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4B3" w:rsidRDefault="00C634B3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634B3" w:rsidRDefault="00C43FED" w:rsidP="000A2E6A">
      <w:pPr>
        <w:pStyle w:val="libTitr1"/>
        <w:rPr>
          <w:lang w:bidi="fa-IR"/>
        </w:rPr>
      </w:pPr>
      <w:r>
        <w:rPr>
          <w:rtl/>
          <w:lang w:bidi="fa-IR"/>
        </w:rPr>
        <w:lastRenderedPageBreak/>
        <w:t>تذكرة الفقهاء الجزء السادس</w:t>
      </w:r>
    </w:p>
    <w:p w:rsidR="00C634B3" w:rsidRDefault="00C43FED" w:rsidP="000A2E6A">
      <w:pPr>
        <w:pStyle w:val="libTitr1"/>
        <w:rPr>
          <w:lang w:bidi="fa-IR"/>
        </w:rPr>
      </w:pPr>
      <w:r>
        <w:rPr>
          <w:rtl/>
          <w:lang w:bidi="fa-IR"/>
        </w:rPr>
        <w:t>العلامة الحلي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br w:type="page"/>
      </w:r>
    </w:p>
    <w:p w:rsidR="00C43FED" w:rsidRDefault="00C43FED" w:rsidP="001A6B4A">
      <w:pPr>
        <w:pStyle w:val="libCenterBold1"/>
        <w:rPr>
          <w:lang w:bidi="fa-IR"/>
        </w:rPr>
      </w:pPr>
      <w:r>
        <w:rPr>
          <w:rtl/>
          <w:lang w:bidi="fa-IR"/>
        </w:rPr>
        <w:lastRenderedPageBreak/>
        <w:t>بسم الله الرحمن الرحيم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br w:type="page"/>
      </w:r>
    </w:p>
    <w:p w:rsidR="00C43FED" w:rsidRDefault="00C43FED" w:rsidP="001A6B4A">
      <w:pPr>
        <w:pStyle w:val="Heading2Center"/>
        <w:rPr>
          <w:lang w:bidi="fa-IR"/>
        </w:rPr>
      </w:pPr>
      <w:bookmarkStart w:id="0" w:name="_Toc110942359"/>
      <w:r>
        <w:rPr>
          <w:rtl/>
          <w:lang w:bidi="fa-IR"/>
        </w:rPr>
        <w:lastRenderedPageBreak/>
        <w:t>كتاب الصوم‌</w:t>
      </w:r>
      <w:bookmarkEnd w:id="0"/>
    </w:p>
    <w:p w:rsidR="00C43FED" w:rsidRDefault="00C43FED" w:rsidP="001A6B4A">
      <w:pPr>
        <w:pStyle w:val="libCenterBold1"/>
        <w:rPr>
          <w:lang w:bidi="fa-IR"/>
        </w:rPr>
      </w:pPr>
      <w:r>
        <w:rPr>
          <w:rtl/>
          <w:lang w:bidi="fa-IR"/>
        </w:rPr>
        <w:t>وفيه مقدمة وفصول: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الصوم لغة</w:t>
      </w:r>
      <w:r w:rsidR="001A6B4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: الإ</w:t>
      </w:r>
      <w:r w:rsidR="001A6B4A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مساك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وشرعا</w:t>
      </w:r>
      <w:r w:rsidR="001A6B4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: الإ</w:t>
      </w:r>
      <w:r w:rsidR="001A6B4A">
        <w:rPr>
          <w:rFonts w:hint="cs"/>
          <w:rtl/>
          <w:lang w:bidi="fa-IR"/>
        </w:rPr>
        <w:t>ِ</w:t>
      </w:r>
      <w:r>
        <w:rPr>
          <w:rtl/>
          <w:lang w:bidi="fa-IR"/>
        </w:rPr>
        <w:t>مساك عن أشياء مخصوصة من أول طلوع الفجر الثاني إلى غروب الشمس.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وينقسم الى واجب ومندوب ومكروه ومحظور.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الواجب فستة : صوم شهر رمضان ، والكفّارات ، ودم المتعة ، والنذر وما في معناه ، والاعتكاف على وجه ، وقضاء الواجب.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وأمّا المندوب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: فجميع أيام السنة إل</w:t>
      </w:r>
      <w:r w:rsidR="001A6B4A">
        <w:rPr>
          <w:rFonts w:hint="cs"/>
          <w:rtl/>
          <w:lang w:bidi="fa-IR"/>
        </w:rPr>
        <w:t>ّ</w:t>
      </w:r>
      <w:r>
        <w:rPr>
          <w:rtl/>
          <w:lang w:bidi="fa-IR"/>
        </w:rPr>
        <w:t>ا العيدين وأيّام التشريق لمن كان بمنى.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ويتأكّد أربعة عشر : صوم ثلاثة أيّام من كلّ شهر : أول خميس من كلّ شهر ، وآخر خميس منه ، وأول أربعاء في العشر الثاني ، وثلاثة أيام البيض ، والغدير ، ومولد النبي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ومبعثه ، ود</w:t>
      </w:r>
      <w:r w:rsidR="00342CB1">
        <w:rPr>
          <w:rFonts w:hint="cs"/>
          <w:rtl/>
          <w:lang w:bidi="fa-IR"/>
        </w:rPr>
        <w:t>َ</w:t>
      </w:r>
      <w:r>
        <w:rPr>
          <w:rtl/>
          <w:lang w:bidi="fa-IR"/>
        </w:rPr>
        <w:t>حو الأرض ، وعرفة لمن لا يضعفه عن الدعاء ، وعاشوراء على جهة الحزن ، ويوم المباهلة ، وكلّ خميس ، وكلّ جمعة ، وأول ذي الحجة ، وشهر رجب وشعبان.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وأمّا المكروه : فصوم عرفة لمن يضعف عن الدعاء ، أو يشك في الهلال 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</w:t>
      </w:r>
      <w:r w:rsidR="00342CB1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الصحاح 5 : 1970.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في النسخ الخطية : الندب. وما أثبتناه من الطبعة الحجرية.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342CB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والنافلة سفرا</w:t>
      </w:r>
      <w:r w:rsidR="00342CB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عدا ثلاثة أيّام بالمدينة للحاجة ، والضيف ندبا</w:t>
      </w:r>
      <w:r w:rsidR="00342CB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بدون إذن مضيفه ، أو الولد بدون إذن الوالد ، والصوم ندبا للمدعوّ إلى طعام.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وأمّا المحظور فتسعة : صوم العيدين ، وأيام التشريق لمن كان بمنى ، ويوم الشك بنية الفرض ، وصوم نذر المعصية ، وصوم الصمت ، وصوم الوصال ، وصوم المرأة والعبد ندبا</w:t>
      </w:r>
      <w:r w:rsidR="00342CB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بدون إذن الزوج والمالك ، وصوم الواجب سفرا</w:t>
      </w:r>
      <w:r w:rsidR="00342CB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عدا ما استثني.</w:t>
      </w:r>
    </w:p>
    <w:p w:rsidR="00C43FED" w:rsidRDefault="00C43FED" w:rsidP="00C43FED">
      <w:pPr>
        <w:pStyle w:val="libNormal"/>
        <w:rPr>
          <w:lang w:bidi="fa-IR"/>
        </w:rPr>
      </w:pPr>
      <w:r w:rsidRPr="00342CB1">
        <w:rPr>
          <w:rStyle w:val="libBold2Char"/>
          <w:rtl/>
        </w:rPr>
        <w:t>قيل :</w:t>
      </w:r>
      <w:r>
        <w:rPr>
          <w:rtl/>
          <w:lang w:bidi="fa-IR"/>
        </w:rPr>
        <w:t xml:space="preserve"> أول ما فرض صوم عاشوراء.</w:t>
      </w:r>
    </w:p>
    <w:p w:rsidR="00C43FED" w:rsidRDefault="00C43FED" w:rsidP="00C43FED">
      <w:pPr>
        <w:pStyle w:val="libNormal"/>
        <w:rPr>
          <w:lang w:bidi="fa-IR"/>
        </w:rPr>
      </w:pPr>
      <w:r w:rsidRPr="00342CB1">
        <w:rPr>
          <w:rStyle w:val="libBold2Char"/>
          <w:rtl/>
        </w:rPr>
        <w:t>وقيل :</w:t>
      </w:r>
      <w:r>
        <w:rPr>
          <w:rtl/>
          <w:lang w:bidi="fa-IR"/>
        </w:rPr>
        <w:t xml:space="preserve"> كان تطوعا</w:t>
      </w:r>
      <w:r w:rsidR="00342CB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فرضا.</w:t>
      </w:r>
    </w:p>
    <w:p w:rsidR="00C43FED" w:rsidRDefault="00C43FED" w:rsidP="00C43FED">
      <w:pPr>
        <w:pStyle w:val="libNormal"/>
        <w:rPr>
          <w:lang w:bidi="fa-IR"/>
        </w:rPr>
      </w:pPr>
      <w:r w:rsidRPr="00342CB1">
        <w:rPr>
          <w:rStyle w:val="libBold2Char"/>
          <w:rtl/>
        </w:rPr>
        <w:t>وقيل :</w:t>
      </w:r>
      <w:r>
        <w:rPr>
          <w:rtl/>
          <w:lang w:bidi="fa-IR"/>
        </w:rPr>
        <w:t xml:space="preserve"> </w:t>
      </w:r>
      <w:r w:rsidR="00342CB1">
        <w:rPr>
          <w:rtl/>
          <w:lang w:bidi="fa-IR"/>
        </w:rPr>
        <w:t>لمـّا</w:t>
      </w:r>
      <w:r>
        <w:rPr>
          <w:rtl/>
          <w:lang w:bidi="fa-IR"/>
        </w:rPr>
        <w:t xml:space="preserve"> قدم النبي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[ المدينة ]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أمر بصيام ثلاثة أيّام من كلّ شهر ، وهو قوله تعالى </w:t>
      </w:r>
      <w:r w:rsidR="00342CB1">
        <w:rPr>
          <w:rFonts w:hint="cs"/>
          <w:rtl/>
          <w:lang w:bidi="fa-IR"/>
        </w:rPr>
        <w:t xml:space="preserve">: </w:t>
      </w:r>
      <w:bookmarkStart w:id="1" w:name="_Hlk103519688"/>
      <w:r w:rsidR="00342CB1" w:rsidRPr="00FA2F88">
        <w:rPr>
          <w:rStyle w:val="libAlaemChar"/>
          <w:rtl/>
        </w:rPr>
        <w:t>(</w:t>
      </w:r>
      <w:bookmarkEnd w:id="1"/>
      <w:r>
        <w:rPr>
          <w:rtl/>
          <w:lang w:bidi="fa-IR"/>
        </w:rPr>
        <w:t xml:space="preserve"> </w:t>
      </w:r>
      <w:r w:rsidRPr="00342CB1">
        <w:rPr>
          <w:rStyle w:val="libAieChar"/>
          <w:rtl/>
        </w:rPr>
        <w:t xml:space="preserve">كُتِبَ عَلَيْكُمُ الصِّيامُ </w:t>
      </w:r>
      <w:bookmarkStart w:id="2" w:name="_Hlk103519719"/>
      <w:r w:rsidR="00342CB1" w:rsidRPr="00FA2F88">
        <w:rPr>
          <w:rStyle w:val="libAlaemChar"/>
          <w:rtl/>
        </w:rPr>
        <w:t>)</w:t>
      </w:r>
      <w:bookmarkEnd w:id="2"/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ثم نسخ بقوله تعالى </w:t>
      </w:r>
      <w:r w:rsidR="00342CB1">
        <w:rPr>
          <w:rFonts w:hint="cs"/>
          <w:rtl/>
          <w:lang w:bidi="fa-IR"/>
        </w:rPr>
        <w:t xml:space="preserve">: </w:t>
      </w:r>
      <w:r w:rsidR="00342CB1" w:rsidRPr="00FA2F88">
        <w:rPr>
          <w:rStyle w:val="libAlaemChar"/>
          <w:rtl/>
        </w:rPr>
        <w:t>(</w:t>
      </w:r>
      <w:r>
        <w:rPr>
          <w:rtl/>
          <w:lang w:bidi="fa-IR"/>
        </w:rPr>
        <w:t xml:space="preserve"> </w:t>
      </w:r>
      <w:r w:rsidRPr="00342CB1">
        <w:rPr>
          <w:rStyle w:val="libAieChar"/>
          <w:rtl/>
        </w:rPr>
        <w:t xml:space="preserve">شَهْرُ رَمَضانَ </w:t>
      </w:r>
      <w:r w:rsidR="00342CB1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 w:rsidRPr="00342CB1">
        <w:rPr>
          <w:rStyle w:val="libBold2Char"/>
          <w:rtl/>
        </w:rPr>
        <w:t>وقيل :</w:t>
      </w:r>
      <w:r>
        <w:rPr>
          <w:rtl/>
          <w:lang w:bidi="fa-IR"/>
        </w:rPr>
        <w:t xml:space="preserve"> المراد بالأيام المعدودات شهر رمضان ، فلا نسخ.</w:t>
      </w:r>
    </w:p>
    <w:p w:rsidR="00C43FED" w:rsidRDefault="00C43FED" w:rsidP="00C43FED">
      <w:pPr>
        <w:pStyle w:val="libNormal"/>
        <w:rPr>
          <w:lang w:bidi="fa-IR"/>
        </w:rPr>
      </w:pPr>
      <w:r w:rsidRPr="00342CB1">
        <w:rPr>
          <w:rStyle w:val="libBold2Char"/>
          <w:rtl/>
        </w:rPr>
        <w:t>وقيل :</w:t>
      </w:r>
      <w:r>
        <w:rPr>
          <w:rtl/>
          <w:lang w:bidi="fa-IR"/>
        </w:rPr>
        <w:t xml:space="preserve"> أول ما فرض صوم رمضان لا عينا</w:t>
      </w:r>
      <w:r w:rsidR="00342CB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بل مخيّرا</w:t>
      </w:r>
      <w:r w:rsidR="00342CB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بينه وبين الفدية ، وكان الصوم أفضل ؛ لقوله </w:t>
      </w:r>
      <w:r w:rsidR="00342CB1" w:rsidRPr="00FA2F88">
        <w:rPr>
          <w:rStyle w:val="libAlaemChar"/>
          <w:rtl/>
        </w:rPr>
        <w:t>(</w:t>
      </w:r>
      <w:r w:rsidRPr="00342CB1">
        <w:rPr>
          <w:rStyle w:val="libAieChar"/>
          <w:rtl/>
        </w:rPr>
        <w:t xml:space="preserve"> وَعَلَى الَّذِينَ يُطِيقُونَهُ </w:t>
      </w:r>
      <w:r w:rsidR="00342CB1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الآية ، ثم نسخ بقوله </w:t>
      </w:r>
      <w:r w:rsidR="00342CB1" w:rsidRPr="00FA2F88">
        <w:rPr>
          <w:rStyle w:val="libAlaemChar"/>
          <w:rtl/>
        </w:rPr>
        <w:t>(</w:t>
      </w:r>
      <w:r w:rsidRPr="00342CB1">
        <w:rPr>
          <w:rStyle w:val="libAieChar"/>
          <w:rtl/>
        </w:rPr>
        <w:t xml:space="preserve"> فَمَنْ شَهِدَ مِنْكُمُ الشَّهْرَ فَلْيَصُمْهُ</w:t>
      </w:r>
      <w:r w:rsidR="00342CB1" w:rsidRPr="00FA2F88">
        <w:rPr>
          <w:rStyle w:val="libAlaemChar"/>
          <w:rtl/>
        </w:rPr>
        <w:t>)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342CB1" w:rsidP="00C43FED">
      <w:pPr>
        <w:pStyle w:val="libNormal"/>
        <w:rPr>
          <w:lang w:bidi="fa-IR"/>
        </w:rPr>
      </w:pPr>
      <w:r w:rsidRPr="00342CB1">
        <w:rPr>
          <w:rStyle w:val="libBold2Char"/>
          <w:rtl/>
        </w:rPr>
        <w:t>قيل</w:t>
      </w:r>
      <w:r w:rsidR="00C43FED">
        <w:rPr>
          <w:rtl/>
          <w:lang w:bidi="fa-IR"/>
        </w:rPr>
        <w:t>: وكان الصوم في بدء الإ</w:t>
      </w:r>
      <w:r>
        <w:rPr>
          <w:rFonts w:hint="cs"/>
          <w:rtl/>
          <w:lang w:bidi="fa-IR"/>
        </w:rPr>
        <w:t>ِ</w:t>
      </w:r>
      <w:r w:rsidR="00C43FED">
        <w:rPr>
          <w:rtl/>
          <w:lang w:bidi="fa-IR"/>
        </w:rPr>
        <w:t>سلام أن يمسك بعد صلاة العشاء الآخرة ، أو ينام إلى أن تغيب الشمس ، فإذا غربت حلّ</w:t>
      </w:r>
      <w:r>
        <w:rPr>
          <w:rFonts w:hint="cs"/>
          <w:rtl/>
          <w:lang w:bidi="fa-IR"/>
        </w:rPr>
        <w:t>َ</w:t>
      </w:r>
      <w:r w:rsidR="00C43FED">
        <w:rPr>
          <w:rtl/>
          <w:lang w:bidi="fa-IR"/>
        </w:rPr>
        <w:t xml:space="preserve"> الأكل والشرب إلى أن يصلّي العشاء أو ينام.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وصوم شهر رمضان واجب بالنص والإجماع.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الزيادة أثبتناها من المصدر.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البقرة : 183.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البقرة : 185.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أنظر : سنن البيهقي 4 : 200 و 201.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البقرة : 184.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البقرة : 185.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42FE" w:rsidRDefault="00C43FED" w:rsidP="00342CB1">
      <w:pPr>
        <w:pStyle w:val="Heading2Center"/>
        <w:rPr>
          <w:rtl/>
          <w:lang w:bidi="fa-IR"/>
        </w:rPr>
      </w:pPr>
      <w:bookmarkStart w:id="3" w:name="_Toc110942360"/>
      <w:r>
        <w:rPr>
          <w:rtl/>
          <w:lang w:bidi="fa-IR"/>
        </w:rPr>
        <w:lastRenderedPageBreak/>
        <w:t>الفصل الأول</w:t>
      </w:r>
      <w:bookmarkEnd w:id="3"/>
    </w:p>
    <w:p w:rsidR="00C43FED" w:rsidRDefault="00C43FED" w:rsidP="00342CB1">
      <w:pPr>
        <w:pStyle w:val="Heading2Center"/>
        <w:rPr>
          <w:lang w:bidi="fa-IR"/>
        </w:rPr>
      </w:pPr>
      <w:bookmarkStart w:id="4" w:name="_Toc110942361"/>
      <w:r>
        <w:rPr>
          <w:rtl/>
          <w:lang w:bidi="fa-IR"/>
        </w:rPr>
        <w:t>في النيّة‌</w:t>
      </w:r>
      <w:bookmarkEnd w:id="4"/>
    </w:p>
    <w:p w:rsidR="00C43FED" w:rsidRDefault="00C43FED" w:rsidP="00C43FED">
      <w:pPr>
        <w:pStyle w:val="libNormal"/>
        <w:rPr>
          <w:lang w:bidi="fa-IR"/>
        </w:rPr>
      </w:pPr>
      <w:bookmarkStart w:id="5" w:name="_Toc110942362"/>
      <w:r w:rsidRPr="00342CB1">
        <w:rPr>
          <w:rStyle w:val="Heading2Char"/>
          <w:rtl/>
        </w:rPr>
        <w:t>مسألة 1 :</w:t>
      </w:r>
      <w:bookmarkEnd w:id="5"/>
      <w:r>
        <w:rPr>
          <w:rtl/>
          <w:lang w:bidi="fa-IR"/>
        </w:rPr>
        <w:t xml:space="preserve"> شرط صحة الصوم : النيّة‌ ، واجبا</w:t>
      </w:r>
      <w:r w:rsidR="001D198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 أو ندبا</w:t>
      </w:r>
      <w:r w:rsidR="001D198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رمضان كان أو غيره ، بإجماع علمائنا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أكثر الفقهاء </w:t>
      </w:r>
      <w:r w:rsidR="00301F86"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لقوله تعالى </w:t>
      </w:r>
      <w:r w:rsidR="001D1989" w:rsidRPr="00FA2F88">
        <w:rPr>
          <w:rStyle w:val="libAlaemChar"/>
          <w:rtl/>
        </w:rPr>
        <w:t>(</w:t>
      </w:r>
      <w:r w:rsidRPr="001D1989">
        <w:rPr>
          <w:rStyle w:val="libAieChar"/>
          <w:rtl/>
        </w:rPr>
        <w:t xml:space="preserve"> وَما أُمِرُوا إِل</w:t>
      </w:r>
      <w:r w:rsidR="001D1989">
        <w:rPr>
          <w:rStyle w:val="libAieChar"/>
          <w:rFonts w:hint="cs"/>
          <w:rtl/>
        </w:rPr>
        <w:t>ّ</w:t>
      </w:r>
      <w:r w:rsidRPr="001D1989">
        <w:rPr>
          <w:rStyle w:val="libAieChar"/>
          <w:rtl/>
        </w:rPr>
        <w:t xml:space="preserve">ا لِيَعْبُدُوا اللهَ مُخْلِصِينَ </w:t>
      </w:r>
      <w:r w:rsidR="001D1989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إنّما الأعمال بالنّيات )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م</w:t>
      </w:r>
      <w:r w:rsidR="001D1989">
        <w:rPr>
          <w:rFonts w:hint="cs"/>
          <w:rtl/>
          <w:lang w:bidi="fa-IR"/>
        </w:rPr>
        <w:t>َ</w:t>
      </w:r>
      <w:r>
        <w:rPr>
          <w:rtl/>
          <w:lang w:bidi="fa-IR"/>
        </w:rPr>
        <w:t>ن لم ي</w:t>
      </w:r>
      <w:r w:rsidR="001D198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بيّت الصيام قبل الفجر فلا صيام له )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الرضا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لا عمل إل</w:t>
      </w:r>
      <w:r w:rsidR="001D198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بنيّة 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ولافتقار قضائه إلى النيّة ، فكذا أداؤه كالصلاة.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وحكي عن زفر بن الهذيل ومجاهد وعطاء : أنّ صوم رمضان إذا تعيّن ، بأن كان مقيما</w:t>
      </w:r>
      <w:r w:rsidR="001D198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صحيحا</w:t>
      </w:r>
      <w:r w:rsidR="001D198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لا يفتقر إلى النيّة ؛ لأنّه فرض مستحق لعينه ، فأشبه‌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</w:t>
      </w:r>
      <w:r w:rsidR="001D1989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المجموع 6 : 300 ، والمغني 3 : 18.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البيّنة : 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صحيح البخاري 1 : 2 ، سنن ابن ماجة 2 : 1413 </w:t>
      </w:r>
      <w:r w:rsidR="001D198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4227 ، سنن أبي داود 2 : 262 </w:t>
      </w:r>
      <w:r w:rsidR="001D198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2201 ، سنن البيهقي 7 : 341.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سنن الدار قطني 2 : 171 </w:t>
      </w:r>
      <w:r w:rsidR="001D198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سنن البيهقي 4 : 202 و 213.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أمالي الطوسي 2 : 202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203 ، والمعتبر : 36.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ردّ الوديعة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والفرق : أنّ الوديعة حقّ الآدمي.</w:t>
      </w:r>
    </w:p>
    <w:p w:rsidR="00C43FED" w:rsidRDefault="00C43FED" w:rsidP="00C43FED">
      <w:pPr>
        <w:pStyle w:val="libNormal"/>
        <w:rPr>
          <w:lang w:bidi="fa-IR"/>
        </w:rPr>
      </w:pPr>
      <w:bookmarkStart w:id="6" w:name="_Toc110942363"/>
      <w:r w:rsidRPr="00342CB1">
        <w:rPr>
          <w:rStyle w:val="Heading2Char"/>
          <w:rtl/>
        </w:rPr>
        <w:t>مسألة 2 :</w:t>
      </w:r>
      <w:bookmarkEnd w:id="6"/>
      <w:r>
        <w:rPr>
          <w:rtl/>
          <w:lang w:bidi="fa-IR"/>
        </w:rPr>
        <w:t xml:space="preserve"> الصوم إن كان معيّنا</w:t>
      </w:r>
      <w:r w:rsidR="001D198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بأصل الشرع كرمضان ، كفى فيه نيّة القربة‌ ، وهو : أن ينوي الصوم لوجوبه متقربا</w:t>
      </w:r>
      <w:r w:rsidR="001D198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الله تعالى ، لا غير ، ولا يفتقر إلى التعيين ، وهو : أن ينوي رمضان عند علمائنا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في أحد قوليه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القصد من نيّة التعيين تمييز أحد الفعلين أو أحد وجهي الفعل الواحد عن الآخر ، ولا يتحقّق التعدّد هنا ؛ فإنّه لا يقع في رمضان غيره ، فأشبه ردّ الوديعة.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الثاني للشافعي : أنّه يفتقر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صوم واجب فيشترط فيه التعيين كالقضاء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وليس بجيّد ؛ لعدم تعيّن زمان القضاء.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أبو حنيفة بالاكتفاء إن كان مقيما</w:t>
      </w:r>
      <w:r w:rsidR="001D198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 كان معي</w:t>
      </w:r>
      <w:r w:rsidR="001D1989">
        <w:rPr>
          <w:rFonts w:hint="cs"/>
          <w:rtl/>
          <w:lang w:bidi="fa-IR"/>
        </w:rPr>
        <w:t>َ</w:t>
      </w:r>
      <w:r>
        <w:rPr>
          <w:rtl/>
          <w:lang w:bidi="fa-IR"/>
        </w:rPr>
        <w:t>ّنا</w:t>
      </w:r>
      <w:r w:rsidR="001D198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بأصل الشرع ، بل بالنذر وشبهه ، قال السيد المرتضى : تكفي فيه نية القربة كرمضان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زمان‌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المجموع 6 : 300 ، حلية العلماء 3 : 185 ، بدائع الصنائع 2 : 83 ، الهداية للمرغيناني 1 : 129 ، المبسوط للسرخسي 3 : 59.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المجموع 6 : 294 ، فتح العزيز 6 : 299.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المهذب للشيرازي 1 : 188 ، المجموع 6 : 294 و 302 ، فتح العزيز 6 : 292 و 293 ، حلية العلماء 3 : 186 ، بداية المجتهد 1 : 292 ، المغني 3 : 26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27 ، الشرح الكبير 3 : 29.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المبسوط للسرخسي 3 : 60 ، بدائع الصنائع 2 : 84 ، بداية المجتهد 1 : 292 ، حلية العلماء 3 : 187 ، المجموع 6 : 302 ، فتح العزيز 6 : 292 ، المغني 3 : 27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28 ، الشرح الكبير 3 : 30.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جمل العلم والعمل ( ضمن رسائل الشريف المرتضى ) 3 : 53.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بدائع الصنائع 2 : 84 ، حلية العلماء 3 : 187 ، فتح العزيز 6 : 292 ، المجموع 6 : 302.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1D198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تعيّن للصوم بالنذر ، فأشبه رمضان.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الشيخ : لا تكفي ، بل لا بدّ فيه من نيّة التعيين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ومالك وأحمد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لم يتعيّن بأصل الشرع ، فأشبه النذر المطلق. وهو ممنوع.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 لم يكن معيّ</w:t>
      </w:r>
      <w:r w:rsidR="001D1989">
        <w:rPr>
          <w:rFonts w:hint="cs"/>
          <w:rtl/>
          <w:lang w:bidi="fa-IR"/>
        </w:rPr>
        <w:t>َ</w:t>
      </w:r>
      <w:r>
        <w:rPr>
          <w:rtl/>
          <w:lang w:bidi="fa-IR"/>
        </w:rPr>
        <w:t>نا</w:t>
      </w:r>
      <w:r w:rsidR="001D198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كالنذور المطلقة وقضاء رمضان وصوم الكفّارات وصوم النافلة ، فلا بدّ فيه من نيّة التعيين عند العلماء كافة ؛ لأنّه زمان لا يتعيّن الصوم فيه ، ولا يتحقّق وجهه ، فاحتاج الى المخصّص.</w:t>
      </w:r>
    </w:p>
    <w:p w:rsidR="00C43FED" w:rsidRDefault="00C43FED" w:rsidP="001D1989">
      <w:pPr>
        <w:pStyle w:val="Heading3"/>
        <w:rPr>
          <w:lang w:bidi="fa-IR"/>
        </w:rPr>
      </w:pPr>
      <w:bookmarkStart w:id="7" w:name="_Toc110942364"/>
      <w:r>
        <w:rPr>
          <w:rtl/>
          <w:lang w:bidi="fa-IR"/>
        </w:rPr>
        <w:t>فروع :</w:t>
      </w:r>
      <w:bookmarkEnd w:id="7"/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أ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لا بدّ من نية الفرض وإن كان الصوم معيّ</w:t>
      </w:r>
      <w:r w:rsidR="005D4EEF">
        <w:rPr>
          <w:rFonts w:hint="cs"/>
          <w:rtl/>
          <w:lang w:bidi="fa-IR"/>
        </w:rPr>
        <w:t>َ</w:t>
      </w:r>
      <w:r>
        <w:rPr>
          <w:rtl/>
          <w:lang w:bidi="fa-IR"/>
        </w:rPr>
        <w:t>نا</w:t>
      </w:r>
      <w:r w:rsidR="005D4E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كرمضان‌ ، وللشافعي قولان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ب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ليس للمسافر أن يصوم رمضان بنيّة أنّه منه أو من غيره‌ ؛ لأنّ الصوم في سفر القصر حرام ، ولا يقع في رمضان غيره </w:t>
      </w:r>
      <w:r w:rsidR="005D4EE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للنهي عن الصوم ، المقتضي للفساد ، وبه قال الشافعي وأكثر الفقهاء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أبو حنيفة : يقع عمّا نواه إذا كان واجبا</w:t>
      </w:r>
      <w:r w:rsidR="005D4E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يوسف ومحمد : يقع عن رمضان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المبسوط للطوسي 1 : 278 ، الخلاف 2 : 164 ، المسألة 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المجموع 6 : 302 ، حلية العلماء 3 : 186 ، بداية المجتهد 1 : 292 ، المغني 3 : 26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27 ، الشرح الكبير 3 : 29.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المهذب للشيرازي 1 : 188 ، المجموع 6 : 294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295 و 302 ، فتح العزيز 6 : 293 ، حلية العلماء 3 : 187.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الوجيز 1 : 104 ، فتح العزيز 6 : 441 ، المهذب للشيرازي 1 : 196 ، المجموع 6 : 263.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بدائع الصنائع 2 : 84 ، المبسوط للسرخسي 3 : 61 ، الهداية للمرغيناني 1 : 119 ، المجموع 6 : 263 ، فتح العزيز 6 : 441 ، حلية العلماء 3 : 187.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بدائع الصنائع 2 : 84 ، المبسوط للسرخسي 3 : 61 ، الهداية للمرغيناني 1 : 119.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ج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نوى الحاضر في رمضان صوما</w:t>
      </w:r>
      <w:r w:rsidR="005D4E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مطلقا</w:t>
      </w:r>
      <w:r w:rsidR="005D4E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وقع عن رمضان إجماعا</w:t>
      </w:r>
      <w:r w:rsidR="005D4E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. ولو نوى غيره مع الجهل فكذلك ؛ للاكتفاء بنية القربة في رمضان وقد حصلت ، فلا تضرّ الضميمة ، ومع العلم كذلك ؛ لهذا الدليل ، ويحتمل البطلان ؛ لعدم قصد رمضان والمطلق فلا يقعان ؛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وإنّما لكلّ امرئ</w:t>
      </w:r>
      <w:r w:rsidR="005D4EE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ما نوى )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والمقصود منهي في رمضان.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د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شرط النية الجزم ، فلو قال : أنا صائم غدا</w:t>
      </w:r>
      <w:r w:rsidR="005D4E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إن شاء الله ؛ فإن قصد التبرّك أجزأ ، وإل</w:t>
      </w:r>
      <w:r w:rsidR="005D4EEF">
        <w:rPr>
          <w:rFonts w:hint="cs"/>
          <w:rtl/>
          <w:lang w:bidi="fa-IR"/>
        </w:rPr>
        <w:t>ّ</w:t>
      </w:r>
      <w:r>
        <w:rPr>
          <w:rtl/>
          <w:lang w:bidi="fa-IR"/>
        </w:rPr>
        <w:t>ا فلا.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نوى قضاء رمضان أو تطوّعا</w:t>
      </w:r>
      <w:r w:rsidR="005D4E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يصح ؛ لعدم التعيين ، فلا جزم في كلّ</w:t>
      </w:r>
      <w:r w:rsidR="005D4EE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منهما.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أبو يوسف : يقع عن القضاء ؛ لعدم افتقار التطوّع إلى التعيين ، فكأنّه نوى القضاء وصوما</w:t>
      </w:r>
      <w:r w:rsidR="005D4E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مطلقا</w:t>
      </w:r>
      <w:r w:rsidR="005D4E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محمد : يقع تطوّعا</w:t>
      </w:r>
      <w:r w:rsidR="005D4E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زمان القضاء يصلح للتطوّع ، فإذا سقطت نيّة الفرض بالتشريك ، بقيت نيّة الصوم ، فوقع تطوّعا</w:t>
      </w:r>
      <w:r w:rsidR="005D4E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وكلاهما ضعيف.</w:t>
      </w:r>
    </w:p>
    <w:p w:rsidR="00C43FED" w:rsidRDefault="00C43FED" w:rsidP="00C43FED">
      <w:pPr>
        <w:pStyle w:val="libNormal"/>
        <w:rPr>
          <w:lang w:bidi="fa-IR"/>
        </w:rPr>
      </w:pPr>
      <w:bookmarkStart w:id="8" w:name="_Toc110942365"/>
      <w:r w:rsidRPr="00342CB1">
        <w:rPr>
          <w:rStyle w:val="Heading2Char"/>
          <w:rtl/>
        </w:rPr>
        <w:t>مسألة 3 :</w:t>
      </w:r>
      <w:bookmarkEnd w:id="8"/>
      <w:r>
        <w:rPr>
          <w:rtl/>
          <w:lang w:bidi="fa-IR"/>
        </w:rPr>
        <w:t xml:space="preserve"> وقت النيّة في المعي</w:t>
      </w:r>
      <w:r w:rsidR="005D4EEF">
        <w:rPr>
          <w:rFonts w:hint="cs"/>
          <w:rtl/>
          <w:lang w:bidi="fa-IR"/>
        </w:rPr>
        <w:t>َ</w:t>
      </w:r>
      <w:r>
        <w:rPr>
          <w:rtl/>
          <w:lang w:bidi="fa-IR"/>
        </w:rPr>
        <w:t>ّن كرمضان والنذر المعي</w:t>
      </w:r>
      <w:r w:rsidR="005D4EEF">
        <w:rPr>
          <w:rFonts w:hint="cs"/>
          <w:rtl/>
          <w:lang w:bidi="fa-IR"/>
        </w:rPr>
        <w:t>َ</w:t>
      </w:r>
      <w:r>
        <w:rPr>
          <w:rtl/>
          <w:lang w:bidi="fa-IR"/>
        </w:rPr>
        <w:t>ّن : من أول الليل إلى أن يطلع الفجر‌ ، ولا يجوز تأخيرها عن الطلوع مع العلم ، فيفسد صومه إذا أخّر عامدا</w:t>
      </w:r>
      <w:r w:rsidR="005D4E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؛ لمضيّ جزء من النهار بغير نيّة ، والصوم لا يتبعّض ، ويجب عليه الإ</w:t>
      </w:r>
      <w:r w:rsidR="005D4EEF">
        <w:rPr>
          <w:rFonts w:hint="cs"/>
          <w:rtl/>
          <w:lang w:bidi="fa-IR"/>
        </w:rPr>
        <w:t>ِ</w:t>
      </w:r>
      <w:r>
        <w:rPr>
          <w:rtl/>
          <w:lang w:bidi="fa-IR"/>
        </w:rPr>
        <w:t>مساك.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تركها ناسيا</w:t>
      </w:r>
      <w:r w:rsidR="005D4E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لعذر ، جاز تجديدها الى الزوال ؛ لأنّ أعرابيّا جاء الى‌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صحيح البخاري 1 : 2 ، سنن أبي داود 2 : 262 </w:t>
      </w:r>
      <w:r w:rsidR="005D4EE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2201 ، وسنن البيهقي 7 : 341.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بدائع الصنائع 2 : 85 ، المجموع 6 : 297 ، حلية العلماء 3 : 188.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المجموع 6 : 297 ، حلية العلماء 3 : 188.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بدائع الصنائع 2 : 85 ، المجموع 6 : 297 ، حلية العلماء 3 : 188.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5D4EE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النبي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وقد أصبح الناس يوم الشك ، فشهد برؤية الهلال ، فأمر النبي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مناديا</w:t>
      </w:r>
      <w:r w:rsidR="005D4E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ينادي : م</w:t>
      </w:r>
      <w:r w:rsidR="005D4EEF">
        <w:rPr>
          <w:rFonts w:hint="cs"/>
          <w:rtl/>
          <w:lang w:bidi="fa-IR"/>
        </w:rPr>
        <w:t>َ</w:t>
      </w:r>
      <w:r>
        <w:rPr>
          <w:rtl/>
          <w:lang w:bidi="fa-IR"/>
        </w:rPr>
        <w:t>ن لم يأكل فليصم ، وم</w:t>
      </w:r>
      <w:r w:rsidR="005D4EE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ن أكل فليمسك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وإذا جاز مع العذر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الجهل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جاز مع النسيان.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الشافعي : لا يجزئ الصيام إل</w:t>
      </w:r>
      <w:r w:rsidR="005D4EE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بنيّة من الليل في الواجب كلّه ، المعيّن وغيره ؛ وبه قال مالك وأحمد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وفي جواز مقارنة النيّة لطلوع الفجر عنده وجهان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لا صيام لمن لم يبيّت الصيام قبل الفجر )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ونقول بموجبه في العمد.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أبو حنيفة : يصحّ صوم رمضان بنيّة قبل الزوال ، وكذا كلّ صوم معي</w:t>
      </w:r>
      <w:r w:rsidR="005D4EE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ّن بالقياس على التطوّع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والفرق : المسامحة في التطوّع تكثيرا</w:t>
      </w:r>
      <w:r w:rsidR="005D4E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حيث قد يبدو له الصوم في النهار ، ولو شرطت النيّة ليلا</w:t>
      </w:r>
      <w:r w:rsidR="005D4E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</w:t>
      </w:r>
      <w:r w:rsidR="005D4EEF"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 w:rsidR="005D4EEF">
        <w:rPr>
          <w:rFonts w:hint="cs"/>
          <w:rtl/>
          <w:lang w:bidi="fa-IR"/>
        </w:rPr>
        <w:t>ُ</w:t>
      </w:r>
      <w:r>
        <w:rPr>
          <w:rtl/>
          <w:lang w:bidi="fa-IR"/>
        </w:rPr>
        <w:t>نع منه.</w:t>
      </w:r>
    </w:p>
    <w:p w:rsidR="00C43FED" w:rsidRDefault="00C43FED" w:rsidP="005D4EEF">
      <w:pPr>
        <w:pStyle w:val="Heading3"/>
        <w:rPr>
          <w:lang w:bidi="fa-IR"/>
        </w:rPr>
      </w:pPr>
      <w:bookmarkStart w:id="9" w:name="_Toc110942366"/>
      <w:r>
        <w:rPr>
          <w:rtl/>
          <w:lang w:bidi="fa-IR"/>
        </w:rPr>
        <w:t>فروع :</w:t>
      </w:r>
      <w:bookmarkEnd w:id="9"/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أ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نوى أيّ وقت كان من الليل أجزأ ؛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لا صيام‌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أورده المحقق في المعتبر : 299 ، والسرخسي في المبسوط 3 : 62.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المهذب للشيرازي 1 : 187 ، المجموع 6 : 289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290 و 301 ، حلية العلماء 3 : 186 ، فتح العزيز 6 : 302 ، الكافي في فقه أهل المدينة : 120 ، بداية المجتهد 1 : 293 ، المغني 3 : 18 ، الشرح الكبير 3 : 26.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المهذب للشيرازي 1 : 187 ، المجموع 6 : 290 ، فتح العزيز 6 : 304 ، حلية العلماء 3 : 186.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سنن الدار قطني 2 : 172 </w:t>
      </w:r>
      <w:r w:rsidR="005D4EE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سنن الدارمي 2 : 7 ، سنن النسائي 4 : 196 ، سنن البيهقي 4 : 202 بتفاوت.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بدائع الصنائع 2 : 85 ، المبسوط للسرخسي 3 : 62 ، المجموع 6 : 301 ، فتح العزيز 6 : 302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303 ، حلية العلماء 3 : 186 ، بداية المجتهد 1 : 293 ، المغني 3 : 18 ، الشرح الكبير 3 : 26.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5D4EE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لمن لم يبيّت الصيام من الليل )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وهو عام.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الشافعية : إنّما تصح النية في النصف الثاني منه دون الأول ؛ لاختصاصه بأذان الصبح والدفع من مزدلفة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والفرق : جوازهما بعد الصبح ، فلا يفضي منعهما في الأول </w:t>
      </w:r>
      <w:r w:rsidR="00265324">
        <w:rPr>
          <w:rFonts w:hint="cs"/>
          <w:rtl/>
          <w:lang w:bidi="fa-IR"/>
        </w:rPr>
        <w:t>ا</w:t>
      </w:r>
      <w:r>
        <w:rPr>
          <w:rtl/>
          <w:lang w:bidi="fa-IR"/>
        </w:rPr>
        <w:t>لى فواتهما ، بخلاف النيّة ؛ فإنّ أكثر الناس قد لا ينتبه في النصف الثاني ، ولا يذكر الصوم.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ب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تجوز مقارنة النيّة لطلوع الفجر ؛ لأنّ محلّ الصوم النهار ، والنيّة مقارنة.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الشافعية : يجب تقديمها على الفجر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؛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من لم يجمع قبل الفجر فلا صيام له )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 حجّة فيه ؛ لأنّ المقارنة متعذّرة غالبا</w:t>
      </w:r>
      <w:r w:rsidR="002653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والتأخير ممنوع منه ، فتعيّن السبق ؛ لإ</w:t>
      </w:r>
      <w:r w:rsidR="00265324">
        <w:rPr>
          <w:rFonts w:hint="cs"/>
          <w:rtl/>
          <w:lang w:bidi="fa-IR"/>
        </w:rPr>
        <w:t>ِ</w:t>
      </w:r>
      <w:r>
        <w:rPr>
          <w:rtl/>
          <w:lang w:bidi="fa-IR"/>
        </w:rPr>
        <w:t>زالة مشقّة ضبط المقارنة ، ومع فرض وقوعها يجب الإ</w:t>
      </w:r>
      <w:r w:rsidR="00265324">
        <w:rPr>
          <w:rFonts w:hint="cs"/>
          <w:rtl/>
          <w:lang w:bidi="fa-IR"/>
        </w:rPr>
        <w:t>ِ</w:t>
      </w:r>
      <w:r>
        <w:rPr>
          <w:rtl/>
          <w:lang w:bidi="fa-IR"/>
        </w:rPr>
        <w:t>جزاء.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ج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يجوز أن يفعل بعد النيّة ما ينافي الصوم إلى قبل الفجر ، وأن ينام بعد النيّة ؛ لقوله تعالى </w:t>
      </w:r>
      <w:r w:rsidR="00265324" w:rsidRPr="00FA2F88">
        <w:rPr>
          <w:rStyle w:val="libAlaemChar"/>
          <w:rtl/>
        </w:rPr>
        <w:t>(</w:t>
      </w:r>
      <w:r w:rsidRPr="00265324">
        <w:rPr>
          <w:rStyle w:val="libAieChar"/>
          <w:rtl/>
        </w:rPr>
        <w:t xml:space="preserve"> وَكُلُوا وَاشْرَبُوا حَتّى يَتَبَيَّنَ </w:t>
      </w:r>
      <w:r w:rsidR="00265324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خلافا</w:t>
      </w:r>
      <w:r w:rsidR="002653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لأبي إسحاق من الشافعية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د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نوى الصوم في رمضان ، ثم نوى الخروج منه بعد انعقاده ، لم‌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سنن النسائي 4 : 197 ، سنن البيهقي 4 : 202 بتفاوت.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المهذب للشيرازي 1 : 187 ، المجموع 6 : 290 و 291 ، فتح العزيز 6 : 305.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المهذب للشيرازي 1 : 187 ، المجموع 6 : 290 ، فتح العزيز 6 : 304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305.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سنن أبي داود 2 : 329 </w:t>
      </w:r>
      <w:r w:rsidR="0026532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2454 ، سنن البيهقي 4 : 202 ، سنن الترمذي 3 : 108 </w:t>
      </w:r>
      <w:r w:rsidR="0026532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730 ، سنن الدار قطني 2 : 172 </w:t>
      </w:r>
      <w:r w:rsidR="0026532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البقرة : 187.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المهذب للشيرازي 1 : 188 ، المجموع 6 : 291 ، فتح العزيز 6 : 307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308 ، حلية العلماء 3 : 186.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26532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يبطل عند الشيخ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والشافعي في أحد قوليه ؛ لانعقاده أوّلا</w:t>
      </w:r>
      <w:r w:rsidR="002653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فلا يبطل بغير المفطر.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وفي الآخر : يبطل ؛ لمضي جزء من النهار بغير نيّة فعلا</w:t>
      </w:r>
      <w:r w:rsidR="002653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وقوّة</w:t>
      </w:r>
      <w:r w:rsidR="002653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عمل إل</w:t>
      </w:r>
      <w:r w:rsidR="0026532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بنيّة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ه</w:t>
      </w:r>
      <w:r w:rsidR="00273A10">
        <w:rPr>
          <w:rtl/>
          <w:lang w:bidi="fa-IR"/>
        </w:rPr>
        <w:t>-</w:t>
      </w:r>
      <w:r>
        <w:rPr>
          <w:rtl/>
          <w:lang w:bidi="fa-IR"/>
        </w:rPr>
        <w:t xml:space="preserve"> لو شك هل يخرج أم لا ، لم يخرج ؛ لأنّه لا يخرج مع الجزم ، فمع الشك أولى ، وللشافعية وجهان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نوى أنّه يصوم غدا</w:t>
      </w:r>
      <w:r w:rsidR="002653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رمضان لسنة تسعين ، وكانت إحدى وتسعين ، صحّ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خلافا</w:t>
      </w:r>
      <w:r w:rsidR="002653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لبعض الشافعية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لوجود الشرط ، فلا يؤثّر الغلط ، كما لو نوى الثلاثاء فبان الأربعاء.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كان عليه قضاء اليوم الأول ، فنوى قضاء الثاني ، أو كان عليه يوم من سنة خمس ، فنواه من سنة ست ، لم يصح ؛ لأنّه صوم لا يتعيّن بزمان ، فلا بدّ فيه من النيّة ، والذي عليه لم ي</w:t>
      </w:r>
      <w:r w:rsidR="00265324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265324">
        <w:rPr>
          <w:rFonts w:hint="cs"/>
          <w:rtl/>
          <w:lang w:bidi="fa-IR"/>
        </w:rPr>
        <w:t>ْ</w:t>
      </w:r>
      <w:r>
        <w:rPr>
          <w:rtl/>
          <w:lang w:bidi="fa-IR"/>
        </w:rPr>
        <w:t>وه.</w:t>
      </w:r>
    </w:p>
    <w:p w:rsidR="00C43FED" w:rsidRDefault="00C43FED" w:rsidP="00C43FED">
      <w:pPr>
        <w:pStyle w:val="libNormal"/>
        <w:rPr>
          <w:lang w:bidi="fa-IR"/>
        </w:rPr>
      </w:pPr>
      <w:bookmarkStart w:id="10" w:name="_Toc110942367"/>
      <w:r w:rsidRPr="00342CB1">
        <w:rPr>
          <w:rStyle w:val="Heading2Char"/>
          <w:rtl/>
        </w:rPr>
        <w:t>مسألة 4 :</w:t>
      </w:r>
      <w:bookmarkEnd w:id="10"/>
      <w:r>
        <w:rPr>
          <w:rtl/>
          <w:lang w:bidi="fa-IR"/>
        </w:rPr>
        <w:t xml:space="preserve"> الواجب غير المعي</w:t>
      </w:r>
      <w:r w:rsidR="00265324">
        <w:rPr>
          <w:rFonts w:hint="cs"/>
          <w:rtl/>
          <w:lang w:bidi="fa-IR"/>
        </w:rPr>
        <w:t>َ</w:t>
      </w:r>
      <w:r>
        <w:rPr>
          <w:rtl/>
          <w:lang w:bidi="fa-IR"/>
        </w:rPr>
        <w:t>ّن كالقضاء والنذر المطلق ، يستمر وقت النيّة فيه إلى الزوال‌ إذا لم يفعل المنافي نهارا</w:t>
      </w:r>
      <w:r w:rsidR="002653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؛ لعدم تعيّن زمانه ، فجاز تجديد النيّة إلى الزوال ، كالنافلة.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هشام بن سالم قال للصادق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الرجل يصبح لا ينوي الصوم ، فإذا تعالى النهار ، حدث له رأي في الصوم ، فقال : « إن هو نوى الصوم قبل أن تزول الشمس ، حسب له يوم ، وإن نواه بعد الزوال ، حسب له من الوقت الذي نوى 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المبسوط للطوسي 1 : 278.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المهذب للشيرازي 1 : 188 ، المجموع 6 : 297 ، حلية العلماء 3 : 187.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المجموع 6 : 297.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وهو القاضي أبو الطيب كما في حلية العلماء 3 : 189.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التهذيب 4 : 188 </w:t>
      </w:r>
      <w:r w:rsidR="0026532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528.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وسأل صالح بن عبد الله ، الكاظم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عن رجل جعل الله عليه صيام شهر فيصبح وهو ينوي الصوم ، ثم يبدو له فيفطر ، ويصبح وهو لا ينوي الصوم فيبدو له فيصوم ، فقال : « هذا كلّه جائز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وسأل عبد الرحمن بن الحجاج ، الكاظم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عن الرجل يصبح لم يطعم ولم يشرب ولم ي</w:t>
      </w:r>
      <w:r w:rsidR="00265324">
        <w:rPr>
          <w:rFonts w:hint="cs"/>
          <w:rtl/>
          <w:lang w:bidi="fa-IR"/>
        </w:rPr>
        <w:t>َ</w:t>
      </w:r>
      <w:r>
        <w:rPr>
          <w:rtl/>
          <w:lang w:bidi="fa-IR"/>
        </w:rPr>
        <w:t>نو صوما</w:t>
      </w:r>
      <w:r w:rsidR="002653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وكان عليه يوم من شهر رمضان ، </w:t>
      </w:r>
      <w:r w:rsidR="00265324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له أن يصوم ذلك اليوم وقد ذهب عامة النهار؟ فقال : « نعم ، له أن يصوم ويعتدّ له من شهر رمضان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أبو حنيفة : لا يجزئ إل</w:t>
      </w:r>
      <w:r w:rsidR="0026532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من الليل ، وبه قال الفقهاء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؛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م</w:t>
      </w:r>
      <w:r w:rsidR="00265324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ن لم يبيّت الصيام من الليل فلا صيام له )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والمقصود منه المعي</w:t>
      </w:r>
      <w:r w:rsidR="00265324">
        <w:rPr>
          <w:rFonts w:hint="cs"/>
          <w:rtl/>
          <w:lang w:bidi="fa-IR"/>
        </w:rPr>
        <w:t>َ</w:t>
      </w:r>
      <w:r>
        <w:rPr>
          <w:rtl/>
          <w:lang w:bidi="fa-IR"/>
        </w:rPr>
        <w:t>ّن ؛ لأنّه مخصوص بالنافلة ، فكذا غير المعي</w:t>
      </w:r>
      <w:r w:rsidR="00265324">
        <w:rPr>
          <w:rFonts w:hint="cs"/>
          <w:rtl/>
          <w:lang w:bidi="fa-IR"/>
        </w:rPr>
        <w:t>َ</w:t>
      </w:r>
      <w:r>
        <w:rPr>
          <w:rtl/>
          <w:lang w:bidi="fa-IR"/>
        </w:rPr>
        <w:t>ّن.</w:t>
      </w:r>
    </w:p>
    <w:p w:rsidR="00265324" w:rsidRDefault="00C43FED" w:rsidP="00C43FED">
      <w:pPr>
        <w:pStyle w:val="libNormal"/>
        <w:rPr>
          <w:rtl/>
          <w:lang w:bidi="fa-IR"/>
        </w:rPr>
      </w:pPr>
      <w:bookmarkStart w:id="11" w:name="_Toc110942368"/>
      <w:r w:rsidRPr="00342CB1">
        <w:rPr>
          <w:rStyle w:val="Heading2Char"/>
          <w:rtl/>
        </w:rPr>
        <w:t>مسألة 5 :</w:t>
      </w:r>
      <w:bookmarkEnd w:id="11"/>
      <w:r>
        <w:rPr>
          <w:rtl/>
          <w:lang w:bidi="fa-IR"/>
        </w:rPr>
        <w:t xml:space="preserve"> وقت النيّة لصوم النافلة من الليل ، ويمتدّ الى الزوال‌.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( وبجواز التجديد بالنهار قال )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ابن مسعود وحذيفة وسعيد بن المسيّب وسعيد بن جبير والنخعي والشافعي وأحمد وأصحاب الرأي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ووافقنا على امتداده الى الزوال خاصة ، أبو حنيفة والشافعي في أحد قوليه ، وأحمد في إحدى الروايتين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 xml:space="preserve"> ؛ لأنّ النبي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دخل على‌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4 : 187 </w:t>
      </w:r>
      <w:r w:rsidR="005C44A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523.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4 : 187 </w:t>
      </w:r>
      <w:r w:rsidR="005C44A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526.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بدائع الصنائع 2 : 85 و 86 ، الكتاب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للقدوري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بشرح الميداني 1 : 163 ، المجموع 6 : 301 ، المغني 3 : 18 ، الشرح الكبير 3 : 26.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سنن النسائي 4 : 197 ، سنن البيهقي 4 : 202.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بدل ما بين القوسين في « ط » والطبعة الحجرية هكذا : ويجوز التجديد بالنهار ، قاله.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المغني 3 : 29 ، الشرح الكبير 3 : 33 ، المجموع 6 : 302 ، حلية العلماء 3 : 190 ، بدائع الصنائع 2 : 85.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(7) بدائع الصنائع 2 : 85 ، المجموع 6 : 302 ، فتح العزيز 6 : 310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312 ، حلية العلماء 3 : 190 ، المغني 3 : 31 ، الشرح الكبير 3 : 35.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5C44A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عائشة يوما</w:t>
      </w:r>
      <w:r w:rsidR="005C44A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فقال : ( هل عندكم شي‌ء؟ ) قلنا : لا ، قال : ( فإنّي إذن صائم )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ونحوه من طريق الخاصة ، عن أمير المؤمنين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مالك : تجب النيّة من الليل ، بمعنى أنّه لا يصح الصوم إل</w:t>
      </w:r>
      <w:r w:rsidR="005C44A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بنيّة من الليل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داود والمزني ، وهو مروي عن عبد الله بن عمر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لا صيام لمن لم يبيّت الصيام من الليل )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ولتساوي نيّة فرض الصلاة ونفلها في الوقت ، فكذا الصوم.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والحديث مخصوص بالناسي والمعذور ، وحديثنا أخصّ.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والفرق : أنّ النيّة مع أول الصلاة في النفل لا يؤدّي الى تقليلها ، بخلاف الصوم.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السيد المرتضى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وأكثر علمائنا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والشافعي في قول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 xml:space="preserve"> : إنّ النيّة في النفل تمتدّ بامتداد النهار ؛ لتناول الأحاديث السابقة له.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وسأل هشام بن سالم ،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الرجل يصبح لا ينوي الصوم ، فإذا تعالى النهار ، حدث له رأي في الصوم ، فقال : « إن هو نوى الصوم قبل أن تزول الشمس ، حسب له يومه ، وإن نواه بعد الزوال ، حسب‌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صحيح مسلم 2 : 809 </w:t>
      </w:r>
      <w:r w:rsidR="005C44A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170 ، سنن أبي داود 2 : 329 </w:t>
      </w:r>
      <w:r w:rsidR="005C44A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2455 ، سنن الترمذي 3 : 111 </w:t>
      </w:r>
      <w:r w:rsidR="005C44A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733 ، سنن النسائي 4 : 193 ، سنن البيهقي 4 : 203.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4 : 188 </w:t>
      </w:r>
      <w:r w:rsidR="005C44A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531.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بداية المجتهد 1 : 293 ، الكافي في فقه أهل المدينة : 120 و 121 ، المغني 3 : 29 ، الشرح الكبير 3 : 33 ، فتح العزيز 6 : 310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311 ، المجموع 6 : 302 ، حلية العلماء 3 : 191 ، معالم السنن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للخطّابي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بهامش مختصر سنن أبي داود 3 : 334.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سنن النسائي 4 : 197 ، سنن البيهقي 4 : 202 بتفاوت.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جمل العلم والعمل ( ضمن رسائل الشريف المرتضى ) 3 : 53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كالشيخ الطوسي في المبسوط 1 : 278.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الوجيز 1 : 101 ، فتح العزيز 6 : 311 ، حلية العلماء 3 : 191.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5C44A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له من الوقت الذي نوى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ولو صحّ الصوم من أول النهار ل</w:t>
      </w:r>
      <w:r w:rsidR="005C44AA">
        <w:rPr>
          <w:rFonts w:hint="cs"/>
          <w:rtl/>
          <w:lang w:bidi="fa-IR"/>
        </w:rPr>
        <w:t>َ</w:t>
      </w:r>
      <w:r>
        <w:rPr>
          <w:rtl/>
          <w:lang w:bidi="fa-IR"/>
        </w:rPr>
        <w:t>ح</w:t>
      </w:r>
      <w:r w:rsidR="005C44AA">
        <w:rPr>
          <w:rFonts w:hint="cs"/>
          <w:rtl/>
          <w:lang w:bidi="fa-IR"/>
        </w:rPr>
        <w:t>ُ</w:t>
      </w:r>
      <w:r>
        <w:rPr>
          <w:rtl/>
          <w:lang w:bidi="fa-IR"/>
        </w:rPr>
        <w:t>سب له.</w:t>
      </w:r>
    </w:p>
    <w:p w:rsidR="00C43FED" w:rsidRDefault="00C43FED" w:rsidP="00C43FED">
      <w:pPr>
        <w:pStyle w:val="libNormal"/>
        <w:rPr>
          <w:lang w:bidi="fa-IR"/>
        </w:rPr>
      </w:pPr>
      <w:bookmarkStart w:id="12" w:name="_Toc110942369"/>
      <w:r w:rsidRPr="00342CB1">
        <w:rPr>
          <w:rStyle w:val="Heading2Char"/>
          <w:rtl/>
        </w:rPr>
        <w:t>مسألة 6 :</w:t>
      </w:r>
      <w:bookmarkEnd w:id="12"/>
      <w:r>
        <w:rPr>
          <w:rtl/>
          <w:lang w:bidi="fa-IR"/>
        </w:rPr>
        <w:t xml:space="preserve"> جوّز الشيخ تقديم نيّة رمضان خاصة بيوم أو أيّام‌ ، إن عرض له ليلة الصيام سهو</w:t>
      </w:r>
      <w:r w:rsidR="005C44A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أو نوم</w:t>
      </w:r>
      <w:r w:rsidR="005C44A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أو إغماء</w:t>
      </w:r>
      <w:r w:rsidR="005C44A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، أجزأته النيّة السابقة ، وإل</w:t>
      </w:r>
      <w:r w:rsidR="005C44A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فلا بدّ له من تجديدها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؛ لأنّ اقتران النيّة بالفعل غير شرط إجماعا</w:t>
      </w:r>
      <w:r w:rsidR="005C44A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ولهذا جاز تجديد الناقض بعدها قبل الفجر ، فجاز تقدّمها قبل الهلال بيوم أو أيّام ؛ لتقارب الزمان.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والوجه : عدم الجواز ؛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لا صيام لمن لم يبيّت الصيام من الليل )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وأجزأ من أوله ؛ لعسر ضبط آخره.</w:t>
      </w:r>
    </w:p>
    <w:p w:rsidR="00C43FED" w:rsidRDefault="00C43FED" w:rsidP="00C43FED">
      <w:pPr>
        <w:pStyle w:val="libNormal"/>
        <w:rPr>
          <w:lang w:bidi="fa-IR"/>
        </w:rPr>
      </w:pPr>
      <w:bookmarkStart w:id="13" w:name="_Toc110942370"/>
      <w:r w:rsidRPr="00342CB1">
        <w:rPr>
          <w:rStyle w:val="Heading2Char"/>
          <w:rtl/>
        </w:rPr>
        <w:t>مسألة 7 :</w:t>
      </w:r>
      <w:bookmarkEnd w:id="13"/>
      <w:r>
        <w:rPr>
          <w:rtl/>
          <w:lang w:bidi="fa-IR"/>
        </w:rPr>
        <w:t xml:space="preserve"> جوّز أصحابنا في رمضان صومه بنيّة واحدة في أوله لصومه أجمع‌ ، ولا يحتاج إلى تجديد النيّة كلّ ليلة ، بخلاف غيره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وأحمد في إحدى الروايتين ، وإسحاق وزفر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نوى في زمان يصلح جنسه لنيّة الصوم ، لا يتخلّل بينه وبين فعله زمان يصلح جنسه لصوم سواه ، فأجزأه ، كما لو نوى اليوم الأول من ليلته.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والشافعي وأحمد في رواية : إنّه لا بدّ من تجديد النيّة كلّ يوم كغير رمضان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وهو الوجه ؛ لأنّها عبادات متعدّدة لا يبطل بعضها بفساد البعض ، بخلاف الصلاة الواحدة واليوم الواحد.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4 : 188 </w:t>
      </w:r>
      <w:r w:rsidR="005C44A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528.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المبسوط للطوسي 1 : 276.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سنن النسائي 4 : 197 ، سنن البيهقي 4 : 202 بتفاوت.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الكافي في فقه أهل المدينة : المغني 3 : 23 ، الشرح الكبير 3 : 28 ، المجموع 6 : 302 ، فتح العزيز 6 : 291 ، حلية العلماء 3 : 185 و 186.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بدائع الصنائع 2 : 85 ، المجموع 6 : 302 ، فتح العزيز 6 : 291 ، حلية العلماء 3 : 185 ، المغني 3 : 23 ، الشرح الكبير 3 : 28.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وادّعى الشيخ والسيد المرتضى الإ</w:t>
      </w:r>
      <w:r w:rsidR="005C44AA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جماع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14" w:name="_Toc110942371"/>
      <w:r w:rsidRPr="00342CB1">
        <w:rPr>
          <w:rStyle w:val="Heading2Char"/>
          <w:rtl/>
        </w:rPr>
        <w:t>مسألة 8 :</w:t>
      </w:r>
      <w:bookmarkEnd w:id="14"/>
      <w:r>
        <w:rPr>
          <w:rtl/>
          <w:lang w:bidi="fa-IR"/>
        </w:rPr>
        <w:t xml:space="preserve"> يستحب صوم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يوم الشك من شعبان إذا لم ي</w:t>
      </w:r>
      <w:r w:rsidR="005C44A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 الهلال‌ ، ولا يكره صومه ، سواء كان هناك مانع من الرؤية كالغيم وشبهه ، أو لم يكن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ومالك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عليّا</w:t>
      </w:r>
      <w:r w:rsidR="005C44A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قال : « لأن أصوم يوما</w:t>
      </w:r>
      <w:r w:rsidR="005C44A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شعبان أحبّ إليّ من أن أفطر يوما</w:t>
      </w:r>
      <w:r w:rsidR="005C44A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رمضان 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ص</w:t>
      </w:r>
      <w:r w:rsidR="005C44AA">
        <w:rPr>
          <w:rFonts w:hint="cs"/>
          <w:rtl/>
          <w:lang w:bidi="fa-IR"/>
        </w:rPr>
        <w:t>ُ</w:t>
      </w:r>
      <w:r>
        <w:rPr>
          <w:rtl/>
          <w:lang w:bidi="fa-IR"/>
        </w:rPr>
        <w:t>مه فإن يك من شعبان كان تطوّعا</w:t>
      </w:r>
      <w:r w:rsidR="00085A5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وإن يك من شهر رمضان فيوم و</w:t>
      </w:r>
      <w:r w:rsidR="00085A5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فّقت له »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الاحتياط يقتضي صومه ، فلا وجه للكراهية.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شيخنا المفيد </w:t>
      </w:r>
      <w:r w:rsidR="00085A51" w:rsidRPr="00085A51">
        <w:rPr>
          <w:rStyle w:val="libAlaemChar"/>
          <w:rFonts w:hint="cs"/>
          <w:rtl/>
        </w:rPr>
        <w:t>رحمه‌الله</w:t>
      </w:r>
      <w:r>
        <w:rPr>
          <w:rtl/>
          <w:lang w:bidi="fa-IR"/>
        </w:rPr>
        <w:t>: إنّما يستحب مع الشك في الهلال لا مع الصحو وارتفاع الموانع ، ويكره مع الصحو وارتفاع الموانع ، إل</w:t>
      </w:r>
      <w:r w:rsidR="00085A51">
        <w:rPr>
          <w:rFonts w:hint="cs"/>
          <w:rtl/>
          <w:lang w:bidi="fa-IR"/>
        </w:rPr>
        <w:t>ّ</w:t>
      </w:r>
      <w:r>
        <w:rPr>
          <w:rtl/>
          <w:lang w:bidi="fa-IR"/>
        </w:rPr>
        <w:t>ا لمن كان صائما</w:t>
      </w:r>
      <w:r w:rsidR="00085A5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قبله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والأوزاعي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نهى عن صيام ستة أيام : اليوم الذي يشك فيه من رمضان </w:t>
      </w:r>
      <w:r w:rsidRPr="00301F86">
        <w:rPr>
          <w:rStyle w:val="libFootnotenumChar"/>
          <w:rtl/>
        </w:rPr>
        <w:t>(9)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ويحمل على النهي عن صومه من رمضان.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أحمد : إن كانت السماء مصحية</w:t>
      </w:r>
      <w:r w:rsidR="00085A5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كره صومه ، وإن كانت مغيمة</w:t>
      </w:r>
      <w:r w:rsidR="00085A5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وجب صومه ، ويحكم بأنّه من رمضان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مروي عن ابن عمر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النبي‌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أي : الإ</w:t>
      </w:r>
      <w:r w:rsidR="00085A51">
        <w:rPr>
          <w:rFonts w:hint="cs"/>
          <w:rtl/>
          <w:lang w:bidi="fa-IR"/>
        </w:rPr>
        <w:t>ِ</w:t>
      </w:r>
      <w:r>
        <w:rPr>
          <w:rtl/>
          <w:lang w:bidi="fa-IR"/>
        </w:rPr>
        <w:t>جماع على إجزاء نيّة واحدة لصوم جميع شهر رمضان.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الخلاف 2 : 163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164 ، المسألة 3 ، الانتصار : 61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62.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في « ط ، ن » : صيام.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الهداية للمرغيناني 1 : 119 ، المجموع 6 : 404 و 421 ، حلية العلماء 3 : 213.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الفقيه 2 : 79 </w:t>
      </w:r>
      <w:r w:rsidR="00085A5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348 ، سنن البيهقي 4 : 211.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الكافي 4 : 82 </w:t>
      </w:r>
      <w:r w:rsidR="00085A5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 ، الفقيه 2 : 79 </w:t>
      </w:r>
      <w:r w:rsidR="00085A5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350 ، التهذيب 4 : 181 </w:t>
      </w:r>
      <w:r w:rsidR="00085A5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504 ، الاستبصار 2 : 78 </w:t>
      </w:r>
      <w:r w:rsidR="00085A5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حكاه عنه المحقّق في المعتبر : 300.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(8) المجموع 6 : 400 و 404 ، حلية العلماء 3 : 213.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(9) سنن الدار قطني 2 : 157 </w:t>
      </w:r>
      <w:r w:rsidR="00085A5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301F86" w:rsidP="00085A51">
      <w:pPr>
        <w:pStyle w:val="libNormal0"/>
        <w:rPr>
          <w:lang w:bidi="fa-IR"/>
        </w:rPr>
      </w:pPr>
      <w:r w:rsidRPr="00301F86">
        <w:rPr>
          <w:rStyle w:val="libAlaemChar"/>
          <w:rtl/>
        </w:rPr>
        <w:lastRenderedPageBreak/>
        <w:t>عليه‌السلام</w:t>
      </w:r>
      <w:r w:rsidR="00C43FED">
        <w:rPr>
          <w:rtl/>
          <w:lang w:bidi="fa-IR"/>
        </w:rPr>
        <w:t xml:space="preserve"> قال : ( إنّما الشهر تسعة وعشرون يوما</w:t>
      </w:r>
      <w:r w:rsidR="00085A51">
        <w:rPr>
          <w:rFonts w:hint="cs"/>
          <w:rtl/>
          <w:lang w:bidi="fa-IR"/>
        </w:rPr>
        <w:t>ً</w:t>
      </w:r>
      <w:r w:rsidR="00C43FED">
        <w:rPr>
          <w:rtl/>
          <w:lang w:bidi="fa-IR"/>
        </w:rPr>
        <w:t xml:space="preserve"> ، فلا تصوموا حتى تروا الهلال ، ولا تفطروا حتى تروه ، فإن غمّ عليكم فاقدروا له ) </w:t>
      </w:r>
      <w:r w:rsidR="00C43FED" w:rsidRPr="00301F86">
        <w:rPr>
          <w:rStyle w:val="libFootnotenumChar"/>
          <w:rtl/>
        </w:rPr>
        <w:t>(1)</w:t>
      </w:r>
      <w:r w:rsidR="00C43FED"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ومعنى الإ</w:t>
      </w:r>
      <w:r w:rsidR="00085A51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قدار : التضييق ، بأن يجعل شعبان تسعة وعشرين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وقد سبق أنّ النهي عن الصوم من رمضان ، ومعارض بقوله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صوموا لرؤيته ، وأفطروا لرؤيته ، فإنّ غمّ عليكم فأكملوا عدة شعبان ثلاثين )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الحسن وابن سيرين : وإن صام الإ</w:t>
      </w:r>
      <w:r w:rsidR="00085A51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مام صاموا ، وإن أفطر أفطروا وهو مروي عن أحمد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؛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الصوم يوم تصومون ، والفطر يوم تفطرون ، والأضحى يوم تضحّون )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085A51">
      <w:pPr>
        <w:pStyle w:val="Heading3"/>
        <w:rPr>
          <w:lang w:bidi="fa-IR"/>
        </w:rPr>
      </w:pPr>
      <w:bookmarkStart w:id="15" w:name="_Toc110942372"/>
      <w:r>
        <w:rPr>
          <w:rtl/>
          <w:lang w:bidi="fa-IR"/>
        </w:rPr>
        <w:t>فروع :</w:t>
      </w:r>
      <w:bookmarkEnd w:id="15"/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أ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نوى أنّه يصومه من رمضان ، كان حراما</w:t>
      </w:r>
      <w:r w:rsidR="00085A5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ولم يجزئه لو خرج منه ؛ لدلالة النهي على الفساد.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مولانا زين العابدين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عن يوم الشك : « </w:t>
      </w:r>
      <w:r w:rsidR="00085A51">
        <w:rPr>
          <w:rFonts w:hint="cs"/>
          <w:rtl/>
          <w:lang w:bidi="fa-IR"/>
        </w:rPr>
        <w:t>اُ</w:t>
      </w:r>
      <w:r>
        <w:rPr>
          <w:rtl/>
          <w:lang w:bidi="fa-IR"/>
        </w:rPr>
        <w:t>مرنا بصيامه ، ون</w:t>
      </w:r>
      <w:r w:rsidR="00085A5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هينا عنه ، </w:t>
      </w:r>
      <w:r w:rsidR="00085A51">
        <w:rPr>
          <w:rFonts w:hint="cs"/>
          <w:rtl/>
          <w:lang w:bidi="fa-IR"/>
        </w:rPr>
        <w:t>اُ</w:t>
      </w:r>
      <w:r>
        <w:rPr>
          <w:rtl/>
          <w:lang w:bidi="fa-IR"/>
        </w:rPr>
        <w:t>مرنا أن يصومه الإ</w:t>
      </w:r>
      <w:r w:rsidR="00085A51">
        <w:rPr>
          <w:rFonts w:hint="cs"/>
          <w:rtl/>
          <w:lang w:bidi="fa-IR"/>
        </w:rPr>
        <w:t>ِ</w:t>
      </w:r>
      <w:r>
        <w:rPr>
          <w:rtl/>
          <w:lang w:bidi="fa-IR"/>
        </w:rPr>
        <w:t>نسان على أنّه من شعبان ، ون</w:t>
      </w:r>
      <w:r w:rsidR="00085A5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هينا عن أن يصومه على أنّه من شهر رمضان »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صحيح مسلم 2 : 759 </w:t>
      </w:r>
      <w:r w:rsidR="00085A5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 ، سنن الدارمي 2 : 4 ، سنن البيهقي 4 : 204 ، مسند أحمد 2 : 5‌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المغني 3 : 13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16 ، الشرح الكبير 3 : 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6 ، فتح العزيز 6 : 412 ، المجموع 6 : 403.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صحيح البخاري 3 : 35.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المغني 3 : 13 ، الشرح الكبير 3 : 6 ، المجموع 6 : 403 ، حلية العلماء 3 : 179.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سنن الترمذي 3 : 80 </w:t>
      </w:r>
      <w:r w:rsidR="00085A5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697.</w:t>
      </w:r>
    </w:p>
    <w:p w:rsidR="00C634B3" w:rsidRDefault="00C43FED" w:rsidP="00085A51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المعتبر : 300 ، وبتفاوت يسير في الكافي 4 : 85 </w:t>
      </w:r>
      <w:r w:rsidR="00085A5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والفقيه 2 : 47 </w:t>
      </w:r>
      <w:r w:rsidR="00085A5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208 ، </w:t>
      </w:r>
      <w:r w:rsidR="00085A51">
        <w:rPr>
          <w:rFonts w:hint="cs"/>
          <w:rtl/>
          <w:lang w:bidi="fa-IR"/>
        </w:rPr>
        <w:t>=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ولو نواه ندبا</w:t>
      </w:r>
      <w:r w:rsidR="00085A5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أنّه من شعبان ، أجزأ عنه وإن خرج من رمضان ؛ لأنّه أتى بالمأمور به على وجهه ، فكان مجزئا</w:t>
      </w:r>
      <w:r w:rsidR="00085A5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الواجب ؛ لأنّ رمضان لا يقع فيه غيره ، ونيّة الوجوب ساقطة </w:t>
      </w:r>
      <w:r w:rsidR="00BD439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للعذر.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نوى أنّه واجب أو ندب ولم يعيّن ، لم يصحّ صومه ، ولم يجزئه لو خرج من رمضان ، إل</w:t>
      </w:r>
      <w:r w:rsidR="00BD4394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يجدّد النيّة قبل الزوال.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نوى أنّه من رمضان ، فثبت الهلال قبل الزوال ، جدّد النيّة ، وأجزأه </w:t>
      </w:r>
      <w:r w:rsidR="00BD439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لبقاء محلّ النيّة.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نوى أنّه إن كان من رمضان فهو واجب ، وإن كان من شعبان فندب ، لم يصحّ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أحد قولي الشيخ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وبه قال الشافعي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شرط النيّة الجزم ولم يحصل.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وللشيخ قول آخر : الإ</w:t>
      </w:r>
      <w:r w:rsidR="00BD4394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جزاء لو بان من رمضان ؛ لأنّه نوى الواقع على التقديرين على وجههما ، ولأنّه نوى القربة وهي كافية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ب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نوى الإ</w:t>
      </w:r>
      <w:r w:rsidR="00BD4394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لاعتقاد أنّه من شعبان ، فبان من رمضان قبل الزوال ولم يتناول ، نوى الصوم الواجب ، وأجزأه ؛ لبقاء محلّ النيّة ، والجهل عذر ، فأشبه النسيان.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بان بعد الزوال ، أمسك بقية نهاره ، ووجب عليه القضاء ، وبه قال أبو حنيفة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والشافعي أوجب القضاء في الموضعين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085A51" w:rsidRDefault="00085A51" w:rsidP="00085A51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 xml:space="preserve">= </w:t>
      </w:r>
      <w:r>
        <w:rPr>
          <w:rtl/>
          <w:lang w:bidi="fa-IR"/>
        </w:rPr>
        <w:t>والتهذيب 4 : 296 - 895.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</w:t>
      </w:r>
      <w:r w:rsidR="00BD4394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النهاية : 151.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المجموع 6 : 295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296 ، فتح العزيز 6 : 323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324.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الخلاف 2 : 179 ، المسألة 22 ، المبسوط للطوسي 1 : 277.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حكاه عنه الشيخ الطوسي في الخلاف 2 : 179 ، المسألة 20.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المجموع 6 : 271 ، فتح العزيز 6 : 436 ، حلية العلماء 3 : 179.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وقال عطاء : يأكل بقية يومه ؛ وهو رواية عن أحمد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، ولم يقل به غيرهما.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أصبح بنيّة صوم شعبان ، فبان أنّه من رمضان ، نقل النيّة اليه ولو قبل الغروب ، وأجزأه.</w:t>
      </w:r>
    </w:p>
    <w:p w:rsidR="00C43FED" w:rsidRDefault="00C43FED" w:rsidP="00BD4394">
      <w:pPr>
        <w:pStyle w:val="libNormal"/>
        <w:rPr>
          <w:lang w:bidi="fa-IR"/>
        </w:rPr>
      </w:pPr>
      <w:r>
        <w:rPr>
          <w:rtl/>
          <w:lang w:bidi="fa-IR"/>
        </w:rPr>
        <w:t xml:space="preserve">ج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أخبره عدل واحد برؤية الهلال ، وأوجبنا الشاهدين ، فنوى أنّه من رمضان ، لم يجزئه لو بان منه.</w:t>
      </w:r>
      <w:r w:rsidR="00BD439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ولو كان عارفا</w:t>
      </w:r>
      <w:r w:rsidR="00BD439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بحساب التسيير ، أو أخبره العارف بالهلال ، لم يصح بنيّة رمضان ؛ لأنّ ذلك ليس طريقا</w:t>
      </w:r>
      <w:r w:rsidR="00BD439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الى ثبوت الأهلّة في نظر الشرع وإن أفاد الظنّ.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د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نوى ليلة الثلاثين من رمضان أنّه إن كان غدا</w:t>
      </w:r>
      <w:r w:rsidR="00BD439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رمضان فإنّه صائم ، وإن كان من شوّال فهو مفطر ، قال بعض الشافعية : يصحّ ؛ لأصالة بقاء الشهر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ويبطل ؛ لعدم الجزم.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نوى أنّه يصومه عن رمضان أو نافلة ، لم يصحّ إجماعا</w:t>
      </w:r>
      <w:r w:rsidR="00BD4394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ه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نوى يوم الشك عن فرض عليه ، أجزأه من غير كراهة ، خلافا</w:t>
      </w:r>
      <w:r w:rsidR="00BD439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لبعض الشافعية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صوم الصبي شرعي ، وينعقد بنيّته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، فإن بلغ قبل الزوال بغير المبطل ، وجب عليه تجديد نيّة الفرض ، وإل</w:t>
      </w:r>
      <w:r w:rsidR="00BD4394">
        <w:rPr>
          <w:rFonts w:hint="cs"/>
          <w:rtl/>
          <w:lang w:bidi="fa-IR"/>
        </w:rPr>
        <w:t>ّ</w:t>
      </w:r>
      <w:r>
        <w:rPr>
          <w:rtl/>
          <w:lang w:bidi="fa-IR"/>
        </w:rPr>
        <w:t>ا فلا‌.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المغني 3 : 74 ، الشرح الكبير 3 : 15.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المجموع 6 : 296 ، فتح العزيز 6 : 326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327.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المهذب للشيرازي 1 : 195 ، المجموع 6 : 399 ، فتح العزيز 6 : 414 ، حلية العلماء 3 : 213.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في النسخ الخطية : وتنعقد نيّته. وما أثبتناه من الطبعة الحجرية.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42FE" w:rsidRDefault="00C43FED" w:rsidP="00BD4394">
      <w:pPr>
        <w:pStyle w:val="Heading2Center"/>
        <w:rPr>
          <w:rtl/>
          <w:lang w:bidi="fa-IR"/>
        </w:rPr>
      </w:pPr>
      <w:bookmarkStart w:id="16" w:name="_Toc110942373"/>
      <w:r>
        <w:rPr>
          <w:rtl/>
          <w:lang w:bidi="fa-IR"/>
        </w:rPr>
        <w:lastRenderedPageBreak/>
        <w:t>الفصل الثاني</w:t>
      </w:r>
      <w:bookmarkEnd w:id="16"/>
    </w:p>
    <w:p w:rsidR="00C43FED" w:rsidRDefault="00C43FED" w:rsidP="00BD4394">
      <w:pPr>
        <w:pStyle w:val="Heading2Center"/>
        <w:rPr>
          <w:lang w:bidi="fa-IR"/>
        </w:rPr>
      </w:pPr>
      <w:bookmarkStart w:id="17" w:name="_Toc110942374"/>
      <w:r>
        <w:rPr>
          <w:rtl/>
          <w:lang w:bidi="fa-IR"/>
        </w:rPr>
        <w:t>فيما يمسك عنه الصائم‌</w:t>
      </w:r>
      <w:bookmarkEnd w:id="17"/>
    </w:p>
    <w:p w:rsidR="00C43FED" w:rsidRDefault="00C43FED" w:rsidP="00BD4394">
      <w:pPr>
        <w:pStyle w:val="libBold1"/>
        <w:rPr>
          <w:lang w:bidi="fa-IR"/>
        </w:rPr>
      </w:pPr>
      <w:r>
        <w:rPr>
          <w:rtl/>
          <w:lang w:bidi="fa-IR"/>
        </w:rPr>
        <w:t xml:space="preserve">وهو </w:t>
      </w:r>
      <w:r w:rsidR="00BD4394">
        <w:rPr>
          <w:rFonts w:hint="cs"/>
          <w:rtl/>
          <w:lang w:bidi="fa-IR"/>
        </w:rPr>
        <w:t>اُ</w:t>
      </w:r>
      <w:r>
        <w:rPr>
          <w:rtl/>
          <w:lang w:bidi="fa-IR"/>
        </w:rPr>
        <w:t>مور :</w:t>
      </w:r>
    </w:p>
    <w:p w:rsidR="00C43FED" w:rsidRDefault="00C43FED" w:rsidP="00C43FED">
      <w:pPr>
        <w:pStyle w:val="libNormal"/>
        <w:rPr>
          <w:lang w:bidi="fa-IR"/>
        </w:rPr>
      </w:pPr>
      <w:r w:rsidRPr="00BD4394">
        <w:rPr>
          <w:rStyle w:val="libBold2Char"/>
          <w:rtl/>
        </w:rPr>
        <w:t>الأول :</w:t>
      </w:r>
      <w:r>
        <w:rPr>
          <w:rtl/>
          <w:lang w:bidi="fa-IR"/>
        </w:rPr>
        <w:t xml:space="preserve"> يجب الإ</w:t>
      </w:r>
      <w:r w:rsidR="00BD4394">
        <w:rPr>
          <w:rFonts w:hint="cs"/>
          <w:rtl/>
          <w:lang w:bidi="fa-IR"/>
        </w:rPr>
        <w:t>ِ</w:t>
      </w:r>
      <w:r>
        <w:rPr>
          <w:rtl/>
          <w:lang w:bidi="fa-IR"/>
        </w:rPr>
        <w:t>مساك عن الأكل والشرب نهارا</w:t>
      </w:r>
      <w:r w:rsidR="00BD439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طلوع الفجر الثاني إلى غروب الشمس‌ بالنصّ والإ</w:t>
      </w:r>
      <w:r w:rsidR="00BD4394">
        <w:rPr>
          <w:rFonts w:hint="cs"/>
          <w:rtl/>
          <w:lang w:bidi="fa-IR"/>
        </w:rPr>
        <w:t>ِ</w:t>
      </w:r>
      <w:r>
        <w:rPr>
          <w:rtl/>
          <w:lang w:bidi="fa-IR"/>
        </w:rPr>
        <w:t>جماع.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الله تعالى </w:t>
      </w:r>
      <w:r w:rsidR="00BD4394" w:rsidRPr="00FA2F88">
        <w:rPr>
          <w:rStyle w:val="libAlaemChar"/>
          <w:rtl/>
        </w:rPr>
        <w:t>(</w:t>
      </w:r>
      <w:r w:rsidRPr="00265324">
        <w:rPr>
          <w:rStyle w:val="libAieChar"/>
          <w:rtl/>
        </w:rPr>
        <w:t xml:space="preserve"> </w:t>
      </w:r>
      <w:r w:rsidRPr="00BD4394">
        <w:rPr>
          <w:rStyle w:val="libAieChar"/>
          <w:rtl/>
        </w:rPr>
        <w:t>وَكُلُوا وَاشْرَبُوا</w:t>
      </w:r>
      <w:r w:rsidRPr="004842AC">
        <w:rPr>
          <w:rStyle w:val="libAieChar"/>
          <w:rtl/>
        </w:rPr>
        <w:t xml:space="preserve"> حَتّى يَتَبَيَّنَ لَكُمُ الْخَيْطُ الْأَبْيَضُ </w:t>
      </w:r>
      <w:r w:rsidRPr="00BD4394">
        <w:rPr>
          <w:rStyle w:val="libAieChar"/>
          <w:rtl/>
        </w:rPr>
        <w:t xml:space="preserve">مِنَ الْخَيْطِ الْأَسْوَدِ مِنَ الْفَجْرِ </w:t>
      </w:r>
      <w:r w:rsidR="00353313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ولا فرق بين المعتاد وغيره عند علمائنا ، سواء يغذّى به أو لا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قول عامة أهل العلم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للعموم ، ولأنّ حقيقة الصوم الإ</w:t>
      </w:r>
      <w:r w:rsidR="00353313">
        <w:rPr>
          <w:rFonts w:hint="cs"/>
          <w:rtl/>
          <w:lang w:bidi="fa-IR"/>
        </w:rPr>
        <w:t>ِ</w:t>
      </w:r>
      <w:r>
        <w:rPr>
          <w:rtl/>
          <w:lang w:bidi="fa-IR"/>
        </w:rPr>
        <w:t>مساك ، وهو غير متحقّق مع تناول غير المعتاد.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الحسن بن صالح بن حي : لا يفطر بما ليس بطعام ولا بشراب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وكان أبو طلحة الأنصاري يأكل البرد في الصوم ، ويقول : ليس بطعام ولا شراب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البقرة : 187.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المغني 3 : 37 ، الشرح الكبير 3 : 38.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المغني 3 : 37 ، الشرح الكبير 3 : 38 ، حلية العلماء 3 : 195 ، المجموع 6 : 317.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المغني 3 : 37 ، الشرح الكبير 3 : 38 ، المجموع 6 : 317 ، ومسند أحمد 3 : 279.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وقال أبو حنيفة : لو ابتلع حصاة</w:t>
      </w:r>
      <w:r w:rsidR="003533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فستقة</w:t>
      </w:r>
      <w:r w:rsidR="003533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بقشرها ، لم تجب الكفّارة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؛ فاعتبر في إيجاب الكفّارة ما يتغذّى به أو يتداوى به ، وهو مذهب السيد المرتضى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والكلّ باطل بما تقدّم.</w:t>
      </w:r>
    </w:p>
    <w:p w:rsidR="00C43FED" w:rsidRDefault="00C43FED" w:rsidP="00353313">
      <w:pPr>
        <w:pStyle w:val="Heading3"/>
        <w:rPr>
          <w:lang w:bidi="fa-IR"/>
        </w:rPr>
      </w:pPr>
      <w:bookmarkStart w:id="18" w:name="_Toc110942375"/>
      <w:r>
        <w:rPr>
          <w:rtl/>
          <w:lang w:bidi="fa-IR"/>
        </w:rPr>
        <w:t>فروع :</w:t>
      </w:r>
      <w:bookmarkEnd w:id="18"/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أ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بقايا الغذاء المتخلّفة بين أسنانه إن ابتلعها عامدا</w:t>
      </w:r>
      <w:r w:rsidR="003533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نهارا</w:t>
      </w:r>
      <w:r w:rsidR="003533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فسد صومه ، سواء أخرجها من فمه أو لا ؛ لأنّه ابتلع طعاما</w:t>
      </w:r>
      <w:r w:rsidR="003533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عامدا</w:t>
      </w:r>
      <w:r w:rsidR="003533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فأفطر ، كما لو أكل.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احمد : إن كان يسيرا</w:t>
      </w:r>
      <w:r w:rsidR="003533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يمكنه التحرّز منه فابتلعه ، لم يفطر ، وإن كان كثيرا</w:t>
      </w:r>
      <w:r w:rsidR="003533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أفطر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الشافعي : إن كان ممّا يجري به الريق ، ولا يتميّز عنه ، فبلعه مع ريقه ، لم يفطره ، وإن كان بين أسنانه شي‌ء من لحم أو خبز حصل في فيه ، متميّزا</w:t>
      </w:r>
      <w:r w:rsidR="003533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الريق ، فابتلعه مع ذكره للصوم ، فسد صومه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لا يفطر به ؛ لأنّه لا يمكنه التحرّز منه ، فأشبه ما يجري به الريق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وهو خلاف الفرض ، فإنّه مع عدم إمكان التحرّز عنه عفو.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ب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الريق إذا جرى على حلقه على ما جرت العادة به ، لا يفطر ؛ لعدم إمكان التحرّز منه.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وكذا لو جمعه في فيه ثم ابتلعه ، وهو أحد قولي الشافعي ، وفي الآخر :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المبسوط للسرخسي 3 : 100 و 138 ، المغني 3 : 52 ، حلية العلماء 3 : 198.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جمل العلم والعمل ( ضمن رسائل الشريف المرتضى ) 3 : 54.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المغني 3 : 46 ، الشرح الكبير 3 : 49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المجموع 6 : 317 ، فتح العزيز 6 : 394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395 ، حلية العلماء 3 : 194.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المبسوط للسرخسي 3 : 93 ، المغني 3 : 46 ، الشرح الكبير 3 : 50 ، المجموع 6 : 317.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35331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يفطر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لو خرج من فيه بين أصابعه أو ثوبه ، ثم ابتلعه ، فإنّه يفطر.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أخرج حصاة</w:t>
      </w:r>
      <w:r w:rsidR="003533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وشبهها من فيه وعليها بلّة من الريق ، ثم أعاده وعليه الريق ، وابتلع الريق ، أفطر ، خلافا</w:t>
      </w:r>
      <w:r w:rsidR="003533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لبعض الجمهور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ابتلع ريق غيره ، أفطر.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أبرز لسانه وعليه ريق ، ثم ابتلعه ، لم يفطر ؛ لعدم انفصاله عن محلّه.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ج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ابتلع النخامة المجتلبة من صدره أو رأسه ، لم يفطر ؛ لأنّه معتاد في الفم ، غير واصل من خارج ، فأشبه الريق ، ولعموم البلوى به.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لا بأس أن يزدرد الصائم نخامته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يفطر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وعن أحمد روايتان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يمكن الاحتراز منه ، فأشبه القي‌ء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ونمنع الصغرى.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د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حكم الازدراد حكم الأكل ، فلو ابتلع المعتاد وغيره ، أبطل صومه.</w:t>
      </w:r>
    </w:p>
    <w:p w:rsidR="00C43FED" w:rsidRDefault="00C43FED" w:rsidP="00C43FED">
      <w:pPr>
        <w:pStyle w:val="libNormal"/>
        <w:rPr>
          <w:lang w:bidi="fa-IR"/>
        </w:rPr>
      </w:pPr>
      <w:r w:rsidRPr="00353313">
        <w:rPr>
          <w:rStyle w:val="libBold2Char"/>
          <w:rtl/>
        </w:rPr>
        <w:t>الثاني :</w:t>
      </w:r>
      <w:r>
        <w:rPr>
          <w:rtl/>
          <w:lang w:bidi="fa-IR"/>
        </w:rPr>
        <w:t xml:space="preserve"> الجماع ، وقد أجمع العلماء كافة على إفساد الصوم بالجماع الموجب للغسل في قبل المرأة ؛ للآية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، سواء أنزل أو لم ينزل.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وطأ في الدّ</w:t>
      </w:r>
      <w:r w:rsidR="00353313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353313">
        <w:rPr>
          <w:rFonts w:hint="cs"/>
          <w:rtl/>
          <w:lang w:bidi="fa-IR"/>
        </w:rPr>
        <w:t>ُ</w:t>
      </w:r>
      <w:r>
        <w:rPr>
          <w:rtl/>
          <w:lang w:bidi="fa-IR"/>
        </w:rPr>
        <w:t>ر فأنزل ، فسد صومه إجماعا</w:t>
      </w:r>
      <w:r w:rsidR="003533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ولو لم ينزل ، فالمعتمد‌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المجموع 6 : 318 ، فتح العزيز 6 : 391 ، حلية العلماء 3 : 194.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المغني 3 : 41 ، الشرح الكبير 3 : 74.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4 : 115 ( باب في الصائم يزدرد نخامته .. ) الحديث 1 ، التهذيب 4 : 323 </w:t>
      </w:r>
      <w:r w:rsidR="0035331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995.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المغني 3 : 41 ، الشرح الكبير 3 : 74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75.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المهذب للشيرازي 1 : 189 ، المجموع 6 : 315 ، حلية العلماء 3 : 194 ، المغني 1 : 41 ، الشرح الكبير 1 : 74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75.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البقرة : 187.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35331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عليه الإ</w:t>
      </w:r>
      <w:r w:rsidR="00353313">
        <w:rPr>
          <w:rFonts w:hint="cs"/>
          <w:rtl/>
          <w:lang w:bidi="fa-IR"/>
        </w:rPr>
        <w:t>ِ</w:t>
      </w:r>
      <w:r>
        <w:rPr>
          <w:rtl/>
          <w:lang w:bidi="fa-IR"/>
        </w:rPr>
        <w:t>فساد ؛ لأنّه جماع في محلّ الشهوة ، فأشبه الق</w:t>
      </w:r>
      <w:r w:rsidR="00353313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353313">
        <w:rPr>
          <w:rFonts w:hint="cs"/>
          <w:rtl/>
          <w:lang w:bidi="fa-IR"/>
        </w:rPr>
        <w:t>ُ</w:t>
      </w:r>
      <w:r>
        <w:rPr>
          <w:rtl/>
          <w:lang w:bidi="fa-IR"/>
        </w:rPr>
        <w:t>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جامعها في غير الفرجين ، أفسد مع الإ</w:t>
      </w:r>
      <w:r w:rsidR="00353313">
        <w:rPr>
          <w:rFonts w:hint="cs"/>
          <w:rtl/>
          <w:lang w:bidi="fa-IR"/>
        </w:rPr>
        <w:t>ِ</w:t>
      </w:r>
      <w:r>
        <w:rPr>
          <w:rtl/>
          <w:lang w:bidi="fa-IR"/>
        </w:rPr>
        <w:t>نزال ، وإل</w:t>
      </w:r>
      <w:r w:rsidR="00353313">
        <w:rPr>
          <w:rFonts w:hint="cs"/>
          <w:rtl/>
          <w:lang w:bidi="fa-IR"/>
        </w:rPr>
        <w:t>ّ</w:t>
      </w:r>
      <w:r>
        <w:rPr>
          <w:rtl/>
          <w:lang w:bidi="fa-IR"/>
        </w:rPr>
        <w:t>ا فلا.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 فرق بين وطء الحيّة والميتة ، ولا بين الغلام والمرأة ، والموطوء كالواطئ.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وطأ الدابة فأنزل ، أفسد ، وإل</w:t>
      </w:r>
      <w:r w:rsidR="00353313">
        <w:rPr>
          <w:rFonts w:hint="cs"/>
          <w:rtl/>
          <w:lang w:bidi="fa-IR"/>
        </w:rPr>
        <w:t>ّ</w:t>
      </w:r>
      <w:r>
        <w:rPr>
          <w:rtl/>
          <w:lang w:bidi="fa-IR"/>
        </w:rPr>
        <w:t>ا فلا.</w:t>
      </w:r>
    </w:p>
    <w:p w:rsidR="00C43FED" w:rsidRDefault="00C43FED" w:rsidP="00C43FED">
      <w:pPr>
        <w:pStyle w:val="libNormal"/>
        <w:rPr>
          <w:lang w:bidi="fa-IR"/>
        </w:rPr>
      </w:pPr>
      <w:r w:rsidRPr="00353313">
        <w:rPr>
          <w:rStyle w:val="libBold2Char"/>
          <w:rtl/>
        </w:rPr>
        <w:t>الثالث :</w:t>
      </w:r>
      <w:r>
        <w:rPr>
          <w:rtl/>
          <w:lang w:bidi="fa-IR"/>
        </w:rPr>
        <w:t xml:space="preserve"> الإ</w:t>
      </w:r>
      <w:r w:rsidR="00353313">
        <w:rPr>
          <w:rFonts w:hint="cs"/>
          <w:rtl/>
          <w:lang w:bidi="fa-IR"/>
        </w:rPr>
        <w:t>ِ</w:t>
      </w:r>
      <w:r>
        <w:rPr>
          <w:rtl/>
          <w:lang w:bidi="fa-IR"/>
        </w:rPr>
        <w:t>نزال نهارا</w:t>
      </w:r>
      <w:r w:rsidR="003533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عمدا</w:t>
      </w:r>
      <w:r w:rsidR="003533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</w:t>
      </w:r>
      <w:r w:rsidR="00353313">
        <w:rPr>
          <w:rFonts w:hint="cs"/>
          <w:rtl/>
          <w:lang w:bidi="fa-IR"/>
        </w:rPr>
        <w:t>ُ</w:t>
      </w:r>
      <w:r>
        <w:rPr>
          <w:rtl/>
          <w:lang w:bidi="fa-IR"/>
        </w:rPr>
        <w:t>فسد</w:t>
      </w:r>
      <w:r w:rsidR="0035331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، سواء كان باستمناء أو ملامسة أو ملاعبة أو ق</w:t>
      </w:r>
      <w:r w:rsidR="00353313">
        <w:rPr>
          <w:rFonts w:hint="cs"/>
          <w:rtl/>
          <w:lang w:bidi="fa-IR"/>
        </w:rPr>
        <w:t>ُ</w:t>
      </w:r>
      <w:r>
        <w:rPr>
          <w:rtl/>
          <w:lang w:bidi="fa-IR"/>
        </w:rPr>
        <w:t>بلة إجماعا</w:t>
      </w:r>
      <w:r w:rsidR="003533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؛ لأنّ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سئل عن الرجل يضع يده على شي‌ء من جسد امرأة فأدفق ، فقال : « كفّارته أن يصوم شهرين متتابعين أو يطعم ستين مسكينا</w:t>
      </w:r>
      <w:r w:rsidR="00A958A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يعتق رقبة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نظر إلى ما لا يحلّ النظر اليه عامدا</w:t>
      </w:r>
      <w:r w:rsidR="00A958A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بشهوة فأمنى ، قال الشيخ : عليه القضاء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كان نظره الى ما يحلّ له النظر إليه فأمنى ، لم يكن عليه شي‌ء.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أصغى أو تسمّع الى حديث فأمنى ، لم يكن عليه شي‌ء ؛ عملا</w:t>
      </w:r>
      <w:r w:rsidR="00A958A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بأصالة البراءة.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الشافعي وأبو حنيفة والثوري : لا يفسد الصوم بالإ</w:t>
      </w:r>
      <w:r w:rsidR="00A958A3">
        <w:rPr>
          <w:rFonts w:hint="cs"/>
          <w:rtl/>
          <w:lang w:bidi="fa-IR"/>
        </w:rPr>
        <w:t>ِ</w:t>
      </w:r>
      <w:r>
        <w:rPr>
          <w:rtl/>
          <w:lang w:bidi="fa-IR"/>
        </w:rPr>
        <w:t>نزال عقيب النظر مطلقا</w:t>
      </w:r>
      <w:r w:rsidR="00A958A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؛ لأنّه إنزال من غير مباشرة ، فأشبه الإ</w:t>
      </w:r>
      <w:r w:rsidR="00A958A3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نزال بالفكر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أحمد ومالك والحسن البصري وعطاء : يفسد به الصوم مطلقا</w:t>
      </w:r>
      <w:r w:rsidR="00A958A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؛ لأنّه إنزال بفعل يتلذّذ به ، ويمكن التحرّز عنه ، فأشبه الإ</w:t>
      </w:r>
      <w:r w:rsidR="00A958A3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نزال باللمس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أنزل من غير شهوة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كالمريض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عمدا</w:t>
      </w:r>
      <w:r w:rsidR="00A958A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أفسد صومه.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4 : 320 </w:t>
      </w:r>
      <w:r w:rsidR="00A958A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981.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المبسوط للطوسي 1 : 272.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المهذب للشيرازي 1 : 190 ، المجموع 6 : 322 ، حلية العلماء 3 : 196 ، المغني 3 : 49 ، الشرح الكبير 3 : 43 ، المبسوط للسرخسي 3 : 70.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المغني 3 : 49 ، الشرح الكبير 3 : 43 ، حلية العلماء 3 : 196 ، المدونة الكبرى 1 : 199.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ولو قلنا بالإ</w:t>
      </w:r>
      <w:r w:rsidR="00A958A3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فساد بالنظر ، فلا فرق بين التكرار وعدمه ، وبه قال مالك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أحمد : لا يفسد إل</w:t>
      </w:r>
      <w:r w:rsidR="00A958A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بالتكرار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فكّر فأمنى لم يفطر ، وبه قال الشافعي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أصحاب مالك : يفطر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وتكره الق</w:t>
      </w:r>
      <w:r w:rsidR="00A958A3">
        <w:rPr>
          <w:rFonts w:hint="cs"/>
          <w:rtl/>
          <w:lang w:bidi="fa-IR"/>
        </w:rPr>
        <w:t>ُ</w:t>
      </w:r>
      <w:r>
        <w:rPr>
          <w:rtl/>
          <w:lang w:bidi="fa-IR"/>
        </w:rPr>
        <w:t>بلة للشاب الذي ت</w:t>
      </w:r>
      <w:r w:rsidR="00A958A3">
        <w:rPr>
          <w:rFonts w:hint="cs"/>
          <w:rtl/>
          <w:lang w:bidi="fa-IR"/>
        </w:rPr>
        <w:t>ُ</w:t>
      </w:r>
      <w:r>
        <w:rPr>
          <w:rtl/>
          <w:lang w:bidi="fa-IR"/>
        </w:rPr>
        <w:t>حرّك الق</w:t>
      </w:r>
      <w:r w:rsidR="00A958A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بلة شهوته ، ولا تكره لمن يملك إربه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؛ لأنّ النبي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كان ي</w:t>
      </w:r>
      <w:r w:rsidR="00A958A3">
        <w:rPr>
          <w:rFonts w:hint="cs"/>
          <w:rtl/>
          <w:lang w:bidi="fa-IR"/>
        </w:rPr>
        <w:t>ُ</w:t>
      </w:r>
      <w:r>
        <w:rPr>
          <w:rtl/>
          <w:lang w:bidi="fa-IR"/>
        </w:rPr>
        <w:t>قبّ</w:t>
      </w:r>
      <w:r w:rsidR="00A958A3">
        <w:rPr>
          <w:rFonts w:hint="cs"/>
          <w:rtl/>
          <w:lang w:bidi="fa-IR"/>
        </w:rPr>
        <w:t>ِ</w:t>
      </w:r>
      <w:r>
        <w:rPr>
          <w:rtl/>
          <w:lang w:bidi="fa-IR"/>
        </w:rPr>
        <w:t>ل وهو صائم ، وكان أملك الناس لإ</w:t>
      </w:r>
      <w:r w:rsidR="00A958A3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ربه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أمذى بالتقبيل ، لم يفطر عند علمائنا ، وبه قال أبو حنيفة والشافعي ، وهو مروي عن الحسن والشعبي والأوزاعي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مالك وأحمد : يفطر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 w:rsidRPr="00A958A3">
        <w:rPr>
          <w:rStyle w:val="libBold2Char"/>
          <w:rtl/>
        </w:rPr>
        <w:t>الرابع :</w:t>
      </w:r>
      <w:r>
        <w:rPr>
          <w:rtl/>
          <w:lang w:bidi="fa-IR"/>
        </w:rPr>
        <w:t xml:space="preserve"> إيصال الغبار الغليظ إلى الحلق اختيارا</w:t>
      </w:r>
      <w:r w:rsidR="00A958A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كغبار الدقيق والنفض ، مفسد</w:t>
      </w:r>
      <w:r w:rsidR="00A958A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للصوم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خلافا</w:t>
      </w:r>
      <w:r w:rsidR="00A958A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للجمهور </w:t>
      </w:r>
      <w:r w:rsidRPr="00301F86">
        <w:rPr>
          <w:rStyle w:val="libFootnotenumChar"/>
          <w:rtl/>
        </w:rPr>
        <w:t>(9)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أوصل إلى الجوف ما ينافي الصوم.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المدونة الكبرى 1 : 199 ، المغني 3 : 49 ، الشرح الكبير 3 : 44 ، المجموع 6 : 322 ، فتح العزيز 6 : 396 ، حلية العلماء 3 : 204.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المغني 3 : 49 ، الشرح الكبير 3 : 43 و 44.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المجموع 6 : 322 ، فتح العزيز 6 : 396.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التفريع 1 : 305 ، فتح العزيز 6 : 396 ، وفيه : وعن أصحابه ( مالك ) في الفكر اختلاف.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الإ</w:t>
      </w:r>
      <w:r w:rsidR="00A958A3">
        <w:rPr>
          <w:rFonts w:hint="cs"/>
          <w:rtl/>
          <w:lang w:bidi="fa-IR"/>
        </w:rPr>
        <w:t>ِ</w:t>
      </w:r>
      <w:r>
        <w:rPr>
          <w:rtl/>
          <w:lang w:bidi="fa-IR"/>
        </w:rPr>
        <w:t>رب والإ</w:t>
      </w:r>
      <w:r w:rsidR="00A958A3">
        <w:rPr>
          <w:rFonts w:hint="cs"/>
          <w:rtl/>
          <w:lang w:bidi="fa-IR"/>
        </w:rPr>
        <w:t>ِ</w:t>
      </w:r>
      <w:r>
        <w:rPr>
          <w:rtl/>
          <w:lang w:bidi="fa-IR"/>
        </w:rPr>
        <w:t>ربة : الحاجة. لسان العرب 1 : 208 ، الصحاح 1 : 87.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صحيح البخاري 3 : 39 ، صحيح مسلم 2 : 777 </w:t>
      </w:r>
      <w:r w:rsidR="00A958A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66 ، سنن أبي داود 2 : 311 </w:t>
      </w:r>
      <w:r w:rsidR="00A958A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2382 ، سنن البيهقي 4 : 233.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المجموع 6 : 323 ، حلية العلماء 3 : 196 ، المغني 3 : 47 ، الشرح الكبير 3 : 34.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(8) المدونة الكبرى 1 : 196 ، المجموع 6 : 323 ، المغني 3 : 47 ، الشرح الكبير 3 : 34 ، حلية العلماء 3 : 196.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(9) المغني 3 : 40 ، الشرح الكبير 3 : 48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49 ، المهذب للشيرازي 1 : 190 ، المجموع 6 : 327 ، المبسوط للسرخسي 3 : 98.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ولأنّ سليمان بن جعفر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سمعه يقول : « إذا شمّ رائحة غليظة ، أو كنس بيتا</w:t>
      </w:r>
      <w:r w:rsidR="00A958A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فدخل في أنفه وحلقه غبار ؛ فإنّ ذلك له فطر ، مثل الأكل والشرب والنكاح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كان مضطرّا</w:t>
      </w:r>
      <w:r w:rsidR="00A958A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لم يشعر به ، لم يفطر إجماعا</w:t>
      </w:r>
      <w:r w:rsidR="00A958A3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 w:rsidRPr="00A958A3">
        <w:rPr>
          <w:rStyle w:val="libBold2Char"/>
          <w:rtl/>
        </w:rPr>
        <w:t>الخامس :</w:t>
      </w:r>
      <w:r>
        <w:rPr>
          <w:rtl/>
          <w:lang w:bidi="fa-IR"/>
        </w:rPr>
        <w:t xml:space="preserve"> م</w:t>
      </w:r>
      <w:r w:rsidR="00A958A3">
        <w:rPr>
          <w:rFonts w:hint="cs"/>
          <w:rtl/>
          <w:lang w:bidi="fa-IR"/>
        </w:rPr>
        <w:t>َ</w:t>
      </w:r>
      <w:r>
        <w:rPr>
          <w:rtl/>
          <w:lang w:bidi="fa-IR"/>
        </w:rPr>
        <w:t>ن أجنب ليلا</w:t>
      </w:r>
      <w:r w:rsidR="00A958A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وتعمّد البقاء على الجنابة حتى يطلع الفجر من غير ضرورة ولا عذر ، فسد صومه عند علمائنا ، وبه قال أبو هريرة وسالم ابن عبد الله والحسن البصري وطاوس وعروة ، وبه قال الحسن بن صالح بن حي والنخعي في الفرض خاصّة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؛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م</w:t>
      </w:r>
      <w:r w:rsidR="00A958A3">
        <w:rPr>
          <w:rFonts w:hint="cs"/>
          <w:rtl/>
          <w:lang w:bidi="fa-IR"/>
        </w:rPr>
        <w:t>َ</w:t>
      </w:r>
      <w:r>
        <w:rPr>
          <w:rtl/>
          <w:lang w:bidi="fa-IR"/>
        </w:rPr>
        <w:t>ن أصبح ج</w:t>
      </w:r>
      <w:r w:rsidR="00A958A3">
        <w:rPr>
          <w:rFonts w:hint="cs"/>
          <w:rtl/>
          <w:lang w:bidi="fa-IR"/>
        </w:rPr>
        <w:t>ُ</w:t>
      </w:r>
      <w:r>
        <w:rPr>
          <w:rtl/>
          <w:lang w:bidi="fa-IR"/>
        </w:rPr>
        <w:t>ن</w:t>
      </w:r>
      <w:r w:rsidR="00A958A3">
        <w:rPr>
          <w:rFonts w:hint="cs"/>
          <w:rtl/>
          <w:lang w:bidi="fa-IR"/>
        </w:rPr>
        <w:t>ُ</w:t>
      </w:r>
      <w:r>
        <w:rPr>
          <w:rtl/>
          <w:lang w:bidi="fa-IR"/>
        </w:rPr>
        <w:t>با</w:t>
      </w:r>
      <w:r w:rsidR="00A958A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فلا صوم له )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في رجل أجنب في شهر رمضان بالليل ، ثم ترك الغسل متعمّدا</w:t>
      </w:r>
      <w:r w:rsidR="00A958A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حتى أصبح ، قال : « يعتق رقبة</w:t>
      </w:r>
      <w:r w:rsidR="00A958A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يصوم شهرين متتابعين أو يطعم ستين مسكينا</w:t>
      </w:r>
      <w:r w:rsidR="00A958A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الجمهور : لا يفسد الصوم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؛ للآية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 عائشة : أشهد على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أن كان‌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في المصدر : سليمان بن حفص المروزي.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: 4 : 214 </w:t>
      </w:r>
      <w:r w:rsidR="00A958A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621 ، الاستبصار 2 : 94 </w:t>
      </w:r>
      <w:r w:rsidR="00A958A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305 بتفاوت يسير في الأخير.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المغني 3 : 78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79 ، الشرح الكبير 3 : 54 ، المجموع 6 : 307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308 ، حلية العلماء 3 : 192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193.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أورده الشيخ الطوسي في الخلاف 2 : 174 ، المسألة 13 ، والرافعي في فتح العزيز 6 : 424 ، وفي مسند احمد 2 : 248 بتفاوت يسير.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التهذيب 4 : 212 </w:t>
      </w:r>
      <w:r w:rsidR="00A958A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616 ، ال</w:t>
      </w:r>
      <w:r w:rsidR="00A958A3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87 </w:t>
      </w:r>
      <w:r w:rsidR="00A958A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272.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المغني 3 : 78 ، الشرح الكبير 3 : 54 ، المهذب للشيرازي 1 : 188 ، المجموع 6 : 307 ، حلية العلماء 3 : 192 ، المدونة الكبرى 1 : 206 ، بدائع الصنائع 2 : 92.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(7) وهي قوله تعالى </w:t>
      </w:r>
      <w:r w:rsidR="00100767">
        <w:rPr>
          <w:rFonts w:hint="cs"/>
          <w:rtl/>
          <w:lang w:bidi="fa-IR"/>
        </w:rPr>
        <w:t>:</w:t>
      </w:r>
      <w:r w:rsidR="00A958A3">
        <w:rPr>
          <w:rFonts w:hint="cs"/>
          <w:rtl/>
          <w:lang w:bidi="fa-IR"/>
        </w:rPr>
        <w:t xml:space="preserve"> </w:t>
      </w:r>
      <w:r w:rsidR="00100767" w:rsidRPr="00100767">
        <w:rPr>
          <w:rStyle w:val="libFootnoteAlaemChar"/>
          <w:rtl/>
        </w:rPr>
        <w:t>(</w:t>
      </w:r>
      <w:r w:rsidRPr="00100767">
        <w:rPr>
          <w:rStyle w:val="libFootnoteAieChar"/>
          <w:rtl/>
        </w:rPr>
        <w:t xml:space="preserve"> فَالْآنَ بَاشِرُوهُنَّ وَابْتَغُوا ما كَتَبَ اللهُ لَكُمْ وَكُلُوا وَاشْرَبُوا</w:t>
      </w:r>
      <w:r w:rsidRPr="004842AC">
        <w:rPr>
          <w:rStyle w:val="libAieChar"/>
          <w:rtl/>
        </w:rPr>
        <w:t xml:space="preserve"> حَتّى يَتَبَيَّنَ لَكُمُ الْخَيْطُ الْأَبْيَضُ </w:t>
      </w:r>
      <w:r w:rsidRPr="00100767">
        <w:rPr>
          <w:rStyle w:val="libFootnoteAieChar"/>
          <w:rtl/>
        </w:rPr>
        <w:t xml:space="preserve">مِنَ الْخَيْطِ الْأَسْوَدِ مِنَ الْفَجْرِ </w:t>
      </w:r>
      <w:r w:rsidR="00100767" w:rsidRPr="00100767">
        <w:rPr>
          <w:rStyle w:val="libFootnoteAlaemChar"/>
          <w:rtl/>
        </w:rPr>
        <w:t>)</w:t>
      </w:r>
      <w:r>
        <w:rPr>
          <w:rtl/>
          <w:lang w:bidi="fa-IR"/>
        </w:rPr>
        <w:t xml:space="preserve"> البقرة : 187.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10076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لي</w:t>
      </w:r>
      <w:r w:rsidR="00100767">
        <w:rPr>
          <w:rFonts w:hint="cs"/>
          <w:rtl/>
          <w:lang w:bidi="fa-IR"/>
        </w:rPr>
        <w:t>ُ</w:t>
      </w:r>
      <w:r>
        <w:rPr>
          <w:rtl/>
          <w:lang w:bidi="fa-IR"/>
        </w:rPr>
        <w:t>صبح ج</w:t>
      </w:r>
      <w:r w:rsidR="00100767">
        <w:rPr>
          <w:rFonts w:hint="cs"/>
          <w:rtl/>
          <w:lang w:bidi="fa-IR"/>
        </w:rPr>
        <w:t>ُ</w:t>
      </w:r>
      <w:r>
        <w:rPr>
          <w:rtl/>
          <w:lang w:bidi="fa-IR"/>
        </w:rPr>
        <w:t>ن</w:t>
      </w:r>
      <w:r w:rsidR="00100767">
        <w:rPr>
          <w:rFonts w:hint="cs"/>
          <w:rtl/>
          <w:lang w:bidi="fa-IR"/>
        </w:rPr>
        <w:t>ُ</w:t>
      </w:r>
      <w:r>
        <w:rPr>
          <w:rtl/>
          <w:lang w:bidi="fa-IR"/>
        </w:rPr>
        <w:t>با</w:t>
      </w:r>
      <w:r w:rsidR="0010076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جماع غير احتلام ، ثم يصومه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 دلالة في الآية ؛ لعود الغاية إلى الجملة القريبة.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والحديث ممنوع ، ومحمول على القرب من الصباح ؛ لمواظبته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على أداء الفرائض في أول وقتها.</w:t>
      </w:r>
    </w:p>
    <w:p w:rsidR="00C43FED" w:rsidRDefault="00C43FED" w:rsidP="00100767">
      <w:pPr>
        <w:pStyle w:val="Heading3"/>
        <w:rPr>
          <w:lang w:bidi="fa-IR"/>
        </w:rPr>
      </w:pPr>
      <w:bookmarkStart w:id="19" w:name="_Toc110942376"/>
      <w:r>
        <w:rPr>
          <w:rtl/>
          <w:lang w:bidi="fa-IR"/>
        </w:rPr>
        <w:t>فروع :</w:t>
      </w:r>
      <w:bookmarkEnd w:id="19"/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أ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طلع عليه الفجر وهو مجامع ، نزع من غير تلوّم ، ووجب القضاء إن لم ي</w:t>
      </w:r>
      <w:r w:rsidR="00100767">
        <w:rPr>
          <w:rFonts w:hint="cs"/>
          <w:rtl/>
          <w:lang w:bidi="fa-IR"/>
        </w:rPr>
        <w:t>ُ</w:t>
      </w:r>
      <w:r>
        <w:rPr>
          <w:rtl/>
          <w:lang w:bidi="fa-IR"/>
        </w:rPr>
        <w:t>راع الفجر ، ولو نزعه بنيّة الجماع فكالمجامع.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راعى الفجر ، ولم يظنّ ق</w:t>
      </w:r>
      <w:r w:rsidR="0010076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ربه ، ثم نزع مع أول طلوعه ، لم يفسد صومه ؛ لأنّ النزع ترك الجماع ، وبه قال الشافعي وأبو حنيفة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مالك وأحمد والمزني وزفر : يبطل صومه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وأوجب أحمد الكفّارة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ب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طلع الفجر وفي فمه طعام ، ل</w:t>
      </w:r>
      <w:r w:rsidR="00100767">
        <w:rPr>
          <w:rFonts w:hint="cs"/>
          <w:rtl/>
          <w:lang w:bidi="fa-IR"/>
        </w:rPr>
        <w:t>َ</w:t>
      </w:r>
      <w:r>
        <w:rPr>
          <w:rtl/>
          <w:lang w:bidi="fa-IR"/>
        </w:rPr>
        <w:t>ف</w:t>
      </w:r>
      <w:r w:rsidR="00100767">
        <w:rPr>
          <w:rFonts w:hint="cs"/>
          <w:rtl/>
          <w:lang w:bidi="fa-IR"/>
        </w:rPr>
        <w:t>َ</w:t>
      </w:r>
      <w:r>
        <w:rPr>
          <w:rtl/>
          <w:lang w:bidi="fa-IR"/>
        </w:rPr>
        <w:t>ظ</w:t>
      </w:r>
      <w:r w:rsidR="00100767">
        <w:rPr>
          <w:rFonts w:hint="cs"/>
          <w:rtl/>
          <w:lang w:bidi="fa-IR"/>
        </w:rPr>
        <w:t>َ</w:t>
      </w:r>
      <w:r>
        <w:rPr>
          <w:rtl/>
          <w:lang w:bidi="fa-IR"/>
        </w:rPr>
        <w:t>ه ، فإن ابتلعه ، فسد صومه.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ج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قال ابن أبي عقيل : إنّ الحائض والنفساء لو طهرتا ليلا ، وتركتا الغسل حتى يطلع الفجر عمدا</w:t>
      </w:r>
      <w:r w:rsidR="0010076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وجب القضاء خاصة.</w:t>
      </w:r>
    </w:p>
    <w:p w:rsidR="00C43FED" w:rsidRDefault="00C43FED" w:rsidP="00C43FED">
      <w:pPr>
        <w:pStyle w:val="libNormal"/>
        <w:rPr>
          <w:lang w:bidi="fa-IR"/>
        </w:rPr>
      </w:pPr>
      <w:r w:rsidRPr="00100767">
        <w:rPr>
          <w:rStyle w:val="libBold2Char"/>
          <w:rtl/>
        </w:rPr>
        <w:t>السادس :</w:t>
      </w:r>
      <w:r>
        <w:rPr>
          <w:rtl/>
          <w:lang w:bidi="fa-IR"/>
        </w:rPr>
        <w:t xml:space="preserve"> لو أجنب ليلا</w:t>
      </w:r>
      <w:r w:rsidR="0010076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ثم نام ناويا</w:t>
      </w:r>
      <w:r w:rsidR="0010076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للغسل حتّى أصبح ، صحّ صومه. ولو لم ي</w:t>
      </w:r>
      <w:r w:rsidR="0010076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نو ، فسد صومه ، وعليه القضاء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خلافا</w:t>
      </w:r>
      <w:r w:rsidR="0010076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للجمهور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لما تقدّم من اشتراط الطهارة في ابتدائه ، وبنومه قد فرّط في تحصيل الشرط.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أجنب فنام على عزم ترك الغسل حتى طلع الفجر ، فهو كالتارك‌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صحيح البخاري 3 : 40 ، وسنن البيهقي 4 : 214.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المهذب للشيرازي 1 : 189 ، المجموع 6 : 309 و 311 ، فتح العزيز 6 : 403 ، حلية العلماء 3 : 193 ، المغني 3 : 65 ، الشرح الكبير 3 : 67.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المغني 3 : 65 ، الشرح الكبير 3 : 67 ، المهذب للشيرازي 1 : 189 ، المجموع 6 : 309 و 311 ، فتح العزيز 6 : 403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404 ، حلية العلماء 3 : 193.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المغني 3 : 65 ، الشرح الكبير 3 : 67 ، المجموع 6 : 311.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المغني 3 : 78 ، الشرح الكبير 3 : 54 ، المجموع 6 : 307.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10076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للغسل عمدا</w:t>
      </w:r>
      <w:r w:rsidR="00100767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أجنب ثم نام ناويا</w:t>
      </w:r>
      <w:r w:rsidR="0010076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للغسل حتى طلع الفجر ، فلا شي‌ء عليه ، فإن استيقظ ثم نام حتى يطلع الفجر ، وجب القضاء خاصة ؛ لأنّ معاوية بن عمّار سأل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الرجل يجنب في أول الليل ثم ينام حتى يصبح في شهر رمضان ، قال : « ليس عليه شي‌ء » قلت : فإنّه استيقظ ثم نام حتى أصبح ، قال : « فليقض ذلك اليوم عقوبة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احتلم نهارا</w:t>
      </w:r>
      <w:r w:rsidR="0010076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رمضان من غير قصد ، لم يفطر ، وجاز له تأخير الغسل إجماعا</w:t>
      </w:r>
      <w:r w:rsidR="00100767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 w:rsidRPr="00100767">
        <w:rPr>
          <w:rStyle w:val="libBold2Char"/>
          <w:rtl/>
        </w:rPr>
        <w:t>السابع :</w:t>
      </w:r>
      <w:r>
        <w:rPr>
          <w:rtl/>
          <w:lang w:bidi="fa-IR"/>
        </w:rPr>
        <w:t xml:space="preserve"> القي‌ء عمدا</w:t>
      </w:r>
      <w:r w:rsidR="0010076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مبطل للصوم‌ عند أكثر علمائنا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، وهو قول عامة العلماء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؛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م</w:t>
      </w:r>
      <w:r w:rsidR="0010076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ن ذرعه القي‌ء وهو صائم فليس عليه قضاء ، ومن استقاء فليقض )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إذا تقيّأ الصائم فقد أفطر ، وإن ذرعه من غير أن يتقيّأ فليتم صومه 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السيد المرتضى وابن إدريس : لا يفسد صومه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عبد الله ابن عباس وابن مسعود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لا يفطر م</w:t>
      </w:r>
      <w:r w:rsidR="0010076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ن قاء )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4 : 212 </w:t>
      </w:r>
      <w:r w:rsidR="0010076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615 ، الاستبصار 2 : 87 </w:t>
      </w:r>
      <w:r w:rsidR="0010076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271.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منهم : الشيخ الطوسي في النهاية : 154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155 ، والمبسوط 1 : 271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272 ، وأبو الصلاح الحلبي في الكافي في الفقه : 183 ، والقاضي ابن البراج في المهذب 1 : 192 ، والمحقق في المعتبر : 303 ، وشرائع الإ</w:t>
      </w:r>
      <w:r w:rsidR="00100767">
        <w:rPr>
          <w:rFonts w:hint="cs"/>
          <w:rtl/>
          <w:lang w:bidi="fa-IR"/>
        </w:rPr>
        <w:t>ِ</w:t>
      </w:r>
      <w:r>
        <w:rPr>
          <w:rtl/>
          <w:lang w:bidi="fa-IR"/>
        </w:rPr>
        <w:t>سلام 1 : 192.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المغني 3 : 54 ، الشرح الكبير 3 : 41 ، المجموع 6 : 319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320.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سنن أبي داود 2 : 310 </w:t>
      </w:r>
      <w:r w:rsidR="004638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2380 ، سنن البيهقي 4 : 219.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الكافي 4 : 108 </w:t>
      </w:r>
      <w:r w:rsidR="004638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 ، التهذيب 4 : 264 </w:t>
      </w:r>
      <w:r w:rsidR="004638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791.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جمل العلم والعمل ( ضمن رسائل الشريف المرتضى ) 3 : 54 ، السرائر : 88.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المغني 3 : 54 ، الشرح الكبير 3 : 41 ، المجموع 6 : 320 ، حلية العلماء 3 : 195.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(8) سنن أبي داود 2 : 310 </w:t>
      </w:r>
      <w:r w:rsidR="004638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2376 ، سنن البيهقي 4 : 220.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ونقول بموجبه فيما إذا ذرعه.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لو ذرعه القي‌ء فإنّه لا يفطر بإجماع العلماء.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وحكي عن الحسن البصري في إحدى الروايتين عنه : أنّه يفطر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 وهو غلط.</w:t>
      </w:r>
    </w:p>
    <w:p w:rsidR="00C43FED" w:rsidRDefault="00C43FED" w:rsidP="00C43FED">
      <w:pPr>
        <w:pStyle w:val="libNormal"/>
        <w:rPr>
          <w:lang w:bidi="fa-IR"/>
        </w:rPr>
      </w:pPr>
      <w:r w:rsidRPr="00463829">
        <w:rPr>
          <w:rStyle w:val="libBold2Char"/>
          <w:rtl/>
        </w:rPr>
        <w:t>الثامن :</w:t>
      </w:r>
      <w:r>
        <w:rPr>
          <w:rtl/>
          <w:lang w:bidi="fa-IR"/>
        </w:rPr>
        <w:t xml:space="preserve"> اختلف علماؤنا في الاحتقان بالمائعات هل هو مفسد أم لا؟ للشيخ قولان 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أحدهما : الإ</w:t>
      </w:r>
      <w:r w:rsidR="00463829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فساد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وأبو حنيفة وأحمد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لقول الرضا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«الصائم لا يجوز له أن يحتقن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ولأنّه أوصل إلى جوفه ما يصلح بدنه وهو ذاكر للصوم ، فأشبه الأكل.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</w:t>
      </w:r>
      <w:r w:rsidRPr="00353313">
        <w:rPr>
          <w:rStyle w:val="libBold2Char"/>
          <w:rtl/>
        </w:rPr>
        <w:t>الثاني :</w:t>
      </w:r>
      <w:r>
        <w:rPr>
          <w:rtl/>
          <w:lang w:bidi="fa-IR"/>
        </w:rPr>
        <w:t xml:space="preserve"> لا يفسد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الحسن بن صالح بن حي وداود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الحقنة لا تصل إلى المعدة ، ولا الى موضع الاغتذاء ، فلا يؤثّر فسادا</w:t>
      </w:r>
      <w:r w:rsidR="004638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كالاكتحال ، ولا يجري في مجرى الاغتذاء ، فلا يفسد الصوم ، كالاكتحال.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مالك : يفطر بالكثير منها دون القليل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المجموع 6 : 320 ، حلية العلماء 3 : 196.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الخلاف 2 : 213 ، المسألة 73 ، الجمل والعقود ( ضمن الرسائل العشر ) : 213 ، المبسوط للطوسي 1 : 271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272.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المهذب للشيرازي 1 : 189 ، المجموع 6 : 313 و 320 ، فتح العزيز 6 : 363 ، حلية العلماء 3 : 194 ، بدائع الصنائع 2 : 93 ، المبسوط للسرخسي 3 : 67 ، المغني والشرح الكبير 3 : 39.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الفقيه 2 : 69 </w:t>
      </w:r>
      <w:r w:rsidR="004638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292 ، التهذيب 4 : 204 </w:t>
      </w:r>
      <w:r w:rsidR="004638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589 ، الاستبصار 2 : 83 </w:t>
      </w:r>
      <w:r w:rsidR="004638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256 ، والكافي 4 : 110 </w:t>
      </w:r>
      <w:r w:rsidR="004638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 وفيه مضمرا</w:t>
      </w:r>
      <w:r w:rsidR="00463829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</w:t>
      </w:r>
      <w:r w:rsidR="0046382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نظر : النهاية : 156 ، والاستبصار 2 : 83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84.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المجموع 6 : 320 ، حلية العلماء 3 : 194.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(7) حكاه الشيخ الطوسي في الخلاف 2 : 213 ، المسألة 73 ، والمحقّق في المعتبر : 302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303 ، وانظر : الكافي في فقه أهل المدينة : 126 ، وفتح العزيز 6 : 363 ، وحلية العلماء 3 : 195.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أمّا الاحتقان بالجامد : فإنّه مكروه لا يفسد به الصوم ، خلافا</w:t>
      </w:r>
      <w:r w:rsidR="004638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للجمهور ؛ فإنّهم لم يفرّقوا بين المائع والجامد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وبه قال أبو الصلاح وابن البراج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463829">
      <w:pPr>
        <w:pStyle w:val="Heading3"/>
        <w:rPr>
          <w:lang w:bidi="fa-IR"/>
        </w:rPr>
      </w:pPr>
      <w:bookmarkStart w:id="20" w:name="_Toc110942377"/>
      <w:r>
        <w:rPr>
          <w:rtl/>
          <w:lang w:bidi="fa-IR"/>
        </w:rPr>
        <w:t>فروع :</w:t>
      </w:r>
      <w:bookmarkEnd w:id="20"/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أ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داوى جرحه فوصل الدواء إلى جوفه ، أفسد صومه عند الشيخ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، وبه قال الشافعي وأبو حنيفة وأحمد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مالك : لا يفطر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، وبه قال أبو يوسف ومحمد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، وهو الوجه.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ب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جرح نفسه برمح فوصل إلى جوفه ، أو أمر غيره بذلك ، قال الشيخ : يفسد صومه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 xml:space="preserve"> ، وبه قال الشافعي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والوجه : أنّه لا يفسد ، وبه قال أبو يوسف ومحمد </w:t>
      </w:r>
      <w:r w:rsidRPr="00301F86">
        <w:rPr>
          <w:rStyle w:val="libFootnotenumChar"/>
          <w:rtl/>
        </w:rPr>
        <w:t>(9)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ج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قطّر في ا</w:t>
      </w:r>
      <w:r w:rsidR="00463829">
        <w:rPr>
          <w:rFonts w:hint="cs"/>
          <w:rtl/>
          <w:lang w:bidi="fa-IR"/>
        </w:rPr>
        <w:t>ُ</w:t>
      </w:r>
      <w:r>
        <w:rPr>
          <w:rtl/>
          <w:lang w:bidi="fa-IR"/>
        </w:rPr>
        <w:t>ذنه دهنا</w:t>
      </w:r>
      <w:r w:rsidR="004638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غيره ، لم يفطر ؛ للأصل.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ابن أبي يعفور سأل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عن الصائم يصب الدواء‌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</w:t>
      </w:r>
      <w:r w:rsidR="00463829">
        <w:rPr>
          <w:rFonts w:hint="cs"/>
          <w:rtl/>
          <w:lang w:bidi="fa-IR"/>
        </w:rPr>
        <w:t>ُ</w:t>
      </w:r>
      <w:r>
        <w:rPr>
          <w:rtl/>
          <w:lang w:bidi="fa-IR"/>
        </w:rPr>
        <w:t>نظر المصادر في الهامش (3) من الصفحة 29.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في الفقه : 183 ، المهذّب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للقاضي ابن البراج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 : 192.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حكاه عن مبسوط الشيخ ، المحقق في المعتبر : 303 ولم نجده فيه.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المهذب للشيرازي 1 : 189 ، المجموع 6 : 320 ، فتح العزيز 6 : 362 ، حلية العلماء 3 : 195 ، المبسوط للسرخسي 3 : 68 ، بدائع الصنائع 2 : 93 ، المغني والشرح الكبير 3 : 39.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حكاه عنه النووي في المجموع 6 : 320 ، والقفّال الشاشي في حلية العلماء 3 : 195 ، وانظر : المدوّنة الكبرى 1 : 198.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المبسوط للسرخسي 3 : 68 ، بدائع الصنائع 2 : 93 ، المجموع 6 : 320 ، حلية العلماء 3 : 195.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المبسوط للطوسي 1 : 273.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(8) المهذب للشيرازي 1 : 189 ، المجموع 6 : 320 ، فتح العزيز 6 : 380 ، حلية العلماء 3 : 195.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(9) المجموع 6 : 320 ، حلية العلماء 3 : 195.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46382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في </w:t>
      </w:r>
      <w:r w:rsidR="00463829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ذنه ، قال : « نعم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علمائنا : يفطر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؛ وبه قال الشافعي وأبو حنيفة ومالك وأحمد إذا وصل إلى الدماغ ؛ لأنّه جوف فالواصل اليه يغذّيه ، فيفطر به ، كجوف البدن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وهو منقوض : بالاكتحال.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د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قطّ</w:t>
      </w:r>
      <w:r w:rsidR="00463829">
        <w:rPr>
          <w:rFonts w:hint="cs"/>
          <w:rtl/>
          <w:lang w:bidi="fa-IR"/>
        </w:rPr>
        <w:t>َ</w:t>
      </w:r>
      <w:r>
        <w:rPr>
          <w:rtl/>
          <w:lang w:bidi="fa-IR"/>
        </w:rPr>
        <w:t>ر في إحليله دواء</w:t>
      </w:r>
      <w:r w:rsidR="004638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غيره ، لم يفطر ، سواء وصل الى المثانة أو لا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وأحمد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المثانة ليست محلا</w:t>
      </w:r>
      <w:r w:rsidR="004638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للاغتذاء ، فلا يفطر بما يصل إليها ؛ ولأنّه ليس بين باطن الذكر والجوف منفذ ، وإنّما يخرج البول رشحا.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يفطر ؛ وبه قال أبو يوسف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واضطرب قول محمد فيه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المثانة كالدماغ في أنّها من باطن البدن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ونمنع المساواة.</w:t>
      </w:r>
    </w:p>
    <w:p w:rsidR="00C43FED" w:rsidRDefault="00C43FED" w:rsidP="00C43FED">
      <w:pPr>
        <w:pStyle w:val="libNormal"/>
        <w:rPr>
          <w:lang w:bidi="fa-IR"/>
        </w:rPr>
      </w:pPr>
      <w:r w:rsidRPr="00463829">
        <w:rPr>
          <w:rStyle w:val="libBold2Char"/>
          <w:rtl/>
        </w:rPr>
        <w:t>التاسع :</w:t>
      </w:r>
      <w:r>
        <w:rPr>
          <w:rtl/>
          <w:lang w:bidi="fa-IR"/>
        </w:rPr>
        <w:t xml:space="preserve"> قال الشيخان : الكذب على الله تعالى ، وعلى رسوله والأئمّة‌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4 : 311 </w:t>
      </w:r>
      <w:r w:rsidR="004638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941 ، ال</w:t>
      </w:r>
      <w:r w:rsidR="00463829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95 </w:t>
      </w:r>
      <w:r w:rsidR="004638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307.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أبو الصلاح الحلبي في الكافي في الفقه : 183.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المهذب للشيرازي 1 : 189 ، المجموع 6 : 314 و 320 ، حلية العلماء 3 : 194 ، فتح العزيز 6 : 367 ، المبسوط للسرخسي 3 : 67 ، بدائع الصنائع 2 : 93 ، الهداية للمرغيناني 1 : 125 ، المغني والشرح الكبير 3 : 39 ، المدونة الكبرى 1 : 198.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بدائع الصنائع 2 : 93 ، المبسوط للسرخسي 3 : 67 ، الاختيار لتعليل المختار 1 : 175 ، الهداية للمرغيناني 1 : 125 ، المجموع 6 : 320 ، فتح العزيز 6 : 370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371 ، حلية العلماء 3 : 194 ، المغني 3 : 46 ، الشرح الكبير 3 : 49.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الهداية للمرغيناني 1 : 125 ، المبسوط للسرخسي 3 : 67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60.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المجموع 6 : 320 ، فتح العزيز 6 : 370 ، المغني 3 : 46 ، الشرح الكبير 3 : 49 ، الهداية للمرغيناني 1 : 125 ، المبسوط للسرخسي 3 : 67 ، بدائع الصنائع 2 : 93 ، الاختيار لتعليل المختار 1 : 175.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1642FE" w:rsidP="00463829">
      <w:pPr>
        <w:pStyle w:val="libNormal0"/>
        <w:rPr>
          <w:lang w:bidi="fa-IR"/>
        </w:rPr>
      </w:pPr>
      <w:r w:rsidRPr="001642FE">
        <w:rPr>
          <w:rStyle w:val="libAlaemChar"/>
          <w:rtl/>
        </w:rPr>
        <w:lastRenderedPageBreak/>
        <w:t>عليهم‌السلام</w:t>
      </w:r>
      <w:r w:rsidR="00C43FED">
        <w:rPr>
          <w:rtl/>
          <w:lang w:bidi="fa-IR"/>
        </w:rPr>
        <w:t xml:space="preserve"> ، مفسد للصوم </w:t>
      </w:r>
      <w:r w:rsidR="00C43FED" w:rsidRPr="00301F86">
        <w:rPr>
          <w:rStyle w:val="libFootnotenumChar"/>
          <w:rtl/>
        </w:rPr>
        <w:t>(1)</w:t>
      </w:r>
      <w:r w:rsidR="00C43FED"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 w:rsidR="00C43FED">
        <w:rPr>
          <w:rtl/>
          <w:lang w:bidi="fa-IR"/>
        </w:rPr>
        <w:t xml:space="preserve"> وبه قال الأوزاعي </w:t>
      </w:r>
      <w:r w:rsidR="00C43FED" w:rsidRPr="00301F86">
        <w:rPr>
          <w:rStyle w:val="libFootnotenumChar"/>
          <w:rtl/>
        </w:rPr>
        <w:t>(2)</w:t>
      </w:r>
      <w:r w:rsidR="00C43FED"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 w:rsidR="00C43FED">
        <w:rPr>
          <w:rtl/>
          <w:lang w:bidi="fa-IR"/>
        </w:rPr>
        <w:t xml:space="preserve"> لقول الصادق </w:t>
      </w:r>
      <w:r w:rsidR="00301F86" w:rsidRPr="00301F86">
        <w:rPr>
          <w:rStyle w:val="libAlaemChar"/>
          <w:rtl/>
        </w:rPr>
        <w:t>عليه‌السلام</w:t>
      </w:r>
      <w:r w:rsidR="00C43FED">
        <w:rPr>
          <w:rtl/>
          <w:lang w:bidi="fa-IR"/>
        </w:rPr>
        <w:t xml:space="preserve"> : « الكذبة تنقض الوضوء وتفطر الصائم » قال أبو بصير : هلكنا ، فقال </w:t>
      </w:r>
      <w:r w:rsidR="00301F86" w:rsidRPr="00301F86">
        <w:rPr>
          <w:rStyle w:val="libAlaemChar"/>
          <w:rtl/>
        </w:rPr>
        <w:t>عليه‌السلام</w:t>
      </w:r>
      <w:r w:rsidR="00C43FED">
        <w:rPr>
          <w:rtl/>
          <w:lang w:bidi="fa-IR"/>
        </w:rPr>
        <w:t xml:space="preserve"> : « ليس حيث تذهب ، إنّما ذلك الكذب على الله وعلى رسوله </w:t>
      </w:r>
      <w:r w:rsidRPr="001642FE">
        <w:rPr>
          <w:rStyle w:val="libAlaemChar"/>
          <w:rtl/>
        </w:rPr>
        <w:t>صلى‌الله‌عليه‌وآله</w:t>
      </w:r>
      <w:r w:rsidR="00C43FED">
        <w:rPr>
          <w:rtl/>
          <w:lang w:bidi="fa-IR"/>
        </w:rPr>
        <w:t xml:space="preserve"> ، وعلى الأئمّة </w:t>
      </w:r>
      <w:r w:rsidRPr="001642FE">
        <w:rPr>
          <w:rStyle w:val="libAlaemChar"/>
          <w:rtl/>
        </w:rPr>
        <w:t>عليهم‌السلام</w:t>
      </w:r>
      <w:r w:rsidR="00C43FED">
        <w:rPr>
          <w:rtl/>
          <w:lang w:bidi="fa-IR"/>
        </w:rPr>
        <w:t xml:space="preserve"> » </w:t>
      </w:r>
      <w:r w:rsidR="00C43FED" w:rsidRPr="00301F86">
        <w:rPr>
          <w:rStyle w:val="libFootnotenumChar"/>
          <w:rtl/>
        </w:rPr>
        <w:t>(3)</w:t>
      </w:r>
      <w:r w:rsidR="00C43FED"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وهو محمول على المبالغة.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السيد المرتضى : لا يفسده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؛ وهو قول الجمهور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، وهو المعتمد ؛ لأصالة البراءة ، ولا خلاف في أنّ الكذب على غير الله تعالى وغير رسوله والأئمّة </w:t>
      </w:r>
      <w:r w:rsidR="001642FE" w:rsidRPr="001642FE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، غير مفسد.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وأمّا المشاتمة والتلفّظ بالقبيح فكذلك ، إل</w:t>
      </w:r>
      <w:r w:rsidR="00635A88">
        <w:rPr>
          <w:rFonts w:hint="cs"/>
          <w:rtl/>
          <w:lang w:bidi="fa-IR"/>
        </w:rPr>
        <w:t>ّ</w:t>
      </w:r>
      <w:r>
        <w:rPr>
          <w:rtl/>
          <w:lang w:bidi="fa-IR"/>
        </w:rPr>
        <w:t>ا الأوزاعي ، فإنّه أوجب بهما الإ</w:t>
      </w:r>
      <w:r w:rsidR="00635A88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؛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م</w:t>
      </w:r>
      <w:r w:rsidR="00635A88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ن لم يدع قول الزور والعمل به فليس لله حاجة أن يدع طعامه وشرابه )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 دلالة فيه ، والإ</w:t>
      </w:r>
      <w:r w:rsidR="00635A88">
        <w:rPr>
          <w:rFonts w:hint="cs"/>
          <w:rtl/>
          <w:lang w:bidi="fa-IR"/>
        </w:rPr>
        <w:t>ِ</w:t>
      </w:r>
      <w:r>
        <w:rPr>
          <w:rtl/>
          <w:lang w:bidi="fa-IR"/>
        </w:rPr>
        <w:t>جماع على خلاف قوله.</w:t>
      </w:r>
    </w:p>
    <w:p w:rsidR="00C43FED" w:rsidRDefault="00C43FED" w:rsidP="00C43FED">
      <w:pPr>
        <w:pStyle w:val="libNormal"/>
        <w:rPr>
          <w:lang w:bidi="fa-IR"/>
        </w:rPr>
      </w:pPr>
      <w:r w:rsidRPr="00635A88">
        <w:rPr>
          <w:rStyle w:val="libBold2Char"/>
          <w:rtl/>
        </w:rPr>
        <w:t>العاشر :</w:t>
      </w:r>
      <w:r>
        <w:rPr>
          <w:rtl/>
          <w:lang w:bidi="fa-IR"/>
        </w:rPr>
        <w:t xml:space="preserve"> الارتماس في الماء ، قال الشيخان : إنّه يفسد الصوم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 xml:space="preserve"> ؛ لقول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لا يضرّ الصائم ما صنع إذا اجتنب أربع خصال :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المبسوط للطوسي 1 : 270 ، المقنعة : 54.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حكاه عنه السيد المرتضى في الانتصار : 63 ، والمحقّق في المعتبر : 302.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4 : 89 </w:t>
      </w:r>
      <w:r w:rsidR="00635A8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 ، التهذيب 4 : 203 </w:t>
      </w:r>
      <w:r w:rsidR="00635A8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585.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جمل العلم والعمل ( ضمن رسائل الشريف المرتضى ) 3 : 54 ، وحكاه عنه المحقّق في المعتبر : 302.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كما في المعتبر : 302.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</w:t>
      </w:r>
      <w:r w:rsidR="00635A88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حلية العلماء 3 : 207.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(7) صحيح البخاري 3 : 33 ، سنن أبي داود 2 : 307 </w:t>
      </w:r>
      <w:r w:rsidR="00635A8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2362 ، سنن الترمذي 3 : 87 </w:t>
      </w:r>
      <w:r w:rsidR="00635A8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707 ، سنن ابن ماجة 1 : 539 </w:t>
      </w:r>
      <w:r w:rsidR="00635A8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1689 ، سنن البيهقي 4 : 270 ، مسند أحمد 2 : 452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453.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(8) النهاية : 148 ، المبسوط للطوسي 1 : 270 ، المقنعة : 54.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635A8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الأكل والشرب والنساء والارتماس في الماء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 حجّة فيه ؛ لجواز التضرّر بالتحريم دون الإ</w:t>
      </w:r>
      <w:r w:rsidR="00635A88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فساد ، كما هو القول الآخر للشيخ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؛ لأنّ إسحاق بن عمار قال للصادق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رجل صائم ارتمس في الماء متعمّدا</w:t>
      </w:r>
      <w:r w:rsidR="00635A8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أعليه قضاء ذلك اليوم؟ قال : « ليس عليه قضاء ولا يعودنّ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قال الشيخ : لست أعرف حديثا</w:t>
      </w:r>
      <w:r w:rsidR="00635A8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إيجاب القضاء والكفّارة ، أو إيجاب أحدهما على من ارتمس في الماء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السيد المرتضى : لا يفسد الصوم ، وهو مكروه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؛ وبه قال مالك وأحمد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والحسن والشعبي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باقي الجمهور : إنّه غير مكروه أيضا</w:t>
      </w:r>
      <w:r w:rsidR="00635A8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 بأس بصبّ الماء على الرأس للتبرّد والاغتسال من غير كراهة.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ارتمس </w:t>
      </w:r>
      <w:r w:rsidRPr="00301F86">
        <w:rPr>
          <w:rStyle w:val="libFootnotenumChar"/>
          <w:rtl/>
        </w:rPr>
        <w:t>(9)</w:t>
      </w:r>
      <w:r>
        <w:rPr>
          <w:rtl/>
          <w:lang w:bidi="fa-IR"/>
        </w:rPr>
        <w:t xml:space="preserve"> فدخل الماء إلى حلقه ، أفسد صومه ، سواء كان دخول الماء اختيارا</w:t>
      </w:r>
      <w:r w:rsidR="00635A8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اضطرارا</w:t>
      </w:r>
      <w:r w:rsidR="00635A8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إذا كان الارتماس اختياراً.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4 : 189 </w:t>
      </w:r>
      <w:r w:rsidR="00635A8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535 ، و 202 </w:t>
      </w:r>
      <w:r w:rsidR="00635A8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584 و 318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319 </w:t>
      </w:r>
      <w:r w:rsidR="00635A8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971 ، والاستبصار 2 : 80 </w:t>
      </w:r>
      <w:r w:rsidR="00635A8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244 وفيه وفي الموضعين الأوّلين من التهذيب : ثلاث خصال.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الاستبصار 2 : 85 ذيل الحديث 263.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4 : 209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210 </w:t>
      </w:r>
      <w:r w:rsidR="00635A8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607 و 324 </w:t>
      </w:r>
      <w:r w:rsidR="00635A8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1000 ، الاستبصار 2 : 84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85 </w:t>
      </w:r>
      <w:r w:rsidR="00635A8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263.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الاستبصار 2 : 85 ذيل الحديث 263.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حكاه عنه المحقّق في المعتبر : 302 ، وانظر : ج</w:t>
      </w:r>
      <w:r w:rsidR="00635A88">
        <w:rPr>
          <w:rFonts w:hint="cs"/>
          <w:rtl/>
          <w:lang w:bidi="fa-IR"/>
        </w:rPr>
        <w:t>ُ</w:t>
      </w:r>
      <w:r>
        <w:rPr>
          <w:rtl/>
          <w:lang w:bidi="fa-IR"/>
        </w:rPr>
        <w:t>مل العلم والعمل ( ضمن رسائل الشريف المرتضى ) 3 : 54.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حكاه عنهما ، المحقق في المعتبر : 302 ، وانظر : المغني 3 : 44 ، والشرح الكبير 3 : 52.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المغني 3 : 44 ، الشرح الكبير 3 : 52.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(8) حكاه المحقق في المعتبر : 302 ، وانظر : المهذب للشيرازي 1 : 193 ، والمجموع 6 : 348.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(9) في « ف » زيادة : في الماء.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ولو صبّ الماء على رأسه ، فدخل حلقه متعمّدا</w:t>
      </w:r>
      <w:r w:rsidR="00635A8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أفسد صومه. وكذا لو كان الصبّ يؤدّي إليه قطعا</w:t>
      </w:r>
      <w:r w:rsidR="00635A8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 الاختيار لا الاضطرار ، ولو لم يؤدّ ، لم يفسد.</w:t>
      </w:r>
    </w:p>
    <w:p w:rsidR="00C43FED" w:rsidRDefault="00C43FED" w:rsidP="00C43FED">
      <w:pPr>
        <w:pStyle w:val="libNormal"/>
        <w:rPr>
          <w:lang w:bidi="fa-IR"/>
        </w:rPr>
      </w:pPr>
      <w:r w:rsidRPr="00635A88">
        <w:rPr>
          <w:rStyle w:val="libBold2Char"/>
          <w:rtl/>
        </w:rPr>
        <w:t>الحادي عشر :</w:t>
      </w:r>
      <w:r>
        <w:rPr>
          <w:rtl/>
          <w:lang w:bidi="fa-IR"/>
        </w:rPr>
        <w:t xml:space="preserve"> قال المفيد وأبو الصلاح : السعوط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الذي يصل إلى الدماغ‌ من الأنف مفسد للصوم مطلقا</w:t>
      </w:r>
      <w:r w:rsidR="00635A8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وأبو حنيفة وأحمد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النبي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قال للقيط بن صبرة : ( وبالغ في الاستنشاق إل</w:t>
      </w:r>
      <w:r w:rsidR="00635A88">
        <w:rPr>
          <w:rFonts w:hint="cs"/>
          <w:rtl/>
          <w:lang w:bidi="fa-IR"/>
        </w:rPr>
        <w:t>ّ</w:t>
      </w:r>
      <w:r>
        <w:rPr>
          <w:rtl/>
          <w:lang w:bidi="fa-IR"/>
        </w:rPr>
        <w:t>ا أن تكون صائما</w:t>
      </w:r>
      <w:r w:rsidR="00635A8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)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الدماغ جوف ، فالواصل اليه ي</w:t>
      </w:r>
      <w:r w:rsidR="00635A88">
        <w:rPr>
          <w:rFonts w:hint="cs"/>
          <w:rtl/>
          <w:lang w:bidi="fa-IR"/>
        </w:rPr>
        <w:t>ُ</w:t>
      </w:r>
      <w:r>
        <w:rPr>
          <w:rtl/>
          <w:lang w:bidi="fa-IR"/>
        </w:rPr>
        <w:t>غذّيه ، فيفطر به ، كجوف البدن.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والمنع إنّما كان للخوف من النزول الى الحلق ؛ لعروضه في الاستنشاق غالبا</w:t>
      </w:r>
      <w:r w:rsidR="00635A8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والتغذية لا تحصل من ذلك. واشتراك الدماغ والمعدة في اسم الجوف لا يقتضي اشتراكهما في الحكم.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الشيخ : إنّه مكروه لا يفسد الصوم ، سواء بلغ الى الدماغ أو لا ، إل</w:t>
      </w:r>
      <w:r w:rsidR="00635A8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ما نزل إلى الحلق ؛ فإنّه يفطر ، ويوجب القضاء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؛ وبه قال مالك والأوزاعي وداود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، وهو المعتمد ؛ عملا</w:t>
      </w:r>
      <w:r w:rsidR="00635A8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بالأصل.</w:t>
      </w:r>
    </w:p>
    <w:p w:rsidR="00C43FED" w:rsidRDefault="00C43FED" w:rsidP="00C43FED">
      <w:pPr>
        <w:pStyle w:val="libNormal"/>
        <w:rPr>
          <w:lang w:bidi="fa-IR"/>
        </w:rPr>
      </w:pPr>
      <w:bookmarkStart w:id="21" w:name="_Toc110942378"/>
      <w:r w:rsidRPr="00342CB1">
        <w:rPr>
          <w:rStyle w:val="Heading2Char"/>
          <w:rtl/>
        </w:rPr>
        <w:t>مسألة 9 :</w:t>
      </w:r>
      <w:bookmarkEnd w:id="21"/>
      <w:r>
        <w:rPr>
          <w:rtl/>
          <w:lang w:bidi="fa-IR"/>
        </w:rPr>
        <w:t xml:space="preserve"> يكره مضغ الع</w:t>
      </w:r>
      <w:r w:rsidR="00635A88">
        <w:rPr>
          <w:rFonts w:hint="cs"/>
          <w:rtl/>
          <w:lang w:bidi="fa-IR"/>
        </w:rPr>
        <w:t>ِ</w:t>
      </w:r>
      <w:r>
        <w:rPr>
          <w:rtl/>
          <w:lang w:bidi="fa-IR"/>
        </w:rPr>
        <w:t>لك ، وليس محرّ</w:t>
      </w:r>
      <w:r w:rsidR="00635A88">
        <w:rPr>
          <w:rFonts w:hint="cs"/>
          <w:rtl/>
          <w:lang w:bidi="fa-IR"/>
        </w:rPr>
        <w:t>َ</w:t>
      </w:r>
      <w:r>
        <w:rPr>
          <w:rtl/>
          <w:lang w:bidi="fa-IR"/>
        </w:rPr>
        <w:t>ما</w:t>
      </w:r>
      <w:r w:rsidR="00635A8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الشعبي والنخعي‌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السعوط : الدواء يصبّ في الأنف. الصحاح 3 : 1131.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المقنعة : 54 ، الكافي في الفقه 183.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المهذب للشيرازي 1 : 189 ، المجموع 6 : 313 ، فتح العزيز 6 : 364 ، المبسوط للسرخسي 3 : 67 ، الهداية للمرغيناني 1 : 125 ، المغني والشرح الكبير 3 : 39.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سنن أبي داود 1 : 35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36 </w:t>
      </w:r>
      <w:r w:rsidR="0068424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142 و 2 : 308 </w:t>
      </w:r>
      <w:r w:rsidR="0068424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2366 ، سنن الترمذي 3 : 155 </w:t>
      </w:r>
      <w:r w:rsidR="0068424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788 ، سنن النسائي 1 : 66 ، سنن ابن ماجة 1 : 142 </w:t>
      </w:r>
      <w:r w:rsidR="0068424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407 ، المستدرك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للحاكم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 : 148.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المبسوط للطوسي 1 : 272.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المغني والشرح الكبير 3 : 39 ، حلية العلماء 3 : 195 ، المجموع 6 : 320 ، فتح العزيز 6 : 364 ، المدونة الكبرى 1 : 197.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68424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وقتادة والشافعي وأحمد وإسحاق وأصحاب الرأي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للأصل.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أبا بصير سأل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عن الصائم يمضغ الع</w:t>
      </w:r>
      <w:r w:rsidR="00684240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لك ، فقال : « نعم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 فرق بين ذي الطعم وغيره ، ولا بين القوي الذي لا يتحلّل أجزاؤه والضعيف الذي يتحلّل إذا تحفّظ من ابتلاع المتحلّل من أجزائه وإن وجد طعمه في حلقه.</w:t>
      </w:r>
    </w:p>
    <w:p w:rsidR="00C43FED" w:rsidRDefault="00C43FED" w:rsidP="00C43FED">
      <w:pPr>
        <w:pStyle w:val="libNormal"/>
        <w:rPr>
          <w:lang w:bidi="fa-IR"/>
        </w:rPr>
      </w:pPr>
      <w:bookmarkStart w:id="22" w:name="_Toc110942379"/>
      <w:r w:rsidRPr="00342CB1">
        <w:rPr>
          <w:rStyle w:val="Heading2Char"/>
          <w:rtl/>
        </w:rPr>
        <w:t>مسألة 10 :</w:t>
      </w:r>
      <w:bookmarkEnd w:id="22"/>
      <w:r>
        <w:rPr>
          <w:rtl/>
          <w:lang w:bidi="fa-IR"/>
        </w:rPr>
        <w:t xml:space="preserve"> لا بأس بما ي</w:t>
      </w:r>
      <w:r w:rsidR="0068424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دخله الصائم في فمه إذا لم يتعدّ الحلق‌ ، كمصّ الخاتم ومضغ الطعام وزقّ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الطائر وذوق المرق ؛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أرأيت لو تمضمضت بماء ثم مججته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)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وسئل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عن صبّ الدواء في ا</w:t>
      </w:r>
      <w:r w:rsidR="0068424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ذن الصائم ، فقال : « نعم ويذوق المرق ويزقّ الفرخ »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فإن أدخل شيئا</w:t>
      </w:r>
      <w:r w:rsidR="0068424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فمه وابتلعه سهوا</w:t>
      </w:r>
      <w:r w:rsidR="0068424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 كان لغرض صحيح ، فلا قضاء عليه ، وإل</w:t>
      </w:r>
      <w:r w:rsidR="00684240">
        <w:rPr>
          <w:rFonts w:hint="cs"/>
          <w:rtl/>
          <w:lang w:bidi="fa-IR"/>
        </w:rPr>
        <w:t>ّ</w:t>
      </w:r>
      <w:r>
        <w:rPr>
          <w:rtl/>
          <w:lang w:bidi="fa-IR"/>
        </w:rPr>
        <w:t>ا لزمه.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تمضمض فابتلع الماء سهوا</w:t>
      </w:r>
      <w:r w:rsidR="0068424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 كان للتبرّد ، فعليه القضاء ، وإن كان للصلاة ، فلا شي‌ء عليه.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وكذا لو ابتلع ما لا يقصده كالذباب وق</w:t>
      </w:r>
      <w:r w:rsidR="00684240">
        <w:rPr>
          <w:rFonts w:hint="cs"/>
          <w:rtl/>
          <w:lang w:bidi="fa-IR"/>
        </w:rPr>
        <w:t>َ</w:t>
      </w:r>
      <w:r>
        <w:rPr>
          <w:rtl/>
          <w:lang w:bidi="fa-IR"/>
        </w:rPr>
        <w:t>طر المطر ، فإن ف</w:t>
      </w:r>
      <w:r w:rsidR="00684240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684240">
        <w:rPr>
          <w:rFonts w:hint="cs"/>
          <w:rtl/>
          <w:lang w:bidi="fa-IR"/>
        </w:rPr>
        <w:t>َ</w:t>
      </w:r>
      <w:r>
        <w:rPr>
          <w:rtl/>
          <w:lang w:bidi="fa-IR"/>
        </w:rPr>
        <w:t>له عمدا</w:t>
      </w:r>
      <w:r w:rsidR="0068424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أفطر.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المهذب للشيرازي 1 : 193 ، المجموع 6 : 353 ، المغني 3 : 44 ، الشرح الكبير 3 : 76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77 ، الهداية للمرغيناني 1 : 125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126 ، الجامع الصغير للشيباني : 141.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4 : 324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1002.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زقّ الطائر ف</w:t>
      </w:r>
      <w:r w:rsidR="00684240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684240">
        <w:rPr>
          <w:rFonts w:hint="cs"/>
          <w:rtl/>
          <w:lang w:bidi="fa-IR"/>
        </w:rPr>
        <w:t>َ</w:t>
      </w:r>
      <w:r>
        <w:rPr>
          <w:rtl/>
          <w:lang w:bidi="fa-IR"/>
        </w:rPr>
        <w:t>خه : أطعمه بفيه. الصحاح 4 : 1491.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مجّ الرجل الشراب من فيه : إذا رمى به. الصحاح 1 : 40.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سنن أبي داود 2 : 311 </w:t>
      </w:r>
      <w:r w:rsidR="0068424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2385 ، سنن الدارمي 2 : 13 ، سنن البيهقي 4 : 261 ، المصنّف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لابن أبي شيبة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 : 61 ، المستدرك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للحاكم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 : 431 ، وليس فيها ( ثم مججته ).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التهذيب 4 : 311 </w:t>
      </w:r>
      <w:r w:rsidR="0068424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941 ، ال</w:t>
      </w:r>
      <w:r w:rsidR="00684240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95 </w:t>
      </w:r>
      <w:r w:rsidR="0068424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307.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bookmarkStart w:id="23" w:name="_Toc110942380"/>
      <w:r w:rsidRPr="00342CB1">
        <w:rPr>
          <w:rStyle w:val="Heading2Char"/>
          <w:rtl/>
        </w:rPr>
        <w:lastRenderedPageBreak/>
        <w:t>مسألة 11 :</w:t>
      </w:r>
      <w:bookmarkEnd w:id="23"/>
      <w:r>
        <w:rPr>
          <w:rtl/>
          <w:lang w:bidi="fa-IR"/>
        </w:rPr>
        <w:t xml:space="preserve"> ولا بأس بالسواك للصائم‌ ، سواء الرطب واليابس ، في أول النهار أو آخره عند علمائنا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وأبو حنيفة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عامر بن ربيعة قال : رأيت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ما لا ا</w:t>
      </w:r>
      <w:r w:rsidR="0068424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حصي يتسوّك وهو صائم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الحلبي : سألت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أيستاك الصائم بالماء والعود الرطب يجد طعمه؟ فقال : « لا بأس به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أحمد : يكره بالرطب مطلقا</w:t>
      </w:r>
      <w:r w:rsidR="0068424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ويكره باليابس بعد الزوال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ابن عمر وعطاء ومجاهد والأوزاعي وإسحاق وقتادة والشعبي والحكم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إذا صمتم فاستاكوا بالغداة ، ولا تستاكوا بالعشي فإنّه ليس من صائم تيبس شفتاه إل</w:t>
      </w:r>
      <w:r w:rsidR="00684240">
        <w:rPr>
          <w:rFonts w:hint="cs"/>
          <w:rtl/>
          <w:lang w:bidi="fa-IR"/>
        </w:rPr>
        <w:t>ّ</w:t>
      </w:r>
      <w:r>
        <w:rPr>
          <w:rtl/>
          <w:lang w:bidi="fa-IR"/>
        </w:rPr>
        <w:t>ا كانتا نورا</w:t>
      </w:r>
      <w:r w:rsidR="0068424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بين عينيه يوم القيامة)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ويحمل على التسوّك لاستجلاب الريق ؛ لدلالة آخر الحديث عليه.</w:t>
      </w:r>
    </w:p>
    <w:p w:rsidR="001642FE" w:rsidRDefault="00C43FED" w:rsidP="00C43FED">
      <w:pPr>
        <w:pStyle w:val="libNormal"/>
        <w:rPr>
          <w:rtl/>
          <w:lang w:bidi="fa-IR"/>
        </w:rPr>
      </w:pPr>
      <w:bookmarkStart w:id="24" w:name="_Toc110942381"/>
      <w:r w:rsidRPr="004842AC">
        <w:rPr>
          <w:rStyle w:val="Heading3Char"/>
          <w:rtl/>
        </w:rPr>
        <w:t>تذنيب :</w:t>
      </w:r>
      <w:bookmarkEnd w:id="24"/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يجوز أن يتسوّك بالماء وبالمبلول به‌ ، ويتحفّظ من ابتلاع الرطوبة.</w:t>
      </w:r>
    </w:p>
    <w:p w:rsidR="00C43FED" w:rsidRDefault="00C43FED" w:rsidP="00C43FED">
      <w:pPr>
        <w:pStyle w:val="libNormal"/>
        <w:rPr>
          <w:lang w:bidi="fa-IR"/>
        </w:rPr>
      </w:pPr>
      <w:bookmarkStart w:id="25" w:name="_Toc110942382"/>
      <w:r w:rsidRPr="00342CB1">
        <w:rPr>
          <w:rStyle w:val="Heading2Char"/>
          <w:rtl/>
        </w:rPr>
        <w:t>مسألة 12 :</w:t>
      </w:r>
      <w:bookmarkEnd w:id="25"/>
      <w:r>
        <w:rPr>
          <w:rtl/>
          <w:lang w:bidi="fa-IR"/>
        </w:rPr>
        <w:t xml:space="preserve"> إنّما يبطل الصوم بالمفطرات لو وقع عمدا</w:t>
      </w:r>
      <w:r w:rsidR="00684240">
        <w:rPr>
          <w:rFonts w:hint="cs"/>
          <w:rtl/>
          <w:lang w:bidi="fa-IR"/>
        </w:rPr>
        <w:t>ً</w:t>
      </w:r>
      <w:r>
        <w:rPr>
          <w:rtl/>
          <w:lang w:bidi="fa-IR"/>
        </w:rPr>
        <w:t>‌ ، أمّا لو وقع نسيانا</w:t>
      </w:r>
      <w:r w:rsidR="0068424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فلا ، على ما يأتي الخلاف فيه.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وكذا ما يحصل من غير قصد ، كالغبار الداخل من غير قصد ، وماء المضمضة ، وكما لو ص</w:t>
      </w:r>
      <w:r w:rsidR="00684240">
        <w:rPr>
          <w:rFonts w:hint="cs"/>
          <w:rtl/>
          <w:lang w:bidi="fa-IR"/>
        </w:rPr>
        <w:t>ُ</w:t>
      </w:r>
      <w:r>
        <w:rPr>
          <w:rtl/>
          <w:lang w:bidi="fa-IR"/>
        </w:rPr>
        <w:t>بّ في حلقه شي‌ء كرها</w:t>
      </w:r>
      <w:r w:rsidR="0068424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فإنّه لا يفسد صومه إجماعا</w:t>
      </w:r>
      <w:r w:rsidR="00684240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لو ا</w:t>
      </w:r>
      <w:r w:rsidR="00684240">
        <w:rPr>
          <w:rFonts w:hint="cs"/>
          <w:rtl/>
          <w:lang w:bidi="fa-IR"/>
        </w:rPr>
        <w:t>ُ</w:t>
      </w:r>
      <w:r>
        <w:rPr>
          <w:rtl/>
          <w:lang w:bidi="fa-IR"/>
        </w:rPr>
        <w:t>كره على الإ</w:t>
      </w:r>
      <w:r w:rsidR="00684240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بأن توعّ</w:t>
      </w:r>
      <w:r w:rsidR="00684240">
        <w:rPr>
          <w:rFonts w:hint="cs"/>
          <w:rtl/>
          <w:lang w:bidi="fa-IR"/>
        </w:rPr>
        <w:t>َ</w:t>
      </w:r>
      <w:r>
        <w:rPr>
          <w:rtl/>
          <w:lang w:bidi="fa-IR"/>
        </w:rPr>
        <w:t>ده وخو</w:t>
      </w:r>
      <w:r w:rsidR="00684240">
        <w:rPr>
          <w:rFonts w:hint="cs"/>
          <w:rtl/>
          <w:lang w:bidi="fa-IR"/>
        </w:rPr>
        <w:t>َ</w:t>
      </w:r>
      <w:r>
        <w:rPr>
          <w:rtl/>
          <w:lang w:bidi="fa-IR"/>
        </w:rPr>
        <w:t>ّفه حتى أكل ، قال الشيخ : إنّه‌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المدونة الكبرى 1 : 200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201 ، التفريع 1 : 308 ، المغني 3 : 46 ، الشرح الكبير 3 : 76 ، المبسوط للسرخسي 3 : 99.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سنن أبي داود 2 : 307 </w:t>
      </w:r>
      <w:r w:rsidR="0068424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2364 ، سنن الترمذي 3 : 104 </w:t>
      </w:r>
      <w:r w:rsidR="0068424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725 ، سنن الدارقطني 2 : 202 </w:t>
      </w:r>
      <w:r w:rsidR="0068424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4 : 262 </w:t>
      </w:r>
      <w:r w:rsidR="0068424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782 ، ال</w:t>
      </w:r>
      <w:r w:rsidR="00684240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91 </w:t>
      </w:r>
      <w:r w:rsidR="0068424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291.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المغني 3 : 45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46 ، الشرح الكبير 3 : 76 ، معالم السنن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للخطّابي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 : 240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241.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المعجم الكبير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للطبراني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 : 78 </w:t>
      </w:r>
      <w:r w:rsidR="0068424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3696 ، سنن الدار قطني 2 : 204 </w:t>
      </w:r>
      <w:r w:rsidR="0068424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 و 8.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68424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يفطر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؛ وبه قال أبو حنيفة ومالك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وللشافعي قولان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الصوم الإ</w:t>
      </w:r>
      <w:r w:rsidR="00684240">
        <w:rPr>
          <w:rFonts w:hint="cs"/>
          <w:rtl/>
          <w:lang w:bidi="fa-IR"/>
        </w:rPr>
        <w:t>ِ</w:t>
      </w:r>
      <w:r>
        <w:rPr>
          <w:rtl/>
          <w:lang w:bidi="fa-IR"/>
        </w:rPr>
        <w:t>مساك ، ولم يتحقّق.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ولأنّه ف</w:t>
      </w:r>
      <w:r w:rsidR="00684240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684240">
        <w:rPr>
          <w:rFonts w:hint="cs"/>
          <w:rtl/>
          <w:lang w:bidi="fa-IR"/>
        </w:rPr>
        <w:t>َ</w:t>
      </w:r>
      <w:r>
        <w:rPr>
          <w:rtl/>
          <w:lang w:bidi="fa-IR"/>
        </w:rPr>
        <w:t>ل ضدّ الصوم ذاكرا</w:t>
      </w:r>
      <w:r w:rsidR="00C30E6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، غايته أنّه فعله لدفع الضرر عن نفسه ، لكنه لا أثر له في دفع الفطر ، كما لو أكل أو شرب لدفع الجوع أو العطش.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ويحتمل : عدم الإ</w:t>
      </w:r>
      <w:r w:rsidR="00C30E6B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أحمد والشافعي في الثاني من قوليه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رفع عن </w:t>
      </w:r>
      <w:r w:rsidR="00C30E6B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مّتي الخطأ والنسيان وما استكرهوا عليه )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ولأنّه غير متمكّن ، فلا يصحّ تكليفه.</w:t>
      </w:r>
    </w:p>
    <w:p w:rsidR="00C43FED" w:rsidRDefault="00C43FED" w:rsidP="00100F7F">
      <w:pPr>
        <w:pStyle w:val="libNormal"/>
        <w:rPr>
          <w:lang w:bidi="fa-IR"/>
        </w:rPr>
      </w:pPr>
      <w:r>
        <w:rPr>
          <w:rtl/>
          <w:lang w:bidi="fa-IR"/>
        </w:rPr>
        <w:t>ولو ف</w:t>
      </w:r>
      <w:r w:rsidR="00C30E6B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C30E6B">
        <w:rPr>
          <w:rFonts w:hint="cs"/>
          <w:rtl/>
          <w:lang w:bidi="fa-IR"/>
        </w:rPr>
        <w:t>َ</w:t>
      </w:r>
      <w:r>
        <w:rPr>
          <w:rtl/>
          <w:lang w:bidi="fa-IR"/>
        </w:rPr>
        <w:t>ل الم</w:t>
      </w:r>
      <w:r w:rsidR="00C30E6B">
        <w:rPr>
          <w:rFonts w:hint="cs"/>
          <w:rtl/>
          <w:lang w:bidi="fa-IR"/>
        </w:rPr>
        <w:t>ـُ</w:t>
      </w:r>
      <w:r>
        <w:rPr>
          <w:rtl/>
          <w:lang w:bidi="fa-IR"/>
        </w:rPr>
        <w:t>فط</w:t>
      </w:r>
      <w:r w:rsidR="00C30E6B">
        <w:rPr>
          <w:rFonts w:hint="cs"/>
          <w:rtl/>
          <w:lang w:bidi="fa-IR"/>
        </w:rPr>
        <w:t>ِ</w:t>
      </w:r>
      <w:r>
        <w:rPr>
          <w:rtl/>
          <w:lang w:bidi="fa-IR"/>
        </w:rPr>
        <w:t>ر</w:t>
      </w:r>
      <w:r w:rsidR="00C30E6B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جاهلا</w:t>
      </w:r>
      <w:r w:rsidR="00100F7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بالتحريم ، أفسد صومه ؛ لأنّ له طريقا</w:t>
      </w:r>
      <w:r w:rsidR="00100F7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الى العلم ، فالتفريط من جهته ، فلا يسقط الحكم عنه.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ويحتمل : العدم كالناسي.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زرارة وأبا بصير سألا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عن رجل أتى أهله في شهر رمضان ، وأتى أهله وهو م</w:t>
      </w:r>
      <w:r w:rsidR="00100F7F">
        <w:rPr>
          <w:rFonts w:hint="cs"/>
          <w:rtl/>
          <w:lang w:bidi="fa-IR"/>
        </w:rPr>
        <w:t>ُ</w:t>
      </w:r>
      <w:r>
        <w:rPr>
          <w:rtl/>
          <w:lang w:bidi="fa-IR"/>
        </w:rPr>
        <w:t>حر</w:t>
      </w:r>
      <w:r w:rsidR="00100F7F">
        <w:rPr>
          <w:rFonts w:hint="cs"/>
          <w:rtl/>
          <w:lang w:bidi="fa-IR"/>
        </w:rPr>
        <w:t>ِ</w:t>
      </w:r>
      <w:r>
        <w:rPr>
          <w:rtl/>
          <w:lang w:bidi="fa-IR"/>
        </w:rPr>
        <w:t>م ، وهو لا يرى إل</w:t>
      </w:r>
      <w:r w:rsidR="00100F7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أنّ ذلك حلال له ، قال : « ليس عليه شي‌ء »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ويمكن حمله على الكفّارة والإ</w:t>
      </w:r>
      <w:r w:rsidR="00100F7F">
        <w:rPr>
          <w:rFonts w:hint="cs"/>
          <w:rtl/>
          <w:lang w:bidi="fa-IR"/>
        </w:rPr>
        <w:t>ِ</w:t>
      </w:r>
      <w:r>
        <w:rPr>
          <w:rtl/>
          <w:lang w:bidi="fa-IR"/>
        </w:rPr>
        <w:t>ثم.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أكل ناسيا</w:t>
      </w:r>
      <w:r w:rsidR="00100F7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فظنّ إفساد صومه ، فتعمّد الأكل ، قال الشيخ : يفطر 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المبسوط للطوسي 1 : 273.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المبسوط للسرخسي 3 : 98 ، بدائع الصنائع 2 : 91 ، حلية العلماء 3 : 197 ، المجموع 6 : 326 ، فتح العزيز 6 : 398.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المهذب للشيرازي 1 : 190 ، المجموع 6 : 325 ، حلية العلماء 3 : 197 ، فتح العزيز 6 : 398.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المغني 3 : 51 ، الشرح الكبير 3 : 48 ، المهذب للشيرازي 1 : 190 ، المجموع 6 : 325 و 326 ، حلية العلماء 3 : 197 ، فتح العزيز 6 : 398.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كنز العمّال 4 : 233 </w:t>
      </w:r>
      <w:r w:rsidR="00100F7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10307 نقلا</w:t>
      </w:r>
      <w:r w:rsidR="00100F7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الطبراني في المعجم الكبير.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التهذيب 4 : 208 </w:t>
      </w:r>
      <w:r w:rsidR="00100F7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603.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735C7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وعليه القضاء والكفّارة. قال : وقد ذهب بعض أصحابنا إلى أنّه يقضي ولا يكفّر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والمعتمد : ما اختاره الشيخ.</w:t>
      </w:r>
    </w:p>
    <w:p w:rsidR="00C43FED" w:rsidRDefault="00C43FED" w:rsidP="00C43FED">
      <w:pPr>
        <w:pStyle w:val="libNormal"/>
        <w:rPr>
          <w:lang w:bidi="fa-IR"/>
        </w:rPr>
      </w:pPr>
      <w:bookmarkStart w:id="26" w:name="_Toc110942383"/>
      <w:r w:rsidRPr="00342CB1">
        <w:rPr>
          <w:rStyle w:val="Heading2Char"/>
          <w:rtl/>
        </w:rPr>
        <w:t>مسألة 13 :</w:t>
      </w:r>
      <w:bookmarkEnd w:id="26"/>
      <w:r>
        <w:rPr>
          <w:rtl/>
          <w:lang w:bidi="fa-IR"/>
        </w:rPr>
        <w:t xml:space="preserve"> قد سبق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أنّه لو نوى الإ</w:t>
      </w:r>
      <w:r w:rsidR="00735C76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بعد انعقاد الصوم ، لم يفطر‌ ؛ لانعقاده شرعا</w:t>
      </w:r>
      <w:r w:rsidR="000867A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فلا يبطل إل</w:t>
      </w:r>
      <w:r w:rsidR="000867A4">
        <w:rPr>
          <w:rFonts w:hint="cs"/>
          <w:rtl/>
          <w:lang w:bidi="fa-IR"/>
        </w:rPr>
        <w:t>ّ</w:t>
      </w:r>
      <w:r>
        <w:rPr>
          <w:rtl/>
          <w:lang w:bidi="fa-IR"/>
        </w:rPr>
        <w:t>ا بوجه شرعي.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هذا إذا عاد إلى نيّة الصوم ، ولو لم ي</w:t>
      </w:r>
      <w:r w:rsidR="000867A4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0867A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 ، فالوجه القضاء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أصحاب الرأي والشافعية في أحد الوجهين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لم يصم لفوات شرطه ، وهو : النية المستمرة فعلا</w:t>
      </w:r>
      <w:r w:rsidR="000867A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حكما</w:t>
      </w:r>
      <w:r w:rsidR="000867A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فلا يعتدّ بإمساكه.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أحمد وأبو ثور والشافعية في الوجه</w:t>
      </w:r>
      <w:r w:rsidRPr="000867A4">
        <w:rPr>
          <w:rtl/>
        </w:rPr>
        <w:t xml:space="preserve"> الثاني : </w:t>
      </w:r>
      <w:r>
        <w:rPr>
          <w:rtl/>
          <w:lang w:bidi="fa-IR"/>
        </w:rPr>
        <w:t>يفطر مطلقا</w:t>
      </w:r>
      <w:r w:rsidR="000867A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وعلى كلّ تقدير ، فلا كفّارة ؛ لأصالة البراءة ، السالم عن الهتك.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نوى القطع في النفل ، لم يصح صومه. وإن عاد فنواه ، صحّ ، كما لو أصبح غير ناو</w:t>
      </w:r>
      <w:r w:rsidR="000867A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للصوم.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نوى أنّه سيفطر بعد ساعة </w:t>
      </w:r>
      <w:r w:rsidR="000867A4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، لم يفطر ؛ لأنّه لو نوى الإ</w:t>
      </w:r>
      <w:r w:rsidR="000867A4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في الحال ، لم يفطره ، فالأولى في المستقبل عدمه.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نوى أنّه إن وجد طعاما</w:t>
      </w:r>
      <w:r w:rsidR="000867A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أفطر ، وإن لم يجد لم يفطر ، لم يبطل صومه ؛ لأنّ نيّة الجزم بالإ</w:t>
      </w:r>
      <w:r w:rsidR="000867A4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غير مؤثّرة فيه ، فمع التردّد أولى.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وقد نازع بعض المشترطين لاستمرار حكم النيّة في الموضعين.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الشيخ : لو نوى الإ</w:t>
      </w:r>
      <w:r w:rsidR="00750BA8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 في يوم يعلمه من رمضان ، ثم جدّد نيّة الصوم قبل الزوال ، لم ينعقد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وهو جيّد وإن كان فيه كلام.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المبسوط للطوسي 1 : 273.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سبق في الفرع « د » من المسألة 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</w:t>
      </w:r>
      <w:r w:rsidR="00750BA8">
        <w:rPr>
          <w:rFonts w:hint="cs"/>
          <w:rtl/>
          <w:lang w:bidi="fa-IR"/>
        </w:rPr>
        <w:t>و4</w:t>
      </w:r>
      <w:r>
        <w:rPr>
          <w:rtl/>
          <w:lang w:bidi="fa-IR"/>
        </w:rPr>
        <w:t>) المغني 3 : 56 ، الشرح الكبير 3 : 31 ، المهذب للشيرازي 1 : 188 ، المجموع 6 : 297 ، حلية العلماء 3 : 187.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المبسوط للطوسي 1 : 277.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42FE" w:rsidRDefault="00C43FED" w:rsidP="00750BA8">
      <w:pPr>
        <w:pStyle w:val="Heading1Center"/>
        <w:rPr>
          <w:rtl/>
          <w:lang w:bidi="fa-IR"/>
        </w:rPr>
      </w:pPr>
      <w:bookmarkStart w:id="27" w:name="_Toc110942384"/>
      <w:r>
        <w:rPr>
          <w:rtl/>
          <w:lang w:bidi="fa-IR"/>
        </w:rPr>
        <w:lastRenderedPageBreak/>
        <w:t>الفصل الثالث</w:t>
      </w:r>
      <w:bookmarkEnd w:id="27"/>
    </w:p>
    <w:p w:rsidR="00C43FED" w:rsidRDefault="00C43FED" w:rsidP="00750BA8">
      <w:pPr>
        <w:pStyle w:val="Heading1Center"/>
        <w:rPr>
          <w:lang w:bidi="fa-IR"/>
        </w:rPr>
      </w:pPr>
      <w:bookmarkStart w:id="28" w:name="_Toc110942385"/>
      <w:r>
        <w:rPr>
          <w:rtl/>
          <w:lang w:bidi="fa-IR"/>
        </w:rPr>
        <w:t>فيما يوجب القضاء والكفّارة أو القضاء خاصة‌</w:t>
      </w:r>
      <w:bookmarkEnd w:id="28"/>
    </w:p>
    <w:p w:rsidR="00C43FED" w:rsidRDefault="00C43FED" w:rsidP="00C43FED">
      <w:pPr>
        <w:pStyle w:val="libNormal"/>
        <w:rPr>
          <w:lang w:bidi="fa-IR"/>
        </w:rPr>
      </w:pPr>
      <w:bookmarkStart w:id="29" w:name="_Toc110942386"/>
      <w:r w:rsidRPr="00342CB1">
        <w:rPr>
          <w:rStyle w:val="Heading2Char"/>
          <w:rtl/>
        </w:rPr>
        <w:t>مسألة 14 :</w:t>
      </w:r>
      <w:bookmarkEnd w:id="29"/>
      <w:r>
        <w:rPr>
          <w:rtl/>
          <w:lang w:bidi="fa-IR"/>
        </w:rPr>
        <w:t xml:space="preserve"> الجماع عمدا</w:t>
      </w:r>
      <w:r w:rsidR="00750B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فرج المرأة يوجب القضاء والكفّارة‌ عند علمائنا أجمع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قول عامة العلماء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رجلا</w:t>
      </w:r>
      <w:r w:rsidR="00750B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جاء إلى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فقال : هلكت ، فقال : ( وما أهلكك؟ ) قال : وقعت على امرأتي في رمضان ، فقال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( هل تجد رقبة تعتقها؟ ) قال : لا ، قال : ( فهل تستطيع أن تصوم شهرين متتابعين؟ ) قال : لا ، قال : فهل تستطيع إطعام ستين مسكينا</w:t>
      </w:r>
      <w:r w:rsidR="00B7629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؟ ) قال : لا أجد ، فقال له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( اجلس ) فجلس ، فبينا هو جالس كذلك ، </w:t>
      </w:r>
      <w:r w:rsidR="00130AC9">
        <w:rPr>
          <w:rFonts w:hint="cs"/>
          <w:rtl/>
          <w:lang w:bidi="fa-IR"/>
        </w:rPr>
        <w:t>اُ</w:t>
      </w:r>
      <w:r>
        <w:rPr>
          <w:rtl/>
          <w:lang w:bidi="fa-IR"/>
        </w:rPr>
        <w:t>تي بع</w:t>
      </w:r>
      <w:r w:rsidR="00C12DBF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C12DBF">
        <w:rPr>
          <w:rFonts w:hint="cs"/>
          <w:rtl/>
          <w:lang w:bidi="fa-IR"/>
        </w:rPr>
        <w:t>َ</w:t>
      </w:r>
      <w:r>
        <w:rPr>
          <w:rtl/>
          <w:lang w:bidi="fa-IR"/>
        </w:rPr>
        <w:t>ق</w:t>
      </w:r>
      <w:r w:rsidR="00C12DB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فيه تمر ، فقال له النبي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اذهب فتصدّق به ) فقال : يا رسول الله ، والذي بعثك بالحق ، ما بين لابتيها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أهل بيت أحوج منّا ، فضحك‌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المغني 3 : 58 ، الشرح الكبير 3 : 57.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الع</w:t>
      </w:r>
      <w:r w:rsidR="00C12DBF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C12DBF">
        <w:rPr>
          <w:rFonts w:hint="cs"/>
          <w:rtl/>
          <w:lang w:bidi="fa-IR"/>
        </w:rPr>
        <w:t>َ</w:t>
      </w:r>
      <w:r>
        <w:rPr>
          <w:rtl/>
          <w:lang w:bidi="fa-IR"/>
        </w:rPr>
        <w:t>ق : السفيفة المنسوجة من الخوص أو غيره قبل أن يجعل منه الزبيل. ومنه قيل للزبيل : ع</w:t>
      </w:r>
      <w:r w:rsidR="00C12DBF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C12DBF">
        <w:rPr>
          <w:rFonts w:hint="cs"/>
          <w:rtl/>
          <w:lang w:bidi="fa-IR"/>
        </w:rPr>
        <w:t>َ</w:t>
      </w:r>
      <w:r>
        <w:rPr>
          <w:rtl/>
          <w:lang w:bidi="fa-IR"/>
        </w:rPr>
        <w:t>ق. الصحاح 4 : 1522. وجاء في هامش « ن » : وبخط المصنّف : العرق : المكتل.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أي : لابتا المدينة المنورة. والل</w:t>
      </w:r>
      <w:r w:rsidR="00C12DBF">
        <w:rPr>
          <w:rFonts w:hint="cs"/>
          <w:rtl/>
          <w:lang w:bidi="fa-IR"/>
        </w:rPr>
        <w:t>ّ</w:t>
      </w:r>
      <w:r>
        <w:rPr>
          <w:rtl/>
          <w:lang w:bidi="fa-IR"/>
        </w:rPr>
        <w:t>ابة : الحرّة. وهي : الأرض ذات الحجارة السود التي قد ألبستها لكثرتها. والمدينة تقع ما بين حرّتين عظيمتين. النهاية لابن الأثير 4 : 274 « لوب ».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12DB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النبي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حتى بدت أنيابه ، ثم قال : ( اذهب وأطعم عيالك )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ونحوه من طريق الخاصة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النخعي والشعبي وسعيد بن جبير وقتادة : لا كفّارة عليه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وهو خرق الإ</w:t>
      </w:r>
      <w:r w:rsidR="006E6874">
        <w:rPr>
          <w:rFonts w:hint="cs"/>
          <w:rtl/>
          <w:lang w:bidi="fa-IR"/>
        </w:rPr>
        <w:t>ِ</w:t>
      </w:r>
      <w:r>
        <w:rPr>
          <w:rtl/>
          <w:lang w:bidi="fa-IR"/>
        </w:rPr>
        <w:t>جماع ، فلا يلتفت إليه.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إذا عرفت هذا ، فقد أجمع العلماء على وجوب القضاء مع الكفّارة ، إل</w:t>
      </w:r>
      <w:r w:rsidR="006E6874">
        <w:rPr>
          <w:rFonts w:hint="cs"/>
          <w:rtl/>
          <w:lang w:bidi="fa-IR"/>
        </w:rPr>
        <w:t>ّ</w:t>
      </w:r>
      <w:r>
        <w:rPr>
          <w:rtl/>
          <w:lang w:bidi="fa-IR"/>
        </w:rPr>
        <w:t>ا الأوزاعي ؛ فإنّه حكي عنه أنّه إن كفّر بالعتق أو الإ</w:t>
      </w:r>
      <w:r w:rsidR="002B6A4E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طعام ، قضى ، وإن كفّر بالصيام ، لم يقض ؛ لأنّه صام شهرين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والإ</w:t>
      </w:r>
      <w:r w:rsidR="002B6A4E">
        <w:rPr>
          <w:rFonts w:hint="cs"/>
          <w:rtl/>
          <w:lang w:bidi="fa-IR"/>
        </w:rPr>
        <w:t>ِ</w:t>
      </w:r>
      <w:r>
        <w:rPr>
          <w:rtl/>
          <w:lang w:bidi="fa-IR"/>
        </w:rPr>
        <w:t>جماع يبطله ، ولا منافاة.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قول : إنّه إذا وجبت الكفّارة ، سقط القضاء ؛ لأنّ النبي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لم يأمر الأعرابي بالقضاء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وهو خطأ ؛ لأنّه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قال : ( وص</w:t>
      </w:r>
      <w:r w:rsidR="002B6A4E">
        <w:rPr>
          <w:rFonts w:hint="cs"/>
          <w:rtl/>
          <w:lang w:bidi="fa-IR"/>
        </w:rPr>
        <w:t>ُ</w:t>
      </w:r>
      <w:r>
        <w:rPr>
          <w:rtl/>
          <w:lang w:bidi="fa-IR"/>
        </w:rPr>
        <w:t>م يوما</w:t>
      </w:r>
      <w:r w:rsidR="002B6A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مكانه )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 فرق بين وطء الميتة والحيّة والنائمة والمكرهة والمجنونة والصغيرة والمزني بها.</w:t>
      </w:r>
    </w:p>
    <w:p w:rsidR="00C43FED" w:rsidRDefault="00C43FED" w:rsidP="00C43FED">
      <w:pPr>
        <w:pStyle w:val="libNormal"/>
        <w:rPr>
          <w:lang w:bidi="fa-IR"/>
        </w:rPr>
      </w:pPr>
      <w:bookmarkStart w:id="30" w:name="_Toc110942387"/>
      <w:r w:rsidRPr="00342CB1">
        <w:rPr>
          <w:rStyle w:val="Heading2Char"/>
          <w:rtl/>
        </w:rPr>
        <w:t>مسألة 15 :</w:t>
      </w:r>
      <w:bookmarkEnd w:id="30"/>
      <w:r>
        <w:rPr>
          <w:rtl/>
          <w:lang w:bidi="fa-IR"/>
        </w:rPr>
        <w:t xml:space="preserve"> ويفسد [ الجماع ] صوم المرأة إجماعا</w:t>
      </w:r>
      <w:r w:rsidR="007C599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وعليها الكفّارة مع المطاوعة‌ عند علمائنا أجمع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وأبو حنيفة وأبو ثور وابن المنذر والشافعي في‌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صحيح البخاري 3 : 41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42 ، صحيح مسلم 2 : 781 </w:t>
      </w:r>
      <w:r w:rsidR="007C599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1111 ، سنن ابن ماجة 1 : 534 </w:t>
      </w:r>
      <w:r w:rsidR="007C599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1671 ، سنن الترمذي 3 : 102 </w:t>
      </w:r>
      <w:r w:rsidR="007C599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724 ، سنن الدارقطني 2 : 190 </w:t>
      </w:r>
      <w:r w:rsidR="007C599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49 ، سنن أبي داود 2 : 313 </w:t>
      </w:r>
      <w:r w:rsidR="007C599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2390 ، سنن البيهقي 4 : 221 بتفاوت يسير.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4 : 102 </w:t>
      </w:r>
      <w:r w:rsidR="007C599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 ، الفقيه 2 : 72 </w:t>
      </w:r>
      <w:r w:rsidR="007C599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309 ، التهذيب 4 : 206 </w:t>
      </w:r>
      <w:r w:rsidR="007C599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595 ، ال</w:t>
      </w:r>
      <w:r w:rsidR="007C5997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80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81 </w:t>
      </w:r>
      <w:r w:rsidR="007C599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245.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المغني 3 : 58 ، الشرح الكبير 3 : 57 ، حلية العلماء 3 : 200.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حلية العلماء 3 : 200 ، المغني 3 : 58 ، بدائع الصنائع 2 : 98.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المجموع 6 : 331 ، فتح العزيز 6 : 452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453 ، حلية العلماء 3 : 200 ، المغني 3 : 58 ، الشرح الكبير 3 : 56.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سنن ابن ماجة 1 : 534 ذيل الحديث 1671 ، سنن أبي داود 2 : 314 </w:t>
      </w:r>
      <w:r w:rsidR="008D110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2393 ، سنن الدار قطني 2 : 190 </w:t>
      </w:r>
      <w:r w:rsidR="008D110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51 ، سنن البيهقي 4 : 226 و 227.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8D110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أحد القولين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لأنّها شاركت الرجل في السبب وحكم الإ</w:t>
      </w:r>
      <w:r w:rsidR="008D1104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، فتشاركه في الحكم الآخر ، وهو وجوب الكفّارة.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ولعموم الروايات ؛ لقول الرضا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م</w:t>
      </w:r>
      <w:r w:rsidR="008D1104">
        <w:rPr>
          <w:rFonts w:hint="cs"/>
          <w:rtl/>
          <w:lang w:bidi="fa-IR"/>
        </w:rPr>
        <w:t>َ</w:t>
      </w:r>
      <w:r>
        <w:rPr>
          <w:rtl/>
          <w:lang w:bidi="fa-IR"/>
        </w:rPr>
        <w:t>ن أفطر يوما</w:t>
      </w:r>
      <w:r w:rsidR="008D11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شهر رمضان متعمّدا</w:t>
      </w:r>
      <w:r w:rsidR="008D11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فعليه عتق رقبة مؤمنة ، ويصوم يوما</w:t>
      </w:r>
      <w:r w:rsidR="008D11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بدل يوم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الآخر للشافعي : لا كفّارة عليها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وعن أحمد روايتان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النبي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أمر الواطئ في رمضان أن يعتق رقبة ، ولم يأمر في المرأة بشي‌ء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 دلالة فيه ؛ فإنّ التخصيص بالذكر لا يوجبه في الحكم ، ولجواز أن تكون مكرهة</w:t>
      </w:r>
      <w:r w:rsidR="008D1104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0D52B5">
      <w:pPr>
        <w:pStyle w:val="Heading3"/>
        <w:rPr>
          <w:lang w:bidi="fa-IR"/>
        </w:rPr>
      </w:pPr>
      <w:bookmarkStart w:id="31" w:name="_Toc110942388"/>
      <w:r>
        <w:rPr>
          <w:rtl/>
          <w:lang w:bidi="fa-IR"/>
        </w:rPr>
        <w:t>فروع :</w:t>
      </w:r>
      <w:bookmarkEnd w:id="31"/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أ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أكره زوجته على الجماع ، وجب عليه كفّارتان ، ولا شي‌ء عليها ؛ لأنّه هتك يصدر من اثنين ، وقد استقلّ بإيجاده ، فعليه ما يوجبه من العقوبة ، وهي الكفّارتان.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وخالف الجمهور ، فقالوا : تسقط عنها وعنه ؛ لصحة صومها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وهو لا ينافي وجوب الكفّارة ، وللرواية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الكافي في فقه أهل المدينة : 125 ، بداية المجتهد 1 : 304 ، بدائع الصنائع 2 : 98 ، الهداية للمرغيناني 1 : 124 ، المغني 3 : 61 ، الشرح الكبير 3 : 59 ، المهذب للشيرازي 1 : 190 ، المجموع 6 : 331 و 334 ، فتح العزيز 6 : 443 ، حلية العلماء 3 : 200.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4 : 207 </w:t>
      </w:r>
      <w:r w:rsidR="005F152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600 ، الإستبصار 2 : 96 </w:t>
      </w:r>
      <w:r w:rsidR="005F152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المغني 3 : 61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62 ، الشرح الكبير 3 : 59 ، فتح العزيز 6 : 443 ، حلية العلماء 3 : 200.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المهذب للشيرازي 1 : 190 ، المجموع 6 : 331 و 334 ، فتح العزيز 6 : 443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444 ، حلية العلماء 3 : 200 ، المغني 3 : 62 ، الشرح الكبير 3 : 59.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</w:t>
      </w:r>
      <w:r w:rsidR="005F1522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المغني 3 : 62 ، والشرح الكبير 3 : 60.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الكافي 4 : 103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104 </w:t>
      </w:r>
      <w:r w:rsidR="005F152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 ، الفقيه 2 : 73 </w:t>
      </w:r>
      <w:r w:rsidR="005F152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313 ، التهذيب 4 : 215 </w:t>
      </w:r>
      <w:r w:rsidR="005F152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625.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ولا قضاء عليها عندنا.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أصحاب الرأي : يجب عليها القضاء. وهو قول الثوري والأوزاعي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مالك : يجب على المكرهة القضاء والكفّارة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الشافعي وأبو ثور وابن المنذر : إن كان الإ</w:t>
      </w:r>
      <w:r w:rsidR="005F1522">
        <w:rPr>
          <w:rFonts w:hint="cs"/>
          <w:rtl/>
          <w:lang w:bidi="fa-IR"/>
        </w:rPr>
        <w:t>ِ</w:t>
      </w:r>
      <w:r>
        <w:rPr>
          <w:rtl/>
          <w:lang w:bidi="fa-IR"/>
        </w:rPr>
        <w:t>كراه بوعيد حتى فعلت ، وجب القضاء والكفّارة ، وإن كان إلجاء</w:t>
      </w:r>
      <w:r w:rsidR="005F152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تفطر ، والنائمة كالملج</w:t>
      </w:r>
      <w:r w:rsidR="005F1522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أة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ب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وطأ المجنون ، فإن طاوعته ، فعليها كفّارة واحدة عنها ، وإن أكرهها ، فلا كفّارة على أحدهما.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ج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زنى بامرأة ، فإن طاوعته ، فكفّارتان عليهما معا</w:t>
      </w:r>
      <w:r w:rsidR="005F152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وإن أكرهها ، فعليه كفّارة.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الشيخ : ولا يجب عنها شي‌ء ؛ لأنّ حمله على الزوجة قياس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وهو مشكل ؛ لأنّ الفاحشة هنا أشدّ.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د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أكرهته على الجماع ، فعليها كفّارة عن نفسها ، ولا شي‌ء عليه ولا عليها عنه ؛ لأنّ القابل أقلّ في التأثير من الفاعل.</w:t>
      </w:r>
    </w:p>
    <w:p w:rsidR="00C43FED" w:rsidRDefault="00C43FED" w:rsidP="00C43FED">
      <w:pPr>
        <w:pStyle w:val="libNormal"/>
        <w:rPr>
          <w:lang w:bidi="fa-IR"/>
        </w:rPr>
      </w:pPr>
      <w:bookmarkStart w:id="32" w:name="_Toc110942389"/>
      <w:r w:rsidRPr="00366765">
        <w:rPr>
          <w:rStyle w:val="Heading2Char"/>
          <w:rtl/>
        </w:rPr>
        <w:t>مسألة 16 :</w:t>
      </w:r>
      <w:bookmarkEnd w:id="32"/>
      <w:r>
        <w:rPr>
          <w:rtl/>
          <w:lang w:bidi="fa-IR"/>
        </w:rPr>
        <w:t xml:space="preserve"> لو وطأ امرأته أو أجنبية</w:t>
      </w:r>
      <w:r w:rsidR="0036676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د</w:t>
      </w:r>
      <w:r w:rsidR="00366765">
        <w:rPr>
          <w:rFonts w:hint="cs"/>
          <w:rtl/>
          <w:lang w:bidi="fa-IR"/>
        </w:rPr>
        <w:t>ُ</w:t>
      </w:r>
      <w:r>
        <w:rPr>
          <w:rtl/>
          <w:lang w:bidi="fa-IR"/>
        </w:rPr>
        <w:t>برها فأنزل ، وجب عليه القضاء والكفّارة إجماعا</w:t>
      </w:r>
      <w:r w:rsidR="00A9584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‌ ، وإن لم ينزل فكذلك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وأحمد وأبو حنيفة في رواية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أفسد صوم رمضان بجماع في فرج ، فوجب عليه الكفّارة ، كالق</w:t>
      </w:r>
      <w:r w:rsidR="00A9584A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A9584A">
        <w:rPr>
          <w:rFonts w:hint="cs"/>
          <w:rtl/>
          <w:lang w:bidi="fa-IR"/>
        </w:rPr>
        <w:t>ُ</w:t>
      </w:r>
      <w:r>
        <w:rPr>
          <w:rtl/>
          <w:lang w:bidi="fa-IR"/>
        </w:rPr>
        <w:t>ل.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</w:t>
      </w:r>
      <w:r w:rsidR="00CF358B">
        <w:rPr>
          <w:rFonts w:hint="cs"/>
          <w:rtl/>
          <w:lang w:bidi="fa-IR"/>
        </w:rPr>
        <w:t>و2</w:t>
      </w:r>
      <w:r>
        <w:rPr>
          <w:rtl/>
          <w:lang w:bidi="fa-IR"/>
        </w:rPr>
        <w:t>) المغني 3 : 62 ، الشرح الكبير 3 : 60.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المجموع 6 : 336 ، المغني 3 : 62 ، الشرح الكبير 3 : 60.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المبسوط للطوسي 1 : 275.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المهذب للشيرازي 1 : 192 ، المجموع 6 : 341 و 342 ، فتح العزيز 6 : 447 ، حلية العلماء 3 : 203 ، المغني 3 : 61 ، الشرح الكبير 3 : 59 ، المبسوط للسرخسي 3 : 79 ، بدائع الصنائع 2 : 98‌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ولأنّه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أمر م</w:t>
      </w:r>
      <w:r w:rsidR="00CF358B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ن قال : واقعت أهلي ، بالقضاء والكفّارة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، ولم يستفصله مع الاحتمال ، فيكون عاما</w:t>
      </w:r>
      <w:r w:rsidR="00905830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رواية عن أبي حنيفة : لا كفّارة ؛ لعدم تعلّق الحدّ به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وهو ممنوع ، وأيضا</w:t>
      </w:r>
      <w:r w:rsidR="00F9549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ملازمة ، كالأكل.</w:t>
      </w:r>
    </w:p>
    <w:p w:rsidR="00C43FED" w:rsidRDefault="00C43FED" w:rsidP="00642554">
      <w:pPr>
        <w:pStyle w:val="Heading3"/>
        <w:rPr>
          <w:lang w:bidi="fa-IR"/>
        </w:rPr>
      </w:pPr>
      <w:bookmarkStart w:id="33" w:name="_Toc110942390"/>
      <w:r>
        <w:rPr>
          <w:rtl/>
          <w:lang w:bidi="fa-IR"/>
        </w:rPr>
        <w:t>فروع :</w:t>
      </w:r>
      <w:bookmarkEnd w:id="33"/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أ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وطأ غلاما</w:t>
      </w:r>
      <w:r w:rsidR="0064255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فأنزل ، لزمته الكفّارة ، وكذا إذا لم ينزل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وطأ عمدا</w:t>
      </w:r>
      <w:r w:rsidR="0064255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وطء</w:t>
      </w:r>
      <w:r w:rsidR="0064255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يصير به ج</w:t>
      </w:r>
      <w:r w:rsidR="00642554">
        <w:rPr>
          <w:rFonts w:hint="cs"/>
          <w:rtl/>
          <w:lang w:bidi="fa-IR"/>
        </w:rPr>
        <w:t>ُ</w:t>
      </w:r>
      <w:r>
        <w:rPr>
          <w:rtl/>
          <w:lang w:bidi="fa-IR"/>
        </w:rPr>
        <w:t>نبا</w:t>
      </w:r>
      <w:r w:rsidR="0064255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فوجبت الكفّارة.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لا كفّارة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ب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وطأ في فرج بهيمة فأنزل ، وجب القضاء والكفّارة ، وإن لم ينزل قال الشيخ : لا نص فيه ، ويجب القول بالقضاء ؛ لأنّه مجمع عليه دون الكفّارة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ومنع ابن إدريس القضاء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أيضا</w:t>
      </w:r>
      <w:r w:rsidR="00642554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العامة : تجب به الكفّارة ؛ لأنّه وطء في فرج موجب للغسل ، مفسد للصوم ، فأشبه وطء الآدمية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ج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إن أوجبنا الكفّارة على الواطئ د</w:t>
      </w:r>
      <w:r w:rsidR="00642554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642554">
        <w:rPr>
          <w:rFonts w:hint="cs"/>
          <w:rtl/>
          <w:lang w:bidi="fa-IR"/>
        </w:rPr>
        <w:t>ُ</w:t>
      </w:r>
      <w:r>
        <w:rPr>
          <w:rtl/>
          <w:lang w:bidi="fa-IR"/>
        </w:rPr>
        <w:t>را</w:t>
      </w:r>
      <w:r w:rsidR="0064255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وجب على المفعول ؛ لاشتراكهما في السبب ، وهو : الهتك.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تقدمت الإ</w:t>
      </w:r>
      <w:r w:rsidR="00472AC1">
        <w:rPr>
          <w:rFonts w:hint="cs"/>
          <w:rtl/>
          <w:lang w:bidi="fa-IR"/>
        </w:rPr>
        <w:t>ِ</w:t>
      </w:r>
      <w:r>
        <w:rPr>
          <w:rtl/>
          <w:lang w:bidi="fa-IR"/>
        </w:rPr>
        <w:t>شارة إلى مصادره في صفحة 40 الهامش (6).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المبسوط للسرخسي 3 : 79 ، بدائع الصنائع 2 : 98 ، المجموع 6 : 342 ، حلية العلماء 3 : 203 ، المغني 3 : 61 ، الشرح الكبير 3 : 59.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المهذب للشيرازي 1 : 192 ، المجموع 6 : 341 ، فتح العزيز 6 : 447 ، حلية العلماء 3 : 203 ، المغني 3 : 61 ، الشرح الكبير 3 : 59.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المغني : 3 : 61 ، الشرح الكبير 3 : 59 ، حلية العلماء 3 : 203.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الخلاف 2 : 191 ، المسألة 42.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السرائر : 86.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المغني 3 : 61 ، الشرح الكبير 3 : 63.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bookmarkStart w:id="34" w:name="_Toc110942391"/>
      <w:r w:rsidRPr="00604338">
        <w:rPr>
          <w:rStyle w:val="Heading2Char"/>
          <w:rtl/>
        </w:rPr>
        <w:lastRenderedPageBreak/>
        <w:t>مسألة 17 :</w:t>
      </w:r>
      <w:bookmarkEnd w:id="34"/>
      <w:r>
        <w:rPr>
          <w:rtl/>
          <w:lang w:bidi="fa-IR"/>
        </w:rPr>
        <w:t xml:space="preserve"> لو أنزل عند الملاعبة أو الملامسة أو التقبيل ، أو استمنى بيده ، لزمه القضاء والكفّارة‌ ، وكذا لو وطأ فيما دون الفرجين فأنزل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وأبو ثور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أجنب مختارا</w:t>
      </w:r>
      <w:r w:rsidR="008A7F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متعمّدا</w:t>
      </w:r>
      <w:r w:rsidR="008A7F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فكان كالمجامع.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أمر المفطر بالكفّارة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سئل عن الرجل يعبث بأهله في شهر رمضان حتى يمني ، قال : « عليه من الكفّارة مثل ما على الذي يجامع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وعن رجل وضع يده على شي‌ء من جسد امرأته فأدفق ، قال : « كفّارته أن يصوم شهرين متتابعين أو ي</w:t>
      </w:r>
      <w:r w:rsidR="008A7FA5">
        <w:rPr>
          <w:rFonts w:hint="cs"/>
          <w:rtl/>
          <w:lang w:bidi="fa-IR"/>
        </w:rPr>
        <w:t>ُ</w:t>
      </w:r>
      <w:r>
        <w:rPr>
          <w:rtl/>
          <w:lang w:bidi="fa-IR"/>
        </w:rPr>
        <w:t>طعم ستين مسكينا</w:t>
      </w:r>
      <w:r w:rsidR="008A7F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ي</w:t>
      </w:r>
      <w:r w:rsidR="008A7FA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عتق رقبة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وعن الرجل يلاعب أهله أو جاريته وهو في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رمضان فيسبقه الماء فينزل ، قال : « عليه من الكفّارة مثل ما على الذي يجامع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»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وأبو حنيفة : عليه القضاء دون الكفّارة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أحمد : تجب الكفّارة في الوطء فيما دون الفرج مع الإ</w:t>
      </w:r>
      <w:r w:rsidR="00FE5C6E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نزال </w:t>
      </w:r>
      <w:r w:rsidRPr="00301F86">
        <w:rPr>
          <w:rStyle w:val="libFootnotenumChar"/>
          <w:rtl/>
        </w:rPr>
        <w:t>(9)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وعنه في الق</w:t>
      </w:r>
      <w:r w:rsidR="00FE5C6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بلة واللمس روايتان </w:t>
      </w:r>
      <w:r w:rsidRPr="00301F86">
        <w:rPr>
          <w:rStyle w:val="libFootnotenumChar"/>
          <w:rtl/>
        </w:rPr>
        <w:t>(10)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الكافي في فقه أهل المدينة : 124 ، المغني 3 : 59 ، الشرح الكبير 3 : 62 ، المجموع 6 : 342 ، حلية العلماء 3 : 204.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</w:t>
      </w:r>
      <w:r w:rsidR="00FE5C6E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المصادر في الهامش (1) من الصفحة 40.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4 : 102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103 </w:t>
      </w:r>
      <w:r w:rsidR="00FE5C6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 ، التهذيب 4 : 206 </w:t>
      </w:r>
      <w:r w:rsidR="00FE5C6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597 ، الاستبصار 2 : 81 </w:t>
      </w:r>
      <w:r w:rsidR="00FE5C6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247.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التهذيب 4 : 320 </w:t>
      </w:r>
      <w:r w:rsidR="00FE5C6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981.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في المصدر زيادة : قضاء شهر.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في المصدر زيادة : في رمضان.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(7) الكافي 4 : 103 </w:t>
      </w:r>
      <w:r w:rsidR="00FE5C6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 ، التهذيب 4 : 321 </w:t>
      </w:r>
      <w:r w:rsidR="00FE5C6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983.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(8) المجموع 6 : 341 و 342 ، فتح العزيز 6 : 446 ، حلية العلماء 3 : 204 ، المغني 3 : 59 ، الشرح الكبير 3 : 62 ، بدائع الصنائع 2 : 100 ، المبسوط للسرخسي 3 : 65.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(9) المغني 3 : 59 ، الشرح الكبير 3 : 62 ، المجموع 6 : 342 ، حلية العلماء 3 : 204.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(10) الشرح الكبير 3 : 63 ، حلية العلماء 3 : 204 ، المجموع 6 : 342.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FE5C6E">
      <w:pPr>
        <w:pStyle w:val="Heading3"/>
        <w:rPr>
          <w:lang w:bidi="fa-IR"/>
        </w:rPr>
      </w:pPr>
      <w:bookmarkStart w:id="35" w:name="_Toc110942392"/>
      <w:r>
        <w:rPr>
          <w:rtl/>
          <w:lang w:bidi="fa-IR"/>
        </w:rPr>
        <w:lastRenderedPageBreak/>
        <w:t>فروع :</w:t>
      </w:r>
      <w:bookmarkEnd w:id="35"/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أ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نظر أو تسمّع لكلام أو حادث فأمنى ، لم يفسد صومه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وأبو حنيفة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لعدم تمكّنه من الاحتراز عن النظرة الا</w:t>
      </w:r>
      <w:r w:rsidR="00FE5C6E">
        <w:rPr>
          <w:rFonts w:hint="cs"/>
          <w:rtl/>
          <w:lang w:bidi="fa-IR"/>
        </w:rPr>
        <w:t>ُ</w:t>
      </w:r>
      <w:r>
        <w:rPr>
          <w:rtl/>
          <w:lang w:bidi="fa-IR"/>
        </w:rPr>
        <w:t>ولى.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لو كرّر النظر حتى أنزل ، فالوجه : الإ</w:t>
      </w:r>
      <w:r w:rsidR="003C166E">
        <w:rPr>
          <w:rFonts w:hint="cs"/>
          <w:rtl/>
          <w:lang w:bidi="fa-IR"/>
        </w:rPr>
        <w:t>ِ</w:t>
      </w:r>
      <w:r>
        <w:rPr>
          <w:rtl/>
          <w:lang w:bidi="fa-IR"/>
        </w:rPr>
        <w:t>فساد.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الشيخ : إن نظر إلى محلّلة ، لم يلزمه شي‌ء بالإ</w:t>
      </w:r>
      <w:r w:rsidR="00C27FE2">
        <w:rPr>
          <w:rFonts w:hint="cs"/>
          <w:rtl/>
          <w:lang w:bidi="fa-IR"/>
        </w:rPr>
        <w:t>ِ</w:t>
      </w:r>
      <w:r>
        <w:rPr>
          <w:rtl/>
          <w:lang w:bidi="fa-IR"/>
        </w:rPr>
        <w:t>مناء ، وإن نظر إلى محرّ</w:t>
      </w:r>
      <w:r w:rsidR="008A3BB9">
        <w:rPr>
          <w:rFonts w:hint="cs"/>
          <w:rtl/>
          <w:lang w:bidi="fa-IR"/>
        </w:rPr>
        <w:t>َ</w:t>
      </w:r>
      <w:r>
        <w:rPr>
          <w:rtl/>
          <w:lang w:bidi="fa-IR"/>
        </w:rPr>
        <w:t>مة ، لزمه القضاء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مالك : إن أنزل من النظرة ال</w:t>
      </w:r>
      <w:r w:rsidR="00AF3838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ولى ، أفطر ولا كفّارة ، وإن استدام النظر حتى أنزل ، وجبت عليه الكفّارة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 وهو جيّد.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ب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قال أبو الصلاح : لو أصغى فأمنى ، قضاه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ج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قبّل أو لمس فأمذى ، لم يفطر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خارج لا يوجب الغسل ، فأشبه البول.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أحمد : يفطر ، لأنّه خارج تخلّله الشهوة ، فإذا انضمّ إلى المباشرة أفطر به ، كالمني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والفرق : أنّ المني يلتذّ بخروجه ويوجب الغسل ، بخلافه.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د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تساحقت امرأتان ، فإن لم تنزلا ، فلا شي‌ء سوى الإ</w:t>
      </w:r>
      <w:r w:rsidR="00AF3838">
        <w:rPr>
          <w:rFonts w:hint="cs"/>
          <w:rtl/>
          <w:lang w:bidi="fa-IR"/>
        </w:rPr>
        <w:t>ِ</w:t>
      </w:r>
      <w:r>
        <w:rPr>
          <w:rtl/>
          <w:lang w:bidi="fa-IR"/>
        </w:rPr>
        <w:t>ثم ، وإن أنزلتا ، فسد صومهما.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والوجه القضاء والكفّارة</w:t>
      </w:r>
      <w:r w:rsidR="00AF3838">
        <w:rPr>
          <w:rFonts w:hint="cs"/>
          <w:rtl/>
          <w:lang w:bidi="fa-IR"/>
        </w:rPr>
        <w:t xml:space="preserve"> ؛</w:t>
      </w:r>
      <w:r>
        <w:rPr>
          <w:rtl/>
          <w:lang w:bidi="fa-IR"/>
        </w:rPr>
        <w:t xml:space="preserve"> لأنّه إنزال عن فعل يوجب الحدّ ، فأشبه الزنا.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المهذب للشيرازي 1 : 190 ، المجموع 6 : 322 ، حلية العلماء 3 : 196 ، الوجيز 1 : 102 ، فتح العزيز 6 : 396.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المبسوط للطوسي 1 : 272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273.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حلية العلماء 3 : 204 ، المجموع 6 : 322.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الكافي في الفقه : 183.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المجموع 6 : 323 ، حلية العلماء 3 : 196 ، المغني 3 : 47 ، الشرح الكبير 3 : 43.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المغني 3 : 47 ، الشرح الكبير 3 : 43 ، المجموع 6 : 323 ، حلية العلماء 3 : 196.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وعن أحمد روايتان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ساحق المجبوب فأنزل ، فكالمجامع في غير الفرج.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ه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طلع الفجر وهو مجامع فاستدامه ، وجب القضاء والكفّارة‌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والشافعي وأحمد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لصدق المجامع عليه.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يجب القضاء خاصة </w:t>
      </w:r>
      <w:r w:rsidR="00F162A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وطأه لم يصادف صوما</w:t>
      </w:r>
      <w:r w:rsidR="00F162A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صحيحا</w:t>
      </w:r>
      <w:r w:rsidR="00F162A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فلم يوجب الكفّارة ، كما لو ترك النيّة وجامع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ونمنع حكم الأصل.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نزع في الحال مع أول طلوع الفجر من غير تلوّم ، لم يتعلّق به حكم ، إل</w:t>
      </w:r>
      <w:r w:rsidR="00F162A9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</w:t>
      </w:r>
      <w:r w:rsidR="00F162A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فرّط بترك المراعاة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والشافعي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ترك للجماع ، فلا يتعلّق به حكم الجماع.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بعض الجمهور : تجب الكفّارة ، لأنّ النزع جماع يلتذّ به ، فيتعلّق به ما يتعلّق بالاستدامة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وليس بحثنا فيه ، بل مع عدم التلذّذ.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مالك : يبطل صومه ولا كفّارة </w:t>
      </w:r>
      <w:r w:rsidR="00F162A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يقدر على أكثر ممّا فعله في ترك الجماع ، فأشبه المكره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ونمنع وجوب القضاء.</w:t>
      </w:r>
    </w:p>
    <w:p w:rsidR="00C43FED" w:rsidRDefault="00C43FED" w:rsidP="00C43FED">
      <w:pPr>
        <w:pStyle w:val="libNormal"/>
        <w:rPr>
          <w:lang w:bidi="fa-IR"/>
        </w:rPr>
      </w:pPr>
      <w:bookmarkStart w:id="36" w:name="_Toc110942393"/>
      <w:r w:rsidRPr="00604338">
        <w:rPr>
          <w:rStyle w:val="Heading2Char"/>
          <w:rtl/>
        </w:rPr>
        <w:t>مسألة 18 :</w:t>
      </w:r>
      <w:bookmarkEnd w:id="36"/>
      <w:r>
        <w:rPr>
          <w:rtl/>
          <w:lang w:bidi="fa-IR"/>
        </w:rPr>
        <w:t xml:space="preserve"> ويجب بالأكل والشرب عامدا</w:t>
      </w:r>
      <w:r w:rsidR="00F162A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مختارا</w:t>
      </w:r>
      <w:r w:rsidR="00F162A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نهار رمضان‌ على‌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المغني 3 : 62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63 ، الشرح الكبير 3 : 62.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المغني 3 : 65 ، الشرح الكبير 3 : 66 ، المهذب للشيرازي 1 : 189 ، المجموع 6 : 338 ، حلية العلماء 3 : 202.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المغني 3 : 65 ، الشرح الكبير 3 : 66 ، حلية العلماء 3 : 202.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المبسوط للسرخسي 3 : 66 ، المغني 3 : 65 ، الشرح الكبير 3 : 67 ، المهذب للشيرازي 1 : 189 ، المجموع 6 : 309 و 311 ، فتح العزيز 6 : 403 ، حلية العلماء 3 : 193.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المغني 3 : 65 ، الشرح الكبير 3 : 67.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المغني 3 : 65 ، الشرح الكبير 3 : 67 ، المجموع 6 : 311 ، حلية العلماء 3 : 193.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F162A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</w:t>
      </w:r>
      <w:r w:rsidR="00F162A9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ن يجب عليه الصوم : القضاء والكفّارة عند علمائنا أجمع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عطاء والحسن البصري والزهري والثوري والأوزاعي وإسحاق وأبو حنيفة ومالك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أفطر بأعلى ما في الباب من جنسه ، فوجب عليه الكفّارة ، كالجماع </w:t>
      </w:r>
      <w:r w:rsidR="00F162A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الجمهور : أنّ رجلا</w:t>
      </w:r>
      <w:r w:rsidR="00F162A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أفطر ، فأمره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أن ي</w:t>
      </w:r>
      <w:r w:rsidR="00F162A9">
        <w:rPr>
          <w:rFonts w:hint="cs"/>
          <w:rtl/>
          <w:lang w:bidi="fa-IR"/>
        </w:rPr>
        <w:t>ُ</w:t>
      </w:r>
      <w:r>
        <w:rPr>
          <w:rtl/>
          <w:lang w:bidi="fa-IR"/>
        </w:rPr>
        <w:t>عتق رقبة</w:t>
      </w:r>
      <w:r w:rsidR="00F162A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يصوم شهرين متتابعين أو ي</w:t>
      </w:r>
      <w:r w:rsidR="00F162A9">
        <w:rPr>
          <w:rFonts w:hint="cs"/>
          <w:rtl/>
          <w:lang w:bidi="fa-IR"/>
        </w:rPr>
        <w:t>ُ</w:t>
      </w:r>
      <w:r>
        <w:rPr>
          <w:rtl/>
          <w:lang w:bidi="fa-IR"/>
        </w:rPr>
        <w:t>طعم ستّين مسكينا</w:t>
      </w:r>
      <w:r w:rsidR="00F162A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823152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ما رواه عبد الله بن سنان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في رجل أفطر في شهر رمضان متعمّدا</w:t>
      </w:r>
      <w:r w:rsidR="0030391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يوما</w:t>
      </w:r>
      <w:r w:rsidR="0030391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 w:rsidR="0030391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غير عذر ، قال : « ي</w:t>
      </w:r>
      <w:r w:rsidR="00723B33">
        <w:rPr>
          <w:rFonts w:hint="cs"/>
          <w:rtl/>
          <w:lang w:bidi="fa-IR"/>
        </w:rPr>
        <w:t>ُ</w:t>
      </w:r>
      <w:r>
        <w:rPr>
          <w:rtl/>
          <w:lang w:bidi="fa-IR"/>
        </w:rPr>
        <w:t>عتق نسمة</w:t>
      </w:r>
      <w:r w:rsidR="00723B3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يصوم شهرين متتابعين أو ي</w:t>
      </w:r>
      <w:r w:rsidR="006F219C">
        <w:rPr>
          <w:rFonts w:hint="cs"/>
          <w:rtl/>
          <w:lang w:bidi="fa-IR"/>
        </w:rPr>
        <w:t>ُ</w:t>
      </w:r>
      <w:r>
        <w:rPr>
          <w:rtl/>
          <w:lang w:bidi="fa-IR"/>
        </w:rPr>
        <w:t>طعم ستّين مسكينا</w:t>
      </w:r>
      <w:r w:rsidR="008231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 لم يقدر تصدّق بما يطيق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لا تجب الكفّارة ، بل القضاء خاصة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سعيد ابن جبير والنخعي ومحمد بن سيرين وحمّاد بن أبي سليمان وأحمد وداود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لأصالة البراءة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والأصل قد يخالف </w:t>
      </w:r>
      <w:r w:rsidR="0082315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للدليل ، وقد بيّناه.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 فرق بين الرجل والمرأة والعبد والخنثى في ذلك ، ولا بين أكل المحلّ</w:t>
      </w:r>
      <w:r w:rsidR="00823152">
        <w:rPr>
          <w:rFonts w:hint="cs"/>
          <w:rtl/>
          <w:lang w:bidi="fa-IR"/>
        </w:rPr>
        <w:t>َ</w:t>
      </w:r>
      <w:r>
        <w:rPr>
          <w:rtl/>
          <w:lang w:bidi="fa-IR"/>
        </w:rPr>
        <w:t>ل والمحرّ</w:t>
      </w:r>
      <w:r w:rsidR="00823152">
        <w:rPr>
          <w:rFonts w:hint="cs"/>
          <w:rtl/>
          <w:lang w:bidi="fa-IR"/>
        </w:rPr>
        <w:t>َ</w:t>
      </w:r>
      <w:r>
        <w:rPr>
          <w:rtl/>
          <w:lang w:bidi="fa-IR"/>
        </w:rPr>
        <w:t>م ، ولا المعتاد وغيره ، خلافا</w:t>
      </w:r>
      <w:r w:rsidR="008231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للسيد المرتضى في الأخير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الهداية للمرغيناني 1 : 124 ، المبسوط للسرخسي 3 : 73 ، الجامع الصغير للشيباني : 140 ، المجموع 6 : 330 ، المغني 3 : 52 ، الشرح الكبير 3 : 69 ، حلية العلماء 3 : 199 ، اختلاف العلماء : 73 ، فتح العزيز 6 : 447.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صحيح مسلم 2 : 783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784 </w:t>
      </w:r>
      <w:r w:rsidR="0082315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84 ، سنن أبي داود 2 : 313 </w:t>
      </w:r>
      <w:r w:rsidR="0082315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2392 ، سنن البيهقي 4 : 225 ، سنن الدارقطني 2 : 191 </w:t>
      </w:r>
      <w:r w:rsidR="0082315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4 : 101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102 </w:t>
      </w:r>
      <w:r w:rsidR="0082315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الفقيه 2 : 72 </w:t>
      </w:r>
      <w:r w:rsidR="0082315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308 ، التهذيب 4 : 321 </w:t>
      </w:r>
      <w:r w:rsidR="0082315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984 ، الاستبصار 2 : 95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96 </w:t>
      </w:r>
      <w:r w:rsidR="0082315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المهذب للشيرازي 1 : 190 ، المجموع 6 : 328 و 329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330 ، فتح العزيز 6 : 446 ، حلية العلماء 3 : 198 ، اختلاف العلماء : 72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73 ، المغني 3 : 51 ، الشرح الكبير 3 : 69 ، بداية المجتهد 1 : 302 ، المبسوط للسرخسي 3 : 73.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ج</w:t>
      </w:r>
      <w:r w:rsidR="00823152">
        <w:rPr>
          <w:rFonts w:hint="cs"/>
          <w:rtl/>
          <w:lang w:bidi="fa-IR"/>
        </w:rPr>
        <w:t>ُ</w:t>
      </w:r>
      <w:r>
        <w:rPr>
          <w:rtl/>
          <w:lang w:bidi="fa-IR"/>
        </w:rPr>
        <w:t>مل العلم والعمل ( ضمن رسائل الشريف المرتضى ) 3 : 54.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82315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ولأبي حنيفة والشافعي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37" w:name="_Toc110942394"/>
      <w:r w:rsidRPr="00604338">
        <w:rPr>
          <w:rStyle w:val="Heading2Char"/>
          <w:rtl/>
        </w:rPr>
        <w:t>مسألة 19 :</w:t>
      </w:r>
      <w:bookmarkEnd w:id="37"/>
      <w:r>
        <w:rPr>
          <w:rtl/>
          <w:lang w:bidi="fa-IR"/>
        </w:rPr>
        <w:t xml:space="preserve"> ويجب بإيصال الغبار الغليظ والرقيق إلى الحلق عمدا</w:t>
      </w:r>
      <w:r w:rsidR="008231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: القضاء والكفّارة عند علمائنا‌ </w:t>
      </w:r>
      <w:r w:rsidR="0082315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مفسد و</w:t>
      </w:r>
      <w:r w:rsidR="00823152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صل </w:t>
      </w:r>
      <w:r w:rsidR="00823152">
        <w:rPr>
          <w:rFonts w:hint="cs"/>
          <w:rtl/>
          <w:lang w:bidi="fa-IR"/>
        </w:rPr>
        <w:t>ا</w:t>
      </w:r>
      <w:r>
        <w:rPr>
          <w:rtl/>
          <w:lang w:bidi="fa-IR"/>
        </w:rPr>
        <w:t>لى الجوف ، فأشبه الأكل.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وما رواه سليمان بن جعفر المروزي ، قال : سمعته يقول : « إذا تمضمض الصائم في شهر رمضان أو استنشق متعمّدا</w:t>
      </w:r>
      <w:r w:rsidR="008231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شمّ رائحة</w:t>
      </w:r>
      <w:r w:rsidR="008231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غليظة</w:t>
      </w:r>
      <w:r w:rsidR="008231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كنس بيتا</w:t>
      </w:r>
      <w:r w:rsidR="008231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فدخل في أنفه وحلقه غبار ، فعليه صوم شهرين متتابعين ، فإنّ ذلك له فطر ، مثل الأكل والشرب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38" w:name="_Toc110942395"/>
      <w:r w:rsidRPr="00823152">
        <w:rPr>
          <w:rStyle w:val="Heading2Char"/>
          <w:rtl/>
        </w:rPr>
        <w:t>مسألة 20 :</w:t>
      </w:r>
      <w:bookmarkEnd w:id="38"/>
      <w:r>
        <w:rPr>
          <w:rtl/>
          <w:lang w:bidi="fa-IR"/>
        </w:rPr>
        <w:t xml:space="preserve"> لو أجنب ليلا</w:t>
      </w:r>
      <w:r w:rsidR="008231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وتعمّد البقاء على الجنابة حتى طلع الفجر ، وجب عليه القضاء والكفّارة‌ </w:t>
      </w:r>
      <w:r w:rsidR="0082315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م</w:t>
      </w:r>
      <w:r w:rsidR="00823152">
        <w:rPr>
          <w:rFonts w:hint="cs"/>
          <w:rtl/>
          <w:lang w:bidi="fa-IR"/>
        </w:rPr>
        <w:t>َ</w:t>
      </w:r>
      <w:r>
        <w:rPr>
          <w:rtl/>
          <w:lang w:bidi="fa-IR"/>
        </w:rPr>
        <w:t>ن أصبح جنبا</w:t>
      </w:r>
      <w:r w:rsidR="004842A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شهر رمضان فلا يصومنّ يومه )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في رجل أجنب في شهر رمضان بالليل ، ثم ترك الغسل متعمّدا</w:t>
      </w:r>
      <w:r w:rsidR="004842A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حتى أصبح ، قال : « ي</w:t>
      </w:r>
      <w:r w:rsidR="004842AC">
        <w:rPr>
          <w:rFonts w:hint="cs"/>
          <w:rtl/>
          <w:lang w:bidi="fa-IR"/>
        </w:rPr>
        <w:t>ُ</w:t>
      </w:r>
      <w:r>
        <w:rPr>
          <w:rtl/>
          <w:lang w:bidi="fa-IR"/>
        </w:rPr>
        <w:t>عتق رقبة</w:t>
      </w:r>
      <w:r w:rsidR="004842A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يصوم شهرين متتابعين أو ي</w:t>
      </w:r>
      <w:r w:rsidR="004842AC">
        <w:rPr>
          <w:rFonts w:hint="cs"/>
          <w:rtl/>
          <w:lang w:bidi="fa-IR"/>
        </w:rPr>
        <w:t>ُ</w:t>
      </w:r>
      <w:r>
        <w:rPr>
          <w:rtl/>
          <w:lang w:bidi="fa-IR"/>
        </w:rPr>
        <w:t>طعم ستين مسكينا</w:t>
      </w:r>
      <w:r w:rsidR="004842A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ابن أبي عقيل منّا : عليه القضاء خاصة. وهو ظاهر كلام السيد المرتضى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، وبه قال أبو هريرة والحسن البصري وسالم بن عبد الله والنخعي وعروة وطاوس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الهداية للمرغيناني 1 : 124 ، بدائع الصنائع 2 : 99 ، المجموع 6 : 328 و 329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330 ، حلية العلماء 3 : 198 ، المغني 3 : 52 ، الشرح الكبير 3 : 69.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4 : 214 </w:t>
      </w:r>
      <w:r w:rsidR="004842A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621 ، الاستبصار 2 : 94 </w:t>
      </w:r>
      <w:r w:rsidR="004842A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305 ، وفيهما : سليمان بن حفص المروزي.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أورده السيد المرتضى في الانتصار : 63 ، والمحقق في المعتبر : 306.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التهذيب 4 : 212 </w:t>
      </w:r>
      <w:r w:rsidR="004842A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616 ، الاستبصار 2 : 87 </w:t>
      </w:r>
      <w:r w:rsidR="004842A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272.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</w:t>
      </w:r>
      <w:r w:rsidR="004842AC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ج</w:t>
      </w:r>
      <w:r w:rsidR="004842AC">
        <w:rPr>
          <w:rFonts w:hint="cs"/>
          <w:rtl/>
          <w:lang w:bidi="fa-IR"/>
        </w:rPr>
        <w:t>ُ</w:t>
      </w:r>
      <w:r>
        <w:rPr>
          <w:rtl/>
          <w:lang w:bidi="fa-IR"/>
        </w:rPr>
        <w:t>مل العلم والعمل ( ضمن رسائل الشريف المرتضى ) 3 : 55.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المغني 3 : 78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79 ، الشرح الكبير 3 : 54 ، المجموع 6 : 307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308 ، حلية العلماء 3 : 192.</w:t>
      </w:r>
    </w:p>
    <w:p w:rsidR="00B13640" w:rsidRDefault="00B1364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وقال الجمهور : لا قضاء ولا كفّارة ، وصومه صحيح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، لقوله تعالى : </w:t>
      </w:r>
      <w:r w:rsidR="004842AC" w:rsidRPr="00FA2F88">
        <w:rPr>
          <w:rStyle w:val="libAlaemChar"/>
          <w:rtl/>
        </w:rPr>
        <w:t>(</w:t>
      </w:r>
      <w:r w:rsidRPr="004842AC">
        <w:rPr>
          <w:rStyle w:val="libAieChar"/>
          <w:rtl/>
        </w:rPr>
        <w:t xml:space="preserve"> حَتّى يَتَبَيَّنَ لَكُمُ الْخَيْطُ الْأَبْيَضُ </w:t>
      </w:r>
      <w:r w:rsidR="004842AC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وما رووه عن النبي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أنّه كان ي</w:t>
      </w:r>
      <w:r w:rsidR="004842AC">
        <w:rPr>
          <w:rFonts w:hint="cs"/>
          <w:rtl/>
          <w:lang w:bidi="fa-IR"/>
        </w:rPr>
        <w:t>ُ</w:t>
      </w:r>
      <w:r>
        <w:rPr>
          <w:rtl/>
          <w:lang w:bidi="fa-IR"/>
        </w:rPr>
        <w:t>صبح جنبا</w:t>
      </w:r>
      <w:r w:rsidR="004842A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جماع غير احتلام ثم يصومه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والجواب : لا يجب اشتراك المعطوف والمعطوف عليه في الغاية.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والرواية ممنوعة ، على أنّها محمولة على أنّه كان يقارب بالاغتسال طلوع الفجر ، لا أنّه يفعله بعده ، وإل</w:t>
      </w:r>
      <w:r w:rsidR="004842AC">
        <w:rPr>
          <w:rFonts w:hint="cs"/>
          <w:rtl/>
          <w:lang w:bidi="fa-IR"/>
        </w:rPr>
        <w:t>ّ</w:t>
      </w:r>
      <w:r>
        <w:rPr>
          <w:rtl/>
          <w:lang w:bidi="fa-IR"/>
        </w:rPr>
        <w:t>ا لكان مداوما</w:t>
      </w:r>
      <w:r w:rsidR="004842A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لترك الأفضل وهو الصلاة في أول وقتها </w:t>
      </w:r>
      <w:r w:rsidR="004842A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قولنا : كان يفعل ، يدلّ على المداومة.</w:t>
      </w:r>
    </w:p>
    <w:p w:rsidR="00C43FED" w:rsidRDefault="00C43FED" w:rsidP="00C43FED">
      <w:pPr>
        <w:pStyle w:val="libNormal"/>
        <w:rPr>
          <w:lang w:bidi="fa-IR"/>
        </w:rPr>
      </w:pPr>
      <w:bookmarkStart w:id="39" w:name="_Toc110942396"/>
      <w:r w:rsidRPr="004842AC">
        <w:rPr>
          <w:rStyle w:val="Heading3Char"/>
          <w:rtl/>
        </w:rPr>
        <w:t>تذنيب :</w:t>
      </w:r>
      <w:bookmarkEnd w:id="39"/>
      <w:r>
        <w:rPr>
          <w:rtl/>
          <w:lang w:bidi="fa-IR"/>
        </w:rPr>
        <w:t xml:space="preserve"> لو أجنب ثم نام غير ناو</w:t>
      </w:r>
      <w:r w:rsidR="004842AC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للغسل حتى طلع الفجر ، وجب عليه القضاء والكفّارة‌ </w:t>
      </w:r>
      <w:r w:rsidR="004842A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مع ترك العزم على الغسل يسقط اعتبار النوم ، ويصير كالمتعمّد للبقاء على الجنابة.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نام على عزم الاغتسال ثم نام ثم انتبه ثانيا</w:t>
      </w:r>
      <w:r w:rsidR="004842A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 نام ثالثا</w:t>
      </w:r>
      <w:r w:rsidR="004842A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عزم الاغتسال ، واستمرّ نومه في الثالث حتى أصبح ، وجب عليه القضاء والكفّارة أيضا</w:t>
      </w:r>
      <w:r w:rsidR="004842A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4842A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لرواية سليمان بن جعفر المروزي عن الكاظم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قال : « إذا أجنب الرجل في شهر رمضان بليل ، فعليه صوم شهرين متتابعين مع صوم ذلك اليوم ، ولا يدرك فضل يومه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وهو يتناول صورة النزاع.</w:t>
      </w:r>
    </w:p>
    <w:p w:rsidR="00C43FED" w:rsidRDefault="00C43FED" w:rsidP="00C43FED">
      <w:pPr>
        <w:pStyle w:val="libNormal"/>
        <w:rPr>
          <w:lang w:bidi="fa-IR"/>
        </w:rPr>
      </w:pPr>
      <w:bookmarkStart w:id="40" w:name="_Toc110942397"/>
      <w:r w:rsidRPr="00823152">
        <w:rPr>
          <w:rStyle w:val="Heading2Char"/>
          <w:rtl/>
        </w:rPr>
        <w:t>مسألة 21 :</w:t>
      </w:r>
      <w:bookmarkEnd w:id="40"/>
      <w:r>
        <w:rPr>
          <w:rtl/>
          <w:lang w:bidi="fa-IR"/>
        </w:rPr>
        <w:t xml:space="preserve"> أوجب الشيخان بالارتماس القضاء والكفّارة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المهذب للشيرازي 1 : 188 ، المجموع 6 : 307 ، المغني 3 : 78 ، الشرح الكبير 3 : 54 ، حلية العلماء 3 : 192 ، المدونة الكبرى 1 : 206 ، المبسوط للسرخسي 3 : 56 ، بدائع الصنائع 2 : 92.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البقرة : 187.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صحيح البخاري 3 : 40 ، سنن البيهقي 4 : 214.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التهذيب 4 : 212 </w:t>
      </w:r>
      <w:r w:rsidR="00FA0F6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617 ، الاستبصار 2 : 87 </w:t>
      </w:r>
      <w:r w:rsidR="00FA0F6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273 ، وفي الأول : سليمان بن حفص المروزي.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المقنعة : 54 ، المبسوط للطوسي 1 : 270.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واختار السيد المرتضى </w:t>
      </w:r>
      <w:r w:rsidR="00FA0F6E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300454" w:rsidRPr="00300454">
        <w:rPr>
          <w:rStyle w:val="libAlaemChar"/>
          <w:rFonts w:hint="cs"/>
          <w:rtl/>
        </w:rPr>
        <w:t>رحمه‌الله</w:t>
      </w:r>
      <w:r w:rsidR="00FA0F6E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 xml:space="preserve">الكراهية ، ولا قضاء ولا كفّارة فيه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وبه قال مالك وأحمد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وللشيخ قول في الاستبصار : إنّه محر</w:t>
      </w:r>
      <w:r w:rsidR="00FA0F6E">
        <w:rPr>
          <w:rFonts w:hint="cs"/>
          <w:rtl/>
          <w:lang w:bidi="fa-IR"/>
        </w:rPr>
        <w:t>َ</w:t>
      </w:r>
      <w:r>
        <w:rPr>
          <w:rtl/>
          <w:lang w:bidi="fa-IR"/>
        </w:rPr>
        <w:t>ّم لا يوجب قضاء</w:t>
      </w:r>
      <w:r w:rsidR="00FA0F6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كفّارة</w:t>
      </w:r>
      <w:r w:rsidR="00FA0F6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وهو الأقوى </w:t>
      </w:r>
      <w:r w:rsidR="00FA0F6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لدلالة الأحاديث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على المنع ، وأصالة البراءة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على سقوط القضاء والكفّارة.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ابن أبي عقيل : </w:t>
      </w:r>
      <w:r w:rsidR="00FA0F6E">
        <w:rPr>
          <w:rFonts w:hint="cs"/>
          <w:rtl/>
          <w:lang w:bidi="fa-IR"/>
        </w:rPr>
        <w:t>إ</w:t>
      </w:r>
      <w:r>
        <w:rPr>
          <w:rtl/>
          <w:lang w:bidi="fa-IR"/>
        </w:rPr>
        <w:t>نّه سائغ مطلقا</w:t>
      </w:r>
      <w:r w:rsidR="00FA0F6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. وبه قال الجمهور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، إل</w:t>
      </w:r>
      <w:r w:rsidR="00FA0F6E">
        <w:rPr>
          <w:rFonts w:hint="cs"/>
          <w:rtl/>
          <w:lang w:bidi="fa-IR"/>
        </w:rPr>
        <w:t>ّ</w:t>
      </w:r>
      <w:r>
        <w:rPr>
          <w:rtl/>
          <w:lang w:bidi="fa-IR"/>
        </w:rPr>
        <w:t>ا م</w:t>
      </w:r>
      <w:r w:rsidR="00FA0F6E">
        <w:rPr>
          <w:rFonts w:hint="cs"/>
          <w:rtl/>
          <w:lang w:bidi="fa-IR"/>
        </w:rPr>
        <w:t>َ</w:t>
      </w:r>
      <w:r>
        <w:rPr>
          <w:rtl/>
          <w:lang w:bidi="fa-IR"/>
        </w:rPr>
        <w:t>ن تقدّم.</w:t>
      </w:r>
    </w:p>
    <w:p w:rsidR="00C43FED" w:rsidRDefault="00C43FED" w:rsidP="00C43FED">
      <w:pPr>
        <w:pStyle w:val="libNormal"/>
        <w:rPr>
          <w:lang w:bidi="fa-IR"/>
        </w:rPr>
      </w:pPr>
      <w:bookmarkStart w:id="41" w:name="_Toc110942398"/>
      <w:r w:rsidRPr="00823152">
        <w:rPr>
          <w:rStyle w:val="Heading2Char"/>
          <w:rtl/>
        </w:rPr>
        <w:t>مسألة 22 :</w:t>
      </w:r>
      <w:bookmarkEnd w:id="41"/>
      <w:r>
        <w:rPr>
          <w:rtl/>
          <w:lang w:bidi="fa-IR"/>
        </w:rPr>
        <w:t xml:space="preserve"> أوجب الشيخان القضاء والكفّارة بتعمّد الكذب على الله تعالى‌ ، أو على رسوله ، أو على الأئمّة </w:t>
      </w:r>
      <w:r w:rsidR="001642FE" w:rsidRPr="001642FE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وخالف فيه السيد المرتضى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 xml:space="preserve"> ، وابن أبي عقيل ، والجمهور </w:t>
      </w:r>
      <w:r w:rsidRPr="00301F86">
        <w:rPr>
          <w:rStyle w:val="libFootnotenumChar"/>
          <w:rtl/>
        </w:rPr>
        <w:t>(9)</w:t>
      </w:r>
      <w:r>
        <w:rPr>
          <w:rtl/>
          <w:lang w:bidi="fa-IR"/>
        </w:rPr>
        <w:t xml:space="preserve"> كافّة ، وهو المعتمد ، لأصالة البراءة.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احتجّ الشيخان : برواية أبي بصير ، قال : سمعت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يقول : « الكذبة تنقض الوضوء وتفطر الصائم » قال : قلت : هلكنا ، قال :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حكاه عنه ، المحقّق في المعتبر : 302 ، وانظر : ج</w:t>
      </w:r>
      <w:r w:rsidR="00FA0F6E">
        <w:rPr>
          <w:rFonts w:hint="cs"/>
          <w:rtl/>
          <w:lang w:bidi="fa-IR"/>
        </w:rPr>
        <w:t>ُ</w:t>
      </w:r>
      <w:r>
        <w:rPr>
          <w:rtl/>
          <w:lang w:bidi="fa-IR"/>
        </w:rPr>
        <w:t>مل العلم والعمل ( ضمن رسائل الشريف المرتضى ) 3 : 54.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حكاه عنهما ، المحقّق في المعتبر : 302.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الاستبصار 2 : 85.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</w:t>
      </w:r>
      <w:r w:rsidR="002B6F4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نظر : الكافي 4 : 106 </w:t>
      </w:r>
      <w:r w:rsidR="002B6F4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 ، والتهذيب 4 : 203 </w:t>
      </w:r>
      <w:r w:rsidR="002B6F4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587 و 588 ، والاستبصار 2 : 84 </w:t>
      </w:r>
      <w:r w:rsidR="002B6F4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258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260.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أي : ولدلالة أصالة البراءة ..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المغني 3 : 44 ، الشرح الكبير 3 : 52 ، المهذب للشيرازي 1 : 193 ، المجموع 6 : 348.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المقنعة : 54 ، المبسوط للطوسي 1 : 270.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(8) ج</w:t>
      </w:r>
      <w:r w:rsidR="002B6F4E">
        <w:rPr>
          <w:rFonts w:hint="cs"/>
          <w:rtl/>
          <w:lang w:bidi="fa-IR"/>
        </w:rPr>
        <w:t>ُ</w:t>
      </w:r>
      <w:r>
        <w:rPr>
          <w:rtl/>
          <w:lang w:bidi="fa-IR"/>
        </w:rPr>
        <w:t>مل العلم والعلم ( ضمن رسائل الشريف المرتضى ) 3 : 54 ، وحكاه عنه المحقق في المعتبر : 302.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(9) كما في المعتبر : 302.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2B6F4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« ليس حيث تذهب ، إنّما ذلك الكذب على الله وعلى رسوله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وعلى الأئمّة </w:t>
      </w:r>
      <w:r w:rsidR="001642FE" w:rsidRPr="001642FE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والإ</w:t>
      </w:r>
      <w:r w:rsidR="002B6F4E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 يستلزم الكفّارة </w:t>
      </w:r>
      <w:r w:rsidR="002B6F4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في رجل أفطر في شهر رمضان متعمّدا</w:t>
      </w:r>
      <w:r w:rsidR="002B6F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يوما</w:t>
      </w:r>
      <w:r w:rsidR="002B6F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 w:rsidR="002B6F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غير عذر ، قال : « ي</w:t>
      </w:r>
      <w:r w:rsidR="002B6F4E">
        <w:rPr>
          <w:rFonts w:hint="cs"/>
          <w:rtl/>
          <w:lang w:bidi="fa-IR"/>
        </w:rPr>
        <w:t>ُ</w:t>
      </w:r>
      <w:r>
        <w:rPr>
          <w:rtl/>
          <w:lang w:bidi="fa-IR"/>
        </w:rPr>
        <w:t>عتق نسمة</w:t>
      </w:r>
      <w:r w:rsidR="002B6F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يصوم شهرين متتابعين أو ي</w:t>
      </w:r>
      <w:r w:rsidR="002B6F4E">
        <w:rPr>
          <w:rFonts w:hint="cs"/>
          <w:rtl/>
          <w:lang w:bidi="fa-IR"/>
        </w:rPr>
        <w:t>ُ</w:t>
      </w:r>
      <w:r>
        <w:rPr>
          <w:rtl/>
          <w:lang w:bidi="fa-IR"/>
        </w:rPr>
        <w:t>طعم ستين مسكينا</w:t>
      </w:r>
      <w:r w:rsidR="002B6F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 لم يقدر ، تصدّق بما يطيق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وهي محمولة على المفطرات الخاصة ، والحديث الأول اشتمل على ما هو ممنوع عندهم ، وهو : نقض الوضوء ، فيحمل على المبالغة.</w:t>
      </w:r>
    </w:p>
    <w:p w:rsidR="001642FE" w:rsidRDefault="00C43FED" w:rsidP="00C43FED">
      <w:pPr>
        <w:pStyle w:val="libNormal"/>
        <w:rPr>
          <w:rtl/>
          <w:lang w:bidi="fa-IR"/>
        </w:rPr>
      </w:pPr>
      <w:bookmarkStart w:id="42" w:name="_Toc110942399"/>
      <w:r w:rsidRPr="00823152">
        <w:rPr>
          <w:rStyle w:val="Heading2Char"/>
          <w:rtl/>
        </w:rPr>
        <w:t>مسألة 23 :</w:t>
      </w:r>
      <w:bookmarkEnd w:id="42"/>
      <w:r>
        <w:rPr>
          <w:rtl/>
          <w:lang w:bidi="fa-IR"/>
        </w:rPr>
        <w:t xml:space="preserve"> والقضاء الواجب هو يوم مكان يوم خاصة عند عامة العلماء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وحكي عن ربيعة أنّه قال : يجب مكان كلّ يوم اثنا عشر يوما</w:t>
      </w:r>
      <w:r w:rsidR="002B6F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سعيد بن المسيب : إنّه يصوم عن كلّ يوم شهرا</w:t>
      </w:r>
      <w:r w:rsidR="002B6F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إبراهيم النخعي ووكيع : يصوم عن كلّ يوم ثلاثة آلاف يوم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والكلّ باطل </w:t>
      </w:r>
      <w:r w:rsidR="002B6F4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للمجامع : ( وص</w:t>
      </w:r>
      <w:r w:rsidR="002B6F4E">
        <w:rPr>
          <w:rFonts w:hint="cs"/>
          <w:rtl/>
          <w:lang w:bidi="fa-IR"/>
        </w:rPr>
        <w:t>ُ</w:t>
      </w:r>
      <w:r>
        <w:rPr>
          <w:rtl/>
          <w:lang w:bidi="fa-IR"/>
        </w:rPr>
        <w:t>م يوما</w:t>
      </w:r>
      <w:r w:rsidR="002B6F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مكانه )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الكاظم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ويصوم يوما</w:t>
      </w:r>
      <w:r w:rsidR="002B6F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بدل يوم »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4 : 254 </w:t>
      </w:r>
      <w:r w:rsidR="002B6F4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 ، معاني الأخبار : 165 ، باب معنى قول الصادق </w:t>
      </w:r>
      <w:r w:rsidR="00301F86" w:rsidRPr="002B6F4E">
        <w:rPr>
          <w:rStyle w:val="libFootnoteAlaemChar"/>
          <w:rtl/>
        </w:rPr>
        <w:t>عليه‌السلام</w:t>
      </w:r>
      <w:r>
        <w:rPr>
          <w:rtl/>
          <w:lang w:bidi="fa-IR"/>
        </w:rPr>
        <w:t xml:space="preserve"> : الكذبة تفطر الصائم ، الحديث 1 ، التهذيب 4 : 203 </w:t>
      </w:r>
      <w:r w:rsidR="002B6F4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585.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4 : 101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102 باب من أفطر متعمّدا</w:t>
      </w:r>
      <w:r w:rsidR="002B6F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غير عذر .. الحديث 1 ، الفقيه 2 : 72 </w:t>
      </w:r>
      <w:r w:rsidR="002B6F4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308 ، التهذيب 4 : 321 </w:t>
      </w:r>
      <w:r w:rsidR="002B6F4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984 ، ال</w:t>
      </w:r>
      <w:r w:rsidR="00972A5F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95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96 </w:t>
      </w:r>
      <w:r w:rsidR="00972A5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المغني 3 : 52 ، حلية العلماء 3 : 199.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كما في المغني 3 : 52 ، وحلية العلماء 3 : 199 ، والمبسوط للسرخسي 3 : 72.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</w:t>
      </w:r>
      <w:r w:rsidR="00972A5F">
        <w:rPr>
          <w:rFonts w:hint="cs"/>
          <w:rtl/>
          <w:lang w:bidi="fa-IR"/>
        </w:rPr>
        <w:t xml:space="preserve"> و 6 )</w:t>
      </w:r>
      <w:r>
        <w:rPr>
          <w:rtl/>
          <w:lang w:bidi="fa-IR"/>
        </w:rPr>
        <w:t xml:space="preserve"> المغني 3 : 52 ، حلية العلماء 3 : 199.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(7) سنن ابن ماجة 1 : 534 ذيل الحديث 1671 ، سنن أبي داود 2 : 314 </w:t>
      </w:r>
      <w:r w:rsidR="00972A5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2393 ، سنن الدارقطني 2 : 190 </w:t>
      </w:r>
      <w:r w:rsidR="00972A5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51 ، سنن البيهقي 4 : 226 و 227.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(8) التهذيب 4 : 207 </w:t>
      </w:r>
      <w:r w:rsidR="00972A5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600 ، ال</w:t>
      </w:r>
      <w:r w:rsidR="00972A5F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96 </w:t>
      </w:r>
      <w:r w:rsidR="00972A5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311.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bookmarkStart w:id="43" w:name="_Toc110942400"/>
      <w:r w:rsidRPr="00823152">
        <w:rPr>
          <w:rStyle w:val="Heading2Char"/>
          <w:rtl/>
        </w:rPr>
        <w:lastRenderedPageBreak/>
        <w:t>مسألة 24 :</w:t>
      </w:r>
      <w:bookmarkEnd w:id="43"/>
      <w:r>
        <w:rPr>
          <w:rtl/>
          <w:lang w:bidi="fa-IR"/>
        </w:rPr>
        <w:t xml:space="preserve"> والكفّارة عتق رقبة أو صيام شهرين متتابعين أو إطعام ستين مسكينا</w:t>
      </w:r>
      <w:r w:rsidR="00972A5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التخيير عند أكثر علمائنا‌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وبه قال مالك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972A5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أبو هريرة : أنّ رجلا</w:t>
      </w:r>
      <w:r w:rsidR="00972A5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أفطر في رمضان ، فأمره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أن يكفّر بعتق رقبة أو صيام شهرين متتابعين أو إطعام ستين مسكينا</w:t>
      </w:r>
      <w:r w:rsidR="00972A5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ي</w:t>
      </w:r>
      <w:r w:rsidR="00972A5F">
        <w:rPr>
          <w:rFonts w:hint="cs"/>
          <w:rtl/>
          <w:lang w:bidi="fa-IR"/>
        </w:rPr>
        <w:t>ُ</w:t>
      </w:r>
      <w:r>
        <w:rPr>
          <w:rtl/>
          <w:lang w:bidi="fa-IR"/>
        </w:rPr>
        <w:t>عتق نسمة</w:t>
      </w:r>
      <w:r w:rsidR="00972A5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يصوم شهرين متتابعين أو ي</w:t>
      </w:r>
      <w:r w:rsidR="00972A5F">
        <w:rPr>
          <w:rFonts w:hint="cs"/>
          <w:rtl/>
          <w:lang w:bidi="fa-IR"/>
        </w:rPr>
        <w:t>ُ</w:t>
      </w:r>
      <w:r>
        <w:rPr>
          <w:rtl/>
          <w:lang w:bidi="fa-IR"/>
        </w:rPr>
        <w:t>طعم ستين مسكينا</w:t>
      </w:r>
      <w:r w:rsidR="00972A5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و « أو » للتخيير.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ابن أبي عقيل : إنّها على الترتيب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والثوري والشافعي والأوزاعي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للواقع على أهله : ( هل تجد رقبة تعتقها؟ ) قال : لا ، قال : ( فهل تستطيع أن تصوم شهرين متتابعين؟ ) قال : لا ، قال : ( فهل تجد إطعام ستين مسكينا</w:t>
      </w:r>
      <w:r w:rsidR="00972A5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؟ )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الكاظم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م</w:t>
      </w:r>
      <w:r w:rsidR="00972A5F">
        <w:rPr>
          <w:rFonts w:hint="cs"/>
          <w:rtl/>
          <w:lang w:bidi="fa-IR"/>
        </w:rPr>
        <w:t>َ</w:t>
      </w:r>
      <w:r>
        <w:rPr>
          <w:rtl/>
          <w:lang w:bidi="fa-IR"/>
        </w:rPr>
        <w:t>ن أفطر يوما</w:t>
      </w:r>
      <w:r w:rsidR="00972A5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شهر رمضان متعمّدا</w:t>
      </w:r>
      <w:r w:rsidR="00972A5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فعليه عتق رقبة مؤمنة ، ويصوم يوما</w:t>
      </w:r>
      <w:r w:rsidR="00972A5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بدل يوم »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كالشيخ الطوسي في النهاية : 154 ، والمبسوط 1 : 271 ، والجمل والعقود ( ضمن الرسائل العشر ) : 212 ، وسل</w:t>
      </w:r>
      <w:r w:rsidR="00972A5F">
        <w:rPr>
          <w:rFonts w:hint="cs"/>
          <w:rtl/>
          <w:lang w:bidi="fa-IR"/>
        </w:rPr>
        <w:t>ّ</w:t>
      </w:r>
      <w:r>
        <w:rPr>
          <w:rtl/>
          <w:lang w:bidi="fa-IR"/>
        </w:rPr>
        <w:t>ار في المراسم : 187 ، وابن إدريس في السرائر : 86.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الكافي في فقه أهل المدينة : 124 ، بداية المجتهد 1 : 305 ، المغني 3 : 66 ، الشرح الكبير 3 : 69 ، المجموع 6 : 345 ، حلية العلماء 3 : 201 ، المبسوط للسرخسي 3 : 71 ، فتح العزيز 6 : 452.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صحيح مسلم 2 : 782 و 783 </w:t>
      </w:r>
      <w:r w:rsidR="00972A5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83 و 84 ، سنن البيهقي 4 : 225.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الفقيه 2 : 72 </w:t>
      </w:r>
      <w:r w:rsidR="00972A5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308 ، التهذيب 4 : 321 </w:t>
      </w:r>
      <w:r w:rsidR="00972A5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984 ، ال</w:t>
      </w:r>
      <w:r w:rsidR="00972A5F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95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96 </w:t>
      </w:r>
      <w:r w:rsidR="00972A5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بدائع الصنائع 5 : 96 ، المبسوط للسرخسي 3 : 71 ، المغني 3 : 66 ، الشرح الكبير 3 : 69 ، المجموع 6 : 333 و 345 ، حلية العلماء 3 : 201 ، فتح العزيز 6 : 452 ، بداية المجتهد 1 : 305.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صحيح البخاري 3 : 41 ، صحيح مسلم 2 : 781 </w:t>
      </w:r>
      <w:r w:rsidR="00972A5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1111 ، سنن ابن ماجة 1 : 534 </w:t>
      </w:r>
      <w:r w:rsidR="00972A5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1671 ، سنن الترمذي 3 : 102 </w:t>
      </w:r>
      <w:r w:rsidR="00972A5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724 ، سنن الدار قطني 2 : 190 </w:t>
      </w:r>
      <w:r w:rsidR="00972A5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49 ، سنن أبي داود 2 : 313 </w:t>
      </w:r>
      <w:r w:rsidR="00972A5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2390 ، سنن البيهقي 4 : 221.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(7) التهذيب 4 : 207 </w:t>
      </w:r>
      <w:r w:rsidR="00972A5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600 ، الاستبصار 2 : 96 </w:t>
      </w:r>
      <w:r w:rsidR="00972A5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311.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ولا دلالة </w:t>
      </w:r>
      <w:r w:rsidR="00972A5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إيجاب الرقبة لا ينافي التخيير بينها وبين غيرها ، وإيجاب العتق لا ينافي إيجاب غيره.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الحسن البصري : إنّه مخيّر بين عتق رقبة ون</w:t>
      </w:r>
      <w:r w:rsidR="00972A5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حر بدنة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972A5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العامة عن جابر بن عبد الله عن النبي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أنّه قال : « م</w:t>
      </w:r>
      <w:r w:rsidR="00972A5F">
        <w:rPr>
          <w:rFonts w:hint="cs"/>
          <w:rtl/>
          <w:lang w:bidi="fa-IR"/>
        </w:rPr>
        <w:t>َ</w:t>
      </w:r>
      <w:r>
        <w:rPr>
          <w:rtl/>
          <w:lang w:bidi="fa-IR"/>
        </w:rPr>
        <w:t>ن أفطر يوما</w:t>
      </w:r>
      <w:r w:rsidR="00972A5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شهر رمضان في الحضر فلي</w:t>
      </w:r>
      <w:r w:rsidR="00972A5F">
        <w:rPr>
          <w:rFonts w:hint="cs"/>
          <w:rtl/>
          <w:lang w:bidi="fa-IR"/>
        </w:rPr>
        <w:t>ُ</w:t>
      </w:r>
      <w:r>
        <w:rPr>
          <w:rtl/>
          <w:lang w:bidi="fa-IR"/>
        </w:rPr>
        <w:t>هد بدنة ، فإن لم يجد فلي</w:t>
      </w:r>
      <w:r w:rsidR="00972A5F">
        <w:rPr>
          <w:rFonts w:hint="cs"/>
          <w:rtl/>
          <w:lang w:bidi="fa-IR"/>
        </w:rPr>
        <w:t>ُ</w:t>
      </w:r>
      <w:r>
        <w:rPr>
          <w:rtl/>
          <w:lang w:bidi="fa-IR"/>
        </w:rPr>
        <w:t>طعم ثلاثين صاعا</w:t>
      </w:r>
      <w:r w:rsidR="00972A5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ورواية ضعيف فلا يعوّل عليه.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وللسيد المرتضى </w:t>
      </w:r>
      <w:r w:rsidR="00DB0914">
        <w:rPr>
          <w:rFonts w:hint="cs"/>
          <w:rtl/>
          <w:lang w:bidi="fa-IR"/>
        </w:rPr>
        <w:t xml:space="preserve">- </w:t>
      </w:r>
      <w:r w:rsidR="001642FE" w:rsidRPr="001642FE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</w:t>
      </w:r>
      <w:r w:rsidR="00DB0914">
        <w:rPr>
          <w:rFonts w:hint="cs"/>
          <w:rtl/>
          <w:lang w:bidi="fa-IR"/>
        </w:rPr>
        <w:t xml:space="preserve">- </w:t>
      </w:r>
      <w:r>
        <w:rPr>
          <w:rtl/>
          <w:lang w:bidi="fa-IR"/>
        </w:rPr>
        <w:t xml:space="preserve">قولان : أحدهما : أنّها على الترتيب ، </w:t>
      </w:r>
      <w:r w:rsidRPr="00DB0914">
        <w:rPr>
          <w:rtl/>
        </w:rPr>
        <w:t xml:space="preserve">والثاني </w:t>
      </w:r>
      <w:r w:rsidRPr="00353313">
        <w:rPr>
          <w:rStyle w:val="libBold2Char"/>
          <w:rtl/>
        </w:rPr>
        <w:t>:</w:t>
      </w:r>
      <w:r>
        <w:rPr>
          <w:rtl/>
          <w:lang w:bidi="fa-IR"/>
        </w:rPr>
        <w:t xml:space="preserve"> أنّها على التخيير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وعن أحمد روايتان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والتخيير عندنا أولى </w:t>
      </w:r>
      <w:r w:rsidR="00DB091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لموافقة براءة الذمّة.</w:t>
      </w:r>
    </w:p>
    <w:p w:rsidR="001642FE" w:rsidRDefault="00C43FED" w:rsidP="00C43FED">
      <w:pPr>
        <w:pStyle w:val="libNormal"/>
        <w:rPr>
          <w:rtl/>
          <w:lang w:bidi="fa-IR"/>
        </w:rPr>
      </w:pPr>
      <w:bookmarkStart w:id="44" w:name="_Toc110942401"/>
      <w:r w:rsidRPr="004842AC">
        <w:rPr>
          <w:rStyle w:val="Heading3Char"/>
          <w:rtl/>
        </w:rPr>
        <w:t>تذنيب :</w:t>
      </w:r>
      <w:bookmarkEnd w:id="44"/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الأولى الترتيب‌ </w:t>
      </w:r>
      <w:r w:rsidR="00DB091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فيه من الخلاص عن الخلاف ، ولاشتماله على العتق الذي هو أفضل الخصال.</w:t>
      </w:r>
    </w:p>
    <w:p w:rsidR="00C43FED" w:rsidRDefault="00C43FED" w:rsidP="00C43FED">
      <w:pPr>
        <w:pStyle w:val="libNormal"/>
        <w:rPr>
          <w:lang w:bidi="fa-IR"/>
        </w:rPr>
      </w:pPr>
      <w:bookmarkStart w:id="45" w:name="_Toc110942402"/>
      <w:r w:rsidRPr="00823152">
        <w:rPr>
          <w:rStyle w:val="Heading2Char"/>
          <w:rtl/>
        </w:rPr>
        <w:t>مسألة 25 :</w:t>
      </w:r>
      <w:bookmarkEnd w:id="45"/>
      <w:r>
        <w:rPr>
          <w:rtl/>
          <w:lang w:bidi="fa-IR"/>
        </w:rPr>
        <w:t xml:space="preserve"> صوم الشهرين متتابع عند علمائنا أجمع‌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قول عامة أهل العلم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لما رواه العامة عن أبي هريرة أنّ النبي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قال ل</w:t>
      </w:r>
      <w:r w:rsidR="00DB0914">
        <w:rPr>
          <w:rFonts w:hint="cs"/>
          <w:rtl/>
          <w:lang w:bidi="fa-IR"/>
        </w:rPr>
        <w:t>ِ</w:t>
      </w:r>
      <w:r>
        <w:rPr>
          <w:rtl/>
          <w:lang w:bidi="fa-IR"/>
        </w:rPr>
        <w:t>م</w:t>
      </w:r>
      <w:r w:rsidR="00DB0914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DB0914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واق</w:t>
      </w:r>
      <w:r w:rsidR="00DB0914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DB0914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أهل</w:t>
      </w:r>
      <w:r w:rsidR="00DB0914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ه : ( فهل تستطيع أن تصوم شهرين متتابعين؟ )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المجموع 6 : 345 ، حلية العلماء 3 : 201.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سنن الدار قطني 2 : 191 </w:t>
      </w:r>
      <w:r w:rsidR="00DB091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حكاه عنه المحقق في المعتبر : 306 ، وفي الانتصار : 69 القول بالتخيير.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المغني 3 : 66 ، الشرح الكبير 3 : 69 ، المجموع 6 : 345 ، فتح العزيز 6 : 452 ، حلية العلماء 3 : 201.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المجموع 6 : 345 ، المغني 3 : 68 ، الشرح الكبير 3 : 70 ، المبسوط للسرخسي 3 : 72.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أوعزنا إلى مصادرها في الهامش (1) من صفحة 40.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ومن طريق الخاصة : 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أو يصوم شهرين متتابعين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ولأنّها كفّارة فيها صوم شهرين ، فكان متتابعا</w:t>
      </w:r>
      <w:r w:rsidR="00DB091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كالظهار والقتل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ابن أبي ليلى : لا يجب التتابع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B091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روى أبو هريرة أنّ رجلا</w:t>
      </w:r>
      <w:r w:rsidR="00DB091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أفطر في رمضان ، فأمره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أن يكف</w:t>
      </w:r>
      <w:r w:rsidR="00DB0914">
        <w:rPr>
          <w:rFonts w:hint="cs"/>
          <w:rtl/>
          <w:lang w:bidi="fa-IR"/>
        </w:rPr>
        <w:t>ِ</w:t>
      </w:r>
      <w:r>
        <w:rPr>
          <w:rtl/>
          <w:lang w:bidi="fa-IR"/>
        </w:rPr>
        <w:t>ّر بعتق رقبة أو صيام شهرين أو إطعام ستين مسكينا</w:t>
      </w:r>
      <w:r w:rsidR="00DB091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 ولم يذكر التتابع ، والأصل عدمه.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وحديثنا أولى </w:t>
      </w:r>
      <w:r w:rsidR="00DB091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لفظ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وحديثكم لفظ الراوي ، ولأنّ الأخذ بالزيادة أولى.</w:t>
      </w:r>
    </w:p>
    <w:p w:rsidR="00C43FED" w:rsidRDefault="00C43FED" w:rsidP="00C43FED">
      <w:pPr>
        <w:pStyle w:val="libNormal"/>
        <w:rPr>
          <w:lang w:bidi="fa-IR"/>
        </w:rPr>
      </w:pPr>
      <w:bookmarkStart w:id="46" w:name="_Toc110942403"/>
      <w:r w:rsidRPr="00823152">
        <w:rPr>
          <w:rStyle w:val="Heading2Char"/>
          <w:rtl/>
        </w:rPr>
        <w:t>مسألة 26 :</w:t>
      </w:r>
      <w:bookmarkEnd w:id="46"/>
      <w:r>
        <w:rPr>
          <w:rtl/>
          <w:lang w:bidi="fa-IR"/>
        </w:rPr>
        <w:t xml:space="preserve"> الواجب في الإ</w:t>
      </w:r>
      <w:r w:rsidR="00DB0914">
        <w:rPr>
          <w:rFonts w:hint="cs"/>
          <w:rtl/>
          <w:lang w:bidi="fa-IR"/>
        </w:rPr>
        <w:t>ِ</w:t>
      </w:r>
      <w:r>
        <w:rPr>
          <w:rtl/>
          <w:lang w:bidi="fa-IR"/>
        </w:rPr>
        <w:t>طعام م</w:t>
      </w:r>
      <w:r w:rsidR="00DB0914">
        <w:rPr>
          <w:rFonts w:hint="cs"/>
          <w:rtl/>
          <w:lang w:bidi="fa-IR"/>
        </w:rPr>
        <w:t>ُ</w:t>
      </w:r>
      <w:r>
        <w:rPr>
          <w:rtl/>
          <w:lang w:bidi="fa-IR"/>
        </w:rPr>
        <w:t>دّ</w:t>
      </w:r>
      <w:r w:rsidR="00DB091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لكلّ مسكين‌ ، قدره رطلان ور</w:t>
      </w:r>
      <w:r w:rsidR="00DB0914">
        <w:rPr>
          <w:rFonts w:hint="cs"/>
          <w:rtl/>
          <w:lang w:bidi="fa-IR"/>
        </w:rPr>
        <w:t>ُ</w:t>
      </w:r>
      <w:r>
        <w:rPr>
          <w:rtl/>
          <w:lang w:bidi="fa-IR"/>
        </w:rPr>
        <w:t>بع بالعراقي ، والواجب خمسة عشر صاعا</w:t>
      </w:r>
      <w:r w:rsidR="00DB091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وعطاء والأوزاعي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لما رواه العامة في حديث الم</w:t>
      </w:r>
      <w:r w:rsidR="00DB0914">
        <w:rPr>
          <w:rFonts w:hint="cs"/>
          <w:rtl/>
          <w:lang w:bidi="fa-IR"/>
        </w:rPr>
        <w:t>ـُ</w:t>
      </w:r>
      <w:r>
        <w:rPr>
          <w:rtl/>
          <w:lang w:bidi="fa-IR"/>
        </w:rPr>
        <w:t xml:space="preserve">جامع ، أنّه </w:t>
      </w:r>
      <w:r w:rsidR="00DB0914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تي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بم</w:t>
      </w:r>
      <w:r w:rsidR="00DB0914">
        <w:rPr>
          <w:rFonts w:hint="cs"/>
          <w:rtl/>
          <w:lang w:bidi="fa-IR"/>
        </w:rPr>
        <w:t>ِ</w:t>
      </w:r>
      <w:r>
        <w:rPr>
          <w:rtl/>
          <w:lang w:bidi="fa-IR"/>
        </w:rPr>
        <w:t>كت</w:t>
      </w:r>
      <w:r w:rsidR="00DB0914">
        <w:rPr>
          <w:rFonts w:hint="cs"/>
          <w:rtl/>
          <w:lang w:bidi="fa-IR"/>
        </w:rPr>
        <w:t>َ</w:t>
      </w:r>
      <w:r>
        <w:rPr>
          <w:rtl/>
          <w:lang w:bidi="fa-IR"/>
        </w:rPr>
        <w:t>ل فيه خمسة عشر صاعا</w:t>
      </w:r>
      <w:r w:rsidR="00DB091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ت</w:t>
      </w:r>
      <w:r w:rsidR="00DB0914">
        <w:rPr>
          <w:rFonts w:hint="cs"/>
          <w:rtl/>
          <w:lang w:bidi="fa-IR"/>
        </w:rPr>
        <w:t>َ</w:t>
      </w:r>
      <w:r>
        <w:rPr>
          <w:rtl/>
          <w:lang w:bidi="fa-IR"/>
        </w:rPr>
        <w:t>مر ، فقال : ( خ</w:t>
      </w:r>
      <w:r w:rsidR="00DB091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ذها وأطعم عيالك )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ما رواه عبد الرحمن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قال : سألته عن رجل أفطر يوما</w:t>
      </w:r>
      <w:r w:rsidR="00DB091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شهر رمضان متعمّدا</w:t>
      </w:r>
      <w:r w:rsidR="00DB091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قال : « عليه خمسة عشر صاعا</w:t>
      </w:r>
      <w:r w:rsidR="00DB091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لكلّ مسكين م</w:t>
      </w:r>
      <w:r w:rsidR="00DB0914"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 w:rsidR="00DB0914">
        <w:rPr>
          <w:rFonts w:hint="cs"/>
          <w:rtl/>
          <w:lang w:bidi="fa-IR"/>
        </w:rPr>
        <w:t>ٌ</w:t>
      </w:r>
      <w:r>
        <w:rPr>
          <w:rtl/>
          <w:lang w:bidi="fa-IR"/>
        </w:rPr>
        <w:t>ّ بم</w:t>
      </w:r>
      <w:r w:rsidR="00DB0914">
        <w:rPr>
          <w:rFonts w:hint="cs"/>
          <w:rtl/>
          <w:lang w:bidi="fa-IR"/>
        </w:rPr>
        <w:t>ُ</w:t>
      </w:r>
      <w:r>
        <w:rPr>
          <w:rtl/>
          <w:lang w:bidi="fa-IR"/>
        </w:rPr>
        <w:t>دّ</w:t>
      </w:r>
      <w:r w:rsidR="00DB0914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»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4 : 205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206 </w:t>
      </w:r>
      <w:r w:rsidR="00DB091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594 ، الاستبصار 2 : 95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96 </w:t>
      </w:r>
      <w:r w:rsidR="00DB091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310 ، والفقيه 2 : 72 </w:t>
      </w:r>
      <w:r w:rsidR="00DB091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308.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أي : كفّارة الظهار والقتل.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المجموع 6 : 345 ، المبسوط للسرخسي 3 : 72.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صحيح مسلم 2 : 783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784 </w:t>
      </w:r>
      <w:r w:rsidR="00DB091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84 ، سنن أبي داود 2 : 313 </w:t>
      </w:r>
      <w:r w:rsidR="00DB091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2392 ، سنن الدارقطني 2 : 191 </w:t>
      </w:r>
      <w:r w:rsidR="00DB091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53 ، وسنن البيهقي 4 : 225.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المغني 3 : 69 ، الشرح الكبير 3 : 71 ، المجموع 6 : 345 ، بداية المجتهد 1 : 305 ، المبسوط للسرخسي 3 : 89.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سنن أبي داود 2 : 313 </w:t>
      </w:r>
      <w:r w:rsidR="00DB091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2390 ، سنن الدارقطني 2 : 190 </w:t>
      </w:r>
      <w:r w:rsidR="00DB091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49 ، سنن البيهقي 4 : 222 بتفاوت يسير.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(7) التهذيب 4 : 207 </w:t>
      </w:r>
      <w:r w:rsidR="00DB091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599 ، والاستبصار 2 : 96 </w:t>
      </w:r>
      <w:r w:rsidR="00DB091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312 بتفاوت يسير في الأخير.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وقال الشيخ </w:t>
      </w:r>
      <w:r w:rsidR="00300454" w:rsidRPr="00300454">
        <w:rPr>
          <w:rStyle w:val="libAlaemChar"/>
          <w:rFonts w:hint="cs"/>
          <w:rtl/>
        </w:rPr>
        <w:t>رحمه‌الله</w:t>
      </w:r>
      <w:r w:rsidR="00DB091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: لكلّ مسكين م</w:t>
      </w:r>
      <w:r w:rsidR="0030045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دّان من طعام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والأصل براءة الذمة.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أبو حنيفة : من الب</w:t>
      </w:r>
      <w:r w:rsidR="00300454">
        <w:rPr>
          <w:rFonts w:hint="cs"/>
          <w:rtl/>
          <w:lang w:bidi="fa-IR"/>
        </w:rPr>
        <w:t>ُ</w:t>
      </w:r>
      <w:r>
        <w:rPr>
          <w:rtl/>
          <w:lang w:bidi="fa-IR"/>
        </w:rPr>
        <w:t>رّ ، لكلّ مسكين نصف</w:t>
      </w:r>
      <w:r w:rsidR="0030045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صاع ، ومن غيره صاع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045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العامة عن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في حديث سلمة بن صخر : ( وأطعم و</w:t>
      </w:r>
      <w:r w:rsidR="00300454">
        <w:rPr>
          <w:rFonts w:hint="cs"/>
          <w:rtl/>
          <w:lang w:bidi="fa-IR"/>
        </w:rPr>
        <w:t>َ</w:t>
      </w:r>
      <w:r>
        <w:rPr>
          <w:rtl/>
          <w:lang w:bidi="fa-IR"/>
        </w:rPr>
        <w:t>سقا</w:t>
      </w:r>
      <w:r w:rsidR="0030045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ت</w:t>
      </w:r>
      <w:r w:rsidR="00300454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مر )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وهو ضعيف </w:t>
      </w:r>
      <w:r w:rsidR="0030045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مختلف فيه.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أحمد : م</w:t>
      </w:r>
      <w:r w:rsidR="00300454">
        <w:rPr>
          <w:rFonts w:hint="cs"/>
          <w:rtl/>
          <w:lang w:bidi="fa-IR"/>
        </w:rPr>
        <w:t>ُ</w:t>
      </w:r>
      <w:r>
        <w:rPr>
          <w:rtl/>
          <w:lang w:bidi="fa-IR"/>
        </w:rPr>
        <w:t>دّ</w:t>
      </w:r>
      <w:r w:rsidR="0030045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ب</w:t>
      </w:r>
      <w:r w:rsidR="0030045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رّ و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نصف صاع من غيره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30045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أبو زيد المدني قال : جاءت امرأة من بني بياضة بنصف وسق شعير ، فقال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للم</w:t>
      </w:r>
      <w:r w:rsidR="00300454">
        <w:rPr>
          <w:rFonts w:hint="cs"/>
          <w:rtl/>
          <w:lang w:bidi="fa-IR"/>
        </w:rPr>
        <w:t>ُ</w:t>
      </w:r>
      <w:r>
        <w:rPr>
          <w:rtl/>
          <w:lang w:bidi="fa-IR"/>
        </w:rPr>
        <w:t>ظاهر : ( أطعم هذا فإنّ م</w:t>
      </w:r>
      <w:r w:rsidR="00300454"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 w:rsidR="00300454">
        <w:rPr>
          <w:rFonts w:hint="cs"/>
          <w:rtl/>
          <w:lang w:bidi="fa-IR"/>
        </w:rPr>
        <w:t>َ</w:t>
      </w:r>
      <w:r>
        <w:rPr>
          <w:rtl/>
          <w:lang w:bidi="fa-IR"/>
        </w:rPr>
        <w:t>ّي شعير</w:t>
      </w:r>
      <w:r w:rsidR="0030045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مكان م</w:t>
      </w:r>
      <w:r w:rsidR="00300454">
        <w:rPr>
          <w:rFonts w:hint="cs"/>
          <w:rtl/>
          <w:lang w:bidi="fa-IR"/>
        </w:rPr>
        <w:t>ُ</w:t>
      </w:r>
      <w:r>
        <w:rPr>
          <w:rtl/>
          <w:lang w:bidi="fa-IR"/>
        </w:rPr>
        <w:t>دّ ب</w:t>
      </w:r>
      <w:r w:rsidR="00300454">
        <w:rPr>
          <w:rFonts w:hint="cs"/>
          <w:rtl/>
          <w:lang w:bidi="fa-IR"/>
        </w:rPr>
        <w:t>ُ</w:t>
      </w:r>
      <w:r>
        <w:rPr>
          <w:rtl/>
          <w:lang w:bidi="fa-IR"/>
        </w:rPr>
        <w:t>رّ</w:t>
      </w:r>
      <w:r w:rsidR="0030045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وليس محلّ النزاع.</w:t>
      </w:r>
    </w:p>
    <w:p w:rsidR="00C43FED" w:rsidRDefault="00C43FED" w:rsidP="00C43FED">
      <w:pPr>
        <w:pStyle w:val="libNormal"/>
        <w:rPr>
          <w:lang w:bidi="fa-IR"/>
        </w:rPr>
      </w:pPr>
      <w:bookmarkStart w:id="47" w:name="_Toc110942404"/>
      <w:r w:rsidRPr="00823152">
        <w:rPr>
          <w:rStyle w:val="Heading2Char"/>
          <w:rtl/>
        </w:rPr>
        <w:t>مسألة 27 :</w:t>
      </w:r>
      <w:bookmarkEnd w:id="47"/>
      <w:r>
        <w:rPr>
          <w:rtl/>
          <w:lang w:bidi="fa-IR"/>
        </w:rPr>
        <w:t xml:space="preserve"> قد بيّنّا أنّ الكفّارة مخيّرة‌ ، وعلى القول بالترتيب لو فقدت الرقبة فصام ثم وجد الرقبة في أثنائه ، جاز له المضيّ فيه ، والانتقال </w:t>
      </w:r>
      <w:r w:rsidR="00300454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لى الرقبة أفضل </w:t>
      </w:r>
      <w:r w:rsidR="0030045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فرضه انتقل بعجزه الى الصيام وقد تلبّس به ، فكان الواجب إتمامه ، وسقط وجوب العتق ، كالمتيمّم يسقط عنه الوضوء بشروعه في الصلاة.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المبسوط للطوسي 1 : 271.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المبسوط للسرخسي 3 : 89 ، المغني 3 : 69 ، الشرح الكبير 3 : 71 ، بداية المجتهد 1 : 305.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سنن أبي داود 2 : 265 </w:t>
      </w:r>
      <w:r w:rsidR="0030045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2213 ، مسند أحمد 4 : 37.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في المصدر : أو. وهو الصحيح.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المغني 3 : 69 ، الشرح الكبير 3 : 71 ، فتح العزيز 6 : 456.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أورده ابنا قدامة في المغني 3 : 70 ، والشرح الكبير 3 : 72.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ولأنّه بعد الرقبة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تعيّن عليه الصوم ، فلا يزول هذا الحكم بوجود الرقبة ، كما لو وجدها بعد إكمال الصوم.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والمزني : لا يجزئه الصوم ، ويكفّر بالعتق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وللشافعي قولان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قدر على الأصل قبل أداء فرضه بالبدل ، فيبطل حكم البدل ، كالمتيمّم يرى الماء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وليس حجّة</w:t>
      </w:r>
      <w:r w:rsidR="0030045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30045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المتيمّم بعد الدخول في الصلاة يمضي فيها ، ولا يبطل تيمّمه ، أمّا قبلها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فلا ، والفرق : أنّه لم يتلبّس بما فعل التيمّم له ، فلم يظهر له حكم.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التيمّم لا يرفع الحدث بل يستره ، فإذا وجد الماء ، ظهر حكمه ، بخلاف الصوم </w:t>
      </w:r>
      <w:r w:rsidR="0030045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يرفع حكم الجماع بالكلية.</w:t>
      </w:r>
    </w:p>
    <w:p w:rsidR="00C43FED" w:rsidRDefault="00C43FED" w:rsidP="00C43FED">
      <w:pPr>
        <w:pStyle w:val="libNormal"/>
        <w:rPr>
          <w:lang w:bidi="fa-IR"/>
        </w:rPr>
      </w:pPr>
      <w:bookmarkStart w:id="48" w:name="_Toc110942405"/>
      <w:r w:rsidRPr="00823152">
        <w:rPr>
          <w:rStyle w:val="Heading2Char"/>
          <w:rtl/>
        </w:rPr>
        <w:t>مسألة 28 :</w:t>
      </w:r>
      <w:bookmarkEnd w:id="48"/>
      <w:r>
        <w:rPr>
          <w:rtl/>
          <w:lang w:bidi="fa-IR"/>
        </w:rPr>
        <w:t xml:space="preserve"> لو عجز عن الأصناف الثلاثة ، صام ثمانية عشر يوما</w:t>
      </w:r>
      <w:r w:rsidR="0030045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‌ ، فإن لم يقدر ، تصدّق بما وجد ، أو صام ما استطاع ، فإن لم يتمكّن ، استغفر الله تعالى ولا شي‌ء عليه ، قاله علماؤنا </w:t>
      </w:r>
      <w:r w:rsidR="0030045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العامة : 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قال للمجامع : ( اذهب فك</w:t>
      </w:r>
      <w:r w:rsidR="0030045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له أنت وعيالك )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ولم يأمره بالكفّارة في ثاني الحال ، ولو كان الوجوب ثابتا</w:t>
      </w:r>
      <w:r w:rsidR="0030045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ذمته ، لأم</w:t>
      </w:r>
      <w:r w:rsidR="00300454">
        <w:rPr>
          <w:rFonts w:hint="cs"/>
          <w:rtl/>
          <w:lang w:bidi="fa-IR"/>
        </w:rPr>
        <w:t>َ</w:t>
      </w:r>
      <w:r>
        <w:rPr>
          <w:rtl/>
          <w:lang w:bidi="fa-IR"/>
        </w:rPr>
        <w:t>ره بالخروج عنه عند قدرته.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( فخ</w:t>
      </w:r>
      <w:r w:rsidR="0030045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ذه فأطعمه عيالك واستغفر الله عزّ وجل )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أي : بعد فقدان الرقبة.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المغني 3 : 68 ، الشرح الكبير 3 : 71 ، الا</w:t>
      </w:r>
      <w:r w:rsidR="00300454">
        <w:rPr>
          <w:rFonts w:hint="cs"/>
          <w:rtl/>
          <w:lang w:bidi="fa-IR"/>
        </w:rPr>
        <w:t>ُ</w:t>
      </w:r>
      <w:r>
        <w:rPr>
          <w:rtl/>
          <w:lang w:bidi="fa-IR"/>
        </w:rPr>
        <w:t>م 5 : 283 ، مختصر المزني : 206 ، المهذب للشيرازي 2 : 118 ، حلية العلماء 7 : 195 ، الحاوي الكبير 10 : 508.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بدائع الصنائع 5 : 98 ، المغني 3 : 68 ، الشرح الكبير 3 : 71 ، حلية العلماء 7 : 195 ، المهذب للشيرازي 2 : 118 ، مختصر المزني : 206.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في « ف » : قبله.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صحيح مسلم 2 : 781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782 </w:t>
      </w:r>
      <w:r w:rsidR="0030045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1111 ، سنن البيهقي 4 : 221 بتفاوت.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التهذيب 4 : 206 </w:t>
      </w:r>
      <w:r w:rsidR="0030045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595 ، الاستبصار 2 : 80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81 </w:t>
      </w:r>
      <w:r w:rsidR="0030045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245 ، والكافي 4 : 102 </w:t>
      </w:r>
      <w:r w:rsidR="0030045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ولأنّ الكفّارة حقّ</w:t>
      </w:r>
      <w:r w:rsidR="00273A1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حقوق الله تعالى على وجه البدل ، فلا يجب مع العجز ، كصدقة الفطر.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الزهري والثوري وأبو ثور : إذا لم يتمكّن من الأصناف الثلاثة ، كانت الكفّارة ثابتة</w:t>
      </w:r>
      <w:r w:rsidR="00273A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ذمّته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قياس قول أبي حنيفة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النبي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أم</w:t>
      </w:r>
      <w:r w:rsidR="00273A10">
        <w:rPr>
          <w:rFonts w:hint="cs"/>
          <w:rtl/>
          <w:lang w:bidi="fa-IR"/>
        </w:rPr>
        <w:t>َ</w:t>
      </w:r>
      <w:r>
        <w:rPr>
          <w:rtl/>
          <w:lang w:bidi="fa-IR"/>
        </w:rPr>
        <w:t>ر الأعرابي أن يأخذ التمر ويكفّر عن نفسه ، بعد أن أعلمه بعجزه عن الأنواع الثلاثة ، وهو يقتضي وجوب الكفّارة مع العجز.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ولأنّه حقّ</w:t>
      </w:r>
      <w:r w:rsidR="00273A1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لله تعالى في المال ، فلا يسقط بالعجز ، كسائر الكفّارات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وليس حجّة</w:t>
      </w:r>
      <w:r w:rsidR="00273A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273A1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دفع ( التمر )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تبرّعا</w:t>
      </w:r>
      <w:r w:rsidR="00273A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 ، لا أنّه واجب على العاجز. وحكم الأصل ممنوع.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الأوزاعي : تسقط الكفّارة عنه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. وللشافعي قولان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. وعن أحمد روايتان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273A10">
      <w:pPr>
        <w:pStyle w:val="Heading3"/>
        <w:rPr>
          <w:lang w:bidi="fa-IR"/>
        </w:rPr>
      </w:pPr>
      <w:bookmarkStart w:id="49" w:name="_Toc110942406"/>
      <w:r>
        <w:rPr>
          <w:rtl/>
          <w:lang w:bidi="fa-IR"/>
        </w:rPr>
        <w:t>فروع :</w:t>
      </w:r>
      <w:bookmarkEnd w:id="49"/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أ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حدّ العجز عن التكفير : أن لا يجد ما يصرفه في الكفّارة فاضلا</w:t>
      </w:r>
      <w:r w:rsidR="00273A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قوته وقوت عياله ذلك اليوم.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ب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لا يسقط القضاء بسقوط الكفّارة مع العجز ، بل يجب القضاء مع القدرة عليه ، فإن عجز أيضا</w:t>
      </w:r>
      <w:r w:rsidR="00273A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عنه ، سقط </w:t>
      </w:r>
      <w:r w:rsidR="00273A1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الشرط ، وهو : القدرة.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ج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اختلفت عبارة الشيخين هنا ، فقال المفيد </w:t>
      </w:r>
      <w:r w:rsidR="00273A10" w:rsidRPr="00273A10">
        <w:rPr>
          <w:rStyle w:val="libAlaemChar"/>
          <w:rFonts w:hint="cs"/>
          <w:rtl/>
        </w:rPr>
        <w:t>رحمه‌الله</w:t>
      </w:r>
      <w:r w:rsidR="00273A1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: لو عجز عن الأصناف الثلاثة ، صام ثمانية عشر يوما</w:t>
      </w:r>
      <w:r w:rsidR="00273A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متتابعات ، فإن لم يقدر ، تصدّق بما‌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</w:t>
      </w:r>
      <w:r w:rsidR="00273A10">
        <w:rPr>
          <w:rFonts w:hint="cs"/>
          <w:rtl/>
          <w:lang w:bidi="fa-IR"/>
        </w:rPr>
        <w:t xml:space="preserve"> و 2 )</w:t>
      </w:r>
      <w:r>
        <w:rPr>
          <w:rtl/>
          <w:lang w:bidi="fa-IR"/>
        </w:rPr>
        <w:t xml:space="preserve"> المغني 3 : 72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73 ، الشرح الكبير 3 : 72.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ورد بدل ما بين القوسين في النسخ الخطية المعتمدة في التحقيق ، وفي الطبعة الحجرية : الب</w:t>
      </w:r>
      <w:r w:rsidR="00273A1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رّ. والصحيح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كما يقتضيه السياق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ما أثبتناه.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المغني والشرح الكبير 3 : 72.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المهذب للشيرازي 1 : 192 ، المجموع 6 : 343 ، فتح العزيز 6 : 454 ، حلية العلماء 3 : 204.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المغني 3 : 72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73 ، الشرح الكبير 3 : 72.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273A1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أطاق ، أو فليص</w:t>
      </w:r>
      <w:r w:rsidR="00273A1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 ما استطاع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 فجعل الصدقة مرتّبة</w:t>
      </w:r>
      <w:r w:rsidR="00273A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العجز عن صوم ثمانية عشر.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والشيخ </w:t>
      </w:r>
      <w:r w:rsidR="00273A10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273A10" w:rsidRPr="00273A10">
        <w:rPr>
          <w:rStyle w:val="libAlaemChar"/>
          <w:rFonts w:hint="cs"/>
          <w:rtl/>
        </w:rPr>
        <w:t>رحمه‌الله</w:t>
      </w:r>
      <w:r w:rsidR="00273A10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عكس ، فقال : إن لم يتمكّن من الأصناف الثلاثة فليتصدّق بما تمكّن منه ، فإن لم يتمكّن من الصدقة ، صام ثمانية عشر يوما</w:t>
      </w:r>
      <w:r w:rsidR="00273A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 لم يقدر ، صام ما تمكّن منه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د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أطلق الشيخ </w:t>
      </w:r>
      <w:r w:rsidR="00273A10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273A10" w:rsidRPr="00273A10">
        <w:rPr>
          <w:rStyle w:val="libAlaemChar"/>
          <w:rFonts w:hint="cs"/>
          <w:rtl/>
        </w:rPr>
        <w:t>رحمه‌الله</w:t>
      </w:r>
      <w:r w:rsidR="00273A10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صوم ثمانية عشر يوما</w:t>
      </w:r>
      <w:r w:rsidR="00273A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والمفيد والمرتضى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رحمهما الله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قيّداها بالتتابع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ورواية سليمان بن جعفر الجعفري عن أبي الحسن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من قوله : « إنّما الصيام الذي لا يفرّق كفّارة الظهار وكفّارة اليمين 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يدلّ على قول الشيخ </w:t>
      </w:r>
      <w:r w:rsidR="008F5403" w:rsidRPr="008F5403">
        <w:rPr>
          <w:rStyle w:val="libAlaemChar"/>
          <w:rFonts w:hint="cs"/>
          <w:rtl/>
        </w:rPr>
        <w:t>رحمه‌الله</w:t>
      </w:r>
      <w:r w:rsidR="00273A1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تعالى.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ه</w:t>
      </w:r>
      <w:r w:rsidR="00273A10">
        <w:rPr>
          <w:rtl/>
          <w:lang w:bidi="fa-IR"/>
        </w:rPr>
        <w:t>-</w:t>
      </w:r>
      <w:r>
        <w:rPr>
          <w:rtl/>
          <w:lang w:bidi="fa-IR"/>
        </w:rPr>
        <w:t xml:space="preserve"> لو عجز عن صيام شهرين ، وقدر على صوم شهر مثلا</w:t>
      </w:r>
      <w:r w:rsidR="00273A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ففي وجوبه أو الاكتفاء بالثمانية عشر يوما</w:t>
      </w:r>
      <w:r w:rsidR="00273A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إشكال.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في الصدقة ، فلو عجز عن إطعام ستين ، وتمكّن من إطعام ثلاثين ، وجب قطعا</w:t>
      </w:r>
      <w:r w:rsidR="00273A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273A1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فإن لم يتمكّن تصدّق بما استطاع )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وكذا الإ</w:t>
      </w:r>
      <w:r w:rsidR="00273A10">
        <w:rPr>
          <w:rFonts w:hint="cs"/>
          <w:rtl/>
          <w:lang w:bidi="fa-IR"/>
        </w:rPr>
        <w:t>ِ</w:t>
      </w:r>
      <w:r>
        <w:rPr>
          <w:rtl/>
          <w:lang w:bidi="fa-IR"/>
        </w:rPr>
        <w:t>شكال لو تمكّن من صيام شهر وإطعام ثلاثين هل يجبان أم لا؟</w:t>
      </w:r>
    </w:p>
    <w:p w:rsidR="00C43FED" w:rsidRDefault="00C43FED" w:rsidP="00C43FED">
      <w:pPr>
        <w:pStyle w:val="libNormal"/>
        <w:rPr>
          <w:lang w:bidi="fa-IR"/>
        </w:rPr>
      </w:pPr>
      <w:bookmarkStart w:id="50" w:name="_Toc110942407"/>
      <w:r w:rsidRPr="00823152">
        <w:rPr>
          <w:rStyle w:val="Heading2Char"/>
          <w:rtl/>
        </w:rPr>
        <w:t>مسألة 29 :</w:t>
      </w:r>
      <w:bookmarkEnd w:id="50"/>
      <w:r>
        <w:rPr>
          <w:rtl/>
          <w:lang w:bidi="fa-IR"/>
        </w:rPr>
        <w:t xml:space="preserve"> وإنّما تجب الكفّارة في صوم تعيّن وقته إمّا بأصل الشرع ، كرمضان ، أو بغيره ، كالنذر المعيّن‌ ، وتجب أيضا</w:t>
      </w:r>
      <w:r w:rsidR="00273A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قضاء رمضان بعد الزوال‌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المقنعة : 55.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</w:t>
      </w:r>
      <w:r w:rsidR="00E1326F">
        <w:rPr>
          <w:rFonts w:hint="cs"/>
          <w:rtl/>
          <w:lang w:bidi="fa-IR"/>
        </w:rPr>
        <w:t xml:space="preserve"> و 3 )</w:t>
      </w:r>
      <w:r>
        <w:rPr>
          <w:rtl/>
          <w:lang w:bidi="fa-IR"/>
        </w:rPr>
        <w:t xml:space="preserve"> النهاية : 154.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المقنعة : 55 ، ج</w:t>
      </w:r>
      <w:r w:rsidR="00E1326F">
        <w:rPr>
          <w:rFonts w:hint="cs"/>
          <w:rtl/>
          <w:lang w:bidi="fa-IR"/>
        </w:rPr>
        <w:t>ُ</w:t>
      </w:r>
      <w:r>
        <w:rPr>
          <w:rtl/>
          <w:lang w:bidi="fa-IR"/>
        </w:rPr>
        <w:t>مل العلم والعمل ( ضمن رسائل الشريف المرتضى ) 3 : 55.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الكافي 4 : 120 </w:t>
      </w:r>
      <w:r w:rsidR="00E1326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الفقيه 2 : 95 </w:t>
      </w:r>
      <w:r w:rsidR="00E1326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428 ، التهذيب 4 : 274 </w:t>
      </w:r>
      <w:r w:rsidR="00E1326F">
        <w:rPr>
          <w:rFonts w:hint="cs"/>
          <w:rtl/>
          <w:lang w:bidi="fa-IR"/>
        </w:rPr>
        <w:t xml:space="preserve">/ </w:t>
      </w:r>
      <w:r>
        <w:rPr>
          <w:rtl/>
          <w:lang w:bidi="fa-IR"/>
        </w:rPr>
        <w:t xml:space="preserve">830 ، الاستبصار 2 : 117 </w:t>
      </w:r>
      <w:r w:rsidR="00E1326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382.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لم نعثر عليه في مظانّه من المصادر الحديثية لأبناء العامّة ، ونحوه من طريق الخاصة عن الإ</w:t>
      </w:r>
      <w:r w:rsidR="00E1326F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مام الصادق </w:t>
      </w:r>
      <w:r w:rsidR="00301F86" w:rsidRPr="002B6F4E">
        <w:rPr>
          <w:rStyle w:val="libFootnoteAlaemChar"/>
          <w:rtl/>
        </w:rPr>
        <w:t>عليه‌السلام</w:t>
      </w:r>
      <w:r>
        <w:rPr>
          <w:rtl/>
          <w:lang w:bidi="fa-IR"/>
        </w:rPr>
        <w:t xml:space="preserve"> ، في الكافي 4 : 101 و 102 </w:t>
      </w:r>
      <w:r w:rsidR="00E1326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و 3 والفقيه 2 : 72 </w:t>
      </w:r>
      <w:r w:rsidR="00E1326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والتهذيب 4 : 205 و 206 </w:t>
      </w:r>
      <w:r w:rsidR="00E1326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594 و 596 ، والاستبصار 2 : 95 و 96 </w:t>
      </w:r>
      <w:r w:rsidR="00E1326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310 و 313.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E1326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لا قبله ، وفي الاعتكاف عند علمائنا.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وأطبقت العلماء على سقوط الكفّارة فيما عدا رمضان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، إل</w:t>
      </w:r>
      <w:r w:rsidR="00E1326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قتادة </w:t>
      </w:r>
      <w:r w:rsidR="00E1326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أوجب الكفّارة في قضاء رمضان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قضاء رمضان : فلأنّه عبادة تجب الكفّارة في أدائها ، فتجب في قضائها كالحجّ.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بريد بن معاوية العجلي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عن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في رجل أتى أهله في يوم يقضيه من شهر رمضان ، قال : « إن كان أتى أهله قبل الزوال ، فلا شي‌ء عليه إل</w:t>
      </w:r>
      <w:r w:rsidR="00E1326F">
        <w:rPr>
          <w:rFonts w:hint="cs"/>
          <w:rtl/>
          <w:lang w:bidi="fa-IR"/>
        </w:rPr>
        <w:t>ّ</w:t>
      </w:r>
      <w:r>
        <w:rPr>
          <w:rtl/>
          <w:lang w:bidi="fa-IR"/>
        </w:rPr>
        <w:t>ا يوما</w:t>
      </w:r>
      <w:r w:rsidR="00E132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مكان يوم ، وإن كان أتى أهله بعد الزوال فإنّ عليه أن يتصدّق على عشرة مساكين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وأمّا النذر المعيّن : فلتعيّن زمانه كرمضان.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القاسم الصيقل كتب اليه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يا سيدي رجل نذر أن يصوم يوما</w:t>
      </w:r>
      <w:r w:rsidR="00E132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لله تعالى ، فوقع في ذلك اليوم على أهله ، ما عليه من الكفارة؟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فأجابه : « يصوم يوما</w:t>
      </w:r>
      <w:r w:rsidR="00E132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بدل يوم وتحرير رقبة مؤمنة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وأمّا الاعتكاف الواجب : فلأنّه كرمضان في التعيين.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زرارة سأل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عن المعتكف يجامع ، فقال : « إذا فعل فعليه ما على المظاهر»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51" w:name="_Toc110942408"/>
      <w:r w:rsidRPr="00823152">
        <w:rPr>
          <w:rStyle w:val="Heading2Char"/>
          <w:rtl/>
        </w:rPr>
        <w:t>مسألة 30 :</w:t>
      </w:r>
      <w:bookmarkEnd w:id="51"/>
      <w:r>
        <w:rPr>
          <w:rtl/>
          <w:lang w:bidi="fa-IR"/>
        </w:rPr>
        <w:t xml:space="preserve"> قد بيّنا أنّه فرق</w:t>
      </w:r>
      <w:r w:rsidR="00E1326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بين أن يفطر في قضاء رمضان قبل الزوال وبعده‌ ، فتجب الكفّارة لو أفطر بعده ، ولا تجب لو أفطر قبله.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</w:t>
      </w:r>
      <w:r w:rsidR="00E1326F">
        <w:rPr>
          <w:rFonts w:hint="cs"/>
          <w:rtl/>
          <w:lang w:bidi="fa-IR"/>
        </w:rPr>
        <w:t xml:space="preserve"> و 2 )</w:t>
      </w:r>
      <w:r>
        <w:rPr>
          <w:rtl/>
          <w:lang w:bidi="fa-IR"/>
        </w:rPr>
        <w:t xml:space="preserve"> المغني 3 : 64 ، الشرح الكبير 3 : 68.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4 : 122 </w:t>
      </w:r>
      <w:r w:rsidR="00E1326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 ، الفقيه 2 : 96 </w:t>
      </w:r>
      <w:r w:rsidR="00E1326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430 ، التهذيب 4 : 278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279 </w:t>
      </w:r>
      <w:r w:rsidR="00E1326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844 ، الاستبصار 2 : 120 </w:t>
      </w:r>
      <w:r w:rsidR="00E1326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391.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التهذيب 4 : 286 </w:t>
      </w:r>
      <w:r w:rsidR="00E1326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865 ، ال</w:t>
      </w:r>
      <w:r w:rsidR="00E1326F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125 </w:t>
      </w:r>
      <w:r w:rsidR="00E1326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406.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الكافي 4 : 179 ( باب المعتكف يجامع أهله ) الحديث 1 ، الفقيه 2 : 122 </w:t>
      </w:r>
      <w:r w:rsidR="00E1326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532 ، التهذيب 4 : 291 </w:t>
      </w:r>
      <w:r w:rsidR="00E1326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887 ، الاستبصار 2 : 130 </w:t>
      </w:r>
      <w:r w:rsidR="00E1326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424.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والجمهور كافة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إل</w:t>
      </w:r>
      <w:r w:rsidR="00E1326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قتادة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على سقوط الكفّارة فيهما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وقتادة أوجبها قبل الزوال وبعده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وابن أبي عقيل من علمائنا أسقطها بعد الزوال أيضا</w:t>
      </w:r>
      <w:r w:rsidR="00E1326F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والمشهور ما بيّناه </w:t>
      </w:r>
      <w:r w:rsidR="00E1326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قبل الزوال مخي</w:t>
      </w:r>
      <w:r w:rsidR="00E1326F">
        <w:rPr>
          <w:rFonts w:hint="cs"/>
          <w:rtl/>
          <w:lang w:bidi="fa-IR"/>
        </w:rPr>
        <w:t>َ</w:t>
      </w:r>
      <w:r>
        <w:rPr>
          <w:rtl/>
          <w:lang w:bidi="fa-IR"/>
        </w:rPr>
        <w:t>ّر بين الإ</w:t>
      </w:r>
      <w:r w:rsidR="00E1326F">
        <w:rPr>
          <w:rFonts w:hint="cs"/>
          <w:rtl/>
          <w:lang w:bidi="fa-IR"/>
        </w:rPr>
        <w:t>ِ</w:t>
      </w:r>
      <w:r>
        <w:rPr>
          <w:rtl/>
          <w:lang w:bidi="fa-IR"/>
        </w:rPr>
        <w:t>تمام والإ</w:t>
      </w:r>
      <w:r w:rsidR="00E1326F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 ، وبعده يتعيّن الصوم ، فلهذا افترق الزمانان في إيجاب الكفّارة وسقوطها </w:t>
      </w:r>
      <w:r w:rsidR="00E1326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صوم النافلة لك أن تفطر ما بينك وبين الليل متى ما شئت ، وصوم قضاء الفريضة لك أن تفطر الى زوال الشمس ، فإذا زالت الشمس فليس لك أن تفطر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52" w:name="_Toc110942409"/>
      <w:r w:rsidRPr="004842AC">
        <w:rPr>
          <w:rStyle w:val="Heading3Char"/>
          <w:rtl/>
        </w:rPr>
        <w:t>تذنيب :</w:t>
      </w:r>
      <w:bookmarkEnd w:id="52"/>
      <w:r>
        <w:rPr>
          <w:rtl/>
          <w:lang w:bidi="fa-IR"/>
        </w:rPr>
        <w:t xml:space="preserve"> لو أفطر في قضاء النذر المعيّن بعد الزوال ، لم يجب عليه شي‌ء سوى الإ</w:t>
      </w:r>
      <w:r w:rsidR="00A50677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عادة‌ </w:t>
      </w:r>
      <w:r w:rsidR="00A5067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لأصالة البراءة ، وإن كان في 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دلالة ما على الوجوب.</w:t>
      </w:r>
    </w:p>
    <w:p w:rsidR="001642FE" w:rsidRDefault="00C43FED" w:rsidP="00C43FED">
      <w:pPr>
        <w:pStyle w:val="libNormal"/>
        <w:rPr>
          <w:rtl/>
          <w:lang w:bidi="fa-IR"/>
        </w:rPr>
      </w:pPr>
      <w:bookmarkStart w:id="53" w:name="_Toc110942410"/>
      <w:r w:rsidRPr="00A50677">
        <w:rPr>
          <w:rStyle w:val="Heading2Char"/>
          <w:rtl/>
        </w:rPr>
        <w:t>مسألة 31 :</w:t>
      </w:r>
      <w:bookmarkEnd w:id="53"/>
      <w:r>
        <w:rPr>
          <w:rtl/>
          <w:lang w:bidi="fa-IR"/>
        </w:rPr>
        <w:t xml:space="preserve"> المشهور في كفّارة قضاء رمضان : إطعام عشرة مساكين ، فإن لم يتمكّن ، صام ثلاثة أيام‌.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وقد روي : أنّه لا شي‌ء عليه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. وروي : أنّ عليه كفّارة رمضان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وتأوّلهما الشيخ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بحمل الا</w:t>
      </w:r>
      <w:r w:rsidR="00A5067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ولى على العاجز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، والثانية على المستخفّ بالعبادة ، المتهاون بها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</w:t>
      </w:r>
      <w:r w:rsidR="00A50677">
        <w:rPr>
          <w:rFonts w:hint="cs"/>
          <w:rtl/>
          <w:lang w:bidi="fa-IR"/>
        </w:rPr>
        <w:t xml:space="preserve"> و 2 )</w:t>
      </w:r>
      <w:r>
        <w:rPr>
          <w:rtl/>
          <w:lang w:bidi="fa-IR"/>
        </w:rPr>
        <w:t xml:space="preserve"> المغني 3 : 64 ، الشرح الكبير 3 : 68 ، بداية المجتهد 1 : 307 ، حلية العلماء 3 : 204.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4 : 278 </w:t>
      </w:r>
      <w:r w:rsidR="00A5067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841 ، الاستبصار 2 : 120 </w:t>
      </w:r>
      <w:r w:rsidR="00A5067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389.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التهذيب 4 : 280 </w:t>
      </w:r>
      <w:r w:rsidR="00A5067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847 ، الاستبصار 2 : 121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122 </w:t>
      </w:r>
      <w:r w:rsidR="00A5067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394.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التهذيب 4 : 279 </w:t>
      </w:r>
      <w:r w:rsidR="00A5067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846 ، الاستبصار 2 : 121 </w:t>
      </w:r>
      <w:r w:rsidR="00A5067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393.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المبسوط للطوسي 1 : 287.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التهذيب 4 : 279 ذيل الحديث 846 ، الاستبصار 2 : 121 ذيل الحديث 393.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وأمّا النذر المعيّن : فالمشهور أنّ في إفطاره كفّارة رمضان </w:t>
      </w:r>
      <w:r w:rsidR="00A5067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لمساواته إيّاه في تعيين الصوم.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وابن أبي عقيل لم يوجب في إفطاره الكفّارة ، وهو قول العامّة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54" w:name="_Toc110942411"/>
      <w:r w:rsidRPr="004842AC">
        <w:rPr>
          <w:rStyle w:val="Heading3Char"/>
          <w:rtl/>
        </w:rPr>
        <w:t>تذنيب :</w:t>
      </w:r>
      <w:bookmarkEnd w:id="54"/>
      <w:r>
        <w:rPr>
          <w:rtl/>
          <w:lang w:bidi="fa-IR"/>
        </w:rPr>
        <w:t xml:space="preserve"> لو صام يوم الشك بنية قضاء رمضان‌ ، ثمّ أفطر بعد الزوال ، ثمّ ظهر أنّه من رمضان، احتمل سقوط الكفّارة.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عن رمضان : فلأنّه لم يقصد إفطاره ، بل قصد إفطار يوم الشك ، وهو جائز له.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وأمّا عن قضاء رمضان : فلظهور أنّه زمان لا يصح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للقضاء.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ويحتمل : وجوب كفّارة رمضان ، ويحتمل وجوب كفّارة قضائه.</w:t>
      </w:r>
    </w:p>
    <w:p w:rsidR="00C43FED" w:rsidRDefault="00C43FED" w:rsidP="00C43FED">
      <w:pPr>
        <w:pStyle w:val="libNormal"/>
        <w:rPr>
          <w:lang w:bidi="fa-IR"/>
        </w:rPr>
      </w:pPr>
      <w:bookmarkStart w:id="55" w:name="_Toc110942412"/>
      <w:r w:rsidRPr="00A50677">
        <w:rPr>
          <w:rStyle w:val="Heading2Char"/>
          <w:rtl/>
        </w:rPr>
        <w:t>مسألة 32 :</w:t>
      </w:r>
      <w:bookmarkEnd w:id="55"/>
      <w:r>
        <w:rPr>
          <w:rtl/>
          <w:lang w:bidi="fa-IR"/>
        </w:rPr>
        <w:t xml:space="preserve"> يشترط في إفساد الصوم بالإ</w:t>
      </w:r>
      <w:r w:rsidR="00A50677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 </w:t>
      </w:r>
      <w:r w:rsidR="00A50677">
        <w:rPr>
          <w:rFonts w:hint="cs"/>
          <w:rtl/>
          <w:lang w:bidi="fa-IR"/>
        </w:rPr>
        <w:t>اُ</w:t>
      </w:r>
      <w:r>
        <w:rPr>
          <w:rtl/>
          <w:lang w:bidi="fa-IR"/>
        </w:rPr>
        <w:t>مور ثلاثة : وقوعه عنه متعمّدا</w:t>
      </w:r>
      <w:r w:rsidR="00A5067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مختارا</w:t>
      </w:r>
      <w:r w:rsidR="00A5067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مع وجوب الصوم عليه.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شرط العمد : فإنّه عندنا ثابت إجماعا</w:t>
      </w:r>
      <w:r w:rsidR="00A5067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منّا </w:t>
      </w:r>
      <w:r w:rsidR="00A5067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المفطر ناسيا</w:t>
      </w:r>
      <w:r w:rsidR="00A5067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يفسد صومه مع تعيّن الزمان ، ولا يجب به قضاء ولا كفّارة عند علمائنا أجمع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أبو هريرة وابن عمر وعطاء وطاوس والأوزاعي والثوري والشافعي وأحمد وإسحاق وأصحاب الرأي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لما رواه العامة عن أبي هريرة قال : قال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( إذا أكل أحدكم أو شرب ناسيا</w:t>
      </w:r>
      <w:r w:rsidR="00A5067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فليتمّ صومه ، فإنّما أطعمه الله وسقاه )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المغني 3 : 64 ، الشرح الكبير 3 : 68.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في « ن » : لا يصلح.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المغني 3 : 53 ، الشرح الكبير 3 : 46 ، المجموع 6 : 324 ، حلية العلماء 3 : 196 ، اختلاف العلماء : 69 ، الهداية للمرغيناني 1 : 122.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أورده ابنا قدامة في المغني 3 : 53 والشرح الكبير 3 : 46 ، ونحوه في صحيح البخاري 3 : 40 ، وسنن الدار قطني 2 : 178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179 </w:t>
      </w:r>
      <w:r w:rsidR="00A5067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29 ، وسنن البيهقي 4 : 229.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وعن علي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قال : « لا شي‌ء على م</w:t>
      </w:r>
      <w:r w:rsidR="00A50677">
        <w:rPr>
          <w:rFonts w:hint="cs"/>
          <w:rtl/>
          <w:lang w:bidi="fa-IR"/>
        </w:rPr>
        <w:t>َ</w:t>
      </w:r>
      <w:r>
        <w:rPr>
          <w:rtl/>
          <w:lang w:bidi="fa-IR"/>
        </w:rPr>
        <w:t>ن أكل ناسيا</w:t>
      </w:r>
      <w:r w:rsidR="00A5067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كان أمير المؤمنين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يقول : م</w:t>
      </w:r>
      <w:r w:rsidR="00A5067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ن صام فنسي فأكل وشرب فلا يفطر من أجل أنّه نسي ، فإنّما هو رزق رزقه الله فليتمّ صيامه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التكليف بالإ</w:t>
      </w:r>
      <w:r w:rsidR="008965C5">
        <w:rPr>
          <w:rFonts w:hint="cs"/>
          <w:rtl/>
          <w:lang w:bidi="fa-IR"/>
        </w:rPr>
        <w:t>ِ</w:t>
      </w:r>
      <w:r>
        <w:rPr>
          <w:rtl/>
          <w:lang w:bidi="fa-IR"/>
        </w:rPr>
        <w:t>مساك يستدعي الشعور ، وهو منفي في حقّ الناسي ، فكان غير مكلّ</w:t>
      </w:r>
      <w:r w:rsidR="008965C5">
        <w:rPr>
          <w:rFonts w:hint="cs"/>
          <w:rtl/>
          <w:lang w:bidi="fa-IR"/>
        </w:rPr>
        <w:t>َ</w:t>
      </w:r>
      <w:r>
        <w:rPr>
          <w:rtl/>
          <w:lang w:bidi="fa-IR"/>
        </w:rPr>
        <w:t>ف به</w:t>
      </w:r>
      <w:r w:rsidR="008965C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لاستحالة تكليف ما لا يطاق.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ربيعة ومالك : يفطر الناسي كالعامد </w:t>
      </w:r>
      <w:r w:rsidR="008965C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الأكل ضدّ الصوم ، لأنّ الصوم كفّ ، فلا يجامعه ، وتبطل العبادة به كالناسي في الكلام في الصلاة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ونمنع كون الأكل مطلقا</w:t>
      </w:r>
      <w:r w:rsidR="008965C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ضدّا</w:t>
      </w:r>
      <w:r w:rsidR="008965C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بل الضدّ هو : الأكل العمد. ونمنع بطلان الصلاة مع نسيان الكلام.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فعل ذلك حالة النوم ، لم يفسد صومه </w:t>
      </w:r>
      <w:r w:rsidR="008965C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لانتفاء القصد فيه والعلم ، فهو أعذر من الناسي.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الجاهل بالتحريم فإنّه غير معذور ، بل يفسد الصوم مع فعل المفطر ويكفّر.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وأمّا الم</w:t>
      </w:r>
      <w:r w:rsidR="008965C5">
        <w:rPr>
          <w:rFonts w:hint="cs"/>
          <w:rtl/>
          <w:lang w:bidi="fa-IR"/>
        </w:rPr>
        <w:t>ـُ</w:t>
      </w:r>
      <w:r>
        <w:rPr>
          <w:rtl/>
          <w:lang w:bidi="fa-IR"/>
        </w:rPr>
        <w:t>كر</w:t>
      </w:r>
      <w:r w:rsidR="008965C5">
        <w:rPr>
          <w:rFonts w:hint="cs"/>
          <w:rtl/>
          <w:lang w:bidi="fa-IR"/>
        </w:rPr>
        <w:t>َ</w:t>
      </w:r>
      <w:r>
        <w:rPr>
          <w:rtl/>
          <w:lang w:bidi="fa-IR"/>
        </w:rPr>
        <w:t>ه والمتوعّ</w:t>
      </w:r>
      <w:r w:rsidR="008965C5">
        <w:rPr>
          <w:rFonts w:hint="cs"/>
          <w:rtl/>
          <w:lang w:bidi="fa-IR"/>
        </w:rPr>
        <w:t>َ</w:t>
      </w:r>
      <w:r>
        <w:rPr>
          <w:rtl/>
          <w:lang w:bidi="fa-IR"/>
        </w:rPr>
        <w:t>د بالمؤاخذة ، فالأقرب : فساد صومهما ، لكن لا تجب الكفّارة.</w:t>
      </w:r>
    </w:p>
    <w:p w:rsidR="00C43FED" w:rsidRDefault="00C43FED" w:rsidP="00C43FED">
      <w:pPr>
        <w:pStyle w:val="libNormal"/>
        <w:rPr>
          <w:lang w:bidi="fa-IR"/>
        </w:rPr>
      </w:pPr>
      <w:bookmarkStart w:id="56" w:name="_Toc110942413"/>
      <w:r w:rsidRPr="00A50677">
        <w:rPr>
          <w:rStyle w:val="Heading2Char"/>
          <w:rtl/>
        </w:rPr>
        <w:t>مسألة 33 :</w:t>
      </w:r>
      <w:bookmarkEnd w:id="56"/>
      <w:r>
        <w:rPr>
          <w:rtl/>
          <w:lang w:bidi="fa-IR"/>
        </w:rPr>
        <w:t xml:space="preserve"> قد بيّنا أنّ القصد لوصول شي‌ء إلى الجوف شرط في الإ</w:t>
      </w:r>
      <w:r w:rsidR="008965C5">
        <w:rPr>
          <w:rFonts w:hint="cs"/>
          <w:rtl/>
          <w:lang w:bidi="fa-IR"/>
        </w:rPr>
        <w:t>ِ</w:t>
      </w:r>
      <w:r>
        <w:rPr>
          <w:rtl/>
          <w:lang w:bidi="fa-IR"/>
        </w:rPr>
        <w:t>فساد‌ ، فلو طارت ذبابة أو بعوضة إلى حلقه ، لم يفطر بذلك إجماعا</w:t>
      </w:r>
      <w:r w:rsidR="008965C5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أورده ابنا قدامة في المغني 3 : 53 ، والشرح الكبير 3 : 46 ، وانظر : سنن البيهقي 4 : 229.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4 : 268 </w:t>
      </w:r>
      <w:r w:rsidR="008965C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809.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المغني 3 : 53 ، الشرح الكبير 3 : 46 ، المدونة الكبرى 1 : 208 ، الكافي في فقه أهل المدينة : 125 ، حلية العلماء 3 : 197 ، اختلاف العلماء : 69 ، الهداية للمرغيناني 1 : 122.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أمّا لو وصل غبار الطريق أو غربلة الدقيق إلى جوفه ، فإن كانا غليظين ، وأمكنه التحرّز منه ، فإنّه يفسد صومه ، ولو كانا خفيفين ، لم يفطر.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والعامة لم تفصّ</w:t>
      </w:r>
      <w:r w:rsidR="008965C5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ل ، بل قالوا : لا يفطر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أمكنه إطباق فيه أو اجتناب الطريق ، لم يفطر عندهم أيضا </w:t>
      </w:r>
      <w:r w:rsidR="008965C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تكليف الصائم الاحتراز عن الأفعال المعتادة التي يحتاج </w:t>
      </w:r>
      <w:r w:rsidR="008965C5">
        <w:rPr>
          <w:rFonts w:hint="cs"/>
          <w:rtl/>
          <w:lang w:bidi="fa-IR"/>
        </w:rPr>
        <w:t>ا</w:t>
      </w:r>
      <w:r>
        <w:rPr>
          <w:rtl/>
          <w:lang w:bidi="fa-IR"/>
        </w:rPr>
        <w:t>ليها عسر ، فيكون منفيا</w:t>
      </w:r>
      <w:r w:rsidR="008965C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، بل لو فتح فاه عمدا</w:t>
      </w:r>
      <w:r w:rsidR="008965C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حتى وصل الغبار إلى جوفه ، فأصحّ وجهي الشافعية : أنّه يقع عفوا</w:t>
      </w:r>
      <w:r w:rsidR="008965C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و</w:t>
      </w:r>
      <w:r w:rsidR="008965C5">
        <w:rPr>
          <w:rFonts w:hint="cs"/>
          <w:rtl/>
          <w:lang w:bidi="fa-IR"/>
        </w:rPr>
        <w:t>ُ</w:t>
      </w:r>
      <w:r>
        <w:rPr>
          <w:rtl/>
          <w:lang w:bidi="fa-IR"/>
        </w:rPr>
        <w:t>طئت المرأة قهرا</w:t>
      </w:r>
      <w:r w:rsidR="008965C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فلا تأثير له في إفساد صومها ، وكذا لو و</w:t>
      </w:r>
      <w:r w:rsidR="008965C5">
        <w:rPr>
          <w:rFonts w:hint="cs"/>
          <w:rtl/>
          <w:lang w:bidi="fa-IR"/>
        </w:rPr>
        <w:t>ُ</w:t>
      </w:r>
      <w:r>
        <w:rPr>
          <w:rtl/>
          <w:lang w:bidi="fa-IR"/>
        </w:rPr>
        <w:t>جر في حلق الصائم ماء وشبهه بغير اختياره.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قولان فيما لو </w:t>
      </w:r>
      <w:r w:rsidR="008965C5">
        <w:rPr>
          <w:rFonts w:hint="cs"/>
          <w:rtl/>
          <w:lang w:bidi="fa-IR"/>
        </w:rPr>
        <w:t>اُ</w:t>
      </w:r>
      <w:r>
        <w:rPr>
          <w:rtl/>
          <w:lang w:bidi="fa-IR"/>
        </w:rPr>
        <w:t>غمي عليه فو</w:t>
      </w:r>
      <w:r w:rsidR="008965C5">
        <w:rPr>
          <w:rFonts w:hint="cs"/>
          <w:rtl/>
          <w:lang w:bidi="fa-IR"/>
        </w:rPr>
        <w:t>ُ</w:t>
      </w:r>
      <w:r>
        <w:rPr>
          <w:rtl/>
          <w:lang w:bidi="fa-IR"/>
        </w:rPr>
        <w:t>جر في حلقه معالجة</w:t>
      </w:r>
      <w:r w:rsidR="008965C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وإصلاحا</w:t>
      </w:r>
      <w:r w:rsidR="008965C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أحدهما : أنّه يفطر </w:t>
      </w:r>
      <w:r w:rsidR="008965C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هذا الإ</w:t>
      </w:r>
      <w:r w:rsidR="008965C5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يجار لمصلحته ، فكأنّه بإذنه واختياره. وأصحّهما : أنّه لا يفطر ، كإيجار غيره بغير اختياره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وهذا الخلاف بينهم مفرّ</w:t>
      </w:r>
      <w:r w:rsidR="008965C5">
        <w:rPr>
          <w:rFonts w:hint="cs"/>
          <w:rtl/>
          <w:lang w:bidi="fa-IR"/>
        </w:rPr>
        <w:t>َ</w:t>
      </w:r>
      <w:r>
        <w:rPr>
          <w:rtl/>
          <w:lang w:bidi="fa-IR"/>
        </w:rPr>
        <w:t>ع على أنّ الصوم لا يبطل بمطلق الإ</w:t>
      </w:r>
      <w:r w:rsidR="008965C5">
        <w:rPr>
          <w:rFonts w:hint="cs"/>
          <w:rtl/>
          <w:lang w:bidi="fa-IR"/>
        </w:rPr>
        <w:t>ِ</w:t>
      </w:r>
      <w:r>
        <w:rPr>
          <w:rtl/>
          <w:lang w:bidi="fa-IR"/>
        </w:rPr>
        <w:t>غماء ( وإل</w:t>
      </w:r>
      <w:r w:rsidR="008965C5">
        <w:rPr>
          <w:rFonts w:hint="cs"/>
          <w:rtl/>
          <w:lang w:bidi="fa-IR"/>
        </w:rPr>
        <w:t>ّ</w:t>
      </w:r>
      <w:r>
        <w:rPr>
          <w:rtl/>
          <w:lang w:bidi="fa-IR"/>
        </w:rPr>
        <w:t>ا فالإ</w:t>
      </w:r>
      <w:r w:rsidR="008965C5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يجار )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مسبوق بالبطلان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وهذا الخلاف كالخلاف في المغمى عليه الم</w:t>
      </w:r>
      <w:r w:rsidR="008965C5">
        <w:rPr>
          <w:rFonts w:hint="cs"/>
          <w:rtl/>
          <w:lang w:bidi="fa-IR"/>
        </w:rPr>
        <w:t>ـُ</w:t>
      </w:r>
      <w:r>
        <w:rPr>
          <w:rtl/>
          <w:lang w:bidi="fa-IR"/>
        </w:rPr>
        <w:t>حر</w:t>
      </w:r>
      <w:r w:rsidR="008965C5">
        <w:rPr>
          <w:rFonts w:hint="cs"/>
          <w:rtl/>
          <w:lang w:bidi="fa-IR"/>
        </w:rPr>
        <w:t>ِ</w:t>
      </w:r>
      <w:r>
        <w:rPr>
          <w:rtl/>
          <w:lang w:bidi="fa-IR"/>
        </w:rPr>
        <w:t>م إذا ع</w:t>
      </w:r>
      <w:r w:rsidR="008965C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ولج بدواء فيه طيب هل تلزمه الفدية؟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57" w:name="_Toc110942414"/>
      <w:r w:rsidRPr="00A50677">
        <w:rPr>
          <w:rStyle w:val="Heading2Char"/>
          <w:rtl/>
        </w:rPr>
        <w:t>مسألة 34 :</w:t>
      </w:r>
      <w:bookmarkEnd w:id="57"/>
      <w:r>
        <w:rPr>
          <w:rtl/>
          <w:lang w:bidi="fa-IR"/>
        </w:rPr>
        <w:t xml:space="preserve"> ابتلاع الريق غير مفطر عند علمائنا‌ ، سواء جمعه في فمه‌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</w:t>
      </w:r>
      <w:r w:rsidR="008965C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نظر : فتح العزيز 6 : 386 ، والمجموع 6 : 327 ، والمغني 3 : 50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51 ، والشرح الكبير 3 : 48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</w:t>
      </w:r>
      <w:r w:rsidR="008965C5">
        <w:rPr>
          <w:rFonts w:hint="cs"/>
          <w:rtl/>
          <w:lang w:bidi="fa-IR"/>
        </w:rPr>
        <w:t xml:space="preserve"> و 3 )</w:t>
      </w:r>
      <w:r>
        <w:rPr>
          <w:rtl/>
          <w:lang w:bidi="fa-IR"/>
        </w:rPr>
        <w:t xml:space="preserve"> فتح العزيز 6 : 386 ، المجموع 6 : 327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328.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فتح العزيز 6 : 386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387 ، المجموع 6 : 325.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ورد بدل ما بين القوسين في النسخ الخطية المعتمدة في التحقيق وفي الطبعة الحجرية : ولا بالإ</w:t>
      </w:r>
      <w:r w:rsidR="008965C5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يجار. وما أثبتناه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الصحيح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من المصدر.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فتح العزيز 6 : 387.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فتح العزيز 6 : 387 ، المجموع 6 : 325.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8965C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ثم ابتلعه ، أو لم يجمعه ، وبه قال الشافعي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، وهو أصحّ وجهي الحنابلة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إذا لم يجمعه : فلأنّ العادة تقتضي بلعه ، والتحرّز منه غير ممكن ، وبه يحيى الإ</w:t>
      </w:r>
      <w:r w:rsidR="002F31A8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نسان ، وعليه حمل بعض المفسّرين قوله تعالى </w:t>
      </w:r>
      <w:r w:rsidR="002F31A8" w:rsidRPr="00FA2F88">
        <w:rPr>
          <w:rStyle w:val="libAlaemChar"/>
          <w:rtl/>
        </w:rPr>
        <w:t>(</w:t>
      </w:r>
      <w:r w:rsidRPr="002F31A8">
        <w:rPr>
          <w:rStyle w:val="libAieChar"/>
          <w:rtl/>
        </w:rPr>
        <w:t xml:space="preserve"> وَجَعَلْنا مِنَ الْماءِ كُلَّ شَيْ‌ءٍ حَيٍّ </w:t>
      </w:r>
      <w:r w:rsidR="002F31A8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وأمّا إذا جمعه : فلأنّه يصل إلى جوفه من معدنه ، فأشبه إذا لم يجمعه.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الحنابلة : إنّه يفطر </w:t>
      </w:r>
      <w:r w:rsidR="002F31A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يمكنه التحرّز عنه ، فأشبه ما لو قصد ابتلاع غيره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 وهو ممنوع.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وشرط الشافعية في عدم إفطاره شروطا</w:t>
      </w:r>
      <w:r w:rsidR="002F31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:</w:t>
      </w:r>
    </w:p>
    <w:p w:rsidR="00C43FED" w:rsidRDefault="00C43FED" w:rsidP="00C43FED">
      <w:pPr>
        <w:pStyle w:val="libNormal"/>
        <w:rPr>
          <w:lang w:bidi="fa-IR"/>
        </w:rPr>
      </w:pPr>
      <w:r w:rsidRPr="002F31A8">
        <w:rPr>
          <w:rStyle w:val="libBold2Char"/>
          <w:rtl/>
        </w:rPr>
        <w:t>الأول :</w:t>
      </w:r>
      <w:r>
        <w:rPr>
          <w:rtl/>
          <w:lang w:bidi="fa-IR"/>
        </w:rPr>
        <w:t xml:space="preserve"> أن يكون الريق صرفا</w:t>
      </w:r>
      <w:r w:rsidR="003772CC">
        <w:rPr>
          <w:rFonts w:hint="cs"/>
          <w:rtl/>
          <w:lang w:bidi="fa-IR"/>
        </w:rPr>
        <w:t>ً</w:t>
      </w:r>
      <w:r>
        <w:rPr>
          <w:rtl/>
          <w:lang w:bidi="fa-IR"/>
        </w:rPr>
        <w:t>‌ ، فلو كان ممزوجا</w:t>
      </w:r>
      <w:r w:rsidR="003772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بغيره متغيّرا</w:t>
      </w:r>
      <w:r w:rsidR="003772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به ، فإنّه يفطر بابتلاعه ، سواء كان ذلك الغير طاهرا</w:t>
      </w:r>
      <w:r w:rsidR="003772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كما لو كان يفتل خيطا</w:t>
      </w:r>
      <w:r w:rsidR="003772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مصبوغا</w:t>
      </w:r>
      <w:r w:rsidR="003772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فغيّر ريقه ، أو نجسا</w:t>
      </w:r>
      <w:r w:rsidR="003772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كما لو دميت لثته وتغيّر ريقه.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فلو ابيضّ الريق وزال تغيّره ، ففي الإ</w:t>
      </w:r>
      <w:r w:rsidR="003772CC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بابتلاعه للشافعية وجهان : أظهرهما عندهم : الإ</w:t>
      </w:r>
      <w:r w:rsidR="003772CC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 </w:t>
      </w:r>
      <w:r w:rsidR="003772C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يجوز له ابتلاعه لنجاسته ، والريق إنّما يجوز ابتلاع الطاهر منه.</w:t>
      </w:r>
    </w:p>
    <w:p w:rsidR="00C43FED" w:rsidRDefault="00C43FED" w:rsidP="00C43FED">
      <w:pPr>
        <w:pStyle w:val="libNormal"/>
        <w:rPr>
          <w:lang w:bidi="fa-IR"/>
        </w:rPr>
      </w:pPr>
      <w:r w:rsidRPr="003772CC">
        <w:rPr>
          <w:rtl/>
        </w:rPr>
        <w:t>والثاني : عدم</w:t>
      </w:r>
      <w:r>
        <w:rPr>
          <w:rtl/>
          <w:lang w:bidi="fa-IR"/>
        </w:rPr>
        <w:t xml:space="preserve"> الإ</w:t>
      </w:r>
      <w:r w:rsidR="003772CC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 ، لأنّ ابتلاع الريق مباح ، وليس فيه عين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آخر وإن كان نجسا</w:t>
      </w:r>
      <w:r w:rsidR="003772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حكما</w:t>
      </w:r>
      <w:r w:rsidR="003772CC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وعلى هذا لو تناول بالليل شيئا</w:t>
      </w:r>
      <w:r w:rsidR="003772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نجسا</w:t>
      </w:r>
      <w:r w:rsidR="003772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ولم يغسل فمه حتى أصبح فابتلع الريق ، بطل صومه على الأول.</w:t>
      </w:r>
    </w:p>
    <w:p w:rsidR="00C43FED" w:rsidRDefault="00C43FED" w:rsidP="00C43FED">
      <w:pPr>
        <w:pStyle w:val="libNormal"/>
        <w:rPr>
          <w:lang w:bidi="fa-IR"/>
        </w:rPr>
      </w:pPr>
      <w:r w:rsidRPr="00353313">
        <w:rPr>
          <w:rStyle w:val="libBold2Char"/>
          <w:rtl/>
        </w:rPr>
        <w:t>الثاني :</w:t>
      </w:r>
      <w:r>
        <w:rPr>
          <w:rtl/>
          <w:lang w:bidi="fa-IR"/>
        </w:rPr>
        <w:t xml:space="preserve"> أن يبتلعه من معدنه‌ ، فلو خرج الى الظاهر من فمه ثم ردّه بلسانه‌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فتح العزيز 6 : 389 ، المجموع 6 : 317.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المغني 3 : 40 ، الشرح الكبير 3 : 73.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الأنبياء : 30 ، وانظر : فتح العزيز 6 : 389.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المغني 3 : 40 ، الشرح الكبير 3 : 73.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في الطبعة الحجرية بدل عين : شي‌ء.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3772C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أو غير لسانه وابتلعه ، بطل صومه. وهذا عندنا كما ذكروا.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أمّا لو أخرج لسانه وعليه الريق ثم ردّه وابتلع ما عليه ، لم يبطل صومه عندنا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أظهر وجهي الشافعية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اللسان كيف ما يقلب معدود من داخل الفم ، فلم يفارق ما عليه معدنه.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فلو بلّ الخيّاط الخيط بالريق ، أو الغزّال بريقه ، ثم ردّه إلى الفم على ما يعتاد عند القتل ، فإن لم يكن عليه رطوبة تنفصل ، فلا بأس ، وإن كانت وابتلعها ، أفطر عندنا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قول أكثر الشافعية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لا ضرورة اليه وقد ابتلعه بعد مفارقة المعدن.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والثاني للشافعية : أنّه لا يفطر </w:t>
      </w:r>
      <w:r w:rsidR="003772C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ذلك القدر أقلّ ممّا يبقى من الماء في الفم بعد المضمضة.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وخصّص بعض الشافعية ، الوجهين بالجاهل بعدم الجواز ، وإذا كان عالما</w:t>
      </w:r>
      <w:r w:rsidR="003772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يبطل صومه إجماعا</w:t>
      </w:r>
      <w:r w:rsidR="003772CC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 w:rsidRPr="003772CC">
        <w:rPr>
          <w:rStyle w:val="libBold2Char"/>
          <w:rtl/>
        </w:rPr>
        <w:t>الثالث :</w:t>
      </w:r>
      <w:r>
        <w:rPr>
          <w:rtl/>
          <w:lang w:bidi="fa-IR"/>
        </w:rPr>
        <w:t xml:space="preserve"> أن يبتلعه وهو على هيئته المعتادة‌ ، أمّا لو جمعه ثم ابتلعه فعندنا لا يفطر ، كما لو لم يجمعه.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وللشافعية وجهان : أحدهما : أنّه يبطل صومه </w:t>
      </w:r>
      <w:r w:rsidR="003772C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لإ</w:t>
      </w:r>
      <w:r w:rsidR="003772CC">
        <w:rPr>
          <w:rFonts w:hint="cs"/>
          <w:rtl/>
          <w:lang w:bidi="fa-IR"/>
        </w:rPr>
        <w:t>ِ</w:t>
      </w:r>
      <w:r>
        <w:rPr>
          <w:rtl/>
          <w:lang w:bidi="fa-IR"/>
        </w:rPr>
        <w:t>مكان الاحتراز منه.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وأصحّهما : أنّه لا يبطل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ممّا يجوز ابتلاعه ولم يخرج من معدنه ، فأشبه ما لو ابتلعه متفرّقا</w:t>
      </w:r>
      <w:r w:rsidR="003772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3772CC">
      <w:pPr>
        <w:pStyle w:val="Heading3"/>
        <w:rPr>
          <w:lang w:bidi="fa-IR"/>
        </w:rPr>
      </w:pPr>
      <w:bookmarkStart w:id="58" w:name="_Toc110942415"/>
      <w:r>
        <w:rPr>
          <w:rtl/>
          <w:lang w:bidi="fa-IR"/>
        </w:rPr>
        <w:t>فروع :</w:t>
      </w:r>
      <w:bookmarkEnd w:id="58"/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أ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قد بيّنا أنّه لا يجوز له ابتلاع ريق غيره ولا ريق نفسه إذا انفصل عن فمه.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وما روي عن عائشة : 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كان يمصّ لسانها وهو‌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فتح العزيز 6 : 389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391 ، المجموع 6 : 317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318 ، وبدائع الصنائع 2 : 90.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3772C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صائم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، ضعيف </w:t>
      </w:r>
      <w:r w:rsidR="003772C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أبا داود قال : إنّ إسناده ليس بصحيح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سلّمنا ، لكن يجوز أن يمصّه بعد إزالة الرطوبة عنه ، فأشبه ما لو تمضمض بماء ثم مجّه.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ب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ترك في فمه حصاة وشبهها وأخرجها وعليه بلّة من الريق كغيره ثم أعادها وابتلع الريق ، أفطر.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 كان قليلا</w:t>
      </w:r>
      <w:r w:rsidR="003772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فإشكال ينشأ : من أنّه لا يزيد على رطوبة المضمضة ، ومن أنّه ابتلع ريقا</w:t>
      </w:r>
      <w:r w:rsidR="003772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منفصلا</w:t>
      </w:r>
      <w:r w:rsidR="003772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فمه فأفطر به كالكثير.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ج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قد بيّنا كراهة العلك </w:t>
      </w:r>
      <w:r w:rsidR="003772C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فيه من جمع الريق في الفم وابتلاعه ، فتقلّ مشقّة الصوم ، فيقصر الثواب. ولا فرق بين أن يكون له طعم أم لا.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كان مفتّتا</w:t>
      </w:r>
      <w:r w:rsidR="003772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فوصل منه شي‌ء إلى الجوف ، بطل صومه ، كما لو وضع سكرة في فمه وابتلع الريق بعد ما ذابت فيه.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د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ابتلع دما</w:t>
      </w:r>
      <w:r w:rsidR="003772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خرج من سنّه أو لثته ، أفطر ، بخلاف الريق.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ه</w:t>
      </w:r>
      <w:r w:rsidR="00273A10">
        <w:rPr>
          <w:rtl/>
          <w:lang w:bidi="fa-IR"/>
        </w:rPr>
        <w:t>-</w:t>
      </w:r>
      <w:r>
        <w:rPr>
          <w:rtl/>
          <w:lang w:bidi="fa-IR"/>
        </w:rPr>
        <w:t xml:space="preserve"> النخامة إذا لم تحصل في حدّ الظاهر من الفم ، جاز ابتلاعها.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وإن حصلت فيه بعد انصبابها من الدماغ في الثقبة النافذة منه إلى أقصى الفم فوق الحلقوم ، فإن لم يقدر على صرفه ومجّه حتى نزل الى الجوف ، لم يفطر ، وإن ردّه الى فضاء الفم أو ارتدّ اليه ثم ابتلعه ، أفطر عند الشافعية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وإن قدر على قطعه من مجراه ومجّه ، فتركه حتى جرى بنفسه ، لم يفطر. وللشافعية وجهان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تنخّع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من جوفه ثم ازدرده ، فالأقرب : عدم الإ</w:t>
      </w:r>
      <w:r w:rsidR="00FC529C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 </w:t>
      </w:r>
      <w:r w:rsidR="00FC529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معتاد في الفم غير واصل من خارج ، فأشبه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الريق.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سنن أبي داود 2 : 311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312 </w:t>
      </w:r>
      <w:r w:rsidR="00FC529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2386 ، سنن البيهقي 4 : 234.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حكاه ابنا قدامة في المغني 3 : 41 ، والشرح الكبير 3 : 74.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</w:t>
      </w:r>
      <w:r w:rsidR="00FC529C">
        <w:rPr>
          <w:rFonts w:hint="cs"/>
          <w:rtl/>
          <w:lang w:bidi="fa-IR"/>
        </w:rPr>
        <w:t xml:space="preserve"> و 4 )</w:t>
      </w:r>
      <w:r>
        <w:rPr>
          <w:rtl/>
          <w:lang w:bidi="fa-IR"/>
        </w:rPr>
        <w:t xml:space="preserve"> فتح العزيز 6 : 393 ، المجموع 6 : 319.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النخاعة : النخامة. الصحاح 3 : 1288.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في هامش « ن » : بخطّه [ أي المصنّف ] : أشبه.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وقال الشافعي : إنّه يفطر </w:t>
      </w:r>
      <w:r w:rsidR="00FC529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يمكنه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التحرّز منه ، فأشبه الدم ، ولأنّها من غير الفم فأشبه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القي‌ء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. وعن احمد روايتان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59" w:name="_Toc110942416"/>
      <w:r w:rsidRPr="00A50677">
        <w:rPr>
          <w:rStyle w:val="Heading2Char"/>
          <w:rtl/>
        </w:rPr>
        <w:t>مسألة 35 :</w:t>
      </w:r>
      <w:bookmarkEnd w:id="59"/>
      <w:r>
        <w:rPr>
          <w:rtl/>
          <w:lang w:bidi="fa-IR"/>
        </w:rPr>
        <w:t xml:space="preserve"> لا يفطر بالمضمضة والاستنشاق مع التحفّظ إجماعا</w:t>
      </w:r>
      <w:r w:rsidR="00FC529C">
        <w:rPr>
          <w:rFonts w:hint="cs"/>
          <w:rtl/>
          <w:lang w:bidi="fa-IR"/>
        </w:rPr>
        <w:t>ً</w:t>
      </w:r>
      <w:r>
        <w:rPr>
          <w:rtl/>
          <w:lang w:bidi="fa-IR"/>
        </w:rPr>
        <w:t>‌ ، سواء كان في الطهارة أو غيرها.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قال للسائل عن الق</w:t>
      </w:r>
      <w:r w:rsidR="00FC529C">
        <w:rPr>
          <w:rFonts w:hint="cs"/>
          <w:rtl/>
          <w:lang w:bidi="fa-IR"/>
        </w:rPr>
        <w:t>ُ</w:t>
      </w:r>
      <w:r>
        <w:rPr>
          <w:rtl/>
          <w:lang w:bidi="fa-IR"/>
        </w:rPr>
        <w:t>بلة : ( أرأيت لو تمضمضت بماء ثم مججته أكنت مفطرا</w:t>
      </w:r>
      <w:r w:rsidR="00FC529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؟)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الفم في حكم الظاهر ، فلا يبطل الصوم بالواصل اليه كالأنف والعين.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أمّا لو تمضمض للصلاة ، فسبق الماء الى جوفه ، أو استنشق ، فسبق الى دماغه من غير قصد ، لم يفطر عند علمائنا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الأوزاعي وأحمد وإسحاق والشافعي في أحد القولين ، وهو مروي عن ابن عباس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وصل الماء الى جوفه من غير قصد ولا إسراف ، فأشبه ما لو طارت الذبابة فدخلت حلقه.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ولأنّه وصل بغير اختياره ، فلا يفطر به كالغبار.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وللشافعية طريقان : أصحّهما عندهم : أنّ المسألة على قولين ، أحدهما : أنّه يفطر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وأبو حنيفة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وصل الماء الى جوفه‌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في « ن ، ف » : أمكنه.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في « ن ، ط » : أشبه.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المغني 3 : 41 ، الشرح الكبير 3 : 74.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المغني 3 : 41 ، الشرح الكبير 3 : 74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75.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سنن أبي داود 2 : 311 </w:t>
      </w:r>
      <w:r w:rsidR="00FC529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2385 ، سنن الدارمي 2 : 13 ، سنن البيهقي 4 : 261 ، المصنّف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لابن أبي شيبة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 : 61 ، المستدرك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للحاكم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 : 431 بتفاوت.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في « ف » : عندنا.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(7) المغني 3 : 42 ، الشرح الكبير 3 : 50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51 ، المجموع 6 : 326 و 327 ، فتح العزيز 6 : 393.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(8) المغني 3 : 42 ، الشرح الكبير 3 : 51 ، المجموع 6 : 327 ، فتح العزيز 6 : 393 ، </w:t>
      </w:r>
      <w:r w:rsidR="00FC529C">
        <w:rPr>
          <w:rFonts w:hint="cs"/>
          <w:rtl/>
          <w:lang w:bidi="fa-IR"/>
        </w:rPr>
        <w:t>=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FC529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بفعله ، فإنّه الذي أدخل الماء في فمه وأنفه. والثاني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أحمد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أنّه لا يفطر.</w:t>
      </w:r>
    </w:p>
    <w:p w:rsidR="00C43FED" w:rsidRDefault="00C43FED" w:rsidP="00C43FED">
      <w:pPr>
        <w:pStyle w:val="libNormal"/>
        <w:rPr>
          <w:lang w:bidi="fa-IR"/>
        </w:rPr>
      </w:pPr>
      <w:r w:rsidRPr="00FC529C">
        <w:rPr>
          <w:rtl/>
        </w:rPr>
        <w:t>والثاني :</w:t>
      </w:r>
      <w:r>
        <w:rPr>
          <w:rtl/>
          <w:lang w:bidi="fa-IR"/>
        </w:rPr>
        <w:t xml:space="preserve"> القطع بأنّه لا يفطر.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وعلى القول بطريقة القولين ، فما محلّهما؟ فيه ثلاث طرق ، أصحّها عندهم : أنّ القولين فيما إذا لم يبالغ في المضمضة والاستنشاق ، فأمّا إذا بالغ أفطر بلا خلاف.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وثانيها : أنّ القولين فيما إذا بالغ ، أمّا إذا لم يبالغ فلا يفطر بلا خلاف.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والفرق على الطريقين : أنّ المبالغة منهي عنها ، وأصل المضمضة والاستنشاق مرغّب فيه ، فلا يحسن مؤاخذته بما يتولّد منه بغير اختياره.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والثالث : طرد القولين في الحالتين ، فإذا تميّزت حالة المبالغة عن حالة الاقتصار على أصل المضمضة والاستنشاق ، حصل عند المبالغة للشافعي قولان مرتّبان ، لكن ظاهر مذهبهم عند المبالغة الإ</w:t>
      </w:r>
      <w:r w:rsidR="00FC529C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 ، وعند عدمها الصحّة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هذا إذا كان ذاكرا</w:t>
      </w:r>
      <w:r w:rsidR="00FC529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للصوم ، أمّا إذا كان ناسيا</w:t>
      </w:r>
      <w:r w:rsidR="00FC529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فإنّه لا يفطر بحال.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وسبق الماء عند غسل الفم من النجاسة كسبقه في المضمضة ، وكذا عند غسله من أكل الطعام.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تمضمض للتبرّد ، فدخل الماء حلقه من غير قصد ، أفطر ، لأنّه غير مأمور به.</w:t>
      </w:r>
    </w:p>
    <w:p w:rsidR="00C43FED" w:rsidRDefault="00C43FED" w:rsidP="00C43FED">
      <w:pPr>
        <w:pStyle w:val="libNormal"/>
        <w:rPr>
          <w:rtl/>
          <w:lang w:bidi="fa-IR"/>
        </w:rPr>
      </w:pPr>
      <w:bookmarkStart w:id="60" w:name="_Toc110942417"/>
      <w:r w:rsidRPr="00A50677">
        <w:rPr>
          <w:rStyle w:val="Heading2Char"/>
          <w:rtl/>
        </w:rPr>
        <w:t>مسألة 36 :</w:t>
      </w:r>
      <w:bookmarkEnd w:id="60"/>
      <w:r>
        <w:rPr>
          <w:rtl/>
          <w:lang w:bidi="fa-IR"/>
        </w:rPr>
        <w:t xml:space="preserve"> قد بيّنا أنّ الأكل والشرب ناسيا</w:t>
      </w:r>
      <w:r w:rsidR="00FC529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غير مفطر عند علمائنا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‌سواء قلّ أكله أو كثر.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FC529C" w:rsidRDefault="00FC529C" w:rsidP="002B7BE3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 xml:space="preserve">= </w:t>
      </w:r>
      <w:r>
        <w:rPr>
          <w:rtl/>
          <w:lang w:bidi="fa-IR"/>
        </w:rPr>
        <w:t>المدونة الكبرى 1 : 200 ، تحفة الفقهاء 1 : 354 ، بدائع الصنائع 2 : 91‌</w:t>
      </w:r>
      <w:r w:rsidR="002B7BE3">
        <w:rPr>
          <w:rFonts w:hint="cs"/>
          <w:rtl/>
          <w:lang w:bidi="fa-IR"/>
        </w:rPr>
        <w:t>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المغني 3 : 42 ، الشرح الكبير 3 : 50 ، فتح العزيز 6 : 393 ، المجموع 6 : 327.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فتح العزيز 6 : 393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394.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في النسخ الخطية المعتمدة في التحقيق : عندنا. وما أثبتناه من الطبعة الحجرية.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وقال مالك : إنّه يفطر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 وللشافعي فيما إذا كثر أكله ناسيا</w:t>
      </w:r>
      <w:r w:rsidR="000B597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قولان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أكل جاهلا</w:t>
      </w:r>
      <w:r w:rsidR="000B597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أفسد صومه.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الشافعي : إن كان قريب العهد بالإ</w:t>
      </w:r>
      <w:r w:rsidR="00F65417">
        <w:rPr>
          <w:rFonts w:hint="cs"/>
          <w:rtl/>
          <w:lang w:bidi="fa-IR"/>
        </w:rPr>
        <w:t>ِ</w:t>
      </w:r>
      <w:r>
        <w:rPr>
          <w:rtl/>
          <w:lang w:bidi="fa-IR"/>
        </w:rPr>
        <w:t>سلام ، أو كان قد نشأ في بادية ، وكان يجهل مثل ذلك ، لم يبطل صومه ، وإل</w:t>
      </w:r>
      <w:r w:rsidR="00F65417">
        <w:rPr>
          <w:rFonts w:hint="cs"/>
          <w:rtl/>
          <w:lang w:bidi="fa-IR"/>
        </w:rPr>
        <w:t>ّ</w:t>
      </w:r>
      <w:r>
        <w:rPr>
          <w:rtl/>
          <w:lang w:bidi="fa-IR"/>
        </w:rPr>
        <w:t>ا بطل</w:t>
      </w:r>
      <w:r w:rsidR="00F65417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جامع ناسيا</w:t>
      </w:r>
      <w:r w:rsidR="00B361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للصوم ، لم يفطر عندنا. وللشافعية طريقان ، أصحّهما : القطع بأنّه لا يبطل.</w:t>
      </w:r>
      <w:r w:rsidRPr="00B36106">
        <w:rPr>
          <w:rtl/>
        </w:rPr>
        <w:t xml:space="preserve"> والثاني : </w:t>
      </w:r>
      <w:r>
        <w:rPr>
          <w:rtl/>
          <w:lang w:bidi="fa-IR"/>
        </w:rPr>
        <w:t xml:space="preserve">أنّه يخرّج على قولين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61" w:name="_Toc110942418"/>
      <w:r w:rsidRPr="00A50677">
        <w:rPr>
          <w:rStyle w:val="Heading2Char"/>
          <w:rtl/>
        </w:rPr>
        <w:t>مسألة 37 :</w:t>
      </w:r>
      <w:bookmarkEnd w:id="61"/>
      <w:r>
        <w:rPr>
          <w:rtl/>
          <w:lang w:bidi="fa-IR"/>
        </w:rPr>
        <w:t xml:space="preserve"> إذا أجنب الصائم ليلا</w:t>
      </w:r>
      <w:r w:rsidR="00DC2E6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رمضان أو المعيّن ثم نام‌ ، فإن كان على عزم ترك الاغتسال واستمرّ به النوم الى أن أصبح ، وجب عليه القضاء والكفّارة.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 نام على عزم الاغتسال ثم استيقظ ثانيا</w:t>
      </w:r>
      <w:r w:rsidR="00DC2E6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 نام ثالثا</w:t>
      </w:r>
      <w:r w:rsidR="00013A3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بعد انتباهتين ، وجب القضاء والكفّارة أيضا</w:t>
      </w:r>
      <w:r w:rsidR="00B864A6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 نام من أول مرة عازما</w:t>
      </w:r>
      <w:r w:rsidR="00B864A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الاغتسال فطلع الفجر ، لم يكن عليه شي‌ء.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 نام ثانيا</w:t>
      </w:r>
      <w:r w:rsidR="00152B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واستمرّ به النوم على عزم الاغتسال حتى طلع الفجر ، وجب عليه القضاء خاصة ، لأنّ ابن أبي يعفور سأل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الرجل يجنب في رمضان ثم يستيقظ ثم ينام حتى يصبح ، قال : « يتمّ يومه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ويقضي يوما</w:t>
      </w:r>
      <w:r w:rsidR="00152B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آخر ، فإن لم يستيقظ حتى ي</w:t>
      </w:r>
      <w:r w:rsidR="00AD42D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صبح أتمّ يومه وجاز له »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ولأنّه فرّط في الاغتسال ، فوجب عليه القضاء ، ولا تجب الكفّارة </w:t>
      </w:r>
      <w:r w:rsidR="00AD42D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المنع من النومة ال</w:t>
      </w:r>
      <w:r w:rsidR="00AD42D9">
        <w:rPr>
          <w:rFonts w:hint="cs"/>
          <w:rtl/>
          <w:lang w:bidi="fa-IR"/>
        </w:rPr>
        <w:t>اُ</w:t>
      </w:r>
      <w:r>
        <w:rPr>
          <w:rtl/>
          <w:lang w:bidi="fa-IR"/>
        </w:rPr>
        <w:t>ولى تضييق على المكلّف.</w:t>
      </w:r>
    </w:p>
    <w:p w:rsidR="00C43FED" w:rsidRDefault="00C43FED" w:rsidP="00C43FED">
      <w:pPr>
        <w:pStyle w:val="libNormal"/>
        <w:rPr>
          <w:lang w:bidi="fa-IR"/>
        </w:rPr>
      </w:pPr>
      <w:bookmarkStart w:id="62" w:name="_Toc110942419"/>
      <w:r w:rsidRPr="00A50677">
        <w:rPr>
          <w:rStyle w:val="Heading2Char"/>
          <w:rtl/>
        </w:rPr>
        <w:t>مسألة 38 :</w:t>
      </w:r>
      <w:bookmarkEnd w:id="62"/>
      <w:r>
        <w:rPr>
          <w:rtl/>
          <w:lang w:bidi="fa-IR"/>
        </w:rPr>
        <w:t xml:space="preserve"> لو ظنّ بقاء الليل ، فأكل أو شرب أو جامع‌ ، وبالجملة‌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المغني 3 : 53 ، الشرح الكبير 3 : 46 ، حلية العلماء 3 : 197 ، المجموع 6 : 324 ، فتح العزيز 6 : 401.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</w:t>
      </w:r>
      <w:r w:rsidR="0023308D">
        <w:rPr>
          <w:rFonts w:hint="cs"/>
          <w:rtl/>
          <w:lang w:bidi="fa-IR"/>
        </w:rPr>
        <w:t>4-2</w:t>
      </w:r>
      <w:r>
        <w:rPr>
          <w:rtl/>
          <w:lang w:bidi="fa-IR"/>
        </w:rPr>
        <w:t>) فتح العزيز 6 : 401 ، المجموع 6 : 324.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في التهذيب والفقيه والطبعة الحجرية : صومه.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الاستبصار 2 : 86 </w:t>
      </w:r>
      <w:r w:rsidR="00683E4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269 ، التهذيب 4 : 211 </w:t>
      </w:r>
      <w:r w:rsidR="00683E4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612 ، والفقيه 2 : 75 </w:t>
      </w:r>
      <w:r w:rsidR="00683E4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323.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8D217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</w:t>
      </w:r>
      <w:r w:rsidR="008D217E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8D217E">
        <w:rPr>
          <w:rFonts w:hint="cs"/>
          <w:rtl/>
          <w:lang w:bidi="fa-IR"/>
        </w:rPr>
        <w:t>َ</w:t>
      </w:r>
      <w:r>
        <w:rPr>
          <w:rtl/>
          <w:lang w:bidi="fa-IR"/>
        </w:rPr>
        <w:t>ل ال</w:t>
      </w:r>
      <w:r w:rsidR="00453747">
        <w:rPr>
          <w:rFonts w:hint="cs"/>
          <w:rtl/>
          <w:lang w:bidi="fa-IR"/>
        </w:rPr>
        <w:t>ـ</w:t>
      </w:r>
      <w:r>
        <w:rPr>
          <w:rtl/>
          <w:lang w:bidi="fa-IR"/>
        </w:rPr>
        <w:t>م</w:t>
      </w:r>
      <w:r w:rsidR="00453747">
        <w:rPr>
          <w:rFonts w:hint="cs"/>
          <w:rtl/>
          <w:lang w:bidi="fa-IR"/>
        </w:rPr>
        <w:t>ُ</w:t>
      </w:r>
      <w:r>
        <w:rPr>
          <w:rtl/>
          <w:lang w:bidi="fa-IR"/>
        </w:rPr>
        <w:t>فطر</w:t>
      </w:r>
      <w:r w:rsidR="0045374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، ثم ظهر له أنّ فعله صادف النهار ، وأنّ الفجر قد كان طالعا</w:t>
      </w:r>
      <w:r w:rsidR="00A5772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 كان قد رصد الفجر وراعاه فلم يتبيّنه ، أتمّ صومه ، ولا شي‌ء عليه.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 لم يرصد الفجر مع القدرة على المراعاة ثم تبيّن أنّه كان طالعا</w:t>
      </w:r>
      <w:r w:rsidR="00C3664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وجب عليه إتمام الصوم والقضاء خاصة ، ولا كفّارة عليه </w:t>
      </w:r>
      <w:r w:rsidR="00615A8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</w:t>
      </w:r>
      <w:r w:rsidR="00615A84">
        <w:rPr>
          <w:rFonts w:hint="cs"/>
          <w:rtl/>
          <w:lang w:bidi="fa-IR"/>
        </w:rPr>
        <w:t>ُ</w:t>
      </w:r>
      <w:r>
        <w:rPr>
          <w:rtl/>
          <w:lang w:bidi="fa-IR"/>
        </w:rPr>
        <w:t>فر</w:t>
      </w:r>
      <w:r w:rsidR="00615A84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ّط بترك المراعاة ، فوجب القضاء </w:t>
      </w:r>
      <w:r w:rsidR="008855F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لإ</w:t>
      </w:r>
      <w:r w:rsidR="008855F5">
        <w:rPr>
          <w:rFonts w:hint="cs"/>
          <w:rtl/>
          <w:lang w:bidi="fa-IR"/>
        </w:rPr>
        <w:t>ِ</w:t>
      </w:r>
      <w:r>
        <w:rPr>
          <w:rtl/>
          <w:lang w:bidi="fa-IR"/>
        </w:rPr>
        <w:t>فساده الصوم بفعل ال</w:t>
      </w:r>
      <w:r w:rsidR="00822774">
        <w:rPr>
          <w:rFonts w:hint="cs"/>
          <w:rtl/>
          <w:lang w:bidi="fa-IR"/>
        </w:rPr>
        <w:t>ـ</w:t>
      </w:r>
      <w:r>
        <w:rPr>
          <w:rtl/>
          <w:lang w:bidi="fa-IR"/>
        </w:rPr>
        <w:t>م</w:t>
      </w:r>
      <w:r w:rsidR="0082277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فطر ، ولا كفّارة </w:t>
      </w:r>
      <w:r w:rsidR="00693A4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الإ</w:t>
      </w:r>
      <w:r w:rsidR="00693A4B">
        <w:rPr>
          <w:rFonts w:hint="cs"/>
          <w:rtl/>
          <w:lang w:bidi="fa-IR"/>
        </w:rPr>
        <w:t>ِ</w:t>
      </w:r>
      <w:r>
        <w:rPr>
          <w:rtl/>
          <w:lang w:bidi="fa-IR"/>
        </w:rPr>
        <w:t>ثم ، وأصالة البقاء.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وأمّا مع المراعاة : فلأنّ الأصل بقاء الليل ، وقد اعتضد بالمراعاة ، فكان التناول جائزا</w:t>
      </w:r>
      <w:r w:rsidR="00AD3FB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مطلقا</w:t>
      </w:r>
      <w:r w:rsidR="0023288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فلا فساد حينئذ</w:t>
      </w:r>
      <w:r w:rsidR="00E202E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وجرى مجرى الساهي.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وس</w:t>
      </w:r>
      <w:r w:rsidR="00E202E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ئل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عن رجل تسحّر ثم خرج من بيته وقد طلع الفجر وتبيّن ، فقال : « يتمّ صومه ذلك ثم ليقضه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 تسحّر في غير شهر رمضان بعد الفجر أفطر.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والعامّة لم يفصّلوا ، بل قال الشافعي : لا كفّارة عليه مطلقا</w:t>
      </w:r>
      <w:r w:rsidR="00E202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سواء رصد أو لم يرصد مع ظنّ الليل ، وعليه القضاء ، وهو قول عامة الفقهاء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، إل</w:t>
      </w:r>
      <w:r w:rsidR="00E202E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إسحاق به راهويه وداود </w:t>
      </w:r>
      <w:r w:rsidR="001940D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فإنّهما قالا : لا يجب عليه القضاء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. وهو مذهب الحسن ومجاهد وعطاء وعروة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أحمد : إذا جامع بظنّ أنّ الفجر لم يطلع ويبيّن أنّه كان طالعا</w:t>
      </w:r>
      <w:r w:rsidR="00E1689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وجب عليه القضاء والكفّارة مطلقا</w:t>
      </w:r>
      <w:r w:rsidR="00E1689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 ولم يعتبر المراعاة.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واحتجّ م</w:t>
      </w:r>
      <w:r w:rsidR="00F75C10">
        <w:rPr>
          <w:rFonts w:hint="cs"/>
          <w:rtl/>
          <w:lang w:bidi="fa-IR"/>
        </w:rPr>
        <w:t>ُ</w:t>
      </w:r>
      <w:r>
        <w:rPr>
          <w:rtl/>
          <w:lang w:bidi="fa-IR"/>
        </w:rPr>
        <w:t>وجبو القضاء مطلقا</w:t>
      </w:r>
      <w:r w:rsidR="00F75C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: بأنّه أكل مختارا</w:t>
      </w:r>
      <w:r w:rsidR="005141E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ذاكرا</w:t>
      </w:r>
      <w:r w:rsidR="005141E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للصوم فأفطر ، كما لو أكل يوم الشك ، ولأنّه جهل وقت الصيام ، فلم يعذر به ، كالجهل بأول رمضان.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4 : 96 </w:t>
      </w:r>
      <w:r w:rsidR="005141E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التهذيب 4 : 269 </w:t>
      </w:r>
      <w:r w:rsidR="005141E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812 ، الاستبصار 2 : 116 </w:t>
      </w:r>
      <w:r w:rsidR="005141E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379.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</w:t>
      </w:r>
      <w:r w:rsidR="005141EC">
        <w:rPr>
          <w:rFonts w:hint="cs"/>
          <w:rtl/>
          <w:lang w:bidi="fa-IR"/>
        </w:rPr>
        <w:t>4-2</w:t>
      </w:r>
      <w:r>
        <w:rPr>
          <w:rtl/>
          <w:lang w:bidi="fa-IR"/>
        </w:rPr>
        <w:t>) المجموع 6 : 306 و 309 ، المغني 3 : 76 ، الشرح الكبير 3 : 53 ، حلية العلماء 3 : 193.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المغني 3 : 65 ، الشرح الكبير 3 : 67.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واحتجّ الآخرون : بما رواه زيد بن وهب ، قال : كنت جالسا</w:t>
      </w:r>
      <w:r w:rsidR="005141E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مسجد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في رمضان في زمن عمر ، ف</w:t>
      </w:r>
      <w:r w:rsidR="005141EC">
        <w:rPr>
          <w:rFonts w:hint="cs"/>
          <w:rtl/>
          <w:lang w:bidi="fa-IR"/>
        </w:rPr>
        <w:t>اُ</w:t>
      </w:r>
      <w:r>
        <w:rPr>
          <w:rtl/>
          <w:lang w:bidi="fa-IR"/>
        </w:rPr>
        <w:t>تينا بع</w:t>
      </w:r>
      <w:r w:rsidR="00204504">
        <w:rPr>
          <w:rFonts w:hint="cs"/>
          <w:rtl/>
          <w:lang w:bidi="fa-IR"/>
        </w:rPr>
        <w:t>ِ</w:t>
      </w:r>
      <w:r>
        <w:rPr>
          <w:rtl/>
          <w:lang w:bidi="fa-IR"/>
        </w:rPr>
        <w:t>ساس</w:t>
      </w:r>
      <w:r w:rsidR="0020450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فيها شراب من بيت حفصة ، فشربنا ونحن نرى أنّه من الليل ، ثم انكشف السحاب ، فإذا الشمس طالعة ، قال : فجعل الناس يقولون : نقضي يوما</w:t>
      </w:r>
      <w:r w:rsidR="002045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مكانه ، فقال عمر : والله لا نقضيه ، ما تجان</w:t>
      </w:r>
      <w:r w:rsidR="00204504">
        <w:rPr>
          <w:rFonts w:hint="cs"/>
          <w:rtl/>
          <w:lang w:bidi="fa-IR"/>
        </w:rPr>
        <w:t>َ</w:t>
      </w:r>
      <w:r>
        <w:rPr>
          <w:rtl/>
          <w:lang w:bidi="fa-IR"/>
        </w:rPr>
        <w:t>ف</w:t>
      </w:r>
      <w:r w:rsidR="00204504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نا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لإ</w:t>
      </w:r>
      <w:r w:rsidR="00204504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ثم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والجواب : المنع من الأكل في رمضان عالما</w:t>
      </w:r>
      <w:r w:rsidR="00EE26E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 المراعاة. وقول عمر ليس حجّة</w:t>
      </w:r>
      <w:r w:rsidR="00EE26EA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واحتجّ أحمد : بأنّ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أمر المجامع بالتكفير من غير تفصيل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والأمر إنّما كان للهتك </w:t>
      </w:r>
      <w:r w:rsidR="00EE26E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الأعرابي شك</w:t>
      </w:r>
      <w:r w:rsidR="00EE26EA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كثرة الذنب وشدّة المؤاخذة ، وذلك إنّما يكون مع قصد الإ</w:t>
      </w:r>
      <w:r w:rsidR="00A67F09">
        <w:rPr>
          <w:rFonts w:hint="cs"/>
          <w:rtl/>
          <w:lang w:bidi="fa-IR"/>
        </w:rPr>
        <w:t>ِ</w:t>
      </w:r>
      <w:r>
        <w:rPr>
          <w:rtl/>
          <w:lang w:bidi="fa-IR"/>
        </w:rPr>
        <w:t>فطار.</w:t>
      </w:r>
    </w:p>
    <w:p w:rsidR="00C43FED" w:rsidRDefault="00C43FED" w:rsidP="00C43FED">
      <w:pPr>
        <w:pStyle w:val="libNormal"/>
        <w:rPr>
          <w:lang w:bidi="fa-IR"/>
        </w:rPr>
      </w:pPr>
      <w:bookmarkStart w:id="63" w:name="_Toc110942420"/>
      <w:r w:rsidRPr="00A50677">
        <w:rPr>
          <w:rStyle w:val="Heading2Char"/>
          <w:rtl/>
        </w:rPr>
        <w:t>مسألة 39 :</w:t>
      </w:r>
      <w:bookmarkEnd w:id="63"/>
      <w:r>
        <w:rPr>
          <w:rtl/>
          <w:lang w:bidi="fa-IR"/>
        </w:rPr>
        <w:t xml:space="preserve"> لو أخبره غيره بأنّ الفجر لم يطلع‌ ، فقلّ</w:t>
      </w:r>
      <w:r w:rsidR="00A67F09">
        <w:rPr>
          <w:rFonts w:hint="cs"/>
          <w:rtl/>
          <w:lang w:bidi="fa-IR"/>
        </w:rPr>
        <w:t>َ</w:t>
      </w:r>
      <w:r>
        <w:rPr>
          <w:rtl/>
          <w:lang w:bidi="fa-IR"/>
        </w:rPr>
        <w:t>ده وترك المراعاة مع قدرته عليها ، ثم فعل المفطر وكان الفجر طالعا</w:t>
      </w:r>
      <w:r w:rsidR="00A67F0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وجب عليه القضاء خاصة </w:t>
      </w:r>
      <w:r w:rsidR="00A67F09">
        <w:rPr>
          <w:rFonts w:hint="cs"/>
          <w:rtl/>
          <w:lang w:bidi="fa-IR"/>
        </w:rPr>
        <w:t xml:space="preserve">؛ </w:t>
      </w:r>
      <w:r>
        <w:rPr>
          <w:rtl/>
          <w:lang w:bidi="fa-IR"/>
        </w:rPr>
        <w:t xml:space="preserve">لأنّه مفرّط بترك المراعاة ، فأفسد صومه ، ووجب القضاء ، والكفّارة ساقطة عنه </w:t>
      </w:r>
      <w:r w:rsidR="00CF247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بناء على أصالة بقاء الليل وعلى صدق ال</w:t>
      </w:r>
      <w:r w:rsidR="00CF2473">
        <w:rPr>
          <w:rFonts w:hint="cs"/>
          <w:rtl/>
          <w:lang w:bidi="fa-IR"/>
        </w:rPr>
        <w:t>ـ</w:t>
      </w:r>
      <w:r>
        <w:rPr>
          <w:rtl/>
          <w:lang w:bidi="fa-IR"/>
        </w:rPr>
        <w:t>م</w:t>
      </w:r>
      <w:r w:rsidR="00CF2473">
        <w:rPr>
          <w:rFonts w:hint="cs"/>
          <w:rtl/>
          <w:lang w:bidi="fa-IR"/>
        </w:rPr>
        <w:t>ُ</w:t>
      </w:r>
      <w:r>
        <w:rPr>
          <w:rtl/>
          <w:lang w:bidi="fa-IR"/>
        </w:rPr>
        <w:t>خبر الذي هو الأصل في المسلم.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وسأل معاوية بن عمّار ،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آم</w:t>
      </w:r>
      <w:r w:rsidR="00CF2473">
        <w:rPr>
          <w:rFonts w:hint="cs"/>
          <w:rtl/>
          <w:lang w:bidi="fa-IR"/>
        </w:rPr>
        <w:t>ُ</w:t>
      </w:r>
      <w:r>
        <w:rPr>
          <w:rtl/>
          <w:lang w:bidi="fa-IR"/>
        </w:rPr>
        <w:t>ر الجارية أن تنظر طلع</w:t>
      </w:r>
      <w:r w:rsidR="00573AF4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الفجر أم لا ، فتقول : لم يطلع ، فآكل ثم أنظر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فأجده قد طلع</w:t>
      </w:r>
      <w:r w:rsidR="000D16A6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حين ن</w:t>
      </w:r>
      <w:r w:rsidR="000D16A6">
        <w:rPr>
          <w:rFonts w:hint="cs"/>
          <w:rtl/>
          <w:lang w:bidi="fa-IR"/>
        </w:rPr>
        <w:t>َ</w:t>
      </w:r>
      <w:r>
        <w:rPr>
          <w:rtl/>
          <w:lang w:bidi="fa-IR"/>
        </w:rPr>
        <w:t>ظ</w:t>
      </w:r>
      <w:r w:rsidR="000D16A6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0D16A6">
        <w:rPr>
          <w:rFonts w:hint="cs"/>
          <w:rtl/>
          <w:lang w:bidi="fa-IR"/>
        </w:rPr>
        <w:t>َ</w:t>
      </w:r>
      <w:r>
        <w:rPr>
          <w:rtl/>
          <w:lang w:bidi="fa-IR"/>
        </w:rPr>
        <w:t>ت</w:t>
      </w:r>
      <w:r w:rsidR="000D16A6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، قال : « تتمّ يومك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وتقضيه ، أمّا انّك لو كنت أنت الذي نظرت ما كان عليك‌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الع</w:t>
      </w:r>
      <w:r w:rsidR="00DB6CE7"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 w:rsidR="00DB6CE7">
        <w:rPr>
          <w:rFonts w:hint="cs"/>
          <w:rtl/>
          <w:lang w:bidi="fa-IR"/>
        </w:rPr>
        <w:t>ُ</w:t>
      </w:r>
      <w:r>
        <w:rPr>
          <w:rtl/>
          <w:lang w:bidi="fa-IR"/>
        </w:rPr>
        <w:t>ّ : القدح الكبير. وجمعه ع</w:t>
      </w:r>
      <w:r w:rsidR="00DB6CE7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ساس وأعساس. النهاية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لابن الأثير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 : 236.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الج</w:t>
      </w:r>
      <w:r w:rsidR="00DB6CE7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DB6CE7">
        <w:rPr>
          <w:rFonts w:hint="cs"/>
          <w:rtl/>
          <w:lang w:bidi="fa-IR"/>
        </w:rPr>
        <w:t>َ</w:t>
      </w:r>
      <w:r>
        <w:rPr>
          <w:rtl/>
          <w:lang w:bidi="fa-IR"/>
        </w:rPr>
        <w:t>ف</w:t>
      </w:r>
      <w:r w:rsidR="00DB6CE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: ال</w:t>
      </w:r>
      <w:r w:rsidR="00DB6CE7">
        <w:rPr>
          <w:rFonts w:hint="cs"/>
          <w:rtl/>
          <w:lang w:bidi="fa-IR"/>
        </w:rPr>
        <w:t>ـ</w:t>
      </w:r>
      <w:r>
        <w:rPr>
          <w:rtl/>
          <w:lang w:bidi="fa-IR"/>
        </w:rPr>
        <w:t>م</w:t>
      </w:r>
      <w:r w:rsidR="00DB6CE7">
        <w:rPr>
          <w:rFonts w:hint="cs"/>
          <w:rtl/>
          <w:lang w:bidi="fa-IR"/>
        </w:rPr>
        <w:t>َ</w:t>
      </w:r>
      <w:r>
        <w:rPr>
          <w:rtl/>
          <w:lang w:bidi="fa-IR"/>
        </w:rPr>
        <w:t>يل. لسان العرب 9 : 32.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سنن البيهقي 4 : 217 وأورده ابنا قدامة في المغني 3 : 76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77 ، والشرح الكبير 3 : 53.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المغني 3 : 66 ، الشرح الكبير 3 : 67.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في الكافي و « ف » : أنظره.</w:t>
      </w:r>
    </w:p>
    <w:p w:rsidR="001642FE" w:rsidRDefault="00C43FED" w:rsidP="00301F86">
      <w:pPr>
        <w:pStyle w:val="libFootnote0"/>
        <w:rPr>
          <w:rtl/>
          <w:lang w:bidi="fa-IR"/>
        </w:rPr>
      </w:pPr>
      <w:r>
        <w:rPr>
          <w:rtl/>
          <w:lang w:bidi="fa-IR"/>
        </w:rPr>
        <w:t>(6) في النسخ المعتمدة في التحقيق وفي الطبعة الحجرية : يومه. وما أثبتناه من الكافي</w:t>
      </w:r>
      <w:r w:rsidR="00F50306">
        <w:rPr>
          <w:rFonts w:hint="cs"/>
          <w:rtl/>
          <w:lang w:bidi="fa-IR"/>
        </w:rPr>
        <w:t xml:space="preserve"> =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346CD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قضاؤه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أخبره غيره بطلوع الفجر فظنّ كذبه ، فتناول ال</w:t>
      </w:r>
      <w:r w:rsidR="007B7188">
        <w:rPr>
          <w:rFonts w:hint="cs"/>
          <w:rtl/>
          <w:lang w:bidi="fa-IR"/>
        </w:rPr>
        <w:t>ـ</w:t>
      </w:r>
      <w:r>
        <w:rPr>
          <w:rtl/>
          <w:lang w:bidi="fa-IR"/>
        </w:rPr>
        <w:t>م</w:t>
      </w:r>
      <w:r w:rsidR="007B7188">
        <w:rPr>
          <w:rFonts w:hint="cs"/>
          <w:rtl/>
          <w:lang w:bidi="fa-IR"/>
        </w:rPr>
        <w:t>ُ</w:t>
      </w:r>
      <w:r>
        <w:rPr>
          <w:rtl/>
          <w:lang w:bidi="fa-IR"/>
        </w:rPr>
        <w:t>فطر</w:t>
      </w:r>
      <w:r w:rsidR="007B7188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وكان الفجر طالعا</w:t>
      </w:r>
      <w:r w:rsidR="007B718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وجب القضاء </w:t>
      </w:r>
      <w:r w:rsidR="00AC66C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للتفريط بترك المراعاة مع القدرة ، ولا كفّارة عليه </w:t>
      </w:r>
      <w:r w:rsidR="00AC66C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الإ</w:t>
      </w:r>
      <w:r w:rsidR="00AC66CC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ثم </w:t>
      </w:r>
      <w:r w:rsidR="00AC66C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لأصالة بقاء الليل.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وسأل عيص بن القاسم ،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عن رجل خرج في شهر رمضان وأصحابه يتسحّرون في بيت ، فنظر الى الفجر فناداهم ، فكفّ بعضهم ، وظنّ بعضهم أنّه يسخر فأكل ، قال : « يتمّ صومه ويقضي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 فرق بين أن يكون المخبر عدلا</w:t>
      </w:r>
      <w:r w:rsidR="00FA73D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فاسقا</w:t>
      </w:r>
      <w:r w:rsidR="00FA73D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FA73D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للإ</w:t>
      </w:r>
      <w:r w:rsidR="00FA73DB">
        <w:rPr>
          <w:rFonts w:hint="cs"/>
          <w:rtl/>
          <w:lang w:bidi="fa-IR"/>
        </w:rPr>
        <w:t>ِ</w:t>
      </w:r>
      <w:r>
        <w:rPr>
          <w:rtl/>
          <w:lang w:bidi="fa-IR"/>
        </w:rPr>
        <w:t>طلاق.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أخبره عدلان بطلوع الفجر فلم يكفّ ، ثم ظهر أنّه كان طالعا ، فالأقرب : وجوب القضاء والكفّارة </w:t>
      </w:r>
      <w:r w:rsidR="0041699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قولهما معتبر في نظر الشرع ، يجب العمل به ، فتترتّب عليه توابعه.</w:t>
      </w:r>
    </w:p>
    <w:p w:rsidR="00C43FED" w:rsidRDefault="00C43FED" w:rsidP="00C43FED">
      <w:pPr>
        <w:pStyle w:val="libNormal"/>
        <w:rPr>
          <w:lang w:bidi="fa-IR"/>
        </w:rPr>
      </w:pPr>
      <w:bookmarkStart w:id="64" w:name="_Toc110942421"/>
      <w:r w:rsidRPr="00A50677">
        <w:rPr>
          <w:rStyle w:val="Heading2Char"/>
          <w:rtl/>
        </w:rPr>
        <w:t>مسألة 40 :</w:t>
      </w:r>
      <w:bookmarkEnd w:id="64"/>
      <w:r>
        <w:rPr>
          <w:rtl/>
          <w:lang w:bidi="fa-IR"/>
        </w:rPr>
        <w:t xml:space="preserve"> لو أفطر لظلمة عرضت توهّم منها دخول الليل ثم ظهر مصادفته للنهار ، وجب القضاء خاصة‌ </w:t>
      </w:r>
      <w:r w:rsidR="0041699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لتفريطه حين بنى على وهمه.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ظنّ دخول الليل لظلمة عرضت إمّا لغيم أو غيره ، فأفطر ثم تبيّن فساد ظنّه ، أتمّ صومه ، ووجب عليه القضاء عند أكثر علمائنا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قول العامة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تناول ما يفسد الصوم عامدا</w:t>
      </w:r>
      <w:r w:rsidR="0041699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فوجب عليه القضاء ، ولا كفّارة </w:t>
      </w:r>
      <w:r w:rsidR="00FF000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لحصول الشبهة.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ولما رواه العامة عن حنظلة ، قال : كنّا في شهر رمضان وفي السماء سحاب ، فظننّا أنّ الشمس غابت ، فأفطر بعضنا ، فأمر عمر م</w:t>
      </w:r>
      <w:r w:rsidR="00FF0002">
        <w:rPr>
          <w:rFonts w:hint="cs"/>
          <w:rtl/>
          <w:lang w:bidi="fa-IR"/>
        </w:rPr>
        <w:t>َ</w:t>
      </w:r>
      <w:r>
        <w:rPr>
          <w:rtl/>
          <w:lang w:bidi="fa-IR"/>
        </w:rPr>
        <w:t>ن كان أفطر أن‌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46CD5" w:rsidRDefault="00346CD5" w:rsidP="00301F86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= و التهذيب.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4 : 97 </w:t>
      </w:r>
      <w:r w:rsidR="00716DF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 ، التهذيب 4 : 269 </w:t>
      </w:r>
      <w:r w:rsidR="00716DF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813 ، ونحوه في الفقيه 2 : 83 </w:t>
      </w:r>
      <w:r w:rsidR="00716DF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368‌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4 : 97 </w:t>
      </w:r>
      <w:r w:rsidR="00716DF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 ، التهذيب 4 : 270 </w:t>
      </w:r>
      <w:r w:rsidR="00716DF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814 ، والفقيه 2 : 83 </w:t>
      </w:r>
      <w:r w:rsidR="00716DF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367.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كالشيخ المفيد في المقنعة : 57 ، وأبي الصلاح الحلبي في الكافي في الفقه : 183.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كما في المعتبر : 307.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716DF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يصوم مكانه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ما رواه أبو بصير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في قوم صاموا شهر رمضان ، فغشيهم سحاب أسود عند غروب الشمس ، فرأوا أنّه الليل ، فقال : « على الذي أفطر صيام ذلك اليوم ، إنّ الله عزّ وجلّ يقول : </w:t>
      </w:r>
      <w:r w:rsidRPr="00716DFB">
        <w:rPr>
          <w:rStyle w:val="libAlaemChar"/>
          <w:rtl/>
        </w:rPr>
        <w:t>(</w:t>
      </w:r>
      <w:r w:rsidRPr="00716DFB">
        <w:rPr>
          <w:rStyle w:val="libAieChar"/>
          <w:rtl/>
        </w:rPr>
        <w:t xml:space="preserve"> ثُمَّ أَتِمُّوا الصِّيامَ إِلَى اللَّيْلِ </w:t>
      </w:r>
      <w:r w:rsidRPr="00716DFB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فمن أكل قبل أن يدخل الليل فعليه قضاؤه ، لأنّه أكل متعمّدا</w:t>
      </w:r>
      <w:r w:rsidR="009744F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وللشيخ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قول آخر : إنّه يمسك ولا قضاء عليه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2B5A8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أبا الصباح الكناني سأل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عن رجل صام ثم ظنّ أنّ الشمس قد غابت وفي السماء علّة فأفطر ، ثم إنّ السحاب انجلى فإذا الشمس لم تغب ، فقال : « قد تمّ صومه ولا يقضيه 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والحديث ضعيف السند </w:t>
      </w:r>
      <w:r w:rsidR="00AF40A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فيه محمد بن الفضيل وهو ضعيف.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واعلم : أنّه فرق</w:t>
      </w:r>
      <w:r w:rsidR="00AF40A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بين بقاء الليل ودخوله </w:t>
      </w:r>
      <w:r w:rsidR="0046098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الأول اعتضد بأصالة البقاء ، والثاني اعتضد بضدّه ، وهو : أصالة عدم الدخول ، مع أنّه متمكّن من الصبر الى أن يحصل اليقين.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واعلم : أنّ المزني نقل عن الشافعي : أنّه لو أكل على ظنّ أنّ الصبح لم يطلع بعد</w:t>
      </w:r>
      <w:r w:rsidR="0046098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، أو أنّ الشمس قد غربت وكان غالطا</w:t>
      </w:r>
      <w:r w:rsidR="0046098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فيه ، لا يجزئه صومه ، ووافقه أصحابه على روايته في الصورة الثانية.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وأنكر بعضهم الا</w:t>
      </w:r>
      <w:r w:rsidR="00460988">
        <w:rPr>
          <w:rFonts w:hint="cs"/>
          <w:rtl/>
          <w:lang w:bidi="fa-IR"/>
        </w:rPr>
        <w:t>ُ</w:t>
      </w:r>
      <w:r>
        <w:rPr>
          <w:rtl/>
          <w:lang w:bidi="fa-IR"/>
        </w:rPr>
        <w:t>ولى ، وقال : لا يوجد ذلك في كتب الشافعي ، وم</w:t>
      </w:r>
      <w:r w:rsidR="00460988">
        <w:rPr>
          <w:rFonts w:hint="cs"/>
          <w:rtl/>
          <w:lang w:bidi="fa-IR"/>
        </w:rPr>
        <w:t>َ</w:t>
      </w:r>
      <w:r>
        <w:rPr>
          <w:rtl/>
          <w:lang w:bidi="fa-IR"/>
        </w:rPr>
        <w:t>ذه</w:t>
      </w:r>
      <w:r w:rsidR="00460988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460988">
        <w:rPr>
          <w:rFonts w:hint="cs"/>
          <w:rtl/>
          <w:lang w:bidi="fa-IR"/>
        </w:rPr>
        <w:t>ُ</w:t>
      </w:r>
      <w:r>
        <w:rPr>
          <w:rtl/>
          <w:lang w:bidi="fa-IR"/>
        </w:rPr>
        <w:t>ه أنّه لا يبطل الصوم إذا ظنّ أنّ الصبح لم يطلع بعد</w:t>
      </w:r>
      <w:r w:rsidR="0046098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</w:t>
      </w:r>
      <w:r w:rsidR="0046098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لأصالة بقاء الليل 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أورده المحقّق في المعتبر : 307 ونحوه في سنن البيهقي 4 : 217.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البقرة : 187.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4 : 100 ( باب من ظنّ أنّه ليل فأفطر قبل الليل ) الحديث 2 ، التهذيب 4 : 270 </w:t>
      </w:r>
      <w:r w:rsidR="002D537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815 ، الاستبصار 2 : 115 </w:t>
      </w:r>
      <w:r w:rsidR="002D537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377.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التهذيب 4 : 270 ذيل الحديث 815 ، والاستبصار 2 : 116.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الاستبصار 2 : 115 </w:t>
      </w:r>
      <w:r w:rsidR="002D537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374 ، التهذيب 4 : 270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271 </w:t>
      </w:r>
      <w:r w:rsidR="002D537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816 ، والفقيه 2 : 75 </w:t>
      </w:r>
      <w:r w:rsidR="002D537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326.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2D537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بخلاف آخر النهار </w:t>
      </w:r>
      <w:r w:rsidR="00DB3AD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الأصل بقاء النهار ، فالغلط في ال</w:t>
      </w:r>
      <w:r w:rsidR="00DB3ADB">
        <w:rPr>
          <w:rFonts w:hint="cs"/>
          <w:rtl/>
          <w:lang w:bidi="fa-IR"/>
        </w:rPr>
        <w:t>اُ</w:t>
      </w:r>
      <w:r>
        <w:rPr>
          <w:rtl/>
          <w:lang w:bidi="fa-IR"/>
        </w:rPr>
        <w:t>ولى معذور ، دون الثانية.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ومنهم م</w:t>
      </w:r>
      <w:r w:rsidR="00DB3ADB">
        <w:rPr>
          <w:rFonts w:hint="cs"/>
          <w:rtl/>
          <w:lang w:bidi="fa-IR"/>
        </w:rPr>
        <w:t>َ</w:t>
      </w:r>
      <w:r>
        <w:rPr>
          <w:rtl/>
          <w:lang w:bidi="fa-IR"/>
        </w:rPr>
        <w:t>ن صحّح الروايتين ، وقال : لعلّه نقله سماعا</w:t>
      </w:r>
      <w:r w:rsidR="00DB3AD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B3AD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تحقّق خلاف ظنّه ، واليقين مقدّم على الظنّ ، ولا يبعد استواء حكم الغلط في دخول الوقت وخروجه ، كما في الجمعة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إذا عرفت هذا ، فالأحوط للصائم الإ</w:t>
      </w:r>
      <w:r w:rsidR="00DB3ADB">
        <w:rPr>
          <w:rFonts w:hint="cs"/>
          <w:rtl/>
          <w:lang w:bidi="fa-IR"/>
        </w:rPr>
        <w:t>ِ</w:t>
      </w:r>
      <w:r>
        <w:rPr>
          <w:rtl/>
          <w:lang w:bidi="fa-IR"/>
        </w:rPr>
        <w:t>مساك عن الإ</w:t>
      </w:r>
      <w:r w:rsidR="00DB3ADB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 حتى يتيقّن الغروب </w:t>
      </w:r>
      <w:r w:rsidR="00DB3AD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لأصالة بقاء النهار ، فيستصحب الى أن يتيقّن خلافه.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اجتهد وغلب على ظنّه دخول الليل ، فالأقرب : جواز الأكل.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وللشافعية وجهان : هذا أحدهما ، </w:t>
      </w:r>
      <w:r w:rsidRPr="00AB6D5B">
        <w:rPr>
          <w:rtl/>
        </w:rPr>
        <w:t>والثاني :</w:t>
      </w:r>
      <w:r>
        <w:rPr>
          <w:rtl/>
          <w:lang w:bidi="fa-IR"/>
        </w:rPr>
        <w:t xml:space="preserve"> لا يجوز </w:t>
      </w:r>
      <w:r w:rsidR="00AB6D5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لقدرته على تحصيل اليقين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وأمّا في أول النهار فيجوز الأكل بالظنّ والاجتهاد </w:t>
      </w:r>
      <w:r w:rsidR="00AB6D5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لأصالة بقاء الليل.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أكل من غير يقين ولا اجتهاد ، فإنّ تبيّن له الخطأ ، فالحكم ما تقدّم ، وإن تبيّن الصواب ، فقد استمرّ الصوم على الصحّة.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لا يقال : مقتضى الدليل عدم صحّة الصوم ، كما لو صلّى في الوقت مع الشك في دخوله ، وكما لو شكّ في القبلة من غير اجتهاد ، وتبيّن له الصواب ، لا تصحّ صلاته.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لأنّا نقول : الفرق : أنّ ابتداء العبادة وقع في حال الشك فمنع الانعقاد ، وهنا انعقدت العبادة على الصحّة وشك في أنّه هل أتى بما يفسدها ثم تبيّن عدمه.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استمرّ الإ</w:t>
      </w:r>
      <w:r w:rsidR="009B1051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شكال ، ولم يتبيّن الخطأ من الصواب ، فالأقرب : وجوب القضاء لو أفطر آخر النهار </w:t>
      </w:r>
      <w:r w:rsidR="009B105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لأصالة البقاء ، ولم يبن الأكل على أمر يعارضه.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فتح العزيز 6 : 401.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فتح العزيز 6 : 402 ، المجموع 6 : 306.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9B105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وإن اتّفق في أوله ، فلا قضاء </w:t>
      </w:r>
      <w:r w:rsidR="009B105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لأصالة بقاء الليل.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ونقل عن مالك : وجوب القضاء في هذه الصورة أيضا</w:t>
      </w:r>
      <w:r w:rsidR="00341CF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341CF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لأصالة بقاء الصوم في ذمته ، فلا يسقط بالشك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والأقوى ما قلناه من جواز الأكل حتى يتبيّن الطلوع أو يظنّه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ابن عباس وعطاء والأوزاعي والشافعي وأحمد وأصحاب الرأي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لقوله تعالى : </w:t>
      </w:r>
      <w:r w:rsidRPr="009E3846">
        <w:rPr>
          <w:rStyle w:val="libAlaemChar"/>
          <w:rtl/>
        </w:rPr>
        <w:t>(</w:t>
      </w:r>
      <w:r w:rsidRPr="00265324">
        <w:rPr>
          <w:rStyle w:val="libAieChar"/>
          <w:rtl/>
        </w:rPr>
        <w:t xml:space="preserve"> وَكُلُوا وَاشْرَبُوا</w:t>
      </w:r>
      <w:r w:rsidRPr="004842AC">
        <w:rPr>
          <w:rStyle w:val="libAieChar"/>
          <w:rtl/>
        </w:rPr>
        <w:t xml:space="preserve"> حَتّى يَتَبَيَّنَ لَكُمُ الْخَيْطُ الْأَبْيَضُ </w:t>
      </w:r>
      <w:r w:rsidRPr="009E3846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وكان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يقول : ( فكلوا واشربوا حتى يؤذّن ابن </w:t>
      </w:r>
      <w:r w:rsidR="00683657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مّ مكتوم )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وكان أعمى لا يؤذّن حتى يقال له : أصبحت.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والسقوط إنّما هو بعد الثبوت ، والصوم مختص بالنهار.</w:t>
      </w:r>
    </w:p>
    <w:p w:rsidR="00C43FED" w:rsidRDefault="00C43FED" w:rsidP="00C43FED">
      <w:pPr>
        <w:pStyle w:val="libNormal"/>
        <w:rPr>
          <w:lang w:bidi="fa-IR"/>
        </w:rPr>
      </w:pPr>
      <w:bookmarkStart w:id="65" w:name="_Toc110942422"/>
      <w:r w:rsidRPr="0046640A">
        <w:rPr>
          <w:rStyle w:val="Heading2Char"/>
          <w:rtl/>
        </w:rPr>
        <w:t>مسألة 41 :</w:t>
      </w:r>
      <w:bookmarkEnd w:id="65"/>
      <w:r>
        <w:rPr>
          <w:rtl/>
          <w:lang w:bidi="fa-IR"/>
        </w:rPr>
        <w:t xml:space="preserve"> القي‌ء عامدا</w:t>
      </w:r>
      <w:r w:rsidR="0046640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يوجب القضاء خاصة‌ عند أكثر علمائنا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وأكثر العامة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5034B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العامة عن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( م</w:t>
      </w:r>
      <w:r w:rsidR="005034B6">
        <w:rPr>
          <w:rFonts w:hint="cs"/>
          <w:rtl/>
          <w:lang w:bidi="fa-IR"/>
        </w:rPr>
        <w:t>َ</w:t>
      </w:r>
      <w:r>
        <w:rPr>
          <w:rtl/>
          <w:lang w:bidi="fa-IR"/>
        </w:rPr>
        <w:t>ن ذرعه القي‌ء وهو صائم فليس عليه قضاء ، وإن استقاء فليقض)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إذا تقيّأ الصائم فقد‌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فتح العزيز 6 : 402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403 ، المجموع 6 : 306 ، والكافي في فقه أهل المدينة : 130 ، المغني 3 : 77 ، الشرح الكبير 3 : 52.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المغني 3 : 77 ، الشرح الكبير 3 : 52 ، المجموع 6 : 306 ، فتح العزيز 6 : 401 ، الهداية للمرغيناني 1 : 129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130 ، تحفة الفقهاء 1 : 365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366 ، بدائع الصنائع 2 : 105.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البقرة : 187.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صحيح البخاري 3 : 37 ، صحيح مسلم 2 : 768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منهم : الشيخ الطوسي في النهاية : 155 ، والمبسوط 1 : 271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272 ، وأبو الصلاح الحلبي في الكافي في الفقه : 183 ، والقاضي ابن البرّاج في المهذب 1 : 192 ، والمحقق الحلّي في شرائع الإ</w:t>
      </w:r>
      <w:r w:rsidR="004D36EB">
        <w:rPr>
          <w:rFonts w:hint="cs"/>
          <w:rtl/>
          <w:lang w:bidi="fa-IR"/>
        </w:rPr>
        <w:t>ِ</w:t>
      </w:r>
      <w:r>
        <w:rPr>
          <w:rtl/>
          <w:lang w:bidi="fa-IR"/>
        </w:rPr>
        <w:t>سلام 1 : 192 ، والمعتبر : 308.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المغني 3 : 54 ، المجموع 6 : 319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320.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(7) سنن أبي داود 2 : 310 </w:t>
      </w:r>
      <w:r w:rsidR="004D36E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2380 ، سنن البيهقي 4 : 219.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4D36E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أفطر ، وإن ذرعه من غير أن يتقيّأ فليتمّ صومه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ثور : لو تعمّد القي‌ء وجب القضاء والكفّارة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4D36E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سلوك في مجرى الطعام ، فكان موجبا</w:t>
      </w:r>
      <w:r w:rsidR="004D36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للقضاء والكفّارة كالأكل.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وهو معارض بالروايات وأصالة البراءة.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ذرعه القي‌ء ، فلا قضاء عليه ولا كفّارة بإجماع علمائنا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قول كلّ من يحفظ عنه العلم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فعل حصل بغير اختياره. وللروايات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وروي عن الحسن البصري : وجوب القضاء خاصة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 وهو خارق للإ</w:t>
      </w:r>
      <w:r w:rsidR="00EA0AA1">
        <w:rPr>
          <w:rFonts w:hint="cs"/>
          <w:rtl/>
          <w:lang w:bidi="fa-IR"/>
        </w:rPr>
        <w:t>ِ</w:t>
      </w:r>
      <w:r>
        <w:rPr>
          <w:rtl/>
          <w:lang w:bidi="fa-IR"/>
        </w:rPr>
        <w:t>جماع.</w:t>
      </w:r>
    </w:p>
    <w:p w:rsidR="00C43FED" w:rsidRDefault="00C43FED" w:rsidP="00C43FED">
      <w:pPr>
        <w:pStyle w:val="libNormal"/>
        <w:rPr>
          <w:lang w:bidi="fa-IR"/>
        </w:rPr>
      </w:pPr>
      <w:bookmarkStart w:id="66" w:name="_Toc110942423"/>
      <w:r w:rsidRPr="00D93959">
        <w:rPr>
          <w:rStyle w:val="Heading2Char"/>
          <w:rtl/>
        </w:rPr>
        <w:t>مسألة 42 :</w:t>
      </w:r>
      <w:bookmarkEnd w:id="66"/>
      <w:r>
        <w:rPr>
          <w:rtl/>
          <w:lang w:bidi="fa-IR"/>
        </w:rPr>
        <w:t xml:space="preserve"> إذا طلع الفجر وهو م</w:t>
      </w:r>
      <w:r w:rsidR="004B60F5">
        <w:rPr>
          <w:rFonts w:hint="cs"/>
          <w:rtl/>
          <w:lang w:bidi="fa-IR"/>
        </w:rPr>
        <w:t>ُ</w:t>
      </w:r>
      <w:r>
        <w:rPr>
          <w:rtl/>
          <w:lang w:bidi="fa-IR"/>
        </w:rPr>
        <w:t>جامع</w:t>
      </w:r>
      <w:r w:rsidR="004B60F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فاستدام الجماع ، وجب عليه القضاء والكفّارة عند علمائنا‌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والشافعي وأحمد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ترك صوم رمضان بجماع أثم به </w:t>
      </w:r>
      <w:r w:rsidR="000B4B0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لحرمة الصوم ، فوجبت به الكفّارة ، كما لو وطأ بعد طلوع الفجر.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يجب عليه القضاء دون الكفّارة </w:t>
      </w:r>
      <w:r w:rsidR="000B4B0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وطأه لم يصادف صوما</w:t>
      </w:r>
      <w:r w:rsidR="000B4B0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صحيحا</w:t>
      </w:r>
      <w:r w:rsidR="000B4B0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فلم يوجب الكفّارة ، كما لو ترك النيّة وجامع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والأصل ممنوع ، مع أنّ تركه للصوم لترك النية ، لا للجماع.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فأمّا لو نزع في الحال فأقسامه ثلاثة :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4 : 108 </w:t>
      </w:r>
      <w:r w:rsidR="00B451F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 ، التهذيب 4 : 264 </w:t>
      </w:r>
      <w:r w:rsidR="00B451F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791.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المجموع 6 : 320 ، معالم السنن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للخطابي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 : 261.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المجموع 6 : 320 ، المغني 3 : 54.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4 : 108 </w:t>
      </w:r>
      <w:r w:rsidR="00B451F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 ، التهذيب 4 : 264 </w:t>
      </w:r>
      <w:r w:rsidR="00C45E3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790 و 791.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المجموع 6 : 320 ، حلية العلماء 3 : 196.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المغني 3 : 65 ، الشرح الكبير 3 : 66 ، المهذب للشيرازي 1 : 191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192 ، المجموع 6 : 309 و 338 ، فتح العزيز 6 : 404 ، حلية العلماء 3 : 202.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بدائع الصنائع 2 : 91 ، المغني 3 : 65 ، الشرح الكبير 3 : 66 ، فتح العزيز 6 : 404 ، حلية العلماء 3 : 202.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 w:rsidRPr="002F31A8">
        <w:rPr>
          <w:rStyle w:val="libBold2Char"/>
          <w:rtl/>
        </w:rPr>
        <w:lastRenderedPageBreak/>
        <w:t>الأول :</w:t>
      </w:r>
      <w:r>
        <w:rPr>
          <w:rtl/>
          <w:lang w:bidi="fa-IR"/>
        </w:rPr>
        <w:t xml:space="preserve"> أن يحسّ وهو م</w:t>
      </w:r>
      <w:r w:rsidR="00C45E30">
        <w:rPr>
          <w:rFonts w:hint="cs"/>
          <w:rtl/>
          <w:lang w:bidi="fa-IR"/>
        </w:rPr>
        <w:t>ُ</w:t>
      </w:r>
      <w:r>
        <w:rPr>
          <w:rtl/>
          <w:lang w:bidi="fa-IR"/>
        </w:rPr>
        <w:t>جامع</w:t>
      </w:r>
      <w:r w:rsidR="00C45E3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بعلامات الصبح ، فينزع بحيث يوافق آخر النزع ابتداء الطلوع.</w:t>
      </w:r>
    </w:p>
    <w:p w:rsidR="00C43FED" w:rsidRDefault="00C43FED" w:rsidP="00C43FED">
      <w:pPr>
        <w:pStyle w:val="libNormal"/>
        <w:rPr>
          <w:lang w:bidi="fa-IR"/>
        </w:rPr>
      </w:pPr>
      <w:r w:rsidRPr="00353313">
        <w:rPr>
          <w:rStyle w:val="libBold2Char"/>
          <w:rtl/>
        </w:rPr>
        <w:t>الثاني :</w:t>
      </w:r>
      <w:r>
        <w:rPr>
          <w:rtl/>
          <w:lang w:bidi="fa-IR"/>
        </w:rPr>
        <w:t xml:space="preserve"> أن يطلع الصبح وهو م</w:t>
      </w:r>
      <w:r w:rsidR="00C45E30">
        <w:rPr>
          <w:rFonts w:hint="cs"/>
          <w:rtl/>
          <w:lang w:bidi="fa-IR"/>
        </w:rPr>
        <w:t>ُ</w:t>
      </w:r>
      <w:r>
        <w:rPr>
          <w:rtl/>
          <w:lang w:bidi="fa-IR"/>
        </w:rPr>
        <w:t>جامع</w:t>
      </w:r>
      <w:r w:rsidR="00C45E3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ويعلم بالطلوع كما طلع ، وينزع كما علم.</w:t>
      </w:r>
    </w:p>
    <w:p w:rsidR="00C43FED" w:rsidRDefault="00C43FED" w:rsidP="00C43FED">
      <w:pPr>
        <w:pStyle w:val="libNormal"/>
        <w:rPr>
          <w:lang w:bidi="fa-IR"/>
        </w:rPr>
      </w:pPr>
      <w:r w:rsidRPr="00483897">
        <w:rPr>
          <w:rStyle w:val="libBold2Char"/>
          <w:rtl/>
        </w:rPr>
        <w:t>الثالث :</w:t>
      </w:r>
      <w:r>
        <w:rPr>
          <w:rtl/>
          <w:lang w:bidi="fa-IR"/>
        </w:rPr>
        <w:t xml:space="preserve"> أن يمضي زمان بعد الطلوع ثم يعلم به ، ففي الثالثة الصوم باطل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وإن نزع كما علم </w:t>
      </w:r>
      <w:r w:rsidR="0048389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بعض النهار قد مضى وهو مشغول بالجماع.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والوجه : أنّه إن تمكّن من المراعاة ولم ي</w:t>
      </w:r>
      <w:r w:rsidR="00483897">
        <w:rPr>
          <w:rFonts w:hint="cs"/>
          <w:rtl/>
          <w:lang w:bidi="fa-IR"/>
        </w:rPr>
        <w:t>ُ</w:t>
      </w:r>
      <w:r>
        <w:rPr>
          <w:rtl/>
          <w:lang w:bidi="fa-IR"/>
        </w:rPr>
        <w:t>راع وصادف الجماع</w:t>
      </w:r>
      <w:r w:rsidR="0048389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النهار</w:t>
      </w:r>
      <w:r w:rsidR="0048389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، وجب عليه القضاء.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وعلى القول الصحيح للشافعية : أنّه لو مكث في هذه الصورة ، فلا كفّارة عليه ، لأنّ مكثه مسبوق ببطلان الصوم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وأمّا الصورتان الأ</w:t>
      </w:r>
      <w:r w:rsidR="00483897">
        <w:rPr>
          <w:rFonts w:hint="cs"/>
          <w:rtl/>
          <w:lang w:bidi="fa-IR"/>
        </w:rPr>
        <w:t>ُ</w:t>
      </w:r>
      <w:r>
        <w:rPr>
          <w:rtl/>
          <w:lang w:bidi="fa-IR"/>
        </w:rPr>
        <w:t>وليان ، فعندنا أنّه إن كان قد راعى ولم يفرط بترك المراعاة ، لا قضاء عليه ، وإل</w:t>
      </w:r>
      <w:r w:rsidR="00483897">
        <w:rPr>
          <w:rFonts w:hint="cs"/>
          <w:rtl/>
          <w:lang w:bidi="fa-IR"/>
        </w:rPr>
        <w:t>ّ</w:t>
      </w:r>
      <w:r>
        <w:rPr>
          <w:rtl/>
          <w:lang w:bidi="fa-IR"/>
        </w:rPr>
        <w:t>ا وجب القضاء.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وعند الشافعي يصحّ صومه مطلقا</w:t>
      </w:r>
      <w:r w:rsidR="00B47F2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، ولم يعتبر المراعاة.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وله قول آخر : إنّ الصورة ال</w:t>
      </w:r>
      <w:r w:rsidR="007607F4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ولى يصحّ صومه فيها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7607F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آخر النزع وافق ابتداء</w:t>
      </w:r>
      <w:r w:rsidR="00596FF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الطلوع ، فلم يحصل النزع في النهار.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وهذا عندنا باطل </w:t>
      </w:r>
      <w:r w:rsidR="00596FF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لأنّا نوجب الطهارة في ابتداء الصوم.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وأمّا إذا طلع ثم نزع ، فسد صومه عندنا وعند الشافعي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596FF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الإ</w:t>
      </w:r>
      <w:r w:rsidR="00596FFF">
        <w:rPr>
          <w:rFonts w:hint="cs"/>
          <w:rtl/>
          <w:lang w:bidi="fa-IR"/>
        </w:rPr>
        <w:t>ِ</w:t>
      </w:r>
      <w:r>
        <w:rPr>
          <w:rtl/>
          <w:lang w:bidi="fa-IR"/>
        </w:rPr>
        <w:t>خراج يستلزم التلذّذ ، فيكون م</w:t>
      </w:r>
      <w:r w:rsidR="00261B35">
        <w:rPr>
          <w:rFonts w:hint="cs"/>
          <w:rtl/>
          <w:lang w:bidi="fa-IR"/>
        </w:rPr>
        <w:t>ُ</w:t>
      </w:r>
      <w:r>
        <w:rPr>
          <w:rtl/>
          <w:lang w:bidi="fa-IR"/>
        </w:rPr>
        <w:t>جامعا</w:t>
      </w:r>
      <w:r w:rsidR="00261B35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مالك وأحمد : لا يفسد صومه </w:t>
      </w:r>
      <w:r w:rsidR="00C0256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النزع ترك الجماع ، فلا يتعلّق به ما يتعلّق بالجماع ، كما لو حلف أن لا يلبس ثوبا</w:t>
      </w:r>
      <w:r w:rsidR="0013327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هو لابسه فنزعه في الحال ، لا يحنث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</w:t>
      </w:r>
      <w:r w:rsidR="00133273">
        <w:rPr>
          <w:rFonts w:hint="cs"/>
          <w:rtl/>
          <w:lang w:bidi="fa-IR"/>
        </w:rPr>
        <w:t>5-1</w:t>
      </w:r>
      <w:r>
        <w:rPr>
          <w:rtl/>
          <w:lang w:bidi="fa-IR"/>
        </w:rPr>
        <w:t>) المجموع 6 : 309 ، فتح العزيز 6 : 403.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فتح العزيز 6 : 403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404.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وهو فاسد عندنا </w:t>
      </w:r>
      <w:r w:rsidR="000B329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قدّمناه من وجوب الطهارة.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طلع الفجر وعلم به كما طلع ، ومكث فلم ينزع ، فسد صومه ، وبه قال الشافعي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وتجب عليه الكفّارة عندنا ، خلافا</w:t>
      </w:r>
      <w:r w:rsidR="000B329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في أحد القولين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( وذكر فيما )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إذا قال لامرأته : إن وطأتك</w:t>
      </w:r>
      <w:r w:rsidR="00F868B2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فأنت</w:t>
      </w:r>
      <w:r w:rsidR="00F868B2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طالق ثلاثا</w:t>
      </w:r>
      <w:r w:rsidR="00F868B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فغيّ</w:t>
      </w:r>
      <w:r w:rsidR="00F868B2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ب الحشفة ، وطلّقت ، ومكث : أنّه لا يجب المهر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واختلف أصحابه على طريقين : أحدهما : أنّ فيهما قولين نقلا</w:t>
      </w:r>
      <w:r w:rsidR="00F868B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وتخريجا</w:t>
      </w:r>
      <w:r w:rsidR="00F868B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أحدهما : وجوب الكفّارة هنا والمهر ث</w:t>
      </w:r>
      <w:r w:rsidR="00F868B2"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 w:rsidR="00F868B2">
        <w:rPr>
          <w:rFonts w:hint="cs"/>
          <w:rtl/>
          <w:lang w:bidi="fa-IR"/>
        </w:rPr>
        <w:t>َ</w:t>
      </w:r>
      <w:r>
        <w:rPr>
          <w:rtl/>
          <w:lang w:bidi="fa-IR"/>
        </w:rPr>
        <w:t>ّ ، كما لو نزع وأولج ثانيا</w:t>
      </w:r>
      <w:r w:rsidR="00F868B2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</w:t>
      </w:r>
      <w:r w:rsidRPr="00353313">
        <w:rPr>
          <w:rStyle w:val="libBold2Char"/>
          <w:rtl/>
        </w:rPr>
        <w:t>الثاني :</w:t>
      </w:r>
      <w:r>
        <w:rPr>
          <w:rtl/>
          <w:lang w:bidi="fa-IR"/>
        </w:rPr>
        <w:t xml:space="preserve"> لا يجب واحد منهما ، لأنّ ابتداء الفعل كان مباحا</w:t>
      </w:r>
      <w:r w:rsidR="00F868B2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وأصحّهما : القطع بوجوب الكفّارة ونفي المهر.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والفرق : أنّ ابتداء الفعل لم يتعلّق به الكفّارة ، فتتعلّق بانتهائه حتى لا يخلو الجماع في نهار رمضان عمدا</w:t>
      </w:r>
      <w:r w:rsidR="00F868B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الكفّارة ، والوطء ث</w:t>
      </w:r>
      <w:r w:rsidR="00F868B2"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 w:rsidR="00F868B2">
        <w:rPr>
          <w:rFonts w:hint="cs"/>
          <w:rtl/>
          <w:lang w:bidi="fa-IR"/>
        </w:rPr>
        <w:t>َ</w:t>
      </w:r>
      <w:r>
        <w:rPr>
          <w:rtl/>
          <w:lang w:bidi="fa-IR"/>
        </w:rPr>
        <w:t>ّ غير خال</w:t>
      </w:r>
      <w:r w:rsidR="00F868B2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عن المقابلة بالمهر </w:t>
      </w:r>
      <w:r w:rsidR="00904BA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المهر في النكاح يقابل جميع الوطآت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لا تجب الكفّارة بالمكث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. واختاره المزني من الشافعية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ووافقنا مالك وأحمد على الوجوب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والخلاف جار</w:t>
      </w:r>
      <w:r w:rsidR="00904BA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فيما إذا جامع ناسيا</w:t>
      </w:r>
      <w:r w:rsidR="00904BA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ثمّ تذكّر الصوم واستدام.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</w:t>
      </w:r>
      <w:r w:rsidR="00904BAD">
        <w:rPr>
          <w:rFonts w:hint="cs"/>
          <w:rtl/>
          <w:lang w:bidi="fa-IR"/>
        </w:rPr>
        <w:t>و2</w:t>
      </w:r>
      <w:r>
        <w:rPr>
          <w:rtl/>
          <w:lang w:bidi="fa-IR"/>
        </w:rPr>
        <w:t>) المجموع 6 : 309 و 338 ، فتح العزيز 6 : 404.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في النسخ الخطية الثلاث « ط ، ف ، ن » والطبعة الحجرية : وذكرهما. والصحيح ما أثبتناه.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</w:t>
      </w:r>
      <w:r w:rsidR="00904BAD">
        <w:rPr>
          <w:rFonts w:hint="cs"/>
          <w:rtl/>
          <w:lang w:bidi="fa-IR"/>
        </w:rPr>
        <w:t>و5</w:t>
      </w:r>
      <w:r>
        <w:rPr>
          <w:rtl/>
          <w:lang w:bidi="fa-IR"/>
        </w:rPr>
        <w:t>) فتح العزيز 6 : 404 ، المجموع 6 : 339.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</w:t>
      </w:r>
      <w:r w:rsidR="00904BAD">
        <w:rPr>
          <w:rFonts w:hint="cs"/>
          <w:rtl/>
          <w:lang w:bidi="fa-IR"/>
        </w:rPr>
        <w:t>8-6</w:t>
      </w:r>
      <w:r>
        <w:rPr>
          <w:rtl/>
          <w:lang w:bidi="fa-IR"/>
        </w:rPr>
        <w:t>) فتح العزيز 6 : 404.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BA7129">
      <w:pPr>
        <w:pStyle w:val="libBold1"/>
        <w:rPr>
          <w:lang w:bidi="fa-IR"/>
        </w:rPr>
      </w:pPr>
      <w:r>
        <w:rPr>
          <w:rtl/>
          <w:lang w:bidi="fa-IR"/>
        </w:rPr>
        <w:lastRenderedPageBreak/>
        <w:t>تنبيه</w:t>
      </w:r>
      <w:r w:rsidR="00BA7129">
        <w:rPr>
          <w:rFonts w:hint="cs"/>
          <w:rtl/>
          <w:lang w:bidi="fa-IR"/>
        </w:rPr>
        <w:t>ٌ</w:t>
      </w:r>
      <w:r>
        <w:rPr>
          <w:rtl/>
          <w:lang w:bidi="fa-IR"/>
        </w:rPr>
        <w:t>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قيل : كيف يعرف طلوع الفجر المجامع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وشبهه؟ فإنّه متى عرف الطلوع كان الطلوع الحقيقي متقدّما</w:t>
      </w:r>
      <w:r w:rsidR="00BA71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عليه.</w:t>
      </w:r>
    </w:p>
    <w:p w:rsidR="00C43FED" w:rsidRDefault="00EB6C2E" w:rsidP="00C43FED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اُ</w:t>
      </w:r>
      <w:r w:rsidR="00C43FED">
        <w:rPr>
          <w:rtl/>
          <w:lang w:bidi="fa-IR"/>
        </w:rPr>
        <w:t>جيب بأمرين 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أحدهما : أنّ المسألة موضوعة على التقدير ، كما هو عادة الفقهاء في أمثالها.</w:t>
      </w:r>
    </w:p>
    <w:p w:rsidR="00C43FED" w:rsidRDefault="00C43FED" w:rsidP="00C43FED">
      <w:pPr>
        <w:pStyle w:val="libNormal"/>
        <w:rPr>
          <w:lang w:bidi="fa-IR"/>
        </w:rPr>
      </w:pPr>
      <w:r w:rsidRPr="00B845B3">
        <w:rPr>
          <w:rtl/>
        </w:rPr>
        <w:t>والثاني :</w:t>
      </w:r>
      <w:r>
        <w:rPr>
          <w:rtl/>
          <w:lang w:bidi="fa-IR"/>
        </w:rPr>
        <w:t xml:space="preserve"> إنّا تعبّدنا بما نطّلع عليه ، ولا معنى للصبح إل</w:t>
      </w:r>
      <w:r w:rsidR="00B845B3">
        <w:rPr>
          <w:rFonts w:hint="cs"/>
          <w:rtl/>
          <w:lang w:bidi="fa-IR"/>
        </w:rPr>
        <w:t>ّ</w:t>
      </w:r>
      <w:r>
        <w:rPr>
          <w:rtl/>
          <w:lang w:bidi="fa-IR"/>
        </w:rPr>
        <w:t>ا ظهور الضوء للناظر ، وما قبله لا حكم له.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فإذا كان الشخص عارفا</w:t>
      </w:r>
      <w:r w:rsidR="0087592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بالأوقات ومنازل القمر ، وكان بحيث لا حائل بينه وبين مطلع الفجر ورصد ، فمتى أدرك فهو أول الصبح الذي اعتبره الشارع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، وقد نبّه الله تعالى عليه بقوله </w:t>
      </w:r>
      <w:r w:rsidRPr="00875928">
        <w:rPr>
          <w:rStyle w:val="libAlaemChar"/>
          <w:rtl/>
        </w:rPr>
        <w:t>(</w:t>
      </w:r>
      <w:r w:rsidRPr="004842AC">
        <w:rPr>
          <w:rStyle w:val="libAieChar"/>
          <w:rtl/>
        </w:rPr>
        <w:t xml:space="preserve">حَتّى يَتَبَيَّنَ لَكُمُ الْخَيْطُ الْأَبْيَضُ </w:t>
      </w:r>
      <w:r w:rsidRPr="00875928">
        <w:rPr>
          <w:rStyle w:val="libAieChar"/>
          <w:rtl/>
        </w:rPr>
        <w:t xml:space="preserve">مِنَ الْخَيْطِ الْأَسْوَدِ </w:t>
      </w:r>
      <w:r w:rsidRPr="0087592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67" w:name="_Toc110942424"/>
      <w:r w:rsidRPr="004F3195">
        <w:rPr>
          <w:rStyle w:val="Heading2Char"/>
          <w:rtl/>
        </w:rPr>
        <w:t>مسألة 43 :</w:t>
      </w:r>
      <w:bookmarkEnd w:id="67"/>
      <w:r>
        <w:rPr>
          <w:rtl/>
          <w:lang w:bidi="fa-IR"/>
        </w:rPr>
        <w:t xml:space="preserve"> قد بيّنا أنّ ماء مضمضة الصلاة والاستنشاق لها‌ لو سبق إلى الحلق من غير قصد ، لم يفسد صومه ، ولا كفّارة فيه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ولو كان للتبرّد أو العبث ، وجب عليه القضاء خاصة عند علمائنا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في الصلاة فعل مشروعا</w:t>
      </w:r>
      <w:r w:rsidR="004F319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فلا تترتّب عليه عقوبة </w:t>
      </w:r>
      <w:r w:rsidR="007F23C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التفريط شرعا ، وفي التبرّد والعبث فرّ</w:t>
      </w:r>
      <w:r w:rsidR="007F23C2">
        <w:rPr>
          <w:rFonts w:hint="cs"/>
          <w:rtl/>
          <w:lang w:bidi="fa-IR"/>
        </w:rPr>
        <w:t>َ</w:t>
      </w:r>
      <w:r>
        <w:rPr>
          <w:rtl/>
          <w:lang w:bidi="fa-IR"/>
        </w:rPr>
        <w:t>ط بتعريض الصوم للإ</w:t>
      </w:r>
      <w:r w:rsidR="00643078">
        <w:rPr>
          <w:rFonts w:hint="cs"/>
          <w:rtl/>
          <w:lang w:bidi="fa-IR"/>
        </w:rPr>
        <w:t>ِ</w:t>
      </w:r>
      <w:r>
        <w:rPr>
          <w:rtl/>
          <w:lang w:bidi="fa-IR"/>
        </w:rPr>
        <w:t>فساد بإيجاد ضدّه ، وهو : عدم الإ</w:t>
      </w:r>
      <w:r w:rsidR="00643078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مساك ، فلزمه العقوبة </w:t>
      </w:r>
      <w:r w:rsidR="0064307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للتفريط.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ولا كفّارة عليه </w:t>
      </w:r>
      <w:r w:rsidR="0064307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سماعة سأله عن رجل عبث بالماء يتمضمض به من عطش ، فدخل حلقه ، قال : « عليه قضاؤه ، وإن كان في وضوئه فلا‌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في النسخ الخطية الثلاث « ط ، ف ، ن » : للمجامع. وما أثبتناه من الطبعة الحجرية.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تعرض للسؤال والجواب ، الرافعي في فتح العزيز 6 : 404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405 ، والنووي في المجموع 6 : 309.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البقرة : 187.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64307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بأس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ولم يفصّل العامة ، بل قال الشافعي : إن لم يكن بالغ وإنّما رفق فسبق الماء ، فقولان : أحدهما : يفطر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ومالك والمزني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أوصل الماء إلى جوفه ، ذاكرا</w:t>
      </w:r>
      <w:r w:rsidR="00C169D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لصومه ، فأفطر ، كما لو تعمّد شربه.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والفرق ظاهر </w:t>
      </w:r>
      <w:r w:rsidR="00C169D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للمشروعية في المتنازع ، وعدمها في الأصل.</w:t>
      </w:r>
    </w:p>
    <w:p w:rsidR="00C43FED" w:rsidRDefault="00C43FED" w:rsidP="00C43FED">
      <w:pPr>
        <w:pStyle w:val="libNormal"/>
        <w:rPr>
          <w:lang w:bidi="fa-IR"/>
        </w:rPr>
      </w:pPr>
      <w:r w:rsidRPr="00C169DE">
        <w:rPr>
          <w:rtl/>
        </w:rPr>
        <w:t>والثاني : لا</w:t>
      </w:r>
      <w:r>
        <w:rPr>
          <w:rtl/>
          <w:lang w:bidi="fa-IR"/>
        </w:rPr>
        <w:t xml:space="preserve"> يفطر ، وبه قال الأوزاعي وأحمد وإسحاق وأبو ثور ، واختاره الربيع والحسن البصري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 بالغ بأن زاد على ثلاث مرّات ، فوصل الماء إلى جوفه ، أفطر قولا</w:t>
      </w:r>
      <w:r w:rsidR="00C169D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 w:rsidR="00C169D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. وبه قال أحمد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وروي عن عبد الله بن عباس : أنّه إن توضّأ لمكتوبة ، لم يفطر ، وإن كان لنافلة ، أفطر ، وبه قال النخعي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الصحيح عن الحلبي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في الصائم يتوضّأ للصلاة ، فيدخل الماء حلقه ، قال : « إن كان وضوؤه لصلاة فريضة ، فليس عليه قضاء ، وإن كان وضوؤه لصلاة نافلة ، فعليه القضاء »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ونحن نتوقّف في هذه الرواية.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4 : 322 </w:t>
      </w:r>
      <w:r w:rsidR="00522ED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323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991 ، والفقيه 2 : 69 </w:t>
      </w:r>
      <w:r w:rsidR="00263A9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290.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بدائع الصنائع 2 : 91 ، المغني 3 : 42 ، الشرح الكبير 3 : 51 ، حلية العلماء 3 : 197 ، فتح العزيز 6 : 393 ، المجموع 6 : 327 ، المدونة الكبرى 1 : 200.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المغني 3 : 42 ، الشرح الكبير 3 : 50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51 ، فتح العزيز 6 : 393 ، حلية العلماء 3 : 197.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المهذب للشيرازي 1 : 190 ، المجموع 6 : 326 و 327 ، فتح العزيز 6 : 393 ، حلية العلماء 3 : 197 ، المغني 3 : 42 ، الشرح الكبير 3 : 50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المغني 3 : 43 ، الشرح الكبير 3 : 51.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المجموع 6 : 327 ، حلية العلماء 3 : 197.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(7) التهذيب 4 : 324 </w:t>
      </w:r>
      <w:r w:rsidR="00263A9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999.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bookmarkStart w:id="68" w:name="_Toc110942425"/>
      <w:r w:rsidRPr="00060726">
        <w:rPr>
          <w:rStyle w:val="Heading2Char"/>
          <w:rtl/>
        </w:rPr>
        <w:lastRenderedPageBreak/>
        <w:t>مسألة 44 :</w:t>
      </w:r>
      <w:bookmarkEnd w:id="68"/>
      <w:r>
        <w:rPr>
          <w:rtl/>
          <w:lang w:bidi="fa-IR"/>
        </w:rPr>
        <w:t xml:space="preserve"> لو ارتدّ عن الإ</w:t>
      </w:r>
      <w:r w:rsidR="00060726">
        <w:rPr>
          <w:rFonts w:hint="cs"/>
          <w:rtl/>
          <w:lang w:bidi="fa-IR"/>
        </w:rPr>
        <w:t>ِ</w:t>
      </w:r>
      <w:r>
        <w:rPr>
          <w:rtl/>
          <w:lang w:bidi="fa-IR"/>
        </w:rPr>
        <w:t>سلام في أثناء الصوم ، فسد صومه إجماعا</w:t>
      </w:r>
      <w:r w:rsidR="00060726">
        <w:rPr>
          <w:rFonts w:hint="cs"/>
          <w:rtl/>
          <w:lang w:bidi="fa-IR"/>
        </w:rPr>
        <w:t>ً</w:t>
      </w:r>
      <w:r>
        <w:rPr>
          <w:rtl/>
          <w:lang w:bidi="fa-IR"/>
        </w:rPr>
        <w:t>‌ ، وعليه قضاء ذلك اليوم إذا عاد إلى الإ</w:t>
      </w:r>
      <w:r w:rsidR="00060726">
        <w:rPr>
          <w:rFonts w:hint="cs"/>
          <w:rtl/>
          <w:lang w:bidi="fa-IR"/>
        </w:rPr>
        <w:t>ِ</w:t>
      </w:r>
      <w:r>
        <w:rPr>
          <w:rtl/>
          <w:lang w:bidi="fa-IR"/>
        </w:rPr>
        <w:t>سلام ، سواء أسلم في أثناء اليوم أو بعد انقضائه ، وسواء كانت ردّته باعتقاد ما يكفر به ، أو بشكّه فيما يكفر بالشك فيه ، أو بالنطق بكلمة الكفر ، مستهزئا</w:t>
      </w:r>
      <w:r w:rsidR="00B2206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غير مستهزئ.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الله تعالى </w:t>
      </w:r>
      <w:r w:rsidRPr="00230E5C">
        <w:rPr>
          <w:rStyle w:val="libAlaemChar"/>
          <w:rtl/>
        </w:rPr>
        <w:t>(</w:t>
      </w:r>
      <w:r w:rsidRPr="00230E5C">
        <w:rPr>
          <w:rStyle w:val="libAieChar"/>
          <w:rtl/>
        </w:rPr>
        <w:t xml:space="preserve"> وَلَئِنْ سَأَلْتَهُمْ لَيَقُولُنَّ إِنَّما كُنّا نَخُوضُ وَنَلْعَبُ قُلْ أَبِاللهِ وَآياتِهِ وَرَسُولِهِ كُنْتُمْ تَسْتَهْزِ</w:t>
      </w:r>
      <w:r w:rsidR="00230E5C">
        <w:rPr>
          <w:rStyle w:val="libAieChar"/>
          <w:rFonts w:hint="cs"/>
          <w:rtl/>
        </w:rPr>
        <w:t>ءو</w:t>
      </w:r>
      <w:r w:rsidRPr="00230E5C">
        <w:rPr>
          <w:rStyle w:val="libAieChar"/>
          <w:rtl/>
        </w:rPr>
        <w:t>نَ</w:t>
      </w:r>
      <w:r w:rsidR="00230E5C">
        <w:rPr>
          <w:rStyle w:val="libAieChar"/>
          <w:rFonts w:hint="cs"/>
          <w:rtl/>
        </w:rPr>
        <w:t xml:space="preserve"> *</w:t>
      </w:r>
      <w:r w:rsidRPr="00230E5C">
        <w:rPr>
          <w:rStyle w:val="libAieChar"/>
          <w:rtl/>
        </w:rPr>
        <w:t xml:space="preserve"> لا تَعْتَذِرُوا قَدْ كَفَرْتُمْ بَعْدَ إِيمانِكُمْ </w:t>
      </w:r>
      <w:r w:rsidRPr="00230E5C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لأنّ الصوم عبادة من شرطها النيّة ، فأبطلتها الردّة ، كالصلاة والحجّ ، ولأنّه عبادة محضة ، فنافاها الكفر كالصلاة.</w:t>
      </w:r>
    </w:p>
    <w:p w:rsidR="00C43FED" w:rsidRDefault="00C43FED" w:rsidP="00C43FED">
      <w:pPr>
        <w:pStyle w:val="libNormal"/>
        <w:rPr>
          <w:lang w:bidi="fa-IR"/>
        </w:rPr>
      </w:pPr>
      <w:bookmarkStart w:id="69" w:name="_Toc110942426"/>
      <w:r w:rsidRPr="00A20D0A">
        <w:rPr>
          <w:rStyle w:val="Heading2Char"/>
          <w:rtl/>
        </w:rPr>
        <w:t>مسألة 45 :</w:t>
      </w:r>
      <w:bookmarkEnd w:id="69"/>
      <w:r>
        <w:rPr>
          <w:rtl/>
          <w:lang w:bidi="fa-IR"/>
        </w:rPr>
        <w:t xml:space="preserve"> لو نوى الإ</w:t>
      </w:r>
      <w:r w:rsidR="002B1EC1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 بعد عقد نية الصوم‌ ، وقد مضى جزء من النهار ، فالأقوى أنّه يفطر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وأبو ثور وأصحاب الرأي وأحمد في أظهر الروايتين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الصوم عبادة من شرطها النية ، ففسدت بنية الخروج منها كالصلاة.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الأصل اعتبار النية في جميع أجزاء العبادة ، لكن </w:t>
      </w:r>
      <w:r w:rsidR="00342CB1">
        <w:rPr>
          <w:rtl/>
          <w:lang w:bidi="fa-IR"/>
        </w:rPr>
        <w:t>ل</w:t>
      </w:r>
      <w:r w:rsidR="002B1EC1">
        <w:rPr>
          <w:rFonts w:hint="cs"/>
          <w:rtl/>
          <w:lang w:bidi="fa-IR"/>
        </w:rPr>
        <w:t>ـ</w:t>
      </w:r>
      <w:r w:rsidR="00342CB1">
        <w:rPr>
          <w:rtl/>
          <w:lang w:bidi="fa-IR"/>
        </w:rPr>
        <w:t>م</w:t>
      </w:r>
      <w:r w:rsidR="002B1EC1">
        <w:rPr>
          <w:rFonts w:hint="cs"/>
          <w:rtl/>
          <w:lang w:bidi="fa-IR"/>
        </w:rPr>
        <w:t>ّ</w:t>
      </w:r>
      <w:r w:rsidR="00342CB1">
        <w:rPr>
          <w:rtl/>
          <w:lang w:bidi="fa-IR"/>
        </w:rPr>
        <w:t>ا</w:t>
      </w:r>
      <w:r>
        <w:rPr>
          <w:rtl/>
          <w:lang w:bidi="fa-IR"/>
        </w:rPr>
        <w:t xml:space="preserve"> شقّ اعتبار حقيقة النية ، اعتبر بقاء حكمها ، وهو : ان لا ينوي قطعها ، فإذا نواه ، زالت حقيقة</w:t>
      </w:r>
      <w:r w:rsidR="00965C0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وحكما</w:t>
      </w:r>
      <w:r w:rsidR="00965C0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ففسد الصوم </w:t>
      </w:r>
      <w:r w:rsidR="00D8315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لزوال شرطه </w:t>
      </w:r>
      <w:r w:rsidR="00D8315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نوى الإ</w:t>
      </w:r>
      <w:r w:rsidR="00D83156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 في جزء من النهار وقد قال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إنّما الأعمال بالنيات وإنّما لكلّ امرئ ما نوى )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فيتحقّق الإ</w:t>
      </w:r>
      <w:r w:rsidR="00FD528C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في ذلك الجزء ، والصوم لا يقبل التبعيض ، فكان مفطرا</w:t>
      </w:r>
      <w:r w:rsidR="00B6750C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والرواية الثانية عن أحمد : أنّه لا يفسد صومه </w:t>
      </w:r>
      <w:r w:rsidR="00B6750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عبادة يلزم المضيّ‌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التوبة : 65 و 66.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المغني 3 : 56 ، الشرح الكبير 3 : 31 ، المهذب للشيرازي 1 : 188 ، المجموع 6 : 297 ، حلية العلماء 3 : 187.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صحيح البخاري 1 : 2 ، سنن أبي داود 2 : 262 </w:t>
      </w:r>
      <w:r w:rsidR="00B6750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2201 ، سنن ابن ماجة 2 : 1413 </w:t>
      </w:r>
      <w:r w:rsidR="00B6750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4227 ، سنن الترمذي 4 : 179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180 </w:t>
      </w:r>
      <w:r w:rsidR="00B6750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1647 ، وسنن البيهقي 7 : 341.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B6750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في فاسدها ، فلم تفسد بنية الخروج منها كالحجّ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وهو غير مطّرد في غير رمضان. والقياس باطل </w:t>
      </w:r>
      <w:r w:rsidR="009915E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الحجّ يصحّ بالنية المطلقة والمبهمة وبالنية عن غيره إذا لم يكن حجّ عن نفسه ، فافترقا.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عاد بعد أن نوى الإ</w:t>
      </w:r>
      <w:r w:rsidR="009915ED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ولم يفطر فنوى الصوم ، فإن كان ذلك بعد الزوال ، لم يصح عوده إجماعا</w:t>
      </w:r>
      <w:r w:rsidR="001740C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CE7B8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لفوات محلّ النية.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وإن كان قبله ، أجزأه على قول بعض علمائنا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الصوم يصح بنية من النهار.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وأمّا صوم النافلة ، فإن نوى الفطر ثم لم ي</w:t>
      </w:r>
      <w:r w:rsidR="00CE7B82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نو الصوم بعد ذلك ، لم يصح صومه </w:t>
      </w:r>
      <w:r w:rsidR="0035069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النية انقطعت ولم توجد نية غيرها ، فأشبه م</w:t>
      </w:r>
      <w:r w:rsidR="00350699">
        <w:rPr>
          <w:rFonts w:hint="cs"/>
          <w:rtl/>
          <w:lang w:bidi="fa-IR"/>
        </w:rPr>
        <w:t>َ</w:t>
      </w:r>
      <w:r>
        <w:rPr>
          <w:rtl/>
          <w:lang w:bidi="fa-IR"/>
        </w:rPr>
        <w:t>ن لم ي</w:t>
      </w:r>
      <w:r w:rsidR="00350699">
        <w:rPr>
          <w:rFonts w:hint="cs"/>
          <w:rtl/>
          <w:lang w:bidi="fa-IR"/>
        </w:rPr>
        <w:t>َ</w:t>
      </w:r>
      <w:r>
        <w:rPr>
          <w:rtl/>
          <w:lang w:bidi="fa-IR"/>
        </w:rPr>
        <w:t>نو أصلا</w:t>
      </w:r>
      <w:r w:rsidR="00350699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 عاد فنوى الصوم ، صحّ صومه ، كما لو أصبح غير ناو</w:t>
      </w:r>
      <w:r w:rsidR="00AF5638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للصوم </w:t>
      </w:r>
      <w:r w:rsidR="00AF563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نية الفطر إنّما أبطلت الفرض </w:t>
      </w:r>
      <w:r w:rsidR="00AF563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فيه من قطع النية المشترطة في جميع النهار حكما</w:t>
      </w:r>
      <w:r w:rsidR="00AF563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وخ</w:t>
      </w:r>
      <w:r w:rsidR="00AF5638">
        <w:rPr>
          <w:rFonts w:hint="cs"/>
          <w:rtl/>
          <w:lang w:bidi="fa-IR"/>
        </w:rPr>
        <w:t>ُ</w:t>
      </w:r>
      <w:r>
        <w:rPr>
          <w:rtl/>
          <w:lang w:bidi="fa-IR"/>
        </w:rPr>
        <w:t>لوّ بعض أجزاء الزمان عنها ، والنفل بخلاف الفرض في ذلك ، فلم تمنع صحته نية الفطر في زمن لا يشترط وجود نية الصوم فيه.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نية الفطر لا تزيد على عدم النية في ذلك الوقت ، وعدمها لا يمنع صحة الصوم بعده ، بخلاف الواجب ، فإنّه لا تصحّ نيته من النهار.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والأصل فيه 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كان يسأل أهله هل من غذاء؟ فإن قالوا : لا ، قال : ( إنّي إذن لصائم )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70" w:name="_Toc110942427"/>
      <w:r w:rsidRPr="004842AC">
        <w:rPr>
          <w:rStyle w:val="Heading3Char"/>
          <w:rtl/>
        </w:rPr>
        <w:t>تذنيب :</w:t>
      </w:r>
      <w:bookmarkEnd w:id="70"/>
      <w:r>
        <w:rPr>
          <w:rtl/>
          <w:lang w:bidi="fa-IR"/>
        </w:rPr>
        <w:t xml:space="preserve"> لو نوى أنّه سيفطر ساعة </w:t>
      </w:r>
      <w:r w:rsidR="00F40B83">
        <w:rPr>
          <w:rFonts w:hint="cs"/>
          <w:rtl/>
          <w:lang w:bidi="fa-IR"/>
        </w:rPr>
        <w:t>اُ</w:t>
      </w:r>
      <w:r>
        <w:rPr>
          <w:rtl/>
          <w:lang w:bidi="fa-IR"/>
        </w:rPr>
        <w:t>خرى‌ ، فالأقرب : أنّه بخلاف نية‌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المغني 3 : 56 ، الشرح الكبير 3 : 31.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المحقق في شرائع الإسلام 1 : 188.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المغني 3 : 56 ، الشرح الكبير 3 : 31.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صحيح مسلم 2 : 809 </w:t>
      </w:r>
      <w:r w:rsidR="00FE0A0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170 ، سنن الترمذي 3 : 111 </w:t>
      </w:r>
      <w:r w:rsidR="00FE0A0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733 و 734 ، مسند أحمد 6 : 207 ، وأورده ابنا قدامة في المغني 3 : 57 ، والشرح الكبير 3 : 32.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FE0A0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الفطر في وقته ، خلافا</w:t>
      </w:r>
      <w:r w:rsidR="00FE0A0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لبعض العامة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تردّد في الفطر ، فإشكال ينشأ من عدم الجزم بالصوم في زمان التردّد. ومن انعقاد الصوم قبله ، والتردّد ليس من المفطرات.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نوى أنّي إن وجدت طعاما</w:t>
      </w:r>
      <w:r w:rsidR="002D37F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أفطرت ، وإن لم أجد أتممت صومي ، فوجهان : الفطر </w:t>
      </w:r>
      <w:r w:rsidR="002D37F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لانتفاء الجزم ، ولهذا لا يصح ابتداء النية بمثل هذا.</w:t>
      </w:r>
    </w:p>
    <w:p w:rsidR="00C43FED" w:rsidRDefault="00C43FED" w:rsidP="00C43FED">
      <w:pPr>
        <w:pStyle w:val="libNormal"/>
        <w:rPr>
          <w:lang w:bidi="fa-IR"/>
        </w:rPr>
      </w:pPr>
      <w:r w:rsidRPr="002D37FA">
        <w:rPr>
          <w:rtl/>
        </w:rPr>
        <w:t>والثاني : لا</w:t>
      </w:r>
      <w:r>
        <w:rPr>
          <w:rtl/>
          <w:lang w:bidi="fa-IR"/>
        </w:rPr>
        <w:t xml:space="preserve"> يفطر </w:t>
      </w:r>
      <w:r w:rsidR="002D37F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لم ي</w:t>
      </w:r>
      <w:r w:rsidR="002D37FA">
        <w:rPr>
          <w:rFonts w:hint="cs"/>
          <w:rtl/>
          <w:lang w:bidi="fa-IR"/>
        </w:rPr>
        <w:t>َ</w:t>
      </w:r>
      <w:r>
        <w:rPr>
          <w:rtl/>
          <w:lang w:bidi="fa-IR"/>
        </w:rPr>
        <w:t>نو الفطر بنية صحيحة ، فإنّ النية لا يصحّ تعليقها على شرط ، ولذلك لا ينعقد الصوم بمثل هذه النية.</w:t>
      </w:r>
    </w:p>
    <w:p w:rsidR="00C43FED" w:rsidRDefault="00C43FED" w:rsidP="00C43FED">
      <w:pPr>
        <w:pStyle w:val="libNormal"/>
        <w:rPr>
          <w:lang w:bidi="fa-IR"/>
        </w:rPr>
      </w:pPr>
      <w:bookmarkStart w:id="71" w:name="_Toc110942428"/>
      <w:r w:rsidRPr="002D37FA">
        <w:rPr>
          <w:rStyle w:val="Heading2Char"/>
          <w:rtl/>
        </w:rPr>
        <w:t>مسألة 46 :</w:t>
      </w:r>
      <w:bookmarkEnd w:id="71"/>
      <w:r>
        <w:rPr>
          <w:rtl/>
          <w:lang w:bidi="fa-IR"/>
        </w:rPr>
        <w:t xml:space="preserve"> لو جامع أو أكل أو شرب في أول النهار بعد عقد صومه‌ ، ثم تجدّد عذر مسقط للصوم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كجنون أو مرض أو حيض أو نفاس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في أثناء النهار ، فالوجه عندي : سقوط الكفّارة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قول بعض علمائنا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، وقول أصحاب الرأي والثوري والشافعي في أحد القولين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زمان لا يصحّ الصوم فيه ، فيستحيل من الله تعالى ، العالم به الحكيم ، الأمر بصومه ، وإل</w:t>
      </w:r>
      <w:r w:rsidR="00420C55">
        <w:rPr>
          <w:rFonts w:hint="cs"/>
          <w:rtl/>
          <w:lang w:bidi="fa-IR"/>
        </w:rPr>
        <w:t>ّ</w:t>
      </w:r>
      <w:r>
        <w:rPr>
          <w:rtl/>
          <w:lang w:bidi="fa-IR"/>
        </w:rPr>
        <w:t>ا لزم تكليف ما لا يطاق ، فيكون فعل المفطر قد صادف ما لا يصح صومه ، فأشبه ما لو صادف الليل ، وكما لو قامت البيّنة أنّه من شوّال.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والقول الثاني لعلمائنا وللشافعي وأحمد في الرواية ال</w:t>
      </w:r>
      <w:r w:rsidR="00420C55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خرى : إنّه تجب عليه الكفّارة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وابن أبي ليلى وإسحاق وأبو ثور وداود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هذه الأعذار معان</w:t>
      </w:r>
      <w:r w:rsidR="00B4663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طرأت بعد وجوب الكفّارة ، فلم ت</w:t>
      </w:r>
      <w:r w:rsidR="007911D4">
        <w:rPr>
          <w:rFonts w:hint="cs"/>
          <w:rtl/>
          <w:lang w:bidi="fa-IR"/>
        </w:rPr>
        <w:t>ُ</w:t>
      </w:r>
      <w:r>
        <w:rPr>
          <w:rtl/>
          <w:lang w:bidi="fa-IR"/>
        </w:rPr>
        <w:t>سقطها ، كالسفر.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ولأنّه أفسد صوما</w:t>
      </w:r>
      <w:r w:rsidR="007911D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واجبا</w:t>
      </w:r>
      <w:r w:rsidR="007911D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رمضان بجماع وشبهه ، فاستقرّت الكفّارة عليه ، كما لو لم يطرأ عذر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ونمنع وجوب الكفّارة ، ونمنع وجوب الصوم في نفس الأمر ، ووجوبه في‌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هو ابن عقيل كما في المغني 3 : 57 ، والشرح الكبير 3 : 32.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حكاه المحقّق في شرائع الإ</w:t>
      </w:r>
      <w:r w:rsidR="007911D4">
        <w:rPr>
          <w:rFonts w:hint="cs"/>
          <w:rtl/>
          <w:lang w:bidi="fa-IR"/>
        </w:rPr>
        <w:t>ِ</w:t>
      </w:r>
      <w:r>
        <w:rPr>
          <w:rtl/>
          <w:lang w:bidi="fa-IR"/>
        </w:rPr>
        <w:t>سلام 1 : 194.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</w:t>
      </w:r>
      <w:r w:rsidR="007911D4">
        <w:rPr>
          <w:rFonts w:hint="cs"/>
          <w:rtl/>
          <w:lang w:bidi="fa-IR"/>
        </w:rPr>
        <w:t>و4</w:t>
      </w:r>
      <w:r>
        <w:rPr>
          <w:rtl/>
          <w:lang w:bidi="fa-IR"/>
        </w:rPr>
        <w:t xml:space="preserve">) المغني 3 : 64 ، الشرح الكبير 3 : 66 ، المجموع 6 : 340 ، فتح العزيز 6 : 450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451 ، حلية العلماء 3 : 203 ، المبسوط للسرخسي 3 : 75.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0E592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اعتقادنا غير مفيد إذا ظهر بطلان الاعتقاد.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زفر : تسقط بالحيض والجنون ، دون المرض والسفر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أصحاب مالك : تسقط بالسفر ، دون المرض والجنون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إذا عرفت هذا ، فلو أفطر ثم سافر سفرا</w:t>
      </w:r>
      <w:r w:rsidR="000E592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ضروريّا</w:t>
      </w:r>
      <w:r w:rsidR="000E592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فهو كالعذر المتجدّد من جنون أو حيض.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سافر سفرا</w:t>
      </w:r>
      <w:r w:rsidR="00AF063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اختياريّا</w:t>
      </w:r>
      <w:r w:rsidR="00AF063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 لم يقصد به زوال الكفّارة عنه ، فالأقرب : أنّه كالعذر ، وإن قصد به إسقاط الكفّارة ، لم تسقط ، وإل</w:t>
      </w:r>
      <w:r w:rsidR="00330822">
        <w:rPr>
          <w:rFonts w:hint="cs"/>
          <w:rtl/>
          <w:lang w:bidi="fa-IR"/>
        </w:rPr>
        <w:t>ّ</w:t>
      </w:r>
      <w:r>
        <w:rPr>
          <w:rtl/>
          <w:lang w:bidi="fa-IR"/>
        </w:rPr>
        <w:t>ا لزم إسقاط الكفّارة عن كلّ مفطر باختياره ، والإ</w:t>
      </w:r>
      <w:r w:rsidR="00EA789E">
        <w:rPr>
          <w:rFonts w:hint="cs"/>
          <w:rtl/>
          <w:lang w:bidi="fa-IR"/>
        </w:rPr>
        <w:t>ِ</w:t>
      </w:r>
      <w:r>
        <w:rPr>
          <w:rtl/>
          <w:lang w:bidi="fa-IR"/>
        </w:rPr>
        <w:t>قدام على المحرّمات.</w:t>
      </w:r>
    </w:p>
    <w:p w:rsidR="00C43FED" w:rsidRDefault="00C43FED" w:rsidP="00C43FED">
      <w:pPr>
        <w:pStyle w:val="libNormal"/>
        <w:rPr>
          <w:lang w:bidi="fa-IR"/>
        </w:rPr>
      </w:pPr>
      <w:bookmarkStart w:id="72" w:name="_Toc110942429"/>
      <w:r w:rsidRPr="002D37FA">
        <w:rPr>
          <w:rStyle w:val="Heading2Char"/>
          <w:rtl/>
        </w:rPr>
        <w:t>مسألة 47 :</w:t>
      </w:r>
      <w:bookmarkEnd w:id="72"/>
      <w:r>
        <w:rPr>
          <w:rtl/>
          <w:lang w:bidi="fa-IR"/>
        </w:rPr>
        <w:t xml:space="preserve"> لو أفطر بالمحرّ</w:t>
      </w:r>
      <w:r w:rsidR="002A4265">
        <w:rPr>
          <w:rFonts w:hint="cs"/>
          <w:rtl/>
          <w:lang w:bidi="fa-IR"/>
        </w:rPr>
        <w:t>َ</w:t>
      </w:r>
      <w:r>
        <w:rPr>
          <w:rtl/>
          <w:lang w:bidi="fa-IR"/>
        </w:rPr>
        <w:t>م‌ ، كما لو زنى في نهار رمضان ، أو شرب خمرا</w:t>
      </w:r>
      <w:r w:rsidR="002A426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أو أكل ( لحم خنزير )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فالأقوى : أنّ الواجب كفّارة واحدة يتخيّر فيها ، كما لو أفطر بالمحلّل.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علمائنا : تجب به كفّارة الجمع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0669B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وهي : الخصال الثلاث : عتق رقبة وصيام شهرين متتابعين وإطعام ستين مسكينا</w:t>
      </w:r>
      <w:r w:rsidR="00F366A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وبه رواية عن أهل البيت </w:t>
      </w:r>
      <w:r w:rsidR="001642FE" w:rsidRPr="001642FE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والمعتمد : الأول </w:t>
      </w:r>
      <w:r w:rsidR="008259E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لأصالة براءة الذمة.</w:t>
      </w:r>
    </w:p>
    <w:p w:rsidR="00C43FED" w:rsidRDefault="00C43FED" w:rsidP="00C43FED">
      <w:pPr>
        <w:pStyle w:val="libNormal"/>
        <w:rPr>
          <w:lang w:bidi="fa-IR"/>
        </w:rPr>
      </w:pPr>
      <w:bookmarkStart w:id="73" w:name="_Toc110942430"/>
      <w:r w:rsidRPr="008259E5">
        <w:rPr>
          <w:rStyle w:val="Heading2Char"/>
          <w:rtl/>
        </w:rPr>
        <w:t>مسألة 48 :</w:t>
      </w:r>
      <w:bookmarkEnd w:id="73"/>
      <w:r>
        <w:rPr>
          <w:rtl/>
          <w:lang w:bidi="fa-IR"/>
        </w:rPr>
        <w:t xml:space="preserve"> لو كرّر السبب الموجب للكفّارة‌ ، بأن وطأ مرتين مثلا</w:t>
      </w:r>
      <w:r w:rsidR="008259E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المبسوط للسرخسي 3 : 75 ، المجموع 6 : 340 ، حلية العلماء 3 : 203.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المجموع 6 : 340 ، حلية العلماء 3 : 203.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بدل ما بين القوسين في النسخ الخطية الثلاث « ط ، ف ، ن » : خنزيرا</w:t>
      </w:r>
      <w:r w:rsidR="008259E5">
        <w:rPr>
          <w:rFonts w:hint="cs"/>
          <w:rtl/>
          <w:lang w:bidi="fa-IR"/>
        </w:rPr>
        <w:t>ً</w:t>
      </w:r>
      <w:r>
        <w:rPr>
          <w:rtl/>
          <w:lang w:bidi="fa-IR"/>
        </w:rPr>
        <w:t>. وما أثبتناه من الطبعة الحجرية.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كالصدوق في الفقيه 2 : 73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74 ، والشيخ الطوسي في التهذيب 4 : 209 ، والاستبصار 2 : 97 ذيل الحديث 315.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عيون أخبار الرضا </w:t>
      </w:r>
      <w:r w:rsidR="00301F86" w:rsidRPr="002B6F4E">
        <w:rPr>
          <w:rStyle w:val="libFootnoteAlaemChar"/>
          <w:rtl/>
        </w:rPr>
        <w:t>عليه‌السلام</w:t>
      </w:r>
      <w:r>
        <w:rPr>
          <w:rtl/>
          <w:lang w:bidi="fa-IR"/>
        </w:rPr>
        <w:t xml:space="preserve"> 1 : 314 </w:t>
      </w:r>
      <w:r w:rsidR="008259E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88 ، التهذيب 4 : 209 </w:t>
      </w:r>
      <w:r w:rsidR="008259E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605 ، الاستبصار 2 : 97 </w:t>
      </w:r>
      <w:r w:rsidR="008259E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316.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34765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كان في رمضانين ، تكرّرت الكفّارة إجماعا</w:t>
      </w:r>
      <w:r w:rsidR="00C9185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إل</w:t>
      </w:r>
      <w:r w:rsidR="00C9185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رواية عن أبي حنيفة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سواء كفّر عن الأول أو لا.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كرّر في يومين من رمضان واحد ، وجبت عليه كفّارتان ، سواء كفّر عن الأول أو لم يكفّر عند علمائنا أجمع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ومالك والليث وابن المنذر ، وهو قول عطاء ومكحول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كلّ فعل من هذين الفعلين لو انفرد ، لاستقلّ بإيجاب الكفّارة ، فكذا حالة الاجتماع </w:t>
      </w:r>
      <w:r w:rsidR="00C9185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لأصالة بقاء الحقيقة على ما كانت عليه.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كلّ واحد من الذنبين سبب في إيجاب عقوبة الكفّارة ، فعند الاجتماع يبقى الحكم بطريق الأولى </w:t>
      </w:r>
      <w:r w:rsidR="00C9185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لزيادة الذنب.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كلّ يوم عبادة قد هتكت ، وهي منفردة عن العبادة ال</w:t>
      </w:r>
      <w:r w:rsidR="002C5ACC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لا تتّحد صحتها مع صحة ما قبلها ولا ما بعدها ، ولا بطلانها مع بطلانها ، فلا يتّحد أثر السببين فيهما.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أحد الأمرين لا يتّحد مع الآخر ، وهو القضاء ، فكذا الأمر الآخر.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أبو حنيفة : إن لم يكفّر عن الأول فكفّارة واحدة ، وإن كفّر فروايتان ، إحداهما : أنّها كفّارة واحدة أيضا</w:t>
      </w:r>
      <w:r w:rsidR="00DD72B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أحمد والزهري والأوزاعي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الكفّارة تجب على وجه العقوبة ، ولهذا تسقط بالشبهة ، وهو : إذا ظنّ أنّ الفجر لم يطلع ، وما هذا سبيله تتداخل العقوبة فيه كالحدود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والفرق : أنّ الحدود عقوبة على البدن ، وهذه كفّارة ، فاعتبارها بالكفّارات أولى.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فتح العزيز 6 : 450 ، المجموع 6 : 337 ، والمبسوط للسرخسي 1 : 75.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المجموع 6 : 336 و 337 ، فتح العزيز 6 : 450 ، حلية العلماء 3 : 201 ، المغني 3 : 73 ، الشرح الكبير 3 : 64.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حلية العلماء 3 : 201 ، المجموع 6 : 337 ، المغني 3 : 73 ، الشرح الكبير 3 : 64 ، بداية المجتهد 1 : 306.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ولأن الحدود تتداخل في سببين ، وهي مبنية على التخفيف ، فتنافي التكرار.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كرّر في يوم واحد ، قال الشيخ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وبعض علمائنا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: لا تتكرّر الكفّارة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ومالك والشافعي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الوطء الثاني لم يقع في صوم صحيح ، فلا يتحقّق الهتك به ، فلا تثبت العقوبة.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أحد الأمرين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القضاء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لا يتكرّر ، فلا يتكرّر الآخر.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السيد المرتضى </w:t>
      </w:r>
      <w:r w:rsidR="004C13D2" w:rsidRPr="004C13D2">
        <w:rPr>
          <w:rStyle w:val="libAlaemChar"/>
          <w:rFonts w:hint="cs"/>
          <w:rtl/>
        </w:rPr>
        <w:t>رحمه‌الله</w:t>
      </w:r>
      <w:r>
        <w:rPr>
          <w:rtl/>
          <w:lang w:bidi="fa-IR"/>
        </w:rPr>
        <w:t xml:space="preserve">: تتكرّر الكفّارة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4C13D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الجماع سبب تام في وجوب الكفّارة ، فتتكرّر بتكرّره </w:t>
      </w:r>
      <w:r w:rsidR="004C13D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4C13D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بالمقتضي.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ولدلالة الرواية عن الرضا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عليه.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الإ</w:t>
      </w:r>
      <w:r w:rsidR="000D37FD">
        <w:rPr>
          <w:rFonts w:hint="cs"/>
          <w:rtl/>
          <w:lang w:bidi="fa-IR"/>
        </w:rPr>
        <w:t>ِ</w:t>
      </w:r>
      <w:r>
        <w:rPr>
          <w:rtl/>
          <w:lang w:bidi="fa-IR"/>
        </w:rPr>
        <w:t>مساك واجب كرمضان ، والوطء فيه محرّ</w:t>
      </w:r>
      <w:r w:rsidR="000D37FD">
        <w:rPr>
          <w:rFonts w:hint="cs"/>
          <w:rtl/>
          <w:lang w:bidi="fa-IR"/>
        </w:rPr>
        <w:t>َ</w:t>
      </w:r>
      <w:r>
        <w:rPr>
          <w:rtl/>
          <w:lang w:bidi="fa-IR"/>
        </w:rPr>
        <w:t>م كحرمة رمضان ، فأوجب الكفّارة كالأول.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ونمنع السببية بدون الهتك ، وإل</w:t>
      </w:r>
      <w:r w:rsidR="009C6CC7">
        <w:rPr>
          <w:rFonts w:hint="cs"/>
          <w:rtl/>
          <w:lang w:bidi="fa-IR"/>
        </w:rPr>
        <w:t>ّ</w:t>
      </w:r>
      <w:r>
        <w:rPr>
          <w:rtl/>
          <w:lang w:bidi="fa-IR"/>
        </w:rPr>
        <w:t>ا لوجب على المسافر.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والفرق بين تحريم الأول والثاني ظاهر وإن اشتركا في مطلق التحريم </w:t>
      </w:r>
      <w:r w:rsidR="009C6CC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لصدق الهتك في الأول دون الثاني.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ابن الجنيد من علمائنا : إن كفّر عن الأول كفّر ثانيا</w:t>
      </w:r>
      <w:r w:rsidR="009C6C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وإل</w:t>
      </w:r>
      <w:r w:rsidR="009C6CC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كفّر واحدة عنهما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814E6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وبه قال أحمد بن حنبل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 xml:space="preserve"> ، ولا بأس به.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المبسوط للطوسي 1 : 274 ، الخلاف 2 : 189 ، المسألة 38.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المحقق في المعتبر : 308.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المبسوط للسرخسي 3 : 74 ، بداية المجتهد 1 : 306 ، المدونة الكبرى 1 : 218 ، المجموع 6 : 337 ، حلية العلماء 3 : 201 ، المغني 3 : 73 ، الشرح الكبير 3 : 65.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حكاه عنه الشيخ الطوسي في الخلاف 2 : 189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190 ، المسألة 38 ، والمحقّق في المعتبر : 308.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عيون أخبار الرضا </w:t>
      </w:r>
      <w:r w:rsidR="00301F86" w:rsidRPr="002B6F4E">
        <w:rPr>
          <w:rStyle w:val="libFootnoteAlaemChar"/>
          <w:rtl/>
        </w:rPr>
        <w:t>عليه‌السلام</w:t>
      </w:r>
      <w:r>
        <w:rPr>
          <w:rtl/>
          <w:lang w:bidi="fa-IR"/>
        </w:rPr>
        <w:t xml:space="preserve"> 1 : 254 </w:t>
      </w:r>
      <w:r w:rsidR="00814E6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 ، الخصال : 450 </w:t>
      </w:r>
      <w:r w:rsidR="00814E6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حكاه عنه المحقق في المعتبر : 308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309.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المغني 3 : 73 ، الشرح الكبير 3 : 64 ، المجموع 6 : 337 ، حلية العلماء 3 : 202.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واعلم : أنّ القضاء لا يتكرّر مع اتّحاد اليوم إجماعا</w:t>
      </w:r>
      <w:r w:rsidR="00A66A2D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اختلف السبب في يوم واحد ، كما لو جامع وأكل ، فيه إشكال ينشأ من تعليق الكفّارة بالجماع والأكل مطلقا</w:t>
      </w:r>
      <w:r w:rsidR="00A66A2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وقد و</w:t>
      </w:r>
      <w:r w:rsidR="00A66A2D">
        <w:rPr>
          <w:rFonts w:hint="cs"/>
          <w:rtl/>
          <w:lang w:bidi="fa-IR"/>
        </w:rPr>
        <w:t>ُ</w:t>
      </w:r>
      <w:r>
        <w:rPr>
          <w:rtl/>
          <w:lang w:bidi="fa-IR"/>
        </w:rPr>
        <w:t>جدا ، فتتكرّر الكفّارة ، بخلاف السبب المتّحد ، لأنّ التعليق على الماهية المتناولة للواحد والكثير ، ومن كون السبب الهتك وإفساد الصوم الصحيح ، وهو منتف في الثاني.</w:t>
      </w:r>
    </w:p>
    <w:p w:rsidR="00C43FED" w:rsidRDefault="00C43FED" w:rsidP="00C43FED">
      <w:pPr>
        <w:pStyle w:val="libNormal"/>
        <w:rPr>
          <w:lang w:bidi="fa-IR"/>
        </w:rPr>
      </w:pPr>
      <w:bookmarkStart w:id="74" w:name="_Toc110942431"/>
      <w:r w:rsidRPr="00474658">
        <w:rPr>
          <w:rStyle w:val="Heading2Char"/>
          <w:rtl/>
        </w:rPr>
        <w:t>مسألة 49 :</w:t>
      </w:r>
      <w:bookmarkEnd w:id="74"/>
      <w:r>
        <w:rPr>
          <w:rtl/>
          <w:lang w:bidi="fa-IR"/>
        </w:rPr>
        <w:t xml:space="preserve"> لو أفطر نهار</w:t>
      </w:r>
      <w:r w:rsidR="00474658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رمضان من وجب عليه الصوم مستحلا</w:t>
      </w:r>
      <w:r w:rsidR="0047465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فهو مرتدّ‌ ، فإن كان عن فطرة ، ق</w:t>
      </w:r>
      <w:r w:rsidR="00474658">
        <w:rPr>
          <w:rFonts w:hint="cs"/>
          <w:rtl/>
          <w:lang w:bidi="fa-IR"/>
        </w:rPr>
        <w:t>ُ</w:t>
      </w:r>
      <w:r>
        <w:rPr>
          <w:rtl/>
          <w:lang w:bidi="fa-IR"/>
        </w:rPr>
        <w:t>تل من غير أن يستتاب.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نشأ في برّيّة ولم يعرف قواعد الإ</w:t>
      </w:r>
      <w:r w:rsidR="00474658">
        <w:rPr>
          <w:rFonts w:hint="cs"/>
          <w:rtl/>
          <w:lang w:bidi="fa-IR"/>
        </w:rPr>
        <w:t>ِ</w:t>
      </w:r>
      <w:r>
        <w:rPr>
          <w:rtl/>
          <w:lang w:bidi="fa-IR"/>
        </w:rPr>
        <w:t>سلام ولا ما يوجب الإ</w:t>
      </w:r>
      <w:r w:rsidR="007A489C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، ع</w:t>
      </w:r>
      <w:r w:rsidR="007A489C">
        <w:rPr>
          <w:rFonts w:hint="cs"/>
          <w:rtl/>
          <w:lang w:bidi="fa-IR"/>
        </w:rPr>
        <w:t>ُ</w:t>
      </w:r>
      <w:r>
        <w:rPr>
          <w:rtl/>
          <w:lang w:bidi="fa-IR"/>
        </w:rPr>
        <w:t>رّ</w:t>
      </w:r>
      <w:r w:rsidR="007A489C">
        <w:rPr>
          <w:rFonts w:hint="cs"/>
          <w:rtl/>
          <w:lang w:bidi="fa-IR"/>
        </w:rPr>
        <w:t>ِ</w:t>
      </w:r>
      <w:r>
        <w:rPr>
          <w:rtl/>
          <w:lang w:bidi="fa-IR"/>
        </w:rPr>
        <w:t>ف وع</w:t>
      </w:r>
      <w:r w:rsidR="0089436F">
        <w:rPr>
          <w:rFonts w:hint="cs"/>
          <w:rtl/>
          <w:lang w:bidi="fa-IR"/>
        </w:rPr>
        <w:t>ُ</w:t>
      </w:r>
      <w:r>
        <w:rPr>
          <w:rtl/>
          <w:lang w:bidi="fa-IR"/>
        </w:rPr>
        <w:t>ومل بعد ذلك بما يعام</w:t>
      </w:r>
      <w:r w:rsidR="0089436F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89436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به المولود على الفطرة.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لم يولد على الفطرة ، استتيب ، فإن تاب وإل</w:t>
      </w:r>
      <w:r w:rsidR="0089436F">
        <w:rPr>
          <w:rFonts w:hint="cs"/>
          <w:rtl/>
          <w:lang w:bidi="fa-IR"/>
        </w:rPr>
        <w:t>ّ</w:t>
      </w:r>
      <w:r>
        <w:rPr>
          <w:rtl/>
          <w:lang w:bidi="fa-IR"/>
        </w:rPr>
        <w:t>ا ق</w:t>
      </w:r>
      <w:r w:rsidR="00A75390">
        <w:rPr>
          <w:rFonts w:hint="cs"/>
          <w:rtl/>
          <w:lang w:bidi="fa-IR"/>
        </w:rPr>
        <w:t>ُ</w:t>
      </w:r>
      <w:r>
        <w:rPr>
          <w:rtl/>
          <w:lang w:bidi="fa-IR"/>
        </w:rPr>
        <w:t>تل.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اعتقد التحريم ، ع</w:t>
      </w:r>
      <w:r w:rsidR="00A75390">
        <w:rPr>
          <w:rFonts w:hint="cs"/>
          <w:rtl/>
          <w:lang w:bidi="fa-IR"/>
        </w:rPr>
        <w:t>ُ</w:t>
      </w:r>
      <w:r>
        <w:rPr>
          <w:rtl/>
          <w:lang w:bidi="fa-IR"/>
        </w:rPr>
        <w:t>زّر ( فإن عاد ، ع</w:t>
      </w:r>
      <w:r w:rsidR="00A7539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زّر )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فإن عاد ، ق</w:t>
      </w:r>
      <w:r w:rsidR="00A7539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تل في الثالثة </w:t>
      </w:r>
      <w:r w:rsidR="00A7539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سماعة قال : سألته عن رجل </w:t>
      </w:r>
      <w:r w:rsidR="00A75390">
        <w:rPr>
          <w:rFonts w:hint="cs"/>
          <w:rtl/>
          <w:lang w:bidi="fa-IR"/>
        </w:rPr>
        <w:t>اُ</w:t>
      </w:r>
      <w:r>
        <w:rPr>
          <w:rtl/>
          <w:lang w:bidi="fa-IR"/>
        </w:rPr>
        <w:t>خذ في شهر رمضان ثلاث مرّات وقد رفع الى الإ</w:t>
      </w:r>
      <w:r w:rsidR="009F5254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مام ثلاث مرّات </w:t>
      </w:r>
      <w:r w:rsidR="009F525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قال : « فليقتل في الثالثة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وروي : أنّ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س</w:t>
      </w:r>
      <w:r w:rsidR="002E7103">
        <w:rPr>
          <w:rFonts w:hint="cs"/>
          <w:rtl/>
          <w:lang w:bidi="fa-IR"/>
        </w:rPr>
        <w:t>ُ</w:t>
      </w:r>
      <w:r>
        <w:rPr>
          <w:rtl/>
          <w:lang w:bidi="fa-IR"/>
        </w:rPr>
        <w:t>ئل عن رجل شهد عليه شهود أنّه أفطر من شهر رمضان ثلاثة أيام ، قال : « ي</w:t>
      </w:r>
      <w:r w:rsidR="00A53F7F">
        <w:rPr>
          <w:rFonts w:hint="cs"/>
          <w:rtl/>
          <w:lang w:bidi="fa-IR"/>
        </w:rPr>
        <w:t>ُ</w:t>
      </w:r>
      <w:r>
        <w:rPr>
          <w:rtl/>
          <w:lang w:bidi="fa-IR"/>
        </w:rPr>
        <w:t>سأل هل عليك في إفطارك إثم؟ فإن قال : لا ، كان على الإ</w:t>
      </w:r>
      <w:r w:rsidR="00BE4632">
        <w:rPr>
          <w:rFonts w:hint="cs"/>
          <w:rtl/>
          <w:lang w:bidi="fa-IR"/>
        </w:rPr>
        <w:t>ِ</w:t>
      </w:r>
      <w:r>
        <w:rPr>
          <w:rtl/>
          <w:lang w:bidi="fa-IR"/>
        </w:rPr>
        <w:t>مام أن يقتله ، وإن قال : نعم ، كان على الإمام أن يؤلمه ضربا</w:t>
      </w:r>
      <w:r w:rsidR="00EF31A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بعض علمائنا : ي</w:t>
      </w:r>
      <w:r w:rsidR="0055394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قتل في الرابعة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. وهو أحوط </w:t>
      </w:r>
      <w:r w:rsidR="0055394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التهجّم على الدم خطر.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ما بين القوسين أثبتناه من « ط ».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4 : 103 </w:t>
      </w:r>
      <w:r w:rsidR="0055394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 ، الفقيه 2 : 73 </w:t>
      </w:r>
      <w:r w:rsidR="0055394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315 ، التهذيب 4 : 207 </w:t>
      </w:r>
      <w:r w:rsidR="0055394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598.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4 : 103 </w:t>
      </w:r>
      <w:r w:rsidR="0055394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 ، الفقيه 2 : 73 </w:t>
      </w:r>
      <w:r w:rsidR="0055394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314 ، التهذيب 4 : 215 </w:t>
      </w:r>
      <w:r w:rsidR="0055394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624 بتفاوت يسير في اللفظ.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كما في المعتبر : 309.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إذا ثبت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هذا ، فإنّما ي</w:t>
      </w:r>
      <w:r w:rsidR="00553945">
        <w:rPr>
          <w:rFonts w:hint="cs"/>
          <w:rtl/>
          <w:lang w:bidi="fa-IR"/>
        </w:rPr>
        <w:t>ُ</w:t>
      </w:r>
      <w:r>
        <w:rPr>
          <w:rtl/>
          <w:lang w:bidi="fa-IR"/>
        </w:rPr>
        <w:t>قتل في الثالثة أو الرابعة على الخلاف لو ر</w:t>
      </w:r>
      <w:r w:rsidR="00C80D5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فع في كلّ مرّة الى الإمام وعزّر ، أمّا لو لم يرفع فإنّه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يجب عليه التعزير خاصة ولو زاد على الأربع.</w:t>
      </w:r>
    </w:p>
    <w:p w:rsidR="00C43FED" w:rsidRDefault="00C43FED" w:rsidP="00C43FED">
      <w:pPr>
        <w:pStyle w:val="libNormal"/>
        <w:rPr>
          <w:lang w:bidi="fa-IR"/>
        </w:rPr>
      </w:pPr>
      <w:bookmarkStart w:id="75" w:name="_Toc110942432"/>
      <w:r w:rsidRPr="003C527C">
        <w:rPr>
          <w:rStyle w:val="Heading2Char"/>
          <w:rtl/>
        </w:rPr>
        <w:t>مسألة 50 :</w:t>
      </w:r>
      <w:bookmarkEnd w:id="75"/>
      <w:r>
        <w:rPr>
          <w:rtl/>
          <w:lang w:bidi="fa-IR"/>
        </w:rPr>
        <w:t xml:space="preserve"> لو أكره الصائم زوجته الصائمة على الجماع‌ ، ع</w:t>
      </w:r>
      <w:r w:rsidR="003C527C">
        <w:rPr>
          <w:rFonts w:hint="cs"/>
          <w:rtl/>
          <w:lang w:bidi="fa-IR"/>
        </w:rPr>
        <w:t>ُ</w:t>
      </w:r>
      <w:r>
        <w:rPr>
          <w:rtl/>
          <w:lang w:bidi="fa-IR"/>
        </w:rPr>
        <w:t>زّر بخمسين سوطا</w:t>
      </w:r>
      <w:r w:rsidR="003C527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علمائنا ، ووجب عليه كفّارتان ، إحداهما عنه ، والثانية عنها ، ولا كفّارة عليها ولا قضاء ، لأنّه سبب تام في صدور الفعل.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طاو</w:t>
      </w:r>
      <w:r w:rsidR="003C527C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3C527C">
        <w:rPr>
          <w:rFonts w:hint="cs"/>
          <w:rtl/>
          <w:lang w:bidi="fa-IR"/>
        </w:rPr>
        <w:t>َ</w:t>
      </w:r>
      <w:r>
        <w:rPr>
          <w:rtl/>
          <w:lang w:bidi="fa-IR"/>
        </w:rPr>
        <w:t>ته ، ع</w:t>
      </w:r>
      <w:r w:rsidR="003C527C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زّر كلّ واحد منهما بخمسة وعشرين سوطا ، ووجب على كلّ واحد القضاء والكفّارة ، لأنّ المفضّل بن عمر ، سأل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في رجل أتى امرأته وهو صائم وهي صائمة ، فقال : « إن كان استكرهها ، فعليه كفّارتان ، وإن كانت طاوعته ، فعليه كفّارة وعليها كفّارة ، وإن كان أكرهها ، فعليه ضرب خمسين سوطا نصف الحدّ ، وإن كانت طاوعته ، ض</w:t>
      </w:r>
      <w:r w:rsidR="00E01BAB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E01BAB">
        <w:rPr>
          <w:rFonts w:hint="cs"/>
          <w:rtl/>
          <w:lang w:bidi="fa-IR"/>
        </w:rPr>
        <w:t>ِ</w:t>
      </w:r>
      <w:r>
        <w:rPr>
          <w:rtl/>
          <w:lang w:bidi="fa-IR"/>
        </w:rPr>
        <w:t>ب</w:t>
      </w:r>
      <w:r w:rsidR="00E01BAB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خمسة وعشرين سوطا</w:t>
      </w:r>
      <w:r w:rsidR="00911B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وض</w:t>
      </w:r>
      <w:r w:rsidR="00E01BAB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E01BAB">
        <w:rPr>
          <w:rFonts w:hint="cs"/>
          <w:rtl/>
          <w:lang w:bidi="fa-IR"/>
        </w:rPr>
        <w:t>ِ</w:t>
      </w:r>
      <w:r>
        <w:rPr>
          <w:rtl/>
          <w:lang w:bidi="fa-IR"/>
        </w:rPr>
        <w:t>ب</w:t>
      </w:r>
      <w:r w:rsidR="00E01BAB">
        <w:rPr>
          <w:rFonts w:hint="cs"/>
          <w:rtl/>
          <w:lang w:bidi="fa-IR"/>
        </w:rPr>
        <w:t>َ</w:t>
      </w:r>
      <w:r>
        <w:rPr>
          <w:rtl/>
          <w:lang w:bidi="fa-IR"/>
        </w:rPr>
        <w:t>ت خمسة وعشرين سوطا</w:t>
      </w:r>
      <w:r w:rsidR="00E01B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FA3D7D">
      <w:pPr>
        <w:pStyle w:val="Heading3"/>
        <w:rPr>
          <w:lang w:bidi="fa-IR"/>
        </w:rPr>
      </w:pPr>
      <w:bookmarkStart w:id="76" w:name="_Toc110942433"/>
      <w:r>
        <w:rPr>
          <w:rtl/>
          <w:lang w:bidi="fa-IR"/>
        </w:rPr>
        <w:t>فروع :</w:t>
      </w:r>
      <w:bookmarkEnd w:id="76"/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أ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قال الشيخ </w:t>
      </w:r>
      <w:r w:rsidR="00FF179D" w:rsidRPr="00FF179D">
        <w:rPr>
          <w:rStyle w:val="libAlaemChar"/>
          <w:rFonts w:hint="cs"/>
          <w:rtl/>
        </w:rPr>
        <w:t>رحمه‌الله</w:t>
      </w:r>
      <w:r w:rsidR="000F212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: لو وطأها نائمة</w:t>
      </w:r>
      <w:r w:rsidR="00FF179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مكرهة</w:t>
      </w:r>
      <w:r w:rsidR="00F111B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تفطر ، وعليه كفّارتان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وفي النائمة إشكال.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ب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قال </w:t>
      </w:r>
      <w:r w:rsidR="0097258A" w:rsidRPr="00FF179D">
        <w:rPr>
          <w:rStyle w:val="libAlaemChar"/>
          <w:rFonts w:hint="cs"/>
          <w:rtl/>
        </w:rPr>
        <w:t>رحمه‌الله</w:t>
      </w:r>
      <w:r w:rsidR="0097258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: لو أكرهها لا جبرا</w:t>
      </w:r>
      <w:r w:rsidR="00792DD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بل ضربها حتى مكّنته من نفسها ، أفطرت ، ولزمها القضاء </w:t>
      </w:r>
      <w:r w:rsidR="00792DD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دفعت عن نفسها الضرر بالتمكين كالمريض ، ولا كفّارة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ج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زنى بها م</w:t>
      </w:r>
      <w:r w:rsidR="00DF18A1">
        <w:rPr>
          <w:rFonts w:hint="cs"/>
          <w:rtl/>
          <w:lang w:bidi="fa-IR"/>
        </w:rPr>
        <w:t>ُ</w:t>
      </w:r>
      <w:r>
        <w:rPr>
          <w:rtl/>
          <w:lang w:bidi="fa-IR"/>
        </w:rPr>
        <w:t>كر</w:t>
      </w:r>
      <w:r w:rsidR="00DF18A1">
        <w:rPr>
          <w:rFonts w:hint="cs"/>
          <w:rtl/>
          <w:lang w:bidi="fa-IR"/>
        </w:rPr>
        <w:t>ِ</w:t>
      </w:r>
      <w:r>
        <w:rPr>
          <w:rtl/>
          <w:lang w:bidi="fa-IR"/>
        </w:rPr>
        <w:t>ها</w:t>
      </w:r>
      <w:r w:rsidR="00DF18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لها ، تحمّل عنها الكفّارة </w:t>
      </w:r>
      <w:r w:rsidR="00DF18A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أغلظ من الوطء‌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في الطبعة الحجرية : إذا عرفت.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في الطبعة الحجرية بدل ( فإنّه ) : ( فإنّما ).</w:t>
      </w:r>
    </w:p>
    <w:p w:rsidR="00C43FED" w:rsidRDefault="00C43FED" w:rsidP="00B55B10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4 : 103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104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9 ، الفقيه 2 : 73 </w:t>
      </w:r>
      <w:r w:rsidR="00DF18A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313 ، التهذيب 4 : 215 </w:t>
      </w:r>
      <w:r w:rsidR="00121DD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625.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</w:t>
      </w:r>
      <w:r w:rsidR="00121DDA">
        <w:rPr>
          <w:rFonts w:hint="cs"/>
          <w:rtl/>
          <w:lang w:bidi="fa-IR"/>
        </w:rPr>
        <w:t>و5</w:t>
      </w:r>
      <w:r>
        <w:rPr>
          <w:rtl/>
          <w:lang w:bidi="fa-IR"/>
        </w:rPr>
        <w:t>) الخلاف 2 : 183 ، المسألة 27 ، وحكاه عنه المحقق في المعتبر : 309.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F8123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المباح.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ويشكل : بأنّه لا يلزم من كون الكفّارة م</w:t>
      </w:r>
      <w:r w:rsidR="00F81234">
        <w:rPr>
          <w:rFonts w:hint="cs"/>
          <w:rtl/>
          <w:lang w:bidi="fa-IR"/>
        </w:rPr>
        <w:t>ُ</w:t>
      </w:r>
      <w:r>
        <w:rPr>
          <w:rtl/>
          <w:lang w:bidi="fa-IR"/>
        </w:rPr>
        <w:t>سقطة</w:t>
      </w:r>
      <w:r w:rsidR="00F8123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لأقلّ الذنبين كونها مسقطة</w:t>
      </w:r>
      <w:r w:rsidR="0043630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لأعلاهما.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د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أصبح م</w:t>
      </w:r>
      <w:r w:rsidR="008D61AA">
        <w:rPr>
          <w:rFonts w:hint="cs"/>
          <w:rtl/>
          <w:lang w:bidi="fa-IR"/>
        </w:rPr>
        <w:t>ُ</w:t>
      </w:r>
      <w:r>
        <w:rPr>
          <w:rtl/>
          <w:lang w:bidi="fa-IR"/>
        </w:rPr>
        <w:t>فطرا</w:t>
      </w:r>
      <w:r w:rsidR="008D61A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يعتقد أنّه من شعبان ، فشهدت البيّنة بالرؤية ، لزمه الإ</w:t>
      </w:r>
      <w:r w:rsidR="008D61AA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مساك والقضاء‌ في قول عامة الفقهاء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، إل</w:t>
      </w:r>
      <w:r w:rsidR="008D61A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عطاء </w:t>
      </w:r>
      <w:r w:rsidR="001C064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قال : يأكل بقية يومه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. وأحمد في رواية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وهو خلاف الإ</w:t>
      </w:r>
      <w:r w:rsidR="00D72748">
        <w:rPr>
          <w:rFonts w:hint="cs"/>
          <w:rtl/>
          <w:lang w:bidi="fa-IR"/>
        </w:rPr>
        <w:t>ِ</w:t>
      </w:r>
      <w:r>
        <w:rPr>
          <w:rtl/>
          <w:lang w:bidi="fa-IR"/>
        </w:rPr>
        <w:t>جماع ، مع أنّ أحمد قد نصّ على إيجاب الكفّارة على م</w:t>
      </w:r>
      <w:r w:rsidR="001B502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ن وطأ ثم كفّر ثم عاد فوطأ في يومه </w:t>
      </w:r>
      <w:r w:rsidR="001B502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حرمة اليوم لم تذهب ، فإذا أوجب الكفّارة على غير الصائم لحرمة اليوم كيف يبيح الأكل!؟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لا يقال : إنّ المسافر إذا قدم وقد أفطر ، جاز له الأكل ، فليكن هنا مثله.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لأنّا نقول : المسافر كان له الفطر ظاهرا</w:t>
      </w:r>
      <w:r w:rsidR="001B502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وباطنا</w:t>
      </w:r>
      <w:r w:rsidR="001B502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وهذا لم يكن له الفطر في الباطن مباحا</w:t>
      </w:r>
      <w:r w:rsidR="001B502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فأشبه م</w:t>
      </w:r>
      <w:r w:rsidR="001B5027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1B5027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أكل بظنّ أنّ الفجر لم يطلع وقد كان طالعا</w:t>
      </w:r>
      <w:r w:rsidR="001B5027">
        <w:rPr>
          <w:rFonts w:hint="cs"/>
          <w:rtl/>
          <w:lang w:bidi="fa-IR"/>
        </w:rPr>
        <w:t>ً</w:t>
      </w:r>
      <w:r w:rsidR="00DF3DF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إذا عرفت هذا ، فكلّ من أفطر والصوم لازم له ، كال</w:t>
      </w:r>
      <w:r w:rsidR="00C658F3">
        <w:rPr>
          <w:rFonts w:hint="cs"/>
          <w:rtl/>
          <w:lang w:bidi="fa-IR"/>
        </w:rPr>
        <w:t>ـ</w:t>
      </w:r>
      <w:r>
        <w:rPr>
          <w:rtl/>
          <w:lang w:bidi="fa-IR"/>
        </w:rPr>
        <w:t>م</w:t>
      </w:r>
      <w:r w:rsidR="00C658F3">
        <w:rPr>
          <w:rFonts w:hint="cs"/>
          <w:rtl/>
          <w:lang w:bidi="fa-IR"/>
        </w:rPr>
        <w:t>ُ</w:t>
      </w:r>
      <w:r>
        <w:rPr>
          <w:rtl/>
          <w:lang w:bidi="fa-IR"/>
        </w:rPr>
        <w:t>فطر بغير عذر ، وال</w:t>
      </w:r>
      <w:r w:rsidR="006D7ED1">
        <w:rPr>
          <w:rFonts w:hint="cs"/>
          <w:rtl/>
          <w:lang w:bidi="fa-IR"/>
        </w:rPr>
        <w:t>ـ</w:t>
      </w:r>
      <w:r>
        <w:rPr>
          <w:rtl/>
          <w:lang w:bidi="fa-IR"/>
        </w:rPr>
        <w:t>م</w:t>
      </w:r>
      <w:r w:rsidR="006D7ED1">
        <w:rPr>
          <w:rFonts w:hint="cs"/>
          <w:rtl/>
          <w:lang w:bidi="fa-IR"/>
        </w:rPr>
        <w:t>ُ</w:t>
      </w:r>
      <w:r>
        <w:rPr>
          <w:rtl/>
          <w:lang w:bidi="fa-IR"/>
        </w:rPr>
        <w:t>فطر يظنّ أنّ الفجر لم يطلع وقد كان طالعا</w:t>
      </w:r>
      <w:r w:rsidR="00C658F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أو يظنّ الغروب فظهر خلافه ، أو الناسي لنية الصوم ، يلزمهم الإ</w:t>
      </w:r>
      <w:r w:rsidR="00945A53">
        <w:rPr>
          <w:rFonts w:hint="cs"/>
          <w:rtl/>
          <w:lang w:bidi="fa-IR"/>
        </w:rPr>
        <w:t>ِ</w:t>
      </w:r>
      <w:r>
        <w:rPr>
          <w:rtl/>
          <w:lang w:bidi="fa-IR"/>
        </w:rPr>
        <w:t>مساك إجماعا</w:t>
      </w:r>
      <w:r w:rsidR="00945A53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ه</w:t>
      </w:r>
      <w:r w:rsidR="00273A10">
        <w:rPr>
          <w:rtl/>
          <w:lang w:bidi="fa-IR"/>
        </w:rPr>
        <w:t>-</w:t>
      </w:r>
      <w:r>
        <w:rPr>
          <w:rtl/>
          <w:lang w:bidi="fa-IR"/>
        </w:rPr>
        <w:t xml:space="preserve"> من يباح له الفطر في أول النهار ظاهرا</w:t>
      </w:r>
      <w:r w:rsidR="00C6309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وباطنا</w:t>
      </w:r>
      <w:r w:rsidR="00C6309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كالحائض والنفساء‌ والصبي والمجنون والكافر ، إذا زالت أعذارهم في أثناء النهار ، يستحب لهم الإ</w:t>
      </w:r>
      <w:r w:rsidR="00C63090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مساك باقي النهار من غير وجوب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جابر بن زيد وابن مسعود ومالك والشافعي وأحمد في إحدى الروايتين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للاستصحاب.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</w:t>
      </w:r>
      <w:r w:rsidR="00C63090">
        <w:rPr>
          <w:rFonts w:hint="cs"/>
          <w:rtl/>
          <w:lang w:bidi="fa-IR"/>
        </w:rPr>
        <w:t>4-1</w:t>
      </w:r>
      <w:r>
        <w:rPr>
          <w:rtl/>
          <w:lang w:bidi="fa-IR"/>
        </w:rPr>
        <w:t>) المغني 3 : 74 ، الشرح الكبير 3 : 15.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المغني 3 : 75 ، الشرح الكبير 3 : 16 ، المهذب للشيرازي 1 : 185 ، المجموع 6 : 262 ، الوجيز 1 : 104 ، فتح العزيز 6 : 435 ، حلية العلماء 3 : 175 ، والكافي في فقه أهل المدينة : 123.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وقال أبو حنيفة والثوري والأوزاعي والحسن بن صالح بن حي والعنبري : يجب الإ</w:t>
      </w:r>
      <w:r w:rsidR="005C38B7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مساك </w:t>
      </w:r>
      <w:r w:rsidR="005C38B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معنى لو و</w:t>
      </w:r>
      <w:r w:rsidR="005C38B7">
        <w:rPr>
          <w:rFonts w:hint="cs"/>
          <w:rtl/>
          <w:lang w:bidi="fa-IR"/>
        </w:rPr>
        <w:t>ُ</w:t>
      </w:r>
      <w:r>
        <w:rPr>
          <w:rtl/>
          <w:lang w:bidi="fa-IR"/>
        </w:rPr>
        <w:t>جد قبل الفجر ، لوجب الصيام ، فإذا طرأ بعد الفجر ، وجب الإ</w:t>
      </w:r>
      <w:r w:rsidR="005C38B7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مساك ، كقيام البيّنة بالرؤية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 والفرق ظاهر.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المسافر إذا قدم والمريض إذا برأ ، فإن كان قبل الزوال ولم يتناولا شيئا</w:t>
      </w:r>
      <w:r w:rsidR="005C38B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وجب الإ</w:t>
      </w:r>
      <w:r w:rsidR="005C38B7">
        <w:rPr>
          <w:rFonts w:hint="cs"/>
          <w:rtl/>
          <w:lang w:bidi="fa-IR"/>
        </w:rPr>
        <w:t>ِ</w:t>
      </w:r>
      <w:r>
        <w:rPr>
          <w:rtl/>
          <w:lang w:bidi="fa-IR"/>
        </w:rPr>
        <w:t>مساك ، ولا قضاء ، وإن كان بعد الزوال ، وجب القضاء.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المسافر والحائض والمريض يجب عليهم القضاء إذا أفطروا إجماعا</w:t>
      </w:r>
      <w:r w:rsidR="005C38B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5C38B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تعالى </w:t>
      </w:r>
      <w:r w:rsidRPr="00C92D9F">
        <w:rPr>
          <w:rStyle w:val="libAlaemChar"/>
          <w:rtl/>
        </w:rPr>
        <w:t>(</w:t>
      </w:r>
      <w:r w:rsidRPr="00FD4DED">
        <w:rPr>
          <w:rStyle w:val="libAieChar"/>
          <w:rtl/>
        </w:rPr>
        <w:t xml:space="preserve"> فَمَنْ كانَ مِنْكُمْ مَرِيضاً </w:t>
      </w:r>
      <w:r w:rsidRPr="00C92D9F">
        <w:rPr>
          <w:rStyle w:val="libAieChar"/>
          <w:rtl/>
        </w:rPr>
        <w:t xml:space="preserve">أَوْ </w:t>
      </w:r>
      <w:r w:rsidRPr="00B3714D">
        <w:rPr>
          <w:rStyle w:val="libAieChar"/>
          <w:rtl/>
        </w:rPr>
        <w:t xml:space="preserve">عَلى سَفَرٍ فَعِدَّةٌ مِنْ أَيّامٍ أُخَرَ </w:t>
      </w:r>
      <w:r w:rsidRPr="00C92D9F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والتقدير : فأفطر.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وقالت عائشة : كنّا نحيض على عهد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فنؤمر بقضاء الصوم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 أفاق المجنون أو بلغ الصبي أو أسلم الكافر في أثناء النهار ، فلا قضاء.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وعن أحمد روايتان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المغني 3 : 75 ، الشرح الكبير 3 : 16 ، المجموع 6 : 262 ، فتح العزيز 6 : 435.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البقرة : 184.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صحيح مسلم 1 : 265 </w:t>
      </w:r>
      <w:r w:rsidR="00C92D9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69 ، سنن الترمذي 3 : 154 </w:t>
      </w:r>
      <w:r w:rsidR="00C92D9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787 ، سنن النسائي 4 : 191 ، وأورده ابنا قدامة في المغني 3 : 76 ، والشرح الكبير 3 : 17.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المغني 3 : 76 ، الشرح الكبير 3 : 17.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42FE" w:rsidRDefault="00C43FED" w:rsidP="00C92D9F">
      <w:pPr>
        <w:pStyle w:val="Heading1Center"/>
        <w:rPr>
          <w:rtl/>
          <w:lang w:bidi="fa-IR"/>
        </w:rPr>
      </w:pPr>
      <w:bookmarkStart w:id="77" w:name="_Toc110942434"/>
      <w:r>
        <w:rPr>
          <w:rtl/>
          <w:lang w:bidi="fa-IR"/>
        </w:rPr>
        <w:lastRenderedPageBreak/>
        <w:t>الفصل الرابع</w:t>
      </w:r>
      <w:bookmarkEnd w:id="77"/>
    </w:p>
    <w:p w:rsidR="00C43FED" w:rsidRDefault="00C43FED" w:rsidP="00C92D9F">
      <w:pPr>
        <w:pStyle w:val="Heading1Center"/>
        <w:rPr>
          <w:lang w:bidi="fa-IR"/>
        </w:rPr>
      </w:pPr>
      <w:bookmarkStart w:id="78" w:name="_Toc110942435"/>
      <w:r>
        <w:rPr>
          <w:rtl/>
          <w:lang w:bidi="fa-IR"/>
        </w:rPr>
        <w:t>فيما يستحب للصائم اجتنابه‌</w:t>
      </w:r>
      <w:bookmarkEnd w:id="78"/>
    </w:p>
    <w:p w:rsidR="00C43FED" w:rsidRDefault="00C43FED" w:rsidP="00C43FED">
      <w:pPr>
        <w:pStyle w:val="libNormal"/>
        <w:rPr>
          <w:lang w:bidi="fa-IR"/>
        </w:rPr>
      </w:pPr>
      <w:bookmarkStart w:id="79" w:name="_Toc110942436"/>
      <w:r w:rsidRPr="00C92D9F">
        <w:rPr>
          <w:rStyle w:val="Heading2Char"/>
          <w:rtl/>
        </w:rPr>
        <w:t>مسألة 51 :</w:t>
      </w:r>
      <w:bookmarkEnd w:id="79"/>
      <w:r>
        <w:rPr>
          <w:rtl/>
          <w:lang w:bidi="fa-IR"/>
        </w:rPr>
        <w:t xml:space="preserve"> تكره مباشرة النساء للصائم‌ تقبيلا</w:t>
      </w:r>
      <w:r w:rsidR="00C92D9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ولمسا</w:t>
      </w:r>
      <w:r w:rsidR="00C92D9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وملاعبة</w:t>
      </w:r>
      <w:r w:rsidR="00C92D9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حذرا</w:t>
      </w:r>
      <w:r w:rsidR="005F1F3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الوقوع في الوطء ، وأجمع العلماء على كراهة التقبيل لذي الشهوة ، لما رواه العامة عن عمر بن الخطاب ، قال : رأيت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في المنام ، فأعرض عنّي ، فقلت له : ما لي؟ فقال : ( إنّك تقبّل وأنت صائم)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ما رواه الأصبغ بن نباتة ، قال : جاء رجل الى أمير المؤمنين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فقال : يا أمير المؤمنين ا</w:t>
      </w:r>
      <w:r w:rsidR="00A820D7">
        <w:rPr>
          <w:rFonts w:hint="cs"/>
          <w:rtl/>
          <w:lang w:bidi="fa-IR"/>
        </w:rPr>
        <w:t>ُ</w:t>
      </w:r>
      <w:r>
        <w:rPr>
          <w:rtl/>
          <w:lang w:bidi="fa-IR"/>
        </w:rPr>
        <w:t>قبّل وأنا صائم؟ فقال له : « عفّ صومك ، فإنّ ب</w:t>
      </w:r>
      <w:r w:rsidR="004226AA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دء القتال اللطام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إذا ثبت هذا ، فإنّها تكره لذي الشهوة إذا لم يغلب على ظنّه الإ</w:t>
      </w:r>
      <w:r w:rsidR="004226AA">
        <w:rPr>
          <w:rFonts w:hint="cs"/>
          <w:rtl/>
          <w:lang w:bidi="fa-IR"/>
        </w:rPr>
        <w:t>ِ</w:t>
      </w:r>
      <w:r>
        <w:rPr>
          <w:rtl/>
          <w:lang w:bidi="fa-IR"/>
        </w:rPr>
        <w:t>نزال ، فإن غلب ، فالأقرب أنّها كذلك.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بعض الشافعية : إنّها محرّمة حينئذ</w:t>
      </w:r>
      <w:r w:rsidR="004226AA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4226A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يجوز أن ي</w:t>
      </w:r>
      <w:r w:rsidR="004226AA">
        <w:rPr>
          <w:rFonts w:hint="cs"/>
          <w:rtl/>
          <w:lang w:bidi="fa-IR"/>
        </w:rPr>
        <w:t>ُ</w:t>
      </w:r>
      <w:r>
        <w:rPr>
          <w:rtl/>
          <w:lang w:bidi="fa-IR"/>
        </w:rPr>
        <w:t>عرّض‌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أورده ابنا قدامة في المغني 3 : 48 ، والشرح الكبير 3 : 78 ، ونحوه في سنن البيهقي 4 : 332.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4 : 272 </w:t>
      </w:r>
      <w:r w:rsidR="007C3D4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822 ، الاستبصار 2 : 82 </w:t>
      </w:r>
      <w:r w:rsidR="0085218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252.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المجموع 6 : 355 ، فتح العزيز 6 : 397 ، حلية العلماء 3 : 196.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85218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الصوم للإ</w:t>
      </w:r>
      <w:r w:rsidR="00AD6979">
        <w:rPr>
          <w:rFonts w:hint="cs"/>
          <w:rtl/>
          <w:lang w:bidi="fa-IR"/>
        </w:rPr>
        <w:t>ِ</w:t>
      </w:r>
      <w:r>
        <w:rPr>
          <w:rtl/>
          <w:lang w:bidi="fa-IR"/>
        </w:rPr>
        <w:t>فساد.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والجواب : التعريض للإ</w:t>
      </w:r>
      <w:r w:rsidR="00AD6979">
        <w:rPr>
          <w:rFonts w:hint="cs"/>
          <w:rtl/>
          <w:lang w:bidi="fa-IR"/>
        </w:rPr>
        <w:t>ِ</w:t>
      </w:r>
      <w:r>
        <w:rPr>
          <w:rtl/>
          <w:lang w:bidi="fa-IR"/>
        </w:rPr>
        <w:t>فساد مشكوك فيه ، ولا يثبت التحريم بالشك.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م</w:t>
      </w:r>
      <w:r w:rsidR="00AD6979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ن يملك إربه كالشيخ الكبير ، فالأقرب انتفاء الكراهة في حقّه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والشافعي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لما رواه العامة أنّ رجلا</w:t>
      </w:r>
      <w:r w:rsidR="007940D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قبّل امرأته ، ف</w:t>
      </w:r>
      <w:r w:rsidR="003709BF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رسلت فسألت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فأخبرها النبي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أنّه يقبّل وهو صائم ، فقال الرجل : إنّ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ليس مثلنا وقد غفر الله له ما تقدّم من ذنبه وما تأخّر ، فغضب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وقال : ( إنّي أخشاكم لله وأعلمكم بما أتّقي )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أنّ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سئل هل يباشر الصائم أو يقبّل في شهر رمضان؟ فقال : « إنّي أخاف عليه ، فليتنزّه عن ذلك ، إل</w:t>
      </w:r>
      <w:r w:rsidR="00AC3D9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يثق أن لا يسبقه منيّه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وظاهر كلام الشيخ في التهذيب الكراهة مطلقا</w:t>
      </w:r>
      <w:r w:rsidR="00C21F0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، وبه قال مالك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وعن أحمد روايتان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أعرض عن عمر بمجرّد الق</w:t>
      </w:r>
      <w:r w:rsidR="00C21F03">
        <w:rPr>
          <w:rFonts w:hint="cs"/>
          <w:rtl/>
          <w:lang w:bidi="fa-IR"/>
        </w:rPr>
        <w:t>ُ</w:t>
      </w:r>
      <w:r>
        <w:rPr>
          <w:rtl/>
          <w:lang w:bidi="fa-IR"/>
        </w:rPr>
        <w:t>بلة مطلقا</w:t>
      </w:r>
      <w:r w:rsidR="00C21F0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وهو استناد الى منام أو لوجود الشهوة عند عمر.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إذا عرفت هذا ، فلو قبّل ، لم يفطر إجماعا</w:t>
      </w:r>
      <w:r w:rsidR="00C21F0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 أنزل ، وجب عليه‌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المغني 3 : 48 ، الشرح الكبير 3 : 79 ، المهذب للشيرازي 1 : 193 ، المجموع 6 : 355 ، فتح العزيز 6 : 396.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أورده ابنا قدامة في المغني 3 : 48 ، والشرح الكبير 3 : 78 ، ورواه مسلم بمعناه في صحيحه 2 : 779 </w:t>
      </w:r>
      <w:r w:rsidR="0063353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1108.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4 : 271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272 </w:t>
      </w:r>
      <w:r w:rsidR="0063353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821 ، الاستبصار 2 : 82 </w:t>
      </w:r>
      <w:r w:rsidR="0063353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251.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التهذيب 4 : 271 ذيل الحديث 820.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الكافي في فقه أهل المدينة : 127 ، عارضة الاحوذي 3 : 262 ، المجموع 6 : 355.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المغني 3 : 48 ، الشرح الكبير 3 : 79.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تقدّمت الإ</w:t>
      </w:r>
      <w:r w:rsidR="00633533">
        <w:rPr>
          <w:rFonts w:hint="cs"/>
          <w:rtl/>
          <w:lang w:bidi="fa-IR"/>
        </w:rPr>
        <w:t>ِ</w:t>
      </w:r>
      <w:r>
        <w:rPr>
          <w:rtl/>
          <w:lang w:bidi="fa-IR"/>
        </w:rPr>
        <w:t>شارة إلى مصادره في ص 91 ، الهامش (1).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783DF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القضاء والكفّارة عند علمائنا ، وبه قال أحمد ومالك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، خلافا</w:t>
      </w:r>
      <w:r w:rsidR="00783DF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، وقد سلف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80" w:name="_Toc110942437"/>
      <w:r w:rsidRPr="005E1651">
        <w:rPr>
          <w:rStyle w:val="Heading2Char"/>
          <w:rtl/>
        </w:rPr>
        <w:t>مسألة 52 :</w:t>
      </w:r>
      <w:bookmarkEnd w:id="80"/>
      <w:r>
        <w:rPr>
          <w:rtl/>
          <w:lang w:bidi="fa-IR"/>
        </w:rPr>
        <w:t xml:space="preserve"> يكره الاكتحال بما فيه مسك أو ص</w:t>
      </w:r>
      <w:r w:rsidR="005E1651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5E1651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ر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أو طعم يصل الى الحلق‌ ، وليس بمفطر ولا محظور عند علمائنا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وأبو حنيفة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لما رواه العامة عن أبي رافع مولى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قال : نزل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خيبر ونزلت معه ، فدعا بكحل إثمد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، فاكتحل به في رمضان وهو صائم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ما رواه محمد بن مسلم عن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في الصائم يكتحل ، قال : « لا بأس به ، ليس بطعام ولا شراب »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أحمد : إن وجد طعمه في حلقه ، أفطر ، وإل</w:t>
      </w:r>
      <w:r w:rsidR="005E165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فلا </w:t>
      </w:r>
      <w:r w:rsidRPr="00301F86">
        <w:rPr>
          <w:rStyle w:val="libFootnotenumChar"/>
          <w:rtl/>
        </w:rPr>
        <w:t>(9)</w:t>
      </w:r>
      <w:r>
        <w:rPr>
          <w:rtl/>
          <w:lang w:bidi="fa-IR"/>
        </w:rPr>
        <w:t xml:space="preserve">. ومثله قال أصحاب مالك </w:t>
      </w:r>
      <w:r w:rsidRPr="00301F86">
        <w:rPr>
          <w:rStyle w:val="libFootnotenumChar"/>
          <w:rtl/>
        </w:rPr>
        <w:t>(10)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وعن ابن أبي ليلى وابن شبرمة : أنّ الكحل يفطر الصائم </w:t>
      </w:r>
      <w:r w:rsidR="005E165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أوصل‌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المغني 3 : 47 ، الشرح الكبير 3 : 63 ، الكافي في فقه أهل المدينة : 124 ، فتح العزيز 6 : 447.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المجموع 6 : 341 ، فتح العزيز 6 : 446 ، الشرح الكبير 3 : 63.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سلف في المسألة 17.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الصّ</w:t>
      </w:r>
      <w:r w:rsidR="005E1651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5E1651">
        <w:rPr>
          <w:rFonts w:hint="cs"/>
          <w:rtl/>
          <w:lang w:bidi="fa-IR"/>
        </w:rPr>
        <w:t>ِ</w:t>
      </w:r>
      <w:r>
        <w:rPr>
          <w:rtl/>
          <w:lang w:bidi="fa-IR"/>
        </w:rPr>
        <w:t>ر : عصارة شجر م</w:t>
      </w:r>
      <w:r w:rsidR="005E1651">
        <w:rPr>
          <w:rFonts w:hint="cs"/>
          <w:rtl/>
          <w:lang w:bidi="fa-IR"/>
        </w:rPr>
        <w:t>ُ</w:t>
      </w:r>
      <w:r>
        <w:rPr>
          <w:rtl/>
          <w:lang w:bidi="fa-IR"/>
        </w:rPr>
        <w:t>رّ. لسان العرب 4 : 442.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المجموع 6 : 348 ، فتح العزيز 6 : 365 ، حلية العلماء 3 : 206 ، الهداية للمرغيناني 1 : 123 ، المبسوط للسرخسي 3 : 67 ، تحفة الفقهاء 1 : 366 ، المغني والشرح الكبير 3 : 40.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الإ</w:t>
      </w:r>
      <w:r w:rsidR="005E1651">
        <w:rPr>
          <w:rFonts w:hint="cs"/>
          <w:rtl/>
          <w:lang w:bidi="fa-IR"/>
        </w:rPr>
        <w:t>ِ</w:t>
      </w:r>
      <w:r>
        <w:rPr>
          <w:rtl/>
          <w:lang w:bidi="fa-IR"/>
        </w:rPr>
        <w:t>ثمد : حجر يتّخذ منه الكحل. لسان العرب 3 : 105.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سنن البيهقي 4 : 262 بتفاوت.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(8) الكافي 4 : 111 ( باب الكحل والذرور للصائم ) الحديث 1 ، التهذيب 4 : 258 </w:t>
      </w:r>
      <w:r w:rsidR="005E165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765 ، ال</w:t>
      </w:r>
      <w:r w:rsidR="005E1651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89 </w:t>
      </w:r>
      <w:r w:rsidR="00EC208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278.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(9</w:t>
      </w:r>
      <w:r w:rsidR="00EC208B">
        <w:rPr>
          <w:rFonts w:hint="cs"/>
          <w:rtl/>
          <w:lang w:bidi="fa-IR"/>
        </w:rPr>
        <w:t>و10</w:t>
      </w:r>
      <w:r>
        <w:rPr>
          <w:rtl/>
          <w:lang w:bidi="fa-IR"/>
        </w:rPr>
        <w:t>) المغني والشرح الكبير 3 : 40 ، المجموع 6 : 348 ، فتح العزيز 6 : 367 ، حلية العلماء 3 : 206.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2C795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الى حلقه ما هو ممنوع من تناوله ، فأفطر به ، كما لو أوصله من أنفه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وهو غير مفيد </w:t>
      </w:r>
      <w:r w:rsidR="002C795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الإ</w:t>
      </w:r>
      <w:r w:rsidR="002C7952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يصال إلى الحلق غير مفطر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ما لم يبتلعه ، ولأنّ الوصول من المسام غير مفطر ، كما لو دلك رجله بالحنظل ، فإنّه يجد طعمه مع عدم الإ</w:t>
      </w:r>
      <w:r w:rsidR="002C7952">
        <w:rPr>
          <w:rFonts w:hint="cs"/>
          <w:rtl/>
          <w:lang w:bidi="fa-IR"/>
        </w:rPr>
        <w:t>ِ</w:t>
      </w:r>
      <w:r>
        <w:rPr>
          <w:rtl/>
          <w:lang w:bidi="fa-IR"/>
        </w:rPr>
        <w:t>فطار.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وإنّما كره ما فيه ص</w:t>
      </w:r>
      <w:r w:rsidR="002C7952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2C7952">
        <w:rPr>
          <w:rFonts w:hint="cs"/>
          <w:rtl/>
          <w:lang w:bidi="fa-IR"/>
        </w:rPr>
        <w:t>ِ</w:t>
      </w:r>
      <w:r>
        <w:rPr>
          <w:rtl/>
          <w:lang w:bidi="fa-IR"/>
        </w:rPr>
        <w:t>ر</w:t>
      </w:r>
      <w:r w:rsidR="002C7952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أو مسك أو شبهه </w:t>
      </w:r>
      <w:r w:rsidR="00F70AA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سماعة سأله عن الكحل للصائم ، فقال : « إذا كان كحلا</w:t>
      </w:r>
      <w:r w:rsidR="00F70A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ليس فيه مسك وليس له طعم في الحلق ، فليس به بأس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81" w:name="_Toc110942438"/>
      <w:r w:rsidRPr="00954D4B">
        <w:rPr>
          <w:rStyle w:val="Heading2Char"/>
          <w:rtl/>
        </w:rPr>
        <w:t>مسألة 53 :</w:t>
      </w:r>
      <w:bookmarkEnd w:id="81"/>
      <w:r>
        <w:rPr>
          <w:rtl/>
          <w:lang w:bidi="fa-IR"/>
        </w:rPr>
        <w:t xml:space="preserve"> يكره إخراج الدم المضعف بفصد أو حجامة‌ </w:t>
      </w:r>
      <w:r w:rsidR="00954D4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لئل</w:t>
      </w:r>
      <w:r w:rsidR="00954D4B">
        <w:rPr>
          <w:rFonts w:hint="cs"/>
          <w:rtl/>
          <w:lang w:bidi="fa-IR"/>
        </w:rPr>
        <w:t>ّ</w:t>
      </w:r>
      <w:r>
        <w:rPr>
          <w:rtl/>
          <w:lang w:bidi="fa-IR"/>
        </w:rPr>
        <w:t>ا يتضرّر بالضعف ، أو ربما أفطر.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وكذا يكره دخول الحمام إن خاف الضعف أو العطش ، وإل</w:t>
      </w:r>
      <w:r w:rsidR="00954D4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فلا </w:t>
      </w:r>
      <w:r w:rsidR="00954D4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لا يؤمن معه من الضرر أو الإ</w:t>
      </w:r>
      <w:r w:rsidR="00954D4B">
        <w:rPr>
          <w:rFonts w:hint="cs"/>
          <w:rtl/>
          <w:lang w:bidi="fa-IR"/>
        </w:rPr>
        <w:t>ِ</w:t>
      </w:r>
      <w:r>
        <w:rPr>
          <w:rtl/>
          <w:lang w:bidi="fa-IR"/>
        </w:rPr>
        <w:t>فطار.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وروى أبو بصير أنّه سأل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عن الرجل يدخل الحمام وهو صائم ، فقال : « ليس به بأس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وسئل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عن الرجل يدخل الحمام وهو صائم ، فقال : « لا بأس ما لم يخش ضعفا</w:t>
      </w:r>
      <w:r w:rsidR="00C857F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ويكره شمّ الرياحين ، ويتأكّد في النرجس </w:t>
      </w:r>
      <w:r w:rsidR="00C857F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للأنف اتّصالا</w:t>
      </w:r>
      <w:r w:rsidR="00C857F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بجوف الدماغ ، ويكره الإ</w:t>
      </w:r>
      <w:r w:rsidR="00C857F9">
        <w:rPr>
          <w:rFonts w:hint="cs"/>
          <w:rtl/>
          <w:lang w:bidi="fa-IR"/>
        </w:rPr>
        <w:t>ِ</w:t>
      </w:r>
      <w:r>
        <w:rPr>
          <w:rtl/>
          <w:lang w:bidi="fa-IR"/>
        </w:rPr>
        <w:t>يصال اليه.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وسئل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الصائم يشمّ الريحان ، قال : « لا ، لأنّه‌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المغني والشرح الكبير 3 : 40 ، المجموع 6 : 348 ، حلية العلماء 3 : 206.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في الطبعة الحجرية : غير مبطل.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4 : 111 ( باب الكحل والذرور للصائم ) الحديث 3 ، التهذيب 4 : 259 </w:t>
      </w:r>
      <w:r w:rsidR="00C857F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770 ، ال</w:t>
      </w:r>
      <w:r w:rsidR="00C857F9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90 </w:t>
      </w:r>
      <w:r w:rsidR="00C857F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283.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4 : 109 </w:t>
      </w:r>
      <w:r w:rsidR="00C857F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 ، التهذيب 4 : 261 </w:t>
      </w:r>
      <w:r w:rsidR="00C857F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778.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الكافي 4 : 109 </w:t>
      </w:r>
      <w:r w:rsidR="00C857F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 ، الفقيه 2 : 70 </w:t>
      </w:r>
      <w:r w:rsidR="00C857F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296 ، التهذيب 4 : 261 </w:t>
      </w:r>
      <w:r w:rsidR="00C857F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779.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D6108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لذّة ، ويكره أن يتلذّذ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محمّد بن العيص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: سمعت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ينهى عن النرجس ، فقلت : جعلت فداك لم ذاك؟ قال : « لأنّه ريحان الأعاجم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وكره علي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أن يتطيّب الصائم بالمسك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82" w:name="_Toc110942439"/>
      <w:r w:rsidRPr="006E51EA">
        <w:rPr>
          <w:rStyle w:val="Heading2Char"/>
          <w:rtl/>
        </w:rPr>
        <w:t>مسألة 54 :</w:t>
      </w:r>
      <w:bookmarkEnd w:id="82"/>
      <w:r>
        <w:rPr>
          <w:rtl/>
          <w:lang w:bidi="fa-IR"/>
        </w:rPr>
        <w:t xml:space="preserve"> الحجامة مكروهة </w:t>
      </w:r>
      <w:r w:rsidR="006E51E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لخوف الضعف‌ ، فإن أمن ، فلا بأس.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وعلى التقديرين فلا يفطر بها الصائم عند علمائنا أجمع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في الصحابة : الحسين بن علي </w:t>
      </w:r>
      <w:r w:rsidR="001642FE" w:rsidRPr="001642FE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 ، وعبد الله بن عباس وعبد الله بن مسعود وأبو سعيد الخدري وزيد بن أرقم و</w:t>
      </w:r>
      <w:r w:rsidR="006E51EA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مّ سلمة ، وفي التابعين : سعيد بن المسيّب والباقر والصادق </w:t>
      </w:r>
      <w:r w:rsidR="001642FE" w:rsidRPr="001642FE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 ، وسعيد بن جبير وطاوس والقاسم بن محمد وسالم وعروة والشعبي والنخعي وأبو العالية ، وبه قال الشافعي ومالك والثوري وأبو ثور وداود وأصحاب الرأي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لما رواه العامة عن ابن عباس 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احتجم وهو صائم م</w:t>
      </w:r>
      <w:r w:rsidR="008138C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حرم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ما رواه الحسين بن أبي العلاء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قال : سألت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عن الحجامة للصائم ، قال : « نعم إذا لم‌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4 : 113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 ، التهذيب 4 : 267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807 ، الإستبصار 2 : 93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301.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في الكافي والفقيه والتهذيب : محمد بن الفيض.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الاستبصار 2 : 94 </w:t>
      </w:r>
      <w:r w:rsidR="00CC585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302 ، والتهذيب 4 : 266 </w:t>
      </w:r>
      <w:r w:rsidR="003B6ED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804 ، والكافي 4 : 112 ( باب الطيب والريحان للصائم) الحديث 2 ، والفقيه 2 : 71 </w:t>
      </w:r>
      <w:r w:rsidR="000B2E3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301.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4 : 112 </w:t>
      </w:r>
      <w:r w:rsidR="000B2E3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التهذيب 4 : 266 </w:t>
      </w:r>
      <w:r w:rsidR="000B2E3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801.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المجموع 6 : 349 ، المغني 3 : 37 ، الشرح الكبير 3 : 44 ، فتح العزيز 6 : 372 ، حلية العلماء 3 : 207 ، اختلاف العلماء : 70 ، المدوّنة الكبرى 1 : 198 ، المبسوط للسرخسي 3 : 57.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صحيح البخاري 3 : 43 ، سنن أبي داود 2 : 309 </w:t>
      </w:r>
      <w:r w:rsidR="000B2E3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2373 ، سنن ابن ماجة 1 : 537 </w:t>
      </w:r>
      <w:r w:rsidR="000B2E3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1682 ، سنن البيهقي 4 : 263.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0B2E3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يخف ضعفا</w:t>
      </w:r>
      <w:r w:rsidR="000B2E3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الصحيح عن عبد الله بن ميمون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قال : « ثلاثة لا يفطرن الصائم : القي‌ء والاحتلام والحجامة ، وقد احتجم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وهو صائم ، وكان لا يرى بأسا</w:t>
      </w:r>
      <w:r w:rsidR="000B2E3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بالكحل للصائم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ولأنّه خارج من ظاهر البدن ، فلم يكن م</w:t>
      </w:r>
      <w:r w:rsidR="000B2E32">
        <w:rPr>
          <w:rFonts w:hint="cs"/>
          <w:rtl/>
          <w:lang w:bidi="fa-IR"/>
        </w:rPr>
        <w:t>ُ</w:t>
      </w:r>
      <w:r>
        <w:rPr>
          <w:rtl/>
          <w:lang w:bidi="fa-IR"/>
        </w:rPr>
        <w:t>فطرا</w:t>
      </w:r>
      <w:r w:rsidR="000B2E3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كالفصد.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أحمد وإسحاق : يفطر الحاجم والمحجوم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وفي الكفّارة عن أحمد روايتان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واختاره ابن المنذر ومحمد بن إسحاق وابن خزيمة ، وكان مسروق والحسن وابن سيرين لا يرون للصائم أن يحتجم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لما رواه أحد عشر نفسا</w:t>
      </w:r>
      <w:r w:rsidR="000B2E3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أنّه قال : ( أفطر الحاجم والمحجوم )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وهو محمول على مقاربتهما من الإ</w:t>
      </w:r>
      <w:r w:rsidR="00562A92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 </w:t>
      </w:r>
      <w:r w:rsidR="00562A9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للضعف.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ولأنّه منسوخ بما قدّمناه عنه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83" w:name="_Toc110942440"/>
      <w:r w:rsidRPr="00BF4B25">
        <w:rPr>
          <w:rStyle w:val="Heading2Char"/>
          <w:rtl/>
        </w:rPr>
        <w:t>مسألة 55 :</w:t>
      </w:r>
      <w:bookmarkEnd w:id="83"/>
      <w:r>
        <w:rPr>
          <w:rtl/>
          <w:lang w:bidi="fa-IR"/>
        </w:rPr>
        <w:t xml:space="preserve"> يكره الاحتقان بالجامد على أشهر القولين‌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خلافا</w:t>
      </w:r>
      <w:r w:rsidR="00BF4B2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للعامة </w:t>
      </w:r>
      <w:r w:rsidR="00BF4B2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فإنّهم قالوا : إنّه م</w:t>
      </w:r>
      <w:r w:rsidR="00BF4B2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فطر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ابن يقطين سأل الكاظم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ما تقول‌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4 : 109 </w:t>
      </w:r>
      <w:r w:rsidR="00BF4B2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 ، التهذيب 4 : 260 </w:t>
      </w:r>
      <w:r w:rsidR="00BF4B2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773 ، الاستبصار 2 : 90 </w:t>
      </w:r>
      <w:r w:rsidR="00BF4B2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286.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4 : 260 </w:t>
      </w:r>
      <w:r w:rsidR="00BF4B2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775 ، ال</w:t>
      </w:r>
      <w:r w:rsidR="00BF4B25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90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91 </w:t>
      </w:r>
      <w:r w:rsidR="005B222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288.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المغني 3 : 37 ، الشرح الكبير 3 : 44 ، حلية العلماء 3 : 207.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حلية العلماء 3 : 207 ، المغني 3 : 51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52 ، الشرح الكبير 3 : 69.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المغني 3 : 37 ، الشرح الكبير 3 : 44.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كما في المغني 3 : 38 ، والشرح الكبير 3 : 45 ، وراجع : صحيح البخاري 3 : 42 ، وسنن أبي داود 2 : 308 </w:t>
      </w:r>
      <w:r w:rsidR="005B222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2367 ، وسنن ابن ماجة 1 : 537 </w:t>
      </w:r>
      <w:r w:rsidR="005B222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1679 ، وسنن الترمذي 3 : 144 </w:t>
      </w:r>
      <w:r w:rsidR="005B222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774 ، وسنن الدار قطني 2 : 182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183 </w:t>
      </w:r>
      <w:r w:rsidR="005B222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12 و 14 ، وسنن البيهقي 4 : 265.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راجع ص 95 والهامش (6).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(8) المغني والشرح الكبير 3 : 39 ، المجموع 6 : 313 و 320 ، فتح العزيز 6 : 363 ، حلية العلماء 3 : 194.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5B222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في التلطّف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يستدخله الإ</w:t>
      </w:r>
      <w:r w:rsidR="005B222D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نسان وهو صائم؟ فكتب : « لا بأس بالجامد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المائع قولان تقدّما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ويكره بلّ الثوب على الجسد </w:t>
      </w:r>
      <w:r w:rsidR="00A073E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لاقتضائه اكتناز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مسام البدن ، فيمنع خروج الأبخرة ، ويوجب احتقان الحرارة باطن البدن ، فيحتاج معه الى التبريد.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وسأل الحسن الصيقل ،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عن الصائم يلبس الثوب المبلول ، فقال : « لا »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ولا بأس أن يستنقع الرجل بالماء </w:t>
      </w:r>
      <w:r w:rsidR="00A073E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للأصل </w:t>
      </w:r>
      <w:r w:rsidR="00A073E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الحسن بن راشد سأل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عن الحائض تقضي الصلاة؟ قال : « لا » قلت : تقضي الصوم؟ قال : « نعم » قلت : من أين جاء هذا؟ قال : « إنّ أول م</w:t>
      </w:r>
      <w:r w:rsidR="000A1A04">
        <w:rPr>
          <w:rFonts w:hint="cs"/>
          <w:rtl/>
          <w:lang w:bidi="fa-IR"/>
        </w:rPr>
        <w:t>َ</w:t>
      </w:r>
      <w:r>
        <w:rPr>
          <w:rtl/>
          <w:lang w:bidi="fa-IR"/>
        </w:rPr>
        <w:t>ن قاس إبليس » قلت : فالصائم يستنقع في الماء؟ قال : « نعم » قلت : فيبلّ ثوبا</w:t>
      </w:r>
      <w:r w:rsidR="000A1A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جسده؟ قال : « لا » قلت : من أين جاء هذا؟ قال : « من ذاك »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وأمّا المرأة فيكره لها الجلوس في الماء ، ولا يبطل صومها </w:t>
      </w:r>
      <w:r w:rsidR="000A1A0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للأصل.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الصلاح من علمائنا : يلزمها القضاء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 xml:space="preserve"> </w:t>
      </w:r>
      <w:r w:rsidR="000A1A0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حنان بن سدير سأل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عن الصائم يستنقع في الماء ، قال : « لا بأس‌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التلطّف : إدخال الشي‌ء في الفرج. مجمع البحرين 5 : 121.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4 : 204 </w:t>
      </w:r>
      <w:r w:rsidR="000A1A0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590 ، الإستبصار 2 : 83 </w:t>
      </w:r>
      <w:r w:rsidR="001A625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257.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في ص 29.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الاكتناز : الامتلاء. لسان العرب 5 : 402.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التهذيب 4 : 267 </w:t>
      </w:r>
      <w:r w:rsidR="001A625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806 ، الاستبصار 2 : 93 </w:t>
      </w:r>
      <w:r w:rsidR="001A625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300.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كذا في جميع الن</w:t>
      </w:r>
      <w:r w:rsidR="001A6255">
        <w:rPr>
          <w:rFonts w:hint="cs"/>
          <w:rtl/>
          <w:lang w:bidi="fa-IR"/>
        </w:rPr>
        <w:t>ُ</w:t>
      </w:r>
      <w:r>
        <w:rPr>
          <w:rtl/>
          <w:lang w:bidi="fa-IR"/>
        </w:rPr>
        <w:t>سخ. ولعلّ الصحيح : ولأنّ.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(7) الكافي 4 : 113 </w:t>
      </w:r>
      <w:r w:rsidR="00052AC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 ، التهذيب 4 : 267 </w:t>
      </w:r>
      <w:r w:rsidR="00052AC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807 ، ال</w:t>
      </w:r>
      <w:r w:rsidR="00052AC7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93 </w:t>
      </w:r>
      <w:r w:rsidR="007C78E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301.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(8) الكافي في الفقه : 183.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7C78E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ولكن لا يغمس رأسه ، والمرأة لا تستنقع في الماء لأنّها تحمله بق</w:t>
      </w:r>
      <w:r w:rsidR="007C78EE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7C78E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لها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والرواية ضعيفة السند.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الفقيه 2 : 71 </w:t>
      </w:r>
      <w:r w:rsidR="0044650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307 ، والكافي 4 : 106 </w:t>
      </w:r>
      <w:r w:rsidR="006E096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 ، والتهذيب 4 : 263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264 </w:t>
      </w:r>
      <w:r w:rsidR="00951E4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789‌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42FE" w:rsidRDefault="00C43FED" w:rsidP="005B6DAF">
      <w:pPr>
        <w:pStyle w:val="Heading1Center"/>
        <w:rPr>
          <w:rtl/>
          <w:lang w:bidi="fa-IR"/>
        </w:rPr>
      </w:pPr>
      <w:bookmarkStart w:id="84" w:name="_Toc110942441"/>
      <w:r>
        <w:rPr>
          <w:rtl/>
          <w:lang w:bidi="fa-IR"/>
        </w:rPr>
        <w:lastRenderedPageBreak/>
        <w:t>الفصل الخامس</w:t>
      </w:r>
      <w:bookmarkEnd w:id="84"/>
    </w:p>
    <w:p w:rsidR="00C43FED" w:rsidRDefault="00C43FED" w:rsidP="005B6DAF">
      <w:pPr>
        <w:pStyle w:val="Heading1Center"/>
        <w:rPr>
          <w:lang w:bidi="fa-IR"/>
        </w:rPr>
      </w:pPr>
      <w:bookmarkStart w:id="85" w:name="_Toc110942442"/>
      <w:r>
        <w:rPr>
          <w:rtl/>
          <w:lang w:bidi="fa-IR"/>
        </w:rPr>
        <w:t>فيمن يصحّ منه الصوم‌</w:t>
      </w:r>
      <w:bookmarkEnd w:id="85"/>
    </w:p>
    <w:p w:rsidR="00C43FED" w:rsidRDefault="00C43FED" w:rsidP="00C43FED">
      <w:pPr>
        <w:pStyle w:val="libNormal"/>
        <w:rPr>
          <w:lang w:bidi="fa-IR"/>
        </w:rPr>
      </w:pPr>
      <w:bookmarkStart w:id="86" w:name="_Toc110942443"/>
      <w:r w:rsidRPr="00C052CB">
        <w:rPr>
          <w:rStyle w:val="Heading2Char"/>
          <w:rtl/>
        </w:rPr>
        <w:t>مسألة 56 :</w:t>
      </w:r>
      <w:bookmarkEnd w:id="86"/>
      <w:r>
        <w:rPr>
          <w:rtl/>
          <w:lang w:bidi="fa-IR"/>
        </w:rPr>
        <w:t xml:space="preserve"> العقل شرط في صحة الصوم ووجوبه إجماعا</w:t>
      </w:r>
      <w:r w:rsidR="0062161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‌ </w:t>
      </w:r>
      <w:r w:rsidR="0062161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التكليف يستدعي العقل </w:t>
      </w:r>
      <w:r w:rsidR="0062161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لقبح تكليف غير العاقل.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ر</w:t>
      </w:r>
      <w:r w:rsidR="0062161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فع القلم عن ثلاثة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وعدّ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المجنون حتى ي</w:t>
      </w:r>
      <w:r w:rsidR="004B70C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فيق )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ولا يؤمر بالصوم للتمرين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بخلاف الصبي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إجماعا</w:t>
      </w:r>
      <w:r w:rsidR="004B70C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4B70C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لانتفاء التمييز في حقّه.</w:t>
      </w:r>
    </w:p>
    <w:p w:rsidR="00C43FED" w:rsidRDefault="00C43FED" w:rsidP="00D81439">
      <w:pPr>
        <w:pStyle w:val="libNormal"/>
        <w:rPr>
          <w:lang w:bidi="fa-IR"/>
        </w:rPr>
      </w:pPr>
      <w:r>
        <w:rPr>
          <w:rtl/>
          <w:lang w:bidi="fa-IR"/>
        </w:rPr>
        <w:t>هذا إذا كان جنونه م</w:t>
      </w:r>
      <w:r w:rsidR="00F4255A">
        <w:rPr>
          <w:rFonts w:hint="cs"/>
          <w:rtl/>
          <w:lang w:bidi="fa-IR"/>
        </w:rPr>
        <w:t>ُ</w:t>
      </w:r>
      <w:r>
        <w:rPr>
          <w:rtl/>
          <w:lang w:bidi="fa-IR"/>
        </w:rPr>
        <w:t>طبقا</w:t>
      </w:r>
      <w:r w:rsidR="00F4255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أمّا لو كان ي</w:t>
      </w:r>
      <w:r w:rsidR="0056597E">
        <w:rPr>
          <w:rFonts w:hint="cs"/>
          <w:rtl/>
          <w:lang w:bidi="fa-IR"/>
        </w:rPr>
        <w:t>ُ</w:t>
      </w:r>
      <w:r>
        <w:rPr>
          <w:rtl/>
          <w:lang w:bidi="fa-IR"/>
        </w:rPr>
        <w:t>فيق وقتا</w:t>
      </w:r>
      <w:r w:rsidR="0056597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يصحّ صومه ، ووافق جميع</w:t>
      </w:r>
      <w:r w:rsidR="0056597E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نهار رمضان ، وجب عليه صوم ذلك اليوم </w:t>
      </w:r>
      <w:r w:rsidR="00675D6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لوجود الشرط فيه ، ولأنّ صوم كلّ يوم عبادة بنفسها ، فلا يؤثّر فيه زوال الحكم عن غيره.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جنّ في أثناء النهار ولو لحظة ، بطل صوم ذلك اليوم ، وهو ظاهر مذهب الشافعي ، والثاني وهو القديم للشافعي : عدم البطلان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وأمّا ال</w:t>
      </w:r>
      <w:r w:rsidR="00AE39F5">
        <w:rPr>
          <w:rFonts w:hint="cs"/>
          <w:rtl/>
          <w:lang w:bidi="fa-IR"/>
        </w:rPr>
        <w:t>ـ</w:t>
      </w:r>
      <w:r>
        <w:rPr>
          <w:rtl/>
          <w:lang w:bidi="fa-IR"/>
        </w:rPr>
        <w:t>م</w:t>
      </w:r>
      <w:r w:rsidR="00AE39F5">
        <w:rPr>
          <w:rFonts w:hint="cs"/>
          <w:rtl/>
          <w:lang w:bidi="fa-IR"/>
        </w:rPr>
        <w:t>ُ</w:t>
      </w:r>
      <w:r>
        <w:rPr>
          <w:rtl/>
          <w:lang w:bidi="fa-IR"/>
        </w:rPr>
        <w:t>غمى عليه ، فإنّه كالمجنون إن استوعب الإ</w:t>
      </w:r>
      <w:r w:rsidR="00052E44">
        <w:rPr>
          <w:rFonts w:hint="cs"/>
          <w:rtl/>
          <w:lang w:bidi="fa-IR"/>
        </w:rPr>
        <w:t>ِ</w:t>
      </w:r>
      <w:r>
        <w:rPr>
          <w:rtl/>
          <w:lang w:bidi="fa-IR"/>
        </w:rPr>
        <w:t>غماء النهار 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المعجم الكبير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للطبراني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11 : 89 </w:t>
      </w:r>
      <w:r w:rsidR="00052E4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11141 بتفاوت يسير في اللفظ.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فتح العزيز 6 : 405 ، حلية العلماء 3 : 206 ، المهذّب للشيرازي 1 : 192 ، المجموع 6 : 347.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052E4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وسيأتي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والنائم لا يسقط عنه الصوم ، فلو نوى من الليل ونام جميع النهار ، صحّ صومه.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الشافعية : لا يصح ، كما لو </w:t>
      </w:r>
      <w:r w:rsidR="00052E44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غمي عليه جميع النهار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والفرق : أنّ الإ</w:t>
      </w:r>
      <w:r w:rsidR="00CD4B9E">
        <w:rPr>
          <w:rFonts w:hint="cs"/>
          <w:rtl/>
          <w:lang w:bidi="fa-IR"/>
        </w:rPr>
        <w:t>ِ</w:t>
      </w:r>
      <w:r>
        <w:rPr>
          <w:rtl/>
          <w:lang w:bidi="fa-IR"/>
        </w:rPr>
        <w:t>غماء م</w:t>
      </w:r>
      <w:r w:rsidR="00620128">
        <w:rPr>
          <w:rFonts w:hint="cs"/>
          <w:rtl/>
          <w:lang w:bidi="fa-IR"/>
        </w:rPr>
        <w:t>ُ</w:t>
      </w:r>
      <w:r>
        <w:rPr>
          <w:rtl/>
          <w:lang w:bidi="fa-IR"/>
        </w:rPr>
        <w:t>خرج عن التكليف.</w:t>
      </w:r>
    </w:p>
    <w:p w:rsidR="00C43FED" w:rsidRDefault="00C43FED" w:rsidP="00C43FED">
      <w:pPr>
        <w:pStyle w:val="libNormal"/>
        <w:rPr>
          <w:lang w:bidi="fa-IR"/>
        </w:rPr>
      </w:pPr>
      <w:bookmarkStart w:id="87" w:name="_Toc110942444"/>
      <w:r w:rsidRPr="00620128">
        <w:rPr>
          <w:rStyle w:val="Heading2Char"/>
          <w:rtl/>
        </w:rPr>
        <w:t>مسألة 57 :</w:t>
      </w:r>
      <w:bookmarkEnd w:id="87"/>
      <w:r>
        <w:rPr>
          <w:rtl/>
          <w:lang w:bidi="fa-IR"/>
        </w:rPr>
        <w:t xml:space="preserve"> البلوغ شرط في وجوب الصوم بإجماع العلماء‌ ، فلا يجب على الصبي ، سواء كان مميّزا</w:t>
      </w:r>
      <w:r w:rsidR="0038093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أم لا ، إل</w:t>
      </w:r>
      <w:r w:rsidR="0038093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في رواية عن أحمد : أنّه يجب عليه الصوم إذا أطاقه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ويبطل بالإ</w:t>
      </w:r>
      <w:r w:rsidR="008921C5">
        <w:rPr>
          <w:rFonts w:hint="cs"/>
          <w:rtl/>
          <w:lang w:bidi="fa-IR"/>
        </w:rPr>
        <w:t>ِ</w:t>
      </w:r>
      <w:r>
        <w:rPr>
          <w:rtl/>
          <w:lang w:bidi="fa-IR"/>
        </w:rPr>
        <w:t>جماع والنص 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( رفع القلم عن ثلاثة : عن الصبي حتى يبلغ ، وعن المجنون حتى ي</w:t>
      </w:r>
      <w:r w:rsidR="008921C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فيق ، وعن النائم حتى يستيقظ ) رواه العامة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رواية معاوية بن وهب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في كم يؤخذ الصبي بالصيام؟ فقال : « ما بينه وبين خمس عشرة سنة وأربع عشرة سنة وإن هو صام قبل ذلك فدعه 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على الصبي إذا احتلم الصيام ، وعلى الجارية إذا حاضت الصيام والخمار »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سيأتي في المسألة 60.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المهذب للشيرازي 1 : 192 ، المجموع 6 : 346 ، فتح العزيز 6 : 405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406 ، حلية العلماء 3 : 205.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المغني 3 : 94 ، الشرح الكبير 3 : 14.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أورده ابنا قدامة في المغني 3 : 94 ، والشرح الكبير 3 : 14.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الكافي 4 : 125 ( باب صوم الصبيان ومتى يؤخذون به ) الحديث 2 ، الفقيه 2 : 76 </w:t>
      </w:r>
      <w:r w:rsidR="008921C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332 ، التهذيب 4 : 326 </w:t>
      </w:r>
      <w:r w:rsidR="008921C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1012.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التهذيب 4 : 281 </w:t>
      </w:r>
      <w:r w:rsidR="001E238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851 ، الاستبصار 2 : 123 </w:t>
      </w:r>
      <w:r w:rsidR="001E238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398.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احتجّ أحمد : بقوله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إذا أطاق الغلام صيام ثلاثة أيام ، وجب عليه صيام شهر رمضان )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والحديث مرسل ، وحمل الوجوب على تأكّد الاستحباب </w:t>
      </w:r>
      <w:r w:rsidR="006F5E2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جمعا</w:t>
      </w:r>
      <w:r w:rsidR="006F5E2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بين الأدلّة.</w:t>
      </w:r>
    </w:p>
    <w:p w:rsidR="00C43FED" w:rsidRDefault="00C43FED" w:rsidP="003828D1">
      <w:pPr>
        <w:pStyle w:val="libBold1"/>
        <w:rPr>
          <w:lang w:bidi="fa-IR"/>
        </w:rPr>
      </w:pPr>
      <w:r>
        <w:rPr>
          <w:rtl/>
          <w:lang w:bidi="fa-IR"/>
        </w:rPr>
        <w:t>تنبيه</w:t>
      </w:r>
      <w:r w:rsidR="006F5E2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يستحب تمرين الصبي بالصوم إذا أطاقه ، وحدّه الشيخ </w:t>
      </w:r>
      <w:r w:rsidR="001642FE" w:rsidRPr="001642FE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ببلوغ تسع سنين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 وتختلف حاله بحسب المكنة والطاقة.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ولا خلاف بين العلماء في مشروعية ذلك </w:t>
      </w:r>
      <w:r w:rsidR="003828D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أمر ولي الصبي بذلك ، رواه العامة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إنّا نأمر صبياننا بالصيام إذا كانوا بني سبع سنين بما أطاقوا من صيام اليوم ، فإذا غلبهم العطش أفطروا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ولاشتماله على التمرين على الطاعات والمنع من الفساد.</w:t>
      </w:r>
    </w:p>
    <w:p w:rsidR="001642FE" w:rsidRDefault="00C43FED" w:rsidP="00C43FED">
      <w:pPr>
        <w:pStyle w:val="libNormal"/>
        <w:rPr>
          <w:rtl/>
          <w:lang w:bidi="fa-IR"/>
        </w:rPr>
      </w:pPr>
      <w:bookmarkStart w:id="88" w:name="_Toc110942445"/>
      <w:r w:rsidRPr="004842AC">
        <w:rPr>
          <w:rStyle w:val="Heading3Char"/>
          <w:rtl/>
        </w:rPr>
        <w:t>تذنيب :</w:t>
      </w:r>
      <w:bookmarkEnd w:id="88"/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الأقرب : أنّ صومه صحيح شرعي ، ونيته صحيحة‌ ، وينوي الندب لأنّه الوجه الذي يقع عليه فعله ، فلا ينوي غيره.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أبو حنيفة : إنّه ليس بشرعي ، وإنّما هو إمساك عن المفطرات تأديبا</w:t>
      </w:r>
      <w:r w:rsidR="004F7E2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 ولا بأس به.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وقد ظهر بما قلناه أنّ البلوغ شرط في الوجوب لا في الصحة ، وأنّ العقل‌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المغني 3 : 94 ، الشرح الكبير 3 : 14 ، وراجع كنز العمال 8 : 521 </w:t>
      </w:r>
      <w:r w:rsidR="001535B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23951.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المبسوط للطوسي 1 : 266.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</w:t>
      </w:r>
      <w:r w:rsidR="001535B1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المغني 3 : 94 ، الشرح الكبير 3 : 15.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4 : 124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125 </w:t>
      </w:r>
      <w:r w:rsidR="001535B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التهذيب 4 : 282 </w:t>
      </w:r>
      <w:r w:rsidR="001535B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853 ، الاستبصار 2 : 123 </w:t>
      </w:r>
      <w:r w:rsidR="001535B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400.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قال الشاشي القفّال في حلية العلماء 3 : 173 نقلا</w:t>
      </w:r>
      <w:r w:rsidR="0090256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أبي حنيفة : لا يصحّ صومه. وانظر : بدائع الصنائع 2 : 87.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90256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شرط فيهما معا</w:t>
      </w:r>
      <w:r w:rsidR="0090256B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89" w:name="_Toc110942446"/>
      <w:r w:rsidRPr="0090256B">
        <w:rPr>
          <w:rStyle w:val="Heading2Char"/>
          <w:rtl/>
        </w:rPr>
        <w:t>مسألة 58 :</w:t>
      </w:r>
      <w:bookmarkEnd w:id="89"/>
      <w:r>
        <w:rPr>
          <w:rtl/>
          <w:lang w:bidi="fa-IR"/>
        </w:rPr>
        <w:t xml:space="preserve"> الإ</w:t>
      </w:r>
      <w:r w:rsidR="00610193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سلام شرط في صحّة الصوم لا في وجوبه عند علمائنا‌ </w:t>
      </w:r>
      <w:r w:rsidR="00EC6EF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عرف في </w:t>
      </w:r>
      <w:r w:rsidR="006C7651">
        <w:rPr>
          <w:rFonts w:hint="cs"/>
          <w:rtl/>
          <w:lang w:bidi="fa-IR"/>
        </w:rPr>
        <w:t>اُ</w:t>
      </w:r>
      <w:r>
        <w:rPr>
          <w:rtl/>
          <w:lang w:bidi="fa-IR"/>
        </w:rPr>
        <w:t>صول الفقه : أنّ الكافر مخاطب بفروع العبادات ، والكافر لا يصح منه الصوم ، سواء كان كافرا</w:t>
      </w:r>
      <w:r w:rsidR="00580CB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أصليا</w:t>
      </w:r>
      <w:r w:rsidR="00580CB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أو مرتدّا</w:t>
      </w:r>
      <w:r w:rsidR="00580CB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الإ</w:t>
      </w:r>
      <w:r w:rsidR="00580CBB">
        <w:rPr>
          <w:rFonts w:hint="cs"/>
          <w:rtl/>
          <w:lang w:bidi="fa-IR"/>
        </w:rPr>
        <w:t>ِ</w:t>
      </w:r>
      <w:r>
        <w:rPr>
          <w:rtl/>
          <w:lang w:bidi="fa-IR"/>
        </w:rPr>
        <w:t>سلام ، كما لا يصحّ منه سائر العبادات.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وهو شرط معتبر في جميع النهار حتى لو طرأت ردّة في أثناء النهار ، بطل الصوم </w:t>
      </w:r>
      <w:r w:rsidR="006C4E4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يعرف الله تعالى ، فلا يصحّ أن يتقرّب اليه.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شرط صحة الصوم النية ، ولا يصحّ وقوعها منه ، وفوات الشرط يستلزم فوات المشروط.</w:t>
      </w:r>
    </w:p>
    <w:p w:rsidR="001642FE" w:rsidRDefault="00C43FED" w:rsidP="00C43FED">
      <w:pPr>
        <w:pStyle w:val="libNormal"/>
        <w:rPr>
          <w:rtl/>
          <w:lang w:bidi="fa-IR"/>
        </w:rPr>
      </w:pPr>
      <w:bookmarkStart w:id="90" w:name="_Toc110942447"/>
      <w:r w:rsidRPr="006C4E4A">
        <w:rPr>
          <w:rStyle w:val="Heading2Char"/>
          <w:rtl/>
        </w:rPr>
        <w:t>مسألة 59 :</w:t>
      </w:r>
      <w:bookmarkEnd w:id="90"/>
      <w:r>
        <w:rPr>
          <w:rtl/>
          <w:lang w:bidi="fa-IR"/>
        </w:rPr>
        <w:t xml:space="preserve"> الطهارة من الحيض والنفاس جميع النهار شرط في صحة صوم المرأة بإجماع العلماء‌.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روى العامة عن عائشة قالت : كنّا نحيض على عهد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فنؤمر بقضاء الصوم ولا نؤمر بقضاء الصلاة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رواية أبي بصير ، قال : سألت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عن امرأة أصبحت صائمة في شهر رمضان ، ف</w:t>
      </w:r>
      <w:r w:rsidR="00342CB1">
        <w:rPr>
          <w:rtl/>
          <w:lang w:bidi="fa-IR"/>
        </w:rPr>
        <w:t>لمـّا</w:t>
      </w:r>
      <w:r>
        <w:rPr>
          <w:rtl/>
          <w:lang w:bidi="fa-IR"/>
        </w:rPr>
        <w:t xml:space="preserve"> ارتفع النهار ، حاضت ، قال : « تفطر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وجد الحيض في آخر جزء من النهار ، فسد صوم ذلك اليوم إجماعا</w:t>
      </w:r>
      <w:r w:rsidR="006C4E4A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أمسكت الحائض ونوت الصوم مع علمها بالتحريم ، لم ينعقد صومها ، وكانت مأثومة</w:t>
      </w:r>
      <w:r w:rsidR="006C4E4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عليه ، ويجب عليها القضاء إجماعا</w:t>
      </w:r>
      <w:r w:rsidR="006C4E4A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91" w:name="_Toc110942448"/>
      <w:r w:rsidRPr="006C4E4A">
        <w:rPr>
          <w:rStyle w:val="Heading2Char"/>
          <w:rtl/>
        </w:rPr>
        <w:t>مسألة 60 :</w:t>
      </w:r>
      <w:bookmarkEnd w:id="91"/>
      <w:r>
        <w:rPr>
          <w:rtl/>
          <w:lang w:bidi="fa-IR"/>
        </w:rPr>
        <w:t xml:space="preserve"> لعلمائنا في المغمى عليه قولان : أحدهما : أنّه يفسد‌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سنن الترمذي 3 : 154 </w:t>
      </w:r>
      <w:r w:rsidR="00BA4F2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787 ، سنن النسائي 4 : 191 ، وأوردها ابن قدامة في المغني 3 : 83.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4 : 253 </w:t>
      </w:r>
      <w:r w:rsidR="00BA4F2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750.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BA4F2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صومه بزوال عقله ، وهو قول الشيخ أبي جعفر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وأكثر علمائنا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، وأحد أقوال الشافعي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، وهو المعتمد </w:t>
      </w:r>
      <w:r w:rsidR="00BA4F2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بزوال عقله سقط التكليف عنه وجوبا</w:t>
      </w:r>
      <w:r w:rsidR="00BA4F2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وندبا</w:t>
      </w:r>
      <w:r w:rsidR="00BA4F2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فلا يصحّ منه الصوم مع سقوطه.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كلّ ما يفسد الصوم إذا وجد في جميعه ، أفسده إذا وجد في بعضه ، كالجنون والحيض.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كلّما غلب الله عليه فليس على صاحبه شي‌ء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والقول الثاني لعلمائنا : إنّه إن سبقت منه النية ، صحّ صومه ، وكان باقيا</w:t>
      </w:r>
      <w:r w:rsidR="002D13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عليه ، اختاره المفيد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، وهو ثاني أقوال الشافعي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1642FE" w:rsidRDefault="00C43FED" w:rsidP="00C43FED">
      <w:pPr>
        <w:pStyle w:val="libNormal"/>
        <w:rPr>
          <w:rtl/>
          <w:lang w:bidi="fa-IR"/>
        </w:rPr>
      </w:pPr>
      <w:r>
        <w:rPr>
          <w:rtl/>
          <w:lang w:bidi="fa-IR"/>
        </w:rPr>
        <w:t>وثالث الأقوال : إنّه إن أفاق في أوله أو وسطه أو آخره ، صحّ صومه ، وإل</w:t>
      </w:r>
      <w:r w:rsidR="00B1017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فلا. </w:t>
      </w:r>
      <w:r w:rsidRPr="00301F86">
        <w:rPr>
          <w:rStyle w:val="libFootnotenumChar"/>
          <w:rtl/>
        </w:rPr>
        <w:t>(7)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مالك : إن أفاق قبل الفجر واستدام حتى يطلع الفجر ، صحّ صومه ، وإل</w:t>
      </w:r>
      <w:r w:rsidR="0053040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فلا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أحمد : إذا أفاق في جزء من النهار ، صحّ صومه </w:t>
      </w:r>
      <w:r w:rsidRPr="00301F86">
        <w:rPr>
          <w:rStyle w:val="libFootnotenumChar"/>
          <w:rtl/>
        </w:rPr>
        <w:t>(9)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والمزني : يصحّ صومه وإن لم يفق في شي‌ء منه </w:t>
      </w:r>
      <w:r w:rsidR="0053040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المبسوط للطوسي 1 : 266.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منهم : المحقّق الحلّي في المعتبر : 309 ، والفاضل الآبي في كشف الرموز 1 : 291 و 292.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المهذّب للشيرازي 1 : 192 ، المجموع 6 : 346 ، فتح العزيز 6 : 406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407 ، حلية العلماء 3 : 205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206.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التهذيب 4 : 245 </w:t>
      </w:r>
      <w:r w:rsidR="0067451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726.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المقنعة : 56.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</w:t>
      </w:r>
      <w:r w:rsidR="0067451E">
        <w:rPr>
          <w:rFonts w:hint="cs"/>
          <w:rtl/>
          <w:lang w:bidi="fa-IR"/>
        </w:rPr>
        <w:t>6و7</w:t>
      </w:r>
      <w:r>
        <w:rPr>
          <w:rtl/>
          <w:lang w:bidi="fa-IR"/>
        </w:rPr>
        <w:t xml:space="preserve">) المهذب للشيرازي 1 : 192 ، المجموع 6 : 346 ، فتح العزيز 6 : 406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407 ، حلية العلماء 3 : 205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206.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(8) الكافي في فقه أهل المدينة : 123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124 ، حلية العلماء 3 : 205 ، فتح العزيز 6 : 407.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(9) المغني 3 : 33 ، الشرح الكبير 3 : 25 ، حلية العلماء 3 : 206 ، فتح العزيز 6 : 406.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B26D2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النية قد صحّت ، وزوال الشعور بعد ذلك لا يمنع من صحّة الصوم كالنوم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والفرق : أنّ النوم جبلّة وعادة ، ولا يزيل العقل ، والإ</w:t>
      </w:r>
      <w:r w:rsidR="00B26D2C">
        <w:rPr>
          <w:rFonts w:hint="cs"/>
          <w:rtl/>
          <w:lang w:bidi="fa-IR"/>
        </w:rPr>
        <w:t>ِ</w:t>
      </w:r>
      <w:r>
        <w:rPr>
          <w:rtl/>
          <w:lang w:bidi="fa-IR"/>
        </w:rPr>
        <w:t>غماء عارض يزيل العقل ، فأشبه الجنون ، فكان حكمه حكمه.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وأمّا السكران وشارب ال</w:t>
      </w:r>
      <w:r w:rsidR="00B26D2C">
        <w:rPr>
          <w:rFonts w:hint="cs"/>
          <w:rtl/>
          <w:lang w:bidi="fa-IR"/>
        </w:rPr>
        <w:t>ـ</w:t>
      </w:r>
      <w:r>
        <w:rPr>
          <w:rtl/>
          <w:lang w:bidi="fa-IR"/>
        </w:rPr>
        <w:t>م</w:t>
      </w:r>
      <w:r w:rsidR="00B26D2C">
        <w:rPr>
          <w:rFonts w:hint="cs"/>
          <w:rtl/>
          <w:lang w:bidi="fa-IR"/>
        </w:rPr>
        <w:t>ُ</w:t>
      </w:r>
      <w:r>
        <w:rPr>
          <w:rtl/>
          <w:lang w:bidi="fa-IR"/>
        </w:rPr>
        <w:t>رق</w:t>
      </w:r>
      <w:r w:rsidR="00B26D2C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د فلا يسقط عنه الفرض </w:t>
      </w:r>
      <w:r w:rsidR="00C55C0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الجناية من نفسه ، فلا يسقط الفرض بفعله ، وكذا النائم.</w:t>
      </w:r>
    </w:p>
    <w:p w:rsidR="00C43FED" w:rsidRDefault="00C43FED" w:rsidP="00C43FED">
      <w:pPr>
        <w:pStyle w:val="libNormal"/>
        <w:rPr>
          <w:lang w:bidi="fa-IR"/>
        </w:rPr>
      </w:pPr>
      <w:bookmarkStart w:id="92" w:name="_Toc110942449"/>
      <w:r w:rsidRPr="00C55C07">
        <w:rPr>
          <w:rStyle w:val="Heading2Char"/>
          <w:rtl/>
        </w:rPr>
        <w:t>مسألة 61 :</w:t>
      </w:r>
      <w:bookmarkEnd w:id="92"/>
      <w:r>
        <w:rPr>
          <w:rtl/>
          <w:lang w:bidi="fa-IR"/>
        </w:rPr>
        <w:t xml:space="preserve"> الاستحاضة ليست مانعة من فعل الصوم وغيره من العبادات‌ ، كالصلاة وشبهها ، إذا فعلت ما تفعله المستحاضة.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ويجب عليها الصوم ، ويصحّ منها مع فعل الأغسال إن وجبت عليها ، لقول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في المستحاضة : « تصوم شهر رمضان إلاّ الأيام التي كانت تحيض فيهن ثم تقضيها بعد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أخلّت المستحاضة بالأغسال مع وجوبها عليها ، لم ينعقد صومها ، وتقضيه </w:t>
      </w:r>
      <w:r w:rsidR="00DE274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لفوات شرطه ، ولا تجب عليها الكفّارة </w:t>
      </w:r>
      <w:r w:rsidR="00DE274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لأصالة البراءة.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وإنّما يعتبر الغسل في صحة الصوم في حقّ م</w:t>
      </w:r>
      <w:r w:rsidR="00DE274A">
        <w:rPr>
          <w:rFonts w:hint="cs"/>
          <w:rtl/>
          <w:lang w:bidi="fa-IR"/>
        </w:rPr>
        <w:t>َ</w:t>
      </w:r>
      <w:r>
        <w:rPr>
          <w:rtl/>
          <w:lang w:bidi="fa-IR"/>
        </w:rPr>
        <w:t>ن يجب عليها الغسل ، كالمستحاضة الكثيرة الدم ، أمّا التي لا يظهر دمها على الكرسف ، فإنّه لا يعتبر في صومها غسل ولا وضوء.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وأمّا كثير الدم التي يجب عليها غسل واحد ، فإذا أخلّت به ، بطل صومها.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والتي يجب عليها الأغسال الثلاثة لو أخلّت بغ</w:t>
      </w:r>
      <w:r w:rsidR="00DE274A">
        <w:rPr>
          <w:rFonts w:hint="cs"/>
          <w:rtl/>
          <w:lang w:bidi="fa-IR"/>
        </w:rPr>
        <w:t>ُ</w:t>
      </w:r>
      <w:r>
        <w:rPr>
          <w:rtl/>
          <w:lang w:bidi="fa-IR"/>
        </w:rPr>
        <w:t>سل</w:t>
      </w:r>
      <w:r w:rsidR="00DE274A">
        <w:rPr>
          <w:rFonts w:hint="cs"/>
          <w:rtl/>
          <w:lang w:bidi="fa-IR"/>
        </w:rPr>
        <w:t>َ</w:t>
      </w:r>
      <w:r>
        <w:rPr>
          <w:rtl/>
          <w:lang w:bidi="fa-IR"/>
        </w:rPr>
        <w:t>ي النهار أو بأحدهما ، بطل صومها.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أخلّت بالغسل الذي للعشاءين ، فالأقرب صحة صومها </w:t>
      </w:r>
      <w:r w:rsidR="00DE274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هذا‌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مختصر المزني : 57 ، المهذب للشيرازي 1 : 192 ، المجموع 6 : 346 ، حلية العلماء 3 : 205 ، فتح العزيز 6 : 406 و 407 ، الهداية للمرغيناني 1 : 128.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4 : 135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136 </w:t>
      </w:r>
      <w:r w:rsidR="00DE274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 ، الفقيه 2 : 94 </w:t>
      </w:r>
      <w:r w:rsidR="00DE274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420 ، التهذيب 4 : 282 </w:t>
      </w:r>
      <w:r w:rsidR="0001483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854 و 310 </w:t>
      </w:r>
      <w:r w:rsidR="0001483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936.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0A09A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الغسل إنّما يقع بعد انقضاء صوم ذلك اليوم.</w:t>
      </w:r>
    </w:p>
    <w:p w:rsidR="00C43FED" w:rsidRDefault="00C43FED" w:rsidP="00C43FED">
      <w:pPr>
        <w:pStyle w:val="libNormal"/>
        <w:rPr>
          <w:lang w:bidi="fa-IR"/>
        </w:rPr>
      </w:pPr>
      <w:bookmarkStart w:id="93" w:name="_Toc110942450"/>
      <w:r w:rsidRPr="00055F55">
        <w:rPr>
          <w:rStyle w:val="Heading2Char"/>
          <w:rtl/>
        </w:rPr>
        <w:t>مسألة 62 :</w:t>
      </w:r>
      <w:bookmarkEnd w:id="93"/>
      <w:r>
        <w:rPr>
          <w:rtl/>
          <w:lang w:bidi="fa-IR"/>
        </w:rPr>
        <w:t xml:space="preserve"> شرط صحة الصوم الواجب : الحضر أو حكمه‌ ، فلا يصحّ الصوم الواجب في السفر إل</w:t>
      </w:r>
      <w:r w:rsidR="00055F5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ما نستثنيه ، عند علمائنا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أهل الظاهر وأبو هريرة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لقوله تعالى </w:t>
      </w:r>
      <w:r w:rsidRPr="006867EF">
        <w:rPr>
          <w:rStyle w:val="libAlaemChar"/>
          <w:rtl/>
        </w:rPr>
        <w:t>(</w:t>
      </w:r>
      <w:r w:rsidRPr="006867EF">
        <w:rPr>
          <w:rStyle w:val="libAieChar"/>
          <w:rtl/>
        </w:rPr>
        <w:t xml:space="preserve"> فَعِدَّةٌ مِنْ أَيّامٍ </w:t>
      </w:r>
      <w:r w:rsidR="006867EF">
        <w:rPr>
          <w:rStyle w:val="libAieChar"/>
          <w:rFonts w:hint="cs"/>
          <w:rtl/>
        </w:rPr>
        <w:t>اُ</w:t>
      </w:r>
      <w:r w:rsidRPr="006867EF">
        <w:rPr>
          <w:rStyle w:val="libAieChar"/>
          <w:rtl/>
        </w:rPr>
        <w:t xml:space="preserve">خَرَ </w:t>
      </w:r>
      <w:r w:rsidRPr="006867EF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أوجب عوض رمضان عدّة أيام غيره للمسافر ، وإيجابها يستلزم تحريم صوم رمضان </w:t>
      </w:r>
      <w:r w:rsidR="006165A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يصحّ صومه ، ويجب قضاؤه إجماعا</w:t>
      </w:r>
      <w:r w:rsidR="006165AB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وما رواه العامة عن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أنّه قال : ( ليس من الب</w:t>
      </w:r>
      <w:r w:rsidR="005B2CDB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رّ الصيام في السفر )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>. ( الصائم في السفر كال</w:t>
      </w:r>
      <w:r w:rsidR="00296620">
        <w:rPr>
          <w:rFonts w:hint="cs"/>
          <w:rtl/>
          <w:lang w:bidi="fa-IR"/>
        </w:rPr>
        <w:t>ـ</w:t>
      </w:r>
      <w:r>
        <w:rPr>
          <w:rtl/>
          <w:lang w:bidi="fa-IR"/>
        </w:rPr>
        <w:t>م</w:t>
      </w:r>
      <w:r w:rsidR="001D015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فطر في الحضر )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ومن طريق الخاصة : قول معاوية بن عمّار : سمعته يقول : « إذا صام الرجل رمضان في السفر لم يجزئه ، وعليه الإ</w:t>
      </w:r>
      <w:r w:rsidR="001D0154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عادة 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لم يكن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يصوم في السفر في شهر رمضان ولا غيره»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أمّا الندب ففي صحته في السفر قولان : أشهرهما : الكراهة </w:t>
      </w:r>
      <w:r w:rsidR="00B5285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أحمد بن محمد سأل أبا الحسن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عن الصيام بمكّة والمدينة ونحن سفر ، قال : « فريضة؟ » فقلت : لا ولكنّه تطوّع كما يتطوّع بالصلاة </w:t>
      </w:r>
      <w:r w:rsidR="00B5285C">
        <w:rPr>
          <w:rFonts w:hint="cs"/>
          <w:rtl/>
          <w:lang w:bidi="fa-IR"/>
        </w:rPr>
        <w:t>؛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المجموع 6 : 264.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البقرة : 184 و 185.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سنن ابن ماجة 1 : 532 </w:t>
      </w:r>
      <w:r w:rsidR="00B5285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1664 و 1665 ، سنن الترمذي 3 : 90 ذيل الحديث 710 ، سنن النسائي 4 : 175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177 ، مسند أحمد 5 : 434 ، سنن البيهقي 4 : 242 ، والمعجم الكبير للطبراني 11 : 187 </w:t>
      </w:r>
      <w:r w:rsidR="00B5285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11447 و 12 : 374 </w:t>
      </w:r>
      <w:r w:rsidR="00B5285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87 13 ، و 446 </w:t>
      </w:r>
      <w:r w:rsidR="00B5285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13618 ، و 19 : 171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175 </w:t>
      </w:r>
      <w:r w:rsidR="00B5285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385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399 ، وشرح معاني الآثار 2 : 63.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تاريخ بغداد 11 : 383 ، وبتفاوت يسير في سنن ابن ماجة 1 : 532 </w:t>
      </w:r>
      <w:r w:rsidR="00B5285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1666.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التهذيب 5 : 221 </w:t>
      </w:r>
      <w:r w:rsidR="00B5285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645.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التهذيب 4 : 235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236 </w:t>
      </w:r>
      <w:r w:rsidR="004B6DA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691 ، الاستبصار 2 : 102 </w:t>
      </w:r>
      <w:r w:rsidR="004B6DA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333.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AC61D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فقال : « تقول اليوم وغدا</w:t>
      </w:r>
      <w:r w:rsidR="00AC61D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؟ » قلت : نعم ، فقال : « لا تصم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وأقلّ مراتب النهي الكراهة.</w:t>
      </w:r>
    </w:p>
    <w:p w:rsidR="00C43FED" w:rsidRDefault="00C43FED" w:rsidP="00C43FED">
      <w:pPr>
        <w:pStyle w:val="libNormal"/>
        <w:rPr>
          <w:lang w:bidi="fa-IR"/>
        </w:rPr>
      </w:pPr>
      <w:bookmarkStart w:id="94" w:name="_Toc110942451"/>
      <w:r w:rsidRPr="006A23F0">
        <w:rPr>
          <w:rStyle w:val="Heading2Char"/>
          <w:rtl/>
        </w:rPr>
        <w:t>مسألة 63 :</w:t>
      </w:r>
      <w:bookmarkEnd w:id="94"/>
      <w:r>
        <w:rPr>
          <w:rtl/>
          <w:lang w:bidi="fa-IR"/>
        </w:rPr>
        <w:t xml:space="preserve"> يصحّ الصوم الواجب في السفر في مواضع 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أ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م</w:t>
      </w:r>
      <w:r w:rsidR="002A42BB">
        <w:rPr>
          <w:rFonts w:hint="cs"/>
          <w:rtl/>
          <w:lang w:bidi="fa-IR"/>
        </w:rPr>
        <w:t>َ</w:t>
      </w:r>
      <w:r>
        <w:rPr>
          <w:rtl/>
          <w:lang w:bidi="fa-IR"/>
        </w:rPr>
        <w:t>ن نذر صوم زمان معي</w:t>
      </w:r>
      <w:r w:rsidR="002A42BB">
        <w:rPr>
          <w:rFonts w:hint="cs"/>
          <w:rtl/>
          <w:lang w:bidi="fa-IR"/>
        </w:rPr>
        <w:t>َ</w:t>
      </w:r>
      <w:r>
        <w:rPr>
          <w:rtl/>
          <w:lang w:bidi="fa-IR"/>
        </w:rPr>
        <w:t>ّن ، وشرط في نذره صومه سفرا</w:t>
      </w:r>
      <w:r w:rsidR="002A42B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وحضرا</w:t>
      </w:r>
      <w:r w:rsidR="002A42B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فإنّه يجب صومه وإن كان مسافرا</w:t>
      </w:r>
      <w:r w:rsidR="002A42B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2A42B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تعالى </w:t>
      </w:r>
      <w:r w:rsidRPr="004D43AA">
        <w:rPr>
          <w:rStyle w:val="libAlaemChar"/>
          <w:rtl/>
        </w:rPr>
        <w:t>(</w:t>
      </w:r>
      <w:r>
        <w:rPr>
          <w:rtl/>
          <w:lang w:bidi="fa-IR"/>
        </w:rPr>
        <w:t xml:space="preserve"> </w:t>
      </w:r>
      <w:r w:rsidRPr="004D43AA">
        <w:rPr>
          <w:rStyle w:val="libAieChar"/>
          <w:rtl/>
        </w:rPr>
        <w:t xml:space="preserve">وَالْمُوفُونَ بِعَهْدِهِمْ إِذا عاهَدُوا </w:t>
      </w:r>
      <w:r w:rsidRPr="004D43AA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وللرواية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ب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صوم ثلاثة أيام لبدل دم المتعة </w:t>
      </w:r>
      <w:r w:rsidR="004D43A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تعالى </w:t>
      </w:r>
      <w:r w:rsidRPr="004D43AA">
        <w:rPr>
          <w:rStyle w:val="libAlaemChar"/>
          <w:rtl/>
        </w:rPr>
        <w:t>(</w:t>
      </w:r>
      <w:r w:rsidRPr="004D43AA">
        <w:rPr>
          <w:rStyle w:val="libAieChar"/>
          <w:rtl/>
        </w:rPr>
        <w:t xml:space="preserve"> فَمَنْ لَمْ يَجِدْ فَصِيامُ ثَلاثَةِ أَيّامٍ فِي الْحَجِّ</w:t>
      </w:r>
      <w:r w:rsidRPr="004D43AA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ج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صوم ثمانية عشر يوما</w:t>
      </w:r>
      <w:r w:rsidR="004D43A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لمن أفاض من عرفات عامدا</w:t>
      </w:r>
      <w:r w:rsidR="00D16B7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عالما</w:t>
      </w:r>
      <w:r w:rsidR="00D16B7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قبل الغروب‌ وعجز عن البدنة.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د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م</w:t>
      </w:r>
      <w:r w:rsidR="0064111D">
        <w:rPr>
          <w:rFonts w:hint="cs"/>
          <w:rtl/>
          <w:lang w:bidi="fa-IR"/>
        </w:rPr>
        <w:t>َ</w:t>
      </w:r>
      <w:r>
        <w:rPr>
          <w:rtl/>
          <w:lang w:bidi="fa-IR"/>
        </w:rPr>
        <w:t>ن كان سفره أكثر من حضره ، كال</w:t>
      </w:r>
      <w:r w:rsidR="00F507BF">
        <w:rPr>
          <w:rFonts w:hint="cs"/>
          <w:rtl/>
          <w:lang w:bidi="fa-IR"/>
        </w:rPr>
        <w:t>ـ</w:t>
      </w:r>
      <w:r>
        <w:rPr>
          <w:rtl/>
          <w:lang w:bidi="fa-IR"/>
        </w:rPr>
        <w:t>م</w:t>
      </w:r>
      <w:r w:rsidR="00F507BF">
        <w:rPr>
          <w:rFonts w:hint="cs"/>
          <w:rtl/>
          <w:lang w:bidi="fa-IR"/>
        </w:rPr>
        <w:t>ُ</w:t>
      </w:r>
      <w:r>
        <w:rPr>
          <w:rtl/>
          <w:lang w:bidi="fa-IR"/>
        </w:rPr>
        <w:t>كاري والمل</w:t>
      </w:r>
      <w:r w:rsidR="0033494B">
        <w:rPr>
          <w:rFonts w:hint="cs"/>
          <w:rtl/>
          <w:lang w:bidi="fa-IR"/>
        </w:rPr>
        <w:t>ّ</w:t>
      </w:r>
      <w:r>
        <w:rPr>
          <w:rtl/>
          <w:lang w:bidi="fa-IR"/>
        </w:rPr>
        <w:t>اح والبدوي وباقي الأصناف السابقة ، وم</w:t>
      </w:r>
      <w:r w:rsidR="00316DA8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316DA8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عزم على م</w:t>
      </w:r>
      <w:r w:rsidR="00316DA8">
        <w:rPr>
          <w:rFonts w:hint="cs"/>
          <w:rtl/>
          <w:lang w:bidi="fa-IR"/>
        </w:rPr>
        <w:t>ُ</w:t>
      </w:r>
      <w:r>
        <w:rPr>
          <w:rtl/>
          <w:lang w:bidi="fa-IR"/>
        </w:rPr>
        <w:t>قام عشرة أيام ، أو كان سفره معصية</w:t>
      </w:r>
      <w:r w:rsidR="00B90901">
        <w:rPr>
          <w:rFonts w:hint="cs"/>
          <w:rtl/>
          <w:lang w:bidi="fa-IR"/>
        </w:rPr>
        <w:t>ً</w:t>
      </w:r>
      <w:r>
        <w:rPr>
          <w:rtl/>
          <w:lang w:bidi="fa-IR"/>
        </w:rPr>
        <w:t>. وقد تقدّم ذلك كلّه في كتاب الصلاة.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وأمّا ما عدا ذلك فيحرم صومه في السفر </w:t>
      </w:r>
      <w:r w:rsidR="0070297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عمّار الساباطي سأل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عن الرجل يقول : لله عل</w:t>
      </w:r>
      <w:r w:rsidR="00702973">
        <w:rPr>
          <w:rFonts w:hint="cs"/>
          <w:rtl/>
          <w:lang w:bidi="fa-IR"/>
        </w:rPr>
        <w:t>َ</w:t>
      </w:r>
      <w:r>
        <w:rPr>
          <w:rtl/>
          <w:lang w:bidi="fa-IR"/>
        </w:rPr>
        <w:t>يّ</w:t>
      </w:r>
      <w:r w:rsidR="00702973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أن أصوم شهرا</w:t>
      </w:r>
      <w:r w:rsidR="00201B9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أكثر من ذلك أو أقلّ ، فعرض له أمر لا بدّ له أن يسافر ، أيصوم وهو مسافر؟ قال : « إذا سافر فل</w:t>
      </w:r>
      <w:r w:rsidR="00201B91">
        <w:rPr>
          <w:rFonts w:hint="cs"/>
          <w:rtl/>
          <w:lang w:bidi="fa-IR"/>
        </w:rPr>
        <w:t>ْ</w:t>
      </w:r>
      <w:r>
        <w:rPr>
          <w:rtl/>
          <w:lang w:bidi="fa-IR"/>
        </w:rPr>
        <w:t>يفط</w:t>
      </w:r>
      <w:r w:rsidR="00201B91">
        <w:rPr>
          <w:rFonts w:hint="cs"/>
          <w:rtl/>
          <w:lang w:bidi="fa-IR"/>
        </w:rPr>
        <w:t>ْ</w:t>
      </w:r>
      <w:r>
        <w:rPr>
          <w:rtl/>
          <w:lang w:bidi="fa-IR"/>
        </w:rPr>
        <w:t>ر ، لأنّه لا يحلّ له الصوم في السفر فريضة</w:t>
      </w:r>
      <w:r w:rsidR="00782B6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 أو غيره ، والصوم في السفر معصية 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وهو نص في الباب ، وعمّار وإن كان فطحيا</w:t>
      </w:r>
      <w:r w:rsidR="00B61A8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B61A8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أنّه ثقة اعتمد الشيخ </w:t>
      </w:r>
      <w:r w:rsidR="00AC1598" w:rsidRPr="00AC1598">
        <w:rPr>
          <w:rStyle w:val="libAlaemChar"/>
          <w:rFonts w:hint="cs"/>
          <w:rtl/>
        </w:rPr>
        <w:t>رحمه‌الله</w:t>
      </w:r>
      <w:r w:rsidR="00AC1598">
        <w:rPr>
          <w:rFonts w:hint="cs"/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على روايته في مواضع.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4 : 235 </w:t>
      </w:r>
      <w:r w:rsidR="00AC159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690 ، ال</w:t>
      </w:r>
      <w:r w:rsidR="00AC1598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102 </w:t>
      </w:r>
      <w:r w:rsidR="00D06E7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البقرة : 177.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4 : 143 </w:t>
      </w:r>
      <w:r w:rsidR="00D06E7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 ، التهذيب 4 : 235 </w:t>
      </w:r>
      <w:r w:rsidR="00D06E7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688 ، ال</w:t>
      </w:r>
      <w:r w:rsidR="00D06E76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101 </w:t>
      </w:r>
      <w:r w:rsidR="00D06E7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البقرة : 196.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التهذيب 4 : 328 </w:t>
      </w:r>
      <w:r w:rsidR="00D06E7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1022.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bookmarkStart w:id="95" w:name="_Toc110942452"/>
      <w:r w:rsidRPr="00280AF3">
        <w:rPr>
          <w:rStyle w:val="Heading2Char"/>
          <w:rtl/>
        </w:rPr>
        <w:lastRenderedPageBreak/>
        <w:t>مسألة 64 :</w:t>
      </w:r>
      <w:bookmarkEnd w:id="95"/>
      <w:r>
        <w:rPr>
          <w:rtl/>
          <w:lang w:bidi="fa-IR"/>
        </w:rPr>
        <w:t xml:space="preserve"> يستحب صوم ثلاثة أيام للحاجة بالمدينة ندبا</w:t>
      </w:r>
      <w:r w:rsidR="00254A7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وإن كان مسافرا</w:t>
      </w:r>
      <w:r w:rsidR="00254A7F">
        <w:rPr>
          <w:rFonts w:hint="cs"/>
          <w:rtl/>
          <w:lang w:bidi="fa-IR"/>
        </w:rPr>
        <w:t>ً</w:t>
      </w:r>
      <w:r>
        <w:rPr>
          <w:rtl/>
          <w:lang w:bidi="fa-IR"/>
        </w:rPr>
        <w:t>‌ ، وهو مستثنى من كراهة صوم النافلة سفرا</w:t>
      </w:r>
      <w:r w:rsidR="00254A7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254A7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لضرورة السفر والمحافظة على الصوم في ذلك الموضع.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روى معاوية بن عمار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قال : « إن كان لك مقام بالمدينة ثلاثة أيام ، ص</w:t>
      </w:r>
      <w:r w:rsidR="001E19EA"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 w:rsidR="001E19EA">
        <w:rPr>
          <w:rFonts w:hint="cs"/>
          <w:rtl/>
          <w:lang w:bidi="fa-IR"/>
        </w:rPr>
        <w:t>ْ</w:t>
      </w:r>
      <w:r>
        <w:rPr>
          <w:rtl/>
          <w:lang w:bidi="fa-IR"/>
        </w:rPr>
        <w:t>ت</w:t>
      </w:r>
      <w:r w:rsidR="001E19EA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أول [ يوم ]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يوم الأربعاء وتصلّي ليلة الأربعاء عند أسطوانة أبي لبابة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وهي ال</w:t>
      </w:r>
      <w:r w:rsidR="001E19EA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سطوانة التي كان يربط إليها نفسه حتى ينزل عذره من السماء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وتقعد عندها يوم الأربعاء ، ثم تأتي ليلة الخميس [ ال</w:t>
      </w:r>
      <w:r w:rsidR="001E19EA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سطوانة ]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التي تليها ممّا يلي مقام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ليلتك ويومك ، وتصوم يوم الخميس ، ثم تأتي الأسطوانة التي تلي مقام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ومصل</w:t>
      </w:r>
      <w:r w:rsidR="00DE23C8">
        <w:rPr>
          <w:rFonts w:hint="cs"/>
          <w:rtl/>
          <w:lang w:bidi="fa-IR"/>
        </w:rPr>
        <w:t>ّ</w:t>
      </w:r>
      <w:r>
        <w:rPr>
          <w:rtl/>
          <w:lang w:bidi="fa-IR"/>
        </w:rPr>
        <w:t>اه ليلة الجمعة ، فتصلّي عندها ليلتك ويومك ، وتصوم يوم الجمعة ، وإن استطعت أن لا تتكلّم بشي‌ء في هذه الأيّام إل</w:t>
      </w:r>
      <w:r w:rsidR="00F95DA7">
        <w:rPr>
          <w:rFonts w:hint="cs"/>
          <w:rtl/>
          <w:lang w:bidi="fa-IR"/>
        </w:rPr>
        <w:t>ّ</w:t>
      </w:r>
      <w:r>
        <w:rPr>
          <w:rtl/>
          <w:lang w:bidi="fa-IR"/>
        </w:rPr>
        <w:t>ا ما لا بدّ لك منه ولا تخرج من المسجد إل</w:t>
      </w:r>
      <w:r w:rsidR="00F95DA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لحاجة ولا تنام في ليل ولا نهار ، فافعل فإنّ ذلك ممّا يعدّ فيه الفضل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الحديث.</w:t>
      </w:r>
    </w:p>
    <w:p w:rsidR="00C43FED" w:rsidRDefault="00C43FED" w:rsidP="00C43FED">
      <w:pPr>
        <w:pStyle w:val="libNormal"/>
        <w:rPr>
          <w:lang w:bidi="fa-IR"/>
        </w:rPr>
      </w:pPr>
      <w:bookmarkStart w:id="96" w:name="_Toc110942453"/>
      <w:r w:rsidRPr="00F95DA7">
        <w:rPr>
          <w:rStyle w:val="Heading2Char"/>
          <w:rtl/>
        </w:rPr>
        <w:t>مسألة 65 :</w:t>
      </w:r>
      <w:bookmarkEnd w:id="96"/>
      <w:r>
        <w:rPr>
          <w:rtl/>
          <w:lang w:bidi="fa-IR"/>
        </w:rPr>
        <w:t xml:space="preserve"> المريض الذي يضرّه الصوم‌ إمّا بزيادة أو استمرار أو منع برئه لا يجوز له الصوم ، فإن تكلّفه وصام ، لم يصح </w:t>
      </w:r>
      <w:r w:rsidR="00F95DA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منهي عنه بقوله تعالى </w:t>
      </w:r>
      <w:r w:rsidRPr="00F95DA7">
        <w:rPr>
          <w:rStyle w:val="libAlaemChar"/>
          <w:rtl/>
        </w:rPr>
        <w:t>(</w:t>
      </w:r>
      <w:r w:rsidRPr="00FD4DED">
        <w:rPr>
          <w:rStyle w:val="libAieChar"/>
          <w:rtl/>
        </w:rPr>
        <w:t xml:space="preserve"> فَمَنْ كانَ مِنْكُمْ مَرِيضاً </w:t>
      </w:r>
      <w:r w:rsidRPr="00C92D9F">
        <w:rPr>
          <w:rStyle w:val="libAieChar"/>
          <w:rtl/>
        </w:rPr>
        <w:t xml:space="preserve">أَوْ </w:t>
      </w:r>
      <w:r w:rsidRPr="00B3714D">
        <w:rPr>
          <w:rStyle w:val="libAieChar"/>
          <w:rtl/>
        </w:rPr>
        <w:t xml:space="preserve">عَلى سَفَرٍ فَعِدَّةٌ مِنْ أَيّامٍ أُخَرَ </w:t>
      </w:r>
      <w:r w:rsidRPr="00F95DA7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والنهي في العبادات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يدلّ على الفساد.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قدر على الصوم ولا ضرر عليه بسببه البتة ، وجب عليه الصوم.</w:t>
      </w:r>
    </w:p>
    <w:p w:rsidR="00C43FED" w:rsidRDefault="00C43FED" w:rsidP="00C43FED">
      <w:pPr>
        <w:pStyle w:val="libNormal"/>
        <w:rPr>
          <w:lang w:bidi="fa-IR"/>
        </w:rPr>
      </w:pPr>
      <w:bookmarkStart w:id="97" w:name="_Toc110942454"/>
      <w:r w:rsidRPr="00F95DA7">
        <w:rPr>
          <w:rStyle w:val="Heading2Char"/>
          <w:rtl/>
        </w:rPr>
        <w:t>مسألة 66 :</w:t>
      </w:r>
      <w:bookmarkEnd w:id="97"/>
      <w:r>
        <w:rPr>
          <w:rtl/>
          <w:lang w:bidi="fa-IR"/>
        </w:rPr>
        <w:t xml:space="preserve"> قد بيّنّا أنّ المغمى عليه يسقط عنه الصوم‌ ، وقد اضطرب‌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</w:t>
      </w:r>
      <w:r w:rsidR="00F95DA7">
        <w:rPr>
          <w:rFonts w:hint="cs"/>
          <w:rtl/>
          <w:lang w:bidi="fa-IR"/>
        </w:rPr>
        <w:t>و2</w:t>
      </w:r>
      <w:r>
        <w:rPr>
          <w:rtl/>
          <w:lang w:bidi="fa-IR"/>
        </w:rPr>
        <w:t>) زيادة من المصدر.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6 : 16 </w:t>
      </w:r>
      <w:r w:rsidR="00F95DA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البقرة : 184.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في « ط » : العبادة.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F95DA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قول الشافعي فيه ، وأثبت الأصحاب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في المسألة له طريقين : إثبات الخلاف ونفيه.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المثبتون للخلاف فلهم ط</w:t>
      </w:r>
      <w:r w:rsidR="00F95DA7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F95DA7">
        <w:rPr>
          <w:rFonts w:hint="cs"/>
          <w:rtl/>
          <w:lang w:bidi="fa-IR"/>
        </w:rPr>
        <w:t>ُ</w:t>
      </w:r>
      <w:r>
        <w:rPr>
          <w:rtl/>
          <w:lang w:bidi="fa-IR"/>
        </w:rPr>
        <w:t>ق ، أظهرها : أنّ المسألة على ثلاثة أقوال ، أصحّها : أنّه إذا كان م</w:t>
      </w:r>
      <w:r w:rsidR="00EE4B22">
        <w:rPr>
          <w:rFonts w:hint="cs"/>
          <w:rtl/>
          <w:lang w:bidi="fa-IR"/>
        </w:rPr>
        <w:t>ُ</w:t>
      </w:r>
      <w:r>
        <w:rPr>
          <w:rtl/>
          <w:lang w:bidi="fa-IR"/>
        </w:rPr>
        <w:t>فيقا</w:t>
      </w:r>
      <w:r w:rsidR="00EE4B2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أول النهار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، صحّ صومه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أحمد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لاقتضاء الدليل اشتراط النية مقرونة</w:t>
      </w:r>
      <w:r w:rsidR="00EE4B2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بجميع أجزاء العبادة ، إل</w:t>
      </w:r>
      <w:r w:rsidR="00F95DA7">
        <w:rPr>
          <w:rFonts w:hint="cs"/>
          <w:rtl/>
          <w:lang w:bidi="fa-IR"/>
        </w:rPr>
        <w:t>ّ</w:t>
      </w:r>
      <w:r>
        <w:rPr>
          <w:rtl/>
          <w:lang w:bidi="fa-IR"/>
        </w:rPr>
        <w:t>ا أنّ الشرع لم يشترط ذلك ، واكتفى بتقديم العزم ، دفعا</w:t>
      </w:r>
      <w:r w:rsidR="00671BB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للعسر ، فلا بدّ وأن يقع المعزوم عليه بحيث يتصوّر القصد ، وإمساك المغمى عليه لم يقع مقصودا</w:t>
      </w:r>
      <w:r w:rsidR="00671BB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فإذا استغرق الإغماء ، امتنع التصحيح ، وإذا وجدت الإ</w:t>
      </w:r>
      <w:r w:rsidR="00671BBC">
        <w:rPr>
          <w:rFonts w:hint="cs"/>
          <w:rtl/>
          <w:lang w:bidi="fa-IR"/>
        </w:rPr>
        <w:t>ِ</w:t>
      </w:r>
      <w:r>
        <w:rPr>
          <w:rtl/>
          <w:lang w:bidi="fa-IR"/>
        </w:rPr>
        <w:t>فاقة في لحظة ، أتبعنا زمان الإ</w:t>
      </w:r>
      <w:r w:rsidR="00671BBC">
        <w:rPr>
          <w:rFonts w:hint="cs"/>
          <w:rtl/>
          <w:lang w:bidi="fa-IR"/>
        </w:rPr>
        <w:t>ِ</w:t>
      </w:r>
      <w:r>
        <w:rPr>
          <w:rtl/>
          <w:lang w:bidi="fa-IR"/>
        </w:rPr>
        <w:t>غماء زمان الإ</w:t>
      </w:r>
      <w:r w:rsidR="00671BBC">
        <w:rPr>
          <w:rFonts w:hint="cs"/>
          <w:rtl/>
          <w:lang w:bidi="fa-IR"/>
        </w:rPr>
        <w:t>ِ</w:t>
      </w:r>
      <w:r>
        <w:rPr>
          <w:rtl/>
          <w:lang w:bidi="fa-IR"/>
        </w:rPr>
        <w:t>فاقة.</w:t>
      </w:r>
    </w:p>
    <w:p w:rsidR="00C43FED" w:rsidRDefault="00C43FED" w:rsidP="00C43FED">
      <w:pPr>
        <w:pStyle w:val="libNormal"/>
        <w:rPr>
          <w:lang w:bidi="fa-IR"/>
        </w:rPr>
      </w:pPr>
      <w:r w:rsidRPr="00671BBC">
        <w:rPr>
          <w:rtl/>
        </w:rPr>
        <w:t xml:space="preserve">والثاني : </w:t>
      </w:r>
      <w:r>
        <w:rPr>
          <w:rtl/>
          <w:lang w:bidi="fa-IR"/>
        </w:rPr>
        <w:t>اشتراط الإ</w:t>
      </w:r>
      <w:r w:rsidR="00671BBC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فاقة في أول النهار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لأنّها حالة الشروع في الصوم ، فينبغي أن تجتمع فيه صفات الكمال ، ولهذا خصّ أول الصلاة باشتراط النية فيه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 w:rsidRPr="00671BBC">
        <w:rPr>
          <w:rtl/>
        </w:rPr>
        <w:t>والطريق الثاني :</w:t>
      </w:r>
      <w:r>
        <w:rPr>
          <w:rtl/>
          <w:lang w:bidi="fa-IR"/>
        </w:rPr>
        <w:t xml:space="preserve"> أنّه ليس في المسألة إل</w:t>
      </w:r>
      <w:r w:rsidR="00671BBC">
        <w:rPr>
          <w:rFonts w:hint="cs"/>
          <w:rtl/>
          <w:lang w:bidi="fa-IR"/>
        </w:rPr>
        <w:t>ّ</w:t>
      </w:r>
      <w:r>
        <w:rPr>
          <w:rtl/>
          <w:lang w:bidi="fa-IR"/>
        </w:rPr>
        <w:t>ا قولان : الأول والثاني.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والثالث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: أنّ المسألة على خمسة أقوال : هذه الثلاثة وقولان آخران 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أحدهما ما ذكره المزني ، وهو : أنّه إذا نوى من الليل ، صحّ صومه وإن استغرق الإ</w:t>
      </w:r>
      <w:r w:rsidR="00671BBC">
        <w:rPr>
          <w:rFonts w:hint="cs"/>
          <w:rtl/>
          <w:lang w:bidi="fa-IR"/>
        </w:rPr>
        <w:t>ِ</w:t>
      </w:r>
      <w:r>
        <w:rPr>
          <w:rtl/>
          <w:lang w:bidi="fa-IR"/>
        </w:rPr>
        <w:t>غماء جميع النهار كالنوم. وخرّ</w:t>
      </w:r>
      <w:r w:rsidR="00671BBC">
        <w:rPr>
          <w:rFonts w:hint="cs"/>
          <w:rtl/>
          <w:lang w:bidi="fa-IR"/>
        </w:rPr>
        <w:t>َ</w:t>
      </w:r>
      <w:r>
        <w:rPr>
          <w:rtl/>
          <w:lang w:bidi="fa-IR"/>
        </w:rPr>
        <w:t>جه من النوم. وبه قال أبو حنيفة.</w:t>
      </w:r>
    </w:p>
    <w:p w:rsidR="00C43FED" w:rsidRDefault="00C43FED" w:rsidP="00C43FED">
      <w:pPr>
        <w:pStyle w:val="libNormal"/>
        <w:rPr>
          <w:lang w:bidi="fa-IR"/>
        </w:rPr>
      </w:pPr>
      <w:r w:rsidRPr="000866EA">
        <w:rPr>
          <w:rtl/>
        </w:rPr>
        <w:t>والثاني : أنّه</w:t>
      </w:r>
      <w:r>
        <w:rPr>
          <w:rtl/>
          <w:lang w:bidi="fa-IR"/>
        </w:rPr>
        <w:t xml:space="preserve"> تشترط الإ</w:t>
      </w:r>
      <w:r w:rsidR="000866EA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فاقة في طرفي النهار وقت طلوع الشمس وغروب الشمس </w:t>
      </w:r>
      <w:r w:rsidR="000866E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الصلاة </w:t>
      </w:r>
      <w:r w:rsidR="00342CB1">
        <w:rPr>
          <w:rtl/>
          <w:lang w:bidi="fa-IR"/>
        </w:rPr>
        <w:t>لمـّا</w:t>
      </w:r>
      <w:r>
        <w:rPr>
          <w:rtl/>
          <w:lang w:bidi="fa-IR"/>
        </w:rPr>
        <w:t xml:space="preserve"> اعتبرت النية فيها ولم تعتبر في جميعها اعتبرت في‌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أي : الأصحاب من الشافعية.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كذا في النسخ الخطية والطبعة الحجرية ، وهو متّحد مع القول الثاني الآتي بعد عدّة أسطر. ومن سياق العبارة ومراجعتنا للمصادر نستظهر أن تكون العبارة هكذا : في أول النهار أو وسطه أو آخره. أو : في جزء من النهار.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لم يذكر المصنّف </w:t>
      </w:r>
      <w:r w:rsidR="00C30253">
        <w:rPr>
          <w:rFonts w:hint="cs"/>
          <w:rtl/>
          <w:lang w:bidi="fa-IR"/>
        </w:rPr>
        <w:t xml:space="preserve">- </w:t>
      </w:r>
      <w:r w:rsidR="007D208A" w:rsidRPr="007D208A">
        <w:rPr>
          <w:rStyle w:val="libFootnoteAlaemChar"/>
          <w:rtl/>
        </w:rPr>
        <w:t>قدس‌سره</w:t>
      </w:r>
      <w:r>
        <w:rPr>
          <w:rtl/>
          <w:lang w:bidi="fa-IR"/>
        </w:rPr>
        <w:t xml:space="preserve"> </w:t>
      </w:r>
      <w:r w:rsidR="007D208A">
        <w:rPr>
          <w:rFonts w:hint="cs"/>
          <w:rtl/>
          <w:lang w:bidi="fa-IR"/>
        </w:rPr>
        <w:t xml:space="preserve">- </w:t>
      </w:r>
      <w:r>
        <w:rPr>
          <w:rtl/>
          <w:lang w:bidi="fa-IR"/>
        </w:rPr>
        <w:t>القول الثالث لهم وهو : اشتراط الإ</w:t>
      </w:r>
      <w:r w:rsidR="007D208A">
        <w:rPr>
          <w:rFonts w:hint="cs"/>
          <w:rtl/>
          <w:lang w:bidi="fa-IR"/>
        </w:rPr>
        <w:t>ِ</w:t>
      </w:r>
      <w:r>
        <w:rPr>
          <w:rtl/>
          <w:lang w:bidi="fa-IR"/>
        </w:rPr>
        <w:t>فاقة في جميع النهار. راجع : فتح العزيز 6 : 407.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أي : الطريق الثالث.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طرفيها ، كذلك حكم الإ</w:t>
      </w:r>
      <w:r w:rsidR="001E38EC">
        <w:rPr>
          <w:rFonts w:hint="cs"/>
          <w:rtl/>
          <w:lang w:bidi="fa-IR"/>
        </w:rPr>
        <w:t>ِ</w:t>
      </w:r>
      <w:r>
        <w:rPr>
          <w:rtl/>
          <w:lang w:bidi="fa-IR"/>
        </w:rPr>
        <w:t>فاقة في الصوم.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وأمّا النافون للخلاف ، فلهم طريقان 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أحدهما : أنّ المسألة على قول واحد ، وهو : اشتراط الإ</w:t>
      </w:r>
      <w:r w:rsidR="001E38EC">
        <w:rPr>
          <w:rFonts w:hint="cs"/>
          <w:rtl/>
          <w:lang w:bidi="fa-IR"/>
        </w:rPr>
        <w:t>ِ</w:t>
      </w:r>
      <w:r>
        <w:rPr>
          <w:rtl/>
          <w:lang w:bidi="fa-IR"/>
        </w:rPr>
        <w:t>فاقة في أول النهار.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وأظهرهما : أنّ المسألة على قول واحد ، وهو : اشتراط الإ</w:t>
      </w:r>
      <w:r w:rsidR="001E38EC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فاقة في جزء من النهار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نوى من الليل ثم شرب م</w:t>
      </w:r>
      <w:r w:rsidR="001E38EC">
        <w:rPr>
          <w:rFonts w:hint="cs"/>
          <w:rtl/>
          <w:lang w:bidi="fa-IR"/>
        </w:rPr>
        <w:t>ُ</w:t>
      </w:r>
      <w:r>
        <w:rPr>
          <w:rtl/>
          <w:lang w:bidi="fa-IR"/>
        </w:rPr>
        <w:t>رقدا</w:t>
      </w:r>
      <w:r w:rsidR="001E38E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فزال عقله نهارا</w:t>
      </w:r>
      <w:r w:rsidR="001E38E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فالأقرب : وجوب القضاء.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ورتّب الشافعية ذلك على الإ</w:t>
      </w:r>
      <w:r w:rsidR="001E38EC">
        <w:rPr>
          <w:rFonts w:hint="cs"/>
          <w:rtl/>
          <w:lang w:bidi="fa-IR"/>
        </w:rPr>
        <w:t>ِ</w:t>
      </w:r>
      <w:r>
        <w:rPr>
          <w:rtl/>
          <w:lang w:bidi="fa-IR"/>
        </w:rPr>
        <w:t>غماء ، فإن قالوا : لا يصحّ الصوم في الإ</w:t>
      </w:r>
      <w:r w:rsidR="001E38EC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غماء ، فهنا أولى ، وإن قالوا : يصحّ ، فوجهان ، والأصحّ عندهم : وجوب القضاء </w:t>
      </w:r>
      <w:r w:rsidR="00EC760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بفعله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شرب المسكر ليلا وبقي سكره في جميع النهار ، فعليه القضاء ، وإن بقي بعض النهار ثم صحا ، فهو كالإ</w:t>
      </w:r>
      <w:r w:rsidR="009C41AA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غماء في بعض النهار عند الشافعية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وقد رتّب الجويني للاختلال مراتب 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أ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الجنون ، وهو يسلب خواص الإ</w:t>
      </w:r>
      <w:r w:rsidR="00FD0026">
        <w:rPr>
          <w:rFonts w:hint="cs"/>
          <w:rtl/>
          <w:lang w:bidi="fa-IR"/>
        </w:rPr>
        <w:t>ِ</w:t>
      </w:r>
      <w:r>
        <w:rPr>
          <w:rtl/>
          <w:lang w:bidi="fa-IR"/>
        </w:rPr>
        <w:t>نسان‌ ويكاد يلحقه بالبهائم.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ب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الإ</w:t>
      </w:r>
      <w:r w:rsidR="00FD0026">
        <w:rPr>
          <w:rFonts w:hint="cs"/>
          <w:rtl/>
          <w:lang w:bidi="fa-IR"/>
        </w:rPr>
        <w:t>ِ</w:t>
      </w:r>
      <w:r>
        <w:rPr>
          <w:rtl/>
          <w:lang w:bidi="fa-IR"/>
        </w:rPr>
        <w:t>غماء ، وهو يغشى العقل ويغلب عليه‌ حتى لا يبقى في دفعه اختيار.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ج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النوم ، وهو مزيل للتميز لكنه سهل الإ</w:t>
      </w:r>
      <w:r w:rsidR="00FD0026">
        <w:rPr>
          <w:rFonts w:hint="cs"/>
          <w:rtl/>
          <w:lang w:bidi="fa-IR"/>
        </w:rPr>
        <w:t>ِ</w:t>
      </w:r>
      <w:r>
        <w:rPr>
          <w:rtl/>
          <w:lang w:bidi="fa-IR"/>
        </w:rPr>
        <w:t>زالة ، والعقل معه كالشي‌ء المستور الذي يسهل الكشف عنه.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د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الغفلة ، ولا أثر لها في الصوم إجماعا</w:t>
      </w:r>
      <w:r w:rsidR="001970D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فتح العزيز 6 : 406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407.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</w:t>
      </w:r>
      <w:r w:rsidR="001970DD">
        <w:rPr>
          <w:rFonts w:hint="cs"/>
          <w:rtl/>
          <w:lang w:bidi="fa-IR"/>
        </w:rPr>
        <w:t>و3</w:t>
      </w:r>
      <w:r>
        <w:rPr>
          <w:rtl/>
          <w:lang w:bidi="fa-IR"/>
        </w:rPr>
        <w:t>) فتح العزيز 6 : 408.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فتح العزيز 6 : 408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409.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C3613" w:rsidRDefault="00BC3613" w:rsidP="00BC361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br w:type="page"/>
      </w:r>
    </w:p>
    <w:p w:rsidR="001642FE" w:rsidRDefault="00C43FED" w:rsidP="00BC3613">
      <w:pPr>
        <w:pStyle w:val="Heading1Center"/>
        <w:rPr>
          <w:rtl/>
          <w:lang w:bidi="fa-IR"/>
        </w:rPr>
      </w:pPr>
      <w:bookmarkStart w:id="98" w:name="_Toc110942455"/>
      <w:r>
        <w:rPr>
          <w:rtl/>
          <w:lang w:bidi="fa-IR"/>
        </w:rPr>
        <w:lastRenderedPageBreak/>
        <w:t>الفصل السادس</w:t>
      </w:r>
      <w:bookmarkEnd w:id="98"/>
    </w:p>
    <w:p w:rsidR="00C43FED" w:rsidRDefault="00C43FED" w:rsidP="00BC3613">
      <w:pPr>
        <w:pStyle w:val="Heading1Center"/>
        <w:rPr>
          <w:lang w:bidi="fa-IR"/>
        </w:rPr>
      </w:pPr>
      <w:bookmarkStart w:id="99" w:name="_Toc110942456"/>
      <w:r>
        <w:rPr>
          <w:rtl/>
          <w:lang w:bidi="fa-IR"/>
        </w:rPr>
        <w:t>في الزمان الذي يصحّ صومه‌</w:t>
      </w:r>
      <w:bookmarkEnd w:id="99"/>
    </w:p>
    <w:p w:rsidR="00C43FED" w:rsidRDefault="00C43FED" w:rsidP="00C43FED">
      <w:pPr>
        <w:pStyle w:val="libNormal"/>
        <w:rPr>
          <w:lang w:bidi="fa-IR"/>
        </w:rPr>
      </w:pPr>
      <w:bookmarkStart w:id="100" w:name="_Toc110942457"/>
      <w:r w:rsidRPr="00BC3613">
        <w:rPr>
          <w:rStyle w:val="Heading2Char"/>
          <w:rtl/>
        </w:rPr>
        <w:t>مسألة 67 :</w:t>
      </w:r>
      <w:bookmarkEnd w:id="100"/>
      <w:r>
        <w:rPr>
          <w:rtl/>
          <w:lang w:bidi="fa-IR"/>
        </w:rPr>
        <w:t xml:space="preserve"> محلّ الصوم إنّما هو النهار دون الليل‌ </w:t>
      </w:r>
      <w:r w:rsidR="00BC361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للنصّ والإ</w:t>
      </w:r>
      <w:r w:rsidR="000C785A">
        <w:rPr>
          <w:rFonts w:hint="cs"/>
          <w:rtl/>
          <w:lang w:bidi="fa-IR"/>
        </w:rPr>
        <w:t>ِ</w:t>
      </w:r>
      <w:r>
        <w:rPr>
          <w:rtl/>
          <w:lang w:bidi="fa-IR"/>
        </w:rPr>
        <w:t>جماع.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الله </w:t>
      </w:r>
      <w:r w:rsidRPr="00875928">
        <w:rPr>
          <w:rtl/>
        </w:rPr>
        <w:t xml:space="preserve">تعالى </w:t>
      </w:r>
      <w:r w:rsidRPr="00875928">
        <w:rPr>
          <w:rStyle w:val="libAlaemChar"/>
          <w:rtl/>
        </w:rPr>
        <w:t>(</w:t>
      </w:r>
      <w:r w:rsidRPr="00875928">
        <w:rPr>
          <w:rStyle w:val="libAieChar"/>
          <w:rtl/>
        </w:rPr>
        <w:t xml:space="preserve"> فَالْآنَ بَاشِرُوهُنَّ وَابْتَغُوا ما كَتَبَ اللهُ لَكُمْ وَكُلُوا وَاشْرَبُوا حَتّى يَتَبَيَّنَ لَكُمُ الْخَيْطُ الْأَبْيَضُ مِنَ الْخَيْطِ الْأَسْوَدِ مِنَ الْفَجْرِ ثُمَّ أَتِمُّوا الصِّيامَ إِلَى اللَّيْلِ </w:t>
      </w:r>
      <w:r w:rsidRPr="0087592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وأجمع المسلمون كافة على ذلك.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نذر صوم الليل ، لم ينعقد نذره </w:t>
      </w:r>
      <w:r w:rsidR="000C785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نذر الصوم في الليل وليس محلا</w:t>
      </w:r>
      <w:r w:rsidR="000C785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، فلم يكن الإ</w:t>
      </w:r>
      <w:r w:rsidR="000C785A">
        <w:rPr>
          <w:rFonts w:hint="cs"/>
          <w:rtl/>
          <w:lang w:bidi="fa-IR"/>
        </w:rPr>
        <w:t>ِ</w:t>
      </w:r>
      <w:r>
        <w:rPr>
          <w:rtl/>
          <w:lang w:bidi="fa-IR"/>
        </w:rPr>
        <w:t>مساك فيه عبادة شرعية ، فلا ينعقد.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 فرق بين أن ي</w:t>
      </w:r>
      <w:r w:rsidR="000C785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فرده عن النهار في الصوم أو يضمّه </w:t>
      </w:r>
      <w:r w:rsidR="000C785A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ليه </w:t>
      </w:r>
      <w:r w:rsidR="000C785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يصحّ صومه بانفراده ، فلا يصح منضمّا</w:t>
      </w:r>
      <w:r w:rsidR="006F557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الى غيره ، ولا ينعقد صوم النهار حينئذ</w:t>
      </w:r>
      <w:r w:rsidR="006F5572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</w:t>
      </w:r>
      <w:r w:rsidR="006F557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المجموع لا يصحّ صومه ، ولا ينعقد نذره </w:t>
      </w:r>
      <w:r w:rsidR="006F557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نذر معصية ، فلا ينعقد نذر صوم النهار.</w:t>
      </w:r>
    </w:p>
    <w:p w:rsidR="00C43FED" w:rsidRDefault="00C43FED" w:rsidP="00C43FED">
      <w:pPr>
        <w:pStyle w:val="libNormal"/>
        <w:rPr>
          <w:lang w:bidi="fa-IR"/>
        </w:rPr>
      </w:pPr>
      <w:bookmarkStart w:id="101" w:name="_Toc110942458"/>
      <w:r w:rsidRPr="00A417F6">
        <w:rPr>
          <w:rStyle w:val="Heading2Char"/>
          <w:rtl/>
        </w:rPr>
        <w:t>مسألة 68 :</w:t>
      </w:r>
      <w:bookmarkEnd w:id="101"/>
      <w:r>
        <w:rPr>
          <w:rtl/>
          <w:lang w:bidi="fa-IR"/>
        </w:rPr>
        <w:t xml:space="preserve"> ويحرم صوم يومي العيدين في فرض أو نفل‌ ، فإن صام واحدا</w:t>
      </w:r>
      <w:r w:rsidR="003A220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منهما أو صامهما ، فعل م</w:t>
      </w:r>
      <w:r w:rsidR="0014251C">
        <w:rPr>
          <w:rFonts w:hint="cs"/>
          <w:rtl/>
          <w:lang w:bidi="fa-IR"/>
        </w:rPr>
        <w:t>ُ</w:t>
      </w:r>
      <w:r>
        <w:rPr>
          <w:rtl/>
          <w:lang w:bidi="fa-IR"/>
        </w:rPr>
        <w:t>حرّما</w:t>
      </w:r>
      <w:r w:rsidR="0014251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ولم يجزئه عن الفرض بإجماع علماء‌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البقرة : 187.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EC22F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الأمصار </w:t>
      </w:r>
      <w:r w:rsidR="00EC22F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العامة عن أبي هريرة أنّ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نهى عن صيام يومين : يوم فطر ويوم أضحى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والنهي يدلّ على التحريم.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ما رواه الزهري عن سيد العابدين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قال في حديث طويل ذكر فيه وجوه الصيام : « وأمّا الصوم الحرام فصوم يوم الفطر ويوم الأضحى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الحديث.</w:t>
      </w:r>
    </w:p>
    <w:p w:rsidR="00C43FED" w:rsidRDefault="00C43FED" w:rsidP="00C43FED">
      <w:pPr>
        <w:pStyle w:val="libNormal"/>
        <w:rPr>
          <w:lang w:bidi="fa-IR"/>
        </w:rPr>
      </w:pPr>
      <w:bookmarkStart w:id="102" w:name="_Toc110942459"/>
      <w:r w:rsidRPr="00243E50">
        <w:rPr>
          <w:rStyle w:val="Heading2Char"/>
          <w:rtl/>
        </w:rPr>
        <w:t>مسألة 69 :</w:t>
      </w:r>
      <w:bookmarkEnd w:id="102"/>
      <w:r>
        <w:rPr>
          <w:rtl/>
          <w:lang w:bidi="fa-IR"/>
        </w:rPr>
        <w:t xml:space="preserve"> لو نذر صوم يومي العيدين‌ ، لم ينعقد نذره ولم يصر العيد قابلا</w:t>
      </w:r>
      <w:r w:rsidR="00243E5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لإ</w:t>
      </w:r>
      <w:r w:rsidR="00243E50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يقاع الصوم فيه باعتبار النذر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محرّ</w:t>
      </w:r>
      <w:r w:rsidR="00243E50">
        <w:rPr>
          <w:rFonts w:hint="cs"/>
          <w:rtl/>
          <w:lang w:bidi="fa-IR"/>
        </w:rPr>
        <w:t>َ</w:t>
      </w:r>
      <w:r>
        <w:rPr>
          <w:rtl/>
          <w:lang w:bidi="fa-IR"/>
        </w:rPr>
        <w:t>م شرعا</w:t>
      </w:r>
      <w:r w:rsidR="00243E5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إجماعا</w:t>
      </w:r>
      <w:r w:rsidR="00243E5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فلا يصح نذره.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ولأنّه</w:t>
      </w:r>
      <w:r w:rsidR="00876F7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 معصية </w:t>
      </w:r>
      <w:r w:rsidR="00A7179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منهي عنه </w:t>
      </w:r>
      <w:r w:rsidR="00A7179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ألا لا تصوموا هذه الأيام )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فلا يتقرّب بالنذر فيه الى الله تعالى </w:t>
      </w:r>
      <w:r w:rsidR="00A7179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لتضادّ الوجهين.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لا نذر في معصية )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ولأنّه نذر صوما</w:t>
      </w:r>
      <w:r w:rsidR="00A717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محرّ</w:t>
      </w:r>
      <w:r w:rsidR="00A71798">
        <w:rPr>
          <w:rFonts w:hint="cs"/>
          <w:rtl/>
          <w:lang w:bidi="fa-IR"/>
        </w:rPr>
        <w:t>َ</w:t>
      </w:r>
      <w:r>
        <w:rPr>
          <w:rtl/>
          <w:lang w:bidi="fa-IR"/>
        </w:rPr>
        <w:t>ما</w:t>
      </w:r>
      <w:r w:rsidR="00A717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فلم ينعقد ، كما لو نذرت صوم أيام حيضها.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ما لا يصحّ صومه عن النذر المطلق والكفّارة لا يصحّ عن النذر المعيّن فيه كأيّام الحيض والنفاس.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أبو حنيفة : صومه محرّ</w:t>
      </w:r>
      <w:r w:rsidR="00D72729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 ، ولو نذره انعقد ، ولزمه أن يصوم غيره ، وإن صام فيه أجزأه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ولو صام فيه عن نذر مطلق ، لم يجزئه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نذر صوم يوم مع أهليته للصوم فيه ، فانعقد نذره كسائر الأيام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صحيح مسلم 2 : 799 </w:t>
      </w:r>
      <w:r w:rsidR="00D727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1138 ، سنن البيهقي 4 : 297.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4 : 85 </w:t>
      </w:r>
      <w:r w:rsidR="00D727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الفقيه 2 : 47 </w:t>
      </w:r>
      <w:r w:rsidR="0025443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208 ، التهذيب 4 : 296 </w:t>
      </w:r>
      <w:r w:rsidR="0025443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895.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المجموع 8 : 482 ، الوجيز 2 : 234 ، حلية العلماء 3 : 386.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سنن الدار قطني 2 : 187 </w:t>
      </w:r>
      <w:r w:rsidR="0025443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 ، و 212 </w:t>
      </w:r>
      <w:r w:rsidR="0025443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سنن أبي داود 3 : 232 </w:t>
      </w:r>
      <w:r w:rsidR="0025443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3290 و 233 </w:t>
      </w:r>
      <w:r w:rsidR="0025443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3292 ، سنن الترمذي 4 : 103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104 </w:t>
      </w:r>
      <w:r w:rsidR="0025443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1524 و 1525 ، سنن ابن ماجة 1 : 686 </w:t>
      </w:r>
      <w:r w:rsidR="0025443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2124 و 2125 ، سنن النسائي 7 : 26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30 ، المستدرك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للحاكم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 : 305 ، سنن البيهقي 10 : 69.</w:t>
      </w:r>
    </w:p>
    <w:p w:rsidR="001642FE" w:rsidRDefault="00C43FED" w:rsidP="00301F8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(6) المبسوط للسرخسي 3 : 95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96 ، بدائع الصنائع 2 : 79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80 ، الهداية للمرغيناني 1 :</w:t>
      </w:r>
      <w:r w:rsidR="003900B1">
        <w:rPr>
          <w:rFonts w:hint="cs"/>
          <w:rtl/>
          <w:lang w:bidi="fa-IR"/>
        </w:rPr>
        <w:t xml:space="preserve"> =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ونمنع أهليته للصوم </w:t>
      </w:r>
      <w:r w:rsidR="00D265B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لورود النهي عنه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103" w:name="_Toc110942460"/>
      <w:r w:rsidRPr="00D265BA">
        <w:rPr>
          <w:rStyle w:val="Heading2Char"/>
          <w:rtl/>
        </w:rPr>
        <w:t>مسألة 70 :</w:t>
      </w:r>
      <w:bookmarkEnd w:id="103"/>
      <w:r>
        <w:rPr>
          <w:rtl/>
          <w:lang w:bidi="fa-IR"/>
        </w:rPr>
        <w:t xml:space="preserve"> ويحرم صوم أيام التشريق‌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وهي الحادي عشر من ذي الحجة والثاني عشر والثالث عشر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لمن كان بمنى خاصة في الفرض والنفل عند علمائنا.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وقد قال أكثر أهل العلم بأنّه لا يحلّ صيامها تطوّعا</w:t>
      </w:r>
      <w:r w:rsidR="00D265B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265B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العامة روت عن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أنّه قال : ( أيام التشريق أيام أكل وشرب وذكر الله عزّ وجل )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وعن عبد الله بن حذافة قال : بعثني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أيام منى ا</w:t>
      </w:r>
      <w:r w:rsidR="00D265B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نادي : أيّها الناس إنّها أيام أكل وشرب وبعال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D912A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يعني أيام التشريق.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رواية الزهري عن زين العابدين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وأما صوم الحرام فصوم يوم الفطر ويوم الأضحى وثلاثة أيام التشريق »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وأمّا صومها في الفرض : فعندنا أنّه لا يجوز </w:t>
      </w:r>
      <w:r w:rsidR="00D912A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تقدّم من الأخبار من طريق العامة والخاصة ، وبه قال أبو حنيفة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مالك : يجوز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D912A5" w:rsidP="00301F86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 xml:space="preserve">= </w:t>
      </w:r>
      <w:r w:rsidR="00C43FED">
        <w:rPr>
          <w:rtl/>
          <w:lang w:bidi="fa-IR"/>
        </w:rPr>
        <w:t xml:space="preserve">131 ، حلية العلماء 3 : 386 ، المجموع 6 : 440 و 8 : 482 ، فتح العزيز 6 : 409 </w:t>
      </w:r>
      <w:r w:rsidR="00301F86">
        <w:rPr>
          <w:rtl/>
          <w:lang w:bidi="fa-IR"/>
        </w:rPr>
        <w:t>-</w:t>
      </w:r>
      <w:r w:rsidR="00C43FED">
        <w:rPr>
          <w:rtl/>
          <w:lang w:bidi="fa-IR"/>
        </w:rPr>
        <w:t xml:space="preserve"> 410 و 416 ، المغني 11 : 360 ، الشرح الكبير 11 : 348.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صحيح مسلم 2 : 799 </w:t>
      </w:r>
      <w:r w:rsidR="00D912A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1138 ، سنن البيهقي 4 : 297.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المغني 3 : 104 ، الشرح الكبير 3 : 111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112.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صحيح مسلم 2 : 800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1141 ، مسند أحمد 5 : 75 ، وأوردها ابنا قدامة في المغني 3 : 104 ، والشرح الكبير 3 : 111.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البعال : النكاح وملاعبة الرجل أهله. النهاية لابن الأثير 1 : 141.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سنن الدارقطني 2 : 212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32 ، وأورده ابن قدامة في المغني 3 : 104.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الكافي 4 : 85 </w:t>
      </w:r>
      <w:r w:rsidR="00D912A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الفقيه 2 : 47 </w:t>
      </w:r>
      <w:r w:rsidR="00D912A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208 ، التهذيب 4 : 296 </w:t>
      </w:r>
      <w:r w:rsidR="002D34B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895.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المبسوط للسرخسي 3 : 81 ، بدائع الصنائع 2 : 79 ، المجموع 6 : 445.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(8) بداية المجتهد 1 : 309 ، فتح العزيز 6 : 410 و 416 ، حلية العلماء 3 : 214 ، المجموع 6 : 445.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وللشافعي قولان : القديم : الجواز </w:t>
      </w:r>
      <w:r w:rsidR="002D34B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رخّص للمتمتّع إذا لم يجد اله</w:t>
      </w:r>
      <w:r w:rsidR="002D34B8">
        <w:rPr>
          <w:rFonts w:hint="cs"/>
          <w:rtl/>
          <w:lang w:bidi="fa-IR"/>
        </w:rPr>
        <w:t>َ</w:t>
      </w:r>
      <w:r>
        <w:rPr>
          <w:rtl/>
          <w:lang w:bidi="fa-IR"/>
        </w:rPr>
        <w:t>دي ولم ي</w:t>
      </w:r>
      <w:r w:rsidR="002D34B8">
        <w:rPr>
          <w:rFonts w:hint="cs"/>
          <w:rtl/>
          <w:lang w:bidi="fa-IR"/>
        </w:rPr>
        <w:t>َ</w:t>
      </w:r>
      <w:r>
        <w:rPr>
          <w:rtl/>
          <w:lang w:bidi="fa-IR"/>
        </w:rPr>
        <w:t>ص</w:t>
      </w:r>
      <w:r w:rsidR="002D34B8">
        <w:rPr>
          <w:rFonts w:hint="cs"/>
          <w:rtl/>
          <w:lang w:bidi="fa-IR"/>
        </w:rPr>
        <w:t>ُ</w:t>
      </w:r>
      <w:r>
        <w:rPr>
          <w:rtl/>
          <w:lang w:bidi="fa-IR"/>
        </w:rPr>
        <w:t>م الثلاثة في الع</w:t>
      </w:r>
      <w:r w:rsidR="002D34B8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شر أن يصوم أيام التشريق. والجديد : التحريم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واعلم : أنّ بعض الشافعية خصّ جواز صومها بالمتمتّع في بدل الهدي ، ومنع غيره </w:t>
      </w:r>
      <w:r w:rsidR="002D34B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النهي عام ، والرخصة وردت في حقّ المتمتّع خاصة ، وهو قول أكثرهم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بعضهم : إنّه يجوز صومها لغيره </w:t>
      </w:r>
      <w:r w:rsidR="002D34B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تجويز صومها للمتمتّع إنّما كان لأنّه صوم له سبب ، فيجوز مثل هذا الصوم لكلّ أحد ، دون التطوّعات المحضة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2D34B8">
      <w:pPr>
        <w:pStyle w:val="Heading3"/>
        <w:rPr>
          <w:lang w:bidi="fa-IR"/>
        </w:rPr>
      </w:pPr>
      <w:bookmarkStart w:id="104" w:name="_Toc110942461"/>
      <w:r>
        <w:rPr>
          <w:rtl/>
          <w:lang w:bidi="fa-IR"/>
        </w:rPr>
        <w:t>فروع :</w:t>
      </w:r>
      <w:bookmarkEnd w:id="104"/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أ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قيّد أصحابنا التحريم لمن كان بمنى ، فلو كان في غيرها من الأمصار ، لم يحرم صوم أيام التشريق عليه </w:t>
      </w:r>
      <w:r w:rsidR="00C00A4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معاوية بن عمّار سأل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عن الصائم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أيام التشريق ، فقال : « أمّا بالأمصار فلا بأس به ، وأمّا بمنى فلا 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ب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هل التحريم مطلق على من كان بمنى ، أو بشرط أن يكون ناسكا؟ فيه إشكال.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ج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نذر صوم أيام التشريق ، فإن كان بمنى ، لم ينعقد نذره </w:t>
      </w:r>
      <w:r w:rsidR="00C00A4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صوم محر</w:t>
      </w:r>
      <w:r w:rsidR="00C00A4C">
        <w:rPr>
          <w:rFonts w:hint="cs"/>
          <w:rtl/>
          <w:lang w:bidi="fa-IR"/>
        </w:rPr>
        <w:t>َ</w:t>
      </w:r>
      <w:r>
        <w:rPr>
          <w:rtl/>
          <w:lang w:bidi="fa-IR"/>
        </w:rPr>
        <w:t>ّم ، وان كان بغيرها ، صحّ.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د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قال الشيخ في النهاية : صوم ثلاثة أيام : يوم قبل التروية ويوم التروية ويوم عرفة ، فإن فاته صوم هذه ، فليصم يوم الحصبة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يوم النفر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ويومان‌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المهذب للشيرازي 1 : 196 ، المجموع 6 : 445 ، فتح العزيز 6 : 410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411 ، حلية العلماء 3 : 214 ، وراجع : سنن الدار قطني 2 : 186 </w:t>
      </w:r>
      <w:r w:rsidR="00C00A4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</w:t>
      </w:r>
      <w:r w:rsidR="00C00A4C">
        <w:rPr>
          <w:rFonts w:hint="cs"/>
          <w:rtl/>
          <w:lang w:bidi="fa-IR"/>
        </w:rPr>
        <w:t>و3</w:t>
      </w:r>
      <w:r>
        <w:rPr>
          <w:rtl/>
          <w:lang w:bidi="fa-IR"/>
        </w:rPr>
        <w:t xml:space="preserve">) فتح العزيز 6 : 411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412.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في التهذيب : صيام. وفي الاستبصار : الصيام.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التهذيب 4 : 297 </w:t>
      </w:r>
      <w:r w:rsidR="00C00A4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897 ، الاستبصار 2 : 132 </w:t>
      </w:r>
      <w:r w:rsidR="00C00A4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429.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00A4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بعده متواليات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ويشكل : بأنّ يوم الحصبة من جملة أيام التشريق.</w:t>
      </w:r>
    </w:p>
    <w:p w:rsidR="00C43FED" w:rsidRDefault="00C43FED" w:rsidP="00C43FED">
      <w:pPr>
        <w:pStyle w:val="libNormal"/>
        <w:rPr>
          <w:lang w:bidi="fa-IR"/>
        </w:rPr>
      </w:pPr>
      <w:bookmarkStart w:id="105" w:name="_Toc110942462"/>
      <w:r w:rsidRPr="00B2061C">
        <w:rPr>
          <w:rStyle w:val="Heading2Char"/>
          <w:rtl/>
        </w:rPr>
        <w:t>مسألة 71 :</w:t>
      </w:r>
      <w:bookmarkEnd w:id="105"/>
      <w:r>
        <w:rPr>
          <w:rtl/>
          <w:lang w:bidi="fa-IR"/>
        </w:rPr>
        <w:t xml:space="preserve"> لو نذر صوم يوم معيّن كالسبت مثلا</w:t>
      </w:r>
      <w:r w:rsidR="00B2061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فاتّفق أنّه أحد العيدين ، أو أيام التشريق‌ ، لم يجز صومه.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والأقوى : بطلان النذر </w:t>
      </w:r>
      <w:r w:rsidR="00B2061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لم يصادف محلا</w:t>
      </w:r>
      <w:r w:rsidR="00B2061C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ويحرم صوم يوم الشك بنية أنّه من رمضان أو أنّه إن كان من رمضان ، كان واجبا</w:t>
      </w:r>
      <w:r w:rsidR="00B2061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وإن كان من غير رمضان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، كان ندبا</w:t>
      </w:r>
      <w:r w:rsidR="00B2061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وقد سبق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ذلك كله.</w:t>
      </w:r>
    </w:p>
    <w:p w:rsidR="00C43FED" w:rsidRDefault="00C43FED" w:rsidP="00B2061C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النهاية : 254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255.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في الطبعة الحجرية : من شعبان ، بدل من غير رمضان.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سبق في الفرع ( أ ) من المسألة 8.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0D14E7" w:rsidRDefault="000D14E7" w:rsidP="000D14E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br w:type="page"/>
      </w:r>
    </w:p>
    <w:p w:rsidR="001642FE" w:rsidRDefault="00C43FED" w:rsidP="000D14E7">
      <w:pPr>
        <w:pStyle w:val="Heading1Center"/>
        <w:rPr>
          <w:rtl/>
          <w:lang w:bidi="fa-IR"/>
        </w:rPr>
      </w:pPr>
      <w:bookmarkStart w:id="106" w:name="_Toc110942463"/>
      <w:r>
        <w:rPr>
          <w:rtl/>
          <w:lang w:bidi="fa-IR"/>
        </w:rPr>
        <w:lastRenderedPageBreak/>
        <w:t>الفصل السابع</w:t>
      </w:r>
      <w:bookmarkEnd w:id="106"/>
    </w:p>
    <w:p w:rsidR="00C43FED" w:rsidRDefault="00C43FED" w:rsidP="000D14E7">
      <w:pPr>
        <w:pStyle w:val="Heading1Center"/>
        <w:rPr>
          <w:lang w:bidi="fa-IR"/>
        </w:rPr>
      </w:pPr>
      <w:bookmarkStart w:id="107" w:name="_Toc110942464"/>
      <w:r>
        <w:rPr>
          <w:rtl/>
          <w:lang w:bidi="fa-IR"/>
        </w:rPr>
        <w:t>في أقسام الصوم‌</w:t>
      </w:r>
      <w:bookmarkEnd w:id="107"/>
    </w:p>
    <w:p w:rsidR="00C43FED" w:rsidRDefault="00C43FED" w:rsidP="000D14E7">
      <w:pPr>
        <w:pStyle w:val="libCenterBold1"/>
        <w:rPr>
          <w:lang w:bidi="fa-IR"/>
        </w:rPr>
      </w:pPr>
      <w:r>
        <w:rPr>
          <w:rtl/>
          <w:lang w:bidi="fa-IR"/>
        </w:rPr>
        <w:t>أقسام الصوم أربعة :</w:t>
      </w:r>
    </w:p>
    <w:p w:rsidR="001642FE" w:rsidRDefault="00C43FED" w:rsidP="000D14E7">
      <w:pPr>
        <w:pStyle w:val="libCenterBold1"/>
        <w:rPr>
          <w:rtl/>
          <w:lang w:bidi="fa-IR"/>
        </w:rPr>
      </w:pPr>
      <w:r>
        <w:rPr>
          <w:rtl/>
          <w:lang w:bidi="fa-IR"/>
        </w:rPr>
        <w:t>واجب ومندوب ومكروه ومحظور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فالواجب من الصوم ستة : شهر رمضان والكفّارات ودم المتعة والنذر وشبهه ، والاعتكاف على وجه ، وقضاء الواجب ، فهنا مطالب :</w:t>
      </w:r>
    </w:p>
    <w:p w:rsidR="00C43FED" w:rsidRDefault="00C43FED" w:rsidP="00C43FED">
      <w:pPr>
        <w:pStyle w:val="libNormal"/>
        <w:rPr>
          <w:lang w:bidi="fa-IR"/>
        </w:rPr>
      </w:pPr>
      <w:r w:rsidRPr="002F31A8">
        <w:rPr>
          <w:rStyle w:val="libBold2Char"/>
          <w:rtl/>
        </w:rPr>
        <w:t>الأول :</w:t>
      </w:r>
      <w:r>
        <w:rPr>
          <w:rtl/>
          <w:lang w:bidi="fa-IR"/>
        </w:rPr>
        <w:t xml:space="preserve"> في شهر رمضان ، وفيه مباحث :</w:t>
      </w:r>
    </w:p>
    <w:p w:rsidR="00C43FED" w:rsidRDefault="00C43FED" w:rsidP="00C43FED">
      <w:pPr>
        <w:pStyle w:val="libNormal"/>
        <w:rPr>
          <w:lang w:bidi="fa-IR"/>
        </w:rPr>
      </w:pPr>
      <w:r w:rsidRPr="000D14E7">
        <w:rPr>
          <w:rStyle w:val="libBold1Char"/>
          <w:rtl/>
        </w:rPr>
        <w:t>البحث الأول :</w:t>
      </w:r>
      <w:r>
        <w:rPr>
          <w:rtl/>
          <w:lang w:bidi="fa-IR"/>
        </w:rPr>
        <w:t xml:space="preserve"> في علامته.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يعلم دخول شهر رمضان وغيره من الشهور بأحد </w:t>
      </w:r>
      <w:r w:rsidR="000D14E7">
        <w:rPr>
          <w:rFonts w:hint="cs"/>
          <w:rtl/>
          <w:lang w:bidi="fa-IR"/>
        </w:rPr>
        <w:t>اُ</w:t>
      </w:r>
      <w:r>
        <w:rPr>
          <w:rtl/>
          <w:lang w:bidi="fa-IR"/>
        </w:rPr>
        <w:t>مور ثلاثة : إمّا رؤية الهلال أو الإ</w:t>
      </w:r>
      <w:r w:rsidR="00F17E43">
        <w:rPr>
          <w:rFonts w:hint="cs"/>
          <w:rtl/>
          <w:lang w:bidi="fa-IR"/>
        </w:rPr>
        <w:t>ِ</w:t>
      </w:r>
      <w:r>
        <w:rPr>
          <w:rtl/>
          <w:lang w:bidi="fa-IR"/>
        </w:rPr>
        <w:t>خبار أو الحساب.</w:t>
      </w:r>
    </w:p>
    <w:p w:rsidR="001642FE" w:rsidRDefault="00C43FED" w:rsidP="00584F13">
      <w:pPr>
        <w:pStyle w:val="Heading2Center"/>
        <w:rPr>
          <w:rtl/>
          <w:lang w:bidi="fa-IR"/>
        </w:rPr>
      </w:pPr>
      <w:bookmarkStart w:id="108" w:name="_Toc110942465"/>
      <w:r>
        <w:rPr>
          <w:rtl/>
          <w:lang w:bidi="fa-IR"/>
        </w:rPr>
        <w:t>النظر الأول :</w:t>
      </w:r>
      <w:bookmarkEnd w:id="108"/>
    </w:p>
    <w:p w:rsidR="00C43FED" w:rsidRDefault="00C43FED" w:rsidP="00584F13">
      <w:pPr>
        <w:pStyle w:val="Heading2Center"/>
        <w:rPr>
          <w:lang w:bidi="fa-IR"/>
        </w:rPr>
      </w:pPr>
      <w:bookmarkStart w:id="109" w:name="_Toc110942466"/>
      <w:r>
        <w:rPr>
          <w:rtl/>
          <w:lang w:bidi="fa-IR"/>
        </w:rPr>
        <w:t>في رؤية الهلال‌</w:t>
      </w:r>
      <w:bookmarkEnd w:id="109"/>
    </w:p>
    <w:p w:rsidR="00C43FED" w:rsidRDefault="00C43FED" w:rsidP="00C43FED">
      <w:pPr>
        <w:pStyle w:val="libNormal"/>
        <w:rPr>
          <w:lang w:bidi="fa-IR"/>
        </w:rPr>
      </w:pPr>
      <w:bookmarkStart w:id="110" w:name="_Toc110942467"/>
      <w:r w:rsidRPr="00F17E43">
        <w:rPr>
          <w:rStyle w:val="Heading2Char"/>
          <w:rtl/>
        </w:rPr>
        <w:t>مسألة 72 :</w:t>
      </w:r>
      <w:bookmarkEnd w:id="110"/>
      <w:r>
        <w:rPr>
          <w:rtl/>
          <w:lang w:bidi="fa-IR"/>
        </w:rPr>
        <w:t xml:space="preserve"> أجمع العلماء كافة على أنّ رؤية الهلال للزائد على الواحد سبب في وجوب الصوم في شهر رمضان‌ ، وعلامة على دخوله.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الله تعالى </w:t>
      </w:r>
      <w:r w:rsidR="00F17E43">
        <w:rPr>
          <w:rFonts w:hint="cs"/>
          <w:rtl/>
          <w:lang w:bidi="fa-IR"/>
        </w:rPr>
        <w:t xml:space="preserve">: </w:t>
      </w:r>
      <w:r w:rsidRPr="00F17E43">
        <w:rPr>
          <w:rStyle w:val="libAlaemChar"/>
          <w:rtl/>
        </w:rPr>
        <w:t>(</w:t>
      </w:r>
      <w:r w:rsidRPr="00F17E43">
        <w:rPr>
          <w:rStyle w:val="libAieChar"/>
          <w:rtl/>
        </w:rPr>
        <w:t xml:space="preserve"> يَسْئَلُونَكَ عَنِ الْأَهِلَّةِ قُلْ هِيَ مَواقِيتُ لِلنّاسِ وَالْحَجِّ </w:t>
      </w:r>
      <w:r w:rsidRPr="00F17E43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دلّ على أنّه تعالى اعتبر الأهلّة في تعرّف أوقات الحجّ وغيره ممّا‌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البقرة : 189.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F17E4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يعتبر فيه الوقت.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وأجمع المسلمون من عهد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الى زماننا هذا على اعتبار الهلال والترائي له ، والتصدّي لإ</w:t>
      </w:r>
      <w:r w:rsidR="00765454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بصاره ، وقد كان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يتصدّى لرؤيته ويتول</w:t>
      </w:r>
      <w:r w:rsidR="0076545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اها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وشرّع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قبول الشهادة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عليه ، والحكم في م</w:t>
      </w:r>
      <w:r w:rsidR="00765454">
        <w:rPr>
          <w:rFonts w:hint="cs"/>
          <w:rtl/>
          <w:lang w:bidi="fa-IR"/>
        </w:rPr>
        <w:t>َ</w:t>
      </w:r>
      <w:r>
        <w:rPr>
          <w:rtl/>
          <w:lang w:bidi="fa-IR"/>
        </w:rPr>
        <w:t>ن شهد بذلك في مصر من الأمصار ، وم</w:t>
      </w:r>
      <w:r w:rsidR="00765454">
        <w:rPr>
          <w:rFonts w:hint="cs"/>
          <w:rtl/>
          <w:lang w:bidi="fa-IR"/>
        </w:rPr>
        <w:t>َ</w:t>
      </w:r>
      <w:r>
        <w:rPr>
          <w:rtl/>
          <w:lang w:bidi="fa-IR"/>
        </w:rPr>
        <w:t>ن جاء بالخبر من خارج المصر ، وحكم المخبر به في الصحو ، وخبر م</w:t>
      </w:r>
      <w:r w:rsidR="00765454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ن شهد برؤيته مع العوارض </w:t>
      </w:r>
      <w:r w:rsidR="0076545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وذلك يدلّ على أنّ رؤية الهلال أصل من </w:t>
      </w:r>
      <w:r w:rsidR="00765454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صول الدين معلوم ضرورة من شرع الرسول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والأخبار متواترة بذلك ، ولا نعلم فيه خلافا</w:t>
      </w:r>
      <w:r w:rsidR="00765454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وقد سئل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عن الأهلّة ، فقال : « هي أهلّه الشهور ، فإذا رأيت الهلال فص</w:t>
      </w:r>
      <w:r w:rsidR="0076545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 ، وإذا رأيته فأفطر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111" w:name="_Toc110942468"/>
      <w:r w:rsidRPr="00765454">
        <w:rPr>
          <w:rStyle w:val="Heading2Char"/>
          <w:rtl/>
        </w:rPr>
        <w:t>مسألة 73 :</w:t>
      </w:r>
      <w:bookmarkEnd w:id="111"/>
      <w:r>
        <w:rPr>
          <w:rtl/>
          <w:lang w:bidi="fa-IR"/>
        </w:rPr>
        <w:t xml:space="preserve"> ويلزم صوم رمضان م</w:t>
      </w:r>
      <w:r w:rsidR="00765454">
        <w:rPr>
          <w:rFonts w:hint="cs"/>
          <w:rtl/>
          <w:lang w:bidi="fa-IR"/>
        </w:rPr>
        <w:t>َ</w:t>
      </w:r>
      <w:r>
        <w:rPr>
          <w:rtl/>
          <w:lang w:bidi="fa-IR"/>
        </w:rPr>
        <w:t>ن رأى الهلال‌ وإن كان واحدا</w:t>
      </w:r>
      <w:r w:rsidR="0076545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انفرد برؤيته ، سواء كان عدلا</w:t>
      </w:r>
      <w:r w:rsidR="0076545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غير عدل ، شهد عند الحاكم أو لم يشهد ، ق</w:t>
      </w:r>
      <w:r w:rsidR="0076545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بلت شهادته أو ردّت ، ذهب إليه علماؤنا أجمع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والليث والشافعي وابن المنذر وأصحاب الرأي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لما رواه العامّة عن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أنّه قال : ( ص</w:t>
      </w:r>
      <w:r w:rsidR="0076545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وموا لرؤيته وأفطروا لرؤيته )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وتكليف الرسول صلّى الله عليه‌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راجع : سنن الدارمي 2 : 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راجع : سنن الترمذي 3 : 74 </w:t>
      </w:r>
      <w:r w:rsidR="004E676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691 ، وسنن الدار قطني 2 : 156 </w:t>
      </w:r>
      <w:r w:rsidR="0024388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و 3 و 158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159 </w:t>
      </w:r>
      <w:r w:rsidR="0024388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14 ، وسنن البيهقي 4 : 249 ، وسنن الدارمي 2 : 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4 : 76 </w:t>
      </w:r>
      <w:r w:rsidR="0024388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التهذيب 4 : 156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157 </w:t>
      </w:r>
      <w:r w:rsidR="0024388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434 ، الإستبصار 2 : 63 </w:t>
      </w:r>
      <w:r w:rsidR="0024388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المدونة الكبرى 1 : 193 ، بداية المجتهد 1 : 285 ، الكافي في فقه أهل المدينة : 120 ، المهذب للشيرازي 1 : 187 ، المجموع 6 : 280 ، فتح العزيز 6 : 449 ، حلية العلماء 3 : 183 ، المبسوط للسرخسي 3 : 64 ، بدائع الصنائع 2 : 80 ، الهداية للمرغيناني 1 : 120 ، المغني 3 : 96 ، الشرح الكبير 3 : 11.</w:t>
      </w:r>
    </w:p>
    <w:p w:rsidR="001642FE" w:rsidRDefault="00C43FED" w:rsidP="00301F8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(5) صحيح مسلم 2 : 762 </w:t>
      </w:r>
      <w:r w:rsidR="0024388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18 و 19 ، صحيح البخاري 3 : 35 ، سنن الترمذي 3 :</w:t>
      </w:r>
      <w:r w:rsidR="00243883">
        <w:rPr>
          <w:rFonts w:hint="cs"/>
          <w:rtl/>
          <w:lang w:bidi="fa-IR"/>
        </w:rPr>
        <w:t xml:space="preserve"> =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EC011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وآله كما يتناول الواحد يتناول الجميع وبالعكس.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وقد سئل عن الأهلّة : « هي أهلّه الشهور ، فإذا رأيت الهلال فص</w:t>
      </w:r>
      <w:r w:rsidR="0009486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 ، وإذا رأيته فأفطر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ولأنّه يتيقّن أنّه من رمضان ، فلزمه صومه ، كما لو حكم به الحاكم.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الرؤية أبلغ في باب العلم من الشاهد</w:t>
      </w:r>
      <w:r w:rsidR="0009486E">
        <w:rPr>
          <w:rFonts w:hint="cs"/>
          <w:rtl/>
          <w:lang w:bidi="fa-IR"/>
        </w:rPr>
        <w:t>َ</w:t>
      </w:r>
      <w:r>
        <w:rPr>
          <w:rtl/>
          <w:lang w:bidi="fa-IR"/>
        </w:rPr>
        <w:t>ين ، بل الشاهدان يفيدان الظنّ ، والرؤية تفيد القطع ، فإذا تعلّق حكم الوجوب بأضعف الطريقين فبالأقوى أولى.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عطاء والحسن وابن سيرين وإسحاق : إذا انفرد الواحد برؤية الهلال ، لا يصوم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وعن أحمد روايتان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يوم محكوم به من شعبان ، فأشبه التاسع والعشرين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ونمنع الحكم بكونه من شعبان في حق الرائي ، لأنّه يتيقّن أنّه من شهر رمضان ، فلزمه صيامه كالعدل.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إذا ثبت هذا ، فإن أفطر هذا المنفرد ، وجب عليه الكفّارة عند علمائنا أجمع </w:t>
      </w:r>
      <w:r w:rsidR="001F376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أفطر يوما</w:t>
      </w:r>
      <w:r w:rsidR="001F37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رمضان ، فوجب عليه الكفّارة ، كما لو ق</w:t>
      </w:r>
      <w:r w:rsidR="001F376F">
        <w:rPr>
          <w:rFonts w:hint="cs"/>
          <w:rtl/>
          <w:lang w:bidi="fa-IR"/>
        </w:rPr>
        <w:t>ُ</w:t>
      </w:r>
      <w:r>
        <w:rPr>
          <w:rtl/>
          <w:lang w:bidi="fa-IR"/>
        </w:rPr>
        <w:t>بلت شهادته.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لا تجب عليه الكفّارة </w:t>
      </w:r>
      <w:r w:rsidR="001F376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عقوبة ، فلا تجب بفعل مختلف فيه كالحدّ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EC011B" w:rsidP="00301F86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 xml:space="preserve">= </w:t>
      </w:r>
      <w:r w:rsidR="00C43FED">
        <w:rPr>
          <w:rtl/>
          <w:lang w:bidi="fa-IR"/>
        </w:rPr>
        <w:t xml:space="preserve">72 </w:t>
      </w:r>
      <w:r w:rsidR="001F376F">
        <w:rPr>
          <w:rFonts w:hint="cs"/>
          <w:rtl/>
          <w:lang w:bidi="fa-IR"/>
        </w:rPr>
        <w:t>/</w:t>
      </w:r>
      <w:r w:rsidR="00C43FED">
        <w:rPr>
          <w:rtl/>
          <w:lang w:bidi="fa-IR"/>
        </w:rPr>
        <w:t xml:space="preserve"> 688 ، سنن النسائي 4 : 133 و 136 و 154 ، سنن الدارمي 2 : 2 و 3 ، سنن الدارقطني 2 : 158 </w:t>
      </w:r>
      <w:r w:rsidR="001F376F">
        <w:rPr>
          <w:rFonts w:hint="cs"/>
          <w:rtl/>
          <w:lang w:bidi="fa-IR"/>
        </w:rPr>
        <w:t>/</w:t>
      </w:r>
      <w:r w:rsidR="00C43FED">
        <w:rPr>
          <w:rtl/>
          <w:lang w:bidi="fa-IR"/>
        </w:rPr>
        <w:t xml:space="preserve"> 7 و 160 </w:t>
      </w:r>
      <w:r w:rsidR="00301F86">
        <w:rPr>
          <w:rtl/>
          <w:lang w:bidi="fa-IR"/>
        </w:rPr>
        <w:t>-</w:t>
      </w:r>
      <w:r w:rsidR="00C43FED">
        <w:rPr>
          <w:rtl/>
          <w:lang w:bidi="fa-IR"/>
        </w:rPr>
        <w:t xml:space="preserve"> 161 </w:t>
      </w:r>
      <w:r w:rsidR="001F376F">
        <w:rPr>
          <w:rFonts w:hint="cs"/>
          <w:rtl/>
          <w:lang w:bidi="fa-IR"/>
        </w:rPr>
        <w:t>/</w:t>
      </w:r>
      <w:r w:rsidR="00C43FED">
        <w:rPr>
          <w:rtl/>
          <w:lang w:bidi="fa-IR"/>
        </w:rPr>
        <w:t xml:space="preserve"> 15 و 20 و 162 </w:t>
      </w:r>
      <w:r w:rsidR="00301F86">
        <w:rPr>
          <w:rtl/>
          <w:lang w:bidi="fa-IR"/>
        </w:rPr>
        <w:t>-</w:t>
      </w:r>
      <w:r w:rsidR="00C43FED">
        <w:rPr>
          <w:rtl/>
          <w:lang w:bidi="fa-IR"/>
        </w:rPr>
        <w:t xml:space="preserve"> 163 </w:t>
      </w:r>
      <w:r w:rsidR="001F376F">
        <w:rPr>
          <w:rFonts w:hint="cs"/>
          <w:rtl/>
          <w:lang w:bidi="fa-IR"/>
        </w:rPr>
        <w:t>/</w:t>
      </w:r>
      <w:r w:rsidR="00C43FED">
        <w:rPr>
          <w:rtl/>
          <w:lang w:bidi="fa-IR"/>
        </w:rPr>
        <w:t xml:space="preserve"> 27 و 28 ، سنن البيهقي 4 : 247.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4 : 155 </w:t>
      </w:r>
      <w:r w:rsidR="001F376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430 ، ال</w:t>
      </w:r>
      <w:r w:rsidR="001F376F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62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63 </w:t>
      </w:r>
      <w:r w:rsidR="001F376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المغني 3 : 96 ، الشرح الكبير 3 : 11.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المغني 3 : 96 ، الشرح الكبير 3 : 11 ، المجموع 6 : 280 ، بداية المجتهد 1 : 285.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المبسوط للسرخسي 3 : 64 ، بدائع الصنائع 2 : 80 ، الهداية للمرغيناني 1 : 120 ، المجموع 6 : 280 ، المغني 3 : 96 ، بداية المجتهد 1 : 286 ، فتح العزيز 6 : 449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450.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ونمنع كون الكفّارة عقوبة</w:t>
      </w:r>
      <w:r w:rsidR="001F37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وينتقض قياسه بوجوب الكفّارة في السفر القصير مع وقوع الخلاف فيه.</w:t>
      </w:r>
    </w:p>
    <w:p w:rsidR="00C43FED" w:rsidRDefault="00C43FED" w:rsidP="00C43FED">
      <w:pPr>
        <w:pStyle w:val="libNormal"/>
        <w:rPr>
          <w:lang w:bidi="fa-IR"/>
        </w:rPr>
      </w:pPr>
      <w:bookmarkStart w:id="112" w:name="_Toc110942469"/>
      <w:r w:rsidRPr="001F376F">
        <w:rPr>
          <w:rStyle w:val="Heading2Char"/>
          <w:rtl/>
        </w:rPr>
        <w:t>مسألة 74 :</w:t>
      </w:r>
      <w:bookmarkEnd w:id="112"/>
      <w:r>
        <w:rPr>
          <w:rtl/>
          <w:lang w:bidi="fa-IR"/>
        </w:rPr>
        <w:t xml:space="preserve"> يستحب الترائي للهلال ليلة الثلاثين من شعبان ورمضان‌ ، وتطلّبه </w:t>
      </w:r>
      <w:r w:rsidR="001F376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ليحتاطوا بذلك لصيامهم ، ويسلموا من الاختلاف.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وقد روى العامّة 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قال : ( أحصوا هلال شعبان لرمضان )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ما روي عن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قال : « قال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م</w:t>
      </w:r>
      <w:r w:rsidR="001F376F">
        <w:rPr>
          <w:rFonts w:hint="cs"/>
          <w:rtl/>
          <w:lang w:bidi="fa-IR"/>
        </w:rPr>
        <w:t>َ</w:t>
      </w:r>
      <w:r>
        <w:rPr>
          <w:rtl/>
          <w:lang w:bidi="fa-IR"/>
        </w:rPr>
        <w:t>ن ألحق في شهر رمضان يوما</w:t>
      </w:r>
      <w:r w:rsidR="001F37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غيره متعمّدا</w:t>
      </w:r>
      <w:r w:rsidR="001F37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فليس يؤمن بالله ولا بي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الصوم واجب في أول رمضان ، وكذا الإ</w:t>
      </w:r>
      <w:r w:rsidR="001F376F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 في العيد ، فيجب التوصّل إلى معرفة وقتهما </w:t>
      </w:r>
      <w:r w:rsidR="003C647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ما لا يتمّ الواجب إل</w:t>
      </w:r>
      <w:r w:rsidR="00AD4938">
        <w:rPr>
          <w:rFonts w:hint="cs"/>
          <w:rtl/>
          <w:lang w:bidi="fa-IR"/>
        </w:rPr>
        <w:t>ّ</w:t>
      </w:r>
      <w:r>
        <w:rPr>
          <w:rtl/>
          <w:lang w:bidi="fa-IR"/>
        </w:rPr>
        <w:t>ا به فهو واجب.</w:t>
      </w:r>
    </w:p>
    <w:p w:rsidR="00C43FED" w:rsidRDefault="00C43FED" w:rsidP="00C43FED">
      <w:pPr>
        <w:pStyle w:val="libNormal"/>
        <w:rPr>
          <w:lang w:bidi="fa-IR"/>
        </w:rPr>
      </w:pPr>
      <w:bookmarkStart w:id="113" w:name="_Toc110942470"/>
      <w:r w:rsidRPr="001F376F">
        <w:rPr>
          <w:rStyle w:val="Heading2Char"/>
          <w:rtl/>
        </w:rPr>
        <w:t>مسألة 75 :</w:t>
      </w:r>
      <w:bookmarkEnd w:id="113"/>
      <w:r>
        <w:rPr>
          <w:rtl/>
          <w:lang w:bidi="fa-IR"/>
        </w:rPr>
        <w:t xml:space="preserve"> يستحب لرائي الهلال الدعاء‌ </w:t>
      </w:r>
      <w:r w:rsidR="00AD493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انتقال من زمان الى آخر ، فاستحبّ فيه الدعاء بطلب الخير فيه.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روى العامّة 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كان يقول إذا رأى الهلال : ( الله أكبر ، الل</w:t>
      </w:r>
      <w:r w:rsidR="00AD4938">
        <w:rPr>
          <w:rFonts w:hint="cs"/>
          <w:rtl/>
          <w:lang w:bidi="fa-IR"/>
        </w:rPr>
        <w:t>ّ</w:t>
      </w:r>
      <w:r>
        <w:rPr>
          <w:rtl/>
          <w:lang w:bidi="fa-IR"/>
        </w:rPr>
        <w:t>هم أهلّه علينا بالأمن والإ</w:t>
      </w:r>
      <w:r w:rsidR="00AD4938">
        <w:rPr>
          <w:rFonts w:hint="cs"/>
          <w:rtl/>
          <w:lang w:bidi="fa-IR"/>
        </w:rPr>
        <w:t>ِ</w:t>
      </w:r>
      <w:r>
        <w:rPr>
          <w:rtl/>
          <w:lang w:bidi="fa-IR"/>
        </w:rPr>
        <w:t>يمان ، والسلامة والإ</w:t>
      </w:r>
      <w:r w:rsidR="00EE13C4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سلام ، والتوفيق لما تحبّ وترضى ، ربّي وربّك الله )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إنّ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كان إذا أهلّ شهر رمضان ، استقبل القبلة ، ورفع يديه ، وقال : الل</w:t>
      </w:r>
      <w:r w:rsidR="00EE13C4">
        <w:rPr>
          <w:rFonts w:hint="cs"/>
          <w:rtl/>
          <w:lang w:bidi="fa-IR"/>
        </w:rPr>
        <w:t>ّ</w:t>
      </w:r>
      <w:r>
        <w:rPr>
          <w:rtl/>
          <w:lang w:bidi="fa-IR"/>
        </w:rPr>
        <w:t>هم أهلّه علينا بالأمن والإ</w:t>
      </w:r>
      <w:r w:rsidR="00EE13C4">
        <w:rPr>
          <w:rFonts w:hint="cs"/>
          <w:rtl/>
          <w:lang w:bidi="fa-IR"/>
        </w:rPr>
        <w:t>ِ</w:t>
      </w:r>
      <w:r>
        <w:rPr>
          <w:rtl/>
          <w:lang w:bidi="fa-IR"/>
        </w:rPr>
        <w:t>يمان ، والسلامة والإ</w:t>
      </w:r>
      <w:r w:rsidR="00EE13C4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سلام ، والعافية المجلّلة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سنن الدار قطني 2 : 162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163 </w:t>
      </w:r>
      <w:r w:rsidR="00EE13C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28 ، سنن الترمذي 3 : 71 </w:t>
      </w:r>
      <w:r w:rsidR="00EE13C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687.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4 : 161 </w:t>
      </w:r>
      <w:r w:rsidR="00EE13C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454.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سنن الدارمي 2 : 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 ، كنز العمّال 8 : 595 </w:t>
      </w:r>
      <w:r w:rsidR="00EE13C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24309 نقلا</w:t>
      </w:r>
      <w:r w:rsidR="00EE13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تأريخ ابن عساكر ، المعجم الكبير للطبراني 12 : 356 </w:t>
      </w:r>
      <w:r w:rsidR="00EE13C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13330 ، وأوردها ابنا قدامة في المغني 3 : 10 ، والشرح الكبير 3 : 5 ، وقالا : رواه الأثرم.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جلّل الشي‌ء</w:t>
      </w:r>
      <w:r w:rsidR="00EE13C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، أي : عمّ. لسان العرب 11 : 118 « جلل ».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EE13C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والرزق الواسع ، ودفع الأسقام ، الل</w:t>
      </w:r>
      <w:r w:rsidR="00EE13C4">
        <w:rPr>
          <w:rFonts w:hint="cs"/>
          <w:rtl/>
          <w:lang w:bidi="fa-IR"/>
        </w:rPr>
        <w:t>ّ</w:t>
      </w:r>
      <w:r>
        <w:rPr>
          <w:rtl/>
          <w:lang w:bidi="fa-IR"/>
        </w:rPr>
        <w:t>هم ارزقنا صيامه وقيامه وتلاوة القرآن فيه ، الل</w:t>
      </w:r>
      <w:r w:rsidR="00EE13C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هم سلّمه لنا ، وتسلّمه منّا ، وسلّمنا فيه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وكان أمير المؤمنين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إذا </w:t>
      </w:r>
      <w:r w:rsidR="00EE13C4">
        <w:rPr>
          <w:rFonts w:hint="cs"/>
          <w:rtl/>
          <w:lang w:bidi="fa-IR"/>
        </w:rPr>
        <w:t>اُ</w:t>
      </w:r>
      <w:r>
        <w:rPr>
          <w:rtl/>
          <w:lang w:bidi="fa-IR"/>
        </w:rPr>
        <w:t>هلّ هلال رمضان أقبل الى القبلة ، وقال : « الل</w:t>
      </w:r>
      <w:r w:rsidR="00CD395E">
        <w:rPr>
          <w:rFonts w:hint="cs"/>
          <w:rtl/>
          <w:lang w:bidi="fa-IR"/>
        </w:rPr>
        <w:t>ّ</w:t>
      </w:r>
      <w:r>
        <w:rPr>
          <w:rtl/>
          <w:lang w:bidi="fa-IR"/>
        </w:rPr>
        <w:t>هم أهلّه علينا بالأمن والإ</w:t>
      </w:r>
      <w:r w:rsidR="005648ED">
        <w:rPr>
          <w:rFonts w:hint="cs"/>
          <w:rtl/>
          <w:lang w:bidi="fa-IR"/>
        </w:rPr>
        <w:t>ِ</w:t>
      </w:r>
      <w:r>
        <w:rPr>
          <w:rtl/>
          <w:lang w:bidi="fa-IR"/>
        </w:rPr>
        <w:t>يمان ، والسلامة والإ</w:t>
      </w:r>
      <w:r w:rsidR="005648ED">
        <w:rPr>
          <w:rFonts w:hint="cs"/>
          <w:rtl/>
          <w:lang w:bidi="fa-IR"/>
        </w:rPr>
        <w:t>ِ</w:t>
      </w:r>
      <w:r>
        <w:rPr>
          <w:rtl/>
          <w:lang w:bidi="fa-IR"/>
        </w:rPr>
        <w:t>سلام ، والعافية المجلّلة ، الل</w:t>
      </w:r>
      <w:r w:rsidR="005648ED">
        <w:rPr>
          <w:rFonts w:hint="cs"/>
          <w:rtl/>
          <w:lang w:bidi="fa-IR"/>
        </w:rPr>
        <w:t>ّ</w:t>
      </w:r>
      <w:r>
        <w:rPr>
          <w:rtl/>
          <w:lang w:bidi="fa-IR"/>
        </w:rPr>
        <w:t>هم ارزقنا صيامه وقيامه وتلاوة القرآن فيه ، الل</w:t>
      </w:r>
      <w:r w:rsidR="005648E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هم تقبّله لنا ، وتسلّمه منّا ، وسلّمنا فيه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وكان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أيضا</w:t>
      </w:r>
      <w:r w:rsidR="005648E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يقول : « إذا رأيت الهلال ، فلا تبرح وق</w:t>
      </w:r>
      <w:r w:rsidR="00F27531">
        <w:rPr>
          <w:rFonts w:hint="cs"/>
          <w:rtl/>
          <w:lang w:bidi="fa-IR"/>
        </w:rPr>
        <w:t>ُ</w:t>
      </w:r>
      <w:r>
        <w:rPr>
          <w:rtl/>
          <w:lang w:bidi="fa-IR"/>
        </w:rPr>
        <w:t>ل : الل</w:t>
      </w:r>
      <w:r w:rsidR="00F27531">
        <w:rPr>
          <w:rFonts w:hint="cs"/>
          <w:rtl/>
          <w:lang w:bidi="fa-IR"/>
        </w:rPr>
        <w:t>ّ</w:t>
      </w:r>
      <w:r>
        <w:rPr>
          <w:rtl/>
          <w:lang w:bidi="fa-IR"/>
        </w:rPr>
        <w:t>هم إنّي أسألك خير هذا الشهر وفتحه ونوره ونصره وبركته وطهوره ورزقه ، أسألك خير ما فيه وخير ما بعده ، وأعوذ بك من شرّ ما فيه وشرّ ما بعده ، الل</w:t>
      </w:r>
      <w:r w:rsidR="00E26ABC">
        <w:rPr>
          <w:rFonts w:hint="cs"/>
          <w:rtl/>
          <w:lang w:bidi="fa-IR"/>
        </w:rPr>
        <w:t>ّ</w:t>
      </w:r>
      <w:r>
        <w:rPr>
          <w:rtl/>
          <w:lang w:bidi="fa-IR"/>
        </w:rPr>
        <w:t>هم أدخله علينا بالأمن والإ</w:t>
      </w:r>
      <w:r w:rsidR="00E26ABC">
        <w:rPr>
          <w:rFonts w:hint="cs"/>
          <w:rtl/>
          <w:lang w:bidi="fa-IR"/>
        </w:rPr>
        <w:t>ِ</w:t>
      </w:r>
      <w:r>
        <w:rPr>
          <w:rtl/>
          <w:lang w:bidi="fa-IR"/>
        </w:rPr>
        <w:t>يمان ، والسلامة والإ</w:t>
      </w:r>
      <w:r w:rsidR="00E26ABC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سلام ، والبركة والتقوى ، والتوفيق لما تحبّ وترضى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وكان من قول أمير المؤمنين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أيضا</w:t>
      </w:r>
      <w:r w:rsidR="00E26AB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رؤية الهلال : « أيّها الخلق المطيع ، الدائب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السريع ، المتردّد في فلك التدوير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، المتصرّف في منازل التقدير ، آمنت بمن نوّر بك الظ</w:t>
      </w:r>
      <w:r w:rsidR="007F5353">
        <w:rPr>
          <w:rFonts w:hint="cs"/>
          <w:rtl/>
          <w:lang w:bidi="fa-IR"/>
        </w:rPr>
        <w:t>ُ</w:t>
      </w:r>
      <w:r>
        <w:rPr>
          <w:rtl/>
          <w:lang w:bidi="fa-IR"/>
        </w:rPr>
        <w:t>ل</w:t>
      </w:r>
      <w:r w:rsidR="007F5353">
        <w:rPr>
          <w:rFonts w:hint="cs"/>
          <w:rtl/>
          <w:lang w:bidi="fa-IR"/>
        </w:rPr>
        <w:t>َ</w:t>
      </w:r>
      <w:r>
        <w:rPr>
          <w:rtl/>
          <w:lang w:bidi="fa-IR"/>
        </w:rPr>
        <w:t>م ، وأضاء بك البهم ، وجعلك آية</w:t>
      </w:r>
      <w:r w:rsidR="007F535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آيات سلطانه ، وامتهنك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بالزيادة والنقصان والطلوع وال</w:t>
      </w:r>
      <w:r w:rsidR="007F5353">
        <w:rPr>
          <w:rFonts w:hint="cs"/>
          <w:rtl/>
          <w:lang w:bidi="fa-IR"/>
        </w:rPr>
        <w:t>اُ</w:t>
      </w:r>
      <w:r>
        <w:rPr>
          <w:rtl/>
          <w:lang w:bidi="fa-IR"/>
        </w:rPr>
        <w:t>فول ، والإ</w:t>
      </w:r>
      <w:r w:rsidR="009E27A0">
        <w:rPr>
          <w:rFonts w:hint="cs"/>
          <w:rtl/>
          <w:lang w:bidi="fa-IR"/>
        </w:rPr>
        <w:t>ِ</w:t>
      </w:r>
      <w:r>
        <w:rPr>
          <w:rtl/>
          <w:lang w:bidi="fa-IR"/>
        </w:rPr>
        <w:t>نارة والكسوف ، في كلّ ذلك أنت له مطيع ، والى إرادته سريع ، سبحانه ما أحسن‌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4 : 70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71 </w:t>
      </w:r>
      <w:r w:rsidR="00871CD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التهذيب 4 : 196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197 </w:t>
      </w:r>
      <w:r w:rsidR="00871CD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562.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4 : 73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74 </w:t>
      </w:r>
      <w:r w:rsidR="00871CD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 ، التهذيب 4 : 197 </w:t>
      </w:r>
      <w:r w:rsidR="00871CD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563.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4 : 76 </w:t>
      </w:r>
      <w:r w:rsidR="00871CD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 ، الفقيه 2 : 62 </w:t>
      </w:r>
      <w:r w:rsidR="00871CD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268 ، التهذيب : 197 </w:t>
      </w:r>
      <w:r w:rsidR="008A24F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564.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الدأب : الجدّ في العمل. مجمع البحرين 2 : 54.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في المصدر : التدبير.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في النسخ الخطية : وامتحنك </w:t>
      </w:r>
      <w:r w:rsidR="000A401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بدل وامتهنك. وامتهنه ، أي : استعمله للمهنة. والمهنة : الخدمة. لسان العرب 13 : 424 و 425.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0A401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ما دبّر ، وأتقن ما صنع في ملكه ، وجعلك الله [ هلال ]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شهر حادث لأمر حادث ، جعلك الله هلال أمن وأمان ، وسلامة وإسلام ، هلال أمن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من العاهات ، وسلامة من السيّئات ، الل</w:t>
      </w:r>
      <w:r w:rsidR="000A401D">
        <w:rPr>
          <w:rFonts w:hint="cs"/>
          <w:rtl/>
          <w:lang w:bidi="fa-IR"/>
        </w:rPr>
        <w:t>ّ</w:t>
      </w:r>
      <w:r>
        <w:rPr>
          <w:rtl/>
          <w:lang w:bidi="fa-IR"/>
        </w:rPr>
        <w:t>هم اجعلنا أهدى م</w:t>
      </w:r>
      <w:r w:rsidR="000A401D">
        <w:rPr>
          <w:rFonts w:hint="cs"/>
          <w:rtl/>
          <w:lang w:bidi="fa-IR"/>
        </w:rPr>
        <w:t>َ</w:t>
      </w:r>
      <w:r>
        <w:rPr>
          <w:rtl/>
          <w:lang w:bidi="fa-IR"/>
        </w:rPr>
        <w:t>ن طلع عليه ، وأزكى م</w:t>
      </w:r>
      <w:r w:rsidR="000A401D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ن نظر اليه ، وصلّ على محمد وآله ، وافعل بي كذا وكذا يا أرحم الراحمين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114" w:name="_Toc110942471"/>
      <w:r w:rsidRPr="000A401D">
        <w:rPr>
          <w:rStyle w:val="Heading2Char"/>
          <w:rtl/>
        </w:rPr>
        <w:t>مسألة 76 :</w:t>
      </w:r>
      <w:bookmarkEnd w:id="114"/>
      <w:r>
        <w:rPr>
          <w:rtl/>
          <w:lang w:bidi="fa-IR"/>
        </w:rPr>
        <w:t xml:space="preserve"> إذا رأى الهلال</w:t>
      </w:r>
      <w:r w:rsidR="000A401D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أهل</w:t>
      </w:r>
      <w:r w:rsidR="000A401D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بلد ، ولم يره أهل بلد آخر‌ ، فإن تقاربت الب</w:t>
      </w:r>
      <w:r w:rsidR="000A401D">
        <w:rPr>
          <w:rFonts w:hint="cs"/>
          <w:rtl/>
          <w:lang w:bidi="fa-IR"/>
        </w:rPr>
        <w:t>ُ</w:t>
      </w:r>
      <w:r>
        <w:rPr>
          <w:rtl/>
          <w:lang w:bidi="fa-IR"/>
        </w:rPr>
        <w:t>لدان كبغداد والكوفة ، كان حكمهما واحدا</w:t>
      </w:r>
      <w:r w:rsidR="000A40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: يجب الصوم عليهما معا</w:t>
      </w:r>
      <w:r w:rsidR="000A40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وكذا الإ</w:t>
      </w:r>
      <w:r w:rsidR="000A401D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 ، وإن تباعدتا كبغداد وخراسان والحجاز والعراق ، فلكلّ بلد حكم نفسه ، قاله الشيخ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، وهو المعتمد ، وبه قال أبو حنيفة ، وهو قول بعض الشافعية ، ومذهب القاسم وسالم وإسحاق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0A401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ك</w:t>
      </w:r>
      <w:r w:rsidR="000A401D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0A401D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يب أنّ </w:t>
      </w:r>
      <w:r w:rsidR="000A401D">
        <w:rPr>
          <w:rFonts w:hint="cs"/>
          <w:rtl/>
          <w:lang w:bidi="fa-IR"/>
        </w:rPr>
        <w:t>اُ</w:t>
      </w:r>
      <w:r>
        <w:rPr>
          <w:rtl/>
          <w:lang w:bidi="fa-IR"/>
        </w:rPr>
        <w:t>مّ الفضل بنت الحارث ب</w:t>
      </w:r>
      <w:r w:rsidR="00A90F4A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A90F4A">
        <w:rPr>
          <w:rFonts w:hint="cs"/>
          <w:rtl/>
          <w:lang w:bidi="fa-IR"/>
        </w:rPr>
        <w:t>َ</w:t>
      </w:r>
      <w:r>
        <w:rPr>
          <w:rtl/>
          <w:lang w:bidi="fa-IR"/>
        </w:rPr>
        <w:t>ث</w:t>
      </w:r>
      <w:r w:rsidR="00A90F4A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ته إلى معاوية بالشام ، قال : قدمت الشام فقضيت بها حاجتي واستهلّ عليّ رمضان ، فرأينا الهلال ليلة الجمعة </w:t>
      </w:r>
      <w:r w:rsidR="00A90F4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ثم قدمت المدينة في آخر الشهر ، فسألني عبد الله بن عباس وذكر الهلال ، فقال : متى رأيتم الهلال؟ فقلت : ليلة الجمعة ، فقال : أنت رأيته؟ قلت : نعم ورآه الناس وصاموا وصام معاوية </w:t>
      </w:r>
      <w:r w:rsidR="00A90F4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فقال : لكنّا رأيناه ليلة السبت ، فلا نزال نصوم حتى نكمل العدّة أو نراه </w:t>
      </w:r>
      <w:r w:rsidR="00A16D7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فقلت : أو</w:t>
      </w:r>
      <w:r w:rsidR="00A16D7C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لا تكتفي برؤية معاوية وصيامه؟ قال : لا ، هكذا أمرنا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ما بين المعقوفين أثبتناه من المصدر.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في النسخ الخطية : أمنه.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الفقيه 2 : 63 </w:t>
      </w:r>
      <w:r w:rsidR="00A16D7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270.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المبسوط للطوسي 1 : 268.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فتح العزيز 6 : 271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272 ، المهذب للشيرازي 1 : 168 ، المجموع 6 : 273 و 274 ، حلية العلماء 3 : 180 ، المغني 3 : 10 ، الشرح الكبير 3 : 7.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صحيح مسلم 2 : 765 </w:t>
      </w:r>
      <w:r w:rsidR="00A16D7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1087 ، سنن الترمذي 3 : 76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77 </w:t>
      </w:r>
      <w:r w:rsidR="00A16D7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693 ، سنن أبي داود 2 : 299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300 </w:t>
      </w:r>
      <w:r w:rsidR="00A16D7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2332 ، سنن النسائي 4 : 131 ، سنن الدار قطني 2 : 171 </w:t>
      </w:r>
      <w:r w:rsidR="00A16D7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21 ،</w:t>
      </w:r>
      <w:r w:rsidR="00137E30">
        <w:rPr>
          <w:rFonts w:hint="cs"/>
          <w:rtl/>
          <w:lang w:bidi="fa-IR"/>
        </w:rPr>
        <w:t xml:space="preserve"> =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ولأنّ الب</w:t>
      </w:r>
      <w:r w:rsidR="000B57D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لدان المتباعدة تختلف في الرؤية باختلاف المطالع والأرض كرة ، فجاز أن يرى الهلال في بلد ولا يظهر في آخر </w:t>
      </w:r>
      <w:r w:rsidR="000B57D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ح</w:t>
      </w:r>
      <w:r w:rsidR="000B57D1">
        <w:rPr>
          <w:rFonts w:hint="cs"/>
          <w:rtl/>
          <w:lang w:bidi="fa-IR"/>
        </w:rPr>
        <w:t>َ</w:t>
      </w:r>
      <w:r>
        <w:rPr>
          <w:rtl/>
          <w:lang w:bidi="fa-IR"/>
        </w:rPr>
        <w:t>د</w:t>
      </w:r>
      <w:r w:rsidR="000B57D1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0B57D1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ة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الأرض مانعة من رؤيته ، وقد رصد ذلك أهل المعرفة ، وش</w:t>
      </w:r>
      <w:r w:rsidR="000B57D1">
        <w:rPr>
          <w:rFonts w:hint="cs"/>
          <w:rtl/>
          <w:lang w:bidi="fa-IR"/>
        </w:rPr>
        <w:t>ُ</w:t>
      </w:r>
      <w:r>
        <w:rPr>
          <w:rtl/>
          <w:lang w:bidi="fa-IR"/>
        </w:rPr>
        <w:t>وهد بالعيان خفاء بعض الكواكب القريبة ل</w:t>
      </w:r>
      <w:r w:rsidR="007871DE">
        <w:rPr>
          <w:rFonts w:hint="cs"/>
          <w:rtl/>
          <w:lang w:bidi="fa-IR"/>
        </w:rPr>
        <w:t>ـ</w:t>
      </w:r>
      <w:r>
        <w:rPr>
          <w:rtl/>
          <w:lang w:bidi="fa-IR"/>
        </w:rPr>
        <w:t>م</w:t>
      </w:r>
      <w:r w:rsidR="007871DE">
        <w:rPr>
          <w:rFonts w:hint="cs"/>
          <w:rtl/>
          <w:lang w:bidi="fa-IR"/>
        </w:rPr>
        <w:t>َ</w:t>
      </w:r>
      <w:r>
        <w:rPr>
          <w:rtl/>
          <w:lang w:bidi="fa-IR"/>
        </w:rPr>
        <w:t>ن جدّ في السير نحو المشرق وبالعكس.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بعض الشافعية : حكم البلاد كلّها واحد ، متى رئي الهلال في بلد وحكم بأنّه أول الشهر ، كان ذلك الحكم ماضيا</w:t>
      </w:r>
      <w:r w:rsidR="001C4B4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جميع أقطار الأرض ، سواء تباعدت البلاد أو تقاربت ، اختلفت مطالعها أو لا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أحمد بن حنبل والليث بن سعد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، وبعض علمائنا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يوم من شهر رمضان في بعض البلاد للرؤية ، وفي الباقي بالشهادة ، فيجب صومه </w:t>
      </w:r>
      <w:r w:rsidR="001C4B4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تعالى </w:t>
      </w:r>
      <w:r w:rsidRPr="001C4B47">
        <w:rPr>
          <w:rStyle w:val="libAlaemChar"/>
          <w:rtl/>
        </w:rPr>
        <w:t>(</w:t>
      </w:r>
      <w:r w:rsidRPr="00342CB1">
        <w:rPr>
          <w:rStyle w:val="libAieChar"/>
          <w:rtl/>
        </w:rPr>
        <w:t xml:space="preserve"> فَمَنْ شَهِدَ مِنْكُمُ الشَّهْرَ فَلْيَصُمْهُ </w:t>
      </w:r>
      <w:r w:rsidRPr="001C4B47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فرض الله صوم شهر رمضان )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وقد ثبت أنّ هذا اليوم منه.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الدّ</w:t>
      </w:r>
      <w:r w:rsidR="00E44496">
        <w:rPr>
          <w:rFonts w:hint="cs"/>
          <w:rtl/>
          <w:lang w:bidi="fa-IR"/>
        </w:rPr>
        <w:t>َ</w:t>
      </w:r>
      <w:r>
        <w:rPr>
          <w:rtl/>
          <w:lang w:bidi="fa-IR"/>
        </w:rPr>
        <w:t>ين يحلّ به ، ويقع به النذر المعلّق عليه.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فإن شهد أهل بلد آخر فاقضه 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في م</w:t>
      </w:r>
      <w:r w:rsidR="00E44496">
        <w:rPr>
          <w:rFonts w:hint="cs"/>
          <w:rtl/>
          <w:lang w:bidi="fa-IR"/>
        </w:rPr>
        <w:t>َ</w:t>
      </w:r>
      <w:r>
        <w:rPr>
          <w:rtl/>
          <w:lang w:bidi="fa-IR"/>
        </w:rPr>
        <w:t>ن صام تسعة وعشرين ، قال : « إن كانت له بيّنة عادلة على أهل مصر أنّهم صاموا ثلاثين على رؤية ، قضى يوما</w:t>
      </w:r>
      <w:r w:rsidR="00E4449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»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الأرض مسطّحة ، فإذا رئي في بعض البلاد عرفنا أنّ المانع في‌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C5F65" w:rsidRDefault="001C5F65" w:rsidP="00301F86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 xml:space="preserve">= </w:t>
      </w:r>
      <w:r>
        <w:rPr>
          <w:rtl/>
          <w:lang w:bidi="fa-IR"/>
        </w:rPr>
        <w:t>سنن البيهقي 4 : 251.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الح</w:t>
      </w:r>
      <w:r w:rsidR="00E44496">
        <w:rPr>
          <w:rFonts w:hint="cs"/>
          <w:rtl/>
          <w:lang w:bidi="fa-IR"/>
        </w:rPr>
        <w:t>َ</w:t>
      </w:r>
      <w:r>
        <w:rPr>
          <w:rtl/>
          <w:lang w:bidi="fa-IR"/>
        </w:rPr>
        <w:t>د</w:t>
      </w:r>
      <w:r w:rsidR="00E44496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E44496">
        <w:rPr>
          <w:rFonts w:hint="cs"/>
          <w:rtl/>
          <w:lang w:bidi="fa-IR"/>
        </w:rPr>
        <w:t>َ</w:t>
      </w:r>
      <w:r>
        <w:rPr>
          <w:rtl/>
          <w:lang w:bidi="fa-IR"/>
        </w:rPr>
        <w:t>ة : ما أشرف من الأرض وغلظ وارتفع. لسان العرب 1 : 301.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فتح العزيز 6 : 272 ، المجموع 6 : 273 و 274 ، حلية العلماء 3 : 181 ، المغني 3 : 10 ، الشرح الكبير 3 : 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البقرة : 185.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صحيح البخاري 3 : 31 ، سنن النسائي 4 : 121 ، سنن البيهقي 4 : 201 نقلا</w:t>
      </w:r>
      <w:r w:rsidR="00E4449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بالمعنى.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التهذيب 4 : 157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158 </w:t>
      </w:r>
      <w:r w:rsidR="00E4449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439 ، الاستبصار 2 : 64 </w:t>
      </w:r>
      <w:r w:rsidR="00E4449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206.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التهذيب 4 : 158 </w:t>
      </w:r>
      <w:r w:rsidR="00E4449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443.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95174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غيره شي‌ء عارض </w:t>
      </w:r>
      <w:r w:rsidR="00E060F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الهلال ليس بمحل الرؤية.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ونمنع كونه يوما</w:t>
      </w:r>
      <w:r w:rsidR="00E060F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رمضان في حق الجميع </w:t>
      </w:r>
      <w:r w:rsidR="00E060F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فإنه المتنازع ، ولا نسلّم التعبّد بمثل هذه الشهادة </w:t>
      </w:r>
      <w:r w:rsidR="00E060F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أول المسألة.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محمول على البلد المقارب لبلد الرؤية </w:t>
      </w:r>
      <w:r w:rsidR="00E060F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جمعا</w:t>
      </w:r>
      <w:r w:rsidR="00E060F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بين الأدلّة.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ونمنع تسطيح الأرض ، بل المشهور : كرؤيتها.</w:t>
      </w:r>
    </w:p>
    <w:p w:rsidR="00C43FED" w:rsidRDefault="00C43FED" w:rsidP="00D51B5D">
      <w:pPr>
        <w:pStyle w:val="Heading3"/>
        <w:rPr>
          <w:lang w:bidi="fa-IR"/>
        </w:rPr>
      </w:pPr>
      <w:bookmarkStart w:id="115" w:name="_Toc110942472"/>
      <w:r>
        <w:rPr>
          <w:rtl/>
          <w:lang w:bidi="fa-IR"/>
        </w:rPr>
        <w:t>فروع :</w:t>
      </w:r>
      <w:bookmarkEnd w:id="115"/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أ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اختلفت الشافعية في الضابط لتباعد البلدين ، فبعضهم اعتبر مسافة القصر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بعضهم : الاعتبار بمسافة يظهر في مثلها تفاوت في المناظر ، فقد يوجد التفاوت مع قصور المسافة عن مسافة القصر </w:t>
      </w:r>
      <w:r w:rsidR="00783AC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للارتفاع والانخفاض ، وقد لا يوجد مع مجاوزتها لها </w:t>
      </w:r>
      <w:r w:rsidR="00783AC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وهذا لا قائل به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BE7CB8">
      <w:pPr>
        <w:pStyle w:val="libNormal"/>
        <w:rPr>
          <w:lang w:bidi="fa-IR"/>
        </w:rPr>
      </w:pPr>
      <w:r>
        <w:rPr>
          <w:rtl/>
          <w:lang w:bidi="fa-IR"/>
        </w:rPr>
        <w:t xml:space="preserve">وبعضهم اعتبر ما قلناه وضبطوا التباعد : بأن يكون بحيث تختلف المطالع ، كالحجاز والعراق ، والتقارب : بأن لا تختلف ، كبغداد والكوفة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ومنهم م</w:t>
      </w:r>
      <w:r w:rsidR="00BE7CB8">
        <w:rPr>
          <w:rFonts w:hint="cs"/>
          <w:rtl/>
          <w:lang w:bidi="fa-IR"/>
        </w:rPr>
        <w:t>َ</w:t>
      </w:r>
      <w:r>
        <w:rPr>
          <w:rtl/>
          <w:lang w:bidi="fa-IR"/>
        </w:rPr>
        <w:t>ن اعتبر اتّحاد الإ</w:t>
      </w:r>
      <w:r w:rsidR="00BE7CB8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قليم واختلافه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ب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شرع في الصوم في بلد ثم سافر الى بلد بعيد لم ي</w:t>
      </w:r>
      <w:r w:rsidR="00BE7CB8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BE7CB8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الهلال فيه في يومه الأول ، فإن قلنا : لكلّ بلدة حكمها ، فهل يلزمه أن يصوم معهم أم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يفطر؟ وجهان : أحدهما : أنّه يصوم معهم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قول بعض الشافعية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بالانتقال الى بلدهم أخذ حكمهم ، وصار من جملتهم.</w:t>
      </w:r>
    </w:p>
    <w:p w:rsidR="00C43FED" w:rsidRDefault="00C43FED" w:rsidP="00C43FED">
      <w:pPr>
        <w:pStyle w:val="libNormal"/>
        <w:rPr>
          <w:lang w:bidi="fa-IR"/>
        </w:rPr>
      </w:pPr>
      <w:r w:rsidRPr="00BE7CB8">
        <w:rPr>
          <w:rtl/>
        </w:rPr>
        <w:t>والثاني :</w:t>
      </w:r>
      <w:r>
        <w:rPr>
          <w:rtl/>
          <w:lang w:bidi="fa-IR"/>
        </w:rPr>
        <w:t xml:space="preserve"> أنّه يفطر </w:t>
      </w:r>
      <w:r w:rsidR="00BE7CB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التزم حكم البلدة الا</w:t>
      </w:r>
      <w:r w:rsidR="00BE7CB8">
        <w:rPr>
          <w:rFonts w:hint="cs"/>
          <w:rtl/>
          <w:lang w:bidi="fa-IR"/>
        </w:rPr>
        <w:t>ُ</w:t>
      </w:r>
      <w:r>
        <w:rPr>
          <w:rtl/>
          <w:lang w:bidi="fa-IR"/>
        </w:rPr>
        <w:t>ولى ، فيستمرّ عليه ، وشبّه‌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</w:t>
      </w:r>
      <w:r w:rsidR="00BE7CB8">
        <w:rPr>
          <w:rFonts w:hint="cs"/>
          <w:rtl/>
          <w:lang w:bidi="fa-IR"/>
        </w:rPr>
        <w:t xml:space="preserve"> - 4 )</w:t>
      </w:r>
      <w:r>
        <w:rPr>
          <w:rtl/>
          <w:lang w:bidi="fa-IR"/>
        </w:rPr>
        <w:t xml:space="preserve"> فتح العزيز 6 : 273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275 ، والمجموع 6 : 273.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في « ط » والطبعة الحجرية : « أو » بدل « أم ».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فتح العزيز 6 : 277.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BE7CB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ذلك بمن اكترى دابة لزمه الكراء بنقد البلد المنتقل عنه.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وإن عمّمنا الحكم سائر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البلاد ، فعلى أهل البلدة المنتقل </w:t>
      </w:r>
      <w:r w:rsidR="00BE7CB8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ليها موافقته إن ثبت عندهم حال البلدة المنتقل عنها إمّا بقوله </w:t>
      </w:r>
      <w:r w:rsidR="00BE7CB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لعدالته ، أو بطريق آخر ، وعليهم قضاء اليوم الأول.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ج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سافر من البلدة التي ي</w:t>
      </w:r>
      <w:r w:rsidR="00BE7CB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رى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فيها الهلال ليلة الجمعة </w:t>
      </w:r>
      <w:r w:rsidR="00BE7CB8">
        <w:rPr>
          <w:rFonts w:hint="cs"/>
          <w:rtl/>
          <w:lang w:bidi="fa-IR"/>
        </w:rPr>
        <w:t>ا</w:t>
      </w:r>
      <w:r>
        <w:rPr>
          <w:rtl/>
          <w:lang w:bidi="fa-IR"/>
        </w:rPr>
        <w:t>لى التي ي</w:t>
      </w:r>
      <w:r w:rsidR="00BE7CB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رى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فيها الهلال ليلة السبت ، ور</w:t>
      </w:r>
      <w:r w:rsidR="00BE7CB8">
        <w:rPr>
          <w:rFonts w:hint="cs"/>
          <w:rtl/>
          <w:lang w:bidi="fa-IR"/>
        </w:rPr>
        <w:t>ؤ</w:t>
      </w:r>
      <w:r>
        <w:rPr>
          <w:rtl/>
          <w:lang w:bidi="fa-IR"/>
        </w:rPr>
        <w:t>ي هلال شوّال ليلة السبت ، فعليهم التعييد معه وإن لم يصوموا إل</w:t>
      </w:r>
      <w:r w:rsidR="00BE7CB8">
        <w:rPr>
          <w:rFonts w:hint="cs"/>
          <w:rtl/>
          <w:lang w:bidi="fa-IR"/>
        </w:rPr>
        <w:t>ّ</w:t>
      </w:r>
      <w:r>
        <w:rPr>
          <w:rtl/>
          <w:lang w:bidi="fa-IR"/>
        </w:rPr>
        <w:t>ا ثمانية وعشرين يوما</w:t>
      </w:r>
      <w:r w:rsidR="00BE7CB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ويقضون يوما</w:t>
      </w:r>
      <w:r w:rsidR="00BE7CB8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وعلى قياس الوجه الأول لا يلتفتون الى قوله : رأيت الهلال ، وإن ق</w:t>
      </w:r>
      <w:r w:rsidR="00BE7CB8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BE7CB8">
        <w:rPr>
          <w:rFonts w:hint="cs"/>
          <w:rtl/>
          <w:lang w:bidi="fa-IR"/>
        </w:rPr>
        <w:t>ِ</w:t>
      </w:r>
      <w:r>
        <w:rPr>
          <w:rtl/>
          <w:lang w:bidi="fa-IR"/>
        </w:rPr>
        <w:t>ل في الهلال قول</w:t>
      </w:r>
      <w:r w:rsidR="00BE7CB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عدل.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وعلى عكسه لو سافر من حيث لم ي</w:t>
      </w:r>
      <w:r w:rsidR="00BE7CB8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BE7CB8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فيه الهلال</w:t>
      </w:r>
      <w:r w:rsidR="00BE7CB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الى حيث ر</w:t>
      </w:r>
      <w:r w:rsidR="00BE7CB8">
        <w:rPr>
          <w:rFonts w:hint="cs"/>
          <w:rtl/>
          <w:lang w:bidi="fa-IR"/>
        </w:rPr>
        <w:t>ؤ</w:t>
      </w:r>
      <w:r>
        <w:rPr>
          <w:rtl/>
          <w:lang w:bidi="fa-IR"/>
        </w:rPr>
        <w:t xml:space="preserve">ي ، فيعيّدوا التاسع والعشرين من صومه ، فإن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عمّمنا الحكم ، وقلنا : حكمه حكم البلد المنتقل اليه ، عيّ</w:t>
      </w:r>
      <w:r w:rsidR="00BE7CB8">
        <w:rPr>
          <w:rFonts w:hint="cs"/>
          <w:rtl/>
          <w:lang w:bidi="fa-IR"/>
        </w:rPr>
        <w:t>َ</w:t>
      </w:r>
      <w:r>
        <w:rPr>
          <w:rtl/>
          <w:lang w:bidi="fa-IR"/>
        </w:rPr>
        <w:t>د معهم ، وقضى يوما</w:t>
      </w:r>
      <w:r w:rsidR="00BE7CB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وإن لم نعمّم الحكم وقلنا : إنّه بحكم البلد المنتقل عنه ، فليس له أن يفطر.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د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ر</w:t>
      </w:r>
      <w:r w:rsidR="00BE7CB8">
        <w:rPr>
          <w:rFonts w:hint="cs"/>
          <w:rtl/>
          <w:lang w:bidi="fa-IR"/>
        </w:rPr>
        <w:t>ؤ</w:t>
      </w:r>
      <w:r>
        <w:rPr>
          <w:rtl/>
          <w:lang w:bidi="fa-IR"/>
        </w:rPr>
        <w:t>ي الهلال في بلد ، فأصبح الشخص معيّ</w:t>
      </w:r>
      <w:r w:rsidR="00BE7CB8">
        <w:rPr>
          <w:rFonts w:hint="cs"/>
          <w:rtl/>
          <w:lang w:bidi="fa-IR"/>
        </w:rPr>
        <w:t>ِ</w:t>
      </w:r>
      <w:r>
        <w:rPr>
          <w:rtl/>
          <w:lang w:bidi="fa-IR"/>
        </w:rPr>
        <w:t>دا</w:t>
      </w:r>
      <w:r w:rsidR="00BE7CB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وسارت به السفينة ، وانتهى الى بلدة على حدّ الب</w:t>
      </w:r>
      <w:r w:rsidR="00BE7CB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عد ، فصادف أهلها صائمين ، احتمل أن يلزمه إمساك بقية اليوم حيث قلنا : إنّ كلّ بلدة لها حكمها ، وعدمه </w:t>
      </w:r>
      <w:r w:rsidR="00AC6FA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لم يرد فيه أثر ، ويجزئه اليوم الواحد ، وإيجاب إمساك بعضه بعيد.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انعكس الحال ، فأصبح الرجل صائما</w:t>
      </w:r>
      <w:r w:rsidR="00D31F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وسارت به السفينة الى حيث عيّدوا ، فإن عمّمنا الحكم أو قلنا : إنّ حكمه حكم البلدة المنتقل </w:t>
      </w:r>
      <w:r w:rsidR="00D31F16">
        <w:rPr>
          <w:rFonts w:hint="cs"/>
          <w:rtl/>
          <w:lang w:bidi="fa-IR"/>
        </w:rPr>
        <w:t>ا</w:t>
      </w:r>
      <w:r>
        <w:rPr>
          <w:rtl/>
          <w:lang w:bidi="fa-IR"/>
        </w:rPr>
        <w:t>ليها ، أفطر ، وإل</w:t>
      </w:r>
      <w:r w:rsidR="00D31F16">
        <w:rPr>
          <w:rFonts w:hint="cs"/>
          <w:rtl/>
          <w:lang w:bidi="fa-IR"/>
        </w:rPr>
        <w:t>ّ</w:t>
      </w:r>
      <w:r>
        <w:rPr>
          <w:rtl/>
          <w:lang w:bidi="fa-IR"/>
        </w:rPr>
        <w:t>ا فلا.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وإذا أفطر ، قضى يوما</w:t>
      </w:r>
      <w:r w:rsidR="00D31F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31F1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لم ي</w:t>
      </w:r>
      <w:r w:rsidR="00D31F16">
        <w:rPr>
          <w:rFonts w:hint="cs"/>
          <w:rtl/>
          <w:lang w:bidi="fa-IR"/>
        </w:rPr>
        <w:t>َ</w:t>
      </w:r>
      <w:r>
        <w:rPr>
          <w:rtl/>
          <w:lang w:bidi="fa-IR"/>
        </w:rPr>
        <w:t>ص</w:t>
      </w:r>
      <w:r w:rsidR="00D31F16">
        <w:rPr>
          <w:rFonts w:hint="cs"/>
          <w:rtl/>
          <w:lang w:bidi="fa-IR"/>
        </w:rPr>
        <w:t>ُ</w:t>
      </w:r>
      <w:r>
        <w:rPr>
          <w:rtl/>
          <w:lang w:bidi="fa-IR"/>
        </w:rPr>
        <w:t>م إل</w:t>
      </w:r>
      <w:r w:rsidR="00D31F16">
        <w:rPr>
          <w:rFonts w:hint="cs"/>
          <w:rtl/>
          <w:lang w:bidi="fa-IR"/>
        </w:rPr>
        <w:t>ّ</w:t>
      </w:r>
      <w:r>
        <w:rPr>
          <w:rtl/>
          <w:lang w:bidi="fa-IR"/>
        </w:rPr>
        <w:t>ا ثمانية وعشرين يوما</w:t>
      </w:r>
      <w:r w:rsidR="00D31F16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« سائر » منصوب بنزع الخافض.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</w:t>
      </w:r>
      <w:r w:rsidR="00D31F16">
        <w:rPr>
          <w:rFonts w:hint="cs"/>
          <w:rtl/>
          <w:lang w:bidi="fa-IR"/>
        </w:rPr>
        <w:t xml:space="preserve"> و 3 )</w:t>
      </w:r>
      <w:r>
        <w:rPr>
          <w:rtl/>
          <w:lang w:bidi="fa-IR"/>
        </w:rPr>
        <w:t xml:space="preserve"> الأنسب في الموضعين : ر</w:t>
      </w:r>
      <w:r w:rsidR="00D31F16">
        <w:rPr>
          <w:rFonts w:hint="cs"/>
          <w:rtl/>
          <w:lang w:bidi="fa-IR"/>
        </w:rPr>
        <w:t>ؤ</w:t>
      </w:r>
      <w:r>
        <w:rPr>
          <w:rtl/>
          <w:lang w:bidi="fa-IR"/>
        </w:rPr>
        <w:t>ي.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في النسخ الخطية والطبعة الحجرية : « وإن » بدل « فإن » وما أثبتناه يقتضيه السياق.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bookmarkStart w:id="116" w:name="_Toc110942473"/>
      <w:r w:rsidRPr="00D31F16">
        <w:rPr>
          <w:rStyle w:val="Heading2Char"/>
          <w:rtl/>
        </w:rPr>
        <w:lastRenderedPageBreak/>
        <w:t>مسألة 77 :</w:t>
      </w:r>
      <w:bookmarkEnd w:id="116"/>
      <w:r>
        <w:rPr>
          <w:rtl/>
          <w:lang w:bidi="fa-IR"/>
        </w:rPr>
        <w:t xml:space="preserve"> إذا ر</w:t>
      </w:r>
      <w:r w:rsidR="00D31F16">
        <w:rPr>
          <w:rFonts w:hint="cs"/>
          <w:rtl/>
          <w:lang w:bidi="fa-IR"/>
        </w:rPr>
        <w:t>ؤ</w:t>
      </w:r>
      <w:r>
        <w:rPr>
          <w:rtl/>
          <w:lang w:bidi="fa-IR"/>
        </w:rPr>
        <w:t xml:space="preserve">ي الهلال يوم الثلاثين ، فهو للمستقبلة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‌، سواء ر</w:t>
      </w:r>
      <w:r w:rsidR="00D31F16">
        <w:rPr>
          <w:rFonts w:hint="cs"/>
          <w:rtl/>
          <w:lang w:bidi="fa-IR"/>
        </w:rPr>
        <w:t>ؤ</w:t>
      </w:r>
      <w:r>
        <w:rPr>
          <w:rtl/>
          <w:lang w:bidi="fa-IR"/>
        </w:rPr>
        <w:t>ي قبل الزوال أو بعده ، فإن كان هلال</w:t>
      </w:r>
      <w:r w:rsidR="00D31F16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رمضان ، لم يلزمهم صيام ذلك اليوم ، وإن كان هلال</w:t>
      </w:r>
      <w:r w:rsidR="00D31F16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شوّال ، لم ي</w:t>
      </w:r>
      <w:r w:rsidR="00D31F16">
        <w:rPr>
          <w:rFonts w:hint="cs"/>
          <w:rtl/>
          <w:lang w:bidi="fa-IR"/>
        </w:rPr>
        <w:t>َ</w:t>
      </w:r>
      <w:r>
        <w:rPr>
          <w:rtl/>
          <w:lang w:bidi="fa-IR"/>
        </w:rPr>
        <w:t>ج</w:t>
      </w:r>
      <w:r w:rsidR="00D31F16">
        <w:rPr>
          <w:rFonts w:hint="cs"/>
          <w:rtl/>
          <w:lang w:bidi="fa-IR"/>
        </w:rPr>
        <w:t>ُ</w:t>
      </w:r>
      <w:r>
        <w:rPr>
          <w:rtl/>
          <w:lang w:bidi="fa-IR"/>
        </w:rPr>
        <w:t>ز لهم الإ</w:t>
      </w:r>
      <w:r w:rsidR="00D31F16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إل</w:t>
      </w:r>
      <w:r w:rsidR="00D31F1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بعد غروب الشمس ، عند علمائنا أجمع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والشافعي وأبو حنيفة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لما رواه العامة عن أبي وائل منصور بن سلمة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، قال : جاءنا كتاب عمر ونحن بخانقين : أنّ الأهلّة بعضها أكبر من بعض ، فإذا رأيتم الهلال في أول النهار ، فلا تفطروا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حتى ت</w:t>
      </w:r>
      <w:r w:rsidR="00D31F16">
        <w:rPr>
          <w:rFonts w:hint="cs"/>
          <w:rtl/>
          <w:lang w:bidi="fa-IR"/>
        </w:rPr>
        <w:t>ُ</w:t>
      </w:r>
      <w:r>
        <w:rPr>
          <w:rtl/>
          <w:lang w:bidi="fa-IR"/>
        </w:rPr>
        <w:t>مس</w:t>
      </w:r>
      <w:r w:rsidR="00D31F16">
        <w:rPr>
          <w:rFonts w:hint="cs"/>
          <w:rtl/>
          <w:lang w:bidi="fa-IR"/>
        </w:rPr>
        <w:t>ُ</w:t>
      </w:r>
      <w:r>
        <w:rPr>
          <w:rtl/>
          <w:lang w:bidi="fa-IR"/>
        </w:rPr>
        <w:t>وا ، إل</w:t>
      </w:r>
      <w:r w:rsidR="00D31F16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يشهد رجلان مسلمان أنّهما أهل</w:t>
      </w:r>
      <w:r w:rsidR="00D31F16">
        <w:rPr>
          <w:rFonts w:hint="cs"/>
          <w:rtl/>
          <w:lang w:bidi="fa-IR"/>
        </w:rPr>
        <w:t>ّ</w:t>
      </w:r>
      <w:r>
        <w:rPr>
          <w:rtl/>
          <w:lang w:bidi="fa-IR"/>
        </w:rPr>
        <w:t>اه بالأمس عشيّة.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ما روى محمد بن عيسى ، قال : كتبت اليه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جعلت فداك ربما غ</w:t>
      </w:r>
      <w:r w:rsidR="00D31F1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مّ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علينا هلال شهر رمضان ، في</w:t>
      </w:r>
      <w:r w:rsidR="00D31F1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رى من الغد الهلال قبل الزوال ، وربما رأيناه بعد الزوال فترى أن نفطر قبل الزوال إذا رأيناه ، أم لا؟ وكيف تأمر في ذلك؟ فكتب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تمّم الى الليل ، فإنّه إن كان تامّا</w:t>
      </w:r>
      <w:r w:rsidR="00D31F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ر</w:t>
      </w:r>
      <w:r w:rsidR="00FF2569">
        <w:rPr>
          <w:rFonts w:hint="cs"/>
          <w:rtl/>
          <w:lang w:bidi="fa-IR"/>
        </w:rPr>
        <w:t>ؤ</w:t>
      </w:r>
      <w:r>
        <w:rPr>
          <w:rtl/>
          <w:lang w:bidi="fa-IR"/>
        </w:rPr>
        <w:t xml:space="preserve">ي قبل الزوال »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أي : للّيلة المستقبلة.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الكافي في فقه أهل المدينة : 120 ، المنتفى للباجي 2 : 39 ، المجموع 6 : 272 ، فتح العزيز 6 : 286 ، حلية العلماء 3 : 180 ، بدائع الصنائع 2 : 82 ، المغني 3 : 108 ، الشرح الكبير 3 : 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هكذا في النسخ الخطية والطبعة الحجرية ، وفي المصادر الحديثية : سفيان عن منصور عن أبي وائل.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واسم أبي وائل : شقيق بن سلمة </w:t>
      </w:r>
      <w:r w:rsidR="00FF256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 منصور بن سلمة.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ونقل الرافعي في فتح العزيز 6 : 287 هذه الرواية عن سفيان بن سلمة ، ونقلها ابنا قدامة في المغني 3 : 108 ، والشرح الكبير 3 : 7 ، عن أبي وائل فقط.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ا</w:t>
      </w:r>
      <w:r w:rsidR="00FF256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نظر : سنن الدار قطني 2 : 169 </w:t>
      </w:r>
      <w:r w:rsidR="00FF256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 ، وسنن البيهقي 4 : 213 ، و</w:t>
      </w:r>
      <w:r w:rsidR="00FF2569">
        <w:rPr>
          <w:rFonts w:hint="cs"/>
          <w:rtl/>
          <w:lang w:bidi="fa-IR"/>
        </w:rPr>
        <w:t>اُ</w:t>
      </w:r>
      <w:r>
        <w:rPr>
          <w:rtl/>
          <w:lang w:bidi="fa-IR"/>
        </w:rPr>
        <w:t>سد الغابة 3 : 3 ، وتهذيب التهذيب 4 : 317.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في النسخ الخطية : « فلا تفطر</w:t>
      </w:r>
      <w:r w:rsidR="00FF2569">
        <w:rPr>
          <w:rFonts w:hint="cs"/>
          <w:rtl/>
          <w:lang w:bidi="fa-IR"/>
        </w:rPr>
        <w:t>ُ</w:t>
      </w:r>
      <w:r>
        <w:rPr>
          <w:rtl/>
          <w:lang w:bidi="fa-IR"/>
        </w:rPr>
        <w:t>نّ » بدل « فلا تفطروا ».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غ</w:t>
      </w:r>
      <w:r w:rsidR="00FF2569">
        <w:rPr>
          <w:rFonts w:hint="cs"/>
          <w:rtl/>
          <w:lang w:bidi="fa-IR"/>
        </w:rPr>
        <w:t>ُ</w:t>
      </w:r>
      <w:r>
        <w:rPr>
          <w:rtl/>
          <w:lang w:bidi="fa-IR"/>
        </w:rPr>
        <w:t>مّ الهلال على الناس : إذا ستره عنهم غ</w:t>
      </w:r>
      <w:r w:rsidR="00FF2569">
        <w:rPr>
          <w:rFonts w:hint="cs"/>
          <w:rtl/>
          <w:lang w:bidi="fa-IR"/>
        </w:rPr>
        <w:t>َ</w:t>
      </w:r>
      <w:r>
        <w:rPr>
          <w:rtl/>
          <w:lang w:bidi="fa-IR"/>
        </w:rPr>
        <w:t>يم</w:t>
      </w:r>
      <w:r w:rsidR="00FF256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أو غيره فلم ي</w:t>
      </w:r>
      <w:r w:rsidR="00FF2569">
        <w:rPr>
          <w:rFonts w:hint="cs"/>
          <w:rtl/>
          <w:lang w:bidi="fa-IR"/>
        </w:rPr>
        <w:t>ُ</w:t>
      </w:r>
      <w:r>
        <w:rPr>
          <w:rtl/>
          <w:lang w:bidi="fa-IR"/>
        </w:rPr>
        <w:t>ر. الصحاح 5 : 1998.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التهذيب 4 : 177 </w:t>
      </w:r>
      <w:r w:rsidR="00FF256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490 ، الاستبصار 2 : 73 </w:t>
      </w:r>
      <w:r w:rsidR="00FF256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221.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وقال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قال أمير المؤمنين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إذا رأيتم الهلال فأفطروا ، أو يشهد عليه عدل من المسلمين ، فإن لم تروا الهلال إل</w:t>
      </w:r>
      <w:r w:rsidR="00FF2569">
        <w:rPr>
          <w:rFonts w:hint="cs"/>
          <w:rtl/>
          <w:lang w:bidi="fa-IR"/>
        </w:rPr>
        <w:t>ّ</w:t>
      </w:r>
      <w:r>
        <w:rPr>
          <w:rtl/>
          <w:lang w:bidi="fa-IR"/>
        </w:rPr>
        <w:t>ا من وسط النهار أو آخره ، فأتمّوا الصيام الى الليل ، فإنّ غ</w:t>
      </w:r>
      <w:r w:rsidR="00FF256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مّ عليكم ، فعدّوا ثلاثين ثم أفطروا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الثوري : إن ر</w:t>
      </w:r>
      <w:r w:rsidR="00FF2569">
        <w:rPr>
          <w:rFonts w:hint="cs"/>
          <w:rtl/>
          <w:lang w:bidi="fa-IR"/>
        </w:rPr>
        <w:t>ؤ</w:t>
      </w:r>
      <w:r>
        <w:rPr>
          <w:rtl/>
          <w:lang w:bidi="fa-IR"/>
        </w:rPr>
        <w:t>ي قبل الزوال ، فهو للّيلة الماضية ، وإن ر</w:t>
      </w:r>
      <w:r w:rsidR="00FF2569">
        <w:rPr>
          <w:rFonts w:hint="cs"/>
          <w:rtl/>
          <w:lang w:bidi="fa-IR"/>
        </w:rPr>
        <w:t>ؤ</w:t>
      </w:r>
      <w:r>
        <w:rPr>
          <w:rtl/>
          <w:lang w:bidi="fa-IR"/>
        </w:rPr>
        <w:t xml:space="preserve">ي بعده ، فهو للمستقبلة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. وبه قال أبو يوسف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أحمد : إن كان في أول شهر رمضان ، وكان قبل الزوال ، فهو للماضية ، وإن كان في هلال شوّال ، فروايتان : إحداهما : أنّها كذلك ، والثانية : لمستقبلة ،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ص</w:t>
      </w:r>
      <w:r w:rsidR="00FF2569">
        <w:rPr>
          <w:rFonts w:hint="cs"/>
          <w:rtl/>
          <w:lang w:bidi="fa-IR"/>
        </w:rPr>
        <w:t>ُ</w:t>
      </w:r>
      <w:r>
        <w:rPr>
          <w:rtl/>
          <w:lang w:bidi="fa-IR"/>
        </w:rPr>
        <w:t>وموا لرؤيته وأفطروا لرؤيته ) وقد رأوه ، فيجب الصوم والفطر.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ما قبل الزوال أقرب الى الماضية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والمراد في الخبر : إذا رأوه عشية </w:t>
      </w:r>
      <w:r w:rsidR="00FF256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بدليل ما لو ر</w:t>
      </w:r>
      <w:r w:rsidR="00FF2569">
        <w:rPr>
          <w:rFonts w:hint="cs"/>
          <w:rtl/>
          <w:lang w:bidi="fa-IR"/>
        </w:rPr>
        <w:t>ؤ</w:t>
      </w:r>
      <w:r>
        <w:rPr>
          <w:rtl/>
          <w:lang w:bidi="fa-IR"/>
        </w:rPr>
        <w:t>ي بعد الزوال.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وعلى الرواية التي لأحمد : أنّه عن الماضية في أول رمضان ، يلزمه قضاء ذلك اليوم ، وإمساك بقيته احتياطا</w:t>
      </w:r>
      <w:r w:rsidR="00FF256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للعبادة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وهو غلط </w:t>
      </w:r>
      <w:r w:rsidR="00FF256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ما كان للّيلة الم</w:t>
      </w:r>
      <w:r w:rsidR="00FF2569">
        <w:rPr>
          <w:rFonts w:hint="cs"/>
          <w:rtl/>
          <w:lang w:bidi="fa-IR"/>
        </w:rPr>
        <w:t>ـُ</w:t>
      </w:r>
      <w:r>
        <w:rPr>
          <w:rtl/>
          <w:lang w:bidi="fa-IR"/>
        </w:rPr>
        <w:t>قبلة في آخره فهو لها في أوله ، كما لو ر</w:t>
      </w:r>
      <w:r w:rsidR="00FF2569">
        <w:rPr>
          <w:rFonts w:hint="cs"/>
          <w:rtl/>
          <w:lang w:bidi="fa-IR"/>
        </w:rPr>
        <w:t>ؤ</w:t>
      </w:r>
      <w:r>
        <w:rPr>
          <w:rtl/>
          <w:lang w:bidi="fa-IR"/>
        </w:rPr>
        <w:t>ي بعد العصر.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الفقيه 2 : 77 </w:t>
      </w:r>
      <w:r w:rsidR="00FF256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337 ، التهذيب 4 : 158 </w:t>
      </w:r>
      <w:r w:rsidR="00FF256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440 و 177 </w:t>
      </w:r>
      <w:r w:rsidR="00FF256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491 ، الاستبصار 2 : 64 </w:t>
      </w:r>
      <w:r w:rsidR="00FF256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207 و 73 </w:t>
      </w:r>
      <w:r w:rsidR="00FF256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222.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</w:t>
      </w:r>
      <w:r w:rsidR="00FF2569">
        <w:rPr>
          <w:rFonts w:hint="cs"/>
          <w:rtl/>
          <w:lang w:bidi="fa-IR"/>
        </w:rPr>
        <w:t xml:space="preserve"> و 3 )</w:t>
      </w:r>
      <w:r>
        <w:rPr>
          <w:rtl/>
          <w:lang w:bidi="fa-IR"/>
        </w:rPr>
        <w:t xml:space="preserve"> المغني 3 : 108 ، الشرح الكبير 3 : 7 ، المجموع 6 : 272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273 ، حلية العلماء 3 : 180 ، فتح العزيز 6 : 286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287 ، بداية المجتهد 1 : 285 ، شرح فتح القدير 2 : 243.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المغني 3 : 108 ، الشرح الكبير 3 : 7 ، المجموع 6 : 272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273 ، حلية العلماء 3 : 180 ، فتح العزيز 6 : 286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287 ، بداية المجتهد 1 : 285 ، شرح فتح القدير 2 : 243.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المغني 3 : 108 ، الشرح الكبير 3 : 7 ، فتح العزيز 6 : 287 ، حلية العلماء 3 : 180 ، وتقدّمت الإ</w:t>
      </w:r>
      <w:r w:rsidR="00FF2569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شارة </w:t>
      </w:r>
      <w:r w:rsidR="00FF2569">
        <w:rPr>
          <w:rFonts w:hint="cs"/>
          <w:rtl/>
          <w:lang w:bidi="fa-IR"/>
        </w:rPr>
        <w:t>ا</w:t>
      </w:r>
      <w:r>
        <w:rPr>
          <w:rtl/>
          <w:lang w:bidi="fa-IR"/>
        </w:rPr>
        <w:t>لى مصادر الحديث في الهامش (5) من ص 118.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المغني 3 : 108 ، الشرح الكبير 3 : 7.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42FE" w:rsidRDefault="00C43FED" w:rsidP="00FF2569">
      <w:pPr>
        <w:pStyle w:val="Heading2Center"/>
        <w:rPr>
          <w:rtl/>
          <w:lang w:bidi="fa-IR"/>
        </w:rPr>
      </w:pPr>
      <w:bookmarkStart w:id="117" w:name="_Toc110942474"/>
      <w:r>
        <w:rPr>
          <w:rtl/>
          <w:lang w:bidi="fa-IR"/>
        </w:rPr>
        <w:lastRenderedPageBreak/>
        <w:t xml:space="preserve">النظر </w:t>
      </w:r>
      <w:r w:rsidRPr="00FF2569">
        <w:rPr>
          <w:rtl/>
        </w:rPr>
        <w:t>الثاني:</w:t>
      </w:r>
      <w:bookmarkEnd w:id="117"/>
    </w:p>
    <w:p w:rsidR="00C43FED" w:rsidRDefault="00C43FED" w:rsidP="00FF2569">
      <w:pPr>
        <w:pStyle w:val="Heading2Center"/>
        <w:rPr>
          <w:lang w:bidi="fa-IR"/>
        </w:rPr>
      </w:pPr>
      <w:bookmarkStart w:id="118" w:name="_Toc110942475"/>
      <w:r>
        <w:rPr>
          <w:rtl/>
          <w:lang w:bidi="fa-IR"/>
        </w:rPr>
        <w:t>في الإ</w:t>
      </w:r>
      <w:r w:rsidR="00FF2569">
        <w:rPr>
          <w:rFonts w:hint="cs"/>
          <w:rtl/>
          <w:lang w:bidi="fa-IR"/>
        </w:rPr>
        <w:t>ِ</w:t>
      </w:r>
      <w:r>
        <w:rPr>
          <w:rtl/>
          <w:lang w:bidi="fa-IR"/>
        </w:rPr>
        <w:t>خبار‌</w:t>
      </w:r>
      <w:bookmarkEnd w:id="118"/>
    </w:p>
    <w:p w:rsidR="00C43FED" w:rsidRDefault="00C43FED" w:rsidP="00C43FED">
      <w:pPr>
        <w:pStyle w:val="libNormal"/>
        <w:rPr>
          <w:lang w:bidi="fa-IR"/>
        </w:rPr>
      </w:pPr>
      <w:bookmarkStart w:id="119" w:name="_Toc110942476"/>
      <w:r w:rsidRPr="00D31F16">
        <w:rPr>
          <w:rStyle w:val="Heading2Char"/>
          <w:rtl/>
        </w:rPr>
        <w:t>مسألة 78 :</w:t>
      </w:r>
      <w:bookmarkEnd w:id="119"/>
      <w:r>
        <w:rPr>
          <w:rtl/>
          <w:lang w:bidi="fa-IR"/>
        </w:rPr>
        <w:t xml:space="preserve"> لو لم ي</w:t>
      </w:r>
      <w:r w:rsidR="00FF2569">
        <w:rPr>
          <w:rFonts w:hint="cs"/>
          <w:rtl/>
          <w:lang w:bidi="fa-IR"/>
        </w:rPr>
        <w:t>ُ</w:t>
      </w:r>
      <w:r>
        <w:rPr>
          <w:rtl/>
          <w:lang w:bidi="fa-IR"/>
        </w:rPr>
        <w:t>ر الهلال إمّا لعدم تطلّبه أو لعدم الحاسة أو ل</w:t>
      </w:r>
      <w:r w:rsidR="00FF2569">
        <w:rPr>
          <w:rFonts w:hint="cs"/>
          <w:rtl/>
          <w:lang w:bidi="fa-IR"/>
        </w:rPr>
        <w:t>ِ</w:t>
      </w:r>
      <w:r>
        <w:rPr>
          <w:rtl/>
          <w:lang w:bidi="fa-IR"/>
        </w:rPr>
        <w:t>غ</w:t>
      </w:r>
      <w:r w:rsidR="00FF2569">
        <w:rPr>
          <w:rFonts w:hint="cs"/>
          <w:rtl/>
          <w:lang w:bidi="fa-IR"/>
        </w:rPr>
        <w:t>ُ</w:t>
      </w:r>
      <w:r>
        <w:rPr>
          <w:rtl/>
          <w:lang w:bidi="fa-IR"/>
        </w:rPr>
        <w:t>مّ</w:t>
      </w:r>
      <w:r w:rsidR="00FF256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وشبهه أو لغير ذلك من الأسباب ، اعتبر بالشهادة‌ بإجماع علماء الأمصار.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على أنّ للشهادة اعتبارا</w:t>
      </w:r>
      <w:r w:rsidR="00FF256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رؤية الهلال ، وأنّها علامة على الشهر ، وإنّما الخلاف وقع في عدد الشهود.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والمشهور عند علمائنا : أنّه لا يقبل في رؤية الهلال في رمضان وغيره إل</w:t>
      </w:r>
      <w:r w:rsidR="0002115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شهادة رجلين عدلين سواء الصحو والغيم ، وسواء كانا من نفس البلد أو خارجه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والليث والأوزاعي وإسحاق والشافعي في أحد القولين ، وأحمد في إحدى الروايتين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لما رواه العامة عن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أنّه قال : ( ص</w:t>
      </w:r>
      <w:r w:rsidR="0002115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وموا لرؤيته وأفطروا لرؤيته ، فإن غمّ عليكم فعدّوا ثلاثين ، فإن شهد ذوا عدل ، فصوموا وأفطروا وانسكوا )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ص</w:t>
      </w:r>
      <w:r w:rsidR="00021156">
        <w:rPr>
          <w:rFonts w:hint="cs"/>
          <w:rtl/>
          <w:lang w:bidi="fa-IR"/>
        </w:rPr>
        <w:t>ُ</w:t>
      </w:r>
      <w:r>
        <w:rPr>
          <w:rtl/>
          <w:lang w:bidi="fa-IR"/>
        </w:rPr>
        <w:t>وموا لرؤيته وأفطروا لرؤيته ، فإن غمّ عليكم فأكملوا شعبان ثلاثين يوما</w:t>
      </w:r>
      <w:r w:rsidR="000211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02115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يشهد شاهدان )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إنّ عليا</w:t>
      </w:r>
      <w:r w:rsidR="000211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قال : لا تقبل شهادة النساء في رؤية الهلال إل</w:t>
      </w:r>
      <w:r w:rsidR="0002115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شهادة رجلين عدلين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بداية المجتهد 1 : 286 ، الكافي في فقه أهل المدينة : 119 ، المهذب للشيرازي 1 : 186 ، فتح العزيز 6 : 250 ، المجموع 6 : 277 و 282 ، المغني 3 : 96 ، الشرح الكبير 3 : 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أورده بتفاوت يسير ابنا قدامة في المغني 3 : 97 ، والشرح الكبير 3 : 8 ، وراجع : سنن الدارقطني 2 : 167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 ، وسنن النسائي 4 : 133.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أورده الرافعي في فتح العزيز 6 : 250 ، وبتفاوت في سنن النسائي 4 : 133.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التهذيب 4 : 180 </w:t>
      </w:r>
      <w:r w:rsidR="0002115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498.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ولأنّها عبادة فاعتبر عددها بأعمّ الشهادات وقوعا</w:t>
      </w:r>
      <w:r w:rsidR="000211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02115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اعتبارا</w:t>
      </w:r>
      <w:r w:rsidR="000211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بالأعمّ الأغلب.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سل</w:t>
      </w:r>
      <w:r w:rsidR="00021156">
        <w:rPr>
          <w:rFonts w:hint="cs"/>
          <w:rtl/>
          <w:lang w:bidi="fa-IR"/>
        </w:rPr>
        <w:t>ّ</w:t>
      </w:r>
      <w:r>
        <w:rPr>
          <w:rtl/>
          <w:lang w:bidi="fa-IR"/>
        </w:rPr>
        <w:t>ار من علمائنا : يقبل في أول رمضان شهادة الواحد العدل ، ولا يقبل في غيره إل</w:t>
      </w:r>
      <w:r w:rsidR="0002115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شهادة عدلين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أحد قولي الشافعي ، والرواية الثانية عن أحمد ، وقول ابن المبارك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لما رواه العامة عن ابن عباس ، قال : جاء أعرابي </w:t>
      </w:r>
      <w:r w:rsidR="00021156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لى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فقال : رأيت الهلال </w:t>
      </w:r>
      <w:r w:rsidR="0002115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قال : ( أتشهد أن لا إله إل</w:t>
      </w:r>
      <w:r w:rsidR="00021156"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 ، وأنّ محمّدا</w:t>
      </w:r>
      <w:r w:rsidR="000211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عبده ورسوله؟ ) قال : نعم </w:t>
      </w:r>
      <w:r w:rsidR="0002115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قال : ( يا بلال أذّن في الناس فليصوموا )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ما رواه محمد بن قيس عن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قال : « قال أمير المؤمنين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إذا رأيتم الهلال فأفطروا ، أو شهد عليه عدل من المسلمين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الاحتياط للعبادة يقتضي قبول الواحد.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ولأنّه خبر عن وقت الفريضة فيما طريقه المشاهدة ، فقبل من واحد كالخبر بدخول وقت الصلاة.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ولأنّه خبر ديني يشترك فيه المخب</w:t>
      </w:r>
      <w:r w:rsidR="004C4301">
        <w:rPr>
          <w:rFonts w:hint="cs"/>
          <w:rtl/>
          <w:lang w:bidi="fa-IR"/>
        </w:rPr>
        <w:t>ِ</w:t>
      </w:r>
      <w:r>
        <w:rPr>
          <w:rtl/>
          <w:lang w:bidi="fa-IR"/>
        </w:rPr>
        <w:t>ر والمخب</w:t>
      </w:r>
      <w:r w:rsidR="004C4301">
        <w:rPr>
          <w:rFonts w:hint="cs"/>
          <w:rtl/>
          <w:lang w:bidi="fa-IR"/>
        </w:rPr>
        <w:t>َ</w:t>
      </w:r>
      <w:r>
        <w:rPr>
          <w:rtl/>
          <w:lang w:bidi="fa-IR"/>
        </w:rPr>
        <w:t>ر ، فقبل من واحد</w:t>
      </w:r>
      <w:r w:rsidR="004C4301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عدل</w:t>
      </w:r>
      <w:r w:rsidR="004C4301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كالرواية.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ورواية ابن عباس حكاية حال لا عموم لها ، فيحتمل أنّه شهد عند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شاهد آخر.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المراسم : 233.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المهذب للشيرازي 1 : 186 ، المجموع 6 : 282 ، فتح العزيز 6 : 250 ، حلية العلماء 3 : 180 ، بداية المجتهد 1 : 286 ، المغني 3 : 96 ، الشرح الكبير 3 : 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سنن أبي داود 2 : 302 </w:t>
      </w:r>
      <w:r w:rsidR="004C430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2340 ، سنن الترمذي 3 : 74 </w:t>
      </w:r>
      <w:r w:rsidR="004C430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691 ، سنن النسائي 4 : 132 ، سنن الدارمي 2 : 5 ، المستدرك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للحاكم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 : 424 ، سنن البيهقي 4 : 211.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الفقيه 2 : 77 </w:t>
      </w:r>
      <w:r w:rsidR="004C430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337 ، التهذيب 4 : 158 </w:t>
      </w:r>
      <w:r w:rsidR="004C430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440 و 177 </w:t>
      </w:r>
      <w:r w:rsidR="004C430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491 ، الاستبصار 2 : 64 </w:t>
      </w:r>
      <w:r w:rsidR="004C430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207 و 73 </w:t>
      </w:r>
      <w:r w:rsidR="004C430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222.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ويحتمل أن يكون قد حصل بشهادة الأعرابي ظنّ ، فأمر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بالصوم غدا</w:t>
      </w:r>
      <w:r w:rsidR="004C430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4C430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ليتحفّظوا من الفطر ، فربما شهد بعد ذلك في النهار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شاهد آخر ، فيثبت أنّه من رمضان ، فلا ينبغي المبادرة فيه بالإ</w:t>
      </w:r>
      <w:r w:rsidR="004C4301">
        <w:rPr>
          <w:rFonts w:hint="cs"/>
          <w:rtl/>
          <w:lang w:bidi="fa-IR"/>
        </w:rPr>
        <w:t>ِ</w:t>
      </w:r>
      <w:r>
        <w:rPr>
          <w:rtl/>
          <w:lang w:bidi="fa-IR"/>
        </w:rPr>
        <w:t>فطار.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وقول أمير المؤمنين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نقول بموجبه ، ولا يدلّ على مطلوبهم </w:t>
      </w:r>
      <w:r w:rsidR="004C430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لفظة « العدل » يصح إطلاقها على الواحد فما زاد </w:t>
      </w:r>
      <w:r w:rsidR="004C430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مصدر يصدق على القليل والكثير ، تقول : رجل عدل. ورجلان عدل. ورجال عدل. ونمنع قبول خبر الواحد في دخول وقت الصلاة. والرواية ق</w:t>
      </w:r>
      <w:r w:rsidR="004C4301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4C4301">
        <w:rPr>
          <w:rFonts w:hint="cs"/>
          <w:rtl/>
          <w:lang w:bidi="fa-IR"/>
        </w:rPr>
        <w:t>ِ</w:t>
      </w:r>
      <w:r>
        <w:rPr>
          <w:rtl/>
          <w:lang w:bidi="fa-IR"/>
        </w:rPr>
        <w:t>ل فيها الواحد ، للإ</w:t>
      </w:r>
      <w:r w:rsidR="004C4301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جماع </w:t>
      </w:r>
      <w:r w:rsidR="004C430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يشترط في الشهادة ما لا يشترط في الرواية </w:t>
      </w:r>
      <w:r w:rsidR="004C430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لعظم خطرها.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وللشيخ </w:t>
      </w:r>
      <w:r w:rsidR="004C4301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8F5403" w:rsidRPr="008F5403">
        <w:rPr>
          <w:rStyle w:val="libAlaemChar"/>
          <w:rFonts w:hint="cs"/>
          <w:rtl/>
        </w:rPr>
        <w:t>رحمه‌الله</w:t>
      </w:r>
      <w:r w:rsidR="004C430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تعالى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قولان 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قال في المبسوط : إن كان في السماء علّة وشهد عدلان من البلد أو خارجه برؤيته ، وجب الصوم ، وإن لم يكن هناك علّة لم يقبل إل</w:t>
      </w:r>
      <w:r w:rsidR="004C4301">
        <w:rPr>
          <w:rFonts w:hint="cs"/>
          <w:rtl/>
          <w:lang w:bidi="fa-IR"/>
        </w:rPr>
        <w:t>ّ</w:t>
      </w:r>
      <w:r>
        <w:rPr>
          <w:rtl/>
          <w:lang w:bidi="fa-IR"/>
        </w:rPr>
        <w:t>ا شهادة القسامة خمسين رجلا</w:t>
      </w:r>
      <w:r w:rsidR="004C430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البلد أو خارجه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في النهاية : إن كان في السماء علة ولم ي</w:t>
      </w:r>
      <w:r w:rsidR="004C4301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4C4301">
        <w:rPr>
          <w:rFonts w:hint="cs"/>
          <w:rtl/>
          <w:lang w:bidi="fa-IR"/>
        </w:rPr>
        <w:t>َ</w:t>
      </w:r>
      <w:r>
        <w:rPr>
          <w:rtl/>
          <w:lang w:bidi="fa-IR"/>
        </w:rPr>
        <w:t>ه جميع</w:t>
      </w:r>
      <w:r w:rsidR="004C430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أهل البلد ورآه خمسون نفسا</w:t>
      </w:r>
      <w:r w:rsidR="004C430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وجب الصوم ، ولا يجب الصوم إذا رآه واحد أو اثنان ، بل يلزم فرضه لمن رآه حسب ، وليس على غيره شي‌ء.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ومتى كان في السماء علّة ولم ي</w:t>
      </w:r>
      <w:r w:rsidR="004C4301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4C4301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في البلد الهلال</w:t>
      </w:r>
      <w:r w:rsidR="004C430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ورآه خارج البلد شاهدان عدلان ، وجب أيضا</w:t>
      </w:r>
      <w:r w:rsidR="004C430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الصوم ، وإن لم يكن في السماء علّة وطلب فلم ي</w:t>
      </w:r>
      <w:r w:rsidR="004C4301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4C4301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، لم يجب الصوم إل</w:t>
      </w:r>
      <w:r w:rsidR="004C4301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يشهد خمسون نفسا</w:t>
      </w:r>
      <w:r w:rsidR="004C430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خارج البلد أنّهم رأوه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4C430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لا تجوز الشهادة في الهلال دون خمسين رجلا</w:t>
      </w:r>
      <w:r w:rsidR="004C430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عدد القسامة ، وإنّما تجوز شهادة رجلين إذا كانا من خارج‌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في « ط » : في آخر النهار.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راجع : المبسوط للطوسي 1 : 267.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النهاية : 150.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4C430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المصر ، وكان بالمصر علّة ، فأخبرا أنّهما رأياه ، وأخبرا عن قوم صاموا للرؤية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وسأل إبراهيم بن عثمان الخزاز ،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قلت له : كم يجزئ في رؤية الهلال؟ فقال : « إنّ شهر رمضان فريضة من فرائض الله ، فلا تؤدّوا بالتظنّي ، وليس رؤية الهلال أن تقوم عدّة فيقول واحد : رأيته </w:t>
      </w:r>
      <w:r w:rsidR="004C430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ويقول الآخرون : لم نره </w:t>
      </w:r>
      <w:r w:rsidR="004C430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إذا رآه واحد رآه مائة ، وإذا رآه مائة رآه ألف ، ولا يجزئ في رؤية الهلال إذا لم يكن في السماء علّة أقلّ من شهادة خمسين ، وإذا كانت في السماء علّة ق</w:t>
      </w:r>
      <w:r w:rsidR="006358B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بلت شهادة رجلين يدخلان ويخرجان من مصر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ولأنّه مع انتفاء العلّة يبعد اختصاص الواحد والاثنين بالرؤية مع اشتراكهم في صحة الحاسّة ، فلم يكن قولهما مؤثّرا</w:t>
      </w:r>
      <w:r w:rsidR="006358B8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ونمنع صحة سند الخبرين. وقول الخمسين قد لا يفيد إل</w:t>
      </w:r>
      <w:r w:rsidR="006358B8">
        <w:rPr>
          <w:rFonts w:hint="cs"/>
          <w:rtl/>
          <w:lang w:bidi="fa-IR"/>
        </w:rPr>
        <w:t>ّ</w:t>
      </w:r>
      <w:r>
        <w:rPr>
          <w:rtl/>
          <w:lang w:bidi="fa-IR"/>
        </w:rPr>
        <w:t>ا الظنّ ، وهو ثابت في العدلين.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أبو حنيفة : لا يقبل في الصحو إل</w:t>
      </w:r>
      <w:r w:rsidR="006358B8">
        <w:rPr>
          <w:rFonts w:hint="cs"/>
          <w:rtl/>
          <w:lang w:bidi="fa-IR"/>
        </w:rPr>
        <w:t>ّ</w:t>
      </w:r>
      <w:r>
        <w:rPr>
          <w:rtl/>
          <w:lang w:bidi="fa-IR"/>
        </w:rPr>
        <w:t>ا الاستفاضة ، وفي الغيم في هلال شهر رمضان يقبل واحد ، وفي غيره لا يقبل إل</w:t>
      </w:r>
      <w:r w:rsidR="006358B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اثنان </w:t>
      </w:r>
      <w:r w:rsidR="006358B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يجوز أن ي</w:t>
      </w:r>
      <w:r w:rsidR="006358B8">
        <w:rPr>
          <w:rFonts w:hint="cs"/>
          <w:rtl/>
          <w:lang w:bidi="fa-IR"/>
        </w:rPr>
        <w:t>َ</w:t>
      </w:r>
      <w:r>
        <w:rPr>
          <w:rtl/>
          <w:lang w:bidi="fa-IR"/>
        </w:rPr>
        <w:t>نظ</w:t>
      </w:r>
      <w:r w:rsidR="006358B8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6358B8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الى مطلع الهلال مع صحة الحاسّة وارتفاع الموانع جماعة</w:t>
      </w:r>
      <w:r w:rsidR="006358B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، فيختص واحد برؤيته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ونحن نقول بموجبه من أنّه لا تقبل شهادة الواحد ، ولا تشترط الزيادة على الاثنين </w:t>
      </w:r>
      <w:r w:rsidR="006358B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لجواز الاختلاف في الرؤية </w:t>
      </w:r>
      <w:r w:rsidR="006358B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لب</w:t>
      </w:r>
      <w:r w:rsidR="006358B8">
        <w:rPr>
          <w:rFonts w:hint="cs"/>
          <w:rtl/>
          <w:lang w:bidi="fa-IR"/>
        </w:rPr>
        <w:t>ُ</w:t>
      </w:r>
      <w:r>
        <w:rPr>
          <w:rtl/>
          <w:lang w:bidi="fa-IR"/>
        </w:rPr>
        <w:t>عد المرئي ولطافته ، وقوة الحاسّة وضعفها ، والتفطّن للرؤية وعدمه ، واختلاف مواضع نظرهم ، وكدورة الهواء وص</w:t>
      </w:r>
      <w:r w:rsidR="006358B8">
        <w:rPr>
          <w:rFonts w:hint="cs"/>
          <w:rtl/>
          <w:lang w:bidi="fa-IR"/>
        </w:rPr>
        <w:t>َ</w:t>
      </w:r>
      <w:r>
        <w:rPr>
          <w:rtl/>
          <w:lang w:bidi="fa-IR"/>
        </w:rPr>
        <w:t>فوه.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4 : 159 </w:t>
      </w:r>
      <w:r w:rsidR="006358B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448 و 317 </w:t>
      </w:r>
      <w:r w:rsidR="006358B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963 ، الاستبصار 2 : 74 </w:t>
      </w:r>
      <w:r w:rsidR="006358B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227.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4 : 160 </w:t>
      </w:r>
      <w:r w:rsidR="006358B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451.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بدائع الصنائع 2 : 80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81 ، المغني 3 : 97 ، الشرح الكبير 3 : 8 ، المجموع 6 : 282 ، فتح العزيز 6 : 258 ، حلية العلماء 3 : 182.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ولأنّه ينتقض : بما لو ح</w:t>
      </w:r>
      <w:r w:rsidR="006358B8">
        <w:rPr>
          <w:rFonts w:hint="cs"/>
          <w:rtl/>
          <w:lang w:bidi="fa-IR"/>
        </w:rPr>
        <w:t>َ</w:t>
      </w:r>
      <w:r>
        <w:rPr>
          <w:rtl/>
          <w:lang w:bidi="fa-IR"/>
        </w:rPr>
        <w:t>ك</w:t>
      </w:r>
      <w:r w:rsidR="006358B8"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 w:rsidR="006358B8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برؤيته حاكم</w:t>
      </w:r>
      <w:r w:rsidR="006358B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بشهادة الواحد أو الاثنين ، فإنّه يجوز ، ولو امتنع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كما قالوه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 ينفذ فيه حكم الحاكم.</w:t>
      </w:r>
    </w:p>
    <w:p w:rsidR="00C43FED" w:rsidRDefault="00C43FED" w:rsidP="00C43FED">
      <w:pPr>
        <w:pStyle w:val="libNormal"/>
        <w:rPr>
          <w:lang w:bidi="fa-IR"/>
        </w:rPr>
      </w:pPr>
      <w:bookmarkStart w:id="120" w:name="_Toc110942477"/>
      <w:r w:rsidRPr="00D31F16">
        <w:rPr>
          <w:rStyle w:val="Heading2Char"/>
          <w:rtl/>
        </w:rPr>
        <w:t>مسألة 79 :</w:t>
      </w:r>
      <w:bookmarkEnd w:id="120"/>
      <w:r>
        <w:rPr>
          <w:rtl/>
          <w:lang w:bidi="fa-IR"/>
        </w:rPr>
        <w:t xml:space="preserve"> لا تقبل شهادة النساء في ذلك‌ ، لقول علي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لا تقبل شهادة النساء في رؤية الهلال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إن قلنا : لا بدّ من اثنين ، فلا مدخل لشهادة النساء فيه. ولا عبرة بقول العبد. ولا بدّ من لفظ الشهادة. وتختص بمجلس القضاء </w:t>
      </w:r>
      <w:r w:rsidR="006358B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شهادة حسّية لا ارتباط لها بالدعاوي.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 قبلنا قول الواحد ، فهل هو على طريق الشهادة أم على طريق الرواية؟ وجهان ، أصحّهما عنده : الأول ، إل</w:t>
      </w:r>
      <w:r w:rsidR="006358B8">
        <w:rPr>
          <w:rFonts w:hint="cs"/>
          <w:rtl/>
          <w:lang w:bidi="fa-IR"/>
        </w:rPr>
        <w:t>ّ</w:t>
      </w:r>
      <w:r>
        <w:rPr>
          <w:rtl/>
          <w:lang w:bidi="fa-IR"/>
        </w:rPr>
        <w:t>ا أنّ العدد س</w:t>
      </w:r>
      <w:r w:rsidR="006358B8">
        <w:rPr>
          <w:rFonts w:hint="cs"/>
          <w:rtl/>
          <w:lang w:bidi="fa-IR"/>
        </w:rPr>
        <w:t>ُ</w:t>
      </w:r>
      <w:r>
        <w:rPr>
          <w:rtl/>
          <w:lang w:bidi="fa-IR"/>
        </w:rPr>
        <w:t>ومح به ، والبيّنات مختلفة المراتب.</w:t>
      </w:r>
    </w:p>
    <w:p w:rsidR="00C43FED" w:rsidRDefault="00C43FED" w:rsidP="00C43FED">
      <w:pPr>
        <w:pStyle w:val="libNormal"/>
        <w:rPr>
          <w:lang w:bidi="fa-IR"/>
        </w:rPr>
      </w:pPr>
      <w:r w:rsidRPr="006358B8">
        <w:rPr>
          <w:rtl/>
        </w:rPr>
        <w:t>والثاني :</w:t>
      </w:r>
      <w:r>
        <w:rPr>
          <w:rtl/>
          <w:lang w:bidi="fa-IR"/>
        </w:rPr>
        <w:t xml:space="preserve"> أنّه رواية </w:t>
      </w:r>
      <w:r w:rsidR="006358B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الشهادة ما يكون الشاهد فيها بريئا</w:t>
      </w:r>
      <w:r w:rsidR="006358B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وهذا خبر عمّا يستوي فيه الم</w:t>
      </w:r>
      <w:r w:rsidR="006358B8">
        <w:rPr>
          <w:rFonts w:hint="cs"/>
          <w:rtl/>
          <w:lang w:bidi="fa-IR"/>
        </w:rPr>
        <w:t>ـُ</w:t>
      </w:r>
      <w:r>
        <w:rPr>
          <w:rtl/>
          <w:lang w:bidi="fa-IR"/>
        </w:rPr>
        <w:t>خبر وغير الم</w:t>
      </w:r>
      <w:r w:rsidR="006358B8">
        <w:rPr>
          <w:rFonts w:hint="cs"/>
          <w:rtl/>
          <w:lang w:bidi="fa-IR"/>
        </w:rPr>
        <w:t>ـُ</w:t>
      </w:r>
      <w:r>
        <w:rPr>
          <w:rtl/>
          <w:lang w:bidi="fa-IR"/>
        </w:rPr>
        <w:t xml:space="preserve">خبر ، فأشبه رواية الخبر عن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فعلى الأول لا يقبل قول المرأة والعبد ، وعلى الثاني يقبل.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وهل يشترط لفظ الشهادة؟ وجهان عنده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يقبل إخبار المرأة الواحدة </w:t>
      </w:r>
      <w:r w:rsidR="006358B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خبر ديني ، فأشبه الخبر عن القبلة ، والرواية ، وهو قياس قول أحمد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 تقبل شهادة الصبي المميّز الموثوق به.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الجويني : فيه وجهان مبنيّان على قبول رواية الصبيان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الشافعية : إذا أخبره موثوق به عن رؤية الهلال ، لزم اتّباع قوله وإن لم يذكر عند الحاكم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4 : 180 </w:t>
      </w:r>
      <w:r w:rsidR="006358B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498.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فتح العزيز 6 : 253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255 ، والمجموع 6 : 277.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بدائع الصنائع 2 : 81 ، المغني 3 : 98 ، الشرح الكبير 3 : 10.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فتح العزيز 6 : 255.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فتح العزيز 6 : 255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256 ، المجموع 6 : 277.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وقالت طائفة : يجب الصوم بذلك إذا اعتقد أنّ المخبر صادق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 خلاف أنّه لا يقبل في هلال شوّال إل</w:t>
      </w:r>
      <w:r w:rsidR="006358B8">
        <w:rPr>
          <w:rFonts w:hint="cs"/>
          <w:rtl/>
          <w:lang w:bidi="fa-IR"/>
        </w:rPr>
        <w:t>ّا</w:t>
      </w:r>
      <w:r>
        <w:rPr>
          <w:rtl/>
          <w:lang w:bidi="fa-IR"/>
        </w:rPr>
        <w:t xml:space="preserve"> عدلان ، إل</w:t>
      </w:r>
      <w:r w:rsidR="006358B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أبا ثور ، فإنّه قال : تقبل شهادة الواحد فيه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وهو غلط </w:t>
      </w:r>
      <w:r w:rsidR="00FB56B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تقدّم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من الأحاديث.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احتجّ : بأنّه خبر يستوي فيه الم</w:t>
      </w:r>
      <w:r w:rsidR="00FB56B6">
        <w:rPr>
          <w:rFonts w:hint="cs"/>
          <w:rtl/>
          <w:lang w:bidi="fa-IR"/>
        </w:rPr>
        <w:t>ـُ</w:t>
      </w:r>
      <w:r>
        <w:rPr>
          <w:rtl/>
          <w:lang w:bidi="fa-IR"/>
        </w:rPr>
        <w:t>خب</w:t>
      </w:r>
      <w:r w:rsidR="00FB56B6">
        <w:rPr>
          <w:rFonts w:hint="cs"/>
          <w:rtl/>
          <w:lang w:bidi="fa-IR"/>
        </w:rPr>
        <w:t>ِ</w:t>
      </w:r>
      <w:r>
        <w:rPr>
          <w:rtl/>
          <w:lang w:bidi="fa-IR"/>
        </w:rPr>
        <w:t>ر والم</w:t>
      </w:r>
      <w:r w:rsidR="00FB56B6">
        <w:rPr>
          <w:rFonts w:hint="cs"/>
          <w:rtl/>
          <w:lang w:bidi="fa-IR"/>
        </w:rPr>
        <w:t>ـُ</w:t>
      </w:r>
      <w:r>
        <w:rPr>
          <w:rtl/>
          <w:lang w:bidi="fa-IR"/>
        </w:rPr>
        <w:t>خب</w:t>
      </w:r>
      <w:r w:rsidR="00FB56B6">
        <w:rPr>
          <w:rFonts w:hint="cs"/>
          <w:rtl/>
          <w:lang w:bidi="fa-IR"/>
        </w:rPr>
        <w:t>َ</w:t>
      </w:r>
      <w:r>
        <w:rPr>
          <w:rtl/>
          <w:lang w:bidi="fa-IR"/>
        </w:rPr>
        <w:t>ر ، فأشبه أخبار الديانات ، ولأنّه إخبار عن خروج وقت العبادة ، فيقبل فيه قول الواحد كال</w:t>
      </w:r>
      <w:r w:rsidR="00FB56B6">
        <w:rPr>
          <w:rFonts w:hint="cs"/>
          <w:rtl/>
          <w:lang w:bidi="fa-IR"/>
        </w:rPr>
        <w:t>إِ</w:t>
      </w:r>
      <w:r>
        <w:rPr>
          <w:rtl/>
          <w:lang w:bidi="fa-IR"/>
        </w:rPr>
        <w:t xml:space="preserve">خبار عن دخول وقتها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ونمنع كونه خبرا</w:t>
      </w:r>
      <w:r w:rsidR="00FB56B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ولهذا لا يقبل فيه : فلان عن فلان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FB56B6">
      <w:pPr>
        <w:pStyle w:val="Heading3"/>
        <w:rPr>
          <w:lang w:bidi="fa-IR"/>
        </w:rPr>
      </w:pPr>
      <w:bookmarkStart w:id="121" w:name="_Toc110942478"/>
      <w:r>
        <w:rPr>
          <w:rtl/>
          <w:lang w:bidi="fa-IR"/>
        </w:rPr>
        <w:t>فروع :</w:t>
      </w:r>
      <w:bookmarkEnd w:id="121"/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أ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لا تقبل شهادة الفاسق </w:t>
      </w:r>
      <w:r w:rsidR="00FB56B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تعالى </w:t>
      </w:r>
      <w:r w:rsidR="00FB56B6" w:rsidRPr="00FA2F88">
        <w:rPr>
          <w:rStyle w:val="libAlaemChar"/>
          <w:rtl/>
        </w:rPr>
        <w:t>(</w:t>
      </w:r>
      <w:r w:rsidRPr="00FB56B6">
        <w:rPr>
          <w:rStyle w:val="libAieChar"/>
          <w:rtl/>
        </w:rPr>
        <w:t xml:space="preserve"> إِنْ جاءَكُمْ فاسِقٌ بِنَبَإٍ فَتَبَيَّنُوا </w:t>
      </w:r>
      <w:r w:rsidR="00FB56B6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 بدّ من اعتبار العدالة الباطنة التي يرجع فيها إلى الخ</w:t>
      </w:r>
      <w:r w:rsidR="00FB56B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برة الباطنة وأقوال المزكّين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أحد قولي الشافعية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الشرط انتفاء الفسق ، وإنّما يعرف بالاتّصاف بالضدّ.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ب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صاموا بشهادة الواحد عند من اعتبرها فلم ي</w:t>
      </w:r>
      <w:r w:rsidR="00FB56B6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FB56B6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الهلال بعد الثلاثين ، فالوجه : الإ</w:t>
      </w:r>
      <w:r w:rsidR="00FB56B6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والشافعي في أحد القولين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فتح العزيز 6 : 256 ، المجموع 6 : 277.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المغني 3 : 98 ، الشرح الكبير 3 : 10 ، حلية العلماء 3 : 182 ، المجموع 6 : 281 ، فتح العزيز 6 : 268.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تقدّم في المسألة 78.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المغني 3 : 98 ، الشرح الكبير 3 : 10 ، فتح العزيز 6 : 268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269.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أي قول المخبر : أخبرني فلان عن فلان أنّه رأى الهلال.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الحجرات : 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فتح العزيز 6 : 257 ، المجموع 6 : 277.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(8) المغني 3 : 99 ، الشرح الكبير 3 : 10 ، المهذب للشيرازي 1 : 186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187 ، المجموع 6 : 278 ، فتح العزيز 6 : 258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259 ، حلية العلماء 3 : 182.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FB56B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لأنّ الصوم ثبت شرعا</w:t>
      </w:r>
      <w:r w:rsidR="00FB56B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بشهادة الواحد ، فيثبت الإ</w:t>
      </w:r>
      <w:r w:rsidR="00FB56B6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باستكمال العدّة ، ولا يكون إفطارا</w:t>
      </w:r>
      <w:r w:rsidR="00FB56B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بالشهادة ، كما أنّ النسب لا يثبت بشهادة النساء ، وتثبت بهن الولادة ، فيثبت النسب بالفراش على وجه التبع للولادة.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والثاني للشافعي : لا يفطرون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محمد بن الحسن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يكون فطر</w:t>
      </w:r>
      <w:r w:rsidR="00FB56B6">
        <w:rPr>
          <w:rFonts w:hint="cs"/>
          <w:rtl/>
          <w:lang w:bidi="fa-IR"/>
        </w:rPr>
        <w:t>اً</w:t>
      </w:r>
      <w:r>
        <w:rPr>
          <w:rtl/>
          <w:lang w:bidi="fa-IR"/>
        </w:rPr>
        <w:t xml:space="preserve"> بشهادة واحد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وقد تقدّم جوابه من جواز إثبات الشي‌ء ضمنا</w:t>
      </w:r>
      <w:r w:rsidR="00FB56B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بما لا يثبت به أصلا</w:t>
      </w:r>
      <w:r w:rsidR="00FB56B6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وما موضع القولين؟ للشافعية طريقان : أحدهما : مع الصحو ، ولو كانت السماء مغيّمة ، وجب الإ</w:t>
      </w:r>
      <w:r w:rsidR="00FB56B6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فطار. </w:t>
      </w:r>
      <w:r w:rsidRPr="00FB56B6">
        <w:rPr>
          <w:rtl/>
        </w:rPr>
        <w:t>والثاني :</w:t>
      </w:r>
      <w:r>
        <w:rPr>
          <w:rtl/>
          <w:lang w:bidi="fa-IR"/>
        </w:rPr>
        <w:t xml:space="preserve"> أنّ الصحو والغيم واحد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ج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صاموا بشهادة عدلين ور</w:t>
      </w:r>
      <w:r w:rsidR="00FB56B6">
        <w:rPr>
          <w:rFonts w:hint="cs"/>
          <w:rtl/>
          <w:lang w:bidi="fa-IR"/>
        </w:rPr>
        <w:t>ؤ</w:t>
      </w:r>
      <w:r>
        <w:rPr>
          <w:rtl/>
          <w:lang w:bidi="fa-IR"/>
        </w:rPr>
        <w:t>ي الهلال بعد ثلاثين ، فلا بحث ، وإن لم ي</w:t>
      </w:r>
      <w:r w:rsidR="00FB56B6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FB56B6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الهلال</w:t>
      </w:r>
      <w:r w:rsidR="00FB56B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فإن كانت السماء متغيّمة ، أفطر ، وكذا إن كانت مصحية</w:t>
      </w:r>
      <w:r w:rsidR="00FB56B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عامة العلماء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FB56B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العدلين لو شهدا ابتداء</w:t>
      </w:r>
      <w:r w:rsidR="00FB56B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هلال شوّال ، لقبلنا شهادتهما ، وأفطرنا ، فلأن نفطر على ما أثبتناه بقولهما أوّلا</w:t>
      </w:r>
      <w:r w:rsidR="00FB56B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أولى.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مالك : لا يفطرون </w:t>
      </w:r>
      <w:r w:rsidR="00FB56B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لأنّا إنّما نتّبع قولهما بناء</w:t>
      </w:r>
      <w:r w:rsidR="00FB56B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الظنّ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 وقد بيّنا خلافه.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وعلى هذا القول لو شهد اثنان على هلال شوّال ثم لم ي</w:t>
      </w:r>
      <w:r w:rsidR="00FB56B6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FB56B6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الهلال</w:t>
      </w:r>
      <w:r w:rsidR="00FB56B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والسماء مصحية بعد ثلاثين ، قضينا صوم أول يوم أفطرنا فيه </w:t>
      </w:r>
      <w:r w:rsidR="00FB56B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لظهور أنّه من رمضان ، لكن لا كفّارة للشبهة.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د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إذا قلنا بقبول الواحد ففي قبول العبد إشكال يأتي.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بعض الشافعية القائلين بقبوله : إنّا لا نوقع به العتق والطلاق‌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حلية العلماء 3 : 182.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المهذب للشيرازي 1 : 186 ، المجموع 6 : 278 ، فتح العزيز 6 : 259 ، حلية العلماء 3 : 182.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فتح العزيز 6 : 261 ، المجموع 6 : 279.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</w:t>
      </w:r>
      <w:r w:rsidR="00A43B3A">
        <w:rPr>
          <w:rFonts w:hint="cs"/>
          <w:rtl/>
          <w:lang w:bidi="fa-IR"/>
        </w:rPr>
        <w:t xml:space="preserve"> و 5 )</w:t>
      </w:r>
      <w:r>
        <w:rPr>
          <w:rtl/>
          <w:lang w:bidi="fa-IR"/>
        </w:rPr>
        <w:t xml:space="preserve"> فتح العزيز 6 : 262 و 269.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A43B3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المعلّقين بهلال رمضان ، ولا نحكم بحلول الدين المؤجّل به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ه</w:t>
      </w:r>
      <w:r w:rsidR="00273A10">
        <w:rPr>
          <w:rtl/>
          <w:lang w:bidi="fa-IR"/>
        </w:rPr>
        <w:t>-</w:t>
      </w:r>
      <w:r>
        <w:rPr>
          <w:rtl/>
          <w:lang w:bidi="fa-IR"/>
        </w:rPr>
        <w:t xml:space="preserve"> لا يثبت الهلال بالشهادة على الشهادة عند علمائنا </w:t>
      </w:r>
      <w:r w:rsidR="00A43B3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لأصالة البراءة ، واختصاص ورود القبول بالأموال وحقوق الآدميين.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وللشافعية طريقان : أحدهما : أنّه على قولين في أنّ حدود الله تعالى هل تثبت بالشهادة على الشهادة؟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وأصحّهما عندهم : القطع بثبوته كالزكاة وإتلاف بواري المسجد والخلاف في الحدود المبنية على الدفع والدرء.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وعلى هذا ، فعدد الفروع مبني على القول في ال</w:t>
      </w:r>
      <w:r w:rsidR="00A43B3A">
        <w:rPr>
          <w:rFonts w:hint="cs"/>
          <w:rtl/>
          <w:lang w:bidi="fa-IR"/>
        </w:rPr>
        <w:t>اُ</w:t>
      </w:r>
      <w:r>
        <w:rPr>
          <w:rtl/>
          <w:lang w:bidi="fa-IR"/>
        </w:rPr>
        <w:t>صول ، إن اعتبرنا العدد في ال</w:t>
      </w:r>
      <w:r w:rsidR="00A43B3A">
        <w:rPr>
          <w:rFonts w:hint="cs"/>
          <w:rtl/>
          <w:lang w:bidi="fa-IR"/>
        </w:rPr>
        <w:t>اُ</w:t>
      </w:r>
      <w:r>
        <w:rPr>
          <w:rtl/>
          <w:lang w:bidi="fa-IR"/>
        </w:rPr>
        <w:t>صول فحكم الفروع ها هنا حكمهم في سائر الشهادات ، ولا مدخل فيه لشهادة النساء والعبيد.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 لم نعتبر العدد ، فإن قلنا : إنّ طريقه طريق الرواية ، فوجهان : أحدهما : الاكتفاء بواحد ، كرواية الإ</w:t>
      </w:r>
      <w:r w:rsidR="00A43B3A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خبار. </w:t>
      </w:r>
      <w:r w:rsidRPr="00A43B3A">
        <w:rPr>
          <w:rtl/>
        </w:rPr>
        <w:t>والثاني :</w:t>
      </w:r>
      <w:r>
        <w:rPr>
          <w:rtl/>
          <w:lang w:bidi="fa-IR"/>
        </w:rPr>
        <w:t xml:space="preserve"> لا بدّ من اثنين ، وهو الأصحّ عندهم ، لأنّه ليس بخبر من كلّ وجه ، لأنّه لا يكفي أن يقول : أخبرني فلان عن فلان أنّه رأى الهلال.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وعلى هذا ، فهل يشترط إخبار ح</w:t>
      </w:r>
      <w:r w:rsidR="00A43B3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رّين ذكرين ، أم يكفي امرأتان وعبدان؟ وجهان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وإن قلنا : إنّ طريقه طريق الشهادة ، فهل يكفي واحد أم لا بدّ من اثنين؟ وجهان عندهم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رأى اثنان هلال شوّال ، ولم يشهدا عند الحاكم ، جاز لمن سمع شهادتهما الإ</w:t>
      </w:r>
      <w:r w:rsidR="00A43B3A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فطار‌ مع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معرفته بعدالتهما ، وكذا يصوم لو شهدا برمضان </w:t>
      </w:r>
      <w:r w:rsidR="00A43B3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فتح العزيز 6 : 269 ، والمجموع 6 : 281.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فتح العزيز 6 : 263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265 ، والمجموع 6 : 277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278.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فتح العزيز 6 : 265 ، المجموع 6 : 278.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في الطبعة الحجرية بدل مع : بعد.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301F86" w:rsidP="00A43B3A">
      <w:pPr>
        <w:pStyle w:val="libNormal0"/>
        <w:rPr>
          <w:lang w:bidi="fa-IR"/>
        </w:rPr>
      </w:pPr>
      <w:r w:rsidRPr="00301F86">
        <w:rPr>
          <w:rStyle w:val="libAlaemChar"/>
          <w:rtl/>
        </w:rPr>
        <w:lastRenderedPageBreak/>
        <w:t>عليه‌السلام</w:t>
      </w:r>
      <w:r w:rsidR="00C43FED">
        <w:rPr>
          <w:rtl/>
          <w:lang w:bidi="fa-IR"/>
        </w:rPr>
        <w:t xml:space="preserve"> : ( إذا شهد اثنان فصوموا وأفطروا ) </w:t>
      </w:r>
      <w:r w:rsidR="00C43FED" w:rsidRPr="00301F86">
        <w:rPr>
          <w:rStyle w:val="libFootnotenumChar"/>
          <w:rtl/>
        </w:rPr>
        <w:t>(1)</w:t>
      </w:r>
      <w:r w:rsidR="00C43FED"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شهدا ، فردّ الحاكم شهادتهما </w:t>
      </w:r>
      <w:r w:rsidR="00A43B3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معرفته بهما ، جاز الإ</w:t>
      </w:r>
      <w:r w:rsidR="00A43B3A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أيضا</w:t>
      </w:r>
      <w:r w:rsidR="00A43B3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شوّال والصوم في رمضان.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ويجوز لكلّ</w:t>
      </w:r>
      <w:r w:rsidR="00A43B3A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منهما أن يفطر عندنا ، وبه قال أحمد بشرط أن يعرف عدالة صاحبه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، وليس شيئا</w:t>
      </w:r>
      <w:r w:rsidR="00A43B3A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ز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إنّما يقبل في الهلال عدلان ، ولا تقبل شهادة مجهول الحال ولا مستور الظاهر.</w:t>
      </w:r>
    </w:p>
    <w:p w:rsidR="00C43FED" w:rsidRDefault="00C43FED" w:rsidP="00C43FED">
      <w:pPr>
        <w:pStyle w:val="libNormal"/>
        <w:rPr>
          <w:lang w:bidi="fa-IR"/>
        </w:rPr>
      </w:pPr>
      <w:bookmarkStart w:id="122" w:name="_Toc110942479"/>
      <w:r w:rsidRPr="00D31F16">
        <w:rPr>
          <w:rStyle w:val="Heading2Char"/>
          <w:rtl/>
        </w:rPr>
        <w:t>مسألة 80 :</w:t>
      </w:r>
      <w:bookmarkEnd w:id="122"/>
      <w:r>
        <w:rPr>
          <w:rtl/>
          <w:lang w:bidi="fa-IR"/>
        </w:rPr>
        <w:t xml:space="preserve"> لو ر</w:t>
      </w:r>
      <w:r w:rsidR="00A43B3A">
        <w:rPr>
          <w:rFonts w:hint="cs"/>
          <w:rtl/>
          <w:lang w:bidi="fa-IR"/>
        </w:rPr>
        <w:t>ؤ</w:t>
      </w:r>
      <w:r>
        <w:rPr>
          <w:rtl/>
          <w:lang w:bidi="fa-IR"/>
        </w:rPr>
        <w:t>ي الهلال في البلد رؤية شائعة ، واشتهر وذاع بين الناس الهلال ، وجب الصيام إجماعا</w:t>
      </w:r>
      <w:r w:rsidR="00A43B3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43B3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نوع تواتر يفيد العلم.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لم يحصل العلم ، بل حصل ظنّ غالب بالرؤية ، فالأقوى : التعويل عليه كالشاهدين ، فإنّ الظنّ الحاصل بشهادتهما حاصل مع الشياع.</w:t>
      </w:r>
    </w:p>
    <w:p w:rsidR="001642FE" w:rsidRDefault="00C43FED" w:rsidP="00A43B3A">
      <w:pPr>
        <w:pStyle w:val="Heading2Center"/>
        <w:rPr>
          <w:rtl/>
          <w:lang w:bidi="fa-IR"/>
        </w:rPr>
      </w:pPr>
      <w:bookmarkStart w:id="123" w:name="_Toc110942480"/>
      <w:r>
        <w:rPr>
          <w:rtl/>
          <w:lang w:bidi="fa-IR"/>
        </w:rPr>
        <w:t>النظر الثالث :</w:t>
      </w:r>
      <w:bookmarkEnd w:id="123"/>
    </w:p>
    <w:p w:rsidR="00C43FED" w:rsidRDefault="00C43FED" w:rsidP="00A43B3A">
      <w:pPr>
        <w:pStyle w:val="Heading2Center"/>
        <w:rPr>
          <w:lang w:bidi="fa-IR"/>
        </w:rPr>
      </w:pPr>
      <w:bookmarkStart w:id="124" w:name="_Toc110942481"/>
      <w:r>
        <w:rPr>
          <w:rtl/>
          <w:lang w:bidi="fa-IR"/>
        </w:rPr>
        <w:t>في الحساب‌</w:t>
      </w:r>
      <w:bookmarkEnd w:id="124"/>
    </w:p>
    <w:p w:rsidR="00C43FED" w:rsidRDefault="00C43FED" w:rsidP="00C43FED">
      <w:pPr>
        <w:pStyle w:val="libNormal"/>
        <w:rPr>
          <w:lang w:bidi="fa-IR"/>
        </w:rPr>
      </w:pPr>
      <w:bookmarkStart w:id="125" w:name="_Toc110942482"/>
      <w:r w:rsidRPr="00D31F16">
        <w:rPr>
          <w:rStyle w:val="Heading2Char"/>
          <w:rtl/>
        </w:rPr>
        <w:t>مسألة 81 :</w:t>
      </w:r>
      <w:bookmarkEnd w:id="125"/>
      <w:r>
        <w:rPr>
          <w:rtl/>
          <w:lang w:bidi="fa-IR"/>
        </w:rPr>
        <w:t xml:space="preserve"> إذا غ</w:t>
      </w:r>
      <w:r w:rsidR="00A43B3A">
        <w:rPr>
          <w:rFonts w:hint="cs"/>
          <w:rtl/>
          <w:lang w:bidi="fa-IR"/>
        </w:rPr>
        <w:t>ُ</w:t>
      </w:r>
      <w:r>
        <w:rPr>
          <w:rtl/>
          <w:lang w:bidi="fa-IR"/>
        </w:rPr>
        <w:t>مّ هلال رمضان ولم يره أحد‌ ، أ</w:t>
      </w:r>
      <w:r w:rsidR="00354E9E">
        <w:rPr>
          <w:rFonts w:hint="cs"/>
          <w:rtl/>
          <w:lang w:bidi="fa-IR"/>
        </w:rPr>
        <w:t>ُ</w:t>
      </w:r>
      <w:r>
        <w:rPr>
          <w:rtl/>
          <w:lang w:bidi="fa-IR"/>
        </w:rPr>
        <w:t>كملت عدّة شعبان ثلاثين يوما</w:t>
      </w:r>
      <w:r w:rsidR="00354E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ثم صاموا وجوبا</w:t>
      </w:r>
      <w:r w:rsidR="00354E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رمضان ، سواء كانت السماء متغيّمة</w:t>
      </w:r>
      <w:r w:rsidR="00354E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صاحية</w:t>
      </w:r>
      <w:r w:rsidR="00354E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عند علمائنا </w:t>
      </w:r>
      <w:r w:rsidR="00354E9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العامة عن عائشة ، قالت : كان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يتحفّظ من هلال شعبان ما لا يتحفّظ من غيره ، ثم يصوم رمضان لرؤيته ، فإن غ</w:t>
      </w:r>
      <w:r w:rsidR="007D4F36">
        <w:rPr>
          <w:rFonts w:hint="cs"/>
          <w:rtl/>
          <w:lang w:bidi="fa-IR"/>
        </w:rPr>
        <w:t>ُ</w:t>
      </w:r>
      <w:r>
        <w:rPr>
          <w:rtl/>
          <w:lang w:bidi="fa-IR"/>
        </w:rPr>
        <w:t>مّ عليه عدّ ثلاثين يوما</w:t>
      </w:r>
      <w:r w:rsidR="007D4F3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 صام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أورده ابنا قدامة في المغني 3 : 100 ، والشرح الكبير 3 : 12.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المغني 3 : 101 ، الشرح الكبير 3 : 12.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سنن الدار قطني 2 : 156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157 </w:t>
      </w:r>
      <w:r w:rsidR="007D4F3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 ، سنن البيهقي 4 : 206 ، المستدرك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للحاكم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 : 423 ، ومسند أحمد 6 : 149.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ومن طريق الخاصة : قول أمير المؤمنين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فإن غ</w:t>
      </w:r>
      <w:r w:rsidR="007D4F3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مّ عليكم ، فعدّوا ثلاثين ليلة ثم أفطروا»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126" w:name="_Toc110942483"/>
      <w:r w:rsidRPr="00D31F16">
        <w:rPr>
          <w:rStyle w:val="Heading2Char"/>
          <w:rtl/>
        </w:rPr>
        <w:t>مسألة 82 :</w:t>
      </w:r>
      <w:bookmarkEnd w:id="126"/>
      <w:r>
        <w:rPr>
          <w:rtl/>
          <w:lang w:bidi="fa-IR"/>
        </w:rPr>
        <w:t xml:space="preserve"> ولا يجوز التعويل على الجدول ، ولا على كلام المنجّمين‌ </w:t>
      </w:r>
      <w:r w:rsidR="007D4F3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أصل الجدول مأخوذ من الحساب النجومي في ضبط سير القمر واجتماعه بالشمس ، ولا يجوز المصير إلى كلام المنجّم ولا الاجتهاد فيه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قول أكثر العامة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لما تقدّم من الروايات ، ولو كان قول المنجّم طريقا</w:t>
      </w:r>
      <w:r w:rsidR="007D4F3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ودليلا</w:t>
      </w:r>
      <w:r w:rsidR="007D4F3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الهلال ، لوجب أن يبيّنه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للناس </w:t>
      </w:r>
      <w:r w:rsidR="007D4F3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لأنّهم في محلّ الحاجة اليه ، ولم ي</w:t>
      </w:r>
      <w:r w:rsidR="007D4F36">
        <w:rPr>
          <w:rFonts w:hint="cs"/>
          <w:rtl/>
          <w:lang w:bidi="fa-IR"/>
        </w:rPr>
        <w:t>َ</w:t>
      </w:r>
      <w:r>
        <w:rPr>
          <w:rtl/>
          <w:lang w:bidi="fa-IR"/>
        </w:rPr>
        <w:t>ج</w:t>
      </w:r>
      <w:r w:rsidR="007D4F3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ز 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حصر الدلالة في الرؤية والشهادة.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وحكي عن قوم من العامة أنّهم قالوا : يجتهد في ذلك ، ويرجع الى المنجّمين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. وهو باطل </w:t>
      </w:r>
      <w:r w:rsidR="007D4F3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تقدّم.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ليس على أهل القبلة إل</w:t>
      </w:r>
      <w:r w:rsidR="007D4F36">
        <w:rPr>
          <w:rFonts w:hint="cs"/>
          <w:rtl/>
          <w:lang w:bidi="fa-IR"/>
        </w:rPr>
        <w:t>ّ</w:t>
      </w:r>
      <w:r>
        <w:rPr>
          <w:rtl/>
          <w:lang w:bidi="fa-IR"/>
        </w:rPr>
        <w:t>ا الرؤية ، ليس على المسلمين إل</w:t>
      </w:r>
      <w:r w:rsidR="007D4F36">
        <w:rPr>
          <w:rFonts w:hint="cs"/>
          <w:rtl/>
          <w:lang w:bidi="fa-IR"/>
        </w:rPr>
        <w:t>ّ</w:t>
      </w:r>
      <w:r>
        <w:rPr>
          <w:rtl/>
          <w:lang w:bidi="fa-IR"/>
        </w:rPr>
        <w:t>ا الرؤية »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والأحاديث متواترة على أنّ الطريق أمّا الرؤية أو مضيّ ثلاثين ، وقد شدّد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في النهي عن سماع كلام المنجّم ، فقال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من صدّق كاهنا</w:t>
      </w:r>
      <w:r w:rsidR="007D4F3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منجّما</w:t>
      </w:r>
      <w:r w:rsidR="007D4F3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فهو كافر بما ا</w:t>
      </w:r>
      <w:r w:rsidR="007D4F3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نزل على محمد )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احتجّوا : بقوله تعالى : </w:t>
      </w:r>
      <w:r w:rsidR="007D4F36" w:rsidRPr="00FA2F88">
        <w:rPr>
          <w:rStyle w:val="libAlaemChar"/>
          <w:rtl/>
        </w:rPr>
        <w:t>(</w:t>
      </w:r>
      <w:r w:rsidRPr="009006E4">
        <w:rPr>
          <w:rStyle w:val="libAieChar"/>
          <w:rtl/>
        </w:rPr>
        <w:t xml:space="preserve"> وَعَلاماتٍ وَبِالنَّجْمِ هُمْ يَهْتَدُونَ </w:t>
      </w:r>
      <w:r w:rsidR="007D4F36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الفقيه 2 : 77 </w:t>
      </w:r>
      <w:r w:rsidR="009006E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337 ، والتهذيب 4 : 158 </w:t>
      </w:r>
      <w:r w:rsidR="009006E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440.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راجع : المجموع 6 : 280 ، وفتح العزيز 6 : 266.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كما في حلية العلماء 3 : 178.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في « ط ، ن » : بما.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الكافي 4 : 77 </w:t>
      </w:r>
      <w:r w:rsidR="009006E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 ، الفقيه 2 : 77 </w:t>
      </w:r>
      <w:r w:rsidR="009006E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335 ، التهذيب ، : 158 </w:t>
      </w:r>
      <w:r w:rsidR="009006E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442 ، ال</w:t>
      </w:r>
      <w:r w:rsidR="009006E4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64 </w:t>
      </w:r>
      <w:r w:rsidR="009006E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أورده المحقق في المعتبر : 311 ، وبتفاوت في المستدرك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للحاكم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 : 8 ، ومسند أحمد 2 : 429.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النحل : 16.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ولأنّ النبي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قال : ( فإن غ</w:t>
      </w:r>
      <w:r w:rsidR="009006E4">
        <w:rPr>
          <w:rFonts w:hint="cs"/>
          <w:rtl/>
          <w:lang w:bidi="fa-IR"/>
        </w:rPr>
        <w:t>ُ</w:t>
      </w:r>
      <w:r>
        <w:rPr>
          <w:rtl/>
          <w:lang w:bidi="fa-IR"/>
        </w:rPr>
        <w:t>مّ عليكم ف</w:t>
      </w:r>
      <w:r w:rsidR="009006E4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اقدروا له )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والتقدير إنّما هو معرفة التسيير والمنازل ، ولذلك رجعنا الى الكواكب والمنازل في القبلة والأوقات ، وهي </w:t>
      </w:r>
      <w:r w:rsidR="009006E4">
        <w:rPr>
          <w:rFonts w:hint="cs"/>
          <w:rtl/>
          <w:lang w:bidi="fa-IR"/>
        </w:rPr>
        <w:t>اُ</w:t>
      </w:r>
      <w:r>
        <w:rPr>
          <w:rtl/>
          <w:lang w:bidi="fa-IR"/>
        </w:rPr>
        <w:t>مور شرعية رتّب الشارع عليها أحكاما</w:t>
      </w:r>
      <w:r w:rsidR="009006E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كثيرة.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والجواب : الاهتداء بالنجم معرفة الطرق ومسالك البلاد وتعريف الأوقات ، ونقول أيضا</w:t>
      </w:r>
      <w:r w:rsidR="009006E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بموجبه </w:t>
      </w:r>
      <w:r w:rsidR="009006E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رؤية الهلال تهدي الى معرفة أول الشهر ، أمّا قول المنجّم فلا.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وأمّا الحديث : ( ف</w:t>
      </w:r>
      <w:r w:rsidR="009006E4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اقدروا له ثلاثين )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والمراد : أن يحسب شعبان ثلاثين عند قوم ، وتسعة وعشرين عند آخرين.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وأمّا القبلة والوقت فالطريق هو المشاهدة.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وللشافعية وجهان في م</w:t>
      </w:r>
      <w:r w:rsidR="009006E4">
        <w:rPr>
          <w:rFonts w:hint="cs"/>
          <w:rtl/>
          <w:lang w:bidi="fa-IR"/>
        </w:rPr>
        <w:t>َ</w:t>
      </w:r>
      <w:r>
        <w:rPr>
          <w:rtl/>
          <w:lang w:bidi="fa-IR"/>
        </w:rPr>
        <w:t>ن عرف منازل القمر هل يلزمه الصوم به؟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وأصحّهما عندهم : المنع. </w:t>
      </w:r>
      <w:r w:rsidRPr="009006E4">
        <w:rPr>
          <w:rtl/>
        </w:rPr>
        <w:t>والثاني :</w:t>
      </w:r>
      <w:r>
        <w:rPr>
          <w:rtl/>
          <w:lang w:bidi="fa-IR"/>
        </w:rPr>
        <w:t xml:space="preserve"> أنّه يجوز له أن يعمل بحساب نفسه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عرفه بالنجوم ، لم ي</w:t>
      </w:r>
      <w:r w:rsidR="009006E4">
        <w:rPr>
          <w:rFonts w:hint="cs"/>
          <w:rtl/>
          <w:lang w:bidi="fa-IR"/>
        </w:rPr>
        <w:t>َ</w:t>
      </w:r>
      <w:r>
        <w:rPr>
          <w:rtl/>
          <w:lang w:bidi="fa-IR"/>
        </w:rPr>
        <w:t>ج</w:t>
      </w:r>
      <w:r w:rsidR="009006E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ز أن يصوم به عندهم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قولا</w:t>
      </w:r>
      <w:r w:rsidR="009006E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 w:rsidR="009006E4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127" w:name="_Toc110942484"/>
      <w:r w:rsidRPr="00D31F16">
        <w:rPr>
          <w:rStyle w:val="Heading2Char"/>
          <w:rtl/>
        </w:rPr>
        <w:t>مسألة 83 :</w:t>
      </w:r>
      <w:bookmarkEnd w:id="127"/>
      <w:r>
        <w:rPr>
          <w:rtl/>
          <w:lang w:bidi="fa-IR"/>
        </w:rPr>
        <w:t xml:space="preserve"> لا اعتبار بالعدد خلافا</w:t>
      </w:r>
      <w:r w:rsidR="009006E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لقوم من الحشوية‌ ذهبوا الى أنّه معتبر ، وأنّ شهور السنة قسمان : تام وناقص ، فرمضان لا ينقص أبدا</w:t>
      </w:r>
      <w:r w:rsidR="009006E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وشعبان لا يتمّ أبدا</w:t>
      </w:r>
      <w:r w:rsidR="009006E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9006E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لأحاديث منسوبة إلى أهل البيت </w:t>
      </w:r>
      <w:r w:rsidR="001642FE" w:rsidRPr="001642FE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، أصلها حذيفة بن منصور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تارة بواسطة معاذ بن كثير ، وا</w:t>
      </w:r>
      <w:r w:rsidR="009006E4">
        <w:rPr>
          <w:rFonts w:hint="cs"/>
          <w:rtl/>
          <w:lang w:bidi="fa-IR"/>
        </w:rPr>
        <w:t>ُ</w:t>
      </w:r>
      <w:r>
        <w:rPr>
          <w:rtl/>
          <w:lang w:bidi="fa-IR"/>
        </w:rPr>
        <w:t>خرى بغير واسطة ، وا</w:t>
      </w:r>
      <w:r w:rsidR="009006E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خرى لم يسندها الى إمام : أنّ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سأله معاذ : أنّ الناس يقولون : إنّ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صام تسعة‌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صحيح البخاري 3 : 34 ، صحيح مسلم 2 : 759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760 </w:t>
      </w:r>
      <w:r w:rsidR="009006E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9 ، سنن النسائي 4 : 134 ، سنن الدارمي 2 : 3 ، سنن البيهقي 4 : 204 و 205 ، سنن الدار قطني 2 : 161 </w:t>
      </w:r>
      <w:r w:rsidR="009006E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صحيح مسلم 2 : 759 </w:t>
      </w:r>
      <w:r w:rsidR="009006E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 ، سنن النسائي 4 : 133.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</w:t>
      </w:r>
      <w:r w:rsidR="009006E4">
        <w:rPr>
          <w:rFonts w:hint="cs"/>
          <w:rtl/>
          <w:lang w:bidi="fa-IR"/>
        </w:rPr>
        <w:t xml:space="preserve"> و 4 )</w:t>
      </w:r>
      <w:r>
        <w:rPr>
          <w:rtl/>
          <w:lang w:bidi="fa-IR"/>
        </w:rPr>
        <w:t xml:space="preserve"> المجموع 6 : 280 ، فتح العزيز 6 : 266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267.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كما في المعتبر : 311.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9006E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وعشرين يوما</w:t>
      </w:r>
      <w:r w:rsidR="009006E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أكثر ممّا صام ثلاثين ، فقال : « كذبوا ، ما صام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الى أن قبض أقلّ من ثلاثين يوما</w:t>
      </w:r>
      <w:r w:rsidR="009006E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نقص شهر رمضان منذ خلق الله السماوات والأرض من ثلاثين يوما</w:t>
      </w:r>
      <w:r w:rsidR="009006E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وليلة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قال الشيخ : هذا الخبر لا يعوّل عليه.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أولا</w:t>
      </w:r>
      <w:r w:rsidR="009006E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: فلأنّه لم يوجد في شي‌ء من ال</w:t>
      </w:r>
      <w:r w:rsidR="009006E4">
        <w:rPr>
          <w:rFonts w:hint="cs"/>
          <w:rtl/>
          <w:lang w:bidi="fa-IR"/>
        </w:rPr>
        <w:t>اُ</w:t>
      </w:r>
      <w:r>
        <w:rPr>
          <w:rtl/>
          <w:lang w:bidi="fa-IR"/>
        </w:rPr>
        <w:t>صول المصنّفة ، وإنّما هو موجود في الشواذّ من الأخبار.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وأيضا</w:t>
      </w:r>
      <w:r w:rsidR="009006E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كتاب حذيفة بن منصور عري عن هذا الحديث ، والكتاب مشهور ، ولو كان الحديث صحيحا</w:t>
      </w:r>
      <w:r w:rsidR="00A4256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عنده ، لضمنه كتابه.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وأيضا</w:t>
      </w:r>
      <w:r w:rsidR="00A4256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فإنّه مختلف الألفاظ ، مضطرب المعاني </w:t>
      </w:r>
      <w:r w:rsidR="00A4256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تارة يرويه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وتارة يفتي من ق</w:t>
      </w:r>
      <w:r w:rsidR="00A42563">
        <w:rPr>
          <w:rFonts w:hint="cs"/>
          <w:rtl/>
          <w:lang w:bidi="fa-IR"/>
        </w:rPr>
        <w:t>ِ</w:t>
      </w:r>
      <w:r>
        <w:rPr>
          <w:rtl/>
          <w:lang w:bidi="fa-IR"/>
        </w:rPr>
        <w:t>ب</w:t>
      </w:r>
      <w:r w:rsidR="00A42563">
        <w:rPr>
          <w:rFonts w:hint="cs"/>
          <w:rtl/>
          <w:lang w:bidi="fa-IR"/>
        </w:rPr>
        <w:t>َ</w:t>
      </w:r>
      <w:r>
        <w:rPr>
          <w:rtl/>
          <w:lang w:bidi="fa-IR"/>
        </w:rPr>
        <w:t>ل نفسه ، ولا يسنده الى أحد ، وروايته عن الإ</w:t>
      </w:r>
      <w:r w:rsidR="00A42563">
        <w:rPr>
          <w:rFonts w:hint="cs"/>
          <w:rtl/>
          <w:lang w:bidi="fa-IR"/>
        </w:rPr>
        <w:t>ِ</w:t>
      </w:r>
      <w:r>
        <w:rPr>
          <w:rtl/>
          <w:lang w:bidi="fa-IR"/>
        </w:rPr>
        <w:t>مام تارة بواسطة ، وا</w:t>
      </w:r>
      <w:r w:rsidR="00A4256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خرى بغير واسطة ، وهذا دليل اضطرابه وضعفه ، فلا يعارض به المتواتر من الأخبار والقرآن العزيز وعمل جميع المسلمين ، مع أنّه معارض بأحاديث كثيرة مشهورة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شهر رمضان يصيبه ما يصيب الشهور من الزيادة والنقصان ، فإن تغيّمت السماء يوما</w:t>
      </w:r>
      <w:r w:rsidR="00A4256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فأتمّوا العدة ».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في شهر رمضان : « هو شهر من الشهور يصيبه ما يصيب الشهور من النقصان»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حدّثني أبي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أنّ عليا</w:t>
      </w:r>
      <w:r w:rsidR="00A4256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قال : ص</w:t>
      </w:r>
      <w:r w:rsidR="00A4256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منا مع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تسعة وعشرين يوما</w:t>
      </w:r>
      <w:r w:rsidR="00A4256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وأنّ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قال </w:t>
      </w:r>
      <w:r w:rsidR="00342CB1">
        <w:rPr>
          <w:rtl/>
          <w:lang w:bidi="fa-IR"/>
        </w:rPr>
        <w:t>لمـّا</w:t>
      </w:r>
      <w:r>
        <w:rPr>
          <w:rtl/>
          <w:lang w:bidi="fa-IR"/>
        </w:rPr>
        <w:t xml:space="preserve"> ثقل في مرضه : أيّها الناس إنّ السنة اثنا عشر شهرا</w:t>
      </w:r>
      <w:r w:rsidR="00A4256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منها أربعة ح</w:t>
      </w:r>
      <w:r w:rsidR="00A42563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A42563">
        <w:rPr>
          <w:rFonts w:hint="cs"/>
          <w:rtl/>
          <w:lang w:bidi="fa-IR"/>
        </w:rPr>
        <w:t>ُ</w:t>
      </w:r>
      <w:r>
        <w:rPr>
          <w:rtl/>
          <w:lang w:bidi="fa-IR"/>
        </w:rPr>
        <w:t>م ، ثم قال بيده فذاك رجب مفرد ، وذو القعدة وذو الحجّة‌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4 : 167 </w:t>
      </w:r>
      <w:r w:rsidR="00A4256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477 ، الاستبصار 2 : 65 </w:t>
      </w:r>
      <w:r w:rsidR="00A4256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211.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التهذيب 4 : 169.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4 : 160 </w:t>
      </w:r>
      <w:r w:rsidR="00A4256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452.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A4256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والمحرّم ثلاثة متواليات ، ألا وهذا الشهر المفروض ، صوموا لرؤيته وأفطروا لرؤيته ، وإذا خفي الشهر فأتمّوا العدّة شعبان ثلاثين ، [ و ]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صوموا الواحد وثلاثين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128" w:name="_Toc110942485"/>
      <w:r w:rsidRPr="00D31F16">
        <w:rPr>
          <w:rStyle w:val="Heading2Char"/>
          <w:rtl/>
        </w:rPr>
        <w:t>مسألة 84 :</w:t>
      </w:r>
      <w:bookmarkEnd w:id="128"/>
      <w:r>
        <w:rPr>
          <w:rtl/>
          <w:lang w:bidi="fa-IR"/>
        </w:rPr>
        <w:t xml:space="preserve"> ولا اعتبار بغيبوبة القمر بعد الشفق‌ </w:t>
      </w:r>
      <w:r w:rsidR="00A4256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الصوم للرؤية والفطر للرؤية)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ولأصالة براءة الذمة.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بعض م</w:t>
      </w:r>
      <w:r w:rsidR="00A42563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ن لا يعتد به : إن غاب بعد الشفق فهو للّيلة الماضية ، وإن غاب قبله فهو لليلته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A4256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إذا غاب الهلال قبل الشفق فهو لليلته ، وإذا غاب بعد الشفق فهو لليلتين 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ونمنع صحة سنده. ونعارضه بالأحاديث الدالّة على حصر الطريق في الرؤية والشهادة ومضيّ الثلاثين.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الشيخ </w:t>
      </w:r>
      <w:r w:rsidR="008F5403" w:rsidRPr="008F5403">
        <w:rPr>
          <w:rStyle w:val="libAlaemChar"/>
          <w:rFonts w:hint="cs"/>
          <w:rtl/>
        </w:rPr>
        <w:t>رحمه‌الله</w:t>
      </w:r>
      <w:r>
        <w:rPr>
          <w:rtl/>
          <w:lang w:bidi="fa-IR"/>
        </w:rPr>
        <w:t>: هذا إنّما يكون أمارة</w:t>
      </w:r>
      <w:r w:rsidR="00A4256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اعتبار دخول الشهر إذا كانت السماء مغيّمة</w:t>
      </w:r>
      <w:r w:rsidR="00A4256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فجاز اعتباره في الليلة المستقبلة بالغيبوبة قبل الشفق وبتطوّق الهلال ، فأمّا مع زوال العلّة فلا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إذا ثبت هذا ، فلا يجوز التعويل أيضا</w:t>
      </w:r>
      <w:r w:rsidR="00A4256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تطوّق الهلال.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رواية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إذا تطوّق الهلال فهو لليلتين »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زيادة من المصدر.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4 : 161 </w:t>
      </w:r>
      <w:r w:rsidR="00A4256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454.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سنن النسائي 4 : 136 نحوه.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قال به الصدوق في المقنع : 58.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الكافي 4 : 77 </w:t>
      </w:r>
      <w:r w:rsidR="00A4256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 ، الفقيه 2 : 78 </w:t>
      </w:r>
      <w:r w:rsidR="00A4256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343 ، التهذيب 4 : 178 </w:t>
      </w:r>
      <w:r w:rsidR="00A4256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494 ، الاستبصار 2 : 75 </w:t>
      </w:r>
      <w:r w:rsidR="00A4256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228.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التهذيب 4 : 178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179.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(7) الكافي 4 : 78 </w:t>
      </w:r>
      <w:r w:rsidR="00A4256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 ، الفقيه 2 : 78 </w:t>
      </w:r>
      <w:r w:rsidR="00A4256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342 ، التهذيب 4 : 178 </w:t>
      </w:r>
      <w:r w:rsidR="00A4256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495 ، الاستبصار 2 : 75 </w:t>
      </w:r>
      <w:r w:rsidR="00A4256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229.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ونمنع صحة سندها.</w:t>
      </w:r>
    </w:p>
    <w:p w:rsidR="00C43FED" w:rsidRDefault="00C43FED" w:rsidP="00C43FED">
      <w:pPr>
        <w:pStyle w:val="libNormal"/>
        <w:rPr>
          <w:lang w:bidi="fa-IR"/>
        </w:rPr>
      </w:pPr>
      <w:bookmarkStart w:id="129" w:name="_Toc110942486"/>
      <w:r w:rsidRPr="00D31F16">
        <w:rPr>
          <w:rStyle w:val="Heading2Char"/>
          <w:rtl/>
        </w:rPr>
        <w:t>مسألة 85 :</w:t>
      </w:r>
      <w:bookmarkEnd w:id="129"/>
      <w:r>
        <w:rPr>
          <w:rtl/>
          <w:lang w:bidi="fa-IR"/>
        </w:rPr>
        <w:t xml:space="preserve"> لا اعتبار بعدّ</w:t>
      </w:r>
      <w:r w:rsidR="00A42563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خمسة أيام من الماضية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A4256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A4256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بالأصل ، وما تقدّم من الأحاديث الدالّة على العمل بالرؤية أو مضيّ ثلاثين ، فعلى هذا لو غمّ هلال الشهور كلّها ، عدّ كلّ شهر ثلاثين يوما</w:t>
      </w:r>
      <w:r w:rsidR="00A42563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وقد روى عمران الزعفراني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قلت له : إنّ السماء تطبق علينا بالعراق اليومين والثلاثة لا نرى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السماء ، فأيّ يوم نصوم؟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قال : « ا</w:t>
      </w:r>
      <w:r w:rsidR="00A9297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نظر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اليوم الذي ص</w:t>
      </w:r>
      <w:r w:rsidR="00A9297F">
        <w:rPr>
          <w:rFonts w:hint="cs"/>
          <w:rtl/>
          <w:lang w:bidi="fa-IR"/>
        </w:rPr>
        <w:t>ُ</w:t>
      </w:r>
      <w:r>
        <w:rPr>
          <w:rtl/>
          <w:lang w:bidi="fa-IR"/>
        </w:rPr>
        <w:t>مت من السنة الماضية ، وص</w:t>
      </w:r>
      <w:r w:rsidR="00A9297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 يوم الخامس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وسأل عمران أيضا</w:t>
      </w:r>
      <w:r w:rsidR="00A9297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قلت : إنّما نمكث في الشتاء اليوم واليومين لا نرى سماء</w:t>
      </w:r>
      <w:r w:rsidR="00A9297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نجما</w:t>
      </w:r>
      <w:r w:rsidR="00A9297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فأيّ يوم نصوم؟ قال : « ا</w:t>
      </w:r>
      <w:r w:rsidR="00A9297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نظر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اليوم الذي ص</w:t>
      </w:r>
      <w:r w:rsidR="00A9297F">
        <w:rPr>
          <w:rFonts w:hint="cs"/>
          <w:rtl/>
          <w:lang w:bidi="fa-IR"/>
        </w:rPr>
        <w:t>ُ</w:t>
      </w:r>
      <w:r>
        <w:rPr>
          <w:rtl/>
          <w:lang w:bidi="fa-IR"/>
        </w:rPr>
        <w:t>مت من السنة الماضية ، وعدّ خمسة أيام ، وص</w:t>
      </w:r>
      <w:r w:rsidR="00A9297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 يوم الخامس »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والأول مرسل. وفي طريق </w:t>
      </w:r>
      <w:r w:rsidRPr="00A9297F">
        <w:rPr>
          <w:rtl/>
        </w:rPr>
        <w:t>الثاني :</w:t>
      </w:r>
      <w:r>
        <w:rPr>
          <w:rtl/>
          <w:lang w:bidi="fa-IR"/>
        </w:rPr>
        <w:t xml:space="preserve"> سهل بن زياد ، وهو ضعيف مع أنّ عمران الزعفراني مجهول.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قيل بذلك بناء</w:t>
      </w:r>
      <w:r w:rsidR="00A9297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العادة القاضية بعدم تمامية شهور السنة بأسرها ، كان وجها</w:t>
      </w:r>
      <w:r w:rsidR="00A9297F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غ</w:t>
      </w:r>
      <w:r w:rsidR="00A9297F">
        <w:rPr>
          <w:rFonts w:hint="cs"/>
          <w:rtl/>
          <w:lang w:bidi="fa-IR"/>
        </w:rPr>
        <w:t>ُ</w:t>
      </w:r>
      <w:r>
        <w:rPr>
          <w:rtl/>
          <w:lang w:bidi="fa-IR"/>
        </w:rPr>
        <w:t>مّ هلال رمضان وشعبان ، عدّدنا رجب ثلاثين ، وكذا شعبان ، فإن غ</w:t>
      </w:r>
      <w:r w:rsidR="00A9297F">
        <w:rPr>
          <w:rFonts w:hint="cs"/>
          <w:rtl/>
          <w:lang w:bidi="fa-IR"/>
        </w:rPr>
        <w:t>ُ</w:t>
      </w:r>
      <w:r>
        <w:rPr>
          <w:rtl/>
          <w:lang w:bidi="fa-IR"/>
        </w:rPr>
        <w:t>مّت الأهلّة بأسرها ، فالأقرب : الاعتبار برواية الخمسة بناء على العادة ، وهو‌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أي : السنة الماضية.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في « ن » : لا ترى.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</w:t>
      </w:r>
      <w:r w:rsidR="00A9297F">
        <w:rPr>
          <w:rFonts w:hint="cs"/>
          <w:rtl/>
          <w:lang w:bidi="fa-IR"/>
        </w:rPr>
        <w:t xml:space="preserve"> و 5)</w:t>
      </w:r>
      <w:r>
        <w:rPr>
          <w:rtl/>
          <w:lang w:bidi="fa-IR"/>
        </w:rPr>
        <w:t xml:space="preserve"> في جميع النسخ الخطية المعتمدة في التحقيق ، وفي الطبعة الحجرية : أفطر. وما أثبتناه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الصحيح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من المصادر.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4 : 80 </w:t>
      </w:r>
      <w:r w:rsidR="00A9297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التهذيب 4 : 179 </w:t>
      </w:r>
      <w:r w:rsidR="00A9297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496 ، ال</w:t>
      </w:r>
      <w:r w:rsidR="00A9297F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76 </w:t>
      </w:r>
      <w:r w:rsidR="00A9297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230.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الكافي 4 : 81 </w:t>
      </w:r>
      <w:r w:rsidR="00A9297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 ، التهذيب 4 : 179 </w:t>
      </w:r>
      <w:r w:rsidR="00A9297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497 ، الاستبصار 2 : 76 </w:t>
      </w:r>
      <w:r w:rsidR="00A9297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231.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A9297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اختيار الشيخ في المبسوط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وأكثر علمائنا قالوا : تعدّ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الشهور ثلاثين ثلاثين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130" w:name="_Toc110942487"/>
      <w:r w:rsidRPr="00D31F16">
        <w:rPr>
          <w:rStyle w:val="Heading2Char"/>
          <w:rtl/>
        </w:rPr>
        <w:t>مسألة 86 :</w:t>
      </w:r>
      <w:bookmarkEnd w:id="130"/>
      <w:r>
        <w:rPr>
          <w:rtl/>
          <w:lang w:bidi="fa-IR"/>
        </w:rPr>
        <w:t xml:space="preserve"> لو كان بحيث لا يعلم الأهلّة ، كالمحبوس ، أو اشتبهت عليه الشهور ، كالأسير مع الكفّار‌ إذا لم يعلم الشهر ، وجب عليه أن يجتهد وي</w:t>
      </w:r>
      <w:r w:rsidR="00A9297F">
        <w:rPr>
          <w:rFonts w:hint="cs"/>
          <w:rtl/>
          <w:lang w:bidi="fa-IR"/>
        </w:rPr>
        <w:t>ُ</w:t>
      </w:r>
      <w:r>
        <w:rPr>
          <w:rtl/>
          <w:lang w:bidi="fa-IR"/>
        </w:rPr>
        <w:t>غلّب على ظنّه شهرا</w:t>
      </w:r>
      <w:r w:rsidR="00A9297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أنّه من رمضان ، فإن حصل الظنّ بنى عليه.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ثم إن استمرّ الاشتباه ، أجزأه إجماعا</w:t>
      </w:r>
      <w:r w:rsidR="00A9297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إل</w:t>
      </w:r>
      <w:r w:rsidR="00A9297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من الحسن بن صالح بن حي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أدّى فرضه باجتهاده ، فأجزأه ، كما لو ضاق الوقت واشتبهت القبلة.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 لم يستمرّ ، فان اتّفق وقوع الصوم في رمضان ، أجزأه إجماعا</w:t>
      </w:r>
      <w:r w:rsidR="00A9297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إل</w:t>
      </w:r>
      <w:r w:rsidR="00A9297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من الحسن بن صالح بن حي </w:t>
      </w:r>
      <w:r w:rsidR="00A9297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قال : لا يجزئه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وهو غلط </w:t>
      </w:r>
      <w:r w:rsidR="00A9297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أدّى العبادة باجتهاده ، فإذا وافق الإ</w:t>
      </w:r>
      <w:r w:rsidR="00A9297F">
        <w:rPr>
          <w:rFonts w:hint="cs"/>
          <w:rtl/>
          <w:lang w:bidi="fa-IR"/>
        </w:rPr>
        <w:t>ِ</w:t>
      </w:r>
      <w:r>
        <w:rPr>
          <w:rtl/>
          <w:lang w:bidi="fa-IR"/>
        </w:rPr>
        <w:t>صابة أجزأه ، كالقبلة إذا اشتبهت عليه.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ولأنّه مكلّف بالصوم إجماعا</w:t>
      </w:r>
      <w:r w:rsidR="00A9297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والعلم غير ممكن ، فتعيّن الظنّ.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احتجّ : بأنّه صامه على الشك ، فلا يجزئه ، كما إذا صام يوم الشك ثم بان أنّه من رمضان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والفرق : أنّ يوم الشك لم يضع الشارع الاجتهاد طريقا</w:t>
      </w:r>
      <w:r w:rsidR="00A9297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 وافق صومه بعد رمضان ، أجزأه أيضا</w:t>
      </w:r>
      <w:r w:rsidR="00A9297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عامّة العلماء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 xml:space="preserve"> ، إل</w:t>
      </w:r>
      <w:r w:rsidR="00A9297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الحسن بن صالح بن حي ، فإنّه قال : لا يجزئه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المبسوط للطوسي 1 : 268.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في « ن » : بدل تعدّ : بعدّ.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منهم : المحقق في شرائع الإ</w:t>
      </w:r>
      <w:r w:rsidR="00A9297F">
        <w:rPr>
          <w:rFonts w:hint="cs"/>
          <w:rtl/>
          <w:lang w:bidi="fa-IR"/>
        </w:rPr>
        <w:t>ِ</w:t>
      </w:r>
      <w:r>
        <w:rPr>
          <w:rtl/>
          <w:lang w:bidi="fa-IR"/>
        </w:rPr>
        <w:t>سلام 1 : 200.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المغني 3 : 101 ، الشرح الكبير 3 : 12.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المجموع 6 : 285 ، حلية العلماء 3 : 184 ، المغني 3 : 101 ، الشرح الكبير 3 : 12.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كما في المغني 3 : 101 ، والشرح الكبير 3 : 12 ، والمجموع 6 : 285.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</w:t>
      </w:r>
      <w:r w:rsidR="00A9297F">
        <w:rPr>
          <w:rFonts w:hint="cs"/>
          <w:rtl/>
          <w:lang w:bidi="fa-IR"/>
        </w:rPr>
        <w:t xml:space="preserve"> و</w:t>
      </w:r>
      <w:r w:rsidR="00071569">
        <w:rPr>
          <w:rFonts w:hint="cs"/>
          <w:rtl/>
          <w:lang w:bidi="fa-IR"/>
        </w:rPr>
        <w:t xml:space="preserve"> 8</w:t>
      </w:r>
      <w:r>
        <w:rPr>
          <w:rtl/>
          <w:lang w:bidi="fa-IR"/>
        </w:rPr>
        <w:t xml:space="preserve"> </w:t>
      </w:r>
      <w:r w:rsidR="00071569">
        <w:rPr>
          <w:rFonts w:hint="cs"/>
          <w:rtl/>
          <w:lang w:bidi="fa-IR"/>
        </w:rPr>
        <w:t xml:space="preserve">) </w:t>
      </w:r>
      <w:r>
        <w:rPr>
          <w:rtl/>
          <w:lang w:bidi="fa-IR"/>
        </w:rPr>
        <w:t>المغني 3 : 101 ، الشرح الكبير 3 : 12.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وليس بجيّد </w:t>
      </w:r>
      <w:r w:rsidR="0007156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أدّى العبادة في أحد وقتيها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أعني وقت القضاء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فأجزأه ، كما لو فعلها في الوقت الآخر ، وهو وقت الأداء ، وكما لو دخل الوقت وهو متلبّس بالصلاة.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عبد الرحمن بن أبي عبد الله سأل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الرجل أسرته الروم ، ولم ي</w:t>
      </w:r>
      <w:r w:rsidR="00071569">
        <w:rPr>
          <w:rFonts w:hint="cs"/>
          <w:rtl/>
          <w:lang w:bidi="fa-IR"/>
        </w:rPr>
        <w:t>َ</w:t>
      </w:r>
      <w:r>
        <w:rPr>
          <w:rtl/>
          <w:lang w:bidi="fa-IR"/>
        </w:rPr>
        <w:t>ص</w:t>
      </w:r>
      <w:r w:rsidR="00071569">
        <w:rPr>
          <w:rFonts w:hint="cs"/>
          <w:rtl/>
          <w:lang w:bidi="fa-IR"/>
        </w:rPr>
        <w:t>ُ</w:t>
      </w:r>
      <w:r>
        <w:rPr>
          <w:rtl/>
          <w:lang w:bidi="fa-IR"/>
        </w:rPr>
        <w:t>م شهر رمضان ، ولم ي</w:t>
      </w:r>
      <w:r w:rsidR="00071569">
        <w:rPr>
          <w:rFonts w:hint="cs"/>
          <w:rtl/>
          <w:lang w:bidi="fa-IR"/>
        </w:rPr>
        <w:t>َ</w:t>
      </w:r>
      <w:r>
        <w:rPr>
          <w:rtl/>
          <w:lang w:bidi="fa-IR"/>
        </w:rPr>
        <w:t>در أيّ شهر هو ، قال : « يصوم شهرا</w:t>
      </w:r>
      <w:r w:rsidR="0007156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يتوخّاه ، ويحسب ، فإن كان الشهر الذي صامه قبل رمضان لم يجزئه ، وإن كان بعده أجزأه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وإن وافق صومه قبل رمضان ، لم يجزئه عند علمائنا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ثور ومالك وأحمد والشافعي في أحد القولين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فعل العبادة قبل وقتها ، فلا يقع أداء ولا قضاء ، فلم يجزئه ، كالصلاة يوم الغيم.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ولرواية عبد الرحمن ، وقد تقدّمت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والثاني للشافعي : الإ</w:t>
      </w:r>
      <w:r w:rsidR="00071569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جزاء ، لأنّه فعل العبادة قبل وقتها مع الاشتباه فأجزأه ، كما لو اشتبه يوم عرفة فوقف قبله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ونمنع حكم الأصل.</w:t>
      </w:r>
    </w:p>
    <w:p w:rsidR="00C43FED" w:rsidRDefault="00C43FED" w:rsidP="00C43FED">
      <w:pPr>
        <w:pStyle w:val="libNormal"/>
        <w:rPr>
          <w:lang w:bidi="fa-IR"/>
        </w:rPr>
      </w:pPr>
      <w:bookmarkStart w:id="131" w:name="_Toc110942488"/>
      <w:r w:rsidRPr="00D31F16">
        <w:rPr>
          <w:rStyle w:val="Heading2Char"/>
          <w:rtl/>
        </w:rPr>
        <w:t>مسألة 87 :</w:t>
      </w:r>
      <w:bookmarkEnd w:id="131"/>
      <w:r>
        <w:rPr>
          <w:rtl/>
          <w:lang w:bidi="fa-IR"/>
        </w:rPr>
        <w:t xml:space="preserve"> لو لم يغلب على ظنّ الأسير شهر رمضان ، لزمه أن يتوخّى شهرا</w:t>
      </w:r>
      <w:r w:rsidR="0007156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ويصومه‌ ويتخيّر فيه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بعض الشافعية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مكلّف بالصوم ، وقد فقد العلم بتعيّن الوقت ، فسقط عنه التعيين ، ووجب عليه الصوم في شهر‌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4 : 180 </w:t>
      </w:r>
      <w:r w:rsidR="0007156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الفقيه 2 : 78 </w:t>
      </w:r>
      <w:r w:rsidR="0007156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346 ، التهذيب 4 : 310 </w:t>
      </w:r>
      <w:r w:rsidR="0007156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935.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المهذب للشيرازي 1 : 187 ، المجموع 6 : 286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287 ، المغني 3 : 102 ، الشرح الكبير 3 : 12 ، حلية العلماء 3 : 183 ، فتح العزيز 6 : 338 ، الكافي في فقه أهل المدينة : 121.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تقدّمت آنفا</w:t>
      </w:r>
      <w:r w:rsidR="00071569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المهذب للشيرازي 1 : 187 ، المجموع 6 : 286 ، حلية العلماء 3 : 183 ، فتح العزيز 6 : 338 ، المغني 3 : 102 ، الشرح الكبير 3 : 12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13.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المجموع 6 : 287 ، حلية العلماء 3 : 184.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07156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يتوخّاه ، كما لو فاته الشهر مع علمه ولم يصمه ، فإنّه يسقط عنه التعيين ، ويتوخّى شهرا</w:t>
      </w:r>
      <w:r w:rsidR="0007156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يصومه للقضاء ، وكما لو اشتبهت القبلة وضاق الوقت.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ولرواية عبد الرحمن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الشافعية : لا يلزمه ذلك </w:t>
      </w:r>
      <w:r w:rsidR="0007156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لم يعلم دخول شهر رمضان ولا ظنّه ، فلا يلزمه الصيام ، كما لو شك في دخول وقت الصلاة ، فإنّه لا يلزمه الصلاة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والفرق ظاهر </w:t>
      </w:r>
      <w:r w:rsidR="0007156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لتمكّنه من العلم بوقت الصلاة بالصبر.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وافق بعضه الشهر دون بعض ، صحّ ما وافق الشهر وما بعده دون ما قبله.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وافق صومه شوّال ، لم يصحّ صوم يوم العيد ، وقضاه ، وكذا ذو الحجّة.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وإذا توخّى شهرا</w:t>
      </w:r>
      <w:r w:rsidR="0007156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فالأولى وجوب التتابع فيه وإن كان له أن يصوم قبله وبعده.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وإذا وافق صومه بعد الشهر ، فالمعتبر صوم أيام بعدّة ما فاته ، سواء وافق ما بين هلالين أم لا ، وسواء كان الشهران تامّين أو أحدهما أو ناقصين.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نعم لو كان رمضان تاما</w:t>
      </w:r>
      <w:r w:rsidR="0007156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فتوخّى شهرا</w:t>
      </w:r>
      <w:r w:rsidR="0007156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ناقصا</w:t>
      </w:r>
      <w:r w:rsidR="0007156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وجب عليه إكمال يوم.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بعض الشافعية : إذا وافق شهرا</w:t>
      </w:r>
      <w:r w:rsidR="0007156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بين هلالين ، أجزأه مطلقا</w:t>
      </w:r>
      <w:r w:rsidR="0007156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وإن لم يوافق ، لزمه صوم ثلاثين وإن كان رمضان ناقصا</w:t>
      </w:r>
      <w:r w:rsidR="0007156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لأنّه لو نذر صيام شهر أجزأه عدّه بين هلالين وإن كان ناقصا</w:t>
      </w:r>
      <w:r w:rsidR="00071569">
        <w:rPr>
          <w:rFonts w:hint="cs"/>
          <w:rtl/>
          <w:lang w:bidi="fa-IR"/>
        </w:rPr>
        <w:t>ً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وهو خطأ </w:t>
      </w:r>
      <w:r w:rsidR="0007156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يلزم قضاء ما ترك ، والاعتبار بالأيام </w:t>
      </w:r>
      <w:r w:rsidR="0007156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تعالى :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تقدمت في المسألة السابقة.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المجموع 6 : 287 ، حلية العلماء 3 : 184‌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لم نقف عليه في كتب الشافعية ، ونسب هذا القول في المغني 3 : 102 ، والشرح الكبير 3 : 13 ، الى ظاهر كلام الخرقي من الحنابلة ، فلاحظ.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071569" w:rsidP="00071569">
      <w:pPr>
        <w:pStyle w:val="libNormal0"/>
        <w:rPr>
          <w:lang w:bidi="fa-IR"/>
        </w:rPr>
      </w:pPr>
      <w:r w:rsidRPr="00FA2F88">
        <w:rPr>
          <w:rStyle w:val="libAlaemChar"/>
          <w:rtl/>
        </w:rPr>
        <w:lastRenderedPageBreak/>
        <w:t>(</w:t>
      </w:r>
      <w:r w:rsidR="00C43FED" w:rsidRPr="006867EF">
        <w:rPr>
          <w:rStyle w:val="libAieChar"/>
          <w:rtl/>
        </w:rPr>
        <w:t xml:space="preserve"> فَعِدَّةٌ مِنْ أَيّامٍ أُخَرَ </w:t>
      </w:r>
      <w:r w:rsidR="007F53E2" w:rsidRPr="00FA2F88">
        <w:rPr>
          <w:rStyle w:val="libAlaemChar"/>
          <w:rtl/>
        </w:rPr>
        <w:t>)</w:t>
      </w:r>
      <w:r w:rsidR="00C43FED">
        <w:rPr>
          <w:rtl/>
          <w:lang w:bidi="fa-IR"/>
        </w:rPr>
        <w:t xml:space="preserve"> </w:t>
      </w:r>
      <w:r w:rsidR="00C43FED" w:rsidRPr="00301F86">
        <w:rPr>
          <w:rStyle w:val="libFootnotenumChar"/>
          <w:rtl/>
        </w:rPr>
        <w:t>(1)</w:t>
      </w:r>
      <w:r w:rsidR="00C43FED"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والإ</w:t>
      </w:r>
      <w:r w:rsidR="007F53E2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جزاء في النذر </w:t>
      </w:r>
      <w:r w:rsidR="007F53E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اسم الشهر يتناوله ، أمّا هنا فالواجب عدد ما فات من الأيام.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صام شوّالا</w:t>
      </w:r>
      <w:r w:rsidR="007F53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وكان ناقصا</w:t>
      </w:r>
      <w:r w:rsidR="007F53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ورمضان ناقص أيضا</w:t>
      </w:r>
      <w:r w:rsidR="007F53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لزمه يوم عوض العيد.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الشافعية : يلزمه يومان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 وليس بجيّد.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وإذا صام على سبيل التخمين من غير أمارة ، لم يجب القضاء ، إل</w:t>
      </w:r>
      <w:r w:rsidR="007F53E2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يوافق قبل رمضان.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صام تطوّعا</w:t>
      </w:r>
      <w:r w:rsidR="007F53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فبان أنّه رمضان ، فالأقرب : الإ</w:t>
      </w:r>
      <w:r w:rsidR="007F53E2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جزاء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نية التعيين ليست شرطا</w:t>
      </w:r>
      <w:r w:rsidR="007F53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وكما لو صام يوم الشك بنيّة التطوّع وثبت أنّه من رمضان.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لا يجزئه. وبه قال أحمد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1642FE" w:rsidRDefault="00C43FED" w:rsidP="00C43FED">
      <w:pPr>
        <w:pStyle w:val="libNormal"/>
        <w:rPr>
          <w:rtl/>
          <w:lang w:bidi="fa-IR"/>
        </w:rPr>
      </w:pPr>
      <w:bookmarkStart w:id="132" w:name="_Toc110942489"/>
      <w:r w:rsidRPr="00D31F16">
        <w:rPr>
          <w:rStyle w:val="Heading2Char"/>
          <w:rtl/>
        </w:rPr>
        <w:t>مسألة 88 :</w:t>
      </w:r>
      <w:bookmarkEnd w:id="132"/>
      <w:r>
        <w:rPr>
          <w:rtl/>
          <w:lang w:bidi="fa-IR"/>
        </w:rPr>
        <w:t xml:space="preserve"> وقت وجوب الإ</w:t>
      </w:r>
      <w:r w:rsidR="007F53E2">
        <w:rPr>
          <w:rFonts w:hint="cs"/>
          <w:rtl/>
          <w:lang w:bidi="fa-IR"/>
        </w:rPr>
        <w:t>ِ</w:t>
      </w:r>
      <w:r>
        <w:rPr>
          <w:rtl/>
          <w:lang w:bidi="fa-IR"/>
        </w:rPr>
        <w:t>مساك هو طلوع الفجر الثاني بإجماع العلماء‌.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الله تعالى </w:t>
      </w:r>
      <w:r w:rsidR="007F53E2" w:rsidRPr="00FA2F88">
        <w:rPr>
          <w:rStyle w:val="libAlaemChar"/>
          <w:rtl/>
        </w:rPr>
        <w:t>(</w:t>
      </w:r>
      <w:r w:rsidRPr="00265324">
        <w:rPr>
          <w:rStyle w:val="libAieChar"/>
          <w:rtl/>
        </w:rPr>
        <w:t xml:space="preserve"> </w:t>
      </w:r>
      <w:r w:rsidRPr="00BD4394">
        <w:rPr>
          <w:rStyle w:val="libAieChar"/>
          <w:rtl/>
        </w:rPr>
        <w:t>وَكُلُوا وَاشْرَبُوا</w:t>
      </w:r>
      <w:r w:rsidRPr="004842AC">
        <w:rPr>
          <w:rStyle w:val="libAieChar"/>
          <w:rtl/>
        </w:rPr>
        <w:t xml:space="preserve"> حَتّى يَتَبَيَّنَ لَكُمُ الْخَيْطُ الْأَبْيَضُ </w:t>
      </w:r>
      <w:r w:rsidRPr="00BD4394">
        <w:rPr>
          <w:rStyle w:val="libAieChar"/>
          <w:rtl/>
        </w:rPr>
        <w:t xml:space="preserve">مِنَ الْخَيْطِ الْأَسْوَدِ مِنَ الْفَجْرِ </w:t>
      </w:r>
      <w:r w:rsidR="007F53E2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ويجوز له الأكل والشرب الى أن يطلع الفجر.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وأمّا الجماع فيجوز الى أن يبقى للطلوع مقدار الغسل.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ويجب الاستمرار على الإ</w:t>
      </w:r>
      <w:r w:rsidR="007F53E2">
        <w:rPr>
          <w:rFonts w:hint="cs"/>
          <w:rtl/>
          <w:lang w:bidi="fa-IR"/>
        </w:rPr>
        <w:t>ِ</w:t>
      </w:r>
      <w:r>
        <w:rPr>
          <w:rtl/>
          <w:lang w:bidi="fa-IR"/>
        </w:rPr>
        <w:t>مساك إلى غروب الشمس الذي تجب به صلاة المغرب.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اشتبه عليه الغيبوبة ، وجب عليه الإ</w:t>
      </w:r>
      <w:r w:rsidR="007F53E2">
        <w:rPr>
          <w:rFonts w:hint="cs"/>
          <w:rtl/>
          <w:lang w:bidi="fa-IR"/>
        </w:rPr>
        <w:t>ِ</w:t>
      </w:r>
      <w:r>
        <w:rPr>
          <w:rtl/>
          <w:lang w:bidi="fa-IR"/>
        </w:rPr>
        <w:t>مساك ، ويستظهر حتى يتيقّن 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البقرة : 184 و 185.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لم نعثر عليه في مظانّه.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المغني 3 : 103 ، الشرح الكبير 3 : 14.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المغني 3 : 103 ، الشرح الكبير 3 : 14.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البقرة : 187.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8B3CC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لأصالة البقاء.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ويستحب له تقديم الصلاة على الإ</w:t>
      </w:r>
      <w:r w:rsidR="008B3CCC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، إل</w:t>
      </w:r>
      <w:r w:rsidR="008B3CCC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يكون هناك م</w:t>
      </w:r>
      <w:r w:rsidR="008B3CCC">
        <w:rPr>
          <w:rFonts w:hint="cs"/>
          <w:rtl/>
          <w:lang w:bidi="fa-IR"/>
        </w:rPr>
        <w:t>َ</w:t>
      </w:r>
      <w:r>
        <w:rPr>
          <w:rtl/>
          <w:lang w:bidi="fa-IR"/>
        </w:rPr>
        <w:t>ن ينتظره للإ</w:t>
      </w:r>
      <w:r w:rsidR="008B3CCC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، فيقدّ</w:t>
      </w:r>
      <w:r w:rsidR="008B3CCC">
        <w:rPr>
          <w:rFonts w:hint="cs"/>
          <w:rtl/>
          <w:lang w:bidi="fa-IR"/>
        </w:rPr>
        <w:t>ِ</w:t>
      </w:r>
      <w:r>
        <w:rPr>
          <w:rtl/>
          <w:lang w:bidi="fa-IR"/>
        </w:rPr>
        <w:t>م الإ</w:t>
      </w:r>
      <w:r w:rsidR="008B3CCC">
        <w:rPr>
          <w:rFonts w:hint="cs"/>
          <w:rtl/>
          <w:lang w:bidi="fa-IR"/>
        </w:rPr>
        <w:t>ِ</w:t>
      </w:r>
      <w:r>
        <w:rPr>
          <w:rtl/>
          <w:lang w:bidi="fa-IR"/>
        </w:rPr>
        <w:t>فطار</w:t>
      </w:r>
      <w:r w:rsidR="008B3CCC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معهم على الصلاة.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سئل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عن الإ</w:t>
      </w:r>
      <w:r w:rsidR="008B3CCC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 قبل الصلاة أو بعدها؟ قال : « إن كان معه قوم يخشى أن يحسبهم عن عشائهم فليفطر معهم ، وإن كان غير ذلك فليصلّ وليفطر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8B3CCC">
      <w:pPr>
        <w:pStyle w:val="Heading2"/>
        <w:rPr>
          <w:lang w:bidi="fa-IR"/>
        </w:rPr>
      </w:pPr>
      <w:bookmarkStart w:id="133" w:name="_Toc110942490"/>
      <w:r>
        <w:rPr>
          <w:rtl/>
          <w:lang w:bidi="fa-IR"/>
        </w:rPr>
        <w:t xml:space="preserve">البحث </w:t>
      </w:r>
      <w:r w:rsidRPr="008B3CCC">
        <w:rPr>
          <w:rtl/>
        </w:rPr>
        <w:t xml:space="preserve">الثاني </w:t>
      </w:r>
      <w:r w:rsidRPr="00353313">
        <w:rPr>
          <w:rStyle w:val="libBold2Char"/>
          <w:rtl/>
        </w:rPr>
        <w:t>:</w:t>
      </w:r>
      <w:r>
        <w:rPr>
          <w:rtl/>
          <w:lang w:bidi="fa-IR"/>
        </w:rPr>
        <w:t xml:space="preserve"> في شرائطه.</w:t>
      </w:r>
      <w:bookmarkEnd w:id="133"/>
    </w:p>
    <w:p w:rsidR="00C43FED" w:rsidRDefault="00C43FED" w:rsidP="008B3CCC">
      <w:pPr>
        <w:pStyle w:val="Heading2"/>
        <w:rPr>
          <w:lang w:bidi="fa-IR"/>
        </w:rPr>
      </w:pPr>
      <w:bookmarkStart w:id="134" w:name="_Toc110942491"/>
      <w:r>
        <w:rPr>
          <w:rtl/>
          <w:lang w:bidi="fa-IR"/>
        </w:rPr>
        <w:t>وهي قسمان :</w:t>
      </w:r>
      <w:bookmarkEnd w:id="134"/>
    </w:p>
    <w:p w:rsidR="00C43FED" w:rsidRDefault="00C43FED" w:rsidP="008B3CCC">
      <w:pPr>
        <w:pStyle w:val="Heading2"/>
        <w:rPr>
          <w:lang w:bidi="fa-IR"/>
        </w:rPr>
      </w:pPr>
      <w:bookmarkStart w:id="135" w:name="_Toc110942492"/>
      <w:r>
        <w:rPr>
          <w:rtl/>
          <w:lang w:bidi="fa-IR"/>
        </w:rPr>
        <w:t>الأول : شرائط الوجوب‌</w:t>
      </w:r>
      <w:bookmarkEnd w:id="135"/>
    </w:p>
    <w:p w:rsidR="00C43FED" w:rsidRDefault="00C43FED" w:rsidP="00C43FED">
      <w:pPr>
        <w:pStyle w:val="libNormal"/>
        <w:rPr>
          <w:lang w:bidi="fa-IR"/>
        </w:rPr>
      </w:pPr>
      <w:bookmarkStart w:id="136" w:name="_Toc110942493"/>
      <w:r w:rsidRPr="00D31F16">
        <w:rPr>
          <w:rStyle w:val="Heading2Char"/>
          <w:rtl/>
        </w:rPr>
        <w:t>مسألة 89 :</w:t>
      </w:r>
      <w:bookmarkEnd w:id="136"/>
      <w:r>
        <w:rPr>
          <w:rtl/>
          <w:lang w:bidi="fa-IR"/>
        </w:rPr>
        <w:t xml:space="preserve"> يشترط في وجوب الصوم : البلوغ وكمال العقل‌ ، فلا يجب على الصبي ولا المجنون ولا المغمى عليه إجماعا</w:t>
      </w:r>
      <w:r w:rsidR="008B3C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إل</w:t>
      </w:r>
      <w:r w:rsidR="008B3CC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في رواية عن أحمد : أنّه يجب على الصبي الصوم إذا أطاقه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، وبه قال عطاء والحسن وابن سيرين والزهري وقتادة والشافعي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الأوزاعي : إذا أطاق صوم ثلاثة أيام متتابعات لا يخور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منهن ولا يضعف ، </w:t>
      </w:r>
      <w:r w:rsidR="008B3CCC">
        <w:rPr>
          <w:rFonts w:hint="cs"/>
          <w:rtl/>
          <w:lang w:bidi="fa-IR"/>
        </w:rPr>
        <w:t>حُ</w:t>
      </w:r>
      <w:r>
        <w:rPr>
          <w:rtl/>
          <w:lang w:bidi="fa-IR"/>
        </w:rPr>
        <w:t xml:space="preserve">مّل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صوم رمضان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4 : 101 </w:t>
      </w:r>
      <w:r w:rsidR="008B3CC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 ، الفقيه 2 : 81 </w:t>
      </w:r>
      <w:r w:rsidR="008B3CC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360 ، التهذيب 4 : 185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186 </w:t>
      </w:r>
      <w:r w:rsidR="008B3CC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517.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المغني 3 : 94 ، الشرح الكبير 3 : 15.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المغني 3 : 94 ، الشرح الكبير 3 : 15 ، المهذب للشيرازي 1 : 184 ، المجموع 6 : 253 ، حلية العلماء 3 : 172.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خار الحرّ والرجل : ضعف وانكسر. الصحاح 2 : 651.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في جميع النسخ الخطية المعتمدة في التحقيق وفي الطبعة الحجرية : حل. وهو تصحيف ، والصحيح ما أثبتناه من المصدر.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المغني 3 : 94 ، الشرح الكبير 3 : 15.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وقد تقدّم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بطلانه.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فلو بلغ الصبي قبل الفجر ، وجب عليه الصوم إجماعا</w:t>
      </w:r>
      <w:r w:rsidR="008B3C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ولو كان بعد الفجر ، لم يجب ، واستحبّ له الإ</w:t>
      </w:r>
      <w:r w:rsidR="008B3CCC">
        <w:rPr>
          <w:rFonts w:hint="cs"/>
          <w:rtl/>
          <w:lang w:bidi="fa-IR"/>
        </w:rPr>
        <w:t>ِ</w:t>
      </w:r>
      <w:r>
        <w:rPr>
          <w:rtl/>
          <w:lang w:bidi="fa-IR"/>
        </w:rPr>
        <w:t>مساك ، سواء كان مفطرا</w:t>
      </w:r>
      <w:r w:rsidR="008B3C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صائما</w:t>
      </w:r>
      <w:r w:rsidR="008B3C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بلغ بغير المفطر ، ولا يجب عليه القضاء </w:t>
      </w:r>
      <w:r w:rsidR="008B3CC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رفع القلم عن ثلاثة : عن الصبي حتى يبلغ ، وعن المجنون حتى يفيق ، وعن النائم حتى ينتبه )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: يجب عليه الإ</w:t>
      </w:r>
      <w:r w:rsidR="008B3CCC">
        <w:rPr>
          <w:rFonts w:hint="cs"/>
          <w:rtl/>
          <w:lang w:bidi="fa-IR"/>
        </w:rPr>
        <w:t>ِ</w:t>
      </w:r>
      <w:r>
        <w:rPr>
          <w:rtl/>
          <w:lang w:bidi="fa-IR"/>
        </w:rPr>
        <w:t>مساك ، ولا يجب عليه القضاء ، لأنّ نية صوم رمضان حصلت ليلا</w:t>
      </w:r>
      <w:r w:rsidR="008B3C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فيجزئه كالبالغ.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 يمتنع أن يكون أول الصوم نفلا</w:t>
      </w:r>
      <w:r w:rsidR="008B3C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وباقية فرضا</w:t>
      </w:r>
      <w:r w:rsidR="008B3C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كما لو شرع في صوم يوم تطوّعا</w:t>
      </w:r>
      <w:r w:rsidR="008B3C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 نذر إتمامه.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الحنابلة : يلزمه القضاء </w:t>
      </w:r>
      <w:r w:rsidR="008B3CC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عبادة بدنية بلغ في أثنائها بعد مضيّ بعض أركانها ، فلزمه إعادتها ، كالصلاة والحجّ إذا بلغ بعد الوقوف.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وهذا لأنّه ببلوغه يلزمه صوم جميعه ، والماضي قبل بلوغه نفل ، فلم يجزئ عن الفرض ، ولهذا لو نذر صوم يوم يقدم فلان فقدم والناذر صائم ، لزمه القضاء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وأمّا ما مضى من الشهر قبل بلوغه فلا قضاء عليه ، وسواء كان قد صامه أو أفطره في قول عامة أهل العلم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تقدم في المسألة 57.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أورده ابن قدامة في المغني 3 : 94 بتفاوت يسير.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كذا في جميع النسخ الخطية المعتمدة في التحقيق ، وفي الطبعة الحجرية. وفي المعتبر للمحقّق الحلّي : 312 ، والمنتهى للمصنّف : 596 : قال أبو حنيفة. وفي المغني 3 : 95 ، والشرح الكبير 3 : 16 : قال القاضي : يتمّ صومه ولا قضاء عليه </w:t>
      </w:r>
      <w:r w:rsidR="008B3CC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مع اتّفاق الدليل المذكور لما في المغني والشرح الكبير ، فلا حظ.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وقد وافق الحكم رأي الأحناف كما في الجامع الصغير للشيباني : 139 ، والهداية للمرغيناني 1 : 127 ، والنتف 1 : 149 ، والاختيار لتعليل المختار 1 : 177.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المغني 3 : 95 ، الشرح الكبير 3 : 16.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المغني 3 : 95 ، الشرح الكبير 3 : 17.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وقال الأوزاعي : يقضيه إن كان أفطره وهو مطيق لصيامه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وهو غلط </w:t>
      </w:r>
      <w:r w:rsidR="008B3CC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زمن مضى في حال صباه ، فلم يلزمه قضاء الصوم فيه ، كما لو بلغ بعد انسلاخ رمضان.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 بلغ الصبي وهو مفطر ، لم يلزمه إمساك ذلك اليوم ولا قضاؤه.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وعن أحمد روايتان في وجوب الإ</w:t>
      </w:r>
      <w:r w:rsidR="008B3CCC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مساك والقضاء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الشافعي : إن كان أفطر ، استحبّ له الإ</w:t>
      </w:r>
      <w:r w:rsidR="008B3CCC">
        <w:rPr>
          <w:rFonts w:hint="cs"/>
          <w:rtl/>
          <w:lang w:bidi="fa-IR"/>
        </w:rPr>
        <w:t>ِ</w:t>
      </w:r>
      <w:r>
        <w:rPr>
          <w:rtl/>
          <w:lang w:bidi="fa-IR"/>
        </w:rPr>
        <w:t>مساك ، وفي القضاء قولان.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 كان صائما</w:t>
      </w:r>
      <w:r w:rsidR="008B3C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فوجهان : أحدهما : يتمّه استحبابا</w:t>
      </w:r>
      <w:r w:rsidR="008B3C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ويقضيه وجوبا</w:t>
      </w:r>
      <w:r w:rsidR="008B3C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8B3CC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لفوات نية التعيين. </w:t>
      </w:r>
      <w:r w:rsidRPr="008B3CCC">
        <w:rPr>
          <w:rtl/>
        </w:rPr>
        <w:t>والثاني :</w:t>
      </w:r>
      <w:r>
        <w:rPr>
          <w:rtl/>
          <w:lang w:bidi="fa-IR"/>
        </w:rPr>
        <w:t xml:space="preserve"> يتمّه وجوبا</w:t>
      </w:r>
      <w:r w:rsidR="008B3C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ويقضيه استحبابا</w:t>
      </w:r>
      <w:r w:rsidR="008B3C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137" w:name="_Toc110942494"/>
      <w:r w:rsidRPr="00D31F16">
        <w:rPr>
          <w:rStyle w:val="Heading2Char"/>
          <w:rtl/>
        </w:rPr>
        <w:t>مسألة 90 :</w:t>
      </w:r>
      <w:bookmarkEnd w:id="137"/>
      <w:r>
        <w:rPr>
          <w:rtl/>
          <w:lang w:bidi="fa-IR"/>
        </w:rPr>
        <w:t xml:space="preserve"> العقل شرط في الصوم‌ ، فلا يجب على المجنون بالإ</w:t>
      </w:r>
      <w:r w:rsidR="008B3CCC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جماع ، وللحديث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أفاق في أثناء الشهر ، وجب عليه صيام ما بقي إجماعا</w:t>
      </w:r>
      <w:r w:rsidR="008B3C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يجب عليه قضاء ما فات حال جنونه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ثور والشافعي في الجديد ، وأحمد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معنى يزيل التكليف ، فلم يجب القضاء في زمانه كالصغر.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مالك والشافعي في القديم ، وأحمد في رواية : يجب قضاء ما فات وإن مضى عليه سنون ، لأنّه معنى يزيل العقل ، فلم يمنع وجوب الصوم كالإ</w:t>
      </w:r>
      <w:r w:rsidR="008B3CCC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غماء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والأصل ممنوع.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أبو حنيفة : إن ج</w:t>
      </w:r>
      <w:r w:rsidR="005F2A59">
        <w:rPr>
          <w:rFonts w:hint="cs"/>
          <w:rtl/>
          <w:lang w:bidi="fa-IR"/>
        </w:rPr>
        <w:t>ُ</w:t>
      </w:r>
      <w:r>
        <w:rPr>
          <w:rtl/>
          <w:lang w:bidi="fa-IR"/>
        </w:rPr>
        <w:t>نّ جميع الشهر ، فلا قضاء عليه ، وإن أفاق في‌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</w:t>
      </w:r>
      <w:r w:rsidR="005F2A59">
        <w:rPr>
          <w:rFonts w:hint="cs"/>
          <w:rtl/>
          <w:lang w:bidi="fa-IR"/>
        </w:rPr>
        <w:t xml:space="preserve"> و2 )</w:t>
      </w:r>
      <w:r>
        <w:rPr>
          <w:rtl/>
          <w:lang w:bidi="fa-IR"/>
        </w:rPr>
        <w:t xml:space="preserve"> المغني 3 : 95 ، الشرح الكبير 3 : 17.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المهذب للشيرازي 1 : 184 ، المجموع 6 : 256 ، فتح العزيز 6 : 438 ، حلية العلماء 3 : 173 و 175.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تقدم الحديث مع الإ</w:t>
      </w:r>
      <w:r w:rsidR="005F2A59">
        <w:rPr>
          <w:rFonts w:hint="cs"/>
          <w:rtl/>
          <w:lang w:bidi="fa-IR"/>
        </w:rPr>
        <w:t>ِ</w:t>
      </w:r>
      <w:r>
        <w:rPr>
          <w:rtl/>
          <w:lang w:bidi="fa-IR"/>
        </w:rPr>
        <w:t>شارة إلى مصادره في المسألة السابقة (89).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المغني 3 : 95 ، الشرح الكبير 3 : 26 ، المهذب للشيرازي 1 : 184 ، المجموع 6 : 254.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المغني 3 : 96 ، الشرح الكبير 3 : 26 ، المجموع 6 : 254 ، حلية العلماء 3 : 173.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5F2A5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أثنائه ، قضى ما مضى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تجدّد الجنون في أثناء النهار ، بطل صوم ذلك اليوم.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أفاق قبل طلوع الفجر ، وجب عليه صيامه إجماعا</w:t>
      </w:r>
      <w:r w:rsidR="005F2A5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وإن أفاق في أثنائه ، أمسك بقية النهار استحبابا</w:t>
      </w:r>
      <w:r w:rsidR="005F2A5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وجوبا</w:t>
      </w:r>
      <w:r w:rsidR="005F2A5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وحكم المغمى عليه حكم المجنون.</w:t>
      </w:r>
    </w:p>
    <w:p w:rsidR="001642FE" w:rsidRDefault="00C43FED" w:rsidP="00C43FED">
      <w:pPr>
        <w:pStyle w:val="libNormal"/>
        <w:rPr>
          <w:rtl/>
          <w:lang w:bidi="fa-IR"/>
        </w:rPr>
      </w:pPr>
      <w:bookmarkStart w:id="138" w:name="_Toc110942495"/>
      <w:r w:rsidRPr="005F2A59">
        <w:rPr>
          <w:rStyle w:val="Heading2Char"/>
          <w:rtl/>
        </w:rPr>
        <w:t>مسألة 91 :</w:t>
      </w:r>
      <w:bookmarkEnd w:id="138"/>
      <w:r>
        <w:rPr>
          <w:rtl/>
          <w:lang w:bidi="fa-IR"/>
        </w:rPr>
        <w:t xml:space="preserve"> الإ</w:t>
      </w:r>
      <w:r w:rsidR="005F2A59">
        <w:rPr>
          <w:rFonts w:hint="cs"/>
          <w:rtl/>
          <w:lang w:bidi="fa-IR"/>
        </w:rPr>
        <w:t>ِ</w:t>
      </w:r>
      <w:r>
        <w:rPr>
          <w:rtl/>
          <w:lang w:bidi="fa-IR"/>
        </w:rPr>
        <w:t>سلام شرط في صحة الصوم لا في وجوبه‌.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أسلم في أثناء الشهر ، وجب عليه صيام الباقي دون الماضي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الشعبي وقتادة ومالك والأوزاعي والشافعي وأبو ثور وأصحاب الرأي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الإ</w:t>
      </w:r>
      <w:r w:rsidR="005F2A59">
        <w:rPr>
          <w:rFonts w:hint="cs"/>
          <w:rtl/>
          <w:lang w:bidi="fa-IR"/>
        </w:rPr>
        <w:t>ِ</w:t>
      </w:r>
      <w:r>
        <w:rPr>
          <w:rtl/>
          <w:lang w:bidi="fa-IR"/>
        </w:rPr>
        <w:t>سلام يجبّ ما قبله)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عطاء : يجب عليه قضاؤه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. وعن الحسن كالمذهبين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وهو غلط ، إل</w:t>
      </w:r>
      <w:r w:rsidR="005F2A59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يكون مرتدّا</w:t>
      </w:r>
      <w:r w:rsidR="005F2A5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فيجب عليه القضاء إجماعا</w:t>
      </w:r>
      <w:r w:rsidR="005F2A59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واليوم الذي ي</w:t>
      </w:r>
      <w:r w:rsidR="005F2A59"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 w:rsidR="005F2A59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لم فيه إن كان إسلامه قبل طلوع فجره ، وجب عليه صيامه ، وإن كان بعده ، أمسك استحبابا ، لأنّ عيص بن القاسم روى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أنّه سأل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عن قوم أسلموا في شهر رمضان وقد مضى منه أيام ، هل عليهم أن يقضوا ما مضى أو يومهم الذي أسلموا فيه؟ قال : « ليس عليهم قضاء ولا يومهم الذي أسلموا فيه إل</w:t>
      </w:r>
      <w:r w:rsidR="005F2A5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يكونوا أسلموا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قبل طلوع الفجر »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بدائع الصنائع 2 : 88 ، المجموع 6 : 254 ، المغني 3 : 96 ، الشرح الكبير 3 : 26 ، حلية العلماء 3 : 173.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المغني 3 : 95 ، الكافي في فقه أهل المدينة : 119.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مسند أحمد 4 : 199 و 204 بتفاوت.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</w:t>
      </w:r>
      <w:r w:rsidR="005F2A59">
        <w:rPr>
          <w:rFonts w:hint="cs"/>
          <w:rtl/>
          <w:lang w:bidi="fa-IR"/>
        </w:rPr>
        <w:t xml:space="preserve"> و 5 )</w:t>
      </w:r>
      <w:r>
        <w:rPr>
          <w:rtl/>
          <w:lang w:bidi="fa-IR"/>
        </w:rPr>
        <w:t xml:space="preserve"> المغني 3 : 95 ، الشرح الكبير 3 : 16.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في الطبعة الحجرية والفقيه زيادة : « فيه ».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(7) الكافي 4 : 125 ( باب من أسلم في شهر رمضان ) الحديث 3 ، الفقيه 2 : 80 </w:t>
      </w:r>
      <w:r w:rsidR="005F2A5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357 التهذيب 4 : 245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246 </w:t>
      </w:r>
      <w:r w:rsidR="005F2A5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728 ، الاستبصار 2 : 107 </w:t>
      </w:r>
      <w:r w:rsidR="005F2A5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349.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وقال أحمد : يجب عليه إمساكه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إسحاق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أدرك جزءا</w:t>
      </w:r>
      <w:r w:rsidR="005F2A5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وقت العبادة فلزمته ، كما لو أدرك جزءا</w:t>
      </w:r>
      <w:r w:rsidR="005F2A5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وقت الصلاة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والأصل ممنوع. ووافقنا مالك وأبو ثور وابن المنذر.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طرأ الكفر في آخر النهار ، بطل الصوم.</w:t>
      </w:r>
    </w:p>
    <w:p w:rsidR="00C43FED" w:rsidRDefault="00C43FED" w:rsidP="00C43FED">
      <w:pPr>
        <w:pStyle w:val="libNormal"/>
        <w:rPr>
          <w:lang w:bidi="fa-IR"/>
        </w:rPr>
      </w:pPr>
      <w:bookmarkStart w:id="139" w:name="_Toc110942496"/>
      <w:r w:rsidRPr="005F2A59">
        <w:rPr>
          <w:rStyle w:val="Heading2Char"/>
          <w:rtl/>
        </w:rPr>
        <w:t>مسألة 92 :</w:t>
      </w:r>
      <w:bookmarkEnd w:id="139"/>
      <w:r>
        <w:rPr>
          <w:rtl/>
          <w:lang w:bidi="fa-IR"/>
        </w:rPr>
        <w:t xml:space="preserve"> السلامة من المرض شرط في الصحة‌ ، فلو كان المريض يتضرّر بالصوم ، لم يصح منه.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وحدّ المرض الذي يجب معه الإ</w:t>
      </w:r>
      <w:r w:rsidR="005F2A59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: ما يزيد في مرضه لو صام ، أو يتباطأ الب</w:t>
      </w:r>
      <w:r w:rsidR="005F2A59">
        <w:rPr>
          <w:rFonts w:hint="cs"/>
          <w:rtl/>
          <w:lang w:bidi="fa-IR"/>
        </w:rPr>
        <w:t>ُ</w:t>
      </w:r>
      <w:r>
        <w:rPr>
          <w:rtl/>
          <w:lang w:bidi="fa-IR"/>
        </w:rPr>
        <w:t>رء معه لو صام عند أكثر العلماء.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وحكي عن قوم لا عبرة بهم : إباحة الفطر بكلّ مرض ، سواء زاد في المرض أو لم يزد ، لعموم قوله تعالى </w:t>
      </w:r>
      <w:r w:rsidR="00FD4DED" w:rsidRPr="00FA2F88">
        <w:rPr>
          <w:rStyle w:val="libAlaemChar"/>
          <w:rtl/>
        </w:rPr>
        <w:t>(</w:t>
      </w:r>
      <w:r w:rsidRPr="00FD4DED">
        <w:rPr>
          <w:rStyle w:val="libAieChar"/>
          <w:rtl/>
        </w:rPr>
        <w:t xml:space="preserve"> فَمَنْ كانَ مِنْكُمْ مَرِيضاً </w:t>
      </w:r>
      <w:r w:rsidR="00FD4DED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وهو مخصوص ، كتخصيص السفر بالطاعة ، وقد سئل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عن حدّ المرض الذي يفطر صاحبه ، والمرض الذي يدع صاحبه الصلاة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، فقال </w:t>
      </w:r>
      <w:r w:rsidR="00FD4DED" w:rsidRPr="00FA2F88">
        <w:rPr>
          <w:rStyle w:val="libAlaemChar"/>
          <w:rtl/>
        </w:rPr>
        <w:t>(</w:t>
      </w:r>
      <w:r w:rsidRPr="00FD4DED">
        <w:rPr>
          <w:rStyle w:val="libAieChar"/>
          <w:rtl/>
        </w:rPr>
        <w:t xml:space="preserve"> بَلِ الْإِنْسانُ عَلى نَفْسِهِ بَصِيرَةٌ</w:t>
      </w:r>
      <w:r w:rsidR="00FD4DED" w:rsidRPr="00FA2F88">
        <w:rPr>
          <w:rStyle w:val="libAlaemChar"/>
          <w:rtl/>
        </w:rPr>
        <w:t>)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وقال : « ذلك اليه هو أعلم بنفسه »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وكلّ الأمراض مساوية في هذا الحكم ، سواء كان وجع الرأس أو ح</w:t>
      </w:r>
      <w:r w:rsidR="00FD4DED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مى ولو </w:t>
      </w:r>
      <w:r w:rsidR="00FD4DED">
        <w:rPr>
          <w:rFonts w:hint="cs"/>
          <w:rtl/>
          <w:lang w:bidi="fa-IR"/>
        </w:rPr>
        <w:t>حُمّ</w:t>
      </w:r>
      <w:r>
        <w:rPr>
          <w:rtl/>
          <w:lang w:bidi="fa-IR"/>
        </w:rPr>
        <w:t xml:space="preserve">ى يوم ، أو رمد العين وغير ذلك ، فإن صامه مع حصول الضرر به ، لم يجزئه ، ووجب عليه القضاء ، لأنّه منهي عنه ، والنهي في العبادة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 xml:space="preserve"> يدلّ على الفساد </w:t>
      </w:r>
      <w:r w:rsidR="00FD4DE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تعالى : </w:t>
      </w:r>
      <w:r w:rsidR="00FD4DED" w:rsidRPr="00FA2F88">
        <w:rPr>
          <w:rStyle w:val="libAlaemChar"/>
          <w:rtl/>
        </w:rPr>
        <w:t>(</w:t>
      </w:r>
      <w:r w:rsidRPr="00342CB1">
        <w:rPr>
          <w:rStyle w:val="libAieChar"/>
          <w:rtl/>
        </w:rPr>
        <w:t xml:space="preserve"> فَمَنْ شَهِدَ مِنْكُمُ الشَّهْرَ فَلْيَصُمْهُ </w:t>
      </w:r>
      <w:r w:rsidRPr="00FD4DED">
        <w:rPr>
          <w:rStyle w:val="libAieChar"/>
          <w:rtl/>
        </w:rPr>
        <w:t>وَمَنْ كانَ مَرِيضاً أَوْ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المغني 3 : 95 ، الشرح الكبير 3 : 16.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البقرة : 184.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المغني 3 : 88 ، الشرح الكبير 3 : 18.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في الكافي والاستبصار زيادة : قائما</w:t>
      </w:r>
      <w:r w:rsidR="00FD4DED">
        <w:rPr>
          <w:rFonts w:hint="cs"/>
          <w:rtl/>
          <w:lang w:bidi="fa-IR"/>
        </w:rPr>
        <w:t>ً</w:t>
      </w:r>
      <w:r>
        <w:rPr>
          <w:rtl/>
          <w:lang w:bidi="fa-IR"/>
        </w:rPr>
        <w:t>. وفي التهذيب : من قيام.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القيامة : 14.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الكافي 4 : 118 </w:t>
      </w:r>
      <w:r w:rsidR="00B3714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 ، التهذيب 4 : 256 </w:t>
      </w:r>
      <w:r w:rsidR="00B3714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758 ، ال</w:t>
      </w:r>
      <w:r w:rsidR="00B3714D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114 </w:t>
      </w:r>
      <w:r w:rsidR="00B3714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371.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في الطبعة الحجرية : العبادات.</w:t>
      </w:r>
    </w:p>
    <w:p w:rsidR="001642FE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B3714D">
      <w:pPr>
        <w:pStyle w:val="libNormal0"/>
        <w:rPr>
          <w:lang w:bidi="fa-IR"/>
        </w:rPr>
      </w:pPr>
      <w:r w:rsidRPr="00B3714D">
        <w:rPr>
          <w:rStyle w:val="libAieChar"/>
          <w:rtl/>
        </w:rPr>
        <w:lastRenderedPageBreak/>
        <w:t xml:space="preserve">عَلى سَفَرٍ فَعِدَّةٌ مِنْ أَيّامٍ أُخَرَ </w:t>
      </w:r>
      <w:r w:rsidR="00B3714D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والتفصيل قاطع للشركة.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العامة : إذا تكلّف ، صحّ صومه وإن زاد في مرضه وتضرّر به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 وليس بجيّد.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الصحيح الذي يخشى المرض بالصوم ، فإنّه لا يباح له الإ</w:t>
      </w:r>
      <w:r w:rsidR="00B3714D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فطار. وكذا لو كان عنده شهوة غالبة للجماع يخاف أن تنشقّ </w:t>
      </w:r>
      <w:r w:rsidR="00B3714D">
        <w:rPr>
          <w:rFonts w:hint="cs"/>
          <w:rtl/>
          <w:lang w:bidi="fa-IR"/>
        </w:rPr>
        <w:t>اُ</w:t>
      </w:r>
      <w:r>
        <w:rPr>
          <w:rtl/>
          <w:lang w:bidi="fa-IR"/>
        </w:rPr>
        <w:t>نثياه.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خافت المستحاضة من الصوم التضرّر ، أفطرت </w:t>
      </w:r>
      <w:r w:rsidR="00B3714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الاستحاضة مرض.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ج</w:t>
      </w:r>
      <w:r w:rsidR="00B3714D">
        <w:rPr>
          <w:rFonts w:hint="cs"/>
          <w:rtl/>
          <w:lang w:bidi="fa-IR"/>
        </w:rPr>
        <w:t>َ</w:t>
      </w:r>
      <w:r>
        <w:rPr>
          <w:rtl/>
          <w:lang w:bidi="fa-IR"/>
        </w:rPr>
        <w:t>وّزنا لصاحب الشبق المضرّ به ، الإ</w:t>
      </w:r>
      <w:r w:rsidR="00B3714D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، وأمكنه استدفاع ذلك بما لا يبطل منه الصوم، وجب عليه ذلك.</w:t>
      </w:r>
    </w:p>
    <w:p w:rsidR="00C43FED" w:rsidRDefault="00C43FED" w:rsidP="00B3714D">
      <w:pPr>
        <w:pStyle w:val="libNormal"/>
        <w:rPr>
          <w:lang w:bidi="fa-IR"/>
        </w:rPr>
      </w:pPr>
      <w:r>
        <w:rPr>
          <w:rtl/>
          <w:lang w:bidi="fa-IR"/>
        </w:rPr>
        <w:t>فإن لم يمكنه إل</w:t>
      </w:r>
      <w:r w:rsidR="00B3714D">
        <w:rPr>
          <w:rFonts w:hint="cs"/>
          <w:rtl/>
          <w:lang w:bidi="fa-IR"/>
        </w:rPr>
        <w:t>ّ</w:t>
      </w:r>
      <w:r>
        <w:rPr>
          <w:rtl/>
          <w:lang w:bidi="fa-IR"/>
        </w:rPr>
        <w:t>ا بإفساد الصوم ، فإشكال ينشأ : من تحريم الإ</w:t>
      </w:r>
      <w:r w:rsidR="00B3714D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لغير سبب ، ومن مراعاة مصلحة بقاء النفس على السلامة ، كالحامل والمرضع ، فإنّهما يفطران خوفا</w:t>
      </w:r>
      <w:r w:rsidR="00B3714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الولد ، فمراعاة النفس أولى.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كان له امرأتان : حائض وطاهر ، واضطرّ الى وطء إحداهما ، وجوّزنا له ذلك ، فالوجه وطء الطاهر </w:t>
      </w:r>
      <w:r w:rsidR="00B3714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الله تعالى حرّم وطء الحائض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بعض العامة : يتخيّر. وليس شيئا</w:t>
      </w:r>
      <w:r w:rsidR="00B3714D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وكذا لو أمكنه استدفاع الأذى بفعل محرّ</w:t>
      </w:r>
      <w:r w:rsidR="00B3714D">
        <w:rPr>
          <w:rFonts w:hint="cs"/>
          <w:rtl/>
          <w:lang w:bidi="fa-IR"/>
        </w:rPr>
        <w:t>َ</w:t>
      </w:r>
      <w:r>
        <w:rPr>
          <w:rtl/>
          <w:lang w:bidi="fa-IR"/>
        </w:rPr>
        <w:t>م كالاستمناء باليد ، لم يجز ، خلافا</w:t>
      </w:r>
      <w:r w:rsidR="00B3714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لبعضهم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140" w:name="_Toc110942497"/>
      <w:r w:rsidRPr="005F2A59">
        <w:rPr>
          <w:rStyle w:val="Heading2Char"/>
          <w:rtl/>
        </w:rPr>
        <w:t>مسألة 93 :</w:t>
      </w:r>
      <w:bookmarkEnd w:id="140"/>
      <w:r>
        <w:rPr>
          <w:rtl/>
          <w:lang w:bidi="fa-IR"/>
        </w:rPr>
        <w:t xml:space="preserve"> الإ</w:t>
      </w:r>
      <w:r w:rsidR="00B3714D">
        <w:rPr>
          <w:rFonts w:hint="cs"/>
          <w:rtl/>
          <w:lang w:bidi="fa-IR"/>
        </w:rPr>
        <w:t>ِ</w:t>
      </w:r>
      <w:r>
        <w:rPr>
          <w:rtl/>
          <w:lang w:bidi="fa-IR"/>
        </w:rPr>
        <w:t>قامة أو حكمها شرط في الصوم الواجب عدا ما استثني‌ ، فلا يجب الصوم على المسافر سفرا</w:t>
      </w:r>
      <w:r w:rsidR="00B3714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مخصوصا</w:t>
      </w:r>
      <w:r w:rsidR="00B3714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بإجماع العلماء.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البقرة : 185.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المغني 3 : 88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89 ، الشرح الكبير 3 : 18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البقرة : 222.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المغني 3 : 89 ، الشرح الكبير 3 : 19.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قال الله تعالى </w:t>
      </w:r>
      <w:r w:rsidR="00B3714D" w:rsidRPr="00FA2F88">
        <w:rPr>
          <w:rStyle w:val="libAlaemChar"/>
          <w:rtl/>
        </w:rPr>
        <w:t>(</w:t>
      </w:r>
      <w:r>
        <w:rPr>
          <w:rtl/>
          <w:lang w:bidi="fa-IR"/>
        </w:rPr>
        <w:t xml:space="preserve"> </w:t>
      </w:r>
      <w:r w:rsidRPr="00FD4DED">
        <w:rPr>
          <w:rStyle w:val="libAieChar"/>
          <w:rtl/>
        </w:rPr>
        <w:t>وَمَنْ كانَ مَرِيضاً أَوْ</w:t>
      </w:r>
      <w:r>
        <w:rPr>
          <w:rtl/>
          <w:lang w:bidi="fa-IR"/>
        </w:rPr>
        <w:t xml:space="preserve"> </w:t>
      </w:r>
      <w:r w:rsidRPr="00B3714D">
        <w:rPr>
          <w:rStyle w:val="libAieChar"/>
          <w:rtl/>
        </w:rPr>
        <w:t xml:space="preserve">عَلى سَفَرٍ فَعِدَّةٌ مِنْ أَيّامٍ أُخَرَ </w:t>
      </w:r>
      <w:r w:rsidR="00B3714D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والتفصيل قاطع للشركة ، فكما أنّ الحاضر يلزمه الصوم فرضا لازما</w:t>
      </w:r>
      <w:r w:rsidR="00B3714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كذا المسافر يلزمه القضاء فرضا</w:t>
      </w:r>
      <w:r w:rsidR="00B3714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مضيّقا</w:t>
      </w:r>
      <w:r w:rsidR="00B3714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وإذا وجب عليه القضاء مطلقا ، سقط عنه فرض الصوم.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وروى العامة 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قال : ( إنّ الله تعالى وضع عن المسافر الصوم وشطر الصلاة )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وقد سئل عن قوله تعالى </w:t>
      </w:r>
      <w:r w:rsidR="00B3714D" w:rsidRPr="00FA2F88">
        <w:rPr>
          <w:rStyle w:val="libAlaemChar"/>
          <w:rtl/>
        </w:rPr>
        <w:t>(</w:t>
      </w:r>
      <w:r w:rsidRPr="00342CB1">
        <w:rPr>
          <w:rStyle w:val="libAieChar"/>
          <w:rtl/>
        </w:rPr>
        <w:t xml:space="preserve"> فَمَنْ شَهِدَ مِنْكُمُ الشَّهْرَ فَلْيَصُمْهُ </w:t>
      </w:r>
      <w:r w:rsidR="00B3714D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قال : « ما أبينها من شهد فليصمه ومن سافر فلا يصمه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إذا عرفت هذا ، فلو صام المسافر في سفره المبيح للقصر ، لم يجزئه إن كان عالما</w:t>
      </w:r>
      <w:r w:rsidR="00B3714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علمائنا أجمع ، وكان مأثوما</w:t>
      </w:r>
      <w:r w:rsidR="00B3714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أبو هريرة وستّة من الصحابة ، وأهل الظاهر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. قال أحمد : كان عمر وأبو هريرة يأمران المسافر بإعادة ما صامه في السفر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. وروى الزهري عن أبي سلمة عن أبيه عبد الرحمن بن عوف ، أنّه قال : الصائم في السفر كالمفطر في الحضر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لقوله تعالى </w:t>
      </w:r>
      <w:r w:rsidR="003B4DC0" w:rsidRPr="00FA2F88">
        <w:rPr>
          <w:rStyle w:val="libAlaemChar"/>
          <w:rtl/>
        </w:rPr>
        <w:t>(</w:t>
      </w:r>
      <w:r w:rsidRPr="006867EF">
        <w:rPr>
          <w:rStyle w:val="libAieChar"/>
          <w:rtl/>
        </w:rPr>
        <w:t xml:space="preserve"> فَعِدَّةٌ مِنْ أَيّامٍ أُخَرَ </w:t>
      </w:r>
      <w:r w:rsidR="003B4DC0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 xml:space="preserve"> أوجب عدّة</w:t>
      </w:r>
      <w:r w:rsidR="003B4DC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أيام </w:t>
      </w:r>
      <w:r w:rsidR="003B4DC0">
        <w:rPr>
          <w:rFonts w:hint="cs"/>
          <w:rtl/>
          <w:lang w:bidi="fa-IR"/>
        </w:rPr>
        <w:t>اُ</w:t>
      </w:r>
      <w:r>
        <w:rPr>
          <w:rtl/>
          <w:lang w:bidi="fa-IR"/>
        </w:rPr>
        <w:t>خر ، فلم يجز صوم‌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البقرة : 185.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سنن النسائي 4 : 181 و 182 ، سنن الترمذي 3 : 94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715 ، سنن البيهقي 3 : 154 ، ومسند أحمد 5 : 29.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البقرة : 185.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4 : 126 ( باب كراهية الصوم في السفر ) الحديث 1 ، الفقيه 2 : 91 </w:t>
      </w:r>
      <w:r w:rsidR="003B4DC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404 ، التهذيب 4 : 216 </w:t>
      </w:r>
      <w:r w:rsidR="003B4DC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627.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المغني 3 : 90 ، الشرح الكبير 3 : 19 ، المحلّى 6 : 243 ، المجموع 6 : 264 والخلاف للشيخ الطوسي 2 : 201 ، المسألة 53 ، والمعتبر للمحقق الحلّي : 312.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المغني 3 : 90 ، الشرح الكبير 3 : 19.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المغني 3 : 90 ، الشرح الكبير 3 : 19 ، وسنن النسائي 4 : 183.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(8) البقرة : 184 و 185.</w:t>
      </w:r>
    </w:p>
    <w:p w:rsidR="008300F0" w:rsidRDefault="008300F0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3B4DC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رمضان في السفر.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وما رواه العامة عن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قال : ( ليس من البر الصيام في السفر )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الصائم في السفر كالمفطر في الحضر )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وأفطر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في السفر ، ف</w:t>
      </w:r>
      <w:r w:rsidR="00342CB1">
        <w:rPr>
          <w:rtl/>
          <w:lang w:bidi="fa-IR"/>
        </w:rPr>
        <w:t>لمـّا</w:t>
      </w:r>
      <w:r>
        <w:rPr>
          <w:rtl/>
          <w:lang w:bidi="fa-IR"/>
        </w:rPr>
        <w:t xml:space="preserve"> بلغه أنّ قوما</w:t>
      </w:r>
      <w:r w:rsidR="003B4DC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صاموا ، قال : ( </w:t>
      </w:r>
      <w:r w:rsidR="003B4DC0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ولئك العصاة )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لو أنّ رجلا</w:t>
      </w:r>
      <w:r w:rsidR="003B4DC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مات صائما</w:t>
      </w:r>
      <w:r w:rsidR="003B4DC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السفر ما صلّيت عليه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الصائم في شهر رمضان في السفر كالمفطر فيه في الحضر 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باقي العامة : إنّ صومه جائز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 واختلفوا في الأفضل.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فقال أبو حنيفة ومالك والشافعي والثوري وأبو ثور : إنّ الصوم في السفر أفضل من الإ</w:t>
      </w:r>
      <w:r w:rsidR="003B4DC0">
        <w:rPr>
          <w:rFonts w:hint="cs"/>
          <w:rtl/>
          <w:lang w:bidi="fa-IR"/>
        </w:rPr>
        <w:t>ِ</w:t>
      </w:r>
      <w:r>
        <w:rPr>
          <w:rtl/>
          <w:lang w:bidi="fa-IR"/>
        </w:rPr>
        <w:t>فطار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المستدرك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للحاكم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 : 433 ، سنن ابن ماجة 1 : 532 </w:t>
      </w:r>
      <w:r w:rsidR="003B4DC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1664 و 1665 ، سنن أبي داود 2 : 317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2407 ، سنن النسائي 4 : 176 ، سنن الدارمي 2 : 9 ، سنن البيهقي 4 : 242.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سنن ابن ماجة 1 : 532 </w:t>
      </w:r>
      <w:r w:rsidR="003B4DC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1666 بتفاوت.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صحيح مسلم 2 : 785 </w:t>
      </w:r>
      <w:r w:rsidR="003B4DC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1114 ، سنن الترمذي 3 : 89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90 </w:t>
      </w:r>
      <w:r w:rsidR="003B4DC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710 ، سنن البيهقي 4 : 246.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4 : 128 </w:t>
      </w:r>
      <w:r w:rsidR="003B4DC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 ، الفقيه 2 : 91 </w:t>
      </w:r>
      <w:r w:rsidR="003B4DC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405 ، التهذيب 4 : 217 </w:t>
      </w:r>
      <w:r w:rsidR="003B4DC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629.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الكافي 4 : 127 </w:t>
      </w:r>
      <w:r w:rsidR="003B4DC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 ، الفقيه 2 : 90 </w:t>
      </w:r>
      <w:r w:rsidR="003B4DC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403 ، التهذيب 4 : 217 </w:t>
      </w:r>
      <w:r w:rsidR="003B4DC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630.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المغني 3 : 90 ، الشرح الكبير 3 : 19 ، المجموع 6 : 264 ، الهداية للمرغيناني 1 : 126 ، بدائع الصنائع 2 : 95 ، تحفة الفقهاء 1 : 359 ، الاختيار لتعليل المختار 1 : 176 ، الكافي في فقه أهل المدينة : 121.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الهداية للمرغيناني 1 : 126 ، الاختيار لتعليل المختار 1 : 176 ، تحفة الفقهاء 1 : 359 ، بدائع الصنائع 2 : 96 ، المدونة الكبرى 1 : 201 ، الكافي في فقه أهل المدينة : 121 ، المهذب للشيرازي 1 : 185 ، المجموع 6 : 261 و 265 ، فتح العزيز 6 : 429.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وقال أحمد والأوزاعي وإسحاق : الإ</w:t>
      </w:r>
      <w:r w:rsidR="003B4DC0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 أفضل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عبد الله بن عباس وعبد الله بن عمر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لما روت عائشة 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قال لحمزة الأسلمي وقد سأله عن الصوم في السفر : ( إن شئت فصم وإن شئت فأفطر )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أنس : سافرنا مع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فصام بعضنا وأفطر بعضنا ، فلم ي</w:t>
      </w:r>
      <w:r w:rsidR="003B4DC0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3B4DC0">
        <w:rPr>
          <w:rFonts w:hint="cs"/>
          <w:rtl/>
          <w:lang w:bidi="fa-IR"/>
        </w:rPr>
        <w:t>ِ</w:t>
      </w:r>
      <w:r>
        <w:rPr>
          <w:rtl/>
          <w:lang w:bidi="fa-IR"/>
        </w:rPr>
        <w:t>ب</w:t>
      </w:r>
      <w:r w:rsidR="003B4DC0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الصائم</w:t>
      </w:r>
      <w:r w:rsidR="003B4DC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على الم</w:t>
      </w:r>
      <w:r w:rsidR="003B4DC0">
        <w:rPr>
          <w:rFonts w:hint="cs"/>
          <w:rtl/>
          <w:lang w:bidi="fa-IR"/>
        </w:rPr>
        <w:t>ـُ</w:t>
      </w:r>
      <w:r>
        <w:rPr>
          <w:rtl/>
          <w:lang w:bidi="fa-IR"/>
        </w:rPr>
        <w:t>فطر ولا الم</w:t>
      </w:r>
      <w:r w:rsidR="003B4DC0">
        <w:rPr>
          <w:rFonts w:hint="cs"/>
          <w:rtl/>
          <w:lang w:bidi="fa-IR"/>
        </w:rPr>
        <w:t>ـُ</w:t>
      </w:r>
      <w:r>
        <w:rPr>
          <w:rtl/>
          <w:lang w:bidi="fa-IR"/>
        </w:rPr>
        <w:t>فطر</w:t>
      </w:r>
      <w:r w:rsidR="003B4DC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على الصائم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الإ</w:t>
      </w:r>
      <w:r w:rsidR="003B4DC0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في السفر رخصة ، ومن رخص له الفطر جاز له أن يتحمّل المشقة بالصوم كالمريض.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والحديثان لو صحّا ، حملا على صوم النافلة </w:t>
      </w:r>
      <w:r w:rsidR="003B4DC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جمعا</w:t>
      </w:r>
      <w:r w:rsidR="003B4DC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بين الأدلّة.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والتخيير ينافي الأفضلية وقد اتّفقوا على أفضلية أحدهما وإن اختلفوا في تعيينه.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ونمنع الحكم في المريض فيبطل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القياس.</w:t>
      </w:r>
    </w:p>
    <w:p w:rsidR="00C43FED" w:rsidRDefault="00C43FED" w:rsidP="00C43FED">
      <w:pPr>
        <w:pStyle w:val="libNormal"/>
        <w:rPr>
          <w:lang w:bidi="fa-IR"/>
        </w:rPr>
      </w:pPr>
      <w:bookmarkStart w:id="141" w:name="_Toc110942498"/>
      <w:r w:rsidRPr="004842AC">
        <w:rPr>
          <w:rStyle w:val="Heading3Char"/>
          <w:rtl/>
        </w:rPr>
        <w:t>تذنيب :</w:t>
      </w:r>
      <w:bookmarkEnd w:id="141"/>
      <w:r>
        <w:rPr>
          <w:rtl/>
          <w:lang w:bidi="fa-IR"/>
        </w:rPr>
        <w:t xml:space="preserve"> لو صام مع علمه بوجوب القصر ، كان عاصيا</w:t>
      </w:r>
      <w:r w:rsidR="000D40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‌ </w:t>
      </w:r>
      <w:r w:rsidR="000D40C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تقدّم ، وتجب عليه الإ</w:t>
      </w:r>
      <w:r w:rsidR="000D40C7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عادة </w:t>
      </w:r>
      <w:r w:rsidR="000D40C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منهي عن الصوم ، والنهي في العبادة يدلّ على الفساد.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لو صام رمضان في السفر جاهلا</w:t>
      </w:r>
      <w:r w:rsidR="000D40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بالتحريم ، فإنّه يجزئه الصوم ، لأنّه معذور.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الحلبي سأل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قلت له : رجل صام في السفر 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المغني 3 : 90 ، الشرح الكبير 3 : 20 ، المجموع 6 : 265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266.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صحيح البخاري 3 : 43 ، صحيح مسلم 2 : 789 </w:t>
      </w:r>
      <w:r w:rsidR="000D40C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1121 ، سنن الترمذي 3 : 91 </w:t>
      </w:r>
      <w:r w:rsidR="000D40C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711 ، سنن ابن ماجة 1 : 531 </w:t>
      </w:r>
      <w:r w:rsidR="000D40C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1662 ، سنن الدارمي 2 : 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9 ، سنن البيهقي 4 : 243.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صحيح البخاري 3 : 44 ، صحيح مسلم 2 : 787 </w:t>
      </w:r>
      <w:r w:rsidR="000D40C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1118 ، سنن أبي داود 2 : 316 </w:t>
      </w:r>
      <w:r w:rsidR="000D40C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2405 ، سنن البيهقي 4 : 244.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في « ط ، ن » : فبطل.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0D40C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فقال : « إن كان بلغه أنّ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نهى عن ذلك ، فعليه القضاء ، وإن لم يكن بلغه ، فلا شي‌ء عليه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وغير ذلك من الأخبار.</w:t>
      </w:r>
    </w:p>
    <w:p w:rsidR="00C43FED" w:rsidRDefault="00C43FED" w:rsidP="00C43FED">
      <w:pPr>
        <w:pStyle w:val="libNormal"/>
        <w:rPr>
          <w:lang w:bidi="fa-IR"/>
        </w:rPr>
      </w:pPr>
      <w:bookmarkStart w:id="142" w:name="_Toc110942499"/>
      <w:r w:rsidRPr="005F2A59">
        <w:rPr>
          <w:rStyle w:val="Heading2Char"/>
          <w:rtl/>
        </w:rPr>
        <w:t>مسألة 94 :</w:t>
      </w:r>
      <w:bookmarkEnd w:id="142"/>
      <w:r>
        <w:rPr>
          <w:rtl/>
          <w:lang w:bidi="fa-IR"/>
        </w:rPr>
        <w:t xml:space="preserve"> وإنّما يترخّص المسافر إذا كان سفره سفر طاعة ، أو مباحا</w:t>
      </w:r>
      <w:r w:rsidR="000D40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‌ ، فإن كان سفر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معصية أو لصيد لهو وبطر ، لم يجز له الإ</w:t>
      </w:r>
      <w:r w:rsidR="000D40C7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عند علمائنا أجمع ، لأنّ في رخصة الإ</w:t>
      </w:r>
      <w:r w:rsidR="000D40C7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إعانة</w:t>
      </w:r>
      <w:r w:rsidR="000D40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على المعصية وتقوية له عليها.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من سافر قصّ</w:t>
      </w:r>
      <w:r w:rsidR="000D40C7">
        <w:rPr>
          <w:rFonts w:hint="cs"/>
          <w:rtl/>
          <w:lang w:bidi="fa-IR"/>
        </w:rPr>
        <w:t>َ</w:t>
      </w:r>
      <w:r>
        <w:rPr>
          <w:rtl/>
          <w:lang w:bidi="fa-IR"/>
        </w:rPr>
        <w:t>ر وأفطر ، إل</w:t>
      </w:r>
      <w:r w:rsidR="000D40C7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يكون رجلا</w:t>
      </w:r>
      <w:r w:rsidR="000D40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سفره في الصيد أو في معصية الله ، أو رسولا</w:t>
      </w:r>
      <w:r w:rsidR="000D40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لمن يعصي الله ، أو في طلب شحناء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، أو سعاية ضرر على قوم من المسلمين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وجاء رجلان الى الرضا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بخراسان ، فسألاه عن التقصير ، فقال لأحدهما : « وجب عليك التقصير لأنّك قصدتني » وقال للآخر : « وجب عليك التمام لأنّك قصدت السلطان 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إذا ثبت هذا فإنّما يجوز التقصير في مسافة القصر ، وهي : بريدان : ثمانية فراسخ ، لقول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في التقصير : « حدّه أربعة وعشرون ميلا</w:t>
      </w:r>
      <w:r w:rsidR="000D40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»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وسئل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في كم يقصّر الرجل؟ فقال : « في بياض يوم أو بريدين »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 xml:space="preserve"> وقد تقدّم ذلك في كتاب الصلاة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4 : 128 ( باب من صام في السفر بجهالة ) الحديث 1 ، الفقيه 2 : 93 </w:t>
      </w:r>
      <w:r w:rsidR="000D40C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417 ، التهذيب 4 : 220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221 </w:t>
      </w:r>
      <w:r w:rsidR="000D40C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643.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في « ف » والطبعة الحجرية : سفره.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الشحناء : العداوة. لسان العرب 13 : 234.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4 : 129 </w:t>
      </w:r>
      <w:r w:rsidR="000D40C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 ، التهذيب 4 : 220 </w:t>
      </w:r>
      <w:r w:rsidR="000D40C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640.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التهذيب 4 : 220 </w:t>
      </w:r>
      <w:r w:rsidR="000D40C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642 ، الاستبصار 1 : 235 </w:t>
      </w:r>
      <w:r w:rsidR="000D40C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838.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التهذيب 4 : 221 </w:t>
      </w:r>
      <w:r w:rsidR="000D40C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647 ، الاستبصار 1 : 223 </w:t>
      </w:r>
      <w:r w:rsidR="000D40C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788.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(7) التهذيب 4 : 222 </w:t>
      </w:r>
      <w:r w:rsidR="000D40C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651 ، الاستبصار 1 : 223 </w:t>
      </w:r>
      <w:r w:rsidR="000D40C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789.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(8) تقدم في ج 4 ص 369 المسألة 618.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وإنّما يجوز التقصير إذا قصد المسافة ، فالهائم لا يترخّص وإن سار أكثر من المسافة ، وقد تقدّم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نوى المسافر الإ</w:t>
      </w:r>
      <w:r w:rsidR="000D40C7">
        <w:rPr>
          <w:rFonts w:hint="cs"/>
          <w:rtl/>
          <w:lang w:bidi="fa-IR"/>
        </w:rPr>
        <w:t>ِ</w:t>
      </w:r>
      <w:r>
        <w:rPr>
          <w:rtl/>
          <w:lang w:bidi="fa-IR"/>
        </w:rPr>
        <w:t>قامة في بلدة عشرة أيام ، وجب عليه التمام ، وانقطع سفره.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ومن كان سفره أكثر من حضره لا يجوز له الإ</w:t>
      </w:r>
      <w:r w:rsidR="000D40C7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 </w:t>
      </w:r>
      <w:r w:rsidR="000D40C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وقته مشغول بالسفر ، فلا مشقة له فيه.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المكاري والجمّال الذي يختلف وليس له مقام ، يتمّ الصلاة ويصوم شهر رمضان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أقام أحدهم في بلده عشرة أيام ، أو أقام العشرة في غير بلده مع العزم على إقامتها ، وجب عليهم التقصير إذا خرجوا بعد العشرة ، لأنّ بعض رجال يونس سأل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عن حدّ المكاري الذي يصوم وي</w:t>
      </w:r>
      <w:r w:rsidR="000D40C7">
        <w:rPr>
          <w:rFonts w:hint="cs"/>
          <w:rtl/>
          <w:lang w:bidi="fa-IR"/>
        </w:rPr>
        <w:t>ُ</w:t>
      </w:r>
      <w:r>
        <w:rPr>
          <w:rtl/>
          <w:lang w:bidi="fa-IR"/>
        </w:rPr>
        <w:t>تمّ ، قال : « أيّما م</w:t>
      </w:r>
      <w:r w:rsidR="000D40C7">
        <w:rPr>
          <w:rFonts w:hint="cs"/>
          <w:rtl/>
          <w:lang w:bidi="fa-IR"/>
        </w:rPr>
        <w:t>ُ</w:t>
      </w:r>
      <w:r>
        <w:rPr>
          <w:rtl/>
          <w:lang w:bidi="fa-IR"/>
        </w:rPr>
        <w:t>كار</w:t>
      </w:r>
      <w:r w:rsidR="000D40C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أقام في منزله أو في البلد الذي يدخله أقلّ من مقام عشرة أيام وجب عليه الصيام والتمام أبدا</w:t>
      </w:r>
      <w:r w:rsidR="000D40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وإن كان مقامه في منزله أو في البلد الذي يدخله أكثر من عشرة أيام فعليه التقصير والإ</w:t>
      </w:r>
      <w:r w:rsidR="000D40C7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تردّد في السفر ولم ي</w:t>
      </w:r>
      <w:r w:rsidR="000D40C7">
        <w:rPr>
          <w:rFonts w:hint="cs"/>
          <w:rtl/>
          <w:lang w:bidi="fa-IR"/>
        </w:rPr>
        <w:t>َ</w:t>
      </w:r>
      <w:r>
        <w:rPr>
          <w:rtl/>
          <w:lang w:bidi="fa-IR"/>
        </w:rPr>
        <w:t>نو المقام عشرة أيام ، وكان ممّن يجب عليه التقصير في السفر ، وجب عليه التقصير الى شهر ثم يتمّ بعد ذلك.</w:t>
      </w:r>
    </w:p>
    <w:p w:rsidR="00C43FED" w:rsidRDefault="00C43FED" w:rsidP="00C43FED">
      <w:pPr>
        <w:pStyle w:val="libNormal"/>
        <w:rPr>
          <w:lang w:bidi="fa-IR"/>
        </w:rPr>
      </w:pPr>
      <w:bookmarkStart w:id="143" w:name="_Toc110942500"/>
      <w:r w:rsidRPr="005F2A59">
        <w:rPr>
          <w:rStyle w:val="Heading2Char"/>
          <w:rtl/>
        </w:rPr>
        <w:t>مسألة 95 :</w:t>
      </w:r>
      <w:bookmarkEnd w:id="143"/>
      <w:r>
        <w:rPr>
          <w:rtl/>
          <w:lang w:bidi="fa-IR"/>
        </w:rPr>
        <w:t xml:space="preserve"> شرائط قصر الصلاة هي شرائط قصر الصوم‌ ، لقول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ليس يفترق التقصير والإ</w:t>
      </w:r>
      <w:r w:rsidR="000D40C7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 ، فمن قصّر فليفطر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تقدّم في ج 4 ص 374 المسألة 622.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الكافي 4 : 128 ( باب من لا يجب له الإ</w:t>
      </w:r>
      <w:r w:rsidR="000D40C7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 والتقصير .. ) الحديث 1 ، التهذيب 4 : 218 </w:t>
      </w:r>
      <w:r w:rsidR="000D40C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634.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4 : 219 </w:t>
      </w:r>
      <w:r w:rsidR="000D40C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639 ، الاستبصار 1 : 234 </w:t>
      </w:r>
      <w:r w:rsidR="000D40C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837.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التهذيب 4 : 328 </w:t>
      </w:r>
      <w:r w:rsidR="000D40C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1021.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وهل يشترط تبييت النية من الليل؟ قال الشيخ </w:t>
      </w:r>
      <w:r w:rsidR="008F5403" w:rsidRPr="008F5403">
        <w:rPr>
          <w:rStyle w:val="libAlaemChar"/>
          <w:rFonts w:hint="cs"/>
          <w:rtl/>
        </w:rPr>
        <w:t>رحمه‌الله</w:t>
      </w:r>
      <w:r w:rsidR="000D40C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: نعم ، فلو بيّت نيته على السفر من الليل ثم خرج أيّ وقت كان من النهار ، وجب عليه التقصير والقضاء. ولو خرج بعد الزوال ، أمسك وعليه القضاء.</w:t>
      </w:r>
    </w:p>
    <w:p w:rsidR="00C43FED" w:rsidRDefault="00C43FED" w:rsidP="00C43FED">
      <w:pPr>
        <w:pStyle w:val="libNormal"/>
        <w:rPr>
          <w:rtl/>
          <w:lang w:bidi="fa-IR"/>
        </w:rPr>
      </w:pPr>
      <w:r>
        <w:rPr>
          <w:rtl/>
          <w:lang w:bidi="fa-IR"/>
        </w:rPr>
        <w:t>وإن لم يبيّت نيته من الليل ، لم يجز له التقصير ، وكان عليه إتمام ذلك اليوم ، وليس عليه قضاؤه أيّ وقت خرج ، إل</w:t>
      </w:r>
      <w:r w:rsidR="008F61C1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يكون قد خرج قبل طلوع الفجر ، فإنّه يجب عليه الإ</w:t>
      </w:r>
      <w:r w:rsidR="008F61C1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على كلّ حال.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قصّر ، وجب عليه القضاء والكفّارة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المفيد </w:t>
      </w:r>
      <w:r w:rsidR="00E15913" w:rsidRPr="00E15913">
        <w:rPr>
          <w:rStyle w:val="libAlaemChar"/>
          <w:rFonts w:hint="cs"/>
          <w:rtl/>
        </w:rPr>
        <w:t xml:space="preserve">رحمه‌الله </w:t>
      </w:r>
      <w:r w:rsidR="00E1591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: المعتبر خروجه قبل الزوال ، فإن خرج قبله ، لزمه الإ</w:t>
      </w:r>
      <w:r w:rsidR="00E15913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، فإن صامه ، لم يجزئه ، ووجب عليه القضاء ، ولو خرج بعد الزوال ، أتمّ ، ولا اعتبار بالنية. وبه قال أبو الصلاح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السيد المرتضى </w:t>
      </w:r>
      <w:r w:rsidR="001B7496" w:rsidRPr="00E15913">
        <w:rPr>
          <w:rStyle w:val="libAlaemChar"/>
          <w:rFonts w:hint="cs"/>
          <w:rtl/>
        </w:rPr>
        <w:t>رحمه‌الله</w:t>
      </w:r>
      <w:r w:rsidR="001B749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: يفطر ولو خرج قبل الغروب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قول علي بن بابويه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763B7A" w:rsidRPr="00E15913">
        <w:rPr>
          <w:rStyle w:val="libAlaemChar"/>
          <w:rFonts w:hint="cs"/>
          <w:rtl/>
        </w:rPr>
        <w:t>رحمه‌الله</w:t>
      </w:r>
      <w:r w:rsidR="00763B7A">
        <w:rPr>
          <w:rFonts w:hint="cs"/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ولم يعتبر التبييت.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والمعتمد : قول المفيد </w:t>
      </w:r>
      <w:r w:rsidR="00763B7A" w:rsidRPr="00E15913">
        <w:rPr>
          <w:rStyle w:val="libAlaemChar"/>
          <w:rFonts w:hint="cs"/>
          <w:rtl/>
        </w:rPr>
        <w:t>رحمه‌الله</w:t>
      </w:r>
      <w:r w:rsidR="00763B7A">
        <w:rPr>
          <w:rFonts w:hint="cs"/>
          <w:rtl/>
          <w:lang w:bidi="fa-IR"/>
        </w:rPr>
        <w:t xml:space="preserve"> ؛</w:t>
      </w:r>
      <w:r>
        <w:rPr>
          <w:rtl/>
          <w:lang w:bidi="fa-IR"/>
        </w:rPr>
        <w:t xml:space="preserve"> لقوله تعالى </w:t>
      </w:r>
      <w:r w:rsidRPr="008E1DA8">
        <w:rPr>
          <w:rStyle w:val="libAlaemChar"/>
          <w:rtl/>
        </w:rPr>
        <w:t>(</w:t>
      </w:r>
      <w:r w:rsidRPr="00FD4DED">
        <w:rPr>
          <w:rStyle w:val="libAieChar"/>
          <w:rtl/>
        </w:rPr>
        <w:t xml:space="preserve"> فَمَنْ كانَ مِنْكُمْ مَرِيضاً </w:t>
      </w:r>
      <w:r w:rsidRPr="00C92D9F">
        <w:rPr>
          <w:rStyle w:val="libAieChar"/>
          <w:rtl/>
        </w:rPr>
        <w:t xml:space="preserve">أَوْ </w:t>
      </w:r>
      <w:r w:rsidRPr="00B3714D">
        <w:rPr>
          <w:rStyle w:val="libAieChar"/>
          <w:rtl/>
        </w:rPr>
        <w:t xml:space="preserve">عَلى سَفَرٍ فَعِدَّةٌ مِنْ أَيّامٍ أُخَرَ </w:t>
      </w:r>
      <w:r w:rsidRPr="008E1DA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وهو يتناول بعمومه من خرج قبل الزوال بغير نية.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العامة : 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خرج من المدينة عام‌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النهاية : 161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162 ، وحكاه أيضا</w:t>
      </w:r>
      <w:r w:rsidR="008E1D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ابن إدريس في السرائر : 89.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حكاه عنهما المحقق في المعتبر : 319 ، وعن المفيد ، ابن إدريس في السرائر : 89 ، وراجع : المقنعة : 56 ، والكافي في الفقه : 182.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جمل العلم والعمل ( ضمن رسائل الشريف المرتضى ) 3 : 55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56 حيث قال : شروط السفر الذي يوجب الإ</w:t>
      </w:r>
      <w:r w:rsidR="008E1DA8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ولا يجوز معه صوم شهر رمضان في المسافة وغير ذلك هي الشروط التي ذكرناها في كتاب الصلاة ، الموجبة لقصرها. وهو يشعر بما نسب اليه.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وحكاه عنه أيضا</w:t>
      </w:r>
      <w:r w:rsidR="000A447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الفاضل الآبي في كشف الرموز 1 : 310.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حكاه عنه ابن إدريس في السرائر : 89 ، والفاضل الآبي في كشف الرموز 1 : 310.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البقرة : 184.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134C0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الفتح ، ف</w:t>
      </w:r>
      <w:r w:rsidR="00342CB1">
        <w:rPr>
          <w:rtl/>
          <w:lang w:bidi="fa-IR"/>
        </w:rPr>
        <w:t>لم</w:t>
      </w:r>
      <w:r w:rsidR="00134C0D">
        <w:rPr>
          <w:rFonts w:hint="cs"/>
          <w:rtl/>
          <w:lang w:bidi="fa-IR"/>
        </w:rPr>
        <w:t>ّ</w:t>
      </w:r>
      <w:r w:rsidR="00342CB1">
        <w:rPr>
          <w:rtl/>
          <w:lang w:bidi="fa-IR"/>
        </w:rPr>
        <w:t>ا</w:t>
      </w:r>
      <w:r>
        <w:rPr>
          <w:rtl/>
          <w:lang w:bidi="fa-IR"/>
        </w:rPr>
        <w:t xml:space="preserve"> بلغ الى ك</w:t>
      </w:r>
      <w:r w:rsidR="00134C0D">
        <w:rPr>
          <w:rFonts w:hint="cs"/>
          <w:rtl/>
          <w:lang w:bidi="fa-IR"/>
        </w:rPr>
        <w:t>ُ</w:t>
      </w:r>
      <w:r>
        <w:rPr>
          <w:rtl/>
          <w:lang w:bidi="fa-IR"/>
        </w:rPr>
        <w:t>راع الغ</w:t>
      </w:r>
      <w:r w:rsidR="00134C0D"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 w:rsidR="00134C0D">
        <w:rPr>
          <w:rFonts w:hint="cs"/>
          <w:rtl/>
          <w:lang w:bidi="fa-IR"/>
        </w:rPr>
        <w:t>ِ</w:t>
      </w:r>
      <w:r>
        <w:rPr>
          <w:rtl/>
          <w:lang w:bidi="fa-IR"/>
        </w:rPr>
        <w:t>يم</w:t>
      </w:r>
      <w:r w:rsidR="00134C0D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أفطر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ما رواه الحلبي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أنّه سئل عن الرجل يخرج من بيته وهو يريد السفر وهو صائم ، قال : « إن خرج قبل أن ينتصف النهار فليفطر وليقض ذلك اليوم ، وإن خرج بعد الزوال فليتمّ يومه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ولأنّه إذا خرج قبل الزوال ، صار مسافرا</w:t>
      </w:r>
      <w:r w:rsidR="00517F1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معظم ذلك النهار ، فا</w:t>
      </w:r>
      <w:r w:rsidR="00517F18">
        <w:rPr>
          <w:rFonts w:hint="cs"/>
          <w:rtl/>
          <w:lang w:bidi="fa-IR"/>
        </w:rPr>
        <w:t>ُ</w:t>
      </w:r>
      <w:r>
        <w:rPr>
          <w:rtl/>
          <w:lang w:bidi="fa-IR"/>
        </w:rPr>
        <w:t>لحق بالمسافر في جميعه ، ولهذا اعتبرت النية فيه لناسيها ، وأمّا بعد الزوال فإنّ معظم النهار قد انقضى على الصوم ، فلا يؤثّر فيه السفر المتعقّب ، كما لم يعتدّ بالنية فيه.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احتجّ الشيخ </w:t>
      </w:r>
      <w:r w:rsidR="00517F18" w:rsidRPr="00E15913">
        <w:rPr>
          <w:rStyle w:val="libAlaemChar"/>
          <w:rFonts w:hint="cs"/>
          <w:rtl/>
        </w:rPr>
        <w:t>رحمه‌الله</w:t>
      </w:r>
      <w:r w:rsidR="00517F1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: بقول الكاظم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في الرجل يسافر في شهر رمضان أيفطر في منزله؟ قال : « إذا حدّث نفسه بالليل في السفر ، أفطر إذا خرج من منزله ، وإن لم يحدّث نفسه من الليل ثم بدا له في السفر من يومه ، أتمّ صومه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وفي الطريق ضعف ، مع احتمال أن يكون عزم السفر تجدّد بعد الزوال.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احتجّ السيد : بقوله تعالى </w:t>
      </w:r>
      <w:r w:rsidRPr="00464B95">
        <w:rPr>
          <w:rStyle w:val="libAlaemChar"/>
          <w:rtl/>
        </w:rPr>
        <w:t>(</w:t>
      </w:r>
      <w:r w:rsidRPr="00464B95">
        <w:rPr>
          <w:rStyle w:val="libAieChar"/>
          <w:rtl/>
        </w:rPr>
        <w:t xml:space="preserve"> فَمَنْ كانَ مِنْكُمْ مَرِيضاً أَوْ عَلى سَفَرٍ </w:t>
      </w:r>
      <w:r w:rsidRPr="00464B95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وهو عام في صورة النزاع.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كراع الغميم : موضع بناحية الحجاز بين مكة والمدينة : وهو واد أمام ع</w:t>
      </w:r>
      <w:r w:rsidR="00F84253">
        <w:rPr>
          <w:rFonts w:hint="cs"/>
          <w:rtl/>
          <w:lang w:bidi="fa-IR"/>
        </w:rPr>
        <w:t>ُ</w:t>
      </w:r>
      <w:r>
        <w:rPr>
          <w:rtl/>
          <w:lang w:bidi="fa-IR"/>
        </w:rPr>
        <w:t>سفان بثمانية أميال.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معجم البلدان 4 : 443.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صحيح مسلم 2 : 785 </w:t>
      </w:r>
      <w:r w:rsidR="00901A6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1114 ، سنن الترمذي 3 : 89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90 </w:t>
      </w:r>
      <w:r w:rsidR="00901A6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710 ، وسنن البيهقي 4 : 246 نقلا</w:t>
      </w:r>
      <w:r w:rsidR="00901A6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بالمعنى.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4 : 131 </w:t>
      </w:r>
      <w:r w:rsidR="00901A6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الفقيه 2 : 92 </w:t>
      </w:r>
      <w:r w:rsidR="00901A6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412 ، التهذيب 4 : 228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229 </w:t>
      </w:r>
      <w:r w:rsidR="00901A6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671 ، ال</w:t>
      </w:r>
      <w:r w:rsidR="00901A62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99 </w:t>
      </w:r>
      <w:r w:rsidR="00A51F3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321.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الاستبصار 2 : 98 </w:t>
      </w:r>
      <w:r w:rsidR="00A51F3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319 ، التهذيب 4 : 228 </w:t>
      </w:r>
      <w:r w:rsidR="00A51F3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669.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البقرة : 184.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وبما رواه عبد الأعلى في الرجل يريد السفر في شهر رمضان ، قال : « يفطر وإن خرج قبل أن تغيب الشمس بقليل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والآية مخصوصة بالخبر الذي رويناه. والحديث ضعيف السند ومقطوع.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وأمّا العامة فنقول : المسافر عندهم لا يخلو من أقسام ثلاثة 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أحدها : أن يدخل عليه شهر رمضان وهو في السفر ، فلا خلاف بينهم في إباحة الفطر له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 w:rsidRPr="002C0532">
        <w:rPr>
          <w:rtl/>
        </w:rPr>
        <w:t>الثاني :</w:t>
      </w:r>
      <w:r>
        <w:rPr>
          <w:rtl/>
          <w:lang w:bidi="fa-IR"/>
        </w:rPr>
        <w:t xml:space="preserve"> أن يسافر في أثناء الشهر ليلا</w:t>
      </w:r>
      <w:r w:rsidR="002C053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فله الفطر في صبيحة الليلة التي يخرج فيها وما بعدها في قول عامة أهل العلم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عبيدة السلماني وأبو مجلز وسويد بن غفلة : لا يفطر م</w:t>
      </w:r>
      <w:r w:rsidR="002C0532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ن سافر بعد دخول الشهر </w:t>
      </w:r>
      <w:r w:rsidR="002C053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تعالى </w:t>
      </w:r>
      <w:r w:rsidRPr="002C0532">
        <w:rPr>
          <w:rStyle w:val="libAlaemChar"/>
          <w:rtl/>
        </w:rPr>
        <w:t>(</w:t>
      </w:r>
      <w:r w:rsidRPr="00342CB1">
        <w:rPr>
          <w:rStyle w:val="libAieChar"/>
          <w:rtl/>
        </w:rPr>
        <w:t xml:space="preserve"> فَمَنْ شَهِدَ مِنْكُمُ الشَّهْرَ فَلْيَصُمْهُ </w:t>
      </w:r>
      <w:r w:rsidRPr="002C0532">
        <w:rPr>
          <w:rStyle w:val="libAlaemChar"/>
          <w:rtl/>
        </w:rPr>
        <w:t>)</w:t>
      </w:r>
      <w:r>
        <w:rPr>
          <w:rtl/>
          <w:lang w:bidi="fa-IR"/>
        </w:rPr>
        <w:t xml:space="preserve"> وهذا قد شهده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ولا حجّة فيها </w:t>
      </w:r>
      <w:r w:rsidR="00B53FC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متناولة لمن شهد الشهر كلّه ، وهذا لم يشهده كلّه.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ويعارض بما روى ابن عباس ، قال : خرج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عام الفتح في شهر رمضان فصام حتى بلغ الكديد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فأفطر وأفطر الناس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الثالث : أن يسافر في أثناء اليوم من رمضان ، فحكمه في اليوم الثاني حكم م</w:t>
      </w:r>
      <w:r w:rsidR="00B53FC9">
        <w:rPr>
          <w:rFonts w:hint="cs"/>
          <w:rtl/>
          <w:lang w:bidi="fa-IR"/>
        </w:rPr>
        <w:t>َ</w:t>
      </w:r>
      <w:r>
        <w:rPr>
          <w:rtl/>
          <w:lang w:bidi="fa-IR"/>
        </w:rPr>
        <w:t>ن سافر ليلا</w:t>
      </w:r>
      <w:r w:rsidR="00B53FC9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وفي إباحة فطر اليوم الذي سافر فيه قولان 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أحدهما : أنّه لا يجوز له فطر ذلك اليوم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قول مكحول والزهري ويحيى الأنصاري ومالك والأوزاعي والشافعي وأصحاب الرأي وأحمد في‌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4 : 229 </w:t>
      </w:r>
      <w:r w:rsidR="00DC344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674 ، الإستبصار 2 : 99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100 </w:t>
      </w:r>
      <w:r w:rsidR="00DC344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324.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</w:t>
      </w:r>
      <w:r w:rsidR="00B93935">
        <w:rPr>
          <w:rFonts w:hint="cs"/>
          <w:rtl/>
          <w:lang w:bidi="fa-IR"/>
        </w:rPr>
        <w:t>4-2</w:t>
      </w:r>
      <w:r>
        <w:rPr>
          <w:rtl/>
          <w:lang w:bidi="fa-IR"/>
        </w:rPr>
        <w:t>) المغني 3 : 34 ، الشرح الكبير 3 : 21 ، والآية 184 من سورة البقرة.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الكديد : موضع بالحجاز على اثنين وأربعين ميلا</w:t>
      </w:r>
      <w:r w:rsidR="00B9393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مكة. معجم البلدان 4 : 442.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صحيح البخاري 3 : 43 ، صحيح مسلم 2 : 784 </w:t>
      </w:r>
      <w:r w:rsidR="00B9393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1113.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B9393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إحدى الروايتين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الصوم عبادة تختلف بالسفر والحضر ، فإذا اجتمعا فيها غلب حكم الحضر كالصلاة.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والفرق : أنّ الصلاة يلزمه إتمامها بنيته ، بخلاف الصوم.</w:t>
      </w:r>
    </w:p>
    <w:p w:rsidR="00C43FED" w:rsidRDefault="00C43FED" w:rsidP="00C43FED">
      <w:pPr>
        <w:pStyle w:val="libNormal"/>
        <w:rPr>
          <w:lang w:bidi="fa-IR"/>
        </w:rPr>
      </w:pPr>
      <w:r w:rsidRPr="00B93935">
        <w:rPr>
          <w:rtl/>
        </w:rPr>
        <w:t>والثاني :</w:t>
      </w:r>
      <w:r>
        <w:rPr>
          <w:rtl/>
          <w:lang w:bidi="fa-IR"/>
        </w:rPr>
        <w:t xml:space="preserve"> أنّه يفطر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قول الشعبي وإسحاق وداود وابن المنذر وأحمد في الرواية الثانية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للرواية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السفر معنى لو وجد ليلا</w:t>
      </w:r>
      <w:r w:rsidR="000B5A9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واستمرّ في النهار ، لأباح الفطر ، فإذا وجد في أثنائه أباحه كالمرض.</w:t>
      </w:r>
    </w:p>
    <w:p w:rsidR="00C43FED" w:rsidRDefault="00C43FED" w:rsidP="00C43FED">
      <w:pPr>
        <w:pStyle w:val="libNormal"/>
        <w:rPr>
          <w:lang w:bidi="fa-IR"/>
        </w:rPr>
      </w:pPr>
      <w:bookmarkStart w:id="144" w:name="_Toc110942501"/>
      <w:r w:rsidRPr="005F2A59">
        <w:rPr>
          <w:rStyle w:val="Heading2Char"/>
          <w:rtl/>
        </w:rPr>
        <w:t>مسألة 96 :</w:t>
      </w:r>
      <w:bookmarkEnd w:id="144"/>
      <w:r>
        <w:rPr>
          <w:rtl/>
          <w:lang w:bidi="fa-IR"/>
        </w:rPr>
        <w:t xml:space="preserve"> ولا يجوز له الفطر حتى يتوارى عنه جدران بلده ويخفى عنه أذان مصره‌ </w:t>
      </w:r>
      <w:r w:rsidR="000B5A9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إنّما يصير ضاربا</w:t>
      </w:r>
      <w:r w:rsidR="000B5A9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الأرض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بذلك ، وهو قول أكثر العامة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الحسن البصري : يفطر في بيته إن شاء يوم يريد أن يخرج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. وروي نحوه عن عطاء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روى محمد بن كعب قال : أتيت أنس بن مالك في رمضان وهو يريد سفرا</w:t>
      </w:r>
      <w:r w:rsidR="000B5A9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وقد ر</w:t>
      </w:r>
      <w:r w:rsidR="000B5A94">
        <w:rPr>
          <w:rFonts w:hint="cs"/>
          <w:rtl/>
          <w:lang w:bidi="fa-IR"/>
        </w:rPr>
        <w:t>ُ</w:t>
      </w:r>
      <w:r>
        <w:rPr>
          <w:rtl/>
          <w:lang w:bidi="fa-IR"/>
        </w:rPr>
        <w:t>ح</w:t>
      </w:r>
      <w:r w:rsidR="000B5A94"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 w:rsidR="000B5A94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ت له راحلته ولبس ثياب السفر ، فدعا بطعام فأكل ، فقلت له : سنّة؟ فقال : سنّة </w:t>
      </w:r>
      <w:r w:rsidR="009145E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وركب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145" w:name="_Toc110942502"/>
      <w:r w:rsidRPr="005F2A59">
        <w:rPr>
          <w:rStyle w:val="Heading2Char"/>
          <w:rtl/>
        </w:rPr>
        <w:t>مسألة 97 :</w:t>
      </w:r>
      <w:bookmarkEnd w:id="145"/>
      <w:r>
        <w:rPr>
          <w:rtl/>
          <w:lang w:bidi="fa-IR"/>
        </w:rPr>
        <w:t xml:space="preserve"> لو نوى المسافر الصوم في سفره ، لم يجز عندنا‌ </w:t>
      </w:r>
      <w:r w:rsidR="009145E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محرّم ، وعند العامة يجوز</w:t>
      </w:r>
      <w:r w:rsidRPr="00301F86">
        <w:rPr>
          <w:rStyle w:val="libFootnotenumChar"/>
          <w:rtl/>
        </w:rPr>
        <w:t>(9)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المغني 3 : 35 ، الشرح الكبير 3 : 22.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المغني 3 : 34 ، الشرح الكبير 3 : 22.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وهي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على ما في المغني 3 : 34 والشرح الكبير 3 : 23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ما أورده أبو داود في سننه ج 3 ص 318 ، الحديث 2412.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إشارة الى الآية 101 من سورة النساء.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</w:t>
      </w:r>
      <w:r w:rsidR="009145EC">
        <w:rPr>
          <w:rFonts w:hint="cs"/>
          <w:rtl/>
          <w:lang w:bidi="fa-IR"/>
        </w:rPr>
        <w:t>7-5</w:t>
      </w:r>
      <w:r>
        <w:rPr>
          <w:rtl/>
          <w:lang w:bidi="fa-IR"/>
        </w:rPr>
        <w:t>) المغني 3 : 35 ، الشرح الكبير 3 : 23.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(8) سنن الترمذي 3 : 163 </w:t>
      </w:r>
      <w:r w:rsidR="009145E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799.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(9) راجع : المغني 3 : 35 ، والشرح الكبير 3 : 19 ، والمجموع 6 : 264 ، وفتح العزيز 6 : 428.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وعندنا إنّما يجوز إذا نوى المقام عشرة أيام ، فلو نوى المقام ، لزمه الصوم.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فإن نوى المقام قبل الزوال ولم يكن قد تناول المفطر ، وجب عليه تجديد نية الصوم وإتمامه ، وأجزأ عنه.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نوى بعد الزوال أو كان قد تناول ، أمسك مستحبا</w:t>
      </w:r>
      <w:r w:rsidR="00914D4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وكان عليه القضاء.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سوّغ الصوم في السفر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وهم العامّة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نوى الصوم في سفره ثم بدا له أن يفطر ، فله ذلك عند أحمد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وللشافعي قولان ، فقال مرة : لا يجوز له الفطر. وقال ا</w:t>
      </w:r>
      <w:r w:rsidR="00A62108">
        <w:rPr>
          <w:rFonts w:hint="cs"/>
          <w:rtl/>
          <w:lang w:bidi="fa-IR"/>
        </w:rPr>
        <w:t>ُ</w:t>
      </w:r>
      <w:r>
        <w:rPr>
          <w:rtl/>
          <w:lang w:bidi="fa-IR"/>
        </w:rPr>
        <w:t>خرى : إن صحّ حديث الكديد ، لم أر به بأسا</w:t>
      </w:r>
      <w:r w:rsidR="0076048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أن يفطر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وعنى بحديث الكديد ، الحديث الذي رواه ابن عباس ، قال : خرج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عام الفتح في شهر رمضان فصام حتى بلغ الكديد فأفطر وأفطر الناس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مالك : إن أفطر ، فعليه القضاء والكفّارة </w:t>
      </w:r>
      <w:r w:rsidR="0076048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أفطر في صوم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رمضان فلزمه ذلك ، كما لو كان حاضرا</w:t>
      </w:r>
      <w:r w:rsidR="0076048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إذا عرفت هذا ، فإنّ له أن يفطر عندهم بالأكل والشرب وغيرهما ، إل</w:t>
      </w:r>
      <w:r w:rsidR="00760483">
        <w:rPr>
          <w:rFonts w:hint="cs"/>
          <w:rtl/>
          <w:lang w:bidi="fa-IR"/>
        </w:rPr>
        <w:t>ّ</w:t>
      </w:r>
      <w:r>
        <w:rPr>
          <w:rtl/>
          <w:lang w:bidi="fa-IR"/>
        </w:rPr>
        <w:t>ا الجماع ففيه قولان : أحدهما : ليس له ذلك. و</w:t>
      </w:r>
      <w:r w:rsidRPr="00353313">
        <w:rPr>
          <w:rStyle w:val="libBold2Char"/>
          <w:rtl/>
        </w:rPr>
        <w:t>الثاني :</w:t>
      </w:r>
      <w:r>
        <w:rPr>
          <w:rtl/>
          <w:lang w:bidi="fa-IR"/>
        </w:rPr>
        <w:t xml:space="preserve"> الجواز.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وعلى القول الأول هل تجب الكفّارة؟ عن أحمد روايتان : إحداهما : أنّه لا كفّارة عليه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مذهب الشافعي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صوم لا يجب المضيّ فيه ، فلم‌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ورد في الطبعة الحجرية بدل عند أحمد : عنده. و : عند أحمد خ ل.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المغني 3 : 35 ، الشرح الكبير 3 : 22.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المغني 3 : 35 ، الشرح الكبير 3 : 22 ، المجموع 6 : 264 ، فتح العزيز 6 : 428.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تقدّمت الإ</w:t>
      </w:r>
      <w:r w:rsidR="00E64665">
        <w:rPr>
          <w:rFonts w:hint="cs"/>
          <w:rtl/>
          <w:lang w:bidi="fa-IR"/>
        </w:rPr>
        <w:t>ِ</w:t>
      </w:r>
      <w:r>
        <w:rPr>
          <w:rtl/>
          <w:lang w:bidi="fa-IR"/>
        </w:rPr>
        <w:t>شارة إلى مصادره في صفحة 159 ، الهامش (6).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ورد في الطبعة الحجرية بدل صوم : شهر. و : صوم. خ ل.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المغني 3 : 35 ، والشرح الكبير 3 : 22.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E6466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تجب الكفّارة بالجماع فيه ، كالتطوّع.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والثانية : أنّه تجب عليه الكفّارة </w:t>
      </w:r>
      <w:r w:rsidR="00E6466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أفطر بجماع ، فلزمته الكفّارة ، كالحاضر.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والفرق : أنّ الحاضر يجب عليه المضيّ في الصوم ، ولأنّ حرمة الجماع وغيره بالصوم ، فتزول بزواله ، كما لو زالت بمجي‌ء الليل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146" w:name="_Toc110942503"/>
      <w:r w:rsidRPr="005F2A59">
        <w:rPr>
          <w:rStyle w:val="Heading2Char"/>
          <w:rtl/>
        </w:rPr>
        <w:t>مسألة 98 :</w:t>
      </w:r>
      <w:bookmarkEnd w:id="146"/>
      <w:r>
        <w:rPr>
          <w:rtl/>
          <w:lang w:bidi="fa-IR"/>
        </w:rPr>
        <w:t xml:space="preserve"> وليس للمسافر أن يصوم في رمضان عن غيره كالنذر والقضاء‌ </w:t>
      </w:r>
      <w:r w:rsidR="003E104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الفطر </w:t>
      </w:r>
      <w:r w:rsidR="003E104E">
        <w:rPr>
          <w:rFonts w:hint="cs"/>
          <w:rtl/>
          <w:lang w:bidi="fa-IR"/>
        </w:rPr>
        <w:t>اُ</w:t>
      </w:r>
      <w:r>
        <w:rPr>
          <w:rtl/>
          <w:lang w:bidi="fa-IR"/>
        </w:rPr>
        <w:t>بيح رخصة</w:t>
      </w:r>
      <w:r w:rsidR="00DC3D5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وتخفيفا</w:t>
      </w:r>
      <w:r w:rsidR="00DC3D5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عنه ، فلا يجوز له الإ</w:t>
      </w:r>
      <w:r w:rsidR="00DC3D5C">
        <w:rPr>
          <w:rFonts w:hint="cs"/>
          <w:rtl/>
          <w:lang w:bidi="fa-IR"/>
        </w:rPr>
        <w:t>ِ</w:t>
      </w:r>
      <w:r>
        <w:rPr>
          <w:rtl/>
          <w:lang w:bidi="fa-IR"/>
        </w:rPr>
        <w:t>تيان بما خ</w:t>
      </w:r>
      <w:r w:rsidR="00DC3D5C">
        <w:rPr>
          <w:rFonts w:hint="cs"/>
          <w:rtl/>
          <w:lang w:bidi="fa-IR"/>
        </w:rPr>
        <w:t>ُ</w:t>
      </w:r>
      <w:r>
        <w:rPr>
          <w:rtl/>
          <w:lang w:bidi="fa-IR"/>
        </w:rPr>
        <w:t>فّف عنه ، كالتمام والقصر في الصلاة.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وكذا ليس للحاضر أن يصوم غير رمضان فيه </w:t>
      </w:r>
      <w:r w:rsidR="00DC3D5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زمان لا يقع فيه غيره.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فإذا نوى المسافر الصوم في شهر رمضان للنذر أو القضاء ، لم يصح صومه عن رمضان ولا عمّا نواه ، لأنّه أبيح له الفطر للعذر ، فلم يجز له أن يصومه عن غير رمضان كالمريض ، وهذا قول أكثر العلماء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أبو حنيفة : يقع ما نواه إذا كان واجبا</w:t>
      </w:r>
      <w:r w:rsidR="00DC3D5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C3D5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زمن </w:t>
      </w:r>
      <w:r w:rsidR="00DC3D5C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بيح له الفطر فيه ، فكان له صومه عن واجب عليه كغير رمضان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وينتقض : بصوم التطوّع.</w:t>
      </w:r>
    </w:p>
    <w:p w:rsidR="00C43FED" w:rsidRDefault="00C43FED" w:rsidP="00C43FED">
      <w:pPr>
        <w:pStyle w:val="libNormal"/>
        <w:rPr>
          <w:lang w:bidi="fa-IR"/>
        </w:rPr>
      </w:pPr>
      <w:bookmarkStart w:id="147" w:name="_Toc110942504"/>
      <w:r w:rsidRPr="005F2A59">
        <w:rPr>
          <w:rStyle w:val="Heading2Char"/>
          <w:rtl/>
        </w:rPr>
        <w:t>مسألة 99 :</w:t>
      </w:r>
      <w:bookmarkEnd w:id="147"/>
      <w:r>
        <w:rPr>
          <w:rtl/>
          <w:lang w:bidi="fa-IR"/>
        </w:rPr>
        <w:t xml:space="preserve"> لو قدم المسافر أو بري‌ء المريض وكانا قد أفطرا ، استحب لهما الإ</w:t>
      </w:r>
      <w:r w:rsidR="00E12829">
        <w:rPr>
          <w:rFonts w:hint="cs"/>
          <w:rtl/>
          <w:lang w:bidi="fa-IR"/>
        </w:rPr>
        <w:t>ِ</w:t>
      </w:r>
      <w:r>
        <w:rPr>
          <w:rtl/>
          <w:lang w:bidi="fa-IR"/>
        </w:rPr>
        <w:t>مساك بقية النهار‌ ، وليس واجبا</w:t>
      </w:r>
      <w:r w:rsidR="00E128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علمائنا أجمع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ومالك وأبو ثور وداود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</w:t>
      </w:r>
      <w:r w:rsidR="00E12829">
        <w:rPr>
          <w:rFonts w:hint="cs"/>
          <w:rtl/>
          <w:lang w:bidi="fa-IR"/>
        </w:rPr>
        <w:t>اُ</w:t>
      </w:r>
      <w:r>
        <w:rPr>
          <w:rtl/>
          <w:lang w:bidi="fa-IR"/>
        </w:rPr>
        <w:t>بيح له الإ</w:t>
      </w:r>
      <w:r w:rsidR="00F70514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باطنا</w:t>
      </w:r>
      <w:r w:rsidR="00F7051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وظاهرا</w:t>
      </w:r>
      <w:r w:rsidR="00F7051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أول النهار ، فإذا أفطر ، كان له أن يستديمه الى آخر النهار ، كما لو بقي العذر.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المغني 3 : 36.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المغني 3 : 36 ، الشرح الكبير 3 : 21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22 ، المجموع 6 : 263.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المغني 3 : 36 ، الشرح الكبير 3 : 22 ، المجموع 6 : 263 ، حلية العلماء 3 : 187 ، وبدائع الصنائع 2 : 84.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المهذب للشيرازي 1 : 185 ، المجموع 6 : 262 ، فتح العزيز 6 : 435 ، حلية العلماء 3 : 175 ، المغني 3 : 74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75 ، بداية المجتهد 1 : 297.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ولأنّ الصوم غير قابل للتبعيض وقد أفطر في أول النهار فلا يصح صوم الباقي.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وإنّما استحب الإ</w:t>
      </w:r>
      <w:r w:rsidR="00F83515">
        <w:rPr>
          <w:rFonts w:hint="cs"/>
          <w:rtl/>
          <w:lang w:bidi="fa-IR"/>
        </w:rPr>
        <w:t>ِ</w:t>
      </w:r>
      <w:r>
        <w:rPr>
          <w:rtl/>
          <w:lang w:bidi="fa-IR"/>
        </w:rPr>
        <w:t>مساك تشبّها</w:t>
      </w:r>
      <w:r w:rsidR="00F8351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بالصائمين </w:t>
      </w:r>
      <w:r w:rsidR="00F8351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محمد بن مسلم سأل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عن الرجل يقدم من سفره بعد العصر في شهر رمضان فيصيب امرأته حين طهرت من الحيض أي</w:t>
      </w:r>
      <w:r w:rsidR="00431F1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واقعها؟ قال : « لا بأس به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وأمّا استحباب الإ</w:t>
      </w:r>
      <w:r w:rsidR="006F0530">
        <w:rPr>
          <w:rFonts w:hint="cs"/>
          <w:rtl/>
          <w:lang w:bidi="fa-IR"/>
        </w:rPr>
        <w:t>ِ</w:t>
      </w:r>
      <w:r>
        <w:rPr>
          <w:rtl/>
          <w:lang w:bidi="fa-IR"/>
        </w:rPr>
        <w:t>مساك : فلأنّ سماعة سأله عن مسافر دخل أهله قبل زوال الشمس وقد أكل ، قال : « لا ينبغي له أن يأكل يومه ذلك شيئا</w:t>
      </w:r>
      <w:r w:rsidR="006F053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يواقع في شهر رمضان إن كان له أهل»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والثوري والأوزاعي : لا يجوز لهم أن يأكلوا في بقية النهار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وعن أحمد روايتان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معنى لو طرأ قبل طلوع الفجر لوجب الصوم ، فإذا طرأ بعد الفجر وجب الإ</w:t>
      </w:r>
      <w:r w:rsidR="006F0530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مساك كقيام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البيّنة أنّه من رمضان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والفرق : جواز الإ</w:t>
      </w:r>
      <w:r w:rsidR="00A74BF9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باطنا</w:t>
      </w:r>
      <w:r w:rsidR="00A74BF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وظاهرا</w:t>
      </w:r>
      <w:r w:rsidR="00A74BF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هنا ، فإذا أفطر كان له استدامته ، بخلاف البيّنة </w:t>
      </w:r>
      <w:r w:rsidR="00A74BF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لم يكن له الفطر باطنا</w:t>
      </w:r>
      <w:r w:rsidR="00A74BF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</w:t>
      </w:r>
      <w:r w:rsidR="00342CB1">
        <w:rPr>
          <w:rtl/>
          <w:lang w:bidi="fa-IR"/>
        </w:rPr>
        <w:t>لم</w:t>
      </w:r>
      <w:r w:rsidR="00A74BF9">
        <w:rPr>
          <w:rFonts w:hint="cs"/>
          <w:rtl/>
          <w:lang w:bidi="fa-IR"/>
        </w:rPr>
        <w:t>ّ</w:t>
      </w:r>
      <w:r w:rsidR="00342CB1">
        <w:rPr>
          <w:rtl/>
          <w:lang w:bidi="fa-IR"/>
        </w:rPr>
        <w:t>ا</w:t>
      </w:r>
      <w:r>
        <w:rPr>
          <w:rtl/>
          <w:lang w:bidi="fa-IR"/>
        </w:rPr>
        <w:t xml:space="preserve"> انكشف له خط</w:t>
      </w:r>
      <w:r w:rsidR="00435032">
        <w:rPr>
          <w:rFonts w:hint="cs"/>
          <w:rtl/>
          <w:lang w:bidi="fa-IR"/>
        </w:rPr>
        <w:t>أ</w:t>
      </w:r>
      <w:r>
        <w:rPr>
          <w:rtl/>
          <w:lang w:bidi="fa-IR"/>
        </w:rPr>
        <w:t>ه حرم عليه الإ</w:t>
      </w:r>
      <w:r w:rsidR="00D23B9C">
        <w:rPr>
          <w:rFonts w:hint="cs"/>
          <w:rtl/>
          <w:lang w:bidi="fa-IR"/>
        </w:rPr>
        <w:t>ِ</w:t>
      </w:r>
      <w:r>
        <w:rPr>
          <w:rtl/>
          <w:lang w:bidi="fa-IR"/>
        </w:rPr>
        <w:t>فطار.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وكذا البحث في كلّ مفطر كالحائض إذا طهرت ، والطاهر إذا حاضت ، والصبي إذا بلغ ، والكافر إذا أسلم.</w:t>
      </w:r>
    </w:p>
    <w:p w:rsidR="00C43FED" w:rsidRDefault="00C43FED" w:rsidP="00C43FED">
      <w:pPr>
        <w:pStyle w:val="libNormal"/>
        <w:rPr>
          <w:lang w:bidi="fa-IR"/>
        </w:rPr>
      </w:pPr>
      <w:bookmarkStart w:id="148" w:name="_Toc110942505"/>
      <w:r w:rsidRPr="00753C2F">
        <w:rPr>
          <w:rStyle w:val="Heading2Char"/>
          <w:rtl/>
        </w:rPr>
        <w:t>مسألة 100 :</w:t>
      </w:r>
      <w:bookmarkEnd w:id="148"/>
      <w:r>
        <w:rPr>
          <w:rtl/>
          <w:lang w:bidi="fa-IR"/>
        </w:rPr>
        <w:t xml:space="preserve"> لو قدم المسافر قبل الزوال أو بر</w:t>
      </w:r>
      <w:r w:rsidR="00D23B9C">
        <w:rPr>
          <w:rFonts w:hint="cs"/>
          <w:rtl/>
          <w:lang w:bidi="fa-IR"/>
        </w:rPr>
        <w:t>ئ</w:t>
      </w:r>
      <w:r>
        <w:rPr>
          <w:rtl/>
          <w:lang w:bidi="fa-IR"/>
        </w:rPr>
        <w:t xml:space="preserve"> المريض كذلك ولم يكونا قد تناولا شيئا</w:t>
      </w:r>
      <w:r w:rsidR="00281E91">
        <w:rPr>
          <w:rFonts w:hint="cs"/>
          <w:rtl/>
          <w:lang w:bidi="fa-IR"/>
        </w:rPr>
        <w:t>ً</w:t>
      </w:r>
      <w:r>
        <w:rPr>
          <w:rtl/>
          <w:lang w:bidi="fa-IR"/>
        </w:rPr>
        <w:t>‌ ، وجب عليهما الإ</w:t>
      </w:r>
      <w:r w:rsidR="00281E91">
        <w:rPr>
          <w:rFonts w:hint="cs"/>
          <w:rtl/>
          <w:lang w:bidi="fa-IR"/>
        </w:rPr>
        <w:t>ِ</w:t>
      </w:r>
      <w:r>
        <w:rPr>
          <w:rtl/>
          <w:lang w:bidi="fa-IR"/>
        </w:rPr>
        <w:t>مساك بقية اليوم ، وأجزأهما عن‌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الاستبصار 2 : 106 </w:t>
      </w:r>
      <w:r w:rsidR="00281E9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347 و 113 </w:t>
      </w:r>
      <w:r w:rsidR="00281E9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370 ، التهذيب 4 : 242 </w:t>
      </w:r>
      <w:r w:rsidR="00281E9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710 و 254 </w:t>
      </w:r>
      <w:r w:rsidR="00281E9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753.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4 : 132 </w:t>
      </w:r>
      <w:r w:rsidR="00281E9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 ، التهذيب 4 : 253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254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751 ، الإستبصار 2 : 113 </w:t>
      </w:r>
      <w:r w:rsidR="00281E9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368.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المغني 3 : 75 ، الشرح الكبير 3 : 17 ، و 65 ، فتح العزيز 6 : 435.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ورد في النسخ الخطية المعتمدة في التحقيق ، وفي الطبعة الحجرية بدل كقيام : لقيام.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والصحيح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كما هو موافق لما في المغني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ما أثبتناه.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المغني 3 : 75 ، بدائع الصنائع 2 : 102 ، بداية المجتهد 1 : 297 ، المجموع 6 : 262 ، فتح العزيز 6 : 435. حلية العلماء 3 : 176.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281E9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رمضان ، ولو كان بعد الزوال أمسكا استحبابا</w:t>
      </w:r>
      <w:r w:rsidR="00281E9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وقضيا عند علمائنا </w:t>
      </w:r>
      <w:r w:rsidR="00281E9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قبل الزوال يتمكّن من أداء الواجب على وجه يؤثّر النية في ابتدائه فوجب الصوم ، والإ</w:t>
      </w:r>
      <w:r w:rsidR="00404963">
        <w:rPr>
          <w:rFonts w:hint="cs"/>
          <w:rtl/>
          <w:lang w:bidi="fa-IR"/>
        </w:rPr>
        <w:t>ِ</w:t>
      </w:r>
      <w:r>
        <w:rPr>
          <w:rtl/>
          <w:lang w:bidi="fa-IR"/>
        </w:rPr>
        <w:t>جزاء م</w:t>
      </w:r>
      <w:r w:rsidR="0040496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خرج عن العهدة ، وأمّا بعد الزوال : فلفوات محل النية ، فلا يجب بالصوم ، لعدم شرطه </w:t>
      </w:r>
      <w:r w:rsidR="00F51C2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واستحباب الإ</w:t>
      </w:r>
      <w:r w:rsidR="00F51C29">
        <w:rPr>
          <w:rFonts w:hint="cs"/>
          <w:rtl/>
          <w:lang w:bidi="fa-IR"/>
        </w:rPr>
        <w:t>ِ</w:t>
      </w:r>
      <w:r>
        <w:rPr>
          <w:rtl/>
          <w:lang w:bidi="fa-IR"/>
        </w:rPr>
        <w:t>مساك لحرمة الزمان.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أحمد بن محمد سأل أبا الحسن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عن رجل قدم من سفره في شهر رمضان ولم يطعم شيئا</w:t>
      </w:r>
      <w:r w:rsidR="00F51C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قبل الزوال ، قال : « يصوم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وسأله أبو بصير عن الرجل يقدم من سفره في شهر رمضان ، فقال : « إن قدم قبل زوال الشمس فعليه صوم ذلك اليوم ويعتدّ به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149" w:name="_Toc110942506"/>
      <w:r w:rsidRPr="00753C2F">
        <w:rPr>
          <w:rStyle w:val="Heading2Char"/>
          <w:rtl/>
        </w:rPr>
        <w:t>مسألة 101 :</w:t>
      </w:r>
      <w:bookmarkEnd w:id="149"/>
      <w:r>
        <w:rPr>
          <w:rtl/>
          <w:lang w:bidi="fa-IR"/>
        </w:rPr>
        <w:t xml:space="preserve"> لو علم المسافر أنّه يصل الى بلده أو موضع إقامته قبل الزوال ، جاز له الإ</w:t>
      </w:r>
      <w:r w:rsidR="00F51C29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فطار‌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ولو أمسك حتى يدخل ويتم صومه كان أفضل ، وأجزأه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السفر المبيح للإ</w:t>
      </w:r>
      <w:r w:rsidR="00F51C29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موجود ، والمانع مفقود بالأصل.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رفاعة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في الحسن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أنّه سأل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عن الرجل يصل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في شهر رمضان من سفر حتى يرى أنّه سيدخل أهله ضحوة أو ارتفاع النهار ، قال : « إذا طلع الفجر وهو خارج لم يدخل فهو بالخيار إن شاء صام وإن شاء أفطر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وأما أولوية الصوم : فلحرمة الوقت ، ولاشتماله على المسارعة إلى فعل الواجب.</w:t>
      </w:r>
    </w:p>
    <w:p w:rsidR="001642FE" w:rsidRDefault="00C43FED" w:rsidP="00C43FED">
      <w:pPr>
        <w:pStyle w:val="libNormal"/>
        <w:rPr>
          <w:rtl/>
          <w:lang w:bidi="fa-IR"/>
        </w:rPr>
      </w:pPr>
      <w:bookmarkStart w:id="150" w:name="_Toc110942507"/>
      <w:r w:rsidRPr="00753C2F">
        <w:rPr>
          <w:rStyle w:val="Heading2Char"/>
          <w:rtl/>
        </w:rPr>
        <w:t>مسألة 102 :</w:t>
      </w:r>
      <w:bookmarkEnd w:id="150"/>
      <w:r>
        <w:rPr>
          <w:rtl/>
          <w:lang w:bidi="fa-IR"/>
        </w:rPr>
        <w:t xml:space="preserve"> الخلوّ من الحيض والنفاس شرط في الصوم بإجماع العلماء‌.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زال عذرهما في أثناء النهار ، لم يصح لهما صوم وإن كان بعد الفجر‌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4 : 132 </w:t>
      </w:r>
      <w:r w:rsidR="00F51C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 ، التهذيب 4 : 255 </w:t>
      </w:r>
      <w:r w:rsidR="00F51C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755.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4 : 255 </w:t>
      </w:r>
      <w:r w:rsidR="00F51C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754.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في الكافي : يقدم ، بدل يصل. وفي الفقيه والتهذيب : يقبل.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4 : 132 </w:t>
      </w:r>
      <w:r w:rsidR="00F51C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 ، الفقيه 2 : 93 </w:t>
      </w:r>
      <w:r w:rsidR="00F51C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414 ، التهذيب 4 : 255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256 </w:t>
      </w:r>
      <w:r w:rsidR="00F51C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756.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4A226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بزمان يسير جدّا</w:t>
      </w:r>
      <w:r w:rsidR="004A226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لكن يستحب لهما الإ</w:t>
      </w:r>
      <w:r w:rsidR="004A2260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مساك ويجب عليهما القضاء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قول عامة أهل العلم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الوجوب سقط عنهما ظاهرا</w:t>
      </w:r>
      <w:r w:rsidR="004A226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وباطنا</w:t>
      </w:r>
      <w:r w:rsidR="004A226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فلا يجب الإ</w:t>
      </w:r>
      <w:r w:rsidR="004A2260">
        <w:rPr>
          <w:rFonts w:hint="cs"/>
          <w:rtl/>
          <w:lang w:bidi="fa-IR"/>
        </w:rPr>
        <w:t>ِ</w:t>
      </w:r>
      <w:r>
        <w:rPr>
          <w:rtl/>
          <w:lang w:bidi="fa-IR"/>
        </w:rPr>
        <w:t>مساك.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يجب كما لو قامت البيّنة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4A226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وقد سلف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تجدّد عذرهما بعد طلوع الفجر وإن كان قبل الغروب بزمان يسير جدّا</w:t>
      </w:r>
      <w:r w:rsidR="004A226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وجب عليهما الإ</w:t>
      </w:r>
      <w:r w:rsidR="004A2260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والقضاء بالإ</w:t>
      </w:r>
      <w:r w:rsidR="009D637D">
        <w:rPr>
          <w:rFonts w:hint="cs"/>
          <w:rtl/>
          <w:lang w:bidi="fa-IR"/>
        </w:rPr>
        <w:t>ِ</w:t>
      </w:r>
      <w:r>
        <w:rPr>
          <w:rtl/>
          <w:lang w:bidi="fa-IR"/>
        </w:rPr>
        <w:t>جماع.</w:t>
      </w:r>
    </w:p>
    <w:p w:rsidR="001642FE" w:rsidRDefault="00C43FED" w:rsidP="00DF5A7A">
      <w:pPr>
        <w:pStyle w:val="libBold1"/>
        <w:rPr>
          <w:rtl/>
          <w:lang w:bidi="fa-IR"/>
        </w:rPr>
      </w:pPr>
      <w:r>
        <w:rPr>
          <w:rtl/>
          <w:lang w:bidi="fa-IR"/>
        </w:rPr>
        <w:t>تنبيه</w:t>
      </w:r>
      <w:r w:rsidR="009D637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قيل : الصوم يجب على الحائض والنفساء‌ ، ولهذا وجب القضاء عليهما مع أنّه محرّ</w:t>
      </w:r>
      <w:r w:rsidR="00DF5A7A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وهو خطأ </w:t>
      </w:r>
      <w:r w:rsidR="00DF5A7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للتنافي بين الحكمين ، نعم سبب الوجوب قائم في حقهما ولم يثبت الوجوب لمانع ، والقضاء بأمر جديد.</w:t>
      </w:r>
    </w:p>
    <w:p w:rsidR="00C43FED" w:rsidRDefault="00C43FED" w:rsidP="00C8468C">
      <w:pPr>
        <w:pStyle w:val="Heading2"/>
        <w:rPr>
          <w:lang w:bidi="fa-IR"/>
        </w:rPr>
      </w:pPr>
      <w:bookmarkStart w:id="151" w:name="_Toc110942508"/>
      <w:r>
        <w:rPr>
          <w:rtl/>
          <w:lang w:bidi="fa-IR"/>
        </w:rPr>
        <w:t xml:space="preserve">القسم </w:t>
      </w:r>
      <w:r w:rsidRPr="00DF5A7A">
        <w:rPr>
          <w:rtl/>
        </w:rPr>
        <w:t>الثاني :</w:t>
      </w:r>
      <w:r>
        <w:rPr>
          <w:rtl/>
          <w:lang w:bidi="fa-IR"/>
        </w:rPr>
        <w:t xml:space="preserve"> في شرائط وجوب القضاء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  <w:bookmarkEnd w:id="151"/>
    </w:p>
    <w:p w:rsidR="00C43FED" w:rsidRDefault="00C43FED" w:rsidP="00C43FED">
      <w:pPr>
        <w:pStyle w:val="libNormal"/>
        <w:rPr>
          <w:lang w:bidi="fa-IR"/>
        </w:rPr>
      </w:pPr>
      <w:bookmarkStart w:id="152" w:name="_Toc110942509"/>
      <w:r w:rsidRPr="00753C2F">
        <w:rPr>
          <w:rStyle w:val="Heading2Char"/>
          <w:rtl/>
        </w:rPr>
        <w:t>مسألة 103 :</w:t>
      </w:r>
      <w:bookmarkEnd w:id="152"/>
      <w:r>
        <w:rPr>
          <w:rtl/>
          <w:lang w:bidi="fa-IR"/>
        </w:rPr>
        <w:t xml:space="preserve"> يشترط في وجوب القضاء : الفوات حالة البلوغ‌ ، فلو فات الصبي الذي لم يبلغ في شهر رمضان ، لم يجب عليه القضاء بعد بلوغه ، سواء كان مميّزا</w:t>
      </w:r>
      <w:r w:rsidR="00DF5A7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غير مميّز ، بإجماع العلماء ، لأنّ الصبي ليس محلّ الخطاب بالأداء ، فلا يجب عليه القضاء ، ولا نعلم فيه خلافا</w:t>
      </w:r>
      <w:r w:rsidR="00DF5A7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إل</w:t>
      </w:r>
      <w:r w:rsidR="00DF5A7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من الأوزاعي </w:t>
      </w:r>
      <w:r w:rsidR="000A0B7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راجع : الشرح الكبير 3 : 17 ، والمجموع 6 : 257.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الهداية للمرغيناني 1 : 129 ، بدائع الصنائع 2 : 102 ، المجموع 6 : 257 ، المغني 3 : 75 ، حلية العلماء 3 : 176.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سلف في المسألة 99.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راجع : المجموع 2 : 355 ، وفتح العزيز 2 : 420.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في النسخ الخطية المعتمدة في التحقيق : شرائط القضاء.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0A0B7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قال : يقضيه إن كان قد أفطر وهو قادر على الصوم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وكذا اليوم الذي بلغ فيه لا يجب عليه قضاؤه </w:t>
      </w:r>
      <w:r w:rsidR="000A0B7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لمضيّ جزء منه لا يصح تكليفه بالصوم فيه ، فيكون الباقي كذلك </w:t>
      </w:r>
      <w:r w:rsidR="000A0B7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قبوله للتجزّي ، ولا فرق بين أن يصوم اليوم الذي بلغ فيه أو لا ، وبه قال أبو حنيفة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وللشافعي قولان ، أحدهما : أنّه يجب قضاؤه وإن كان صائما</w:t>
      </w:r>
      <w:r w:rsidR="000A0B7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. </w:t>
      </w:r>
      <w:r w:rsidRPr="000A0B7F">
        <w:rPr>
          <w:rtl/>
        </w:rPr>
        <w:t xml:space="preserve">والثاني </w:t>
      </w:r>
      <w:r w:rsidRPr="00353313">
        <w:rPr>
          <w:rStyle w:val="libBold2Char"/>
          <w:rtl/>
        </w:rPr>
        <w:t>:</w:t>
      </w:r>
      <w:r>
        <w:rPr>
          <w:rtl/>
          <w:lang w:bidi="fa-IR"/>
        </w:rPr>
        <w:t xml:space="preserve"> لا يجب قضاؤه إذا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كان مفطرا</w:t>
      </w:r>
      <w:r w:rsidR="000A0B7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0A0B7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يجب عليه صوم باقية لبلوغه ، وتعذّر عليه صومه </w:t>
      </w:r>
      <w:r w:rsidR="00C12DF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للإ</w:t>
      </w:r>
      <w:r w:rsidR="00C12DF0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، وقضاؤه منفردا</w:t>
      </w:r>
      <w:r w:rsidR="00C12DF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فوجب أن يكمل صوم يوم ليتوصّل إلى صوم ما وجب عليه ، كما إذا عدل الصوم بالإ</w:t>
      </w:r>
      <w:r w:rsidR="00C12DF0">
        <w:rPr>
          <w:rFonts w:hint="cs"/>
          <w:rtl/>
          <w:lang w:bidi="fa-IR"/>
        </w:rPr>
        <w:t>ِ</w:t>
      </w:r>
      <w:r>
        <w:rPr>
          <w:rtl/>
          <w:lang w:bidi="fa-IR"/>
        </w:rPr>
        <w:t>طعام ، فبقي نصف م</w:t>
      </w:r>
      <w:r w:rsidR="00C12DF0">
        <w:rPr>
          <w:rFonts w:hint="cs"/>
          <w:rtl/>
          <w:lang w:bidi="fa-IR"/>
        </w:rPr>
        <w:t>ُ</w:t>
      </w:r>
      <w:r>
        <w:rPr>
          <w:rtl/>
          <w:lang w:bidi="fa-IR"/>
        </w:rPr>
        <w:t>دّ ، فإنّه يصوم يوما</w:t>
      </w:r>
      <w:r w:rsidR="00C12DF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كاملا</w:t>
      </w:r>
      <w:r w:rsidR="00C12DF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وهو غلط </w:t>
      </w:r>
      <w:r w:rsidR="00C12DF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لأنّا نمنع وجوب صوم باقية.</w:t>
      </w:r>
    </w:p>
    <w:p w:rsidR="00C43FED" w:rsidRDefault="00C43FED" w:rsidP="00C43FED">
      <w:pPr>
        <w:pStyle w:val="libNormal"/>
        <w:rPr>
          <w:lang w:bidi="fa-IR"/>
        </w:rPr>
      </w:pPr>
      <w:bookmarkStart w:id="153" w:name="_Toc110942510"/>
      <w:r w:rsidRPr="00753C2F">
        <w:rPr>
          <w:rStyle w:val="Heading2Char"/>
          <w:rtl/>
        </w:rPr>
        <w:t>مسألة 104 :</w:t>
      </w:r>
      <w:bookmarkEnd w:id="153"/>
      <w:r>
        <w:rPr>
          <w:rtl/>
          <w:lang w:bidi="fa-IR"/>
        </w:rPr>
        <w:t xml:space="preserve"> كمال العقل شرط في القضاء‌ ، فلو فات المجنون شهر رمضان ثم أفاق ، لم يجب عليه قضاؤه عند علمائنا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وأبو حنيفة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ليس محل</w:t>
      </w:r>
      <w:r w:rsidR="00C12DF0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C12DF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للتكليف ، فلا يجب عليه الأداء ، فلا يجب عليه تابعه ، وهو : القضاء.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مالك : يجب عليه القضاء. وبه قال بعض الشافعية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وعن أحمد‌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المغني 3 : 95 ، الشرح الكبير 3 : 17.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المبسوط للسرخسي 3 : 93 ، الهداية للمرغيناني 1 : 127 ، حلية العلماء 3 : 173 ، فتح العزيز 6 : 438.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في الطبعة الحجرية : وإن ، بدل إذا.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المهذب للشيرازي 1 : 184 ، المجموع 6 : 256 ، فتح العزيز 6 : 438 ، حلية العلماء 3 : 173.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المهذب للشيرازي 1 : 184 ، المجموع 6 : 254 ، فتح العزيز 6 : 432 ، حلية العلماء 3 : 173 ، الهداية للمرغيناني 1 : 128 ، المبسوط للسرخسي 3 : 88 ، المغني 3 : 96 ، الشرح الكبير 3 : 26.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4F3FC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روايتان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الجنون معنى يزيل العقل ، فلا ينافي وجوب الصوم ، كالإ</w:t>
      </w:r>
      <w:r w:rsidR="005434A7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غماء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ونمنع حكم الأصل ، والفرق : أنّ الإ</w:t>
      </w:r>
      <w:r w:rsidR="005434A7">
        <w:rPr>
          <w:rFonts w:hint="cs"/>
          <w:rtl/>
          <w:lang w:bidi="fa-IR"/>
        </w:rPr>
        <w:t>ِ</w:t>
      </w:r>
      <w:r>
        <w:rPr>
          <w:rtl/>
          <w:lang w:bidi="fa-IR"/>
        </w:rPr>
        <w:t>غماء مرض قد يلحق الأنبياء ، بخلاف الجنون المزيل للتكليف لنقص فيه.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فإن أفاق في أثناء الشهر ، لم يقض ما فاته حال جنونه ولا اليوم الذي يفيق فيه ، إل</w:t>
      </w:r>
      <w:r w:rsidR="005434A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يكون أفاق قبل الفجر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في أحد الوجهين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الجنون مزيل للخطاب والتكليف ، فسقط قضاء ما فات من بعض الشهر ، كما لو فات جميعه.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يجب قضاء ما فات </w:t>
      </w:r>
      <w:r w:rsidR="004E6A4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الجنون لا ينافي الصوم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وهو ممنوع بخلاف الإ</w:t>
      </w:r>
      <w:r w:rsidR="00037159">
        <w:rPr>
          <w:rFonts w:hint="cs"/>
          <w:rtl/>
          <w:lang w:bidi="fa-IR"/>
        </w:rPr>
        <w:t>ِ</w:t>
      </w:r>
      <w:r>
        <w:rPr>
          <w:rtl/>
          <w:lang w:bidi="fa-IR"/>
        </w:rPr>
        <w:t>غماء.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محمد بن الحسن : إذا بلغ مجنونا</w:t>
      </w:r>
      <w:r w:rsidR="0003715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 أفاق في أثناء الشهر ، فلا قضاء عليه ، أمّا إذا كان عاقلا</w:t>
      </w:r>
      <w:r w:rsidR="0003715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بالغا</w:t>
      </w:r>
      <w:r w:rsidR="0003715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 ج</w:t>
      </w:r>
      <w:r w:rsidR="00F6463D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نّ ، قضى ما فاته حالة الجنون </w:t>
      </w:r>
      <w:r w:rsidR="00451EB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بلوغه في الأول لم يتعلّق به التكليف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 ونمنع الأصل.</w:t>
      </w:r>
    </w:p>
    <w:p w:rsidR="00C43FED" w:rsidRDefault="00C43FED" w:rsidP="00C43FED">
      <w:pPr>
        <w:pStyle w:val="libNormal"/>
        <w:rPr>
          <w:lang w:bidi="fa-IR"/>
        </w:rPr>
      </w:pPr>
      <w:bookmarkStart w:id="154" w:name="_Toc110942511"/>
      <w:r w:rsidRPr="00753C2F">
        <w:rPr>
          <w:rStyle w:val="Heading2Char"/>
          <w:rtl/>
        </w:rPr>
        <w:t>مسألة 105 :</w:t>
      </w:r>
      <w:bookmarkEnd w:id="154"/>
      <w:r>
        <w:rPr>
          <w:rtl/>
          <w:lang w:bidi="fa-IR"/>
        </w:rPr>
        <w:t xml:space="preserve"> اختلف علماؤنا في المغمى عليه هل يجب عليه القضاء؟ فالذي نصّ عليه الشيخ </w:t>
      </w:r>
      <w:r w:rsidR="00451EBA">
        <w:rPr>
          <w:rtl/>
          <w:lang w:bidi="fa-IR"/>
        </w:rPr>
        <w:t>–</w:t>
      </w:r>
      <w:r w:rsidR="00451EBA">
        <w:rPr>
          <w:rFonts w:hint="cs"/>
          <w:rtl/>
          <w:lang w:bidi="fa-IR"/>
        </w:rPr>
        <w:t xml:space="preserve"> </w:t>
      </w:r>
      <w:r w:rsidR="00451EBA" w:rsidRPr="00451EBA">
        <w:rPr>
          <w:rStyle w:val="libAlaemChar"/>
          <w:rFonts w:hint="cs"/>
          <w:rtl/>
        </w:rPr>
        <w:t>رحمه‌الله</w:t>
      </w:r>
      <w:r w:rsidR="00451EB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أنّه لا قضاء عليه ، سواء كان مفيقا</w:t>
      </w:r>
      <w:r w:rsidR="00451EB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أول الشهر ناويا</w:t>
      </w:r>
      <w:r w:rsidR="00451EB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للصوم ثم </w:t>
      </w:r>
      <w:r w:rsidR="00451EBA">
        <w:rPr>
          <w:rFonts w:hint="cs"/>
          <w:rtl/>
          <w:lang w:bidi="fa-IR"/>
        </w:rPr>
        <w:t>اُ</w:t>
      </w:r>
      <w:r>
        <w:rPr>
          <w:rtl/>
          <w:lang w:bidi="fa-IR"/>
        </w:rPr>
        <w:t>غمي عليه ، أو لم يكن مفيقا</w:t>
      </w:r>
      <w:r w:rsidR="00451EB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بل </w:t>
      </w:r>
      <w:r w:rsidR="00451EBA">
        <w:rPr>
          <w:rFonts w:hint="cs"/>
          <w:rtl/>
          <w:lang w:bidi="fa-IR"/>
        </w:rPr>
        <w:t>اُ</w:t>
      </w:r>
      <w:r>
        <w:rPr>
          <w:rtl/>
          <w:lang w:bidi="fa-IR"/>
        </w:rPr>
        <w:t>غمي‌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المغني 3 : 95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96 ، الشرح الكبير 3 : 26 ، حلية العلماء 3 : 173 ، فتح العزيز 6 : 433.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الكافي في فقه أهل المدينة : 117 ، بداية المجتهد 1 : 298 ، المغني 3 : 96 ، الشرح الكبير 3 : 26 ، حلية العلماء 3 : 173 ، فتح العزيز 6 : 433.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المهذب للشيرازي 1 : 184 ، المجموع 6 : 254 و 256 ، الوجيز 1 : 103 ، فتح العزيز 6 : 433 ، حلية العلماء 3 : 173 ، المغني 3 : 95 ، الشرح الكبير 3 : 26.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الهداية للمرغيناني 1 : 128 ، الكتاب بشرح اللباب 1 : 173 ، بدائع الصنائع 2 : 89 ، حلية العلماء 3 : 173 ، فتح العزيز 6 : 433 ، المغني 3 : 96 ، الشرح الكبير 3 : 26.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الهداية للمرغيناني 1 : 128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129 ، بدائع الصنائع 2 : 89 ، حلية العلماء 3 : 173.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991AD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عليه من أول الشهر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وهو المعتمد </w:t>
      </w:r>
      <w:r w:rsidR="00991AD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مناط التكليف العقل ، والتقدير زواله ، فيسقط التكليف.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أيوب بن نوح كتب إلى الرضا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يسأله عن المغمى عليه يوما أو أكثر هل يقضي ما فاته أم لا؟ فكتب : « لا يقضي الصوم ولا يقضي الصلاة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وللشيخ قول آخر : إنّه إن سبقت منه النيّة ، صحّ صومه ، ولا قضاء عليه ، وإن لم تسبق ، بأن كان مغمى عليه من أول الشهر ، وجب القضاء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المفيد والسيد المرتضى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مريض ، فوجب عليه القضاء كغيره من المرضى ، لأنّ مدّته لا تتطاول غالبا</w:t>
      </w:r>
      <w:r w:rsidR="00991AD1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يقضي المغمى عليه ما فاته 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ونمنع مساواته للمرض الذي يبقى فيه العقل.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والرواية محمولة على الاستحباب.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الشافعي وأبو حنيفة : يقضي زمان إغمائه مطلقا</w:t>
      </w:r>
      <w:r w:rsidR="00991AD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. واختلفا في يوم إغمائه ، فقال أبو حنيفة : لا يقضيه </w:t>
      </w:r>
      <w:r w:rsidR="00991AD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لحصول النية فيه. وقال الشافعي : يقضيه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المبسوط للطوسي 1 : 285.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4 : 243 </w:t>
      </w:r>
      <w:r w:rsidR="00991AD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711 ، الاستبصار 1 : 458 </w:t>
      </w:r>
      <w:r w:rsidR="00991AD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1775 ، والفقيه 1 : 237 </w:t>
      </w:r>
      <w:r w:rsidR="00991AD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1041 ، وفيها عن أبي الحسن الثالث </w:t>
      </w:r>
      <w:r w:rsidR="00301F86" w:rsidRPr="002B6F4E">
        <w:rPr>
          <w:rStyle w:val="libFootnoteAlaemChar"/>
          <w:rtl/>
        </w:rPr>
        <w:t>عليه‌السلام</w:t>
      </w:r>
      <w:r>
        <w:rPr>
          <w:rtl/>
          <w:lang w:bidi="fa-IR"/>
        </w:rPr>
        <w:t>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الخلاف 2 : 198 ، المسألة 51 ، وحكاه عنه المحقّق في المعتبر : 313.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المقنعة : 56 ، ج</w:t>
      </w:r>
      <w:r w:rsidR="00F87F05">
        <w:rPr>
          <w:rFonts w:hint="cs"/>
          <w:rtl/>
          <w:lang w:bidi="fa-IR"/>
        </w:rPr>
        <w:t>ُ</w:t>
      </w:r>
      <w:r>
        <w:rPr>
          <w:rtl/>
          <w:lang w:bidi="fa-IR"/>
        </w:rPr>
        <w:t>مل العلم والعمل ( ضمن رسائل الشريف المرتضى ) 3 : 57 ، وحكاه عنهما المحقّق في المعتبر : 313.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التهذيب 4 : 243 </w:t>
      </w:r>
      <w:r w:rsidR="00F87F0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716.</w:t>
      </w:r>
    </w:p>
    <w:p w:rsidR="00C634B3" w:rsidRDefault="00C43FED" w:rsidP="004811F0">
      <w:pPr>
        <w:pStyle w:val="libFootnote0"/>
        <w:rPr>
          <w:lang w:bidi="fa-IR"/>
        </w:rPr>
      </w:pPr>
      <w:r>
        <w:rPr>
          <w:rtl/>
          <w:lang w:bidi="fa-IR"/>
        </w:rPr>
        <w:t>(6) حكى هذه الأقوال عنهما ، المحقّق في المعتبر : 313 ، وانظر : المهذب للشيرازي 1 : 184 و 192 ، والمجموع 6 : 255 و 347 ، والوجيز 1 : 103 ، وفتح العزيز 6 :</w:t>
      </w:r>
      <w:r w:rsidR="004811F0">
        <w:rPr>
          <w:rFonts w:hint="cs"/>
          <w:rtl/>
          <w:lang w:bidi="fa-IR"/>
        </w:rPr>
        <w:t xml:space="preserve"> =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bookmarkStart w:id="155" w:name="_Toc110942512"/>
      <w:r w:rsidRPr="00753C2F">
        <w:rPr>
          <w:rStyle w:val="Heading2Char"/>
          <w:rtl/>
        </w:rPr>
        <w:lastRenderedPageBreak/>
        <w:t>مسألة 106 :</w:t>
      </w:r>
      <w:bookmarkEnd w:id="155"/>
      <w:r>
        <w:rPr>
          <w:rtl/>
          <w:lang w:bidi="fa-IR"/>
        </w:rPr>
        <w:t xml:space="preserve"> الإ</w:t>
      </w:r>
      <w:r w:rsidR="00F75C90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سلام شرط في وجوب القضاء‌ ، فلو فات الكافر الأصلي شهر رمضان ثم أسلم ، لم يجب عليه قضاؤه بإجماع العلماء </w:t>
      </w:r>
      <w:r w:rsidR="0018195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الإ</w:t>
      </w:r>
      <w:r w:rsidR="0018195C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سلام يجبّ ما قبله )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أسلم في أثناء الشهر ، فلا قضاء عليه لما فات ، عند علمائنا أجمع ، وهو قول عامة العلماء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، لما تقدّم.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ولقوله تعالى </w:t>
      </w:r>
      <w:r w:rsidRPr="0018195C">
        <w:rPr>
          <w:rStyle w:val="libAlaemChar"/>
          <w:rtl/>
        </w:rPr>
        <w:t>(</w:t>
      </w:r>
      <w:r w:rsidRPr="0018195C">
        <w:rPr>
          <w:rStyle w:val="libAieChar"/>
          <w:rtl/>
        </w:rPr>
        <w:t xml:space="preserve"> قُلْ لِلَّذِينَ كَفَرُوا إِنْ يَنْتَهُوا يُغْفَرْ لَهُمْ ما قَدْ سَلَفَ </w:t>
      </w:r>
      <w:r w:rsidRPr="0018195C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أمير المؤمنين علي بن أبي طالب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في رجل أسلم في نصف شهر رمضان : « ليس عليه قضاء إل</w:t>
      </w:r>
      <w:r w:rsidR="0018195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ما يستقبل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ما مضى عبادة خرجت في حال كفره ، فلا يجب قضاؤها ، كالرمضان الماضي.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عطاء : عليه القضاء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. وعن الحسن كالمذهبين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وأمّا اليوم الذي أسلم فيه ، فإن كان قبل طلوع الفجر ، وجب عليه صيامه ، ولو أفطر ، قضاه وكفّر ، وإن كان بعد الفجر ، أمسك استحبابا</w:t>
      </w:r>
      <w:r w:rsidR="00BE597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قضاء عليه ، ولا يجب عليه صيامه </w:t>
      </w:r>
      <w:r w:rsidR="00BE597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تقدّم من أنّ الصوم لا يتبعّض. وكذا كلّ ذي عذر.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وجهان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 xml:space="preserve">. وبقولنا أفتى مالك وأبو ثور وابن المنذر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53276E" w:rsidRDefault="0053276E" w:rsidP="0053276E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 xml:space="preserve">= </w:t>
      </w:r>
      <w:r>
        <w:rPr>
          <w:rtl/>
          <w:lang w:bidi="fa-IR"/>
        </w:rPr>
        <w:t>432 ، والهداية للمرغيناني 1 : 128 ، والكتاب بشرح اللباب 1 : 172.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مسند أحمد 4 : 199 ، مشكل الآثار 1 : 211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212 بتفاوت يسير‌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المغني 3 : 95 ، الشرح الكبير 3 : 16.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الأنفال : 38.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أورده المحقق في المعتبر : 313 ، وبتفاوت يسير في الكافي 4 : 125 </w:t>
      </w:r>
      <w:r w:rsidR="00BE597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 ، والتهذيب 4 : 246 </w:t>
      </w:r>
      <w:r w:rsidR="00BE597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729 ، والاستبصار 2 : 107 </w:t>
      </w:r>
      <w:r w:rsidR="00BE597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350.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</w:t>
      </w:r>
      <w:r w:rsidR="00BE5976">
        <w:rPr>
          <w:rFonts w:hint="cs"/>
          <w:rtl/>
          <w:lang w:bidi="fa-IR"/>
        </w:rPr>
        <w:t>و6</w:t>
      </w:r>
      <w:r>
        <w:rPr>
          <w:rtl/>
          <w:lang w:bidi="fa-IR"/>
        </w:rPr>
        <w:t>) المغني 3 : 95 ، الشرح الكبير 3 : 16.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المهذب للشيرازي 1 : 184 ، المجموع 6 : 256 ، حلية العلماء 3 : 173.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(8) المغني 3 : 95 ، الشرح الكبير 3 : 16.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وقال أحمد : يجب عليه الإ</w:t>
      </w:r>
      <w:r w:rsidR="006A7B4F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مساك ويقضيه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وليس بجيّد </w:t>
      </w:r>
      <w:r w:rsidR="006A7B4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عيص بن القاسم روى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قال : سألته عن قوم أسلموا في شهر رمضان وقد مضى منه أيام ، هل عليهم أن يقضوا ما مضى منه أو يومهم الذي أسلموا فيه؟ قال : « ليس عليهم قضاء ولا يومهم الذي أسلموا فيه إل</w:t>
      </w:r>
      <w:r w:rsidR="006A7B4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يكونوا أسلموا قبل طلوع الفجر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156" w:name="_Toc110942513"/>
      <w:r w:rsidRPr="00753C2F">
        <w:rPr>
          <w:rStyle w:val="Heading2Char"/>
          <w:rtl/>
        </w:rPr>
        <w:t>مسألة 107 :</w:t>
      </w:r>
      <w:bookmarkEnd w:id="156"/>
      <w:r>
        <w:rPr>
          <w:rtl/>
          <w:lang w:bidi="fa-IR"/>
        </w:rPr>
        <w:t xml:space="preserve"> يجب القضاء على المرتدّ ما فاته زمان ردّته‌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ترك فعلا</w:t>
      </w:r>
      <w:r w:rsidR="003A5B5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وجب عليه مع علمه بذلك ، فوجب عليه قضاؤه ، كالمسلم.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لا يجب قضاؤه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3A5B5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الإ</w:t>
      </w:r>
      <w:r w:rsidR="008A5048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سلام يجبّ ما قبله )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والمراد به الأصلي </w:t>
      </w:r>
      <w:r w:rsidR="00354F1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يؤخذ بالعبادات حال كفره.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 فرق بين أن تكون الردّة باعتقاد ما يوجب الكفر أو بشكّه فيما يكفر بالشك فيه.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ارتدّ بعد عقد الصوم صحيحا</w:t>
      </w:r>
      <w:r w:rsidR="005D6F6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 عاد ، قال الشافعي : يفسد صومه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 وهو جيد.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غلب على عقله بشي‌ء من ق</w:t>
      </w:r>
      <w:r w:rsidR="005D6F66">
        <w:rPr>
          <w:rFonts w:hint="cs"/>
          <w:rtl/>
          <w:lang w:bidi="fa-IR"/>
        </w:rPr>
        <w:t>ِ</w:t>
      </w:r>
      <w:r>
        <w:rPr>
          <w:rtl/>
          <w:lang w:bidi="fa-IR"/>
        </w:rPr>
        <w:t>ب</w:t>
      </w:r>
      <w:r w:rsidR="005D6F66">
        <w:rPr>
          <w:rFonts w:hint="cs"/>
          <w:rtl/>
          <w:lang w:bidi="fa-IR"/>
        </w:rPr>
        <w:t>َ</w:t>
      </w:r>
      <w:r>
        <w:rPr>
          <w:rtl/>
          <w:lang w:bidi="fa-IR"/>
        </w:rPr>
        <w:t>له ، كش</w:t>
      </w:r>
      <w:r w:rsidR="005D6F66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5D6F66">
        <w:rPr>
          <w:rFonts w:hint="cs"/>
          <w:rtl/>
          <w:lang w:bidi="fa-IR"/>
        </w:rPr>
        <w:t>ْ</w:t>
      </w:r>
      <w:r>
        <w:rPr>
          <w:rtl/>
          <w:lang w:bidi="fa-IR"/>
        </w:rPr>
        <w:t>ب المسكر والمرقد ، لزمه‌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المغني 3 : 95 ، الشرح الكبير 3 : 16.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4 : 245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246 </w:t>
      </w:r>
      <w:r w:rsidR="0075762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728 ، الاستبصار 2 : 107 </w:t>
      </w:r>
      <w:r w:rsidR="0075762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349.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المهذب للشيرازي 1 : 184 ، المجموع 6 : 253 ، الوجيز 1 : 103 ، فتح العزيز 6 : 432 ، حلية العلماء 3 : 172 ، الشرح الكبير 3 : 14.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المجموع 6 : 253 ، فتح العزيز 6 : 432 ، حلية العلماء 3 : 172.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مسند أحمد 4 : 199 ، مشكل الآثار 1 : 211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212 بتفاوت يسير.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حكاه عنه المحقق في المعتبر : 313.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1844D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القضاء ولو كان بشي‌ء من ق</w:t>
      </w:r>
      <w:r w:rsidR="00691B27">
        <w:rPr>
          <w:rFonts w:hint="cs"/>
          <w:rtl/>
          <w:lang w:bidi="fa-IR"/>
        </w:rPr>
        <w:t>ِ</w:t>
      </w:r>
      <w:r>
        <w:rPr>
          <w:rtl/>
          <w:lang w:bidi="fa-IR"/>
        </w:rPr>
        <w:t>ب</w:t>
      </w:r>
      <w:r w:rsidR="00691B27">
        <w:rPr>
          <w:rFonts w:hint="cs"/>
          <w:rtl/>
          <w:lang w:bidi="fa-IR"/>
        </w:rPr>
        <w:t>َ</w:t>
      </w:r>
      <w:r>
        <w:rPr>
          <w:rtl/>
          <w:lang w:bidi="fa-IR"/>
        </w:rPr>
        <w:t>له تعالى ، لم يلزمه.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ط</w:t>
      </w:r>
      <w:r w:rsidR="009452E5">
        <w:rPr>
          <w:rFonts w:hint="cs"/>
          <w:rtl/>
          <w:lang w:bidi="fa-IR"/>
        </w:rPr>
        <w:t>ُ</w:t>
      </w:r>
      <w:r>
        <w:rPr>
          <w:rtl/>
          <w:lang w:bidi="fa-IR"/>
        </w:rPr>
        <w:t>رح في حلق المغمى عليه أو م</w:t>
      </w:r>
      <w:r w:rsidR="009452E5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9452E5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زال عقله دواء ، لم يجب عليه القضاء إذا أفاق ، خلافا</w:t>
      </w:r>
      <w:r w:rsidR="00A30DB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للشيخ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ويستحب للمغمى عليه وللكافر القضاء.</w:t>
      </w:r>
    </w:p>
    <w:p w:rsidR="00C43FED" w:rsidRDefault="00C43FED" w:rsidP="00C8468C">
      <w:pPr>
        <w:pStyle w:val="Heading2"/>
        <w:rPr>
          <w:lang w:bidi="fa-IR"/>
        </w:rPr>
      </w:pPr>
      <w:bookmarkStart w:id="157" w:name="_Toc110942514"/>
      <w:r>
        <w:rPr>
          <w:rtl/>
          <w:lang w:bidi="fa-IR"/>
        </w:rPr>
        <w:t>البحث الثالث : في الأحكام‌</w:t>
      </w:r>
      <w:bookmarkEnd w:id="157"/>
    </w:p>
    <w:p w:rsidR="00C43FED" w:rsidRDefault="00C43FED" w:rsidP="00C43FED">
      <w:pPr>
        <w:pStyle w:val="libNormal"/>
        <w:rPr>
          <w:lang w:bidi="fa-IR"/>
        </w:rPr>
      </w:pPr>
      <w:bookmarkStart w:id="158" w:name="_Toc110942515"/>
      <w:r w:rsidRPr="00753C2F">
        <w:rPr>
          <w:rStyle w:val="Heading2Char"/>
          <w:rtl/>
        </w:rPr>
        <w:t>مسألة 108 :</w:t>
      </w:r>
      <w:bookmarkEnd w:id="158"/>
      <w:r>
        <w:rPr>
          <w:rtl/>
          <w:lang w:bidi="fa-IR"/>
        </w:rPr>
        <w:t xml:space="preserve"> م</w:t>
      </w:r>
      <w:r w:rsidR="00A30DBB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A30DBB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وجب عليه قضاء ما فاته من أيام رمضان‌ يجب عليه القضاء في السنة التي فاته الصوم فيها ما بينه وبين الرمضان الثاني ، فلا يجوز له تأخيره إلى دخول الرمضان الثاني ، فإذا فاته شي‌ء من رمضان أو جميعه بمرض ، وجب عليه القضاء عند الب</w:t>
      </w:r>
      <w:r w:rsidR="00A30DBB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A30DBB">
        <w:rPr>
          <w:rFonts w:hint="cs"/>
          <w:rtl/>
          <w:lang w:bidi="fa-IR"/>
        </w:rPr>
        <w:t>ْ</w:t>
      </w:r>
      <w:r>
        <w:rPr>
          <w:rtl/>
          <w:lang w:bidi="fa-IR"/>
        </w:rPr>
        <w:t>ء وجوبا</w:t>
      </w:r>
      <w:r w:rsidR="00A30DB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موسّعا</w:t>
      </w:r>
      <w:r w:rsidR="00A30DB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أن يبقى إلى الرمضان الثاني عدد ما فاته من الأيام.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فإن أخّر القضاء بعد ب</w:t>
      </w:r>
      <w:r w:rsidR="00F8191F">
        <w:rPr>
          <w:rFonts w:hint="cs"/>
          <w:rtl/>
          <w:lang w:bidi="fa-IR"/>
        </w:rPr>
        <w:t>ُ</w:t>
      </w:r>
      <w:r>
        <w:rPr>
          <w:rtl/>
          <w:lang w:bidi="fa-IR"/>
        </w:rPr>
        <w:t>رئه وتمكّنه من القضاء حتى دخل الرمضان الثاني ، فإمّا أن يكون تأخيره على وجه التواني أو لا.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فإن كان على وجه التواني ، صام الرمضان الحاضر ، وقضى الأول بالإ</w:t>
      </w:r>
      <w:r w:rsidR="007F4F22">
        <w:rPr>
          <w:rFonts w:hint="cs"/>
          <w:rtl/>
          <w:lang w:bidi="fa-IR"/>
        </w:rPr>
        <w:t>ِ</w:t>
      </w:r>
      <w:r>
        <w:rPr>
          <w:rtl/>
          <w:lang w:bidi="fa-IR"/>
        </w:rPr>
        <w:t>جماع ، وكفّر عن كلّ يوم من الفائت بم</w:t>
      </w:r>
      <w:r w:rsidR="007F4F22"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 w:rsidR="007F4F22">
        <w:rPr>
          <w:rFonts w:hint="cs"/>
          <w:rtl/>
          <w:lang w:bidi="fa-IR"/>
        </w:rPr>
        <w:t>َ</w:t>
      </w:r>
      <w:r>
        <w:rPr>
          <w:rtl/>
          <w:lang w:bidi="fa-IR"/>
        </w:rPr>
        <w:t>ّي</w:t>
      </w:r>
      <w:r w:rsidR="007F4F22">
        <w:rPr>
          <w:rFonts w:hint="cs"/>
          <w:rtl/>
          <w:lang w:bidi="fa-IR"/>
        </w:rPr>
        <w:t>ْ</w:t>
      </w:r>
      <w:r>
        <w:rPr>
          <w:rtl/>
          <w:lang w:bidi="fa-IR"/>
        </w:rPr>
        <w:t>ن ، وأقلّه م</w:t>
      </w:r>
      <w:r w:rsidR="003854B0"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 w:rsidR="003854B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ّ ، قاله شيخنا المفيد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854B0" w:rsidRPr="003854B0">
        <w:rPr>
          <w:rStyle w:val="libAlaemChar"/>
          <w:rFonts w:hint="cs"/>
          <w:rtl/>
        </w:rPr>
        <w:t xml:space="preserve">رحمه‌الله </w:t>
      </w:r>
      <w:r w:rsidR="003854B0">
        <w:rPr>
          <w:rFonts w:hint="cs"/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ومالك والثوري وأحمد وإسحاق والأوزاعي ، وهو قول ابن عباس وابن عمر ، وأبي هريرة ، ومجاهد وسعيد بن جبير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لما رواه العامة عن أبي هريرة ، 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أوجب‌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المبسوط للطوسي 1 : 266.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المقنعة : 88.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المهذب للشيرازي 1 : 194 ، المجموع 6 : 366 ، الوجيز 1 : 105 ، فتح العزيز 6 : 462 ، حلية العلماء 3 : 207 ، بداية المجتهد 1 : 299 ، المبسوط للسرخسي 3 : 77 ، المغني 3 : 85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86 ، الشرح الكبير 3 : 86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87.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3854B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عليه إطعام مسكين عن كلّ يوم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ما رواه محمد بن مسلم عن أحدهما </w:t>
      </w:r>
      <w:r w:rsidR="001642FE" w:rsidRPr="001642FE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 ، عن رجل مرض فلم يصم حتى أدركه شهر رمضان آخر ، فقال : « إن كان بري‌ء ثم توانى قبل أن يدركه الصوم الآخر ، صام الذي أدركه ، وتصدّق عن كلّ يوم بم</w:t>
      </w:r>
      <w:r w:rsidR="003854B0">
        <w:rPr>
          <w:rFonts w:hint="cs"/>
          <w:rtl/>
          <w:lang w:bidi="fa-IR"/>
        </w:rPr>
        <w:t>ُ</w:t>
      </w:r>
      <w:r>
        <w:rPr>
          <w:rtl/>
          <w:lang w:bidi="fa-IR"/>
        </w:rPr>
        <w:t>دّ من طعام على مسكين ، وعليه قضاؤه ، وإن كان لم يتمكّن من قضائه حتى أدركه شهر رمضان ، صام الذي أدركه ، وتصدّق عن الأول لكلّ يوم مدّا</w:t>
      </w:r>
      <w:r w:rsidR="003854B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لمسكين ، وليس عليه قضاؤه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ابن إدريس منّا : لا كفّارة عليه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والحسن البصري والنخعي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لأصالة براءة الذمة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، ولأنّه تأخير صوم واجب ، فلا تجب به الكفّارة ، كما لو أخّر القضاء والنذر.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وأصالة البراءة حجّة إذا لم يقم دليل على شغلها ، والأخبار به كثيرة. والقياس باطل عندنا ، خصوصا</w:t>
      </w:r>
      <w:r w:rsidR="003854B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إذا عارض النصّ.</w:t>
      </w:r>
    </w:p>
    <w:p w:rsidR="00C43FED" w:rsidRDefault="00C43FED" w:rsidP="00C43FED">
      <w:pPr>
        <w:pStyle w:val="libNormal"/>
        <w:rPr>
          <w:lang w:bidi="fa-IR"/>
        </w:rPr>
      </w:pPr>
      <w:bookmarkStart w:id="159" w:name="_Toc110942516"/>
      <w:r w:rsidRPr="00753C2F">
        <w:rPr>
          <w:rStyle w:val="Heading2Char"/>
          <w:rtl/>
        </w:rPr>
        <w:t>مسألة 109 :</w:t>
      </w:r>
      <w:bookmarkEnd w:id="159"/>
      <w:r>
        <w:rPr>
          <w:rtl/>
          <w:lang w:bidi="fa-IR"/>
        </w:rPr>
        <w:t xml:space="preserve"> ولو ترك القضاء بعد ب</w:t>
      </w:r>
      <w:r w:rsidR="00873393">
        <w:rPr>
          <w:rFonts w:hint="cs"/>
          <w:rtl/>
          <w:lang w:bidi="fa-IR"/>
        </w:rPr>
        <w:t>ُ</w:t>
      </w:r>
      <w:r>
        <w:rPr>
          <w:rtl/>
          <w:lang w:bidi="fa-IR"/>
        </w:rPr>
        <w:t>رئه غير متهاون به‌ ، بل كان عازما</w:t>
      </w:r>
      <w:r w:rsidR="00177F2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كلّ وقت على القضاء ويؤخّره لعذر من سفر وشبهه ، وعلى كلّ حال لم يتهاون به ، بل تركه ل</w:t>
      </w:r>
      <w:r w:rsidR="00177F2D">
        <w:rPr>
          <w:rFonts w:hint="cs"/>
          <w:rtl/>
          <w:lang w:bidi="fa-IR"/>
        </w:rPr>
        <w:t>اُ</w:t>
      </w:r>
      <w:r>
        <w:rPr>
          <w:rtl/>
          <w:lang w:bidi="fa-IR"/>
        </w:rPr>
        <w:t>مور عرضت ، ثم عرض مع ضيق الوقت ما يمنعه من القضاء ، كان معذورا</w:t>
      </w:r>
      <w:r w:rsidR="00FD0DF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يلزمه القضاء إجماعا</w:t>
      </w:r>
      <w:r w:rsidR="00FD0DF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كفّارة عليه </w:t>
      </w:r>
      <w:r w:rsidR="00FD0DF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التفريط منه.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استمرّ به المرض من الرمضان الأول إلى الرمضان الثاني ولم يصحّ. فيما بينهما ، صام الحاضر ، وسقط عنه قضاء الأول ، وتصدّق عن كلّ يوم‌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سنن الدار قطني 2 : 197 </w:t>
      </w:r>
      <w:r w:rsidR="00AF4E7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4 : 119 </w:t>
      </w:r>
      <w:r w:rsidR="00AF4E7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التهذيب 4 : 250 </w:t>
      </w:r>
      <w:r w:rsidR="00AF4E7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743 ، الاستبصار 2 : 110 </w:t>
      </w:r>
      <w:r w:rsidR="00AF4E7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361 ، وفيها : سألتهما .. فقالا.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المبسوط للسرخسي 3 : 77 ، المغني 3 : 86 ، الشرح الكبير 3 : 87 ، المجموع 6 : 366 ، فتح العزيز 6 : 462 ، حلية العلماء 3 : 207 ، بداية المجتهد 1 : 299.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السرائر : 90.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AF4E7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بم</w:t>
      </w:r>
      <w:r w:rsidR="00AF4E77"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 w:rsidR="00AF4E77">
        <w:rPr>
          <w:rFonts w:hint="cs"/>
          <w:rtl/>
          <w:lang w:bidi="fa-IR"/>
        </w:rPr>
        <w:t>َ</w:t>
      </w:r>
      <w:r>
        <w:rPr>
          <w:rtl/>
          <w:lang w:bidi="fa-IR"/>
        </w:rPr>
        <w:t>ّي</w:t>
      </w:r>
      <w:r w:rsidR="00AF4E77">
        <w:rPr>
          <w:rFonts w:hint="cs"/>
          <w:rtl/>
          <w:lang w:bidi="fa-IR"/>
        </w:rPr>
        <w:t>ْ</w:t>
      </w:r>
      <w:r>
        <w:rPr>
          <w:rtl/>
          <w:lang w:bidi="fa-IR"/>
        </w:rPr>
        <w:t>ن أو بم</w:t>
      </w:r>
      <w:r w:rsidR="00AF4E7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دّ ، عند أكثر علمائنا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362EC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فإن كان لم يزل مريضا</w:t>
      </w:r>
      <w:r w:rsidR="00362EC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حتى أدركه شهر رمضان ، صام الذي أدركه ، وتصدّق عن الأول لكلّ يوم م</w:t>
      </w:r>
      <w:r w:rsidR="00362EC9">
        <w:rPr>
          <w:rFonts w:hint="cs"/>
          <w:rtl/>
          <w:lang w:bidi="fa-IR"/>
        </w:rPr>
        <w:t>ُ</w:t>
      </w:r>
      <w:r>
        <w:rPr>
          <w:rtl/>
          <w:lang w:bidi="fa-IR"/>
        </w:rPr>
        <w:t>دّا</w:t>
      </w:r>
      <w:r w:rsidR="00362EC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لمسكين ، وليس عليه قضاؤه»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ونحوه روى زرارة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عن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الصدوق : يقضي الأول ولا كفّارة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قول العامة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لعموم قوله تعالى </w:t>
      </w:r>
      <w:r w:rsidRPr="00FC0287">
        <w:rPr>
          <w:rStyle w:val="libAlaemChar"/>
          <w:rtl/>
        </w:rPr>
        <w:t>(</w:t>
      </w:r>
      <w:r w:rsidRPr="00FD4DED">
        <w:rPr>
          <w:rStyle w:val="libAieChar"/>
          <w:rtl/>
        </w:rPr>
        <w:t xml:space="preserve"> فَمَنْ كانَ مِنْكُمْ مَرِيضاً </w:t>
      </w:r>
      <w:r w:rsidRPr="00C92D9F">
        <w:rPr>
          <w:rStyle w:val="libAieChar"/>
          <w:rtl/>
        </w:rPr>
        <w:t xml:space="preserve">أَوْ </w:t>
      </w:r>
      <w:r w:rsidRPr="00B3714D">
        <w:rPr>
          <w:rStyle w:val="libAieChar"/>
          <w:rtl/>
        </w:rPr>
        <w:t xml:space="preserve">عَلى سَفَرٍ فَعِدَّةٌ مِنْ أَيّامٍ أُخَرَ </w:t>
      </w:r>
      <w:r w:rsidRPr="00FC0287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إذا عرفت هذا ، فحكم ما زاد على رمضانين حكم الرمضانين سواء ، ولو أخّره سنين ، تعدّدت الكفّارة بتعدّد السنين. وللشافعي وجهان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استمرّ به المرض إلى أن مات ، سقط القضاء وجوبا</w:t>
      </w:r>
      <w:r w:rsidR="00FC02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استحبابا</w:t>
      </w:r>
      <w:r w:rsidR="00FC02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كفّارة عند جمهور العلماء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 xml:space="preserve"> </w:t>
      </w:r>
      <w:r w:rsidR="00FC028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لأصالة البراءة.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سماعة سأل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عن رجل دخل عليه شهر رمضان وهو مريض لا يقدر على الصيام ، فمات في شهر رمضان أو في شهر شوّال ، قال : « لا صيام عليه ولا يقضى عنه » </w:t>
      </w:r>
      <w:r w:rsidRPr="00301F86">
        <w:rPr>
          <w:rStyle w:val="libFootnotenumChar"/>
          <w:rtl/>
        </w:rPr>
        <w:t>(9)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منهم : الشيخ الطوسي في المبسوط 1 : 286 ، والقاضي ابن البرّاج في المهذب 1 : 195 ، والمحقّق الحلّي في شرائع الإ</w:t>
      </w:r>
      <w:r w:rsidR="00FC0287">
        <w:rPr>
          <w:rFonts w:hint="cs"/>
          <w:rtl/>
          <w:lang w:bidi="fa-IR"/>
        </w:rPr>
        <w:t>ِ</w:t>
      </w:r>
      <w:r>
        <w:rPr>
          <w:rtl/>
          <w:lang w:bidi="fa-IR"/>
        </w:rPr>
        <w:t>سلام 1 : 203.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4 : 119 </w:t>
      </w:r>
      <w:r w:rsidR="00FC028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التهذيب 4 : 250 </w:t>
      </w:r>
      <w:r w:rsidR="00FC028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743 ، ال</w:t>
      </w:r>
      <w:r w:rsidR="00FC0287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110 </w:t>
      </w:r>
      <w:r w:rsidR="00FC028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361.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4 : 119 </w:t>
      </w:r>
      <w:r w:rsidR="00FC028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 ، الفقيه 2 : 95 </w:t>
      </w:r>
      <w:r w:rsidR="00FC028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429 ، التهذيب 4 : 250 </w:t>
      </w:r>
      <w:r w:rsidR="00FC028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744 ، ال</w:t>
      </w:r>
      <w:r w:rsidR="00FC0287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111 </w:t>
      </w:r>
      <w:r w:rsidR="00FC028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362.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المغني 3 : 85 ، الشرح الكبير 3 : 86 ، المجموع 6 : 366.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البقرة : 184.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حكاه عنه المحقق في المعتبر : 314.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(7) المهذب للشيرازي 1 : 194 ، المجموع 6 : 364 ، فتح العزيز 6 : 462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463 ، حلية العلماء 3 : 207.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(8) المهذب للشيرازي 1 : 194 ، المجموع 6 : 372 ، حلية العلماء 3 : 208 ، المغني 3 : 84 ، الشرح الكبير 3 : 87.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(9) التهذيب 4 : 247 </w:t>
      </w:r>
      <w:r w:rsidR="00FC028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733 ، الاستبصار 2 : 108 </w:t>
      </w:r>
      <w:r w:rsidR="00FC028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352.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وقال قتادة وطاوس : يجب أن يكفّر عنه عن كلّ يوم إطعام مسكين </w:t>
      </w:r>
      <w:r w:rsidR="0077599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صوم واجب سقط بالعجز عنه ، فوجب الإ</w:t>
      </w:r>
      <w:r w:rsidR="00775994">
        <w:rPr>
          <w:rFonts w:hint="cs"/>
          <w:rtl/>
          <w:lang w:bidi="fa-IR"/>
        </w:rPr>
        <w:t>ِ</w:t>
      </w:r>
      <w:r>
        <w:rPr>
          <w:rtl/>
          <w:lang w:bidi="fa-IR"/>
        </w:rPr>
        <w:t>طعام عنه ، كالشيخ اله</w:t>
      </w:r>
      <w:r w:rsidR="00500991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مّ إذا ترك الصيام لعجزه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والفرق ظاهر </w:t>
      </w:r>
      <w:r w:rsidR="0050099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الشيخ يجوز ابتداء</w:t>
      </w:r>
      <w:r w:rsidR="0050099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الوجوب عليه ، بخلاف الميت ، وقولهما مخالف للإ</w:t>
      </w:r>
      <w:r w:rsidR="006F2ED0">
        <w:rPr>
          <w:rFonts w:hint="cs"/>
          <w:rtl/>
          <w:lang w:bidi="fa-IR"/>
        </w:rPr>
        <w:t>ِ</w:t>
      </w:r>
      <w:r>
        <w:rPr>
          <w:rtl/>
          <w:lang w:bidi="fa-IR"/>
        </w:rPr>
        <w:t>جماع ، فلا عبرة به.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ثم إذا عرفت هذا ، فإنّه يستحب القضاء عنه.</w:t>
      </w:r>
    </w:p>
    <w:p w:rsidR="00C43FED" w:rsidRDefault="00C43FED" w:rsidP="00C43FED">
      <w:pPr>
        <w:pStyle w:val="libNormal"/>
        <w:rPr>
          <w:lang w:bidi="fa-IR"/>
        </w:rPr>
      </w:pPr>
      <w:bookmarkStart w:id="160" w:name="_Toc110942517"/>
      <w:r w:rsidRPr="00753C2F">
        <w:rPr>
          <w:rStyle w:val="Heading2Char"/>
          <w:rtl/>
        </w:rPr>
        <w:t>مسألة 110 :</w:t>
      </w:r>
      <w:bookmarkEnd w:id="160"/>
      <w:r>
        <w:rPr>
          <w:rtl/>
          <w:lang w:bidi="fa-IR"/>
        </w:rPr>
        <w:t xml:space="preserve"> لو برأ من مرضه زمانا</w:t>
      </w:r>
      <w:r w:rsidR="006F2ED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يتمكّن فيه من القضاء ولم يقض حتى مات ، ق</w:t>
      </w:r>
      <w:r w:rsidR="006F2ED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ضي عنه عند علمائنا‌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في القديم وأبو ثور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لما رواه العامة عن ابن عباس ، قال : جاء رجل إلى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فقال : يا رسول الله إنّ </w:t>
      </w:r>
      <w:r w:rsidR="006F2ED0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مّي ماتت وعليها صوم شهر أفأقضيه عنها؟ قال : ( لو كان على </w:t>
      </w:r>
      <w:r w:rsidR="0095293E">
        <w:rPr>
          <w:rFonts w:hint="cs"/>
          <w:rtl/>
          <w:lang w:bidi="fa-IR"/>
        </w:rPr>
        <w:t>اُ</w:t>
      </w:r>
      <w:r>
        <w:rPr>
          <w:rtl/>
          <w:lang w:bidi="fa-IR"/>
        </w:rPr>
        <w:t>مّك د</w:t>
      </w:r>
      <w:r w:rsidR="0095293E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95293E">
        <w:rPr>
          <w:rFonts w:hint="cs"/>
          <w:rtl/>
          <w:lang w:bidi="fa-IR"/>
        </w:rPr>
        <w:t>ْ</w:t>
      </w:r>
      <w:r>
        <w:rPr>
          <w:rtl/>
          <w:lang w:bidi="fa-IR"/>
        </w:rPr>
        <w:t>ن</w:t>
      </w:r>
      <w:r w:rsidR="0095293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كنت قاضيه؟ ) قال : نعم ، قال : ( فد</w:t>
      </w:r>
      <w:r w:rsidR="00962730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962730">
        <w:rPr>
          <w:rFonts w:hint="cs"/>
          <w:rtl/>
          <w:lang w:bidi="fa-IR"/>
        </w:rPr>
        <w:t>ْ</w:t>
      </w:r>
      <w:r>
        <w:rPr>
          <w:rtl/>
          <w:lang w:bidi="fa-IR"/>
        </w:rPr>
        <w:t>ن الله أحقّ أن يقضى)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في الرجل يموت في شهر رمضان ، قال : « ليس على وليّه أن يقضي عنه ما بقي من الشهر ، وإن مرض فلم يصم رمضان ثم لم يزل مريضا حتى مضى رمضان وهو مريض ثم مات في مرضه ذلك ، فليس على وليّه أن يقضي عنه الصيام ، فإن مرض فلم يصم شهر رمضان ثم صحّ بعد ذلك فلم يقضه ثم مرض فمات ، فعلى وليّه أن يقضي عنه لأنّه قد صحّ فلم يقض ووجب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المغني 3 : 84 ، الشرح الكبير 3 : 87 ، المجموع 6 : 372 ، حلية العلماء 3 : 208.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المهذب للشيرازي 1 : 194 ، المجموع 6 : 368 و 372 ، فتح العزيز 6 : 457 ، حلية العلماء 3 : 208 ، المبسوط للسرخسي 3 : 89 ، المغني 3 : 84 ، الشرح الكبير 3 : 88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89.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صحيح مسلم 2 : 804 </w:t>
      </w:r>
      <w:r w:rsidR="00FF52A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155 ، سنن البيهقي 4 : 255.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التهذيب 4 : 249 </w:t>
      </w:r>
      <w:r w:rsidR="00FF52A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739 ، الاستبصار 2 : 110 </w:t>
      </w:r>
      <w:r w:rsidR="00FF52A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360.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ولأنّ الصوم يدخل في جبرانه المال ، فتدخل النيابة فيه ، كالحج.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الشافعي في الجديد : يطعم عنه كلّ يوم مدّا</w:t>
      </w:r>
      <w:r w:rsidR="00E75A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E75AD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وبه قال أبو حنيفة ومالك والثوري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إل</w:t>
      </w:r>
      <w:r w:rsidR="00E75ADF">
        <w:rPr>
          <w:rFonts w:hint="cs"/>
          <w:rtl/>
          <w:lang w:bidi="fa-IR"/>
        </w:rPr>
        <w:t>ّ</w:t>
      </w:r>
      <w:r>
        <w:rPr>
          <w:rtl/>
          <w:lang w:bidi="fa-IR"/>
        </w:rPr>
        <w:t>ا أنّ مالكا</w:t>
      </w:r>
      <w:r w:rsidR="009D581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يقول : لا يلزم الولي أن يطعم عنه حتى يوصي بذلك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مروي عن ابن عباس وعائشة ، لما رواه ابن عمر : 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قال : ( م</w:t>
      </w:r>
      <w:r w:rsidR="009D5817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9D5817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مات وعليه صيام شهر فليطعم عنه مكان كلّ يوم مسكينا</w:t>
      </w:r>
      <w:r w:rsidR="009D581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)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الصوم لا تدخله النيابة في حال الحياة ، فكذا بعد الموت ، كالصلاة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وحديثه موقوف ، ونقول بموجبه </w:t>
      </w:r>
      <w:r w:rsidR="00A952C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الصدقة تجب إذا لم يكن ولي ، وقياسه ممنوع الأصل.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أحمد : إن كان صوم نذر ، صام عنه الولي ، وإن كان صوم رمضان ، أطعم عنه </w:t>
      </w:r>
      <w:r w:rsidR="00BE099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ابن عباس سئل عن رجل مات وعليه نذر صوم شهر ، أو عليه صوم رمضان ، قال : أمّا رمضان فليطعم عنه ، وأمّا النذر فيصام عنه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وقول ابن عباس ليس حجّة</w:t>
      </w:r>
      <w:r w:rsidR="00BE099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أو قاله في شخصين لأحدهما وليّ دون الآخر.</w:t>
      </w:r>
    </w:p>
    <w:p w:rsidR="00C43FED" w:rsidRDefault="00C43FED" w:rsidP="00C43FED">
      <w:pPr>
        <w:pStyle w:val="libNormal"/>
        <w:rPr>
          <w:lang w:bidi="fa-IR"/>
        </w:rPr>
      </w:pPr>
      <w:bookmarkStart w:id="161" w:name="_Toc110942518"/>
      <w:r w:rsidRPr="00753C2F">
        <w:rPr>
          <w:rStyle w:val="Heading2Char"/>
          <w:rtl/>
        </w:rPr>
        <w:t>مسألة 111 :</w:t>
      </w:r>
      <w:bookmarkEnd w:id="161"/>
      <w:r>
        <w:rPr>
          <w:rtl/>
          <w:lang w:bidi="fa-IR"/>
        </w:rPr>
        <w:t xml:space="preserve"> الذي يقضي عن الميت هو أكبر أولاده الذكور‌ ، ويقضي ما فاته من صيام بمرض وغيره إذا تمكّن من قضائه ولم يقضه ، وإن لم يكن له‌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سنن ابن ماجة 1 : 558 </w:t>
      </w:r>
      <w:r w:rsidR="00BE099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1757 ، سنن الترمذي 3 : 96 </w:t>
      </w:r>
      <w:r w:rsidR="00BE099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718.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المهذب للشيرازي 1 : 194 ، المجموع 6 : 368 و 372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373 ، فتح العزيز 6 : 456 ، حلية العلماء 3 : 208 ، المبسوط للسرخسي 3 : 89 ، بداية المجتهد 1 : 299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300 ، الكافي في فقه أهل المدينة : 122 ، المغني 3 : 84 ، الشرح الكبير 3 : 88.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المغني 3 : 84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85 ، الشرح الكبير 3 : 88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89 و 93 ، حلية العلماء 3 : 209.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BE0993">
      <w:pPr>
        <w:pStyle w:val="libNormal0"/>
      </w:pPr>
      <w:r>
        <w:rPr>
          <w:rtl/>
          <w:lang w:bidi="fa-IR"/>
        </w:rPr>
        <w:lastRenderedPageBreak/>
        <w:t>ولد ذكر وكان له إناث ، تصدّق عنه من ماله عن كلّ يوم بم</w:t>
      </w:r>
      <w:r w:rsidR="00BE0993">
        <w:rPr>
          <w:rFonts w:hint="cs"/>
          <w:rtl/>
          <w:lang w:bidi="fa-IR"/>
        </w:rPr>
        <w:t>ُ</w:t>
      </w:r>
      <w:r>
        <w:rPr>
          <w:rtl/>
          <w:lang w:bidi="fa-IR"/>
        </w:rPr>
        <w:t>دّ</w:t>
      </w:r>
      <w:r w:rsidR="00BE0993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BE099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ن ، قاله الشيخ </w:t>
      </w:r>
      <w:r w:rsidRPr="00301F86">
        <w:rPr>
          <w:rStyle w:val="libFootnotenumChar"/>
          <w:rtl/>
        </w:rPr>
        <w:t>(1)</w:t>
      </w:r>
      <w:r w:rsidR="00BE0993">
        <w:rPr>
          <w:rFonts w:hint="cs"/>
          <w:rtl/>
        </w:rPr>
        <w:t xml:space="preserve"> </w:t>
      </w:r>
      <w:r w:rsidR="00BE0993" w:rsidRPr="00BE0993">
        <w:rPr>
          <w:rStyle w:val="libAlaemChar"/>
          <w:rFonts w:hint="cs"/>
          <w:rtl/>
        </w:rPr>
        <w:t>رحمه‌الله</w:t>
      </w:r>
      <w:r w:rsidR="00BE0993">
        <w:rPr>
          <w:rFonts w:hint="cs"/>
          <w:rtl/>
        </w:rPr>
        <w:t xml:space="preserve"> .</w:t>
      </w:r>
    </w:p>
    <w:p w:rsidR="00C43FED" w:rsidRDefault="00C43FED" w:rsidP="00E113CA">
      <w:pPr>
        <w:pStyle w:val="libNormal"/>
        <w:rPr>
          <w:lang w:bidi="fa-IR"/>
        </w:rPr>
      </w:pPr>
      <w:r>
        <w:rPr>
          <w:rtl/>
          <w:lang w:bidi="fa-IR"/>
        </w:rPr>
        <w:t>وقال المفيد</w:t>
      </w:r>
      <w:r w:rsidR="00BE0993">
        <w:rPr>
          <w:rFonts w:hint="cs"/>
          <w:rtl/>
          <w:lang w:bidi="fa-IR"/>
        </w:rPr>
        <w:t xml:space="preserve"> </w:t>
      </w:r>
      <w:r w:rsidR="00BE0993" w:rsidRPr="00BE0993">
        <w:rPr>
          <w:rStyle w:val="libAlaemChar"/>
          <w:rFonts w:hint="cs"/>
          <w:rtl/>
        </w:rPr>
        <w:t>رحمه‌الله</w:t>
      </w:r>
      <w:r>
        <w:rPr>
          <w:rtl/>
          <w:lang w:bidi="fa-IR"/>
        </w:rPr>
        <w:t xml:space="preserve"> : إذا لم يكن إل</w:t>
      </w:r>
      <w:r w:rsidR="00BE099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</w:t>
      </w:r>
      <w:r w:rsidR="00BE0993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نثى ، قضت عنه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والوجه : قول الشيخ </w:t>
      </w:r>
      <w:r w:rsidR="002E499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لأصالة البراءة.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حمّاد بن عثمان عمّن ذكره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قال : سألته عن الرجل يموت وعليه د</w:t>
      </w:r>
      <w:r w:rsidR="002E4993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2E499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ن [ من ]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شهر رمضان م</w:t>
      </w:r>
      <w:r w:rsidR="002E4993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2E499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يقضي عنه؟ قال : « أولى الناس به » قلت : فإن كان أولى الناس به امرأة؟ قال : « لا إل</w:t>
      </w:r>
      <w:r w:rsidR="002E499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الرجال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إذا عرفت هذا ، فلو لم يكن له ولي من الذكور ، قال الشيخ </w:t>
      </w:r>
      <w:r w:rsidR="001B0CA5" w:rsidRPr="00BE0993">
        <w:rPr>
          <w:rStyle w:val="libAlaemChar"/>
          <w:rFonts w:hint="cs"/>
          <w:rtl/>
        </w:rPr>
        <w:t>رحمه‌الله</w:t>
      </w:r>
      <w:r w:rsidR="001B0CA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: يتصدّق عنه عن كلّ يوم بم</w:t>
      </w:r>
      <w:r w:rsidR="001B0CA5">
        <w:rPr>
          <w:rFonts w:hint="cs"/>
          <w:rtl/>
          <w:lang w:bidi="fa-IR"/>
        </w:rPr>
        <w:t>ُ</w:t>
      </w:r>
      <w:r>
        <w:rPr>
          <w:rtl/>
          <w:lang w:bidi="fa-IR"/>
        </w:rPr>
        <w:t>دّ</w:t>
      </w:r>
      <w:r w:rsidR="001B0CA5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1B0CA5">
        <w:rPr>
          <w:rFonts w:hint="cs"/>
          <w:rtl/>
          <w:lang w:bidi="fa-IR"/>
        </w:rPr>
        <w:t>ْ</w:t>
      </w:r>
      <w:r>
        <w:rPr>
          <w:rtl/>
          <w:lang w:bidi="fa-IR"/>
        </w:rPr>
        <w:t>ن ، وأقلّه م</w:t>
      </w:r>
      <w:r w:rsidR="005669BE">
        <w:rPr>
          <w:rFonts w:hint="cs"/>
          <w:rtl/>
          <w:lang w:bidi="fa-IR"/>
        </w:rPr>
        <w:t>ُ</w:t>
      </w:r>
      <w:r>
        <w:rPr>
          <w:rtl/>
          <w:lang w:bidi="fa-IR"/>
        </w:rPr>
        <w:t>دّ</w:t>
      </w:r>
      <w:r w:rsidR="005669B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والسيد المرتضى </w:t>
      </w:r>
      <w:r w:rsidR="00301F86">
        <w:rPr>
          <w:rtl/>
          <w:lang w:bidi="fa-IR"/>
        </w:rPr>
        <w:t>-</w:t>
      </w:r>
      <w:r w:rsidR="005669BE">
        <w:rPr>
          <w:rFonts w:hint="cs"/>
          <w:rtl/>
          <w:lang w:bidi="fa-IR"/>
        </w:rPr>
        <w:t xml:space="preserve"> </w:t>
      </w:r>
      <w:r w:rsidR="005669BE" w:rsidRPr="00BE0993">
        <w:rPr>
          <w:rStyle w:val="libAlaemChar"/>
          <w:rFonts w:hint="cs"/>
          <w:rtl/>
        </w:rPr>
        <w:t>رحمه‌الله</w:t>
      </w:r>
      <w:r w:rsidR="005669BE">
        <w:rPr>
          <w:rFonts w:hint="cs"/>
          <w:rtl/>
          <w:lang w:bidi="fa-IR"/>
        </w:rPr>
        <w:t xml:space="preserve"> </w:t>
      </w:r>
      <w:r w:rsidR="005669BE">
        <w:rPr>
          <w:rtl/>
          <w:lang w:bidi="fa-IR"/>
        </w:rPr>
        <w:t>-</w:t>
      </w:r>
      <w:r>
        <w:rPr>
          <w:rtl/>
          <w:lang w:bidi="fa-IR"/>
        </w:rPr>
        <w:t xml:space="preserve"> عكس ، فأوجب الصدقة أوّلا</w:t>
      </w:r>
      <w:r w:rsidR="005669B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 لم يكن له مال ، صام عنه وليه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5669B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فإن صحّ ثم مرض حتى يموت وكان له مال ، تصدّق عنه ، فإن لم يكن له مال ، صام عنه وليه »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والمعتمد : قول الشيخ </w:t>
      </w:r>
      <w:r w:rsidR="005669B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الواجب في الأصل الصوم.</w:t>
      </w:r>
    </w:p>
    <w:p w:rsidR="00C43FED" w:rsidRDefault="00C43FED" w:rsidP="005669BE">
      <w:pPr>
        <w:pStyle w:val="Heading3"/>
        <w:rPr>
          <w:lang w:bidi="fa-IR"/>
        </w:rPr>
      </w:pPr>
      <w:bookmarkStart w:id="162" w:name="_Toc110942519"/>
      <w:r>
        <w:rPr>
          <w:rtl/>
          <w:lang w:bidi="fa-IR"/>
        </w:rPr>
        <w:t>فروع :</w:t>
      </w:r>
      <w:bookmarkEnd w:id="162"/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أ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لم يكن له إل</w:t>
      </w:r>
      <w:r w:rsidR="005669B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ولد واحد ذكر ، وجب عليه القضاء </w:t>
      </w:r>
      <w:r w:rsidR="005669B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ولي له.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المبسوط للطوسي 1 : 286.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حكاه عنه المحقق في المعتبر : 315.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ما بين المعقوفين من المصدر.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4 : 124 </w:t>
      </w:r>
      <w:r w:rsidR="005669B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 ، التهذيب 4 : 246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247 </w:t>
      </w:r>
      <w:r w:rsidR="005669B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731 ، الاستبصار 2 : 108 </w:t>
      </w:r>
      <w:r w:rsidR="005669B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354.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المبسوط للطوسي 1 : 286.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الانتصار : 70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71.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(7) الكافي 4 : 123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124 </w:t>
      </w:r>
      <w:r w:rsidR="005669B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 ، الفقيه 2 : 98 </w:t>
      </w:r>
      <w:r w:rsidR="005669B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439 ، التهذيب 4 : 248 </w:t>
      </w:r>
      <w:r w:rsidR="005669B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735 الاستبصار 2 : 109 </w:t>
      </w:r>
      <w:r w:rsidR="005669B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356.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D42908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ب </w:t>
      </w:r>
      <w:r w:rsidR="00D42908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لو كان له أولاد ذكور في سنّ واحد ، قضوا بالح</w:t>
      </w:r>
      <w:r w:rsidR="00D42908">
        <w:rPr>
          <w:rFonts w:hint="cs"/>
          <w:rtl/>
          <w:lang w:bidi="fa-IR"/>
        </w:rPr>
        <w:t>َ</w:t>
      </w:r>
      <w:r>
        <w:rPr>
          <w:rtl/>
          <w:lang w:bidi="fa-IR"/>
        </w:rPr>
        <w:t>ص</w:t>
      </w:r>
      <w:r w:rsidR="00D42908">
        <w:rPr>
          <w:rFonts w:hint="cs"/>
          <w:rtl/>
          <w:lang w:bidi="fa-IR"/>
        </w:rPr>
        <w:t>ِ</w:t>
      </w:r>
      <w:r>
        <w:rPr>
          <w:rtl/>
          <w:lang w:bidi="fa-IR"/>
        </w:rPr>
        <w:t>ص ، فإن قام بالجميع بعضهم ، سقط عن الباقين.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ج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لم يكن له ولد ذكر وكان له إناث ، سقط القضاء ، ووجب الصدقة ، وكذا لو لم يكن له ولي. ولو كان له أولاد ذكور وإناث ، وكان الأكبر </w:t>
      </w:r>
      <w:r w:rsidR="00D42908">
        <w:rPr>
          <w:rFonts w:hint="cs"/>
          <w:rtl/>
          <w:lang w:bidi="fa-IR"/>
        </w:rPr>
        <w:t>اُ</w:t>
      </w:r>
      <w:r>
        <w:rPr>
          <w:rtl/>
          <w:lang w:bidi="fa-IR"/>
        </w:rPr>
        <w:t>نثى ، وجب القضاء على أكبر الذكور.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د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تعدّد الولي ، قضوا بالحصص ، فإن انكسر العدد ، فاليوم المنكسر واجب عليهم على الكفاية ، كما لو كانوا ثلاثة في سنّ واحد وعليه أربعة.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ه</w:t>
      </w:r>
      <w:r w:rsidR="00273A10">
        <w:rPr>
          <w:rtl/>
          <w:lang w:bidi="fa-IR"/>
        </w:rPr>
        <w:t>-</w:t>
      </w:r>
      <w:r>
        <w:rPr>
          <w:rtl/>
          <w:lang w:bidi="fa-IR"/>
        </w:rPr>
        <w:t xml:space="preserve"> يجوز اتّحادهم في الزمان ، فلو فاته يومان مثلا</w:t>
      </w:r>
      <w:r w:rsidR="00D4290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وله ولدان فصاما معا</w:t>
      </w:r>
      <w:r w:rsidR="00D4290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يوما</w:t>
      </w:r>
      <w:r w:rsidR="00D4290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 w:rsidR="00D4290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كفاهما عن اليومين.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صام أجنبي عن الميت بغير قول الولي ، سقط الصوم عن الميت والولي معا</w:t>
      </w:r>
      <w:r w:rsidR="00D4290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وإن صام بأمر الولي ، فالأقرب : الإ</w:t>
      </w:r>
      <w:r w:rsidR="00D42908">
        <w:rPr>
          <w:rFonts w:hint="cs"/>
          <w:rtl/>
          <w:lang w:bidi="fa-IR"/>
        </w:rPr>
        <w:t>ِ</w:t>
      </w:r>
      <w:r>
        <w:rPr>
          <w:rtl/>
          <w:lang w:bidi="fa-IR"/>
        </w:rPr>
        <w:t>جزاء.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فيه وجهان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وكذا يجوز للولي أن يستأجر عنه م</w:t>
      </w:r>
      <w:r w:rsidR="00D42908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D42908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يصوم.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ز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قال الشيخ : كلّ صوم واجب على المريض بأحد الأسباب الموجبة ، كاليمين والنذر والعهد ، إذا مات م</w:t>
      </w:r>
      <w:r w:rsidR="00D42908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D42908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وجب عليه مع إمكان القضاء ولم يقضه ، وجب على وليّه القضاء عنه أو الصدقة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وكذا يجب عليه قضاء ما فاته من صلاة.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ح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قال الشيخ </w:t>
      </w:r>
      <w:r w:rsidR="008F5403" w:rsidRPr="008F5403">
        <w:rPr>
          <w:rStyle w:val="libAlaemChar"/>
          <w:rFonts w:hint="cs"/>
          <w:rtl/>
        </w:rPr>
        <w:t>رحمه‌الله</w:t>
      </w:r>
      <w:r w:rsidR="00D4290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: لو وجب عليه صيام شهرين متتابعين ثم مات ، تصدّق عنه من مال الميت عن شهر ، وقضى وليّه شهرا</w:t>
      </w:r>
      <w:r w:rsidR="00D4290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آخر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4290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تخفيفا</w:t>
      </w:r>
      <w:r w:rsidR="00D42908">
        <w:rPr>
          <w:rFonts w:hint="cs"/>
          <w:rtl/>
          <w:lang w:bidi="fa-IR"/>
        </w:rPr>
        <w:t>ً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المجموع 6 : 368 ، فتح العزيز 6 : 457 ، حلية العلماء 3 : 209 ، والوجهان في الشرطية الا</w:t>
      </w:r>
      <w:r w:rsidR="00D42908">
        <w:rPr>
          <w:rFonts w:hint="cs"/>
          <w:rtl/>
          <w:lang w:bidi="fa-IR"/>
        </w:rPr>
        <w:t>ُ</w:t>
      </w:r>
      <w:r>
        <w:rPr>
          <w:rtl/>
          <w:lang w:bidi="fa-IR"/>
        </w:rPr>
        <w:t>ولى لا الثانية.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المبسوط للطوسي 1 : 286.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النهاية : 158.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D4290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عن الوليّ.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وجب عليه شهران على التعيين فكذلك ، خلافا</w:t>
      </w:r>
      <w:r w:rsidR="00E113C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لبعض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علمائنا.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كان على التخيير ، مثل كفّارة رمضان ، تخيّر الوليّ بين الصوم والصدقة من مال الميت من الأصل أو بعض من الأصل </w:t>
      </w:r>
      <w:r w:rsidR="00E113C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الصوم وجب على التخيير ، وخرج الميت عن أهلية التخيير ، فيكون للولي.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 فرق بين أنواع المرض في ذلك.</w:t>
      </w:r>
    </w:p>
    <w:p w:rsidR="00C43FED" w:rsidRDefault="00C43FED" w:rsidP="00C43FED">
      <w:pPr>
        <w:pStyle w:val="libNormal"/>
        <w:rPr>
          <w:lang w:bidi="fa-IR"/>
        </w:rPr>
      </w:pPr>
      <w:bookmarkStart w:id="163" w:name="_Toc110942520"/>
      <w:r w:rsidRPr="00753C2F">
        <w:rPr>
          <w:rStyle w:val="Heading2Char"/>
          <w:rtl/>
        </w:rPr>
        <w:t>مسألة 112 :</w:t>
      </w:r>
      <w:bookmarkEnd w:id="163"/>
      <w:r>
        <w:rPr>
          <w:rtl/>
          <w:lang w:bidi="fa-IR"/>
        </w:rPr>
        <w:t xml:space="preserve"> قال الشيخ </w:t>
      </w:r>
      <w:r w:rsidR="008F5403" w:rsidRPr="008F5403">
        <w:rPr>
          <w:rStyle w:val="libAlaemChar"/>
          <w:rFonts w:hint="cs"/>
          <w:rtl/>
        </w:rPr>
        <w:t>رحمه‌الله</w:t>
      </w:r>
      <w:r w:rsidR="00E113C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: حكم المرأة حكم الرجل‌ في أنّ ما يفوتها في زمن الحيض أو السفر أو المرض لا يجب على أحد القضاء عنها ولا الصدقة ، إل</w:t>
      </w:r>
      <w:r w:rsidR="00E113CA">
        <w:rPr>
          <w:rFonts w:hint="cs"/>
          <w:rtl/>
          <w:lang w:bidi="fa-IR"/>
        </w:rPr>
        <w:t>ّ</w:t>
      </w:r>
      <w:r>
        <w:rPr>
          <w:rtl/>
          <w:lang w:bidi="fa-IR"/>
        </w:rPr>
        <w:t>ا إذا تمكّنت من قضائه وأهملته</w:t>
      </w:r>
      <w:r w:rsidR="00E113C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يجب على وليّها القضاء أو الصدقة ، على ما مرّ في الرجل سواء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. وهو قول أكثر العامّة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وأنكر ابن إدريس ذلك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وليس بشي‌ء </w:t>
      </w:r>
      <w:r w:rsidR="00E113C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أبو بصير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قال : سألته عن امرأة [ مرضت في رمضان ]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وماتت في شوّال ، فأوصتني أن أقضي عنها ، قال : « هل برئت من مرضها؟ » قلت : لا ، ماتت </w:t>
      </w:r>
      <w:r w:rsidR="00E113C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قال : « لا تقض عنها ، فإنّ الله لم يجعله عليها » قلت : فإنّي أشتهي أن أقضي عنها وقد أوصتني بذلك </w:t>
      </w:r>
      <w:r w:rsidR="0009152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قال : « وكيف تقضي شيئا</w:t>
      </w:r>
      <w:r w:rsidR="0009152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 يجعله الله عليها!؟ فإن اشتهيت أن تصوم لنفسك فص</w:t>
      </w:r>
      <w:r w:rsidR="0009152E"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 w:rsidR="0009152E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»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استفسره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عن حصول البرء أوّلا</w:t>
      </w:r>
      <w:r w:rsidR="0009152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ولو لم يجب القضاء مع الب</w:t>
      </w:r>
      <w:r w:rsidR="0009152E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09152E">
        <w:rPr>
          <w:rFonts w:hint="cs"/>
          <w:rtl/>
          <w:lang w:bidi="fa-IR"/>
        </w:rPr>
        <w:t>ْ</w:t>
      </w:r>
      <w:r>
        <w:rPr>
          <w:rtl/>
          <w:lang w:bidi="fa-IR"/>
        </w:rPr>
        <w:t>ء ، لم يكن للسؤال معنى.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لا يقال : إنّه قد حصلت الوصية ، فجاز أن يكون الوجوب بسببها.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وهو ابن إدريس في السرائر : 91.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النهاية : 158 ، المبسوط للطوسي 1 : 286.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المغني 3 : 84 ، الشرح الكبير 3 : 91 ، المجموع 6 : 368.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السرائر : 91.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بدل ما بين المعقوفين في النسخ الخطية والحجرية : صامت. وما أثبتناه من المصدر.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التهذيب 4 : 248 </w:t>
      </w:r>
      <w:r w:rsidR="0009152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737 ، الإستبصار 2 : 109 </w:t>
      </w:r>
      <w:r w:rsidR="0009152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358.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لأنّا نقول : الوصية لا تقتضي الوجوب ، أمّا مع عدم القبول : فظاهر ، وأمّا معه : فلأنّه راجع إلى الوعد.</w:t>
      </w:r>
    </w:p>
    <w:p w:rsidR="00C43FED" w:rsidRDefault="00C43FED" w:rsidP="00C43FED">
      <w:pPr>
        <w:pStyle w:val="libNormal"/>
        <w:rPr>
          <w:lang w:bidi="fa-IR"/>
        </w:rPr>
      </w:pPr>
      <w:bookmarkStart w:id="164" w:name="_Toc110942521"/>
      <w:r w:rsidRPr="00753C2F">
        <w:rPr>
          <w:rStyle w:val="Heading2Char"/>
          <w:rtl/>
        </w:rPr>
        <w:t>مسألة 113 :</w:t>
      </w:r>
      <w:bookmarkEnd w:id="164"/>
      <w:r>
        <w:rPr>
          <w:rtl/>
          <w:lang w:bidi="fa-IR"/>
        </w:rPr>
        <w:t xml:space="preserve"> قد بيّنّا أنّ المسافر لا يجوز له صوم رمضان في السفر‌ ولا غيره من الواجبات إل</w:t>
      </w:r>
      <w:r w:rsidR="0009152E">
        <w:rPr>
          <w:rFonts w:hint="cs"/>
          <w:rtl/>
          <w:lang w:bidi="fa-IR"/>
        </w:rPr>
        <w:t>ّ</w:t>
      </w:r>
      <w:r>
        <w:rPr>
          <w:rtl/>
          <w:lang w:bidi="fa-IR"/>
        </w:rPr>
        <w:t>ا ما استثني ، بل يجب عليه الإ</w:t>
      </w:r>
      <w:r w:rsidR="0009152E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والقضاء مع حضور البلد ، أو نيّة الإ</w:t>
      </w:r>
      <w:r w:rsidR="0009152E">
        <w:rPr>
          <w:rFonts w:hint="cs"/>
          <w:rtl/>
          <w:lang w:bidi="fa-IR"/>
        </w:rPr>
        <w:t>ِ</w:t>
      </w:r>
      <w:r>
        <w:rPr>
          <w:rtl/>
          <w:lang w:bidi="fa-IR"/>
        </w:rPr>
        <w:t>قامة عشرة أيام في غيره ، أو إقامة ثلاثين يوما</w:t>
      </w:r>
      <w:r w:rsidR="0009152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 مات المسافر بعد تمكّنه من القضاء ، وجب أن يقضى عنه ، كما تقدّم.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مات في سفره ولم يتمكّن من القضاء ، فللشيخ في وجوب القضاء عنه قولان 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أحدهما : عدم الوجوب </w:t>
      </w:r>
      <w:r w:rsidR="0009152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لم يستقرّ في ذمته الأداء ولا القضاء </w:t>
      </w:r>
      <w:r w:rsidR="0009152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معنى الاستقرار فيه أن يمضي زمان يتمكّن فيه من القضاء وي</w:t>
      </w:r>
      <w:r w:rsidR="0009152E">
        <w:rPr>
          <w:rFonts w:hint="cs"/>
          <w:rtl/>
          <w:lang w:bidi="fa-IR"/>
        </w:rPr>
        <w:t>ُ</w:t>
      </w:r>
      <w:r>
        <w:rPr>
          <w:rtl/>
          <w:lang w:bidi="fa-IR"/>
        </w:rPr>
        <w:t>ه</w:t>
      </w:r>
      <w:r w:rsidR="0009152E">
        <w:rPr>
          <w:rFonts w:hint="cs"/>
          <w:rtl/>
          <w:lang w:bidi="fa-IR"/>
        </w:rPr>
        <w:t>ْ</w:t>
      </w:r>
      <w:r>
        <w:rPr>
          <w:rtl/>
          <w:lang w:bidi="fa-IR"/>
        </w:rPr>
        <w:t>م</w:t>
      </w:r>
      <w:r w:rsidR="0009152E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ل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 w:rsidRPr="0009152E">
        <w:rPr>
          <w:rtl/>
        </w:rPr>
        <w:t>والثاني :</w:t>
      </w:r>
      <w:r>
        <w:rPr>
          <w:rtl/>
          <w:lang w:bidi="fa-IR"/>
        </w:rPr>
        <w:t xml:space="preserve"> وجوب القضاء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، لقول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في الرجل يسافر في رمضان فيموت ، قال: « يقضى عنه ، وإن امرأة حاضت في رمضان فماتت ، لم ي</w:t>
      </w:r>
      <w:r w:rsidR="0009152E">
        <w:rPr>
          <w:rFonts w:hint="cs"/>
          <w:rtl/>
          <w:lang w:bidi="fa-IR"/>
        </w:rPr>
        <w:t>ُ</w:t>
      </w:r>
      <w:r>
        <w:rPr>
          <w:rtl/>
          <w:lang w:bidi="fa-IR"/>
        </w:rPr>
        <w:t>ق</w:t>
      </w:r>
      <w:r w:rsidR="0009152E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ض عنها ، والمريض في رمضان لم يصح حتى مات لا يقضى عنه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 بأس به. والفرق : أنّ المرض حصل العذر فيه من ق</w:t>
      </w:r>
      <w:r w:rsidR="0009152E">
        <w:rPr>
          <w:rFonts w:hint="cs"/>
          <w:rtl/>
          <w:lang w:bidi="fa-IR"/>
        </w:rPr>
        <w:t>ِ</w:t>
      </w:r>
      <w:r>
        <w:rPr>
          <w:rtl/>
          <w:lang w:bidi="fa-IR"/>
        </w:rPr>
        <w:t>ب</w:t>
      </w:r>
      <w:r w:rsidR="0009152E">
        <w:rPr>
          <w:rFonts w:hint="cs"/>
          <w:rtl/>
          <w:lang w:bidi="fa-IR"/>
        </w:rPr>
        <w:t>َ</w:t>
      </w:r>
      <w:r>
        <w:rPr>
          <w:rtl/>
          <w:lang w:bidi="fa-IR"/>
        </w:rPr>
        <w:t>ل الله تعالى ، وكذا الحيض ، أمّا السفر فمن المكلّف.</w:t>
      </w:r>
    </w:p>
    <w:p w:rsidR="00C43FED" w:rsidRDefault="00C43FED" w:rsidP="00C43FED">
      <w:pPr>
        <w:pStyle w:val="libNormal"/>
        <w:rPr>
          <w:lang w:bidi="fa-IR"/>
        </w:rPr>
      </w:pPr>
      <w:bookmarkStart w:id="165" w:name="_Toc110942522"/>
      <w:r w:rsidRPr="00753C2F">
        <w:rPr>
          <w:rStyle w:val="Heading2Char"/>
          <w:rtl/>
        </w:rPr>
        <w:t>مسألة 114 :</w:t>
      </w:r>
      <w:bookmarkEnd w:id="165"/>
      <w:r>
        <w:rPr>
          <w:rtl/>
          <w:lang w:bidi="fa-IR"/>
        </w:rPr>
        <w:t xml:space="preserve"> يجوز الإ</w:t>
      </w:r>
      <w:r w:rsidR="0009152E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قبل الزوال في قضاء رمضان‌ ، لعدم تعيين زمانه.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ولأنّه محلّ تجديد النيّة ، وكلّ وقت يجوز فيه تجديد نيّة الصوم يجوز فيه الإ</w:t>
      </w:r>
      <w:r w:rsidR="0009152E">
        <w:rPr>
          <w:rFonts w:hint="cs"/>
          <w:rtl/>
          <w:lang w:bidi="fa-IR"/>
        </w:rPr>
        <w:t>ِ</w:t>
      </w:r>
      <w:r>
        <w:rPr>
          <w:rtl/>
          <w:lang w:bidi="fa-IR"/>
        </w:rPr>
        <w:t>فطار.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ولا يجوز بعد الزوال </w:t>
      </w:r>
      <w:r w:rsidR="0009152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قد استقرّ له الوجوب بمضيّ أكثر الزمان في‌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حكاه عنه المحقق في المعتبر : 315 ، وراجع : 2 الخلاف 2 : 207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208 ، المسألة 64.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التهذيب 4 : 249 ذيل الحديث 739.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4 : 249 </w:t>
      </w:r>
      <w:r w:rsidR="0009152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740.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09152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الصوم ، وفات محلّ تجديد النيّة.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صوم النافلة لك أن تفطر ما بينك وبين الليل ومتى ما شئت ، وصوم قضاء الفريضة لك أن تفطر إلى زوال الشمس ، فإذا زالت الشمس ، فليس لك أن تفطر»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إذا ثبت هذا ، فإن أفطر بعد الزوال لعذر ، لم يكن عليه شي‌ء ، وإن كان لغير عذر ، وجب عليه القضاء وإطعام عشرة مساكين ، فإن عجز ، صام ثلاثة أيّام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قتادة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، خلافا</w:t>
      </w:r>
      <w:r w:rsidR="0009152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لباقي العامة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بعد الزوال يحرم عليه الإ</w:t>
      </w:r>
      <w:r w:rsidR="0009152E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على ما تقدّم ، والكفّارة تتعلّق بارتكاب الإ</w:t>
      </w:r>
      <w:r w:rsidR="0009152E">
        <w:rPr>
          <w:rFonts w:hint="cs"/>
          <w:rtl/>
          <w:lang w:bidi="fa-IR"/>
        </w:rPr>
        <w:t>ِ</w:t>
      </w:r>
      <w:r>
        <w:rPr>
          <w:rtl/>
          <w:lang w:bidi="fa-IR"/>
        </w:rPr>
        <w:t>ثم بالإ</w:t>
      </w:r>
      <w:r w:rsidR="0009152E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في الزمان المتعيّن للصوم ، وهو متحقّق هنا.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بريد العجلي سأل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في رجل أتى أهله في يوم يقضيه من شهر رمضان ، قال: « إن كان أتى أهله قبل الزوال ، فلا شي‌ء عليه إل</w:t>
      </w:r>
      <w:r w:rsidR="00F613DF">
        <w:rPr>
          <w:rFonts w:hint="cs"/>
          <w:rtl/>
          <w:lang w:bidi="fa-IR"/>
        </w:rPr>
        <w:t>ّ</w:t>
      </w:r>
      <w:r>
        <w:rPr>
          <w:rtl/>
          <w:lang w:bidi="fa-IR"/>
        </w:rPr>
        <w:t>ا يوما</w:t>
      </w:r>
      <w:r w:rsidR="00F613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مكان يوم ، وإن كان أتى أهله بعد الزوال ، كان عليه أن يتصدّق على عشرة مساكين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وقد روي : « أنّ عليه كفّارة رمضان 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وحملها الشيخ </w:t>
      </w:r>
      <w:r w:rsidR="00F613DF">
        <w:rPr>
          <w:rFonts w:hint="cs"/>
          <w:rtl/>
          <w:lang w:bidi="fa-IR"/>
        </w:rPr>
        <w:t xml:space="preserve">- </w:t>
      </w:r>
      <w:r w:rsidR="001642FE" w:rsidRPr="001642FE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</w:t>
      </w:r>
      <w:r w:rsidR="00F613DF">
        <w:rPr>
          <w:rFonts w:hint="cs"/>
          <w:rtl/>
          <w:lang w:bidi="fa-IR"/>
        </w:rPr>
        <w:t xml:space="preserve">- </w:t>
      </w:r>
      <w:r>
        <w:rPr>
          <w:rtl/>
          <w:lang w:bidi="fa-IR"/>
        </w:rPr>
        <w:t>على من أفطر متهاونا</w:t>
      </w:r>
      <w:r w:rsidR="00F613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بالفرض ومستخفّا</w:t>
      </w:r>
      <w:r w:rsidR="00F613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به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4 : 278 </w:t>
      </w:r>
      <w:r w:rsidR="00F613D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841 ، ال</w:t>
      </w:r>
      <w:r w:rsidR="00F613DF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120 </w:t>
      </w:r>
      <w:r w:rsidR="00F613D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389.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</w:t>
      </w:r>
      <w:r w:rsidR="00F613DF">
        <w:rPr>
          <w:rFonts w:hint="cs"/>
          <w:rtl/>
          <w:lang w:bidi="fa-IR"/>
        </w:rPr>
        <w:t xml:space="preserve"> و 3 )</w:t>
      </w:r>
      <w:r>
        <w:rPr>
          <w:rtl/>
          <w:lang w:bidi="fa-IR"/>
        </w:rPr>
        <w:t xml:space="preserve"> المغني 3 : 64 ، الشرح الكبير 3 : 68 ، المجموع 6 : 345 ، حلية العلماء 3 : 204 ، المحلّى 6 : 271.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4 : 122 </w:t>
      </w:r>
      <w:r w:rsidR="00F613D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 ، الفقيه 2 : 96 </w:t>
      </w:r>
      <w:r w:rsidR="00F613D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430 ، التهذيب 4 : 278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279 </w:t>
      </w:r>
      <w:r w:rsidR="00F613D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844 ، الاستبصار 2 : 120 </w:t>
      </w:r>
      <w:r w:rsidR="00F613D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391.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التهذيب 4 : 279 </w:t>
      </w:r>
      <w:r w:rsidR="00F613D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846 ، الاستبصار 2 : 121 </w:t>
      </w:r>
      <w:r w:rsidR="00F613D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393 ، والنهاية للشيخ الطوسي : 164.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التهذيب 4 : 279 ذيل الحديث 846 ، والاستبصار 2 : 121 ذيل الحديث 393 ، والنهاية : 164.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وروي أيضا</w:t>
      </w:r>
      <w:r w:rsidR="00F613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: « أنّه لا شي‌ء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وحملها الشيخ </w:t>
      </w:r>
      <w:r w:rsidR="00F613DF">
        <w:rPr>
          <w:rtl/>
          <w:lang w:bidi="fa-IR"/>
        </w:rPr>
        <w:t>–</w:t>
      </w:r>
      <w:r w:rsidR="00F613DF">
        <w:rPr>
          <w:rFonts w:hint="cs"/>
          <w:rtl/>
          <w:lang w:bidi="fa-IR"/>
        </w:rPr>
        <w:t xml:space="preserve"> </w:t>
      </w:r>
      <w:r w:rsidR="008F5403" w:rsidRPr="008F5403">
        <w:rPr>
          <w:rStyle w:val="libAlaemChar"/>
          <w:rFonts w:hint="cs"/>
          <w:rtl/>
        </w:rPr>
        <w:t>رحمه‌الله</w:t>
      </w:r>
      <w:r w:rsidR="00F613D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على العاجز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166" w:name="_Toc110942523"/>
      <w:r w:rsidRPr="00753C2F">
        <w:rPr>
          <w:rStyle w:val="Heading2Char"/>
          <w:rtl/>
        </w:rPr>
        <w:t>مسألة 115 :</w:t>
      </w:r>
      <w:bookmarkEnd w:id="166"/>
      <w:r>
        <w:rPr>
          <w:rtl/>
          <w:lang w:bidi="fa-IR"/>
        </w:rPr>
        <w:t xml:space="preserve"> من أجنب في شهر رمضان‌ ، وترك الاغتسال ساهيا</w:t>
      </w:r>
      <w:r w:rsidR="00F613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أول الشهر إلى آخره ، قال الشيخ </w:t>
      </w:r>
      <w:r w:rsidR="008F5403" w:rsidRPr="008F5403">
        <w:rPr>
          <w:rStyle w:val="libAlaemChar"/>
          <w:rFonts w:hint="cs"/>
          <w:rtl/>
        </w:rPr>
        <w:t>رحمه‌الله</w:t>
      </w:r>
      <w:r w:rsidR="00F613D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: عليه قضاء الصلاة والصوم معا</w:t>
      </w:r>
      <w:r w:rsidR="00F613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ومنع ابن إدريس قضاء الصوم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والوجه : ما قاله الشيخ ، لما رواه الحلبي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أنّه سئل عن رجل أجنب في شهر رمضان فنسي أن يغتسل حتى خرج شهر رمضان ، قال : « عليه أن يقضي الصلاة والصيام 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ولأنّه مفرّط بتركه الغسل.</w:t>
      </w:r>
    </w:p>
    <w:p w:rsidR="00C43FED" w:rsidRDefault="00C43FED" w:rsidP="00C43FED">
      <w:pPr>
        <w:pStyle w:val="libNormal"/>
        <w:rPr>
          <w:lang w:bidi="fa-IR"/>
        </w:rPr>
      </w:pPr>
      <w:bookmarkStart w:id="167" w:name="_Toc110942524"/>
      <w:r w:rsidRPr="00753C2F">
        <w:rPr>
          <w:rStyle w:val="Heading2Char"/>
          <w:rtl/>
        </w:rPr>
        <w:t>مسألة 116 :</w:t>
      </w:r>
      <w:bookmarkEnd w:id="167"/>
      <w:r>
        <w:rPr>
          <w:rtl/>
          <w:lang w:bidi="fa-IR"/>
        </w:rPr>
        <w:t xml:space="preserve"> يستحب التتابع في قضاء شهر رمضان‌ وليس واجبا</w:t>
      </w:r>
      <w:r w:rsidR="00F613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أكثر علمائنا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ابن عباس وأنس بن مالك وأبو هريرة ومجاهد وأبو قلابة وأهل المدينة والحسن البصري وسعيد بن المسيّب ومالك وأبو حنيفة والثوري والأوزاعي والشافعي وإسحاق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لما رواه العامّة : 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قال في قضاء رمضان : ( إن شاء فرّق وإن شاء تابع )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4 : 280 </w:t>
      </w:r>
      <w:r w:rsidR="00F613D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847 ، الاستبصار 2 : 121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122 </w:t>
      </w:r>
      <w:r w:rsidR="00F613D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394 ، والنهاية : 164.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النهاية : 164.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النهاية : 165 ، المبسوط للطوسي 1 : 288.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السرائر : 93.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التهذيب 4 : 311 </w:t>
      </w:r>
      <w:r w:rsidR="00F613D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938.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منهم : الشيخ الطوسي في النهاية : 163 ، والمبسوط 1 : 287 ، وأبو الصلاح الحلبي في الكافي : 184 ، والقاضي ابن البراج في المهذب 1 : 203 ، وابن إدريس في السرائر : 93.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(7) المغني 3 : 91 ، الشرح الكبير 3 : 85 ، المهذب للشيرازي 1 : 194 ، المجموع 6 : 367 ، فتح العزيز 6 : 433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434 ، بدائع الصنائع 2 : 76.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(8) سنن الدار قطني 2 : 193 </w:t>
      </w:r>
      <w:r w:rsidR="00F613D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74.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وسئل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عن تقطيع قضاء رمضان ، فقال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لو كان على أحدكم د</w:t>
      </w:r>
      <w:r w:rsidR="00F613DF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F613DF">
        <w:rPr>
          <w:rFonts w:hint="cs"/>
          <w:rtl/>
          <w:lang w:bidi="fa-IR"/>
        </w:rPr>
        <w:t>ْ</w:t>
      </w:r>
      <w:r>
        <w:rPr>
          <w:rtl/>
          <w:lang w:bidi="fa-IR"/>
        </w:rPr>
        <w:t>ن</w:t>
      </w:r>
      <w:r w:rsidR="00F613D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فقضاه من الدرهم والدرهمين حتى يقضي ما عليه من الدين هل كان ذلك قاضيا</w:t>
      </w:r>
      <w:r w:rsidR="00F613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د</w:t>
      </w:r>
      <w:r w:rsidR="00F613DF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F613DF">
        <w:rPr>
          <w:rFonts w:hint="cs"/>
          <w:rtl/>
          <w:lang w:bidi="fa-IR"/>
        </w:rPr>
        <w:t>ْ</w:t>
      </w:r>
      <w:r>
        <w:rPr>
          <w:rtl/>
          <w:lang w:bidi="fa-IR"/>
        </w:rPr>
        <w:t>ن</w:t>
      </w:r>
      <w:r w:rsidR="00F613D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ه؟ ) قالوا : نعم يا رسول الله ، قال : ( فالله أحقّ بالعفو والتجاوز منكم )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إذا كان على الرجل شي‌ء من صوم شهر رمضان فليقضه في أيّ الشهور شاء أيّاما</w:t>
      </w:r>
      <w:r w:rsidR="00F613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متتابعة ، فإن لم يستطع فليقضه كيف شاء ، ول</w:t>
      </w:r>
      <w:r w:rsidR="00F613DF">
        <w:rPr>
          <w:rFonts w:hint="cs"/>
          <w:rtl/>
          <w:lang w:bidi="fa-IR"/>
        </w:rPr>
        <w:t>ْ</w:t>
      </w:r>
      <w:r>
        <w:rPr>
          <w:rtl/>
          <w:lang w:bidi="fa-IR"/>
        </w:rPr>
        <w:t>ي</w:t>
      </w:r>
      <w:r w:rsidR="00F613DF">
        <w:rPr>
          <w:rFonts w:hint="cs"/>
          <w:rtl/>
          <w:lang w:bidi="fa-IR"/>
        </w:rPr>
        <w:t>ُ</w:t>
      </w:r>
      <w:r>
        <w:rPr>
          <w:rtl/>
          <w:lang w:bidi="fa-IR"/>
        </w:rPr>
        <w:t>ح</w:t>
      </w:r>
      <w:r w:rsidR="00F613DF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ص الأيّام ، فإن فرّق فحسن ، وإن تابع فحسن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م</w:t>
      </w:r>
      <w:r w:rsidR="00F613DF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F613DF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أفطر شيئا</w:t>
      </w:r>
      <w:r w:rsidR="00F613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رمضان في عذر ، فإن قضاه متتابعا</w:t>
      </w:r>
      <w:r w:rsidR="00F613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أفضل ، وإن قضاه متفرّقا</w:t>
      </w:r>
      <w:r w:rsidR="00F613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فحسن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التتابع يشبه الأصل ، وينبغي المشابهة بين القضاء والأداء.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علمائنا : الأفضل التفريق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F613D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للفرق </w:t>
      </w:r>
      <w:r w:rsidR="00F613D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سئل عن الرجل يكون عليه أيام من شهر رمضان كيف يقضيها؟ فقال : « إن كان عليه يومان فليفطر بينهما يوما</w:t>
      </w:r>
      <w:r w:rsidR="00F613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وإن كان عليه خمسة فليفطر بينها أيّاما</w:t>
      </w:r>
      <w:r w:rsidR="00F613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والطريق ضعيف ، ويحمل على التخيير.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علمائنا : إن كان الذي فاته عشرة أيام أو ثمانية ، فليتابع بين ثمانية أو بين ستة ، ويفرّق الباقي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المغني 3 : 92 ، الشرح الكبير 3 : 85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86 نقلا</w:t>
      </w:r>
      <w:r w:rsidR="002E3D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الأثرم.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4 : 274 </w:t>
      </w:r>
      <w:r w:rsidR="002E3D3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829 ، الاستبصار 2 : 117 </w:t>
      </w:r>
      <w:r w:rsidR="002E3D3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380 ، والكافي 4 : 120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121 </w:t>
      </w:r>
      <w:r w:rsidR="002E3D3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 ، والفقيه 2 : 95 </w:t>
      </w:r>
      <w:r w:rsidR="002E3D3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427.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4 : 120 </w:t>
      </w:r>
      <w:r w:rsidR="002E3D3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 ، التهذيب 4 : 274 </w:t>
      </w:r>
      <w:r w:rsidR="002E3D3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829 ، الاستبصار 2 : 117 </w:t>
      </w:r>
      <w:r w:rsidR="002E3D3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381.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كما في السرائر : 93.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التهذيب 4 : 275 </w:t>
      </w:r>
      <w:r w:rsidR="002E3D3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831 ، الاستبصار 2 : 118 </w:t>
      </w:r>
      <w:r w:rsidR="002E3D3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383.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الشيخ الطوسي في المبسوط 1 : 280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281.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وقال داود والنخعي والشعبي : إنّه يجب التتابع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ونقله العامّة عن علي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وابن عمر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لقول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( م</w:t>
      </w:r>
      <w:r w:rsidR="002E3D37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2E3D37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كان عليه صوم شهر رمضان فليسرده ولا يقطعه )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ويحمل على الاستحباب ، مع ضعفه </w:t>
      </w:r>
      <w:r w:rsidR="002E3D3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لم يذكره أهل السير ، وقد بيّنّا أنّ الأفضل التتابع.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الطحاوي : التفريق والتتابع سواء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2E3D3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لو أفطر يوما</w:t>
      </w:r>
      <w:r w:rsidR="002E3D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شهر رمضان لم يستحب له إعادة جميعه </w:t>
      </w:r>
      <w:r w:rsidR="002E3D3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لزوال التفريق ، فكذا إذا أفطر جميعه.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وهو خطأ </w:t>
      </w:r>
      <w:r w:rsidR="002E3D3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فعله في وقته يقع أداء</w:t>
      </w:r>
      <w:r w:rsidR="002E3D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فإذا صامه ، لم يكن صوم الفرض ، فلم تستحب إعادته.</w:t>
      </w:r>
    </w:p>
    <w:p w:rsidR="00C43FED" w:rsidRDefault="00C43FED" w:rsidP="00C43FED">
      <w:pPr>
        <w:pStyle w:val="libNormal"/>
        <w:rPr>
          <w:lang w:bidi="fa-IR"/>
        </w:rPr>
      </w:pPr>
      <w:bookmarkStart w:id="168" w:name="_Toc110942525"/>
      <w:r w:rsidRPr="00753C2F">
        <w:rPr>
          <w:rStyle w:val="Heading2Char"/>
          <w:rtl/>
        </w:rPr>
        <w:t>مسألة 117 :</w:t>
      </w:r>
      <w:bookmarkEnd w:id="168"/>
      <w:r>
        <w:rPr>
          <w:rtl/>
          <w:lang w:bidi="fa-IR"/>
        </w:rPr>
        <w:t xml:space="preserve"> لا يجوز لمن عليه صيام من شهر رمضان أو غيره من الواجبات أن يصوم تطوّعا</w:t>
      </w:r>
      <w:r w:rsidR="002E3D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حتى يأتي به‌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إحدى الروايتين عن أحمد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لما رواه العامة : أنّ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قال : ( م</w:t>
      </w:r>
      <w:r w:rsidR="002E3D37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2E3D37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صام تطوّعا</w:t>
      </w:r>
      <w:r w:rsidR="002E3D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وعليه من رمضان شي‌ء لم يقضه فإنّه لا يقبل منه حتى يصومه )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ما رواه الحلبي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في الحسن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أنّه سأل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عن الرجل عليه من شهر رمضان طائفة أيتطوّع؟ فقال : « لا ، حتى يقضي ما عليه من شهر رمضان »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ولأنّه عبادة يدخل في جبرانها المال ، فلم يصح التطوّع بها قبل أداء‌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سنن الدار قطني 2 : 191 </w:t>
      </w:r>
      <w:r w:rsidR="002E3D3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58 ، سنن البيهقي 4 : 259.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المغني 3 : 91 ، الشرح الكبير 3 : 85 ، المجموع 6 : 367 ، فتح العزيز 6 : 434 ، حلية العلماء 3 : 208.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المجموع 6 : 367 ، حلية العلماء 3 : 208.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المغني 3 : 86 ، الشرح الكبير 3 : 90.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مسند أحمد 2 : 352.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الكافي 4 : 123 ( باب الرجل يتطوّع بالصيام .. ) الحديث 2 ، التهذيب 4 : 276 </w:t>
      </w:r>
      <w:r w:rsidR="002E3D3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835.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2E3D3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فرضها ، كالحجّ.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أحمد في الرواية ال</w:t>
      </w:r>
      <w:r w:rsidR="002E3D37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خرى بالجواز </w:t>
      </w:r>
      <w:r w:rsidR="002E3D3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عبادة تتعلّق بوقت موسّع ، فجاز التطوّع في وقتها قبل فعلها ، كالصلاة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والأصل ممنوع.</w:t>
      </w:r>
    </w:p>
    <w:p w:rsidR="00C43FED" w:rsidRDefault="00C43FED" w:rsidP="00C43FED">
      <w:pPr>
        <w:pStyle w:val="libNormal"/>
        <w:rPr>
          <w:lang w:bidi="fa-IR"/>
        </w:rPr>
      </w:pPr>
      <w:bookmarkStart w:id="169" w:name="_Toc110942526"/>
      <w:r w:rsidRPr="00753C2F">
        <w:rPr>
          <w:rStyle w:val="Heading2Char"/>
          <w:rtl/>
        </w:rPr>
        <w:t>مسألة 118 :</w:t>
      </w:r>
      <w:bookmarkEnd w:id="169"/>
      <w:r>
        <w:rPr>
          <w:rtl/>
          <w:lang w:bidi="fa-IR"/>
        </w:rPr>
        <w:t xml:space="preserve"> يجوز القضاء في جميع أيّام السنة ، إل</w:t>
      </w:r>
      <w:r w:rsidR="002E3D37">
        <w:rPr>
          <w:rFonts w:hint="cs"/>
          <w:rtl/>
          <w:lang w:bidi="fa-IR"/>
        </w:rPr>
        <w:t>ّ</w:t>
      </w:r>
      <w:r>
        <w:rPr>
          <w:rtl/>
          <w:lang w:bidi="fa-IR"/>
        </w:rPr>
        <w:t>ا العيدين مطلقا</w:t>
      </w:r>
      <w:r w:rsidR="002E3D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وأيّام التشريق لمن كان بمنى ناسكا</w:t>
      </w:r>
      <w:r w:rsidR="002E3D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وأيام الحيض والنفاس والسفر الذي يجب فيه القصر.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وقد أجمع العلماء كافة على العيدين ، لنهي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عن صومهما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وأمّا أيام التشريق : فعلماؤنا عليه ، وكذا أكثر أهل العلم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وعن أحمد روايتان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صومها منهي عنه ، فأشبهت العيدين.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واحتجّ أحمد : بجواز صومها لمن لا يجد الهدي ، فيقاس كلّ فرض عليه ، والقضاء مشابه له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ونمنع حكم الأصل ، والفرق : أنّه في محلّ الضرورة للفاقد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وأيّام الحيض والنفاس إجماع.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وأيام السفر </w:t>
      </w:r>
      <w:r w:rsidR="002E3D3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في رجل مرض في شهر‌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المغني 3 : 87 ، الشرح الكبير 3 : 91.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صحيح مسلم 2 : 799 </w:t>
      </w:r>
      <w:r w:rsidR="002E3D3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1137 و 1138 ، سنن أبي داود 2 : 319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320 </w:t>
      </w:r>
      <w:r w:rsidR="002E3D3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2416 و 2417 ، سنن الدار قطني 2 : 157 </w:t>
      </w:r>
      <w:r w:rsidR="002E3D3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 ، سنن الدارمي 2 : 20 ، سنن البيهقي 4 : 260 ، الموطّأ 1 : 300 </w:t>
      </w:r>
      <w:r w:rsidR="002E3D3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36 و 37.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</w:t>
      </w:r>
      <w:r w:rsidR="002E3D37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المجموع 6 : 367.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المغني 3 : 104 ، الشرح الكبير 3 : 111 و 112.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في النسخ الخطية والطبعة الحجرية بدل لأنّ : انّ. والصحيح ما أثبتناه.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المغني 3 : 104 ، الشرح الكبير 3 : 112.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أي : فاقد الهدي.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2E3D3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رمضان ، ف</w:t>
      </w:r>
      <w:r w:rsidR="00342CB1">
        <w:rPr>
          <w:rtl/>
          <w:lang w:bidi="fa-IR"/>
        </w:rPr>
        <w:t>لمـّا</w:t>
      </w:r>
      <w:r>
        <w:rPr>
          <w:rtl/>
          <w:lang w:bidi="fa-IR"/>
        </w:rPr>
        <w:t xml:space="preserve"> بر</w:t>
      </w:r>
      <w:r w:rsidR="002E3D37">
        <w:rPr>
          <w:rFonts w:hint="cs"/>
          <w:rtl/>
          <w:lang w:bidi="fa-IR"/>
        </w:rPr>
        <w:t>ئ</w:t>
      </w:r>
      <w:r>
        <w:rPr>
          <w:rtl/>
          <w:lang w:bidi="fa-IR"/>
        </w:rPr>
        <w:t xml:space="preserve"> أراد الحجّ ، كيف يصنع بقضاء الصوم؟ قال : « إذا رجع فليقضه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170" w:name="_Toc110942527"/>
      <w:r w:rsidRPr="00753C2F">
        <w:rPr>
          <w:rStyle w:val="Heading2Char"/>
          <w:rtl/>
        </w:rPr>
        <w:t>مسألة 119 :</w:t>
      </w:r>
      <w:bookmarkEnd w:id="170"/>
      <w:r>
        <w:rPr>
          <w:rtl/>
          <w:lang w:bidi="fa-IR"/>
        </w:rPr>
        <w:t xml:space="preserve"> لا يكره القضاء في عشر ذي الحجة عند علمائنا‌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سعيد بن المسيّب والشافعي وإسحاق وأحمد في إحدى الروايتين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لعموم قوله تعالى </w:t>
      </w:r>
      <w:r w:rsidR="002E3D37" w:rsidRPr="00FA2F88">
        <w:rPr>
          <w:rStyle w:val="libAlaemChar"/>
          <w:rtl/>
        </w:rPr>
        <w:t>(</w:t>
      </w:r>
      <w:r w:rsidRPr="006867EF">
        <w:rPr>
          <w:rStyle w:val="libAieChar"/>
          <w:rtl/>
        </w:rPr>
        <w:t xml:space="preserve"> فَعِدَّةٌ مِنْ أَيّامٍ أُخَرَ </w:t>
      </w:r>
      <w:r w:rsidR="002E3D37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وما رواه العامة : أنّ عمر كان يستحب قضاء رمضان في العشر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ما رواه الحلبي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أنّه سأل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أرأيت إن بقي عليّ شي‌ء من صوم شهر رمضان أقضيه في ذي الحجة؟ قال : « نعم 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أحمد في الرواية ال</w:t>
      </w:r>
      <w:r w:rsidR="004062F7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خرى : إنّه مكروه. ورواه العامة عن علي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والزهري والحسن البصري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، لقول علي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لا يقضى صوم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 xml:space="preserve"> رمضان في عشر ذي الحجة »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>. والطريق ضعيف.</w:t>
      </w:r>
    </w:p>
    <w:p w:rsidR="00C43FED" w:rsidRDefault="00C43FED" w:rsidP="00C43FED">
      <w:pPr>
        <w:pStyle w:val="libNormal"/>
        <w:rPr>
          <w:lang w:bidi="fa-IR"/>
        </w:rPr>
      </w:pPr>
      <w:bookmarkStart w:id="171" w:name="_Toc110942528"/>
      <w:r w:rsidRPr="00753C2F">
        <w:rPr>
          <w:rStyle w:val="Heading2Char"/>
          <w:rtl/>
        </w:rPr>
        <w:t>مسألة 120 :</w:t>
      </w:r>
      <w:bookmarkEnd w:id="171"/>
      <w:r>
        <w:rPr>
          <w:rtl/>
          <w:lang w:bidi="fa-IR"/>
        </w:rPr>
        <w:t xml:space="preserve"> لو أصبح جنبا</w:t>
      </w:r>
      <w:r w:rsidR="004062F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يوم يقضيه من شهر رمضان ، أفطر ذلك اليوم‌ ، ولم يجز له صومه </w:t>
      </w:r>
      <w:r w:rsidR="004062F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ابن سنان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أنّه سأله عن الرجل يقضي رمضان فيجنب من أول الليل ولا يغتسل حتى آخر الليل وهو يرى أنّ الفجر قد طلع ، قال : « لا يصوم ذلك اليوم ويصوم‌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4 : 276 </w:t>
      </w:r>
      <w:r w:rsidR="004062F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834 ، الاستبصار 2 : 120 </w:t>
      </w:r>
      <w:r w:rsidR="004062F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388.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المجموع 6 : 367 ، المغني 3 : 87 ، الشرح الكبير 3 : 91.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البقرة : 184 و 185.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المغني 3 : 87 ، الشرح الكبير 3 : 91 ، وسنن البيهقي 4 : 285.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التهذيب 4 : 274 </w:t>
      </w:r>
      <w:r w:rsidR="004062F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828 ، ال</w:t>
      </w:r>
      <w:r w:rsidR="004062F7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117 </w:t>
      </w:r>
      <w:r w:rsidR="004062F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380.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المغني 3 : 87 ، الشرح الكبير 3 : 91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92 ، وسنن البيهقي 4 : 285.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في « ن » بدل صوم : شهر.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(8) سنن البيهقي 4 : 285 بتفاوت.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4062F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غيره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الشيخ </w:t>
      </w:r>
      <w:r w:rsidR="008F5403" w:rsidRPr="008F5403">
        <w:rPr>
          <w:rStyle w:val="libAlaemChar"/>
          <w:rFonts w:hint="cs"/>
          <w:rtl/>
        </w:rPr>
        <w:t>رحمه‌الله</w:t>
      </w:r>
      <w:r w:rsidR="004062F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: وكذا كلّ ما لا يتعيّن صومه وكذا صوم النافلة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لو أكل أو شرب ناسيا</w:t>
      </w:r>
      <w:r w:rsidR="004062F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قضاء رمضان ، فالوجه : أنّه ي</w:t>
      </w:r>
      <w:r w:rsidR="004062F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تمّ على صومه </w:t>
      </w:r>
      <w:r w:rsidR="004062F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الحلبي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أنّه سئل عن رجل نسي فأكل وشرب ثم ذكر ، قال : « لا يفطر ، إنّما هو شي‌ء رزقه الله ، فليتم صومه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وهو يتناول صورة النزاع.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وسأل أبو بصير ،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عن رجل صام يوما</w:t>
      </w:r>
      <w:r w:rsidR="004062F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نافلة ، فأكل وشرب ناسيا</w:t>
      </w:r>
      <w:r w:rsidR="004062F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قال : « ي</w:t>
      </w:r>
      <w:r w:rsidR="004062F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تمّ يومه ذلك ، وليس عليه شي‌ء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وللشيخ </w:t>
      </w:r>
      <w:r w:rsidR="004062F7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8F5403" w:rsidRPr="008F5403">
        <w:rPr>
          <w:rStyle w:val="libAlaemChar"/>
          <w:rFonts w:hint="cs"/>
          <w:rtl/>
        </w:rPr>
        <w:t>رحمه‌الله</w:t>
      </w:r>
      <w:r w:rsidR="004062F7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قول آخر.</w:t>
      </w:r>
    </w:p>
    <w:p w:rsidR="00C43FED" w:rsidRDefault="00C43FED" w:rsidP="004062F7">
      <w:pPr>
        <w:pStyle w:val="Heading2"/>
        <w:rPr>
          <w:lang w:bidi="fa-IR"/>
        </w:rPr>
      </w:pPr>
      <w:bookmarkStart w:id="172" w:name="_Toc110942529"/>
      <w:r w:rsidRPr="004062F7">
        <w:rPr>
          <w:rtl/>
        </w:rPr>
        <w:t>المطلب الثاني : في</w:t>
      </w:r>
      <w:r>
        <w:rPr>
          <w:rtl/>
          <w:lang w:bidi="fa-IR"/>
        </w:rPr>
        <w:t xml:space="preserve"> باقي أقسام الواجب‌</w:t>
      </w:r>
      <w:bookmarkEnd w:id="172"/>
    </w:p>
    <w:p w:rsidR="00C43FED" w:rsidRDefault="00C43FED" w:rsidP="00C43FED">
      <w:pPr>
        <w:pStyle w:val="libNormal"/>
        <w:rPr>
          <w:lang w:bidi="fa-IR"/>
        </w:rPr>
      </w:pPr>
      <w:bookmarkStart w:id="173" w:name="_Toc110942530"/>
      <w:r w:rsidRPr="00753C2F">
        <w:rPr>
          <w:rStyle w:val="Heading2Char"/>
          <w:rtl/>
        </w:rPr>
        <w:t>مسألة 121 :</w:t>
      </w:r>
      <w:bookmarkEnd w:id="173"/>
      <w:r>
        <w:rPr>
          <w:rtl/>
          <w:lang w:bidi="fa-IR"/>
        </w:rPr>
        <w:t xml:space="preserve"> صوم كفّارة قتل الخطأ واجب بالإ</w:t>
      </w:r>
      <w:r w:rsidR="004062F7">
        <w:rPr>
          <w:rFonts w:hint="cs"/>
          <w:rtl/>
          <w:lang w:bidi="fa-IR"/>
        </w:rPr>
        <w:t>ِ</w:t>
      </w:r>
      <w:r>
        <w:rPr>
          <w:rtl/>
          <w:lang w:bidi="fa-IR"/>
        </w:rPr>
        <w:t>جماع والنصّ 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الله تعالى </w:t>
      </w:r>
      <w:r w:rsidR="004062F7">
        <w:rPr>
          <w:rFonts w:hint="cs"/>
          <w:rtl/>
          <w:lang w:bidi="fa-IR"/>
        </w:rPr>
        <w:t xml:space="preserve">: </w:t>
      </w:r>
      <w:r w:rsidR="004062F7" w:rsidRPr="00FA2F88">
        <w:rPr>
          <w:rStyle w:val="libAlaemChar"/>
          <w:rtl/>
        </w:rPr>
        <w:t>(</w:t>
      </w:r>
      <w:r w:rsidRPr="004062F7">
        <w:rPr>
          <w:rStyle w:val="libAieChar"/>
          <w:rtl/>
        </w:rPr>
        <w:t xml:space="preserve"> </w:t>
      </w:r>
      <w:r w:rsidRPr="00150182">
        <w:rPr>
          <w:rStyle w:val="libAieChar"/>
          <w:rtl/>
        </w:rPr>
        <w:t xml:space="preserve">فَمَنْ لَمْ يَجِدْ فَصِيامُ شَهْرَيْنِ مُتَتابِعَيْنِ </w:t>
      </w:r>
      <w:r w:rsidRPr="004062F7">
        <w:rPr>
          <w:rStyle w:val="libAieChar"/>
          <w:rtl/>
        </w:rPr>
        <w:t xml:space="preserve">تَوْبَةً مِنَ اللهِ </w:t>
      </w:r>
      <w:r w:rsidR="004062F7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وإنّما يجب بعد العجز عن العتق. وهو : شهران متتابعان.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ويجب صوم كفّارة الظهار بالإ</w:t>
      </w:r>
      <w:r w:rsidR="004062F7">
        <w:rPr>
          <w:rFonts w:hint="cs"/>
          <w:rtl/>
          <w:lang w:bidi="fa-IR"/>
        </w:rPr>
        <w:t>ِ</w:t>
      </w:r>
      <w:r>
        <w:rPr>
          <w:rtl/>
          <w:lang w:bidi="fa-IR"/>
        </w:rPr>
        <w:t>جماع والنصّ 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الله تعالى </w:t>
      </w:r>
      <w:r w:rsidR="00150182">
        <w:rPr>
          <w:rFonts w:hint="cs"/>
          <w:rtl/>
          <w:lang w:bidi="fa-IR"/>
        </w:rPr>
        <w:t xml:space="preserve">: </w:t>
      </w:r>
      <w:r w:rsidR="00150182" w:rsidRPr="00FA2F88">
        <w:rPr>
          <w:rStyle w:val="libAlaemChar"/>
          <w:rtl/>
        </w:rPr>
        <w:t>(</w:t>
      </w:r>
      <w:r>
        <w:rPr>
          <w:rtl/>
          <w:lang w:bidi="fa-IR"/>
        </w:rPr>
        <w:t xml:space="preserve"> </w:t>
      </w:r>
      <w:r w:rsidRPr="00150182">
        <w:rPr>
          <w:rStyle w:val="libAieChar"/>
          <w:rtl/>
        </w:rPr>
        <w:t xml:space="preserve">فَمَنْ لَمْ يَجِدْ فَصِيامُ شَهْرَيْنِ مُتَتابِعَيْنِ </w:t>
      </w:r>
      <w:r w:rsidR="00150182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وهو يجب مرتّبا</w:t>
      </w:r>
      <w:r w:rsidR="001501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العتق ، مثل كفّارة قتل الخطأ صفة</w:t>
      </w:r>
      <w:r w:rsidR="001501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وقدرا</w:t>
      </w:r>
      <w:r w:rsidR="00150182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4 : 277 </w:t>
      </w:r>
      <w:r w:rsidR="0015018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837 ، والفقيه 2 : 75 </w:t>
      </w:r>
      <w:r w:rsidR="0015018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324.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المبسوط للطوسي 1 : 287.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الكافي 4 : 101 ( باب م</w:t>
      </w:r>
      <w:r w:rsidR="00150182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150182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أكل أو شرب ناسيا</w:t>
      </w:r>
      <w:r w:rsidR="001501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شهر رمضان ) الحديث 1 ، الفقيه 2 : 74 </w:t>
      </w:r>
      <w:r w:rsidR="0015018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318 ، التهذيب 4 : 277 </w:t>
      </w:r>
      <w:r w:rsidR="0015018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838.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التهذيب 4 : 277 </w:t>
      </w:r>
      <w:r w:rsidR="0015018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840.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النساء : 92.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المجادلة : 4.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وأمّا كفّارة قتل العمد : فهي كفّارة الجمع يجب فيه العتق وصيام شهرين متتابعين وإطعام ستين مسكينا</w:t>
      </w:r>
      <w:r w:rsidR="00150182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174" w:name="_Toc110942531"/>
      <w:r w:rsidRPr="00753C2F">
        <w:rPr>
          <w:rStyle w:val="Heading2Char"/>
          <w:rtl/>
        </w:rPr>
        <w:t>مسألة 122 :</w:t>
      </w:r>
      <w:bookmarkEnd w:id="174"/>
      <w:r>
        <w:rPr>
          <w:rtl/>
          <w:lang w:bidi="fa-IR"/>
        </w:rPr>
        <w:t xml:space="preserve"> وصوم كفّارة م</w:t>
      </w:r>
      <w:r w:rsidR="00150182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150182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أفطر يوما</w:t>
      </w:r>
      <w:r w:rsidR="001501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شهر رمضان واجب على التخيير بينه وبين العتق والصدقة‌ ، وقدره شهران متتابعان ، ولا خلاف في قدره وإن وقع الخلاف في صفته.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وصوم كفّارة م</w:t>
      </w:r>
      <w:r w:rsidR="00150182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150182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أفطر يوما</w:t>
      </w:r>
      <w:r w:rsidR="001501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قضاء شهر رمضان : إطعام عشرة مساكين على ما تقدّم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أصحابنا : يجب فيه كفّارة يمين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 وليس بجيّد.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ويجب صوم بدل الهدي للمتمتّع إذا لم يجد الهدي ولا ثمنه بالنصّ والإ</w:t>
      </w:r>
      <w:r w:rsidR="00150182">
        <w:rPr>
          <w:rFonts w:hint="cs"/>
          <w:rtl/>
          <w:lang w:bidi="fa-IR"/>
        </w:rPr>
        <w:t>ِ</w:t>
      </w:r>
      <w:r>
        <w:rPr>
          <w:rtl/>
          <w:lang w:bidi="fa-IR"/>
        </w:rPr>
        <w:t>جماع.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الله تعالى </w:t>
      </w:r>
      <w:r w:rsidR="00150182" w:rsidRPr="00FA2F88">
        <w:rPr>
          <w:rStyle w:val="libAlaemChar"/>
          <w:rtl/>
        </w:rPr>
        <w:t>(</w:t>
      </w:r>
      <w:r w:rsidRPr="00150182">
        <w:rPr>
          <w:rStyle w:val="libAieChar"/>
          <w:rtl/>
        </w:rPr>
        <w:t xml:space="preserve"> فَمَنْ لَمْ يَجِدْ فَصِيامُ ثَلاثَةِ أَيّامٍ فِي الْحَجِّ وَسَبْعَةٍ إِذا رَجَعْتُمْ تِلْكَ عَشَرَةٌ كامِلَةٌ</w:t>
      </w:r>
      <w:r w:rsidR="00150182" w:rsidRPr="00FA2F88">
        <w:rPr>
          <w:rStyle w:val="libAlaemChar"/>
          <w:rtl/>
        </w:rPr>
        <w:t>)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فإن أقام بمكّة ، انتظر وصول أهل بلده أو شهرا</w:t>
      </w:r>
      <w:r w:rsidR="001501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15018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إنّه إن كان له مقام بمكّة فأراد أن يصوم السبعة ترك الصيام بقدر سيره إلى أهله أو شهرا ثم صام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إذا عرفت هذا ، فإنّه لا يكفي مقام عشرة أيام وإن نواها.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وصوم كفّارة اليمين وباقي الكفّارات كالنذر والعهد. وكفّارات الإ</w:t>
      </w:r>
      <w:r w:rsidR="00033468">
        <w:rPr>
          <w:rFonts w:hint="cs"/>
          <w:rtl/>
          <w:lang w:bidi="fa-IR"/>
        </w:rPr>
        <w:t>ِ</w:t>
      </w:r>
      <w:r>
        <w:rPr>
          <w:rtl/>
          <w:lang w:bidi="fa-IR"/>
        </w:rPr>
        <w:t>حرام واجب إجماعا</w:t>
      </w:r>
      <w:r w:rsidR="00033468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175" w:name="_Toc110942532"/>
      <w:r w:rsidRPr="00753C2F">
        <w:rPr>
          <w:rStyle w:val="Heading2Char"/>
          <w:rtl/>
        </w:rPr>
        <w:t>مسألة 123 :</w:t>
      </w:r>
      <w:bookmarkEnd w:id="175"/>
      <w:r>
        <w:rPr>
          <w:rtl/>
          <w:lang w:bidi="fa-IR"/>
        </w:rPr>
        <w:t xml:space="preserve"> وصوم الاعتكاف الواجب واجب عندنا‌ </w:t>
      </w:r>
      <w:r w:rsidR="0003346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يأتي من‌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المراد من العبارة أنّ صوم كفّارة من أفطر .. هو ثلاثة أيام بشرط عدم التمكن من إطعام عشرة مساكين كما تقدّم في المسألتين 31 و 114.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القاضي ابن البراج في المهذب 1 : 203.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البقرة : 196.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التهذيب 4 : 315 </w:t>
      </w:r>
      <w:r w:rsidR="0003346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955 ، والفقيه 2 : 303 </w:t>
      </w:r>
      <w:r w:rsidR="0003346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1507.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03346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اشتراط الصوم في الاعتكاف ، فإذا نذر اعتكافا</w:t>
      </w:r>
      <w:r w:rsidR="0003346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وجب عليه صوم أيامه </w:t>
      </w:r>
      <w:r w:rsidR="0003346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شرط الواجب واجب ، ولو كان الاعتكاف مندوبا</w:t>
      </w:r>
      <w:r w:rsidR="0003346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كان الصوم كذلك.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وصوم كفّارة م</w:t>
      </w:r>
      <w:r w:rsidR="00033468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033468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أفاض من عرفات قبل مغيب الشمس عامدا</w:t>
      </w:r>
      <w:r w:rsidR="0003346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واجب مرتّب على مقدار الجزور ، وقدره ثمانية عشر يوما</w:t>
      </w:r>
      <w:r w:rsidR="00033468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وكذا يجب صوم اليمين والنذر والعهد ، وسيأتي بيانه في مواضعه إن شاء الله تعالى.</w:t>
      </w:r>
    </w:p>
    <w:p w:rsidR="00C43FED" w:rsidRDefault="00C43FED" w:rsidP="00033468">
      <w:pPr>
        <w:pStyle w:val="Heading2"/>
        <w:rPr>
          <w:lang w:bidi="fa-IR"/>
        </w:rPr>
      </w:pPr>
      <w:bookmarkStart w:id="176" w:name="_Toc110942533"/>
      <w:r>
        <w:rPr>
          <w:rtl/>
          <w:lang w:bidi="fa-IR"/>
        </w:rPr>
        <w:t>المطلب الثالث : في الصوم المندوب‌</w:t>
      </w:r>
      <w:bookmarkEnd w:id="176"/>
    </w:p>
    <w:p w:rsidR="00C43FED" w:rsidRDefault="00C43FED" w:rsidP="00C43FED">
      <w:pPr>
        <w:pStyle w:val="libNormal"/>
        <w:rPr>
          <w:lang w:bidi="fa-IR"/>
        </w:rPr>
      </w:pPr>
      <w:bookmarkStart w:id="177" w:name="_Toc110942534"/>
      <w:r w:rsidRPr="00753C2F">
        <w:rPr>
          <w:rStyle w:val="Heading2Char"/>
          <w:rtl/>
        </w:rPr>
        <w:t>مسألة 124 :</w:t>
      </w:r>
      <w:bookmarkEnd w:id="177"/>
      <w:r>
        <w:rPr>
          <w:rtl/>
          <w:lang w:bidi="fa-IR"/>
        </w:rPr>
        <w:t xml:space="preserve"> الصوم المندوب قد لا يختصّ وقتا</w:t>
      </w:r>
      <w:r w:rsidR="0003346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بعينه‌ ، وهو جميع أيام السنة ، إل</w:t>
      </w:r>
      <w:r w:rsidR="00033468">
        <w:rPr>
          <w:rFonts w:hint="cs"/>
          <w:rtl/>
          <w:lang w:bidi="fa-IR"/>
        </w:rPr>
        <w:t>ّ</w:t>
      </w:r>
      <w:r>
        <w:rPr>
          <w:rtl/>
          <w:lang w:bidi="fa-IR"/>
        </w:rPr>
        <w:t>ا الأيام التي نهي عن الصوم فيها.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( الصوم ج</w:t>
      </w:r>
      <w:r w:rsidR="0003346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نّة من النار )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الصائم في عبادة وإن كان نائما</w:t>
      </w:r>
      <w:r w:rsidR="0003346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فراشه ما لم يغتب مسلما</w:t>
      </w:r>
      <w:r w:rsidR="0003346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)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وعنه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أنّه قال : ( قال الله تعالى : الصوم لي وأنا </w:t>
      </w:r>
      <w:r w:rsidR="00033468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جزي به ، وللصائم فرحتان : حين يفطر وحين يلقى ربّه عزّ وجلّ ، والذي نفس محمد بيده لخلوف فم الصائم عند الله أطيب من ريح المسك )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نوم الصائم عبادة ، وصمته تسبيح ، وعمله متقبّل ، ودعاؤه مستجاب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ومنه ما يختصّ وقتا</w:t>
      </w:r>
      <w:r w:rsidR="0003346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بعينه نحن نذكره إن شاء الله تعالى ، في المسائل‌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4 : 62 </w:t>
      </w:r>
      <w:r w:rsidR="0003346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الفقيه 2 : 44 </w:t>
      </w:r>
      <w:r w:rsidR="0003346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196 ، التهذيب 4 : 151 </w:t>
      </w:r>
      <w:r w:rsidR="0003346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418 ، سنن النسائي 4 : 167 ، ومسند أحمد 2 : 414.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الفقيه 2 : 44 </w:t>
      </w:r>
      <w:r w:rsidR="0003346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197 ، الكافي 4 : 64 </w:t>
      </w:r>
      <w:r w:rsidR="0003346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 ، التهذيب 4 : 190 </w:t>
      </w:r>
      <w:r w:rsidR="0003346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538.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الفقيه 2 : 44 </w:t>
      </w:r>
      <w:r w:rsidR="0003346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198.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الفقيه 2 : 46 </w:t>
      </w:r>
      <w:r w:rsidR="0003346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207 ، ثواب الأعمال : 75 </w:t>
      </w:r>
      <w:r w:rsidR="0003346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03346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الآتية.</w:t>
      </w:r>
    </w:p>
    <w:p w:rsidR="00C43FED" w:rsidRDefault="00C43FED" w:rsidP="00C43FED">
      <w:pPr>
        <w:pStyle w:val="libNormal"/>
        <w:rPr>
          <w:lang w:bidi="fa-IR"/>
        </w:rPr>
      </w:pPr>
      <w:bookmarkStart w:id="178" w:name="_Toc110942535"/>
      <w:r w:rsidRPr="00753C2F">
        <w:rPr>
          <w:rStyle w:val="Heading2Char"/>
          <w:rtl/>
        </w:rPr>
        <w:t>مسألة 125 :</w:t>
      </w:r>
      <w:bookmarkEnd w:id="178"/>
      <w:r>
        <w:rPr>
          <w:rtl/>
          <w:lang w:bidi="fa-IR"/>
        </w:rPr>
        <w:t xml:space="preserve"> يستحب صيام ثلاثة أيام من كلّ شهر‌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وهي أول خميس في الشهر ، وأول أربعاء في العشر الثاني ، وآخر خميس من الشهر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صام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حتى قيل : ما يفطر </w:t>
      </w:r>
      <w:r w:rsidR="0003346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ثم أفطر حتى قيل : ما يصوم </w:t>
      </w:r>
      <w:r w:rsidR="0003346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ثم صام صوم داود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يوما</w:t>
      </w:r>
      <w:r w:rsidR="0003346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ويوما</w:t>
      </w:r>
      <w:r w:rsidR="0003346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، ثم قبض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على صيام ثلاثة أيام في الشهر. وقال : يعدلن صوم الشهر ويذهبن بوحر الصدر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الوسوسة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وإنّما خصّت هذه الأيام </w:t>
      </w:r>
      <w:r w:rsidR="0003346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من قبلنا من ال</w:t>
      </w:r>
      <w:r w:rsidR="00033468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مم كانوا إذا نزل على أحدهم العذاب ، نزل في هذه الأيام المخوفة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ويجوز تأخيرها من الصيف إلى الشتاء للمشقّة </w:t>
      </w:r>
      <w:r w:rsidR="0003346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أبا حمزة الثمالي سأل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عن صوم ثلاثة أيام في كلّ شهر </w:t>
      </w:r>
      <w:r w:rsidR="00033468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ؤخّرها إلى الشتاء ثم أصومها؟ فقال : « لا بأس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وإذا أخّرها إلى الشتاء ، قضاها متوالية</w:t>
      </w:r>
      <w:r w:rsidR="0003346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ومتفرّقة</w:t>
      </w:r>
      <w:r w:rsidR="0003346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وكيف شاء ، لقول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وقد سئل عن قضائها متوالية</w:t>
      </w:r>
      <w:r w:rsidR="0003346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متفرّقة</w:t>
      </w:r>
      <w:r w:rsidR="0003346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قال : « ما أحبّ</w:t>
      </w:r>
      <w:r w:rsidR="00033468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، إن شاء متوالية</w:t>
      </w:r>
      <w:r w:rsidR="0003346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وإن شاء فرّق بينها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عجز عن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صيامها ، تصدّق عن كلّ يوم بم</w:t>
      </w:r>
      <w:r w:rsidR="0003346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دّ من طعام </w:t>
      </w:r>
      <w:r w:rsidR="0003346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فداء يوم من رمضان.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عيص بن القاسم سأل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عمّن لم يصم الثلاثة الأيام وهو يشتدّ عليه الصيام هل من فداء؟ قال : « م</w:t>
      </w:r>
      <w:r w:rsidR="00033468">
        <w:rPr>
          <w:rFonts w:hint="cs"/>
          <w:rtl/>
          <w:lang w:bidi="fa-IR"/>
        </w:rPr>
        <w:t>ُ</w:t>
      </w:r>
      <w:r>
        <w:rPr>
          <w:rtl/>
          <w:lang w:bidi="fa-IR"/>
        </w:rPr>
        <w:t>دّ</w:t>
      </w:r>
      <w:r w:rsidR="0003346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طعام في كلّ‌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4 : 89 </w:t>
      </w:r>
      <w:r w:rsidR="0003346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الفقيه 2 : 49 </w:t>
      </w:r>
      <w:r w:rsidR="0050690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210 ، التهذيب 4 : 302 </w:t>
      </w:r>
      <w:r w:rsidR="0050690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913.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4 : 145 </w:t>
      </w:r>
      <w:r w:rsidR="0050690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 ، التهذيب 4 : 313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314 </w:t>
      </w:r>
      <w:r w:rsidR="0050690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950.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4 : 145 </w:t>
      </w:r>
      <w:r w:rsidR="0050690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 ، التهذيب 4 : 314 </w:t>
      </w:r>
      <w:r w:rsidR="0050690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951.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في « ط ، ف » والطبعة الحجرية : من.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50690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يوم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179" w:name="_Toc110942536"/>
      <w:r w:rsidRPr="00753C2F">
        <w:rPr>
          <w:rStyle w:val="Heading2Char"/>
          <w:rtl/>
        </w:rPr>
        <w:t>مسألة 126 :</w:t>
      </w:r>
      <w:bookmarkEnd w:id="179"/>
      <w:r>
        <w:rPr>
          <w:rtl/>
          <w:lang w:bidi="fa-IR"/>
        </w:rPr>
        <w:t xml:space="preserve"> يستحب صوم أيام البيض‌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وهي الثالث عشر والرابع عشر والخامس عشر من كلّ شهر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بإجماع العلماء.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روى العامة عن أبي ذر ، قال : قال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( يا أبا ذر إذا ص</w:t>
      </w:r>
      <w:r w:rsidR="0050690A"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 w:rsidR="0050690A">
        <w:rPr>
          <w:rFonts w:hint="cs"/>
          <w:rtl/>
          <w:lang w:bidi="fa-IR"/>
        </w:rPr>
        <w:t>ْ</w:t>
      </w:r>
      <w:r>
        <w:rPr>
          <w:rtl/>
          <w:lang w:bidi="fa-IR"/>
        </w:rPr>
        <w:t>ت من الشهر ثلاثة فص</w:t>
      </w:r>
      <w:r w:rsidR="0050690A"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 w:rsidR="0050690A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ثلاث عشرة وأربع عشرة وخمس عشرة )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ما رواه الزهري عن زين العابدين علي بن الحسين </w:t>
      </w:r>
      <w:r w:rsidR="001642FE" w:rsidRPr="001642FE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 ، في حديث طويل : « وصوم أيّام البيض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وسم</w:t>
      </w:r>
      <w:r w:rsidR="0050690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يّت أيّام البيض </w:t>
      </w:r>
      <w:r w:rsidR="0050690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لابيضاض ليلها كلّه بضوء القمر. والتقدير : أيّام الليالي البيض.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ونقل الجمهور : أنّ الله تعالى تاب على آدم فيها ، وبيّض صحيفته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180" w:name="_Toc110942537"/>
      <w:r w:rsidRPr="00753C2F">
        <w:rPr>
          <w:rStyle w:val="Heading2Char"/>
          <w:rtl/>
        </w:rPr>
        <w:t>مسألة 127 :</w:t>
      </w:r>
      <w:bookmarkEnd w:id="180"/>
      <w:r>
        <w:rPr>
          <w:rtl/>
          <w:lang w:bidi="fa-IR"/>
        </w:rPr>
        <w:t xml:space="preserve"> يستحب صوم أربعة أيام في السنة : يوم مبعث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السابع والعشرون من رجب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ويوم مولد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السابع عشر من ربيع الأول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ويوم دحو الأرض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الخامس والعشرون من ذي القعدة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ويوم الغدير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الثامن عشر من ذي الحجة ، وهو اليوم الذي نصب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عليّا</w:t>
      </w:r>
      <w:r w:rsidR="0050690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خليفة</w:t>
      </w:r>
      <w:r w:rsidR="0050690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وإماما</w:t>
      </w:r>
      <w:r w:rsidR="0050690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للناس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لأنّها أيام شريفة أنعم الله تعالى بأعظم البركات ، فاستحب شكره بالصوم فيها.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الفقيه 2 : 50 </w:t>
      </w:r>
      <w:r w:rsidR="0050690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217 ، والكافي 4 : 144 </w:t>
      </w:r>
      <w:r w:rsidR="0050690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 ، والتهذيب 4 : 313 </w:t>
      </w:r>
      <w:r w:rsidR="0050690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947 ، وفي الأخيرين مضمرا</w:t>
      </w:r>
      <w:r w:rsidR="0050690A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سنن الترمذي 3 : 134 </w:t>
      </w:r>
      <w:r w:rsidR="0050690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761 ، سنن النسائي 4 : 223 ، مسند أحمد 5 : 162.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4 : 83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86 </w:t>
      </w:r>
      <w:r w:rsidR="0050690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الفقيه 2 : 46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48 </w:t>
      </w:r>
      <w:r w:rsidR="0050690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208 ، التهذيب 4 : 294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296 </w:t>
      </w:r>
      <w:r w:rsidR="0050690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895.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المغني 3 : 116 ، الشرح الكبير 3 : 97.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روى محمد بن عبد الله الصيقل ، قال : خرج علينا أبو الحسن الرضا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بم</w:t>
      </w:r>
      <w:r w:rsidR="0050690A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50690A">
        <w:rPr>
          <w:rFonts w:hint="cs"/>
          <w:rtl/>
          <w:lang w:bidi="fa-IR"/>
        </w:rPr>
        <w:t>ْ</w:t>
      </w:r>
      <w:r>
        <w:rPr>
          <w:rtl/>
          <w:lang w:bidi="fa-IR"/>
        </w:rPr>
        <w:t>و في خمسة وعشرين من ذي القعدة ، فقال : « صوموا فإنّي أصبحت صائما</w:t>
      </w:r>
      <w:r w:rsidR="0050690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» قلنا : جعلنا الله فداك أيّ يوم هو؟ قال : « يوم ن</w:t>
      </w:r>
      <w:r w:rsidR="0050690A">
        <w:rPr>
          <w:rFonts w:hint="cs"/>
          <w:rtl/>
          <w:lang w:bidi="fa-IR"/>
        </w:rPr>
        <w:t>ُ</w:t>
      </w:r>
      <w:r>
        <w:rPr>
          <w:rtl/>
          <w:lang w:bidi="fa-IR"/>
        </w:rPr>
        <w:t>شرت فيه الرحمة ود</w:t>
      </w:r>
      <w:r w:rsidR="0050690A">
        <w:rPr>
          <w:rFonts w:hint="cs"/>
          <w:rtl/>
          <w:lang w:bidi="fa-IR"/>
        </w:rPr>
        <w:t>ُ</w:t>
      </w:r>
      <w:r>
        <w:rPr>
          <w:rtl/>
          <w:lang w:bidi="fa-IR"/>
        </w:rPr>
        <w:t>حيت فيه الأرض ون</w:t>
      </w:r>
      <w:r w:rsidR="0050690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صبت فيه الكعبة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وسأل الحسن بن راشد ،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قال : قلت له : جعلت فداك ، للمسلمين عيد غير العيدين؟ قال : « نعم يا حسن أعظمهما وأشرفهما » قلت : فأيّ يوم هو؟ قال : « يوم ن</w:t>
      </w:r>
      <w:r w:rsidR="0050690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صب أمير المؤمنين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فيه علما</w:t>
      </w:r>
      <w:r w:rsidR="0050690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للناس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إلى أن قال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ولا تدع صوم سبعة وعشرين من رجب ، فإنّه اليوم الذي نزلت فيه النبوة على محمد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إسحاق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بن عبد الله العريضي العلوي : وجل في صدري ما الأيام التي ت</w:t>
      </w:r>
      <w:r w:rsidR="0050690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صام ، فقصدت مولانا أبا الحسن علي بن محمد الهادي </w:t>
      </w:r>
      <w:r w:rsidR="001642FE" w:rsidRPr="001642FE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 ، وهو ب</w:t>
      </w:r>
      <w:r w:rsidR="0050690A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« صريا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ولم </w:t>
      </w:r>
      <w:r w:rsidR="0050690A">
        <w:rPr>
          <w:rFonts w:hint="cs"/>
          <w:rtl/>
          <w:lang w:bidi="fa-IR"/>
        </w:rPr>
        <w:t>اُ</w:t>
      </w:r>
      <w:r>
        <w:rPr>
          <w:rtl/>
          <w:lang w:bidi="fa-IR"/>
        </w:rPr>
        <w:t>ب</w:t>
      </w:r>
      <w:r w:rsidR="0050690A">
        <w:rPr>
          <w:rFonts w:hint="cs"/>
          <w:rtl/>
          <w:lang w:bidi="fa-IR"/>
        </w:rPr>
        <w:t>ْ</w:t>
      </w:r>
      <w:r>
        <w:rPr>
          <w:rtl/>
          <w:lang w:bidi="fa-IR"/>
        </w:rPr>
        <w:t>د ذلك لأحد من خلق الله ، فدخلت عليه ، ف</w:t>
      </w:r>
      <w:r w:rsidR="00342CB1">
        <w:rPr>
          <w:rtl/>
          <w:lang w:bidi="fa-IR"/>
        </w:rPr>
        <w:t>لمـّا</w:t>
      </w:r>
      <w:r>
        <w:rPr>
          <w:rtl/>
          <w:lang w:bidi="fa-IR"/>
        </w:rPr>
        <w:t xml:space="preserve"> ب</w:t>
      </w:r>
      <w:r w:rsidR="0050690A">
        <w:rPr>
          <w:rFonts w:hint="cs"/>
          <w:rtl/>
          <w:lang w:bidi="fa-IR"/>
        </w:rPr>
        <w:t>َ</w:t>
      </w:r>
      <w:r>
        <w:rPr>
          <w:rtl/>
          <w:lang w:bidi="fa-IR"/>
        </w:rPr>
        <w:t>ص</w:t>
      </w:r>
      <w:r w:rsidR="0050690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 بي قال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يا إسحاق جئت تسألني عن الأيام التي يصام فيهنّ وهي أربعة : أوّلهنّ يوم السابع والعشرين من رجب يوم بعث الله تعالى محمدا</w:t>
      </w:r>
      <w:r w:rsidR="0050690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إلى خلقه رحمة</w:t>
      </w:r>
      <w:r w:rsidR="0050690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للعالمين ، ويوم مولده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وهو السابع عشر من شهر ربيع الأول ، ويوم الخامس والعشرين من ذي القعدة ، فيه د</w:t>
      </w:r>
      <w:r w:rsidR="0050690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حيت الكعبة ، ويوم الغدير ، فيه أقام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أخاه عليّا</w:t>
      </w:r>
      <w:r w:rsidR="0050690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علما</w:t>
      </w:r>
      <w:r w:rsidR="0050690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للناس وإماما</w:t>
      </w:r>
      <w:r w:rsidR="0050690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بعده » قلت : صدقت‌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4 : 304 </w:t>
      </w:r>
      <w:r w:rsidR="0050690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920 ، والكافي 4 : 149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150 </w:t>
      </w:r>
      <w:r w:rsidR="0050690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4 : 148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149 </w:t>
      </w:r>
      <w:r w:rsidR="0050690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التهذيب 4 : 305 </w:t>
      </w:r>
      <w:r w:rsidR="0050690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921 الفقيه 2 : 54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55 </w:t>
      </w:r>
      <w:r w:rsidR="0050690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240 ، ثواب الأعمال : 99 </w:t>
      </w:r>
      <w:r w:rsidR="0050690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في المصدر : أبو إسحاق. وكذا في قوله الآتي : يا أبا إسحاق.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صريا : قرية أسّسها الإ</w:t>
      </w:r>
      <w:r w:rsidR="0050690A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مام موسى بن جعفر </w:t>
      </w:r>
      <w:r w:rsidR="0050690A" w:rsidRPr="0050690A">
        <w:rPr>
          <w:rStyle w:val="libFootnoteAlaemChar"/>
          <w:rtl/>
        </w:rPr>
        <w:t>عليهما‌السلام</w:t>
      </w:r>
      <w:r>
        <w:rPr>
          <w:rtl/>
          <w:lang w:bidi="fa-IR"/>
        </w:rPr>
        <w:t xml:space="preserve"> ، على ثلاثة أميال من المدينة.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مناقب آل أبي طالب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لابن شهر آشوب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 : 382.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3C384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ج</w:t>
      </w:r>
      <w:r w:rsidR="0044021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علت فداك لذلك قصدت ، أشهد أنك حجّة الله على خلقه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181" w:name="_Toc110942538"/>
      <w:r w:rsidRPr="00753C2F">
        <w:rPr>
          <w:rStyle w:val="Heading2Char"/>
          <w:rtl/>
        </w:rPr>
        <w:t>مسألة 128 :</w:t>
      </w:r>
      <w:bookmarkEnd w:id="181"/>
      <w:r>
        <w:rPr>
          <w:rtl/>
          <w:lang w:bidi="fa-IR"/>
        </w:rPr>
        <w:t xml:space="preserve"> يستحب صوم يوم عرفة باتّفاق العلماء.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روى العامة أنّ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قال : ( صيام يوم عرفة كفّارة سنة والسنة التي تليها )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صوم يوم التروية كفّارة سنة ويوم عرفة كفّارة سنتين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 يكره صومه للحاج ، إل</w:t>
      </w:r>
      <w:r w:rsidR="0044021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يضعفهم عن الدعاء ، ويقطعهم عنه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وابن الزبير وإسحاق وعطاء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محمد بن مسلم سأل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عن صوم يوم عرفة ، قال : « م</w:t>
      </w:r>
      <w:r w:rsidR="00440213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44021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قوي عليه فحسن إن لم يمنعك عن الدعاء فإنّه يوم دعاء ومسألة فص</w:t>
      </w:r>
      <w:r w:rsidR="00440213"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 w:rsidR="00440213">
        <w:rPr>
          <w:rFonts w:hint="cs"/>
          <w:rtl/>
          <w:lang w:bidi="fa-IR"/>
        </w:rPr>
        <w:t>ْ</w:t>
      </w:r>
      <w:r>
        <w:rPr>
          <w:rtl/>
          <w:lang w:bidi="fa-IR"/>
        </w:rPr>
        <w:t>ه ، وإن خشيت أن تضعف عن ذلك فلا ت</w:t>
      </w:r>
      <w:r w:rsidR="00440213">
        <w:rPr>
          <w:rFonts w:hint="cs"/>
          <w:rtl/>
          <w:lang w:bidi="fa-IR"/>
        </w:rPr>
        <w:t>ُ</w:t>
      </w:r>
      <w:r>
        <w:rPr>
          <w:rtl/>
          <w:lang w:bidi="fa-IR"/>
        </w:rPr>
        <w:t>صم</w:t>
      </w:r>
      <w:r w:rsidR="0044021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ه 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باقي العامة : إنّه مكروه </w:t>
      </w:r>
      <w:r w:rsidR="0044021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لم يصمه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وهو ممنوع ، ولو سلّم فللضعف ، أو لكونه مسافرا</w:t>
      </w:r>
      <w:r w:rsidR="004402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أو أصابه عطش.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شكّ في هلال ذي الحجة ، كره صومه </w:t>
      </w:r>
      <w:r w:rsidR="0044021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لجواز أن يكون العيد.</w:t>
      </w:r>
    </w:p>
    <w:p w:rsidR="00C43FED" w:rsidRDefault="00C43FED" w:rsidP="00C43FED">
      <w:pPr>
        <w:pStyle w:val="libNormal"/>
        <w:rPr>
          <w:lang w:bidi="fa-IR"/>
        </w:rPr>
      </w:pPr>
      <w:bookmarkStart w:id="182" w:name="_Toc110942539"/>
      <w:r w:rsidRPr="00753C2F">
        <w:rPr>
          <w:rStyle w:val="Heading2Char"/>
          <w:rtl/>
        </w:rPr>
        <w:t>مسألة 129 :</w:t>
      </w:r>
      <w:bookmarkEnd w:id="182"/>
      <w:r>
        <w:rPr>
          <w:rtl/>
          <w:lang w:bidi="fa-IR"/>
        </w:rPr>
        <w:t xml:space="preserve"> يستحب صوم يوم عاشوراء حزنا</w:t>
      </w:r>
      <w:r w:rsidR="004402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تبرّكا</w:t>
      </w:r>
      <w:r w:rsidR="004402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44021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يوم ق</w:t>
      </w:r>
      <w:r w:rsidR="00440213">
        <w:rPr>
          <w:rFonts w:hint="cs"/>
          <w:rtl/>
          <w:lang w:bidi="fa-IR"/>
        </w:rPr>
        <w:t>ُ</w:t>
      </w:r>
      <w:r>
        <w:rPr>
          <w:rtl/>
          <w:lang w:bidi="fa-IR"/>
        </w:rPr>
        <w:t>ت</w:t>
      </w:r>
      <w:r w:rsidR="00440213">
        <w:rPr>
          <w:rFonts w:hint="cs"/>
          <w:rtl/>
          <w:lang w:bidi="fa-IR"/>
        </w:rPr>
        <w:t>ِ</w:t>
      </w:r>
      <w:r>
        <w:rPr>
          <w:rtl/>
          <w:lang w:bidi="fa-IR"/>
        </w:rPr>
        <w:t>ل‌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4 : 305 </w:t>
      </w:r>
      <w:r w:rsidR="0044021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922.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سنن البيهقي 4 : 283 ، ومسند أحمد 5 : 296 ، بتفاوت.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الفقيه 2 : 52 </w:t>
      </w:r>
      <w:r w:rsidR="0044021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231 ، ثواب الأعمال : 99 </w:t>
      </w:r>
      <w:r w:rsidR="0044021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المغني 3 : 114 ، الشرح الكبير 3 : 101 ، المجموع 6 : 380 ، حلية العلماء 3 : 211 ، تحفة الفقهاء 1 : 343.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التهذيب 4 : 299 </w:t>
      </w:r>
      <w:r w:rsidR="0044021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904 ، الاستبصار 2 : 134 </w:t>
      </w:r>
      <w:r w:rsidR="0044021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436.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صحيح البخاري 3 : 55 ، صحيح مسلم 2 : 791 </w:t>
      </w:r>
      <w:r w:rsidR="0044021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1123 و 1124 ، سنن الترمذي 3 : 124 </w:t>
      </w:r>
      <w:r w:rsidR="0044021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750 و 125 </w:t>
      </w:r>
      <w:r w:rsidR="00440213">
        <w:rPr>
          <w:rFonts w:hint="cs"/>
          <w:rtl/>
          <w:lang w:bidi="fa-IR"/>
        </w:rPr>
        <w:t xml:space="preserve">/ </w:t>
      </w:r>
      <w:r>
        <w:rPr>
          <w:rtl/>
          <w:lang w:bidi="fa-IR"/>
        </w:rPr>
        <w:t>751.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(7) المجموع 6 : 380 ، المغني 3 : 114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115 ، الشرح الكبير 3 : 101.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44021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أحد سيدي شباب أهل الجنة الحسين بن علي صلوات الله عليهما ، وه</w:t>
      </w:r>
      <w:r w:rsidR="00440213">
        <w:rPr>
          <w:rFonts w:hint="cs"/>
          <w:rtl/>
          <w:lang w:bidi="fa-IR"/>
        </w:rPr>
        <w:t>ُ</w:t>
      </w:r>
      <w:r>
        <w:rPr>
          <w:rtl/>
          <w:lang w:bidi="fa-IR"/>
        </w:rPr>
        <w:t>ت</w:t>
      </w:r>
      <w:r w:rsidR="00440213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ك حريمه وجرت فيه أعظم المصائب على أهل البيت </w:t>
      </w:r>
      <w:r w:rsidR="001642FE" w:rsidRPr="001642FE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، فينبغي الحزن فيه بترك الأكل والملاذ.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أمير المؤمنين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ص</w:t>
      </w:r>
      <w:r w:rsidR="0044021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وموا العاشوراء التاسع والعاشر ، فإنّه يكفّر ذنوب سنة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وقول الباقر والصادق </w:t>
      </w:r>
      <w:r w:rsidR="001642FE" w:rsidRPr="001642FE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 : « لا تص</w:t>
      </w:r>
      <w:r w:rsidR="00440213"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 w:rsidR="0044021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يوم عاشوراء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محمول على التبرّك به.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إذا عرفت هذا ، فإنّه ينبغي أن لا ي</w:t>
      </w:r>
      <w:r w:rsidR="0044021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تمّ صوم ذلك اليوم ، بل يفطر بعد العصر </w:t>
      </w:r>
      <w:r w:rsidR="0044021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روي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إنّ صومه متروك بنزول شهر رمضان ، والمتروك بدعة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والمراد بيوم عاشوراء هو اليوم العاشر من المحرّم ، وبه قال سعيد بن المسيّب والحسن البصري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وروي عن ابن عباس : أنّه التاسع من المحرّم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 وليس بمعتمد.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وقد اختلف في صوم عاشوراء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ولنا روايتان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هل كان واجبا</w:t>
      </w:r>
      <w:r w:rsidR="004402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أم لا؟ قال بعضهم : إنّه كان واجبا</w:t>
      </w:r>
      <w:r w:rsidR="004402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. وبه قال أبو حنيفة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آخرون : إنّه لم يكن واجبا</w:t>
      </w:r>
      <w:r w:rsidR="004402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 xml:space="preserve">. وللشافعي قولان </w:t>
      </w:r>
      <w:r w:rsidRPr="00301F86">
        <w:rPr>
          <w:rStyle w:val="libFootnotenumChar"/>
          <w:rtl/>
        </w:rPr>
        <w:t>(9)</w:t>
      </w:r>
      <w:r>
        <w:rPr>
          <w:rtl/>
          <w:lang w:bidi="fa-IR"/>
        </w:rPr>
        <w:t>. وعن أحمد‌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4 : 299 </w:t>
      </w:r>
      <w:r w:rsidR="0044021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905 ، ال</w:t>
      </w:r>
      <w:r w:rsidR="00440213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134 </w:t>
      </w:r>
      <w:r w:rsidR="0044021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437.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4 : 146 </w:t>
      </w:r>
      <w:r w:rsidR="0044021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 ، التهذيب 4 : 300 </w:t>
      </w:r>
      <w:r w:rsidR="0044021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909 ، ال</w:t>
      </w:r>
      <w:r w:rsidR="00440213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134 </w:t>
      </w:r>
      <w:r w:rsidR="0044021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440.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4 : 146 </w:t>
      </w:r>
      <w:r w:rsidR="0044021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 ، التهذيب 4 : 301 </w:t>
      </w:r>
      <w:r w:rsidR="0044021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910 ، ال</w:t>
      </w:r>
      <w:r w:rsidR="00440213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134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135 </w:t>
      </w:r>
      <w:r w:rsidR="0044021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441.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المغني 3 : 113 ، الشرح الكبير 3 : 99.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المجموع 6 : 383 ، المغني 3 : 113 ، الشرح الكبير 3 : 99.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المجموع 6 : 383.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المجموع 6 : 383 ، حلية العلماء 3 : 211.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(8) المغني 3 : 113 ، الشرح الكبير 3 : 100 ، المجموع 6 : 383.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(9) المجموع 6 : 383.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44021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روايتان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183" w:name="_Toc110942540"/>
      <w:r w:rsidRPr="00753C2F">
        <w:rPr>
          <w:rStyle w:val="Heading2Char"/>
          <w:rtl/>
        </w:rPr>
        <w:t>مسألة 130 :</w:t>
      </w:r>
      <w:bookmarkEnd w:id="183"/>
      <w:r>
        <w:rPr>
          <w:rtl/>
          <w:lang w:bidi="fa-IR"/>
        </w:rPr>
        <w:t xml:space="preserve"> يستحب صوم يوم المباهلة‌ ، وهو الرابع والعشرون من ذي الحجة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أمر الله تعالى رسوله بأن يباهل بأمير المؤمنين وفاطمة والحسن والحسين </w:t>
      </w:r>
      <w:r w:rsidR="001642FE" w:rsidRPr="001642FE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، نصارى نجران. وفيه تصدّق أمير المؤمنين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بخاتمه في ركوعه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، ونزلت فيه الآية ، وهي : قوله تعالى </w:t>
      </w:r>
      <w:r w:rsidR="00440213" w:rsidRPr="00FA2F88">
        <w:rPr>
          <w:rStyle w:val="libAlaemChar"/>
          <w:rtl/>
        </w:rPr>
        <w:t>(</w:t>
      </w:r>
      <w:r w:rsidRPr="00440213">
        <w:rPr>
          <w:rStyle w:val="libAieChar"/>
          <w:rtl/>
        </w:rPr>
        <w:t xml:space="preserve"> إِنَّما وَلِيُّكُمُ اللهُ وَرَسُولُهُ وَالَّذِينَ آمَنُوا الَّذِينَ يُقِيمُونَ الصَّلاةَ وَيُؤْتُونَ الزَّكاةَ وَهُمْ راكِعُونَ </w:t>
      </w:r>
      <w:r w:rsidR="00440213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يوم شريف أظهر الله تعالى فيه نبيّنا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على خصومه ، وحصل فيه التنبيه على ق</w:t>
      </w:r>
      <w:r w:rsidR="0065718F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65718F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ب أمير المؤمنين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من ربّه واختصاصه وعظم منزلته وثبوت ولايته واستجابة الدعاء به ، وذلك نعمة عظيمة يستحب مقابلتها بالشكر بالصوم.</w:t>
      </w:r>
    </w:p>
    <w:p w:rsidR="00C43FED" w:rsidRDefault="00C43FED" w:rsidP="00C43FED">
      <w:pPr>
        <w:pStyle w:val="libNormal"/>
        <w:rPr>
          <w:lang w:bidi="fa-IR"/>
        </w:rPr>
      </w:pPr>
      <w:bookmarkStart w:id="184" w:name="_Toc110942541"/>
      <w:r w:rsidRPr="00753C2F">
        <w:rPr>
          <w:rStyle w:val="Heading2Char"/>
          <w:rtl/>
        </w:rPr>
        <w:t>مسألة 131 :</w:t>
      </w:r>
      <w:bookmarkEnd w:id="184"/>
      <w:r>
        <w:rPr>
          <w:rtl/>
          <w:lang w:bidi="fa-IR"/>
        </w:rPr>
        <w:t xml:space="preserve"> يستحب صوم أول يوم من ذي الحجة‌ ، وهو يوم ولد فيه إبراهيم خليل الله تعالى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، لعظم النعمة فيه بولادته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الكاظم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م</w:t>
      </w:r>
      <w:r w:rsidR="0065718F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65718F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صام أول يوم من ذي الحجة كتب الله له صوم ثمانين شهرا</w:t>
      </w:r>
      <w:r w:rsidR="0065718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 صام التسعة كتب الله له صوم الدهر 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 w:rsidRPr="0065718F">
        <w:rPr>
          <w:rtl/>
        </w:rPr>
        <w:t>وقيل :</w:t>
      </w:r>
      <w:r>
        <w:rPr>
          <w:rtl/>
          <w:lang w:bidi="fa-IR"/>
        </w:rPr>
        <w:t xml:space="preserve"> إنّ فاطمة </w:t>
      </w:r>
      <w:r w:rsidR="001642FE" w:rsidRPr="001642FE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تزوّجت في ذلك اليوم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 w:rsidRPr="0065718F">
        <w:rPr>
          <w:rtl/>
        </w:rPr>
        <w:t>وقيل :</w:t>
      </w:r>
      <w:r>
        <w:rPr>
          <w:rtl/>
          <w:lang w:bidi="fa-IR"/>
        </w:rPr>
        <w:t xml:space="preserve"> في السادس من ذي الحجّة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ويستحب صوم عشر ذي الحجة إل</w:t>
      </w:r>
      <w:r w:rsidR="0065718F">
        <w:rPr>
          <w:rFonts w:hint="cs"/>
          <w:rtl/>
          <w:lang w:bidi="fa-IR"/>
        </w:rPr>
        <w:t>ّ</w:t>
      </w:r>
      <w:r>
        <w:rPr>
          <w:rtl/>
          <w:lang w:bidi="fa-IR"/>
        </w:rPr>
        <w:t>ا يوم العيد بالإ</w:t>
      </w:r>
      <w:r w:rsidR="0065718F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جماع ، لما روى العامة عن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أنّه قال : ( ما من أيّام</w:t>
      </w:r>
      <w:r w:rsidR="0065718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العمل</w:t>
      </w:r>
      <w:r w:rsidR="0065718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الصالح فيهنّ‌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المغني 3 : 113 ، الشرح الكبير 3 : 100.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مصباح المتهجد : 704.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المائدة : 55.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مصباح المتهجد : 612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613.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الفقيه 2 : 52 </w:t>
      </w:r>
      <w:r w:rsidR="0065718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230 ، ثواب الأعمال : 98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99 </w:t>
      </w:r>
      <w:r w:rsidR="0065718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</w:t>
      </w:r>
      <w:r w:rsidR="0065718F">
        <w:rPr>
          <w:rFonts w:hint="cs"/>
          <w:rtl/>
          <w:lang w:bidi="fa-IR"/>
        </w:rPr>
        <w:t xml:space="preserve"> و 7 )</w:t>
      </w:r>
      <w:r>
        <w:rPr>
          <w:rtl/>
          <w:lang w:bidi="fa-IR"/>
        </w:rPr>
        <w:t xml:space="preserve"> مصباح المتهجد : 613.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65718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أحبّ إلى الله من هذه الأيام العشر )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ما تقدّم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في حديث الكاظم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ويستحب صوم يوم الخامس والعشرين من ذي الحجة ، وهو يوم نزل في علي وفاطمة والحسن والحسين </w:t>
      </w:r>
      <w:r w:rsidR="001642FE" w:rsidRPr="001642FE">
        <w:rPr>
          <w:rStyle w:val="libAlaemChar"/>
          <w:rtl/>
        </w:rPr>
        <w:t>عليهم‌السلام</w:t>
      </w:r>
      <w:r w:rsidR="0065718F" w:rsidRPr="00FA2F88">
        <w:rPr>
          <w:rStyle w:val="libAlaemChar"/>
          <w:rtl/>
        </w:rPr>
        <w:t>(</w:t>
      </w:r>
      <w:r w:rsidRPr="0065718F">
        <w:rPr>
          <w:rStyle w:val="libAieChar"/>
          <w:rtl/>
        </w:rPr>
        <w:t xml:space="preserve"> هَلْ أَتى </w:t>
      </w:r>
      <w:r w:rsidR="0065718F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وفي السادس والعشرين منه ط</w:t>
      </w:r>
      <w:r w:rsidR="0065718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عن عمر بن الخطاب سنة ثلاث وعشرين من الهجرة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 وفي التاسع والعشرين منه ق</w:t>
      </w:r>
      <w:r w:rsidR="0065718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بض عمر بن الخطاب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ويوم الثامن عشر منه هو يوم الغدير ، وهو يوم قتل عثمان بن عفّان ، وبايع المهاجرون والأنصار عليّا</w:t>
      </w:r>
      <w:r w:rsidR="0065718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طائعين مختارين عدا أربعة أنفس منهم : عبد الله بن عمر ومحمد بن م</w:t>
      </w:r>
      <w:r w:rsidR="0065718F">
        <w:rPr>
          <w:rFonts w:hint="cs"/>
          <w:rtl/>
          <w:lang w:bidi="fa-IR"/>
        </w:rPr>
        <w:t>َ</w:t>
      </w:r>
      <w:r>
        <w:rPr>
          <w:rtl/>
          <w:lang w:bidi="fa-IR"/>
        </w:rPr>
        <w:t>س</w:t>
      </w:r>
      <w:r w:rsidR="0065718F">
        <w:rPr>
          <w:rFonts w:hint="cs"/>
          <w:rtl/>
          <w:lang w:bidi="fa-IR"/>
        </w:rPr>
        <w:t>ْ</w:t>
      </w:r>
      <w:r>
        <w:rPr>
          <w:rtl/>
          <w:lang w:bidi="fa-IR"/>
        </w:rPr>
        <w:t>ل</w:t>
      </w:r>
      <w:r w:rsidR="0065718F"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 w:rsidR="0065718F">
        <w:rPr>
          <w:rFonts w:hint="cs"/>
          <w:rtl/>
          <w:lang w:bidi="fa-IR"/>
        </w:rPr>
        <w:t>َ</w:t>
      </w:r>
      <w:r>
        <w:rPr>
          <w:rtl/>
          <w:lang w:bidi="fa-IR"/>
        </w:rPr>
        <w:t>ة</w:t>
      </w:r>
      <w:r w:rsidR="0065718F">
        <w:rPr>
          <w:rFonts w:hint="cs"/>
          <w:rtl/>
          <w:lang w:bidi="fa-IR"/>
        </w:rPr>
        <w:t>َ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وسعد بن أبي وقاص و</w:t>
      </w:r>
      <w:r w:rsidR="0065718F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سامة ابن زيد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185" w:name="_Toc110942542"/>
      <w:r w:rsidRPr="00753C2F">
        <w:rPr>
          <w:rStyle w:val="Heading2Char"/>
          <w:rtl/>
        </w:rPr>
        <w:t>مسألة 132 :</w:t>
      </w:r>
      <w:bookmarkEnd w:id="185"/>
      <w:r>
        <w:rPr>
          <w:rtl/>
          <w:lang w:bidi="fa-IR"/>
        </w:rPr>
        <w:t xml:space="preserve"> يستحب صوم رجب بأسره عند علمائنا‌ </w:t>
      </w:r>
      <w:r w:rsidR="0065718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شهر شريف معظّم في الجاهلية والإ</w:t>
      </w:r>
      <w:r w:rsidR="0065718F">
        <w:rPr>
          <w:rFonts w:hint="cs"/>
          <w:rtl/>
          <w:lang w:bidi="fa-IR"/>
        </w:rPr>
        <w:t>ِ</w:t>
      </w:r>
      <w:r>
        <w:rPr>
          <w:rtl/>
          <w:lang w:bidi="fa-IR"/>
        </w:rPr>
        <w:t>سلام ، وهو أحد الأشهر الح</w:t>
      </w:r>
      <w:r w:rsidR="0065718F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65718F">
        <w:rPr>
          <w:rFonts w:hint="cs"/>
          <w:rtl/>
          <w:lang w:bidi="fa-IR"/>
        </w:rPr>
        <w:t>ُ</w:t>
      </w:r>
      <w:r>
        <w:rPr>
          <w:rtl/>
          <w:lang w:bidi="fa-IR"/>
        </w:rPr>
        <w:t>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( م</w:t>
      </w:r>
      <w:r w:rsidR="0065718F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65718F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صام شهر رجب كلّه كتب الله تعالى له رضاه ، ومن كتب له رضاه لم يعذّبه )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وكان أمير المؤمنين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يصومه ويقول : « رجب شهري ، وشعبان شهر رسول الله ، ورمضان شهر الله » </w:t>
      </w:r>
      <w:r w:rsidRPr="00301F86">
        <w:rPr>
          <w:rStyle w:val="libFootnotenumChar"/>
          <w:rtl/>
        </w:rPr>
        <w:t>(9)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سنن الترمذي 3 : 130 </w:t>
      </w:r>
      <w:r w:rsidR="00824A2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757.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تقدم في صدر المسألة.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</w:t>
      </w:r>
      <w:r w:rsidR="00824A25">
        <w:rPr>
          <w:rFonts w:hint="cs"/>
          <w:rtl/>
          <w:lang w:bidi="fa-IR"/>
        </w:rPr>
        <w:t xml:space="preserve"> - 5 )</w:t>
      </w:r>
      <w:r>
        <w:rPr>
          <w:rtl/>
          <w:lang w:bidi="fa-IR"/>
        </w:rPr>
        <w:t xml:space="preserve"> مسارّ الشيعة : 23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24 ، السرائر لابن إدريس : 96.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ورد في النسخ الخطية المعتمدة في التحقيق وفي الطبعة الحجرية بدل مسلمة : مسلم.</w:t>
      </w:r>
    </w:p>
    <w:p w:rsidR="00824A25" w:rsidRDefault="00824A25" w:rsidP="00824A25">
      <w:pPr>
        <w:pStyle w:val="libFootnote0"/>
        <w:rPr>
          <w:lang w:bidi="fa-IR"/>
        </w:rPr>
      </w:pPr>
      <w:r>
        <w:rPr>
          <w:rtl/>
          <w:lang w:bidi="fa-IR"/>
        </w:rPr>
        <w:t>والصحيح ما أثبتناه. راجع : تاريخ الخلفاء ( الإ</w:t>
      </w:r>
      <w:r w:rsidR="00015C6E">
        <w:rPr>
          <w:rFonts w:hint="cs"/>
          <w:rtl/>
          <w:lang w:bidi="fa-IR"/>
        </w:rPr>
        <w:t>ِ</w:t>
      </w:r>
      <w:r>
        <w:rPr>
          <w:rtl/>
          <w:lang w:bidi="fa-IR"/>
        </w:rPr>
        <w:t>مامة والسياسة ) لابن قتيبة الدينوري 1 : 53 ، والإ</w:t>
      </w:r>
      <w:r w:rsidR="00015C6E">
        <w:rPr>
          <w:rFonts w:hint="cs"/>
          <w:rtl/>
          <w:lang w:bidi="fa-IR"/>
        </w:rPr>
        <w:t>ِ</w:t>
      </w:r>
      <w:r>
        <w:rPr>
          <w:rtl/>
          <w:lang w:bidi="fa-IR"/>
        </w:rPr>
        <w:t>رشاد للشيخ المفيد 1 : 243.</w:t>
      </w:r>
    </w:p>
    <w:p w:rsidR="00824A25" w:rsidRDefault="00824A25" w:rsidP="00824A25">
      <w:pPr>
        <w:pStyle w:val="libFootnote0"/>
        <w:rPr>
          <w:lang w:bidi="fa-IR"/>
        </w:rPr>
      </w:pPr>
      <w:r w:rsidRPr="00824A25">
        <w:rPr>
          <w:rtl/>
        </w:rPr>
        <w:t>(7)</w:t>
      </w:r>
      <w:r>
        <w:rPr>
          <w:rtl/>
          <w:lang w:bidi="fa-IR"/>
        </w:rPr>
        <w:t xml:space="preserve"> الإ</w:t>
      </w:r>
      <w:r w:rsidR="00015C6E">
        <w:rPr>
          <w:rFonts w:hint="cs"/>
          <w:rtl/>
          <w:lang w:bidi="fa-IR"/>
        </w:rPr>
        <w:t>ِ</w:t>
      </w:r>
      <w:r>
        <w:rPr>
          <w:rtl/>
          <w:lang w:bidi="fa-IR"/>
        </w:rPr>
        <w:t>مامة والسياسة 1 : 53 ، الإ</w:t>
      </w:r>
      <w:r w:rsidR="00015C6E">
        <w:rPr>
          <w:rFonts w:hint="cs"/>
          <w:rtl/>
          <w:lang w:bidi="fa-IR"/>
        </w:rPr>
        <w:t>ِ</w:t>
      </w:r>
      <w:r>
        <w:rPr>
          <w:rtl/>
          <w:lang w:bidi="fa-IR"/>
        </w:rPr>
        <w:t>رشاد 1 : 243 ، مسارّ الشيعة : 20 - 22 ، السرائر : 96.</w:t>
      </w:r>
    </w:p>
    <w:p w:rsidR="00824A25" w:rsidRDefault="00824A25" w:rsidP="00824A25">
      <w:pPr>
        <w:pStyle w:val="libFootnote0"/>
        <w:rPr>
          <w:lang w:bidi="fa-IR"/>
        </w:rPr>
      </w:pPr>
      <w:r w:rsidRPr="00824A25">
        <w:rPr>
          <w:rtl/>
        </w:rPr>
        <w:t>(8)</w:t>
      </w:r>
      <w:r>
        <w:rPr>
          <w:rtl/>
          <w:lang w:bidi="fa-IR"/>
        </w:rPr>
        <w:t xml:space="preserve"> المقنعة : 59 ، مصباح المتهجّد : 734.</w:t>
      </w:r>
    </w:p>
    <w:p w:rsidR="00824A25" w:rsidRDefault="00824A25" w:rsidP="00824A25">
      <w:pPr>
        <w:pStyle w:val="libFootnote0"/>
        <w:rPr>
          <w:lang w:bidi="fa-IR"/>
        </w:rPr>
      </w:pPr>
      <w:r w:rsidRPr="00824A25">
        <w:rPr>
          <w:rtl/>
        </w:rPr>
        <w:t>(9)</w:t>
      </w:r>
      <w:r>
        <w:rPr>
          <w:rtl/>
          <w:lang w:bidi="fa-IR"/>
        </w:rPr>
        <w:t xml:space="preserve"> مسارّ الشيعة : 32 - 33 ، مصباح المتهجد : 734.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وقال أحمد : يكره صومه كلّه ، إل</w:t>
      </w:r>
      <w:r w:rsidR="00015C6E">
        <w:rPr>
          <w:rFonts w:hint="cs"/>
          <w:rtl/>
          <w:lang w:bidi="fa-IR"/>
        </w:rPr>
        <w:t>ّ</w:t>
      </w:r>
      <w:r>
        <w:rPr>
          <w:rtl/>
          <w:lang w:bidi="fa-IR"/>
        </w:rPr>
        <w:t>ا لصائم السنة فيدخل ضمنا</w:t>
      </w:r>
      <w:r w:rsidR="00015C6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015C6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خرشة بن الحرّ قال : رأيت عمر يضرب أكف المترجّبين حتى يضعوها في الطعام ، ويقول : ك</w:t>
      </w:r>
      <w:r w:rsidR="00015C6E">
        <w:rPr>
          <w:rFonts w:hint="cs"/>
          <w:rtl/>
          <w:lang w:bidi="fa-IR"/>
        </w:rPr>
        <w:t>ُ</w:t>
      </w:r>
      <w:r>
        <w:rPr>
          <w:rtl/>
          <w:lang w:bidi="fa-IR"/>
        </w:rPr>
        <w:t>ل</w:t>
      </w:r>
      <w:r w:rsidR="00015C6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وا فإنّما هو شهر كان تعظّمه الجاهلية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وفعله ليس حجّة</w:t>
      </w:r>
      <w:r w:rsidR="00015C6E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ويتأكّد استحباب أوّله وثانية وثالثة.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وفي اليوم الأول منه و</w:t>
      </w:r>
      <w:r w:rsidR="00015C6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لد مولانا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يوم الجمعة سنة سبع وخمسين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الثاني منه كان مولد أبي الحسن الثالث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. وقيل : الخامس منه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ويوم العاشر و</w:t>
      </w:r>
      <w:r w:rsidR="00015C6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لد أبو جعفر الثاني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ويوم الثالث عشر منه و</w:t>
      </w:r>
      <w:r w:rsidR="00015C6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لد مولانا أمير المؤمنين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في الكعبة قبل النبوّة باثنتي عشرة سنة ، ذكره الشيخ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عن ابن عيّاش من علمائنا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اليوم الخامس عشر خرج فيه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من الشعب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وفي هذا اليوم لخمسة أشهر من الهجرة عقد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لأمير المؤمنين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على ابنته فاطمة </w:t>
      </w:r>
      <w:r w:rsidR="001642FE" w:rsidRPr="001642FE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، عقدة النكاح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وفيه ح</w:t>
      </w:r>
      <w:r w:rsidR="00015C6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وّلت القبلة من بيت المقدس وكان الناس في صلاة العصر </w:t>
      </w:r>
      <w:r w:rsidRPr="00301F86">
        <w:rPr>
          <w:rStyle w:val="libFootnotenumChar"/>
          <w:rtl/>
        </w:rPr>
        <w:t>(9)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186" w:name="_Toc110942543"/>
      <w:r w:rsidRPr="00753C2F">
        <w:rPr>
          <w:rStyle w:val="Heading2Char"/>
          <w:rtl/>
        </w:rPr>
        <w:t>مسألة 133 :</w:t>
      </w:r>
      <w:bookmarkEnd w:id="186"/>
      <w:r>
        <w:rPr>
          <w:rtl/>
          <w:lang w:bidi="fa-IR"/>
        </w:rPr>
        <w:t xml:space="preserve"> ويستحب صوم شعبان بأسره‌.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المغني 3 : 106 ، الشرح الكبير 3 : 103.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مصباح المتهجد : 737.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</w:t>
      </w:r>
      <w:r w:rsidR="00015C6E">
        <w:rPr>
          <w:rFonts w:hint="cs"/>
          <w:rtl/>
          <w:lang w:bidi="fa-IR"/>
        </w:rPr>
        <w:t xml:space="preserve"> - 5 )</w:t>
      </w:r>
      <w:r>
        <w:rPr>
          <w:rtl/>
          <w:lang w:bidi="fa-IR"/>
        </w:rPr>
        <w:t xml:space="preserve"> مصباح المتهجد : 741.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</w:t>
      </w:r>
      <w:r w:rsidR="00015C6E">
        <w:rPr>
          <w:rFonts w:hint="cs"/>
          <w:rtl/>
          <w:lang w:bidi="fa-IR"/>
        </w:rPr>
        <w:t xml:space="preserve"> - 9 )</w:t>
      </w:r>
      <w:r>
        <w:rPr>
          <w:rtl/>
          <w:lang w:bidi="fa-IR"/>
        </w:rPr>
        <w:t xml:space="preserve"> مصباح المتهجد : 741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742‌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قال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صوم شعبان وشهر رمضان متتابعين توبة من الله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( ألا إنّ شعبان شهري ، فرحم الله م</w:t>
      </w:r>
      <w:r w:rsidR="00015C6E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015C6E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أعانني على شهري )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ويتأكّد صوم أول يوم منه.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م</w:t>
      </w:r>
      <w:r w:rsidR="00015C6E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015C6E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صام أول يوم من شعبان وجبت له الجنّة البتة ، وم</w:t>
      </w:r>
      <w:r w:rsidR="00015C6E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015C6E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صام يومين نظر الله إليه في كلّ يوم وليلة في دار الدنيا ودام نظره إليه في الجنّة ، وم</w:t>
      </w:r>
      <w:r w:rsidR="00015C6E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015C6E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صام ثلاثة أيام زار الله في عرشه في جنته في كلّ يوم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وفي الثالث منه و</w:t>
      </w:r>
      <w:r w:rsidR="00015C6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لد الحسين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. وليلة النصف منه ولد القائم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 وهي إحدى الليالي الأربعة : ليلة الفطر وليلة الأضحى وليلة النصف من شعبان وأول ليلة من رجب.</w:t>
      </w:r>
    </w:p>
    <w:p w:rsidR="001642FE" w:rsidRDefault="00C43FED" w:rsidP="00C43FED">
      <w:pPr>
        <w:pStyle w:val="libNormal"/>
        <w:rPr>
          <w:rtl/>
          <w:lang w:bidi="fa-IR"/>
        </w:rPr>
      </w:pPr>
      <w:bookmarkStart w:id="187" w:name="_Toc110942544"/>
      <w:r w:rsidRPr="00753C2F">
        <w:rPr>
          <w:rStyle w:val="Heading2Char"/>
          <w:rtl/>
        </w:rPr>
        <w:t>مسألة 134 :</w:t>
      </w:r>
      <w:bookmarkEnd w:id="187"/>
      <w:r>
        <w:rPr>
          <w:rtl/>
          <w:lang w:bidi="fa-IR"/>
        </w:rPr>
        <w:t xml:space="preserve"> يستحب صوم التاسع والعشرين من ذي القعدة‌.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روى ابن بابويه : إن الله أنزل فيه الكعبة فمن صام ذلك اليوم كان كفّارة سبعين سنة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1642FE" w:rsidRDefault="00C43FED" w:rsidP="00C43FE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وفي أول يوم من المحرّم دعا زكريا ربّه عزّ وجلّ ، فمن صام ذلك اليوم استجاب الله له كما استجاب لزكريا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 xml:space="preserve">. ونحوه قال الشيخ </w:t>
      </w:r>
      <w:r w:rsidRPr="00301F86">
        <w:rPr>
          <w:rStyle w:val="libFootnotenumChar"/>
          <w:rtl/>
        </w:rPr>
        <w:t>(8)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4 : 91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92 </w:t>
      </w:r>
      <w:r w:rsidR="00015C6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التهذيب 4 : 307 </w:t>
      </w:r>
      <w:r w:rsidR="00015C6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925 ، الاستبصار 2 : 137 </w:t>
      </w:r>
      <w:r w:rsidR="00015C6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449 ، الفقيه 2 : 57 </w:t>
      </w:r>
      <w:r w:rsidR="00015C6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248 ، ثواب الأعمال : 84 </w:t>
      </w:r>
      <w:r w:rsidR="00015C6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مصباح المتهجد : 757.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الفقيه 2 : 56 </w:t>
      </w:r>
      <w:r w:rsidR="00015C6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247 ، ثواب الأعمال : 84 </w:t>
      </w:r>
      <w:r w:rsidR="00015C6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مسارّ الشيعة : 37 ، مصباح المتهجد : 758.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مسارّ الشيعة : 37 ، ال</w:t>
      </w:r>
      <w:r w:rsidR="00015C6E">
        <w:rPr>
          <w:rFonts w:hint="cs"/>
          <w:rtl/>
          <w:lang w:bidi="fa-IR"/>
        </w:rPr>
        <w:t>ا</w:t>
      </w:r>
      <w:r>
        <w:rPr>
          <w:rtl/>
          <w:lang w:bidi="fa-IR"/>
        </w:rPr>
        <w:t>رشاد 2 : 339 ، تاج المواليد : 61.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الفقيه 2 : 54 </w:t>
      </w:r>
      <w:r w:rsidR="00015C6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الفقيه 2 : 55 ذيل الحديث 241.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(8) مصباح المتهجد : 712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713.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8F5403" w:rsidP="00015C6E">
      <w:pPr>
        <w:pStyle w:val="libNormal0"/>
        <w:rPr>
          <w:lang w:bidi="fa-IR"/>
        </w:rPr>
      </w:pPr>
      <w:r w:rsidRPr="008F5403">
        <w:rPr>
          <w:rStyle w:val="libAlaemChar"/>
          <w:rtl/>
        </w:rPr>
        <w:lastRenderedPageBreak/>
        <w:t>رحمه‌الله</w:t>
      </w:r>
      <w:r w:rsidR="00C43FED"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: وفي اليوم الثالث من المحرّم كان عبور موسى بن عمران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على جبل طور سيناء. وفي اليوم السابع منه أخرج الله سبحانه ، يونس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من بطن الحوت. وفي اليوم العاشر كان مقتل سيّدنا الحسين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>. ويستحب في هذا اليوم زيارته. ويستحب صوم هذا العشر ، فإذا كان يوم عاشوراء أمسك عن الطعام والشراب إلى بعد العصر ثم تناول شيئا</w:t>
      </w:r>
      <w:r w:rsidR="00015C6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التربة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الشيخ </w:t>
      </w:r>
      <w:r w:rsidR="008F5403" w:rsidRPr="008F5403">
        <w:rPr>
          <w:rStyle w:val="libAlaemChar"/>
          <w:rFonts w:hint="cs"/>
          <w:rtl/>
        </w:rPr>
        <w:t>رحمه‌الله</w:t>
      </w:r>
      <w:r w:rsidR="00015C6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: وفي اليوم السابع عشر من المحرّم انصرف أصحاب الفيل عن مكّة وقد نزل عليهم العذاب. وفي اليوم الخامس والعشرين منه سنة أربع وتسعين كانت وفاة زين العابدين </w:t>
      </w:r>
      <w:r w:rsidR="00301F86" w:rsidRPr="00301F86">
        <w:rPr>
          <w:rStyle w:val="libAlaemChar"/>
          <w:rtl/>
        </w:rPr>
        <w:t>عليه‌السلام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الشيخ </w:t>
      </w:r>
      <w:r w:rsidR="008F5403" w:rsidRPr="008F5403">
        <w:rPr>
          <w:rStyle w:val="libAlaemChar"/>
          <w:rFonts w:hint="cs"/>
          <w:rtl/>
        </w:rPr>
        <w:t>رحمه‌الله</w:t>
      </w:r>
      <w:r w:rsidR="007E73D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: يستحب صوم النصف من جمادى ال</w:t>
      </w:r>
      <w:r w:rsidR="007E73D1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ولى ، ففي ذلك اليوم من سنة ست وثلاثين كان فتح البصرة لأمير المؤمنين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. وفي ليلته من هذه السنة بعينها كان مولد مولانا أبي محمد علي بن الحسين زين العابدين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188" w:name="_Toc110942545"/>
      <w:r w:rsidRPr="00753C2F">
        <w:rPr>
          <w:rStyle w:val="Heading2Char"/>
          <w:rtl/>
        </w:rPr>
        <w:t>مسألة 135 :</w:t>
      </w:r>
      <w:bookmarkEnd w:id="188"/>
      <w:r>
        <w:rPr>
          <w:rtl/>
          <w:lang w:bidi="fa-IR"/>
        </w:rPr>
        <w:t xml:space="preserve"> يستحب صوم ستة أيّام من شوّال بعد يوم الفطر‌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وأحمد وأكثر العلماء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لما رواه العامة عن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أنّه قال : ( م</w:t>
      </w:r>
      <w:r w:rsidR="007E73D1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7E73D1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صام رمضان وأتبعه بستّ</w:t>
      </w:r>
      <w:r w:rsidR="007E73D1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شوّال فكأنّما صام الدهر )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مصباح المتهجد : 713.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مصباح المتهجد : 729.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مصباح المتهجد : 733.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المغني 3 : 112 ، الشرح الكبير 3 : 97 ، المهذب للشيرازي 1 : 194 ، المجموع 6 : 379 ، الوجيز 1 : 105 ، فتح العزيز 6 : 469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470 ، حلية العلماء 3 : 210.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سنن ابن ماجة 1 : 547 </w:t>
      </w:r>
      <w:r w:rsidR="007E73D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1716 ، سنن الترمذي 3 : 132 </w:t>
      </w:r>
      <w:r w:rsidR="007E73D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759 ، سنن أبي داود 2 : 324 </w:t>
      </w:r>
      <w:r w:rsidR="007E73D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2433 ، سنن الدارمي 2 : 21 ، سنن البيهقي 4 : 292.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ومن طريق الخاصة : ما رواه الزهري عن زين العابدين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« وصوم ستة أيّام من شوّال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أبو يوسف : كانوا يكرهون أن يتبعوا رمضان صياما</w:t>
      </w:r>
      <w:r w:rsidR="007E73D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خوفا</w:t>
      </w:r>
      <w:r w:rsidR="007E73D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أن يلحق ذلك بالفريضة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. وحكي مثل ذلك عن محمد بن الحسن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مالك : يكره ذلك. قال : وما رأيت أحدا</w:t>
      </w:r>
      <w:r w:rsidR="007E73D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أهل المدينة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يصومها ، ولم يبلغني ذلك عن أحد من السلف ، وأنّ أهل العلم يكرهون ذلك ويخافون بدعته ، وأن ي</w:t>
      </w:r>
      <w:r w:rsidR="007E73D1">
        <w:rPr>
          <w:rFonts w:hint="cs"/>
          <w:rtl/>
          <w:lang w:bidi="fa-IR"/>
        </w:rPr>
        <w:t>ُ</w:t>
      </w:r>
      <w:r>
        <w:rPr>
          <w:rtl/>
          <w:lang w:bidi="fa-IR"/>
        </w:rPr>
        <w:t>لحق الج</w:t>
      </w:r>
      <w:r w:rsidR="007E73D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هّال برمضان ما ليس منه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189" w:name="_Toc110942546"/>
      <w:r w:rsidRPr="00753C2F">
        <w:rPr>
          <w:rStyle w:val="Heading2Char"/>
          <w:rtl/>
        </w:rPr>
        <w:t>مسألة 136 :</w:t>
      </w:r>
      <w:bookmarkEnd w:id="189"/>
      <w:r>
        <w:rPr>
          <w:rtl/>
          <w:lang w:bidi="fa-IR"/>
        </w:rPr>
        <w:t xml:space="preserve"> يستحب صوم كلّ خميس وكلّ اثنين‌ </w:t>
      </w:r>
      <w:r w:rsidR="007E73D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أعمال الخلائق ترفع فيهما ، فيستحب رفع هذه العبادة الشريفة.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روى العامّة 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كان يصوم يوم الاثنين والخميس ، فسئل عن ذلك ، فقال : ( إنّ أعمال الناس تعرض يوم الاثنين والخميس )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ما رواه الزهري عن زين العابدين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والخميس »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4 : 83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86 </w:t>
      </w:r>
      <w:r w:rsidR="007E73D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الفقيه 2 : 46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48 </w:t>
      </w:r>
      <w:r w:rsidR="007E73D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208 ، التهذيب 4 : 294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296 </w:t>
      </w:r>
      <w:r w:rsidR="007E73D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895.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بدائع الصنائع 2 : 78 ، حلية العلماء 3 : 210.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</w:t>
      </w:r>
      <w:r w:rsidR="007E73D1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حلية العلماء 3 : 210 ، فإنّ فيه بعد نقل قول أبي يوسف قال : وحكى مثل ذلك محمد ابن الحسن عن مالك.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في المصادر التالية : أهل العلم والفقه ، بدل أهل المدينة.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الموطّأ 1 : 311 ذيل الحديث 60 ، المغني 3 : 112 ، الشرح الكبير 3 : 97 ، فتح العزيز 6 : 470 ، المجموع 6 : 379 ، حلية العلماء 3 : 210 ، بدائع الصنائع 2 : 78 ، تحفة الفقهاء 1 : 344.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سنن أبي داود 2 : 325 </w:t>
      </w:r>
      <w:r w:rsidR="007E73D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2436 ، سنن الدارمي 2 : 20 ، سنن البيهقي 4 : 293.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(7) الكافي 4 : 83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86 </w:t>
      </w:r>
      <w:r w:rsidR="007E73D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التهذيب 4 : 294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296 </w:t>
      </w:r>
      <w:r w:rsidR="007E73D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895 ، الفقيه 2 : 46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48 </w:t>
      </w:r>
      <w:r w:rsidR="007E73D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208.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وكذا يستحب صوم كلّ جمعة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ومالك ومحمد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الصوم في نفسه طاعة ، وهذا يوم شريف ت</w:t>
      </w:r>
      <w:r w:rsidR="007E73D1">
        <w:rPr>
          <w:rFonts w:hint="cs"/>
          <w:rtl/>
          <w:lang w:bidi="fa-IR"/>
        </w:rPr>
        <w:t>ُ</w:t>
      </w:r>
      <w:r>
        <w:rPr>
          <w:rtl/>
          <w:lang w:bidi="fa-IR"/>
        </w:rPr>
        <w:t>ضاعف فيه الحسنات.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الزهري عن زين العابدين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فأمّا الصوم الذي صاحبه فيه بالخيار فصوم يوم الجمعة والخميس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ابن سنان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رأيته صائما</w:t>
      </w:r>
      <w:r w:rsidR="007E73D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يوم جمعة ، فقلت له : ج</w:t>
      </w:r>
      <w:r w:rsidR="007E73D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علت فداك إنّ الناس يزعمون أنّه يوم عيد </w:t>
      </w:r>
      <w:r w:rsidR="007E73D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فقال : « كل</w:t>
      </w:r>
      <w:r w:rsidR="007E73D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إنّه يوم خفض ودعة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أحمد وإسحاق وأبو يوسف : يكره إفراده بالصوم ، إل</w:t>
      </w:r>
      <w:r w:rsidR="007E73D1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يوافق ذلك صوما</w:t>
      </w:r>
      <w:r w:rsidR="007E73D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 يصومه ، مثل : م</w:t>
      </w:r>
      <w:r w:rsidR="007E73D1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7E73D1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يصوم يوما</w:t>
      </w:r>
      <w:r w:rsidR="007E73D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</w:t>
      </w:r>
      <w:r w:rsidR="007E73D1">
        <w:rPr>
          <w:rFonts w:hint="cs"/>
          <w:rtl/>
          <w:lang w:bidi="fa-IR"/>
        </w:rPr>
        <w:t>ُ</w:t>
      </w:r>
      <w:r>
        <w:rPr>
          <w:rtl/>
          <w:lang w:bidi="fa-IR"/>
        </w:rPr>
        <w:t>فطر يوما</w:t>
      </w:r>
      <w:r w:rsidR="007E73D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فيوافق صومه يوم الجمعة. وكذا م</w:t>
      </w:r>
      <w:r w:rsidR="007E73D1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7E73D1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عادته صيام أول الشهر أو آخره فيوافقه ، لما رواه أبو هريرة : 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نهى أن يفرد يوم الجمعة بالصوم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وسأل رجل</w:t>
      </w:r>
      <w:r w:rsidR="007E73D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جابر بن عبد الله وهو يطوف ، فقال : أسمعت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نهى عن صيام يوم الجمعة؟ قال : نعم وربّ هذا البيت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فإن صحّت هاتان الروايتان ، ح</w:t>
      </w:r>
      <w:r w:rsidR="007E73D1">
        <w:rPr>
          <w:rFonts w:hint="cs"/>
          <w:rtl/>
          <w:lang w:bidi="fa-IR"/>
        </w:rPr>
        <w:t>ُ</w:t>
      </w:r>
      <w:r>
        <w:rPr>
          <w:rtl/>
          <w:lang w:bidi="fa-IR"/>
        </w:rPr>
        <w:t>ملتا على م</w:t>
      </w:r>
      <w:r w:rsidR="007E73D1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7E73D1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يضعف عن الفرائض‌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المغني 3 : 105 ، الشرح الكبير 3 : 104 ، حلية العلماء 3 : 214 ، المجموع 6 : 438 ، بداية المجتهد 1 : 310 وفيها جميعا</w:t>
      </w:r>
      <w:r w:rsidR="007E73D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: لا يكره.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تقدّمت الإشارة إلى مصادرها في الهامش (7) من صفحة 199.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4 : 316 </w:t>
      </w:r>
      <w:r w:rsidR="007E73D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959.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صحيح مسلم 2 : 801 </w:t>
      </w:r>
      <w:r w:rsidR="00B20ED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1144 ، صحيح البخاري 3 : 54 ، سنن الترمذي 3 : 119 </w:t>
      </w:r>
      <w:r w:rsidR="00B20ED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743 ، سنن ابن ماجة 1 : 549 </w:t>
      </w:r>
      <w:r w:rsidR="00B20ED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1723 ، سنن البيهقي 4 : 302.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صحيح مسلم 2 : 801 </w:t>
      </w:r>
      <w:r w:rsidR="00B20ED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1143 ، صحيح البخاري 3 : 54 ، سنن ابن ماجة 1 : 549 </w:t>
      </w:r>
      <w:r w:rsidR="00B20ED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1724 ، سنن الدارمي 2 : 19 ، سنن البيهقي 4 : 301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302.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المغني 3 : 105 ، الشرح الكبير 3 : 103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104 ، المجموع 6 : 438 ، حلية العلماء 3 : 214.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B20ED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ونوافل الجمعة والأدعية وأداء الجمعة على وجهها والسعي إليها </w:t>
      </w:r>
      <w:r w:rsidR="00B20ED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جمعا</w:t>
      </w:r>
      <w:r w:rsidR="00B20E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بين الأدلّة.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وقد روى علماؤنا أنّ صوم داود على نبيّنا وآله وعليه السلام ، ف</w:t>
      </w:r>
      <w:r w:rsidR="00B20EDF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B20ED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له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رسول الله عليه وآله السلام : ( أحبّ الصيام إلى الله تعالى صيام أخي داود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كان يصوم يوما</w:t>
      </w:r>
      <w:r w:rsidR="00B20E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</w:t>
      </w:r>
      <w:r w:rsidR="00B20EDF">
        <w:rPr>
          <w:rFonts w:hint="cs"/>
          <w:rtl/>
          <w:lang w:bidi="fa-IR"/>
        </w:rPr>
        <w:t>ُ</w:t>
      </w:r>
      <w:r>
        <w:rPr>
          <w:rtl/>
          <w:lang w:bidi="fa-IR"/>
        </w:rPr>
        <w:t>فطر يوما</w:t>
      </w:r>
      <w:r w:rsidR="00B20E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وأحبّ الصلاة إلى الله تعالى صلاة أخي داود ، كان يرقد شطر الليل ويقوم ث</w:t>
      </w:r>
      <w:r w:rsidR="00B20EDF">
        <w:rPr>
          <w:rFonts w:hint="cs"/>
          <w:rtl/>
          <w:lang w:bidi="fa-IR"/>
        </w:rPr>
        <w:t>ُ</w:t>
      </w:r>
      <w:r>
        <w:rPr>
          <w:rtl/>
          <w:lang w:bidi="fa-IR"/>
        </w:rPr>
        <w:t>ل</w:t>
      </w:r>
      <w:r w:rsidR="00B20EDF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ثه ثم يرقد آخره )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B20EDF">
      <w:pPr>
        <w:pStyle w:val="Heading2"/>
        <w:rPr>
          <w:lang w:bidi="fa-IR"/>
        </w:rPr>
      </w:pPr>
      <w:bookmarkStart w:id="190" w:name="_Toc110942547"/>
      <w:r>
        <w:rPr>
          <w:rtl/>
          <w:lang w:bidi="fa-IR"/>
        </w:rPr>
        <w:t>المطلب الرابع : في صوم الإ</w:t>
      </w:r>
      <w:r w:rsidR="00B20EDF">
        <w:rPr>
          <w:rFonts w:hint="cs"/>
          <w:rtl/>
          <w:lang w:bidi="fa-IR"/>
        </w:rPr>
        <w:t>ِ</w:t>
      </w:r>
      <w:r>
        <w:rPr>
          <w:rtl/>
          <w:lang w:bidi="fa-IR"/>
        </w:rPr>
        <w:t>ذن والتأديب‌</w:t>
      </w:r>
      <w:bookmarkEnd w:id="190"/>
    </w:p>
    <w:p w:rsidR="00C43FED" w:rsidRDefault="00C43FED" w:rsidP="00C43FED">
      <w:pPr>
        <w:pStyle w:val="libNormal"/>
        <w:rPr>
          <w:lang w:bidi="fa-IR"/>
        </w:rPr>
      </w:pPr>
      <w:bookmarkStart w:id="191" w:name="_Toc110942548"/>
      <w:r w:rsidRPr="00753C2F">
        <w:rPr>
          <w:rStyle w:val="Heading2Char"/>
          <w:rtl/>
        </w:rPr>
        <w:t>مسألة 137 :</w:t>
      </w:r>
      <w:bookmarkEnd w:id="191"/>
      <w:r>
        <w:rPr>
          <w:rtl/>
          <w:lang w:bidi="fa-IR"/>
        </w:rPr>
        <w:t xml:space="preserve"> لا ينعقد للعبد الصوم تطوّعا</w:t>
      </w:r>
      <w:r w:rsidR="00B20E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B20ED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بإذن مولاه‌ </w:t>
      </w:r>
      <w:r w:rsidR="00B20ED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مملوك ليس له التصرّف في نفسه ، ومنافعه مستحقّة لغيره ، وربما تضرّر السيد بضعفه بالصوم ، فإن أذن له مولاه ، صحّ. هذا في صيام التطوّع.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 زين العابدين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وأمّا صوم الإ</w:t>
      </w:r>
      <w:r w:rsidR="00B20EDF">
        <w:rPr>
          <w:rFonts w:hint="cs"/>
          <w:rtl/>
          <w:lang w:bidi="fa-IR"/>
        </w:rPr>
        <w:t>ِ</w:t>
      </w:r>
      <w:r>
        <w:rPr>
          <w:rtl/>
          <w:lang w:bidi="fa-IR"/>
        </w:rPr>
        <w:t>ذن فالمرأة لا تصوم تطوّعا</w:t>
      </w:r>
      <w:r w:rsidR="00B20E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B20EDF">
        <w:rPr>
          <w:rFonts w:hint="cs"/>
          <w:rtl/>
          <w:lang w:bidi="fa-IR"/>
        </w:rPr>
        <w:t>ّ</w:t>
      </w:r>
      <w:r>
        <w:rPr>
          <w:rtl/>
          <w:lang w:bidi="fa-IR"/>
        </w:rPr>
        <w:t>ا بإذن زوجها ، والعبد لا يصوم تطوّعا</w:t>
      </w:r>
      <w:r w:rsidR="00B20E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B20EDF">
        <w:rPr>
          <w:rFonts w:hint="cs"/>
          <w:rtl/>
          <w:lang w:bidi="fa-IR"/>
        </w:rPr>
        <w:t>ّ</w:t>
      </w:r>
      <w:r>
        <w:rPr>
          <w:rtl/>
          <w:lang w:bidi="fa-IR"/>
        </w:rPr>
        <w:t>ا بإذن مولاه ، والضيف لا يصوم تطوّعا</w:t>
      </w:r>
      <w:r w:rsidR="00B20E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B20ED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بإذن صاحبه ، قال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م</w:t>
      </w:r>
      <w:r w:rsidR="00B20EDF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B20EDF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نزل على قوم فلا يصوم تطوّعا</w:t>
      </w:r>
      <w:r w:rsidR="00B20E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B20ED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بإذنهم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الفرض فلا ، وكذا ليس له أن ينذر الصوم إل</w:t>
      </w:r>
      <w:r w:rsidR="00B20EDF">
        <w:rPr>
          <w:rFonts w:hint="cs"/>
          <w:rtl/>
          <w:lang w:bidi="fa-IR"/>
        </w:rPr>
        <w:t>ّ</w:t>
      </w:r>
      <w:r>
        <w:rPr>
          <w:rtl/>
          <w:lang w:bidi="fa-IR"/>
        </w:rPr>
        <w:t>ا بإذن مولاه. وهذا كلّه‌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4 : 89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90 </w:t>
      </w:r>
      <w:r w:rsidR="00B20ED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و 2 ، الفقيه 2 : 49 </w:t>
      </w:r>
      <w:r w:rsidR="00B20ED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210 ، الخصال : 390 </w:t>
      </w:r>
      <w:r w:rsidR="00B20ED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80 ، التهذيب 4 : 302 </w:t>
      </w:r>
      <w:r w:rsidR="00B20ED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913.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صحيح البخاري 2 : 63 و 4 : 196 ، صحيح مسلم 2 : 816 </w:t>
      </w:r>
      <w:r w:rsidR="00B20ED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189 ، سنن أبي داود 2 : 327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328 </w:t>
      </w:r>
      <w:r w:rsidR="00B20ED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2448 ، سنن ابن ماجة 1 : 546 </w:t>
      </w:r>
      <w:r w:rsidR="00B20ED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1712 ، سنن النسائي 3 : 214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215 ، سنن البيهقي 3 : 3 و 4 : 295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296.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4 : 83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86 </w:t>
      </w:r>
      <w:r w:rsidR="00B20ED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الفقيه 2 : 46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48 </w:t>
      </w:r>
      <w:r w:rsidR="00B20ED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208 ، التهذيب 4 : 294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296 </w:t>
      </w:r>
      <w:r w:rsidR="00B20ED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895.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B20ED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لا خلاف فيه. ولا فرق بين أن يكون المولى حاضرا</w:t>
      </w:r>
      <w:r w:rsidR="00B20E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غائبا</w:t>
      </w:r>
      <w:r w:rsidR="00B20EDF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192" w:name="_Toc110942549"/>
      <w:r w:rsidRPr="00753C2F">
        <w:rPr>
          <w:rStyle w:val="Heading2Char"/>
          <w:rtl/>
        </w:rPr>
        <w:t>مسألة 138 :</w:t>
      </w:r>
      <w:bookmarkEnd w:id="192"/>
      <w:r>
        <w:rPr>
          <w:rtl/>
          <w:lang w:bidi="fa-IR"/>
        </w:rPr>
        <w:t xml:space="preserve"> ليس للمرأة أن تصوم تطوّعا</w:t>
      </w:r>
      <w:r w:rsidR="00B20E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B20EDF">
        <w:rPr>
          <w:rFonts w:hint="cs"/>
          <w:rtl/>
          <w:lang w:bidi="fa-IR"/>
        </w:rPr>
        <w:t>ّ</w:t>
      </w:r>
      <w:r>
        <w:rPr>
          <w:rtl/>
          <w:lang w:bidi="fa-IR"/>
        </w:rPr>
        <w:t>ا بإذن زوجها‌ ، سواء كان الزوج حرّا</w:t>
      </w:r>
      <w:r w:rsidR="00B20E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عبدا</w:t>
      </w:r>
      <w:r w:rsidR="00B20E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B20ED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مالك لب</w:t>
      </w:r>
      <w:r w:rsidR="00B20EDF">
        <w:rPr>
          <w:rFonts w:hint="cs"/>
          <w:rtl/>
          <w:lang w:bidi="fa-IR"/>
        </w:rPr>
        <w:t>ُ</w:t>
      </w:r>
      <w:r>
        <w:rPr>
          <w:rtl/>
          <w:lang w:bidi="fa-IR"/>
        </w:rPr>
        <w:t>ض</w:t>
      </w:r>
      <w:r w:rsidR="00B20EDF">
        <w:rPr>
          <w:rFonts w:hint="cs"/>
          <w:rtl/>
          <w:lang w:bidi="fa-IR"/>
        </w:rPr>
        <w:t>ْ</w:t>
      </w:r>
      <w:r>
        <w:rPr>
          <w:rtl/>
          <w:lang w:bidi="fa-IR"/>
        </w:rPr>
        <w:t>عها ، وله حقّ الاستمتاع ، وربما يمنعه الصوم عنه ، فلم يكن سائغا</w:t>
      </w:r>
      <w:r w:rsidR="00B20E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لها إل</w:t>
      </w:r>
      <w:r w:rsidR="00B20EDF">
        <w:rPr>
          <w:rFonts w:hint="cs"/>
          <w:rtl/>
          <w:lang w:bidi="fa-IR"/>
        </w:rPr>
        <w:t>ّ</w:t>
      </w:r>
      <w:r>
        <w:rPr>
          <w:rtl/>
          <w:lang w:bidi="fa-IR"/>
        </w:rPr>
        <w:t>ا برضاه.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 فرق بين أن يكون زوجها حاضرا</w:t>
      </w:r>
      <w:r w:rsidR="00B20E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غائبا</w:t>
      </w:r>
      <w:r w:rsidR="00B20EDF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واشترط الشافعي حضوره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وليس بجيّد </w:t>
      </w:r>
      <w:r w:rsidR="00B20ED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اشتمل عليه حديث الزهري عن زين العابدين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كان عليها صوم واجب ، لم يعتبر إذنه ، بل يجب عليها فعله ، ولا يحلّ له منعها عنه.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كان الواجب موسّعا</w:t>
      </w:r>
      <w:r w:rsidR="00B20E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ففي جواز منعها من المبادرة لو طلبت التعجيل إشكال.</w:t>
      </w:r>
    </w:p>
    <w:p w:rsidR="00C43FED" w:rsidRDefault="00C43FED" w:rsidP="00C43FED">
      <w:pPr>
        <w:pStyle w:val="libNormal"/>
        <w:rPr>
          <w:lang w:bidi="fa-IR"/>
        </w:rPr>
      </w:pPr>
      <w:bookmarkStart w:id="193" w:name="_Toc110942550"/>
      <w:r w:rsidRPr="00753C2F">
        <w:rPr>
          <w:rStyle w:val="Heading2Char"/>
          <w:rtl/>
        </w:rPr>
        <w:t>مسألة 139 :</w:t>
      </w:r>
      <w:bookmarkEnd w:id="193"/>
      <w:r>
        <w:rPr>
          <w:rtl/>
          <w:lang w:bidi="fa-IR"/>
        </w:rPr>
        <w:t xml:space="preserve"> الضيف لا يصوم تطوّعا</w:t>
      </w:r>
      <w:r w:rsidR="00B20E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B20ED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بإذن مضيفه‌ </w:t>
      </w:r>
      <w:r w:rsidR="00B20ED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تقدّم في حديث الزهري عن زين العابدين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ولما فيه من جبر قلب المؤمن ومراعاته ، فكان مستحبّا</w:t>
      </w:r>
      <w:r w:rsidR="00B20EDF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B20EDF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B20EDF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صام ندبا</w:t>
      </w:r>
      <w:r w:rsidR="006670C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ود</w:t>
      </w:r>
      <w:r w:rsidR="006670CF">
        <w:rPr>
          <w:rFonts w:hint="cs"/>
          <w:rtl/>
          <w:lang w:bidi="fa-IR"/>
        </w:rPr>
        <w:t>ُ</w:t>
      </w:r>
      <w:r>
        <w:rPr>
          <w:rtl/>
          <w:lang w:bidi="fa-IR"/>
        </w:rPr>
        <w:t>عي إلى طعام ، استحبّ إجابة الداعي إذا كان مؤمنا</w:t>
      </w:r>
      <w:r w:rsidR="006670C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والإ</w:t>
      </w:r>
      <w:r w:rsidR="006670CF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 عنده </w:t>
      </w:r>
      <w:r w:rsidR="006670C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مراعاة قلب المؤمن أفضل من ابتداء الصوم.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داود الرقّي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قال : « لإ</w:t>
      </w:r>
      <w:r w:rsidR="006670CF">
        <w:rPr>
          <w:rFonts w:hint="cs"/>
          <w:rtl/>
          <w:lang w:bidi="fa-IR"/>
        </w:rPr>
        <w:t>ِ</w:t>
      </w:r>
      <w:r>
        <w:rPr>
          <w:rtl/>
          <w:lang w:bidi="fa-IR"/>
        </w:rPr>
        <w:t>فطارك في منزل أخيك أفضل من صيامك سبعين ض</w:t>
      </w:r>
      <w:r w:rsidR="006670CF">
        <w:rPr>
          <w:rFonts w:hint="cs"/>
          <w:rtl/>
          <w:lang w:bidi="fa-IR"/>
        </w:rPr>
        <w:t>ِ</w:t>
      </w:r>
      <w:r>
        <w:rPr>
          <w:rtl/>
          <w:lang w:bidi="fa-IR"/>
        </w:rPr>
        <w:t>ع</w:t>
      </w:r>
      <w:r w:rsidR="006670CF">
        <w:rPr>
          <w:rFonts w:hint="cs"/>
          <w:rtl/>
          <w:lang w:bidi="fa-IR"/>
        </w:rPr>
        <w:t>ْ</w:t>
      </w:r>
      <w:r>
        <w:rPr>
          <w:rtl/>
          <w:lang w:bidi="fa-IR"/>
        </w:rPr>
        <w:t>فا</w:t>
      </w:r>
      <w:r w:rsidR="006670C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تسعين ض</w:t>
      </w:r>
      <w:r w:rsidR="006670CF">
        <w:rPr>
          <w:rFonts w:hint="cs"/>
          <w:rtl/>
          <w:lang w:bidi="fa-IR"/>
        </w:rPr>
        <w:t>ِ</w:t>
      </w:r>
      <w:r>
        <w:rPr>
          <w:rtl/>
          <w:lang w:bidi="fa-IR"/>
        </w:rPr>
        <w:t>ع</w:t>
      </w:r>
      <w:r w:rsidR="006670CF">
        <w:rPr>
          <w:rFonts w:hint="cs"/>
          <w:rtl/>
          <w:lang w:bidi="fa-IR"/>
        </w:rPr>
        <w:t>ْ</w:t>
      </w:r>
      <w:r>
        <w:rPr>
          <w:rtl/>
          <w:lang w:bidi="fa-IR"/>
        </w:rPr>
        <w:t>فا</w:t>
      </w:r>
      <w:r w:rsidR="006670C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 ينبغي للمضيف أن يصوم إل</w:t>
      </w:r>
      <w:r w:rsidR="006670C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بإذن الضيف </w:t>
      </w:r>
      <w:r w:rsidR="006670C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لئل</w:t>
      </w:r>
      <w:r w:rsidR="006670CF">
        <w:rPr>
          <w:rFonts w:hint="cs"/>
          <w:rtl/>
          <w:lang w:bidi="fa-IR"/>
        </w:rPr>
        <w:t>ّ</w:t>
      </w:r>
      <w:r>
        <w:rPr>
          <w:rtl/>
          <w:lang w:bidi="fa-IR"/>
        </w:rPr>
        <w:t>ا يلحقه الحياء ، رواه‌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المهذب للشيرازي 1 : 165 ، المجموع 6 : 392.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</w:t>
      </w:r>
      <w:r w:rsidR="006670CF">
        <w:rPr>
          <w:rFonts w:hint="cs"/>
          <w:rtl/>
          <w:lang w:bidi="fa-IR"/>
        </w:rPr>
        <w:t xml:space="preserve"> و 3 )</w:t>
      </w:r>
      <w:r>
        <w:rPr>
          <w:rtl/>
          <w:lang w:bidi="fa-IR"/>
        </w:rPr>
        <w:t xml:space="preserve"> تقدّم في المسألة 137.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4 : 151 </w:t>
      </w:r>
      <w:r w:rsidR="006670C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 ، الفقيه 2 : 51 </w:t>
      </w:r>
      <w:r w:rsidR="006670C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221 ، علل الشرائع : 387 ، باب 120 حديث 2 ، ثواب الأعمال : 107 </w:t>
      </w:r>
      <w:r w:rsidR="006670C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6670C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الصدوق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وكذا لا ينبغي للولد أن يتطوّع بالصوم إل</w:t>
      </w:r>
      <w:r w:rsidR="006670C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بإذن والده </w:t>
      </w:r>
      <w:r w:rsidR="006670C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امتثال أمر الوالد وطاعته أولى </w:t>
      </w:r>
      <w:r w:rsidR="006670C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الصدوق</w:t>
      </w:r>
      <w:r w:rsidR="006670C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</w:t>
      </w:r>
      <w:r w:rsidR="001642FE" w:rsidRPr="001642FE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</w:t>
      </w:r>
      <w:r w:rsidR="006670CF">
        <w:rPr>
          <w:rFonts w:hint="cs"/>
          <w:rtl/>
          <w:lang w:bidi="fa-IR"/>
        </w:rPr>
        <w:t xml:space="preserve">- </w:t>
      </w:r>
      <w:r>
        <w:rPr>
          <w:rtl/>
          <w:lang w:bidi="fa-IR"/>
        </w:rPr>
        <w:t xml:space="preserve">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عن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قال : ( من فقه الضيف أن لا يصوم تطوّعا</w:t>
      </w:r>
      <w:r w:rsidR="006670C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6670CF">
        <w:rPr>
          <w:rFonts w:hint="cs"/>
          <w:rtl/>
          <w:lang w:bidi="fa-IR"/>
        </w:rPr>
        <w:t>ّ</w:t>
      </w:r>
      <w:r>
        <w:rPr>
          <w:rtl/>
          <w:lang w:bidi="fa-IR"/>
        </w:rPr>
        <w:t>ا بإذن صاحبه ، ومن طاعة المرأة لزوجها أن لا تصوم تطوّعا</w:t>
      </w:r>
      <w:r w:rsidR="006670C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6670CF">
        <w:rPr>
          <w:rFonts w:hint="cs"/>
          <w:rtl/>
          <w:lang w:bidi="fa-IR"/>
        </w:rPr>
        <w:t>ّ</w:t>
      </w:r>
      <w:r>
        <w:rPr>
          <w:rtl/>
          <w:lang w:bidi="fa-IR"/>
        </w:rPr>
        <w:t>ا بإذنه وأمره ، ومن صلاح العبد وطاعته ونصيحته لمولاه أن لا يصوم تطوّعا</w:t>
      </w:r>
      <w:r w:rsidR="006670C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6670CF">
        <w:rPr>
          <w:rFonts w:hint="cs"/>
          <w:rtl/>
          <w:lang w:bidi="fa-IR"/>
        </w:rPr>
        <w:t>ّ</w:t>
      </w:r>
      <w:r>
        <w:rPr>
          <w:rtl/>
          <w:lang w:bidi="fa-IR"/>
        </w:rPr>
        <w:t>ا بإذن مولاه ، ومن ب</w:t>
      </w:r>
      <w:r w:rsidR="006670CF">
        <w:rPr>
          <w:rFonts w:hint="cs"/>
          <w:rtl/>
          <w:lang w:bidi="fa-IR"/>
        </w:rPr>
        <w:t>ِ</w:t>
      </w:r>
      <w:r>
        <w:rPr>
          <w:rtl/>
          <w:lang w:bidi="fa-IR"/>
        </w:rPr>
        <w:t>رّ الولد بأبويه أن لا يصوم تطوّعا</w:t>
      </w:r>
      <w:r w:rsidR="006670C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6670CF">
        <w:rPr>
          <w:rFonts w:hint="cs"/>
          <w:rtl/>
          <w:lang w:bidi="fa-IR"/>
        </w:rPr>
        <w:t>ّ</w:t>
      </w:r>
      <w:r>
        <w:rPr>
          <w:rtl/>
          <w:lang w:bidi="fa-IR"/>
        </w:rPr>
        <w:t>ا بإذن أبويه وأمرهما ، وإل</w:t>
      </w:r>
      <w:r w:rsidR="006670CF">
        <w:rPr>
          <w:rFonts w:hint="cs"/>
          <w:rtl/>
          <w:lang w:bidi="fa-IR"/>
        </w:rPr>
        <w:t>ّ</w:t>
      </w:r>
      <w:r>
        <w:rPr>
          <w:rtl/>
          <w:lang w:bidi="fa-IR"/>
        </w:rPr>
        <w:t>ا كان الضيف جاهلا</w:t>
      </w:r>
      <w:r w:rsidR="006670C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وكانت المرأة عاصية ، وكان العبد فاسدا</w:t>
      </w:r>
      <w:r w:rsidR="006670C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وكان الولد عاقّا</w:t>
      </w:r>
      <w:r w:rsidR="006670C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)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194" w:name="_Toc110942551"/>
      <w:r w:rsidRPr="00753C2F">
        <w:rPr>
          <w:rStyle w:val="Heading2Char"/>
          <w:rtl/>
        </w:rPr>
        <w:t>مسألة 140 :</w:t>
      </w:r>
      <w:bookmarkEnd w:id="194"/>
      <w:r>
        <w:rPr>
          <w:rtl/>
          <w:lang w:bidi="fa-IR"/>
        </w:rPr>
        <w:t xml:space="preserve"> صوم التأديب عبارة عن إمساك خمسة عن المفطرات : المسافر والحائض والنفساء والمريض والكافر والصبي ، وليس ذلك صوما</w:t>
      </w:r>
      <w:r w:rsidR="006670C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حقيقيّا</w:t>
      </w:r>
      <w:r w:rsidR="006670C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6670C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هؤلاء قد كانوا مفطرين في أول النهار ، والصوم غير قابل للتجزّي ، لكن يستحب الإ</w:t>
      </w:r>
      <w:r w:rsidR="006670CF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مساك لهم </w:t>
      </w:r>
      <w:r w:rsidR="006670C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تشبّها</w:t>
      </w:r>
      <w:r w:rsidR="006670C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بالصائمين.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فإذا قدم المسافر إلى أهله وقد أفطر في سفره ، أمسك بقية النهار تأديبا</w:t>
      </w:r>
      <w:r w:rsidR="006670C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وكذا لو أفطر مسافرا</w:t>
      </w:r>
      <w:r w:rsidR="006670C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 قدم بلدا</w:t>
      </w:r>
      <w:r w:rsidR="006670C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عزم على الإ</w:t>
      </w:r>
      <w:r w:rsidR="006670CF">
        <w:rPr>
          <w:rFonts w:hint="cs"/>
          <w:rtl/>
          <w:lang w:bidi="fa-IR"/>
        </w:rPr>
        <w:t>ِ</w:t>
      </w:r>
      <w:r>
        <w:rPr>
          <w:rtl/>
          <w:lang w:bidi="fa-IR"/>
        </w:rPr>
        <w:t>قامة فيه عشرة أيام فزائدا</w:t>
      </w:r>
      <w:r w:rsidR="006670C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سواء كان قدومه قبل الزوال أو بعده ، استحبابا</w:t>
      </w:r>
      <w:r w:rsidR="006670C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وليس بفرض ، وبه قال الشافعي ومالك وأبو ثور وداود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والثوري والأوزاعي : لا يجوز له الأكل بقية النهار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علل الشرائع : 384 </w:t>
      </w:r>
      <w:r w:rsidR="006670C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الفقيه 2 : 99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100 </w:t>
      </w:r>
      <w:r w:rsidR="006670C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445.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المهذب للشيرازي 1 : 185 ، المجموع 6 : 262 ، فتح العزيز 6 : 435 ، حلية العلماء 3 : 175 ، الكافي في فقه أهل المدينة : 123 ، التفريع 1 : 305 ، بداية المجتهد 1 : 297 ، المغني 3 : 74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75.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النتف 1 : 149 ، بدائع الصنائع 2 : 102 ، المغني 3 : 75 ، بداية المجتهد 1 : 297 ، حلية العلماء 3 : 176 ، المجموع 6 : 262 ، فتح العزيز 6 : 435.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6670C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وعن أحمد روايتان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، وقد تقدّم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ذلك.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ويجوز له أن يدخل مفطرا</w:t>
      </w:r>
      <w:r w:rsidR="006670CF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وينبغي للمسافر الذي يجب عليه التقصير أن لا يتملّأ من الطعام ولا يتروّى من الماء ، بل يتناول منهما قدر الحاجة والضرورة </w:t>
      </w:r>
      <w:r w:rsidR="006670C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لحرمة الشهر.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ابن سنان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قال : « إنّي إذا سافرت في شهر رمضان ما آكل كلّ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القوت وما أشرب كلّ الري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ويشتدّ استحباب اجتناب النساء ، فلا يواقع في نهار رمضان ، ويكره له ذلك كراهة شديدة ، وبه قال الشافعي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وليس محرّما</w:t>
      </w:r>
      <w:r w:rsidR="000B5CB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0B5CB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الصوم ساقط عنه ، فلا مانع له من الجماع المباح بالأصل.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وروى عمر بن يزيد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أنّه سأله عن الرجل يسافر في شهر رمضان ، أله أن يصيب من النساء؟ قال : « نعم »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الشيخ </w:t>
      </w:r>
      <w:r w:rsidR="008F5403" w:rsidRPr="008F5403">
        <w:rPr>
          <w:rStyle w:val="libAlaemChar"/>
          <w:rFonts w:hint="cs"/>
          <w:rtl/>
        </w:rPr>
        <w:t>رحمه‌الله</w:t>
      </w:r>
      <w:r w:rsidR="000B5CB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: لا يجوز له مواقعة النساء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أحمد ، حتى أنّ أحمد قال : تجب به الكفّارة كما يجب به القضاء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لقول الصادق‌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المغني 3 : 74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75 ، الشرح الكبير 3 : 17 و 65 ، فتح العزيز 6 : 435.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تقدّم في المسألة 99.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في التهذيب وفي النسخ الخطية المعتمدة في التحقيق بدل كلّ : إل</w:t>
      </w:r>
      <w:r w:rsidR="000B5CB7">
        <w:rPr>
          <w:rFonts w:hint="cs"/>
          <w:rtl/>
          <w:lang w:bidi="fa-IR"/>
        </w:rPr>
        <w:t>ّ</w:t>
      </w:r>
      <w:r>
        <w:rPr>
          <w:rtl/>
          <w:lang w:bidi="fa-IR"/>
        </w:rPr>
        <w:t>ا.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التهذيب 4 : 240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241 </w:t>
      </w:r>
      <w:r w:rsidR="000B5CB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705 ، الاستبصار 2 : 105 </w:t>
      </w:r>
      <w:r w:rsidR="000B5CB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342 ، والفقيه 2 : 93 </w:t>
      </w:r>
      <w:r w:rsidR="000B5CB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416.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راجع : الحاوي الكبير 3 : 447.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الكافي 4 : 133 </w:t>
      </w:r>
      <w:r w:rsidR="000B5CB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التهذيب 4 : 241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242 </w:t>
      </w:r>
      <w:r w:rsidR="000B5CB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708.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المبسوط للطوسي 1 : 285.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(8) المغني 3 : 75 ، الشرح الكبير 3 : 65 ، حلية العلماء 3 : 174.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301F86" w:rsidP="000B5CB7">
      <w:pPr>
        <w:pStyle w:val="libNormal0"/>
        <w:rPr>
          <w:lang w:bidi="fa-IR"/>
        </w:rPr>
      </w:pPr>
      <w:r w:rsidRPr="00301F86">
        <w:rPr>
          <w:rStyle w:val="libAlaemChar"/>
          <w:rtl/>
        </w:rPr>
        <w:lastRenderedPageBreak/>
        <w:t>عليه‌السلام</w:t>
      </w:r>
      <w:r w:rsidR="00C43FED">
        <w:rPr>
          <w:rtl/>
          <w:lang w:bidi="fa-IR"/>
        </w:rPr>
        <w:t xml:space="preserve"> : « إذا سافر الرجل في رمضان فلا يقرب النساء بالنهار فإنّ ذلك محرّم عليه » </w:t>
      </w:r>
      <w:r w:rsidR="00C43FED" w:rsidRPr="00301F86">
        <w:rPr>
          <w:rStyle w:val="libFootnotenumChar"/>
          <w:rtl/>
        </w:rPr>
        <w:t>(1)</w:t>
      </w:r>
      <w:r w:rsidR="00C43FED"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وهو محمول على شدّة الكراهة </w:t>
      </w:r>
      <w:r w:rsidR="000B5CB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جمعا</w:t>
      </w:r>
      <w:r w:rsidR="000B5CB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بين الأخبار.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قدم من سفره مفطرا</w:t>
      </w:r>
      <w:r w:rsidR="000B5CB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جاز له ترك الإ</w:t>
      </w:r>
      <w:r w:rsidR="000B5CB7">
        <w:rPr>
          <w:rFonts w:hint="cs"/>
          <w:rtl/>
          <w:lang w:bidi="fa-IR"/>
        </w:rPr>
        <w:t>ِ</w:t>
      </w:r>
      <w:r>
        <w:rPr>
          <w:rtl/>
          <w:lang w:bidi="fa-IR"/>
        </w:rPr>
        <w:t>مساك ، وأن يأكل ويشرب ويجامع.</w:t>
      </w:r>
    </w:p>
    <w:p w:rsidR="00C43FED" w:rsidRDefault="00C43FED" w:rsidP="00C43FED">
      <w:pPr>
        <w:pStyle w:val="libNormal"/>
        <w:rPr>
          <w:lang w:bidi="fa-IR"/>
        </w:rPr>
      </w:pPr>
      <w:bookmarkStart w:id="195" w:name="_Toc110942552"/>
      <w:r w:rsidRPr="00753C2F">
        <w:rPr>
          <w:rStyle w:val="Heading2Char"/>
          <w:rtl/>
        </w:rPr>
        <w:t>مسألة 141 :</w:t>
      </w:r>
      <w:bookmarkEnd w:id="195"/>
      <w:r>
        <w:rPr>
          <w:rtl/>
          <w:lang w:bidi="fa-IR"/>
        </w:rPr>
        <w:t xml:space="preserve"> يستحب للحائض والنفساء الإ</w:t>
      </w:r>
      <w:r w:rsidR="000B5CB7">
        <w:rPr>
          <w:rFonts w:hint="cs"/>
          <w:rtl/>
          <w:lang w:bidi="fa-IR"/>
        </w:rPr>
        <w:t>ِ</w:t>
      </w:r>
      <w:r>
        <w:rPr>
          <w:rtl/>
          <w:lang w:bidi="fa-IR"/>
        </w:rPr>
        <w:t>مساك إذا طهرتا بعد الفجر‌ ، وليس واجبا</w:t>
      </w:r>
      <w:r w:rsidR="000B5CB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عليهما </w:t>
      </w:r>
      <w:r w:rsidR="000B5CB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لأنّهما مفطرتان برؤية الدم ، وقد قلنا : إنّ الصوم لا يتجزّى ، لكن يستحب لهما الإ</w:t>
      </w:r>
      <w:r w:rsidR="000B5CB7">
        <w:rPr>
          <w:rFonts w:hint="cs"/>
          <w:rtl/>
          <w:lang w:bidi="fa-IR"/>
        </w:rPr>
        <w:t>ِ</w:t>
      </w:r>
      <w:r>
        <w:rPr>
          <w:rtl/>
          <w:lang w:bidi="fa-IR"/>
        </w:rPr>
        <w:t>مساك ، تشبّها</w:t>
      </w:r>
      <w:r w:rsidR="000B5CB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بالصائمين </w:t>
      </w:r>
      <w:r w:rsidR="000B5CB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لحرمة الزمان </w:t>
      </w:r>
      <w:r w:rsidR="00604FF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وقد سأله أبو الصباح الكناني ، في امرأة ترى الطهر في أول النهار في شهر رمضان ولم تغتسل ولم تطعم كيف تصنع بذلك اليوم؟ قال : « إنّما فطرها من الدم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وكذا الطاهر إذا تجدّد حيضها أو نفاسها في أثناء النهار ، فإنّها تفطر ذلك اليوم ، ويستحب لها الإمساك تأديبا </w:t>
      </w:r>
      <w:r w:rsidR="00604FF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روى أبو الصباح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في امرأة أصبحت صائمة</w:t>
      </w:r>
      <w:r w:rsidR="00604F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</w:t>
      </w:r>
      <w:r w:rsidR="00342CB1">
        <w:rPr>
          <w:rtl/>
          <w:lang w:bidi="fa-IR"/>
        </w:rPr>
        <w:t>لمـّا</w:t>
      </w:r>
      <w:r>
        <w:rPr>
          <w:rtl/>
          <w:lang w:bidi="fa-IR"/>
        </w:rPr>
        <w:t xml:space="preserve"> ارتفع النهار أو كان العشاء حاضت أتفطر؟ قال : « نعم ، وإن كان قبل الغروب فلتفطر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وأمّا المستحاضة : فإنّها بحكم الطاهر يجب عليها الصيام ، ويشترط في صحّته أن تفعل ما تفعله المستحاضة من الأغسال إن وجبت عليها ، فإن أخلّت بالأغسال أو ببعضها الواجب عليها ، وجب عليها قضاء الصوم ، لانتفاء الغسل الذي هو شرط الصوم.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ولما رواه علي بن مهزيار ، قال : كتبت إليه : امرأة طهرت من حيضها أو دم نفاسها في أول يوم من شهر رمضان ثم استحاضت فصلّت وصامت شهر‌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علل الشرائع : 386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387 ، باب 119 ، حديث 1 ، التهذيب 4 : 240 </w:t>
      </w:r>
      <w:r w:rsidR="00604FF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704 ، ال</w:t>
      </w:r>
      <w:r w:rsidR="00604FFB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105 </w:t>
      </w:r>
      <w:r w:rsidR="00604FF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341.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</w:t>
      </w:r>
      <w:r w:rsidR="00604FFB">
        <w:rPr>
          <w:rFonts w:hint="cs"/>
          <w:rtl/>
          <w:lang w:bidi="fa-IR"/>
        </w:rPr>
        <w:t xml:space="preserve"> و 3 )</w:t>
      </w:r>
      <w:r>
        <w:rPr>
          <w:rtl/>
          <w:lang w:bidi="fa-IR"/>
        </w:rPr>
        <w:t xml:space="preserve"> الكافي 4 : 136 </w:t>
      </w:r>
      <w:r w:rsidR="00604FF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 ، الفقيه 2 : 94 </w:t>
      </w:r>
      <w:r w:rsidR="00604FF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418.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604FF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رمضان كلّه من غير أن تعمل ما تعمله المستحاضة من الغسل لكلّ صلاتين ، هل يجوز صومها وصلاتها أم لا؟ فكتب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تقضي صومها ولا تقضي صلاتها ، لأنّ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كان يأمر المؤمنات بذلك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الشيخ </w:t>
      </w:r>
      <w:r w:rsidR="008F5403" w:rsidRPr="008F5403">
        <w:rPr>
          <w:rStyle w:val="libAlaemChar"/>
          <w:rFonts w:hint="cs"/>
          <w:rtl/>
        </w:rPr>
        <w:t>رحمه‌الله</w:t>
      </w:r>
      <w:r w:rsidR="00604FF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: إنّما لم يأمرها بقضاء الصلاة إذا لم تعلم أنّ عليها لكلّ صلاتين غسلا</w:t>
      </w:r>
      <w:r w:rsidR="00604F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أو لا تعلم ما يلزم المستحاضة ، فأمّا مع العلم بذلك والترك له على التعمّد فإنّه يلزمها القضاء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إذا عرفت هذا ، فلو كان الدم كثيرا</w:t>
      </w:r>
      <w:r w:rsidR="00604F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وأخلّت بغسل الغداة ، وجب عليها القضاء. وكذا لو أخلّت بغسل الظهرين.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لو أخلّت بغسل العشاءين ، فالأقرب عدم وجوب القضاء ، إذ غسل الليل لا يؤثّر في صوم النهار ، ولم يذكره علماؤنا.</w:t>
      </w:r>
    </w:p>
    <w:p w:rsidR="00C43FED" w:rsidRDefault="00C43FED" w:rsidP="00C43FED">
      <w:pPr>
        <w:pStyle w:val="libNormal"/>
        <w:rPr>
          <w:lang w:bidi="fa-IR"/>
        </w:rPr>
      </w:pPr>
      <w:bookmarkStart w:id="196" w:name="_Toc110942553"/>
      <w:r w:rsidRPr="00753C2F">
        <w:rPr>
          <w:rStyle w:val="Heading2Char"/>
          <w:rtl/>
        </w:rPr>
        <w:t>مسألة 142 :</w:t>
      </w:r>
      <w:bookmarkEnd w:id="196"/>
      <w:r>
        <w:rPr>
          <w:rtl/>
          <w:lang w:bidi="fa-IR"/>
        </w:rPr>
        <w:t xml:space="preserve"> المريض إذا بري‌ء وكان قد تناول المفطر ، أمسك بقية النهار تأديبا</w:t>
      </w:r>
      <w:r w:rsidR="00604F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واجبا</w:t>
      </w:r>
      <w:r w:rsidR="00604F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لقول زين العابدين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في حديث الزهري : « وكذلك م</w:t>
      </w:r>
      <w:r w:rsidR="00604FFB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604FFB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أفطر لعلّة في أول النهار ثم قوي بقية يومه </w:t>
      </w:r>
      <w:r w:rsidR="00604FFB">
        <w:rPr>
          <w:rFonts w:hint="cs"/>
          <w:rtl/>
          <w:lang w:bidi="fa-IR"/>
        </w:rPr>
        <w:t>اُ</w:t>
      </w:r>
      <w:r>
        <w:rPr>
          <w:rtl/>
          <w:lang w:bidi="fa-IR"/>
        </w:rPr>
        <w:t>مر بالإ</w:t>
      </w:r>
      <w:r w:rsidR="00604FFB">
        <w:rPr>
          <w:rFonts w:hint="cs"/>
          <w:rtl/>
          <w:lang w:bidi="fa-IR"/>
        </w:rPr>
        <w:t>ِ</w:t>
      </w:r>
      <w:r>
        <w:rPr>
          <w:rtl/>
          <w:lang w:bidi="fa-IR"/>
        </w:rPr>
        <w:t>مساك عن الطعام بقية يومه تأديبا</w:t>
      </w:r>
      <w:r w:rsidR="00604F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وليس بفرض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هذا إذا كان قد تناول شيئا</w:t>
      </w:r>
      <w:r w:rsidR="00604F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يفسد الصوم ، فإن كان ب</w:t>
      </w:r>
      <w:r w:rsidR="00604FFB">
        <w:rPr>
          <w:rFonts w:hint="cs"/>
          <w:rtl/>
          <w:lang w:bidi="fa-IR"/>
        </w:rPr>
        <w:t>ُ</w:t>
      </w:r>
      <w:r>
        <w:rPr>
          <w:rtl/>
          <w:lang w:bidi="fa-IR"/>
        </w:rPr>
        <w:t>رؤه قبل الزوال ، أمسك وجوبا</w:t>
      </w:r>
      <w:r w:rsidR="00604F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واحتسب به من رمضان ، وإن كان ب</w:t>
      </w:r>
      <w:r w:rsidR="00604FFB">
        <w:rPr>
          <w:rFonts w:hint="cs"/>
          <w:rtl/>
          <w:lang w:bidi="fa-IR"/>
        </w:rPr>
        <w:t>ُ</w:t>
      </w:r>
      <w:r>
        <w:rPr>
          <w:rtl/>
          <w:lang w:bidi="fa-IR"/>
        </w:rPr>
        <w:t>رؤه بعد الزوال ، أمسك استحبابا</w:t>
      </w:r>
      <w:r w:rsidR="00604F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وقضاه على ما تقدّم.</w:t>
      </w:r>
    </w:p>
    <w:p w:rsidR="00C43FED" w:rsidRDefault="00C43FED" w:rsidP="00C43FED">
      <w:pPr>
        <w:pStyle w:val="libNormal"/>
        <w:rPr>
          <w:lang w:bidi="fa-IR"/>
        </w:rPr>
      </w:pPr>
      <w:bookmarkStart w:id="197" w:name="_Toc110942554"/>
      <w:r w:rsidRPr="00753C2F">
        <w:rPr>
          <w:rStyle w:val="Heading2Char"/>
          <w:rtl/>
        </w:rPr>
        <w:t>مسألة 143 :</w:t>
      </w:r>
      <w:bookmarkEnd w:id="197"/>
      <w:r>
        <w:rPr>
          <w:rtl/>
          <w:lang w:bidi="fa-IR"/>
        </w:rPr>
        <w:t xml:space="preserve"> الكافر إذا أسلم والصبي إذا بلغ في أثناء النهار ، أمسكا استحبابا</w:t>
      </w:r>
      <w:r w:rsidR="00604F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وجوبا</w:t>
      </w:r>
      <w:r w:rsidR="00604F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سواء تناولا شيئا</w:t>
      </w:r>
      <w:r w:rsidR="00604F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لم يتناولا ، وسواء زال عذرهما قبل‌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4 : 136 </w:t>
      </w:r>
      <w:r w:rsidR="00604FF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 ، الفقيه 2 : 94 </w:t>
      </w:r>
      <w:r w:rsidR="00C9113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419 ، التهذيب 4 : 310 </w:t>
      </w:r>
      <w:r w:rsidR="00C9113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937.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التهذيب 4 : 311 ذيل الحديث 937.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الفقيه 2 : 46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48 </w:t>
      </w:r>
      <w:r w:rsidR="00C9113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208 ، التهذيب 4 : 294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296 </w:t>
      </w:r>
      <w:r w:rsidR="00C9113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895.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9113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الزوال أو بعده ، وهو أحد قولي الشيخ </w:t>
      </w:r>
      <w:r w:rsidRPr="00301F86">
        <w:rPr>
          <w:rStyle w:val="libFootnotenumChar"/>
          <w:rtl/>
        </w:rPr>
        <w:t>(1)</w:t>
      </w:r>
      <w:r w:rsidR="00C9113D" w:rsidRPr="00C9113D">
        <w:rPr>
          <w:rFonts w:hint="cs"/>
          <w:rtl/>
          <w:lang w:bidi="fa-IR"/>
        </w:rPr>
        <w:t xml:space="preserve"> </w:t>
      </w:r>
      <w:r w:rsidR="008F5403" w:rsidRPr="008F5403">
        <w:rPr>
          <w:rStyle w:val="libAlaemChar"/>
          <w:rFonts w:hint="cs"/>
          <w:rtl/>
        </w:rPr>
        <w:t>رحمه‌الله</w:t>
      </w:r>
      <w:r w:rsidR="00C9113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وفي الآخر : يجدّدان نية الصوم إذا زال عذرهما قبل الزوال ولم يتناولا ، ولا يجب عليهما القضاء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والمعتمد : الأول </w:t>
      </w:r>
      <w:r w:rsidR="00C9113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المتقدّم من الزمان على الإ</w:t>
      </w:r>
      <w:r w:rsidR="00C9113D">
        <w:rPr>
          <w:rFonts w:hint="cs"/>
          <w:rtl/>
          <w:lang w:bidi="fa-IR"/>
        </w:rPr>
        <w:t>ِ</w:t>
      </w:r>
      <w:r>
        <w:rPr>
          <w:rtl/>
          <w:lang w:bidi="fa-IR"/>
        </w:rPr>
        <w:t>سلام والبلوغ لا يصح صومه ، والصوم لا يقبل التجزّي.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واحتجاج الشيخ </w:t>
      </w:r>
      <w:r w:rsidR="00C9113D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8F5403" w:rsidRPr="008F5403">
        <w:rPr>
          <w:rStyle w:val="libAlaemChar"/>
          <w:rFonts w:hint="cs"/>
          <w:rtl/>
        </w:rPr>
        <w:t>رحمه‌الله</w:t>
      </w:r>
      <w:r w:rsidR="00C9113D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بأنّ الصوم ممكن في حقّهما ، ووقت النية باق</w:t>
      </w:r>
      <w:r w:rsidR="00C9113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وقد صار الصبي مخاطبا</w:t>
      </w:r>
      <w:r w:rsidR="00C9113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ببلوغه.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وبعض اليوم إنّما لا يصح صومه إذا لم تكن النية يسري حكمها إلى أوّله ، أمّا إذا كانت بحال يسري حكمها إلى أول الصوم ، فإنّه يصح ، وهو هنا كذلك.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وهو ممنوع </w:t>
      </w:r>
      <w:r w:rsidR="00C9113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النية هنا لا يسري حكمها إلى أول الصوم </w:t>
      </w:r>
      <w:r w:rsidR="00C9113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قبل زوال العذر غير مكلّف ، والنية إنّما يصح فعلها قبل الزوال للمخاطب بالعبادات ، أمّا غيره فممنوع.</w:t>
      </w:r>
    </w:p>
    <w:p w:rsidR="00C43FED" w:rsidRDefault="00C43FED" w:rsidP="00C9113D">
      <w:pPr>
        <w:pStyle w:val="Heading2"/>
        <w:rPr>
          <w:lang w:bidi="fa-IR"/>
        </w:rPr>
      </w:pPr>
      <w:bookmarkStart w:id="198" w:name="_Toc110942555"/>
      <w:r>
        <w:rPr>
          <w:rtl/>
          <w:lang w:bidi="fa-IR"/>
        </w:rPr>
        <w:t>المطلب الخامس : في الصوم المحظور‌</w:t>
      </w:r>
      <w:bookmarkEnd w:id="198"/>
    </w:p>
    <w:p w:rsidR="001642FE" w:rsidRDefault="00C43FED" w:rsidP="00C43FED">
      <w:pPr>
        <w:pStyle w:val="libNormal"/>
        <w:rPr>
          <w:rtl/>
          <w:lang w:bidi="fa-IR"/>
        </w:rPr>
      </w:pPr>
      <w:bookmarkStart w:id="199" w:name="_Toc110942556"/>
      <w:r w:rsidRPr="00753C2F">
        <w:rPr>
          <w:rStyle w:val="Heading2Char"/>
          <w:rtl/>
        </w:rPr>
        <w:t>مسألة 144 :</w:t>
      </w:r>
      <w:bookmarkEnd w:id="199"/>
      <w:r>
        <w:rPr>
          <w:rtl/>
          <w:lang w:bidi="fa-IR"/>
        </w:rPr>
        <w:t xml:space="preserve"> يحرم صوم العيدين بإجماع علماء الإ</w:t>
      </w:r>
      <w:r w:rsidR="00C9113D">
        <w:rPr>
          <w:rFonts w:hint="cs"/>
          <w:rtl/>
          <w:lang w:bidi="fa-IR"/>
        </w:rPr>
        <w:t>ِ</w:t>
      </w:r>
      <w:r>
        <w:rPr>
          <w:rtl/>
          <w:lang w:bidi="fa-IR"/>
        </w:rPr>
        <w:t>سلام‌.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روى العامة : 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نهى عن صوم هذين اليومين ، أمّا يوم الأضحى فتأكلون من لحم نسككم ، وأمّا يوم الفطر ففطركم عن صيامكم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زين العابدين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وأمّا صوم‌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النهاية : 159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160 ، الخلاف 2 : 203 ، المسألة 57.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المبسوط للطوسي 1 : 286.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سنن أبي داود 2 : 319 </w:t>
      </w:r>
      <w:r w:rsidR="00C9113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2416.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9113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الحرام فصوم يوم الفطر ويوم الأضحى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الشيخ </w:t>
      </w:r>
      <w:r w:rsidR="008F5403" w:rsidRPr="008F5403">
        <w:rPr>
          <w:rStyle w:val="libAlaemChar"/>
          <w:rFonts w:hint="cs"/>
          <w:rtl/>
        </w:rPr>
        <w:t>رحمه‌الله</w:t>
      </w:r>
      <w:r w:rsidR="00C9113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: القاتل في أحد الأشهر الحرم يجب عليه صوم شهرين متتابعين وإن دخل فيهما العيدان وأيام التشريق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C9113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زرارة سأل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عن رجل قتل رجلا</w:t>
      </w:r>
      <w:r w:rsidR="00C9113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خطأ</w:t>
      </w:r>
      <w:r w:rsidR="00C9113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الشهر الحرام ، قال : « يغلّظ عليه الدية ، وعليه عتق رقبة أو صيام شهرين متتابعين من أشهر الحرم » قلت : فإنّه يدخل في هذا شي‌ء </w:t>
      </w:r>
      <w:r w:rsidR="00C9113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قال : « وما هو؟ » قلت : يوم العيد وأيام التشريق </w:t>
      </w:r>
      <w:r w:rsidR="00C9113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قال : « يصوم فإنّه حقّ لزمه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وفي طريقه سهل بن زياد وهو ضعيف ، ومع ذلك فهو مخالف للإ</w:t>
      </w:r>
      <w:r w:rsidR="00C9113D">
        <w:rPr>
          <w:rFonts w:hint="cs"/>
          <w:rtl/>
          <w:lang w:bidi="fa-IR"/>
        </w:rPr>
        <w:t>ِ</w:t>
      </w:r>
      <w:r>
        <w:rPr>
          <w:rtl/>
          <w:lang w:bidi="fa-IR"/>
        </w:rPr>
        <w:t>جماع.</w:t>
      </w:r>
    </w:p>
    <w:p w:rsidR="00C43FED" w:rsidRDefault="00C43FED" w:rsidP="00C43FED">
      <w:pPr>
        <w:pStyle w:val="libNormal"/>
        <w:rPr>
          <w:lang w:bidi="fa-IR"/>
        </w:rPr>
      </w:pPr>
      <w:bookmarkStart w:id="200" w:name="_Toc110942557"/>
      <w:r w:rsidRPr="00753C2F">
        <w:rPr>
          <w:rStyle w:val="Heading2Char"/>
          <w:rtl/>
        </w:rPr>
        <w:t>مسألة 145 :</w:t>
      </w:r>
      <w:bookmarkEnd w:id="200"/>
      <w:r>
        <w:rPr>
          <w:rtl/>
          <w:lang w:bidi="fa-IR"/>
        </w:rPr>
        <w:t xml:space="preserve"> لو نذر صوم العيدين لم ينعقد نذره عند علمائنا أجمع‌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ومالك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صومه حرام ، فلا ينعقد النذر عليه ، كالليل.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ولأنّه نذر في معصية فلا يصح ،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لا نذر في معصية الله )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لا نذر إل</w:t>
      </w:r>
      <w:r w:rsidR="00C9113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ما ابتغي به وجه الله )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4 : 83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85 </w:t>
      </w:r>
      <w:r w:rsidR="00C9113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الفقيه 2 : 46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47 </w:t>
      </w:r>
      <w:r w:rsidR="00C9113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208 ، التهذيب 4 : 294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296 </w:t>
      </w:r>
      <w:r w:rsidR="00C9113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895.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النهاية : 166 ، المبسوط للطوسي 1 : 281.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4 : 139 </w:t>
      </w:r>
      <w:r w:rsidR="00C9113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 ، التهذيب 4 : 297 </w:t>
      </w:r>
      <w:r w:rsidR="00C9113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896.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المجموع 6 : 440 ، فتح العزيز 6 : 409 ، الكافي في فقه أهل المدينة : 128.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سنن الترمذي 4 : 103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104 </w:t>
      </w:r>
      <w:r w:rsidR="00C9113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1525 ، سنن النسائي 7 : 19 ، سنن الدار قطني 4 : 16 </w:t>
      </w:r>
      <w:r w:rsidR="00C9113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46 ، سنن البيهقي 10 : 69 ، ومسند أحمد 2 : 207 و 4 : 432 و 443.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سنن أبي داود 2 : 258 </w:t>
      </w:r>
      <w:r w:rsidR="00C9113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2192 ، ومسند أحمد 2 : 185.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وقال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م</w:t>
      </w:r>
      <w:r w:rsidR="00C9113D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C9113D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نذر أن يعصي الله فلا ي</w:t>
      </w:r>
      <w:r w:rsidR="00C9113D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C9113D">
        <w:rPr>
          <w:rFonts w:hint="cs"/>
          <w:rtl/>
          <w:lang w:bidi="fa-IR"/>
        </w:rPr>
        <w:t>ْ</w:t>
      </w:r>
      <w:r>
        <w:rPr>
          <w:rtl/>
          <w:lang w:bidi="fa-IR"/>
        </w:rPr>
        <w:t>ص</w:t>
      </w:r>
      <w:r w:rsidR="00C9113D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ه )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ينعقد ، وعليه قضاؤه ، ولو صامه أجزأ عن النذر ، وسقط القضاء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لو نذر صوم يوم ، فظهر أنّه العيد ، فإنّه يفطره إجماعا</w:t>
      </w:r>
      <w:r w:rsidR="00C9113D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والأقرب : أنّه لا يجب عليه قضاؤه </w:t>
      </w:r>
      <w:r w:rsidR="00C9113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نذر صوم زمان لا يصح الصوم فيه ، فلم ينعقد ، كما لو علم.</w:t>
      </w:r>
    </w:p>
    <w:p w:rsidR="00C43FED" w:rsidRDefault="00C43FED" w:rsidP="00C43FED">
      <w:pPr>
        <w:pStyle w:val="libNormal"/>
        <w:rPr>
          <w:lang w:bidi="fa-IR"/>
        </w:rPr>
      </w:pPr>
      <w:bookmarkStart w:id="201" w:name="_Toc110942558"/>
      <w:r w:rsidRPr="00753C2F">
        <w:rPr>
          <w:rStyle w:val="Heading2Char"/>
          <w:rtl/>
        </w:rPr>
        <w:t>مسألة 146 :</w:t>
      </w:r>
      <w:bookmarkEnd w:id="201"/>
      <w:r>
        <w:rPr>
          <w:rtl/>
          <w:lang w:bidi="fa-IR"/>
        </w:rPr>
        <w:t xml:space="preserve"> صوم أيّام التشريق حرام لمن كان بمنى‌ عند علمائنا وأكثر العلماء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C9113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العامة : أنّ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قال : ( أيّام التشريق أيّام أكل وشرب وذكر الله عزّ وجلّ )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نهى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عن صوم ستة أيّام 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وذ</w:t>
      </w:r>
      <w:r w:rsidR="00C9113D">
        <w:rPr>
          <w:rFonts w:hint="cs"/>
          <w:rtl/>
          <w:lang w:bidi="fa-IR"/>
        </w:rPr>
        <w:t>َ</w:t>
      </w:r>
      <w:r>
        <w:rPr>
          <w:rtl/>
          <w:lang w:bidi="fa-IR"/>
        </w:rPr>
        <w:t>ك</w:t>
      </w:r>
      <w:r w:rsidR="00C9113D">
        <w:rPr>
          <w:rFonts w:hint="cs"/>
          <w:rtl/>
          <w:lang w:bidi="fa-IR"/>
        </w:rPr>
        <w:t>َ</w:t>
      </w:r>
      <w:r>
        <w:rPr>
          <w:rtl/>
          <w:lang w:bidi="fa-IR"/>
        </w:rPr>
        <w:t>رها.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معاوية بن عمّار سأل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عن صيام أيّام التشريق ، فقال : « أمّا بالأمصار فلا بأس به ، وأمّا بمنى فلا »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قولان ، أحدهما : الجواز للمتمتّع إذا لم يجد الهدي </w:t>
      </w:r>
      <w:r w:rsidR="005A1AF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[ ابن ]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 xml:space="preserve"> عمر وعائشة قالا : لم يرخص في صوم أيّام التشريق إل</w:t>
      </w:r>
      <w:r w:rsidR="005A1AFF">
        <w:rPr>
          <w:rFonts w:hint="cs"/>
          <w:rtl/>
          <w:lang w:bidi="fa-IR"/>
        </w:rPr>
        <w:t>ّ</w:t>
      </w:r>
      <w:r>
        <w:rPr>
          <w:rtl/>
          <w:lang w:bidi="fa-IR"/>
        </w:rPr>
        <w:t>ا لمتمتّع</w:t>
      </w:r>
      <w:r w:rsidR="005A1AF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إذا‌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صحيح البخاري 8 : 177 ، سنن أبي داود 3 : 232 </w:t>
      </w:r>
      <w:r w:rsidR="005A1AF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3289 ، سنن الترمذي 4 : 104 </w:t>
      </w:r>
      <w:r w:rsidR="005A1AF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1526 ، سنن النسائي 7 : 17 ، سنن ابن ماجة 1 : 687 </w:t>
      </w:r>
      <w:r w:rsidR="005A1AF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2126 ، سنن الدارمي 2 : 184 ، سنن البيهقي 10 : 68 ، ومسند أحمد 6 : 36 و 41 و 208 و 224.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الهداية للمرغيناني 1 : 131 ، المجموع 6 : 440 ، فتح العزيز 6 : 409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410.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المغني 3 : 104 ، الشرح الكبير 3 : 111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112.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صحيح مسلم 2 : 800 </w:t>
      </w:r>
      <w:r w:rsidR="005A1AF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1141 ، شرح معاني الآثار 2 : 245.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التهذيب 4 : 183 </w:t>
      </w:r>
      <w:r w:rsidR="005A1AF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509 ، الاستبصار 2 : 79 </w:t>
      </w:r>
      <w:r w:rsidR="005A1AF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241.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التهذيب 4 : 297 </w:t>
      </w:r>
      <w:r w:rsidR="005A1AF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897 ، الاستبصار 2 : 132 </w:t>
      </w:r>
      <w:r w:rsidR="005A1AF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429.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ما بين المعقوفين أثبتناه من المصادر.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5A1AF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لم يجد الهدي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وقولهما ليس حجّة</w:t>
      </w:r>
      <w:r w:rsidR="005A1AFF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202" w:name="_Toc110942559"/>
      <w:r w:rsidRPr="00753C2F">
        <w:rPr>
          <w:rStyle w:val="Heading2Char"/>
          <w:rtl/>
        </w:rPr>
        <w:t>مسألة 147 :</w:t>
      </w:r>
      <w:bookmarkEnd w:id="202"/>
      <w:r>
        <w:rPr>
          <w:rtl/>
          <w:lang w:bidi="fa-IR"/>
        </w:rPr>
        <w:t xml:space="preserve"> يحرم صوم يوم الشك على أنّه من شهر رمضان ، وصوم نذر المعصية‌ ، وهو : أن ينذر إن تمكّن من زنا أو قتل مؤمن وشبهه من المحارم صام ( أو صلّى )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وقصد بذلك الشكر لا الزجر </w:t>
      </w:r>
      <w:r w:rsidR="005A1AF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لا نذر إل</w:t>
      </w:r>
      <w:r w:rsidR="005A1AF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ما </w:t>
      </w:r>
      <w:r w:rsidR="005A1AFF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ريد به وجه الله تعالى )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ويحرم أيضا</w:t>
      </w:r>
      <w:r w:rsidR="005A1AF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صوم الصمت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قاله علماؤنا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غير مشروع عندنا ، فيكون بدعة</w:t>
      </w:r>
      <w:r w:rsidR="005A1AFF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ولحديث الزهري عن زين العابدين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ويحرم صوم الوصال عند علمائنا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وللشافعي قولان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، هذا أحدهما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لما رواه العامة عن ابن عمر قال : واص</w:t>
      </w:r>
      <w:r w:rsidR="005A1AFF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5A1AF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في رمضان فواص</w:t>
      </w:r>
      <w:r w:rsidR="005A1AFF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5A1AF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الناس ، فنهى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عن الوصال ، فقالوا : إنّك تواصل </w:t>
      </w:r>
      <w:r w:rsidR="005A1AF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فقال : ( إنّي لست مثلكم إنّي أظلّ عند ربي يطعمني ويسقيني)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زين العابدين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وصوم الوصال‌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سنن الدار قطني 2 : 185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186 </w:t>
      </w:r>
      <w:r w:rsidR="005A1AF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27 و 29 و 30 ، سنن البيهقي 4 : 298 بتفاوت.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المهذب للشيرازي 1 : 196 ، المجموع 6 : 443 و 445 ، فتح العزيز 6 : 410.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ما بين القوسين لم يرد في « ط ».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سنن أبي داود 3 : 228 </w:t>
      </w:r>
      <w:r w:rsidR="005A1AF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3273 ، ومسند أحمد 2 : 185 بتفاوت.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الكافي 4 : 83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85 </w:t>
      </w:r>
      <w:r w:rsidR="005A1AF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الفقيه 2 : 46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48 </w:t>
      </w:r>
      <w:r w:rsidR="005A1AF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208 ، التهذيب 4 : 294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296 </w:t>
      </w:r>
      <w:r w:rsidR="005A1AF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895.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المهذب للشيرازي 1 : 193 ، المجموع 6 : 357 ، فتح العزيز 6 : 419 ، حلية العلماء 3 : 211 ، المغني 3 : 111 ، الشرح الكبير 3 : 107.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(7) صحيح البخاري 3 : 48 ، صحيح مسلم 2 : 774 </w:t>
      </w:r>
      <w:r w:rsidR="005A1AF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1102 ، مصنّف ابن أبي شيبة 3 : 82 ، سنن أبي داود 2 : 306 </w:t>
      </w:r>
      <w:r w:rsidR="005A1AF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2360 ، سنن البيهقي 4 : 282 بتفاوت.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5A1AF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حرام ، وصوم الصمت حرام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والثاني للشافعي : إنّه مكروه غير محرّم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قول أكثر العامة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، وكان عبد الله بن الزبير يواصل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ترك الأكل والشرب المباح ، فلم يكن محرّما</w:t>
      </w:r>
      <w:r w:rsidR="005A1AF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كما لو تركه حال الفطر.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ويبطل بما لو ترك الأكل والشرب يوم العيد.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واختلف قول الشيخ </w:t>
      </w:r>
      <w:r w:rsidR="005A1AFF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8F5403" w:rsidRPr="008F5403">
        <w:rPr>
          <w:rStyle w:val="libAlaemChar"/>
          <w:rFonts w:hint="cs"/>
          <w:rtl/>
        </w:rPr>
        <w:t>رحمه‌الله</w:t>
      </w:r>
      <w:r w:rsidR="005A1AFF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 xml:space="preserve">في حقيقة الوصال ، فقال في النهاية والمبسوط : هو أن يجعل عشاءه سحوره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5A1AF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الوصال في الصوم أن يجعل عشاءه سحوره»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في الاقتصاد : هو أن يصوم يومين من غير أن يفطر بينهما ليلا</w:t>
      </w:r>
      <w:r w:rsidR="005A1AF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قول العامة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لما روي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أنّه قال : « إنّما قال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لا وصال في صيام </w:t>
      </w:r>
      <w:r w:rsidR="005A1AF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يعني لا يصوم الرجل يومين متواليين من غير إفطار » </w:t>
      </w:r>
      <w:r w:rsidRPr="00301F86">
        <w:rPr>
          <w:rStyle w:val="libFootnotenumChar"/>
          <w:rtl/>
        </w:rPr>
        <w:t>(9)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203" w:name="_Toc110942560"/>
      <w:r w:rsidRPr="00753C2F">
        <w:rPr>
          <w:rStyle w:val="Heading2Char"/>
          <w:rtl/>
        </w:rPr>
        <w:t>مسألة 148 :</w:t>
      </w:r>
      <w:bookmarkEnd w:id="203"/>
      <w:r>
        <w:rPr>
          <w:rtl/>
          <w:lang w:bidi="fa-IR"/>
        </w:rPr>
        <w:t xml:space="preserve"> صوم الدهر حرام </w:t>
      </w:r>
      <w:r w:rsidR="005A1AF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لدخول العيدين وأيّام التشريق فيه‌ ، ولا خلاف في تحريمه مع دخول هذه الأيّام.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تقدمت الإ</w:t>
      </w:r>
      <w:r w:rsidR="005A1AFF">
        <w:rPr>
          <w:rFonts w:hint="cs"/>
          <w:rtl/>
          <w:lang w:bidi="fa-IR"/>
        </w:rPr>
        <w:t>ِ</w:t>
      </w:r>
      <w:r>
        <w:rPr>
          <w:rtl/>
          <w:lang w:bidi="fa-IR"/>
        </w:rPr>
        <w:t>شارة إلى مصادره في الصفحة السابقة الهامش (5).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المهذب للشيرازي 1 : 193 ، المجموع 6 : 357 ، فتح العزيز 6 : 419 ، حلية العلماء 3 : 211.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المغني 3 : 110 ، الشرح الكبير 3 : 106.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المغني 3 : 110 ، الشرح الكبير 3 : 106 ، حلية العلماء 3 : 211 ، المجموع 6 : 358.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النهاية : 170 ، المبسوط للطوسي 1 : 283.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الكافي 4 : 95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96 </w:t>
      </w:r>
      <w:r w:rsidR="005A1AF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 ، التهذيب 4 : 298 </w:t>
      </w:r>
      <w:r w:rsidR="005A1AF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898 ، والفقيه 2 : 112 </w:t>
      </w:r>
      <w:r w:rsidR="005A1AF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477.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الاقتصاد : 293.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(8) المغني 3 : 110 ، الشرح الكبير 3 : 106 ، المجموع 6 : 357 ، فتح العزيز 6 : 419 ، بدائع الصنائع 2 : 79.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(9) الكافي 4 : 92 </w:t>
      </w:r>
      <w:r w:rsidR="005A1AF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 ، التهذيب 4 : 307 </w:t>
      </w:r>
      <w:r w:rsidR="005A1AF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927 ، الاستبصار 2 : 138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139 </w:t>
      </w:r>
      <w:r w:rsidR="005A1AF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452.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روى العامة عن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أنّه قال : ( م</w:t>
      </w:r>
      <w:r w:rsidR="005A1AFF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5A1AFF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صام الدهر ض</w:t>
      </w:r>
      <w:r w:rsidR="005A1AF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يّقت عليه جهنم )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زين العابدين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وصوم الدهر حرام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إذا ثبت هذا ، فلو أفطر هذه الأيّام التي نهي عن صيامها هل يكره صيام الباقي؟.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الشافعي وأكثر الفقهاء : ليس بمكروه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، لأنّ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نهى عن صيام ستّة أيام من السنة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5A1AF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فدلّ على أنّ صوم الباقي جائز.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يوسف : إنّه مكروه </w:t>
      </w:r>
      <w:r w:rsidR="00FB4F7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نهى عنه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FB4F7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ولو أراد بالنهي هذه الأيّام لأفردها بالذكر دون صوم الدهر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ويحرم صوم الواجب سفرا</w:t>
      </w:r>
      <w:r w:rsidR="00FB4F7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عدا ما استثني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ولا يجزئ. ويحرم صوم المرأة ندبا</w:t>
      </w:r>
      <w:r w:rsidR="00FB4F7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 منع الزوج ، والعبد مع منع المولى.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سنن البيهقي 4 : 300 ، مصنّف ابن أبي شيبة 3 : 78.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تقدّمت الإ</w:t>
      </w:r>
      <w:r w:rsidR="00FB4F71">
        <w:rPr>
          <w:rFonts w:hint="cs"/>
          <w:rtl/>
          <w:lang w:bidi="fa-IR"/>
        </w:rPr>
        <w:t>ِ</w:t>
      </w:r>
      <w:r>
        <w:rPr>
          <w:rtl/>
          <w:lang w:bidi="fa-IR"/>
        </w:rPr>
        <w:t>شارة إلى مصادره في صفحة 210 ، الهامش (5).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المهذب للشيرازي 1 : 195 ، المجموع 6 : 389 ، فتح العزيز 6 : 473 ، حلية العلماء 3 : 212 ، المغني 3 : 107 ، الشرح الكبير 3 : 108.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سنن الدار قطني 2 : 157 </w:t>
      </w:r>
      <w:r w:rsidR="00FB4F7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راجع : صحيح مسلم 2 : 814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815 </w:t>
      </w:r>
      <w:r w:rsidR="00FB4F7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186 و 187 ، وسنن ابن ماجة 1 : 544 </w:t>
      </w:r>
      <w:r w:rsidR="00FB4F7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1705 و 1706 ، ومصنف ابن أبي شيبة 3 : 78.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المجموع 6 : 389 ، وبدائع الصنائع 2 : 79.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42FE" w:rsidRDefault="00C43FED" w:rsidP="00FB4F71">
      <w:pPr>
        <w:pStyle w:val="Heading2Center"/>
        <w:rPr>
          <w:rtl/>
          <w:lang w:bidi="fa-IR"/>
        </w:rPr>
      </w:pPr>
      <w:bookmarkStart w:id="204" w:name="_Toc110942561"/>
      <w:r>
        <w:rPr>
          <w:rtl/>
          <w:lang w:bidi="fa-IR"/>
        </w:rPr>
        <w:lastRenderedPageBreak/>
        <w:t>الفصل الثامن</w:t>
      </w:r>
      <w:bookmarkEnd w:id="204"/>
    </w:p>
    <w:p w:rsidR="00C43FED" w:rsidRDefault="00C43FED" w:rsidP="00FB4F71">
      <w:pPr>
        <w:pStyle w:val="Heading2Center"/>
        <w:rPr>
          <w:lang w:bidi="fa-IR"/>
        </w:rPr>
      </w:pPr>
      <w:bookmarkStart w:id="205" w:name="_Toc110942562"/>
      <w:r>
        <w:rPr>
          <w:rtl/>
          <w:lang w:bidi="fa-IR"/>
        </w:rPr>
        <w:t>في اللواحق‌</w:t>
      </w:r>
      <w:bookmarkEnd w:id="205"/>
    </w:p>
    <w:p w:rsidR="001642FE" w:rsidRDefault="00C43FED" w:rsidP="00C43FED">
      <w:pPr>
        <w:pStyle w:val="libNormal"/>
        <w:rPr>
          <w:rtl/>
          <w:lang w:bidi="fa-IR"/>
        </w:rPr>
      </w:pPr>
      <w:bookmarkStart w:id="206" w:name="_Toc110942563"/>
      <w:r w:rsidRPr="00753C2F">
        <w:rPr>
          <w:rStyle w:val="Heading2Char"/>
          <w:rtl/>
        </w:rPr>
        <w:t>مسألة 149 :</w:t>
      </w:r>
      <w:bookmarkEnd w:id="206"/>
      <w:r>
        <w:rPr>
          <w:rtl/>
          <w:lang w:bidi="fa-IR"/>
        </w:rPr>
        <w:t xml:space="preserve"> الشيخ والشيخة إذا عجزا عن الصوم وج</w:t>
      </w:r>
      <w:r w:rsidR="00FB4F71">
        <w:rPr>
          <w:rFonts w:hint="cs"/>
          <w:rtl/>
          <w:lang w:bidi="fa-IR"/>
        </w:rPr>
        <w:t>َ</w:t>
      </w:r>
      <w:r>
        <w:rPr>
          <w:rtl/>
          <w:lang w:bidi="fa-IR"/>
        </w:rPr>
        <w:t>ه</w:t>
      </w:r>
      <w:r w:rsidR="00FB4F71">
        <w:rPr>
          <w:rFonts w:hint="cs"/>
          <w:rtl/>
          <w:lang w:bidi="fa-IR"/>
        </w:rPr>
        <w:t>َ</w:t>
      </w:r>
      <w:r>
        <w:rPr>
          <w:rtl/>
          <w:lang w:bidi="fa-IR"/>
        </w:rPr>
        <w:t>دهما الج</w:t>
      </w:r>
      <w:r w:rsidR="00FB4F71">
        <w:rPr>
          <w:rFonts w:hint="cs"/>
          <w:rtl/>
          <w:lang w:bidi="fa-IR"/>
        </w:rPr>
        <w:t>ُ</w:t>
      </w:r>
      <w:r>
        <w:rPr>
          <w:rtl/>
          <w:lang w:bidi="fa-IR"/>
        </w:rPr>
        <w:t>ه</w:t>
      </w:r>
      <w:r w:rsidR="00FB4F71">
        <w:rPr>
          <w:rFonts w:hint="cs"/>
          <w:rtl/>
          <w:lang w:bidi="fa-IR"/>
        </w:rPr>
        <w:t>ْ</w:t>
      </w:r>
      <w:r>
        <w:rPr>
          <w:rtl/>
          <w:lang w:bidi="fa-IR"/>
        </w:rPr>
        <w:t>د الشديد ، جاز لهما الإ</w:t>
      </w:r>
      <w:r w:rsidR="00FB4F71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إجماعا</w:t>
      </w:r>
      <w:r w:rsidR="00FB4F71">
        <w:rPr>
          <w:rFonts w:hint="cs"/>
          <w:rtl/>
          <w:lang w:bidi="fa-IR"/>
        </w:rPr>
        <w:t>ً</w:t>
      </w:r>
      <w:r>
        <w:rPr>
          <w:rtl/>
          <w:lang w:bidi="fa-IR"/>
        </w:rPr>
        <w:t>‌.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وهل تجب الفدية؟ قال الشيخ : نعم فيصدّق عن كلّ يوم بم</w:t>
      </w:r>
      <w:r w:rsidR="00FB4F71">
        <w:rPr>
          <w:rFonts w:hint="cs"/>
          <w:rtl/>
          <w:lang w:bidi="fa-IR"/>
        </w:rPr>
        <w:t>ُ</w:t>
      </w:r>
      <w:r>
        <w:rPr>
          <w:rtl/>
          <w:lang w:bidi="fa-IR"/>
        </w:rPr>
        <w:t>دّ</w:t>
      </w:r>
      <w:r w:rsidR="00FB4F71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طعام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وبوجوب الكفّارة قال أبو حنيفة والثوري والأوزاعي وسعيد بن جبير وطاوس وأحمد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، إل</w:t>
      </w:r>
      <w:r w:rsidR="00FB4F71">
        <w:rPr>
          <w:rFonts w:hint="cs"/>
          <w:rtl/>
          <w:lang w:bidi="fa-IR"/>
        </w:rPr>
        <w:t>ّ</w:t>
      </w:r>
      <w:r>
        <w:rPr>
          <w:rtl/>
          <w:lang w:bidi="fa-IR"/>
        </w:rPr>
        <w:t>ا أنّ أبا حنيفة قال : ي</w:t>
      </w:r>
      <w:r w:rsidR="00FB4F71">
        <w:rPr>
          <w:rFonts w:hint="cs"/>
          <w:rtl/>
          <w:lang w:bidi="fa-IR"/>
        </w:rPr>
        <w:t>ُ</w:t>
      </w:r>
      <w:r>
        <w:rPr>
          <w:rtl/>
          <w:lang w:bidi="fa-IR"/>
        </w:rPr>
        <w:t>طعم عن كلّ يوم نصف صاع من حنطة أو صاعا</w:t>
      </w:r>
      <w:r w:rsidR="00FB4F7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تمر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حكاه عنه المحقق في المعتبر : 319 ، وفي النهاية : 159 ، والمبسوط للطوسي 1 : 285 هكذا : وتصدقا عن كل يوم بم</w:t>
      </w:r>
      <w:r w:rsidR="00FB4F71"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 w:rsidR="00FB4F71">
        <w:rPr>
          <w:rFonts w:hint="cs"/>
          <w:rtl/>
          <w:lang w:bidi="fa-IR"/>
        </w:rPr>
        <w:t>َّ</w:t>
      </w:r>
      <w:r>
        <w:rPr>
          <w:rtl/>
          <w:lang w:bidi="fa-IR"/>
        </w:rPr>
        <w:t>ي</w:t>
      </w:r>
      <w:r w:rsidR="00FB4F71">
        <w:rPr>
          <w:rFonts w:hint="cs"/>
          <w:rtl/>
          <w:lang w:bidi="fa-IR"/>
        </w:rPr>
        <w:t>ْ</w:t>
      </w:r>
      <w:r>
        <w:rPr>
          <w:rtl/>
          <w:lang w:bidi="fa-IR"/>
        </w:rPr>
        <w:t>ن من طعام ، فإن لم يقدر عليه فبم</w:t>
      </w:r>
      <w:r w:rsidR="00FB4F71">
        <w:rPr>
          <w:rFonts w:hint="cs"/>
          <w:rtl/>
          <w:lang w:bidi="fa-IR"/>
        </w:rPr>
        <w:t>ُ</w:t>
      </w:r>
      <w:r>
        <w:rPr>
          <w:rtl/>
          <w:lang w:bidi="fa-IR"/>
        </w:rPr>
        <w:t>دّ منه.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المبسوط للسرخسي 3 : 100 ، الحجّة على أهل المدينة 1 : 397 ، بدائع الصنائع 2 : 97 ، النتف 1 : 148 ، الاختيار 1 : 177 ، المغني 3 : 82 ، الشرح الكبير 3 : 17 ، حلية العلماء 3 : 174 ، فتح العزيز 6 : 458 ، بداية المجتهد 1 : 301.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بدائع الصنائع 2 : 72 و 97 ، الحجّة على أهل المدينة 1 : 397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398 ، المبسوط للسرخسي 3 : 100 ، المجموع 6 : 259 ، حلية العلماء 3 : 174 ، المغني 3 : 69 ، الشرح الكبير 3 : 71.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وقال أحمد : ي</w:t>
      </w:r>
      <w:r w:rsidR="00FB4F71">
        <w:rPr>
          <w:rFonts w:hint="cs"/>
          <w:rtl/>
          <w:lang w:bidi="fa-IR"/>
        </w:rPr>
        <w:t>ُ</w:t>
      </w:r>
      <w:r>
        <w:rPr>
          <w:rtl/>
          <w:lang w:bidi="fa-IR"/>
        </w:rPr>
        <w:t>طعم م</w:t>
      </w:r>
      <w:r w:rsidR="00FB4F71">
        <w:rPr>
          <w:rFonts w:hint="cs"/>
          <w:rtl/>
          <w:lang w:bidi="fa-IR"/>
        </w:rPr>
        <w:t>ُ</w:t>
      </w:r>
      <w:r>
        <w:rPr>
          <w:rtl/>
          <w:lang w:bidi="fa-IR"/>
        </w:rPr>
        <w:t>دّا</w:t>
      </w:r>
      <w:r w:rsidR="00FB4F7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ب</w:t>
      </w:r>
      <w:r w:rsidR="00FB4F7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رّ أو نصف صاع من تمر أو شعير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لما رواه العامة عن ابن عباس ، قال : الشيخ الكبير ي</w:t>
      </w:r>
      <w:r w:rsidR="00FB4F71">
        <w:rPr>
          <w:rFonts w:hint="cs"/>
          <w:rtl/>
          <w:lang w:bidi="fa-IR"/>
        </w:rPr>
        <w:t>ُ</w:t>
      </w:r>
      <w:r>
        <w:rPr>
          <w:rtl/>
          <w:lang w:bidi="fa-IR"/>
        </w:rPr>
        <w:t>طعم عن كلّ يوم مسكينا</w:t>
      </w:r>
      <w:r w:rsidR="00FB4F7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ما رواه الحلبي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قال : سألته عن رجل كبير يضعف عن صوم شهر رمضان ، فقال : « يتصدّق بما يجزئ عنه طعام مسكين لكلّ يوم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المفيد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FB4F71">
        <w:rPr>
          <w:rFonts w:hint="cs"/>
          <w:rtl/>
          <w:lang w:bidi="fa-IR"/>
        </w:rPr>
        <w:t xml:space="preserve">- </w:t>
      </w:r>
      <w:r w:rsidR="001642FE" w:rsidRPr="001642FE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</w:t>
      </w:r>
      <w:r w:rsidR="00FB4F71">
        <w:rPr>
          <w:rFonts w:hint="cs"/>
          <w:rtl/>
          <w:lang w:bidi="fa-IR"/>
        </w:rPr>
        <w:t xml:space="preserve">- </w:t>
      </w:r>
      <w:r>
        <w:rPr>
          <w:rtl/>
          <w:lang w:bidi="fa-IR"/>
        </w:rPr>
        <w:t xml:space="preserve">والسيد المرتضى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وأكثر علمائنا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: لا تجب الكفّارة مع العجز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وأبو ثور وربيعة ومكحول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 xml:space="preserve"> ، وللشافعي قولان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 xml:space="preserve"> ، كالمذهبين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ترك الصوم لعجزه ، فلا يجب به الإ</w:t>
      </w:r>
      <w:r w:rsidR="00FB4F71">
        <w:rPr>
          <w:rFonts w:hint="cs"/>
          <w:rtl/>
          <w:lang w:bidi="fa-IR"/>
        </w:rPr>
        <w:t>ِ</w:t>
      </w:r>
      <w:r>
        <w:rPr>
          <w:rtl/>
          <w:lang w:bidi="fa-IR"/>
        </w:rPr>
        <w:t>طعام ، كما لو ترك لمرضه.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والفرق ظاهر.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لو لم يتمكّن من الصوم البتة ، فإنّه يسقط عنه ولا كفّارة. ولو عجز عن الكفّارة ، سقطت أيضا</w:t>
      </w:r>
      <w:r w:rsidR="00FB4F71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إذا عرفت هذا ، فقد اختلف قول الشيخ </w:t>
      </w:r>
      <w:r w:rsidR="001642FE" w:rsidRPr="001642FE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في قدر الكفارة 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المغني : 3 : 69 ، الشرح الكبير 3 : 71 ، حلية العلماء 3 : 174.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صحيح البخاري 6 : 30 ، سنن الدار قطني 2 : 205 </w:t>
      </w:r>
      <w:r w:rsidR="00FB4F7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 ، سنن البيهقي 4 : 230.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4 : 237 </w:t>
      </w:r>
      <w:r w:rsidR="00FB4F7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694 ، الإستبصار 2 : 103 </w:t>
      </w:r>
      <w:r w:rsidR="00FB4F7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المقنعة : 55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ج</w:t>
      </w:r>
      <w:r w:rsidR="00FB4F71">
        <w:rPr>
          <w:rFonts w:hint="cs"/>
          <w:rtl/>
          <w:lang w:bidi="fa-IR"/>
        </w:rPr>
        <w:t>ُ</w:t>
      </w:r>
      <w:r>
        <w:rPr>
          <w:rtl/>
          <w:lang w:bidi="fa-IR"/>
        </w:rPr>
        <w:t>مل العلم والعمل ( ضمن رسائل الشريف المرتضى ) 3 : 56.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منهم : سل</w:t>
      </w:r>
      <w:r w:rsidR="00FB4F71">
        <w:rPr>
          <w:rFonts w:hint="cs"/>
          <w:rtl/>
          <w:lang w:bidi="fa-IR"/>
        </w:rPr>
        <w:t>ّ</w:t>
      </w:r>
      <w:r>
        <w:rPr>
          <w:rtl/>
          <w:lang w:bidi="fa-IR"/>
        </w:rPr>
        <w:t>ار في المراسم : 96 ، والسيد ابن زهرة في الغنية ( ضمن الجوامع الفقهية ) : 509 ، وابن إدريس في السرائر : 91.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(7) بداية المجتهد 1 : 301 ، المنتقى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للباجي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 : 70 ، المغني 3 : 82 ، الشرح الكبير 3 : 17 ، المجموع 6 : 259 ، فتح العزيز 6 : 458 ، حلية العلماء 3 : 174 ، بدائع الصنائع 2 : 97 ، المحلّى 6 : 265.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(8) المهذب للشيرازي 1 : 185 ، المجموع 6 : 258 و 259 ، فتح العزيز 6 : 458 ، حلية العلماء 3 : 174 ، المغني 3 : 82 ، الشرح الكبير 3 : 17 ، المحلّى 6 : 265.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FB4F7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فقال تارة</w:t>
      </w:r>
      <w:r w:rsidR="00FB4F7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: م</w:t>
      </w:r>
      <w:r w:rsidR="00FB4F71">
        <w:rPr>
          <w:rFonts w:hint="cs"/>
          <w:rtl/>
          <w:lang w:bidi="fa-IR"/>
        </w:rPr>
        <w:t>ُ</w:t>
      </w:r>
      <w:r>
        <w:rPr>
          <w:rtl/>
          <w:lang w:bidi="fa-IR"/>
        </w:rPr>
        <w:t>دّان ، فإن عجز فم</w:t>
      </w:r>
      <w:r w:rsidR="00FB4F71">
        <w:rPr>
          <w:rFonts w:hint="cs"/>
          <w:rtl/>
          <w:lang w:bidi="fa-IR"/>
        </w:rPr>
        <w:t>ُ</w:t>
      </w:r>
      <w:r>
        <w:rPr>
          <w:rtl/>
          <w:lang w:bidi="fa-IR"/>
        </w:rPr>
        <w:t>دّ</w:t>
      </w:r>
      <w:r w:rsidR="00FB4F7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FB4F7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لرواية محمد بن مسلم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قال : « ويتصدّق كلّ واحد منهما في كلّ يوم بم</w:t>
      </w:r>
      <w:r w:rsidR="00FB4F7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دّين من طعام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وتارة قال : م</w:t>
      </w:r>
      <w:r w:rsidR="00FB4F71">
        <w:rPr>
          <w:rFonts w:hint="cs"/>
          <w:rtl/>
          <w:lang w:bidi="fa-IR"/>
        </w:rPr>
        <w:t>ُ</w:t>
      </w:r>
      <w:r>
        <w:rPr>
          <w:rtl/>
          <w:lang w:bidi="fa-IR"/>
        </w:rPr>
        <w:t>دّ</w:t>
      </w:r>
      <w:r w:rsidR="00FB4F7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. وهو أقوى </w:t>
      </w:r>
      <w:r w:rsidR="00A75A9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A75A9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بالأصل.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وبما رواه محمد بن مسلم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عن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قال : سمعته يقول : « الشيخ الكبير والذي به الع</w:t>
      </w:r>
      <w:r w:rsidR="00A75A9D">
        <w:rPr>
          <w:rFonts w:hint="cs"/>
          <w:rtl/>
          <w:lang w:bidi="fa-IR"/>
        </w:rPr>
        <w:t>ُ</w:t>
      </w:r>
      <w:r>
        <w:rPr>
          <w:rtl/>
          <w:lang w:bidi="fa-IR"/>
        </w:rPr>
        <w:t>طاش لا حرج عليهما أن يفطرا في شهر رمضان ، ويتصدّق كلّ واحد منهما في كلّ يوم بم</w:t>
      </w:r>
      <w:r w:rsidR="00A75A9D">
        <w:rPr>
          <w:rFonts w:hint="cs"/>
          <w:rtl/>
          <w:lang w:bidi="fa-IR"/>
        </w:rPr>
        <w:t>ُ</w:t>
      </w:r>
      <w:r>
        <w:rPr>
          <w:rtl/>
          <w:lang w:bidi="fa-IR"/>
        </w:rPr>
        <w:t>دّ</w:t>
      </w:r>
      <w:r w:rsidR="00A75A9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طعام ، ولا قضاء عليهما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207" w:name="_Toc110942564"/>
      <w:r w:rsidRPr="00753C2F">
        <w:rPr>
          <w:rStyle w:val="Heading2Char"/>
          <w:rtl/>
        </w:rPr>
        <w:t>مسألة 150 :</w:t>
      </w:r>
      <w:bookmarkEnd w:id="207"/>
      <w:r>
        <w:rPr>
          <w:rtl/>
          <w:lang w:bidi="fa-IR"/>
        </w:rPr>
        <w:t xml:space="preserve"> ذو الع</w:t>
      </w:r>
      <w:r w:rsidR="00A75A9D">
        <w:rPr>
          <w:rFonts w:hint="cs"/>
          <w:rtl/>
          <w:lang w:bidi="fa-IR"/>
        </w:rPr>
        <w:t>ُ</w:t>
      </w:r>
      <w:r>
        <w:rPr>
          <w:rtl/>
          <w:lang w:bidi="fa-IR"/>
        </w:rPr>
        <w:t>طاش الذي لا يرجى ب</w:t>
      </w:r>
      <w:r w:rsidR="00A75A9D">
        <w:rPr>
          <w:rFonts w:hint="cs"/>
          <w:rtl/>
          <w:lang w:bidi="fa-IR"/>
        </w:rPr>
        <w:t>ُ</w:t>
      </w:r>
      <w:r>
        <w:rPr>
          <w:rtl/>
          <w:lang w:bidi="fa-IR"/>
        </w:rPr>
        <w:t>رؤه يفطر ويتصدّق عن كلّ يوم بمدّ من طعام‌ ، كما تقدّم. وهو أحد قولي الشيخ</w:t>
      </w:r>
      <w:r w:rsidR="00A75A9D">
        <w:rPr>
          <w:rFonts w:hint="cs"/>
          <w:rtl/>
          <w:lang w:bidi="fa-IR"/>
        </w:rPr>
        <w:t xml:space="preserve"> </w:t>
      </w:r>
      <w:r w:rsidR="008F5403" w:rsidRPr="008F5403">
        <w:rPr>
          <w:rStyle w:val="libAlaemChar"/>
          <w:rFonts w:hint="cs"/>
          <w:rtl/>
        </w:rPr>
        <w:t>رحمه‌الله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(5)</w:t>
      </w:r>
      <w:r w:rsidR="00A75A9D" w:rsidRPr="00A75A9D">
        <w:rPr>
          <w:rFonts w:hint="cs"/>
          <w:rtl/>
          <w:lang w:bidi="fa-IR"/>
        </w:rPr>
        <w:t xml:space="preserve"> </w:t>
      </w:r>
      <w:r w:rsidR="008F5403" w:rsidRPr="008F5403">
        <w:rPr>
          <w:rStyle w:val="libAlaemChar"/>
          <w:rFonts w:hint="cs"/>
          <w:rtl/>
        </w:rPr>
        <w:t>رحمه‌الله</w:t>
      </w:r>
      <w:r w:rsidR="00A75A9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 w:rsidRPr="00A75A9D">
        <w:rPr>
          <w:rtl/>
        </w:rPr>
        <w:t>والثاني : أنّه</w:t>
      </w:r>
      <w:r>
        <w:rPr>
          <w:rtl/>
          <w:lang w:bidi="fa-IR"/>
        </w:rPr>
        <w:t xml:space="preserve"> يتصدّق بم</w:t>
      </w:r>
      <w:r w:rsidR="00A75A9D"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 w:rsidR="00A75A9D">
        <w:rPr>
          <w:rFonts w:hint="cs"/>
          <w:rtl/>
          <w:lang w:bidi="fa-IR"/>
        </w:rPr>
        <w:t>َ</w:t>
      </w:r>
      <w:r>
        <w:rPr>
          <w:rtl/>
          <w:lang w:bidi="fa-IR"/>
        </w:rPr>
        <w:t>ّي</w:t>
      </w:r>
      <w:r w:rsidR="00A75A9D">
        <w:rPr>
          <w:rFonts w:hint="cs"/>
          <w:rtl/>
          <w:lang w:bidi="fa-IR"/>
        </w:rPr>
        <w:t>ْ</w:t>
      </w:r>
      <w:r>
        <w:rPr>
          <w:rtl/>
          <w:lang w:bidi="fa-IR"/>
        </w:rPr>
        <w:t>ن ، فإن عجز فبم</w:t>
      </w:r>
      <w:r w:rsidR="00A75A9D">
        <w:rPr>
          <w:rFonts w:hint="cs"/>
          <w:rtl/>
          <w:lang w:bidi="fa-IR"/>
        </w:rPr>
        <w:t>ُ</w:t>
      </w:r>
      <w:r>
        <w:rPr>
          <w:rtl/>
          <w:lang w:bidi="fa-IR"/>
        </w:rPr>
        <w:t>دّ</w:t>
      </w:r>
      <w:r w:rsidR="00A75A9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، للضرر المبيح للإ</w:t>
      </w:r>
      <w:r w:rsidR="00A75A9D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 ، كما </w:t>
      </w:r>
      <w:r w:rsidR="00A75A9D">
        <w:rPr>
          <w:rFonts w:hint="cs"/>
          <w:rtl/>
          <w:lang w:bidi="fa-IR"/>
        </w:rPr>
        <w:t>اُ</w:t>
      </w:r>
      <w:r>
        <w:rPr>
          <w:rtl/>
          <w:lang w:bidi="fa-IR"/>
        </w:rPr>
        <w:t>بيح للمريض.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المفضّل بن عمر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قال : قلت له : إنّ لنا فتيانا</w:t>
      </w:r>
      <w:r w:rsidR="00A75A9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 xml:space="preserve"> وبنات</w:t>
      </w:r>
      <w:r w:rsidR="00A75A9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لا يقدرون على الصيام من شدّة ما يصيبهم من العطش </w:t>
      </w:r>
      <w:r w:rsidR="00A75A9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قال : « فليشربوا مقدار ما تروى به نفوسهم وما يحذرون »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وأمّا الصدقة : فلعجزه عن الصيام.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النهاية : 159 ، المبسوط للطوسي 1 : 285 ، التبيان 2 : 119.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4 : 238 </w:t>
      </w:r>
      <w:r w:rsidR="00A75A9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698.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حكاه عنه المحقّق في المعتبر : 319.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4 : 116 </w:t>
      </w:r>
      <w:r w:rsidR="00A75A9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 ، الفقيه 2 : 84 </w:t>
      </w:r>
      <w:r w:rsidR="00A75A9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375 ، التهذيب 4 : 238 </w:t>
      </w:r>
      <w:r w:rsidR="00A75A9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697 ، الاستبصار 2 : 104 </w:t>
      </w:r>
      <w:r w:rsidR="00A75A9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راجع : الاستبصار 2 : 104 ، الحديث 338 و 339 ، وذيله.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النهاية : 159 ، المبسوط للطوسي 1 : 285 ، التبيان 2 : 119.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في « ط ، ف » والطبعة الحجرية : ش</w:t>
      </w:r>
      <w:r w:rsidR="00A75A9D">
        <w:rPr>
          <w:rFonts w:hint="cs"/>
          <w:rtl/>
          <w:lang w:bidi="fa-IR"/>
        </w:rPr>
        <w:t>ُ</w:t>
      </w:r>
      <w:r>
        <w:rPr>
          <w:rtl/>
          <w:lang w:bidi="fa-IR"/>
        </w:rPr>
        <w:t>بّانا</w:t>
      </w:r>
      <w:r w:rsidR="00A75A9D">
        <w:rPr>
          <w:rFonts w:hint="cs"/>
          <w:rtl/>
          <w:lang w:bidi="fa-IR"/>
        </w:rPr>
        <w:t>ً</w:t>
      </w:r>
      <w:r>
        <w:rPr>
          <w:rtl/>
          <w:lang w:bidi="fa-IR"/>
        </w:rPr>
        <w:t>. بدل فتيانا</w:t>
      </w:r>
      <w:r w:rsidR="00A75A9D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(8) الكافي 4 : 117 </w:t>
      </w:r>
      <w:r w:rsidR="00A75A9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 ، التهذيب 4 : 240 </w:t>
      </w:r>
      <w:r w:rsidR="00A75A9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703.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ولقول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فيمن ترك الصيام ، قال : « إن كان من مرض فإذا بر</w:t>
      </w:r>
      <w:r w:rsidR="00A75A9D">
        <w:rPr>
          <w:rFonts w:hint="cs"/>
          <w:rtl/>
          <w:lang w:bidi="fa-IR"/>
        </w:rPr>
        <w:t>ئ</w:t>
      </w:r>
      <w:r>
        <w:rPr>
          <w:rtl/>
          <w:lang w:bidi="fa-IR"/>
        </w:rPr>
        <w:t xml:space="preserve"> فليصمه ، وإن كان من ك</w:t>
      </w:r>
      <w:r w:rsidR="00A75A9D">
        <w:rPr>
          <w:rFonts w:hint="cs"/>
          <w:rtl/>
          <w:lang w:bidi="fa-IR"/>
        </w:rPr>
        <w:t>ِ</w:t>
      </w:r>
      <w:r>
        <w:rPr>
          <w:rtl/>
          <w:lang w:bidi="fa-IR"/>
        </w:rPr>
        <w:t>ب</w:t>
      </w:r>
      <w:r w:rsidR="00A75A9D">
        <w:rPr>
          <w:rFonts w:hint="cs"/>
          <w:rtl/>
          <w:lang w:bidi="fa-IR"/>
        </w:rPr>
        <w:t>َ</w:t>
      </w:r>
      <w:r>
        <w:rPr>
          <w:rtl/>
          <w:lang w:bidi="fa-IR"/>
        </w:rPr>
        <w:t>ر أو لعطش فبدل كلّ يوم م</w:t>
      </w:r>
      <w:r w:rsidR="00A75A9D">
        <w:rPr>
          <w:rFonts w:hint="cs"/>
          <w:rtl/>
          <w:lang w:bidi="fa-IR"/>
        </w:rPr>
        <w:t>ُ</w:t>
      </w:r>
      <w:r>
        <w:rPr>
          <w:rtl/>
          <w:lang w:bidi="fa-IR"/>
        </w:rPr>
        <w:t>دّ</w:t>
      </w:r>
      <w:r w:rsidR="00A75A9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وأمّا سقوط القضاء : فلأنّه أفطر لعجزه عن الصيام والتقدير دوامه ، فيدوم المسبّب.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ولتفصيل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والتفصيل قاطع للشركة.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وأمّا العطّاش الذي يرجى برؤه : فإنّه يفطر إجماعا</w:t>
      </w:r>
      <w:r w:rsidR="00A75A9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75A9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لعجزه عن الصيام ، وعليه القضاء مع الب</w:t>
      </w:r>
      <w:r w:rsidR="00BC22AF">
        <w:rPr>
          <w:rFonts w:hint="cs"/>
          <w:rtl/>
          <w:lang w:bidi="fa-IR"/>
        </w:rPr>
        <w:t>ُ</w:t>
      </w:r>
      <w:r>
        <w:rPr>
          <w:rtl/>
          <w:lang w:bidi="fa-IR"/>
        </w:rPr>
        <w:t>رء</w:t>
      </w:r>
      <w:r w:rsidR="00BC22A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مرض وقد زال ، فيقضي ، كغيره من الأمراض.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وهل تجب الكفّارة؟ قال الشيخ </w:t>
      </w:r>
      <w:r w:rsidR="008F5403" w:rsidRPr="008F5403">
        <w:rPr>
          <w:rStyle w:val="libAlaemChar"/>
          <w:rFonts w:hint="cs"/>
          <w:rtl/>
        </w:rPr>
        <w:t>رحمه‌الله</w:t>
      </w:r>
      <w:r w:rsidR="00BC22A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: نعم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، كما تجب في العطاش الذي لا يرجى زواله.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ومنع المفيد والسيد المرتضى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إذا ثبت هذا ، فلا ينبغي لهؤلاء أن يتملّوا من الطعام ولا من الشراب ولا يقربوا النساء في النهار.</w:t>
      </w:r>
    </w:p>
    <w:p w:rsidR="00C43FED" w:rsidRDefault="00C43FED" w:rsidP="00C43FED">
      <w:pPr>
        <w:pStyle w:val="libNormal"/>
        <w:rPr>
          <w:lang w:bidi="fa-IR"/>
        </w:rPr>
      </w:pPr>
      <w:bookmarkStart w:id="208" w:name="_Toc110942565"/>
      <w:r w:rsidRPr="00753C2F">
        <w:rPr>
          <w:rStyle w:val="Heading2Char"/>
          <w:rtl/>
        </w:rPr>
        <w:t>مسألة 151 :</w:t>
      </w:r>
      <w:bookmarkEnd w:id="208"/>
      <w:r>
        <w:rPr>
          <w:rtl/>
          <w:lang w:bidi="fa-IR"/>
        </w:rPr>
        <w:t xml:space="preserve"> الحامل المقرب والمرضعة القليلة اللبن إذا خافتا على أنفسهما ، أفطرتا‌ ، وعليهما القضاء بلا خلاف بين علماء الإ</w:t>
      </w:r>
      <w:r w:rsidR="00BC22AF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سلام ، ولا كفّارة عليهما </w:t>
      </w:r>
      <w:r w:rsidR="00BC22A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العامة عن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قال : ( إنّ الله وضع عن المسافر شطر الصلاة وعن الحامل والمرضع الصوم )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ما رواه محمد بن مسلم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قال : سمعت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يقول : « الحامل المقرب والمرضع القليلة اللبن‌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4 : 239 </w:t>
      </w:r>
      <w:r w:rsidR="00BC22A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700 وفيه : « فليقضه » بدل « فليصمه ».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المبسوط للطوسي 1 : 285 ، الاقتصاد : 294.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المقنعة : 56 ، جمل العلم والعمل ( ضمن رسائل الشريف المرتضى ) 3 : 56.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سنن الترمذي 3 : 94 </w:t>
      </w:r>
      <w:r w:rsidR="00BC22A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715 ، سنن ابن ماجة 1 : 533 </w:t>
      </w:r>
      <w:r w:rsidR="00BC22A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1667 ، سنن البيهقي 4 : 231 ، مسند أحمد 4 : 347.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لا حرج عليهما أن ت</w:t>
      </w:r>
      <w:r w:rsidR="00BC22AF">
        <w:rPr>
          <w:rFonts w:hint="cs"/>
          <w:rtl/>
          <w:lang w:bidi="fa-IR"/>
        </w:rPr>
        <w:t>ُ</w:t>
      </w:r>
      <w:r>
        <w:rPr>
          <w:rtl/>
          <w:lang w:bidi="fa-IR"/>
        </w:rPr>
        <w:t>فطرا في شهر رمضان لأنّهما لا تطيقان الصوم ، وعليهما أن تتصدّق كلّ واحدة منهما في كلّ يوم ت</w:t>
      </w:r>
      <w:r w:rsidR="00BC22AF">
        <w:rPr>
          <w:rFonts w:hint="cs"/>
          <w:rtl/>
          <w:lang w:bidi="fa-IR"/>
        </w:rPr>
        <w:t>ُ</w:t>
      </w:r>
      <w:r>
        <w:rPr>
          <w:rtl/>
          <w:lang w:bidi="fa-IR"/>
        </w:rPr>
        <w:t>فطر بم</w:t>
      </w:r>
      <w:r w:rsidR="00BC22AF">
        <w:rPr>
          <w:rFonts w:hint="cs"/>
          <w:rtl/>
          <w:lang w:bidi="fa-IR"/>
        </w:rPr>
        <w:t>ُ</w:t>
      </w:r>
      <w:r>
        <w:rPr>
          <w:rtl/>
          <w:lang w:bidi="fa-IR"/>
        </w:rPr>
        <w:t>دّ</w:t>
      </w:r>
      <w:r w:rsidR="00BC22A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طعام ، وعليهما قضاء كلّ يوم أفطرتا فيه تقضيانه ب</w:t>
      </w:r>
      <w:r w:rsidR="00BC22AF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BC22AF">
        <w:rPr>
          <w:rFonts w:hint="cs"/>
          <w:rtl/>
          <w:lang w:bidi="fa-IR"/>
        </w:rPr>
        <w:t>ْ</w:t>
      </w:r>
      <w:r>
        <w:rPr>
          <w:rtl/>
          <w:lang w:bidi="fa-IR"/>
        </w:rPr>
        <w:t>د</w:t>
      </w:r>
      <w:r w:rsidR="00BC22AF">
        <w:rPr>
          <w:rFonts w:hint="cs"/>
          <w:rtl/>
          <w:lang w:bidi="fa-IR"/>
        </w:rPr>
        <w:t>ُ</w:t>
      </w:r>
      <w:r>
        <w:rPr>
          <w:rtl/>
          <w:lang w:bidi="fa-IR"/>
        </w:rPr>
        <w:t>»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إذا عرفت هذا ، فالصدقة بما تضمّنته الرواية واجبة.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خافتا على الولد من الصوم ، أفطرتا إجماعا</w:t>
      </w:r>
      <w:r w:rsidR="00BC22A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BC22A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ضرر على ذي نفس آدمي محترم ، فأشبه الصائم نفسه. ويجب عليهما القضاء مع زوال العذر ، وعليهما الصدقة عن كلّ يوم بم</w:t>
      </w:r>
      <w:r w:rsidR="00BC22AF">
        <w:rPr>
          <w:rFonts w:hint="cs"/>
          <w:rtl/>
          <w:lang w:bidi="fa-IR"/>
        </w:rPr>
        <w:t>ُ</w:t>
      </w:r>
      <w:r>
        <w:rPr>
          <w:rtl/>
          <w:lang w:bidi="fa-IR"/>
        </w:rPr>
        <w:t>دّ</w:t>
      </w:r>
      <w:r w:rsidR="00BC22A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طعام ، ذهب إليه علماؤنا والشافعي وأحمد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إل</w:t>
      </w:r>
      <w:r w:rsidR="00BC22AF">
        <w:rPr>
          <w:rFonts w:hint="cs"/>
          <w:rtl/>
          <w:lang w:bidi="fa-IR"/>
        </w:rPr>
        <w:t>ّ</w:t>
      </w:r>
      <w:r>
        <w:rPr>
          <w:rtl/>
          <w:lang w:bidi="fa-IR"/>
        </w:rPr>
        <w:t>ا أنّه يقول : م</w:t>
      </w:r>
      <w:r w:rsidR="00BC22AF">
        <w:rPr>
          <w:rFonts w:hint="cs"/>
          <w:rtl/>
          <w:lang w:bidi="fa-IR"/>
        </w:rPr>
        <w:t>ُ</w:t>
      </w:r>
      <w:r>
        <w:rPr>
          <w:rtl/>
          <w:lang w:bidi="fa-IR"/>
        </w:rPr>
        <w:t>دّ من ب</w:t>
      </w:r>
      <w:r w:rsidR="00BC22AF">
        <w:rPr>
          <w:rFonts w:hint="cs"/>
          <w:rtl/>
          <w:lang w:bidi="fa-IR"/>
        </w:rPr>
        <w:t>ُ</w:t>
      </w:r>
      <w:r>
        <w:rPr>
          <w:rtl/>
          <w:lang w:bidi="fa-IR"/>
        </w:rPr>
        <w:t>رّ</w:t>
      </w:r>
      <w:r w:rsidR="00BC22A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أو نصف صاع من تمر أو شعير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مجاهد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BC22A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تعالى </w:t>
      </w:r>
      <w:r w:rsidR="00BC22AF">
        <w:rPr>
          <w:rFonts w:hint="cs"/>
          <w:rtl/>
          <w:lang w:bidi="fa-IR"/>
        </w:rPr>
        <w:t xml:space="preserve">: </w:t>
      </w:r>
      <w:r w:rsidR="00BC22AF" w:rsidRPr="00FA2F88">
        <w:rPr>
          <w:rStyle w:val="libAlaemChar"/>
          <w:rtl/>
        </w:rPr>
        <w:t>(</w:t>
      </w:r>
      <w:r w:rsidRPr="00BC22AF">
        <w:rPr>
          <w:rStyle w:val="libAieChar"/>
          <w:rtl/>
        </w:rPr>
        <w:t xml:space="preserve"> وَعَلَى الَّذِينَ يُطِيقُونَهُ فِدْيَةٌ طَعامُ مِسْكِينٍ</w:t>
      </w:r>
      <w:r w:rsidR="00BC22AF" w:rsidRPr="00FA2F88">
        <w:rPr>
          <w:rStyle w:val="libAlaemChar"/>
          <w:rtl/>
        </w:rPr>
        <w:t>)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قال ابن عباس : كانت رخصة للشيخ الكبير والمرأة الكبيرة وهما يطيقان الصيام أن ي</w:t>
      </w:r>
      <w:r w:rsidR="00BC22AF">
        <w:rPr>
          <w:rFonts w:hint="cs"/>
          <w:rtl/>
          <w:lang w:bidi="fa-IR"/>
        </w:rPr>
        <w:t>ُ</w:t>
      </w:r>
      <w:r>
        <w:rPr>
          <w:rtl/>
          <w:lang w:bidi="fa-IR"/>
        </w:rPr>
        <w:t>فطرا وي</w:t>
      </w:r>
      <w:r w:rsidR="00BC22AF">
        <w:rPr>
          <w:rFonts w:hint="cs"/>
          <w:rtl/>
          <w:lang w:bidi="fa-IR"/>
        </w:rPr>
        <w:t>ُ</w:t>
      </w:r>
      <w:r>
        <w:rPr>
          <w:rtl/>
          <w:lang w:bidi="fa-IR"/>
        </w:rPr>
        <w:t>طعما لكلّ يوم مسكينا</w:t>
      </w:r>
      <w:r w:rsidR="00A30A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والحبلى والمرضع إذا خافتا على أولادهما أفطرتا وأطعمتا. رواه العامة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ما تقدّم من حديث محمد بن مسلم عن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 xml:space="preserve"> ، فإنّه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سوّغ لهما الإ</w:t>
      </w:r>
      <w:r w:rsidR="00A30AC4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مطلقا</w:t>
      </w:r>
      <w:r w:rsidR="00A30A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وأوجب عليهما القضاء والصدقة ، وهو يتناول ما إذا خافتا على الولد كما يتناول ما إذا خافتا على‌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4 : 117 </w:t>
      </w:r>
      <w:r w:rsidR="00A30AC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الفقيه 2 : 84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85 </w:t>
      </w:r>
      <w:r w:rsidR="00A30AC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378 ، التهذيب 4 : 239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240 </w:t>
      </w:r>
      <w:r w:rsidR="00A30AC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701.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الا</w:t>
      </w:r>
      <w:r w:rsidR="00A30AC4">
        <w:rPr>
          <w:rFonts w:hint="cs"/>
          <w:rtl/>
          <w:lang w:bidi="fa-IR"/>
        </w:rPr>
        <w:t>ُ</w:t>
      </w:r>
      <w:r>
        <w:rPr>
          <w:rtl/>
          <w:lang w:bidi="fa-IR"/>
        </w:rPr>
        <w:t>م 2 : 103 ، المهذّب للشيرازي 1 : 185 ، المجموع 6 : 267 و 268 و 269 ، الوجيز 1 : 105 ، فتح العزيز 6 : 460 ، حلية العلماء 3 : 176 ، مختصر المزني : 57 ، المغني 3 : 80 ، الشرح الكبير 3 : 23.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المغني 3 : 81 ، الشرح الكبير 3 : 24 ، حلية العلماء 3 : 177.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المجموع 6 : 269.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البقرة : 184.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سنن أبي داود 2 : 296 </w:t>
      </w:r>
      <w:r w:rsidR="00A30AC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2318.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تقدّم الحديث في صدر المسألة.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A30AC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أنفسهما.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وتتصدّقان بما تقدّم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في الشيخ والشيخة </w:t>
      </w:r>
      <w:r w:rsidR="00A30AC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جبر لإ</w:t>
      </w:r>
      <w:r w:rsidR="00A30AC4">
        <w:rPr>
          <w:rFonts w:hint="cs"/>
          <w:rtl/>
          <w:lang w:bidi="fa-IR"/>
        </w:rPr>
        <w:t>ِ</w:t>
      </w:r>
      <w:r>
        <w:rPr>
          <w:rtl/>
          <w:lang w:bidi="fa-IR"/>
        </w:rPr>
        <w:t>خلالهما بالصوم مع القدرة عليه.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والقول الثاني للشافعي : إنّ الكفّارة تجب على المرضع دون الحامل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رواية عن أحمد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، وبه قال الليث بن سعد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المرضع يمكنها أن تسترضع لولدها ، بخلاف الحامل.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الحمل متّصل بالحامل ، فالخوف عليه كالخوف على بعض أعضائها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والفرق لا يقتضي سقوط القضاء مع ورود النصّ به ، وهو : الآية والأحاديث.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لا تجب عليهما كفّارة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مذهب الحسن البصري وعطاء والزهري وربيعة والثوري والأوزاعي وأبي ثور وأبي عبيد بن داود والمزني وابن المنذر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أنس بن مالك روى عن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أنّه قال : ( إنّ الله وضع عن المسافر شطر الصلاة ، وعن الحامل والمرضع الصوم)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ولأنّه فطر أبيح لعذر ، فلم تجب به كفّارة كالمريض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تقدم في المسألة 149.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في بعض المصادر : رواية عن مالك. وفي بعضها الآخر : قول مالك. ولم نعثر على رواية عن أحمد.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المغني 3 : 80 ، الشرح الكبير 3 : 23 ، المهذب للشيرازي 1 : 185 ، المجموع 6 : 267 و 269 ، فتح العزيز 6 : 460 ، حلية العلماء 3 : 177.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تقدّمت الإ</w:t>
      </w:r>
      <w:r w:rsidR="00A30AC4">
        <w:rPr>
          <w:rFonts w:hint="cs"/>
          <w:rtl/>
          <w:lang w:bidi="fa-IR"/>
        </w:rPr>
        <w:t>ِ</w:t>
      </w:r>
      <w:r>
        <w:rPr>
          <w:rtl/>
          <w:lang w:bidi="fa-IR"/>
        </w:rPr>
        <w:t>شارة إلى مصادرها في صفحة 216 ، الهامش (4).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المغني 3 : 80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81 ، الشرح الكبير 3 : 23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24 ، المجموع 6 : 269 ، حلية العلماء 3 : 176 ، بداية المجتهد 1 : 300 ، بدائع الصنائع 2 : 97 ، المبسوط للسرخسي 3 : 99 ، مختصر المزني : 57 ، فتح العزيز 6 : 460.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ولا دلالة في الحديث على سقوط الكفّارة. والمريض أحسن حالا</w:t>
      </w:r>
      <w:r w:rsidR="00A30A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منهما </w:t>
      </w:r>
      <w:r w:rsidR="00A30AC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يفطر بسبب نفسه.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قول ثالث : إنّ الكفّارة استحباب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ابن عباس وابن عمر : إنّ الكفّارة تجب عليهما دون القضاء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قول سل</w:t>
      </w:r>
      <w:r w:rsidR="00A30AC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ار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من علمائنا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الآية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تتناولهما ، وليس فيها إل</w:t>
      </w:r>
      <w:r w:rsidR="00A30AC4">
        <w:rPr>
          <w:rFonts w:hint="cs"/>
          <w:rtl/>
          <w:lang w:bidi="fa-IR"/>
        </w:rPr>
        <w:t>ّ</w:t>
      </w:r>
      <w:r>
        <w:rPr>
          <w:rtl/>
          <w:lang w:bidi="fa-IR"/>
        </w:rPr>
        <w:t>ا الإ</w:t>
      </w:r>
      <w:r w:rsidR="00A30AC4">
        <w:rPr>
          <w:rFonts w:hint="cs"/>
          <w:rtl/>
          <w:lang w:bidi="fa-IR"/>
        </w:rPr>
        <w:t>ِ</w:t>
      </w:r>
      <w:r>
        <w:rPr>
          <w:rtl/>
          <w:lang w:bidi="fa-IR"/>
        </w:rPr>
        <w:t>طعام.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( إنّ الله وضع عن الحامل والمرضع الصوم )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والجواب : أنّهما تطيقان القضاء فلزمهما ، كالحائض والنفساء. والآية أوجبت الإ</w:t>
      </w:r>
      <w:r w:rsidR="00A30AC4">
        <w:rPr>
          <w:rFonts w:hint="cs"/>
          <w:rtl/>
          <w:lang w:bidi="fa-IR"/>
        </w:rPr>
        <w:t>ِ</w:t>
      </w:r>
      <w:r>
        <w:rPr>
          <w:rtl/>
          <w:lang w:bidi="fa-IR"/>
        </w:rPr>
        <w:t>طعام ولا إشعار لها بسقوط القضاء.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والمراد بوضع الصوم وضعه عنهما في حال عذرهما ، كما في 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إنّ الله وضع عن المسافر الصوم )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209" w:name="_Toc110942566"/>
      <w:r w:rsidRPr="00753C2F">
        <w:rPr>
          <w:rStyle w:val="Heading2Char"/>
          <w:rtl/>
        </w:rPr>
        <w:t>مسألة 152 :</w:t>
      </w:r>
      <w:bookmarkEnd w:id="209"/>
      <w:r>
        <w:rPr>
          <w:rtl/>
          <w:lang w:bidi="fa-IR"/>
        </w:rPr>
        <w:t xml:space="preserve"> لا يجوز لمن عليه صوم واجب أن يصوم تطوّعا</w:t>
      </w:r>
      <w:r w:rsidR="00A30A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وعن أحمد روايتان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لما رواه العامة : 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قال : ( م</w:t>
      </w:r>
      <w:r w:rsidR="00A30AC4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A30AC4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صام تطوّعا</w:t>
      </w:r>
      <w:r w:rsidR="00A30A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وعليه من رمضان شي‌ء لم يقضه ، فإنّه لا يتقبّل منه حتى يصومه )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ما رواه الحلبي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في الحسن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أنّه سأل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عن الرجل عليه من شهر رمضان طائفة أيتطوّع؟ فقال : « لا 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المهذّب للشيرازي 1 : 186 ، المجموع 6 : 267 ، فتح العزيز 6 : 460.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المراسم : 97.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البقرة : 184.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</w:t>
      </w:r>
      <w:r w:rsidR="00A30AC4">
        <w:rPr>
          <w:rFonts w:hint="cs"/>
          <w:rtl/>
          <w:lang w:bidi="fa-IR"/>
        </w:rPr>
        <w:t xml:space="preserve"> و 6 )</w:t>
      </w:r>
      <w:r>
        <w:rPr>
          <w:rtl/>
          <w:lang w:bidi="fa-IR"/>
        </w:rPr>
        <w:t xml:space="preserve"> تقدّمت الإ</w:t>
      </w:r>
      <w:r w:rsidR="00A30AC4">
        <w:rPr>
          <w:rFonts w:hint="cs"/>
          <w:rtl/>
          <w:lang w:bidi="fa-IR"/>
        </w:rPr>
        <w:t>ِ</w:t>
      </w:r>
      <w:r>
        <w:rPr>
          <w:rtl/>
          <w:lang w:bidi="fa-IR"/>
        </w:rPr>
        <w:t>شارة إلى مصادره في صفحة 216 ، الهامش (4).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المغني 3 : 81 ، الشرح الكبير 3 : 24 ، المجموع 6 : 269.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(7) المغني 3 : 86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87 ، الشرح الكبير 3 : 90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91.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(8) مسند أحمد 2 : 352.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A30AC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حتى يقضي ما عليه من شهر رمضان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الصوم عبادة يدخل في جبرانها المال فلم يصحّ التطوّع بها قبل أدائها فرضا كالحج.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احتجّ أحمد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: بأنّها عبادة متعلّقة بوقت موسّع ، فجاز التّطوّع في وقتها كالصلاة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وهو قياس في مقابلة النص فلا ي</w:t>
      </w:r>
      <w:r w:rsidR="00A30AC4">
        <w:rPr>
          <w:rFonts w:hint="cs"/>
          <w:rtl/>
          <w:lang w:bidi="fa-IR"/>
        </w:rPr>
        <w:t>ُ</w:t>
      </w:r>
      <w:r>
        <w:rPr>
          <w:rtl/>
          <w:lang w:bidi="fa-IR"/>
        </w:rPr>
        <w:t>سمع.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وأيضا</w:t>
      </w:r>
      <w:r w:rsidR="00A30A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فإنّ أداء الصلاة لا يمنع من فعل النافلة </w:t>
      </w:r>
      <w:r w:rsidR="00A30AC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يفوت وقتها ، أمّا قضاء الصلاة فإنّه لا يجوز التطوّع لمن عليه القضاء.</w:t>
      </w:r>
    </w:p>
    <w:p w:rsidR="00C43FED" w:rsidRDefault="00C43FED" w:rsidP="00C43FED">
      <w:pPr>
        <w:pStyle w:val="libNormal"/>
        <w:rPr>
          <w:lang w:bidi="fa-IR"/>
        </w:rPr>
      </w:pPr>
      <w:bookmarkStart w:id="210" w:name="_Toc110942567"/>
      <w:r w:rsidRPr="00753C2F">
        <w:rPr>
          <w:rStyle w:val="Heading2Char"/>
          <w:rtl/>
        </w:rPr>
        <w:t>مسألة 153 :</w:t>
      </w:r>
      <w:bookmarkEnd w:id="210"/>
      <w:r>
        <w:rPr>
          <w:rtl/>
          <w:lang w:bidi="fa-IR"/>
        </w:rPr>
        <w:t xml:space="preserve"> صوم النافلة لا يجب بالشروع فيه‌ ، ويجوز إبطاله قبل الغروب ، ولا يجب قضاؤه ، سواء أفطر لعذر أو لغيره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والثوري وأحمد وإسحاق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لما رواه العامة عن عائشة قالت : دخل عليّ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فقال : ( هل عندكم شي‌ء؟ ) فقلت : لا </w:t>
      </w:r>
      <w:r w:rsidR="00A30AC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قال : ( فإنّي صائم ) ثم مرّ بي بعد ذلك اليوم وقد ا</w:t>
      </w:r>
      <w:r w:rsidR="001B32A4">
        <w:rPr>
          <w:rFonts w:hint="cs"/>
          <w:rtl/>
          <w:lang w:bidi="fa-IR"/>
        </w:rPr>
        <w:t>ُ</w:t>
      </w:r>
      <w:r>
        <w:rPr>
          <w:rtl/>
          <w:lang w:bidi="fa-IR"/>
        </w:rPr>
        <w:t>هدي إليّ</w:t>
      </w:r>
      <w:r w:rsidR="001B32A4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ح</w:t>
      </w:r>
      <w:r w:rsidR="001B32A4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1B32A4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س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، فخ</w:t>
      </w:r>
      <w:r w:rsidR="001B32A4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1B32A4">
        <w:rPr>
          <w:rFonts w:hint="cs"/>
          <w:rtl/>
          <w:lang w:bidi="fa-IR"/>
        </w:rPr>
        <w:t>َ</w:t>
      </w:r>
      <w:r>
        <w:rPr>
          <w:rtl/>
          <w:lang w:bidi="fa-IR"/>
        </w:rPr>
        <w:t>أ</w:t>
      </w:r>
      <w:r w:rsidR="001B32A4">
        <w:rPr>
          <w:rFonts w:hint="cs"/>
          <w:rtl/>
          <w:lang w:bidi="fa-IR"/>
        </w:rPr>
        <w:t>ْ</w:t>
      </w:r>
      <w:r>
        <w:rPr>
          <w:rtl/>
          <w:lang w:bidi="fa-IR"/>
        </w:rPr>
        <w:t>ت</w:t>
      </w:r>
      <w:r w:rsidR="001B32A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له منه وكان يح</w:t>
      </w:r>
      <w:r w:rsidR="001B32A4">
        <w:rPr>
          <w:rFonts w:hint="cs"/>
          <w:rtl/>
          <w:lang w:bidi="fa-IR"/>
        </w:rPr>
        <w:t>ُ</w:t>
      </w:r>
      <w:r>
        <w:rPr>
          <w:rtl/>
          <w:lang w:bidi="fa-IR"/>
        </w:rPr>
        <w:t>بّ الح</w:t>
      </w:r>
      <w:r w:rsidR="001B32A4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1B32A4">
        <w:rPr>
          <w:rFonts w:hint="cs"/>
          <w:rtl/>
          <w:lang w:bidi="fa-IR"/>
        </w:rPr>
        <w:t>ْ</w:t>
      </w:r>
      <w:r>
        <w:rPr>
          <w:rtl/>
          <w:lang w:bidi="fa-IR"/>
        </w:rPr>
        <w:t>س ، قلت : يا رسول الله ا</w:t>
      </w:r>
      <w:r w:rsidR="001B32A4">
        <w:rPr>
          <w:rFonts w:hint="cs"/>
          <w:rtl/>
          <w:lang w:bidi="fa-IR"/>
        </w:rPr>
        <w:t>ُ</w:t>
      </w:r>
      <w:r>
        <w:rPr>
          <w:rtl/>
          <w:lang w:bidi="fa-IR"/>
        </w:rPr>
        <w:t>هدي لنا ح</w:t>
      </w:r>
      <w:r w:rsidR="001B32A4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1B32A4">
        <w:rPr>
          <w:rFonts w:hint="cs"/>
          <w:rtl/>
          <w:lang w:bidi="fa-IR"/>
        </w:rPr>
        <w:t>ْ</w:t>
      </w:r>
      <w:r>
        <w:rPr>
          <w:rtl/>
          <w:lang w:bidi="fa-IR"/>
        </w:rPr>
        <w:t>س فخ</w:t>
      </w:r>
      <w:r w:rsidR="001B32A4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1B32A4">
        <w:rPr>
          <w:rFonts w:hint="cs"/>
          <w:rtl/>
          <w:lang w:bidi="fa-IR"/>
        </w:rPr>
        <w:t>َ</w:t>
      </w:r>
      <w:r>
        <w:rPr>
          <w:rtl/>
          <w:lang w:bidi="fa-IR"/>
        </w:rPr>
        <w:t>أ</w:t>
      </w:r>
      <w:r w:rsidR="001B32A4">
        <w:rPr>
          <w:rFonts w:hint="cs"/>
          <w:rtl/>
          <w:lang w:bidi="fa-IR"/>
        </w:rPr>
        <w:t>ْ</w:t>
      </w:r>
      <w:r>
        <w:rPr>
          <w:rtl/>
          <w:lang w:bidi="fa-IR"/>
        </w:rPr>
        <w:t>ت</w:t>
      </w:r>
      <w:r w:rsidR="001B32A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لك منه </w:t>
      </w:r>
      <w:r w:rsidR="001B32A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قال : ( أدنيه أما إنّي قد أصبحت وأنا صائم ) فأكل منه ، ثم قال : ( إنّما م</w:t>
      </w:r>
      <w:r w:rsidR="001B32A4">
        <w:rPr>
          <w:rFonts w:hint="cs"/>
          <w:rtl/>
          <w:lang w:bidi="fa-IR"/>
        </w:rPr>
        <w:t>َ</w:t>
      </w:r>
      <w:r>
        <w:rPr>
          <w:rtl/>
          <w:lang w:bidi="fa-IR"/>
        </w:rPr>
        <w:t>ث</w:t>
      </w:r>
      <w:r w:rsidR="001B32A4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1B32A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صوم التطوّع م</w:t>
      </w:r>
      <w:r w:rsidR="001B32A4">
        <w:rPr>
          <w:rFonts w:hint="cs"/>
          <w:rtl/>
          <w:lang w:bidi="fa-IR"/>
        </w:rPr>
        <w:t>َ</w:t>
      </w:r>
      <w:r>
        <w:rPr>
          <w:rtl/>
          <w:lang w:bidi="fa-IR"/>
        </w:rPr>
        <w:t>ث</w:t>
      </w:r>
      <w:r w:rsidR="001B32A4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1B32A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الرجل يخرج من ماله الصدقة فإن شاء‌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4 : 123 </w:t>
      </w:r>
      <w:r w:rsidR="001B32A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 ، التهذيب 4 : 276 </w:t>
      </w:r>
      <w:r w:rsidR="001B32A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835.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على قوله الثاني وهو الجواز.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المغني 3 : 87 ، الشرح الكبير 3 : 91.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المهذب للشيرازي 1 : 195 ، المجموع 6 : 393 و 394 ، حلية العلماء 3 : 212 ، اختلاف العلماء : 70 ، المغني 3 : 92 ، الشرح الكبير 3 : 113 ، بداية المجتهد 1 : 311 ، المنتقى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للباجي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 : 68.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الح</w:t>
      </w:r>
      <w:r w:rsidR="001B32A4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1B32A4">
        <w:rPr>
          <w:rFonts w:hint="cs"/>
          <w:rtl/>
          <w:lang w:bidi="fa-IR"/>
        </w:rPr>
        <w:t>ْ</w:t>
      </w:r>
      <w:r>
        <w:rPr>
          <w:rtl/>
          <w:lang w:bidi="fa-IR"/>
        </w:rPr>
        <w:t>س : هو الطعام المتّخذ من التمر والأق</w:t>
      </w:r>
      <w:r w:rsidR="001B32A4">
        <w:rPr>
          <w:rFonts w:hint="cs"/>
          <w:rtl/>
          <w:lang w:bidi="fa-IR"/>
        </w:rPr>
        <w:t>ِ</w:t>
      </w:r>
      <w:r>
        <w:rPr>
          <w:rtl/>
          <w:lang w:bidi="fa-IR"/>
        </w:rPr>
        <w:t>ط والسمن. النهاية لابن الأثير 1 : 467 « حيس ».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خ</w:t>
      </w:r>
      <w:r w:rsidR="001B32A4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1B32A4">
        <w:rPr>
          <w:rFonts w:hint="cs"/>
          <w:rtl/>
          <w:lang w:bidi="fa-IR"/>
        </w:rPr>
        <w:t>َ</w:t>
      </w:r>
      <w:r>
        <w:rPr>
          <w:rtl/>
          <w:lang w:bidi="fa-IR"/>
        </w:rPr>
        <w:t>أت الشي‌ء : إذا أخفيته. النهاية لابن الأثير 2 : 3.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1B32A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أمضاها وإن شاء حبسها )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ما رواه جميل بن درّاج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أنّه قال في الذي يقضي شهر رمضان : « إنّه بالخيار إلى زوال الشمس ، وإن كان تطوّعا</w:t>
      </w:r>
      <w:r w:rsidR="001B32A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فإنّه إلى الليل بالخيار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أبو حنيفة : يجب المضيّ فيه ، ولا يجوز الإ</w:t>
      </w:r>
      <w:r w:rsidR="001B32A4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إل</w:t>
      </w:r>
      <w:r w:rsidR="001B32A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لعذر ، فإن أفطر قضاه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وروي عن محمد أنّه إذا دخل على أخ فحلف عليه ، أفطر وعليه القضاء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مالك : يجب بالدخول فيه ، ولا يجوز له الخروج عنه إل</w:t>
      </w:r>
      <w:r w:rsidR="001B32A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لعذر ، وإذا خرج منه لعذر لا يجب القضاء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ثور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عائشة قالت : أصبحت أنا وحفصة صائمتين متطوّعتين فا</w:t>
      </w:r>
      <w:r w:rsidR="001B32A4">
        <w:rPr>
          <w:rFonts w:hint="cs"/>
          <w:rtl/>
          <w:lang w:bidi="fa-IR"/>
        </w:rPr>
        <w:t>ُ</w:t>
      </w:r>
      <w:r>
        <w:rPr>
          <w:rtl/>
          <w:lang w:bidi="fa-IR"/>
        </w:rPr>
        <w:t>هدي لنا ح</w:t>
      </w:r>
      <w:r w:rsidR="001B32A4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1B32A4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س ، فأفطرنا ، ثم سألنا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فقال : ( اقضيا يوما</w:t>
      </w:r>
      <w:r w:rsidR="001B32A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مكانه)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ولأنّها عبادة تلزم بالنذر ، فلزمت بالشروع فيها كالحج والعمرة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والخبر ضعيف عند المحدّثين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 xml:space="preserve"> ، ومحمول على الاستحباب.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سنن النسائي 4 : 193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194.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4 : 280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281 </w:t>
      </w:r>
      <w:r w:rsidR="001B32A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849 ، الاستبصار 2 : 122 </w:t>
      </w:r>
      <w:r w:rsidR="001B32A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396.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المبسوط للسرخسي 3 : 86 ، بدائع الصنائع 2 : 102 ، المجموع 6 : 394 ، حلية العلماء 3 : 212 ، المغني 3 : 92 ، الشرح الكبير 3 : 113 ، بداية المجتهد 1 : 311.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حلية العلماء 3 : 212.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المجموع 6 : 394 ، حلية العلماء 3 : 212.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أوردها ابنا قدامة في المغني 3 : 92 ، والشرح الكبير 3 : 113 ، وفي سنن أبي داود 2 : 330 </w:t>
      </w:r>
      <w:r w:rsidR="001B32A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457 ، وسنن البيهقي 4 : 279 بتفاوت.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(7) بداية المجتهد 1 : 311 ، المنتفى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للباجي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 : 68 ، اختلاف العلماء : 70 ، حلية العلماء 3 : 212 ، المجموع 6 : 394 ، المغني 3 : 92 ، الشرح الكبير 3 : 113.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(8) راجع : المغني 3 : 93 ، والشرح الكبير 3 : 115.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وإحرام الحجّ آكد من الشروع هنا ، ولهذا لا يخرج منه باختياره ولا بإفساده.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إذا عرفت هذا ، فإنّ جميع النوافل من سائر العبادات لا تجب بالشروع فيها إل</w:t>
      </w:r>
      <w:r w:rsidR="001B32A4">
        <w:rPr>
          <w:rFonts w:hint="cs"/>
          <w:rtl/>
          <w:lang w:bidi="fa-IR"/>
        </w:rPr>
        <w:t>ّ</w:t>
      </w:r>
      <w:r>
        <w:rPr>
          <w:rtl/>
          <w:lang w:bidi="fa-IR"/>
        </w:rPr>
        <w:t>ا الحج والعمرة ، فإنّهما يجبان بالشروع فيهما ، لتأكّد إحرامهما.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ولعموم قوله </w:t>
      </w:r>
      <w:r w:rsidR="001B32A4">
        <w:rPr>
          <w:rFonts w:hint="cs"/>
          <w:rtl/>
          <w:lang w:bidi="fa-IR"/>
        </w:rPr>
        <w:t xml:space="preserve">: </w:t>
      </w:r>
      <w:r w:rsidR="001B32A4" w:rsidRPr="00FA2F88">
        <w:rPr>
          <w:rStyle w:val="libAlaemChar"/>
          <w:rtl/>
        </w:rPr>
        <w:t>(</w:t>
      </w:r>
      <w:r w:rsidRPr="001B32A4">
        <w:rPr>
          <w:rStyle w:val="libAieChar"/>
          <w:rtl/>
        </w:rPr>
        <w:t xml:space="preserve"> وَأَتِمُّوا الْحَجَّ وَالْعُمْرَةَ لِلّهِ </w:t>
      </w:r>
      <w:r w:rsidR="001B32A4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وعن أحمد رواية : أنّه لا يجوز قطع الصلاة المندوبة ، فإن قطعها قضاها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وليس بجيّد </w:t>
      </w:r>
      <w:r w:rsidR="001B32A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ما جاز ترك جميعه جاز ترك بعضه كالصدقة.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لو دخل في واجب ، فإن كان معيّنا</w:t>
      </w:r>
      <w:r w:rsidR="00865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كنذر معيّن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 يجز له الخروج منه ، وإن كان مطلقا</w:t>
      </w:r>
      <w:r w:rsidR="00865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كقضاء رمضان أو النذر المطلق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فإنّه يجوز الخروج منه ، إل</w:t>
      </w:r>
      <w:r w:rsidR="00865A98">
        <w:rPr>
          <w:rFonts w:hint="cs"/>
          <w:rtl/>
          <w:lang w:bidi="fa-IR"/>
        </w:rPr>
        <w:t>ّ</w:t>
      </w:r>
      <w:r>
        <w:rPr>
          <w:rtl/>
          <w:lang w:bidi="fa-IR"/>
        </w:rPr>
        <w:t>ا قضاء رمضان بعد الزوال.</w:t>
      </w:r>
    </w:p>
    <w:p w:rsidR="00C43FED" w:rsidRDefault="00C43FED" w:rsidP="00C43FED">
      <w:pPr>
        <w:pStyle w:val="libNormal"/>
        <w:rPr>
          <w:lang w:bidi="fa-IR"/>
        </w:rPr>
      </w:pPr>
      <w:bookmarkStart w:id="211" w:name="_Toc110942568"/>
      <w:r w:rsidRPr="00753C2F">
        <w:rPr>
          <w:rStyle w:val="Heading2Char"/>
          <w:rtl/>
        </w:rPr>
        <w:t>مسألة 154 :</w:t>
      </w:r>
      <w:bookmarkEnd w:id="211"/>
      <w:r>
        <w:rPr>
          <w:rtl/>
          <w:lang w:bidi="fa-IR"/>
        </w:rPr>
        <w:t xml:space="preserve"> كلّ صوم يلزم فيه التتابع إل</w:t>
      </w:r>
      <w:r w:rsidR="00865A9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أربعة : صوم النذر المجرّد عن التتابع وما في معناه من يمين أو عهد </w:t>
      </w:r>
      <w:r w:rsidR="00865A9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لأصالة البراءة. وصوم قضاء رمضان ، وصوم جزاء الصيد ، وصوم السبعة في بدل الهدي.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ما عدا هذه الأربعة ، كصوم كفّارة الظهار والقتل والإفطار وكفّارة اليمين وأذى حلق الرأس وثلاثة أيام الهدي ، فإنّه يجب فيها التتابع.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صيام ثلاثة أيام في كفّارة اليمين متتابعا</w:t>
      </w:r>
      <w:r w:rsidR="00865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يفصل بينهن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212" w:name="_Toc110942569"/>
      <w:r w:rsidRPr="00753C2F">
        <w:rPr>
          <w:rStyle w:val="Heading2Char"/>
          <w:rtl/>
        </w:rPr>
        <w:t>مسألة 155 :</w:t>
      </w:r>
      <w:bookmarkEnd w:id="212"/>
      <w:r>
        <w:rPr>
          <w:rtl/>
          <w:lang w:bidi="fa-IR"/>
        </w:rPr>
        <w:t xml:space="preserve"> م</w:t>
      </w:r>
      <w:r w:rsidR="00865A98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865A98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وجب عليه صوم شهرين متتابعين‌ إمّا في كفّارة أو نذر أو شبهه إذا أفطر في الشهر الأول أو بعد انتهائه قبل أن يصوم من الشهر الثاني‌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البقرة : 196.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المغني 3 : 93 ، الشرح الكبير 3 : 115.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4 : 140 </w:t>
      </w:r>
      <w:r w:rsidR="00865A9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 ، التهذيب 4 : 283 </w:t>
      </w:r>
      <w:r w:rsidR="00865A9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856 ، وفيهما : « متتابعات » بدل « متتابعا</w:t>
      </w:r>
      <w:r w:rsidR="00865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».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3C384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شيئا</w:t>
      </w:r>
      <w:r w:rsidR="00865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استأنف.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وإن كان أفطر لعذر من مرض أو حيض وشبهه ، لم ينقطع تتابعه ، بل ينتظر زوال العذر ثم يتمّ صومه ، عند علمائنا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في الحيض ، أمّا المرض فله قولان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لمساواة المرض الحيض في كونه عذرا</w:t>
      </w:r>
      <w:r w:rsidR="00865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فتساويا في سقوط التتابع.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ولاشتماله على الضرر وربما تجدّد عذر آخر فيستمرّ التكليف ، وهو مشقة عظيمة.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رفاعة سأل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عن رجل عليه صيام شهرين متتابعين فصام شهرا</w:t>
      </w:r>
      <w:r w:rsidR="00865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ومرض ، قال : « يبني عليه ، الله حبسه » قلت : امرأة كان عليها صيام شهرين متتابعين فصامت وأفطرت أيام حيضها </w:t>
      </w:r>
      <w:r w:rsidR="00865A9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قال : « تقضيها » قلت : فإنّها قضتها ثم يئست من الحيض ، قال : « لا تعيدها أجزأها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أفطر في الشهر الأول أو بعد إكماله قبل أن يصوم من الثاني شيئا</w:t>
      </w:r>
      <w:r w:rsidR="00865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لغير عذر ، استأنف ، بإجماع فقهاء الإ</w:t>
      </w:r>
      <w:r w:rsidR="00865A98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سلام </w:t>
      </w:r>
      <w:r w:rsidR="00865A9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لم يأت بالمأمور به على وجهه ، فيبقى في عهدة التكليف.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صام من الشهر الثاني شيئا</w:t>
      </w:r>
      <w:r w:rsidR="00865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بعد الشهر الأول ولو يوما</w:t>
      </w:r>
      <w:r w:rsidR="00865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 أفطر ، جاز له البناء ، سواء كان لعذر أو لغير عذر ، عند علمائنا كافة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خلافا</w:t>
      </w:r>
      <w:r w:rsidR="00865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للعامة كافّة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بصوم بعض الشهر الثاني عقيب الأول تصدق المتابعة </w:t>
      </w:r>
      <w:r w:rsidR="00865A9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أعمّ من المتابعة بالكلّ أو بالبعض ، والأعم من الشيئين صادق عليهما ، فيخرج عن العهدة بكلّ واحد منهما.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حكاه عنه المحقّق في المعتبر : 320 ، وراجع : المهذب للشيرازي 2 : 118 ، والإ</w:t>
      </w:r>
      <w:r w:rsidR="00865A98">
        <w:rPr>
          <w:rFonts w:hint="cs"/>
          <w:rtl/>
          <w:lang w:bidi="fa-IR"/>
        </w:rPr>
        <w:t>ِ</w:t>
      </w:r>
      <w:r>
        <w:rPr>
          <w:rtl/>
          <w:lang w:bidi="fa-IR"/>
        </w:rPr>
        <w:t>شراف على مذاهب أهل العلم 1 : 444 ، وحلية العلماء 7 : 194 ، وفتح العزيز 6 : 534.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4 : 284 </w:t>
      </w:r>
      <w:r w:rsidR="00865A9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859 ، الاستبصار 2 : 124 </w:t>
      </w:r>
      <w:r w:rsidR="00865A9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402.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كما في المعتبر للمحقق الحلي : 320.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ولرواية الحلبي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الصحيحة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في كفّارة الظهار صيام شهرين متتابعين ، والتتابع أن يصوم شهرا</w:t>
      </w:r>
      <w:r w:rsidR="00865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ويصوم من الآخر أيّاما</w:t>
      </w:r>
      <w:r w:rsidR="00865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شيئا</w:t>
      </w:r>
      <w:r w:rsidR="00865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865A98">
      <w:pPr>
        <w:pStyle w:val="Heading3"/>
        <w:rPr>
          <w:lang w:bidi="fa-IR"/>
        </w:rPr>
      </w:pPr>
      <w:bookmarkStart w:id="213" w:name="_Toc110942570"/>
      <w:r>
        <w:rPr>
          <w:rtl/>
          <w:lang w:bidi="fa-IR"/>
        </w:rPr>
        <w:t>فروع :</w:t>
      </w:r>
      <w:bookmarkEnd w:id="213"/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أ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لا يجوز لمن عليه صوم شهرين متتابعين أن يصوم ما لا يسلم له الشهر الأول ومن الثاني شيئا</w:t>
      </w:r>
      <w:r w:rsidR="00865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فليس له أن يصوم شعبان منفردا</w:t>
      </w:r>
      <w:r w:rsidR="00865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865A98">
        <w:rPr>
          <w:rFonts w:hint="cs"/>
          <w:rtl/>
          <w:lang w:bidi="fa-IR"/>
        </w:rPr>
        <w:t>ّ</w:t>
      </w:r>
      <w:r>
        <w:rPr>
          <w:rtl/>
          <w:lang w:bidi="fa-IR"/>
        </w:rPr>
        <w:t>ا إذا صام قبله ولو يوما</w:t>
      </w:r>
      <w:r w:rsidR="00865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آخر رجب.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ولا تكفي متابعة شهر رمضان </w:t>
      </w:r>
      <w:r w:rsidR="00865A9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صوم استحقّ بأصل التكليف ، والتتابع وصف لصوم الكفّارة ، وأحدهما غير الآخر ، فلا يقوم أحدهما مقام الآخر.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ب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لا شك في أنّه إذا صام من الثاني شيئا</w:t>
      </w:r>
      <w:r w:rsidR="00493E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 أفطر ، يحصل به التتابع ، لكن هل يكون الإ</w:t>
      </w:r>
      <w:r w:rsidR="00493EC3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له سائغا</w:t>
      </w:r>
      <w:r w:rsidR="00493E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حراما</w:t>
      </w:r>
      <w:r w:rsidR="00493EC3">
        <w:rPr>
          <w:rFonts w:hint="cs"/>
          <w:rtl/>
          <w:lang w:bidi="fa-IR"/>
        </w:rPr>
        <w:t>ً</w:t>
      </w:r>
      <w:r>
        <w:rPr>
          <w:rtl/>
          <w:lang w:bidi="fa-IR"/>
        </w:rPr>
        <w:t>؟ قولان لعلمائنا.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والمعتمد : الأول </w:t>
      </w:r>
      <w:r w:rsidR="00493EC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حدّ التتابع « بأن يصوم شهرا</w:t>
      </w:r>
      <w:r w:rsidR="00493E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ويصوم من الآخر أياما</w:t>
      </w:r>
      <w:r w:rsidR="00493E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شيئا</w:t>
      </w:r>
      <w:r w:rsidR="00493E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نعم الأولى تركه </w:t>
      </w:r>
      <w:r w:rsidR="00493EC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لاشتماله على الخلاف وترك المسارعة إلى فعل الطاعة.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ج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لو سافر قبل أن يصوم من الثاني شيئا</w:t>
      </w:r>
      <w:r w:rsidR="00493E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 تمكّن من ترك السفر ، انقطع تتابعه ووجب عليه الاستئناف ، وإن كان مضطرّا</w:t>
      </w:r>
      <w:r w:rsidR="00493E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ينقطع وي</w:t>
      </w:r>
      <w:r w:rsidR="00493EC3">
        <w:rPr>
          <w:rFonts w:hint="cs"/>
          <w:rtl/>
          <w:lang w:bidi="fa-IR"/>
        </w:rPr>
        <w:t>ُ</w:t>
      </w:r>
      <w:r>
        <w:rPr>
          <w:rtl/>
          <w:lang w:bidi="fa-IR"/>
        </w:rPr>
        <w:t>تمّ بعد رجوعه.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د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المرض والحيض والنفاس أعذار‌ يصحّ معها التتابع والبناء مطلقا</w:t>
      </w:r>
      <w:r w:rsidR="00493EC3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214" w:name="_Toc110942571"/>
      <w:r w:rsidRPr="00753C2F">
        <w:rPr>
          <w:rStyle w:val="Heading2Char"/>
          <w:rtl/>
        </w:rPr>
        <w:t>مسألة 156 :</w:t>
      </w:r>
      <w:bookmarkEnd w:id="214"/>
      <w:r>
        <w:rPr>
          <w:rtl/>
          <w:lang w:bidi="fa-IR"/>
        </w:rPr>
        <w:t xml:space="preserve"> العبد إذا وجب عليه صوم شهر متتابع في كفّارة وشبهها‌ 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</w:t>
      </w:r>
      <w:r w:rsidR="00493EC3">
        <w:rPr>
          <w:rFonts w:hint="cs"/>
          <w:rtl/>
          <w:lang w:bidi="fa-IR"/>
        </w:rPr>
        <w:t xml:space="preserve"> و 2 )</w:t>
      </w:r>
      <w:r>
        <w:rPr>
          <w:rtl/>
          <w:lang w:bidi="fa-IR"/>
        </w:rPr>
        <w:t xml:space="preserve"> الكافي 4 : 138 </w:t>
      </w:r>
      <w:r w:rsidR="00493EC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 ، التهذيب 4 : 283 </w:t>
      </w:r>
      <w:r w:rsidR="00493EC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856.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3C384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والح</w:t>
      </w:r>
      <w:r w:rsidR="00493EC3">
        <w:rPr>
          <w:rFonts w:hint="cs"/>
          <w:rtl/>
          <w:lang w:bidi="fa-IR"/>
        </w:rPr>
        <w:t>ُ</w:t>
      </w:r>
      <w:r>
        <w:rPr>
          <w:rtl/>
          <w:lang w:bidi="fa-IR"/>
        </w:rPr>
        <w:t>رّ إذا وجب عليه شهر متتابع بنذر وشبهه ، فصام خمسة عشر يوما</w:t>
      </w:r>
      <w:r w:rsidR="00493E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 أفطر لعذر أو غيره ، جاز له البناء ، وإن أفطر قبل ذلك لغير عذر ، استأنف ، ولعذر يبني </w:t>
      </w:r>
      <w:r w:rsidR="00493EC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روي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في رجل جعل عليه صيام شهر فصام منه خمسة عشر يوما ثم عرض له أمر ، قال : « إن كان صام خمسة عشر يوما</w:t>
      </w:r>
      <w:r w:rsidR="00493E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فله أن يقضي ما بقي ، وإن كان أقلّ من خمسة عشر يوما</w:t>
      </w:r>
      <w:r w:rsidR="00493E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 يجزئه حتى يصوم شهرا</w:t>
      </w:r>
      <w:r w:rsidR="00493E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تامّا</w:t>
      </w:r>
      <w:r w:rsidR="00493E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215" w:name="_Toc110942572"/>
      <w:r w:rsidRPr="00753C2F">
        <w:rPr>
          <w:rStyle w:val="Heading2Char"/>
          <w:rtl/>
        </w:rPr>
        <w:t>مسألة 157 :</w:t>
      </w:r>
      <w:bookmarkEnd w:id="215"/>
      <w:r>
        <w:rPr>
          <w:rtl/>
          <w:lang w:bidi="fa-IR"/>
        </w:rPr>
        <w:t xml:space="preserve"> صوم ثلاثة أيام بدل الهدي في الحج متتابعة إجماعا</w:t>
      </w:r>
      <w:r w:rsidR="00493E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فلو صام يوما</w:t>
      </w:r>
      <w:r w:rsidR="00493E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 أفطر ، استأنف مطلقا</w:t>
      </w:r>
      <w:r w:rsidR="00493EC3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 صام يومين ثم أفطر فكذلك ، إل</w:t>
      </w:r>
      <w:r w:rsidR="00493EC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يصوم يوم التروية وعرفة ، فإنّه يفطر العيد ، ويأتي بثالث بعد انقضاء أيام التشريق </w:t>
      </w:r>
      <w:r w:rsidR="00493EC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يحيى الأزرق سأل أبا الحسن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عن رجل قدم يوم التروية متمتّعا</w:t>
      </w:r>
      <w:r w:rsidR="00493E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وليس له هدي ، فصام يوم التروية ويوم عرفة ، قال : « يصوم يوما</w:t>
      </w:r>
      <w:r w:rsidR="00493E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آخر بعد أيام التشريق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لو كان الثالث غير العيد ، بأن صام يومين غير يوم التروية وعرفة ثم أفطر الثالث ، استأنف.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واعلم أنّ كلّ صوم يشترط فيه التتابع إذا أفطر في أثنائه لعذر ، بنى ، وإن كان لغير عذر ، استأنف ، إل</w:t>
      </w:r>
      <w:r w:rsidR="00493EC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في المواضع الثلاثة ، وهي : تتابع الشهرين ، أو الشهر ، أو ثلاثة أيام بدل الهدي بالعيد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216" w:name="_Toc110942573"/>
      <w:r w:rsidRPr="00753C2F">
        <w:rPr>
          <w:rStyle w:val="Heading2Char"/>
          <w:rtl/>
        </w:rPr>
        <w:t>مسألة 158 :</w:t>
      </w:r>
      <w:bookmarkEnd w:id="216"/>
      <w:r>
        <w:rPr>
          <w:rtl/>
          <w:lang w:bidi="fa-IR"/>
        </w:rPr>
        <w:t xml:space="preserve"> يكره للمسافر النكاح في نهار رمضان مع وجوب القصر‌ ، وليس محرّ</w:t>
      </w:r>
      <w:r w:rsidR="00493EC3">
        <w:rPr>
          <w:rFonts w:hint="cs"/>
          <w:rtl/>
          <w:lang w:bidi="fa-IR"/>
        </w:rPr>
        <w:t>َ</w:t>
      </w:r>
      <w:r>
        <w:rPr>
          <w:rtl/>
          <w:lang w:bidi="fa-IR"/>
        </w:rPr>
        <w:t>ما</w:t>
      </w:r>
      <w:r w:rsidR="00493E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 كانت مسافرة</w:t>
      </w:r>
      <w:r w:rsidR="00493E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معه ، جاز لهما معا</w:t>
      </w:r>
      <w:r w:rsidR="00493E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الجماع.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وكذا لو قدم من سفره ووجدها مفطرة</w:t>
      </w:r>
      <w:r w:rsidR="00493E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لمرض أو حيض طهرت منه‌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4 : 139 </w:t>
      </w:r>
      <w:r w:rsidR="00493EC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 ، الفقيه 2 : 97 </w:t>
      </w:r>
      <w:r w:rsidR="00493EC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436 ، التهذيب 4 : 285 </w:t>
      </w:r>
      <w:r w:rsidR="00493EC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863.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5 : 231 </w:t>
      </w:r>
      <w:r w:rsidR="00493EC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781 ، ال</w:t>
      </w:r>
      <w:r w:rsidR="00493EC3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279 </w:t>
      </w:r>
      <w:r w:rsidR="00493EC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992.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أي : لا يستأنف صومه إذا كان إفطاره في صومه الثلاثة أيام حاصلا</w:t>
      </w:r>
      <w:r w:rsidR="00493E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بالعيد.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493EC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حينئذ</w:t>
      </w:r>
      <w:r w:rsidR="00493EC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لسقوط فرض الصوم عنهما.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غرّته فقالت : إنّي مفطرة </w:t>
      </w:r>
      <w:r w:rsidR="00493EC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فوطأها ، أفطرت ولا كفّارة عليه عن نفسه </w:t>
      </w:r>
      <w:r w:rsidR="00493EC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لإ</w:t>
      </w:r>
      <w:r w:rsidR="00493EC3">
        <w:rPr>
          <w:rFonts w:hint="cs"/>
          <w:rtl/>
          <w:lang w:bidi="fa-IR"/>
        </w:rPr>
        <w:t>ِ</w:t>
      </w:r>
      <w:r>
        <w:rPr>
          <w:rtl/>
          <w:lang w:bidi="fa-IR"/>
        </w:rPr>
        <w:t>باحة الفطر له ، ولا ع</w:t>
      </w:r>
      <w:r w:rsidR="00493EC3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493EC3">
        <w:rPr>
          <w:rFonts w:hint="cs"/>
          <w:rtl/>
          <w:lang w:bidi="fa-IR"/>
        </w:rPr>
        <w:t>ْ</w:t>
      </w:r>
      <w:r>
        <w:rPr>
          <w:rtl/>
          <w:lang w:bidi="fa-IR"/>
        </w:rPr>
        <w:t>ها ، لغروره ، ولا صنع له فيه ، ويجب عليها كفّارة عن نفسها.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علم بصومها ، فإن طاوعته ، وجب عليها الكفّارة عن نفسها ، ولا يجب عليه شي‌ء.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 أكرهها ، فلا كفّارة عليه عن نفسه ، وتجب عليه كفّارة عنها.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 فرق في الإ</w:t>
      </w:r>
      <w:r w:rsidR="006007DC">
        <w:rPr>
          <w:rFonts w:hint="cs"/>
          <w:rtl/>
          <w:lang w:bidi="fa-IR"/>
        </w:rPr>
        <w:t>ِ</w:t>
      </w:r>
      <w:r>
        <w:rPr>
          <w:rtl/>
          <w:lang w:bidi="fa-IR"/>
        </w:rPr>
        <w:t>كراه بين أن يغلبها على نفسها ، أو يتهدّدها بضرب وشبهه فتطاوعه ، ولا تفطر في الحالين.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الشافعي : لا تفطر في الا</w:t>
      </w:r>
      <w:r w:rsidR="006007DC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ولى ، وفي التهدد قولان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rtl/>
          <w:lang w:bidi="fa-IR"/>
        </w:rPr>
      </w:pPr>
      <w:bookmarkStart w:id="217" w:name="_Toc110942574"/>
      <w:r w:rsidRPr="00753C2F">
        <w:rPr>
          <w:rStyle w:val="Heading2Char"/>
          <w:rtl/>
        </w:rPr>
        <w:t>مسألة 159 :</w:t>
      </w:r>
      <w:bookmarkEnd w:id="217"/>
      <w:r>
        <w:rPr>
          <w:rtl/>
          <w:lang w:bidi="fa-IR"/>
        </w:rPr>
        <w:t xml:space="preserve"> يكره السفر في رمضان إل</w:t>
      </w:r>
      <w:r w:rsidR="006007D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لضرورة‌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إلاّ إذا مضت ثلاثة وعشرون يوما من الشهر فتزول الكراهة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لما فيه من التعريض لإبطال الصوم ، ولمنعه عن ابتداء العبادة وإحراز فضيلته في شهر رمضان ، وبعد ثلاثة وعشرين مضى أكثر وقت العبادة مشغولا</w:t>
      </w:r>
      <w:r w:rsidR="006007D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بها.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وكذا تنتفي الكراهة مع الضرورة ، كالخوف على فوات مال أو هلاك أخ أو المضيّ في حجّ أو زيارة </w:t>
      </w:r>
      <w:r w:rsidR="009B676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قال : « إذا دخل شهر رمضان فليس للرجل أن يخرج إل</w:t>
      </w:r>
      <w:r w:rsidR="009B676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في حج أو في عمرة أو مال يخاف تلفه أو أخ يخاف هلاكه ، وليس له أن يخرج في إتلاف مال أخيه ، فإذا مضت ليلة ثلاث وعشرين فليخرج حيث شاء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وروى أبو بصير سأل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ج</w:t>
      </w:r>
      <w:r w:rsidR="009B676C">
        <w:rPr>
          <w:rFonts w:hint="cs"/>
          <w:rtl/>
          <w:lang w:bidi="fa-IR"/>
        </w:rPr>
        <w:t>ُ</w:t>
      </w:r>
      <w:r>
        <w:rPr>
          <w:rtl/>
          <w:lang w:bidi="fa-IR"/>
        </w:rPr>
        <w:t>علت فداك يدخل عل</w:t>
      </w:r>
      <w:r w:rsidR="009B676C">
        <w:rPr>
          <w:rFonts w:hint="cs"/>
          <w:rtl/>
          <w:lang w:bidi="fa-IR"/>
        </w:rPr>
        <w:t>َ</w:t>
      </w:r>
      <w:r>
        <w:rPr>
          <w:rtl/>
          <w:lang w:bidi="fa-IR"/>
        </w:rPr>
        <w:t>يّ</w:t>
      </w:r>
      <w:r w:rsidR="009B676C">
        <w:rPr>
          <w:rFonts w:hint="cs"/>
          <w:rtl/>
          <w:lang w:bidi="fa-IR"/>
        </w:rPr>
        <w:t>ٍ</w:t>
      </w:r>
      <w:r>
        <w:rPr>
          <w:rtl/>
          <w:lang w:bidi="fa-IR"/>
        </w:rPr>
        <w:t>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المهذب للشيرازي 1 : 190 ، المجموع 6 : 324 و 325 و 336 ، فتح العزيز 6 : 386 و 399.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4 : 216 </w:t>
      </w:r>
      <w:r w:rsidR="009B676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626.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9B676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شهر رمضان فأصوم بعضه ، فتحضرني نية في زيارة قبر أبي عبد الله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فأزوره و</w:t>
      </w:r>
      <w:r w:rsidR="009B676C">
        <w:rPr>
          <w:rFonts w:hint="cs"/>
          <w:rtl/>
          <w:lang w:bidi="fa-IR"/>
        </w:rPr>
        <w:t>اُ</w:t>
      </w:r>
      <w:r>
        <w:rPr>
          <w:rtl/>
          <w:lang w:bidi="fa-IR"/>
        </w:rPr>
        <w:t>فطر ذاهبا</w:t>
      </w:r>
      <w:r w:rsidR="009B676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وجائيا</w:t>
      </w:r>
      <w:r w:rsidR="009B676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</w:t>
      </w:r>
      <w:r w:rsidR="009B676C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قيم حتى </w:t>
      </w:r>
      <w:r w:rsidR="009B676C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فطر وأزوره بعد ما </w:t>
      </w:r>
      <w:r w:rsidR="009B676C">
        <w:rPr>
          <w:rFonts w:hint="cs"/>
          <w:rtl/>
          <w:lang w:bidi="fa-IR"/>
        </w:rPr>
        <w:t>اُ</w:t>
      </w:r>
      <w:r>
        <w:rPr>
          <w:rtl/>
          <w:lang w:bidi="fa-IR"/>
        </w:rPr>
        <w:t>فطر بيوم أو يومين؟ فقال : « أقم حتى تفطر » قلت له: ج</w:t>
      </w:r>
      <w:r w:rsidR="009B676C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علت فداك فهو أفضل؟ قال : « نعم أما تقرأ في كتاب الله </w:t>
      </w:r>
      <w:r w:rsidR="009B676C" w:rsidRPr="00FA2F88">
        <w:rPr>
          <w:rStyle w:val="libAlaemChar"/>
          <w:rtl/>
        </w:rPr>
        <w:t>(</w:t>
      </w:r>
      <w:r w:rsidRPr="00342CB1">
        <w:rPr>
          <w:rStyle w:val="libAieChar"/>
          <w:rtl/>
        </w:rPr>
        <w:t xml:space="preserve"> فَمَنْ شَهِدَ مِنْكُمُ الشَّهْرَ فَلْيَصُمْهُ</w:t>
      </w:r>
      <w:r w:rsidR="009B676C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وروى ابن بابويه أنّ تشييع المؤمن أفضل من المقام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عن الرجل يخرج يشيّع أخاه مسيرة يومين أو ثلاثة ، فقال : « إن كان في شهر رمضان فليفطر » فس</w:t>
      </w:r>
      <w:r w:rsidR="009B676C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ئل أيّهما أفضل يصوم أو يخرج يشيّع أخاه؟ فقال : « يشيّعه إنّ الله عزّ وجلّ وضع الصوم عنه إذا شيّعه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218" w:name="_Toc110942575"/>
      <w:r w:rsidRPr="00753C2F">
        <w:rPr>
          <w:rStyle w:val="Heading2Char"/>
          <w:rtl/>
        </w:rPr>
        <w:t>مسألة 160 :</w:t>
      </w:r>
      <w:bookmarkEnd w:id="218"/>
      <w:r>
        <w:rPr>
          <w:rtl/>
          <w:lang w:bidi="fa-IR"/>
        </w:rPr>
        <w:t xml:space="preserve"> لو وجب عليه صوم شهرين متتابعين فعجز عن ذلك ، صام ثمانية عشر يوما</w:t>
      </w:r>
      <w:r w:rsidR="009B676C">
        <w:rPr>
          <w:rFonts w:hint="cs"/>
          <w:rtl/>
          <w:lang w:bidi="fa-IR"/>
        </w:rPr>
        <w:t>ً؛</w:t>
      </w:r>
      <w:r>
        <w:rPr>
          <w:rtl/>
          <w:lang w:bidi="fa-IR"/>
        </w:rPr>
        <w:t xml:space="preserve"> لما رواه أبو بصير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قال : سألته عن رجل كان عليه صيام شهرين متتابعين فلم يقدر على الصيام ولم يقدر على العتق ولم يقدر على الصدقة ، قال : « فل</w:t>
      </w:r>
      <w:r w:rsidR="009B676C">
        <w:rPr>
          <w:rFonts w:hint="cs"/>
          <w:rtl/>
          <w:lang w:bidi="fa-IR"/>
        </w:rPr>
        <w:t>ْ</w:t>
      </w:r>
      <w:r>
        <w:rPr>
          <w:rtl/>
          <w:lang w:bidi="fa-IR"/>
        </w:rPr>
        <w:t>يصم ثمانية عشر يوما</w:t>
      </w:r>
      <w:r w:rsidR="009B676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كلّ عشرة مساكين ثلاثة أيّام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إذا عرفت هذا ، فلو قدر على صيام شهر لا غير ، ففي وجوبه إشكال ، وكذا لو تمكّن من صيام شهرين لكن متفرّقة ، ففي وجوبه إشكال.</w:t>
      </w:r>
    </w:p>
    <w:p w:rsidR="00C43FED" w:rsidRDefault="00C43FED" w:rsidP="00C43FED">
      <w:pPr>
        <w:pStyle w:val="libNormal"/>
        <w:rPr>
          <w:lang w:bidi="fa-IR"/>
        </w:rPr>
      </w:pPr>
      <w:r w:rsidRPr="009B676C">
        <w:rPr>
          <w:rStyle w:val="libBold2Char"/>
          <w:rtl/>
        </w:rPr>
        <w:t>والأقرب :</w:t>
      </w:r>
      <w:r>
        <w:rPr>
          <w:rtl/>
          <w:lang w:bidi="fa-IR"/>
        </w:rPr>
        <w:t xml:space="preserve"> أنّ الثمانية عشر متتابعة ، مع احتمال عدمه.</w:t>
      </w:r>
    </w:p>
    <w:p w:rsidR="00C43FED" w:rsidRDefault="00C43FED" w:rsidP="00C43FED">
      <w:pPr>
        <w:pStyle w:val="libNormal"/>
        <w:rPr>
          <w:lang w:bidi="fa-IR"/>
        </w:rPr>
      </w:pPr>
      <w:bookmarkStart w:id="219" w:name="_Toc110942576"/>
      <w:r w:rsidRPr="00753C2F">
        <w:rPr>
          <w:rStyle w:val="Heading2Char"/>
          <w:rtl/>
        </w:rPr>
        <w:t>مسألة 161 :</w:t>
      </w:r>
      <w:bookmarkEnd w:id="219"/>
      <w:r>
        <w:rPr>
          <w:rtl/>
          <w:lang w:bidi="fa-IR"/>
        </w:rPr>
        <w:t xml:space="preserve"> لو نذر صوم يوم بعينه فوافق ذلك أن يكون مسافرا</w:t>
      </w:r>
      <w:r w:rsidR="00E44A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أفطر وقضاه ، إل</w:t>
      </w:r>
      <w:r w:rsidR="00E44A1D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يقيّد نذره بالسفر والحضر فيصومه مسافراً.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ويصح نذر صوم يوم من شهر رمضان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خلافا</w:t>
      </w:r>
      <w:r w:rsidR="00E44A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لبعض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علمائنا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وإن‌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البقرة : 185.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4 : 316 </w:t>
      </w:r>
      <w:r w:rsidR="00E44A1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961.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الفقيه 2 : 90 </w:t>
      </w:r>
      <w:r w:rsidR="00E44A1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401.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التهذيب 4 : 312 </w:t>
      </w:r>
      <w:r w:rsidR="00E44A1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944.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هو أبو الصلاح الحلبي في الكافي في الفقه : 185.</w:t>
      </w:r>
    </w:p>
    <w:p w:rsidR="00A30B92" w:rsidRDefault="00A30B92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E44A1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كان الصوم واجبا</w:t>
      </w:r>
      <w:r w:rsidR="00E44A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بغير النذر </w:t>
      </w:r>
      <w:r w:rsidR="00E44A1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فيه من التشديد في فعل الواجب.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أفطره ، فإن قلنا بعدم انعقاده ، فلا بحث ، وإن قلنا بانعقاده ، ففي تعدّد الكفّارة إشكال.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لو نذر صومه في السفر عن رمضان أو غيره لم يصحّ.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نذر صوم الدهر واستثنى الأيام المحرّ</w:t>
      </w:r>
      <w:r w:rsidR="00E44A1D">
        <w:rPr>
          <w:rFonts w:hint="cs"/>
          <w:rtl/>
          <w:lang w:bidi="fa-IR"/>
        </w:rPr>
        <w:t>َ</w:t>
      </w:r>
      <w:r>
        <w:rPr>
          <w:rtl/>
          <w:lang w:bidi="fa-IR"/>
        </w:rPr>
        <w:t>م صومها ، انعقد.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فلو كان عليه قضاء من رمضان أو وجب عليه بغير ذلك ، لزمه أن يصوم القضاء مقدّما</w:t>
      </w:r>
      <w:r w:rsidR="00E44A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صوم النذر </w:t>
      </w:r>
      <w:r w:rsidR="00E44A1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واجب ابتداء</w:t>
      </w:r>
      <w:r w:rsidR="00E44A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بأصل الشرع.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فإذا صامه فالزمان الذي قضى فيه هل يدخل تحت النذر؟ إشكال ينشأ : من ظهور استحقاقه للقضاء ، فلم يدخل في النذر ، كشهر رمضان ، ومن دخوله في النذر ، لأنّه لو صامه عن النذر وقع عنه ، وبقي القضاء في ذمته.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إذا ثبت هذا ، فلا كفّارة عليه في هذه الأيام التي فاتته من نذره </w:t>
      </w:r>
      <w:r w:rsidR="00E44A1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يمكنه فعلها ، كالمريض إذا أفطر ثم اتّصل مرضه بموته.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الشافعية : تلزمه الكفّارة </w:t>
      </w:r>
      <w:r w:rsidR="00E44A1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عجز عن صوم الواجب عجزا</w:t>
      </w:r>
      <w:r w:rsidR="00E44A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مؤبّدا</w:t>
      </w:r>
      <w:r w:rsidR="00E44A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فلزمته الكفّارة ، كالشيخ الهم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وهو معارض ببراءة الذمة.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وإذا وجب على صائم الدهر واجبا</w:t>
      </w:r>
      <w:r w:rsidR="00E44A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كفّارة مخيّرة أو مرتّبة ، صام عن الكفّارة </w:t>
      </w:r>
      <w:r w:rsidR="00E44A1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كالمستثنى.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وإذا نذر صوم قدوم زيد ، لم ينعقد </w:t>
      </w:r>
      <w:r w:rsidR="00E44A1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إن قدم ليلا</w:t>
      </w:r>
      <w:r w:rsidR="00E44A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يجب صومه </w:t>
      </w:r>
      <w:r w:rsidR="00E44A1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الشرط ، وإن قدم نهارا</w:t>
      </w:r>
      <w:r w:rsidR="00E44A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E44A1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فلعدم التمكّن من صيام اليوم المنذور.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الشيخ </w:t>
      </w:r>
      <w:r w:rsidR="008F5403" w:rsidRPr="008F5403">
        <w:rPr>
          <w:rStyle w:val="libAlaemChar"/>
          <w:rFonts w:hint="cs"/>
          <w:rtl/>
        </w:rPr>
        <w:t>رحمه‌الله</w:t>
      </w:r>
      <w:r w:rsidR="00E44A1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: إن وافق قدومه قبل الزوال ولم يكن تناول شيئا</w:t>
      </w:r>
      <w:r w:rsidR="00E44A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</w:t>
      </w:r>
      <w:r w:rsidR="00E44A1D">
        <w:rPr>
          <w:rFonts w:hint="cs"/>
          <w:rtl/>
          <w:lang w:bidi="fa-IR"/>
        </w:rPr>
        <w:t>ُ</w:t>
      </w:r>
      <w:r>
        <w:rPr>
          <w:rtl/>
          <w:lang w:bidi="fa-IR"/>
        </w:rPr>
        <w:t>فطرا</w:t>
      </w:r>
      <w:r w:rsidR="00E44A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جدّد النيّة ، وصام ذلك اليوم ، وإن كان بعد الزوال ، أفطر ، ولا قضاء عليه فيما ب</w:t>
      </w:r>
      <w:r w:rsidR="00E44A1D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E44A1D">
        <w:rPr>
          <w:rFonts w:hint="cs"/>
          <w:rtl/>
          <w:lang w:bidi="fa-IR"/>
        </w:rPr>
        <w:t>ْ</w:t>
      </w:r>
      <w:r>
        <w:rPr>
          <w:rtl/>
          <w:lang w:bidi="fa-IR"/>
        </w:rPr>
        <w:t>د</w:t>
      </w:r>
      <w:r w:rsidR="00E44A1D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المجموع 6 : 391 ، فتح العزيز 6 : 473 ، حلية العلماء 3 : 212.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المبسوط للطوسي 1 : 281.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ولو نذر يوم قدومه دائما</w:t>
      </w:r>
      <w:r w:rsidR="00E44A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سقط وجوب اليوم الذي قدم فيه ، ووجب صومه فيما ب</w:t>
      </w:r>
      <w:r w:rsidR="00E44A1D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E44A1D">
        <w:rPr>
          <w:rFonts w:hint="cs"/>
          <w:rtl/>
          <w:lang w:bidi="fa-IR"/>
        </w:rPr>
        <w:t>ْ</w:t>
      </w:r>
      <w:r>
        <w:rPr>
          <w:rtl/>
          <w:lang w:bidi="fa-IR"/>
        </w:rPr>
        <w:t>د</w:t>
      </w:r>
      <w:r w:rsidR="00E44A1D">
        <w:rPr>
          <w:rFonts w:hint="cs"/>
          <w:rtl/>
          <w:lang w:bidi="fa-IR"/>
        </w:rPr>
        <w:t>ُ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اتّفق في رمضان ، صامه عن رمضان خاصة ، وسقط المنذور </w:t>
      </w:r>
      <w:r w:rsidR="00E44A1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كالمستثنى ، ولا قضاء عليه.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صامه عن النذر ، وقع عن رمضان ولا قضاء عليه. وفيه إشكال.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وإذا نذر صوم يوم بعينه ، فقدّ</w:t>
      </w:r>
      <w:r w:rsidR="00E44A1D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 صومه ، لم يجزئه </w:t>
      </w:r>
      <w:r w:rsidR="00E44A1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قدّ</w:t>
      </w:r>
      <w:r w:rsidR="00E44A1D">
        <w:rPr>
          <w:rFonts w:hint="cs"/>
          <w:rtl/>
          <w:lang w:bidi="fa-IR"/>
        </w:rPr>
        <w:t>َ</w:t>
      </w:r>
      <w:r>
        <w:rPr>
          <w:rtl/>
          <w:lang w:bidi="fa-IR"/>
        </w:rPr>
        <w:t>م الواجب على وقته ، فلا يحصل به الامتثال ، كما لو قدّم رمضان.</w:t>
      </w:r>
    </w:p>
    <w:p w:rsidR="00C43FED" w:rsidRDefault="00C43FED" w:rsidP="00C43FED">
      <w:pPr>
        <w:pStyle w:val="libNormal"/>
        <w:rPr>
          <w:lang w:bidi="fa-IR"/>
        </w:rPr>
      </w:pPr>
      <w:bookmarkStart w:id="220" w:name="_Toc110942577"/>
      <w:r w:rsidRPr="00753C2F">
        <w:rPr>
          <w:rStyle w:val="Heading2Char"/>
          <w:rtl/>
        </w:rPr>
        <w:t>مسألة 162 :</w:t>
      </w:r>
      <w:bookmarkEnd w:id="220"/>
      <w:r>
        <w:rPr>
          <w:rtl/>
          <w:lang w:bidi="fa-IR"/>
        </w:rPr>
        <w:t xml:space="preserve"> لو نذر صوم يوم بعينه دائما</w:t>
      </w:r>
      <w:r w:rsidR="00E44A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فوجب عليه صوم شهرين متتابعين‌ لإ</w:t>
      </w:r>
      <w:r w:rsidR="00E44A1D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حدى الكفّارات ، قال الشيخ : يصوم في الشهر الأول عن الكفّارة </w:t>
      </w:r>
      <w:r w:rsidR="00E44A1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تحصيلا</w:t>
      </w:r>
      <w:r w:rsidR="00E44A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للتتابع ، وإذا صام من الثاني شيئا</w:t>
      </w:r>
      <w:r w:rsidR="00E44A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صام ما بقي عن النذر ، لسقوط التتابع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بعض علمائنا : يسقط التكليف بالصوم ، لعدم إمكان التتابع ، وينتقل الفرض إلى الإ</w:t>
      </w:r>
      <w:r w:rsidR="00E44A1D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طعام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 وليس بجيّد.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ويحتمل صوم ذلك اليوم عن النذر ، ثم لا يسقط التتابع لا في الأول ولا في الأخير </w:t>
      </w:r>
      <w:r w:rsidR="00E44A1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عذر لا يمكنه الاحتراز عنه.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 فرق بين تقدّم وجوب الكفّارة عن النذر وتأخّره. وقول الشيخ فيه بعض القوة.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وإذا نذر أن يصوم في بلد معيّن ، للشيخ قولان ، أحدهما : يتعيّن البلد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. </w:t>
      </w:r>
      <w:r w:rsidRPr="00E44A1D">
        <w:rPr>
          <w:rtl/>
        </w:rPr>
        <w:t>والثاني :</w:t>
      </w:r>
      <w:r>
        <w:rPr>
          <w:rtl/>
          <w:lang w:bidi="fa-IR"/>
        </w:rPr>
        <w:t xml:space="preserve"> أنّه يصوم أين شاء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حكاه عنه ابن إدريس في السرائر : 359 ، والمحقق في شرائع الإ</w:t>
      </w:r>
      <w:r w:rsidR="00EF36F0">
        <w:rPr>
          <w:rFonts w:hint="cs"/>
          <w:rtl/>
          <w:lang w:bidi="fa-IR"/>
        </w:rPr>
        <w:t>ِ</w:t>
      </w:r>
      <w:r>
        <w:rPr>
          <w:rtl/>
          <w:lang w:bidi="fa-IR"/>
        </w:rPr>
        <w:t>سلام 3 : 188.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ابن إدريس في السرائر : 359.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المبسوط للطوسي 1 : 282.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حكاه عنه المحقق في شرائع الإ</w:t>
      </w:r>
      <w:r w:rsidR="00EF36F0">
        <w:rPr>
          <w:rFonts w:hint="cs"/>
          <w:rtl/>
          <w:lang w:bidi="fa-IR"/>
        </w:rPr>
        <w:t>ِ</w:t>
      </w:r>
      <w:r>
        <w:rPr>
          <w:rtl/>
          <w:lang w:bidi="fa-IR"/>
        </w:rPr>
        <w:t>سلام 3 : 189.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والوجه أن يقال : إن كان الصوم في بعض البلاد يتميّز عن الصوم في الآخر ، تعيّن ما ن</w:t>
      </w:r>
      <w:r w:rsidR="00EF36F0">
        <w:rPr>
          <w:rFonts w:hint="cs"/>
          <w:rtl/>
          <w:lang w:bidi="fa-IR"/>
        </w:rPr>
        <w:t>َ</w:t>
      </w:r>
      <w:r>
        <w:rPr>
          <w:rtl/>
          <w:lang w:bidi="fa-IR"/>
        </w:rPr>
        <w:t>ذ</w:t>
      </w:r>
      <w:r w:rsidR="00EF36F0">
        <w:rPr>
          <w:rFonts w:hint="cs"/>
          <w:rtl/>
          <w:lang w:bidi="fa-IR"/>
        </w:rPr>
        <w:t>َ</w:t>
      </w:r>
      <w:r>
        <w:rPr>
          <w:rtl/>
          <w:lang w:bidi="fa-IR"/>
        </w:rPr>
        <w:t>ره ، وإل</w:t>
      </w:r>
      <w:r w:rsidR="00EF36F0">
        <w:rPr>
          <w:rFonts w:hint="cs"/>
          <w:rtl/>
          <w:lang w:bidi="fa-IR"/>
        </w:rPr>
        <w:t>ّ</w:t>
      </w:r>
      <w:r>
        <w:rPr>
          <w:rtl/>
          <w:lang w:bidi="fa-IR"/>
        </w:rPr>
        <w:t>ا فلا. والأقرب : عدم تميّز البلاد في ذلك.</w:t>
      </w:r>
    </w:p>
    <w:p w:rsidR="00C43FED" w:rsidRDefault="00C43FED" w:rsidP="00C43FED">
      <w:pPr>
        <w:pStyle w:val="libNormal"/>
        <w:rPr>
          <w:lang w:bidi="fa-IR"/>
        </w:rPr>
      </w:pPr>
      <w:bookmarkStart w:id="221" w:name="_Toc110942578"/>
      <w:r w:rsidRPr="00753C2F">
        <w:rPr>
          <w:rStyle w:val="Heading2Char"/>
          <w:rtl/>
        </w:rPr>
        <w:t>مسألة 163 :</w:t>
      </w:r>
      <w:bookmarkEnd w:id="221"/>
      <w:r>
        <w:rPr>
          <w:rtl/>
          <w:lang w:bidi="fa-IR"/>
        </w:rPr>
        <w:t xml:space="preserve"> إذا نذر صوم سنة معيّنة‌ ، وجب عليه صومها ، إل</w:t>
      </w:r>
      <w:r w:rsidR="00EF36F0">
        <w:rPr>
          <w:rFonts w:hint="cs"/>
          <w:rtl/>
          <w:lang w:bidi="fa-IR"/>
        </w:rPr>
        <w:t>ّ</w:t>
      </w:r>
      <w:r>
        <w:rPr>
          <w:rtl/>
          <w:lang w:bidi="fa-IR"/>
        </w:rPr>
        <w:t>ا العيدين وأيّام التشريق لم</w:t>
      </w:r>
      <w:r w:rsidR="00EF36F0">
        <w:rPr>
          <w:rFonts w:hint="cs"/>
          <w:rtl/>
          <w:lang w:bidi="fa-IR"/>
        </w:rPr>
        <w:t>ـَ</w:t>
      </w:r>
      <w:r>
        <w:rPr>
          <w:rtl/>
          <w:lang w:bidi="fa-IR"/>
        </w:rPr>
        <w:t>ن</w:t>
      </w:r>
      <w:r w:rsidR="00EF36F0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كان بمنى ، فإن لم يشترط التتابع حتى أفطر في أثنائها ، قضى ما أفطره ، وصام الباقي ، ووجب عليه الكفّارة في كلّ يوم ي</w:t>
      </w:r>
      <w:r w:rsidR="00EF36F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فطره </w:t>
      </w:r>
      <w:r w:rsidR="00EF36F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لتعيّنه للصوم بالنذر على ما تقدّم.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 شرط التتابع ، استأنف.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وقيل : إن جاز النصف ، بنى ولو فرّق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هذا إذا كان إفطاره لغير عذر ، وإن كان لعذر بنى ويقضي ولا كفّارة عليه.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نذر صيام سنة غير معيّنة ، تخيّر في التتالي والتفريق إن لم يشترط التتابع.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نذر صوم شهر ، تخيّر بين ثلاثين يوما</w:t>
      </w:r>
      <w:r w:rsidR="00EF36F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وبين صوم شهر هلالي من أول الهلال إلى آخره ، ويجزئه ولو كان ناقصا</w:t>
      </w:r>
      <w:r w:rsidR="00EF36F0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وإذا صام في أثناء الشهر ، أتمّ عدّة ثلاثين ، سواء كان تامّا</w:t>
      </w:r>
      <w:r w:rsidR="00EF36F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ناقصا</w:t>
      </w:r>
      <w:r w:rsidR="00EF36F0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نذره متتابعا</w:t>
      </w:r>
      <w:r w:rsidR="00EF36F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وجب عليه أن يتوخّى ما يصحّ فيه ذلك ، ويجتزئ بالنصف. ولو شرع في أول ذي الحجة ، لم يجزئ </w:t>
      </w:r>
      <w:r w:rsidR="00EF36F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لانقطاع التتابع بالعيد.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نذر أن يصوم يوما</w:t>
      </w:r>
      <w:r w:rsidR="00EF36F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</w:t>
      </w:r>
      <w:r w:rsidR="00EF36F0">
        <w:rPr>
          <w:rFonts w:hint="cs"/>
          <w:rtl/>
          <w:lang w:bidi="fa-IR"/>
        </w:rPr>
        <w:t>ُ</w:t>
      </w:r>
      <w:r>
        <w:rPr>
          <w:rtl/>
          <w:lang w:bidi="fa-IR"/>
        </w:rPr>
        <w:t>فطر يوما</w:t>
      </w:r>
      <w:r w:rsidR="00EF36F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فوالى الصوم ، قال ابن إدريس : وجب عليه كفّارة خ</w:t>
      </w:r>
      <w:r w:rsidR="00EF36F0">
        <w:rPr>
          <w:rFonts w:hint="cs"/>
          <w:rtl/>
          <w:lang w:bidi="fa-IR"/>
        </w:rPr>
        <w:t>ُ</w:t>
      </w:r>
      <w:r>
        <w:rPr>
          <w:rtl/>
          <w:lang w:bidi="fa-IR"/>
        </w:rPr>
        <w:t>ل</w:t>
      </w:r>
      <w:r w:rsidR="00EF36F0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ف النذر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 وفيه نظر.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ويشترط في نذر الصوم التقرّب ، فلو نذر صومه لا على وجه التقرّب ، بل لمنع النفس أو على جهة اليمين ، لم ينعقد.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حكاه عن بعض الأصحاب ، المحقّق في شرائع الإ</w:t>
      </w:r>
      <w:r w:rsidR="00EF36F0">
        <w:rPr>
          <w:rFonts w:hint="cs"/>
          <w:rtl/>
          <w:lang w:bidi="fa-IR"/>
        </w:rPr>
        <w:t>ِ</w:t>
      </w:r>
      <w:r>
        <w:rPr>
          <w:rtl/>
          <w:lang w:bidi="fa-IR"/>
        </w:rPr>
        <w:t>سلام 3 : 192.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السرائر : 96.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ولو نذر صوما</w:t>
      </w:r>
      <w:r w:rsidR="00EF36F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ولم يعيّن ، أجزأه صوم يوم.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نذر أن يصوم زمانا</w:t>
      </w:r>
      <w:r w:rsidR="00EF36F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وجب عليه صوم خمسة أشهر.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نذر أن يصوم حينا</w:t>
      </w:r>
      <w:r w:rsidR="00EF36F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كان عليه أن يصوم ستة أشهر </w:t>
      </w:r>
      <w:r w:rsidR="00EF36F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تعالى : </w:t>
      </w:r>
      <w:r w:rsidR="00EF36F0" w:rsidRPr="00FA2F88">
        <w:rPr>
          <w:rStyle w:val="libAlaemChar"/>
          <w:rtl/>
        </w:rPr>
        <w:t>(</w:t>
      </w:r>
      <w:r w:rsidRPr="00EF36F0">
        <w:rPr>
          <w:rStyle w:val="libAieChar"/>
          <w:rtl/>
        </w:rPr>
        <w:t xml:space="preserve"> تُؤْتِي أُكُلَها كُلَّ حِينٍ </w:t>
      </w:r>
      <w:r w:rsidR="00EF36F0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روى السكوني عن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عن آبائه </w:t>
      </w:r>
      <w:r w:rsidR="001642FE" w:rsidRPr="001642FE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عن علي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قال في رجل نذر أن يصوم زمانا ، قال : « الزمان خمسة أشهر ، والحين ستة أشهر ، لأنّ الله تعالى يقول </w:t>
      </w:r>
      <w:r w:rsidR="00EF36F0" w:rsidRPr="00FA2F88">
        <w:rPr>
          <w:rStyle w:val="libAlaemChar"/>
          <w:rtl/>
        </w:rPr>
        <w:t>(</w:t>
      </w:r>
      <w:r w:rsidRPr="00EF36F0">
        <w:rPr>
          <w:rStyle w:val="libAieChar"/>
          <w:rtl/>
        </w:rPr>
        <w:t xml:space="preserve"> تُؤْتِي أُكُلَها كُلَّ حِينٍ</w:t>
      </w:r>
      <w:r w:rsidR="00EF36F0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 ينعقد نذر العبد إل</w:t>
      </w:r>
      <w:r w:rsidR="00EF36F0">
        <w:rPr>
          <w:rFonts w:hint="cs"/>
          <w:rtl/>
          <w:lang w:bidi="fa-IR"/>
        </w:rPr>
        <w:t>ّ</w:t>
      </w:r>
      <w:r>
        <w:rPr>
          <w:rtl/>
          <w:lang w:bidi="fa-IR"/>
        </w:rPr>
        <w:t>ا بإذن مولاه. وكذا الزوجة لا ينعقد إل</w:t>
      </w:r>
      <w:r w:rsidR="00EF36F0">
        <w:rPr>
          <w:rFonts w:hint="cs"/>
          <w:rtl/>
          <w:lang w:bidi="fa-IR"/>
        </w:rPr>
        <w:t>ّ</w:t>
      </w:r>
      <w:r>
        <w:rPr>
          <w:rtl/>
          <w:lang w:bidi="fa-IR"/>
        </w:rPr>
        <w:t>ا بإذن الزوج.</w:t>
      </w:r>
    </w:p>
    <w:p w:rsidR="001642FE" w:rsidRDefault="00C43FED" w:rsidP="00C43FED">
      <w:pPr>
        <w:pStyle w:val="libNormal"/>
        <w:rPr>
          <w:rtl/>
          <w:lang w:bidi="fa-IR"/>
        </w:rPr>
      </w:pPr>
      <w:bookmarkStart w:id="222" w:name="_Toc110942579"/>
      <w:r w:rsidRPr="00753C2F">
        <w:rPr>
          <w:rStyle w:val="Heading2Char"/>
          <w:rtl/>
        </w:rPr>
        <w:t>مسألة 164 :</w:t>
      </w:r>
      <w:bookmarkEnd w:id="222"/>
      <w:r>
        <w:rPr>
          <w:rtl/>
          <w:lang w:bidi="fa-IR"/>
        </w:rPr>
        <w:t xml:space="preserve"> يستحب السحور إجماعا</w:t>
      </w:r>
      <w:r w:rsidR="00EF36F0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روى العامة : 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قال : ( تسحّروا فإنّ في السحور بركة</w:t>
      </w:r>
      <w:r w:rsidR="00EF36F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)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ما روي عن أمير المؤمنين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« 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قال : إنّ الله تعالى وملائكته يصلّون على المستغفرين والمتسحّرين بالأسحار ، فليتسحّر أحدكم ولو بشربة من ماء»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ويستحب تأخيره </w:t>
      </w:r>
      <w:r w:rsidR="00EF36F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العامة عن زيد بن ثابت قال : تسحّرنا مع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ثم ق</w:t>
      </w:r>
      <w:r w:rsidR="00EF36F0"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 w:rsidR="00EF36F0">
        <w:rPr>
          <w:rFonts w:hint="cs"/>
          <w:rtl/>
          <w:lang w:bidi="fa-IR"/>
        </w:rPr>
        <w:t>ْ</w:t>
      </w:r>
      <w:r>
        <w:rPr>
          <w:rtl/>
          <w:lang w:bidi="fa-IR"/>
        </w:rPr>
        <w:t>نا إلى الصلاة ، قلت : كم كان قدر‌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إبراهيم : 25.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4 : 142 </w:t>
      </w:r>
      <w:r w:rsidR="00EF36F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 ، التهذيب 4 : 309 </w:t>
      </w:r>
      <w:r w:rsidR="00EF36F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933 ، وفيهما : السكوني عن جعفر </w:t>
      </w:r>
      <w:r w:rsidR="00301F86" w:rsidRPr="002B6F4E">
        <w:rPr>
          <w:rStyle w:val="libFootnoteAlaemChar"/>
          <w:rtl/>
        </w:rPr>
        <w:t>عليه‌السلام</w:t>
      </w:r>
      <w:r>
        <w:rPr>
          <w:rtl/>
          <w:lang w:bidi="fa-IR"/>
        </w:rPr>
        <w:t xml:space="preserve"> عن آبائه </w:t>
      </w:r>
      <w:r w:rsidR="001642FE" w:rsidRPr="00EF36F0">
        <w:rPr>
          <w:rStyle w:val="libFootnoteAlaemChar"/>
          <w:rtl/>
        </w:rPr>
        <w:t>عليهم‌السلام</w:t>
      </w:r>
      <w:r>
        <w:rPr>
          <w:rtl/>
          <w:lang w:bidi="fa-IR"/>
        </w:rPr>
        <w:t xml:space="preserve"> ..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صحيح البخاري 3 : 38 ، صحيح مسلم 2 : 770 </w:t>
      </w:r>
      <w:r w:rsidR="00EF36F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1095 ، سنن ابن ماجة 1 : 540 </w:t>
      </w:r>
      <w:r w:rsidR="00EF36F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1692 ، سنن الترمذي 3 : 88 </w:t>
      </w:r>
      <w:r w:rsidR="00EF36F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708 ، سنن النسائي 4 : 140 ، مسند أحمد 2 : 477.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الفقيه 2 : 87 </w:t>
      </w:r>
      <w:r w:rsidR="00EF36F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389 ، المقنع : 64.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EF36F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ذلك؟ قال : خمسين آية</w:t>
      </w:r>
      <w:r w:rsidR="00EF36F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ومن طريق الخاصة : أنّ رجلا</w:t>
      </w:r>
      <w:r w:rsidR="00EF36F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سأل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فقال : آكل وأنا أشكّ في الفجر ، فقال : « ك</w:t>
      </w:r>
      <w:r w:rsidR="00EF36F0">
        <w:rPr>
          <w:rFonts w:hint="cs"/>
          <w:rtl/>
          <w:lang w:bidi="fa-IR"/>
        </w:rPr>
        <w:t>ُ</w:t>
      </w:r>
      <w:r>
        <w:rPr>
          <w:rtl/>
          <w:lang w:bidi="fa-IR"/>
        </w:rPr>
        <w:t>ل</w:t>
      </w:r>
      <w:r w:rsidR="00EF36F0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حتى لا تشك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القصد القوّة على الطاعة.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أحمد بن حنبل : إذا شكّ في الفجر يأكل حتّى يستيقن طلوعه. وهو قول ابن عباس والأوزاعي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، وهو الذي نقلناه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ويستحب تعجيل الإ</w:t>
      </w:r>
      <w:r w:rsidR="009F4640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بعد صلاة المغرب إن لم يكن هناك م</w:t>
      </w:r>
      <w:r w:rsidR="009F4640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9F4640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ينتظره للإ</w:t>
      </w:r>
      <w:r w:rsidR="009F4640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، ولو كان ، استحبّ تقديمه على الصلاة.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روى العامة عن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قال : ( يقول الله تعالى : أحب عبادي إليّ</w:t>
      </w:r>
      <w:r w:rsidR="00945399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أسرعهم فطر</w:t>
      </w:r>
      <w:r w:rsidR="00945399">
        <w:rPr>
          <w:rFonts w:hint="cs"/>
          <w:rtl/>
          <w:lang w:bidi="fa-IR"/>
        </w:rPr>
        <w:t>اً</w:t>
      </w:r>
      <w:r>
        <w:rPr>
          <w:rtl/>
          <w:lang w:bidi="fa-IR"/>
        </w:rPr>
        <w:t>)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وقد سئل عن الإ</w:t>
      </w:r>
      <w:r w:rsidR="00620195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 قبل الصلاة أو بعدها ، فقال : « إن كان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قوم يخشى أن يحبسهم عن عشائهم ، فليفطر معهم ، وإن كان غير ذلك ، فليصلّ وليفطر »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223" w:name="_Toc110942580"/>
      <w:r w:rsidRPr="00753C2F">
        <w:rPr>
          <w:rStyle w:val="Heading2Char"/>
          <w:rtl/>
        </w:rPr>
        <w:t>مسألة 165 :</w:t>
      </w:r>
      <w:bookmarkEnd w:id="223"/>
      <w:r>
        <w:rPr>
          <w:rtl/>
          <w:lang w:bidi="fa-IR"/>
        </w:rPr>
        <w:t xml:space="preserve"> يستحب الإ</w:t>
      </w:r>
      <w:r w:rsidR="00620195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 على التمر أو الزبيب أو الماء أو اللبن‌ </w:t>
      </w:r>
      <w:r w:rsidR="0062019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قال : « كان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يفطر على‌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أوردها نصّا</w:t>
      </w:r>
      <w:r w:rsidR="0062019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ابنا قدامة في المغني 3 : 109 ، والشرح الكبير 3 : 82 ، وفي صحيح مسلم 2 : 771 </w:t>
      </w:r>
      <w:r w:rsidR="0062019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1097 ، وسنن ابن ماجة 1 : 540 </w:t>
      </w:r>
      <w:r w:rsidR="0062019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1694 ، وسنن النسائي 4 : 143 بتفاوت.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الفقيه 2 : 87 </w:t>
      </w:r>
      <w:r w:rsidR="0062019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390.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المغني 3 : 109 ، الشرح الكبير 3 : 83 ، مسائل أحمد : 93.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أوردها ابنا قدامة في المغني 3 : 110 ، والشرح الكبير 3 : 81 ، وفي سنن الترمذي 3 : 83 </w:t>
      </w:r>
      <w:r w:rsidR="0062019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700 ، ومسند أحمد 2 : 237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238 : ( أعجلهم ) بدل ( أسرعهم ).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في المصادر زيادة : « معه ».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الكافي 4 : 101 ( باب وقت الإ</w:t>
      </w:r>
      <w:r w:rsidR="00620195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فطار ) الحديث 3 ، التهذيب 4 : 185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186 </w:t>
      </w:r>
      <w:r w:rsidR="0062019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517 ، والفقيه 2 : 81 </w:t>
      </w:r>
      <w:r w:rsidR="0062019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360.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62019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الأسودين » قلت : رحمك الله وما الأسودان؟ قال : « التمر والماء أو الزبيب والماء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وأنّ عليا</w:t>
      </w:r>
      <w:r w:rsidR="0062019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كان يستحب أن ي</w:t>
      </w:r>
      <w:r w:rsidR="0062019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فطر على اللبن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ويستحب للصائم الدعاء عند إفطاره </w:t>
      </w:r>
      <w:r w:rsidR="0062019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له دعوة</w:t>
      </w:r>
      <w:r w:rsidR="0062019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مستجابة</w:t>
      </w:r>
      <w:r w:rsidR="0062019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62019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أنّ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كان إذا أفطر قال : اللهم لك ص</w:t>
      </w:r>
      <w:r w:rsidR="00620195"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 w:rsidR="00620195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نا وعلى رزقك أفطرنا ، فتقبّله منّا ، ذهب الظمأ وابتلّت العروق وبقي الأجر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وكان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يقول في كلّ ليلة من شهر رمضان عند الإ</w:t>
      </w:r>
      <w:r w:rsidR="00620195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إلى آخره : « الحمد لله الذي أعاننا فص</w:t>
      </w:r>
      <w:r w:rsidR="00620195"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 w:rsidR="00620195">
        <w:rPr>
          <w:rFonts w:hint="cs"/>
          <w:rtl/>
          <w:lang w:bidi="fa-IR"/>
        </w:rPr>
        <w:t>ْ</w:t>
      </w:r>
      <w:r>
        <w:rPr>
          <w:rtl/>
          <w:lang w:bidi="fa-IR"/>
        </w:rPr>
        <w:t>نا ورزقنا فأفطرنا ، اللهم تقبّل منّا وأعنّا عليه ، وسلّمنا فيه ، وتسلّمه منّا في ي</w:t>
      </w:r>
      <w:r w:rsidR="00620195"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 w:rsidR="00620195">
        <w:rPr>
          <w:rFonts w:hint="cs"/>
          <w:rtl/>
          <w:lang w:bidi="fa-IR"/>
        </w:rPr>
        <w:t>ْ</w:t>
      </w:r>
      <w:r>
        <w:rPr>
          <w:rtl/>
          <w:lang w:bidi="fa-IR"/>
        </w:rPr>
        <w:t>ر منك وعافية ، الحمد لله الذي قضى عنّا يوما</w:t>
      </w:r>
      <w:r w:rsidR="0062019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شهر رمضان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1642FE" w:rsidRDefault="00C43FED" w:rsidP="00C43FED">
      <w:pPr>
        <w:pStyle w:val="libNormal"/>
        <w:rPr>
          <w:rtl/>
          <w:lang w:bidi="fa-IR"/>
        </w:rPr>
      </w:pPr>
      <w:bookmarkStart w:id="224" w:name="_Toc110942581"/>
      <w:r w:rsidRPr="00753C2F">
        <w:rPr>
          <w:rStyle w:val="Heading2Char"/>
          <w:rtl/>
        </w:rPr>
        <w:t>مسألة 166 :</w:t>
      </w:r>
      <w:bookmarkEnd w:id="224"/>
      <w:r>
        <w:rPr>
          <w:rtl/>
          <w:lang w:bidi="fa-IR"/>
        </w:rPr>
        <w:t xml:space="preserve"> يستحب تفطير الصائم‌.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م</w:t>
      </w:r>
      <w:r w:rsidR="00620195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620195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فطّر صائما</w:t>
      </w:r>
      <w:r w:rsidR="0062019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فله مثل أجره 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ورواه العامة عن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4 : 198 </w:t>
      </w:r>
      <w:r w:rsidR="0062019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569.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4 : 199 </w:t>
      </w:r>
      <w:r w:rsidR="0062019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574 ، والمحاسن : 491 </w:t>
      </w:r>
      <w:r w:rsidR="0062019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578.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4 : 95 ( باب ما يقول الصائم إذا أفطر ) الحديث 1 ، التهذيب 4 : 199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200 </w:t>
      </w:r>
      <w:r w:rsidR="0062019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576 وفيه : جعفر بن محمد عن آبائه </w:t>
      </w:r>
      <w:r w:rsidR="001642FE" w:rsidRPr="00EF36F0">
        <w:rPr>
          <w:rStyle w:val="libFootnoteAlaemChar"/>
          <w:rtl/>
        </w:rPr>
        <w:t>عليهم‌السلام</w:t>
      </w:r>
      <w:r>
        <w:rPr>
          <w:rtl/>
          <w:lang w:bidi="fa-IR"/>
        </w:rPr>
        <w:t>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4 : 95 ( باب ما يقول الصائم إذا أفطر ) الحديث 2 ، التهذيب 4 : 200 </w:t>
      </w:r>
      <w:r w:rsidR="0062019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577 ، والفقيه 2 : 66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67 </w:t>
      </w:r>
      <w:r w:rsidR="0062019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274 ، وفيها : أبو بصير عن أبي عبد الله </w:t>
      </w:r>
      <w:r w:rsidR="00301F86" w:rsidRPr="002B6F4E">
        <w:rPr>
          <w:rStyle w:val="libFootnoteAlaemChar"/>
          <w:rtl/>
        </w:rPr>
        <w:t>عليه‌السلام</w:t>
      </w:r>
      <w:r>
        <w:rPr>
          <w:rtl/>
          <w:lang w:bidi="fa-IR"/>
        </w:rPr>
        <w:t xml:space="preserve"> ، قال : « تقول في كلّ ليلة » إلى آخره.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الكافي 4 : 68 </w:t>
      </w:r>
      <w:r w:rsidR="0062019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التهذيب 4 : 201 </w:t>
      </w:r>
      <w:r w:rsidR="0062019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579 ، والفقيه 2 : 85 </w:t>
      </w:r>
      <w:r w:rsidR="0062019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380.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سنن الترمذي 3 : 171 </w:t>
      </w:r>
      <w:r w:rsidR="0062019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807 ، سنن ابن ماجة 1 : 555 </w:t>
      </w:r>
      <w:r w:rsidR="0062019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1746 ، سنن البيهقي 4 : 240 ، المعجم الكبير للطبراني 5 : 255 </w:t>
      </w:r>
      <w:r w:rsidR="0062019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5267 ، والمغني 3 : 111 ، والشرح الكبير 3 : 84.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وعن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قال : « خطب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في آخر جمعة من شعبان ، فحمد الله وأثنى عليه وتكلّم بكلام ، ثم قال : قد أظلّكم شهر رمضان ، م</w:t>
      </w:r>
      <w:r w:rsidR="00620195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620195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فطّر فيه صائما</w:t>
      </w:r>
      <w:r w:rsidR="0062019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 له بذلك عند الله عزّ وجلّ عتق رقبة ومغفرة ذنوبه فيما مضى ، قيل له : يا رسول الله ليس كلّنا يقدر أن يفطّر صائما</w:t>
      </w:r>
      <w:r w:rsidR="0062019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قال : إنّ الله كريم يعطى هذا الثواب لمن لا يقدر إل</w:t>
      </w:r>
      <w:r w:rsidR="00620195">
        <w:rPr>
          <w:rFonts w:hint="cs"/>
          <w:rtl/>
          <w:lang w:bidi="fa-IR"/>
        </w:rPr>
        <w:t>ّ</w:t>
      </w:r>
      <w:r>
        <w:rPr>
          <w:rtl/>
          <w:lang w:bidi="fa-IR"/>
        </w:rPr>
        <w:t>ا على م</w:t>
      </w:r>
      <w:r w:rsidR="00620195">
        <w:rPr>
          <w:rFonts w:hint="cs"/>
          <w:rtl/>
          <w:lang w:bidi="fa-IR"/>
        </w:rPr>
        <w:t>َ</w:t>
      </w:r>
      <w:r>
        <w:rPr>
          <w:rtl/>
          <w:lang w:bidi="fa-IR"/>
        </w:rPr>
        <w:t>ذ</w:t>
      </w:r>
      <w:r w:rsidR="00620195">
        <w:rPr>
          <w:rFonts w:hint="cs"/>
          <w:rtl/>
          <w:lang w:bidi="fa-IR"/>
        </w:rPr>
        <w:t>ْ</w:t>
      </w:r>
      <w:r>
        <w:rPr>
          <w:rtl/>
          <w:lang w:bidi="fa-IR"/>
        </w:rPr>
        <w:t>ق</w:t>
      </w:r>
      <w:r w:rsidR="00620195">
        <w:rPr>
          <w:rFonts w:hint="cs"/>
          <w:rtl/>
          <w:lang w:bidi="fa-IR"/>
        </w:rPr>
        <w:t>َ</w:t>
      </w:r>
      <w:r>
        <w:rPr>
          <w:rtl/>
          <w:lang w:bidi="fa-IR"/>
        </w:rPr>
        <w:t>ة</w:t>
      </w:r>
      <w:r w:rsidR="00620195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من لبن يفطّر بها صائما</w:t>
      </w:r>
      <w:r w:rsidR="0062019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شربة من ماء عذب أو تمرات لا يقدر على أكثر من ذلك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ابن عباس : إنّ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كان أجود الناس بالخير ، وكان أجود ما يكون في شهر رمضان ، وكان أجود من الريح المرسلة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225" w:name="_Toc110942582"/>
      <w:r w:rsidRPr="00753C2F">
        <w:rPr>
          <w:rStyle w:val="Heading2Char"/>
          <w:rtl/>
        </w:rPr>
        <w:t>مسألة 167 :</w:t>
      </w:r>
      <w:bookmarkEnd w:id="225"/>
      <w:r>
        <w:rPr>
          <w:rtl/>
          <w:lang w:bidi="fa-IR"/>
        </w:rPr>
        <w:t xml:space="preserve"> ليلة القدر ليلة شريفة نطق بفضلها القرآن العزيز‌ ، وهي أفضل ليالي السنة ، خصّ الله تعالى بها هذه ال</w:t>
      </w:r>
      <w:r w:rsidR="00620195">
        <w:rPr>
          <w:rFonts w:hint="cs"/>
          <w:rtl/>
          <w:lang w:bidi="fa-IR"/>
        </w:rPr>
        <w:t>اُ</w:t>
      </w:r>
      <w:r>
        <w:rPr>
          <w:rtl/>
          <w:lang w:bidi="fa-IR"/>
        </w:rPr>
        <w:t>مّة. ومعنى القدر الح</w:t>
      </w:r>
      <w:r w:rsidR="00620195">
        <w:rPr>
          <w:rFonts w:hint="cs"/>
          <w:rtl/>
          <w:lang w:bidi="fa-IR"/>
        </w:rPr>
        <w:t>ُ</w:t>
      </w:r>
      <w:r>
        <w:rPr>
          <w:rtl/>
          <w:lang w:bidi="fa-IR"/>
        </w:rPr>
        <w:t>ك</w:t>
      </w:r>
      <w:r w:rsidR="00620195">
        <w:rPr>
          <w:rFonts w:hint="cs"/>
          <w:rtl/>
          <w:lang w:bidi="fa-IR"/>
        </w:rPr>
        <w:t>ْ</w:t>
      </w:r>
      <w:r>
        <w:rPr>
          <w:rtl/>
          <w:lang w:bidi="fa-IR"/>
        </w:rPr>
        <w:t>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قال ابن عباس : س</w:t>
      </w:r>
      <w:r w:rsidR="00620195">
        <w:rPr>
          <w:rFonts w:hint="cs"/>
          <w:rtl/>
          <w:lang w:bidi="fa-IR"/>
        </w:rPr>
        <w:t>ُ</w:t>
      </w:r>
      <w:r>
        <w:rPr>
          <w:rtl/>
          <w:lang w:bidi="fa-IR"/>
        </w:rPr>
        <w:t>مّيت ليلة القدر ، لأنّ الله تعالى ي</w:t>
      </w:r>
      <w:r w:rsidR="0062019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قدّر فيها ما يكون في تلك السنة من خير ومصيبة ورزق وغير ذلك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روى العامة أنّ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قال : ( م</w:t>
      </w:r>
      <w:r w:rsidR="00666472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666472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صام رمضان وقام ليلة القدر إيمانا</w:t>
      </w:r>
      <w:r w:rsidR="0066647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واحتسابا</w:t>
      </w:r>
      <w:r w:rsidR="0066647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</w:t>
      </w:r>
      <w:r w:rsidR="0066647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فر له ما تقدّم من ذنبه )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الممذوق : اللبن الممزوج بالماء. والم</w:t>
      </w:r>
      <w:r w:rsidR="00666472">
        <w:rPr>
          <w:rFonts w:hint="cs"/>
          <w:rtl/>
          <w:lang w:bidi="fa-IR"/>
        </w:rPr>
        <w:t>ـَ</w:t>
      </w:r>
      <w:r>
        <w:rPr>
          <w:rtl/>
          <w:lang w:bidi="fa-IR"/>
        </w:rPr>
        <w:t>ذ</w:t>
      </w:r>
      <w:r w:rsidR="00666472">
        <w:rPr>
          <w:rFonts w:hint="cs"/>
          <w:rtl/>
          <w:lang w:bidi="fa-IR"/>
        </w:rPr>
        <w:t>ْ</w:t>
      </w:r>
      <w:r>
        <w:rPr>
          <w:rtl/>
          <w:lang w:bidi="fa-IR"/>
        </w:rPr>
        <w:t>ق</w:t>
      </w:r>
      <w:r w:rsidR="00666472">
        <w:rPr>
          <w:rFonts w:hint="cs"/>
          <w:rtl/>
          <w:lang w:bidi="fa-IR"/>
        </w:rPr>
        <w:t>َ</w:t>
      </w:r>
      <w:r>
        <w:rPr>
          <w:rtl/>
          <w:lang w:bidi="fa-IR"/>
        </w:rPr>
        <w:t>ة : الشربة منه. لسان العرب 10 : 339 و 340.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4 : 66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67 </w:t>
      </w:r>
      <w:r w:rsidR="0066647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 ، التهذيب 3 : 57 </w:t>
      </w:r>
      <w:r w:rsidR="0066647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198 و 4 : 202 </w:t>
      </w:r>
      <w:r w:rsidR="0066647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583 ، وفي الكافي والموضع الأول من التهذيب ضمن حديث.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صحيح مسلم 4 : 1803 </w:t>
      </w:r>
      <w:r w:rsidR="0066647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2308 ، صحيح البخاري 1 : 5 و 3 : 33 ، سنن النسائي 4 125 ، مسند أحمد 1 : 288 و 363.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المغني 3 : 117 ، الشرح الكبير 3 : 116 ، تفسير القرطبي 20 : 130.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صحيح مسلم 1 : 523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524 </w:t>
      </w:r>
      <w:r w:rsidR="0066647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760 ، صحيح البخاري 3 : 33 ، سنن الترمذي 3 67 </w:t>
      </w:r>
      <w:r w:rsidR="0066647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683 بتفاوت.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ومن طريق الخاصة : 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ليلة القدر هي أول السنة وهي آخرها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 « </w:t>
      </w:r>
      <w:r w:rsidR="00666472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ري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في منامه بني </w:t>
      </w:r>
      <w:r w:rsidR="00666472">
        <w:rPr>
          <w:rFonts w:hint="cs"/>
          <w:rtl/>
          <w:lang w:bidi="fa-IR"/>
        </w:rPr>
        <w:t>اُ</w:t>
      </w:r>
      <w:r>
        <w:rPr>
          <w:rtl/>
          <w:lang w:bidi="fa-IR"/>
        </w:rPr>
        <w:t>ميّة يصعدون منبره من بعده ي</w:t>
      </w:r>
      <w:r w:rsidR="00666472">
        <w:rPr>
          <w:rFonts w:hint="cs"/>
          <w:rtl/>
          <w:lang w:bidi="fa-IR"/>
        </w:rPr>
        <w:t>ُ</w:t>
      </w:r>
      <w:r>
        <w:rPr>
          <w:rtl/>
          <w:lang w:bidi="fa-IR"/>
        </w:rPr>
        <w:t>ضلّون الناس عن الصراط القهقرى ، فأصبح كئيبا</w:t>
      </w:r>
      <w:r w:rsidR="0066647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حزينا</w:t>
      </w:r>
      <w:r w:rsidR="0066647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فهبط عليه جبرئيل فقال : يا رسول الله ما لي أراك كئيبا</w:t>
      </w:r>
      <w:r w:rsidR="0066647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حزينا</w:t>
      </w:r>
      <w:r w:rsidR="0066647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؟ قال : ( يا جبرئيل إنّي رأيت بني </w:t>
      </w:r>
      <w:r w:rsidR="00666472">
        <w:rPr>
          <w:rFonts w:hint="cs"/>
          <w:rtl/>
          <w:lang w:bidi="fa-IR"/>
        </w:rPr>
        <w:t>اُ</w:t>
      </w:r>
      <w:r>
        <w:rPr>
          <w:rtl/>
          <w:lang w:bidi="fa-IR"/>
        </w:rPr>
        <w:t>ميّة في ليلتي هذه يصعدون منبري من بعدي ي</w:t>
      </w:r>
      <w:r w:rsidR="00666472">
        <w:rPr>
          <w:rFonts w:hint="cs"/>
          <w:rtl/>
          <w:lang w:bidi="fa-IR"/>
        </w:rPr>
        <w:t>ُ</w:t>
      </w:r>
      <w:r>
        <w:rPr>
          <w:rtl/>
          <w:lang w:bidi="fa-IR"/>
        </w:rPr>
        <w:t>ضلّون الناس عن الصراط القهقري ) فقال : والذي بعثك بالحقّ إنّ هذا لشي‌ء ما اطّلعت عليه ، ثم عرج إلى السماء فلم يلبث أن نزل عليه بآي</w:t>
      </w:r>
      <w:r w:rsidR="00666472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القرآن يؤنسه بها ، منها : </w:t>
      </w:r>
      <w:r w:rsidR="00666472" w:rsidRPr="00FA2F88">
        <w:rPr>
          <w:rStyle w:val="libAlaemChar"/>
          <w:rtl/>
        </w:rPr>
        <w:t>(</w:t>
      </w:r>
      <w:r w:rsidRPr="00666472">
        <w:rPr>
          <w:rStyle w:val="libAieChar"/>
          <w:rtl/>
        </w:rPr>
        <w:t xml:space="preserve"> أَفَرَأَيْتَ إِنْ مَتَّعْناهُمْ سِنِينَ</w:t>
      </w:r>
      <w:r w:rsidR="00666472">
        <w:rPr>
          <w:rStyle w:val="libAieChar"/>
          <w:rFonts w:hint="cs"/>
          <w:rtl/>
        </w:rPr>
        <w:t xml:space="preserve"> *</w:t>
      </w:r>
      <w:r w:rsidRPr="00666472">
        <w:rPr>
          <w:rStyle w:val="libAieChar"/>
          <w:rtl/>
        </w:rPr>
        <w:t xml:space="preserve"> ثُمَّ جاءَهُمْ ما كانُوا يُوعَدُونَ</w:t>
      </w:r>
      <w:r w:rsidR="00666472">
        <w:rPr>
          <w:rStyle w:val="libAieChar"/>
          <w:rFonts w:hint="cs"/>
          <w:rtl/>
        </w:rPr>
        <w:t xml:space="preserve"> *</w:t>
      </w:r>
      <w:r w:rsidRPr="00666472">
        <w:rPr>
          <w:rStyle w:val="libAieChar"/>
          <w:rtl/>
        </w:rPr>
        <w:t xml:space="preserve"> ما أَغْنى عَنْهُمْ ما كانُوا يُمَتَّعُونَ </w:t>
      </w:r>
      <w:r w:rsidR="00666472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وأنزل عليه </w:t>
      </w:r>
      <w:r w:rsidR="00666472" w:rsidRPr="00FA2F88">
        <w:rPr>
          <w:rStyle w:val="libAlaemChar"/>
          <w:rtl/>
        </w:rPr>
        <w:t>(</w:t>
      </w:r>
      <w:r w:rsidRPr="00666472">
        <w:rPr>
          <w:rStyle w:val="libAieChar"/>
          <w:rtl/>
        </w:rPr>
        <w:t xml:space="preserve"> إِنّا أَنْزَلْناهُ فِي لَيْلَةِ الْقَدْرِ</w:t>
      </w:r>
      <w:r w:rsidR="00666472">
        <w:rPr>
          <w:rStyle w:val="libAieChar"/>
          <w:rFonts w:hint="cs"/>
          <w:rtl/>
        </w:rPr>
        <w:t xml:space="preserve"> *</w:t>
      </w:r>
      <w:r w:rsidRPr="00666472">
        <w:rPr>
          <w:rStyle w:val="libAieChar"/>
          <w:rtl/>
        </w:rPr>
        <w:t xml:space="preserve"> وَما أَدْر</w:t>
      </w:r>
      <w:r w:rsidR="00666472">
        <w:rPr>
          <w:rStyle w:val="libAieChar"/>
          <w:rFonts w:hint="cs"/>
          <w:rtl/>
        </w:rPr>
        <w:t>ي</w:t>
      </w:r>
      <w:r w:rsidRPr="00666472">
        <w:rPr>
          <w:rStyle w:val="libAieChar"/>
          <w:rtl/>
        </w:rPr>
        <w:t>كَ ما لَيْلَةُ الْقَدْرِ</w:t>
      </w:r>
      <w:r w:rsidR="00666472">
        <w:rPr>
          <w:rStyle w:val="libAieChar"/>
          <w:rFonts w:hint="cs"/>
          <w:rtl/>
        </w:rPr>
        <w:t xml:space="preserve"> *</w:t>
      </w:r>
      <w:r w:rsidRPr="00666472">
        <w:rPr>
          <w:rStyle w:val="libAieChar"/>
          <w:rtl/>
        </w:rPr>
        <w:t xml:space="preserve"> لَيْلَةُ الْقَدْرِ خَيْرٌ مِنْ أَلْفِ شَهْرٍ </w:t>
      </w:r>
      <w:r w:rsidR="00666472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جعل ليلة القدر لنبيّه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خيرا</w:t>
      </w:r>
      <w:r w:rsidR="0066647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ألف شهر من ملك بني </w:t>
      </w:r>
      <w:r w:rsidR="00666472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ميّة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إذا عرفت هذا ، فإنّها باقية لم ترتفع إجماعا</w:t>
      </w:r>
      <w:r w:rsidR="0066647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66647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العامة عن أبي ذر ، قال ، قلت : يا رسول الله ليلة القدر ر</w:t>
      </w:r>
      <w:r w:rsidR="0066647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فعت مع الأنبياء أو هي باقية إلى يوم القيامة؟ فقال : ( باقية إلى يوم القيامة) قلت : في رمضان أو غيره؟ فقال ( في رمضان ) فقلت : في العشر الأول أو الثاني أو الأخير؟ فقال : ( في العشر الأخير )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ليلة القدر تكون في‌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4 : 160 </w:t>
      </w:r>
      <w:r w:rsidR="0066647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 ، الفقيه 2 : 101 </w:t>
      </w:r>
      <w:r w:rsidR="0066647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452.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الشعراء : 205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207.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القدر : 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4 : 159 </w:t>
      </w:r>
      <w:r w:rsidR="0066647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 ، التهذيب 3 : 59 </w:t>
      </w:r>
      <w:r w:rsidR="0066647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202 ، والفقيه 2 : 101 </w:t>
      </w:r>
      <w:r w:rsidR="0066647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453.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أوردها ابنا قدامة في المغني 3 : 117 ، والشرح الكبير 3 : 116 ، وفي المستدرك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للحاكم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 : 437 نحوها.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66647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كلّ عام ، لو ر</w:t>
      </w:r>
      <w:r w:rsidR="00666472">
        <w:rPr>
          <w:rFonts w:hint="cs"/>
          <w:rtl/>
          <w:lang w:bidi="fa-IR"/>
        </w:rPr>
        <w:t>ُ</w:t>
      </w:r>
      <w:r>
        <w:rPr>
          <w:rtl/>
          <w:lang w:bidi="fa-IR"/>
        </w:rPr>
        <w:t>فعت ليلة القدر لر</w:t>
      </w:r>
      <w:r w:rsidR="001B3C4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فع القرآن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إذا عرفت هذا ، فأكثر العلماء على أنّها في شهر رمضان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وكان ابن مسعود يقول : م</w:t>
      </w:r>
      <w:r w:rsidR="001B3C46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1B3C46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ي</w:t>
      </w:r>
      <w:r w:rsidR="001B3C46">
        <w:rPr>
          <w:rFonts w:hint="cs"/>
          <w:rtl/>
          <w:lang w:bidi="fa-IR"/>
        </w:rPr>
        <w:t>ُ</w:t>
      </w:r>
      <w:r>
        <w:rPr>
          <w:rtl/>
          <w:lang w:bidi="fa-IR"/>
        </w:rPr>
        <w:t>قم الحول ي</w:t>
      </w:r>
      <w:r w:rsidR="001B3C46">
        <w:rPr>
          <w:rFonts w:hint="cs"/>
          <w:rtl/>
          <w:lang w:bidi="fa-IR"/>
        </w:rPr>
        <w:t>ُ</w:t>
      </w:r>
      <w:r>
        <w:rPr>
          <w:rtl/>
          <w:lang w:bidi="fa-IR"/>
        </w:rPr>
        <w:t>ص</w:t>
      </w:r>
      <w:r w:rsidR="001B3C46">
        <w:rPr>
          <w:rFonts w:hint="cs"/>
          <w:rtl/>
          <w:lang w:bidi="fa-IR"/>
        </w:rPr>
        <w:t>ِ</w:t>
      </w:r>
      <w:r>
        <w:rPr>
          <w:rtl/>
          <w:lang w:bidi="fa-IR"/>
        </w:rPr>
        <w:t>ب</w:t>
      </w:r>
      <w:r w:rsidR="001B3C46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ها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1B3C4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يشير بذلك إلى أنّها في السنة كلّ</w:t>
      </w:r>
      <w:r w:rsidR="001B3C46">
        <w:rPr>
          <w:rFonts w:hint="cs"/>
          <w:rtl/>
          <w:lang w:bidi="fa-IR"/>
        </w:rPr>
        <w:t>ِ</w:t>
      </w:r>
      <w:r>
        <w:rPr>
          <w:rtl/>
          <w:lang w:bidi="fa-IR"/>
        </w:rPr>
        <w:t>ها.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ويستحب طلبها في جميع ليالي رمضان ، وفي العشر الآخر آكد ، وفي ليالي الوتر منه آكد.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روى العامّة أنّ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قال : ( ا</w:t>
      </w:r>
      <w:r w:rsidR="001B3C4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طلبوها في العشر الأواخر في ثلاث بقين أو سبع بقين أو تسع بقين )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كان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إذا دخل العشر الأواخر شدّ المئزر واجتنب النساء وأحيى الليل وتفرّغ للعبادة 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وقد اختلف العلماء ، فقال </w:t>
      </w:r>
      <w:r w:rsidR="001B3C46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بيّ بن كعب وعبد الله بن عباس : هي ليلة سبع وعشرين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مالك : هي في العشر الأواخر ، وليس فيها تعيين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4 : 158 </w:t>
      </w:r>
      <w:r w:rsidR="001B3C4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 ، والفقيه 2 : 101 </w:t>
      </w:r>
      <w:r w:rsidR="001B3C4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454 ، وجملة « ليلة القدر تكون في كلّ عام » فيهما من كلام السائل.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المغني والشرح الكبير 3 : 117 ، المجموع 6 : 450 و 459 ، وتفسير القرطبي 20 : 135.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المغني والشرح الكبير 3 : 117 ، تفسير القرطبي 20 : 135.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أوردها ابنا قدامة في المغني 3 : 118 ، والشرح الكبير 3 : 117. وبتفاوت في مصنّف ابن أبي شيبة 2 : 511 و 3 : 76 ، ومسند أحمد 3 : 71.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الكافي 4 : 155 </w:t>
      </w:r>
      <w:r w:rsidR="001B3C4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 ، الفقيه 2 : 100 </w:t>
      </w:r>
      <w:r w:rsidR="001B3C4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449.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المغني والشرح الكبير 3 : 118 ، حلية العلماء 3 : 215 ، تفسير القرطبي 20 : 134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135 ، المنتقى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للباجي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 : 88.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حلية العلماء 3 : 215 ، تفسير القرطبي 20 : 135.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وقال ابن عمر : إنّها ليلة ثلاث وعشرين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وأحمد : إنّها ليلة السابع والعشرين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1B3C46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1B3C46">
        <w:rPr>
          <w:rFonts w:hint="cs"/>
          <w:rtl/>
          <w:lang w:bidi="fa-IR"/>
        </w:rPr>
        <w:t>ْ</w:t>
      </w:r>
      <w:r>
        <w:rPr>
          <w:rtl/>
          <w:lang w:bidi="fa-IR"/>
        </w:rPr>
        <w:t>ل</w:t>
      </w:r>
      <w:r w:rsidR="001B3C4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الشافعي إلى أنّها ليلة الحادي والعشرين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وأمّا علماؤنا ، فنقل الصدوق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قال : « في ليلة تسع عشرة من شهر رمضان التقدير ، وفي ليلة إحدى وعشرين القضاء ، وفي ليلة ثلاث وعشرين إبرام ما يكون في السنة إلى مثلها ، ولله عزّ وجلّ أن يفعل ما يشاء في خلقه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1642FE" w:rsidRDefault="00C43FED" w:rsidP="00C43FED">
      <w:pPr>
        <w:pStyle w:val="libNormal"/>
        <w:rPr>
          <w:rtl/>
          <w:lang w:bidi="fa-IR"/>
        </w:rPr>
      </w:pPr>
      <w:bookmarkStart w:id="226" w:name="_Toc110942583"/>
      <w:r w:rsidRPr="00753C2F">
        <w:rPr>
          <w:rStyle w:val="Heading2Char"/>
          <w:rtl/>
        </w:rPr>
        <w:t>مسألة 168 :</w:t>
      </w:r>
      <w:bookmarkEnd w:id="226"/>
      <w:r>
        <w:rPr>
          <w:rtl/>
          <w:lang w:bidi="fa-IR"/>
        </w:rPr>
        <w:t xml:space="preserve"> شهر رمضان شهر شريف ت</w:t>
      </w:r>
      <w:r w:rsidR="001B3C46">
        <w:rPr>
          <w:rFonts w:hint="cs"/>
          <w:rtl/>
          <w:lang w:bidi="fa-IR"/>
        </w:rPr>
        <w:t>ُ</w:t>
      </w:r>
      <w:r>
        <w:rPr>
          <w:rtl/>
          <w:lang w:bidi="fa-IR"/>
        </w:rPr>
        <w:t>ضاعف فيه الحسنات ، وت</w:t>
      </w:r>
      <w:r w:rsidR="001B3C46">
        <w:rPr>
          <w:rFonts w:hint="cs"/>
          <w:rtl/>
          <w:lang w:bidi="fa-IR"/>
        </w:rPr>
        <w:t>ُ</w:t>
      </w:r>
      <w:r>
        <w:rPr>
          <w:rtl/>
          <w:lang w:bidi="fa-IR"/>
        </w:rPr>
        <w:t>محى فيه السيّئات‌.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« قال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</w:t>
      </w:r>
      <w:r w:rsidR="00342CB1">
        <w:rPr>
          <w:rtl/>
          <w:lang w:bidi="fa-IR"/>
        </w:rPr>
        <w:t>لمـّا</w:t>
      </w:r>
      <w:r>
        <w:rPr>
          <w:rtl/>
          <w:lang w:bidi="fa-IR"/>
        </w:rPr>
        <w:t xml:space="preserve"> حضر شهر رمضان ، وذلك في ثلاث بقين من شعبان ، قال لبلال : ناد</w:t>
      </w:r>
      <w:r w:rsidR="001B3C46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في الناس ، فجمع الناس ثم صعد المنبر فحمد الله وأثنى عليه ، ثم قال : أيّها الناس إنّ هذا الشهر قد خصّكم الله به ، وهو سيد الشهور ، فيه ليلة خير من ألف شهر ، ت</w:t>
      </w:r>
      <w:r w:rsidR="001B3C46">
        <w:rPr>
          <w:rFonts w:hint="cs"/>
          <w:rtl/>
          <w:lang w:bidi="fa-IR"/>
        </w:rPr>
        <w:t>ُ</w:t>
      </w:r>
      <w:r>
        <w:rPr>
          <w:rtl/>
          <w:lang w:bidi="fa-IR"/>
        </w:rPr>
        <w:t>غلق فيه أبواب النار ، وت</w:t>
      </w:r>
      <w:r w:rsidR="001B3C46">
        <w:rPr>
          <w:rFonts w:hint="cs"/>
          <w:rtl/>
          <w:lang w:bidi="fa-IR"/>
        </w:rPr>
        <w:t>ُ</w:t>
      </w:r>
      <w:r>
        <w:rPr>
          <w:rtl/>
          <w:lang w:bidi="fa-IR"/>
        </w:rPr>
        <w:t>فتح فيه أبواب الجنان ، فم</w:t>
      </w:r>
      <w:r w:rsidR="001B3C46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1B3C46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أدركه ولم ي</w:t>
      </w:r>
      <w:r w:rsidR="001B3C46">
        <w:rPr>
          <w:rFonts w:hint="cs"/>
          <w:rtl/>
          <w:lang w:bidi="fa-IR"/>
        </w:rPr>
        <w:t>ُ</w:t>
      </w:r>
      <w:r>
        <w:rPr>
          <w:rtl/>
          <w:lang w:bidi="fa-IR"/>
        </w:rPr>
        <w:t>غ</w:t>
      </w:r>
      <w:r w:rsidR="001B3C46">
        <w:rPr>
          <w:rFonts w:hint="cs"/>
          <w:rtl/>
          <w:lang w:bidi="fa-IR"/>
        </w:rPr>
        <w:t>ْ</w:t>
      </w:r>
      <w:r>
        <w:rPr>
          <w:rtl/>
          <w:lang w:bidi="fa-IR"/>
        </w:rPr>
        <w:t>فر له فأبعده الله ، وم</w:t>
      </w:r>
      <w:r w:rsidR="001B3C46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1B3C46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أدرك والدية ولم ي</w:t>
      </w:r>
      <w:r w:rsidR="001B3C46">
        <w:rPr>
          <w:rFonts w:hint="cs"/>
          <w:rtl/>
          <w:lang w:bidi="fa-IR"/>
        </w:rPr>
        <w:t>ُ</w:t>
      </w:r>
      <w:r>
        <w:rPr>
          <w:rtl/>
          <w:lang w:bidi="fa-IR"/>
        </w:rPr>
        <w:t>غ</w:t>
      </w:r>
      <w:r w:rsidR="001B3C46">
        <w:rPr>
          <w:rFonts w:hint="cs"/>
          <w:rtl/>
          <w:lang w:bidi="fa-IR"/>
        </w:rPr>
        <w:t>ْ</w:t>
      </w:r>
      <w:r>
        <w:rPr>
          <w:rtl/>
          <w:lang w:bidi="fa-IR"/>
        </w:rPr>
        <w:t>فر له فأبعده الله ، وم</w:t>
      </w:r>
      <w:r w:rsidR="001B3C46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1B3C46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ذ</w:t>
      </w:r>
      <w:r w:rsidR="001B3C46">
        <w:rPr>
          <w:rFonts w:hint="cs"/>
          <w:rtl/>
          <w:lang w:bidi="fa-IR"/>
        </w:rPr>
        <w:t>ُ</w:t>
      </w:r>
      <w:r>
        <w:rPr>
          <w:rtl/>
          <w:lang w:bidi="fa-IR"/>
        </w:rPr>
        <w:t>ك</w:t>
      </w:r>
      <w:r w:rsidR="001B3C46">
        <w:rPr>
          <w:rFonts w:hint="cs"/>
          <w:rtl/>
          <w:lang w:bidi="fa-IR"/>
        </w:rPr>
        <w:t>ِ</w:t>
      </w:r>
      <w:r>
        <w:rPr>
          <w:rtl/>
          <w:lang w:bidi="fa-IR"/>
        </w:rPr>
        <w:t>ر</w:t>
      </w:r>
      <w:r w:rsidR="001B3C46">
        <w:rPr>
          <w:rFonts w:hint="cs"/>
          <w:rtl/>
          <w:lang w:bidi="fa-IR"/>
        </w:rPr>
        <w:t>ْ</w:t>
      </w:r>
      <w:r>
        <w:rPr>
          <w:rtl/>
          <w:lang w:bidi="fa-IR"/>
        </w:rPr>
        <w:t>ت</w:t>
      </w:r>
      <w:r w:rsidR="001B3C4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عنده ولم ي</w:t>
      </w:r>
      <w:r w:rsidR="001B3C46">
        <w:rPr>
          <w:rFonts w:hint="cs"/>
          <w:rtl/>
          <w:lang w:bidi="fa-IR"/>
        </w:rPr>
        <w:t>ُ</w:t>
      </w:r>
      <w:r>
        <w:rPr>
          <w:rtl/>
          <w:lang w:bidi="fa-IR"/>
        </w:rPr>
        <w:t>صلّ عليّ</w:t>
      </w:r>
      <w:r w:rsidR="001B3C46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فأبعده الله 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وكان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إذا دخل شهر رمضان أطلق كلّ أسير وأعطى كلّ سائل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حلية العلماء 3 : 214 ، تفسير القرطبي 20 : 136.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الشرح الكبير 3 : 118 ، وأما قول أبي حنيفة فلم نعثر عليه في مظانّه.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المهذب للشيرازي 1 : 196 ، المجموع 6 : 449 ، حلية العلماء 3 : 214 ، تفسير القرطبي 20 : 135.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الفقيه 2 : 100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101 </w:t>
      </w:r>
      <w:r w:rsidR="001B3C4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451.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الكافي 4 : 67 </w:t>
      </w:r>
      <w:r w:rsidR="001B3C4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 ، الفقيه 2 : 59 </w:t>
      </w:r>
      <w:r w:rsidR="001B3C4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255 ، التهذيب 4 : 192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193 </w:t>
      </w:r>
      <w:r w:rsidR="001B3C4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549.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الفقيه 2 : 61 </w:t>
      </w:r>
      <w:r w:rsidR="001B3C4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263.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وينبغي ترك المماراة في الصوم والتنازع والتحاسد.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إنّ الصيام ليس من الطعام والشراب وحده » ثم قال : « قالت مريم </w:t>
      </w:r>
      <w:r w:rsidR="001B3C46">
        <w:rPr>
          <w:rFonts w:hint="cs"/>
          <w:rtl/>
          <w:lang w:bidi="fa-IR"/>
        </w:rPr>
        <w:t xml:space="preserve">: </w:t>
      </w:r>
      <w:r w:rsidR="001B3C46" w:rsidRPr="00FA2F88">
        <w:rPr>
          <w:rStyle w:val="libAlaemChar"/>
          <w:rtl/>
        </w:rPr>
        <w:t>(</w:t>
      </w:r>
      <w:r w:rsidRPr="001B3C46">
        <w:rPr>
          <w:rStyle w:val="libAieChar"/>
          <w:rtl/>
        </w:rPr>
        <w:t xml:space="preserve"> إِنِّي نَذَرْتُ لِلرَّحْمنِ صَوْماً </w:t>
      </w:r>
      <w:r w:rsidR="001B3C46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أي : صمتا</w:t>
      </w:r>
      <w:r w:rsidR="00E35E8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فإذا ص</w:t>
      </w:r>
      <w:r w:rsidR="00E35E8D"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 w:rsidR="00E35E8D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تم فاحفظوا ألسنتكم وغضّوا أبصاركم ولا تنازعوا ولا تحاسدوا » قال : « وسمع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امرأة</w:t>
      </w:r>
      <w:r w:rsidR="00E35E8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تسابّ</w:t>
      </w:r>
      <w:r w:rsidR="00E35E8D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جارية</w:t>
      </w:r>
      <w:r w:rsidR="00E35E8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لها وهي صائمة ، فدعا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بطعام ، فقال لها : كلي ، فقالت : إنّي صائمة ، فقال : كيف تكونين صائمة وقد سببت جاريتك!؟ إنّ الصوم ليس من الطعام والشراب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ويكره إنشاد الشعر </w:t>
      </w:r>
      <w:r w:rsidR="00E35E8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فيه من المنع للاشتغال عن الذكر.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لا ي</w:t>
      </w:r>
      <w:r w:rsidR="00E35E8D">
        <w:rPr>
          <w:rFonts w:hint="cs"/>
          <w:rtl/>
          <w:lang w:bidi="fa-IR"/>
        </w:rPr>
        <w:t>ُ</w:t>
      </w:r>
      <w:r>
        <w:rPr>
          <w:rtl/>
          <w:lang w:bidi="fa-IR"/>
        </w:rPr>
        <w:t>نشد الشعر بليل ولا ي</w:t>
      </w:r>
      <w:r w:rsidR="00E35E8D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نشد في شهر رمضان بليل ولا نهار » قال له إسماعيل : يا أبتاه فإنّه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فينا </w:t>
      </w:r>
      <w:r w:rsidR="00E35E8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قال : « وان كان فينا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وروى حمّاد بن عثمان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قال : سمعته يقول : « تكره رواية الشعر للصائم والم</w:t>
      </w:r>
      <w:r w:rsidR="00E35E8D">
        <w:rPr>
          <w:rFonts w:hint="cs"/>
          <w:rtl/>
          <w:lang w:bidi="fa-IR"/>
        </w:rPr>
        <w:t>ـُ</w:t>
      </w:r>
      <w:r>
        <w:rPr>
          <w:rtl/>
          <w:lang w:bidi="fa-IR"/>
        </w:rPr>
        <w:t>ح</w:t>
      </w:r>
      <w:r w:rsidR="00E35E8D">
        <w:rPr>
          <w:rFonts w:hint="cs"/>
          <w:rtl/>
          <w:lang w:bidi="fa-IR"/>
        </w:rPr>
        <w:t>ْ</w:t>
      </w:r>
      <w:r>
        <w:rPr>
          <w:rtl/>
          <w:lang w:bidi="fa-IR"/>
        </w:rPr>
        <w:t>رم في الحرم وفي يوم الجمعة ، وأن ي</w:t>
      </w:r>
      <w:r w:rsidR="00E35E8D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روى بالليل » قلت : وإن كان شعر حقّ؟ قال : « وإن كان شعر حقّ 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مريم : 26.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4 : 194 </w:t>
      </w:r>
      <w:r w:rsidR="00E35E8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553 ، والكافي 4 : 87 </w:t>
      </w:r>
      <w:r w:rsidR="00E35E8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في الطبعة الحجرية والفقيه : فإن كان. بدل فإنّه.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4 : 88 </w:t>
      </w:r>
      <w:r w:rsidR="00E35E8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 ، الفقيه 2 : 68 </w:t>
      </w:r>
      <w:r w:rsidR="00E35E8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282 ، التهذيب 4 : 195 </w:t>
      </w:r>
      <w:r w:rsidR="00E35E8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556.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التهذيب 4 : 195 </w:t>
      </w:r>
      <w:r w:rsidR="00E35E8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558.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42FE" w:rsidRDefault="00C43FED" w:rsidP="00E35E8D">
      <w:pPr>
        <w:pStyle w:val="Heading2Center"/>
        <w:rPr>
          <w:rtl/>
          <w:lang w:bidi="fa-IR"/>
        </w:rPr>
      </w:pPr>
      <w:bookmarkStart w:id="227" w:name="_Toc110942584"/>
      <w:r>
        <w:rPr>
          <w:rtl/>
          <w:lang w:bidi="fa-IR"/>
        </w:rPr>
        <w:lastRenderedPageBreak/>
        <w:t>الفصل التاسع</w:t>
      </w:r>
      <w:bookmarkEnd w:id="227"/>
    </w:p>
    <w:p w:rsidR="00C43FED" w:rsidRDefault="00C43FED" w:rsidP="00E35E8D">
      <w:pPr>
        <w:pStyle w:val="Heading2Center"/>
        <w:rPr>
          <w:lang w:bidi="fa-IR"/>
        </w:rPr>
      </w:pPr>
      <w:bookmarkStart w:id="228" w:name="_Toc110942585"/>
      <w:r>
        <w:rPr>
          <w:rtl/>
          <w:lang w:bidi="fa-IR"/>
        </w:rPr>
        <w:t>في الاعتكاف‌</w:t>
      </w:r>
      <w:bookmarkEnd w:id="228"/>
    </w:p>
    <w:p w:rsidR="00C43FED" w:rsidRDefault="00C43FED" w:rsidP="00E35E8D">
      <w:pPr>
        <w:pStyle w:val="libBold1"/>
        <w:rPr>
          <w:lang w:bidi="fa-IR"/>
        </w:rPr>
      </w:pPr>
      <w:r>
        <w:rPr>
          <w:rtl/>
          <w:lang w:bidi="fa-IR"/>
        </w:rPr>
        <w:t>ومطالبة ستة 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الأول : الماهية.‌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الاعتكاف لغة</w:t>
      </w:r>
      <w:r w:rsidR="00E35E8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: اللبث الطويل.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الله تعالى </w:t>
      </w:r>
      <w:r w:rsidR="00E35E8D">
        <w:rPr>
          <w:rFonts w:hint="cs"/>
          <w:rtl/>
          <w:lang w:bidi="fa-IR"/>
        </w:rPr>
        <w:t xml:space="preserve">: </w:t>
      </w:r>
      <w:r w:rsidR="00E35E8D" w:rsidRPr="00FA2F88">
        <w:rPr>
          <w:rStyle w:val="libAlaemChar"/>
          <w:rtl/>
        </w:rPr>
        <w:t>(</w:t>
      </w:r>
      <w:r w:rsidRPr="00E35E8D">
        <w:rPr>
          <w:rStyle w:val="libAieChar"/>
          <w:rtl/>
        </w:rPr>
        <w:t xml:space="preserve"> ما هذِهِ التَّماثِيلُ الَّتِي أَنْتُمْ لَها عاكِفُونَ </w:t>
      </w:r>
      <w:r w:rsidR="00E35E8D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وأمّا في الشرع : فإنّه عبارة عن لبث مخصوص للعبادة.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وهو مشروع في شريعتنا والشرائع السابقة ، مستحب بإجماع العلماء.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الله تعالى </w:t>
      </w:r>
      <w:r w:rsidR="00E35E8D">
        <w:rPr>
          <w:rFonts w:hint="cs"/>
          <w:rtl/>
          <w:lang w:bidi="fa-IR"/>
        </w:rPr>
        <w:t xml:space="preserve">: </w:t>
      </w:r>
      <w:r w:rsidR="00E35E8D" w:rsidRPr="00FA2F88">
        <w:rPr>
          <w:rStyle w:val="libAlaemChar"/>
          <w:rtl/>
        </w:rPr>
        <w:t>(</w:t>
      </w:r>
      <w:r w:rsidRPr="00E35E8D">
        <w:rPr>
          <w:rStyle w:val="libAieChar"/>
          <w:rtl/>
        </w:rPr>
        <w:t xml:space="preserve"> أَنْ طَهِّرا بَيْتِيَ لِلطّائِفِينَ وَالْعاكِفِينَ </w:t>
      </w:r>
      <w:r w:rsidR="00E35E8D" w:rsidRPr="00FA2F88">
        <w:rPr>
          <w:rStyle w:val="libAlaemChar"/>
          <w:rtl/>
        </w:rPr>
        <w:t>)</w:t>
      </w:r>
      <w:r w:rsidR="00E35E8D" w:rsidRPr="00E35E8D">
        <w:rPr>
          <w:rtl/>
        </w:rPr>
        <w:t xml:space="preserve">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تعالى </w:t>
      </w:r>
      <w:r w:rsidR="00E35E8D">
        <w:rPr>
          <w:rFonts w:hint="cs"/>
          <w:rtl/>
          <w:lang w:bidi="fa-IR"/>
        </w:rPr>
        <w:t xml:space="preserve">: </w:t>
      </w:r>
      <w:r w:rsidR="00E35E8D" w:rsidRPr="00FA2F88">
        <w:rPr>
          <w:rStyle w:val="libAlaemChar"/>
          <w:rtl/>
        </w:rPr>
        <w:t>(</w:t>
      </w:r>
      <w:r w:rsidRPr="00E837DD">
        <w:rPr>
          <w:rStyle w:val="libAieChar"/>
          <w:rtl/>
        </w:rPr>
        <w:t xml:space="preserve"> وَلا تُبَاشِرُوهُنَّ </w:t>
      </w:r>
      <w:r w:rsidRPr="006A24A2">
        <w:rPr>
          <w:rStyle w:val="libAieChar"/>
          <w:rtl/>
        </w:rPr>
        <w:t xml:space="preserve">وَأَنْتُمْ عاكِفُونَ فِي الْمَساجِدِ </w:t>
      </w:r>
      <w:r w:rsidR="00E35E8D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وروى العامة 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كان يعتكف في العشر الأواخر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الأنبياء : 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البقرة : 125.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البقرة : 187.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صحيح البخاري 3 : 62 ، صحيح مسلم 2 : 830 </w:t>
      </w:r>
      <w:r w:rsidR="00E35E8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1171 ، سنن ابن ماجة 1 : 564 </w:t>
      </w:r>
      <w:r w:rsidR="00E35E8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1773 ، سنن الترمذي 3 : 166 </w:t>
      </w:r>
      <w:r w:rsidR="00E35E8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803 ، سنن أبي داود 2 : 331 </w:t>
      </w:r>
      <w:r w:rsidR="00E35E8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2262 و 2263.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ومن طريق الخاصة : 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كان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إذا كان العشر الأواخر اعتكف في المسجد ، وض</w:t>
      </w:r>
      <w:r w:rsidR="00364DE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ربت له قبّة من شعر ، وشمّر المئزر وطوى فراشه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229" w:name="_Toc110942586"/>
      <w:r w:rsidRPr="00753C2F">
        <w:rPr>
          <w:rStyle w:val="Heading2Char"/>
          <w:rtl/>
        </w:rPr>
        <w:t>مسألة 169 :</w:t>
      </w:r>
      <w:bookmarkEnd w:id="229"/>
      <w:r>
        <w:rPr>
          <w:rtl/>
          <w:lang w:bidi="fa-IR"/>
        </w:rPr>
        <w:t xml:space="preserve"> وقد أجمع أهل العلم كافة على أنّه ليس بفرض‌ في ابتداء الشرع ، وإنّما يجب بالنذر وشبهه.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روى العامة 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قال : ( م</w:t>
      </w:r>
      <w:r w:rsidR="00364DE4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364DE4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أراد أن يعتكف فليعتكف العشر الأواخر )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علّقه بالإ</w:t>
      </w:r>
      <w:r w:rsidR="00364DE4">
        <w:rPr>
          <w:rFonts w:hint="cs"/>
          <w:rtl/>
          <w:lang w:bidi="fa-IR"/>
        </w:rPr>
        <w:t>ِ</w:t>
      </w:r>
      <w:r>
        <w:rPr>
          <w:rtl/>
          <w:lang w:bidi="fa-IR"/>
        </w:rPr>
        <w:t>رادة ، ولو كان واجبا</w:t>
      </w:r>
      <w:r w:rsidR="00364DE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لما كان كذلك.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إذا اعتكف يوما</w:t>
      </w:r>
      <w:r w:rsidR="00364DE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ولم يك اشترط فله أن يخرج ويفسخ اعتكافه ، وإن أقام يومين ولم يك اشترط فليس له أن يخرج ويفسخ اعتكافه حتى تمضي ثلاثة أيام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وقد أجمع المسلمون على استحبابه </w:t>
      </w:r>
      <w:r w:rsidR="00364DE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كان يعتكف في كلّ سنة وي</w:t>
      </w:r>
      <w:r w:rsidR="00364DE4">
        <w:rPr>
          <w:rFonts w:hint="cs"/>
          <w:rtl/>
          <w:lang w:bidi="fa-IR"/>
        </w:rPr>
        <w:t>ُ</w:t>
      </w:r>
      <w:r>
        <w:rPr>
          <w:rtl/>
          <w:lang w:bidi="fa-IR"/>
        </w:rPr>
        <w:t>داوم عليه.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وأفضل أوقاته العشر الأواخر من شهر رمضان.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( اعتكاف عشر في شهر رمضان يعدل حجّتين وع</w:t>
      </w:r>
      <w:r w:rsidR="00364DE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مرتين )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وداو</w:t>
      </w:r>
      <w:r w:rsidR="00364DE4"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 w:rsidR="00364DE4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على اعتكافها حتى قبضه الله تعالى.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فم</w:t>
      </w:r>
      <w:r w:rsidR="00364DE4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364DE4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رغب إلى المحافظة على هذه السنّة فينبغي أن يدخل المسجد قبل غروب الشمس يوم العشرين حتى لا يفوته شي‌ء من ليلة الحادي والعشرين 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4 : 175 </w:t>
      </w:r>
      <w:r w:rsidR="00364DE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الفقيه 2 : 120 </w:t>
      </w:r>
      <w:r w:rsidR="00364DE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517 ، التهذيب 4 : 287 </w:t>
      </w:r>
      <w:r w:rsidR="00364DE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869 ، ال</w:t>
      </w:r>
      <w:r w:rsidR="00364DE4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130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131 </w:t>
      </w:r>
      <w:r w:rsidR="00364DE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426.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أوردها ابنا قدامة في المغني والشرح الكبير 3 : 123 ، وبتفاوت في صحيح مسلم 2 : 825 </w:t>
      </w:r>
      <w:r w:rsidR="00364DE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215 ، وسنن البيهقي 4 : 315.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4 : 177 </w:t>
      </w:r>
      <w:r w:rsidR="00364DE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 ، الفقيه 2 : 121 </w:t>
      </w:r>
      <w:r w:rsidR="00364DE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526 ، التهذيب 4 : 289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290 </w:t>
      </w:r>
      <w:r w:rsidR="00364DE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879 ، الاستبصار 2 : 129 </w:t>
      </w:r>
      <w:r w:rsidR="00364DE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421 ، وفي المصادر عن الإ</w:t>
      </w:r>
      <w:r w:rsidR="00364DE4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مام الباقر </w:t>
      </w:r>
      <w:r w:rsidR="00301F86" w:rsidRPr="002B6F4E">
        <w:rPr>
          <w:rStyle w:val="libFootnoteAlaemChar"/>
          <w:rtl/>
        </w:rPr>
        <w:t>عليه‌السلام</w:t>
      </w:r>
      <w:r>
        <w:rPr>
          <w:rtl/>
          <w:lang w:bidi="fa-IR"/>
        </w:rPr>
        <w:t>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الفقيه 2 : 122 </w:t>
      </w:r>
      <w:r w:rsidR="00364DE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531.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364DE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ويخرج بعد غروب الشمس ليلة العيد ، وإن بات ليلة العيد فيه إلى أن يصلّي فيه العيد أو يخرج منه إلى المصلّى كان أولى.</w:t>
      </w:r>
    </w:p>
    <w:p w:rsidR="00C43FED" w:rsidRDefault="00C43FED" w:rsidP="00364DE4">
      <w:pPr>
        <w:pStyle w:val="Heading2"/>
        <w:rPr>
          <w:lang w:bidi="fa-IR"/>
        </w:rPr>
      </w:pPr>
      <w:bookmarkStart w:id="230" w:name="_Toc110942587"/>
      <w:r w:rsidRPr="00364DE4">
        <w:rPr>
          <w:rtl/>
        </w:rPr>
        <w:t>المطلب الثاني :</w:t>
      </w:r>
      <w:r>
        <w:rPr>
          <w:rtl/>
          <w:lang w:bidi="fa-IR"/>
        </w:rPr>
        <w:t xml:space="preserve"> في شرائطه‌</w:t>
      </w:r>
      <w:bookmarkEnd w:id="230"/>
    </w:p>
    <w:p w:rsidR="00C43FED" w:rsidRDefault="00C43FED" w:rsidP="00C43FED">
      <w:pPr>
        <w:pStyle w:val="libNormal"/>
        <w:rPr>
          <w:lang w:bidi="fa-IR"/>
        </w:rPr>
      </w:pPr>
      <w:bookmarkStart w:id="231" w:name="_Toc110942588"/>
      <w:r w:rsidRPr="00753C2F">
        <w:rPr>
          <w:rStyle w:val="Heading2Char"/>
          <w:rtl/>
        </w:rPr>
        <w:t>مسألة 170 :</w:t>
      </w:r>
      <w:bookmarkEnd w:id="231"/>
      <w:r>
        <w:rPr>
          <w:rtl/>
          <w:lang w:bidi="fa-IR"/>
        </w:rPr>
        <w:t xml:space="preserve"> إنّما يصح الاعتكاف من مكلّف مسلم‌ </w:t>
      </w:r>
      <w:r w:rsidR="00364DE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عبادة وشرطه الصوم على ما يأتي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وإنّما يصحّ الصوم بالشرطين.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ويصحّ اعتكاف الصبي المميّز ، كما يصحّ صومه.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وهل هو مشروع أو تأديب؟ إشكال.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 يصحّ من المجنون الم</w:t>
      </w:r>
      <w:r w:rsidR="00364DE4">
        <w:rPr>
          <w:rFonts w:hint="cs"/>
          <w:rtl/>
          <w:lang w:bidi="fa-IR"/>
        </w:rPr>
        <w:t>ـُ</w:t>
      </w:r>
      <w:r>
        <w:rPr>
          <w:rtl/>
          <w:lang w:bidi="fa-IR"/>
        </w:rPr>
        <w:t>طبق ولا م</w:t>
      </w:r>
      <w:r w:rsidR="00364DE4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364DE4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يعتوره وقت جنونه </w:t>
      </w:r>
      <w:r w:rsidR="00364DE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لانتفاء التكليف عنه.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ولا ينعقد من الكافر الأصلي </w:t>
      </w:r>
      <w:r w:rsidR="00364DE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لفقدان الشرط ، وهو : النيّة المشروطة بالتقرّب.</w:t>
      </w:r>
    </w:p>
    <w:p w:rsidR="00C43FED" w:rsidRDefault="00C43FED" w:rsidP="00C43FED">
      <w:pPr>
        <w:pStyle w:val="libNormal"/>
        <w:rPr>
          <w:lang w:bidi="fa-IR"/>
        </w:rPr>
      </w:pPr>
      <w:bookmarkStart w:id="232" w:name="_Toc110942589"/>
      <w:r w:rsidRPr="00753C2F">
        <w:rPr>
          <w:rStyle w:val="Heading2Char"/>
          <w:rtl/>
        </w:rPr>
        <w:t>مسألة 171 :</w:t>
      </w:r>
      <w:bookmarkEnd w:id="232"/>
      <w:r>
        <w:rPr>
          <w:rtl/>
          <w:lang w:bidi="fa-IR"/>
        </w:rPr>
        <w:t xml:space="preserve"> يشترط في الاعتكاف النية‌ ، فلو اعتكف من غير نية ، لم يعتدّ به </w:t>
      </w:r>
      <w:r w:rsidR="00364DE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فعل يقع على وجوه مختلفة ، فلا يختص بأحدها إل</w:t>
      </w:r>
      <w:r w:rsidR="00364DE4">
        <w:rPr>
          <w:rFonts w:hint="cs"/>
          <w:rtl/>
          <w:lang w:bidi="fa-IR"/>
        </w:rPr>
        <w:t>ّ</w:t>
      </w:r>
      <w:r>
        <w:rPr>
          <w:rtl/>
          <w:lang w:bidi="fa-IR"/>
        </w:rPr>
        <w:t>ا بواسطة النية التي تخلص بعض الأفعال أو الوجوه والاعتبارات عن بعض.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الاعتكاف عبادة ، فلا يصحّ من دون النية ، لقوله تعالى </w:t>
      </w:r>
      <w:r w:rsidR="00364DE4">
        <w:rPr>
          <w:rFonts w:hint="cs"/>
          <w:rtl/>
          <w:lang w:bidi="fa-IR"/>
        </w:rPr>
        <w:t xml:space="preserve">: </w:t>
      </w:r>
      <w:r w:rsidR="00C11C24" w:rsidRPr="00FA2F88">
        <w:rPr>
          <w:rStyle w:val="libAlaemChar"/>
          <w:rtl/>
        </w:rPr>
        <w:t>(</w:t>
      </w:r>
      <w:r w:rsidRPr="001D1989">
        <w:rPr>
          <w:rStyle w:val="libAieChar"/>
          <w:rtl/>
        </w:rPr>
        <w:t xml:space="preserve"> وَما أُمِرُوا إِلاّ لِيَعْبُدُوا اللهَ </w:t>
      </w:r>
      <w:r w:rsidRPr="00C11C24">
        <w:rPr>
          <w:rStyle w:val="libAieChar"/>
          <w:rtl/>
        </w:rPr>
        <w:t xml:space="preserve">مُخْلِصِينَ لَهُ الدِّينَ </w:t>
      </w:r>
      <w:r w:rsidR="00C11C24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ولا معنى للإ</w:t>
      </w:r>
      <w:r w:rsidR="00C11C24">
        <w:rPr>
          <w:rFonts w:hint="cs"/>
          <w:rtl/>
          <w:lang w:bidi="fa-IR"/>
        </w:rPr>
        <w:t>ِ</w:t>
      </w:r>
      <w:r>
        <w:rPr>
          <w:rtl/>
          <w:lang w:bidi="fa-IR"/>
        </w:rPr>
        <w:t>خلاص إل</w:t>
      </w:r>
      <w:r w:rsidR="00C11C24">
        <w:rPr>
          <w:rFonts w:hint="cs"/>
          <w:rtl/>
          <w:lang w:bidi="fa-IR"/>
        </w:rPr>
        <w:t>ّ</w:t>
      </w:r>
      <w:r>
        <w:rPr>
          <w:rtl/>
          <w:lang w:bidi="fa-IR"/>
        </w:rPr>
        <w:t>ا النية.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ولأنّه عمل وقد قال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إنّما الأعمال بالنيّات )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وتشترط نية الفعل ، والوجه من الوجوب أو الندب ، والتقرّب إلى الله تعالى ، لأنّ الفعل صالح للوجوب والندب والتقرّب واليمين أو منع النفس أو‌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يأتي في المسألة 175.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البيّنة : 5.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صحيح البخاري 1 : 2 ، سنن أبي داود 2 : 262 </w:t>
      </w:r>
      <w:r w:rsidR="00C11C2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2201 ، سنن ابن ماجة 2 : 1413 </w:t>
      </w:r>
      <w:r w:rsidR="00C11C2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4227 ، سنن البيهقي 1 : 215 و 7 : 341.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11C2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الغضب ، فلا بدّ من التقرّب والوجه.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وإذا نوى الاعتكاف مدّة</w:t>
      </w:r>
      <w:r w:rsidR="00C11C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 تلزمه إجماعا</w:t>
      </w:r>
      <w:r w:rsidR="00C11C24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نعم يشترط استمرار النية حكما</w:t>
      </w:r>
      <w:r w:rsidR="00C11C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فلو خرج لقضاء حاجة أو لغيره ، استأنف النية عند الرجوع إن بطل الاعتكاف بالخروج ، وإل</w:t>
      </w:r>
      <w:r w:rsidR="00C11C24">
        <w:rPr>
          <w:rFonts w:hint="cs"/>
          <w:rtl/>
          <w:lang w:bidi="fa-IR"/>
        </w:rPr>
        <w:t>ّ</w:t>
      </w:r>
      <w:r>
        <w:rPr>
          <w:rtl/>
          <w:lang w:bidi="fa-IR"/>
        </w:rPr>
        <w:t>ا فلا.</w:t>
      </w:r>
    </w:p>
    <w:p w:rsidR="00C43FED" w:rsidRDefault="00C43FED" w:rsidP="00C43FED">
      <w:pPr>
        <w:pStyle w:val="libNormal"/>
        <w:rPr>
          <w:lang w:bidi="fa-IR"/>
        </w:rPr>
      </w:pPr>
      <w:bookmarkStart w:id="233" w:name="_Toc110942590"/>
      <w:r w:rsidRPr="00753C2F">
        <w:rPr>
          <w:rStyle w:val="Heading2Char"/>
          <w:rtl/>
        </w:rPr>
        <w:t>مسألة 172 :</w:t>
      </w:r>
      <w:bookmarkEnd w:id="233"/>
      <w:r>
        <w:rPr>
          <w:rtl/>
          <w:lang w:bidi="fa-IR"/>
        </w:rPr>
        <w:t xml:space="preserve"> يشترط في الاعتكاف اللبث‌ عند علمائنا أجمع ، وهو قول أهل العلم </w:t>
      </w:r>
      <w:r w:rsidR="00C11C2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الاعتكاف في اللغة عبارة عن المقام ، يقال : عكف واعتكف ، أي : أقام.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وجهان : هذا أحدهما ، </w:t>
      </w:r>
      <w:r w:rsidRPr="00C11C24">
        <w:rPr>
          <w:rtl/>
        </w:rPr>
        <w:t>والثاني :</w:t>
      </w:r>
      <w:r>
        <w:rPr>
          <w:rtl/>
          <w:lang w:bidi="fa-IR"/>
        </w:rPr>
        <w:t xml:space="preserve"> أنّه لا يشترط اللبث ، بل يكفي مجرّد الحضور ، كما يكفي الحضور بعرفة في تحقيق ركن الحج.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ثم فرّع على الوجهين ، فقال : إن اكتفينا بالحضور حصل الاعتكاف بالعبور حتى لو دخل من باب وخرج من باب ونوى ، فقد اعتكف ، وإن اعتبرنا اللبث ، لم يكف ما يكفي في الطمأنينة في أركان الصلاة ، بل لا بدّ وأن يزيد عليه بما يسمّى إقامة وعكوفا</w:t>
      </w:r>
      <w:r w:rsidR="00C11C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يعتبر السكون ، بل يصح اعتكافه قائما</w:t>
      </w:r>
      <w:r w:rsidR="00C11C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وقاعدا</w:t>
      </w:r>
      <w:r w:rsidR="00C11C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ومتردّدا</w:t>
      </w:r>
      <w:r w:rsidR="00C11C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أرجاء المسجد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وهذا القول لا عبرة به عند المحصّلين.</w:t>
      </w:r>
    </w:p>
    <w:p w:rsidR="00C43FED" w:rsidRDefault="00C43FED" w:rsidP="00C43FED">
      <w:pPr>
        <w:pStyle w:val="libNormal"/>
        <w:rPr>
          <w:lang w:bidi="fa-IR"/>
        </w:rPr>
      </w:pPr>
      <w:bookmarkStart w:id="234" w:name="_Toc110942591"/>
      <w:r w:rsidRPr="00753C2F">
        <w:rPr>
          <w:rStyle w:val="Heading2Char"/>
          <w:rtl/>
        </w:rPr>
        <w:t>مسألة 173 :</w:t>
      </w:r>
      <w:bookmarkEnd w:id="234"/>
      <w:r>
        <w:rPr>
          <w:rtl/>
          <w:lang w:bidi="fa-IR"/>
        </w:rPr>
        <w:t xml:space="preserve"> لا يجوز الاعتكاف عند علمائنا أقلّ من ثلاثة أيام بليلتين متواليات‌ ، خلافا</w:t>
      </w:r>
      <w:r w:rsidR="00C11C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للعامة كافة </w:t>
      </w:r>
      <w:r w:rsidR="00C11C2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الشافعي لم يقدّره بحدّ ، بل جوّز اعتكاف ساعة واحدة فأقلّ ، وهو رواية عن أحمد وأبي حنيفة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ورواية </w:t>
      </w:r>
      <w:r w:rsidR="00C11C24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خرى عن أبي حنيفة أنّه لا يجوز أقلّ من يوم واحد ، وهو رواية عن مالك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فتح العزيز 6 : 480.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المهذب للشيرازي 1 : 198 ، المجموع 6 : 491 ، الوجيز 1 : 106 ، فتح العزيز 6 : 480 ، حلية العلماء 3 : 220 ، بدائع الصنائع 2 : 110 ، بداية المجتهد 1 : 314.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المبسوط للسرخسي 3 : 117 ، بدائع الصنائع 2 : 110 ، الهداية للمرغيناني 1 : 132.</w:t>
      </w:r>
      <w:r w:rsidR="00C11C24">
        <w:rPr>
          <w:rFonts w:hint="cs"/>
          <w:rtl/>
          <w:lang w:bidi="fa-IR"/>
        </w:rPr>
        <w:t xml:space="preserve"> =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وعن مالك رواية ا</w:t>
      </w:r>
      <w:r w:rsidR="00C11C2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خرى أنّه لا يكون أقلّ من عشرة أيام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لنا : ما رواه العامة عن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أنّه قال : ( لا اعتكاف إل</w:t>
      </w:r>
      <w:r w:rsidR="00C11C2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بصوم )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والصوم لا يقع في أقلّ من يوم ، فبطل قول الشافعي وم</w:t>
      </w:r>
      <w:r w:rsidR="00C11C24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C11C24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وافقه.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وأمّا التقدير بالثلاثة : فلأنّ الاعتكاف في اللغة هو اللبث المتطاول وفي الشرع قيّد بالعبادة ، ولا يصدق ذلك بيوم واحد </w:t>
      </w:r>
      <w:r w:rsidR="00C11C2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التقدير بيوم لا م</w:t>
      </w:r>
      <w:r w:rsidR="00C11C24">
        <w:rPr>
          <w:rFonts w:hint="cs"/>
          <w:rtl/>
          <w:lang w:bidi="fa-IR"/>
        </w:rPr>
        <w:t>ُ</w:t>
      </w:r>
      <w:r>
        <w:rPr>
          <w:rtl/>
          <w:lang w:bidi="fa-IR"/>
        </w:rPr>
        <w:t>ماثل له في الشرع ، والتقدير بعشرة سيأتي إبطاله ، فتتعيّن الثلاثة ، كصوم كفّارة اليمين وكفّارة بدل الهدي وغير ذلك من النظائر.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لا يكون الاعتكاف أقلّ من ثلاثة أيام ومن اعتكف صام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واحتجاج الشافعي : بأنّ الاعتكاف لبث ، وهو يصدق في القليل والكثير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. وأبو حنيفة : بأنّ من شرطه الصوم ، وأقلّه يوم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. ومالك : بأنّ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كان يعتكف العشر الأواخر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، باطل : بأنّ الاعتكاف في اللغة هو اللبث الطويل ، والأصل بقاء الوضع ، وقد بيّنّا أنّه لا‌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11C24" w:rsidRDefault="00C11C24" w:rsidP="00301F86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 xml:space="preserve">= </w:t>
      </w:r>
      <w:r>
        <w:rPr>
          <w:rtl/>
          <w:lang w:bidi="fa-IR"/>
        </w:rPr>
        <w:t>الكافي في فقه أهل المدينة : 131 ، حلية العلماء 3 : 220 ، المهذب للشيرازي 1 : 198 ، المجموع 6 : 491 ، فتح العزيز 6 : 481.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بداية المجتهد 1 : 314 ، التفريع 1 : 312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313 ، الكافي في فقه أهل المدينة : 131.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أوردها ابنا قدامة في المغني والشرح الكبير 3 : 125 ، وفي سنن الدارقطني 2 : 199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200 </w:t>
      </w:r>
      <w:r w:rsidR="006C557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 وسنن البيهقي 4 : 317 ( بصيام ) بدل ( بصوم ).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4 : 177 </w:t>
      </w:r>
      <w:r w:rsidR="006C557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 ، الفقيه 2 : 121 </w:t>
      </w:r>
      <w:r w:rsidR="006C557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525 ، التهذيب 4 : 289 </w:t>
      </w:r>
      <w:r w:rsidR="006C557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876 ، الاستبصار 2 : 128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129 </w:t>
      </w:r>
      <w:r w:rsidR="006C557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418.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المهذب للشيرازي 1 : 198 ، المجموع 6 : 489 ، فتح العزيز 6 : 480.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المبسوط للسرخسي 3 : 117 ، بدائع الصنائع 2 : 110 ، الهداية للمرغيناني 1 : 132.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كما في المعتبر للمحقق الحلي : 322 ، كما أنّ فيه أيضا التعرض لاحتجاج الشافعي وأبي حنيفة.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6C557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يكون أقلّ من ثلاثة أيام عن أهل البيت </w:t>
      </w:r>
      <w:r w:rsidR="001642FE" w:rsidRPr="001642FE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. وفعل الرسول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لا يدلّ على تحديد الأقلّ.</w:t>
      </w:r>
    </w:p>
    <w:p w:rsidR="00C43FED" w:rsidRDefault="00C43FED" w:rsidP="00C43FED">
      <w:pPr>
        <w:pStyle w:val="libNormal"/>
        <w:rPr>
          <w:lang w:bidi="fa-IR"/>
        </w:rPr>
      </w:pPr>
      <w:bookmarkStart w:id="235" w:name="_Toc110942592"/>
      <w:r w:rsidRPr="00753C2F">
        <w:rPr>
          <w:rStyle w:val="Heading2Char"/>
          <w:rtl/>
        </w:rPr>
        <w:t>مسألة 174 :</w:t>
      </w:r>
      <w:bookmarkEnd w:id="235"/>
      <w:r>
        <w:rPr>
          <w:rtl/>
          <w:lang w:bidi="fa-IR"/>
        </w:rPr>
        <w:t xml:space="preserve"> ويشترط في الاعتكاف أن يكون في مكان خاص‌ ، وقد أجمع علماء الأمصار على اشتراط المسجد في الجملة ، لقوله تعالى </w:t>
      </w:r>
      <w:r w:rsidR="006C557D">
        <w:rPr>
          <w:rFonts w:hint="cs"/>
          <w:rtl/>
          <w:lang w:bidi="fa-IR"/>
        </w:rPr>
        <w:t xml:space="preserve">: </w:t>
      </w:r>
      <w:r w:rsidR="006C557D" w:rsidRPr="00FA2F88">
        <w:rPr>
          <w:rStyle w:val="libAlaemChar"/>
          <w:rtl/>
        </w:rPr>
        <w:t>(</w:t>
      </w:r>
      <w:r w:rsidRPr="00E837DD">
        <w:rPr>
          <w:rStyle w:val="libAieChar"/>
          <w:rtl/>
        </w:rPr>
        <w:t xml:space="preserve"> وَلا تُبَاشِرُوهُنَّ </w:t>
      </w:r>
      <w:r w:rsidRPr="00E35E8D">
        <w:rPr>
          <w:rStyle w:val="libAieChar"/>
          <w:rtl/>
        </w:rPr>
        <w:t>وَأَنْتُمْ عاكِفُونَ فِي الْمَساجِدِ</w:t>
      </w:r>
      <w:r w:rsidR="006C557D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ولو صحّ الاعتكاف في غير المسجد ، لم يكن للتقييد فائدة </w:t>
      </w:r>
      <w:r w:rsidR="006C557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الجماع في الاعتكاف مطلقا</w:t>
      </w:r>
      <w:r w:rsidR="006C557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حرام.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الاعتكاف لبث هو قربة ، فاختصّ بمكان كالوقوف.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ثم اختلف العلماء بعد ذلك في أنّه هل يشترط مسجد معيّن أم لا؟ فالذي عليه أكثر علمائنا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أنّه يشترط أن يكون في مسجد جمّع فيه نبي أو وصي نبي ، وهي أربعة مساجد : المسجد الحرام ومسجد النبي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جمّع فيهما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ومسجد الكوفة ومسجد البصرة جمّع فيهما علي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وقد روي في بعض الأخبار بدل « مسجد البصرة » : « مسجد المدائن » رواه الصدوق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ابن أبي عقيل منّا : إنّه يصح الاعتكاف في كلّ مسجد.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: وأفضل الاعتكاف في المسجد الحرام ومسجد الرسول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ومسجد الكوفة ، وسائر الأمصار مساجد الجماعات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. وبه قال الشافعي ومالك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البقرة : 187.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منهم : الشيخ الطوسي في المبسوط 1 : 289 ، والقاضي ابن البراج في المهذب 1 : 204 ، وأبو الصلاح الحلبي في الكافي في الفقه : 186 ، وسل</w:t>
      </w:r>
      <w:r w:rsidR="006C557D">
        <w:rPr>
          <w:rFonts w:hint="cs"/>
          <w:rtl/>
          <w:lang w:bidi="fa-IR"/>
        </w:rPr>
        <w:t>ّ</w:t>
      </w:r>
      <w:r>
        <w:rPr>
          <w:rtl/>
          <w:lang w:bidi="fa-IR"/>
        </w:rPr>
        <w:t>ار في المراسم : 99.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الفقيه 2 : 120 </w:t>
      </w:r>
      <w:r w:rsidR="006C557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520.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حكاه عنه المحقق في المعتبر : 323.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المهذب للشيرازي 1 : 197 ، المجموع 6 : 480 و 483 ، فتح العزيز 6 : 501 ، بداية </w:t>
      </w:r>
      <w:r w:rsidR="006C557D">
        <w:rPr>
          <w:rFonts w:hint="cs"/>
          <w:rtl/>
          <w:lang w:bidi="fa-IR"/>
        </w:rPr>
        <w:t>=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وللشافعي قول قديم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كقول الزهري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إنّه يصحّ في كلّ جامع وغير جامع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المفيد </w:t>
      </w:r>
      <w:r w:rsidR="008F5403" w:rsidRPr="008F5403">
        <w:rPr>
          <w:rStyle w:val="libAlaemChar"/>
          <w:rFonts w:hint="cs"/>
          <w:rtl/>
        </w:rPr>
        <w:t>رحمه‌الله</w:t>
      </w:r>
      <w:r w:rsidR="006C557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: لا يكون الاعتكاف إل</w:t>
      </w:r>
      <w:r w:rsidR="006C557D">
        <w:rPr>
          <w:rFonts w:hint="cs"/>
          <w:rtl/>
          <w:lang w:bidi="fa-IR"/>
        </w:rPr>
        <w:t>ّ</w:t>
      </w:r>
      <w:r>
        <w:rPr>
          <w:rtl/>
          <w:lang w:bidi="fa-IR"/>
        </w:rPr>
        <w:t>ا في المسجد الأعظم ، وقد روي : أنّه لا يكون إل</w:t>
      </w:r>
      <w:r w:rsidR="006C557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في مسجد جمّع فيه نبي أو وصي ، والمساجد التي جمّع فيها نبي أو وصي هي أربعة مساجد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 وعدّ</w:t>
      </w:r>
      <w:r w:rsidR="006C557D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ما اخترناه.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أبو حنيفة وأحمد : لا يجوز إل</w:t>
      </w:r>
      <w:r w:rsidR="006C557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في مسجد يجمّع فيه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وعن حذيفة : أنّه لا يصحّ الاعتكاف إل</w:t>
      </w:r>
      <w:r w:rsidR="006C557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في أحد المساجد الثلاثة : المسجد الحرام والمسجد الأقصى ومسجد الرسول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لنا : أنّ الاعتكاف عبادة شرعية ، فيقف على مورد النصّ ، والذي وقع عليه الاتّفاق ما قلناه.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عمر بن يزيد سأل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ما تقول في الاعتكاف ببغداد في بعض مساجدها؟ فقال : « لا اعتكاف إل</w:t>
      </w:r>
      <w:r w:rsidR="006C557D">
        <w:rPr>
          <w:rFonts w:hint="cs"/>
          <w:rtl/>
          <w:lang w:bidi="fa-IR"/>
        </w:rPr>
        <w:t>ّ</w:t>
      </w:r>
      <w:r>
        <w:rPr>
          <w:rtl/>
          <w:lang w:bidi="fa-IR"/>
        </w:rPr>
        <w:t>ا في مسجد جماعة قد صلّى فيه إمام عدل صلاة جماعة ، ولا بأس أن يعتكف في مسجد الكوفة‌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6C557D" w:rsidRDefault="006C557D" w:rsidP="00301F86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 xml:space="preserve">= </w:t>
      </w:r>
      <w:r>
        <w:rPr>
          <w:rtl/>
          <w:lang w:bidi="fa-IR"/>
        </w:rPr>
        <w:t>المجتهد 1 : 313 ، مقدمات ابن رشد : 190 ، المغني 3 : 128 ، الشرح الكبير 3 : 130.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كذا ، ولكن المنسوب إلى الشافعي في القديم ، والزهري ، هو : اختصاص الاعتكاف بالمسجد الجامع. راجع المهذب للشيرازي 1 : 197 ، والمجموع 6 : 480 ، وفتح العزيز 6 : 501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502 ، وحلية العلماء 3 : 217 ، والمغني 3 : 128 ، والشرح الكبير 3 : 130.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المقنعة : 58.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بدائع الصنائع 2 : 113 ، الحجة على أهل المدينة 1 : 415 ، تحفة الفقهاء 1 : 372 ، المغني 3 : 127 ، الشرح الكبير 3 : 129 ، حلية العلماء 3 : 217 ، المجموع 6 : 483.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حلية العلماء 3 : 217 ، المجموع 6 : 483 ، المغني 3 : 128 ، الشرح الكبير 3 : 130.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6C557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ومسجد المدينة ومسجد مكّة ومسجد البصرة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الاعتكاف يتعلّق به أحكام شرعية من أفعال وتروك ، والأصل عدم تعلّقها بالمكلّف إل</w:t>
      </w:r>
      <w:r w:rsidR="00962ED8">
        <w:rPr>
          <w:rFonts w:hint="cs"/>
          <w:rtl/>
          <w:lang w:bidi="fa-IR"/>
        </w:rPr>
        <w:t>ّ</w:t>
      </w:r>
      <w:r>
        <w:rPr>
          <w:rtl/>
          <w:lang w:bidi="fa-IR"/>
        </w:rPr>
        <w:t>ا مع ثبوت المقتضي ولم ي</w:t>
      </w:r>
      <w:r w:rsidR="00962ED8">
        <w:rPr>
          <w:rFonts w:hint="cs"/>
          <w:rtl/>
          <w:lang w:bidi="fa-IR"/>
        </w:rPr>
        <w:t>ُ</w:t>
      </w:r>
      <w:r>
        <w:rPr>
          <w:rtl/>
          <w:lang w:bidi="fa-IR"/>
        </w:rPr>
        <w:t>وجد.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احتجّ المفيد : بقول أمير المؤمنين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لا أرى الاعتكاف إل</w:t>
      </w:r>
      <w:r w:rsidR="00962ED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في المسجد الحرام أو مسجد الرسول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أو في مسجد جامع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واحتجّ ابن أبي عقيل : بقوله تعالى </w:t>
      </w:r>
      <w:r w:rsidR="00962ED8" w:rsidRPr="00FA2F88">
        <w:rPr>
          <w:rStyle w:val="libAlaemChar"/>
          <w:rtl/>
        </w:rPr>
        <w:t>(</w:t>
      </w:r>
      <w:r w:rsidRPr="006A24A2">
        <w:rPr>
          <w:rStyle w:val="libAieChar"/>
          <w:rtl/>
        </w:rPr>
        <w:t xml:space="preserve"> وَأَنْتُمْ عاكِفُونَ فِي الْمَساجِدِ </w:t>
      </w:r>
      <w:r w:rsidR="00962ED8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لا اعتكاف إل</w:t>
      </w:r>
      <w:r w:rsidR="006A24A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بصوم وفي المصر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الذي أنت فيه 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واحتجّ أبو حنيفة : بقوله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كلّ مسجد له إمام ومؤذّن يعتكف فيه )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ولأنّه قد يأتي عليه الجمعة ، فإن خرج ، أبطل اعتكافه ، وربما كان واجبا</w:t>
      </w:r>
      <w:r w:rsidR="006A24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وإن لم يخرج ، أبطل جمعته ، فحينئذ</w:t>
      </w:r>
      <w:r w:rsidR="006A24A2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يجب المسجد الذي يصلّي فيه جمعة.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والجواب : أنّ قول أمير المؤمنين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أو في مسجد جامع » مطلق ، وما قلناه مقيّد ، فيحمل عليه </w:t>
      </w:r>
      <w:r w:rsidR="006A24A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جمعا</w:t>
      </w:r>
      <w:r w:rsidR="006A24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بين الأدلّة.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4 : 290 </w:t>
      </w:r>
      <w:r w:rsidR="006A24A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882 و 883 ، الاستبصار 2 : 126 </w:t>
      </w:r>
      <w:r w:rsidR="006A24A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409 و 410 ، الكافي 4 : 176 ( باب المساجد التي يصلح الاعتكاف فيها ) الحديث 1 ، والفقيه 2 : 120 </w:t>
      </w:r>
      <w:r w:rsidR="006A24A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519.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4 : 291 </w:t>
      </w:r>
      <w:r w:rsidR="006A24A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885 ، الاستبصار 2 : 127 </w:t>
      </w:r>
      <w:r w:rsidR="006A24A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412 ، وراجع المعتبر : 323.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البقرة : 187.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في المصدر : وفي مسجد المصر.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أورده المحقق في المعتبر : 323 نقلا</w:t>
      </w:r>
      <w:r w:rsidR="006A24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جامع البزنطي.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أورده المحقق في المعتبر : 323. وفي سنن الدار قطني 2 : 200 </w:t>
      </w:r>
      <w:r w:rsidR="006A24A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 بتفاوت. وراجع : بدائع الصنائع 2 : 113.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ولا دلالة في الآية </w:t>
      </w:r>
      <w:r w:rsidR="006A24A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اللام قد تقع للعهد.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محمول على المسجد الذي هو أحد الأربعة. ولا بدّ من التأويل </w:t>
      </w:r>
      <w:r w:rsidR="006A24A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يقتضي تحريم الاعتكاف إل</w:t>
      </w:r>
      <w:r w:rsidR="006A24A2">
        <w:rPr>
          <w:rFonts w:hint="cs"/>
          <w:rtl/>
          <w:lang w:bidi="fa-IR"/>
        </w:rPr>
        <w:t>ّ</w:t>
      </w:r>
      <w:r>
        <w:rPr>
          <w:rtl/>
          <w:lang w:bidi="fa-IR"/>
        </w:rPr>
        <w:t>ا في مصره ، وهو خلاف الإ</w:t>
      </w:r>
      <w:r w:rsidR="006A24A2">
        <w:rPr>
          <w:rFonts w:hint="cs"/>
          <w:rtl/>
          <w:lang w:bidi="fa-IR"/>
        </w:rPr>
        <w:t>ِ</w:t>
      </w:r>
      <w:r>
        <w:rPr>
          <w:rtl/>
          <w:lang w:bidi="fa-IR"/>
        </w:rPr>
        <w:t>جماع.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وحجّة أبي حنيفة لنا.</w:t>
      </w:r>
    </w:p>
    <w:p w:rsidR="00C43FED" w:rsidRDefault="00C43FED" w:rsidP="00C43FED">
      <w:pPr>
        <w:pStyle w:val="libNormal"/>
        <w:rPr>
          <w:lang w:bidi="fa-IR"/>
        </w:rPr>
      </w:pPr>
      <w:bookmarkStart w:id="236" w:name="_Toc110942593"/>
      <w:r w:rsidRPr="004842AC">
        <w:rPr>
          <w:rStyle w:val="Heading3Char"/>
          <w:rtl/>
        </w:rPr>
        <w:t>تذنيب :</w:t>
      </w:r>
      <w:bookmarkEnd w:id="236"/>
      <w:r>
        <w:rPr>
          <w:rtl/>
          <w:lang w:bidi="fa-IR"/>
        </w:rPr>
        <w:t xml:space="preserve"> ليس للمرأة الاعتكاف في مسجد بيتها‌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الذي عزلته وهيّأته للصلاة فيه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ليس له حرمة المساجد ، وليس مسجدا</w:t>
      </w:r>
      <w:r w:rsidR="006A24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حقيقة</w:t>
      </w:r>
      <w:r w:rsidR="006A24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ولهذا يجوز تبديله وتوسيعه وتضييقه ، فلم يكن مسجدا</w:t>
      </w:r>
      <w:r w:rsidR="006A24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حقيقة</w:t>
      </w:r>
      <w:r w:rsidR="006A24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فأشبه سائر المواضع ، وهو الجديد للشافعي ، وبه قال مالك وأحمد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في القديم : يجوز لها ذلك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وهذا التفريع على رأي م</w:t>
      </w:r>
      <w:r w:rsidR="006A24A2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6A24A2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يعم</w:t>
      </w:r>
      <w:r w:rsidR="006A24A2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 الأماكن. وأبو حنيفة قال بالجواز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أيضا</w:t>
      </w:r>
      <w:r w:rsidR="006A24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مكان صلاتها ، كما أنّ المسجد مكان صلاة الرجل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وليس بجيّد </w:t>
      </w:r>
      <w:r w:rsidR="006A24A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نساء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ك</w:t>
      </w:r>
      <w:r w:rsidR="006A24A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نّ يعتكفن في المسجد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، ولو جاز اعتكافهنّ في البيوت ، لأشبه أن يلازمنها.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المجموع 6 : 480 و 484 ، الوجيز 1 : 107 ، فتح العزيز 6 : 502 ، حلية العلماء 3 : 217 ، مقدمات ابن رشد : 119 ، المغني 3 : 129 ، الشرح الكبير 3 : 132 ، المبسوط للسرخسي 3 : 119.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بدائع الصنائع 2 : 113 ، المبسوط للسرخسي 3 : 119 ، الهداية للمرغيناني 1 : 132 ، المجموع 6 : 484 ، فتح العزيز 6 : 503 ، حلية العلماء 3 : 218 ، المغني 3 : 129 ، الشرح الكبير 3 : 132 ، مقدمات ابن رشد : 191.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فتح العزيز 6 : 503 ، المجموع 6 : 480 ، حلية العلماء 3 : 217.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صحيح البخاري 3 : 63 ، صحيح مسلم 2 : 831 </w:t>
      </w:r>
      <w:r w:rsidR="006A24A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1173 ، سنن ابن ماجة 1 : 563 </w:t>
      </w:r>
      <w:r w:rsidR="006A24A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1771.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وعلى الجواز ففي جواز الاعتكاف للرجل وجهان للشافعية </w:t>
      </w:r>
      <w:r w:rsidR="006A24A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تنفّل الرجل في البيت أفضل ، والاعتكاف ملحق بالنوافل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وكلّ امرأة يكره لها حضور الجماعات يكره لها الاعتكاف في المساجد.</w:t>
      </w:r>
    </w:p>
    <w:p w:rsidR="00C43FED" w:rsidRDefault="00C43FED" w:rsidP="00C43FED">
      <w:pPr>
        <w:pStyle w:val="libNormal"/>
        <w:rPr>
          <w:lang w:bidi="fa-IR"/>
        </w:rPr>
      </w:pPr>
      <w:bookmarkStart w:id="237" w:name="_Toc110942594"/>
      <w:r w:rsidRPr="00753C2F">
        <w:rPr>
          <w:rStyle w:val="Heading2Char"/>
          <w:rtl/>
        </w:rPr>
        <w:t>مسألة 175 :</w:t>
      </w:r>
      <w:bookmarkEnd w:id="237"/>
      <w:r>
        <w:rPr>
          <w:rtl/>
          <w:lang w:bidi="fa-IR"/>
        </w:rPr>
        <w:t xml:space="preserve"> يشترط في الاعتكاف الصوم عند علمائنا أجمع‌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ابن عمر ، وابن عباس وعائشة والزهري وأبو حنيفة ومالك والليث والأوزاعي والحسن بن صالح بن حي وأحمد في إحدى الروايتين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لما رواه العامة عن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أنّه قال : ( لا اعتكاف إل</w:t>
      </w:r>
      <w:r w:rsidR="006A24A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بصوم )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لا اعتكاف إل</w:t>
      </w:r>
      <w:r w:rsidR="006A24A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بصوم 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ولأنّه لبث في مكان مخصوص ، فلم يكن بمجرّده قربة</w:t>
      </w:r>
      <w:r w:rsidR="006A24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كالوقوف بعرفة.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لا يشترط الصوم ، بل يجوز من غير صوم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ابن مسعود وسعيد بن المسيّب وعمر بن عبد العزيز والحسن وعطاء وطاوس وإسحاق وأحمد في الرواية ال</w:t>
      </w:r>
      <w:r w:rsidR="006A24A2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خرى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عمر سأل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إنّي نذرت في الجاهلية أن أعتكف ليلة</w:t>
      </w:r>
      <w:r w:rsidR="006A24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المسجد الحرام ، فقال النبي صلّى الله‌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هذا وجه الجواز.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فتح العزيز 6 : 503 ، المجموع 6 : 480.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المغني والشرح الكبير 3 : 125 ، المجموع 6 : 487 ، فتح العزيز 6 : 484 ، حلية العلماء 3 : 218 ، الهداية للمرغيناني 1 : 132 ، بدائع الصنائع 2 : 109 ، بداية المجتهد 1 : 315 ، مقدّمات ابن رشد : 191 ، الكافي في فقه أهل المدينة : 131.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أوردها ابنا قدامة في المغني والشرح الكبير 3 : 125 ، وفي سنن الدار قطني 2 : 199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200 </w:t>
      </w:r>
      <w:r w:rsidR="00097DD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 ، وسنن البيهقي 4 : 317 : ( بصيام ) بدل ( بصوم ).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الكافي 4 : 176 ( باب أنه لا يكون الاعتكاف إلا بصوم ) الأحاديث 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 ، التهذيب 4 : 288 </w:t>
      </w:r>
      <w:r w:rsidR="00097DD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873.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097DD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عليه وآله : ( أو</w:t>
      </w:r>
      <w:r w:rsidR="00097DDC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ف بنذرك )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ولو كان الصوم شرطا</w:t>
      </w:r>
      <w:r w:rsidR="00097DD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 يصح اعتكاف الليل.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 ابن عباس : ( ليس على معتكف صوم )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ولأنّه عبادة تصح في الليل ، فلا يشترط لها الصيام ، كالصلاة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1642FE" w:rsidRDefault="00C43FED" w:rsidP="00C43FED">
      <w:pPr>
        <w:pStyle w:val="libNormal"/>
        <w:rPr>
          <w:rtl/>
          <w:lang w:bidi="fa-IR"/>
        </w:rPr>
      </w:pPr>
      <w:r>
        <w:rPr>
          <w:rtl/>
          <w:lang w:bidi="fa-IR"/>
        </w:rPr>
        <w:t>والجواب : الليلة قد تطلق مع إرادة النهار معها ، كما يقال : أق</w:t>
      </w:r>
      <w:r w:rsidR="00097DDC"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 w:rsidR="00097DDC">
        <w:rPr>
          <w:rFonts w:hint="cs"/>
          <w:rtl/>
          <w:lang w:bidi="fa-IR"/>
        </w:rPr>
        <w:t>ْ</w:t>
      </w:r>
      <w:r>
        <w:rPr>
          <w:rtl/>
          <w:lang w:bidi="fa-IR"/>
        </w:rPr>
        <w:t>نا ليلتين أو ثلاثا</w:t>
      </w:r>
      <w:r w:rsidR="00097DD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والمراد : الليل والنهار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ونمنع صحة الاعتكاف ليلا</w:t>
      </w:r>
      <w:r w:rsidR="00097DD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خاصة. والفرق بينه وبين الصلاة ظاهر </w:t>
      </w:r>
      <w:r w:rsidR="00097DD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بمجرّده لا يكون عبادة</w:t>
      </w:r>
      <w:r w:rsidR="00097DD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فاشترط فيه الصوم.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وقول ابن عباس لا يكون حجّة</w:t>
      </w:r>
      <w:r w:rsidR="00097DDC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238" w:name="_Toc110942595"/>
      <w:r w:rsidRPr="00753C2F">
        <w:rPr>
          <w:rStyle w:val="Heading2Char"/>
          <w:rtl/>
        </w:rPr>
        <w:t>مسألة 176 :</w:t>
      </w:r>
      <w:bookmarkEnd w:id="238"/>
      <w:r>
        <w:rPr>
          <w:rtl/>
          <w:lang w:bidi="fa-IR"/>
        </w:rPr>
        <w:t xml:space="preserve"> لا يشترط صوم معيّن ، بل أيّ صوم اتّفق صحّ الاعتكاف معه ، سواء كان الصوم واجبا</w:t>
      </w:r>
      <w:r w:rsidR="00097DD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ندبا</w:t>
      </w:r>
      <w:r w:rsidR="00097DD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وسواء كان الاعتكاف واجبا</w:t>
      </w:r>
      <w:r w:rsidR="00097DD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ندبا</w:t>
      </w:r>
      <w:r w:rsidR="00097DD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فلو نذر اعتكاف ثلاثة أيام مثلا</w:t>
      </w:r>
      <w:r w:rsidR="00097DD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وجب الصوم بالنذر </w:t>
      </w:r>
      <w:r w:rsidR="00097DD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ما لا يتمّ الواجب إل</w:t>
      </w:r>
      <w:r w:rsidR="00097DDC">
        <w:rPr>
          <w:rFonts w:hint="cs"/>
          <w:rtl/>
          <w:lang w:bidi="fa-IR"/>
        </w:rPr>
        <w:t>ّ</w:t>
      </w:r>
      <w:r>
        <w:rPr>
          <w:rtl/>
          <w:lang w:bidi="fa-IR"/>
        </w:rPr>
        <w:t>ا به يكون واجبا</w:t>
      </w:r>
      <w:r w:rsidR="00097DDC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فلو اعتكف في شهر رمضان ، صحّ اعتكافه ، وكان الصوم واقعا</w:t>
      </w:r>
      <w:r w:rsidR="00097DD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رمضان ، وأجزأ عن صوم اعتكافه الواجب.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وكذا لو نذر صوم شهر ونذر اعتكاف شهر ، وأطلق النذرين ، أو جعل زمانهما واحدا</w:t>
      </w:r>
      <w:r w:rsidR="00097DD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صحّ أن يعتكف في شهر صومه المنذور ، وتقع نية الصوم عن النذر المعيّن أو غير المعيّن.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وكذا لو نذر اعتكافا</w:t>
      </w:r>
      <w:r w:rsidR="00097DD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وأطلق ، فاعتكف في أيّام أراد صومها مستحبّا</w:t>
      </w:r>
      <w:r w:rsidR="00A0617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صحيح البخاري 3 : 63 ، سنن الدارقطني 2 : 198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199 </w:t>
      </w:r>
      <w:r w:rsidR="00A0617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و 2 ، سنن البيهقي 4 : 318.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المستدرك للحاكم 1 : 439 بتفاوت يسير عن النبي </w:t>
      </w:r>
      <w:r w:rsidR="001642FE" w:rsidRPr="00A06175">
        <w:rPr>
          <w:rStyle w:val="libFootnoteAlaemChar"/>
          <w:rtl/>
        </w:rPr>
        <w:t>صلى‌الله‌عليه‌وآله</w:t>
      </w:r>
      <w:r>
        <w:rPr>
          <w:rtl/>
          <w:lang w:bidi="fa-IR"/>
        </w:rPr>
        <w:t>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المهذب للشيرازي 1 : 198 ، المجموع 6 : 485 و 487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488 ، الوجيز 1 : 106 ، فتح العزيز 6 : 484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485 ، حلية العلماء 3 : 218 ، المغني والشرح الكبير 3 : 125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126 ، بدائع الصنائع 2 : 109 ، مقدمات ابن رشد : 191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192.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A0617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جاز.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والقائلون بعدم اشتراط الصوم من العامة حكموا باستحبابه </w:t>
      </w:r>
      <w:r w:rsidR="00A0617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كان يعتكف وهو صائم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. ولا خلاف فيه ، وجوّزوا اعتكاف بعض يوم أو بعض ليلة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اشترطه منهم لم يسوّغوا اعتكاف بعض يوم ولا اعتكاف ليلة منفردة ولا بعضها </w:t>
      </w:r>
      <w:r w:rsidR="00A0617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الصوم المشترط لا يصح في أقلّ من يوم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ويحتمل عندهم صحة اعتكاف بعض يوم إذا صام اليوم بأسره </w:t>
      </w:r>
      <w:r w:rsidR="00A0617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الصوم المشروط و</w:t>
      </w:r>
      <w:r w:rsidR="00A0617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جد في زمن الاعتكاف ، ولا يعتبر وجود المشروط في زمن كلّ زمان الشرط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وعلى مذهبنا من اشتراط الصوم لا يصح اعتكاف زمان لا يصح فيه الصوم ، كيومي العيدين وأيام التشريق والمرض المضر والسفر الذي يجب فيه القصر ، خلافا</w:t>
      </w:r>
      <w:r w:rsidR="00FF3B8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</w:t>
      </w:r>
      <w:r w:rsidR="00FF3B8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جوّز الاعتكاف في يومي العيدين وأيام التشريق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239" w:name="_Toc110942596"/>
      <w:r w:rsidRPr="00753C2F">
        <w:rPr>
          <w:rStyle w:val="Heading2Char"/>
          <w:rtl/>
        </w:rPr>
        <w:t>مسألة 177 :</w:t>
      </w:r>
      <w:bookmarkEnd w:id="239"/>
      <w:r>
        <w:rPr>
          <w:rtl/>
          <w:lang w:bidi="fa-IR"/>
        </w:rPr>
        <w:t xml:space="preserve"> يشترط في صحة اعتكاف الزوجة المندوب : إذن زوجها‌ ، وكذا السيد في حق عبده </w:t>
      </w:r>
      <w:r w:rsidR="00FF3B8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منافع الاستمتاع والخدمة مملوكة للزوج والسيد ، فلا يجوز صرفهما إلى غيرهما إل</w:t>
      </w:r>
      <w:r w:rsidR="00FF3B8D">
        <w:rPr>
          <w:rFonts w:hint="cs"/>
          <w:rtl/>
          <w:lang w:bidi="fa-IR"/>
        </w:rPr>
        <w:t>ّ</w:t>
      </w:r>
      <w:r>
        <w:rPr>
          <w:rtl/>
          <w:lang w:bidi="fa-IR"/>
        </w:rPr>
        <w:t>ا بإذنهما ، وكذا المدبّ</w:t>
      </w:r>
      <w:r w:rsidR="00FF3B8D">
        <w:rPr>
          <w:rFonts w:hint="cs"/>
          <w:rtl/>
          <w:lang w:bidi="fa-IR"/>
        </w:rPr>
        <w:t>َ</w:t>
      </w:r>
      <w:r>
        <w:rPr>
          <w:rtl/>
          <w:lang w:bidi="fa-IR"/>
        </w:rPr>
        <w:t>ر و</w:t>
      </w:r>
      <w:r w:rsidR="00FF3B8D">
        <w:rPr>
          <w:rFonts w:hint="cs"/>
          <w:rtl/>
          <w:lang w:bidi="fa-IR"/>
        </w:rPr>
        <w:t>اُ</w:t>
      </w:r>
      <w:r>
        <w:rPr>
          <w:rtl/>
          <w:lang w:bidi="fa-IR"/>
        </w:rPr>
        <w:t>مّ الولد ومن انعتق بعضه إل</w:t>
      </w:r>
      <w:r w:rsidR="00FF3B8D">
        <w:rPr>
          <w:rFonts w:hint="cs"/>
          <w:rtl/>
          <w:lang w:bidi="fa-IR"/>
        </w:rPr>
        <w:t>ّ</w:t>
      </w:r>
      <w:r>
        <w:rPr>
          <w:rtl/>
          <w:lang w:bidi="fa-IR"/>
        </w:rPr>
        <w:t>ا مع المهايأة وإيقاع الاعتكاف في أيام نفسه.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المهذب للشيرازي 1 : 198 ، المجموع 6 : 485 و 487 ، المغني والشرح الكبير 3 : 126.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المهذب للشيرازي 1 : 198 ، المجموع 6 : 489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491 ، حلية العلماء 3 : 220 ، فتح العزيز 6 : 480.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المغني 3 : 127 ، الشرح الكبير 3 : 126 ، المجموع 6 : 491 ، فتح العزيز 6 : 484.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المغني 3 : 127 ، الشرح الكبير 3 : 126.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الا</w:t>
      </w:r>
      <w:r w:rsidR="00FF3B8D">
        <w:rPr>
          <w:rFonts w:hint="cs"/>
          <w:rtl/>
          <w:lang w:bidi="fa-IR"/>
        </w:rPr>
        <w:t>ُ</w:t>
      </w:r>
      <w:r>
        <w:rPr>
          <w:rtl/>
          <w:lang w:bidi="fa-IR"/>
        </w:rPr>
        <w:t>م 2 : 107 ، المجموع 6 : 485 و 489 ، فتح العزيز 6 : 484 ، مختصر المزني : 60.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أمّا المكاتب فإنّه كالعبد إذا كان مشروطا</w:t>
      </w:r>
      <w:r w:rsidR="00FF3B8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لأنّه لم يخرج عن الرقّ بالكتابة ، فتوابع الرقّ لا حقة به.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يجوز </w:t>
      </w:r>
      <w:r w:rsidR="00FF3B8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منافعه لا حقّ للمولى فيها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وليس بجيّد </w:t>
      </w:r>
      <w:r w:rsidR="00FF3B8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الرقّ لم يزل عنه ، وإطلاق الإ</w:t>
      </w:r>
      <w:r w:rsidR="00FF3B8D">
        <w:rPr>
          <w:rFonts w:hint="cs"/>
          <w:rtl/>
          <w:lang w:bidi="fa-IR"/>
        </w:rPr>
        <w:t>ِ</w:t>
      </w:r>
      <w:r>
        <w:rPr>
          <w:rtl/>
          <w:lang w:bidi="fa-IR"/>
        </w:rPr>
        <w:t>ذن منصرف إلى الاكتساب دون غيره.</w:t>
      </w:r>
    </w:p>
    <w:p w:rsidR="00C43FED" w:rsidRDefault="00C43FED" w:rsidP="00C43FED">
      <w:pPr>
        <w:pStyle w:val="libNormal"/>
        <w:rPr>
          <w:lang w:bidi="fa-IR"/>
        </w:rPr>
      </w:pPr>
      <w:bookmarkStart w:id="240" w:name="_Toc110942597"/>
      <w:r w:rsidRPr="00753C2F">
        <w:rPr>
          <w:rStyle w:val="Heading2Char"/>
          <w:rtl/>
        </w:rPr>
        <w:t>مسألة 178 :</w:t>
      </w:r>
      <w:bookmarkEnd w:id="240"/>
      <w:r>
        <w:rPr>
          <w:rtl/>
          <w:lang w:bidi="fa-IR"/>
        </w:rPr>
        <w:t xml:space="preserve"> لو أذن لعبده في الاعتكاف أو لزوجته ، جاز له الرجوع‌ ومنعهما ما لم يجب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فعل مندوب يجوز الرجوع فيه </w:t>
      </w:r>
      <w:r w:rsidR="00FF3B8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التقدير أنّه لم يجب </w:t>
      </w:r>
      <w:r w:rsidR="00FF3B8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الشروع غير ملزم عندنا على ما يأتي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، كما لو اعتكف بنفسه ثم بدا له في الرجوع.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م</w:t>
      </w:r>
      <w:r w:rsidR="00FF3B8D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FF3B8D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م</w:t>
      </w:r>
      <w:r w:rsidR="00FF3B8D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FF3B8D">
        <w:rPr>
          <w:rFonts w:hint="cs"/>
          <w:rtl/>
          <w:lang w:bidi="fa-IR"/>
        </w:rPr>
        <w:t>َ</w:t>
      </w:r>
      <w:r>
        <w:rPr>
          <w:rtl/>
          <w:lang w:bidi="fa-IR"/>
        </w:rPr>
        <w:t>ع غيره من الاعتكاف إذا أذن فيه وكان تطوّعا</w:t>
      </w:r>
      <w:r w:rsidR="00FF3B8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كان له إخراجه منه ، كالسيد مع عبده.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له منع العبد وليس له منع الزوجة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وقال مالك : ليس له منعهما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المرأة تملك بالتمليك ، فإذا أذن لها ، أسقط حقّه عن منافعها ، وأذن لها في استيفائها ، فصار كما لو ملّكها عينا</w:t>
      </w:r>
      <w:r w:rsidR="00FF3B8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بخلاف العبد الذي لا يملك البتة ، وإنّما يتلف منافعه على ملك السيد ، فإذا أذن له في إتلافها ، صار كالم</w:t>
      </w:r>
      <w:r w:rsidR="00FF3B8D">
        <w:rPr>
          <w:rFonts w:hint="cs"/>
          <w:rtl/>
          <w:lang w:bidi="fa-IR"/>
        </w:rPr>
        <w:t>ـُ</w:t>
      </w:r>
      <w:r>
        <w:rPr>
          <w:rtl/>
          <w:lang w:bidi="fa-IR"/>
        </w:rPr>
        <w:t xml:space="preserve">عير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المجموع 6 : 478 ، فتح العزيز 6 : 493 ، حلية العلماء 3 : 217.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المجموع 6 : 477 ، فتح العزيز 6 : 492 ، حلية العلماء 3 : 216 ، المغني 3 : 151 ، الشرح الكبير 3 : 127.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يأتي في المسألة 205.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المدونة الكبرى 1 : 230 ، المغني 3 : 151 ، الشرح الكبير 3 : 127 ، المجموع 6 : 477 ، فتح العزيز 6 : 492 ، حلية العلماء 3 : 216.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بدائع الصنائع 2 : 109 ، المبسوط للسرخسي 3 : 125 ، المغني 3 : 151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152 ، الشرح الكبير 3 : 127 ، المجموع 6 : 477 ، فتح العزيز 6 : 492 ، حلية العلماء 3 : 216.</w:t>
      </w:r>
    </w:p>
    <w:p w:rsidR="000A2E6A" w:rsidRDefault="000A2E6A" w:rsidP="00301F86">
      <w:pPr>
        <w:pStyle w:val="libNormal"/>
        <w:rPr>
          <w:rtl/>
          <w:lang w:bidi="fa-IR"/>
        </w:rPr>
      </w:pPr>
      <w:r w:rsidRPr="00301F86">
        <w:rPr>
          <w:rtl/>
        </w:rPr>
        <w:br w:type="page"/>
      </w:r>
    </w:p>
    <w:p w:rsidR="00C43FED" w:rsidRDefault="00FF3B8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قال مالك : إنّ السيّد قد عقد على نفسه تمليك منافع كان يملكها لحقّ الله تعالى ، فلم يكن </w:t>
      </w:r>
      <w:r w:rsidR="00C43FED">
        <w:rPr>
          <w:rtl/>
          <w:lang w:bidi="fa-IR"/>
        </w:rPr>
        <w:t xml:space="preserve">له الرجوع فيه ، كصلاة الجمعة </w:t>
      </w:r>
      <w:r w:rsidR="00C43FED" w:rsidRPr="00301F86">
        <w:rPr>
          <w:rStyle w:val="libFootnotenumChar"/>
          <w:rtl/>
        </w:rPr>
        <w:t>(1)</w:t>
      </w:r>
      <w:r w:rsidR="00C43FED"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والجواب : أنّ منافع المرأة لزوجها ، ولهذا يجب عليها بذلها ، فإذا أذن لها في إتلافها ، جرى مجرى الم</w:t>
      </w:r>
      <w:r w:rsidR="00FF3B8D">
        <w:rPr>
          <w:rFonts w:hint="cs"/>
          <w:rtl/>
          <w:lang w:bidi="fa-IR"/>
        </w:rPr>
        <w:t>ـُ</w:t>
      </w:r>
      <w:r>
        <w:rPr>
          <w:rtl/>
          <w:lang w:bidi="fa-IR"/>
        </w:rPr>
        <w:t>عير.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والجمعة تجب بالدخول فيها ، بخلاف الاعتكاف.</w:t>
      </w:r>
    </w:p>
    <w:p w:rsidR="00C43FED" w:rsidRDefault="00C43FED" w:rsidP="00C43FED">
      <w:pPr>
        <w:pStyle w:val="libNormal"/>
        <w:rPr>
          <w:lang w:bidi="fa-IR"/>
        </w:rPr>
      </w:pPr>
      <w:bookmarkStart w:id="241" w:name="_Toc110942598"/>
      <w:r w:rsidRPr="00753C2F">
        <w:rPr>
          <w:rStyle w:val="Heading2Char"/>
          <w:rtl/>
        </w:rPr>
        <w:t>مسألة 179 :</w:t>
      </w:r>
      <w:bookmarkEnd w:id="241"/>
      <w:r>
        <w:rPr>
          <w:rtl/>
          <w:lang w:bidi="fa-IR"/>
        </w:rPr>
        <w:t xml:space="preserve"> لا ينعقد نذر المرأة للاعتكاف إل</w:t>
      </w:r>
      <w:r w:rsidR="00FF3B8D">
        <w:rPr>
          <w:rFonts w:hint="cs"/>
          <w:rtl/>
          <w:lang w:bidi="fa-IR"/>
        </w:rPr>
        <w:t>ّ</w:t>
      </w:r>
      <w:r>
        <w:rPr>
          <w:rtl/>
          <w:lang w:bidi="fa-IR"/>
        </w:rPr>
        <w:t>ا بإذن زوجها‌ ، وكذا العبد إل</w:t>
      </w:r>
      <w:r w:rsidR="00FF3B8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بإذن مولاه ، فإذا أذنا فإن كان النذر لأيّام معيّنة ، لم يجز للمولى ولا للزوج المنع ولا الرجوع ، وإن كان لأيّام غير معيّنة ، جاز المنع ما لم يجب بأن يمضي يومان </w:t>
      </w:r>
      <w:r w:rsidR="00FF3B8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ليس على الفور.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دخلا في المندوب بإذنه ، جاز الرجوع أيضا</w:t>
      </w:r>
      <w:r w:rsidR="00FF3B8D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الشيخ </w:t>
      </w:r>
      <w:r w:rsidR="008F5403" w:rsidRPr="008F5403">
        <w:rPr>
          <w:rStyle w:val="libAlaemChar"/>
          <w:rFonts w:hint="cs"/>
          <w:rtl/>
        </w:rPr>
        <w:t>رحمه‌الله</w:t>
      </w:r>
      <w:r w:rsidR="00FF3B8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: يجب عليه الصبر ثلاثة أيّام هي أقلّ الاعتكاف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وليس بجيّد </w:t>
      </w:r>
      <w:r w:rsidR="00FF3B8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لأنّا لا نوجب المندوب بالشروع.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نذرا </w:t>
      </w:r>
      <w:r w:rsidR="00FF3B8D">
        <w:rPr>
          <w:rFonts w:hint="cs"/>
          <w:rtl/>
          <w:lang w:bidi="fa-IR"/>
        </w:rPr>
        <w:t xml:space="preserve">نذراً </w:t>
      </w:r>
      <w:r>
        <w:rPr>
          <w:rtl/>
          <w:lang w:bidi="fa-IR"/>
        </w:rPr>
        <w:t>غير معيّن بإذن الزوج والمولى ، لم يجز لهما الدخول فيه إل</w:t>
      </w:r>
      <w:r w:rsidR="00FF3B8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بإذنهما </w:t>
      </w:r>
      <w:r w:rsidR="00FF3B8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منافعهما حقّ مضيّق يفوت بالتأخير ، بخلاف الاعتكاف.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وإذا أذن لعبده في الاعتكاف فاعتكف ثم أعتق ، وجب عليه إتمام الواجب ، واستحبّ إتمام المندوب.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دخل في الاعتكاف بغير نذر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ف</w:t>
      </w:r>
      <w:r w:rsidR="00FF3B8D">
        <w:rPr>
          <w:rFonts w:hint="cs"/>
          <w:rtl/>
          <w:lang w:bidi="fa-IR"/>
        </w:rPr>
        <w:t>اُ</w:t>
      </w:r>
      <w:r>
        <w:rPr>
          <w:rtl/>
          <w:lang w:bidi="fa-IR"/>
        </w:rPr>
        <w:t>عتق في الحال ، قال الشيخ رحمه‌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راجع : المغني 3 : 152 ، والشرح الكبير 3 : 127.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المبسوط للطوسي 1 : 290 ، وحكاه عنه أيضا</w:t>
      </w:r>
      <w:r w:rsidR="003E6E1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المحقق في المعتبر : 322.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كذا في النسخ الخطية المعتمدة في التحقيق وفي الطبعة الحجرية ، إل</w:t>
      </w:r>
      <w:r w:rsidR="003E6E11">
        <w:rPr>
          <w:rFonts w:hint="cs"/>
          <w:rtl/>
          <w:lang w:bidi="fa-IR"/>
        </w:rPr>
        <w:t>ّ</w:t>
      </w:r>
      <w:r>
        <w:rPr>
          <w:rtl/>
          <w:lang w:bidi="fa-IR"/>
        </w:rPr>
        <w:t>ا أنّ سياق العبارة يدلّ على أنّ المراد : الإ</w:t>
      </w:r>
      <w:r w:rsidR="003E6E11">
        <w:rPr>
          <w:rFonts w:hint="cs"/>
          <w:rtl/>
          <w:lang w:bidi="fa-IR"/>
        </w:rPr>
        <w:t>ِ</w:t>
      </w:r>
      <w:r>
        <w:rPr>
          <w:rtl/>
          <w:lang w:bidi="fa-IR"/>
        </w:rPr>
        <w:t>ذن لا النذر. ويؤكّد ذلك ما أثبتته المصادر المذكورة في الهامش التالي ، فراجع.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3E6E1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الله : يلزمه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وليس بجيّد </w:t>
      </w:r>
      <w:r w:rsidR="003E6E1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الدخول منهي عنه ، فلا ينعقد به الاعتكاف ، فلا يجب إتمامه.</w:t>
      </w:r>
    </w:p>
    <w:p w:rsidR="00C43FED" w:rsidRDefault="00C43FED" w:rsidP="00C43FED">
      <w:pPr>
        <w:pStyle w:val="libNormal"/>
        <w:rPr>
          <w:lang w:bidi="fa-IR"/>
        </w:rPr>
      </w:pPr>
      <w:bookmarkStart w:id="242" w:name="_Toc110942599"/>
      <w:r w:rsidRPr="004842AC">
        <w:rPr>
          <w:rStyle w:val="Heading3Char"/>
          <w:rtl/>
        </w:rPr>
        <w:t>تذنيب :</w:t>
      </w:r>
      <w:bookmarkEnd w:id="242"/>
      <w:r>
        <w:rPr>
          <w:rtl/>
          <w:lang w:bidi="fa-IR"/>
        </w:rPr>
        <w:t xml:space="preserve"> لا يجوز للأجير أن يعتكف زمان إجارته إل</w:t>
      </w:r>
      <w:r w:rsidR="003E6E1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بإذن المستأجر‌ </w:t>
      </w:r>
      <w:r w:rsidR="003E6E1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منافعه مملوكة له. وكذا ينبغي في الضيف </w:t>
      </w:r>
      <w:r w:rsidR="003E6E1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لافتقار صومه تطوّعا</w:t>
      </w:r>
      <w:r w:rsidR="003E6E1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الإ</w:t>
      </w:r>
      <w:r w:rsidR="003E6E11">
        <w:rPr>
          <w:rFonts w:hint="cs"/>
          <w:rtl/>
          <w:lang w:bidi="fa-IR"/>
        </w:rPr>
        <w:t>ِ</w:t>
      </w:r>
      <w:r>
        <w:rPr>
          <w:rtl/>
          <w:lang w:bidi="fa-IR"/>
        </w:rPr>
        <w:t>ذن.</w:t>
      </w:r>
    </w:p>
    <w:p w:rsidR="00C43FED" w:rsidRDefault="00C43FED" w:rsidP="003E6E11">
      <w:pPr>
        <w:pStyle w:val="Heading2"/>
        <w:rPr>
          <w:lang w:bidi="fa-IR"/>
        </w:rPr>
      </w:pPr>
      <w:bookmarkStart w:id="243" w:name="_Toc110942600"/>
      <w:r>
        <w:rPr>
          <w:rtl/>
          <w:lang w:bidi="fa-IR"/>
        </w:rPr>
        <w:t>المطلب الثالث : في تروك الاعتكاف‌</w:t>
      </w:r>
      <w:bookmarkEnd w:id="243"/>
    </w:p>
    <w:p w:rsidR="001642FE" w:rsidRDefault="00C43FED" w:rsidP="00C43FED">
      <w:pPr>
        <w:pStyle w:val="libNormal"/>
        <w:rPr>
          <w:rtl/>
          <w:lang w:bidi="fa-IR"/>
        </w:rPr>
      </w:pPr>
      <w:bookmarkStart w:id="244" w:name="_Toc110942601"/>
      <w:r w:rsidRPr="00753C2F">
        <w:rPr>
          <w:rStyle w:val="Heading2Char"/>
          <w:rtl/>
        </w:rPr>
        <w:t>مسألة 180 :</w:t>
      </w:r>
      <w:bookmarkEnd w:id="244"/>
      <w:r>
        <w:rPr>
          <w:rtl/>
          <w:lang w:bidi="fa-IR"/>
        </w:rPr>
        <w:t xml:space="preserve"> يحرم على المعتكف الجماع بالنصّ والإ</w:t>
      </w:r>
      <w:r w:rsidR="003E6E11">
        <w:rPr>
          <w:rFonts w:hint="cs"/>
          <w:rtl/>
          <w:lang w:bidi="fa-IR"/>
        </w:rPr>
        <w:t>ِ</w:t>
      </w:r>
      <w:r>
        <w:rPr>
          <w:rtl/>
          <w:lang w:bidi="fa-IR"/>
        </w:rPr>
        <w:t>جماع‌.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الله تعالى </w:t>
      </w:r>
      <w:r w:rsidR="003E6E11">
        <w:rPr>
          <w:rFonts w:hint="cs"/>
          <w:rtl/>
          <w:lang w:bidi="fa-IR"/>
        </w:rPr>
        <w:t xml:space="preserve">: </w:t>
      </w:r>
      <w:r>
        <w:rPr>
          <w:rtl/>
          <w:lang w:bidi="fa-IR"/>
        </w:rPr>
        <w:t>(</w:t>
      </w:r>
      <w:r w:rsidRPr="00E837DD">
        <w:rPr>
          <w:rStyle w:val="libAieChar"/>
          <w:rtl/>
        </w:rPr>
        <w:t xml:space="preserve"> وَلا تُبَاشِرُوهُنَّ </w:t>
      </w:r>
      <w:r w:rsidRPr="003E6E11">
        <w:rPr>
          <w:rStyle w:val="libAieChar"/>
          <w:rtl/>
        </w:rPr>
        <w:t>وَأَنْتُمْ عاكِفُونَ فِي الْمَساجِدِ تِلْكَ حُدُودُ اللهِ فَلا تَقْرَبُوها</w:t>
      </w:r>
      <w:r w:rsidR="003E6E11" w:rsidRPr="00FA2F88">
        <w:rPr>
          <w:rStyle w:val="libAlaemChar"/>
          <w:rtl/>
        </w:rPr>
        <w:t>)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وأجمع العلماء كافّة على تحريم الوطء للمعتكف ، فإن اعتكف وجامع فيه متعمّدا</w:t>
      </w:r>
      <w:r w:rsidR="003E6E1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فسد اعتكافه إجماعا</w:t>
      </w:r>
      <w:r w:rsidR="003E6E1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3E6E1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الوطء إذا حرم في العبادة أفسدها ، كالحجّ والصوم.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 كان ناسيا</w:t>
      </w:r>
      <w:r w:rsidR="003E6E1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يبطل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ر</w:t>
      </w:r>
      <w:r w:rsidR="003E6E1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فع عن </w:t>
      </w:r>
      <w:r w:rsidR="003E6E11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مّتي الخطأ والنسيان )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ولأنّها مباشرة لا ت</w:t>
      </w:r>
      <w:r w:rsidR="003E6E11">
        <w:rPr>
          <w:rFonts w:hint="cs"/>
          <w:rtl/>
          <w:lang w:bidi="fa-IR"/>
        </w:rPr>
        <w:t>ُ</w:t>
      </w:r>
      <w:r>
        <w:rPr>
          <w:rtl/>
          <w:lang w:bidi="fa-IR"/>
        </w:rPr>
        <w:t>فسد الصوم فلا ت</w:t>
      </w:r>
      <w:r w:rsidR="003E6E11">
        <w:rPr>
          <w:rFonts w:hint="cs"/>
          <w:rtl/>
          <w:lang w:bidi="fa-IR"/>
        </w:rPr>
        <w:t>ُ</w:t>
      </w:r>
      <w:r>
        <w:rPr>
          <w:rtl/>
          <w:lang w:bidi="fa-IR"/>
        </w:rPr>
        <w:t>فسد الاعتكاف ، كالمباشرة فيما دون‌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المبسوط للطوسي 1 : 290 ، وراجع : أيضا</w:t>
      </w:r>
      <w:r w:rsidR="003E6E1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المعتبر للمحقّق الحلّي : 322 ، والمختلف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للمصنّف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: 252.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البقرة : 187.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المهذب للشيرازي 1 : 201 ، المجموع 6 : 524 و 527 ، فتح العزيز 6 : 481 ، حلية العلماء 3 : 225 ، المغني 3 : 139 ، الشرح الكبير 3 : 155.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الفتح الكبير 2 : 135 ، كنز الع</w:t>
      </w:r>
      <w:r w:rsidR="003E6E1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مّال 4 : 233 </w:t>
      </w:r>
      <w:r w:rsidR="003E6E1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10307 نقلا</w:t>
      </w:r>
      <w:r w:rsidR="003E6E1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الطبراني في المعجم الكبير.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3E6E1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الفرج.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ومالك وأحمد : يبطل الاعتكاف ، لأنّ ما حرم في الاعتكاف استوى عمده وسهوه ، كالخروج من المسجد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ونمنع الأصل. والفرق : أنّ الخروج ترك المأمور به ، وهو مخالف لفعل المحظور فيه </w:t>
      </w:r>
      <w:r w:rsidR="003E6E1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م</w:t>
      </w:r>
      <w:r w:rsidR="003E6E11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3E6E11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ترك النية في الصوم لا يصح صومه وإن كان ناسيا</w:t>
      </w:r>
      <w:r w:rsidR="003E6E1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بخلاف ما لو جامع سهوا</w:t>
      </w:r>
      <w:r w:rsidR="003E6E11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 فرق في التحريم بين الوطء في الق</w:t>
      </w:r>
      <w:r w:rsidR="003E6E11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3E6E11">
        <w:rPr>
          <w:rFonts w:hint="cs"/>
          <w:rtl/>
          <w:lang w:bidi="fa-IR"/>
        </w:rPr>
        <w:t>ُ</w:t>
      </w:r>
      <w:r>
        <w:rPr>
          <w:rtl/>
          <w:lang w:bidi="fa-IR"/>
        </w:rPr>
        <w:t>ل والدّ</w:t>
      </w:r>
      <w:r w:rsidR="003E6E11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3E6E11">
        <w:rPr>
          <w:rFonts w:hint="cs"/>
          <w:rtl/>
          <w:lang w:bidi="fa-IR"/>
        </w:rPr>
        <w:t>ُ</w:t>
      </w:r>
      <w:r>
        <w:rPr>
          <w:rtl/>
          <w:lang w:bidi="fa-IR"/>
        </w:rPr>
        <w:t>ر ، ولا بين الإ</w:t>
      </w:r>
      <w:r w:rsidR="003E6E11">
        <w:rPr>
          <w:rFonts w:hint="cs"/>
          <w:rtl/>
          <w:lang w:bidi="fa-IR"/>
        </w:rPr>
        <w:t>ِ</w:t>
      </w:r>
      <w:r>
        <w:rPr>
          <w:rtl/>
          <w:lang w:bidi="fa-IR"/>
        </w:rPr>
        <w:t>نزال وعدمه ، وكما يحرم الوطء نهارا</w:t>
      </w:r>
      <w:r w:rsidR="003E6E1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يحرم ليلا</w:t>
      </w:r>
      <w:r w:rsidR="003E6E1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3E6E1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المقتضي للتحريم الاعتكاف فيهما ، ولا نعلم فيه خلافا</w:t>
      </w:r>
      <w:r w:rsidR="003E6E11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ويجوز أن يلامس بغير شهوة بالإ</w:t>
      </w:r>
      <w:r w:rsidR="003E6E11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جماع </w:t>
      </w:r>
      <w:r w:rsidR="003E6E1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كان يلامس بعض نسائه في الاعتكاف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245" w:name="_Toc110942602"/>
      <w:r w:rsidRPr="00753C2F">
        <w:rPr>
          <w:rStyle w:val="Heading2Char"/>
          <w:rtl/>
        </w:rPr>
        <w:t>مسألة 181 :</w:t>
      </w:r>
      <w:bookmarkEnd w:id="245"/>
      <w:r>
        <w:rPr>
          <w:rtl/>
          <w:lang w:bidi="fa-IR"/>
        </w:rPr>
        <w:t xml:space="preserve"> الق</w:t>
      </w:r>
      <w:r w:rsidR="003E6E11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3E6E11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لة حرام يبطل بها الاعتكاف‌ ، وكذا اللمس بشهوة والجماع في غير الفرجين </w:t>
      </w:r>
      <w:r w:rsidR="003E6E1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تعالى </w:t>
      </w:r>
      <w:r w:rsidR="00E837DD" w:rsidRPr="00FA2F88">
        <w:rPr>
          <w:rStyle w:val="libAlaemChar"/>
          <w:rtl/>
        </w:rPr>
        <w:t>(</w:t>
      </w:r>
      <w:r w:rsidRPr="00E837DD">
        <w:rPr>
          <w:rStyle w:val="libAieChar"/>
          <w:rtl/>
        </w:rPr>
        <w:t xml:space="preserve"> وَلا تُبَاشِرُوهُنَّ </w:t>
      </w:r>
      <w:r w:rsidR="00E837DD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وهو عام في كلّ مباشرة ، وبه قال مالك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أبو حنيفة : إن أنزل ، أفسد اعتكافه ، وإن لم ينزل ، لم يفسد‌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المبسوط للسرخسي 3 : 123 ، الهداية للمرغيناني 1 : 133 ، المدوّنة الكبرى 1 : 226 ، بداية المجتهد 1 : 316 ، المغني 3 : 139 ، الشرح الكبير 3 : 155 ، المجموع 6 : 527 ، فتح العزيز 6 : 481 ، حلية العلماء 3 : 225.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كما في المعتبر للمحقّق الحلّي : 325 ، وراجع : صحيح البخاري 3 : 62 ، سنن أبي داود 2 : 332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333 </w:t>
      </w:r>
      <w:r w:rsidR="00E837D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2467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2469 ، سنن ابن ماجة 1 : 565 </w:t>
      </w:r>
      <w:r w:rsidR="00E837D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1778 ، سنن الترمذي 3 : 167 </w:t>
      </w:r>
      <w:r w:rsidR="00E837D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804.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البقرة : 187.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بداية المجتهد 1 : 316 ، حلية العلماء 3 : 226 ، المجموع 6 : 527 ، فتح العزيز 6 : 482 ، المغني 3 : 142 ، الشرح الكبير 3 : 157.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E837DD" w:rsidP="00E837DD">
      <w:pPr>
        <w:pStyle w:val="libNormal0"/>
        <w:rPr>
          <w:lang w:bidi="fa-IR"/>
        </w:rPr>
      </w:pPr>
      <w:r>
        <w:rPr>
          <w:rFonts w:hint="cs"/>
          <w:rtl/>
          <w:lang w:bidi="fa-IR"/>
        </w:rPr>
        <w:lastRenderedPageBreak/>
        <w:t xml:space="preserve">- </w:t>
      </w:r>
      <w:r w:rsidR="00C43FED">
        <w:rPr>
          <w:rtl/>
          <w:lang w:bidi="fa-IR"/>
        </w:rPr>
        <w:t xml:space="preserve">وللشافعي كالقولين </w:t>
      </w:r>
      <w:r w:rsidR="00C43FED" w:rsidRPr="00301F86">
        <w:rPr>
          <w:rStyle w:val="libFootnotenumChar"/>
          <w:rtl/>
        </w:rPr>
        <w:t>(1)</w:t>
      </w:r>
      <w:r w:rsidR="00C43FED"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 w:rsidR="00C43FED">
        <w:rPr>
          <w:rtl/>
          <w:lang w:bidi="fa-IR"/>
        </w:rPr>
        <w:t xml:space="preserve"> لأنّه لا يفسد الصوم فلا يفسد الاعتكاف ، كما لو كان بغير شهوة</w:t>
      </w:r>
      <w:r w:rsidR="00C43FED" w:rsidRPr="00301F86">
        <w:rPr>
          <w:rStyle w:val="libFootnotenumChar"/>
          <w:rtl/>
        </w:rPr>
        <w:t>(2)</w:t>
      </w:r>
      <w:r w:rsidR="00C43FED"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والفرق : أنّ هذه المباشرة لم تحرم في الصوم لعينها ، بل إذا خاف الإ</w:t>
      </w:r>
      <w:r w:rsidR="00E837DD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نزال ، وأمّا في الاعتكاف فإنّها محرّمة لعينها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كما ذهب إليه أبو حنيفة في وطء الساهي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فلا يفسد الصوم ويفسد الاعتكاف.</w:t>
      </w:r>
    </w:p>
    <w:p w:rsidR="00C43FED" w:rsidRDefault="00C43FED" w:rsidP="00E837DD">
      <w:pPr>
        <w:pStyle w:val="Heading3"/>
        <w:rPr>
          <w:lang w:bidi="fa-IR"/>
        </w:rPr>
      </w:pPr>
      <w:bookmarkStart w:id="246" w:name="_Toc110942603"/>
      <w:r>
        <w:rPr>
          <w:rtl/>
          <w:lang w:bidi="fa-IR"/>
        </w:rPr>
        <w:t>فروع :</w:t>
      </w:r>
      <w:bookmarkEnd w:id="246"/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أ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لا فرق في تحريم الجماع بين أن يجامع في المسجد أو خارجه </w:t>
      </w:r>
      <w:r w:rsidR="00E837D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لعموم الآية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والتقييد بالفيئية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في المساجد راجع إلى الاعتكاف لا المباشرة.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ب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لا فرق بين جماع وجماع.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وروى المزني عن الشافعي أنّه لا يفسد الاعتكاف من الوطء إل</w:t>
      </w:r>
      <w:r w:rsidR="00E837D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ما يوجب الحدّ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الجويني : قضية هذا أنّه لا يفسد بإتيان البهيمة إذا لم يوجب به الحدّ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المهذب للشيرازي 1 : 201 ، المجموع 6 : 525 ، فتح العزيز 6 : 482 ، حلية العلماء 3 : 226 ، المغني 3 : 142 ، الشرح الكبير 3 : 157.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</w:t>
      </w:r>
      <w:r w:rsidR="00E837DD">
        <w:rPr>
          <w:rFonts w:hint="cs"/>
          <w:rtl/>
          <w:lang w:bidi="fa-IR"/>
        </w:rPr>
        <w:t xml:space="preserve"> و 3 )</w:t>
      </w:r>
      <w:r>
        <w:rPr>
          <w:rtl/>
          <w:lang w:bidi="fa-IR"/>
        </w:rPr>
        <w:t xml:space="preserve"> المبسوط للسرخسي 3 : 123 ، الهداية للمرغيناني 1 : 133 ، المغني 3 : 141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142 ، الشرح الكبير 3 : 157 ، المجموع 6 : 527 ، فتح العزيز 6 : 482 ، بداية المجتهد 1 : 316.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البقرة : 187.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ورد في هامش نسخة « ن » هكذا : أي تقييده تعالى في الآية بقوله </w:t>
      </w:r>
      <w:r w:rsidR="00E837DD">
        <w:rPr>
          <w:rFonts w:hint="cs"/>
          <w:rtl/>
          <w:lang w:bidi="fa-IR"/>
        </w:rPr>
        <w:t xml:space="preserve">: </w:t>
      </w:r>
      <w:r w:rsidRPr="00E837DD">
        <w:rPr>
          <w:rStyle w:val="libFootnoteAlaemChar"/>
          <w:rtl/>
        </w:rPr>
        <w:t>(</w:t>
      </w:r>
      <w:r w:rsidRPr="00E837DD">
        <w:rPr>
          <w:rStyle w:val="libFootnoteAieChar"/>
          <w:rtl/>
        </w:rPr>
        <w:t xml:space="preserve"> فِي الْمَساجِدِ </w:t>
      </w:r>
      <w:r w:rsidRPr="00E837DD">
        <w:rPr>
          <w:rStyle w:val="libFootnoteAlaemChar"/>
          <w:rtl/>
        </w:rPr>
        <w:t>)</w:t>
      </w:r>
      <w:r>
        <w:rPr>
          <w:rtl/>
          <w:lang w:bidi="fa-IR"/>
        </w:rPr>
        <w:t xml:space="preserve"> فالياء في « بالفيئية » ياء النسبة كالياء في « زيدي ».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مختصر المزني : 61 ، المجموع 6 : 524 ، فتح العزيز 6 : 482.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(7) فتح العزيز 6 : 482 ، المجموع 6 : 524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525.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ج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قد بيّنّا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أنّ الق</w:t>
      </w:r>
      <w:r w:rsidR="00E837DD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E837DD">
        <w:rPr>
          <w:rFonts w:hint="cs"/>
          <w:rtl/>
          <w:lang w:bidi="fa-IR"/>
        </w:rPr>
        <w:t>ْ</w:t>
      </w:r>
      <w:r>
        <w:rPr>
          <w:rtl/>
          <w:lang w:bidi="fa-IR"/>
        </w:rPr>
        <w:t>لة بشهوة واللمس كذلك متعمّدا</w:t>
      </w:r>
      <w:r w:rsidR="00E837D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</w:t>
      </w:r>
      <w:r w:rsidR="00E837DD">
        <w:rPr>
          <w:rFonts w:hint="cs"/>
          <w:rtl/>
          <w:lang w:bidi="fa-IR"/>
        </w:rPr>
        <w:t>ُ</w:t>
      </w:r>
      <w:r>
        <w:rPr>
          <w:rtl/>
          <w:lang w:bidi="fa-IR"/>
        </w:rPr>
        <w:t>ف</w:t>
      </w:r>
      <w:r w:rsidR="00E837DD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سدان للاعتكاف‌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خلافا</w:t>
      </w:r>
      <w:r w:rsidR="00E837D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لأحد قولي الشافعي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لأنّها مباشرة محرّمة في الاعتكاف ، فأشبهت الجماع.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والثاني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: لأنّها مباشرة لا تبطل الحج فلا تبطل الاعتكاف ، كالقبلة بغير شهوة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وما موضع القولين؟ للشافعية ثلاث طرق 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أحدها : أنّ القولين فيما إذا أنزل ، فأمّا إذا لم ينزل لم يبطل الاعتكاف بلا خلاف ، كالصوم.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وثانيها : أنّ القولين فيما إذا لم ينزل ، أمّا إذا أنزل بطل اعتكافه بلا خلاف </w:t>
      </w:r>
      <w:r w:rsidR="00E837D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لخروجه عن أهلية الاعتكاف بالجنابة.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وثالثها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الأظهر عندهم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: طرد القولين في الحالين.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والفرق على أحد القولين فيما إذا لم ينزل بين الاعتكاف والصوم : أنّ هذه الاستمتاعات في الاعتكاف محرّمة لعينها ، وفي الصوم ليست محرّمة</w:t>
      </w:r>
      <w:r w:rsidR="00E837D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لعينها ، بل لخوف الإ</w:t>
      </w:r>
      <w:r w:rsidR="00E837DD">
        <w:rPr>
          <w:rFonts w:hint="cs"/>
          <w:rtl/>
          <w:lang w:bidi="fa-IR"/>
        </w:rPr>
        <w:t>ِ</w:t>
      </w:r>
      <w:r>
        <w:rPr>
          <w:rtl/>
          <w:lang w:bidi="fa-IR"/>
        </w:rPr>
        <w:t>نزال ، ولهذا يترخّص فيها إذا أمن أن لا ت</w:t>
      </w:r>
      <w:r w:rsidR="00E837DD">
        <w:rPr>
          <w:rFonts w:hint="cs"/>
          <w:rtl/>
          <w:lang w:bidi="fa-IR"/>
        </w:rPr>
        <w:t>ُ</w:t>
      </w:r>
      <w:r>
        <w:rPr>
          <w:rtl/>
          <w:lang w:bidi="fa-IR"/>
        </w:rPr>
        <w:t>حرّك الق</w:t>
      </w:r>
      <w:r w:rsidR="00E837DD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E837DD">
        <w:rPr>
          <w:rFonts w:hint="cs"/>
          <w:rtl/>
          <w:lang w:bidi="fa-IR"/>
        </w:rPr>
        <w:t>ْ</w:t>
      </w:r>
      <w:r>
        <w:rPr>
          <w:rtl/>
          <w:lang w:bidi="fa-IR"/>
        </w:rPr>
        <w:t>لة شهو</w:t>
      </w:r>
      <w:r w:rsidR="00E837DD">
        <w:rPr>
          <w:rFonts w:hint="cs"/>
          <w:rtl/>
          <w:lang w:bidi="fa-IR"/>
        </w:rPr>
        <w:t>َ</w:t>
      </w:r>
      <w:r>
        <w:rPr>
          <w:rtl/>
          <w:lang w:bidi="fa-IR"/>
        </w:rPr>
        <w:t>ته.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فحصل من هذا للشافعي ثلاثة أقوال 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أحدها : أنّها لا تفسد الاعتكاف ، أنزل أو لم ينزل.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في « ط ، ف » : ثبت. بدل بيّنّا.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كذا في النسخ المعتمدة في التحقيق وفي الطبعة الحجرية. والصحيح : وفاقا</w:t>
      </w:r>
      <w:r w:rsidR="009D6E5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9D6E5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لتستقيم العبارة.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فتح العزيز 6 : 482 ، المجموع 6 : 525.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أي : القول الثاني للشافعي ، وهو : عدم الإ</w:t>
      </w:r>
      <w:r w:rsidR="009D6E53">
        <w:rPr>
          <w:rFonts w:hint="cs"/>
          <w:rtl/>
          <w:lang w:bidi="fa-IR"/>
        </w:rPr>
        <w:t>ِ</w:t>
      </w:r>
      <w:r>
        <w:rPr>
          <w:rtl/>
          <w:lang w:bidi="fa-IR"/>
        </w:rPr>
        <w:t>فساد.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فتح العزيز 6 : 482 ، المجموع 6 : 525.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 w:rsidRPr="009D6E53">
        <w:rPr>
          <w:rtl/>
        </w:rPr>
        <w:lastRenderedPageBreak/>
        <w:t>والثاني : تفسده</w:t>
      </w:r>
      <w:r>
        <w:rPr>
          <w:rtl/>
          <w:lang w:bidi="fa-IR"/>
        </w:rPr>
        <w:t xml:space="preserve"> ، أنزل أو لم ينزل ، وبه قال مالك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والثالث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أنّ ما أنزل منها أفسد الاعتكاف ، وما لا فلا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د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الاستمناء باليد حرام م</w:t>
      </w:r>
      <w:r w:rsidR="009D6E53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9D6E53">
        <w:rPr>
          <w:rFonts w:hint="cs"/>
          <w:rtl/>
          <w:lang w:bidi="fa-IR"/>
        </w:rPr>
        <w:t>ْ</w:t>
      </w:r>
      <w:r>
        <w:rPr>
          <w:rtl/>
          <w:lang w:bidi="fa-IR"/>
        </w:rPr>
        <w:t>طل للاعتكاف إذا وقع نهارا</w:t>
      </w:r>
      <w:r w:rsidR="009D6E5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قطعا</w:t>
      </w:r>
      <w:r w:rsidR="009D6E5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9D6E5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لإ</w:t>
      </w:r>
      <w:r w:rsidR="009D6E53">
        <w:rPr>
          <w:rFonts w:hint="cs"/>
          <w:rtl/>
          <w:lang w:bidi="fa-IR"/>
        </w:rPr>
        <w:t>ِ</w:t>
      </w:r>
      <w:r>
        <w:rPr>
          <w:rtl/>
          <w:lang w:bidi="fa-IR"/>
        </w:rPr>
        <w:t>فساده الصوم.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وبالجملة استدعاء المني مطلقا</w:t>
      </w:r>
      <w:r w:rsidR="009D6E5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نهارا</w:t>
      </w:r>
      <w:r w:rsidR="009D6E5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وليلا</w:t>
      </w:r>
      <w:r w:rsidR="009D6E5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حرام.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وعند أكثر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الشافعية أنّ الاستمناء باليد مرتّب على ما إذا لمس فأنزل ، إن قلنا : إنّه لا يبطل الاعتكاف فهذا أولى ، وإن قلنا : إنّه يبطله فوجهان.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والفرق : كمال الاستمتاع والالتذاذ ث</w:t>
      </w:r>
      <w:r w:rsidR="009D6E53"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 w:rsidR="009D6E53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ّ باصطكاك السوأتين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ه</w:t>
      </w:r>
      <w:r w:rsidR="00273A10">
        <w:rPr>
          <w:rtl/>
          <w:lang w:bidi="fa-IR"/>
        </w:rPr>
        <w:t>-</w:t>
      </w:r>
      <w:r>
        <w:rPr>
          <w:rtl/>
          <w:lang w:bidi="fa-IR"/>
        </w:rPr>
        <w:t xml:space="preserve"> يجوز للمعتكف أن ي</w:t>
      </w:r>
      <w:r w:rsidR="009D6E53">
        <w:rPr>
          <w:rFonts w:hint="cs"/>
          <w:rtl/>
          <w:lang w:bidi="fa-IR"/>
        </w:rPr>
        <w:t>ُ</w:t>
      </w:r>
      <w:r>
        <w:rPr>
          <w:rtl/>
          <w:lang w:bidi="fa-IR"/>
        </w:rPr>
        <w:t>قبّ</w:t>
      </w:r>
      <w:r w:rsidR="009D6E53">
        <w:rPr>
          <w:rFonts w:hint="cs"/>
          <w:rtl/>
          <w:lang w:bidi="fa-IR"/>
        </w:rPr>
        <w:t>ِ</w:t>
      </w:r>
      <w:r>
        <w:rPr>
          <w:rtl/>
          <w:lang w:bidi="fa-IR"/>
        </w:rPr>
        <w:t>ل على سبيل الشفقة والإ</w:t>
      </w:r>
      <w:r w:rsidR="009D6E53">
        <w:rPr>
          <w:rFonts w:hint="cs"/>
          <w:rtl/>
          <w:lang w:bidi="fa-IR"/>
        </w:rPr>
        <w:t>ِ</w:t>
      </w:r>
      <w:r>
        <w:rPr>
          <w:rtl/>
          <w:lang w:bidi="fa-IR"/>
        </w:rPr>
        <w:t>كرام ، ولا بأس أن يلمس بغير شهوة.</w:t>
      </w:r>
    </w:p>
    <w:p w:rsidR="00C43FED" w:rsidRDefault="00C43FED" w:rsidP="00C43FED">
      <w:pPr>
        <w:pStyle w:val="libNormal"/>
        <w:rPr>
          <w:lang w:bidi="fa-IR"/>
        </w:rPr>
      </w:pPr>
      <w:bookmarkStart w:id="247" w:name="_Toc110942604"/>
      <w:r w:rsidRPr="00753C2F">
        <w:rPr>
          <w:rStyle w:val="Heading2Char"/>
          <w:rtl/>
        </w:rPr>
        <w:t>مسألة 182 :</w:t>
      </w:r>
      <w:bookmarkEnd w:id="247"/>
      <w:r>
        <w:rPr>
          <w:rtl/>
          <w:lang w:bidi="fa-IR"/>
        </w:rPr>
        <w:t xml:space="preserve"> يحرم على المعتكف البيع والشراء‌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وأحمد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لما رواه العامة : 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نهى عن البيع والشراء في المسجد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المعتكف لا يشمّ‌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بداية المجتهد 1 : 316 ، المغني 3 : 142 ، الشرح الكبير 3 : 157 ، فتح العزيز 6 : 482 ، حلية العلماء 3 : 226.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الهداية للمرغيناني 1 : 133 ، المبسوط للسرخسي 3 : 123 ، بداية المجتهد 1 : 316 ، المغني 3 : 141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142 ، الشرح الكبير 3 : 157 ، فتح العزيز 6 : 482 ، حلية العلماء 3 : 226.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فتح العزيز 6 : 482 ، المجموع 6 : 525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526.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وفي المصادر : عند البغوي والرافعي.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فتح العزيز 6 : 482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483 ، المجموع 6 : 526.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التفريع 1 : 314 ، المغني 3 : 145 ، الشرح الكبير 3 : 159.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(7) سنن الترمذي 2 : 139 </w:t>
      </w:r>
      <w:r w:rsidR="009D6E5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323 ، سنن ابن ماجة 1 : 247 </w:t>
      </w:r>
      <w:r w:rsidR="009D6E5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749 ، سنن النسائي 2 : 47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48.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9D6E5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الطيب ، ولا يتلذّذ بالريحان ، ولا يماري ، ولا يشتري ، ولا يبيع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الاعتكاف لبث للعبادة ، فينافي ما غايرها.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قولان : أحدهما : الجواز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للأصل ، </w:t>
      </w:r>
      <w:r w:rsidRPr="009D6E53">
        <w:rPr>
          <w:rtl/>
        </w:rPr>
        <w:t xml:space="preserve">والثاني </w:t>
      </w:r>
      <w:r w:rsidRPr="00353313">
        <w:rPr>
          <w:rStyle w:val="libBold2Char"/>
          <w:rtl/>
        </w:rPr>
        <w:t>:</w:t>
      </w:r>
      <w:r>
        <w:rPr>
          <w:rtl/>
          <w:lang w:bidi="fa-IR"/>
        </w:rPr>
        <w:t xml:space="preserve"> الكراهة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والأصل ي</w:t>
      </w:r>
      <w:r w:rsidR="009D6E53">
        <w:rPr>
          <w:rFonts w:hint="cs"/>
          <w:rtl/>
          <w:lang w:bidi="fa-IR"/>
        </w:rPr>
        <w:t>ُ</w:t>
      </w:r>
      <w:r>
        <w:rPr>
          <w:rtl/>
          <w:lang w:bidi="fa-IR"/>
        </w:rPr>
        <w:t>ع</w:t>
      </w:r>
      <w:r w:rsidR="009D6E53">
        <w:rPr>
          <w:rFonts w:hint="cs"/>
          <w:rtl/>
          <w:lang w:bidi="fa-IR"/>
        </w:rPr>
        <w:t>ْ</w:t>
      </w:r>
      <w:r>
        <w:rPr>
          <w:rtl/>
          <w:lang w:bidi="fa-IR"/>
        </w:rPr>
        <w:t>د</w:t>
      </w:r>
      <w:r w:rsidR="009D6E53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9D6E5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عنه ، للدليل ، وقد بيّنّاه.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إذا عرفت هذا ، فلو باع أو اشترى ف</w:t>
      </w:r>
      <w:r w:rsidR="009D6E53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9D6E53">
        <w:rPr>
          <w:rFonts w:hint="cs"/>
          <w:rtl/>
          <w:lang w:bidi="fa-IR"/>
        </w:rPr>
        <w:t>َ</w:t>
      </w:r>
      <w:r>
        <w:rPr>
          <w:rtl/>
          <w:lang w:bidi="fa-IR"/>
        </w:rPr>
        <w:t>ل م</w:t>
      </w:r>
      <w:r w:rsidR="009D6E53">
        <w:rPr>
          <w:rFonts w:hint="cs"/>
          <w:rtl/>
          <w:lang w:bidi="fa-IR"/>
        </w:rPr>
        <w:t>ُ</w:t>
      </w:r>
      <w:r>
        <w:rPr>
          <w:rtl/>
          <w:lang w:bidi="fa-IR"/>
        </w:rPr>
        <w:t>حر</w:t>
      </w:r>
      <w:r w:rsidR="009D6E53">
        <w:rPr>
          <w:rFonts w:hint="cs"/>
          <w:rtl/>
          <w:lang w:bidi="fa-IR"/>
        </w:rPr>
        <w:t>َ</w:t>
      </w:r>
      <w:r>
        <w:rPr>
          <w:rtl/>
          <w:lang w:bidi="fa-IR"/>
        </w:rPr>
        <w:t>ّما</w:t>
      </w:r>
      <w:r w:rsidR="009D6E5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ولم يبطل البيع </w:t>
      </w:r>
      <w:r w:rsidR="009D6E5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للأصل.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الشيخ : يبطل </w:t>
      </w:r>
      <w:r w:rsidR="009D6E5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للنهي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وليس بجيّد </w:t>
      </w:r>
      <w:r w:rsidR="009D6E5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في المعاملات لا يدلّ على الفساد.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وينبغي المنع من كلّ ما يساوي البيع ممّا يقتضي الاشتغال ، كالإ</w:t>
      </w:r>
      <w:r w:rsidR="009D6E53">
        <w:rPr>
          <w:rFonts w:hint="cs"/>
          <w:rtl/>
          <w:lang w:bidi="fa-IR"/>
        </w:rPr>
        <w:t>ِ</w:t>
      </w:r>
      <w:r>
        <w:rPr>
          <w:rtl/>
          <w:lang w:bidi="fa-IR"/>
        </w:rPr>
        <w:t>جارة وشبهها.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السيد المرتضى </w:t>
      </w:r>
      <w:r w:rsidR="008F5403" w:rsidRPr="008F5403">
        <w:rPr>
          <w:rStyle w:val="libAlaemChar"/>
          <w:rFonts w:hint="cs"/>
          <w:rtl/>
        </w:rPr>
        <w:t>رحمه‌الله</w:t>
      </w:r>
      <w:r>
        <w:rPr>
          <w:rtl/>
          <w:lang w:bidi="fa-IR"/>
        </w:rPr>
        <w:t xml:space="preserve">: تحرم التجارة والبيع والشراء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 والتجارة أعمّ.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 بأس بشراء ما يحتاج إليه ، كشراء غذائه ومائه وقميصه الذي يستتر به ويبيع شيئا</w:t>
      </w:r>
      <w:r w:rsidR="009D6E5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يشتري به قوته </w:t>
      </w:r>
      <w:r w:rsidR="009D6E5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للضرورة.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وكذا الأقرب : تحريم الصنائع الم</w:t>
      </w:r>
      <w:r w:rsidR="009D6E53">
        <w:rPr>
          <w:rFonts w:hint="cs"/>
          <w:rtl/>
          <w:lang w:bidi="fa-IR"/>
        </w:rPr>
        <w:t>ـُ</w:t>
      </w:r>
      <w:r>
        <w:rPr>
          <w:rtl/>
          <w:lang w:bidi="fa-IR"/>
        </w:rPr>
        <w:t>ش</w:t>
      </w:r>
      <w:r w:rsidR="009D6E53">
        <w:rPr>
          <w:rFonts w:hint="cs"/>
          <w:rtl/>
          <w:lang w:bidi="fa-IR"/>
        </w:rPr>
        <w:t>ْ</w:t>
      </w:r>
      <w:r>
        <w:rPr>
          <w:rtl/>
          <w:lang w:bidi="fa-IR"/>
        </w:rPr>
        <w:t>غلة عن العبادة ، كالحياكة والخياطة وأشباهها ، إل</w:t>
      </w:r>
      <w:r w:rsidR="009D6E5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ما لا بدّ له منه </w:t>
      </w:r>
      <w:r w:rsidR="009D6E5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يجري مجرى الاشتغال بلبس‌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4 : 177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178 </w:t>
      </w:r>
      <w:r w:rsidR="009D6E5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 ، التهذيب 4 : 288 </w:t>
      </w:r>
      <w:r w:rsidR="009D6E5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872 ، الاستبصار 2 : 129 </w:t>
      </w:r>
      <w:r w:rsidR="009D6E5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420 ، والفقيه 2 : 121 </w:t>
      </w:r>
      <w:r w:rsidR="009D6E5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527.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الهداية للمرغيناني 1 : 133 ، بدائع الصنائع 2 : 116 ، المجموع 6 : 535.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المجموع 6 : 529 و 530 و 535 ، فتح العزيز 6 : 483 ، المغني 3 : 145 ، الشرح الكبير 3 : 159.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المبسوط للطوسي 1 : 295.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الانتصار : 74.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9D6E5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قميصه وعمامته.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نعم يجوز له النظر في أمر معاشه وصنعته ، ويتحدّث ما شاء من المباح ، ويأكل الطيّبات.</w:t>
      </w:r>
    </w:p>
    <w:p w:rsidR="00C43FED" w:rsidRDefault="00C43FED" w:rsidP="00C43FED">
      <w:pPr>
        <w:pStyle w:val="libNormal"/>
        <w:rPr>
          <w:lang w:bidi="fa-IR"/>
        </w:rPr>
      </w:pPr>
      <w:bookmarkStart w:id="248" w:name="_Toc110942605"/>
      <w:r w:rsidRPr="00753C2F">
        <w:rPr>
          <w:rStyle w:val="Heading2Char"/>
          <w:rtl/>
        </w:rPr>
        <w:t>مسألة 183 :</w:t>
      </w:r>
      <w:bookmarkEnd w:id="248"/>
      <w:r>
        <w:rPr>
          <w:rtl/>
          <w:lang w:bidi="fa-IR"/>
        </w:rPr>
        <w:t xml:space="preserve"> يحرم على المعتكف المماراة‌ </w:t>
      </w:r>
      <w:r w:rsidR="009D6E5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ولا يماري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وكذا يحرم عليه الكلام الفحش. ولا بأس بالحديث حالة الاعتكاف بإجماع العلماء ، لما في منعه من الضرر.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ويحرم الصمت </w:t>
      </w:r>
      <w:r w:rsidR="009D6E5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تقدّم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من أنّ صوم الصمت حرام في شرعنا.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وقد روى العامّة عن أمير المؤمنين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أنّه قال : « حفظت عن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أنّه قال : لا ص</w:t>
      </w:r>
      <w:r w:rsidR="009D6E53">
        <w:rPr>
          <w:rFonts w:hint="cs"/>
          <w:rtl/>
          <w:lang w:bidi="fa-IR"/>
        </w:rPr>
        <w:t>ُ</w:t>
      </w:r>
      <w:r>
        <w:rPr>
          <w:rtl/>
          <w:lang w:bidi="fa-IR"/>
        </w:rPr>
        <w:t>مات يوم</w:t>
      </w:r>
      <w:r w:rsidR="0085009A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إلى الليل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ونهى [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]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عن صوم الصمت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فإن نذر الصمت في اعتكافه ، لم ينعقد بالإ</w:t>
      </w:r>
      <w:r w:rsidR="0085009A">
        <w:rPr>
          <w:rFonts w:hint="cs"/>
          <w:rtl/>
          <w:lang w:bidi="fa-IR"/>
        </w:rPr>
        <w:t>ِ</w:t>
      </w:r>
      <w:r>
        <w:rPr>
          <w:rtl/>
          <w:lang w:bidi="fa-IR"/>
        </w:rPr>
        <w:t>جماع.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ابن عباس : بينا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يخطب إذا هو برجل قائم ، فسأل عنه ، فقالوا : أبو إسرائيل نذر أن يقوم في الشمس ولا يقعد ولا يستظلّ ولا يتكلّم ويصوم ، فقال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( مره فليتكلّم وليستظلّ ويقعد وليتمّ صومه )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ولأنّه نذر في معصية فلا ينعقد. وانضمامه إلى الاعتكاف لا يخرج به عن كونه بدعة</w:t>
      </w:r>
      <w:r w:rsidR="0085009A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تقدّمت الإ</w:t>
      </w:r>
      <w:r w:rsidR="0085009A">
        <w:rPr>
          <w:rFonts w:hint="cs"/>
          <w:rtl/>
          <w:lang w:bidi="fa-IR"/>
        </w:rPr>
        <w:t>ِ</w:t>
      </w:r>
      <w:r>
        <w:rPr>
          <w:rtl/>
          <w:lang w:bidi="fa-IR"/>
        </w:rPr>
        <w:t>شارة إلى مصادره في الهامش (1) من الصفحة السابقة.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تقدّم في المسألة 147.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سنن أبي داود 3 : 115 </w:t>
      </w:r>
      <w:r w:rsidR="0085009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2873.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زيادة من المصدر.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أورده ابنا قدامة في المغني 3 : 148 ، الشرح الكبير 3 : 160.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صحيح البخاري 8 : 178.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قيل : لا يجوز أن يجعل القرآن بدلا</w:t>
      </w:r>
      <w:r w:rsidR="0085009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كلامه ، وقد جاء : ( لا ي</w:t>
      </w:r>
      <w:r w:rsidR="0085009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ناظر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بكلام الله ) وهو أن لا يتكلّم عند الشي‌ء بالقرآن ، كما يقال لمن جاء في وقته : </w:t>
      </w:r>
      <w:r w:rsidR="004A765D" w:rsidRPr="00FA2F88">
        <w:rPr>
          <w:rStyle w:val="libAlaemChar"/>
          <w:rtl/>
        </w:rPr>
        <w:t>(</w:t>
      </w:r>
      <w:r>
        <w:rPr>
          <w:rtl/>
          <w:lang w:bidi="fa-IR"/>
        </w:rPr>
        <w:t xml:space="preserve"> </w:t>
      </w:r>
      <w:r w:rsidRPr="004A765D">
        <w:rPr>
          <w:rStyle w:val="libAieChar"/>
          <w:rtl/>
        </w:rPr>
        <w:t xml:space="preserve">جِئْتَ عَلى قَدَرٍ يا مُوسى </w:t>
      </w:r>
      <w:r w:rsidR="004A765D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وما شابهه </w:t>
      </w:r>
      <w:r w:rsidR="004A765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احترام القرآن ينافي ذلك وقد استعمله في غير ما هو له ، فأشبه استعمال المصحف في التوسّد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ويستحب دراسة القرآن والبحث في العلم والمجادلة فيه ودراسته وتعليمه وتعلّمه في الاعتكاف ، بل هو أفضل من الصلاة المندوبة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لما فيه من القربة والطاعة.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أحمد : لا يستحب له إقراء القرآن ولا دراسة العلم ، بل التشاغل بذكر الله والتسبيح والصلاة أفضل </w:t>
      </w:r>
      <w:r w:rsidR="004A765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الاعتكاف عبادة ش</w:t>
      </w:r>
      <w:r w:rsidR="004A765D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رّع لها المسجد ، فلا يستحب فيها إقراء القرآن وتدريس العلم ، كالصلاة والطواف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والفرق : أنّ الصلاة شرّع [ لها ]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أذكار مخصوصة وخشوع ، واشتغاله بالعلم يقطعه عنها ، والطواف لا يكره فيه إقراء القرآن ولا تدريس العلم.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العلم أفضل العبادات ، ونفعه متعدّ</w:t>
      </w:r>
      <w:r w:rsidR="004A765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 xml:space="preserve"> ، فكان أولى من الصلاة.</w:t>
      </w:r>
    </w:p>
    <w:p w:rsidR="00C43FED" w:rsidRDefault="00C43FED" w:rsidP="00C43FED">
      <w:pPr>
        <w:pStyle w:val="libNormal"/>
        <w:rPr>
          <w:lang w:bidi="fa-IR"/>
        </w:rPr>
      </w:pPr>
      <w:bookmarkStart w:id="249" w:name="_Toc110942606"/>
      <w:r w:rsidRPr="00753C2F">
        <w:rPr>
          <w:rStyle w:val="Heading2Char"/>
          <w:rtl/>
        </w:rPr>
        <w:t>مسألة 184 :</w:t>
      </w:r>
      <w:bookmarkEnd w:id="249"/>
      <w:r>
        <w:rPr>
          <w:rtl/>
          <w:lang w:bidi="fa-IR"/>
        </w:rPr>
        <w:t xml:space="preserve"> وفي تحريم شم الطيب لعلمائنا قولان : أحدهما : التحريم ، وهو الأقوى </w:t>
      </w:r>
      <w:r w:rsidR="004A765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في المصدر : لا تناظروا.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طه : 40.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القائل هو ابنا قدامة في المغني 3 : 148 ، والشرح الكبير 3 : 161.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المجموع 6 : 528 ، فتح العزيز 6 : 484 ، المغني 3 : 147 ، الشرح الكبير 3 : 161.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المغني 3 : 147 ، الشرح الكبير 3 : 161 ، المجموع 6 : 528 ، الشرح الكبير 3 : 161.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زيادة يقتضيها السياق.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في « ط » : متعدّد.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4A765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« المعتكف لا يشمّ الطيب ولا يتلذّذ بالريحان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الاعتكاف عبادة تختص مكانا</w:t>
      </w:r>
      <w:r w:rsidR="004A765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فكان ترك الطيب فيها مشروعا</w:t>
      </w:r>
      <w:r w:rsidR="004A765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كالحجّ.</w:t>
      </w:r>
    </w:p>
    <w:p w:rsidR="00C43FED" w:rsidRDefault="00C43FED" w:rsidP="00C43FED">
      <w:pPr>
        <w:pStyle w:val="libNormal"/>
        <w:rPr>
          <w:lang w:bidi="fa-IR"/>
        </w:rPr>
      </w:pPr>
      <w:r w:rsidRPr="004A765D">
        <w:rPr>
          <w:rtl/>
        </w:rPr>
        <w:t>والثاني :</w:t>
      </w:r>
      <w:r>
        <w:rPr>
          <w:rtl/>
          <w:lang w:bidi="fa-IR"/>
        </w:rPr>
        <w:t xml:space="preserve"> الكراهة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أحمد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عملا</w:t>
      </w:r>
      <w:r w:rsidR="004A765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بأصالة الإ</w:t>
      </w:r>
      <w:r w:rsidR="004A765D">
        <w:rPr>
          <w:rFonts w:hint="cs"/>
          <w:rtl/>
          <w:lang w:bidi="fa-IR"/>
        </w:rPr>
        <w:t>ِ</w:t>
      </w:r>
      <w:r>
        <w:rPr>
          <w:rtl/>
          <w:lang w:bidi="fa-IR"/>
        </w:rPr>
        <w:t>باحة.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والشافعي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نفى الكراهة والتحريم معا</w:t>
      </w:r>
      <w:r w:rsidR="004A765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4A765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للأصل.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وليس بجيّد </w:t>
      </w:r>
      <w:r w:rsidR="004A765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الاعتماد على الرواية.</w:t>
      </w:r>
    </w:p>
    <w:p w:rsidR="00C43FED" w:rsidRDefault="00C43FED" w:rsidP="00C43FED">
      <w:pPr>
        <w:pStyle w:val="libNormal"/>
        <w:rPr>
          <w:lang w:bidi="fa-IR"/>
        </w:rPr>
      </w:pPr>
      <w:bookmarkStart w:id="250" w:name="_Toc110942607"/>
      <w:r w:rsidRPr="00753C2F">
        <w:rPr>
          <w:rStyle w:val="Heading2Char"/>
          <w:rtl/>
        </w:rPr>
        <w:t>مسألة 185 :</w:t>
      </w:r>
      <w:bookmarkEnd w:id="250"/>
      <w:r>
        <w:rPr>
          <w:rtl/>
          <w:lang w:bidi="fa-IR"/>
        </w:rPr>
        <w:t xml:space="preserve"> كلّ ما يبطل الصوم يبطل الاعتكاف‌ ، وهو ظاهر عندنا </w:t>
      </w:r>
      <w:r w:rsidR="004A765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الاعتكاف مشروط بالصوم ، فإذا بطل الشرط بطل المشروط.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وكلّ ما ذكرنا أنّه م</w:t>
      </w:r>
      <w:r w:rsidR="004A765D">
        <w:rPr>
          <w:rFonts w:hint="cs"/>
          <w:rtl/>
          <w:lang w:bidi="fa-IR"/>
        </w:rPr>
        <w:t>ُ</w:t>
      </w:r>
      <w:r>
        <w:rPr>
          <w:rtl/>
          <w:lang w:bidi="fa-IR"/>
        </w:rPr>
        <w:t>حرّ</w:t>
      </w:r>
      <w:r w:rsidR="004A765D">
        <w:rPr>
          <w:rFonts w:hint="cs"/>
          <w:rtl/>
          <w:lang w:bidi="fa-IR"/>
        </w:rPr>
        <w:t>َ</w:t>
      </w:r>
      <w:r>
        <w:rPr>
          <w:rtl/>
          <w:lang w:bidi="fa-IR"/>
        </w:rPr>
        <w:t>م على المعتكف نهارا</w:t>
      </w:r>
      <w:r w:rsidR="004A765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فإنّه يحرم ليلا</w:t>
      </w:r>
      <w:r w:rsidR="00BA0F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عدا الأكل والشرب </w:t>
      </w:r>
      <w:r w:rsidR="00BA0FE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فإنّهما يحرمان نهارا</w:t>
      </w:r>
      <w:r w:rsidR="00BA0F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ليلا</w:t>
      </w:r>
      <w:r w:rsidR="00BA0FE2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الشيخ </w:t>
      </w:r>
      <w:r w:rsidR="008F5403" w:rsidRPr="008F5403">
        <w:rPr>
          <w:rStyle w:val="libAlaemChar"/>
          <w:rFonts w:hint="cs"/>
          <w:rtl/>
        </w:rPr>
        <w:t>رحمه‌الله</w:t>
      </w:r>
      <w:r w:rsidR="00BA0FE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: السكر يفسد الاعتكاف ، والارتداد لا يفسده ، فإذا عاد بنى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والوجه : الإ</w:t>
      </w:r>
      <w:r w:rsidR="00BA0FE2">
        <w:rPr>
          <w:rFonts w:hint="cs"/>
          <w:rtl/>
          <w:lang w:bidi="fa-IR"/>
        </w:rPr>
        <w:t>ِ</w:t>
      </w:r>
      <w:r>
        <w:rPr>
          <w:rtl/>
          <w:lang w:bidi="fa-IR"/>
        </w:rPr>
        <w:t>فساد بالارتداد.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الشيخ أيضا</w:t>
      </w:r>
      <w:r w:rsidR="00BA0F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: لا يفسد الاعتكاف سباب ولا جدال ولا خصومة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ولا بأس به </w:t>
      </w:r>
      <w:r w:rsidR="00BA0FE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غير مفسدة للصوم ، فلا تفسد الاعتكاف.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وهل يبطل الاعتكاف بالبيع والشراء؟ قيل : نعم </w:t>
      </w:r>
      <w:r w:rsidR="00BA0FE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منهي عنهما في‌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4 : 177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178 </w:t>
      </w:r>
      <w:r w:rsidR="00BA0FE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 ، الفقيه 2 : 121 </w:t>
      </w:r>
      <w:r w:rsidR="00BA0FE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527 ، التهذيب 4 : 288 </w:t>
      </w:r>
      <w:r w:rsidR="00BA0FE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872 ، ال</w:t>
      </w:r>
      <w:r w:rsidR="00BA0FE2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129 </w:t>
      </w:r>
      <w:r w:rsidR="00BA0FE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420.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حلية العلماء 3 : 226 ، وراجع : المغني 3 : 149 ، والشرح الكبير 3 : 162 ، والمجموع 6 : 528 ، وفتح العزيز 6 : 483.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المهذّب للشيرازي 1 : 201 ، المجموع 6 : 528 و 536 ، فتح العزيز 6 : 483 ، حلية العلماء 3 : 226.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المبسوط للطوسي 1 : 294.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المبسوط للطوسي 1 : 295.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BA0FE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هذه العبادة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وقيل : يأثم ولا يبطل الاعتكاف بهما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1642FE" w:rsidRDefault="00C43FED" w:rsidP="00C43FED">
      <w:pPr>
        <w:pStyle w:val="libNormal"/>
        <w:rPr>
          <w:rtl/>
          <w:lang w:bidi="fa-IR"/>
        </w:rPr>
      </w:pPr>
      <w:bookmarkStart w:id="251" w:name="_Toc110942608"/>
      <w:r w:rsidRPr="00753C2F">
        <w:rPr>
          <w:rStyle w:val="Heading2Char"/>
          <w:rtl/>
        </w:rPr>
        <w:t>مسألة 186 :</w:t>
      </w:r>
      <w:bookmarkEnd w:id="251"/>
      <w:r>
        <w:rPr>
          <w:rtl/>
          <w:lang w:bidi="fa-IR"/>
        </w:rPr>
        <w:t xml:space="preserve"> قال بعض علمائنا : يحرم على المعتكف ما يحرم على المحرم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وليس المراد بذلك العموم </w:t>
      </w:r>
      <w:r w:rsidR="00BA0FE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يحرم عليه لبس المخيط إجماعا</w:t>
      </w:r>
      <w:r w:rsidR="00BA0F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إزالة الشعر ، ولا أكل الصيد ، ولا عقد النكاح ، فله أن يتزوّج في المسجد ويشهد على العقد </w:t>
      </w:r>
      <w:r w:rsidR="00BA0FE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النكاح طاعة ، وحضوره مندوب ، ومدّته لا تتطاول ، فيتشاغل به عن الاعتكاف ، فلم يكن مكروها</w:t>
      </w:r>
      <w:r w:rsidR="00BA0F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كتسميت العاطس وردّ السلام. ويجوز له قصّ الشارب وحلق الرأس والأخذ من الأظفار ، ولا نعلم فيه خلافا</w:t>
      </w:r>
      <w:r w:rsidR="00BA0FE2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252" w:name="_Toc110942609"/>
      <w:r w:rsidRPr="00753C2F">
        <w:rPr>
          <w:rStyle w:val="Heading2Char"/>
          <w:rtl/>
        </w:rPr>
        <w:t>مسألة 187 :</w:t>
      </w:r>
      <w:bookmarkEnd w:id="252"/>
      <w:r>
        <w:rPr>
          <w:rtl/>
          <w:lang w:bidi="fa-IR"/>
        </w:rPr>
        <w:t xml:space="preserve"> يجوز للمعتكف أن يتزيّن برفيع الثياب‌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عملا</w:t>
      </w:r>
      <w:r w:rsidR="00BA0F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بالأصل.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ولقوله تعالى </w:t>
      </w:r>
      <w:r w:rsidR="00BA0FE2" w:rsidRPr="00FA2F88">
        <w:rPr>
          <w:rStyle w:val="libAlaemChar"/>
          <w:rtl/>
        </w:rPr>
        <w:t>(</w:t>
      </w:r>
      <w:r>
        <w:rPr>
          <w:rtl/>
          <w:lang w:bidi="fa-IR"/>
        </w:rPr>
        <w:t xml:space="preserve"> </w:t>
      </w:r>
      <w:r w:rsidRPr="00BA0FE2">
        <w:rPr>
          <w:rStyle w:val="libAieChar"/>
          <w:rtl/>
        </w:rPr>
        <w:t xml:space="preserve">قُلْ مَنْ حَرَّمَ زِينَةَ اللهِ </w:t>
      </w:r>
      <w:r w:rsidR="00BA0FE2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1642FE" w:rsidRDefault="00C43FED" w:rsidP="00C43FE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أحمد : يستحب ترك التزيّن برفيع الثياب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 وليس بجيّد.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ويجوز له أن يأمر بإصلاح معاشه وبتعهّد متاعه ، وأن يخيط ويكتب وما أشبه ذلك إذا اضطرّ إليه.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إذا لم يضطرّ فإنّه لا يجوز ، خلافا</w:t>
      </w:r>
      <w:r w:rsidR="00BA0F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للشافعية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</w:t>
      </w:r>
      <w:r w:rsidR="00BA0FE2">
        <w:rPr>
          <w:rFonts w:hint="cs"/>
          <w:rtl/>
          <w:lang w:bidi="fa-IR"/>
        </w:rPr>
        <w:t xml:space="preserve"> و 2 )</w:t>
      </w:r>
      <w:r>
        <w:rPr>
          <w:rtl/>
          <w:lang w:bidi="fa-IR"/>
        </w:rPr>
        <w:t xml:space="preserve"> كما في شرائع الإ</w:t>
      </w:r>
      <w:r w:rsidR="00BA0FE2">
        <w:rPr>
          <w:rFonts w:hint="cs"/>
          <w:rtl/>
          <w:lang w:bidi="fa-IR"/>
        </w:rPr>
        <w:t>ِ</w:t>
      </w:r>
      <w:r>
        <w:rPr>
          <w:rtl/>
          <w:lang w:bidi="fa-IR"/>
        </w:rPr>
        <w:t>سلام 1 : 220.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كما في المعتبر : 325 نقلا</w:t>
      </w:r>
      <w:r w:rsidR="00BA0F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الشيخ</w:t>
      </w:r>
      <w:r w:rsidR="00BA0FE2">
        <w:rPr>
          <w:rFonts w:hint="cs"/>
          <w:rtl/>
          <w:lang w:bidi="fa-IR"/>
        </w:rPr>
        <w:t xml:space="preserve"> </w:t>
      </w:r>
      <w:r w:rsidR="00BA0FE2" w:rsidRPr="00BA0FE2">
        <w:rPr>
          <w:rStyle w:val="libFootnoteAlaemChar"/>
          <w:rFonts w:hint="cs"/>
          <w:rtl/>
        </w:rPr>
        <w:t>رحمه‌الله</w:t>
      </w:r>
      <w:r>
        <w:rPr>
          <w:rtl/>
          <w:lang w:bidi="fa-IR"/>
        </w:rPr>
        <w:t>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المجموع 6 : 528 ، فتح العزيز 6 : 483 ، حلية العلماء 3 : 226.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الأعراف : 32.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المغني 3 : 149 ، الشرح الكبير 3 : 162 ، المجموع 6 : 528 ، فتح العزيز 6 : 483 حلية العلماء 3 : 226.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(7) فتح العزيز 6 : 483 ، المجموع 6 : 529 ، المغني 3 : 145 ، الشرح الكبير 3 : 159.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وقال مالك : إذا قعد في المسجد واشتغل بحرفته ، بطل اعتكافه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 وهو كما قلناه.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ون</w:t>
      </w:r>
      <w:r w:rsidR="00BA0FE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قل عن الشافعي في القديم مثله في الاعتكاف المنذور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 ورواه بعضهم في مطلق الاعتكاف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والمشهور عند الشافعية : الجواز مطلقا</w:t>
      </w:r>
      <w:r w:rsidR="00BA0F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BA0FE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ما لا يبطل قليله الاعتكاف لا يبطل كثيره ، كسائر الأفعال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 وهو ممنوع.</w:t>
      </w:r>
    </w:p>
    <w:p w:rsidR="00C43FED" w:rsidRDefault="00C43FED" w:rsidP="00C43FED">
      <w:pPr>
        <w:pStyle w:val="libNormal"/>
        <w:rPr>
          <w:lang w:bidi="fa-IR"/>
        </w:rPr>
      </w:pPr>
      <w:bookmarkStart w:id="253" w:name="_Toc110942610"/>
      <w:r w:rsidRPr="00753C2F">
        <w:rPr>
          <w:rStyle w:val="Heading2Char"/>
          <w:rtl/>
        </w:rPr>
        <w:t>مسألة 188 :</w:t>
      </w:r>
      <w:bookmarkEnd w:id="253"/>
      <w:r>
        <w:rPr>
          <w:rtl/>
          <w:lang w:bidi="fa-IR"/>
        </w:rPr>
        <w:t xml:space="preserve"> يجوز له الأكل في المسجد‌ </w:t>
      </w:r>
      <w:r w:rsidR="00BA0FE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للحاجة إليه ، وللأصل ، ولأنّه مأمور باللبث فيه، والأكل بدون الاعتكاف جائز في المسجد ، فمعه أولى ، لكن ينبغي أن يبسط سفرة وشبهها</w:t>
      </w:r>
      <w:r w:rsidR="00BA0FE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أبلغ في تنظيف المسجد.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وله غسل يده فيه ، لكن ينبغي أن يكون ماء الغسالة في طست وشبهه </w:t>
      </w:r>
      <w:r w:rsidR="00BA0FE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حذرا</w:t>
      </w:r>
      <w:r w:rsidR="00BA0F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ابتلال المسجد فيمنع غيره من الصلاة فيه والجلوس.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ولأنّه قد يستقذر ، فينبغي صيانة المسجد عنه.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وله أن يرشّ المسجد بالماء المطلق لا المستعمل إذا استقذرته النفس وإن كان طاهرا</w:t>
      </w:r>
      <w:r w:rsidR="00BA0F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BA0FE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النفس قد ت</w:t>
      </w:r>
      <w:r w:rsidR="00BA0FE2">
        <w:rPr>
          <w:rFonts w:hint="cs"/>
          <w:rtl/>
          <w:lang w:bidi="fa-IR"/>
        </w:rPr>
        <w:t>َ</w:t>
      </w:r>
      <w:r>
        <w:rPr>
          <w:rtl/>
          <w:lang w:bidi="fa-IR"/>
        </w:rPr>
        <w:t>عاف</w:t>
      </w:r>
      <w:r w:rsidR="00BA0FE2">
        <w:rPr>
          <w:rFonts w:hint="cs"/>
          <w:rtl/>
          <w:lang w:bidi="fa-IR"/>
        </w:rPr>
        <w:t>ُ</w:t>
      </w:r>
      <w:r>
        <w:rPr>
          <w:rtl/>
          <w:lang w:bidi="fa-IR"/>
        </w:rPr>
        <w:t>ه</w:t>
      </w:r>
      <w:r w:rsidR="00BA0FE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وكذا يجوز الفصد والحجامة في المسجد إذا لم يتلوّث ، والأولى الاحتراز عنه.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ولا يجوز أن يبول في المسجد في آنية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خلافا</w:t>
      </w:r>
      <w:r w:rsidR="00BA0F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للشافعية في بعض أقوالهم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لما فيه من القبح والاستهانة بالمسجد ، واللائق تعظيم المساجد وتنزيهها ، بخلاف الفصد والحجامة ، ولهذا لا يمنع من استقبال القبلة واستدبارها حالة الفصد والحجامة ، ويمنع منه حالة البول.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فتح العزيز 6 : 484 ، التفريع 1 : 314.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</w:t>
      </w:r>
      <w:r w:rsidR="00BA0FE2">
        <w:rPr>
          <w:rFonts w:hint="cs"/>
          <w:rtl/>
          <w:lang w:bidi="fa-IR"/>
        </w:rPr>
        <w:t xml:space="preserve"> - 4 )</w:t>
      </w:r>
      <w:r>
        <w:rPr>
          <w:rtl/>
          <w:lang w:bidi="fa-IR"/>
        </w:rPr>
        <w:t xml:space="preserve"> فتح العزيز 6 : 483 و 484.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عاف الشي‌ء ي</w:t>
      </w:r>
      <w:r w:rsidR="004C38C3">
        <w:rPr>
          <w:rFonts w:hint="cs"/>
          <w:rtl/>
          <w:lang w:bidi="fa-IR"/>
        </w:rPr>
        <w:t>َ</w:t>
      </w:r>
      <w:r>
        <w:rPr>
          <w:rtl/>
          <w:lang w:bidi="fa-IR"/>
        </w:rPr>
        <w:t>عاف</w:t>
      </w:r>
      <w:r w:rsidR="004C38C3">
        <w:rPr>
          <w:rFonts w:hint="cs"/>
          <w:rtl/>
          <w:lang w:bidi="fa-IR"/>
        </w:rPr>
        <w:t>ُ</w:t>
      </w:r>
      <w:r>
        <w:rPr>
          <w:rtl/>
          <w:lang w:bidi="fa-IR"/>
        </w:rPr>
        <w:t>ه</w:t>
      </w:r>
      <w:r w:rsidR="004C38C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: كرهه. لسان العرب 9 : 260.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حلية العلماء 3 : 226 ، المجموع 6 : 533.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ولأنّ المساجد لم ت</w:t>
      </w:r>
      <w:r w:rsidR="004C38C3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4C38C3">
        <w:rPr>
          <w:rFonts w:hint="cs"/>
          <w:rtl/>
          <w:lang w:bidi="fa-IR"/>
        </w:rPr>
        <w:t>ْ</w:t>
      </w:r>
      <w:r>
        <w:rPr>
          <w:rtl/>
          <w:lang w:bidi="fa-IR"/>
        </w:rPr>
        <w:t>ن</w:t>
      </w:r>
      <w:r w:rsidR="004C38C3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لهذا ، وهو ممّا يستخفى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به ، فوجب صيانة المسجد عنه ، كما لو أراد أن يبول في أرضه ثم يغسله.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بعض الحنابلة : ي</w:t>
      </w:r>
      <w:r w:rsidR="004C38C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منع من الفصد والحجامة فيه </w:t>
      </w:r>
      <w:r w:rsidR="004C38C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إراقة نجاسة في المسجد ، فلم يجز ، كما لو أراد أن يبول في أرضه ثم يغسله.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دعت الحاجة الشديدة إليه ، خرج من المسجد وف</w:t>
      </w:r>
      <w:r w:rsidR="004C38C3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4C38C3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له ، وإن استغنى عنه ، لم يكن له الخروج الذي يمكن احتماله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والوجه : جوازه </w:t>
      </w:r>
      <w:r w:rsidR="004C38C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المستحاضة يجوز لها الاعتكاف ، ويكون تحتها شي‌ء يقع فيه الدم.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قالت عائشة : اعتكف</w:t>
      </w:r>
      <w:r w:rsidR="004C38C3">
        <w:rPr>
          <w:rFonts w:hint="cs"/>
          <w:rtl/>
          <w:lang w:bidi="fa-IR"/>
        </w:rPr>
        <w:t>َ</w:t>
      </w:r>
      <w:r>
        <w:rPr>
          <w:rtl/>
          <w:lang w:bidi="fa-IR"/>
        </w:rPr>
        <w:t>ت</w:t>
      </w:r>
      <w:r w:rsidR="004C38C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مع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امرأة من أزواجه مستحاضة ، فكانت ترى الحمرة والصفرة ، وربما و</w:t>
      </w:r>
      <w:r w:rsidR="004C38C3">
        <w:rPr>
          <w:rFonts w:hint="cs"/>
          <w:rtl/>
          <w:lang w:bidi="fa-IR"/>
        </w:rPr>
        <w:t>َ</w:t>
      </w:r>
      <w:r>
        <w:rPr>
          <w:rtl/>
          <w:lang w:bidi="fa-IR"/>
        </w:rPr>
        <w:t>ض</w:t>
      </w:r>
      <w:r w:rsidR="004C38C3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4C38C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نا الطست تحتها وهي تصلّي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254" w:name="_Toc110942611"/>
      <w:r w:rsidRPr="00753C2F">
        <w:rPr>
          <w:rStyle w:val="Heading2Char"/>
          <w:rtl/>
        </w:rPr>
        <w:t>مسألة 189 :</w:t>
      </w:r>
      <w:bookmarkEnd w:id="254"/>
      <w:r>
        <w:rPr>
          <w:rtl/>
          <w:lang w:bidi="fa-IR"/>
        </w:rPr>
        <w:t xml:space="preserve"> السكر والردّة إن قارنا ابتداء الاعتكاف ، منعا صحّته‌ </w:t>
      </w:r>
      <w:r w:rsidR="004C38C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لانيّة لهما. وكذا الإ</w:t>
      </w:r>
      <w:r w:rsidR="004C38C3">
        <w:rPr>
          <w:rFonts w:hint="cs"/>
          <w:rtl/>
          <w:lang w:bidi="fa-IR"/>
        </w:rPr>
        <w:t>ِ</w:t>
      </w:r>
      <w:r>
        <w:rPr>
          <w:rtl/>
          <w:lang w:bidi="fa-IR"/>
        </w:rPr>
        <w:t>غماء والجنون.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ارتدّ في أثناء الاعتكاف ، فالوجه عندي بطلان الاعتكاف </w:t>
      </w:r>
      <w:r w:rsidR="004C38C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خلافا</w:t>
      </w:r>
      <w:r w:rsidR="004C38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للشيخ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الشافعي في ال</w:t>
      </w:r>
      <w:r w:rsidR="004C38C3">
        <w:rPr>
          <w:rFonts w:hint="cs"/>
          <w:rtl/>
          <w:lang w:bidi="fa-IR"/>
        </w:rPr>
        <w:t>اُ</w:t>
      </w:r>
      <w:r>
        <w:rPr>
          <w:rtl/>
          <w:lang w:bidi="fa-IR"/>
        </w:rPr>
        <w:t>مّ : إنّه لا يبطل اعتكافه ، بل يبني إذا عاد إلى الإ</w:t>
      </w:r>
      <w:r w:rsidR="004C38C3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سلام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في « ط ، ف » والطبعة الحجرية : يستخف.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المغني 3 : 150 ، الشرح الكبير 3 : 163.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صحيح البخاري 3 : 64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65 ، سنن أبي داود 2 : 334 </w:t>
      </w:r>
      <w:r w:rsidR="004C38C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2476 ، سنن البيهقي 4 : 323.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المبسوط للطوسي 1 : 294.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المهذب للشيرازي 1 : 200 ، المجموع 6 : 518 ، فتح العزيز 6 : 494 ، حلية العلماء 3 : 224 ، وفي الجميع نقلا</w:t>
      </w:r>
      <w:r w:rsidR="004C38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الا</w:t>
      </w:r>
      <w:r w:rsidR="004C38C3">
        <w:rPr>
          <w:rFonts w:hint="cs"/>
          <w:rtl/>
          <w:lang w:bidi="fa-IR"/>
        </w:rPr>
        <w:t>ُ</w:t>
      </w:r>
      <w:r>
        <w:rPr>
          <w:rtl/>
          <w:lang w:bidi="fa-IR"/>
        </w:rPr>
        <w:t>م.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وقال : لو سكر في اعتكافه ثم أفاق ، استأنف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 وهذا حكم ببطلان الاعتكاف.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ولأصحابه طريقان 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أحدهما : تقرير القولين.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والفرق : أنّ السكران ممنوع من المسجد </w:t>
      </w:r>
      <w:r w:rsidR="004C38C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تعالى </w:t>
      </w:r>
      <w:r w:rsidR="004C38C3" w:rsidRPr="00FA2F88">
        <w:rPr>
          <w:rStyle w:val="libAlaemChar"/>
          <w:rtl/>
        </w:rPr>
        <w:t>(</w:t>
      </w:r>
      <w:r>
        <w:rPr>
          <w:rtl/>
          <w:lang w:bidi="fa-IR"/>
        </w:rPr>
        <w:t xml:space="preserve"> </w:t>
      </w:r>
      <w:r w:rsidRPr="004C38C3">
        <w:rPr>
          <w:rStyle w:val="libAieChar"/>
          <w:rtl/>
        </w:rPr>
        <w:t>لا تَقْرَبُوا الصَّلاةَ وَأَنْتُمْ سُكارى</w:t>
      </w:r>
      <w:r w:rsidR="004C38C3" w:rsidRPr="00FA2F88">
        <w:rPr>
          <w:rStyle w:val="libAlaemChar"/>
          <w:rtl/>
        </w:rPr>
        <w:t>)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أي موضع الصلاة ، فإذا شرب المسكر وسكر ، فقد أخرج نفسه عن أهلية اللبث في المسجد ، فينزّل ذلك منزلة خروجه منه ، والمرتدّ غير ممنوع من المسجد ، بل يجوز استدامته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فيه ، وتمكينه من الدخول لاستماع القرآن ونحوه ، فلم يجعل الارتداد متضمّنا</w:t>
      </w:r>
      <w:r w:rsidR="004C38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بطلان الاعتكاف.</w:t>
      </w:r>
    </w:p>
    <w:p w:rsidR="00C43FED" w:rsidRDefault="00C43FED" w:rsidP="00C43FED">
      <w:pPr>
        <w:pStyle w:val="libNormal"/>
        <w:rPr>
          <w:lang w:bidi="fa-IR"/>
        </w:rPr>
      </w:pPr>
      <w:r w:rsidRPr="004C38C3">
        <w:rPr>
          <w:rtl/>
        </w:rPr>
        <w:t>والثاني :</w:t>
      </w:r>
      <w:r>
        <w:rPr>
          <w:rtl/>
          <w:lang w:bidi="fa-IR"/>
        </w:rPr>
        <w:t xml:space="preserve"> التسوية بين الردّة والسكر ، وفي كيفيتها طريقان 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أحدهما : أنّهما على قولين 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أحدهما : أنّهما لا يبطلان الاعتكاف.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الردّة : فلما سبق.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وأمّا السكر : فلأنّه ليس فيه إل</w:t>
      </w:r>
      <w:r w:rsidR="004C38C3">
        <w:rPr>
          <w:rFonts w:hint="cs"/>
          <w:rtl/>
          <w:lang w:bidi="fa-IR"/>
        </w:rPr>
        <w:t>ّ</w:t>
      </w:r>
      <w:r>
        <w:rPr>
          <w:rtl/>
          <w:lang w:bidi="fa-IR"/>
        </w:rPr>
        <w:t>ا تناول محرّم ، وذلك لا ينافي الاعتكاف.</w:t>
      </w:r>
    </w:p>
    <w:p w:rsidR="00C43FED" w:rsidRDefault="00C43FED" w:rsidP="00C43FED">
      <w:pPr>
        <w:pStyle w:val="libNormal"/>
        <w:rPr>
          <w:lang w:bidi="fa-IR"/>
        </w:rPr>
      </w:pPr>
      <w:r w:rsidRPr="004C38C3">
        <w:rPr>
          <w:rtl/>
        </w:rPr>
        <w:t>والثاني : أنّهما</w:t>
      </w:r>
      <w:r>
        <w:rPr>
          <w:rtl/>
          <w:lang w:bidi="fa-IR"/>
        </w:rPr>
        <w:t xml:space="preserve"> يبطلان.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السكر : فلما سبق.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وأمّا الردّة : فلخروج المرتدّ عن أهلية العبادة.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والأصحّ عندهم : الجزم في الصورتين ، وفي كيفيته ط</w:t>
      </w:r>
      <w:r w:rsidR="004C38C3">
        <w:rPr>
          <w:rFonts w:hint="cs"/>
          <w:rtl/>
          <w:lang w:bidi="fa-IR"/>
        </w:rPr>
        <w:t>ُ</w:t>
      </w:r>
      <w:r>
        <w:rPr>
          <w:rtl/>
          <w:lang w:bidi="fa-IR"/>
        </w:rPr>
        <w:t>رق 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أحدها : أنّه لا يبطل الاعتكاف بواحد منهما. وكلام الشافعي في‌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</w:t>
      </w:r>
      <w:r w:rsidR="004C38C3">
        <w:rPr>
          <w:rFonts w:hint="cs"/>
          <w:rtl/>
          <w:lang w:bidi="fa-IR"/>
        </w:rPr>
        <w:t>اُ</w:t>
      </w:r>
      <w:r>
        <w:rPr>
          <w:rtl/>
          <w:lang w:bidi="fa-IR"/>
        </w:rPr>
        <w:t>م 2 : 106 ، والمجموع 6 : 518 ، وفتح العزيز 6 : 494.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النساء : 43.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في المصدر : استتابته.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4C38C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السكر محمول على ما إذا خرج من المسجد أو ا</w:t>
      </w:r>
      <w:r w:rsidR="004C38C3">
        <w:rPr>
          <w:rFonts w:hint="cs"/>
          <w:rtl/>
          <w:lang w:bidi="fa-IR"/>
        </w:rPr>
        <w:t>ُ</w:t>
      </w:r>
      <w:r>
        <w:rPr>
          <w:rtl/>
          <w:lang w:bidi="fa-IR"/>
        </w:rPr>
        <w:t>خرج لإ</w:t>
      </w:r>
      <w:r w:rsidR="004C38C3">
        <w:rPr>
          <w:rFonts w:hint="cs"/>
          <w:rtl/>
          <w:lang w:bidi="fa-IR"/>
        </w:rPr>
        <w:t>ِ</w:t>
      </w:r>
      <w:r>
        <w:rPr>
          <w:rtl/>
          <w:lang w:bidi="fa-IR"/>
        </w:rPr>
        <w:t>قامة الحدّ عليه.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وثانيها : أنّ السكر يبطله </w:t>
      </w:r>
      <w:r w:rsidR="004C38C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لامتداد زمانه ، والردّة كذلك إن طال زمانها.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وثالثها : أنّ الردّة ت</w:t>
      </w:r>
      <w:r w:rsidR="004C38C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بطل </w:t>
      </w:r>
      <w:r w:rsidR="004C38C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تفوّت شرط العبادة ، والسكر لا ي</w:t>
      </w:r>
      <w:r w:rsidR="004C38C3">
        <w:rPr>
          <w:rFonts w:hint="cs"/>
          <w:rtl/>
          <w:lang w:bidi="fa-IR"/>
        </w:rPr>
        <w:t>ُ</w:t>
      </w:r>
      <w:r>
        <w:rPr>
          <w:rtl/>
          <w:lang w:bidi="fa-IR"/>
        </w:rPr>
        <w:t>بطله ، كالنوم والإ</w:t>
      </w:r>
      <w:r w:rsidR="004C38C3">
        <w:rPr>
          <w:rFonts w:hint="cs"/>
          <w:rtl/>
          <w:lang w:bidi="fa-IR"/>
        </w:rPr>
        <w:t>ِ</w:t>
      </w:r>
      <w:r>
        <w:rPr>
          <w:rtl/>
          <w:lang w:bidi="fa-IR"/>
        </w:rPr>
        <w:t>غماء.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ورابعها : أنّهما جميعا</w:t>
      </w:r>
      <w:r w:rsidR="004C38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</w:t>
      </w:r>
      <w:r w:rsidR="004C38C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بطلان </w:t>
      </w:r>
      <w:r w:rsidR="0096158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كلّ واحد منهما أشدّ من الخروج من المسجد ، فإذا كان ذلك م</w:t>
      </w:r>
      <w:r w:rsidR="0096158C">
        <w:rPr>
          <w:rFonts w:hint="cs"/>
          <w:rtl/>
          <w:lang w:bidi="fa-IR"/>
        </w:rPr>
        <w:t>ُ</w:t>
      </w:r>
      <w:r>
        <w:rPr>
          <w:rtl/>
          <w:lang w:bidi="fa-IR"/>
        </w:rPr>
        <w:t>بطلا</w:t>
      </w:r>
      <w:r w:rsidR="0096158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للاعتكاف ففيهما أولى.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وقوله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في الردّة مفروض فيما إذا لم يكن اعتكافه متتابعا</w:t>
      </w:r>
      <w:r w:rsidR="0096158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فإذا عاد إلى الإ</w:t>
      </w:r>
      <w:r w:rsidR="0096158C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سلام بنى على ما مضى </w:t>
      </w:r>
      <w:r w:rsidR="0096158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الردّة لا ت</w:t>
      </w:r>
      <w:r w:rsidR="0096158C">
        <w:rPr>
          <w:rFonts w:hint="cs"/>
          <w:rtl/>
          <w:lang w:bidi="fa-IR"/>
        </w:rPr>
        <w:t>ُ</w:t>
      </w:r>
      <w:r>
        <w:rPr>
          <w:rtl/>
          <w:lang w:bidi="fa-IR"/>
        </w:rPr>
        <w:t>حبط العبادات السابقة.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وقوله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في السكر مفروض في الاعتكاف المتتابع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وهذا كلّه عندنا باطل </w:t>
      </w:r>
      <w:r w:rsidR="0096158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المرتدّ لا يمكّن من الدخول إلى المسجد ، وأنه م</w:t>
      </w:r>
      <w:r w:rsidR="0096158C">
        <w:rPr>
          <w:rFonts w:hint="cs"/>
          <w:rtl/>
          <w:lang w:bidi="fa-IR"/>
        </w:rPr>
        <w:t>ُ</w:t>
      </w:r>
      <w:r>
        <w:rPr>
          <w:rtl/>
          <w:lang w:bidi="fa-IR"/>
        </w:rPr>
        <w:t>ناف</w:t>
      </w:r>
      <w:r w:rsidR="0096158C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للعبادة ، وكذا السكر.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إذا عرفت هذا ، فالمفهوم من كلام الشافعي أنّ زمان الردّة والسكر لا اعتكاف فيه </w:t>
      </w:r>
      <w:r w:rsidR="0096158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الكلام في أنه يبني أو يستأنف إنّما ينتظم عند حصول الاختلال في الحال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. والمشهور عند أصحابنا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أنّ زمان الردّة غير محسوب من الاعتكاف </w:t>
      </w:r>
      <w:r w:rsidR="0096158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ليس للمرتدّ أهلية العبادة ، وأمّا زمان السكر ففي احتسابه لهم وجهان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255" w:name="_Toc110942612"/>
      <w:r w:rsidRPr="00753C2F">
        <w:rPr>
          <w:rStyle w:val="Heading2Char"/>
          <w:rtl/>
        </w:rPr>
        <w:t>مسألة 190 :</w:t>
      </w:r>
      <w:bookmarkEnd w:id="255"/>
      <w:r>
        <w:rPr>
          <w:rtl/>
          <w:lang w:bidi="fa-IR"/>
        </w:rPr>
        <w:t xml:space="preserve"> إذا عرض الجنون أو الإ</w:t>
      </w:r>
      <w:r w:rsidR="0096158C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غماء في أثناء الاعتكاف ، بطل اعتكافه‌ </w:t>
      </w:r>
      <w:r w:rsidR="0096158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لفساد الشرط ، وخروجه عن أهلية العبادة ، سواء </w:t>
      </w:r>
      <w:r w:rsidR="0096158C">
        <w:rPr>
          <w:rFonts w:hint="cs"/>
          <w:rtl/>
          <w:lang w:bidi="fa-IR"/>
        </w:rPr>
        <w:t>اُ</w:t>
      </w:r>
      <w:r>
        <w:rPr>
          <w:rtl/>
          <w:lang w:bidi="fa-IR"/>
        </w:rPr>
        <w:t>خرجا من‌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</w:t>
      </w:r>
      <w:r w:rsidR="0096158C">
        <w:rPr>
          <w:rFonts w:hint="cs"/>
          <w:rtl/>
          <w:lang w:bidi="fa-IR"/>
        </w:rPr>
        <w:t xml:space="preserve"> و 2)</w:t>
      </w:r>
      <w:r>
        <w:rPr>
          <w:rtl/>
          <w:lang w:bidi="fa-IR"/>
        </w:rPr>
        <w:t xml:space="preserve"> أي : قول الشافعي.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فتح العزيز 6 : 494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497 ، المجموع 6 : 518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519.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فتح العزيز 6 : 497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498.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كذا ، والظاهر أنّ الصحيح : أصحابه. أي : أصحاب الشافعي.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فتح العزيز 6 : 498 ، المجموع 6 : 519.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96158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المسجد أو لا.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إن لم يخرج من المسجد لم يبطل اعتكافه </w:t>
      </w:r>
      <w:r w:rsidR="0096158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معذور فيما عرض ، وإن ا</w:t>
      </w:r>
      <w:r w:rsidR="0096158C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خرج نظر ، فإن لم يمكن حفظه في المسجد ، فكذلك </w:t>
      </w:r>
      <w:r w:rsidR="0096158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لم يحصل الخروج باختياره ، فأشبه ما لو ح</w:t>
      </w:r>
      <w:r w:rsidR="0096158C">
        <w:rPr>
          <w:rFonts w:hint="cs"/>
          <w:rtl/>
          <w:lang w:bidi="fa-IR"/>
        </w:rPr>
        <w:t>ُ</w:t>
      </w:r>
      <w:r>
        <w:rPr>
          <w:rtl/>
          <w:lang w:bidi="fa-IR"/>
        </w:rPr>
        <w:t>مل العاقل وا</w:t>
      </w:r>
      <w:r w:rsidR="0096158C">
        <w:rPr>
          <w:rFonts w:hint="cs"/>
          <w:rtl/>
          <w:lang w:bidi="fa-IR"/>
        </w:rPr>
        <w:t>ُ</w:t>
      </w:r>
      <w:r>
        <w:rPr>
          <w:rtl/>
          <w:lang w:bidi="fa-IR"/>
        </w:rPr>
        <w:t>خرج م</w:t>
      </w:r>
      <w:r w:rsidR="0096158C">
        <w:rPr>
          <w:rFonts w:hint="cs"/>
          <w:rtl/>
          <w:lang w:bidi="fa-IR"/>
        </w:rPr>
        <w:t>ُ</w:t>
      </w:r>
      <w:r>
        <w:rPr>
          <w:rtl/>
          <w:lang w:bidi="fa-IR"/>
        </w:rPr>
        <w:t>كر</w:t>
      </w:r>
      <w:r w:rsidR="0096158C">
        <w:rPr>
          <w:rFonts w:hint="cs"/>
          <w:rtl/>
          <w:lang w:bidi="fa-IR"/>
        </w:rPr>
        <w:t>َ</w:t>
      </w:r>
      <w:r>
        <w:rPr>
          <w:rtl/>
          <w:lang w:bidi="fa-IR"/>
        </w:rPr>
        <w:t>ها</w:t>
      </w:r>
      <w:r w:rsidR="0096158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وإن أمكن ذلك ، ففيه خلاف مخرّ</w:t>
      </w:r>
      <w:r w:rsidR="0096158C">
        <w:rPr>
          <w:rFonts w:hint="cs"/>
          <w:rtl/>
          <w:lang w:bidi="fa-IR"/>
        </w:rPr>
        <w:t>َ</w:t>
      </w:r>
      <w:r>
        <w:rPr>
          <w:rtl/>
          <w:lang w:bidi="fa-IR"/>
        </w:rPr>
        <w:t>ج ممّا لو أغمي على الصائم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 ت</w:t>
      </w:r>
      <w:r w:rsidR="0096158C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حسب أيّام الجنون من الاعتكاف </w:t>
      </w:r>
      <w:r w:rsidR="0096158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العبادات البدنية لا تصحّ من المجنون.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وفي زمان الإ</w:t>
      </w:r>
      <w:r w:rsidR="0096158C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غماء للشافعية خلاف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 وعندنا أنّه لا يحسب.</w:t>
      </w:r>
    </w:p>
    <w:p w:rsidR="00C43FED" w:rsidRDefault="00C43FED" w:rsidP="00C43FED">
      <w:pPr>
        <w:pStyle w:val="libNormal"/>
        <w:rPr>
          <w:lang w:bidi="fa-IR"/>
        </w:rPr>
      </w:pPr>
      <w:bookmarkStart w:id="256" w:name="_Toc110942613"/>
      <w:r w:rsidRPr="00753C2F">
        <w:rPr>
          <w:rStyle w:val="Heading2Char"/>
          <w:rtl/>
        </w:rPr>
        <w:t>مسألة 191 :</w:t>
      </w:r>
      <w:bookmarkEnd w:id="256"/>
      <w:r>
        <w:rPr>
          <w:rtl/>
          <w:lang w:bidi="fa-IR"/>
        </w:rPr>
        <w:t xml:space="preserve"> الجنابة والحيض مانعان من الاعتكاف ابتداء</w:t>
      </w:r>
      <w:r w:rsidR="0096158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‌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لأنّهما ممنوعان من اللبث في المساجد. قال الله تعالى </w:t>
      </w:r>
      <w:r w:rsidR="0096158C">
        <w:rPr>
          <w:rFonts w:hint="cs"/>
          <w:rtl/>
          <w:lang w:bidi="fa-IR"/>
        </w:rPr>
        <w:t xml:space="preserve">: </w:t>
      </w:r>
      <w:r w:rsidR="0096158C" w:rsidRPr="00FA2F88">
        <w:rPr>
          <w:rStyle w:val="libAlaemChar"/>
          <w:rtl/>
        </w:rPr>
        <w:t>(</w:t>
      </w:r>
      <w:r w:rsidRPr="0096158C">
        <w:rPr>
          <w:rStyle w:val="libAieChar"/>
          <w:rtl/>
        </w:rPr>
        <w:t xml:space="preserve"> وَلا جُنُباً إِل</w:t>
      </w:r>
      <w:r w:rsidR="0096158C" w:rsidRPr="0096158C">
        <w:rPr>
          <w:rStyle w:val="libAieChar"/>
          <w:rFonts w:hint="cs"/>
          <w:rtl/>
        </w:rPr>
        <w:t>ّ</w:t>
      </w:r>
      <w:r w:rsidRPr="0096158C">
        <w:rPr>
          <w:rStyle w:val="libAieChar"/>
          <w:rtl/>
        </w:rPr>
        <w:t xml:space="preserve">ا عابِرِي سَبِيلٍ </w:t>
      </w:r>
      <w:r w:rsidR="0096158C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وإذا م</w:t>
      </w:r>
      <w:r w:rsidR="0096158C">
        <w:rPr>
          <w:rFonts w:hint="cs"/>
          <w:rtl/>
          <w:lang w:bidi="fa-IR"/>
        </w:rPr>
        <w:t>ُ</w:t>
      </w:r>
      <w:r>
        <w:rPr>
          <w:rtl/>
          <w:lang w:bidi="fa-IR"/>
        </w:rPr>
        <w:t>نعا من اللبث م</w:t>
      </w:r>
      <w:r w:rsidR="0096158C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نعا من الاعتكاف </w:t>
      </w:r>
      <w:r w:rsidR="0096158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أخصّ منه.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وإذا طرأ الحيض على المعتكفة ، وجب عليها الخروج من المسجد ، فإن لبثت فيه لم ي</w:t>
      </w:r>
      <w:r w:rsidR="0096158C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حسب من الاعتكاف </w:t>
      </w:r>
      <w:r w:rsidR="0096158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منهي عنه ، والنهي في العبادات يدلّ على الفساد.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الصوم شرط في الاعتكاف عندنا والحيض لا يجامعه ، ومنافي الشرط مناف</w:t>
      </w:r>
      <w:r w:rsidR="0096158C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للمشروط.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طرأت الجنابة ، فإن كان ممّا ي</w:t>
      </w:r>
      <w:r w:rsidR="0096158C">
        <w:rPr>
          <w:rFonts w:hint="cs"/>
          <w:rtl/>
          <w:lang w:bidi="fa-IR"/>
        </w:rPr>
        <w:t>ُ</w:t>
      </w:r>
      <w:r>
        <w:rPr>
          <w:rtl/>
          <w:lang w:bidi="fa-IR"/>
        </w:rPr>
        <w:t>بطل الاعتكاف أو الصوم ، بطل الاعتكاف قطعا</w:t>
      </w:r>
      <w:r w:rsidR="0096158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وإن طرأت بما لا ي</w:t>
      </w:r>
      <w:r w:rsidR="0096158C">
        <w:rPr>
          <w:rFonts w:hint="cs"/>
          <w:rtl/>
          <w:lang w:bidi="fa-IR"/>
        </w:rPr>
        <w:t>ُ</w:t>
      </w:r>
      <w:r>
        <w:rPr>
          <w:rtl/>
          <w:lang w:bidi="fa-IR"/>
        </w:rPr>
        <w:t>بطله ، كالاحتلام والجماع ناسيا</w:t>
      </w:r>
      <w:r w:rsidR="0096158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وجب عليه أن يبادر إلى الغسل </w:t>
      </w:r>
      <w:r w:rsidR="0096158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لئل</w:t>
      </w:r>
      <w:r w:rsidR="0096158C">
        <w:rPr>
          <w:rFonts w:hint="cs"/>
          <w:rtl/>
          <w:lang w:bidi="fa-IR"/>
        </w:rPr>
        <w:t>ّ</w:t>
      </w:r>
      <w:r>
        <w:rPr>
          <w:rtl/>
          <w:lang w:bidi="fa-IR"/>
        </w:rPr>
        <w:t>ا يبطل اعتكافه ، فإن لم يمكنه الغسل ، فهو‌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فتح العزيز 6 : 498 ، المجموع 6 : 517.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فتح العزيز 6 : 499 ، المجموع 6 : 517.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فتح العزيز 6 : 492 ، الوجيز 1 : 106 ، المجموع 6 : 476.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النساء : 43.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F006E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مضطر إلى الخروج ، وإن أمكنه ، ع</w:t>
      </w:r>
      <w:r w:rsidR="00F006E7">
        <w:rPr>
          <w:rFonts w:hint="cs"/>
          <w:rtl/>
          <w:lang w:bidi="fa-IR"/>
        </w:rPr>
        <w:t>ُ</w:t>
      </w:r>
      <w:r>
        <w:rPr>
          <w:rtl/>
          <w:lang w:bidi="fa-IR"/>
        </w:rPr>
        <w:t>ذر في الخروج أيضا</w:t>
      </w:r>
      <w:r w:rsidR="00F006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يكلّف الغسل في المسجد </w:t>
      </w:r>
      <w:r w:rsidR="00F006E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الخروج أولى ، لما فيه من صيانة حرمة المسجد.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واعلم أنّ الجنابة الطارئة إذا لم تقتض بطلان الاعتكاف ، وباد</w:t>
      </w:r>
      <w:r w:rsidR="00F006E7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F006E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إلى الاغتسال ، احتسب زمانها من الاعتكاف ، كما في وقت الخروج لقضاء الحاجة ، وإن أهمل ، بطل الاعتكاف من حين الإ</w:t>
      </w:r>
      <w:r w:rsidR="00F006E7">
        <w:rPr>
          <w:rFonts w:hint="cs"/>
          <w:rtl/>
          <w:lang w:bidi="fa-IR"/>
        </w:rPr>
        <w:t>ِ</w:t>
      </w:r>
      <w:r>
        <w:rPr>
          <w:rtl/>
          <w:lang w:bidi="fa-IR"/>
        </w:rPr>
        <w:t>همال ، وقبله ي</w:t>
      </w:r>
      <w:r w:rsidR="00F006E7">
        <w:rPr>
          <w:rFonts w:hint="cs"/>
          <w:rtl/>
          <w:lang w:bidi="fa-IR"/>
        </w:rPr>
        <w:t>ُ</w:t>
      </w:r>
      <w:r>
        <w:rPr>
          <w:rtl/>
          <w:lang w:bidi="fa-IR"/>
        </w:rPr>
        <w:t>حسب من زمان الاعتكاف.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وللشافعية في احتساب زمان الجنابة من الاعتكاف مطلقا</w:t>
      </w:r>
      <w:r w:rsidR="00F006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وجهان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F006E7">
      <w:pPr>
        <w:pStyle w:val="Heading2"/>
        <w:rPr>
          <w:lang w:bidi="fa-IR"/>
        </w:rPr>
      </w:pPr>
      <w:bookmarkStart w:id="257" w:name="_Toc110942614"/>
      <w:r>
        <w:rPr>
          <w:rtl/>
          <w:lang w:bidi="fa-IR"/>
        </w:rPr>
        <w:t>المطلب الرابع : في نذر الاعتكاف‌</w:t>
      </w:r>
      <w:bookmarkEnd w:id="257"/>
    </w:p>
    <w:p w:rsidR="00C43FED" w:rsidRDefault="00C43FED" w:rsidP="00C43FED">
      <w:pPr>
        <w:pStyle w:val="libNormal"/>
        <w:rPr>
          <w:lang w:bidi="fa-IR"/>
        </w:rPr>
      </w:pPr>
      <w:bookmarkStart w:id="258" w:name="_Toc110942615"/>
      <w:r w:rsidRPr="00753C2F">
        <w:rPr>
          <w:rStyle w:val="Heading2Char"/>
          <w:rtl/>
        </w:rPr>
        <w:t>مسألة 192 :</w:t>
      </w:r>
      <w:bookmarkEnd w:id="258"/>
      <w:r>
        <w:rPr>
          <w:rtl/>
          <w:lang w:bidi="fa-IR"/>
        </w:rPr>
        <w:t xml:space="preserve"> قد بيّنّا أنّ الاعتكاف عبادة مستحبة في أصلها‌ غير واجبة وإنّما يجب بالنذر أو شبهه ، كاليمين والعهد ، فإذا نذر الاعتكاف ، وجب عليه.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ثمّ إمّا أن ي</w:t>
      </w:r>
      <w:r w:rsidR="00F006E7">
        <w:rPr>
          <w:rFonts w:hint="cs"/>
          <w:rtl/>
          <w:lang w:bidi="fa-IR"/>
        </w:rPr>
        <w:t>ُ</w:t>
      </w:r>
      <w:r>
        <w:rPr>
          <w:rtl/>
          <w:lang w:bidi="fa-IR"/>
        </w:rPr>
        <w:t>طلق أو ي</w:t>
      </w:r>
      <w:r w:rsidR="00F006E7">
        <w:rPr>
          <w:rFonts w:hint="cs"/>
          <w:rtl/>
          <w:lang w:bidi="fa-IR"/>
        </w:rPr>
        <w:t>ُ</w:t>
      </w:r>
      <w:r>
        <w:rPr>
          <w:rtl/>
          <w:lang w:bidi="fa-IR"/>
        </w:rPr>
        <w:t>عيّن ، والتعيين إمّا أن يحصل بوصف الفعل أو بخارج عنه ، كالمكان أو الزمان.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فإن أطلق ، وجب عليه </w:t>
      </w:r>
      <w:r w:rsidRPr="00F006E7">
        <w:rPr>
          <w:rStyle w:val="libBold2Char"/>
          <w:rtl/>
        </w:rPr>
        <w:t>اعتكاف</w:t>
      </w:r>
      <w:r>
        <w:rPr>
          <w:rtl/>
          <w:lang w:bidi="fa-IR"/>
        </w:rPr>
        <w:t xml:space="preserve"> ثلاثة أيام ، إذ لا يصحّ الاعتكاف أقلّ منها عند علمائنا أجمع ، ويتخيّر في أيّ وقت شاء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ممّا يصحّ صومه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أوقعه فيه.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ويجب أن يكون صائما</w:t>
      </w:r>
      <w:r w:rsidR="00F006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هذه الأيام الثلاثة </w:t>
      </w:r>
      <w:r w:rsidR="00F006E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الاعتكاف عندنا لا يصحّ إل</w:t>
      </w:r>
      <w:r w:rsidR="00F006E7">
        <w:rPr>
          <w:rFonts w:hint="cs"/>
          <w:rtl/>
          <w:lang w:bidi="fa-IR"/>
        </w:rPr>
        <w:t>ّ</w:t>
      </w:r>
      <w:r>
        <w:rPr>
          <w:rtl/>
          <w:lang w:bidi="fa-IR"/>
        </w:rPr>
        <w:t>ا بالصوم ، وما لا يتمّ الواجب إل</w:t>
      </w:r>
      <w:r w:rsidR="00F006E7">
        <w:rPr>
          <w:rFonts w:hint="cs"/>
          <w:rtl/>
          <w:lang w:bidi="fa-IR"/>
        </w:rPr>
        <w:t>ّ</w:t>
      </w:r>
      <w:r>
        <w:rPr>
          <w:rtl/>
          <w:lang w:bidi="fa-IR"/>
        </w:rPr>
        <w:t>ا به يكون واجبا</w:t>
      </w:r>
      <w:r w:rsidR="00F006E7">
        <w:rPr>
          <w:rFonts w:hint="cs"/>
          <w:rtl/>
          <w:lang w:bidi="fa-IR"/>
        </w:rPr>
        <w:t>ً</w:t>
      </w:r>
      <w:r>
        <w:rPr>
          <w:rtl/>
          <w:lang w:bidi="fa-IR"/>
        </w:rPr>
        <w:t>. ويتخيّر أيضا</w:t>
      </w:r>
      <w:r w:rsidR="00F006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أحد المساجد الأربعة أيّها شاء اعتكف فيه.</w:t>
      </w:r>
    </w:p>
    <w:p w:rsidR="00C43FED" w:rsidRDefault="00C43FED" w:rsidP="00C43FED">
      <w:pPr>
        <w:pStyle w:val="libNormal"/>
        <w:rPr>
          <w:lang w:bidi="fa-IR"/>
        </w:rPr>
      </w:pPr>
      <w:bookmarkStart w:id="259" w:name="_Toc110942616"/>
      <w:r w:rsidRPr="00753C2F">
        <w:rPr>
          <w:rStyle w:val="Heading2Char"/>
          <w:rtl/>
        </w:rPr>
        <w:t>مسألة 193 :</w:t>
      </w:r>
      <w:bookmarkEnd w:id="259"/>
      <w:r>
        <w:rPr>
          <w:rtl/>
          <w:lang w:bidi="fa-IR"/>
        </w:rPr>
        <w:t xml:space="preserve"> قد بيّنّا أنّ الصوم شرط في الاعتكاف‌ ، فلو نذر اعتكاف أيام لا يجب فيها الصوم ، وجب صومها عندنا وإن لم ينذر الصوم.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المجموع 6 : 526 ، فتح العزيز 6 : 500.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ولو نذر اعتكاف أيام يجب فيها الصوم ، كرمضان والنذر المعيّن ، أجزأ.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F006E7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F006E7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لم يشترط الصوم فيه من العامة إذا نذر الاعتكاف ، لم يجب الصوم.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نذر أن يعتكف أياما</w:t>
      </w:r>
      <w:r w:rsidR="00F006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هو فيها صائم ، لزم الاعتكاف في أيام الصوم ، ووجب عليه الصوم إجماعا</w:t>
      </w:r>
      <w:r w:rsidR="00F006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F006E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الاعتكاف بالصوم أفضل وإن لم يكن مشروطا</w:t>
      </w:r>
      <w:r w:rsidR="00F006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به ، فإذا التزمهم بالشرط ، لزم ، كما لو التزم التتابع فيه ، وليس له في هذه الصورة إفراد أحدهما عن الآخر إجماعا</w:t>
      </w:r>
      <w:r w:rsidR="00F006E7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اعتكف في رمضان ، أجزأه </w:t>
      </w:r>
      <w:r w:rsidR="00F006E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لم يلتزم بهذا النذر صوما</w:t>
      </w:r>
      <w:r w:rsidR="00F006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وإنّما نذر الاعتكاف على صفة وقد و</w:t>
      </w:r>
      <w:r w:rsidR="00F006E7">
        <w:rPr>
          <w:rFonts w:hint="cs"/>
          <w:rtl/>
          <w:lang w:bidi="fa-IR"/>
        </w:rPr>
        <w:t>ُ</w:t>
      </w:r>
      <w:r>
        <w:rPr>
          <w:rtl/>
          <w:lang w:bidi="fa-IR"/>
        </w:rPr>
        <w:t>ج</w:t>
      </w:r>
      <w:r w:rsidR="00F006E7">
        <w:rPr>
          <w:rFonts w:hint="cs"/>
          <w:rtl/>
          <w:lang w:bidi="fa-IR"/>
        </w:rPr>
        <w:t>ِ</w:t>
      </w:r>
      <w:r>
        <w:rPr>
          <w:rtl/>
          <w:lang w:bidi="fa-IR"/>
        </w:rPr>
        <w:t>د</w:t>
      </w:r>
      <w:r w:rsidR="00F006E7">
        <w:rPr>
          <w:rFonts w:hint="cs"/>
          <w:rtl/>
          <w:lang w:bidi="fa-IR"/>
        </w:rPr>
        <w:t>َ</w:t>
      </w:r>
      <w:r>
        <w:rPr>
          <w:rtl/>
          <w:lang w:bidi="fa-IR"/>
        </w:rPr>
        <w:t>ت</w:t>
      </w:r>
      <w:r w:rsidR="00F006E7">
        <w:rPr>
          <w:rFonts w:hint="cs"/>
          <w:rtl/>
          <w:lang w:bidi="fa-IR"/>
        </w:rPr>
        <w:t>ْ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نذر أن يعتكف صائما</w:t>
      </w:r>
      <w:r w:rsidR="00F006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يعتكف بصوم ، لزمه الاعتكاف والصوم جميعا</w:t>
      </w:r>
      <w:r w:rsidR="00F006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بهذا النذر ، ولزمه الجمع بينهما عندنا.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وللشافعية وجهان 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أحدهما : أنّه لا يجب الجمع </w:t>
      </w:r>
      <w:r w:rsidR="00F006E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لأنّهما عبادتان مختلفتان ، فأشبه ما إذا نذر أن يصلّي صائما</w:t>
      </w:r>
      <w:r w:rsidR="00F006E7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وأصحّهما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قول الشافعي في ال</w:t>
      </w:r>
      <w:r w:rsidR="00F006E7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م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: أنّه يجب </w:t>
      </w:r>
      <w:r w:rsidR="00F006E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تقدم من أنّ الاعتكاف بالصوم أفضل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شرع في الاعتكاف صائما</w:t>
      </w:r>
      <w:r w:rsidR="00F006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 أفطر ، لزمه استئناف الصوم والاعتكاف عند الشافعية على الوجه الثاني ، ويكفيه استئناف الصوم على الأول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المهذب للشيرازي 1 : 198 ، المجموع وفتح العزيز 6 : 485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486 ، حلية العلماء 3 : 219.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المجموع وفتح العزيز 6 : 486.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ولو نذر اعتكاف أيام وليال متتابعة صائما</w:t>
      </w:r>
      <w:r w:rsidR="00F006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وجامع ليلا</w:t>
      </w:r>
      <w:r w:rsidR="00F006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ففيه للشافعية هذان الوجهان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اعتكف عن نذره في رمضان ، أجزأه عن الاعتكاف في الوجه الأول ، وعليه الصوم ، وعلى الثاني لا يجوز الاعتكاف أيضا</w:t>
      </w:r>
      <w:r w:rsidR="00F006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نذر أن يصوم معتكفا</w:t>
      </w:r>
      <w:r w:rsidR="00F006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انعقد نذره عندنا </w:t>
      </w:r>
      <w:r w:rsidR="00F006E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عبادة منذورة فلزمته.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وللشافعية طريقان ، أظهرهما : طرد الوجهين. </w:t>
      </w:r>
      <w:r w:rsidRPr="00F006E7">
        <w:rPr>
          <w:rtl/>
        </w:rPr>
        <w:t>والثاني :</w:t>
      </w:r>
      <w:r>
        <w:rPr>
          <w:rtl/>
          <w:lang w:bidi="fa-IR"/>
        </w:rPr>
        <w:t xml:space="preserve"> القطع بأنّه لا يجب الجمع.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والفرق : أنّ الاعتكاف لا يصلح وصفا</w:t>
      </w:r>
      <w:r w:rsidR="00F006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للصوم والصوم يصلح وصفا</w:t>
      </w:r>
      <w:r w:rsidR="00F006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للاعتكاف ، فإنّه من مندوباته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نذر أن يعتكف مصلّيا</w:t>
      </w:r>
      <w:r w:rsidR="00F006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يصلّي معتكفا</w:t>
      </w:r>
      <w:r w:rsidR="00F006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لزمه الصلاة والاعتكاف ، ويلزمه الجمع عندنا.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وللشافعية طريقان 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أحدهما : طرد الوجهين في لزوم الجمع.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وأصحّهما عندهم : القطع بأنّه لا يجب.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والفرق : أنّ الصوم والاعتكاف متقاربان ، فإنّ كلّ واحد منهما كفّ</w:t>
      </w:r>
      <w:r w:rsidR="00F006E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وإمساك ، والصلاة أفعال مباشرة لا مناسبة بينها وبين الاعتكاف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</w:t>
      </w:r>
      <w:r w:rsidR="00F006E7">
        <w:rPr>
          <w:rFonts w:hint="cs"/>
          <w:rtl/>
          <w:lang w:bidi="fa-IR"/>
        </w:rPr>
        <w:t>ُ</w:t>
      </w:r>
      <w:r>
        <w:rPr>
          <w:rtl/>
          <w:lang w:bidi="fa-IR"/>
        </w:rPr>
        <w:t>خرّ</w:t>
      </w:r>
      <w:r w:rsidR="00F006E7">
        <w:rPr>
          <w:rFonts w:hint="cs"/>
          <w:rtl/>
          <w:lang w:bidi="fa-IR"/>
        </w:rPr>
        <w:t>َ</w:t>
      </w:r>
      <w:r>
        <w:rPr>
          <w:rtl/>
          <w:lang w:bidi="fa-IR"/>
        </w:rPr>
        <w:t>ج على هذين الطريقين : ما لو نذر أن يعتكف م</w:t>
      </w:r>
      <w:r w:rsidR="004C5F84">
        <w:rPr>
          <w:rFonts w:hint="cs"/>
          <w:rtl/>
          <w:lang w:bidi="fa-IR"/>
        </w:rPr>
        <w:t>ُ</w:t>
      </w:r>
      <w:r>
        <w:rPr>
          <w:rtl/>
          <w:lang w:bidi="fa-IR"/>
        </w:rPr>
        <w:t>ح</w:t>
      </w:r>
      <w:r w:rsidR="004C5F84">
        <w:rPr>
          <w:rFonts w:hint="cs"/>
          <w:rtl/>
          <w:lang w:bidi="fa-IR"/>
        </w:rPr>
        <w:t>ْ</w:t>
      </w:r>
      <w:r>
        <w:rPr>
          <w:rtl/>
          <w:lang w:bidi="fa-IR"/>
        </w:rPr>
        <w:t>رما</w:t>
      </w:r>
      <w:r w:rsidR="004C5F8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 لم نوجب الجمع بين الاعتكاف والصلاة ، فالقدر الذي يلزمه من الصلاة هو القدر الذي يلزمه لو أفرد الصلاة بالنذر ، وإن أوجبنا الجمع ، لزمه ذلك القدر في يوم‌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 و 2) المجموع وفتح العزيز 6 : 486.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فتح العزيز 6 : 486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487 ، المجموع 6 : 486.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المجموع 6 : 486 ، الوجيز 1 : 106 ، فتح العزيز 6 : 487 ، حلية العلماء 3 : 219.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4C5F8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اعتكافه ، ولا يلزمه استيعاب اليوم بالصلاة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 كان نذر اعتكاف أيام مصلّيا</w:t>
      </w:r>
      <w:r w:rsidR="004C5F8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لزمه ذلك القدر كلّ يوم.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بعضهم : ظاهر اللفظ يقتضي الاستيعاب ، فإنّه جعل كونه مصلّيا</w:t>
      </w:r>
      <w:r w:rsidR="004C5F8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صفة</w:t>
      </w:r>
      <w:r w:rsidR="004C5F8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لاعتكافه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وهذا هو الوجه عندي </w:t>
      </w:r>
      <w:r w:rsidR="004C5F8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لأنّا لو تركنا هذا الظاهر ولم نعتبر تكرير القدر الواجب من الصلاة في كلّ يوم وليلة ، اكتفي به في جميع المدّة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نذر أن يصلّي صلاة يقرأ فيها سورة كذا ، لزم الجمع عندنا.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وللشافعية قولان ، أحدهما : أنّه على الخلاف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260" w:name="_Toc110942617"/>
      <w:r w:rsidRPr="00753C2F">
        <w:rPr>
          <w:rStyle w:val="Heading2Char"/>
          <w:rtl/>
        </w:rPr>
        <w:t>مسألة 194 :</w:t>
      </w:r>
      <w:bookmarkEnd w:id="260"/>
      <w:r>
        <w:rPr>
          <w:rtl/>
          <w:lang w:bidi="fa-IR"/>
        </w:rPr>
        <w:t xml:space="preserve"> كما أنّه ليس للعبد ولا للزوجة الابتداء بالاعتكاف المندوب إل</w:t>
      </w:r>
      <w:r w:rsidR="004C5F84">
        <w:rPr>
          <w:rFonts w:hint="cs"/>
          <w:rtl/>
          <w:lang w:bidi="fa-IR"/>
        </w:rPr>
        <w:t>ّ</w:t>
      </w:r>
      <w:r>
        <w:rPr>
          <w:rtl/>
          <w:lang w:bidi="fa-IR"/>
        </w:rPr>
        <w:t>ا بإذن السيد والزوج‌ ، كذلك ليس لهما نذر الاعتكاف إل</w:t>
      </w:r>
      <w:r w:rsidR="004C5F84">
        <w:rPr>
          <w:rFonts w:hint="cs"/>
          <w:rtl/>
          <w:lang w:bidi="fa-IR"/>
        </w:rPr>
        <w:t>ّ</w:t>
      </w:r>
      <w:r>
        <w:rPr>
          <w:rtl/>
          <w:lang w:bidi="fa-IR"/>
        </w:rPr>
        <w:t>ا بإذن المولى والزوج ، فإن نذر أحدهما ، لم ينعقد نذره.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وهل يقع باطلا</w:t>
      </w:r>
      <w:r w:rsidR="004C5F8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موقوفا</w:t>
      </w:r>
      <w:r w:rsidR="004C5F8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الإ</w:t>
      </w:r>
      <w:r w:rsidR="004C5F84">
        <w:rPr>
          <w:rFonts w:hint="cs"/>
          <w:rtl/>
          <w:lang w:bidi="fa-IR"/>
        </w:rPr>
        <w:t>ِ</w:t>
      </w:r>
      <w:r>
        <w:rPr>
          <w:rtl/>
          <w:lang w:bidi="fa-IR"/>
        </w:rPr>
        <w:t>ذن؟ إشكال ، أقربه : الثاني.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فإن أجازا نذرهما وأذنا في الشروع في الاعتكاف وكان الزمان معيّنا</w:t>
      </w:r>
      <w:r w:rsidR="004C5F8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غير معيّن لكن شرطا التتابع ، لم يجز لهما الرجوع ، وإن لم يشترطا التتابع ، فالأقرب أنّ لهما الرجوع ، وهو أظهر وجهي الشافعية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نذرا بالإ</w:t>
      </w:r>
      <w:r w:rsidR="004C5F84">
        <w:rPr>
          <w:rFonts w:hint="cs"/>
          <w:rtl/>
          <w:lang w:bidi="fa-IR"/>
        </w:rPr>
        <w:t>ِ</w:t>
      </w:r>
      <w:r>
        <w:rPr>
          <w:rtl/>
          <w:lang w:bidi="fa-IR"/>
        </w:rPr>
        <w:t>ذن ، فإن تعلّق بزمان معيّن ، فلهما الشروع فيه بغير إذن ، وإل</w:t>
      </w:r>
      <w:r w:rsidR="004C5F84">
        <w:rPr>
          <w:rFonts w:hint="cs"/>
          <w:rtl/>
          <w:lang w:bidi="fa-IR"/>
        </w:rPr>
        <w:t>ّ</w:t>
      </w:r>
      <w:r>
        <w:rPr>
          <w:rtl/>
          <w:lang w:bidi="fa-IR"/>
        </w:rPr>
        <w:t>ا لم يشرعا فيه إل</w:t>
      </w:r>
      <w:r w:rsidR="004C5F84">
        <w:rPr>
          <w:rFonts w:hint="cs"/>
          <w:rtl/>
          <w:lang w:bidi="fa-IR"/>
        </w:rPr>
        <w:t>ّ</w:t>
      </w:r>
      <w:r>
        <w:rPr>
          <w:rtl/>
          <w:lang w:bidi="fa-IR"/>
        </w:rPr>
        <w:t>ا بالإ</w:t>
      </w:r>
      <w:r w:rsidR="004C5F84">
        <w:rPr>
          <w:rFonts w:hint="cs"/>
          <w:rtl/>
          <w:lang w:bidi="fa-IR"/>
        </w:rPr>
        <w:t>ِ</w:t>
      </w:r>
      <w:r>
        <w:rPr>
          <w:rtl/>
          <w:lang w:bidi="fa-IR"/>
        </w:rPr>
        <w:t>ذن ، وإذا شرعا بالإ</w:t>
      </w:r>
      <w:r w:rsidR="004C5F84">
        <w:rPr>
          <w:rFonts w:hint="cs"/>
          <w:rtl/>
          <w:lang w:bidi="fa-IR"/>
        </w:rPr>
        <w:t>ِ</w:t>
      </w:r>
      <w:r>
        <w:rPr>
          <w:rtl/>
          <w:lang w:bidi="fa-IR"/>
        </w:rPr>
        <w:t>ذن ، لم يكن لهما المنع من‌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فتح العزيز 6 : 487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488.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الرافعي في فتح العزيز 6 : 488 ، وكما في المجموع 6 : 487.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ورد في هامش « ط ، ن » : أي لو لم نعتبر التكرار في جميع أيام الاعتكاف ولياليه ، لاكتفي منه بمرّة واحدة في أول يوم منه.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قلت : وأيضا</w:t>
      </w:r>
      <w:r w:rsidR="004C5F8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 يكتفي بإدخال ماهية الصلاة في العمر مرّة لو نذر اعتكاف عمره مصلّيا</w:t>
      </w:r>
      <w:r w:rsidR="004C5F84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فتح العزيز 6 : 488 ، المجموع 6 : 487.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المهذب للشيرازي 1 : 197 ، المجموع 6 : 477 ، فتح العزيز 6 : 493 ، حلية العلماء 3 : 217.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4C5F8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الإ</w:t>
      </w:r>
      <w:r w:rsidR="004C5F84">
        <w:rPr>
          <w:rFonts w:hint="cs"/>
          <w:rtl/>
          <w:lang w:bidi="fa-IR"/>
        </w:rPr>
        <w:t>ِ</w:t>
      </w:r>
      <w:r>
        <w:rPr>
          <w:rtl/>
          <w:lang w:bidi="fa-IR"/>
        </w:rPr>
        <w:t>تمام. وهو مبني على أنّ النذر المطلق إذا شرع فيه ، لزم إتمامه.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وفيه إشكال. وللشافعية خلاف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261" w:name="_Toc110942618"/>
      <w:r w:rsidRPr="00753C2F">
        <w:rPr>
          <w:rStyle w:val="Heading2Char"/>
          <w:rtl/>
        </w:rPr>
        <w:t>مسألة 195 :</w:t>
      </w:r>
      <w:bookmarkEnd w:id="261"/>
      <w:r>
        <w:rPr>
          <w:rtl/>
          <w:lang w:bidi="fa-IR"/>
        </w:rPr>
        <w:t xml:space="preserve"> لو نذر الاعتكاف في المسجد الحرام ، تعيّن بالنذر‌ ، سواء عقد عليهما في نذر واحد أو أطلق ن</w:t>
      </w:r>
      <w:r w:rsidR="004C5F84">
        <w:rPr>
          <w:rFonts w:hint="cs"/>
          <w:rtl/>
          <w:lang w:bidi="fa-IR"/>
        </w:rPr>
        <w:t>َ</w:t>
      </w:r>
      <w:r>
        <w:rPr>
          <w:rtl/>
          <w:lang w:bidi="fa-IR"/>
        </w:rPr>
        <w:t>ذ</w:t>
      </w:r>
      <w:r w:rsidR="004C5F84">
        <w:rPr>
          <w:rFonts w:hint="cs"/>
          <w:rtl/>
          <w:lang w:bidi="fa-IR"/>
        </w:rPr>
        <w:t>ْ</w:t>
      </w:r>
      <w:r>
        <w:rPr>
          <w:rtl/>
          <w:lang w:bidi="fa-IR"/>
        </w:rPr>
        <w:t>ر</w:t>
      </w:r>
      <w:r w:rsidR="004C5F84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الاعتكاف ثم نذر تعيين المطلق فيه.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ولا خلاف في تعيين المسجد الحرام لو عيّنه بالنذر </w:t>
      </w:r>
      <w:r w:rsidR="004C5F8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فيه من زيادة الفضل على غيره ، وتعلّق النّ</w:t>
      </w:r>
      <w:r w:rsidR="004C5F84"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 w:rsidR="004C5F84">
        <w:rPr>
          <w:rFonts w:hint="cs"/>
          <w:rtl/>
          <w:lang w:bidi="fa-IR"/>
        </w:rPr>
        <w:t>ُ</w:t>
      </w:r>
      <w:r>
        <w:rPr>
          <w:rtl/>
          <w:lang w:bidi="fa-IR"/>
        </w:rPr>
        <w:t>ك به.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وإن عيّن مسجد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بالمدينة ، أو المسجد الأقصى ، تعيّن أيضا</w:t>
      </w:r>
      <w:r w:rsidR="004C5F8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عندنا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أحمد والشافعي في أحد قوليه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نذر في طاعة ، فينعقد ولا يجوز له حلّه.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( لا ت</w:t>
      </w:r>
      <w:r w:rsidR="004C5F84">
        <w:rPr>
          <w:rFonts w:hint="cs"/>
          <w:rtl/>
          <w:lang w:bidi="fa-IR"/>
        </w:rPr>
        <w:t>ُ</w:t>
      </w:r>
      <w:r>
        <w:rPr>
          <w:rtl/>
          <w:lang w:bidi="fa-IR"/>
        </w:rPr>
        <w:t>شدّ الرحال إل</w:t>
      </w:r>
      <w:r w:rsidR="004C5F8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إلى ثلاثة مساجد : المسجد الحرام والمسجد الأقصى ومسجدي هذا )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فأشبها المسجد الحرام.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والثاني للشافعي : أنّه لا يتعيّن بالنذر </w:t>
      </w:r>
      <w:r w:rsidR="004C5F8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يتعلّق بهما ن</w:t>
      </w:r>
      <w:r w:rsidR="004C5F84"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 w:rsidR="004C5F8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ك ، فأشبها سائر المساجد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وليس بجيّد </w:t>
      </w:r>
      <w:r w:rsidR="004C5F8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يلزم من انتفاء تعلّق النّ</w:t>
      </w:r>
      <w:r w:rsidR="004C5F84"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 w:rsidR="004C5F84">
        <w:rPr>
          <w:rFonts w:hint="cs"/>
          <w:rtl/>
          <w:lang w:bidi="fa-IR"/>
        </w:rPr>
        <w:t>ُ</w:t>
      </w:r>
      <w:r>
        <w:rPr>
          <w:rtl/>
          <w:lang w:bidi="fa-IR"/>
        </w:rPr>
        <w:t>ك بهما مساواتهما لغيرهما من المساجد.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فتح العزيز 6 : 493 ، المجموع 6 : 478.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المغني 3 : 160 و 161 ، الشرح الكبير 3 : 133 و 134 ، المهذب للشيرازي 1 : 197 ، المجموع 6 : 481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482 ، الوجيز 1 : 107 ، فتح العزيز 6 : 504 ، حلية العلماء 3 : 218.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صحيح البخاري 2 : 76 ، صحيح مسلم 2 : 1014 </w:t>
      </w:r>
      <w:r w:rsidR="004C5F8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1397 ، سنن أبي داود 2 : 216 </w:t>
      </w:r>
      <w:r w:rsidR="004C5F8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2033 ، سنن النسائي 2 : 38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39.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المهذّب للشيرازي 1 : 197 ، المجموع 6 : 481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482 ، الوجيز 1 : 107 ، فتح العزيز 6 : 504 ، حلية العلماء 3 : 218 ، المغني 3 : 161 ، الشرح الكبير 3 : 134.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ولو عيّن غير هذه المساجد بالنذر ، تعيّن عندنا ، لاشتماله على عبادة ، فانعقد نذره ، كغيره من العبادات.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أحمد : لا يتعيّن بالنذر غير هذه المساجد الثلاثة </w:t>
      </w:r>
      <w:r w:rsidR="004C5F8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لا ت</w:t>
      </w:r>
      <w:r w:rsidR="004C5F84">
        <w:rPr>
          <w:rFonts w:hint="cs"/>
          <w:rtl/>
          <w:lang w:bidi="fa-IR"/>
        </w:rPr>
        <w:t>ُ</w:t>
      </w:r>
      <w:r>
        <w:rPr>
          <w:rtl/>
          <w:lang w:bidi="fa-IR"/>
        </w:rPr>
        <w:t>شدّ الرحال إل</w:t>
      </w:r>
      <w:r w:rsidR="004C5F8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إلى ثلاثة مساجد )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تعيّن غيرها بتعيينه ، لزمه المضيّ إليه ، واحتاج إلى شدّ الرحل لقضاء نذره فيه.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الله تعالى ، لم يعيّن لعبادته مكانا</w:t>
      </w:r>
      <w:r w:rsidR="004C5F8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فلم يتعيّن بتعيين غيره ، وإنّما تعيّنت هذه المساجد الثلاثة </w:t>
      </w:r>
      <w:r w:rsidR="004C5F8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للخبر الوارد فيها.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العبادة فيها أفضل ، فإذا عيّن ما فيه فضيلة ، لزمه ، كأنواع العبادة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. وهو أحد قولي الشافعي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أيضا</w:t>
      </w:r>
      <w:r w:rsidR="004C5F84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وله قول آخر : إنّه لا يتعيّن المسجد الأقصى </w:t>
      </w:r>
      <w:r w:rsidR="004C5F8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قال : ( صلاة في مسجدي هذا أفضل من ألف صلاة فيما سواه إل</w:t>
      </w:r>
      <w:r w:rsidR="004C5F8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المسجد الحرام )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وهذا يدلّ على التسوية فيما عدا هذين المسجدين </w:t>
      </w:r>
      <w:r w:rsidR="00753C2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المسجد الأقصى لو ف</w:t>
      </w:r>
      <w:r w:rsidR="00753C2F">
        <w:rPr>
          <w:rFonts w:hint="cs"/>
          <w:rtl/>
          <w:lang w:bidi="fa-IR"/>
        </w:rPr>
        <w:t>ُ</w:t>
      </w:r>
      <w:r>
        <w:rPr>
          <w:rtl/>
          <w:lang w:bidi="fa-IR"/>
        </w:rPr>
        <w:t>ضّلت الصلاة فيه على غيره ، للزم أحد أمرين : إمّا خروجه من عموم هذا الحديث ، وإمّا كون فضيلته بألف مختصّا</w:t>
      </w:r>
      <w:r w:rsidR="00753C2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بالمسجد الأقصى.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وليس بلازم </w:t>
      </w:r>
      <w:r w:rsidR="00753C2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إذا ف</w:t>
      </w:r>
      <w:r w:rsidR="00753C2F">
        <w:rPr>
          <w:rFonts w:hint="cs"/>
          <w:rtl/>
          <w:lang w:bidi="fa-IR"/>
        </w:rPr>
        <w:t>ُ</w:t>
      </w:r>
      <w:r>
        <w:rPr>
          <w:rtl/>
          <w:lang w:bidi="fa-IR"/>
        </w:rPr>
        <w:t>ضّل الفاضل بألف فقد ف</w:t>
      </w:r>
      <w:r w:rsidR="00753C2F">
        <w:rPr>
          <w:rFonts w:hint="cs"/>
          <w:rtl/>
          <w:lang w:bidi="fa-IR"/>
        </w:rPr>
        <w:t>ُ</w:t>
      </w:r>
      <w:r>
        <w:rPr>
          <w:rtl/>
          <w:lang w:bidi="fa-IR"/>
        </w:rPr>
        <w:t>ضّل المفضول بها أيضا</w:t>
      </w:r>
      <w:r w:rsidR="00753C2F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وقد بيّنّا أنّ النذر عندنا يتعيّن به ما يعيّنه الناذر من المكان كالزمان ، والتعيين وإن كان بالنذر لكن </w:t>
      </w:r>
      <w:r w:rsidR="00342CB1">
        <w:rPr>
          <w:rtl/>
          <w:lang w:bidi="fa-IR"/>
        </w:rPr>
        <w:t>لمـّا</w:t>
      </w:r>
      <w:r>
        <w:rPr>
          <w:rtl/>
          <w:lang w:bidi="fa-IR"/>
        </w:rPr>
        <w:t xml:space="preserve"> أوجب الله تعالى ، الوفاء بالنذر ، كان التعيين‌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تقدّمت الإ</w:t>
      </w:r>
      <w:r w:rsidR="00753C2F">
        <w:rPr>
          <w:rFonts w:hint="cs"/>
          <w:rtl/>
          <w:lang w:bidi="fa-IR"/>
        </w:rPr>
        <w:t>ِ</w:t>
      </w:r>
      <w:r>
        <w:rPr>
          <w:rtl/>
          <w:lang w:bidi="fa-IR"/>
        </w:rPr>
        <w:t>شارة إلى مصادره في الصفحة السابقة الهامش (3).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</w:t>
      </w:r>
      <w:r w:rsidR="00753C2F">
        <w:rPr>
          <w:rFonts w:hint="cs"/>
          <w:rtl/>
          <w:lang w:bidi="fa-IR"/>
        </w:rPr>
        <w:t xml:space="preserve"> و 3 )</w:t>
      </w:r>
      <w:r>
        <w:rPr>
          <w:rtl/>
          <w:lang w:bidi="fa-IR"/>
        </w:rPr>
        <w:t xml:space="preserve"> المغني 3 : 160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161 ، الشرح الكبير 3 : 133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134.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صحيح مسلم 2 : 1012 </w:t>
      </w:r>
      <w:r w:rsidR="00753C2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1394 ، سنن ابن ماجة 1 : 450 </w:t>
      </w:r>
      <w:r w:rsidR="00753C2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1404.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المغني 3 : 161 ، الشرح الكبير 3 : 134.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753C2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مستندا</w:t>
      </w:r>
      <w:r w:rsidR="00753C2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إليه تعالى.</w:t>
      </w:r>
    </w:p>
    <w:p w:rsidR="001642FE" w:rsidRDefault="00C43FED" w:rsidP="00C43FED">
      <w:pPr>
        <w:pStyle w:val="libNormal"/>
        <w:rPr>
          <w:rtl/>
          <w:lang w:bidi="fa-IR"/>
        </w:rPr>
      </w:pPr>
      <w:bookmarkStart w:id="262" w:name="_Toc110942619"/>
      <w:r w:rsidRPr="00753C2F">
        <w:rPr>
          <w:rStyle w:val="Heading2Char"/>
          <w:rtl/>
        </w:rPr>
        <w:t>مسألة 196 :</w:t>
      </w:r>
      <w:bookmarkEnd w:id="262"/>
      <w:r>
        <w:rPr>
          <w:rtl/>
          <w:lang w:bidi="fa-IR"/>
        </w:rPr>
        <w:t xml:space="preserve"> إذا نذر الاعتكاف في مسجد ، تعيّن ، وليس له العدول إلى مسجد أدون شرفا</w:t>
      </w:r>
      <w:r w:rsidR="00753C2F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وهل له العدول إلى مسجد أشرف؟ إشكال ، أقربه : الجواز.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فلو نذر أن يعتكف في المسجد الحرام ، لم يجز له أن يعتكف في غيره </w:t>
      </w:r>
      <w:r w:rsidR="00753C2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أشرفها.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نذر أن يعتكف في مسجد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جاز له أن يعتكف في المسجد الحرام </w:t>
      </w:r>
      <w:r w:rsidR="00753C2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أفضل منه ، ولم يجز أن يعتكف في المسجد الأقصى </w:t>
      </w:r>
      <w:r w:rsidR="00753C2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مسجد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أفضل منه.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قوم : إنّ مسجد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أفضل من المسجد الحرام </w:t>
      </w:r>
      <w:r w:rsidR="00753C2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إنّما د</w:t>
      </w:r>
      <w:r w:rsidR="00753C2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فن في خير البقاع ، وقد نقله الله تعالى من مكّة إلى المدينة ، فدلّ على أنّها أفضل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والمشهور : أنّ المسجد الحرام أفضل ،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صلاة في مسجدي أفضل من ألف صلاة فيما سواه إل</w:t>
      </w:r>
      <w:r w:rsidR="00753C2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المسجد الحرام )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خبر آخر أنّه قال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صلاة في المسجد الحرام أفضل من مائة ألف صلاة فيما سواه)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فيدخل في عمومه مسجد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فتكون الصلاة فيه أفضل من مائة ألف صلاة فيما سوى مسجد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نذر الاعتكاف في المسجد الأقصى ، جاز له أن يعتكف في المسجدين الآخرين </w:t>
      </w:r>
      <w:r w:rsidR="00753C2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لأنّهما أفضل منه.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وقد روى العامّة أنّ رجلا</w:t>
      </w:r>
      <w:r w:rsidR="00753C2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جاء إلى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يوم الفتح‌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كما في المغني 3 : 161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162 ، والشرح الكبير 3 : 134.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صحيح مسلم 2 : 1012 </w:t>
      </w:r>
      <w:r w:rsidR="00753C2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1394 ، سنن ابن ماجة 1 : 450 </w:t>
      </w:r>
      <w:r w:rsidR="00753C2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1404.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سنن ابن ماجة 1 : 451 </w:t>
      </w:r>
      <w:r w:rsidR="00753C2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1406.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753C2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والنبي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في مجلس قريبا</w:t>
      </w:r>
      <w:r w:rsidR="00753C2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المقام ، فسلّم على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ثم قال : يا نبي الله إنّي نذرت لئن فتح الله للنبي والمؤمنين مكّة ل</w:t>
      </w:r>
      <w:r w:rsidR="00753C2F">
        <w:rPr>
          <w:rFonts w:hint="cs"/>
          <w:rtl/>
          <w:lang w:bidi="fa-IR"/>
        </w:rPr>
        <w:t>اُ</w:t>
      </w:r>
      <w:r>
        <w:rPr>
          <w:rtl/>
          <w:lang w:bidi="fa-IR"/>
        </w:rPr>
        <w:t>صلّينّ في بيت المقدس ، وإنّي وجدت رجلا</w:t>
      </w:r>
      <w:r w:rsidR="00753C2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أهل الشام ها هنا في قريش م</w:t>
      </w:r>
      <w:r w:rsidR="00753C2F">
        <w:rPr>
          <w:rFonts w:hint="cs"/>
          <w:rtl/>
          <w:lang w:bidi="fa-IR"/>
        </w:rPr>
        <w:t>ُ</w:t>
      </w:r>
      <w:r>
        <w:rPr>
          <w:rtl/>
          <w:lang w:bidi="fa-IR"/>
        </w:rPr>
        <w:t>قبلا</w:t>
      </w:r>
      <w:r w:rsidR="00753C2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معي وم</w:t>
      </w:r>
      <w:r w:rsidR="00753C2F">
        <w:rPr>
          <w:rFonts w:hint="cs"/>
          <w:rtl/>
          <w:lang w:bidi="fa-IR"/>
        </w:rPr>
        <w:t>ُ</w:t>
      </w:r>
      <w:r>
        <w:rPr>
          <w:rtl/>
          <w:lang w:bidi="fa-IR"/>
        </w:rPr>
        <w:t>دبرا</w:t>
      </w:r>
      <w:r w:rsidR="00753C2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753C2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فقال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( ها هنا فصلّ ) فقال الرجل قوله هذا ثلاث مرّات كلّ ذلك يقول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( ها هنا فصلّ ) ثم قال الرابعة مقالته هذه ، فقال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( اذهب فصلّ فيه ، فو الذي بعث محمّدا</w:t>
      </w:r>
      <w:r w:rsidR="00753C2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بالحقّ لو صلّيت ها هنا لقضي عنك ذلك كلّ صلاة في بيت المقدس )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693FD8">
      <w:pPr>
        <w:pStyle w:val="libNormal"/>
        <w:rPr>
          <w:lang w:bidi="fa-IR"/>
        </w:rPr>
      </w:pPr>
      <w:bookmarkStart w:id="263" w:name="_Toc110942620"/>
      <w:r w:rsidRPr="00753C2F">
        <w:rPr>
          <w:rStyle w:val="Heading2Char"/>
          <w:rtl/>
        </w:rPr>
        <w:t>مسألة 197 :</w:t>
      </w:r>
      <w:bookmarkEnd w:id="263"/>
      <w:r>
        <w:rPr>
          <w:rtl/>
          <w:lang w:bidi="fa-IR"/>
        </w:rPr>
        <w:t xml:space="preserve"> قد بيّنّا أنّ الأقوى أنّ الاعتكاف إنّما يجوز في المسجد الحرام ومسجد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ومسجد الكوفة ومسجد البصرة‌ ، فلو نذر أن يعتكف في غير هذه الأربعة لم يجز.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وعلى القول الآخر لعلمائنا بجواز الاعتكاف في غيرها لو نذر أن يعتكف في غيرها ، انعقد نذره ، وتعيّن ما عيّنه ، وهو أحد قولي الشافعي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وعلى القول الآخر بعدم التعيين لو شرع في الاعتكاف في مسجد لم يكن له الخروج منه ، ولا الانتقال إلى مسجد آخر ، لكن لو كان ينتقل في خروجه لقضاء الحاجة إلى مسجد آخر على مثل تلك المسافة أو أقرب ، كان له ذلك في أصحّ وجهي الشافعية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أوجب على نفسه اعتكافا</w:t>
      </w:r>
      <w:r w:rsidR="00077E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مسجد فانهدم ، اعتكف في موضع منه ، فإن لم يتمكّن ، خرج ، فإذا ب</w:t>
      </w:r>
      <w:r w:rsidR="00077EEF">
        <w:rPr>
          <w:rFonts w:hint="cs"/>
          <w:rtl/>
          <w:lang w:bidi="fa-IR"/>
        </w:rPr>
        <w:t>ُ</w:t>
      </w:r>
      <w:r>
        <w:rPr>
          <w:rtl/>
          <w:lang w:bidi="fa-IR"/>
        </w:rPr>
        <w:t>ني المسجد ، رجع وبنى على اعتكافه.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077EEF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077EEF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لم يوجب التعيين بالنذر ، له أن يخرج إلى أين شاء من المساجد ليعتكف فيه.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مسند أحمد 5 : 373.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فتح العزيز 6 : 504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505 ، المجموع 6 : 481.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فتح العزيز 6 : 507 ، المجموع 6 : 482.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bookmarkStart w:id="264" w:name="_Toc110942621"/>
      <w:r w:rsidRPr="00753C2F">
        <w:rPr>
          <w:rStyle w:val="Heading2Char"/>
          <w:rtl/>
        </w:rPr>
        <w:lastRenderedPageBreak/>
        <w:t>مسألة 198 :</w:t>
      </w:r>
      <w:bookmarkEnd w:id="264"/>
      <w:r>
        <w:rPr>
          <w:rtl/>
          <w:lang w:bidi="fa-IR"/>
        </w:rPr>
        <w:t xml:space="preserve"> لو نذر أن يعتكف في زمان معيّن ، تعيّن عليه‌ حتى أنّه لا يجوز له التقديم عليه ولا التأخير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عنه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، فإن أخّر ، كان قضاء</w:t>
      </w:r>
      <w:r w:rsidR="00F30D5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وهو أصحّ وجهي الشافعية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 w:rsidRPr="00F30D53">
        <w:rPr>
          <w:rtl/>
        </w:rPr>
        <w:t>والثاني :</w:t>
      </w:r>
      <w:r>
        <w:rPr>
          <w:rtl/>
          <w:lang w:bidi="fa-IR"/>
        </w:rPr>
        <w:t xml:space="preserve"> لا يتعيّن الزمان بالتعيين ، كما لا يتعيّن في نذر الصلاة والصدقة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والحكم في الأصل ممنوع.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والوجهان عندهم جاريان فيما إذا عيّن الزمان للصوم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والحقّ عندنا أنّه يتعيّن أيضا</w:t>
      </w:r>
      <w:r w:rsidR="00E762F8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265" w:name="_Toc110942622"/>
      <w:r w:rsidRPr="00753C2F">
        <w:rPr>
          <w:rStyle w:val="Heading2Char"/>
          <w:rtl/>
        </w:rPr>
        <w:t>مسألة 199 :</w:t>
      </w:r>
      <w:bookmarkEnd w:id="265"/>
      <w:r>
        <w:rPr>
          <w:rtl/>
          <w:lang w:bidi="fa-IR"/>
        </w:rPr>
        <w:t xml:space="preserve"> إذا نذر اعتكافا</w:t>
      </w:r>
      <w:r w:rsidR="00E762F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مطلقا</w:t>
      </w:r>
      <w:r w:rsidR="00E762F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‌ ، وجب عليه أن يعتكف ثلاثة أيام </w:t>
      </w:r>
      <w:r w:rsidR="003B112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الاعتكاف لا يصح في أقلّ من ثلاثة ، خلافا</w:t>
      </w:r>
      <w:r w:rsidR="003B112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</w:t>
      </w:r>
      <w:r w:rsidR="003B112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جوّزه لحظة</w:t>
      </w:r>
      <w:r w:rsidR="003B112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ويبرأ بها من ع</w:t>
      </w:r>
      <w:r w:rsidR="003B112B">
        <w:rPr>
          <w:rFonts w:hint="cs"/>
          <w:rtl/>
          <w:lang w:bidi="fa-IR"/>
        </w:rPr>
        <w:t>ُ</w:t>
      </w:r>
      <w:r>
        <w:rPr>
          <w:rtl/>
          <w:lang w:bidi="fa-IR"/>
        </w:rPr>
        <w:t>هدة النذر عنده ، لكن يستحب أن يعتكف يوما</w:t>
      </w:r>
      <w:r w:rsidR="003B112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 نذر الاعتكاف مدّة</w:t>
      </w:r>
      <w:r w:rsidR="004D3EB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الزمان ، فإمّا أن ي</w:t>
      </w:r>
      <w:r w:rsidR="004D3EBD">
        <w:rPr>
          <w:rFonts w:hint="cs"/>
          <w:rtl/>
          <w:lang w:bidi="fa-IR"/>
        </w:rPr>
        <w:t>ُ</w:t>
      </w:r>
      <w:r>
        <w:rPr>
          <w:rtl/>
          <w:lang w:bidi="fa-IR"/>
        </w:rPr>
        <w:t>طلق تلك المدّة أو ي</w:t>
      </w:r>
      <w:r w:rsidR="004D3EBD">
        <w:rPr>
          <w:rFonts w:hint="cs"/>
          <w:rtl/>
          <w:lang w:bidi="fa-IR"/>
        </w:rPr>
        <w:t>ُ</w:t>
      </w:r>
      <w:r>
        <w:rPr>
          <w:rtl/>
          <w:lang w:bidi="fa-IR"/>
        </w:rPr>
        <w:t>عيّنها ، فإن أطلق تلك المدّة ، فإمّا أن يشترط فيها التتابع ، كأن يقول : لله عليّ</w:t>
      </w:r>
      <w:r w:rsidR="004D3EBD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أن أعتكف ثلاثة أيام متتابعات </w:t>
      </w:r>
      <w:r w:rsidR="004D3EB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أو لا يشترطه.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فإن شرطه ، لزم </w:t>
      </w:r>
      <w:r w:rsidR="004D3EB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لأنه نذر في طاعة هي المسارعة إلى فعل الخير ، كما لو شرط التتابع في الصوم.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 لم يشترط التتابع ، لم يلزمه إل</w:t>
      </w:r>
      <w:r w:rsidR="004D3EBD">
        <w:rPr>
          <w:rFonts w:hint="cs"/>
          <w:rtl/>
          <w:lang w:bidi="fa-IR"/>
        </w:rPr>
        <w:t>ّ</w:t>
      </w:r>
      <w:r>
        <w:rPr>
          <w:rtl/>
          <w:lang w:bidi="fa-IR"/>
        </w:rPr>
        <w:t>ا في ثلاثة ثلاثة ، فإذا نذر اعتكاف شهر أو عشرة أيام ، وجب عليه اعتكاف شهر بأن يعتكفه متتابعا</w:t>
      </w:r>
      <w:r w:rsidR="00370A5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متفرّقا</w:t>
      </w:r>
      <w:r w:rsidR="00370A5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ثلاثة ثلاثة ، ولا يجب عليه تتابع الشهر بأسره ، كما في الصوم ، لأنّه معنى يصح‌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في النسخ الخطية المعتمدة في التحقيق وفي الطبعة الحجرية : التأخّر. وما أثبتناه يقتضيه السياق.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كلمة « عنه » لم ترد في النسخ الخطية.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</w:t>
      </w:r>
      <w:r w:rsidR="00370A51">
        <w:rPr>
          <w:rFonts w:hint="cs"/>
          <w:rtl/>
          <w:lang w:bidi="fa-IR"/>
        </w:rPr>
        <w:t>5-3</w:t>
      </w:r>
      <w:r>
        <w:rPr>
          <w:rtl/>
          <w:lang w:bidi="fa-IR"/>
        </w:rPr>
        <w:t>) المجموع 6 : 482 ، فتح العزيز 6 : 507.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المهذب للشيرازي 1 : 198 ، المجموع 6 : 490 ، فتح العزيز 6 : 480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481.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370A5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فيه التفريق ، فلا يجب فيه التتابع بمطلق النذر ، كالصيام ، وهو أحد قولي الشافعي وإحدى الروايتين عن أحمد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 w:rsidRPr="007645DE">
        <w:rPr>
          <w:rtl/>
        </w:rPr>
        <w:t xml:space="preserve">والثاني </w:t>
      </w:r>
      <w:r w:rsidRPr="00353313">
        <w:rPr>
          <w:rStyle w:val="libBold2Char"/>
          <w:rtl/>
        </w:rPr>
        <w:t>:</w:t>
      </w:r>
      <w:r>
        <w:rPr>
          <w:rtl/>
          <w:lang w:bidi="fa-IR"/>
        </w:rPr>
        <w:t xml:space="preserve"> أنّه يلزمه التتابع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قول أبي حنيفة ومالك وأحمد في الرواية ال</w:t>
      </w:r>
      <w:r w:rsidR="007645DE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خرى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معنى يحصل في الليل والنهار ، فإذا أطلقه ، اقتضى التتابع ، كما لو حلف : لا يكلّم زيدا</w:t>
      </w:r>
      <w:r w:rsidR="007645D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شهرا</w:t>
      </w:r>
      <w:r w:rsidR="007645D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وكمدّة الإ</w:t>
      </w:r>
      <w:r w:rsidR="007645DE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يلاء والعدّة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والوجه : الأول </w:t>
      </w:r>
      <w:r w:rsidR="007645D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لأصالة براءة الذمة.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إذا عرفت هذا ، فإنّ التتابع وإن لم يلزمه إل</w:t>
      </w:r>
      <w:r w:rsidR="007645DE">
        <w:rPr>
          <w:rFonts w:hint="cs"/>
          <w:rtl/>
          <w:lang w:bidi="fa-IR"/>
        </w:rPr>
        <w:t>ّ</w:t>
      </w:r>
      <w:r>
        <w:rPr>
          <w:rtl/>
          <w:lang w:bidi="fa-IR"/>
        </w:rPr>
        <w:t>ا في كلّ ثلاثة عندنا ، ولا يلزمه مطلقا</w:t>
      </w:r>
      <w:r w:rsidR="007B2C1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العامة ، فإنّ الأفضل التتابع </w:t>
      </w:r>
      <w:r w:rsidR="007B2C1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فيه من المسابقة إلى فعل ما يوجب المغفرة.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لم يتلفّظ بالتتابع في نذره ، لكن نواه في ضميره ، فإن قلنا : النذر ينعقد بالضمير ، لزمه ، وإل</w:t>
      </w:r>
      <w:r w:rsidR="007B2C14">
        <w:rPr>
          <w:rFonts w:hint="cs"/>
          <w:rtl/>
          <w:lang w:bidi="fa-IR"/>
        </w:rPr>
        <w:t>ّ</w:t>
      </w:r>
      <w:r>
        <w:rPr>
          <w:rtl/>
          <w:lang w:bidi="fa-IR"/>
        </w:rPr>
        <w:t>ا فلا.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شرط في نذره التفريق ، لم يلزمه ، وخرج عن العهدة بالتتابع </w:t>
      </w:r>
      <w:r w:rsidR="003875D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الأولى التتابع ، فلا ينعقد نذر خلافه عندنا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أصحّ وجهي الشافعيّة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كما لو عيّن غير المسجد الحرام ، يخرج عن العهدة بالاعتكاف في المسجد الحرام.</w:t>
      </w:r>
    </w:p>
    <w:p w:rsidR="001642FE" w:rsidRDefault="00C43FED" w:rsidP="00C43FED">
      <w:pPr>
        <w:pStyle w:val="libNormal"/>
        <w:rPr>
          <w:rtl/>
          <w:lang w:bidi="fa-IR"/>
        </w:rPr>
      </w:pPr>
      <w:bookmarkStart w:id="266" w:name="_Toc110942623"/>
      <w:r w:rsidRPr="00753C2F">
        <w:rPr>
          <w:rStyle w:val="Heading2Char"/>
          <w:rtl/>
        </w:rPr>
        <w:t>مسألة 200 :</w:t>
      </w:r>
      <w:bookmarkEnd w:id="266"/>
      <w:r>
        <w:rPr>
          <w:rtl/>
          <w:lang w:bidi="fa-IR"/>
        </w:rPr>
        <w:t xml:space="preserve"> لو لم يقيّد بالتتابع ، جاز له التفريق عندنا ثلاثة ثلاثة‌.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وهل يجوز التفريق يوما</w:t>
      </w:r>
      <w:r w:rsidR="007D156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يوما</w:t>
      </w:r>
      <w:r w:rsidR="007D156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بأن يعتكف يوما</w:t>
      </w:r>
      <w:r w:rsidR="007D156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نذره ثم يضمّ إليه يومين مندوبا</w:t>
      </w:r>
      <w:r w:rsidR="007D1561">
        <w:rPr>
          <w:rFonts w:hint="cs"/>
          <w:rtl/>
          <w:lang w:bidi="fa-IR"/>
        </w:rPr>
        <w:t>ً</w:t>
      </w:r>
      <w:r>
        <w:rPr>
          <w:rtl/>
          <w:lang w:bidi="fa-IR"/>
        </w:rPr>
        <w:t>؟ الأقرب : الجواز ، كما لو نذر أن يعتكف يوما</w:t>
      </w:r>
      <w:r w:rsidR="007D156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وسكت عن الزيادة وعدمها ، فإنّه يجب عليه الإ</w:t>
      </w:r>
      <w:r w:rsidR="007D1561">
        <w:rPr>
          <w:rFonts w:hint="cs"/>
          <w:rtl/>
          <w:lang w:bidi="fa-IR"/>
        </w:rPr>
        <w:t>ِ</w:t>
      </w:r>
      <w:r>
        <w:rPr>
          <w:rtl/>
          <w:lang w:bidi="fa-IR"/>
        </w:rPr>
        <w:t>تيان بذلك اليوم ، ويضمّ إليه يومين‌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فتح العزيز 6 : 508 ، المهذب للشيرازي 1 : 198 ، المجموع 6 : 493 ، حلية العلماء 3 : 220 ، المغني 3 : 157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158 ، الشرح الكبير 3 : 138.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المجموع 6 : 494 ، فتح العزيز 6 : 508 ، حلية العلماء 3 : 320 ، بدائع الصنائع 2 : 111 ، المبسوط للسرخسي 3 : 119 ، بداية المجتهد 1 : 317 ، المدونة الكبرى 1 : 234 ، المغني 3 : 158 ، الشرح الكبير 3 : 138.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المهذب للشيرازي 1 : 198 ، المجموع 6 : 493 ، فتح العزيز 6 : 508.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7D156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آخر</w:t>
      </w:r>
      <w:r w:rsidR="007D1561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7D1561">
        <w:rPr>
          <w:rFonts w:hint="cs"/>
          <w:rtl/>
          <w:lang w:bidi="fa-IR"/>
        </w:rPr>
        <w:t>ْ</w:t>
      </w:r>
      <w:r>
        <w:rPr>
          <w:rtl/>
          <w:lang w:bidi="fa-IR"/>
        </w:rPr>
        <w:t>ن ، فحينئذ</w:t>
      </w:r>
      <w:r w:rsidR="008365A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إذا نذر أن يعتكف ثلاثة أيام ، فاعتكف يوما</w:t>
      </w:r>
      <w:r w:rsidR="00996FC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النذر ، وضمّ إليه آخر</w:t>
      </w:r>
      <w:r w:rsidR="00996FCB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996FCB">
        <w:rPr>
          <w:rFonts w:hint="cs"/>
          <w:rtl/>
          <w:lang w:bidi="fa-IR"/>
        </w:rPr>
        <w:t>ْ</w:t>
      </w:r>
      <w:r>
        <w:rPr>
          <w:rtl/>
          <w:lang w:bidi="fa-IR"/>
        </w:rPr>
        <w:t>ن لا ع</w:t>
      </w:r>
      <w:r w:rsidR="00996FCB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996FCB">
        <w:rPr>
          <w:rFonts w:hint="cs"/>
          <w:rtl/>
          <w:lang w:bidi="fa-IR"/>
        </w:rPr>
        <w:t>ْ</w:t>
      </w:r>
      <w:r>
        <w:rPr>
          <w:rtl/>
          <w:lang w:bidi="fa-IR"/>
        </w:rPr>
        <w:t>ه ، بل تبرّع بهما ، ثم اعتكف يوما</w:t>
      </w:r>
      <w:r w:rsidR="00996FC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آخر عن النذر ، وضمّ إليه آخر</w:t>
      </w:r>
      <w:r w:rsidR="00440EC8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440EC8">
        <w:rPr>
          <w:rFonts w:hint="cs"/>
          <w:rtl/>
          <w:lang w:bidi="fa-IR"/>
        </w:rPr>
        <w:t>ْ</w:t>
      </w:r>
      <w:r>
        <w:rPr>
          <w:rtl/>
          <w:lang w:bidi="fa-IR"/>
        </w:rPr>
        <w:t>ن ثم اعتكف ثالثا</w:t>
      </w:r>
      <w:r w:rsidR="00440EC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النذر وضمّ إليه آخر</w:t>
      </w:r>
      <w:r w:rsidR="00440EC8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440EC8">
        <w:rPr>
          <w:rFonts w:hint="cs"/>
          <w:rtl/>
          <w:lang w:bidi="fa-IR"/>
        </w:rPr>
        <w:t>ْ</w:t>
      </w:r>
      <w:r>
        <w:rPr>
          <w:rtl/>
          <w:lang w:bidi="fa-IR"/>
        </w:rPr>
        <w:t>ن ، جاز ، سواء تابع التسعة أو فرّقها.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نذر اعتكاف يوم ، لم يجز تفريق الساعات على الأيام </w:t>
      </w:r>
      <w:r w:rsidR="00440EC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الاعتكاف يجب فيه الصوم ولا يصح صوم الساعة بمفردها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أصحّ وجهي الشافعية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المفهوم من لفظ « اليوم » المتصل.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الخليل بن أحمد : إنّ اليوم اسم لما بين طلوع الفجر وغروب الشمس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والثاني للشافعية : أنّه يجوز التفريق </w:t>
      </w:r>
      <w:r w:rsidR="007E73A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تنزيلا</w:t>
      </w:r>
      <w:r w:rsidR="0074386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للساعات من اليوم منزلة الأيام من الشهر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دخل المسجد في أثناء النهار ، وخرج بعد الغروب ثم عاد قبل طلوع الفجر ومكث إلى مثل ذلك الوقت ، فهو على هذين الوجهين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لم يخرج بالليل فعند أكثر الشافعية أنّه يجزئه ، سواء جوّزوا التفريق أو منعوه ، لحصول التواصل بالبيتوتة في المسجد.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بعضهم : لا يجزئه </w:t>
      </w:r>
      <w:r w:rsidR="002D32A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تفريعا</w:t>
      </w:r>
      <w:r w:rsidR="002D32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الوجه الأول </w:t>
      </w:r>
      <w:r w:rsidR="000D253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لم يأت بيوم متواصل الساعات ، والليلة ليست من اليوم ، فلا فرق بين أن يخرج فيها من المسجد أو لا يخرج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الوجيز 1 : 107 ، فتح العزيز 6 : 508 ، المهذب للشيرازي 1 : 198 ، المجموع 6 : 494.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حكاه عنه النووي في المجموع 6 : 494 ، وكما في فتح العزيز للرافعي 6 : 508 ، وراجع : العين 8 : 433.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فتح العزيز 6 : 508 ، المهذب للشيرازي 1 : 198.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فتح العزيز 6 : 508 ، المجموع 6 : 494.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فتح العزيز 6 : 508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509 ، المجموع 6 : 494.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ولو قال في أثناء النهار : لله عليّ</w:t>
      </w:r>
      <w:r w:rsidR="000D2535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أن أعتكف يوما</w:t>
      </w:r>
      <w:r w:rsidR="008110F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هذا الوقت </w:t>
      </w:r>
      <w:r w:rsidR="008110F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 يصحّ عندنا إذا لم يكن صائما</w:t>
      </w:r>
      <w:r w:rsidR="008110F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أوله ، وإن كان فإشكال.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وقالت الشافعية : إنّه يلزمه دخول المعتكف من ذلك الوقت إلى مثله من اليوم الثاني ، ولا يجوز أن يخرج بالليل </w:t>
      </w:r>
      <w:r w:rsidR="008110F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ليتحقّق التتابع.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بعضهم : إنّ الناذر التزم يوما</w:t>
      </w:r>
      <w:r w:rsidR="008110F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والبعضان يوم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والليلة المتخلّلة ليست من اليوم ، فلا يمنع التتابع بينهما ، كما أنّه لا يمنع وصف اليومين الكاملين بالتتابع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8110F6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8110F6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جوّز تفريق الساعات من الشافعية في اليوم اكتفى بساعات أقصر الأيام </w:t>
      </w:r>
      <w:r w:rsidR="008110F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لو اعتكف أقصر الأيام ، أجزأه. وكذا لو فرّق على ساعات أقصر الأيام في سنين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اعتكف في أيام متباينة الطول والقصر ، فينبغي أن ينسب اعتكافه في كلّ يوم بالجزئية إليه إن كان ث</w:t>
      </w:r>
      <w:r w:rsidR="008110F6">
        <w:rPr>
          <w:rFonts w:hint="cs"/>
          <w:rtl/>
          <w:lang w:bidi="fa-IR"/>
        </w:rPr>
        <w:t>ُ</w:t>
      </w:r>
      <w:r>
        <w:rPr>
          <w:rtl/>
          <w:lang w:bidi="fa-IR"/>
        </w:rPr>
        <w:t>ل</w:t>
      </w:r>
      <w:r w:rsidR="008110F6">
        <w:rPr>
          <w:rFonts w:hint="cs"/>
          <w:rtl/>
          <w:lang w:bidi="fa-IR"/>
        </w:rPr>
        <w:t>ْ</w:t>
      </w:r>
      <w:r>
        <w:rPr>
          <w:rtl/>
          <w:lang w:bidi="fa-IR"/>
        </w:rPr>
        <w:t>ثا</w:t>
      </w:r>
      <w:r w:rsidR="008110F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فقد خرج عن ث</w:t>
      </w:r>
      <w:r w:rsidR="008110F6">
        <w:rPr>
          <w:rFonts w:hint="cs"/>
          <w:rtl/>
          <w:lang w:bidi="fa-IR"/>
        </w:rPr>
        <w:t>ُ</w:t>
      </w:r>
      <w:r>
        <w:rPr>
          <w:rtl/>
          <w:lang w:bidi="fa-IR"/>
        </w:rPr>
        <w:t>ل</w:t>
      </w:r>
      <w:r w:rsidR="008110F6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ث ما عليه </w:t>
      </w:r>
      <w:r w:rsidR="008110F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نظرا</w:t>
      </w:r>
      <w:r w:rsidR="008110F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اليوم الذي يوقع فيه الاعتكاف ، ولهذا لو اعتكف بقدر ساعات أقصر الأيام من يوم طويل ، لم يكفه.</w:t>
      </w:r>
    </w:p>
    <w:p w:rsidR="00C43FED" w:rsidRDefault="00C43FED" w:rsidP="00C43FED">
      <w:pPr>
        <w:pStyle w:val="libNormal"/>
        <w:rPr>
          <w:lang w:bidi="fa-IR"/>
        </w:rPr>
      </w:pPr>
      <w:bookmarkStart w:id="267" w:name="_Toc110942624"/>
      <w:r w:rsidRPr="00753C2F">
        <w:rPr>
          <w:rStyle w:val="Heading2Char"/>
          <w:rtl/>
        </w:rPr>
        <w:t>مسألة 201 :</w:t>
      </w:r>
      <w:bookmarkEnd w:id="267"/>
      <w:r>
        <w:rPr>
          <w:rtl/>
          <w:lang w:bidi="fa-IR"/>
        </w:rPr>
        <w:t xml:space="preserve"> إذا نذر أن يعتكف مدّة معيّنة مقدّرة‌ ، كما لو نذر أن يعتكف عشرة أيام من الآن ، أو نذر أن يعتكف هذه العشرة أو هذا الشهر ، وجب عليه الوفاء به.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فإن أفسد آخره إمّا بأن خرج لغير عذر أو بسبب غير ذلك ، فإمّا أن يقيّد بالتتابع أو لا ، فإنّ قيّد نذره بالتتابع بأن قال : أعتكف هذه العشرة أو هذا الشهر متتابعا</w:t>
      </w:r>
      <w:r w:rsidR="008110F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وجب عليه الاستئناف </w:t>
      </w:r>
      <w:r w:rsidR="008110F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لم يأت بما نذره فيجب القضاء ، ويكفّر‌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أي : بعض هذا اليوم وبعض تاليه يقومان مقام يوم واحد.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فتح العزيز 6 : 509 ، المجموع 6 : 495.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فتح العزيز 6 : 510 ، المجموع 6 : 495.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9516B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لمخالفته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النذر.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فاته الجميع لغير عذر ، وجب عليه القضاء متتابعا</w:t>
      </w:r>
      <w:r w:rsidR="009516B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أصحّ وجهي الشافعية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صرّح في نذره بالتتابع ، فيكون مقصودا</w:t>
      </w:r>
      <w:r w:rsidR="009516B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بالذات.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والثاني للشافعية : أنّه لا يلزمه الاستئناف لو أفسد آخره ، ولا تتابع القضاء لو أهمل الجميع </w:t>
      </w:r>
      <w:r w:rsidR="00C41D0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التتابع واقع من ضروراته ، فلا أثر للفظه وتصريحه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 وهو ممنوع.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 لم يقيّد بالتتابع ، لم يجب الاستئناف لو أفسد آخره ولا تتابع القضاء لو أهمله ، بل يجب القضاء مطلقا</w:t>
      </w:r>
      <w:r w:rsidR="00C41D0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C41D0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التتابع فيه كان من حقّ الوقت وضروراته ، لا أنّه وقع مقصودا</w:t>
      </w:r>
      <w:r w:rsidR="00C41D0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فأشبه التتابع في صوم رمضان.</w:t>
      </w:r>
    </w:p>
    <w:p w:rsidR="00C43FED" w:rsidRDefault="00C43FED" w:rsidP="00C43FED">
      <w:pPr>
        <w:pStyle w:val="libNormal"/>
        <w:rPr>
          <w:lang w:bidi="fa-IR"/>
        </w:rPr>
      </w:pPr>
      <w:bookmarkStart w:id="268" w:name="_Toc110942625"/>
      <w:r w:rsidRPr="00753C2F">
        <w:rPr>
          <w:rStyle w:val="Heading2Char"/>
          <w:rtl/>
        </w:rPr>
        <w:t>مسألة 202 :</w:t>
      </w:r>
      <w:bookmarkEnd w:id="268"/>
      <w:r>
        <w:rPr>
          <w:rtl/>
          <w:lang w:bidi="fa-IR"/>
        </w:rPr>
        <w:t xml:space="preserve"> لو نذر اعتكاف شهر ، لزمه شهر بالأهلّة أو ثلاثون يوما</w:t>
      </w:r>
      <w:r w:rsidR="00C41D01">
        <w:rPr>
          <w:rFonts w:hint="cs"/>
          <w:rtl/>
          <w:lang w:bidi="fa-IR"/>
        </w:rPr>
        <w:t>ً</w:t>
      </w:r>
      <w:r>
        <w:rPr>
          <w:rtl/>
          <w:lang w:bidi="fa-IR"/>
        </w:rPr>
        <w:t>‌. وهل يلزمه التتابع؟ الأقرب : العدم ، بل له أن يفرّقه ثلاثة ثلاثة ، أو يوما</w:t>
      </w:r>
      <w:r w:rsidR="00587B3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ويضيف إليه آخر</w:t>
      </w:r>
      <w:r w:rsidR="00587B36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587B36">
        <w:rPr>
          <w:rFonts w:hint="cs"/>
          <w:rtl/>
          <w:lang w:bidi="fa-IR"/>
        </w:rPr>
        <w:t>ْ</w:t>
      </w:r>
      <w:r>
        <w:rPr>
          <w:rtl/>
          <w:lang w:bidi="fa-IR"/>
        </w:rPr>
        <w:t>ن مندوبين على الإ</w:t>
      </w:r>
      <w:r w:rsidR="00587B36">
        <w:rPr>
          <w:rFonts w:hint="cs"/>
          <w:rtl/>
          <w:lang w:bidi="fa-IR"/>
        </w:rPr>
        <w:t>ِ</w:t>
      </w:r>
      <w:r>
        <w:rPr>
          <w:rtl/>
          <w:lang w:bidi="fa-IR"/>
        </w:rPr>
        <w:t>شكال السابق.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لا يلزمه التتابع </w:t>
      </w:r>
      <w:r w:rsidR="00587B3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معنى يصحّ فيه التفريق ، فلا يجب فيه التتابع بمطلق النذر كالصيام. وهو إحدى الروايتين عن أحمد. والثانية : يلزمه التتابع. وبه قال أبو حنيفة ومالك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فإن اعتكف شهرا</w:t>
      </w:r>
      <w:r w:rsidR="00587B3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بين هلالين ، أجزأه وإن كان ناقصا</w:t>
      </w:r>
      <w:r w:rsidR="00587B36">
        <w:rPr>
          <w:rFonts w:hint="cs"/>
          <w:rtl/>
          <w:lang w:bidi="fa-IR"/>
        </w:rPr>
        <w:t>ً</w:t>
      </w:r>
      <w:r>
        <w:rPr>
          <w:rtl/>
          <w:lang w:bidi="fa-IR"/>
        </w:rPr>
        <w:t>. وإن اعتكف ثلاثين يوما</w:t>
      </w:r>
      <w:r w:rsidR="00587B3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شهرين ، جاز.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ويدخل فيه الليالي </w:t>
      </w:r>
      <w:r w:rsidR="00587B3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الشهر عبارة عنهما ، ولا يجزئه أقلّ من ذلك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إلاّ أن يقول : أيّام شهر أو نهار هذا الشهر </w:t>
      </w:r>
      <w:r w:rsidR="008D547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فلا يلزمه‌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في « ط ، ن » لمخالفة.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</w:t>
      </w:r>
      <w:r w:rsidR="008D5472">
        <w:rPr>
          <w:rFonts w:hint="cs"/>
          <w:rtl/>
          <w:lang w:bidi="fa-IR"/>
        </w:rPr>
        <w:t>2و3</w:t>
      </w:r>
      <w:r>
        <w:rPr>
          <w:rtl/>
          <w:lang w:bidi="fa-IR"/>
        </w:rPr>
        <w:t>) الوجيز 1 : 107 ، فتح العزيز 6 : 512 ، المجموع 6 : 493.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حلية العلماء 3 : 220 ، المغني 3 : 157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158 ، الشرح الكبير 3 : 138 ، المدونة الكبرى 1 : 234 ، بداية المجتهد 1 : 317 ، بدائع الصنائع 2 : 111.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الوجيز 1 : 107 ، فتح العزيز 6 : 513 ، المهذب للشيرازي 1 : 198 ، المجموع 6 : 493</w:t>
      </w:r>
      <w:r w:rsidR="004E49F6">
        <w:rPr>
          <w:rFonts w:hint="cs"/>
          <w:rtl/>
          <w:lang w:bidi="fa-IR"/>
        </w:rPr>
        <w:t xml:space="preserve"> =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7E31C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الليالي.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قال : ليالي هذا الشهر </w:t>
      </w:r>
      <w:r w:rsidR="007E31C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 ينعقد عندنا </w:t>
      </w:r>
      <w:r w:rsidR="007E31C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من شرط الاعتكاف الصوم ، والليل ليس محلا</w:t>
      </w:r>
      <w:r w:rsidR="007E31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للصوم.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الشافعي : ينعقد ويلزم الاعتكاف ليلا</w:t>
      </w:r>
      <w:r w:rsidR="00AB74D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يلزمه الأيّام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نذر اعتكاف يوم ، قال الشافعي : لا يلزم ضمّ الليلة إل</w:t>
      </w:r>
      <w:r w:rsidR="00AB74D3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ينوي ، فحينئذ</w:t>
      </w:r>
      <w:r w:rsidR="00EE38F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يلزم </w:t>
      </w:r>
      <w:r w:rsidR="00EE38F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اليوم قد يطلق ويراد به اليوم بليلته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وللشافعي قول آخر : إنّه تدخل الليلة إل</w:t>
      </w:r>
      <w:r w:rsidR="00EE38F9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ينوي يوما</w:t>
      </w:r>
      <w:r w:rsidR="00EE38F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بلا ليلة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نذر اعتكاف يومين ، وجب عليه ضمّ ثالث إليهما عندنا ، وعند العامّة لا يلزم.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فعلى قولهم هل تلزمه الليلة بينهما؟ للشافعية ثلاثة أوجه 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أحدها : لا تلزم إل</w:t>
      </w:r>
      <w:r w:rsidR="0079568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إذا نواها </w:t>
      </w:r>
      <w:r w:rsidR="00917CA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سبق من أنّ اليوم عبارة عمّا بين طلوع الفجر وغروب الشمس.</w:t>
      </w:r>
    </w:p>
    <w:p w:rsidR="00C43FED" w:rsidRDefault="00C43FED" w:rsidP="00C43FED">
      <w:pPr>
        <w:pStyle w:val="libNormal"/>
        <w:rPr>
          <w:lang w:bidi="fa-IR"/>
        </w:rPr>
      </w:pPr>
      <w:r w:rsidRPr="00917CA1">
        <w:rPr>
          <w:rtl/>
        </w:rPr>
        <w:t>والثاني :</w:t>
      </w:r>
      <w:r>
        <w:rPr>
          <w:rtl/>
          <w:lang w:bidi="fa-IR"/>
        </w:rPr>
        <w:t xml:space="preserve"> تلزم إل</w:t>
      </w:r>
      <w:r w:rsidR="00917CA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يريد بياض النهار </w:t>
      </w:r>
      <w:r w:rsidR="00540F9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ليلة تتخلّل نهار الاعتكاف ، فأشبه ما لو نذر اعتكاف العشر.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والثالث : إن نوى التتابع أو قيّد به لفظا</w:t>
      </w:r>
      <w:r w:rsidR="00540F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لزمت ليحصل التواصل ، وإل</w:t>
      </w:r>
      <w:r w:rsidR="00540F9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فلا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نذر اعتكاف ليلتين ففي النهار المتخلّل بينهما هذا الخلاف.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نذر ثلاثة أيام أو عشرة أيام أو ثلاثين يوما</w:t>
      </w:r>
      <w:r w:rsidR="00B848E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ففي لزوم الليالي المتخلّلة ، الوجوه الثلاثة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B848E0" w:rsidRDefault="00B848E0" w:rsidP="00301F86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= 493.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فتح العزيز 6 : 513 ، المجموع 6 : 493 ، حلية العلماء 3 : 218.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</w:t>
      </w:r>
      <w:r w:rsidR="00A5746F">
        <w:rPr>
          <w:rFonts w:hint="cs"/>
          <w:rtl/>
          <w:lang w:bidi="fa-IR"/>
        </w:rPr>
        <w:t>و3</w:t>
      </w:r>
      <w:r>
        <w:rPr>
          <w:rtl/>
          <w:lang w:bidi="fa-IR"/>
        </w:rPr>
        <w:t>) فتح العزيز 6 : 514 ، المهذب للشيرازي 1 : 198 ، المجموع 6 : 496.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المهذب للشيرازي 1 : 198 ، المجموع 6 : 496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497 ، فتح العزيز 6 : 514.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فتح العزيز 6 : 515 ، المهذب للشيرازي 1 : 198 ، المجموع 6 : 497.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وقال بعض الشافعية : إن نذر اليومين لا يستتبع شيئا</w:t>
      </w:r>
      <w:r w:rsidR="00EA09E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الليالي ، والخلاف في الثلاثة فصاعدا</w:t>
      </w:r>
      <w:r w:rsidR="00EA09E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EA09E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العرب إذا أطلقت اليومين عنت مجرّد النهار ، وإذا أطلقت الأيّام عنت بلياليها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EB106F">
      <w:pPr>
        <w:pStyle w:val="libNormal"/>
        <w:rPr>
          <w:lang w:bidi="fa-IR"/>
        </w:rPr>
      </w:pPr>
      <w:bookmarkStart w:id="269" w:name="_Toc110942626"/>
      <w:r w:rsidRPr="00753C2F">
        <w:rPr>
          <w:rStyle w:val="Heading2Char"/>
          <w:rtl/>
        </w:rPr>
        <w:t>مسألة 203 :</w:t>
      </w:r>
      <w:bookmarkEnd w:id="269"/>
      <w:r>
        <w:rPr>
          <w:rtl/>
          <w:lang w:bidi="fa-IR"/>
        </w:rPr>
        <w:t xml:space="preserve"> لا خلاف بين الشافعية في أنّ الليالي لا تلزم بعدد الأيّام‌ ، فإذا نذر يومين لم تلزم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ليلتان بحال ، وبه قال مالك وأحمد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تلزم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ليلتان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نذر اعتكاف يوم ، لم يجز تفريقه ، ويلزمه أن يدخل معتكفة قبل طلوع الفجر ويخرج منه بعد غروب الشمس.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مالك : يدخل معتكفة قبل غروب الشمس من ليلة ذلك اليوم ، كما لو نذر اعتكاف شهر </w:t>
      </w:r>
      <w:r w:rsidR="00EB106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الليل يتبع النهار بدليل ما لو كان متتابعا</w:t>
      </w:r>
      <w:r w:rsidR="00EB10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والوجه : ما قلناه من أنّ الليلة ليست من اليوم ، وهي من الشهر.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نذر اعتكاف ليلة ، لزمه دخول معتكفة قبل غروب الشمس ويخرج منه بعد طلوع الفجر عند العامة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 xml:space="preserve">. وليس له تفريق الاعتكاف عند أحمد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له التفريق </w:t>
      </w:r>
      <w:r w:rsidRPr="00301F86">
        <w:rPr>
          <w:rStyle w:val="libFootnotenumChar"/>
          <w:rtl/>
        </w:rPr>
        <w:t>(9)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270" w:name="_Toc110942627"/>
      <w:r w:rsidRPr="00753C2F">
        <w:rPr>
          <w:rStyle w:val="Heading2Char"/>
          <w:rtl/>
        </w:rPr>
        <w:t>مسألة 204 :</w:t>
      </w:r>
      <w:bookmarkEnd w:id="270"/>
      <w:r>
        <w:rPr>
          <w:rtl/>
          <w:lang w:bidi="fa-IR"/>
        </w:rPr>
        <w:t xml:space="preserve"> لو نذر العشر الأخير من بعض الشهور ، دخل فيه الأيّام والليالي‌ ، وتكون الليالي هنا بعدد الأيّام ، كما في نذر الشهر ، وقد تقدّم.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فتح العزيز 6 : 515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516.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في « ط ، ف ، ن » لم تلزمه.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المجموع 6 : 497 ، فتح العزيز 6 : 516 ، حلية العلماء 3 : 221 ، المغني 3 : 59 ، الشرح الكبير 3 : 139.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في « ف ، ن » : تلزمه.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بدائع الصنائع 2 : 110 ، المبسوط للسرخسي 3 : 122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123 ، حلية العلماء 3 : 221 ، المغني 3 : 159 ، الشرح الكبير 3 : 139.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المغني 3 : 159 ، الشرح الكبير 3 : 140 ، بداية المجتهد 1 : 314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315.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(7</w:t>
      </w:r>
      <w:r w:rsidR="00EB106F">
        <w:rPr>
          <w:rFonts w:hint="cs"/>
          <w:rtl/>
          <w:lang w:bidi="fa-IR"/>
        </w:rPr>
        <w:t xml:space="preserve"> - 9 )</w:t>
      </w:r>
      <w:r>
        <w:rPr>
          <w:rtl/>
          <w:lang w:bidi="fa-IR"/>
        </w:rPr>
        <w:t xml:space="preserve"> المغني 3 : 159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160 ، الشرح الكبير 3 : 140.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ويخرج عن العهدة إذا استهلّ الهلال ، كان الشهر كاملا</w:t>
      </w:r>
      <w:r w:rsidR="00EB10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ناقصا</w:t>
      </w:r>
      <w:r w:rsidR="00EB10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EB106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الاسم يقع على ما بين العشرين إلى آخر الشهر.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نذر أن يعتكف عشرة أيّام من آخر الشهر ودخل المسجد اليوم العشرين ، أو ق</w:t>
      </w:r>
      <w:r w:rsidR="00EB106F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EB106F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EB106F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ل الحادي والعشرين فنقص الشهر ، لزمه قضاء يوم </w:t>
      </w:r>
      <w:r w:rsidR="00EB106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حدّد القصد إلى العشرة.</w:t>
      </w:r>
    </w:p>
    <w:p w:rsidR="00C43FED" w:rsidRDefault="00C43FED" w:rsidP="00C43FED">
      <w:pPr>
        <w:pStyle w:val="libNormal"/>
        <w:rPr>
          <w:lang w:bidi="fa-IR"/>
        </w:rPr>
      </w:pPr>
      <w:bookmarkStart w:id="271" w:name="_Toc110942628"/>
      <w:r w:rsidRPr="004842AC">
        <w:rPr>
          <w:rStyle w:val="Heading3Char"/>
          <w:rtl/>
        </w:rPr>
        <w:t>تذنيب :</w:t>
      </w:r>
      <w:bookmarkEnd w:id="271"/>
      <w:r>
        <w:rPr>
          <w:rtl/>
          <w:lang w:bidi="fa-IR"/>
        </w:rPr>
        <w:t xml:space="preserve"> إذا نذر أن يعتكف يوم قدوم زيد فيه ، لم ينعقد‌ </w:t>
      </w:r>
      <w:r w:rsidR="00EB106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إن قدم ليلا</w:t>
      </w:r>
      <w:r w:rsidR="00EB10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يلزمه شي‌ء ، وإن قدم نهارا</w:t>
      </w:r>
      <w:r w:rsidR="00EB10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ينعقد </w:t>
      </w:r>
      <w:r w:rsidR="00EB106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لمضيّ بعض اليوم غير صائم للاعتكاف.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EB106F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EB106F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لا ش</w:t>
      </w:r>
      <w:r w:rsidR="00EB106F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EB106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ط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الصوم أوجب عليه اعتكاف بقية النهار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وللشافعي في قضاء ما مضى من النهار قولان 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أصحّهما عندهم : العدم </w:t>
      </w:r>
      <w:r w:rsidR="00EB106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الوجوب ثبت من حين القدوم.</w:t>
      </w:r>
    </w:p>
    <w:p w:rsidR="00C43FED" w:rsidRDefault="00C43FED" w:rsidP="00C43FED">
      <w:pPr>
        <w:pStyle w:val="libNormal"/>
        <w:rPr>
          <w:lang w:bidi="fa-IR"/>
        </w:rPr>
      </w:pPr>
      <w:r w:rsidRPr="00EB106F">
        <w:rPr>
          <w:rtl/>
        </w:rPr>
        <w:t>والثاني : الوجوب</w:t>
      </w:r>
      <w:r>
        <w:rPr>
          <w:rtl/>
          <w:lang w:bidi="fa-IR"/>
        </w:rPr>
        <w:t xml:space="preserve"> </w:t>
      </w:r>
      <w:r w:rsidR="00EB106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لأنّا نتبيّن بقدومه أنّ ذلك يوم القدوم ، فيجب أن يعتكف بقية اليوم ، ويقضي بقدر ما مضى من يوم آخر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بعضهم : يستأنف اعتكاف يوم ليكون اعتكافه موصولا</w:t>
      </w:r>
      <w:r w:rsidR="00EB10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كان الناذر وقت القدوم ممنوعا</w:t>
      </w:r>
      <w:r w:rsidR="00EB10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الاعتكاف بمرض أو حبس ، قضاه عند زوال العذر.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بعضهم : لا شي‌ء عليه </w:t>
      </w:r>
      <w:r w:rsidR="00EB106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لعجزه وقت الوجوب ، كما لو نذرت المرأة صوم يوم بعينه فحاضت فيه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أي : لم يشترط ، والدليل عليه قوله تعالى </w:t>
      </w:r>
      <w:r w:rsidR="00EB106F">
        <w:rPr>
          <w:rFonts w:hint="cs"/>
          <w:rtl/>
          <w:lang w:bidi="fa-IR"/>
        </w:rPr>
        <w:t xml:space="preserve">: </w:t>
      </w:r>
      <w:r w:rsidRPr="00EB106F">
        <w:rPr>
          <w:rStyle w:val="libFootnoteAlaemChar"/>
          <w:rtl/>
        </w:rPr>
        <w:t>(</w:t>
      </w:r>
      <w:r w:rsidRPr="00EB106F">
        <w:rPr>
          <w:rStyle w:val="libFootnoteAieChar"/>
          <w:rtl/>
        </w:rPr>
        <w:t xml:space="preserve"> فَلا صَدَّقَ وَلا صَلّى </w:t>
      </w:r>
      <w:r w:rsidRPr="00EB106F">
        <w:rPr>
          <w:rStyle w:val="libFootnoteAlaemChar"/>
          <w:rtl/>
        </w:rPr>
        <w:t>)</w:t>
      </w:r>
      <w:r>
        <w:rPr>
          <w:rtl/>
          <w:lang w:bidi="fa-IR"/>
        </w:rPr>
        <w:t xml:space="preserve"> [ القيامة : 31 ]. والمغني : لم يصدّق ولم يصلّ.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فتح العزيز 6 : 517 ، المجموع 6 : 540.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فتح العزيز 6 : 517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518 ، المجموع 6 : 540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541.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فتح العزيز 6 : 518 ، المجموع 6 : 541 ، مختصر المزني : 61.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فتح العزيز 6 : 518.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42FE" w:rsidRDefault="00C43FED" w:rsidP="00041F2F">
      <w:pPr>
        <w:pStyle w:val="Heading2"/>
        <w:rPr>
          <w:rtl/>
          <w:lang w:bidi="fa-IR"/>
        </w:rPr>
      </w:pPr>
      <w:bookmarkStart w:id="272" w:name="_Toc110942629"/>
      <w:r>
        <w:rPr>
          <w:rtl/>
          <w:lang w:bidi="fa-IR"/>
        </w:rPr>
        <w:lastRenderedPageBreak/>
        <w:t>المطلب الخامس :</w:t>
      </w:r>
      <w:bookmarkEnd w:id="272"/>
    </w:p>
    <w:p w:rsidR="00C43FED" w:rsidRDefault="00C43FED" w:rsidP="00041F2F">
      <w:pPr>
        <w:pStyle w:val="Heading2"/>
        <w:rPr>
          <w:lang w:bidi="fa-IR"/>
        </w:rPr>
      </w:pPr>
      <w:bookmarkStart w:id="273" w:name="_Toc110942630"/>
      <w:r>
        <w:rPr>
          <w:rtl/>
          <w:lang w:bidi="fa-IR"/>
        </w:rPr>
        <w:t>في الرجوع من الاعتكاف ، وأحكام الخروج من المسجد‌</w:t>
      </w:r>
      <w:bookmarkEnd w:id="273"/>
    </w:p>
    <w:p w:rsidR="00C43FED" w:rsidRDefault="00C43FED" w:rsidP="00C43FED">
      <w:pPr>
        <w:pStyle w:val="libNormal"/>
        <w:rPr>
          <w:lang w:bidi="fa-IR"/>
        </w:rPr>
      </w:pPr>
      <w:bookmarkStart w:id="274" w:name="_Toc110942631"/>
      <w:r w:rsidRPr="00753C2F">
        <w:rPr>
          <w:rStyle w:val="Heading2Char"/>
          <w:rtl/>
        </w:rPr>
        <w:t>مسألة 205 :</w:t>
      </w:r>
      <w:bookmarkEnd w:id="274"/>
      <w:r>
        <w:rPr>
          <w:rtl/>
          <w:lang w:bidi="fa-IR"/>
        </w:rPr>
        <w:t xml:space="preserve"> قد بيّنّا أنّ الاعتكاف في أصله مندوب إليه غير واجب بدون النذر وشبهه‌ ، فإذا تبرّع به كان ندبا</w:t>
      </w:r>
      <w:r w:rsidR="00041F2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إجماعا</w:t>
      </w:r>
      <w:r w:rsidR="00041F2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فإذا شرع في الاعتكاف ، فلعلمائنا في صيرورته واجبا</w:t>
      </w:r>
      <w:r w:rsidR="00041F2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حينئذ</w:t>
      </w:r>
      <w:r w:rsidR="00041F2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أقوال ثلاثة 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أحدها : قال الشيخ </w:t>
      </w:r>
      <w:r w:rsidR="00041F2F">
        <w:rPr>
          <w:rFonts w:hint="cs"/>
          <w:rtl/>
          <w:lang w:bidi="fa-IR"/>
        </w:rPr>
        <w:t xml:space="preserve">- </w:t>
      </w:r>
      <w:r w:rsidR="001642FE" w:rsidRPr="001642FE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</w:t>
      </w:r>
      <w:r w:rsidR="00041F2F">
        <w:rPr>
          <w:rFonts w:hint="cs"/>
          <w:rtl/>
          <w:lang w:bidi="fa-IR"/>
        </w:rPr>
        <w:t xml:space="preserve">- </w:t>
      </w:r>
      <w:r>
        <w:rPr>
          <w:rtl/>
          <w:lang w:bidi="fa-IR"/>
        </w:rPr>
        <w:t>في بعض مصنّفاته : إنّه يصير واجبا</w:t>
      </w:r>
      <w:r w:rsidR="00041F2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بالنيّة والدخول فيه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الصلاح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من علمائنا ، وهو قول مالك وأبي حنيفة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الأخبار دلّت على وجوب الكفّارة بإفساد الاعتكاف بجماع وغيره على الإ</w:t>
      </w:r>
      <w:r w:rsidR="00041F2F">
        <w:rPr>
          <w:rFonts w:hint="cs"/>
          <w:rtl/>
          <w:lang w:bidi="fa-IR"/>
        </w:rPr>
        <w:t>ِ</w:t>
      </w:r>
      <w:r>
        <w:rPr>
          <w:rtl/>
          <w:lang w:bidi="fa-IR"/>
        </w:rPr>
        <w:t>طلاق ، ولو لم ينقلب واجبا</w:t>
      </w:r>
      <w:r w:rsidR="00041F2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 تجب الكفّارة ، وبالقياس على الحج والعمرة.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والأخبار محمولة على الاعتكاف الواجب. وأيضا</w:t>
      </w:r>
      <w:r w:rsidR="00041F2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استبعاد في وجوب الكفّارة في هتك الاعتكاف المستحب. والفرق : احتياج الحجّ والعمرة إلى إنفاق مال كثير ففي إبطلاهما تضييع للمال وهو منهي عنه.</w:t>
      </w:r>
    </w:p>
    <w:p w:rsidR="00C43FED" w:rsidRDefault="00C43FED" w:rsidP="00C43FED">
      <w:pPr>
        <w:pStyle w:val="libNormal"/>
        <w:rPr>
          <w:lang w:bidi="fa-IR"/>
        </w:rPr>
      </w:pPr>
      <w:r w:rsidRPr="00041F2F">
        <w:rPr>
          <w:rtl/>
        </w:rPr>
        <w:t>الثاني : أنّه</w:t>
      </w:r>
      <w:r>
        <w:rPr>
          <w:rtl/>
          <w:lang w:bidi="fa-IR"/>
        </w:rPr>
        <w:t xml:space="preserve"> إن اعتكف يومين وجب الثالث ، وإن اعتكف أقلّ لم يجب الإ</w:t>
      </w:r>
      <w:r w:rsidR="00041F2F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كمال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ظاهر كلام الشيخ في النهاية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ومذهب ابن الجنيد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وابن البرّاج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لقول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إذا اعتكف يوما</w:t>
      </w:r>
      <w:r w:rsidR="00041F2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ولم يكن اشترط فله أن‌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المبسوط للطوسي 1 : 289.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الكافي في الفقه : 186.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المدونّة الكبرى 1 : 232 ، المنتقى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للباجي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 : 84 ، بدائع الصنائع 2 : 108 ، المغني والشرح الكبير 3 : 123.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النهاية : 171 ، وحكاه عنه في ظاهر النهاية أيضا</w:t>
      </w:r>
      <w:r w:rsidR="00041F2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المحقق في المعتبر : 324.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حكاه عنه المحقق في المعتبر : 324.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المهذب لابن البراج 1 : 204.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3583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يخرج ويفسخ اعتكافه ، وإن أقام يومين ولم يكن اشترط فليس له أن يخرج ويفسخ اعتكافه حتى تمضي ثلاثة أيام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وفي طريقها علي بن فضّال ، وفيه ضعف.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الثالث : أنّ له إبطال</w:t>
      </w:r>
      <w:r w:rsidR="00041F2F">
        <w:rPr>
          <w:rFonts w:hint="cs"/>
          <w:rtl/>
          <w:lang w:bidi="fa-IR"/>
        </w:rPr>
        <w:t>َ</w:t>
      </w:r>
      <w:r>
        <w:rPr>
          <w:rtl/>
          <w:lang w:bidi="fa-IR"/>
        </w:rPr>
        <w:t>ه مطلقا</w:t>
      </w:r>
      <w:r w:rsidR="00041F2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وفسخه متى شاء ، سواء في اليوم الأول أو الثاني أو الثالث ، اختاره السيد المرتضى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041F2F" w:rsidRPr="00041F2F">
        <w:rPr>
          <w:rStyle w:val="libAlaemChar"/>
          <w:rtl/>
        </w:rPr>
        <w:t>رضي‌الله‌عنه</w:t>
      </w:r>
      <w:r w:rsidR="00041F2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، وابن إدريس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، وبه قال الشافعي وأحمد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، وهو الأقوى </w:t>
      </w:r>
      <w:r w:rsidR="00041F2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لأصالة بقاء ما كان على ما كان ، وبراءة الذمة.</w:t>
      </w:r>
    </w:p>
    <w:p w:rsidR="00C43FED" w:rsidRDefault="00C43FED" w:rsidP="00C43FED">
      <w:pPr>
        <w:pStyle w:val="libNormal"/>
        <w:rPr>
          <w:lang w:bidi="fa-IR"/>
        </w:rPr>
      </w:pPr>
      <w:bookmarkStart w:id="275" w:name="_Toc110942632"/>
      <w:r w:rsidRPr="00753C2F">
        <w:rPr>
          <w:rStyle w:val="Heading2Char"/>
          <w:rtl/>
        </w:rPr>
        <w:t>مسألة 206 :</w:t>
      </w:r>
      <w:bookmarkEnd w:id="275"/>
      <w:r>
        <w:rPr>
          <w:rtl/>
          <w:lang w:bidi="fa-IR"/>
        </w:rPr>
        <w:t xml:space="preserve"> لا يجب الاعتكاف بمجرّد النيّة‌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قول عامّة أهل العلم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للأصل.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م</w:t>
      </w:r>
      <w:r w:rsidR="00041F2F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041F2F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لا ي</w:t>
      </w:r>
      <w:r w:rsidR="00041F2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عتدّ به : إنّه يجب الاعتكاف بمجرّد العزم عليه </w:t>
      </w:r>
      <w:r w:rsidR="00041F2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عائشة ر</w:t>
      </w:r>
      <w:r w:rsidR="00041F2F">
        <w:rPr>
          <w:rFonts w:hint="cs"/>
          <w:rtl/>
          <w:lang w:bidi="fa-IR"/>
        </w:rPr>
        <w:t>َ</w:t>
      </w:r>
      <w:r>
        <w:rPr>
          <w:rtl/>
          <w:lang w:bidi="fa-IR"/>
        </w:rPr>
        <w:t>و</w:t>
      </w:r>
      <w:r w:rsidR="00041F2F">
        <w:rPr>
          <w:rFonts w:hint="cs"/>
          <w:rtl/>
          <w:lang w:bidi="fa-IR"/>
        </w:rPr>
        <w:t>َ</w:t>
      </w:r>
      <w:r>
        <w:rPr>
          <w:rtl/>
          <w:lang w:bidi="fa-IR"/>
        </w:rPr>
        <w:t>ت</w:t>
      </w:r>
      <w:r w:rsidR="00FB3560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، كان يعتكف العشر الأواخر من رمضان ، فاستأذنته عائشة فأذن لها فأم</w:t>
      </w:r>
      <w:r w:rsidR="00FB3560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FB3560">
        <w:rPr>
          <w:rFonts w:hint="cs"/>
          <w:rtl/>
          <w:lang w:bidi="fa-IR"/>
        </w:rPr>
        <w:t>َ</w:t>
      </w:r>
      <w:r>
        <w:rPr>
          <w:rtl/>
          <w:lang w:bidi="fa-IR"/>
        </w:rPr>
        <w:t>ت</w:t>
      </w:r>
      <w:r w:rsidR="00FB3560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ببنائها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فض</w:t>
      </w:r>
      <w:r w:rsidR="00FB356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رب ، وسألت حفصة أن تستأذن لها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ففعل</w:t>
      </w:r>
      <w:r w:rsidR="00FB3560">
        <w:rPr>
          <w:rFonts w:hint="cs"/>
          <w:rtl/>
          <w:lang w:bidi="fa-IR"/>
        </w:rPr>
        <w:t>َ</w:t>
      </w:r>
      <w:r>
        <w:rPr>
          <w:rtl/>
          <w:lang w:bidi="fa-IR"/>
        </w:rPr>
        <w:t>ت</w:t>
      </w:r>
      <w:r w:rsidR="00FB3560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فأمر</w:t>
      </w:r>
      <w:r w:rsidR="00FB3560">
        <w:rPr>
          <w:rFonts w:hint="cs"/>
          <w:rtl/>
          <w:lang w:bidi="fa-IR"/>
        </w:rPr>
        <w:t>َ</w:t>
      </w:r>
      <w:r>
        <w:rPr>
          <w:rtl/>
          <w:lang w:bidi="fa-IR"/>
        </w:rPr>
        <w:t>ت</w:t>
      </w:r>
      <w:r w:rsidR="00FB3560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ببنائها فض</w:t>
      </w:r>
      <w:r w:rsidR="00FB3560">
        <w:rPr>
          <w:rFonts w:hint="cs"/>
          <w:rtl/>
          <w:lang w:bidi="fa-IR"/>
        </w:rPr>
        <w:t>ُ</w:t>
      </w:r>
      <w:r>
        <w:rPr>
          <w:rtl/>
          <w:lang w:bidi="fa-IR"/>
        </w:rPr>
        <w:t>رب ، ف</w:t>
      </w:r>
      <w:r w:rsidR="00342CB1">
        <w:rPr>
          <w:rtl/>
          <w:lang w:bidi="fa-IR"/>
        </w:rPr>
        <w:t>لمـّا</w:t>
      </w:r>
      <w:r>
        <w:rPr>
          <w:rtl/>
          <w:lang w:bidi="fa-IR"/>
        </w:rPr>
        <w:t xml:space="preserve"> رأت ذلك زينب بنت جحش أم</w:t>
      </w:r>
      <w:r w:rsidR="00FB3560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FB3560">
        <w:rPr>
          <w:rFonts w:hint="cs"/>
          <w:rtl/>
          <w:lang w:bidi="fa-IR"/>
        </w:rPr>
        <w:t>َ</w:t>
      </w:r>
      <w:r>
        <w:rPr>
          <w:rtl/>
          <w:lang w:bidi="fa-IR"/>
        </w:rPr>
        <w:t>ت</w:t>
      </w:r>
      <w:r w:rsidR="00FB3560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ببنائها فض</w:t>
      </w:r>
      <w:r w:rsidR="00FB3560">
        <w:rPr>
          <w:rFonts w:hint="cs"/>
          <w:rtl/>
          <w:lang w:bidi="fa-IR"/>
        </w:rPr>
        <w:t>ُ</w:t>
      </w:r>
      <w:r>
        <w:rPr>
          <w:rtl/>
          <w:lang w:bidi="fa-IR"/>
        </w:rPr>
        <w:t>رب.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قالت : وكان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إذا صلّى الصبح دخل معتكفة ، ف</w:t>
      </w:r>
      <w:r w:rsidR="00342CB1">
        <w:rPr>
          <w:rtl/>
          <w:lang w:bidi="fa-IR"/>
        </w:rPr>
        <w:t>لمـّا</w:t>
      </w:r>
      <w:r>
        <w:rPr>
          <w:rtl/>
          <w:lang w:bidi="fa-IR"/>
        </w:rPr>
        <w:t xml:space="preserve"> صلّى الصبح انصرف فبصر بالأبنية ، فقال : ( ما هذا؟ ) فقالوا : بناء عائشة وحفصة وزينب ، فقال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: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4 : 289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290 </w:t>
      </w:r>
      <w:r w:rsidR="00FB356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879 ، الاستبصار 2 : 129 </w:t>
      </w:r>
      <w:r w:rsidR="00FB356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421.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حكاه عنه المحقق في المعتبر : 324.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السرائر : 97.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المجموع 6 : 490 ، المغني والشرح الكبير 3 : 123.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البناء واحد الأبنية ، وهي البيوت التي تسكنها العرب في الصحراء ، فمنها : الطراف والخباء والقبّة والمضرب. النهاية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لابن الأثير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 : 157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158.</w:t>
      </w:r>
    </w:p>
    <w:p w:rsidR="001642FE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FB356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( ألبرّ أردتنّ؟ ما أنا بمعتكف ) فرجع ، ف</w:t>
      </w:r>
      <w:r w:rsidR="00342CB1">
        <w:rPr>
          <w:rtl/>
          <w:lang w:bidi="fa-IR"/>
        </w:rPr>
        <w:t>لمـّا</w:t>
      </w:r>
      <w:r>
        <w:rPr>
          <w:rtl/>
          <w:lang w:bidi="fa-IR"/>
        </w:rPr>
        <w:t xml:space="preserve"> أفطر اعتكف عشرا</w:t>
      </w:r>
      <w:r w:rsidR="00FB356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شوّال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ولأنّها عبادة تتعلّق بالمسجد فلزمت بالدخول فيها ، كالحجّ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والرواية تدلّ على النقيض </w:t>
      </w:r>
      <w:r w:rsidR="00FB356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تركه دليل على عدم الوجوب بالعزم.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والفرق بينه وبين الحجّ قد سبق.</w:t>
      </w:r>
    </w:p>
    <w:p w:rsidR="00C43FED" w:rsidRDefault="00C43FED" w:rsidP="00C43FED">
      <w:pPr>
        <w:pStyle w:val="libNormal"/>
        <w:rPr>
          <w:lang w:bidi="fa-IR"/>
        </w:rPr>
      </w:pPr>
      <w:bookmarkStart w:id="276" w:name="_Toc110942633"/>
      <w:r w:rsidRPr="00753C2F">
        <w:rPr>
          <w:rStyle w:val="Heading2Char"/>
          <w:rtl/>
        </w:rPr>
        <w:t>مسألة 207 :</w:t>
      </w:r>
      <w:bookmarkEnd w:id="276"/>
      <w:r>
        <w:rPr>
          <w:rtl/>
          <w:lang w:bidi="fa-IR"/>
        </w:rPr>
        <w:t xml:space="preserve"> لو اعتكف ثلاثة أيّام ، كان بالخيار‌ إن شاء زاد عليها وإن شاء لم يزد ، وإن زاد يوما</w:t>
      </w:r>
      <w:r w:rsidR="00FB356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جاز له عدم الزيادة على الأربعة.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فإن زاد على الثلاثة يومين ، قال الشيخ : يجب الإ</w:t>
      </w:r>
      <w:r w:rsidR="00FB3560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كمال ستة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FB356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فأوجب السادس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ابن الجنيد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وأبو الصلاح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لقول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من اعتكف ثلاثة أيّام فهو يوم الرابع بالخيار إن شاء ازداد أيّاما</w:t>
      </w:r>
      <w:r w:rsidR="00FB356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FB3560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خر ، وإن شاء خرج من المسجد ، فإن أقام يومين بعد الثلاثة فلا يخرج من المسجد حتى يستكمل ثلاثة </w:t>
      </w:r>
      <w:r w:rsidR="00FB3560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خر »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وفي طريقها علي بن فضّال ، والأصل براءة الذمة.</w:t>
      </w:r>
    </w:p>
    <w:p w:rsidR="00C43FED" w:rsidRDefault="00C43FED" w:rsidP="00C43FED">
      <w:pPr>
        <w:pStyle w:val="libNormal"/>
        <w:rPr>
          <w:lang w:bidi="fa-IR"/>
        </w:rPr>
      </w:pPr>
      <w:bookmarkStart w:id="277" w:name="_Toc110942634"/>
      <w:r w:rsidRPr="00753C2F">
        <w:rPr>
          <w:rStyle w:val="Heading2Char"/>
          <w:rtl/>
        </w:rPr>
        <w:t>مسألة 208 :</w:t>
      </w:r>
      <w:bookmarkEnd w:id="277"/>
      <w:r>
        <w:rPr>
          <w:rtl/>
          <w:lang w:bidi="fa-IR"/>
        </w:rPr>
        <w:t xml:space="preserve"> لا يجوز للمعتكف الخروج من المسجد الذي اعتكف فيه حالة اعتكافه إل</w:t>
      </w:r>
      <w:r w:rsidR="00FB356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لضرورة‌ بإجماع العلماء كافة </w:t>
      </w:r>
      <w:r w:rsidR="00FB356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العامة عن عائشة أنّها قالت : السنّة للمعتكف أن لا يخرج إل</w:t>
      </w:r>
      <w:r w:rsidR="00FB356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لما لا بدّ له منه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وعنها : أنّ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كان إذا اعتكف ي</w:t>
      </w:r>
      <w:r w:rsidR="00FB3560">
        <w:rPr>
          <w:rFonts w:hint="cs"/>
          <w:rtl/>
          <w:lang w:bidi="fa-IR"/>
        </w:rPr>
        <w:t>ُ</w:t>
      </w:r>
      <w:r>
        <w:rPr>
          <w:rtl/>
          <w:lang w:bidi="fa-IR"/>
        </w:rPr>
        <w:t>دني إليّ</w:t>
      </w:r>
      <w:r w:rsidR="00FB3560">
        <w:rPr>
          <w:rFonts w:hint="cs"/>
          <w:rtl/>
          <w:lang w:bidi="fa-IR"/>
        </w:rPr>
        <w:t>َ</w:t>
      </w:r>
      <w:r>
        <w:rPr>
          <w:rtl/>
          <w:lang w:bidi="fa-IR"/>
        </w:rPr>
        <w:t>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أوردها ابنا قدامة في المغني والشرح الكبير 3 : 123 ، وفي صحيح مسلم 2 : 831 </w:t>
      </w:r>
      <w:r w:rsidR="00FB356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1173 ، وسنن ابن ماجة 1 : 563 </w:t>
      </w:r>
      <w:r w:rsidR="00FB356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1771 ، وسنن أبي داود 2 : 331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332 </w:t>
      </w:r>
      <w:r w:rsidR="00FB356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2464 نحوها.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المغني والشرح الكبير 3 : 123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124.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النهاية : 171 ، المبسوط للطوسي 1 : 290.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حكاه عنه المحقق في المعتبر : 324.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الكافي في الفقه : 186.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التهذيب 4 : 288 </w:t>
      </w:r>
      <w:r w:rsidR="00FB356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872 ، الاستبصار 2 : 129 </w:t>
      </w:r>
      <w:r w:rsidR="00FB356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420.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(7) سنن أبي داود 2 : 333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334 </w:t>
      </w:r>
      <w:r w:rsidR="00FB356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2473 ، سنن البيهقي 4 : 320.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FB356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رأسه ف</w:t>
      </w:r>
      <w:r w:rsidR="00FB3560">
        <w:rPr>
          <w:rFonts w:hint="cs"/>
          <w:rtl/>
          <w:lang w:bidi="fa-IR"/>
        </w:rPr>
        <w:t>اُ</w:t>
      </w:r>
      <w:r>
        <w:rPr>
          <w:rtl/>
          <w:lang w:bidi="fa-IR"/>
        </w:rPr>
        <w:t>رجّله ، وكان لا يدخل البيت إل</w:t>
      </w:r>
      <w:r w:rsidR="00FB3560">
        <w:rPr>
          <w:rFonts w:hint="cs"/>
          <w:rtl/>
          <w:lang w:bidi="fa-IR"/>
        </w:rPr>
        <w:t>ّ</w:t>
      </w:r>
      <w:r>
        <w:rPr>
          <w:rtl/>
          <w:lang w:bidi="fa-IR"/>
        </w:rPr>
        <w:t>ا لحاجة الإ</w:t>
      </w:r>
      <w:r w:rsidR="00FB3560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نسان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لا يخرج المعتكف من المسجد إل</w:t>
      </w:r>
      <w:r w:rsidR="00FB3560">
        <w:rPr>
          <w:rFonts w:hint="cs"/>
          <w:rtl/>
          <w:lang w:bidi="fa-IR"/>
        </w:rPr>
        <w:t>ّ</w:t>
      </w:r>
      <w:r>
        <w:rPr>
          <w:rtl/>
          <w:lang w:bidi="fa-IR"/>
        </w:rPr>
        <w:t>ا في حاجة »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الاعتكاف هو اللبث ، فإذا خرج بطل الاسم.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والممنوع إنّما هو الخروج بجميع بدنه ، فلو أخرج يده أو رأسه ، لم يبطل اعتكافه </w:t>
      </w:r>
      <w:r w:rsidR="00FB356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تقدّم في رواية عائشة.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أخرج إحدى رجليه أو كلتيهما وهو قاعد مادّ</w:t>
      </w:r>
      <w:r w:rsidR="00FB356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لهما ، فكذلك ، وإن اعتمد عليهما فهو خارج.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والممنوع منه الخروج عن كلّ المسجد.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فلو صعد على المنارة ، فإن كانت في وسط المسجد أو بابها فيه أو في رحبته وهي ت</w:t>
      </w:r>
      <w:r w:rsidR="00FB3560">
        <w:rPr>
          <w:rFonts w:hint="cs"/>
          <w:rtl/>
          <w:lang w:bidi="fa-IR"/>
        </w:rPr>
        <w:t>ُ</w:t>
      </w:r>
      <w:r>
        <w:rPr>
          <w:rtl/>
          <w:lang w:bidi="fa-IR"/>
        </w:rPr>
        <w:t>عدّ من المسجد ، جاز سواء كان الصعود للأذان أو لغيره ، كما يصعد على سطح المسجد ودخول بيت منه.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وإن كان الباب خارج المسجد ، لم يجز </w:t>
      </w:r>
      <w:r w:rsidR="00FB356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لا ت</w:t>
      </w:r>
      <w:r w:rsidR="00037466">
        <w:rPr>
          <w:rFonts w:hint="cs"/>
          <w:rtl/>
          <w:lang w:bidi="fa-IR"/>
        </w:rPr>
        <w:t>ُ</w:t>
      </w:r>
      <w:r>
        <w:rPr>
          <w:rtl/>
          <w:lang w:bidi="fa-IR"/>
        </w:rPr>
        <w:t>عدّ حينئذ</w:t>
      </w:r>
      <w:r w:rsidR="00037466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المسجد ، ولا يصح الاعتكاف فيها.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وهل للمؤذّن صعودها للأذان؟ الأقرب : المنع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أحد وجهي الشافعية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لا ضرورة إليه ، لإ</w:t>
      </w:r>
      <w:r w:rsidR="00037466">
        <w:rPr>
          <w:rFonts w:hint="cs"/>
          <w:rtl/>
          <w:lang w:bidi="fa-IR"/>
        </w:rPr>
        <w:t>ِ</w:t>
      </w:r>
      <w:r>
        <w:rPr>
          <w:rtl/>
          <w:lang w:bidi="fa-IR"/>
        </w:rPr>
        <w:t>مكان الأذان على سطح المسجد ، فصار كما لو صعدها لغير الأذان ، أو خرج لغير ضرورة ، أو خرج إلى الأمير لي</w:t>
      </w:r>
      <w:r w:rsidR="00037466">
        <w:rPr>
          <w:rFonts w:hint="cs"/>
          <w:rtl/>
          <w:lang w:bidi="fa-IR"/>
        </w:rPr>
        <w:t>ُ</w:t>
      </w:r>
      <w:r>
        <w:rPr>
          <w:rtl/>
          <w:lang w:bidi="fa-IR"/>
        </w:rPr>
        <w:t>ع</w:t>
      </w:r>
      <w:r w:rsidR="00037466">
        <w:rPr>
          <w:rFonts w:hint="cs"/>
          <w:rtl/>
          <w:lang w:bidi="fa-IR"/>
        </w:rPr>
        <w:t>ْ</w:t>
      </w:r>
      <w:r>
        <w:rPr>
          <w:rtl/>
          <w:lang w:bidi="fa-IR"/>
        </w:rPr>
        <w:t>لمه الصلاة.</w:t>
      </w:r>
    </w:p>
    <w:p w:rsidR="00C43FED" w:rsidRDefault="00C43FED" w:rsidP="00C43FED">
      <w:pPr>
        <w:pStyle w:val="libNormal"/>
        <w:rPr>
          <w:lang w:bidi="fa-IR"/>
        </w:rPr>
      </w:pPr>
      <w:r w:rsidRPr="00037466">
        <w:rPr>
          <w:rtl/>
        </w:rPr>
        <w:t>والثاني :</w:t>
      </w:r>
      <w:r>
        <w:rPr>
          <w:rtl/>
          <w:lang w:bidi="fa-IR"/>
        </w:rPr>
        <w:t xml:space="preserve"> الجواز </w:t>
      </w:r>
      <w:r w:rsidR="0003746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مبنيّة للمسجد معدودة من توابعه.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ولأنّه قد اعتاد صعودها للأذان وقد استأنس الناس بصوته ، فيعذر فيه.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سنن أبي داود 2 : 332 </w:t>
      </w:r>
      <w:r w:rsidR="0003746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2467 ، سنن الترمذي 3 : 167 </w:t>
      </w:r>
      <w:r w:rsidR="0003746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804 ، سنن البيهقي 4 : 315 ، مسند أحمد 6 : 181.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4 : 293 </w:t>
      </w:r>
      <w:r w:rsidR="0003746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891 ، الاستبصار 2 : 128 </w:t>
      </w:r>
      <w:r w:rsidR="0003746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416.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فتح العزيز 6 : 530.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03746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ويجعل زمان الأذان مستثنى عن اعتكافه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278" w:name="_Toc110942635"/>
      <w:r w:rsidRPr="00753C2F">
        <w:rPr>
          <w:rStyle w:val="Heading2Char"/>
          <w:rtl/>
        </w:rPr>
        <w:t>مسألة 209 :</w:t>
      </w:r>
      <w:bookmarkEnd w:id="278"/>
      <w:r>
        <w:rPr>
          <w:rtl/>
          <w:lang w:bidi="fa-IR"/>
        </w:rPr>
        <w:t xml:space="preserve"> يجوز للمعتكف الخروج عن المسجد لقضاء الحاجة‌ بإجماع العلماء.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ابن المنذر : أجمع أهل العلم على أنّ للمعتكف أن يخرج من معتكفة للغائط والبول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هذا ممّا لا بدّ منه ، ولا يمكن فعله في المسجد ، فلو بطل الاعتكاف بخروجه إليه ، لم يصح لأحد أن يعتكف.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كان يعتكف ، ومن المعلوم أنّه كان يخرج لقضاء الحاجة.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العامة عن عائشة 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كان إذا اعتكف لا يدخل البيت إل</w:t>
      </w:r>
      <w:r w:rsidR="00037466">
        <w:rPr>
          <w:rFonts w:hint="cs"/>
          <w:rtl/>
          <w:lang w:bidi="fa-IR"/>
        </w:rPr>
        <w:t>ّ</w:t>
      </w:r>
      <w:r>
        <w:rPr>
          <w:rtl/>
          <w:lang w:bidi="fa-IR"/>
        </w:rPr>
        <w:t>ا لحاجة الإ</w:t>
      </w:r>
      <w:r w:rsidR="00037466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نسان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ما رواه داود بن سرحان ، قال : كنت بالمدينة في شهر رمضان ، فقلت للصادق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إنّي </w:t>
      </w:r>
      <w:r w:rsidR="00037466">
        <w:rPr>
          <w:rFonts w:hint="cs"/>
          <w:rtl/>
          <w:lang w:bidi="fa-IR"/>
        </w:rPr>
        <w:t>اُ</w:t>
      </w:r>
      <w:r>
        <w:rPr>
          <w:rtl/>
          <w:lang w:bidi="fa-IR"/>
        </w:rPr>
        <w:t>ريد أن أعتكف فماذا أقول وماذا أفرض على نفسي؟ فقال : « لا تخرج من المسجد إل</w:t>
      </w:r>
      <w:r w:rsidR="0003746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لحاجة لا بدّ منها ولا تقعد تحت ظلال حتى تعود إلى مجلسك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وفي معناه الخروج للاغتسال من الاحتلام.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كان إلى جانب المسجد سقاية خرج إليها ولا يجوز التجاوز ، إل</w:t>
      </w:r>
      <w:r w:rsidR="00037466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يجد غضاضة</w:t>
      </w:r>
      <w:r w:rsidR="0003746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بأن يكون من أهل الاحتشام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، فيحصل له مشقّة بدخولها ، فيجوز له العدول إلى منزله وإن كان أبعد.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فتح العزيز 6 : 530.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المغني 3 : 132 ، الشرح الكبير 3 : 142.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تقدّمت ال</w:t>
      </w:r>
      <w:r w:rsidR="00037466">
        <w:rPr>
          <w:rFonts w:hint="cs"/>
          <w:rtl/>
          <w:lang w:bidi="fa-IR"/>
        </w:rPr>
        <w:t>ا</w:t>
      </w:r>
      <w:r>
        <w:rPr>
          <w:rtl/>
          <w:lang w:bidi="fa-IR"/>
        </w:rPr>
        <w:t>شارة إلى مصادرها في الصفحة السابقة ، الهامش (1).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4 : 178 </w:t>
      </w:r>
      <w:r w:rsidR="0003746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 ، الفقيه 2 : 122 </w:t>
      </w:r>
      <w:r w:rsidR="0003746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528 ، التهذيب 4 : 287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288 </w:t>
      </w:r>
      <w:r w:rsidR="0003746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870.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أي : الاستحياء. الصحاح 5 : 1900.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ولو بذل له صديق منزله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قريب من المسجد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لقضاء الحاجة ، لم تلزمه الإ</w:t>
      </w:r>
      <w:r w:rsidR="00037466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جابة </w:t>
      </w:r>
      <w:r w:rsidR="0003746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فيه من المشقّة بالاحتشام ، بل يمضي إلى منزل نفسه ، سواء كان منزله قريبا</w:t>
      </w:r>
      <w:r w:rsidR="0003746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بعيدا</w:t>
      </w:r>
      <w:r w:rsidR="0003746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</w:t>
      </w:r>
      <w:r w:rsidR="00037466">
        <w:rPr>
          <w:rFonts w:hint="cs"/>
          <w:rtl/>
          <w:lang w:bidi="fa-IR"/>
        </w:rPr>
        <w:t>ُ</w:t>
      </w:r>
      <w:r>
        <w:rPr>
          <w:rtl/>
          <w:lang w:bidi="fa-IR"/>
        </w:rPr>
        <w:t>ع</w:t>
      </w:r>
      <w:r w:rsidR="00037466">
        <w:rPr>
          <w:rFonts w:hint="cs"/>
          <w:rtl/>
          <w:lang w:bidi="fa-IR"/>
        </w:rPr>
        <w:t>ْ</w:t>
      </w:r>
      <w:r>
        <w:rPr>
          <w:rtl/>
          <w:lang w:bidi="fa-IR"/>
        </w:rPr>
        <w:t>دا</w:t>
      </w:r>
      <w:r w:rsidR="0003746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متفاحشا</w:t>
      </w:r>
      <w:r w:rsidR="0003746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غير متفاحش ، إل</w:t>
      </w:r>
      <w:r w:rsidR="00037466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يخرج بال</w:t>
      </w:r>
      <w:r w:rsidR="00037466">
        <w:rPr>
          <w:rFonts w:hint="cs"/>
          <w:rtl/>
          <w:lang w:bidi="fa-IR"/>
        </w:rPr>
        <w:t>بُعْ</w:t>
      </w:r>
      <w:r>
        <w:rPr>
          <w:rtl/>
          <w:lang w:bidi="fa-IR"/>
        </w:rPr>
        <w:t>د عن مسمّى الاعتكاف.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كان له منزلان أحدهما أقرب ، تعيّن عليه القصد إليه ، خلافا</w:t>
      </w:r>
      <w:r w:rsidR="0003746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لبعض الشافعيّة حيث سوّغ له المضيّ إلى الأبعد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احتلم ، وجب عليه المبادرة بالخروج عن المسجد للغسل </w:t>
      </w:r>
      <w:r w:rsidR="0003746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الاستيطان حرام.</w:t>
      </w:r>
    </w:p>
    <w:p w:rsidR="00C43FED" w:rsidRDefault="00C43FED" w:rsidP="00C43FED">
      <w:pPr>
        <w:pStyle w:val="libNormal"/>
        <w:rPr>
          <w:lang w:bidi="fa-IR"/>
        </w:rPr>
      </w:pPr>
      <w:bookmarkStart w:id="279" w:name="_Toc110942636"/>
      <w:r w:rsidRPr="00753C2F">
        <w:rPr>
          <w:rStyle w:val="Heading2Char"/>
          <w:rtl/>
        </w:rPr>
        <w:t>مسألة 210 :</w:t>
      </w:r>
      <w:bookmarkEnd w:id="279"/>
      <w:r>
        <w:rPr>
          <w:rtl/>
          <w:lang w:bidi="fa-IR"/>
        </w:rPr>
        <w:t xml:space="preserve"> يجوز للمعتكف الخروج لشراء المأكول والمشروب‌ إذا لم يكن له م</w:t>
      </w:r>
      <w:r w:rsidR="00037466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037466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يأتيه به بالإ</w:t>
      </w:r>
      <w:r w:rsidR="00037466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جماع </w:t>
      </w:r>
      <w:r w:rsidR="0003746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الحاجة تدعو إليه ، والضرورة ثابتة فيه ، فجاز كغيره من الضروريات.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وهل يجوز الخروج للأكل خارج المسجد؟ إشكال ، أقربه ذلك إن كان فيه غضاضة ويكون من أهل الاحتشام ، وإل</w:t>
      </w:r>
      <w:r w:rsidR="00037466">
        <w:rPr>
          <w:rFonts w:hint="cs"/>
          <w:rtl/>
          <w:lang w:bidi="fa-IR"/>
        </w:rPr>
        <w:t>ّ</w:t>
      </w:r>
      <w:r>
        <w:rPr>
          <w:rtl/>
          <w:lang w:bidi="fa-IR"/>
        </w:rPr>
        <w:t>ا فلا.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وللشافعية وجهان : هذا أحدهما </w:t>
      </w:r>
      <w:r w:rsidR="0003746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قد يستحيي منه ويشقّ عليه.</w:t>
      </w:r>
    </w:p>
    <w:p w:rsidR="00C43FED" w:rsidRDefault="00C43FED" w:rsidP="00C43FED">
      <w:pPr>
        <w:pStyle w:val="libNormal"/>
        <w:rPr>
          <w:lang w:bidi="fa-IR"/>
        </w:rPr>
      </w:pPr>
      <w:r w:rsidRPr="00037466">
        <w:rPr>
          <w:rtl/>
        </w:rPr>
        <w:t>والثاني :</w:t>
      </w:r>
      <w:r>
        <w:rPr>
          <w:rtl/>
          <w:lang w:bidi="fa-IR"/>
        </w:rPr>
        <w:t xml:space="preserve"> أنّه لا يجوز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قول الشافعي في ال</w:t>
      </w:r>
      <w:r w:rsidR="00037466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مّ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الأكل في المسجد ممكن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عطش ولم يجد الماء في المسجد ، فهو معذور في الخروج.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وجده فالأقرب منعه من الخروج للشرب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أصحّ وجهي الشافعية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فعله في المسجد ممكن ، ولا يستحي منه ، ولا ي</w:t>
      </w:r>
      <w:r w:rsidR="001032E6">
        <w:rPr>
          <w:rFonts w:hint="cs"/>
          <w:rtl/>
          <w:lang w:bidi="fa-IR"/>
        </w:rPr>
        <w:t>ُ</w:t>
      </w:r>
      <w:r>
        <w:rPr>
          <w:rtl/>
          <w:lang w:bidi="fa-IR"/>
        </w:rPr>
        <w:t>عدّ تركه من المروة 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المهذب للشيرازي 1 : 199 ، فتح العزيز 6 : 533 ، حلية العلماء 3 : 222.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قال الشافعي في ال</w:t>
      </w:r>
      <w:r w:rsidR="001032E6">
        <w:rPr>
          <w:rFonts w:hint="cs"/>
          <w:rtl/>
          <w:lang w:bidi="fa-IR"/>
        </w:rPr>
        <w:t>اُ</w:t>
      </w:r>
      <w:r>
        <w:rPr>
          <w:rtl/>
          <w:lang w:bidi="fa-IR"/>
        </w:rPr>
        <w:t>م 2 : 105 : وإن أكل المعتكف في بيته فلا شي‌ء عليه. وكذلك حكاه عنه النووي في المجموع 6 : 505.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المهذب للشيرازي 1 : 199 ، المجموع 6 : 505 ، فتح العزيز 6 : 532 ، حلية العلماء 3 : 222.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1032E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بخلاف الأكل فيه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فجأه القي‌ء خرج من المسجد ليتقيّأ خارجه صيانة</w:t>
      </w:r>
      <w:r w:rsidR="001032E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للمسجد وأهله عن الاستقذار.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وكلّ ما لا بدّ منه ولا يمكن فعله في المسجد فله الخروج إليه ، ولا يفسد اعتكافه ، وهو على اعتكافه ما لم يطل المكث ويخرج به عن اسم المعتكف.</w:t>
      </w:r>
    </w:p>
    <w:p w:rsidR="00C43FED" w:rsidRDefault="00C43FED" w:rsidP="00C43FED">
      <w:pPr>
        <w:pStyle w:val="libNormal"/>
        <w:rPr>
          <w:lang w:bidi="fa-IR"/>
        </w:rPr>
      </w:pPr>
      <w:bookmarkStart w:id="280" w:name="_Toc110942637"/>
      <w:r w:rsidRPr="00753C2F">
        <w:rPr>
          <w:rStyle w:val="Heading2Char"/>
          <w:rtl/>
        </w:rPr>
        <w:t>مسألة 211 :</w:t>
      </w:r>
      <w:bookmarkEnd w:id="280"/>
      <w:r>
        <w:rPr>
          <w:rtl/>
          <w:lang w:bidi="fa-IR"/>
        </w:rPr>
        <w:t xml:space="preserve"> لو اعتكف في أحد المساجد الأربعة و</w:t>
      </w:r>
      <w:r w:rsidR="001032E6">
        <w:rPr>
          <w:rFonts w:hint="cs"/>
          <w:rtl/>
          <w:lang w:bidi="fa-IR"/>
        </w:rPr>
        <w:t>اُ</w:t>
      </w:r>
      <w:r>
        <w:rPr>
          <w:rtl/>
          <w:lang w:bidi="fa-IR"/>
        </w:rPr>
        <w:t>قيمت الجمعة في غيره‌ لضرورة ، أو اعتكف في غيرها عند م</w:t>
      </w:r>
      <w:r w:rsidR="001032E6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1032E6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سوّ</w:t>
      </w:r>
      <w:r w:rsidR="001032E6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غه ، خرج لأدائها ، ولم يبطل اعتكافه عند علمائنا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وأحمد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خرج لأداء واجب عليه ، فلا يبطل به اعتكافه ، كما لو خرج لأداء الشهادة ، أو لإ</w:t>
      </w:r>
      <w:r w:rsidR="001032E6">
        <w:rPr>
          <w:rFonts w:hint="cs"/>
          <w:rtl/>
          <w:lang w:bidi="fa-IR"/>
        </w:rPr>
        <w:t>ِ</w:t>
      </w:r>
      <w:r>
        <w:rPr>
          <w:rtl/>
          <w:lang w:bidi="fa-IR"/>
        </w:rPr>
        <w:t>نقاذ غريق ، أو إطفاء حريق.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الشافعي : يجب أن يخرج لصلاة الجمعة.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بطلان اعتكافه قولان ، أحدهما : لا يبطل ، كما اخترناه. </w:t>
      </w:r>
      <w:r w:rsidRPr="001032E6">
        <w:rPr>
          <w:rtl/>
        </w:rPr>
        <w:t xml:space="preserve">والثاني </w:t>
      </w:r>
      <w:r w:rsidRPr="00353313">
        <w:rPr>
          <w:rStyle w:val="libBold2Char"/>
          <w:rtl/>
        </w:rPr>
        <w:t>:</w:t>
      </w:r>
      <w:r>
        <w:rPr>
          <w:rtl/>
          <w:lang w:bidi="fa-IR"/>
        </w:rPr>
        <w:t xml:space="preserve"> أنّه يبطل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لسهولة الاحتراز عن هذا الخروج بأن يعتكف في الجامع.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وعلى هذا لو كان اعتكافه المنذور أقلّ من أسبوع ، ابتدأ من أول ال</w:t>
      </w:r>
      <w:r w:rsidR="001032E6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سبوع أين شاء من المساجد وفي الجامع متى شاء ، وإن كان أكثر من </w:t>
      </w:r>
      <w:r w:rsidR="001032E6">
        <w:rPr>
          <w:rFonts w:hint="cs"/>
          <w:rtl/>
          <w:lang w:bidi="fa-IR"/>
        </w:rPr>
        <w:t>اُ</w:t>
      </w:r>
      <w:r>
        <w:rPr>
          <w:rtl/>
          <w:lang w:bidi="fa-IR"/>
        </w:rPr>
        <w:t>سبوع ، فيجب أن يبتدئ به في الجامع حتى لا يحتاج إلى الخروج للجمعة.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فإن كان قد عيّن غير الجامع وقلنا بالتعيين ، فلا يخرج عن نذره إل</w:t>
      </w:r>
      <w:r w:rsidR="001032E6">
        <w:rPr>
          <w:rFonts w:hint="cs"/>
          <w:rtl/>
          <w:lang w:bidi="fa-IR"/>
        </w:rPr>
        <w:t>ّ</w:t>
      </w:r>
      <w:r>
        <w:rPr>
          <w:rtl/>
          <w:lang w:bidi="fa-IR"/>
        </w:rPr>
        <w:t>ا بأن‌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فتح العزيز 6 : 532 ، المجموع 6 : 505 ، حلية العلماء 3 : 223.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الهداية للمرغيناني 1 : 132 ، بدائع الصنائع 2 : 114 ، المغني 3 : 132 ، الشرح الكبير 3 : 143 ، حلية العلماء 3 : 223.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الكافي في فقه أهل المدينة : 131 ، حلية العلماء 3 : 223 ، المجموع 6 : 514 ، فتح العزيز 6 : 540.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1032E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يمرض فتسقط عنه الجمعة ، أو بأن يتركها عاصيا</w:t>
      </w:r>
      <w:r w:rsidR="001032E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ويدوم على اعتكافه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وهذا يستلزم الجمع بين الضدّين في الحكمين.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واحتجّ على بطلان الاعتكاف : بأنّه أمكنه أداء فرضه بحيث لا يخرج منه ، فبطل بالخروج ، كالمكفّر إذا ابتدأ صوم شهرين متتابعين في شعبان أو ذي الحجّة.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وليس بجيّد </w:t>
      </w:r>
      <w:r w:rsidR="001032E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إذا نذر أيّاما</w:t>
      </w:r>
      <w:r w:rsidR="001032E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معيّنة فيها جمعة ، فكأنّه استثنى الجمعة بلفظه.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ويبطل ما ذكره بما لو نذرت المرأة اعتكاف أيّام متتابعة فيها عادة حيضها.</w:t>
      </w:r>
    </w:p>
    <w:p w:rsidR="00C43FED" w:rsidRDefault="00C43FED" w:rsidP="00C43FED">
      <w:pPr>
        <w:pStyle w:val="libNormal"/>
        <w:rPr>
          <w:lang w:bidi="fa-IR"/>
        </w:rPr>
      </w:pPr>
      <w:bookmarkStart w:id="281" w:name="_Toc110942638"/>
      <w:r w:rsidRPr="00753C2F">
        <w:rPr>
          <w:rStyle w:val="Heading2Char"/>
          <w:rtl/>
        </w:rPr>
        <w:t>مسألة 212 :</w:t>
      </w:r>
      <w:bookmarkEnd w:id="281"/>
      <w:r>
        <w:rPr>
          <w:rtl/>
          <w:lang w:bidi="fa-IR"/>
        </w:rPr>
        <w:t xml:space="preserve"> يجوز للمعتكف أن يخرج لعيادة المرضى وشهادة الجنائز‌ عند علمائنا أجمع ، سواء اشترط ذلك في اعتكافه أو لا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علي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وسعيد بن جبير والنخعي والحسن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لما رواه العامّة عن علي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أنّه قال : « إذا اعتكف الرجل فليشهد الجمعة وليعد المريض وليحضر الجنازة وليأت أهله وليأمرهم بالحاجة وهو قائم »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الخاصة : 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ولا يخرج في شي‌ء إل</w:t>
      </w:r>
      <w:r w:rsidR="001032E6">
        <w:rPr>
          <w:rFonts w:hint="cs"/>
          <w:rtl/>
          <w:lang w:bidi="fa-IR"/>
        </w:rPr>
        <w:t>ّ</w:t>
      </w:r>
      <w:r>
        <w:rPr>
          <w:rtl/>
          <w:lang w:bidi="fa-IR"/>
        </w:rPr>
        <w:t>ا لجنازة أو يعود مريضا</w:t>
      </w:r>
      <w:r w:rsidR="001032E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يجلس حتى يرجع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ولأنّه مؤكّد الاستحباب ، والاعتكاف للعبادة ، فلا يناسب منعها من مؤكّداتها.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عطاء وعروة ومجاهد والزهري والشافعي ومالك وأصحاب الرأي :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المجموع 6 : 513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514 ، فتح العزيز 6 : 540.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المغني 3 : 136 ، الشرح الكبير 3 : 148 ، المجموع 6 : 512.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مصنّف ابن أبي شيبة 3 : 87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88 ، وأوردها ابنا قدامة في المغني 3 : 136 ، والشرح الكبير 3 : 148.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4 : 178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179 </w:t>
      </w:r>
      <w:r w:rsidR="001032E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 ، الفقيه 2 : 122 </w:t>
      </w:r>
      <w:r w:rsidR="001032E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529 ، التهذيب 4 : 288 </w:t>
      </w:r>
      <w:r w:rsidR="001032E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871.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1032E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ليس له الخروج في ذلك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وعن أحمد روايتان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لما روته عائشة ، قالت : كان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إذا اعتكف لا يدخل البيت إل</w:t>
      </w:r>
      <w:r w:rsidR="002D64DA">
        <w:rPr>
          <w:rFonts w:hint="cs"/>
          <w:rtl/>
          <w:lang w:bidi="fa-IR"/>
        </w:rPr>
        <w:t>ّ</w:t>
      </w:r>
      <w:r>
        <w:rPr>
          <w:rtl/>
          <w:lang w:bidi="fa-IR"/>
        </w:rPr>
        <w:t>ا لحاجة الإ</w:t>
      </w:r>
      <w:r w:rsidR="00B304B8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نسان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وعنها : أنّها قالت : السنّة على المعتكف أن لا يعود مريضا</w:t>
      </w:r>
      <w:r w:rsidR="00B304B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يشهد جنازة</w:t>
      </w:r>
      <w:r w:rsidR="00B304B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يمسّ امرأة</w:t>
      </w:r>
      <w:r w:rsidR="00B304B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يباشرها ولا يخرج لحاجة إل</w:t>
      </w:r>
      <w:r w:rsidR="00B304B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لما لا بدّ منه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ولأنّه ليس بواجب ، فلا يجوز ترك الاعتكاف الواجب لأجله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والحديث نقول بموجبه ، ولا دلالة فيه على موضع النزاع.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والحديث الثاني ليس مسندا</w:t>
      </w:r>
      <w:r w:rsidR="00B304B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الرسول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فلا يكون حجّة</w:t>
      </w:r>
      <w:r w:rsidR="00B304B8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وكونه ليس بواجب لا يمنع الاعتكاف من فعله ، كقضاء الحاجة.</w:t>
      </w:r>
    </w:p>
    <w:p w:rsidR="00C43FED" w:rsidRDefault="00C43FED" w:rsidP="00C43FED">
      <w:pPr>
        <w:pStyle w:val="libNormal"/>
        <w:rPr>
          <w:lang w:bidi="fa-IR"/>
        </w:rPr>
      </w:pPr>
      <w:bookmarkStart w:id="282" w:name="_Toc110942639"/>
      <w:r w:rsidRPr="00753C2F">
        <w:rPr>
          <w:rStyle w:val="Heading2Char"/>
          <w:rtl/>
        </w:rPr>
        <w:t>مسألة 213 :</w:t>
      </w:r>
      <w:bookmarkEnd w:id="282"/>
      <w:r>
        <w:rPr>
          <w:rtl/>
          <w:lang w:bidi="fa-IR"/>
        </w:rPr>
        <w:t xml:space="preserve"> لو تعيّنت عليه صلاة الجنازة‌ وأمكنه فعلها في المسجد ، لم يجز له الخروج إليها ، فإن لم يمكنه ذلك ، فله الخروج إليها.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 تعيّن عليه دفن الميت أو تغسيله ، جاز له الخروج لأجله ، لأنّه واجب متعيّن ، فيقدّم على الاعتكاف ، كصلاة الجمعة.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والشافعي </w:t>
      </w:r>
      <w:r w:rsidR="00342CB1">
        <w:rPr>
          <w:rtl/>
          <w:lang w:bidi="fa-IR"/>
        </w:rPr>
        <w:t>لمـّا</w:t>
      </w:r>
      <w:r>
        <w:rPr>
          <w:rtl/>
          <w:lang w:bidi="fa-IR"/>
        </w:rPr>
        <w:t xml:space="preserve"> منع من عيادة المريض وصلاة الجنازة قال : لو خرج لقضاء الحاجة فعاد في الطريق مريضا</w:t>
      </w:r>
      <w:r w:rsidR="00B304B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 لم يقف ولا از</w:t>
      </w:r>
      <w:r w:rsidR="00B304B8">
        <w:rPr>
          <w:rFonts w:hint="cs"/>
          <w:rtl/>
          <w:lang w:bidi="fa-IR"/>
        </w:rPr>
        <w:t>ْ</w:t>
      </w:r>
      <w:r>
        <w:rPr>
          <w:rtl/>
          <w:lang w:bidi="fa-IR"/>
        </w:rPr>
        <w:t>و</w:t>
      </w:r>
      <w:r w:rsidR="00B304B8">
        <w:rPr>
          <w:rFonts w:hint="cs"/>
          <w:rtl/>
          <w:lang w:bidi="fa-IR"/>
        </w:rPr>
        <w:t>َ</w:t>
      </w:r>
      <w:r>
        <w:rPr>
          <w:rtl/>
          <w:lang w:bidi="fa-IR"/>
        </w:rPr>
        <w:t>رّ</w:t>
      </w:r>
      <w:r w:rsidR="00B304B8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عن الطريق ، بل اقتصر على السلام والسؤال ، فلا بأس ، وإن وقف وأطال ، بطل اعتكافه ، وإن لم ي</w:t>
      </w:r>
      <w:r w:rsidR="00B304B8">
        <w:rPr>
          <w:rFonts w:hint="cs"/>
          <w:rtl/>
          <w:lang w:bidi="fa-IR"/>
        </w:rPr>
        <w:t>ُ</w:t>
      </w:r>
      <w:r>
        <w:rPr>
          <w:rtl/>
          <w:lang w:bidi="fa-IR"/>
        </w:rPr>
        <w:t>طل فوجهان ، والأصحّ : أنّه لا بأس به.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المغني 3 : 136 ، الشرح الكبير 3 : 148.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سنن أبي داود 2 : 332 </w:t>
      </w:r>
      <w:r w:rsidR="00B304B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2467 ، سنن الترمذي 3 : 167 </w:t>
      </w:r>
      <w:r w:rsidR="00B304B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804 ، سنن البيهقي 4 : 315.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سنن أبي داود 2 : 333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334 </w:t>
      </w:r>
      <w:r w:rsidR="00B304B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2473 ، سنن البيهقي 4 : 321.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المدوّنة الكبرى 1 : 235 ، بدائع الصنائع 2 : 114 ، المجموع 6 : 512 ، المغني 3 : 136 ، الشرح الكبير 3 : 148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149.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از</w:t>
      </w:r>
      <w:r w:rsidR="00B304B8">
        <w:rPr>
          <w:rFonts w:hint="cs"/>
          <w:rtl/>
          <w:lang w:bidi="fa-IR"/>
        </w:rPr>
        <w:t>ْ</w:t>
      </w:r>
      <w:r>
        <w:rPr>
          <w:rtl/>
          <w:lang w:bidi="fa-IR"/>
        </w:rPr>
        <w:t>و</w:t>
      </w:r>
      <w:r w:rsidR="00B304B8">
        <w:rPr>
          <w:rFonts w:hint="cs"/>
          <w:rtl/>
          <w:lang w:bidi="fa-IR"/>
        </w:rPr>
        <w:t>َ</w:t>
      </w:r>
      <w:r>
        <w:rPr>
          <w:rtl/>
          <w:lang w:bidi="fa-IR"/>
        </w:rPr>
        <w:t>رّ</w:t>
      </w:r>
      <w:r w:rsidR="00B304B8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: عدل وانحرف. لسان العرب 4 : 335.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ولو از</w:t>
      </w:r>
      <w:r w:rsidR="00B304B8">
        <w:rPr>
          <w:rFonts w:hint="cs"/>
          <w:rtl/>
          <w:lang w:bidi="fa-IR"/>
        </w:rPr>
        <w:t>ْ</w:t>
      </w:r>
      <w:r>
        <w:rPr>
          <w:rtl/>
          <w:lang w:bidi="fa-IR"/>
        </w:rPr>
        <w:t>و</w:t>
      </w:r>
      <w:r w:rsidR="00B304B8">
        <w:rPr>
          <w:rFonts w:hint="cs"/>
          <w:rtl/>
          <w:lang w:bidi="fa-IR"/>
        </w:rPr>
        <w:t>َ</w:t>
      </w:r>
      <w:r>
        <w:rPr>
          <w:rtl/>
          <w:lang w:bidi="fa-IR"/>
        </w:rPr>
        <w:t>رّ</w:t>
      </w:r>
      <w:r w:rsidR="00B304B8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عن الطريق قليلا</w:t>
      </w:r>
      <w:r w:rsidR="00B304B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فعاده ، فقد جعلوه على هذين الوجهين. والأصحّ عندهم : المنع </w:t>
      </w:r>
      <w:r w:rsidR="00B304B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فيه من إنشاء سير لغير قضاء حاجة.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وقد روي 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كان لا يسأل عن المريض إل</w:t>
      </w:r>
      <w:r w:rsidR="00B304B8">
        <w:rPr>
          <w:rFonts w:hint="cs"/>
          <w:rtl/>
          <w:lang w:bidi="fa-IR"/>
        </w:rPr>
        <w:t>ّ</w:t>
      </w:r>
      <w:r>
        <w:rPr>
          <w:rtl/>
          <w:lang w:bidi="fa-IR"/>
        </w:rPr>
        <w:t>ا مارّا</w:t>
      </w:r>
      <w:r w:rsidR="00B304B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اعتكافه ولا يعرّج عليه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كان المريض في بيت الدار التي يدخلها لقضاء الحاجة ، فالعدول لعيادته قليل ، وإن كان في دار ا</w:t>
      </w:r>
      <w:r w:rsidR="00B304B8">
        <w:rPr>
          <w:rFonts w:hint="cs"/>
          <w:rtl/>
          <w:lang w:bidi="fa-IR"/>
        </w:rPr>
        <w:t>ُ</w:t>
      </w:r>
      <w:r>
        <w:rPr>
          <w:rtl/>
          <w:lang w:bidi="fa-IR"/>
        </w:rPr>
        <w:t>خرى فكثير.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خرج لقضاء حاجة فعثر في الطريق على جنازة ، فلا بأس إذا لم ينتظرها ولا يز</w:t>
      </w:r>
      <w:r w:rsidR="00B304B8">
        <w:rPr>
          <w:rFonts w:hint="cs"/>
          <w:rtl/>
          <w:lang w:bidi="fa-IR"/>
        </w:rPr>
        <w:t>ْ</w:t>
      </w:r>
      <w:r>
        <w:rPr>
          <w:rtl/>
          <w:lang w:bidi="fa-IR"/>
        </w:rPr>
        <w:t>و</w:t>
      </w:r>
      <w:r w:rsidR="00B304B8">
        <w:rPr>
          <w:rFonts w:hint="cs"/>
          <w:rtl/>
          <w:lang w:bidi="fa-IR"/>
        </w:rPr>
        <w:t>َ</w:t>
      </w:r>
      <w:r>
        <w:rPr>
          <w:rtl/>
          <w:lang w:bidi="fa-IR"/>
        </w:rPr>
        <w:t>رّ عن الطريق.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وفيه وجه آخر : أنّه لا يجوز </w:t>
      </w:r>
      <w:r w:rsidR="00B304B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في صلاة الجنازة يفتقر إلى الوقفة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283" w:name="_Toc110942640"/>
      <w:r w:rsidRPr="00753C2F">
        <w:rPr>
          <w:rStyle w:val="Heading2Char"/>
          <w:rtl/>
        </w:rPr>
        <w:t>مسألة 214 :</w:t>
      </w:r>
      <w:bookmarkEnd w:id="283"/>
      <w:r>
        <w:rPr>
          <w:rtl/>
          <w:lang w:bidi="fa-IR"/>
        </w:rPr>
        <w:t xml:space="preserve"> يجوز الخروج للمعتكف لإ</w:t>
      </w:r>
      <w:r w:rsidR="00B304B8">
        <w:rPr>
          <w:rFonts w:hint="cs"/>
          <w:rtl/>
          <w:lang w:bidi="fa-IR"/>
        </w:rPr>
        <w:t>ِ</w:t>
      </w:r>
      <w:r>
        <w:rPr>
          <w:rtl/>
          <w:lang w:bidi="fa-IR"/>
        </w:rPr>
        <w:t>قامة الشهادة عند الحاكم‌ ، سواء كان الاعتكاف واجبا</w:t>
      </w:r>
      <w:r w:rsidR="00B304B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ندبا</w:t>
      </w:r>
      <w:r w:rsidR="00B304B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وسواء كان متتابعا</w:t>
      </w:r>
      <w:r w:rsidR="00B304B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غير متتابع ، تعيّن عليه التحمّل والأداء أو لم يتعيّن عليه أحدهما إذا د</w:t>
      </w:r>
      <w:r w:rsidR="00B304B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عي إليها </w:t>
      </w:r>
      <w:r w:rsidR="00B304B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إقامة الشهادة أمر واجب لا بدّ منه ، فصار ضرورة ، كقضاء الحاجة ، فلا يكون مبطلا ، وإذا دعي إليها مع عدم التعيين ، تجب الإ</w:t>
      </w:r>
      <w:r w:rsidR="00B304B8">
        <w:rPr>
          <w:rFonts w:hint="cs"/>
          <w:rtl/>
          <w:lang w:bidi="fa-IR"/>
        </w:rPr>
        <w:t>ِ</w:t>
      </w:r>
      <w:r>
        <w:rPr>
          <w:rtl/>
          <w:lang w:bidi="fa-IR"/>
        </w:rPr>
        <w:t>جابة ، فلا يمنع منه الاعتكاف.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إن تعيّن عليه التحمّل والأداء ، خرج ، ولا يبطل اعتكافه المتتابع بخروجه ، ويستأنف إذا عاد ، وإن تعيّن عليه التحمّل دون الأداء ، فكما لو لم يتعيّنا عليه ، وإن كان بالعكس فقولان </w:t>
      </w:r>
      <w:r w:rsidR="00B304B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خرج لغير حاجة ، فأبطل التتابع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والمقدّمة ال</w:t>
      </w:r>
      <w:r w:rsidR="00B304B8">
        <w:rPr>
          <w:rFonts w:hint="cs"/>
          <w:rtl/>
          <w:lang w:bidi="fa-IR"/>
        </w:rPr>
        <w:t>اُ</w:t>
      </w:r>
      <w:r>
        <w:rPr>
          <w:rtl/>
          <w:lang w:bidi="fa-IR"/>
        </w:rPr>
        <w:t>ولى ممنوعة.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لا يعرّج عليه ، أي : لم ي</w:t>
      </w:r>
      <w:r w:rsidR="00B304B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قم ولم يحتبس. النهاية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لابن الأثير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 : 203.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أوردها الرافعي في فتح العزيز 6 : 533 ، وفي سنن أبي داود 2 : 333 </w:t>
      </w:r>
      <w:r w:rsidR="005331A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2472 ، وسنن البيهقي 4 : 321 بتفاوت في اللفظ.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فتح العزيز 6 : 533 ، والمجموع 6 : 511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512.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المجموع 6 : 515 ، فتح العزيز 6 : 538.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bookmarkStart w:id="284" w:name="_Toc110942641"/>
      <w:r w:rsidRPr="00753C2F">
        <w:rPr>
          <w:rStyle w:val="Heading2Char"/>
          <w:rtl/>
        </w:rPr>
        <w:lastRenderedPageBreak/>
        <w:t>مسألة 215 :</w:t>
      </w:r>
      <w:bookmarkEnd w:id="284"/>
      <w:r>
        <w:rPr>
          <w:rtl/>
          <w:lang w:bidi="fa-IR"/>
        </w:rPr>
        <w:t xml:space="preserve"> يجوز للمعتكف أن يخرج في حاجة أخيه المؤمن‌ </w:t>
      </w:r>
      <w:r w:rsidR="005331A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طاعة فلا يمنع الاعتكاف منه.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الصدوق </w:t>
      </w:r>
      <w:r w:rsidR="005331A2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8F5403" w:rsidRPr="008F5403">
        <w:rPr>
          <w:rStyle w:val="libAlaemChar"/>
          <w:rFonts w:hint="cs"/>
          <w:rtl/>
        </w:rPr>
        <w:t>رحمه‌الله</w:t>
      </w:r>
      <w:r w:rsidR="005331A2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عن ميمون بن مهران ، قال : كنت جالسا</w:t>
      </w:r>
      <w:r w:rsidR="005331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الحسن بن علي </w:t>
      </w:r>
      <w:r w:rsidR="001642FE" w:rsidRPr="001642FE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 ، فأتاه رجل فقال له : يا ابن رسول الله إنّ فلانا</w:t>
      </w:r>
      <w:r w:rsidR="005331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عليّ</w:t>
      </w:r>
      <w:r w:rsidR="005331A2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مال ويريد أن يحبسني </w:t>
      </w:r>
      <w:r w:rsidR="005331A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فقال : « والله ما عندي مال فأقضي عنك » قال : فكلّمه فلبس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نعله ، فقلت له : يا ابن رسول الله أنسيت اعتكافك؟ فقال : « لم أنس ولكني سمعت أبي يحدّث عن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فقال : م</w:t>
      </w:r>
      <w:r w:rsidR="005331A2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5331A2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سعى في حاجة أخيه المسلم فكأنّما ع</w:t>
      </w:r>
      <w:r w:rsidR="005331A2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5331A2">
        <w:rPr>
          <w:rFonts w:hint="cs"/>
          <w:rtl/>
          <w:lang w:bidi="fa-IR"/>
        </w:rPr>
        <w:t>َ</w:t>
      </w:r>
      <w:r>
        <w:rPr>
          <w:rtl/>
          <w:lang w:bidi="fa-IR"/>
        </w:rPr>
        <w:t>د</w:t>
      </w:r>
      <w:r w:rsidR="005331A2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الله عزّ وجلّ تسعة آلاف سنة صائما</w:t>
      </w:r>
      <w:r w:rsidR="005331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نهاره قائما</w:t>
      </w:r>
      <w:r w:rsidR="005331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ليله»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285" w:name="_Toc110942642"/>
      <w:r w:rsidRPr="00753C2F">
        <w:rPr>
          <w:rStyle w:val="Heading2Char"/>
          <w:rtl/>
        </w:rPr>
        <w:t>مسألة 216 :</w:t>
      </w:r>
      <w:bookmarkEnd w:id="285"/>
      <w:r>
        <w:rPr>
          <w:rtl/>
          <w:lang w:bidi="fa-IR"/>
        </w:rPr>
        <w:t xml:space="preserve"> قال الشيخ </w:t>
      </w:r>
      <w:r w:rsidR="008F5403" w:rsidRPr="008F5403">
        <w:rPr>
          <w:rStyle w:val="libAlaemChar"/>
          <w:rFonts w:hint="cs"/>
          <w:rtl/>
        </w:rPr>
        <w:t>رحمه‌الله</w:t>
      </w:r>
      <w:r w:rsidR="005331A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: يجوز أن يخرج ليؤذّن في منارة خارجة عن المسجد‌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وإن كان بينه وبين المسجد فضاء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، ولا يكون مبطلا</w:t>
      </w:r>
      <w:r w:rsidR="005331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لاعتكافه </w:t>
      </w:r>
      <w:r w:rsidR="005331A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هذه المنارة ب</w:t>
      </w:r>
      <w:r w:rsidR="005331A2">
        <w:rPr>
          <w:rFonts w:hint="cs"/>
          <w:rtl/>
          <w:lang w:bidi="fa-IR"/>
        </w:rPr>
        <w:t>ُ</w:t>
      </w:r>
      <w:r>
        <w:rPr>
          <w:rtl/>
          <w:lang w:bidi="fa-IR"/>
        </w:rPr>
        <w:t>نيت للمسجد وأذانه ، فصارت كالمتّصلة به.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الحاجة قد تدعو إلى ذلك بأن يكون مؤذّن المسجد وقد عرف الجيران صوته ووثقوا بمعرفته بالأوقات ، فجاز ذلك.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الشافعي : إن لم يكن بابها في المسجد ولا في رحبته المتّصلة به ، ففي بطلان اعتكاف المؤذّن الراتب بصعودها للأذان وجهان.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خرج إليها غير المؤذّن الراتب للأذان ، فإن أبطلنا اعتكاف الراتب فإبطال هذا أولى ، وإل</w:t>
      </w:r>
      <w:r w:rsidR="005331A2">
        <w:rPr>
          <w:rFonts w:hint="cs"/>
          <w:rtl/>
          <w:lang w:bidi="fa-IR"/>
        </w:rPr>
        <w:t>ّ</w:t>
      </w:r>
      <w:r>
        <w:rPr>
          <w:rtl/>
          <w:lang w:bidi="fa-IR"/>
        </w:rPr>
        <w:t>ا فقولان مبنيّان على أنّها مبنيّة للمسجد ، فتكون معدودة</w:t>
      </w:r>
      <w:r w:rsidR="005331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توابعه ، فلا يبطل اعتكافه ، أو أنّ الراتب قد اعتاد صعودها للأذان ، واستأنس الناس بصوته ، فيبطل هذا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5331A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لفقد هذا المعنى فيه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الفقيه 2 : 123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124 </w:t>
      </w:r>
      <w:r w:rsidR="005331A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538.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الخلاف 2 : 235 ، المسألة 106 ، والمبسوط للطوسي 1 : 294.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أي : اعتكاف المؤذّن غير الراتب.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المجموع 6 : 506 ، فتح العزيز 6 : 530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531.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قال الشيخ </w:t>
      </w:r>
      <w:r w:rsidR="008F5403" w:rsidRPr="008F5403">
        <w:rPr>
          <w:rStyle w:val="libAlaemChar"/>
          <w:rFonts w:hint="cs"/>
          <w:rtl/>
        </w:rPr>
        <w:t>رحمه‌الله</w:t>
      </w:r>
      <w:r w:rsidR="005331A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: لو خرج المؤذّن إلى دار الوالي وقال : حيّ</w:t>
      </w:r>
      <w:r w:rsidR="005331A2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على الصلاة أيّها الأمير ، أو قال: الصلاة أيّها الأمير ، بطل اعتكافه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وهو حسن </w:t>
      </w:r>
      <w:r w:rsidR="005331A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خرج من معتكفة لغير ضرورة.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قول بالجواز </w:t>
      </w:r>
      <w:r w:rsidR="005331A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بلالا</w:t>
      </w:r>
      <w:r w:rsidR="005331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جاء فقال : السلام عليك يا رسول الله ورحمة الله وبركاته ، الصلاة يرحمك الله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ونمنع كون بلال قاله حال اعتكافه ، أو أنّه خرج من المسجد فجاز أن يكون وقف على بابه.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سلّمنا ، لكن فعله ليس حجّة</w:t>
      </w:r>
      <w:r w:rsidR="005331A2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ويجوز للمعتكف الصعود على سطح المسجد </w:t>
      </w:r>
      <w:r w:rsidR="005331A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من جملته ، وبه قال الفقهاء الأربعة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 وكذا يجوز أن يبيت فيه.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كان إلى جنب المسجد رحبة وليست منه ، لم يجز الخروج إليها إل</w:t>
      </w:r>
      <w:r w:rsidR="00D52C7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لضرورة </w:t>
      </w:r>
      <w:r w:rsidR="00D52C7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خارجة عن المسجد فكانت كغيرها ، وهو إحدى الروايتين عن أحمد. والثانية : الجواز </w:t>
      </w:r>
      <w:r w:rsidR="00FB7C8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تابعة له ومعه ، فكانت بمنزلته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والمقدّمتان ممنوعتان. ولا فرق بين أن يكون عليها حائط وباب أو لم يكن.</w:t>
      </w:r>
    </w:p>
    <w:p w:rsidR="00C43FED" w:rsidRDefault="00C43FED" w:rsidP="00C43FED">
      <w:pPr>
        <w:pStyle w:val="libNormal"/>
        <w:rPr>
          <w:lang w:bidi="fa-IR"/>
        </w:rPr>
      </w:pPr>
      <w:bookmarkStart w:id="286" w:name="_Toc110942643"/>
      <w:r w:rsidRPr="00753C2F">
        <w:rPr>
          <w:rStyle w:val="Heading2Char"/>
          <w:rtl/>
        </w:rPr>
        <w:t>مسألة 217 :</w:t>
      </w:r>
      <w:bookmarkEnd w:id="286"/>
      <w:r>
        <w:rPr>
          <w:rtl/>
          <w:lang w:bidi="fa-IR"/>
        </w:rPr>
        <w:t xml:space="preserve"> إذا خرج المعتكف لضرورة ، حرم عليه المشي تحت الظلال والوقوف فيه‌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إل</w:t>
      </w:r>
      <w:r w:rsidR="00FB7C8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لضرورة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إلى أن يعود إلى المسجد. وكذا لا يقف تحت غير الظلال </w:t>
      </w:r>
      <w:r w:rsidR="00FB7C8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</w:t>
      </w:r>
      <w:r w:rsidR="00FB7C87">
        <w:rPr>
          <w:rFonts w:hint="cs"/>
          <w:rtl/>
          <w:lang w:bidi="fa-IR"/>
        </w:rPr>
        <w:t>ُ</w:t>
      </w:r>
      <w:r>
        <w:rPr>
          <w:rtl/>
          <w:lang w:bidi="fa-IR"/>
        </w:rPr>
        <w:t>ناف</w:t>
      </w:r>
      <w:r w:rsidR="00FB7C8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للاعتكاف الذي هو اللبث في المسجد خاصة ، ولأنّ في المشي تحت الظلال نوع</w:t>
      </w:r>
      <w:r w:rsidR="00FB7C8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ترفّه.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ولا تقعد تحت ظلال حتى تعود إلى‌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المبسوط للطوسي 1 : 294.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لم نعثر عليه في مظانّه.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المغني 3 : 138 ، الشرح الكبير 3 : 150.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المغني 3 : 138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139 ، الشرح الكبير 3 : 150.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FB7C8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مجلسك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لا ينبغي للمعتكف أن يخرج من المسجد إل</w:t>
      </w:r>
      <w:r w:rsidR="00FB7C87">
        <w:rPr>
          <w:rFonts w:hint="cs"/>
          <w:rtl/>
          <w:lang w:bidi="fa-IR"/>
        </w:rPr>
        <w:t>ّ</w:t>
      </w:r>
      <w:r>
        <w:rPr>
          <w:rtl/>
          <w:lang w:bidi="fa-IR"/>
        </w:rPr>
        <w:t>ا لحاجة لا بدّ منها ثم لا يجلس حتى يرجع ولا يخرج في شي‌ء إل</w:t>
      </w:r>
      <w:r w:rsidR="00FB7C87">
        <w:rPr>
          <w:rFonts w:hint="cs"/>
          <w:rtl/>
          <w:lang w:bidi="fa-IR"/>
        </w:rPr>
        <w:t>ّ</w:t>
      </w:r>
      <w:r>
        <w:rPr>
          <w:rtl/>
          <w:lang w:bidi="fa-IR"/>
        </w:rPr>
        <w:t>ا لجنازة أو يعود مريضا</w:t>
      </w:r>
      <w:r w:rsidR="00FB7C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يجلس حتى يرجع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وبه قال الثوري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وحكى عنه الطحاوي في كتاب الاختلاف أنّ المعتكف لا يدخل تحت سقف إل</w:t>
      </w:r>
      <w:r w:rsidR="00FB7C8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يكون ممرّه فيه ، فإن دخل فسد اعتكافه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. وباقي العامّة يجيزون له الاستظلال بالسقف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 [ السيد المرتضى ]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8F5403" w:rsidRPr="008F5403">
        <w:rPr>
          <w:rStyle w:val="libAlaemChar"/>
          <w:rFonts w:hint="cs"/>
          <w:rtl/>
        </w:rPr>
        <w:t>رحمه‌الله</w:t>
      </w:r>
      <w:r w:rsidR="00FB7C8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، احتجّ عليهم : بإجماع الطائفة والاحتياط.</w:t>
      </w:r>
    </w:p>
    <w:p w:rsidR="00C43FED" w:rsidRDefault="00C43FED" w:rsidP="00C43FED">
      <w:pPr>
        <w:pStyle w:val="libNormal"/>
        <w:rPr>
          <w:lang w:bidi="fa-IR"/>
        </w:rPr>
      </w:pPr>
      <w:bookmarkStart w:id="287" w:name="_Toc110942644"/>
      <w:r w:rsidRPr="00753C2F">
        <w:rPr>
          <w:rStyle w:val="Heading2Char"/>
          <w:rtl/>
        </w:rPr>
        <w:t>مسألة 218 :</w:t>
      </w:r>
      <w:bookmarkEnd w:id="287"/>
      <w:r>
        <w:rPr>
          <w:rtl/>
          <w:lang w:bidi="fa-IR"/>
        </w:rPr>
        <w:t xml:space="preserve"> إذا خرج المعتكف لضرورة ، لم يجز له أن يصلّي إل</w:t>
      </w:r>
      <w:r w:rsidR="00FB7C87">
        <w:rPr>
          <w:rFonts w:hint="cs"/>
          <w:rtl/>
          <w:lang w:bidi="fa-IR"/>
        </w:rPr>
        <w:t>ّ</w:t>
      </w:r>
      <w:r>
        <w:rPr>
          <w:rtl/>
          <w:lang w:bidi="fa-IR"/>
        </w:rPr>
        <w:t>ا في المسجد الذي اعتكف فيه إل</w:t>
      </w:r>
      <w:r w:rsidR="00FB7C8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بمكّة خاصة‌ ، فإنّه يصلّي في أيّ بيوتها شاء </w:t>
      </w:r>
      <w:r w:rsidR="00FB7C8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حرم ، فلها حرمة ليست لغيرها.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المعتكف بمكّة يصلّي في أيّ بيوتها شاء سواء عليه صلّى في المسجد أو في بيوتها » ثم قال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بعد كلام. « ولا يصلّي المعتكف في بيت غير المسجد الذي اعتكف فيه إل</w:t>
      </w:r>
      <w:r w:rsidR="00FB7C8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بمكّة »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المعتكف بمكّة يصلّي في أيّ بيوتها‌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4 : 178 </w:t>
      </w:r>
      <w:r w:rsidR="00FB7C8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 ، الفقيه 2 : 122 </w:t>
      </w:r>
      <w:r w:rsidR="00FB7C8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528 ، التهذيب 4 : 287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288 </w:t>
      </w:r>
      <w:r w:rsidR="00FB7C8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870.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4 : 178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179 </w:t>
      </w:r>
      <w:r w:rsidR="00FB7C8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 ، الفقيه 2 : 122 </w:t>
      </w:r>
      <w:r w:rsidR="00FB7C8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529 ، التهذيب 4 : 288 </w:t>
      </w:r>
      <w:r w:rsidR="00FB7C8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871.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</w:t>
      </w:r>
      <w:r w:rsidR="00FB7C87">
        <w:rPr>
          <w:rFonts w:hint="cs"/>
          <w:rtl/>
          <w:lang w:bidi="fa-IR"/>
        </w:rPr>
        <w:t xml:space="preserve"> - 5 )</w:t>
      </w:r>
      <w:r>
        <w:rPr>
          <w:rtl/>
          <w:lang w:bidi="fa-IR"/>
        </w:rPr>
        <w:t xml:space="preserve"> كما في الانتصار للسيد المرتضى : 74.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في النسخ الخطية المعتمدة في التحقيق وفي الطبعة الحجرية : الشيخ ، بدل السيد المرتضى. والظاهر كونه من سهو النسّاخ. وما أثبتناه هو الصحيح الموافق لمنتهى المطلب [ 2 : 635 ] للمصنّف ، والانتصار [ : 74 ] للسيد المرتضى ، مضافا</w:t>
      </w:r>
      <w:r w:rsidR="00FB7C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عدم ورود أصل المسألة في الخلاف للشيخ الطوسي.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(7) التهذيب 4 : 293 </w:t>
      </w:r>
      <w:r w:rsidR="00FB7C8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891 ، الاستبصار 2 : 128 </w:t>
      </w:r>
      <w:r w:rsidR="00FB7C8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416.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FB7C8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شاء ، والمعتكف في غيرها لا يصلّي إل</w:t>
      </w:r>
      <w:r w:rsidR="00FB7C8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في المسجد الذي سمّاه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اعتكف في غير مكّة فخرج لضرورة فضاق وقت الصلاة عن عوده ، صلّى أين شاء ، ولا يبطل اعتكافه </w:t>
      </w:r>
      <w:r w:rsidR="00FB7C8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صار ضروريا</w:t>
      </w:r>
      <w:r w:rsidR="00FB7C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فيكون معذورا</w:t>
      </w:r>
      <w:r w:rsidR="00FB7C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كالمضيّ إلى الجمعة.</w:t>
      </w:r>
    </w:p>
    <w:p w:rsidR="00C43FED" w:rsidRDefault="00C43FED" w:rsidP="00C43FED">
      <w:pPr>
        <w:pStyle w:val="libNormal"/>
        <w:rPr>
          <w:lang w:bidi="fa-IR"/>
        </w:rPr>
      </w:pPr>
      <w:bookmarkStart w:id="288" w:name="_Toc110942645"/>
      <w:r w:rsidRPr="00753C2F">
        <w:rPr>
          <w:rStyle w:val="Heading2Char"/>
          <w:rtl/>
        </w:rPr>
        <w:t>مسألة 219 :</w:t>
      </w:r>
      <w:bookmarkEnd w:id="288"/>
      <w:r>
        <w:rPr>
          <w:rtl/>
          <w:lang w:bidi="fa-IR"/>
        </w:rPr>
        <w:t xml:space="preserve"> أوقات الخروج للضرورة لا يجب تداركها‌ ، ولا يخرج المعتكف فيها عن اعتكافه إذا لم ي</w:t>
      </w:r>
      <w:r w:rsidR="00FB7C87">
        <w:rPr>
          <w:rFonts w:hint="cs"/>
          <w:rtl/>
          <w:lang w:bidi="fa-IR"/>
        </w:rPr>
        <w:t>َ</w:t>
      </w:r>
      <w:r>
        <w:rPr>
          <w:rtl/>
          <w:lang w:bidi="fa-IR"/>
        </w:rPr>
        <w:t>ط</w:t>
      </w:r>
      <w:r w:rsidR="00FB7C87">
        <w:rPr>
          <w:rFonts w:hint="cs"/>
          <w:rtl/>
          <w:lang w:bidi="fa-IR"/>
        </w:rPr>
        <w:t>ُ</w:t>
      </w:r>
      <w:r>
        <w:rPr>
          <w:rtl/>
          <w:lang w:bidi="fa-IR"/>
        </w:rPr>
        <w:t>ل الزمان ، بل يكون الاعتكاف مستمرّا</w:t>
      </w:r>
      <w:r w:rsidR="00FB7C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أوقات الخروج لقضاء الحاجة وشبهها ، ولهذا لو جامع في هذا الوقت ، بطل اعتكافه. وهو أحد وجهي الشافعيّة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 w:rsidRPr="00FB7C87">
        <w:rPr>
          <w:rtl/>
        </w:rPr>
        <w:t>والثاني :</w:t>
      </w:r>
      <w:r>
        <w:rPr>
          <w:rtl/>
          <w:lang w:bidi="fa-IR"/>
        </w:rPr>
        <w:t xml:space="preserve"> أنّه لا يستمرّ ، بل يكون زمان الخروج لقضاء الحاجة كالمستثنى لفظا</w:t>
      </w:r>
      <w:r w:rsidR="00FB7C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المدّة المنذورة</w:t>
      </w:r>
      <w:r w:rsidR="00FB7C8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بدّ منه ، فإن جعلناه كقضاء الحاجة ، لم يحتج إلى تجديد النيّة ، وإن جعلناه كالمستثنى ، فلأنّ اشتراط التتابع في الابتداء رابطة لجميع ما سوى تلك الأوقات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الشافعية : إن طال الزمان ، ففي لزوم التجديد وجهان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والحقّ : أنّ مع طول الزمان بحيث يخرج عن الاسم يبطل الاعتكاف.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وإذا خرج لقضاء الحاجة ، لم يكلّف الإ</w:t>
      </w:r>
      <w:r w:rsidR="00D95520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سراع ، بل يمشي على سجيّته المعهودة </w:t>
      </w:r>
      <w:r w:rsidR="00D9552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عليه مشقّة</w:t>
      </w:r>
      <w:r w:rsidR="00D9552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إلزامه غير ذلك.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وإذا خرج لقضاء الحاجة ، لم يجز له أن يجامع في مروره بأن يكون في هودج ، أو فرض ذلك في وقفة يسيرة ، فإن فعل بطل الاعتكاف.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وللشافعية في إبطال الاعتكاف وجهان : أصحهما : البطلان.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على تقدير القول باستمرار الاعتكاف في أوقات الخروج لقضاء‌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الفقيه 2 : 121 </w:t>
      </w:r>
      <w:r w:rsidR="00D9552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523 ، التهذيب 4 : 293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294 </w:t>
      </w:r>
      <w:r w:rsidR="00D9552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892 ، الاستبصار 2 : 128 </w:t>
      </w:r>
      <w:r w:rsidR="00D9552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417.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</w:t>
      </w:r>
      <w:r w:rsidR="00D95520">
        <w:rPr>
          <w:rFonts w:hint="cs"/>
          <w:rtl/>
          <w:lang w:bidi="fa-IR"/>
        </w:rPr>
        <w:t xml:space="preserve"> و 3 )</w:t>
      </w:r>
      <w:r>
        <w:rPr>
          <w:rtl/>
          <w:lang w:bidi="fa-IR"/>
        </w:rPr>
        <w:t xml:space="preserve"> فتح العزيز 6 : 532 ، المجموع 6 : 502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503.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فتح العزيز 6 : 532 ، المجموع 6 : 503.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D9552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الحاجة : فظاهر </w:t>
      </w:r>
      <w:r w:rsidR="00D9552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الجماع يكون قد صادف الاعتكاف.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وأمّا على تقدير القول بعدم استمراره : فلأنّ الجماع عظيم الوقع ، فالاشتغال به أشدّ إعراضا</w:t>
      </w:r>
      <w:r w:rsidR="00D9552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العبادة.</w:t>
      </w:r>
    </w:p>
    <w:p w:rsidR="00C43FED" w:rsidRDefault="00C43FED" w:rsidP="00C43FED">
      <w:pPr>
        <w:pStyle w:val="libNormal"/>
        <w:rPr>
          <w:lang w:bidi="fa-IR"/>
        </w:rPr>
      </w:pPr>
      <w:r w:rsidRPr="00D95520">
        <w:rPr>
          <w:rtl/>
        </w:rPr>
        <w:t>والثاني :</w:t>
      </w:r>
      <w:r>
        <w:rPr>
          <w:rtl/>
          <w:lang w:bidi="fa-IR"/>
        </w:rPr>
        <w:t xml:space="preserve"> أنّه لا يبطل </w:t>
      </w:r>
      <w:r w:rsidR="00D9552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غير معتكف في تلك الحالة ولم يصرف إليه زمانا</w:t>
      </w:r>
      <w:r w:rsidR="00D9552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وإذا فرغ من قضاء الحاجة واستنجى ، لم يلزمه نقل الوضوء إلى المسجد ، بل يقع ذلك تابعا</w:t>
      </w:r>
      <w:r w:rsidR="00D9552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بخلاف ما إذا احتاج إلى الوضوء بمعنى غير قضاء الحاجة ، كما لو قام من النوم ، فإنّه لا يجوز له الخروج ليتوضّأ في أظهر وجهي الشافعية إذا أمكن الوضوء في المسجد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وإذا منعنا من الأكل خارج المسجد أو مشى إلى منزله لقضاء الحاجة ، جاز له أن يأكل لقمة أو لقمتين ، وليس له أن يأكل جميع أكله </w:t>
      </w:r>
      <w:r w:rsidR="00D9552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القليل لا اعتداد به.</w:t>
      </w:r>
    </w:p>
    <w:p w:rsidR="00C43FED" w:rsidRDefault="00C43FED" w:rsidP="00C43FED">
      <w:pPr>
        <w:pStyle w:val="libNormal"/>
        <w:rPr>
          <w:lang w:bidi="fa-IR"/>
        </w:rPr>
      </w:pPr>
      <w:bookmarkStart w:id="289" w:name="_Toc110942646"/>
      <w:r w:rsidRPr="00753C2F">
        <w:rPr>
          <w:rStyle w:val="Heading2Char"/>
          <w:rtl/>
        </w:rPr>
        <w:t>مسألة 220 :</w:t>
      </w:r>
      <w:bookmarkEnd w:id="289"/>
      <w:r>
        <w:rPr>
          <w:rtl/>
          <w:lang w:bidi="fa-IR"/>
        </w:rPr>
        <w:t xml:space="preserve"> إذا حاضت المرأة أو نفست وهي معتكفة ، لزمها الخروج من المسجد‌ بلا خلاف </w:t>
      </w:r>
      <w:r w:rsidR="00D9552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الحيض حدث يمنع اللبث في المسجد ، فهو كالجنابة وآكد منه وقد قال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لا </w:t>
      </w:r>
      <w:r w:rsidR="00D95520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حلّ المسجد لحائض ولا جنب )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وإذا خرجت لعذر الحيض ، مضت إلى بيتها. وبه قال الشافعي ومالك وربيعة والزهري وعمرو بن دينار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خروجها من المسجد : فلما تقدّم من الإ</w:t>
      </w:r>
      <w:r w:rsidR="00D95520">
        <w:rPr>
          <w:rFonts w:hint="cs"/>
          <w:rtl/>
          <w:lang w:bidi="fa-IR"/>
        </w:rPr>
        <w:t>ِ</w:t>
      </w:r>
      <w:r>
        <w:rPr>
          <w:rtl/>
          <w:lang w:bidi="fa-IR"/>
        </w:rPr>
        <w:t>جماع والحديث.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وأمّا رجوعها إلى منزلها : فلأنّه وجب عليها الخروج من المسجد وبطل‌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فتح العزيز 6 : 533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534 ، المجموع 6 : 504.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فتح العزيز 6 : 534 ، المجموع 6 : 503.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سنن أبي داود 1 : 60 </w:t>
      </w:r>
      <w:r w:rsidR="00D9552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232.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المغني 3 : 153 ، الشرح الكبير 3 : 146 ، المجموع 6 : 520 ، المنتقى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للباجي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 : 85.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D9552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اعتكافها.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إنّها ترجع إلى بيتها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أحمد : إن لم يكن في المسجد رحبة ، رجعت إلى منزلها ، وإن كان له رحبة خارجه يمكن أن تضرب فيها خباءها ، ضربت خباءها فيها مدّة حيضها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النخعي : تضرب فسطاطها في دارها ، فإذا طهرت ، قضت تلك الأيّام ، وإن دخلت بيتا</w:t>
      </w:r>
      <w:r w:rsidR="00D9552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سقفا</w:t>
      </w:r>
      <w:r w:rsidR="00D9552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استأنفت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لأنّ عائشة قالت : كنّ المعتكفات إذا حضن أمر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بإخراجهنّ من المسجد وأن يضربن الأخبية في رحبة المسجد حتى يطهرن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ولا حجّة فيه </w:t>
      </w:r>
      <w:r w:rsidR="00D9552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لجواز أن يكون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أمر بذلك ليعرف الناس أنّ رحبة المسجد ليست منه ، أو لأنّ الاعتكاف قد كان واجبا</w:t>
      </w:r>
      <w:r w:rsidR="00D9552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عليهنّ وعلم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من حالهنّ توهّم سقوطه بخروجهنّ من المسجد.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إذا عرفت هذا ، فإن كان اعتكافها ثلاثة أيّام لا غير ، فإذا حاضت في أثنائه بطل ، ولم يجز لها البناء على ما فعلته </w:t>
      </w:r>
      <w:r w:rsidR="00D9552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الاعتكاف لا يكون أقلّ من ثلاثة أيّام عندنا.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ثم إن كان واجبا</w:t>
      </w:r>
      <w:r w:rsidR="00D9552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وجب عليها بعد الطهر الاستئناف ، وإل</w:t>
      </w:r>
      <w:r w:rsidR="00D95520">
        <w:rPr>
          <w:rFonts w:hint="cs"/>
          <w:rtl/>
          <w:lang w:bidi="fa-IR"/>
        </w:rPr>
        <w:t>ّ</w:t>
      </w:r>
      <w:r>
        <w:rPr>
          <w:rtl/>
          <w:lang w:bidi="fa-IR"/>
        </w:rPr>
        <w:t>ا فلا.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 كان أكثر ، فإن حاضت بعد الثلاثة ، جاز لها البناء على ما فعلته بعد الطهر ، لأنّه عذر كقضاء الحاجة.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 ي</w:t>
      </w:r>
      <w:r w:rsidR="00D95520">
        <w:rPr>
          <w:rFonts w:hint="cs"/>
          <w:rtl/>
          <w:lang w:bidi="fa-IR"/>
        </w:rPr>
        <w:t>ُ</w:t>
      </w:r>
      <w:r>
        <w:rPr>
          <w:rtl/>
          <w:lang w:bidi="fa-IR"/>
        </w:rPr>
        <w:t>عدّ أيّام الحيض من الاعتكاف إجماعا</w:t>
      </w:r>
      <w:r w:rsidR="00D95520">
        <w:rPr>
          <w:rFonts w:hint="cs"/>
          <w:rtl/>
          <w:lang w:bidi="fa-IR"/>
        </w:rPr>
        <w:t>ً</w:t>
      </w:r>
      <w:r>
        <w:rPr>
          <w:rtl/>
          <w:lang w:bidi="fa-IR"/>
        </w:rPr>
        <w:t>. وم</w:t>
      </w:r>
      <w:r w:rsidR="00D95520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D95520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لا يشترط الصوم من‌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4 : 179 </w:t>
      </w:r>
      <w:r w:rsidR="00D9552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 ، الفقيه 2 : 123 </w:t>
      </w:r>
      <w:r w:rsidR="00D9552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536.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المغني 3 : 153 ، الشرح الكبير 3 : 146.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المغني 3 : 153 ، الشرح الكبير 3 : 146 ، المجموع 6 : 520.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أورده ابنا قدامة في المغني 3 : 154 ، والشرح الكبير 3 : 147.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D9552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العامّة يجوّز البناء على ما تقدّم مطلقا</w:t>
      </w:r>
      <w:r w:rsidR="001428F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إذا ثبت هذا ، فالنفساء بحكم الحائض </w:t>
      </w:r>
      <w:r w:rsidR="001428F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النفاس في الحقيقة حيض ، وأمّا المستحاضة فإنّها بمنزلة الطاهر يجوز لها الاعتكاف مع الأغسال.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قالت عائشة : اعتكف</w:t>
      </w:r>
      <w:r w:rsidR="001428F8">
        <w:rPr>
          <w:rFonts w:hint="cs"/>
          <w:rtl/>
          <w:lang w:bidi="fa-IR"/>
        </w:rPr>
        <w:t>َ</w:t>
      </w:r>
      <w:r>
        <w:rPr>
          <w:rtl/>
          <w:lang w:bidi="fa-IR"/>
        </w:rPr>
        <w:t>ت</w:t>
      </w:r>
      <w:r w:rsidR="001428F8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مع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امرأة من أزواجه مستحاضة ، فكانت ترى الحمرة والصفرة ، وربما وضعنا الطست تحتها وهي تصلّي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فإن لم يمكن صيانة المسجد عن التلويث ، خرجت ، لأنّه عذر ، فإن كان الزمان يسيرا</w:t>
      </w:r>
      <w:r w:rsidR="001428F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جدّا</w:t>
      </w:r>
      <w:r w:rsidR="001428F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كقضاء الحاجة ، ب</w:t>
      </w:r>
      <w:r w:rsidR="001428F8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1428F8">
        <w:rPr>
          <w:rFonts w:hint="cs"/>
          <w:rtl/>
          <w:lang w:bidi="fa-IR"/>
        </w:rPr>
        <w:t>َ</w:t>
      </w:r>
      <w:r>
        <w:rPr>
          <w:rtl/>
          <w:lang w:bidi="fa-IR"/>
        </w:rPr>
        <w:t>ت</w:t>
      </w:r>
      <w:r w:rsidR="001428F8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على ما ف</w:t>
      </w:r>
      <w:r w:rsidR="001428F8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1428F8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1428F8">
        <w:rPr>
          <w:rFonts w:hint="cs"/>
          <w:rtl/>
          <w:lang w:bidi="fa-IR"/>
        </w:rPr>
        <w:t>َ</w:t>
      </w:r>
      <w:r>
        <w:rPr>
          <w:rtl/>
          <w:lang w:bidi="fa-IR"/>
        </w:rPr>
        <w:t>ت</w:t>
      </w:r>
      <w:r w:rsidR="001428F8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وحسبت زمان الخروج من الاعتكاف ، كزمان قضاء الحاجة.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الشافعي : إن كانت المدّة المنذورة طويلة</w:t>
      </w:r>
      <w:r w:rsidR="001428F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تخلو عن الحيض غالبا</w:t>
      </w:r>
      <w:r w:rsidR="001428F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ينقطع التتابع ، بل تبني إذا طهرت ، كما لو حاضت في صوم الشهرين عن الكفّارة.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وإن كانت بحيث تخلو عن الحيض ، فقولان : أحدهما : أنّه لا ينقطع به التتابع </w:t>
      </w:r>
      <w:r w:rsidR="001428F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جنس الحيض متكرّر بالجبلة ، فلا يؤثّر في التتابع ، كقضاء الحاجة. وأظهرهما : ينقطع </w:t>
      </w:r>
      <w:r w:rsidR="001428F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بسبيل أن تشرع كما لو طهرت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290" w:name="_Toc110942647"/>
      <w:r w:rsidRPr="00753C2F">
        <w:rPr>
          <w:rStyle w:val="Heading2Char"/>
          <w:rtl/>
        </w:rPr>
        <w:t>مسألة 221 :</w:t>
      </w:r>
      <w:bookmarkEnd w:id="290"/>
      <w:r>
        <w:rPr>
          <w:rtl/>
          <w:lang w:bidi="fa-IR"/>
        </w:rPr>
        <w:t xml:space="preserve"> إذا طلّقت المعتكفة رجعيّا</w:t>
      </w:r>
      <w:r w:rsidR="001428F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خرجت من اعتكافها إلى منزلها‌ عند علمائنا أجمع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وأحمد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لقوله تعالى :</w:t>
      </w:r>
      <w:r w:rsidR="001428F8">
        <w:rPr>
          <w:rFonts w:hint="cs"/>
          <w:rtl/>
          <w:lang w:bidi="fa-IR"/>
        </w:rPr>
        <w:t xml:space="preserve"> </w:t>
      </w:r>
      <w:r w:rsidR="001428F8" w:rsidRPr="00FA2F88">
        <w:rPr>
          <w:rStyle w:val="libAlaemChar"/>
          <w:rtl/>
        </w:rPr>
        <w:t>(</w:t>
      </w:r>
      <w:r w:rsidR="001428F8" w:rsidRPr="001428F8">
        <w:rPr>
          <w:rStyle w:val="libAieChar"/>
          <w:rtl/>
        </w:rPr>
        <w:t xml:space="preserve"> لا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المغني 3 : 125 و 153 و 154 ، الشرح الكبير 3 : 125 و 146.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صحيح البخاري 3 : 64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65 ، سنن أبي داود 2 : 334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2476.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فتح العزيز 6 : 534 ، المجموع 6 : 519.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فتح العزيز 6 : 538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539 ، وقالا به في المتوفّى عنها زوجها في المغني 3 : 151 ، والشرح الكبير 3 : 147.</w:t>
      </w:r>
    </w:p>
    <w:p w:rsidR="001642FE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1428F8">
      <w:pPr>
        <w:pStyle w:val="libNormal0"/>
        <w:rPr>
          <w:lang w:bidi="fa-IR"/>
        </w:rPr>
      </w:pPr>
      <w:r w:rsidRPr="001428F8">
        <w:rPr>
          <w:rStyle w:val="libAieChar"/>
          <w:rtl/>
        </w:rPr>
        <w:lastRenderedPageBreak/>
        <w:t xml:space="preserve">تُخْرِجُوهُنَّ مِنْ بُيُوتِهِنَّ وَلا يَخْرُجْنَ </w:t>
      </w:r>
      <w:r w:rsidR="001428F8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 الاعتداد في بيتها واجب فلزمها الخروج إليه ، كالجمعة في حقّ الرجل.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ربيعة ومالك وابن المنذر : تمضي في اعتكافها حتى تفرغ منه ثم ترجع إلى بيت زوجها فتعتدّ فيه </w:t>
      </w:r>
      <w:r w:rsidR="001428F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الاعتكاف المنذور واجب ، والاعتداد في بيت الزوج واجب ، وقد تعارضا ، فيقدّم الأسبق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وينتقض : بالخروج إلى الجمعة وسائر الواجبات.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أمّا استئناف الاعتكاف فإنّه يصحّ على تقدير أن يكون الاعتكاف واجبا</w:t>
      </w:r>
      <w:r w:rsidR="001428F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ولم يشترط الرجوع.</w:t>
      </w:r>
    </w:p>
    <w:p w:rsidR="00C43FED" w:rsidRDefault="00C43FED" w:rsidP="00C43FED">
      <w:pPr>
        <w:pStyle w:val="libNormal"/>
        <w:rPr>
          <w:lang w:bidi="fa-IR"/>
        </w:rPr>
      </w:pPr>
      <w:bookmarkStart w:id="291" w:name="_Toc110942648"/>
      <w:r w:rsidRPr="00753C2F">
        <w:rPr>
          <w:rStyle w:val="Heading2Char"/>
          <w:rtl/>
        </w:rPr>
        <w:t>مسألة 222 :</w:t>
      </w:r>
      <w:bookmarkEnd w:id="291"/>
      <w:r>
        <w:rPr>
          <w:rtl/>
          <w:lang w:bidi="fa-IR"/>
        </w:rPr>
        <w:t xml:space="preserve"> إذا مرض المعتكف مرضا</w:t>
      </w:r>
      <w:r w:rsidR="001428F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يخاف منه تلويث المسجد‌ ، كإدرار البول وانطلاق البطن والجرح السائل ، فإنّه يخرج منه إجماعا</w:t>
      </w:r>
      <w:r w:rsidR="001428F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صيانة</w:t>
      </w:r>
      <w:r w:rsidR="001428F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للمسجد عن النجاسة ، وإذا بر</w:t>
      </w:r>
      <w:r w:rsidR="001428F8">
        <w:rPr>
          <w:rFonts w:hint="cs"/>
          <w:rtl/>
          <w:lang w:bidi="fa-IR"/>
        </w:rPr>
        <w:t>ئ</w:t>
      </w:r>
      <w:r>
        <w:rPr>
          <w:rtl/>
          <w:lang w:bidi="fa-IR"/>
        </w:rPr>
        <w:t xml:space="preserve"> بنى على اعتكافه ، ولا يبطل ما تقدّم إل</w:t>
      </w:r>
      <w:r w:rsidR="001428F8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يكون أقلّ من ثلاثة أيام عندنا. وينقطع به التتابع.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والمشهور عند الشافعية أنّه لا ينقطع التتابع </w:t>
      </w:r>
      <w:r w:rsidR="001428F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لاضطراره إليه ، كالخروج للحيض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قول آخر : إنّه ينقطع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فإن كان المرض خفيفا</w:t>
      </w:r>
      <w:r w:rsidR="001428F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يمكنه معه المقام في المسجد ، ولا يتضرّر بالصوم ، وجب عليه إكمال اعتكافه الواجب ، ويستحب إتمام المندوب ، فإن خرج فيهما ، بطل اعتكافه ، وذلك كوجع ضرس وصداع يسير وما أشبهه ممّا لا يوجب الإ</w:t>
      </w:r>
      <w:r w:rsidR="001428F8">
        <w:rPr>
          <w:rFonts w:hint="cs"/>
          <w:rtl/>
          <w:lang w:bidi="fa-IR"/>
        </w:rPr>
        <w:t>ِ</w:t>
      </w:r>
      <w:r>
        <w:rPr>
          <w:rtl/>
          <w:lang w:bidi="fa-IR"/>
        </w:rPr>
        <w:t>فطار.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الطلاق : 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المدونة الكبرى 1 : 231 ، المغني 3 : 151 ، الشرح الكبير 3 : 147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148 ، وفيهما قالوا به في المتوفّى عنها زوجها.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</w:t>
      </w:r>
      <w:r w:rsidR="001428F8">
        <w:rPr>
          <w:rFonts w:hint="cs"/>
          <w:rtl/>
          <w:lang w:bidi="fa-IR"/>
        </w:rPr>
        <w:t xml:space="preserve"> و 4 )</w:t>
      </w:r>
      <w:r>
        <w:rPr>
          <w:rtl/>
          <w:lang w:bidi="fa-IR"/>
        </w:rPr>
        <w:t xml:space="preserve"> فتح العزيز 6 : 536 ، المجموع 6 : 517.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وإن كان المرض ثقيلا</w:t>
      </w:r>
      <w:r w:rsidR="001428F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يفتقر معه إلى الإ</w:t>
      </w:r>
      <w:r w:rsidR="001428F8">
        <w:rPr>
          <w:rFonts w:hint="cs"/>
          <w:rtl/>
          <w:lang w:bidi="fa-IR"/>
        </w:rPr>
        <w:t>ِ</w:t>
      </w:r>
      <w:r>
        <w:rPr>
          <w:rtl/>
          <w:lang w:bidi="fa-IR"/>
        </w:rPr>
        <w:t>فطار ، ويحتاج إلى الفراش والطبيب والمعالجة ، خرج إجماعا</w:t>
      </w:r>
      <w:r w:rsidR="001428F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فإذا بري‌ء أتمّ اعتكافه إن كان قد اعتكف أوّلا</w:t>
      </w:r>
      <w:r w:rsidR="007B1F5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ثلاثة أيّام فما زاد ، وإل</w:t>
      </w:r>
      <w:r w:rsidR="007B1F54">
        <w:rPr>
          <w:rFonts w:hint="cs"/>
          <w:rtl/>
          <w:lang w:bidi="fa-IR"/>
        </w:rPr>
        <w:t>ّ</w:t>
      </w:r>
      <w:r>
        <w:rPr>
          <w:rtl/>
          <w:lang w:bidi="fa-IR"/>
        </w:rPr>
        <w:t>ا وجب عليه الاستئناف.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قولان : أحدهما : أنّه لا ينقطع به التتابع </w:t>
      </w:r>
      <w:r w:rsidR="007B1F5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لدعاء الحاجة إليه ، فصار كالخروج لقضاء الحاجة.</w:t>
      </w:r>
    </w:p>
    <w:p w:rsidR="00C43FED" w:rsidRDefault="00C43FED" w:rsidP="00C43FED">
      <w:pPr>
        <w:pStyle w:val="libNormal"/>
        <w:rPr>
          <w:lang w:bidi="fa-IR"/>
        </w:rPr>
      </w:pPr>
      <w:r w:rsidRPr="007B1F54">
        <w:rPr>
          <w:rtl/>
        </w:rPr>
        <w:t>والثاني :</w:t>
      </w:r>
      <w:r>
        <w:rPr>
          <w:rtl/>
          <w:lang w:bidi="fa-IR"/>
        </w:rPr>
        <w:t xml:space="preserve"> أنّه ينقطع </w:t>
      </w:r>
      <w:r w:rsidR="007B1F5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المرض لا يغلب عروضه ، بخلاف قضاء الحاجة والحيض ، فإنّه يتكرّر غالبا</w:t>
      </w:r>
      <w:r w:rsidR="007B1F5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فيجعل كالمستثنى لفظا</w:t>
      </w:r>
      <w:r w:rsidR="007B1F5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إذا عرفت هذا ، فالاعتكاف إن كان مندوبا</w:t>
      </w:r>
      <w:r w:rsidR="007B1F5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خرج المريض إلى بيته ، ولا يجب قضاؤه ، وإن كان واجبا</w:t>
      </w:r>
      <w:r w:rsidR="007B1F5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 كان ثلاثة لا غير ، استأنف الاعتكاف ، لأنّ ما بقي أقلّ من ثلاثة وكذا ما مضى ، فالماضي لا يجزئه عنه وكذا الباقي.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إذا مرض المعتكف أو طمثت المرأة المعتكفة ، فإنّه يأتي بيته ثم يعيد إذا بري‌ء ويصوم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 كان أكثر من ثلاثة ، فإن كان قد حصل العارض بعد الثلاثة خرج ، فإذا عاد بنى ، فإن كان الباقي ثلاثة أيضا</w:t>
      </w:r>
      <w:r w:rsidR="00246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فما زاد ، أتى به ، وإن كان أقلّ ، ضمّ إليه ما يكمله ثلاثة.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 حصل العارض قبل انقضاء الثلاثة ، فالأقرب الاست</w:t>
      </w:r>
      <w:r w:rsidR="00246D29">
        <w:rPr>
          <w:rFonts w:hint="cs"/>
          <w:rtl/>
          <w:lang w:bidi="fa-IR"/>
        </w:rPr>
        <w:t>ئ</w:t>
      </w:r>
      <w:r>
        <w:rPr>
          <w:rtl/>
          <w:lang w:bidi="fa-IR"/>
        </w:rPr>
        <w:t>ناف.</w:t>
      </w:r>
    </w:p>
    <w:p w:rsidR="00C43FED" w:rsidRDefault="00C43FED" w:rsidP="00C43FED">
      <w:pPr>
        <w:pStyle w:val="libNormal"/>
        <w:rPr>
          <w:lang w:bidi="fa-IR"/>
        </w:rPr>
      </w:pPr>
      <w:bookmarkStart w:id="292" w:name="_Toc110942649"/>
      <w:r w:rsidRPr="00753C2F">
        <w:rPr>
          <w:rStyle w:val="Heading2Char"/>
          <w:rtl/>
        </w:rPr>
        <w:t>مسألة 223 :</w:t>
      </w:r>
      <w:bookmarkEnd w:id="292"/>
      <w:r>
        <w:rPr>
          <w:rtl/>
          <w:lang w:bidi="fa-IR"/>
        </w:rPr>
        <w:t xml:space="preserve"> إذا اعتكف في المسجد الحرام فأحرم بحجّ أو عمرة حالة اعتكافه‌ ، لزمه الإ</w:t>
      </w:r>
      <w:r w:rsidR="00246D29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حرام ، ويقيم في معتكفة إلى أن يتمّ ثم يمضي في إحرامه </w:t>
      </w:r>
      <w:r w:rsidR="00246D2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عبادة تبطل بالخروج لغير ضرورة ولا ضرورة هنا.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خاف فوت الحجّ ، ترك الاعتكاف ، ومضى في الحج ، فإذا فرغ‌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فتح العزيز 6 : 535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536 ، المهذب للشيرازي 1 : 200 ، المجموع 6 : 517.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4 : 179 </w:t>
      </w:r>
      <w:r w:rsidR="00246D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الفقيه 2 : 122 </w:t>
      </w:r>
      <w:r w:rsidR="00246D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530 ، التهذيب 4 : 294 </w:t>
      </w:r>
      <w:r w:rsidR="00246D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893.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246D2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استأنف واجبا</w:t>
      </w:r>
      <w:r w:rsidR="00246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إن كان الاعتكاف واجبا</w:t>
      </w:r>
      <w:r w:rsidR="00246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ولم تمض ثلاثة ، وإل</w:t>
      </w:r>
      <w:r w:rsidR="00246D29">
        <w:rPr>
          <w:rFonts w:hint="cs"/>
          <w:rtl/>
          <w:lang w:bidi="fa-IR"/>
        </w:rPr>
        <w:t>ّ</w:t>
      </w:r>
      <w:r>
        <w:rPr>
          <w:rtl/>
          <w:lang w:bidi="fa-IR"/>
        </w:rPr>
        <w:t>ا ندبا</w:t>
      </w:r>
      <w:r w:rsidR="00246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246D2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الخروج حصل باختياره </w:t>
      </w:r>
      <w:r w:rsidR="00246D2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كان يسعه أن يؤخّر الاعتكاف.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نذر أن يعتكف في المسجد الحرام ، فإن كان فيه ، اعتكف ، وإن كان بعيدا</w:t>
      </w:r>
      <w:r w:rsidR="00246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عنه ، دخل إليه ولم يدخله إل</w:t>
      </w:r>
      <w:r w:rsidR="00246D29">
        <w:rPr>
          <w:rFonts w:hint="cs"/>
          <w:rtl/>
          <w:lang w:bidi="fa-IR"/>
        </w:rPr>
        <w:t>ّ</w:t>
      </w:r>
      <w:r>
        <w:rPr>
          <w:rtl/>
          <w:lang w:bidi="fa-IR"/>
        </w:rPr>
        <w:t>ا بنسك إمّا حجّ أو عمرة.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</w:t>
      </w:r>
      <w:r w:rsidR="00246D29">
        <w:rPr>
          <w:rFonts w:hint="cs"/>
          <w:rtl/>
          <w:lang w:bidi="fa-IR"/>
        </w:rPr>
        <w:t>اُ</w:t>
      </w:r>
      <w:r>
        <w:rPr>
          <w:rtl/>
          <w:lang w:bidi="fa-IR"/>
        </w:rPr>
        <w:t>غمي على المعتكف أيّاما</w:t>
      </w:r>
      <w:r w:rsidR="00246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 أفاق ، قال الشيخ : لم يلزمه قضاؤه </w:t>
      </w:r>
      <w:r w:rsidR="00246D2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الدليل عليه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وقعت فتنة خاف منها على نفسه أو ماله نهبا</w:t>
      </w:r>
      <w:r w:rsidR="00246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حريقا</w:t>
      </w:r>
      <w:r w:rsidR="00246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إن قعد في المسجد ، فله ترك الاعتكاف </w:t>
      </w:r>
      <w:r w:rsidR="00246D2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الله تعالى أباح ترك الجمعة الواجبة وطهارة الماء بذلك فأولى أن يباح لأجله ترك ما أوجبه على نفسه.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وقد روي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إن واقعة بدر كانت في شهر رمضان ، فلم يعتكف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ف</w:t>
      </w:r>
      <w:r w:rsidR="00342CB1">
        <w:rPr>
          <w:rtl/>
          <w:lang w:bidi="fa-IR"/>
        </w:rPr>
        <w:t>لمـّا</w:t>
      </w:r>
      <w:r>
        <w:rPr>
          <w:rtl/>
          <w:lang w:bidi="fa-IR"/>
        </w:rPr>
        <w:t xml:space="preserve"> أن كان من قابل اعتكف عشرين يوما</w:t>
      </w:r>
      <w:r w:rsidR="00246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عشرة لعامه وعشرة قضاء</w:t>
      </w:r>
      <w:r w:rsidR="00246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لما فاته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وإذا جاز ترك الاعتكاف من أصله فكذا في أثنائه.</w:t>
      </w:r>
    </w:p>
    <w:p w:rsidR="00C43FED" w:rsidRDefault="00C43FED" w:rsidP="00246D29">
      <w:pPr>
        <w:pStyle w:val="libNormal"/>
        <w:rPr>
          <w:lang w:bidi="fa-IR"/>
        </w:rPr>
      </w:pPr>
      <w:bookmarkStart w:id="293" w:name="_Toc110942650"/>
      <w:r w:rsidRPr="00753C2F">
        <w:rPr>
          <w:rStyle w:val="Heading2Char"/>
          <w:rtl/>
        </w:rPr>
        <w:t>مسألة 224 :</w:t>
      </w:r>
      <w:bookmarkEnd w:id="293"/>
      <w:r>
        <w:rPr>
          <w:rtl/>
          <w:lang w:bidi="fa-IR"/>
        </w:rPr>
        <w:t xml:space="preserve"> لو خرج المعتكف من المسجد سهوا</w:t>
      </w:r>
      <w:r w:rsidR="00246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يبطل اعتكافه‌ ولا تتابعه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أحد قولي الشافعية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ر</w:t>
      </w:r>
      <w:r w:rsidR="00246D2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فع عن </w:t>
      </w:r>
      <w:r w:rsidR="00246D29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مّتي الخطأ والنسيان )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ولأنّه فعل المنهي عنه ناسيا</w:t>
      </w:r>
      <w:r w:rsidR="00246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فلا يقتضي فساد العبادة كالأكل في الصوم وغيره من المفطرات.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والثاني للشافعية : أنّه يبطل التتابع </w:t>
      </w:r>
      <w:r w:rsidR="00246D2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اللبث مأمور به ، والنسيان‌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المبسوط للطوسي 1 : 295.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4 : 175 </w:t>
      </w:r>
      <w:r w:rsidR="00246D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 ، الفقيه 2 : 120 </w:t>
      </w:r>
      <w:r w:rsidR="00246D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518.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المهذب للشيرازي 1 : 200 ، المجموع 6 : 521 ، الوجيز 1 : 108 ، فتح العزيز 6 : 536.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كنز العمال 4 : 233 </w:t>
      </w:r>
      <w:r w:rsidR="00246D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10307 نقلا</w:t>
      </w:r>
      <w:r w:rsidR="00246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الطبراني في المعجم الكبير.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246D2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ليس بمعذّر في ترك المأمورات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وهو ممنوع ، وللحنابلة قولان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كهذين.</w:t>
      </w:r>
    </w:p>
    <w:p w:rsidR="00C43FED" w:rsidRDefault="00C43FED" w:rsidP="00C43FED">
      <w:pPr>
        <w:pStyle w:val="libNormal"/>
        <w:rPr>
          <w:lang w:bidi="fa-IR"/>
        </w:rPr>
      </w:pPr>
      <w:bookmarkStart w:id="294" w:name="_Toc110942651"/>
      <w:r w:rsidRPr="00753C2F">
        <w:rPr>
          <w:rStyle w:val="Heading2Char"/>
          <w:rtl/>
        </w:rPr>
        <w:t>مسألة 225 :</w:t>
      </w:r>
      <w:bookmarkEnd w:id="294"/>
      <w:r>
        <w:rPr>
          <w:rtl/>
          <w:lang w:bidi="fa-IR"/>
        </w:rPr>
        <w:t xml:space="preserve"> لو ا</w:t>
      </w:r>
      <w:r w:rsidR="00246D2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كره على الخروج ، فإن طال زمانه ، بطل اعتكافه‌ </w:t>
      </w:r>
      <w:r w:rsidR="00246D2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لانتفاء المسمّى ، ولو لم ي</w:t>
      </w:r>
      <w:r w:rsidR="00246D29">
        <w:rPr>
          <w:rFonts w:hint="cs"/>
          <w:rtl/>
          <w:lang w:bidi="fa-IR"/>
        </w:rPr>
        <w:t>َ</w:t>
      </w:r>
      <w:r>
        <w:rPr>
          <w:rtl/>
          <w:lang w:bidi="fa-IR"/>
        </w:rPr>
        <w:t>ط</w:t>
      </w:r>
      <w:r w:rsidR="00246D29">
        <w:rPr>
          <w:rFonts w:hint="cs"/>
          <w:rtl/>
          <w:lang w:bidi="fa-IR"/>
        </w:rPr>
        <w:t>ُ</w:t>
      </w:r>
      <w:r>
        <w:rPr>
          <w:rtl/>
          <w:lang w:bidi="fa-IR"/>
        </w:rPr>
        <w:t>ل</w:t>
      </w:r>
      <w:r w:rsidR="00246D29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لم يبطل بل يبني مع العود </w:t>
      </w:r>
      <w:r w:rsidR="00246D2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( ر</w:t>
      </w:r>
      <w:r w:rsidR="00246D2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فع عن </w:t>
      </w:r>
      <w:r w:rsidR="00246D29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مّتي الخطأ والنسيان وما استكرهوا عليه )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وللشافعي قولان ، أحدهما : بطلان الاعتكاف وانقطاع التتابع بالإ</w:t>
      </w:r>
      <w:r w:rsidR="00246D29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كراه على الخروج. </w:t>
      </w:r>
      <w:r w:rsidRPr="00246D29">
        <w:rPr>
          <w:rtl/>
        </w:rPr>
        <w:t>والثاني :</w:t>
      </w:r>
      <w:r>
        <w:rPr>
          <w:rtl/>
          <w:lang w:bidi="fa-IR"/>
        </w:rPr>
        <w:t xml:space="preserve"> عدم البطلان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أخرجه السلطان ، فإن كان ظلما</w:t>
      </w:r>
      <w:r w:rsidR="00246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مثل أن يطالبه بما ليس عليه أو بما ل</w:t>
      </w:r>
      <w:r w:rsidR="00246D29">
        <w:rPr>
          <w:rFonts w:hint="cs"/>
          <w:rtl/>
          <w:lang w:bidi="fa-IR"/>
        </w:rPr>
        <w:t>َ</w:t>
      </w:r>
      <w:r>
        <w:rPr>
          <w:rtl/>
          <w:lang w:bidi="fa-IR"/>
        </w:rPr>
        <w:t>ه</w:t>
      </w:r>
      <w:r w:rsidR="00246D2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عليه وهو معسر ، لم يبطل اعتكافه إل</w:t>
      </w:r>
      <w:r w:rsidR="00246D29">
        <w:rPr>
          <w:rFonts w:hint="cs"/>
          <w:rtl/>
          <w:lang w:bidi="fa-IR"/>
        </w:rPr>
        <w:t>ّ</w:t>
      </w:r>
      <w:r>
        <w:rPr>
          <w:rtl/>
          <w:lang w:bidi="fa-IR"/>
        </w:rPr>
        <w:t>ا مع طول الزمان ، وإن أخرجه بحقّ ، مثل إقامة حدّ أو استيفاء د</w:t>
      </w:r>
      <w:r w:rsidR="00246D29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246D29">
        <w:rPr>
          <w:rFonts w:hint="cs"/>
          <w:rtl/>
          <w:lang w:bidi="fa-IR"/>
        </w:rPr>
        <w:t>ْ</w:t>
      </w:r>
      <w:r>
        <w:rPr>
          <w:rtl/>
          <w:lang w:bidi="fa-IR"/>
        </w:rPr>
        <w:t>ن يتمكّن من أدائه ، بطل اعتكافه واستأنف.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وبه قال الشافعي في المال خاصّة دون الحدّ </w:t>
      </w:r>
      <w:r w:rsidR="00246D2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التقصير منه في المال ، وأحوج نفسه إلى الإ</w:t>
      </w:r>
      <w:r w:rsidR="00227A8C">
        <w:rPr>
          <w:rFonts w:hint="cs"/>
          <w:rtl/>
          <w:lang w:bidi="fa-IR"/>
        </w:rPr>
        <w:t>ِ</w:t>
      </w:r>
      <w:r>
        <w:rPr>
          <w:rtl/>
          <w:lang w:bidi="fa-IR"/>
        </w:rPr>
        <w:t>خراج مع تمكّنه من تركه ، فكان كمن يخرج مختارا</w:t>
      </w:r>
      <w:r w:rsidR="00227A8C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أمّا في الحدّ : فلأنّه مكره على الخروج إن ثبت بالبيّنة ، وإن ثبت بإقراره انقطع تتابعه ، ونصّ في الثابت بالبيّنة أنّه لا ينقطع تتابعه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وفرّق بينه وبين إقامة الشهادة : أنّ الشهادة إنّما تتحمّل لتؤدّي ، فاختياره للتحمّل اختيار للأداء ، والجريمة الموجبة للحدّ لا يرتكبها الم</w:t>
      </w:r>
      <w:r w:rsidR="00227A8C">
        <w:rPr>
          <w:rFonts w:hint="cs"/>
          <w:rtl/>
          <w:lang w:bidi="fa-IR"/>
        </w:rPr>
        <w:t>ـُ</w:t>
      </w:r>
      <w:r>
        <w:rPr>
          <w:rtl/>
          <w:lang w:bidi="fa-IR"/>
        </w:rPr>
        <w:t>ج</w:t>
      </w:r>
      <w:r w:rsidR="00227A8C">
        <w:rPr>
          <w:rFonts w:hint="cs"/>
          <w:rtl/>
          <w:lang w:bidi="fa-IR"/>
        </w:rPr>
        <w:t>ْ</w:t>
      </w:r>
      <w:r>
        <w:rPr>
          <w:rtl/>
          <w:lang w:bidi="fa-IR"/>
        </w:rPr>
        <w:t>رم لي</w:t>
      </w:r>
      <w:r w:rsidR="00227A8C">
        <w:rPr>
          <w:rFonts w:hint="cs"/>
          <w:rtl/>
          <w:lang w:bidi="fa-IR"/>
        </w:rPr>
        <w:t>ُ</w:t>
      </w:r>
      <w:r>
        <w:rPr>
          <w:rtl/>
          <w:lang w:bidi="fa-IR"/>
        </w:rPr>
        <w:t>قام عليه‌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المجموع 6 : 521 ، الوجيز 1 : 108 ، فتح العزيز 6 : 536.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المغني 3 : 138 ، الشرح الكبير 3 : 153.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تقدمت الإ</w:t>
      </w:r>
      <w:r w:rsidR="00227A8C">
        <w:rPr>
          <w:rFonts w:hint="cs"/>
          <w:rtl/>
          <w:lang w:bidi="fa-IR"/>
        </w:rPr>
        <w:t>ِ</w:t>
      </w:r>
      <w:r>
        <w:rPr>
          <w:rtl/>
          <w:lang w:bidi="fa-IR"/>
        </w:rPr>
        <w:t>شارة إلى مصدره في الصفحة السابقة ، الهامش (4).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المهذب للشيرازي 1 : 200 ، المجموع 6 : 521 ، الوجيز 1 : 108 ، فتح العزيز 6 : 537 ، حلية العلماء 3 : 225.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المجموع 6 : 522 ، فتح العزيز 6 : 537 و 538.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227A8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الحدّ ، فلم تحصل باختياره ولا اعتبار باختيار السبب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وينتقض : بأداء الشهادة إذا كان مختارا</w:t>
      </w:r>
      <w:r w:rsidR="00227A8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تحمّلها ، فإنّه يبطل اعتكافه عنده لو خرج لأدائها مضطرّا</w:t>
      </w:r>
      <w:r w:rsidR="00227A8C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ح</w:t>
      </w:r>
      <w:r w:rsidR="00227A8C">
        <w:rPr>
          <w:rFonts w:hint="cs"/>
          <w:rtl/>
          <w:lang w:bidi="fa-IR"/>
        </w:rPr>
        <w:t>ُ</w:t>
      </w:r>
      <w:r>
        <w:rPr>
          <w:rtl/>
          <w:lang w:bidi="fa-IR"/>
        </w:rPr>
        <w:t>مل فا</w:t>
      </w:r>
      <w:r w:rsidR="00227A8C">
        <w:rPr>
          <w:rFonts w:hint="cs"/>
          <w:rtl/>
          <w:lang w:bidi="fa-IR"/>
        </w:rPr>
        <w:t>ُ</w:t>
      </w:r>
      <w:r>
        <w:rPr>
          <w:rtl/>
          <w:lang w:bidi="fa-IR"/>
        </w:rPr>
        <w:t>خرج فكالمضطرّ.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الشافعي : لا يبطل ، كما أنّه لو و</w:t>
      </w:r>
      <w:r w:rsidR="00227A8C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جر الصائم الطعام لا يبطل صومه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295" w:name="_Toc110942652"/>
      <w:r w:rsidRPr="00753C2F">
        <w:rPr>
          <w:rStyle w:val="Heading2Char"/>
          <w:rtl/>
        </w:rPr>
        <w:t>مسألة 226 :</w:t>
      </w:r>
      <w:bookmarkEnd w:id="295"/>
      <w:r>
        <w:rPr>
          <w:rtl/>
          <w:lang w:bidi="fa-IR"/>
        </w:rPr>
        <w:t xml:space="preserve"> الأعذار المبيحة للخروج إذا لم تقتض بطلان الاعتكاف لا يجب قضاء أوقاتها‌ على الأقوى </w:t>
      </w:r>
      <w:r w:rsidR="00227A8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كالمستثنى.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الشافعي : يجب قضاؤها إل</w:t>
      </w:r>
      <w:r w:rsidR="00227A8C">
        <w:rPr>
          <w:rFonts w:hint="cs"/>
          <w:rtl/>
          <w:lang w:bidi="fa-IR"/>
        </w:rPr>
        <w:t>ّ</w:t>
      </w:r>
      <w:r>
        <w:rPr>
          <w:rtl/>
          <w:lang w:bidi="fa-IR"/>
        </w:rPr>
        <w:t>ا وقت قضاء الحاجة.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وهل يجب تجديد النيّة عند العود؟ أمّا إذا خرج لقضاء الحاجة فلا ، وكذا ما لا بدّ منه ، كالخروج للاغتسال والأذان إذا جوّزنا الخروج إليه.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أمّا ما منه بدّ فوجهان ، أحدهما : أنّه يجب </w:t>
      </w:r>
      <w:r w:rsidR="00227A8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خرج عن العبادة بما عرض. والأظهر : عدم الوجوب </w:t>
      </w:r>
      <w:r w:rsidR="00227A8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لشمول النيّة جميع المدّة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296" w:name="_Toc110942653"/>
      <w:r w:rsidRPr="00753C2F">
        <w:rPr>
          <w:rStyle w:val="Heading2Char"/>
          <w:rtl/>
        </w:rPr>
        <w:t>مسألة 227 :</w:t>
      </w:r>
      <w:bookmarkEnd w:id="296"/>
      <w:r>
        <w:rPr>
          <w:rtl/>
          <w:lang w:bidi="fa-IR"/>
        </w:rPr>
        <w:t xml:space="preserve"> يستحب للمعتكف أن يشترط على ربّه في الاعتكاف أنّه إن عرض له عارض أن يخرج من الاعتكاف‌ ، بإجماع العلماء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إل</w:t>
      </w:r>
      <w:r w:rsidR="00227A8C">
        <w:rPr>
          <w:rFonts w:hint="cs"/>
          <w:rtl/>
          <w:lang w:bidi="fa-IR"/>
        </w:rPr>
        <w:t>ّ</w:t>
      </w:r>
      <w:r>
        <w:rPr>
          <w:rtl/>
          <w:lang w:bidi="fa-IR"/>
        </w:rPr>
        <w:t>ا ما حكي عن مالك أنّه قال : لا يصح الاشتراط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عبادة في إنشائها الخيرة ، فله اشتراط الرجوع مع العارض كالحجّ. ولأنّه عبادة يجب بعقده ، فكان الشرط إليه فيه كالوقف. ولأنّ الاعتكاف لا يختص بقدر ، فإذا شرط الخروج ، فكأنّه نذر القدر الذي أقامه.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فتح العزيز 6 : 538.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المهذب للشيرازي 1 : 200 ، المجموع 6 : 521 ، فتح العزيز 6 : 537.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المجموع 6 : 502 ، فتح العزيز 6 : 532 و 541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542.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المدونة الكبرى 1 : 228 و 229 ، المنتقى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للباجي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 : 80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81 ، تفسير القرطبي 2 : 335 ، المغني 3 : 137 ، الشرح الكبير 3 : 149 ، فتح العزيز 6 : 520.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وقد قال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واشترط على ربك في اعتكافك كما تشترط عند إحرامك ( إنّ ذلك في )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اعتكافك عند عارض إن عرض لك من علّة تنزل بك من أمر الله »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وينبغي للمعتكف إذا اعتكف أن يشترط كما يشترط الذي ي</w:t>
      </w:r>
      <w:r w:rsidR="00227A8C">
        <w:rPr>
          <w:rFonts w:hint="cs"/>
          <w:rtl/>
          <w:lang w:bidi="fa-IR"/>
        </w:rPr>
        <w:t>ُ</w:t>
      </w:r>
      <w:r>
        <w:rPr>
          <w:rtl/>
          <w:lang w:bidi="fa-IR"/>
        </w:rPr>
        <w:t>ح</w:t>
      </w:r>
      <w:r w:rsidR="00227A8C">
        <w:rPr>
          <w:rFonts w:hint="cs"/>
          <w:rtl/>
          <w:lang w:bidi="fa-IR"/>
        </w:rPr>
        <w:t>ْ</w:t>
      </w:r>
      <w:r>
        <w:rPr>
          <w:rtl/>
          <w:lang w:bidi="fa-IR"/>
        </w:rPr>
        <w:t>رم »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واحتجّ مالك : بأنّه شرط في العبادة ما ينافيها ، فلا يصح ، كما لو شرط الجماع أو الأكل في الصلاة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ونمنع شرط المنافي ، بل هو بمنزلة م</w:t>
      </w:r>
      <w:r w:rsidR="00227A8C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227A8C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شرط الاعتكاف في زمان دون زمان ، وهو صحيح ، بخلاف أصله ، لأنّه شرط أن يأتي بمنهي عنه في العبادة فلم يجز.</w:t>
      </w:r>
    </w:p>
    <w:p w:rsidR="00C43FED" w:rsidRDefault="00C43FED" w:rsidP="00C43FED">
      <w:pPr>
        <w:pStyle w:val="libNormal"/>
        <w:rPr>
          <w:lang w:bidi="fa-IR"/>
        </w:rPr>
      </w:pPr>
      <w:bookmarkStart w:id="297" w:name="_Toc110942654"/>
      <w:r w:rsidRPr="00753C2F">
        <w:rPr>
          <w:rStyle w:val="Heading2Char"/>
          <w:rtl/>
        </w:rPr>
        <w:t>مسألة 228 :</w:t>
      </w:r>
      <w:bookmarkEnd w:id="297"/>
      <w:r>
        <w:rPr>
          <w:rtl/>
          <w:lang w:bidi="fa-IR"/>
        </w:rPr>
        <w:t xml:space="preserve"> قال الشيخ : إذا اشترط المعتكف على ربّه أنّه إن عرض له عارض رجع فيه‌ ، فله الرجوع أيّ وقت شاء ما لم يمض له يومان ، فإن مضى له يومان ، وجب الثالث ، وإن لم يشترط ، وجب عليه بالدخول فيه تمام ثلاثة أيّام ، لأنّ الاعتكاف لا يكون أقلّ من ثلاثة أيّام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في النهاية : متى شرط جاز له الرجوع فيه أيّ وقت شاء ، وإن لم يشترط ، لم يكن له الرجوع فيه إل</w:t>
      </w:r>
      <w:r w:rsidR="00227A8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يكون أقلّ من يومين ، فإن مضى عليه يومان ، وجب عليه ثلاثة أيّام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227A8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إذا اعتكف يوما</w:t>
      </w:r>
      <w:r w:rsidR="00227A8C">
        <w:rPr>
          <w:rFonts w:hint="cs"/>
          <w:rtl/>
          <w:lang w:bidi="fa-IR"/>
        </w:rPr>
        <w:t>ً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بدل ما بين القوسين في الاستبصار : « أن ي</w:t>
      </w:r>
      <w:r w:rsidR="00227A8C">
        <w:rPr>
          <w:rFonts w:hint="cs"/>
          <w:rtl/>
          <w:lang w:bidi="fa-IR"/>
        </w:rPr>
        <w:t>ُ</w:t>
      </w:r>
      <w:r>
        <w:rPr>
          <w:rtl/>
          <w:lang w:bidi="fa-IR"/>
        </w:rPr>
        <w:t>حلّك من ».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4 : 289 </w:t>
      </w:r>
      <w:r w:rsidR="00227A8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878 ، ال</w:t>
      </w:r>
      <w:r w:rsidR="00227A8C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129 </w:t>
      </w:r>
      <w:r w:rsidR="00227A8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419.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4 : 177 </w:t>
      </w:r>
      <w:r w:rsidR="00227A8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 ، الفقيه 2 : 121 </w:t>
      </w:r>
      <w:r w:rsidR="00227A8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 ، التهذيب 4 : 289 </w:t>
      </w:r>
      <w:r w:rsidR="00227A8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876 ، الاستبصار 2 : 128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129 </w:t>
      </w:r>
      <w:r w:rsidR="00227A8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418.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</w:t>
      </w:r>
      <w:r w:rsidR="00227A8C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نظر : المدونة الكبرى 1 : 228 ، والمنتقى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للباجي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 : 81.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المبسوط للطوسي 1 : 289.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النهاية : 171.</w:t>
      </w:r>
    </w:p>
    <w:p w:rsidR="000A2E6A" w:rsidRDefault="000A2E6A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227A8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ولم يكن اشترط فله أن يخرج ويفسخ اعتكافه ، وإن أقام يومين ولم يكن اشترط ، فليس له أن يخرج ويفسخ اعتكافه حتى تمضي ثلاثة أيام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ويجي‌ء على قول الشيخ </w:t>
      </w:r>
      <w:r w:rsidR="00227A8C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8F5403" w:rsidRPr="008F5403">
        <w:rPr>
          <w:rStyle w:val="libAlaemChar"/>
          <w:rFonts w:hint="cs"/>
          <w:rtl/>
        </w:rPr>
        <w:t>رحمه‌الله</w:t>
      </w:r>
      <w:r w:rsidR="00227A8C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تفصيل ، وهو : أنّ الاعتكاف إن كان متبرّعا</w:t>
      </w:r>
      <w:r w:rsidR="00227A8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به ، جاز له أن يرجع متى شاء ، سواء شرط أو لا </w:t>
      </w:r>
      <w:r w:rsidR="00227A8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عبادة مندوبة لا تجب بالدخول فيها ، وإن كان منذورا</w:t>
      </w:r>
      <w:r w:rsidR="00227A8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فإمّا أن يعيّنه بزمان أو لا ، وعلى التقديرين فإمّا أن يشترط التتابع أو لا ، وعلى التقادير الأربعة فإمّا أن يشترط على ربّه الرجوع إن عرض له عارض أو لا ، فالأقسام ثمانية 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أ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أن يعيّن زمانا</w:t>
      </w:r>
      <w:r w:rsidR="00227A8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ويشترط التتابع والرجوع مع العارض ، فله الرجوع عند العارض ، ولا يجب عليه إتمامه </w:t>
      </w:r>
      <w:r w:rsidR="00227A8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227A8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بالشرط ، ولا قضاؤه </w:t>
      </w:r>
      <w:r w:rsidR="00227A8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لأصالة البراءة السليمة عن المعارض.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ب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عيّن النذر ولم يشترط التتابع ، لكن شرط الرجوع ثم عرض العارض ، فله الخروج </w:t>
      </w:r>
      <w:r w:rsidR="00227A8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227A8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بالشرط ، ولا يجب عليه الإ</w:t>
      </w:r>
      <w:r w:rsidR="00227A8C">
        <w:rPr>
          <w:rFonts w:hint="cs"/>
          <w:rtl/>
          <w:lang w:bidi="fa-IR"/>
        </w:rPr>
        <w:t>ِ</w:t>
      </w:r>
      <w:r>
        <w:rPr>
          <w:rtl/>
          <w:lang w:bidi="fa-IR"/>
        </w:rPr>
        <w:t>تمام ولا القضاء.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ج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عيّن النذر وشرط التتابع ولم يشترط على ربه ، فإنّه يخرج مع العارض ، ويقضي مع الزوال متتابعا</w:t>
      </w:r>
      <w:r w:rsidR="00227A8C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د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عيّن النذر ولم يشترط التتابع ولا شرط على ربّه ثم حصل العارض ، فإنّه يخرج ويقضي الفائت.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ه</w:t>
      </w:r>
      <w:r w:rsidR="00273A10">
        <w:rPr>
          <w:rtl/>
          <w:lang w:bidi="fa-IR"/>
        </w:rPr>
        <w:t>-</w:t>
      </w:r>
      <w:r>
        <w:rPr>
          <w:rtl/>
          <w:lang w:bidi="fa-IR"/>
        </w:rPr>
        <w:t xml:space="preserve"> لم يعيّن زمانا</w:t>
      </w:r>
      <w:r w:rsidR="005C48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لكن شرط التتابع واشترط على ربّه ، فعند العارض يخرج ثم يأتي بما بقي عليه متتابعا</w:t>
      </w:r>
      <w:r w:rsidR="005C48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زواله إن كان قد اعتكف ثلاثة ، وإن كان أقلّ استأنف.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 يعيّن واشترط التتابع ولم يشترط على ربّه ، فإنّه يخرج مع العارض ثم يستأنف اعتكافا</w:t>
      </w:r>
      <w:r w:rsidR="005C48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متتابعا</w:t>
      </w:r>
      <w:r w:rsidR="005C48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5C489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وجب عليه متتابعا</w:t>
      </w:r>
      <w:r w:rsidR="005C48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يتعيّن بفعله إذا لم يعيّنه بنذره ، فيجب عليه الإ</w:t>
      </w:r>
      <w:r w:rsidR="005C489E">
        <w:rPr>
          <w:rFonts w:hint="cs"/>
          <w:rtl/>
          <w:lang w:bidi="fa-IR"/>
        </w:rPr>
        <w:t>ِ</w:t>
      </w:r>
      <w:r>
        <w:rPr>
          <w:rtl/>
          <w:lang w:bidi="fa-IR"/>
        </w:rPr>
        <w:t>تيان به على وصفه الذي شرط في نذره. وفيه‌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4 : 289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290 </w:t>
      </w:r>
      <w:r w:rsidR="005C489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879 ، ال</w:t>
      </w:r>
      <w:r w:rsidR="005C489E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129 </w:t>
      </w:r>
      <w:r w:rsidR="005C489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421.</w:t>
      </w:r>
    </w:p>
    <w:p w:rsidR="00054E07" w:rsidRDefault="00054E07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5C489E">
      <w:pPr>
        <w:pStyle w:val="libNormal0"/>
        <w:rPr>
          <w:lang w:bidi="fa-IR"/>
        </w:rPr>
      </w:pPr>
      <w:r w:rsidRPr="005C489E">
        <w:rPr>
          <w:rtl/>
        </w:rPr>
        <w:lastRenderedPageBreak/>
        <w:t>إشكال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ز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 يعيّن واشترط على ربّه ولم يشترط التتابع ، فإنّه يخرج مع العارض ، ثم يستأنف إن كان قد اعتكف أقلّ من ثلاثة ، وإل</w:t>
      </w:r>
      <w:r w:rsidR="005C489E">
        <w:rPr>
          <w:rFonts w:hint="cs"/>
          <w:rtl/>
          <w:lang w:bidi="fa-IR"/>
        </w:rPr>
        <w:t>ّ</w:t>
      </w:r>
      <w:r>
        <w:rPr>
          <w:rtl/>
          <w:lang w:bidi="fa-IR"/>
        </w:rPr>
        <w:t>ا بنى إن كان الواجب أزيد ، وأتى بالباقي إن كان ثلاثة</w:t>
      </w:r>
      <w:r w:rsidR="005C48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فما زاد ، وإل</w:t>
      </w:r>
      <w:r w:rsidR="005C489E">
        <w:rPr>
          <w:rFonts w:hint="cs"/>
          <w:rtl/>
          <w:lang w:bidi="fa-IR"/>
        </w:rPr>
        <w:t>ّ</w:t>
      </w:r>
      <w:r>
        <w:rPr>
          <w:rtl/>
          <w:lang w:bidi="fa-IR"/>
        </w:rPr>
        <w:t>ا فثلاثة.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ح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 يعيّن ولم يشترط التتابع ولا شرط على ربّه ، فإنّه يخرج مع العارض ويستأنف إن لم تحصل ثلاثة ، وإل</w:t>
      </w:r>
      <w:r w:rsidR="005C489E">
        <w:rPr>
          <w:rFonts w:hint="cs"/>
          <w:rtl/>
          <w:lang w:bidi="fa-IR"/>
        </w:rPr>
        <w:t>ّ</w:t>
      </w:r>
      <w:r>
        <w:rPr>
          <w:rtl/>
          <w:lang w:bidi="fa-IR"/>
        </w:rPr>
        <w:t>ا أتمّ.</w:t>
      </w:r>
    </w:p>
    <w:p w:rsidR="00C43FED" w:rsidRDefault="00C43FED" w:rsidP="00C43FED">
      <w:pPr>
        <w:pStyle w:val="libNormal"/>
        <w:rPr>
          <w:lang w:bidi="fa-IR"/>
        </w:rPr>
      </w:pPr>
      <w:bookmarkStart w:id="298" w:name="_Toc110942655"/>
      <w:r w:rsidRPr="00753C2F">
        <w:rPr>
          <w:rStyle w:val="Heading2Char"/>
          <w:rtl/>
        </w:rPr>
        <w:t>مسألة 229 :</w:t>
      </w:r>
      <w:bookmarkEnd w:id="298"/>
      <w:r>
        <w:rPr>
          <w:rtl/>
          <w:lang w:bidi="fa-IR"/>
        </w:rPr>
        <w:t xml:space="preserve"> الاشتراط إنّما يصح في عقد النذر‌ ، أمّا إذا أطلقه من الاشتراط ، فلا يصح له الاشتراط عند إيقاع الاعتكاف ، فإذا لم يشترط ثم عرض ما يمنع الصوم أو الكون في المسجد ، فإنّه يخرج ويقضي الاعتكاف إن كان واجبا</w:t>
      </w:r>
      <w:r w:rsidR="005C48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فواجبا</w:t>
      </w:r>
      <w:r w:rsidR="005C48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وإن كان ندبا</w:t>
      </w:r>
      <w:r w:rsidR="005C48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فندبا</w:t>
      </w:r>
      <w:r w:rsidR="005C489E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وإنّما يصح اشتراط الرجوع مع العارض ، فلو شرط الجماع في اعتكافه أو الفرجة والتنزّه أو البيع والشراء للتجارة أو التكسّب بالصناعة في المسجد ، لم يجز ، لأنّه مناف</w:t>
      </w:r>
      <w:r w:rsidR="005C489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للاعتكاف.</w:t>
      </w:r>
    </w:p>
    <w:p w:rsidR="00C43FED" w:rsidRDefault="00C43FED" w:rsidP="00C43FED">
      <w:pPr>
        <w:pStyle w:val="libNormal"/>
        <w:rPr>
          <w:lang w:bidi="fa-IR"/>
        </w:rPr>
      </w:pPr>
      <w:bookmarkStart w:id="299" w:name="_Toc110942656"/>
      <w:r w:rsidRPr="00753C2F">
        <w:rPr>
          <w:rStyle w:val="Heading2Char"/>
          <w:rtl/>
        </w:rPr>
        <w:t>مسألة 230 :</w:t>
      </w:r>
      <w:bookmarkEnd w:id="299"/>
      <w:r>
        <w:rPr>
          <w:rtl/>
          <w:lang w:bidi="fa-IR"/>
        </w:rPr>
        <w:t xml:space="preserve"> قد بيّنّا أنّه يجوز للمعتكف الخروج لقضاء الحاجة‌ ولنفع المؤمن والصلاة على الجنازة وعيادة المريض وشراء مأكوله ومشروبه.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وأكثر العامّة منع من الخروج إل</w:t>
      </w:r>
      <w:r w:rsidR="005C489E">
        <w:rPr>
          <w:rFonts w:hint="cs"/>
          <w:rtl/>
          <w:lang w:bidi="fa-IR"/>
        </w:rPr>
        <w:t>ّ</w:t>
      </w:r>
      <w:r>
        <w:rPr>
          <w:rtl/>
          <w:lang w:bidi="fa-IR"/>
        </w:rPr>
        <w:t>ا لقضاء الحاجة ولما لا ب</w:t>
      </w:r>
      <w:r w:rsidR="005C489E">
        <w:rPr>
          <w:rFonts w:hint="cs"/>
          <w:rtl/>
          <w:lang w:bidi="fa-IR"/>
        </w:rPr>
        <w:t>ُ</w:t>
      </w:r>
      <w:r>
        <w:rPr>
          <w:rtl/>
          <w:lang w:bidi="fa-IR"/>
        </w:rPr>
        <w:t>دّ له منه ، فإن خرج لما ل</w:t>
      </w:r>
      <w:r w:rsidR="005C489E">
        <w:rPr>
          <w:rFonts w:hint="cs"/>
          <w:rtl/>
          <w:lang w:bidi="fa-IR"/>
        </w:rPr>
        <w:t>َ</w:t>
      </w:r>
      <w:r>
        <w:rPr>
          <w:rtl/>
          <w:lang w:bidi="fa-IR"/>
        </w:rPr>
        <w:t>ه</w:t>
      </w:r>
      <w:r w:rsidR="005C489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منه ب</w:t>
      </w:r>
      <w:r w:rsidR="005C489E">
        <w:rPr>
          <w:rFonts w:hint="cs"/>
          <w:rtl/>
          <w:lang w:bidi="fa-IR"/>
        </w:rPr>
        <w:t>ُ</w:t>
      </w:r>
      <w:r>
        <w:rPr>
          <w:rtl/>
          <w:lang w:bidi="fa-IR"/>
        </w:rPr>
        <w:t>دّ</w:t>
      </w:r>
      <w:r w:rsidR="005C489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، بطل اعتكافه وإن قلّ ، وبه قال أبو حنيفة ومالك والشافعي وأحمد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أبو يوسف ومحمد : لا يفسد حتى يكون أكثر من نصف يوم ، لأنّ اليسير معفوّ عنه ، كما لو تأنّى في مشيه.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صفيّة أتت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تزوره في معتكفة ، ف</w:t>
      </w:r>
      <w:r w:rsidR="00342CB1">
        <w:rPr>
          <w:rtl/>
          <w:lang w:bidi="fa-IR"/>
        </w:rPr>
        <w:t>لمـّا</w:t>
      </w:r>
      <w:r>
        <w:rPr>
          <w:rtl/>
          <w:lang w:bidi="fa-IR"/>
        </w:rPr>
        <w:t>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المغني 3 : 135 ، الشرح الكبير 3 : 153 ، حلية العلماء 3 : 221 ، المبسوط للسرخسي 3 : 118 ، بدائع الصنائع 2 : 115.</w:t>
      </w:r>
    </w:p>
    <w:p w:rsidR="00054E07" w:rsidRDefault="00054E07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5C489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قامت لت</w:t>
      </w:r>
      <w:r w:rsidR="005C489E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5C489E">
        <w:rPr>
          <w:rFonts w:hint="cs"/>
          <w:rtl/>
          <w:lang w:bidi="fa-IR"/>
        </w:rPr>
        <w:t>ْ</w:t>
      </w:r>
      <w:r>
        <w:rPr>
          <w:rtl/>
          <w:lang w:bidi="fa-IR"/>
        </w:rPr>
        <w:t>ق</w:t>
      </w:r>
      <w:r w:rsidR="005C489E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5C489E">
        <w:rPr>
          <w:rFonts w:hint="cs"/>
          <w:rtl/>
          <w:lang w:bidi="fa-IR"/>
        </w:rPr>
        <w:t>ِ</w:t>
      </w:r>
      <w:r>
        <w:rPr>
          <w:rtl/>
          <w:lang w:bidi="fa-IR"/>
        </w:rPr>
        <w:t>ب</w:t>
      </w:r>
      <w:r w:rsidR="005C489E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خرج معها لي</w:t>
      </w:r>
      <w:r w:rsidR="005C489E">
        <w:rPr>
          <w:rFonts w:hint="cs"/>
          <w:rtl/>
          <w:lang w:bidi="fa-IR"/>
        </w:rPr>
        <w:t>َ</w:t>
      </w:r>
      <w:r>
        <w:rPr>
          <w:rtl/>
          <w:lang w:bidi="fa-IR"/>
        </w:rPr>
        <w:t>ق</w:t>
      </w:r>
      <w:r w:rsidR="005C489E">
        <w:rPr>
          <w:rFonts w:hint="cs"/>
          <w:rtl/>
          <w:lang w:bidi="fa-IR"/>
        </w:rPr>
        <w:t>ْ</w:t>
      </w:r>
      <w:r>
        <w:rPr>
          <w:rtl/>
          <w:lang w:bidi="fa-IR"/>
        </w:rPr>
        <w:t>ل</w:t>
      </w:r>
      <w:r w:rsidR="005C489E">
        <w:rPr>
          <w:rFonts w:hint="cs"/>
          <w:rtl/>
          <w:lang w:bidi="fa-IR"/>
        </w:rPr>
        <w:t>ِ</w:t>
      </w:r>
      <w:r>
        <w:rPr>
          <w:rtl/>
          <w:lang w:bidi="fa-IR"/>
        </w:rPr>
        <w:t>ب</w:t>
      </w:r>
      <w:r w:rsidR="005C489E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ها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ويحتمل أن لا يكون له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منه ب</w:t>
      </w:r>
      <w:r w:rsidR="005C489E">
        <w:rPr>
          <w:rFonts w:hint="cs"/>
          <w:rtl/>
          <w:lang w:bidi="fa-IR"/>
        </w:rPr>
        <w:t>ُ</w:t>
      </w:r>
      <w:r>
        <w:rPr>
          <w:rtl/>
          <w:lang w:bidi="fa-IR"/>
        </w:rPr>
        <w:t>دّ</w:t>
      </w:r>
      <w:r w:rsidR="005C489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="005C489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كان ليلا</w:t>
      </w:r>
      <w:r w:rsidR="005C48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فلم يأمن عليها.</w:t>
      </w:r>
    </w:p>
    <w:p w:rsidR="00C43FED" w:rsidRDefault="00C43FED" w:rsidP="00C43FED">
      <w:pPr>
        <w:pStyle w:val="libNormal"/>
        <w:rPr>
          <w:lang w:bidi="fa-IR"/>
        </w:rPr>
      </w:pPr>
      <w:bookmarkStart w:id="300" w:name="_Toc110942657"/>
      <w:r w:rsidRPr="00753C2F">
        <w:rPr>
          <w:rStyle w:val="Heading2Char"/>
          <w:rtl/>
        </w:rPr>
        <w:t>مسألة 231 :</w:t>
      </w:r>
      <w:bookmarkEnd w:id="300"/>
      <w:r>
        <w:rPr>
          <w:rtl/>
          <w:lang w:bidi="fa-IR"/>
        </w:rPr>
        <w:t xml:space="preserve"> منع العامّة من الخروج لعيادة المريض وشهادة الجنازة إل</w:t>
      </w:r>
      <w:r w:rsidR="005C489E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يشترط فعل ذلك‌ في اعتكافه ، فيكون له فعله ، سواء كان الاعتكاف واجبا</w:t>
      </w:r>
      <w:r w:rsidR="005C48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ندبا</w:t>
      </w:r>
      <w:r w:rsidR="005C48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وكذا ما كان قربة</w:t>
      </w:r>
      <w:r w:rsidR="005C48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كزيارة أهله أو رجل صالح أو عالم ، أو كان مباحا</w:t>
      </w:r>
      <w:r w:rsidR="005C48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ممّا يحتاج إليه ، كالأكل في منزله والمبيت فيه ، فله فعله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 وفي المبيت إشكال.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وقد أجاز اشتراط الأكل في منزله الحسن والعلاء بن زياد والنخعي وقتادة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ومنع منه مالك والأوزاعي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مالك : لا يكون في الاعتكاف شرط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وليس بجيّد </w:t>
      </w:r>
      <w:r w:rsidR="005C489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لا يجب بعقده ، فكان الشرط فيه إليه كالوقف. ولأنّ الاعتكاف لا يختص بقدر ، فإذا شرط الخروج ، فكأنّه نذر القدر الذي إقامة. وإن قال : متى مرضت أو عرض لي عارض خ</w:t>
      </w:r>
      <w:r w:rsidR="005C489E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5C489E">
        <w:rPr>
          <w:rFonts w:hint="cs"/>
          <w:rtl/>
          <w:lang w:bidi="fa-IR"/>
        </w:rPr>
        <w:t>َ</w:t>
      </w:r>
      <w:r>
        <w:rPr>
          <w:rtl/>
          <w:lang w:bidi="fa-IR"/>
        </w:rPr>
        <w:t>ج</w:t>
      </w:r>
      <w:r w:rsidR="005C489E">
        <w:rPr>
          <w:rFonts w:hint="cs"/>
          <w:rtl/>
          <w:lang w:bidi="fa-IR"/>
        </w:rPr>
        <w:t>ْ</w:t>
      </w:r>
      <w:r>
        <w:rPr>
          <w:rtl/>
          <w:lang w:bidi="fa-IR"/>
        </w:rPr>
        <w:t>ت</w:t>
      </w:r>
      <w:r w:rsidR="005C489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، جاز شرطه.</w:t>
      </w:r>
    </w:p>
    <w:p w:rsidR="00C43FED" w:rsidRDefault="00C43FED" w:rsidP="00C43FED">
      <w:pPr>
        <w:pStyle w:val="libNormal"/>
        <w:rPr>
          <w:lang w:bidi="fa-IR"/>
        </w:rPr>
      </w:pPr>
      <w:bookmarkStart w:id="301" w:name="_Toc110942658"/>
      <w:r w:rsidRPr="00753C2F">
        <w:rPr>
          <w:rStyle w:val="Heading2Char"/>
          <w:rtl/>
        </w:rPr>
        <w:t>مسألة 232 :</w:t>
      </w:r>
      <w:bookmarkEnd w:id="301"/>
      <w:r>
        <w:rPr>
          <w:rtl/>
          <w:lang w:bidi="fa-IR"/>
        </w:rPr>
        <w:t xml:space="preserve"> إذا نذر اعتكافا</w:t>
      </w:r>
      <w:r w:rsidR="005C48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بصفة التتابع ، وشرط الخروج منه إن عرض عارض‌ ، صحّ شرطه على ما تقدّم </w:t>
      </w:r>
      <w:r w:rsidR="005C489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الاعتكاف إنّما يلزم بالتزامه ، فيجب بحسب الالتزام ، وهو أظهر قولي الشافعي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أي : ف</w:t>
      </w:r>
      <w:r w:rsidR="00342CB1">
        <w:rPr>
          <w:rtl/>
          <w:lang w:bidi="fa-IR"/>
        </w:rPr>
        <w:t>لمـّا</w:t>
      </w:r>
      <w:r>
        <w:rPr>
          <w:rtl/>
          <w:lang w:bidi="fa-IR"/>
        </w:rPr>
        <w:t xml:space="preserve"> قامت لترجع خرج معها ليصحبها. النهاية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لابن الأثير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4 : 96.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صحيح البخاري 3 : 64 ، سنن ابن ماجة 1 : 566 </w:t>
      </w:r>
      <w:r w:rsidR="005C489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1779 ، سنن البيهقي 4 : 324.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المغني 3 : 135 ، الشرح الكبير 3 : 153 ، المبسوط للسرخسي 3 : 118 ، بدائع الصنائع 2 : 115 ، حلية العلماء 3 : 222.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المغني 3 : 135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137 ، الشرح الكبير 3 : 148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149.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</w:t>
      </w:r>
      <w:r w:rsidR="005C489E">
        <w:rPr>
          <w:rFonts w:hint="cs"/>
          <w:rtl/>
          <w:lang w:bidi="fa-IR"/>
        </w:rPr>
        <w:t xml:space="preserve"> - 7 )</w:t>
      </w:r>
      <w:r>
        <w:rPr>
          <w:rtl/>
          <w:lang w:bidi="fa-IR"/>
        </w:rPr>
        <w:t xml:space="preserve"> المغني 3 : 137 ، الشرح الكبير 3 : 149.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(8) فتح العزيز 6 : 520 ، المجموع 6 : 537.</w:t>
      </w:r>
    </w:p>
    <w:p w:rsidR="00054E07" w:rsidRDefault="00054E07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وله قول آخر : إنّه لا يصح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كما هو مذهب مالك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شرط المنافي فيلغو ، كما لو شرط أن يخرج للجماع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والمشهور عند الشافعية : الصحة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، وبه قال أبو حنيفة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. وبالثاني قال مالك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. وعن أحمد روايتان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فعلى القول بالصحة إن عيّن نوعا</w:t>
      </w:r>
      <w:r w:rsidR="00FC6FA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مثل أن قال : لا أخرج إل</w:t>
      </w:r>
      <w:r w:rsidR="00FC6FAC">
        <w:rPr>
          <w:rFonts w:hint="cs"/>
          <w:rtl/>
          <w:lang w:bidi="fa-IR"/>
        </w:rPr>
        <w:t>ّ</w:t>
      </w:r>
      <w:r>
        <w:rPr>
          <w:rtl/>
          <w:lang w:bidi="fa-IR"/>
        </w:rPr>
        <w:t>ا لعيادة المريض ، أو عيّن ما هو أخصّ ، فقال : لا أخرج إل</w:t>
      </w:r>
      <w:r w:rsidR="00FC6FA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لعيادة زيد ، خرج فيما عيّنه خاصة دون غيره وإن كان أهمّ منه عند الشافعي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 وعندنا يجوز فيما عداه من الق</w:t>
      </w:r>
      <w:r w:rsidR="00FC6FAC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FC6FAC">
        <w:rPr>
          <w:rFonts w:hint="cs"/>
          <w:rtl/>
          <w:lang w:bidi="fa-IR"/>
        </w:rPr>
        <w:t>َ</w:t>
      </w:r>
      <w:r>
        <w:rPr>
          <w:rtl/>
          <w:lang w:bidi="fa-IR"/>
        </w:rPr>
        <w:t>ب على ما سبق ، إل</w:t>
      </w:r>
      <w:r w:rsidR="00FC6FAC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يطول الزمان.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وإن أطلق وقال : لا أخرج إل</w:t>
      </w:r>
      <w:r w:rsidR="00FC6FA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لشغل يعتري أو لعارض يعرض ، كان له أن يخرج لكلّ شغل ديني ، كحضور الجمعة وعيادة المرضى ، أو دنيوي ، كلقاء السلطان واقتضاء الغريم ، ولا يبطل التتابع بشي‌ء من ذلك عنده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وشرط في الشغل الدنيوي الإباحة.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وللشافعيّة وجه آخر : أنّه لا يشترط </w:t>
      </w:r>
      <w:r w:rsidRPr="00301F86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ولا عبرة بالنزهة </w:t>
      </w:r>
      <w:r w:rsidR="00FC6FA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</w:t>
      </w:r>
      <w:r w:rsidR="00FC6FAC">
        <w:rPr>
          <w:rFonts w:hint="cs"/>
          <w:rtl/>
          <w:lang w:bidi="fa-IR"/>
        </w:rPr>
        <w:t>ُ</w:t>
      </w:r>
      <w:r>
        <w:rPr>
          <w:rtl/>
          <w:lang w:bidi="fa-IR"/>
        </w:rPr>
        <w:t>عدّ من الأشغال ، ولا يعتنى به.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قال : إن عرض لي عارض ق</w:t>
      </w:r>
      <w:r w:rsidR="00FC6FAC">
        <w:rPr>
          <w:rFonts w:hint="cs"/>
          <w:rtl/>
          <w:lang w:bidi="fa-IR"/>
        </w:rPr>
        <w:t>َ</w:t>
      </w:r>
      <w:r>
        <w:rPr>
          <w:rtl/>
          <w:lang w:bidi="fa-IR"/>
        </w:rPr>
        <w:t>ط</w:t>
      </w:r>
      <w:r w:rsidR="00FC6FAC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FC6FAC">
        <w:rPr>
          <w:rFonts w:hint="cs"/>
          <w:rtl/>
          <w:lang w:bidi="fa-IR"/>
        </w:rPr>
        <w:t>ْ</w:t>
      </w:r>
      <w:r>
        <w:rPr>
          <w:rtl/>
          <w:lang w:bidi="fa-IR"/>
        </w:rPr>
        <w:t>ت</w:t>
      </w:r>
      <w:r w:rsidR="00FC6FAC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الاعتكاف ، فالحكم كما لو شرط ، إل</w:t>
      </w:r>
      <w:r w:rsidR="00FC6FAC">
        <w:rPr>
          <w:rFonts w:hint="cs"/>
          <w:rtl/>
          <w:lang w:bidi="fa-IR"/>
        </w:rPr>
        <w:t>ّ</w:t>
      </w:r>
      <w:r>
        <w:rPr>
          <w:rtl/>
          <w:lang w:bidi="fa-IR"/>
        </w:rPr>
        <w:t>ا أنّه في شرط الخروج يلزمه العود عند قضاء الحاجة ، وفيما إذا قصد القطع لا يلزمه ذلك.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وكذا لو قال : علي</w:t>
      </w:r>
      <w:r w:rsidR="00FC6FAC">
        <w:rPr>
          <w:rFonts w:hint="cs"/>
          <w:rtl/>
          <w:lang w:bidi="fa-IR"/>
        </w:rPr>
        <w:t>َ</w:t>
      </w:r>
      <w:r>
        <w:rPr>
          <w:rtl/>
          <w:lang w:bidi="fa-IR"/>
        </w:rPr>
        <w:t>ّ أن أعتكف رمضان إل</w:t>
      </w:r>
      <w:r w:rsidR="00FC6FA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أمرض أو </w:t>
      </w:r>
      <w:r w:rsidR="00FC6FAC">
        <w:rPr>
          <w:rFonts w:hint="cs"/>
          <w:rtl/>
          <w:lang w:bidi="fa-IR"/>
        </w:rPr>
        <w:t>اُ</w:t>
      </w:r>
      <w:r>
        <w:rPr>
          <w:rtl/>
          <w:lang w:bidi="fa-IR"/>
        </w:rPr>
        <w:t>سافر ، فإذا مرض أو سافر فلا شي‌ء عليه.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نذر صلاة</w:t>
      </w:r>
      <w:r w:rsidR="00FC6FA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وشرط الخروج إن عرض عارض ، أو صوما</w:t>
      </w:r>
      <w:r w:rsidR="00FC6FA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وشرط الخروج إن جاع أو </w:t>
      </w:r>
      <w:r w:rsidR="00FC6FAC">
        <w:rPr>
          <w:rFonts w:hint="cs"/>
          <w:rtl/>
          <w:lang w:bidi="fa-IR"/>
        </w:rPr>
        <w:t>اُ</w:t>
      </w:r>
      <w:r>
        <w:rPr>
          <w:rtl/>
          <w:lang w:bidi="fa-IR"/>
        </w:rPr>
        <w:t>ضيف فيه ، فلهم وجهان :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</w:t>
      </w:r>
      <w:r w:rsidR="00FC6FAC">
        <w:rPr>
          <w:rFonts w:hint="cs"/>
          <w:rtl/>
          <w:lang w:bidi="fa-IR"/>
        </w:rPr>
        <w:t xml:space="preserve"> - 5 )</w:t>
      </w:r>
      <w:r>
        <w:rPr>
          <w:rtl/>
          <w:lang w:bidi="fa-IR"/>
        </w:rPr>
        <w:t xml:space="preserve"> فتح العزيز 6 : 520 ، المجموع 6 : 537.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</w:t>
      </w:r>
      <w:r w:rsidR="00FC6FAC">
        <w:rPr>
          <w:rFonts w:hint="cs"/>
          <w:rtl/>
          <w:lang w:bidi="fa-IR"/>
        </w:rPr>
        <w:t xml:space="preserve"> - 8 )</w:t>
      </w:r>
      <w:r>
        <w:rPr>
          <w:rtl/>
          <w:lang w:bidi="fa-IR"/>
        </w:rPr>
        <w:t xml:space="preserve"> فتح العزيز 6 : 520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521 ، المجموع 6 : 538.</w:t>
      </w:r>
    </w:p>
    <w:p w:rsidR="00054E07" w:rsidRDefault="00054E07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أحدهما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قول أكثر الشافعيّة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أنّه يصحّ هذا الشرط ، كما في الاعتكاف.</w:t>
      </w:r>
    </w:p>
    <w:p w:rsidR="00C43FED" w:rsidRDefault="00C43FED" w:rsidP="00C43FED">
      <w:pPr>
        <w:pStyle w:val="libNormal"/>
        <w:rPr>
          <w:lang w:bidi="fa-IR"/>
        </w:rPr>
      </w:pPr>
      <w:r w:rsidRPr="00FC6FAC">
        <w:rPr>
          <w:rtl/>
        </w:rPr>
        <w:t>والثاني :</w:t>
      </w:r>
      <w:r>
        <w:rPr>
          <w:rtl/>
          <w:lang w:bidi="fa-IR"/>
        </w:rPr>
        <w:t xml:space="preserve"> لا يصحّ ولا ينعقد النذر ، بخلاف الاعتكاف </w:t>
      </w:r>
      <w:r w:rsidR="00FC6FA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ما يتقدّم منه على الخروج عبادة، وبعض الصلاة والصوم ليس بعبادة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فرض ذلك في الحج ، انعقد النذر عندهم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، كما ينعقد الإ</w:t>
      </w:r>
      <w:r w:rsidR="00FC6FAC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حرام المشروط ، ولكن في جواز الخروج للشافعي قولان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. والصوم والصلاة أولى لجواز الخروج منهما عند أكثرهم </w:t>
      </w:r>
      <w:r w:rsidR="00FC6FA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لأنّهما لا يلزمان بالشروع ، والالتزام مشروط ، فإذا وجد العارض فلا يلزم ، والحج يلزم بالشروع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نذر التصدّق بعشرة دراهم أو بهذه الدراهم إل</w:t>
      </w:r>
      <w:r w:rsidR="00FC6FAC">
        <w:rPr>
          <w:rFonts w:hint="cs"/>
          <w:rtl/>
          <w:lang w:bidi="fa-IR"/>
        </w:rPr>
        <w:t>ّ</w:t>
      </w:r>
      <w:r>
        <w:rPr>
          <w:rtl/>
          <w:lang w:bidi="fa-IR"/>
        </w:rPr>
        <w:t>ا أن تعرض حاجة ونحوها ، فله</w:t>
      </w:r>
      <w:r w:rsidR="00FC6FAC"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 w:rsidR="00FC6FAC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وجهان ، والأظهر عندهم : صحة الشرط ، فإذا احتاج فلا شي‌ء عليه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قال : في هذه الق</w:t>
      </w:r>
      <w:r w:rsidR="00FC6FAC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FC6FAC">
        <w:rPr>
          <w:rFonts w:hint="cs"/>
          <w:rtl/>
          <w:lang w:bidi="fa-IR"/>
        </w:rPr>
        <w:t>ُ</w:t>
      </w:r>
      <w:r>
        <w:rPr>
          <w:rtl/>
          <w:lang w:bidi="fa-IR"/>
        </w:rPr>
        <w:t>بات إل</w:t>
      </w:r>
      <w:r w:rsidR="00FC6FAC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يبدو لي ، فوجهان 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أحدهما : أنّه يصح الشرط ، فلا شي‌ء عليه إذا بدا له ، كشرط سائر العوارض.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وأظهرهما عندهم : البطلان </w:t>
      </w:r>
      <w:r w:rsidR="00FC6FA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تعليق للأمر بمجرّد الخيرة ، وذلك يناقض صيغة الالتزام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ثم هل يبطل النذر من أصله أو يصحّ ويلغو الشرط؟ للشافعيّة قولان </w:t>
      </w:r>
      <w:r w:rsidRPr="00301F86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وإذا شرط الخروج لغرض وقالوا بصحته ، فخرج لذلك الغرض ، هل يجب تدارك الزمان المصروف إليه؟ ي</w:t>
      </w:r>
      <w:r w:rsidR="00FC6FAC">
        <w:rPr>
          <w:rFonts w:hint="cs"/>
          <w:rtl/>
          <w:lang w:bidi="fa-IR"/>
        </w:rPr>
        <w:t>ُ</w:t>
      </w:r>
      <w:r>
        <w:rPr>
          <w:rtl/>
          <w:lang w:bidi="fa-IR"/>
        </w:rPr>
        <w:t>نظر إن نذر مدّة غير معيّنة ، كشهر مطلق أو عشرة مطلقة ، فيجب التدارك لي</w:t>
      </w:r>
      <w:r w:rsidR="00FC6FAC">
        <w:rPr>
          <w:rFonts w:hint="cs"/>
          <w:rtl/>
          <w:lang w:bidi="fa-IR"/>
        </w:rPr>
        <w:t>ُ</w:t>
      </w:r>
      <w:r>
        <w:rPr>
          <w:rtl/>
          <w:lang w:bidi="fa-IR"/>
        </w:rPr>
        <w:t>تمّ المدّة المنذورة ، وتكون فائدة الشرط : تنزيل الغرض منزلة قضاء الحاجة في أنّ التتابع لا ينقطع به.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</w:t>
      </w:r>
      <w:r w:rsidR="00FC6FAC">
        <w:rPr>
          <w:rFonts w:hint="cs"/>
          <w:rtl/>
          <w:lang w:bidi="fa-IR"/>
        </w:rPr>
        <w:t xml:space="preserve"> - 4 )</w:t>
      </w:r>
      <w:r>
        <w:rPr>
          <w:rtl/>
          <w:lang w:bidi="fa-IR"/>
        </w:rPr>
        <w:t xml:space="preserve"> فتح العزيز 6 : 521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522 ، المجموع 6 : 538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539.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</w:t>
      </w:r>
      <w:r w:rsidR="00FC6FAC">
        <w:rPr>
          <w:rFonts w:hint="cs"/>
          <w:rtl/>
          <w:lang w:bidi="fa-IR"/>
        </w:rPr>
        <w:t xml:space="preserve"> - 7 )</w:t>
      </w:r>
      <w:r>
        <w:rPr>
          <w:rtl/>
          <w:lang w:bidi="fa-IR"/>
        </w:rPr>
        <w:t xml:space="preserve"> فتح العزيز 6 : 522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523 ، المجموع 6 : 539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540.</w:t>
      </w:r>
    </w:p>
    <w:p w:rsidR="00054E07" w:rsidRDefault="00054E07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وإن عيّن المدّة فنذر اعتكاف هذه العشرة أو شهر رمضان ، لم يجب التدارك </w:t>
      </w:r>
      <w:r w:rsidR="00FC6FA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لم ينذر إل</w:t>
      </w:r>
      <w:r w:rsidR="00FC6FA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اعتكاف ما عدا ذلك الزمان من العشرة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302" w:name="_Toc110942659"/>
      <w:r w:rsidRPr="00753C2F">
        <w:rPr>
          <w:rStyle w:val="Heading2Char"/>
          <w:rtl/>
        </w:rPr>
        <w:t>مسألة 233 :</w:t>
      </w:r>
      <w:bookmarkEnd w:id="302"/>
      <w:r>
        <w:rPr>
          <w:rtl/>
          <w:lang w:bidi="fa-IR"/>
        </w:rPr>
        <w:t xml:space="preserve"> إذا نذر أن يعتكف شهرا</w:t>
      </w:r>
      <w:r w:rsidR="00FC6FA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بعينه‌ ، دخل المسجد قبل غروب الشمس ، وخرج منه يوم الثلاثين بعد غروب الشمس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والشافعي وأحمد في إحدى الروايتين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نذر الشهر ، وأوّله غروب الشمس ، ولهذا تحلّ الديون المعلّقة به ، ويقع الطلاق والعتاق المعلّقان به ، ووجب أن يدخل قبل الغروب ليستوفي جميع الشهر ، فإنّه لا يمكن إل</w:t>
      </w:r>
      <w:r w:rsidR="00FC6FAC">
        <w:rPr>
          <w:rFonts w:hint="cs"/>
          <w:rtl/>
          <w:lang w:bidi="fa-IR"/>
        </w:rPr>
        <w:t>ّ</w:t>
      </w:r>
      <w:r>
        <w:rPr>
          <w:rtl/>
          <w:lang w:bidi="fa-IR"/>
        </w:rPr>
        <w:t>ا بذلك فيجب ، كما يجب إمساك جزء من الليل مع النهار في الصوم.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أحمد في الرواية الثانية : إنّه يدخل قبل طلوع الفجر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الليث وزفر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كان إذا أراد أن يعتكف صلّى الصبح ثم دخل معتكفة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الله تعالى قال </w:t>
      </w:r>
      <w:r w:rsidR="002571F4">
        <w:rPr>
          <w:rFonts w:hint="cs"/>
          <w:rtl/>
          <w:lang w:bidi="fa-IR"/>
        </w:rPr>
        <w:t xml:space="preserve">: </w:t>
      </w:r>
      <w:r w:rsidR="002571F4" w:rsidRPr="00FA2F88">
        <w:rPr>
          <w:rStyle w:val="libAlaemChar"/>
          <w:rtl/>
        </w:rPr>
        <w:t>(</w:t>
      </w:r>
      <w:r w:rsidRPr="00342CB1">
        <w:rPr>
          <w:rStyle w:val="libAieChar"/>
          <w:rtl/>
        </w:rPr>
        <w:t xml:space="preserve"> فَمَنْ شَهِدَ مِنْكُمُ الشَّهْرَ فَلْيَصُمْهُ </w:t>
      </w:r>
      <w:r w:rsidR="002571F4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ولا يلزم الصوم إل</w:t>
      </w:r>
      <w:r w:rsidR="00D861CE">
        <w:rPr>
          <w:rFonts w:hint="cs"/>
          <w:rtl/>
          <w:lang w:bidi="fa-IR"/>
        </w:rPr>
        <w:t>ّ</w:t>
      </w:r>
      <w:r>
        <w:rPr>
          <w:rtl/>
          <w:lang w:bidi="fa-IR"/>
        </w:rPr>
        <w:t>ا من قبل طلوع الفجر.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الصوم شرط في الاعتكاف فلم يجز ابتداؤه قبل شرطه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ولا حجّة في الخبر </w:t>
      </w:r>
      <w:r w:rsidR="00D861C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يدخل في التطوّع متى شاء.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قال ابن عبد البرّ : لا أعلم أنّ أحدا</w:t>
      </w:r>
      <w:r w:rsidR="00D861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الفقهاء قال به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والصوم محلّه النهار ، فلا يدخل فيه شي‌ء من الليل في أثنائه ولا ابتدائه‌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فتح العزيز 6 : 524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525 ، المجموع 6 : 540.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المغني 3 : 155 ، الشرح الكبير 3 : 136.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صحيح مسلم 2 : 831 </w:t>
      </w:r>
      <w:r w:rsidR="00D861C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1173 ، سنن ابن ماجة 1 : 563 </w:t>
      </w:r>
      <w:r w:rsidR="00D861C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1771 ، سنن الترمذي 3 : 157 </w:t>
      </w:r>
      <w:r w:rsidR="00D861C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791 ، سنن البيهقي 4 : 315.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البقرة : 185.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المغني 3 : 155 ، الشرح الكبير 3 : 136.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المغني 3 : 156 ، الشرح الكبير 3 : 137.</w:t>
      </w:r>
    </w:p>
    <w:p w:rsidR="00054E07" w:rsidRDefault="00054E07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D861C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إل</w:t>
      </w:r>
      <w:r w:rsidR="00D861CE">
        <w:rPr>
          <w:rFonts w:hint="cs"/>
          <w:rtl/>
          <w:lang w:bidi="fa-IR"/>
        </w:rPr>
        <w:t>ّ</w:t>
      </w:r>
      <w:r>
        <w:rPr>
          <w:rtl/>
          <w:lang w:bidi="fa-IR"/>
        </w:rPr>
        <w:t>ا ما حصل ضرورة ، بخلاف الاعتكاف.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أحبّ اعتكاف العشر الأواخر تطوّعا</w:t>
      </w:r>
      <w:r w:rsidR="00D861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ففيه روايتان عن أحمد :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إحداهما : يدخل فيه قبل غروب الشمس من ليلة إحدى وعشرين </w:t>
      </w:r>
      <w:r w:rsidR="00D861C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رسول الله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كان يعتكف العشر الأوسط من رمضان حتى إذا كان ليلة إحدى وعشرين ، وهي الليلة التي يخرج في صبيحتها من اعتكافه ، قال : ( من اعتكف معي فليعتكف العشر الأواخر ).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العشر بغير « هاء » عدد الليالي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. وهو إحدى الروايتين عن أحمد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الثانية : يدخل بعد صلاة الصبح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الأوزاعي وإسحاق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لما روت عائشة : 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كان إذا صلّى الصبح دخل معتكفة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واستحبّ أحمد لمن اعتكف العشر الأخير من رمضان أن يبيت ليلة العيد في معتكفة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ويستحبّ للمرأة إذا أرادت الاعتكاف أن تستتر بشي‌ء </w:t>
      </w:r>
      <w:r w:rsidR="00D861C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أزواج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</w:t>
      </w:r>
      <w:r w:rsidR="00342CB1">
        <w:rPr>
          <w:rtl/>
          <w:lang w:bidi="fa-IR"/>
        </w:rPr>
        <w:t>لمـّا</w:t>
      </w:r>
      <w:r>
        <w:rPr>
          <w:rtl/>
          <w:lang w:bidi="fa-IR"/>
        </w:rPr>
        <w:t xml:space="preserve"> أردن الاعتكاف أمرن بأبنيتهنّ فض</w:t>
      </w:r>
      <w:r w:rsidR="00D861CE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D861CE">
        <w:rPr>
          <w:rFonts w:hint="cs"/>
          <w:rtl/>
          <w:lang w:bidi="fa-IR"/>
        </w:rPr>
        <w:t>ِ</w:t>
      </w:r>
      <w:r>
        <w:rPr>
          <w:rtl/>
          <w:lang w:bidi="fa-IR"/>
        </w:rPr>
        <w:t>ب</w:t>
      </w:r>
      <w:r w:rsidR="00D861CE">
        <w:rPr>
          <w:rFonts w:hint="cs"/>
          <w:rtl/>
          <w:lang w:bidi="fa-IR"/>
        </w:rPr>
        <w:t>ْ</w:t>
      </w:r>
      <w:r>
        <w:rPr>
          <w:rtl/>
          <w:lang w:bidi="fa-IR"/>
        </w:rPr>
        <w:t>ن</w:t>
      </w:r>
      <w:r w:rsidR="00D861CE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في المسجد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وإذا ضربت بناء</w:t>
      </w:r>
      <w:r w:rsidR="00D861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ج</w:t>
      </w:r>
      <w:r w:rsidR="00D861CE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D861CE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D861CE">
        <w:rPr>
          <w:rFonts w:hint="cs"/>
          <w:rtl/>
          <w:lang w:bidi="fa-IR"/>
        </w:rPr>
        <w:t>َ</w:t>
      </w:r>
      <w:r>
        <w:rPr>
          <w:rtl/>
          <w:lang w:bidi="fa-IR"/>
        </w:rPr>
        <w:t>ت</w:t>
      </w:r>
      <w:r w:rsidR="00D861CE">
        <w:rPr>
          <w:rFonts w:hint="cs"/>
          <w:rtl/>
          <w:lang w:bidi="fa-IR"/>
        </w:rPr>
        <w:t>ْ</w:t>
      </w:r>
      <w:r>
        <w:rPr>
          <w:rtl/>
          <w:lang w:bidi="fa-IR"/>
        </w:rPr>
        <w:t>ه في مكان لا يصلّي فيه الرجال ، لئل</w:t>
      </w:r>
      <w:r w:rsidR="00D861CE">
        <w:rPr>
          <w:rFonts w:hint="cs"/>
          <w:rtl/>
          <w:lang w:bidi="fa-IR"/>
        </w:rPr>
        <w:t>ّ</w:t>
      </w:r>
      <w:r>
        <w:rPr>
          <w:rtl/>
          <w:lang w:bidi="fa-IR"/>
        </w:rPr>
        <w:t>ا تقطع صفوف</w:t>
      </w:r>
      <w:r w:rsidR="00D861CE">
        <w:rPr>
          <w:rFonts w:hint="cs"/>
          <w:rtl/>
          <w:lang w:bidi="fa-IR"/>
        </w:rPr>
        <w:t>َ</w:t>
      </w:r>
      <w:r>
        <w:rPr>
          <w:rtl/>
          <w:lang w:bidi="fa-IR"/>
        </w:rPr>
        <w:t>هم وت</w:t>
      </w:r>
      <w:r w:rsidR="00D861CE">
        <w:rPr>
          <w:rFonts w:hint="cs"/>
          <w:rtl/>
          <w:lang w:bidi="fa-IR"/>
        </w:rPr>
        <w:t>ُ</w:t>
      </w:r>
      <w:r>
        <w:rPr>
          <w:rtl/>
          <w:lang w:bidi="fa-IR"/>
        </w:rPr>
        <w:t>ضيّق عليهم.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ولا بأس للرجل أن يستتر أيضا</w:t>
      </w:r>
      <w:r w:rsidR="00D861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861C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أمر‌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أي : إسقاط « الهاء » في العشر دليل على إرادة الليالي. هامش « ن ».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قوله : وهو إحدى الروايتين .. يفيده قوله المتقدّم عليه : ففيه روايتان عن أحمد ، إحداهما.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</w:t>
      </w:r>
      <w:r w:rsidR="00D861CE">
        <w:rPr>
          <w:rFonts w:hint="cs"/>
          <w:rtl/>
          <w:lang w:bidi="fa-IR"/>
        </w:rPr>
        <w:t xml:space="preserve"> و 4 )</w:t>
      </w:r>
      <w:r>
        <w:rPr>
          <w:rtl/>
          <w:lang w:bidi="fa-IR"/>
        </w:rPr>
        <w:t xml:space="preserve"> المغني 3 : 156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157 ، الشرح الكبير 3 : 137.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سنن أبي داود 2 : 331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332 </w:t>
      </w:r>
      <w:r w:rsidR="00D861C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2464.</w:t>
      </w:r>
    </w:p>
    <w:p w:rsidR="00054E07" w:rsidRDefault="00054E07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D861C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ببنائه فض</w:t>
      </w:r>
      <w:r w:rsidR="00D861C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رب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. ولأنّه أستر له وأخلى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D861CE">
      <w:pPr>
        <w:pStyle w:val="Heading2"/>
        <w:rPr>
          <w:lang w:bidi="fa-IR"/>
        </w:rPr>
      </w:pPr>
      <w:bookmarkStart w:id="303" w:name="_Toc110942660"/>
      <w:r>
        <w:rPr>
          <w:rtl/>
          <w:lang w:bidi="fa-IR"/>
        </w:rPr>
        <w:t>المطلب السادس : في الكفّارة‌</w:t>
      </w:r>
      <w:bookmarkEnd w:id="303"/>
    </w:p>
    <w:p w:rsidR="00C43FED" w:rsidRDefault="00C43FED" w:rsidP="00C43FED">
      <w:pPr>
        <w:pStyle w:val="libNormal"/>
        <w:rPr>
          <w:lang w:bidi="fa-IR"/>
        </w:rPr>
      </w:pPr>
      <w:bookmarkStart w:id="304" w:name="_Toc110942661"/>
      <w:r w:rsidRPr="00753C2F">
        <w:rPr>
          <w:rStyle w:val="Heading2Char"/>
          <w:rtl/>
        </w:rPr>
        <w:t>مسألة 234 :</w:t>
      </w:r>
      <w:bookmarkEnd w:id="304"/>
      <w:r>
        <w:rPr>
          <w:rtl/>
          <w:lang w:bidi="fa-IR"/>
        </w:rPr>
        <w:t xml:space="preserve"> إذا جامع المعتكف في حال اعتكافه ليلا</w:t>
      </w:r>
      <w:r w:rsidR="00D861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نهارا</w:t>
      </w:r>
      <w:r w:rsidR="00D861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وجبت عليه الكفّارة‌ عند علمائنا أجمع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الحسن البصري والزهري وبعض الحنابلة وأحمد في إحدى الروايتين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 عبادة يفسدها الوطء بعينه ، فوجبت الكفّارة بالوطء فيها ، كالحجّ وصوم رمضان.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ولأنّه زمان تعيّن للصوم ، وتعلّق الإ</w:t>
      </w:r>
      <w:r w:rsidR="00D861CE">
        <w:rPr>
          <w:rFonts w:hint="cs"/>
          <w:rtl/>
          <w:lang w:bidi="fa-IR"/>
        </w:rPr>
        <w:t>ِ</w:t>
      </w:r>
      <w:r>
        <w:rPr>
          <w:rtl/>
          <w:lang w:bidi="fa-IR"/>
        </w:rPr>
        <w:t>ثم بإفساده ، فوجبت الكفّارة فيه بالجماع كرمضان.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سماعة سأل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عن معتكف واقع أهله ، فقال : « هو بمنزلة م</w:t>
      </w:r>
      <w:r w:rsidR="00D861CE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D861CE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أفطر يوما</w:t>
      </w:r>
      <w:r w:rsidR="00D861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شهر رمضان »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وسأله أبو ول</w:t>
      </w:r>
      <w:r w:rsidR="00D861CE">
        <w:rPr>
          <w:rFonts w:hint="cs"/>
          <w:rtl/>
          <w:lang w:bidi="fa-IR"/>
        </w:rPr>
        <w:t>ّ</w:t>
      </w:r>
      <w:r>
        <w:rPr>
          <w:rtl/>
          <w:lang w:bidi="fa-IR"/>
        </w:rPr>
        <w:t>اد الحنّاط عن امرأة كان زوجها غائبا</w:t>
      </w:r>
      <w:r w:rsidR="00D861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فقدم وهي معتكفة بإذن زوجها ، فخرجت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حين بلغها قدومه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من المسجد إلى بيتها وتهيّأت لزوجها حتى واقعها ، فقال : « إن كانت خرجت من المسجد قبل أن تمضي ثلاثة أيام ولم تكن اشترطت في اعتكافها كان عليها ما على الم</w:t>
      </w:r>
      <w:r w:rsidR="00D861CE">
        <w:rPr>
          <w:rFonts w:hint="cs"/>
          <w:rtl/>
          <w:lang w:bidi="fa-IR"/>
        </w:rPr>
        <w:t>ـُ</w:t>
      </w:r>
      <w:r>
        <w:rPr>
          <w:rtl/>
          <w:lang w:bidi="fa-IR"/>
        </w:rPr>
        <w:t xml:space="preserve">ظاهر 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وقال أحمد في الرواية ال</w:t>
      </w:r>
      <w:r w:rsidR="00D861CE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خرى : لا كفّارة عليه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وهو قول عطاء والنخعي‌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سنن أبي داود 2 : 331 </w:t>
      </w:r>
      <w:r w:rsidR="00D861C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2464.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أخلى : من الخلوة بالنفس عن الناس لأجل الاشتغال بالعبادة ، لأن الاختلاط بهم يضادّ التفرّغ ويلهي عادة.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المغني 3 : 140 ، الشرح الكبير 3 : 155 ، المجموع 6 : 527 ، حلية العلماء 3 : 225.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4 : 179 </w:t>
      </w:r>
      <w:r w:rsidR="00D861C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 ، الفقيه 2 : 123 </w:t>
      </w:r>
      <w:r w:rsidR="000425D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534 ، التهذيب 4 : 291 </w:t>
      </w:r>
      <w:r w:rsidR="000425D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886 ، ال</w:t>
      </w:r>
      <w:r w:rsidR="000425D0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130 </w:t>
      </w:r>
      <w:r w:rsidR="000425D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423.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الكافي 4 : 177 </w:t>
      </w:r>
      <w:r w:rsidR="000425D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الفقيه 2 : 121 </w:t>
      </w:r>
      <w:r w:rsidR="000425D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524 ، التهذيب 4 : 289 </w:t>
      </w:r>
      <w:r w:rsidR="000425D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877 ، الاستبصار 2 : 130 </w:t>
      </w:r>
      <w:r w:rsidR="000425D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422.</w:t>
      </w:r>
    </w:p>
    <w:p w:rsidR="00054E07" w:rsidRDefault="00054E07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0425D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وأهل المدينة ومالك وأهل العراق والثوري وأهل الشام والأوزاعي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لأنّها عبادة لا تجب بأصل الشرع ، فلا تجب بإفسادها كفّارة ، كالنوافل.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ولأنّها عبادة لا يدخل المال في جبرانها ، فلم تجب الكفّارة بإفسادها ، كالصلاة.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الكفّارة إنّما تثبت بالشرع ولم يرد الشرع بإيجابها ، فتبقى على الأصل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والفرق : أنّ النوافل لا يتعلّق بإفسادها إثم فلا كفّارة ، لأنّ الكفّارة تتبع الإ</w:t>
      </w:r>
      <w:r w:rsidR="000425D0">
        <w:rPr>
          <w:rFonts w:hint="cs"/>
          <w:rtl/>
          <w:lang w:bidi="fa-IR"/>
        </w:rPr>
        <w:t>ِ</w:t>
      </w:r>
      <w:r>
        <w:rPr>
          <w:rtl/>
          <w:lang w:bidi="fa-IR"/>
        </w:rPr>
        <w:t>ثم.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والقياس على الصلاة ممنوع ، ومعارض بما قلناه ، وبأنّه في مقابلة النصّ.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وقد بيّنّا ورود الشرع بالوجوب ، وهي الأخبار المرويّة عن أهل البيت </w:t>
      </w:r>
      <w:r w:rsidR="001642FE" w:rsidRPr="001642FE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، وه</w:t>
      </w:r>
      <w:r w:rsidR="000425D0"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 w:rsidR="000425D0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أعرف بالأحكام من غيرهم ، فإنّ الوحي في بيتهم نزل.</w:t>
      </w:r>
    </w:p>
    <w:p w:rsidR="00C43FED" w:rsidRDefault="00C43FED" w:rsidP="00C43FED">
      <w:pPr>
        <w:pStyle w:val="libNormal"/>
        <w:rPr>
          <w:lang w:bidi="fa-IR"/>
        </w:rPr>
      </w:pPr>
      <w:bookmarkStart w:id="305" w:name="_Toc110942662"/>
      <w:r w:rsidRPr="00753C2F">
        <w:rPr>
          <w:rStyle w:val="Heading2Char"/>
          <w:rtl/>
        </w:rPr>
        <w:t>مسألة 235 :</w:t>
      </w:r>
      <w:bookmarkEnd w:id="305"/>
      <w:r>
        <w:rPr>
          <w:rtl/>
          <w:lang w:bidi="fa-IR"/>
        </w:rPr>
        <w:t xml:space="preserve"> كفّارة الاعتكاف عند علمائنا هي كفّارة رمضان : عتق رقبة أو صيام شهرين متتابعين أو إطعام ستين مسكينا</w:t>
      </w:r>
      <w:r w:rsidR="000425D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الحسن والزهري إل</w:t>
      </w:r>
      <w:r w:rsidR="000425D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أنّهما قالا بالترتيب ، وهو إحدى الروايتين عن أحمد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لأنّها كفّارة في صوم واجب ، فكانت مثل كفّارة رمضان.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تقدّم من الروايتين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سماعة قال : سألت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عن معتكف واقع أهله ، قال : « عليه ما على الذي أفطر يوما</w:t>
      </w:r>
      <w:r w:rsidR="000425D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شهر رمضان متعمّدا</w:t>
      </w:r>
      <w:r w:rsidR="000425D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: عتق رقبة‌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المغني 3 : 139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140 ، الشرح الكبير 3 : 155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156 ، بداية المجتهد 1 : 316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317.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المغني 3 : 141 ، الشرح الكبير 3 : 156.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تقدّمتا في المسألة السابقة (234).</w:t>
      </w:r>
    </w:p>
    <w:p w:rsidR="00054E07" w:rsidRDefault="00054E07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0425D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أو صوم شهرين متتابعين أو إطعام ستين مسكينا</w:t>
      </w:r>
      <w:r w:rsidR="000425D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»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الحنابلة : تجب كفّارة يمين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والمشهور عن أحمد أنّه قال : م</w:t>
      </w:r>
      <w:r w:rsidR="000425D0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0425D0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أصاب في اعتكافه فهو كهيئة المظاهر ، نقله عن الزهري. ثم قال : إذا كان نهارا</w:t>
      </w:r>
      <w:r w:rsidR="000425D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وجبت عليه الكفّارة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306" w:name="_Toc110942663"/>
      <w:r w:rsidRPr="00753C2F">
        <w:rPr>
          <w:rStyle w:val="Heading2Char"/>
          <w:rtl/>
        </w:rPr>
        <w:t>مسألة 236 :</w:t>
      </w:r>
      <w:bookmarkEnd w:id="306"/>
      <w:r>
        <w:rPr>
          <w:rtl/>
          <w:lang w:bidi="fa-IR"/>
        </w:rPr>
        <w:t xml:space="preserve"> الذي عليه فتوى علمائنا أنّها كفّارة مخيّرة مثل كفّارة رمضان‌ </w:t>
      </w:r>
      <w:r w:rsidR="000425D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تقدّم من الروايات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 وللأصل.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رواية عن الباقر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وا</w:t>
      </w:r>
      <w:r w:rsidR="000425D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خرى عن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أنّ « عليه ما على الم</w:t>
      </w:r>
      <w:r w:rsidR="000425D0">
        <w:rPr>
          <w:rFonts w:hint="cs"/>
          <w:rtl/>
          <w:lang w:bidi="fa-IR"/>
        </w:rPr>
        <w:t>ـُ</w:t>
      </w:r>
      <w:r>
        <w:rPr>
          <w:rtl/>
          <w:lang w:bidi="fa-IR"/>
        </w:rPr>
        <w:t xml:space="preserve">ظاهر »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وهي محمولة على المساواة في المقدار دون الترتيب </w:t>
      </w:r>
      <w:r w:rsidR="000425D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جمعا</w:t>
      </w:r>
      <w:r w:rsidR="000425D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بين الروايات.</w:t>
      </w:r>
    </w:p>
    <w:p w:rsidR="00C43FED" w:rsidRDefault="00C43FED" w:rsidP="00C43FED">
      <w:pPr>
        <w:pStyle w:val="libNormal"/>
        <w:rPr>
          <w:lang w:bidi="fa-IR"/>
        </w:rPr>
      </w:pPr>
      <w:bookmarkStart w:id="307" w:name="_Toc110942664"/>
      <w:r w:rsidRPr="00753C2F">
        <w:rPr>
          <w:rStyle w:val="Heading2Char"/>
          <w:rtl/>
        </w:rPr>
        <w:t>مسألة 237 :</w:t>
      </w:r>
      <w:bookmarkEnd w:id="307"/>
      <w:r>
        <w:rPr>
          <w:rtl/>
          <w:lang w:bidi="fa-IR"/>
        </w:rPr>
        <w:t xml:space="preserve"> الجماع إن وقع في نهار رمضان ، وجب عليه كفّارتان : إحداهما عن الاعتكاف ، وال</w:t>
      </w:r>
      <w:r w:rsidR="000425D0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عن رمضان ، وإن وقع ليلا</w:t>
      </w:r>
      <w:r w:rsidR="000425D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وجبت كفّارة واحدة وإن كان في غير رمضان ، وكذا إن وقع في نهار غير رمضان ، لأنّ كلّ واحد من عبادتي الاعتكاف ورمضان يوجب الكفّارة، والأصل عدم التداخل عند تغاير السبب.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وقد سأل عبد الأعلى بن أعين ، الصادق </w:t>
      </w:r>
      <w:r w:rsidR="00301F86" w:rsidRPr="00301F8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عن رجل وطأ امرأته وهو معتكف ليلا</w:t>
      </w:r>
      <w:r w:rsidR="000425D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شهر رمضان ، قال : « عليه الكفّارة » قال : قتلت : فإن وطأها نهارا</w:t>
      </w:r>
      <w:r w:rsidR="000425D0">
        <w:rPr>
          <w:rFonts w:hint="cs"/>
          <w:rtl/>
          <w:lang w:bidi="fa-IR"/>
        </w:rPr>
        <w:t>ً</w:t>
      </w:r>
      <w:r>
        <w:rPr>
          <w:rtl/>
          <w:lang w:bidi="fa-IR"/>
        </w:rPr>
        <w:t>؟ قال : « عليه كفّارتان»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4 : 292 </w:t>
      </w:r>
      <w:r w:rsidR="000425D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888 ، ال</w:t>
      </w:r>
      <w:r w:rsidR="00BC3847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2 : 130 </w:t>
      </w:r>
      <w:r w:rsidR="00BC384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425.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المغني 3 : 141 ، الشرح الكبير 3 : 157.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المغني 3 : 141 ، الشرح الكبير 3 : 156.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منها : رواية سماعة ، وقد تقدّمت في المسألة 235.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الكافي 4 : 179 </w:t>
      </w:r>
      <w:r w:rsidR="00BC384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الفقيه 2 : 122 </w:t>
      </w:r>
      <w:r w:rsidR="00BC384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532 ، التهذيب 4 : 291 </w:t>
      </w:r>
      <w:r w:rsidR="00BC384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887 ، الاستبصار 2 : 130 </w:t>
      </w:r>
      <w:r w:rsidR="00BC384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424 ، الجعفريات : 59.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الفقيه 2 : 122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123 </w:t>
      </w:r>
      <w:r w:rsidR="00BC384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533 ، التهذيب 4 : 292 </w:t>
      </w:r>
      <w:r w:rsidR="00BC384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889.</w:t>
      </w:r>
    </w:p>
    <w:p w:rsidR="00054E07" w:rsidRDefault="00054E07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والسيد المرتضى </w:t>
      </w:r>
      <w:r w:rsidR="00BC3847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8F5403" w:rsidRPr="008F5403">
        <w:rPr>
          <w:rStyle w:val="libAlaemChar"/>
          <w:rFonts w:hint="cs"/>
          <w:rtl/>
        </w:rPr>
        <w:t>رحمه‌الله</w:t>
      </w:r>
      <w:r w:rsidR="00BC3847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أطلق ، فقال : المعتكف إذا جامع نهارا</w:t>
      </w:r>
      <w:r w:rsidR="00BC384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كان عليه كفّارتان ، وإن جامع ليلا</w:t>
      </w:r>
      <w:r w:rsidR="00BC384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كان عليه كفّارة واحدة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 والظاهر أنّ مراده رمضان.</w:t>
      </w:r>
    </w:p>
    <w:p w:rsidR="00C43FED" w:rsidRDefault="00C43FED" w:rsidP="00C43FED">
      <w:pPr>
        <w:pStyle w:val="libNormal"/>
        <w:rPr>
          <w:lang w:bidi="fa-IR"/>
        </w:rPr>
      </w:pPr>
      <w:bookmarkStart w:id="308" w:name="_Toc110942665"/>
      <w:r w:rsidRPr="00753C2F">
        <w:rPr>
          <w:rStyle w:val="Heading2Char"/>
          <w:rtl/>
        </w:rPr>
        <w:t>مسألة 238 :</w:t>
      </w:r>
      <w:bookmarkEnd w:id="308"/>
      <w:r>
        <w:rPr>
          <w:rtl/>
          <w:lang w:bidi="fa-IR"/>
        </w:rPr>
        <w:t xml:space="preserve"> لو كانت المرأة معتكفة</w:t>
      </w:r>
      <w:r w:rsidR="00BC384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ووطأها مختارة‌ ، وجب عليها مثل ما يجب على الرجل ، فإن أكرهها ، تضاعفت الكفّارة عليه ، فإن كان الإ</w:t>
      </w:r>
      <w:r w:rsidR="00BC3847">
        <w:rPr>
          <w:rFonts w:hint="cs"/>
          <w:rtl/>
          <w:lang w:bidi="fa-IR"/>
        </w:rPr>
        <w:t>ِ</w:t>
      </w:r>
      <w:r>
        <w:rPr>
          <w:rtl/>
          <w:lang w:bidi="fa-IR"/>
        </w:rPr>
        <w:t>كراه في نهار رمضان ، وجب عليه أربع كفّارات ، ولا يبطل اعتكافها ولا صومها للإ</w:t>
      </w:r>
      <w:r w:rsidR="00BC3847">
        <w:rPr>
          <w:rFonts w:hint="cs"/>
          <w:rtl/>
          <w:lang w:bidi="fa-IR"/>
        </w:rPr>
        <w:t>ِ</w:t>
      </w:r>
      <w:r>
        <w:rPr>
          <w:rtl/>
          <w:lang w:bidi="fa-IR"/>
        </w:rPr>
        <w:t>كراه ، وإن كان في ليل غير رمضان ، كان عليه كفّارتان لا غير ، ولا يفسد اعتكافها أيضا</w:t>
      </w:r>
      <w:r w:rsidR="00BC384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ومع المطاوعة يفسد اعتكافها كالرجل.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علمائنا : لا يجب تضاعف الكفّارة بالإ</w:t>
      </w:r>
      <w:r w:rsidR="00BC3847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كراه </w:t>
      </w:r>
      <w:r w:rsidR="00BC384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الكفّارة تتبع إفساد الاعتكاف وهو غير متحقّق في طرف المرأة </w:t>
      </w:r>
      <w:r w:rsidR="00BC384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اعتكافها صحيح.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ولا بأس به ، مع أنّ رواية التضعيف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 xml:space="preserve"> ضعيفة </w:t>
      </w:r>
      <w:r w:rsidR="00BC384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في طريقها المفضّل ابن عمر ، وفيه قول.</w:t>
      </w:r>
    </w:p>
    <w:p w:rsidR="00C43FED" w:rsidRDefault="00C43FED" w:rsidP="00C43FED">
      <w:pPr>
        <w:pStyle w:val="libNormal"/>
        <w:rPr>
          <w:lang w:bidi="fa-IR"/>
        </w:rPr>
      </w:pPr>
      <w:bookmarkStart w:id="309" w:name="_Toc110942666"/>
      <w:r w:rsidRPr="00753C2F">
        <w:rPr>
          <w:rStyle w:val="Heading2Char"/>
          <w:rtl/>
        </w:rPr>
        <w:t>مسألة 239 :</w:t>
      </w:r>
      <w:bookmarkEnd w:id="309"/>
      <w:r>
        <w:rPr>
          <w:rtl/>
          <w:lang w:bidi="fa-IR"/>
        </w:rPr>
        <w:t xml:space="preserve"> المباشرة دون الفرج إن كانت بغير شهوة ، فلا بأس بها‌ ، مثل أن تغسل رأسه أو تفليه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أو تناوله شيئا</w:t>
      </w:r>
      <w:r w:rsidR="00BC384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BC384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النبي </w:t>
      </w:r>
      <w:r w:rsidR="001642FE" w:rsidRPr="001642F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كان ي</w:t>
      </w:r>
      <w:r w:rsidR="00BC384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دني رأسه إلى عائشة وهو معتكف فترجّله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وإن كانت عن شهوة ، فهي محرّمة </w:t>
      </w:r>
      <w:r w:rsidR="00BC384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تعالى </w:t>
      </w:r>
      <w:r w:rsidR="00BC3847" w:rsidRPr="00FA2F88">
        <w:rPr>
          <w:rStyle w:val="libAlaemChar"/>
          <w:rtl/>
        </w:rPr>
        <w:t>(</w:t>
      </w:r>
      <w:r w:rsidRPr="00E837DD">
        <w:rPr>
          <w:rStyle w:val="libAieChar"/>
          <w:rtl/>
        </w:rPr>
        <w:t xml:space="preserve"> وَلا تُبَاشِرُوهُنَّ </w:t>
      </w:r>
      <w:r w:rsidRPr="006A24A2">
        <w:rPr>
          <w:rStyle w:val="libAieChar"/>
          <w:rtl/>
        </w:rPr>
        <w:t xml:space="preserve">وَأَنْتُمْ عاكِفُونَ فِي الْمَساجِدِ </w:t>
      </w:r>
      <w:r w:rsidR="00BC3847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ولأنّه لا يأمن من إفضائها إلى إفساد الاعتكاف ، وما أفضى إلى الحرام‌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الانتصار : 73.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هو المحقّق في المعتبر : 326.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4 : 103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104 </w:t>
      </w:r>
      <w:r w:rsidR="00BC384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 ، الفقيه 2 : 73 </w:t>
      </w:r>
      <w:r w:rsidR="00BC384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313 ، التهذيب 4 : 215 </w:t>
      </w:r>
      <w:r w:rsidR="00BC384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625.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فلا رأسه ، يفلوه ويفليه : بحثه عن القمل. لسان العرب 15 : 162.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تقدّمت الإ</w:t>
      </w:r>
      <w:r w:rsidR="00BC3847">
        <w:rPr>
          <w:rFonts w:hint="cs"/>
          <w:rtl/>
          <w:lang w:bidi="fa-IR"/>
        </w:rPr>
        <w:t>ِ</w:t>
      </w:r>
      <w:r>
        <w:rPr>
          <w:rtl/>
          <w:lang w:bidi="fa-IR"/>
        </w:rPr>
        <w:t>شارة إلى مصادره في المسألة 208.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البقرة : 187.</w:t>
      </w:r>
    </w:p>
    <w:p w:rsidR="00054E07" w:rsidRDefault="00054E07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يكون حراما</w:t>
      </w:r>
      <w:r w:rsidR="00BC3847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فإن فعل ما ينزل ، فسد اعتكافه ، وإن لم ينزل ، لم يفسد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والشافعي في أحد قوليه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لأنّها مباشرة لا ت</w:t>
      </w:r>
      <w:r w:rsidR="00BC3847">
        <w:rPr>
          <w:rFonts w:hint="cs"/>
          <w:rtl/>
          <w:lang w:bidi="fa-IR"/>
        </w:rPr>
        <w:t>ُ</w:t>
      </w:r>
      <w:r>
        <w:rPr>
          <w:rtl/>
          <w:lang w:bidi="fa-IR"/>
        </w:rPr>
        <w:t>فسد صوما</w:t>
      </w:r>
      <w:r w:rsidR="00BC384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حجّا</w:t>
      </w:r>
      <w:r w:rsidR="00BC384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فلم ت</w:t>
      </w:r>
      <w:r w:rsidR="00BC3847">
        <w:rPr>
          <w:rFonts w:hint="cs"/>
          <w:rtl/>
          <w:lang w:bidi="fa-IR"/>
        </w:rPr>
        <w:t>ُ</w:t>
      </w:r>
      <w:r>
        <w:rPr>
          <w:rtl/>
          <w:lang w:bidi="fa-IR"/>
        </w:rPr>
        <w:t>فسد الاعتكاف ، كالمباشرة بغير شهوة.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والقول الثاني للشافعي : إنّها ت</w:t>
      </w:r>
      <w:r w:rsidR="00BC384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فسد في الحالين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لأنّها مباشرة محرّمة ، فأفسدت الاعتكاف ، كما لو أنزل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والفرق : أنّها مع الإ</w:t>
      </w:r>
      <w:r w:rsidR="00BC3847">
        <w:rPr>
          <w:rFonts w:hint="cs"/>
          <w:rtl/>
          <w:lang w:bidi="fa-IR"/>
        </w:rPr>
        <w:t>ِ</w:t>
      </w:r>
      <w:r>
        <w:rPr>
          <w:rtl/>
          <w:lang w:bidi="fa-IR"/>
        </w:rPr>
        <w:t>نزال ت</w:t>
      </w:r>
      <w:r w:rsidR="00BC3847">
        <w:rPr>
          <w:rFonts w:hint="cs"/>
          <w:rtl/>
          <w:lang w:bidi="fa-IR"/>
        </w:rPr>
        <w:t>ُ</w:t>
      </w:r>
      <w:r>
        <w:rPr>
          <w:rtl/>
          <w:lang w:bidi="fa-IR"/>
        </w:rPr>
        <w:t>فسد الصوم.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قال الشيخ : ويجب القضاء والكفّارة بالجماع ، وكذا كلّ مباشرة تؤدّي إلى إنزال الماء عمدا</w:t>
      </w:r>
      <w:r w:rsidR="00BC384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bookmarkStart w:id="310" w:name="_Toc110942667"/>
      <w:r w:rsidRPr="00753C2F">
        <w:rPr>
          <w:rStyle w:val="Heading2Char"/>
          <w:rtl/>
        </w:rPr>
        <w:t>مسألة 240 :</w:t>
      </w:r>
      <w:bookmarkEnd w:id="310"/>
      <w:r>
        <w:rPr>
          <w:rtl/>
          <w:lang w:bidi="fa-IR"/>
        </w:rPr>
        <w:t xml:space="preserve"> </w:t>
      </w:r>
      <w:r w:rsidR="00BC3847">
        <w:rPr>
          <w:rFonts w:hint="cs"/>
          <w:rtl/>
          <w:lang w:bidi="fa-IR"/>
        </w:rPr>
        <w:t>إ</w:t>
      </w:r>
      <w:r>
        <w:rPr>
          <w:rtl/>
          <w:lang w:bidi="fa-IR"/>
        </w:rPr>
        <w:t>علم أنّ الكفّارة تجب بإفساد الاعتكاف الواجب بالجماع‌ إجماعا</w:t>
      </w:r>
      <w:r w:rsidR="00BC384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وكذا بالإ</w:t>
      </w:r>
      <w:r w:rsidR="00BC3847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نزال بالمباشرة وشبهها عند علمائنا وأكثر العامّة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وهل تجب بالأكل والشرب؟ خلاف عند علمائنا ، المشهور : أنّها تجب.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علمائنا : لا تجب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BC384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للأصل ، والنصّ إنّما ورد في الجماع ، ولا يجب سوى القضاء إن كان الصوم واجبا</w:t>
      </w:r>
      <w:r w:rsidR="00BC384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كان في ثالث‌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المبسوط للسرخسي 3 : 123 ، بدائع الصنائع 2 : 116 ، المغني 3 : 141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142 ، الشرح الكبير 3 : 157 ، المهذب للشيرازي 1 : 201 ، المجموع 6 : 525 و 527 ، فتح العزيز 6 : 482 ، حلية العلماء 3 : 226.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المهذب للشيرازي 1 : 201 ، المجموع 6 : 526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527 ، فتح العزيز 6 : 482 ، حلية العلماء 3 : 226 ، المنتقى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للباجي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 : 85 ، مقدّمات ابن رشد 1 : 191 ، المغني 3 : 142 ، الشرح الكبير 3 : 157.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المبسوط للطوسي 1 : 294.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</w:t>
      </w:r>
      <w:r w:rsidR="00E45CAE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المغني 3 : 139 والشرح الكبير 3 : 155 ، والمجموع 6 : 527 ، وبداية المجتهد 1 : 316.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هو المحقق في المعتبر : 326 ، وراجع : شرائع الإ</w:t>
      </w:r>
      <w:r w:rsidR="00E45CAE">
        <w:rPr>
          <w:rFonts w:hint="cs"/>
          <w:rtl/>
          <w:lang w:bidi="fa-IR"/>
        </w:rPr>
        <w:t>ِ</w:t>
      </w:r>
      <w:r>
        <w:rPr>
          <w:rtl/>
          <w:lang w:bidi="fa-IR"/>
        </w:rPr>
        <w:t>سلام 1 : 220.</w:t>
      </w:r>
    </w:p>
    <w:p w:rsidR="00054E07" w:rsidRDefault="00054E07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E45CA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المندوب ، وإل</w:t>
      </w:r>
      <w:r w:rsidR="00E45CAE">
        <w:rPr>
          <w:rFonts w:hint="cs"/>
          <w:rtl/>
          <w:lang w:bidi="fa-IR"/>
        </w:rPr>
        <w:t>ّ</w:t>
      </w:r>
      <w:r>
        <w:rPr>
          <w:rtl/>
          <w:lang w:bidi="fa-IR"/>
        </w:rPr>
        <w:t>ا لم يجب القضاء أيضا</w:t>
      </w:r>
      <w:r w:rsidR="00E45CAE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المفيد </w:t>
      </w:r>
      <w:r w:rsidR="008F5403" w:rsidRPr="008F5403">
        <w:rPr>
          <w:rStyle w:val="libAlaemChar"/>
          <w:rFonts w:hint="cs"/>
          <w:rtl/>
        </w:rPr>
        <w:t>رحمه‌الله</w:t>
      </w:r>
      <w:r w:rsidR="00E45CA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، والسيد المرتضى </w:t>
      </w:r>
      <w:r w:rsidR="00E45CAE">
        <w:rPr>
          <w:rFonts w:hint="cs"/>
          <w:rtl/>
          <w:lang w:bidi="fa-IR"/>
        </w:rPr>
        <w:t xml:space="preserve">رضي الله عنه </w:t>
      </w:r>
      <w:r>
        <w:rPr>
          <w:rtl/>
          <w:lang w:bidi="fa-IR"/>
        </w:rPr>
        <w:t>: تجب الكفّارة بكلّ م</w:t>
      </w:r>
      <w:r w:rsidR="00E45CAE">
        <w:rPr>
          <w:rFonts w:hint="cs"/>
          <w:rtl/>
          <w:lang w:bidi="fa-IR"/>
        </w:rPr>
        <w:t>ُ</w:t>
      </w:r>
      <w:r>
        <w:rPr>
          <w:rtl/>
          <w:lang w:bidi="fa-IR"/>
        </w:rPr>
        <w:t>فطر</w:t>
      </w:r>
      <w:r w:rsidR="00E45CA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في شهر رمضان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 xml:space="preserve"> علمائنا : إن كان الاعتكاف في نهار شهر رمضان ، وجبت الكفّارة بكلّ مفطر ، وكذا إن كان منذورا</w:t>
      </w:r>
      <w:r w:rsidR="00E45CA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معيّنا</w:t>
      </w:r>
      <w:r w:rsidR="00E45CA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E45CA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بحكم رمضان ، ولو كان الاعتكاف مندوبا</w:t>
      </w:r>
      <w:r w:rsidR="00E45CA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واجبا</w:t>
      </w:r>
      <w:r w:rsidR="00E45CA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غير معيّن بزمان ، لم تجب الكفّارة إل</w:t>
      </w:r>
      <w:r w:rsidR="00E45CAE">
        <w:rPr>
          <w:rFonts w:hint="cs"/>
          <w:rtl/>
          <w:lang w:bidi="fa-IR"/>
        </w:rPr>
        <w:t>ّ</w:t>
      </w:r>
      <w:r>
        <w:rPr>
          <w:rtl/>
          <w:lang w:bidi="fa-IR"/>
        </w:rPr>
        <w:t>ا بالجماع خاصة.</w:t>
      </w:r>
    </w:p>
    <w:p w:rsidR="00C43FED" w:rsidRDefault="00C43FED" w:rsidP="00C43FED">
      <w:pPr>
        <w:pStyle w:val="libNormal"/>
        <w:rPr>
          <w:lang w:bidi="fa-IR"/>
        </w:rPr>
      </w:pPr>
      <w:bookmarkStart w:id="311" w:name="_Toc110942668"/>
      <w:r w:rsidRPr="00753C2F">
        <w:rPr>
          <w:rStyle w:val="Heading2Char"/>
          <w:rtl/>
        </w:rPr>
        <w:t>مسألة 241 :</w:t>
      </w:r>
      <w:bookmarkEnd w:id="311"/>
      <w:r>
        <w:rPr>
          <w:rtl/>
          <w:lang w:bidi="fa-IR"/>
        </w:rPr>
        <w:t xml:space="preserve"> لو مات المعتكف قبل انقضاء مدّة اعتكافه‌ ، قال الشيخ </w:t>
      </w:r>
      <w:r w:rsidR="008F5403" w:rsidRPr="008F5403">
        <w:rPr>
          <w:rStyle w:val="libAlaemChar"/>
          <w:rFonts w:hint="cs"/>
          <w:rtl/>
        </w:rPr>
        <w:t>رحمه‌الله</w:t>
      </w:r>
      <w:r w:rsidR="00E45CA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: في أصحابنا م</w:t>
      </w:r>
      <w:r w:rsidR="00E45CAE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E45CAE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قال : يقضي عنه وليّه أو يخرج من ماله م</w:t>
      </w:r>
      <w:r w:rsidR="00E45CAE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E45CAE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ينوب عنه </w:t>
      </w:r>
      <w:r w:rsidR="00E45CA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لعموم ما روي أنّ م</w:t>
      </w:r>
      <w:r w:rsidR="00E45CAE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E45CAE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مات وعليه صوم واجب وجب على وليّه القضاء عنه أو الصدقة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والأقرب أن يقال : إن كان واجبا</w:t>
      </w:r>
      <w:r w:rsidR="00E45CA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فكذلك على إشكال ، وإن كان ندبا</w:t>
      </w:r>
      <w:r w:rsidR="00E45CA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فلا.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الشيخ </w:t>
      </w:r>
      <w:r w:rsidR="008F5403" w:rsidRPr="008F5403">
        <w:rPr>
          <w:rStyle w:val="libAlaemChar"/>
          <w:rFonts w:hint="cs"/>
          <w:rtl/>
        </w:rPr>
        <w:t>رحمه‌الله</w:t>
      </w:r>
      <w:r w:rsidR="00E45CA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: قضاء الاعتكاف الفائت ينبغي أن يكون على الفور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فإن قصد الوجوب فهو ممنوع </w:t>
      </w:r>
      <w:r w:rsidR="00E45CA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لأصالة البراءة ، وإن أراد الاستحباب فهو جيّد </w:t>
      </w:r>
      <w:r w:rsidR="00E45CA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فيه من المسارعة إلى فعل الطاعة وإخلاء الذمّة عن الواجب.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ثم قال </w:t>
      </w:r>
      <w:r w:rsidR="008F5403" w:rsidRPr="008F5403">
        <w:rPr>
          <w:rStyle w:val="libAlaemChar"/>
          <w:rFonts w:hint="cs"/>
          <w:rtl/>
        </w:rPr>
        <w:t>رحمه‌الله</w:t>
      </w:r>
      <w:r w:rsidR="00E45CA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: إذا </w:t>
      </w:r>
      <w:r w:rsidR="00E45CAE">
        <w:rPr>
          <w:rFonts w:hint="cs"/>
          <w:rtl/>
          <w:lang w:bidi="fa-IR"/>
        </w:rPr>
        <w:t>اُ</w:t>
      </w:r>
      <w:r>
        <w:rPr>
          <w:rtl/>
          <w:lang w:bidi="fa-IR"/>
        </w:rPr>
        <w:t>غمي على المعتكف أيّاما</w:t>
      </w:r>
      <w:r w:rsidR="00E45CA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 أفاق ، لم يلزمه‌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(1) حكاه عنهما ، المحقّق في المعتبر : 325 ، وراجع : المقنعة : 58 ، وج</w:t>
      </w:r>
      <w:r w:rsidR="00E45CAE">
        <w:rPr>
          <w:rFonts w:hint="cs"/>
          <w:rtl/>
          <w:lang w:bidi="fa-IR"/>
        </w:rPr>
        <w:t>ُ</w:t>
      </w:r>
      <w:r>
        <w:rPr>
          <w:rtl/>
          <w:lang w:bidi="fa-IR"/>
        </w:rPr>
        <w:t>مل العلم والعمل ( ضمن رسائل الشريف المرتضى ) 3 : 61.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(2) هو المحقق في المعتبر : 326.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المبسوط للطوسي 1 : 293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294.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المبسوط للطوسي 1 : 294.</w:t>
      </w:r>
    </w:p>
    <w:p w:rsidR="00054E07" w:rsidRDefault="00054E07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E45CA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قضاؤه </w:t>
      </w:r>
      <w:r w:rsidR="00E45CA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دليل عليه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والوجه : الوجوب إن كان واجبا</w:t>
      </w:r>
      <w:r w:rsidR="00E45CA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غير معيّن ، وإن كان معيّنا</w:t>
      </w:r>
      <w:r w:rsidR="00E45CA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</w:t>
      </w:r>
      <w:r w:rsidR="00E45CAE">
        <w:rPr>
          <w:rFonts w:hint="cs"/>
          <w:rtl/>
          <w:lang w:bidi="fa-IR"/>
        </w:rPr>
        <w:t>اُ</w:t>
      </w:r>
      <w:r>
        <w:rPr>
          <w:rtl/>
          <w:lang w:bidi="fa-IR"/>
        </w:rPr>
        <w:t>غمي عليه في تلك الأيام ، فالأولى السقوط ، لأصالة البراءة.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ثم قال </w:t>
      </w:r>
      <w:r w:rsidR="008F5403" w:rsidRPr="008F5403">
        <w:rPr>
          <w:rStyle w:val="libAlaemChar"/>
          <w:rFonts w:hint="cs"/>
          <w:rtl/>
        </w:rPr>
        <w:t>رحمه‌الله</w:t>
      </w:r>
      <w:r w:rsidR="00E45CA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: متى كان خروجه من الاعتكاف بعد الفجر ، كان دخوله في قضائه قبل الفجر ، ويصوم يومه ، ولا يعيد الاعتكاف ليله ، وإن كان خروجه ليلا</w:t>
      </w:r>
      <w:r w:rsidR="00E45CA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كان قضاؤه من مثل ذلك الوقت إلى آخر مدّة الاعتكاف المضروبة ، فإن كان خرج وقته من مدّة الاعتكاف بما فسخه به ثم عاد إليه وقد بقيت مدّة من التي عقدها ، تمّم باقي المدّة وزاد في آخرها مقدار ما فاته من الوقت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C43FED" w:rsidRDefault="00C43FED" w:rsidP="00B41B03">
      <w:pPr>
        <w:pStyle w:val="libNormal"/>
        <w:rPr>
          <w:lang w:bidi="fa-IR"/>
        </w:rPr>
      </w:pPr>
      <w:bookmarkStart w:id="312" w:name="_Toc110942669"/>
      <w:r w:rsidRPr="00753C2F">
        <w:rPr>
          <w:rStyle w:val="Heading2Char"/>
          <w:rtl/>
        </w:rPr>
        <w:t>مسألة 242 :</w:t>
      </w:r>
      <w:bookmarkEnd w:id="312"/>
      <w:r>
        <w:rPr>
          <w:rtl/>
          <w:lang w:bidi="fa-IR"/>
        </w:rPr>
        <w:t xml:space="preserve"> قد بيّنّا أنّ الاعتكاف في أصله مندوب ، ولا يجب بالدخول فيه ، ولا بمضيّ يومين‌ على أقوى القولين ، فينوي الندب إن لم ينذره.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وعند الشيخ </w:t>
      </w:r>
      <w:r w:rsidR="00990EC5">
        <w:rPr>
          <w:rFonts w:hint="cs"/>
          <w:rtl/>
          <w:lang w:bidi="fa-IR"/>
        </w:rPr>
        <w:t xml:space="preserve">- </w:t>
      </w:r>
      <w:r w:rsidR="00990EC5" w:rsidRPr="00990EC5">
        <w:rPr>
          <w:rStyle w:val="libAlaemChar"/>
          <w:rFonts w:hint="cs"/>
          <w:rtl/>
        </w:rPr>
        <w:t>رحمه‌الله</w:t>
      </w:r>
      <w:r w:rsidR="00990EC5">
        <w:rPr>
          <w:rFonts w:hint="cs"/>
          <w:rtl/>
          <w:lang w:bidi="fa-IR"/>
        </w:rPr>
        <w:t xml:space="preserve"> </w:t>
      </w:r>
      <w:r w:rsidR="00301F86">
        <w:rPr>
          <w:rtl/>
          <w:lang w:bidi="fa-IR"/>
        </w:rPr>
        <w:t>-</w:t>
      </w:r>
      <w:r>
        <w:rPr>
          <w:rtl/>
          <w:lang w:bidi="fa-IR"/>
        </w:rPr>
        <w:t xml:space="preserve"> ينوي الندب في اليومين الأوّلين ، وفي الثالث ينوي الوجوب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وعلى قوله الآخر من أنّه يجب بالدخول فيه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 xml:space="preserve"> ينوي الوجوب في اليوم الثاني والثالث.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وإذا وجب عليه قضاء يوم من اعتكاف ، اعتكف ثلاثة ليصحّ ذلك اليوم ، وينوي الوجوب في الجميع </w:t>
      </w:r>
      <w:r w:rsidR="00990EC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ما لا يتمّ الواجب إل</w:t>
      </w:r>
      <w:r w:rsidR="0074556C">
        <w:rPr>
          <w:rFonts w:hint="cs"/>
          <w:rtl/>
          <w:lang w:bidi="fa-IR"/>
        </w:rPr>
        <w:t>ّ</w:t>
      </w:r>
      <w:r>
        <w:rPr>
          <w:rtl/>
          <w:lang w:bidi="fa-IR"/>
        </w:rPr>
        <w:t>ا به فهو واجب.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وكذا لو نذر أن يعتكف أول الشهر ، أو قال : قدوم زيد </w:t>
      </w:r>
      <w:r w:rsidR="00B44F1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وجب أن يضمّ إليه آخ</w:t>
      </w:r>
      <w:r w:rsidR="00B44F12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B44F12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B44F12">
        <w:rPr>
          <w:rFonts w:hint="cs"/>
          <w:rtl/>
          <w:lang w:bidi="fa-IR"/>
        </w:rPr>
        <w:t>ْ</w:t>
      </w:r>
      <w:r>
        <w:rPr>
          <w:rtl/>
          <w:lang w:bidi="fa-IR"/>
        </w:rPr>
        <w:t>ن ، وينوي الوجوب في الجميع.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</w:t>
      </w:r>
      <w:r w:rsidR="008C7C83">
        <w:rPr>
          <w:rFonts w:hint="cs"/>
          <w:rtl/>
          <w:lang w:bidi="fa-IR"/>
        </w:rPr>
        <w:t>و2</w:t>
      </w:r>
      <w:r>
        <w:rPr>
          <w:rtl/>
          <w:lang w:bidi="fa-IR"/>
        </w:rPr>
        <w:t>) المبسوط للطوسي 1 : 294.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(3) النهاية : 171.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(4) المبسوط للطوسي 1 : 289.</w:t>
      </w:r>
    </w:p>
    <w:p w:rsidR="00054E07" w:rsidRDefault="00054E07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ولو نذر أن يعتكف يوما</w:t>
      </w:r>
      <w:r w:rsidR="008C7C8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أزيد ، أو نذر أن يعتكف يوم قدوم زيد ، لم ينعقد نذره.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نذر أن يعتكف ثلاثة أيام دون لياليها ، قيل : يصحّ </w:t>
      </w:r>
      <w:r w:rsidRPr="00301F86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وقيل : لا </w:t>
      </w:r>
      <w:r w:rsidR="008C7C8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بخروجه عن الاعتكاف يبطل اعتكافه </w:t>
      </w:r>
      <w:r w:rsidRPr="00301F86">
        <w:rPr>
          <w:rStyle w:val="libFootnotenumChar"/>
          <w:rtl/>
        </w:rPr>
        <w:t>(2)</w:t>
      </w:r>
      <w:r>
        <w:rPr>
          <w:rtl/>
          <w:lang w:bidi="fa-IR"/>
        </w:rPr>
        <w:t>. وهو المعتمد.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وإذا اعتكف العبد بإذن مولاه ندبا</w:t>
      </w:r>
      <w:r w:rsidR="008C7C8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يجب بالدخول فيه ، فإذا </w:t>
      </w:r>
      <w:r w:rsidR="008C7C83">
        <w:rPr>
          <w:rFonts w:hint="cs"/>
          <w:rtl/>
          <w:lang w:bidi="fa-IR"/>
        </w:rPr>
        <w:t>اُ</w:t>
      </w:r>
      <w:r>
        <w:rPr>
          <w:rtl/>
          <w:lang w:bidi="fa-IR"/>
        </w:rPr>
        <w:t>عتق ، لم يصر واجبا</w:t>
      </w:r>
      <w:r w:rsidR="00AB5BB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اليوم الثالث على الأقوى.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ويجي‌ء على قول الشيخ : الوجوب وإن لم يعتق.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ولو نذر اعتكاف شهر بعينه ولم يعلم به حتى خرج ، كالمحبوس والناسي ، قضاه.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وإذا اعتكف ثلاثة متفرّقة ، قيل : يصحّ </w:t>
      </w:r>
      <w:r w:rsidR="00AA6C2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التتابع لا يجب إل</w:t>
      </w:r>
      <w:r w:rsidR="00AA6C2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بالاشتراط </w:t>
      </w:r>
      <w:r w:rsidRPr="00301F86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وقيل : لا يصحّ </w:t>
      </w:r>
      <w:r w:rsidR="00B21AF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شرط الاعتكاف التتابع </w:t>
      </w:r>
      <w:r w:rsidRPr="00301F86">
        <w:rPr>
          <w:rStyle w:val="libFootnotenumChar"/>
          <w:rtl/>
        </w:rPr>
        <w:t>(4)</w:t>
      </w:r>
      <w:r>
        <w:rPr>
          <w:rtl/>
          <w:lang w:bidi="fa-IR"/>
        </w:rPr>
        <w:t>. وهو الحقّ.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 xml:space="preserve">تمّ الجزء الرابع </w:t>
      </w:r>
      <w:r w:rsidRPr="00301F86">
        <w:rPr>
          <w:rStyle w:val="libFootnotenumChar"/>
          <w:rtl/>
        </w:rPr>
        <w:t>(5)</w:t>
      </w:r>
      <w:r>
        <w:rPr>
          <w:rtl/>
          <w:lang w:bidi="fa-IR"/>
        </w:rPr>
        <w:t xml:space="preserve"> من كتاب تذكرة الفقهاء بحمد الله ومنّه ، في رابع عشر المحرّم سنة ست عشرة وسبعمائة. فرغت من تصنيفه وتصفيفه في هذا التاريخ ، ويتلوه في الجزء الخامس </w:t>
      </w:r>
      <w:r w:rsidRPr="00301F86">
        <w:rPr>
          <w:rStyle w:val="libFootnotenumChar"/>
          <w:rtl/>
        </w:rPr>
        <w:t>(6)</w:t>
      </w:r>
      <w:r>
        <w:rPr>
          <w:rtl/>
          <w:lang w:bidi="fa-IR"/>
        </w:rPr>
        <w:t xml:space="preserve"> كتاب الحج.</w:t>
      </w:r>
    </w:p>
    <w:p w:rsidR="00C43FED" w:rsidRDefault="00C43FED" w:rsidP="00C43FED">
      <w:pPr>
        <w:pStyle w:val="libNormal"/>
        <w:rPr>
          <w:lang w:bidi="fa-IR"/>
        </w:rPr>
      </w:pPr>
      <w:r>
        <w:rPr>
          <w:rtl/>
          <w:lang w:bidi="fa-IR"/>
        </w:rPr>
        <w:t>وكتب حسن بن يوسف بن علي بن المطهّر الحلّي مصنّف الكتاب بالحلّة ، والحمد لله رب العالمين ، وصلّى الله على سيّد المرسلين محمّد النبي وآله الطيّبين الطاهرين.</w:t>
      </w:r>
    </w:p>
    <w:p w:rsidR="00C43FED" w:rsidRDefault="000A2E6A" w:rsidP="00301F8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(1</w:t>
      </w:r>
      <w:r w:rsidR="00B9530D">
        <w:rPr>
          <w:rFonts w:hint="cs"/>
          <w:rtl/>
          <w:lang w:bidi="fa-IR"/>
        </w:rPr>
        <w:t>و2</w:t>
      </w:r>
      <w:r>
        <w:rPr>
          <w:rtl/>
          <w:lang w:bidi="fa-IR"/>
        </w:rPr>
        <w:t>) كما في شرائع الإ</w:t>
      </w:r>
      <w:r w:rsidR="004A51A2">
        <w:rPr>
          <w:rFonts w:hint="cs"/>
          <w:rtl/>
          <w:lang w:bidi="fa-IR"/>
        </w:rPr>
        <w:t>ِ</w:t>
      </w:r>
      <w:r>
        <w:rPr>
          <w:rtl/>
          <w:lang w:bidi="fa-IR"/>
        </w:rPr>
        <w:t>سلام 1 : 216.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(3</w:t>
      </w:r>
      <w:r w:rsidR="00B9530D">
        <w:rPr>
          <w:rFonts w:hint="cs"/>
          <w:rtl/>
          <w:lang w:bidi="fa-IR"/>
        </w:rPr>
        <w:t>و4</w:t>
      </w:r>
      <w:r>
        <w:rPr>
          <w:rtl/>
          <w:lang w:bidi="fa-IR"/>
        </w:rPr>
        <w:t>) كما في شرائع الإ</w:t>
      </w:r>
      <w:r w:rsidR="004A51A2">
        <w:rPr>
          <w:rFonts w:hint="cs"/>
          <w:rtl/>
          <w:lang w:bidi="fa-IR"/>
        </w:rPr>
        <w:t>ِ</w:t>
      </w:r>
      <w:r>
        <w:rPr>
          <w:rtl/>
          <w:lang w:bidi="fa-IR"/>
        </w:rPr>
        <w:t>سلام 1 : 220.</w:t>
      </w:r>
    </w:p>
    <w:p w:rsidR="00C43FED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(5) حسب تجزئة المصنّف.</w:t>
      </w:r>
    </w:p>
    <w:p w:rsidR="00C634B3" w:rsidRDefault="00C43FED" w:rsidP="00301F86">
      <w:pPr>
        <w:pStyle w:val="libFootnote0"/>
        <w:rPr>
          <w:lang w:bidi="fa-IR"/>
        </w:rPr>
      </w:pPr>
      <w:r>
        <w:rPr>
          <w:rtl/>
          <w:lang w:bidi="fa-IR"/>
        </w:rPr>
        <w:t>(6) وحسب تجزئتنا المجلّد السابع.</w:t>
      </w:r>
    </w:p>
    <w:p w:rsidR="00054E07" w:rsidRDefault="00054E07" w:rsidP="00301F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A51A2" w:rsidRDefault="004A51A2" w:rsidP="004A51A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br w:type="page"/>
      </w:r>
    </w:p>
    <w:p w:rsidR="00C43FED" w:rsidRDefault="00C3583A" w:rsidP="00C3583A">
      <w:pPr>
        <w:pStyle w:val="Heading3Center"/>
        <w:rPr>
          <w:rtl/>
          <w:lang w:bidi="fa-IR"/>
        </w:rPr>
      </w:pPr>
      <w:bookmarkStart w:id="313" w:name="_Toc110942670"/>
      <w:r>
        <w:rPr>
          <w:rFonts w:hint="cs"/>
          <w:rtl/>
          <w:lang w:bidi="fa-IR"/>
        </w:rPr>
        <w:lastRenderedPageBreak/>
        <w:t>ال</w:t>
      </w:r>
      <w:r w:rsidR="00C43FED">
        <w:rPr>
          <w:rtl/>
          <w:lang w:bidi="fa-IR"/>
        </w:rPr>
        <w:t>فهرس</w:t>
      </w:r>
      <w:bookmarkEnd w:id="313"/>
    </w:p>
    <w:sdt>
      <w:sdtPr>
        <w:id w:val="-768161102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</w:sdtEndPr>
      <w:sdtContent>
        <w:p w:rsidR="005B2330" w:rsidRDefault="005B2330">
          <w:pPr>
            <w:pStyle w:val="TOCHeading"/>
          </w:pPr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0942359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كتاب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الصوم‌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110942359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360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الفصل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الأول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361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النيّة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362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110942362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363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110942363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364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فروع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110942364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365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110942365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366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فروع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110942366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367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110942367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368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110942368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369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6 :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370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7 :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371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110942371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372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فروع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110942372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373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الفصل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الثاني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374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فيما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يمسك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عنه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الصائم‌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110942374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375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فروع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110942375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376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فروع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110942376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377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فروع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110942377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378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110942378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379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110942379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380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11 :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381" w:history="1">
            <w:r w:rsidRPr="006F5782">
              <w:rPr>
                <w:rStyle w:val="Hyperlink"/>
                <w:rFonts w:hint="eastAsia"/>
                <w:noProof/>
                <w:rtl/>
              </w:rPr>
              <w:t>تذنيب</w:t>
            </w:r>
            <w:r w:rsidRPr="006F5782">
              <w:rPr>
                <w:rStyle w:val="Hyperlink"/>
                <w:noProof/>
                <w:rtl/>
              </w:rPr>
              <w:t xml:space="preserve"> :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382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110942382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383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110942383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233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384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الفصل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الثالث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385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فيما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يوجب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القضاء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والكفّارة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أو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القضاء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خاصة‌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386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110942386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387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110942387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388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فروع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110942388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4F8B" w:rsidRDefault="005B4F8B" w:rsidP="005B4F8B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389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110942389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390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فروع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110942390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391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110942391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392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فروع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110942392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393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110942393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394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19 :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395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110942395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233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396" w:history="1">
            <w:r w:rsidRPr="006F5782">
              <w:rPr>
                <w:rStyle w:val="Hyperlink"/>
                <w:rFonts w:hint="eastAsia"/>
                <w:noProof/>
                <w:rtl/>
              </w:rPr>
              <w:t>تذنيب</w:t>
            </w:r>
            <w:r w:rsidRPr="006F5782">
              <w:rPr>
                <w:rStyle w:val="Hyperlink"/>
                <w:noProof/>
                <w:rtl/>
              </w:rPr>
              <w:t xml:space="preserve"> :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397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110942397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398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110942398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399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110942399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00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110942400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233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01" w:history="1">
            <w:r w:rsidRPr="006F5782">
              <w:rPr>
                <w:rStyle w:val="Hyperlink"/>
                <w:rFonts w:hint="eastAsia"/>
                <w:noProof/>
                <w:rtl/>
              </w:rPr>
              <w:t>تذنيب</w:t>
            </w:r>
            <w:r w:rsidRPr="006F5782">
              <w:rPr>
                <w:rStyle w:val="Hyperlink"/>
                <w:noProof/>
                <w:rtl/>
              </w:rPr>
              <w:t xml:space="preserve"> :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402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110942402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03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110942403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04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110942404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05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110942405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06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فروع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110942406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07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110942407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08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30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110942408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233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09" w:history="1">
            <w:r w:rsidRPr="006F5782">
              <w:rPr>
                <w:rStyle w:val="Hyperlink"/>
                <w:rFonts w:hint="eastAsia"/>
                <w:noProof/>
                <w:rtl/>
              </w:rPr>
              <w:t>تذنيب</w:t>
            </w:r>
            <w:r w:rsidRPr="006F5782">
              <w:rPr>
                <w:rStyle w:val="Hyperlink"/>
                <w:noProof/>
                <w:rtl/>
              </w:rPr>
              <w:t xml:space="preserve"> :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410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31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110942410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233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11" w:history="1">
            <w:r w:rsidRPr="006F5782">
              <w:rPr>
                <w:rStyle w:val="Hyperlink"/>
                <w:rFonts w:hint="eastAsia"/>
                <w:noProof/>
                <w:rtl/>
              </w:rPr>
              <w:t>تذنيب</w:t>
            </w:r>
            <w:r w:rsidRPr="006F5782">
              <w:rPr>
                <w:rStyle w:val="Hyperlink"/>
                <w:noProof/>
                <w:rtl/>
              </w:rPr>
              <w:t xml:space="preserve"> :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412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32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110942412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13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33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110942413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14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34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110942414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15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فروع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110942415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16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35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110942416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17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36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110942417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18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37 :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419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38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110942419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4F8B" w:rsidRDefault="005B4F8B" w:rsidP="005B4F8B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20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39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110942420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21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40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110942421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22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41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110942422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23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42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110942423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24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43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110942424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25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44 :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426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45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110942426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27" w:history="1">
            <w:r w:rsidRPr="006F5782">
              <w:rPr>
                <w:rStyle w:val="Hyperlink"/>
                <w:rFonts w:hint="eastAsia"/>
                <w:noProof/>
                <w:rtl/>
              </w:rPr>
              <w:t>تذنيب</w:t>
            </w:r>
            <w:r w:rsidRPr="006F5782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110942427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28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46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110942428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29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47 :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430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48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110942430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31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49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110942431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32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50 :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433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فروع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110942433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233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34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الفصل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الرابع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435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فيما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يستحب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للصائم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اجتنابه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436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51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110942436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37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52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110942437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38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53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110942438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39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54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110942439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40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55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110942440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233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41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الفصل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الخامس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442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فيمن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يصحّ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منه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الصوم‌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443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56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110942443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44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57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110942444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45" w:history="1">
            <w:r w:rsidRPr="006F5782">
              <w:rPr>
                <w:rStyle w:val="Hyperlink"/>
                <w:rFonts w:hint="eastAsia"/>
                <w:noProof/>
                <w:rtl/>
              </w:rPr>
              <w:t>تذنيب</w:t>
            </w:r>
            <w:r w:rsidRPr="006F5782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110942445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46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58 :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447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59 :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448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60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110942448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49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61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110942449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50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62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110942450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51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63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110942451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52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64 :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453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65 :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454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66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110942454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55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الفصل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السادس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456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الزمان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الذي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يصحّ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صومه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457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67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458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68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110942458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4F8B" w:rsidRDefault="005B4F8B" w:rsidP="005B4F8B">
          <w:pPr>
            <w:bidi/>
            <w:jc w:val="lowKashida"/>
            <w:rPr>
              <w:rStyle w:val="Hyperlink"/>
              <w:rFonts w:eastAsia="Times New Roman" w:cs="Traditional Arabic"/>
              <w:noProof/>
              <w:szCs w:val="32"/>
            </w:rPr>
          </w:pPr>
          <w:r>
            <w:rPr>
              <w:rStyle w:val="Hyperlink"/>
              <w:noProof/>
            </w:rPr>
            <w:br w:type="page"/>
          </w:r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59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69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110942459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60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70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110942460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61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فروع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110942461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62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71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110942462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63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الفصل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السابع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464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أقسام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الصوم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465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النظر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الأول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466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رؤية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الهلال‌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467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72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110942467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68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73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110942468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69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74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470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75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110942470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71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76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110942471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72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فروع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110942472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73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77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110942473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74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النظر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</w:rPr>
              <w:t>الثاني</w:t>
            </w:r>
            <w:r w:rsidRPr="006F5782">
              <w:rPr>
                <w:rStyle w:val="Hyperlink"/>
                <w:noProof/>
                <w:rtl/>
              </w:rPr>
              <w:t>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475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الإِخبار‌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476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78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110942476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77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79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110942477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78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فروع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110942478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79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80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480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النظر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الثالث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481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الحساب‌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482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81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110942482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83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82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110942483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84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83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110942484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85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84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110942485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86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85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110942486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87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86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110942487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88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87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110942488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89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88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110942489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90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البحث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</w:rPr>
              <w:t>الثاني</w:t>
            </w:r>
            <w:r w:rsidRPr="006F5782">
              <w:rPr>
                <w:rStyle w:val="Hyperlink"/>
                <w:noProof/>
                <w:rtl/>
              </w:rPr>
              <w:t xml:space="preserve"> :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شرائطه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491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وهي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قسمان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492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الأول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شرائط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الوجوب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493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89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110942493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94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90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110942494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95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91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110942495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96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92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110942496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4F8B" w:rsidRDefault="005B4F8B" w:rsidP="005B4F8B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97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93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110942497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98" w:history="1">
            <w:r w:rsidRPr="006F5782">
              <w:rPr>
                <w:rStyle w:val="Hyperlink"/>
                <w:rFonts w:hint="eastAsia"/>
                <w:noProof/>
                <w:rtl/>
              </w:rPr>
              <w:t>تذنيب</w:t>
            </w:r>
            <w:r w:rsidRPr="006F5782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110942498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499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94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110942499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00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95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110942500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01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96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502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97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110942502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03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98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504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99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110942504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05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100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110942505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06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101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507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102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110942507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08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القسم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</w:rPr>
              <w:t>الثاني</w:t>
            </w:r>
            <w:r w:rsidRPr="006F5782">
              <w:rPr>
                <w:rStyle w:val="Hyperlink"/>
                <w:noProof/>
                <w:rtl/>
              </w:rPr>
              <w:t xml:space="preserve"> :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شرائط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وجوب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القضاء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noProof/>
                <w:vertAlign w:val="superscript"/>
                <w:rtl/>
              </w:rPr>
              <w:t>(5)</w:t>
            </w:r>
            <w:r w:rsidRPr="006F5782">
              <w:rPr>
                <w:rStyle w:val="Hyperlink"/>
                <w:noProof/>
                <w:rtl/>
                <w:lang w:bidi="fa-IR"/>
              </w:rPr>
              <w:t>.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509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103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110942509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10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104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110942510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11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105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110942511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12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106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110942512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13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107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110942513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14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البحث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الثالث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الأحكام‌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515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108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110942515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16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109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110942516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17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110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110942517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18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111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110942518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19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فروع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110942519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20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112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110942520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21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113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522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114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110942522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23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115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524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116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110942524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25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117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110942525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26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118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110942526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27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119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528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120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110942528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29" w:history="1">
            <w:r w:rsidRPr="006F5782">
              <w:rPr>
                <w:rStyle w:val="Hyperlink"/>
                <w:rFonts w:hint="eastAsia"/>
                <w:noProof/>
                <w:rtl/>
              </w:rPr>
              <w:t>المطلب</w:t>
            </w:r>
            <w:r w:rsidRPr="006F5782">
              <w:rPr>
                <w:rStyle w:val="Hyperlink"/>
                <w:noProof/>
                <w:rtl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</w:rPr>
              <w:t>الثاني</w:t>
            </w:r>
            <w:r w:rsidRPr="006F5782">
              <w:rPr>
                <w:rStyle w:val="Hyperlink"/>
                <w:noProof/>
                <w:rtl/>
              </w:rPr>
              <w:t xml:space="preserve"> : </w:t>
            </w:r>
            <w:r w:rsidRPr="006F5782">
              <w:rPr>
                <w:rStyle w:val="Hyperlink"/>
                <w:rFonts w:hint="eastAsia"/>
                <w:noProof/>
                <w:rtl/>
              </w:rPr>
              <w:t>في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باقي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أقسام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الواجب‌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530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121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110942530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4F8B" w:rsidRDefault="005B4F8B" w:rsidP="005B4F8B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31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122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532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123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110942532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33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المطلب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الثالث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الصوم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المندوب‌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534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124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110942534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35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125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110942535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36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126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537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127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110942537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38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128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539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129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110942539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40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130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541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131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110942541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42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132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110942542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43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133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110942543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44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134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110942544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45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135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110942545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46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136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110942546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47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المطلب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الرابع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صوم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الإِذن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والتأديب‌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548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137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110942548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49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138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550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139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110942550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51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140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110942551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52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141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110942552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53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142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554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143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110942554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55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المطلب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الخامس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الصوم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المحظور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556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144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110942556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57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145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110942557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58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146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110942558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59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147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110942559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60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148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110942560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61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الفصل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الثامن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562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اللواحق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563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149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110942563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64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150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110942564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65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151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110942565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66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152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110942566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4F8B" w:rsidRDefault="005B4F8B" w:rsidP="005B4F8B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67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153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110942567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68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154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569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155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110942569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70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فروع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571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156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110942571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72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157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573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158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110942573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74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159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110942574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75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160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576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161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110942576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77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162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110942577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78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163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110942578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79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164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110942579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80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165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110942580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81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166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110942581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82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167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110942582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83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168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110942583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84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الفصل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التاسع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585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الاعتكاف‌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110942585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86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169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110942586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87" w:history="1">
            <w:r w:rsidRPr="006F5782">
              <w:rPr>
                <w:rStyle w:val="Hyperlink"/>
                <w:rFonts w:hint="eastAsia"/>
                <w:noProof/>
                <w:rtl/>
              </w:rPr>
              <w:t>المطلب</w:t>
            </w:r>
            <w:r w:rsidRPr="006F5782">
              <w:rPr>
                <w:rStyle w:val="Hyperlink"/>
                <w:noProof/>
                <w:rtl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</w:rPr>
              <w:t>الثاني</w:t>
            </w:r>
            <w:r w:rsidRPr="006F5782">
              <w:rPr>
                <w:rStyle w:val="Hyperlink"/>
                <w:noProof/>
                <w:rtl/>
              </w:rPr>
              <w:t xml:space="preserve"> :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شرائطه‌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588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170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589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171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110942589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90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172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591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173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110942591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92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174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110942592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93" w:history="1">
            <w:r w:rsidRPr="006F5782">
              <w:rPr>
                <w:rStyle w:val="Hyperlink"/>
                <w:rFonts w:hint="eastAsia"/>
                <w:noProof/>
                <w:rtl/>
              </w:rPr>
              <w:t>تذنيب</w:t>
            </w:r>
            <w:r w:rsidRPr="006F5782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110942593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94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175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110942594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95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176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110942595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96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177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110942596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97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178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110942597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98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179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110942598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599" w:history="1">
            <w:r w:rsidRPr="006F5782">
              <w:rPr>
                <w:rStyle w:val="Hyperlink"/>
                <w:rFonts w:hint="eastAsia"/>
                <w:noProof/>
                <w:rtl/>
              </w:rPr>
              <w:t>تذنيب</w:t>
            </w:r>
            <w:r w:rsidRPr="006F5782">
              <w:rPr>
                <w:rStyle w:val="Hyperlink"/>
                <w:noProof/>
                <w:rtl/>
              </w:rPr>
              <w:t xml:space="preserve">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600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المطلب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الثالث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تروك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الاعتكاف‌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601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180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110942601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4F8B" w:rsidRDefault="005B4F8B" w:rsidP="005B4F8B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02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181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110942602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03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فروع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110942603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04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182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110942604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05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183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110942605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06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184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110942606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07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185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110942607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08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186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609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187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110942609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10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188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110942610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11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189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110942611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12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190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110942612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13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191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110942613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14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المطلب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الرابع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نذر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الاعتكاف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615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192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616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193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110942616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17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194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110942617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18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195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110942618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19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196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110942619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20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197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110942620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21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198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622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199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110942622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23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200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110942623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24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201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110942624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25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202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110942625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26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203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627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204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110942627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28" w:history="1">
            <w:r w:rsidRPr="006F5782">
              <w:rPr>
                <w:rStyle w:val="Hyperlink"/>
                <w:rFonts w:hint="eastAsia"/>
                <w:noProof/>
                <w:rtl/>
              </w:rPr>
              <w:t>تذنيب</w:t>
            </w:r>
            <w:r w:rsidRPr="006F5782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110942628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29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المطلب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الخامس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630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الرجوع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الاعتكاف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،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وأحكام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الخروج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المسجد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631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205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110942631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32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206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110942632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4F8B" w:rsidRDefault="005B4F8B" w:rsidP="005B4F8B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33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207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634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208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110942634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35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209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110942635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36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210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110942636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37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211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110942637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38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212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110942638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39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213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110942639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40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214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110942640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41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215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642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216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110942642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43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217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110942643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44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218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110942644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45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219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110942645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46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220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110942646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47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221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110942647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48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222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110942648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49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223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110942649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50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224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110942650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51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225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110942651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52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226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653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227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110942653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54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228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110942654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55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229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656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230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110942656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57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231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658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232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110942658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59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233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110942659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60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المطلب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السادس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6F578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الكفّارة‌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661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234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110942661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62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235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110942662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63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236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664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237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110942664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4F8B" w:rsidRDefault="005B4F8B" w:rsidP="005B4F8B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  <w:bookmarkStart w:id="314" w:name="_GoBack"/>
          <w:bookmarkEnd w:id="314"/>
        </w:p>
        <w:p w:rsidR="005B2330" w:rsidRDefault="005B2330" w:rsidP="005B4F8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65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238 :</w:t>
            </w:r>
          </w:hyperlink>
          <w:r w:rsidR="005B4F8B">
            <w:rPr>
              <w:rStyle w:val="Hyperlink"/>
              <w:rFonts w:hint="cs"/>
              <w:noProof/>
              <w:rtl/>
            </w:rPr>
            <w:t xml:space="preserve"> </w:t>
          </w:r>
          <w:hyperlink w:anchor="_Toc110942666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239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110942666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67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240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110942667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68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241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110942668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69" w:history="1">
            <w:r w:rsidRPr="006F5782">
              <w:rPr>
                <w:rStyle w:val="Hyperlink"/>
                <w:rFonts w:hint="eastAsia"/>
                <w:noProof/>
                <w:rtl/>
              </w:rPr>
              <w:t>مسألة</w:t>
            </w:r>
            <w:r w:rsidRPr="006F5782">
              <w:rPr>
                <w:rStyle w:val="Hyperlink"/>
                <w:noProof/>
                <w:rtl/>
              </w:rPr>
              <w:t xml:space="preserve"> 242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110942669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0942670" w:history="1">
            <w:r w:rsidRPr="006F5782">
              <w:rPr>
                <w:rStyle w:val="Hyperlink"/>
                <w:rFonts w:hint="eastAsia"/>
                <w:noProof/>
                <w:rtl/>
                <w:lang w:bidi="fa-IR"/>
              </w:rPr>
              <w:t>الفهرس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110942670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2330" w:rsidRDefault="005B2330">
          <w:r>
            <w:rPr>
              <w:b/>
              <w:bCs/>
              <w:noProof/>
            </w:rPr>
            <w:fldChar w:fldCharType="end"/>
          </w:r>
        </w:p>
      </w:sdtContent>
    </w:sdt>
    <w:p w:rsidR="00C3583A" w:rsidRPr="00C3583A" w:rsidRDefault="00C3583A" w:rsidP="00C3583A">
      <w:pPr>
        <w:pStyle w:val="libNormal"/>
        <w:rPr>
          <w:lang w:bidi="fa-IR"/>
        </w:rPr>
      </w:pPr>
    </w:p>
    <w:sectPr w:rsidR="00C3583A" w:rsidRPr="00C3583A" w:rsidSect="007148AF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1984" w:bottom="1701" w:left="2127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C1A" w:rsidRDefault="00253C1A">
      <w:r>
        <w:separator/>
      </w:r>
    </w:p>
  </w:endnote>
  <w:endnote w:type="continuationSeparator" w:id="0">
    <w:p w:rsidR="00253C1A" w:rsidRDefault="0025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 Uthman Taha Naskh">
    <w:altName w:val="Arial"/>
    <w:charset w:val="B2"/>
    <w:family w:val="auto"/>
    <w:pitch w:val="variable"/>
    <w:sig w:usb0="00002001" w:usb1="00000000" w:usb2="00000000" w:usb3="00000000" w:csb0="00000040" w:csb1="00000000"/>
  </w:font>
  <w:font w:name="Rafed Alaem">
    <w:charset w:val="B2"/>
    <w:family w:val="auto"/>
    <w:pitch w:val="variable"/>
    <w:sig w:usb0="00002001" w:usb1="00000000" w:usb2="00000000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330" w:rsidRPr="00460435" w:rsidRDefault="005B2330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>
      <w:rPr>
        <w:rFonts w:ascii="Traditional Arabic" w:hAnsi="Traditional Arabic"/>
        <w:noProof/>
        <w:sz w:val="28"/>
        <w:szCs w:val="28"/>
        <w:rtl/>
      </w:rPr>
      <w:t>8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330" w:rsidRPr="00460435" w:rsidRDefault="005B2330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>
      <w:rPr>
        <w:rFonts w:ascii="Traditional Arabic" w:hAnsi="Traditional Arabic"/>
        <w:noProof/>
        <w:sz w:val="28"/>
        <w:szCs w:val="28"/>
        <w:rtl/>
      </w:rPr>
      <w:t>7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330" w:rsidRPr="00460435" w:rsidRDefault="005B2330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C1A" w:rsidRDefault="00253C1A">
      <w:r>
        <w:separator/>
      </w:r>
    </w:p>
  </w:footnote>
  <w:footnote w:type="continuationSeparator" w:id="0">
    <w:p w:rsidR="00253C1A" w:rsidRDefault="00253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9638D"/>
    <w:multiLevelType w:val="hybridMultilevel"/>
    <w:tmpl w:val="F4DEA852"/>
    <w:lvl w:ilvl="0" w:tplc="04D845A4">
      <w:start w:val="219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13D5B55"/>
    <w:multiLevelType w:val="hybridMultilevel"/>
    <w:tmpl w:val="F82AE450"/>
    <w:lvl w:ilvl="0" w:tplc="AF40A84C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44F55C5"/>
    <w:multiLevelType w:val="hybridMultilevel"/>
    <w:tmpl w:val="4AB46016"/>
    <w:lvl w:ilvl="0" w:tplc="64F473CE">
      <w:start w:val="454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1FB5FD1"/>
    <w:multiLevelType w:val="hybridMultilevel"/>
    <w:tmpl w:val="62D61C10"/>
    <w:lvl w:ilvl="0" w:tplc="92369E40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7832EA8"/>
    <w:multiLevelType w:val="hybridMultilevel"/>
    <w:tmpl w:val="15A0F6B4"/>
    <w:lvl w:ilvl="0" w:tplc="1FC8BDA0">
      <w:start w:val="452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ED"/>
    <w:rsid w:val="00005A19"/>
    <w:rsid w:val="00013A3E"/>
    <w:rsid w:val="00014835"/>
    <w:rsid w:val="00015C6E"/>
    <w:rsid w:val="00021156"/>
    <w:rsid w:val="00024DBC"/>
    <w:rsid w:val="000267FE"/>
    <w:rsid w:val="00033468"/>
    <w:rsid w:val="00034DB7"/>
    <w:rsid w:val="00037159"/>
    <w:rsid w:val="00037466"/>
    <w:rsid w:val="00040798"/>
    <w:rsid w:val="00041F2F"/>
    <w:rsid w:val="000425D0"/>
    <w:rsid w:val="00042F45"/>
    <w:rsid w:val="00043023"/>
    <w:rsid w:val="00052AC7"/>
    <w:rsid w:val="00052E44"/>
    <w:rsid w:val="00054406"/>
    <w:rsid w:val="00054E07"/>
    <w:rsid w:val="00055F55"/>
    <w:rsid w:val="00060726"/>
    <w:rsid w:val="000608D4"/>
    <w:rsid w:val="0006216A"/>
    <w:rsid w:val="000669BB"/>
    <w:rsid w:val="00066C43"/>
    <w:rsid w:val="00067F84"/>
    <w:rsid w:val="00071569"/>
    <w:rsid w:val="00071C97"/>
    <w:rsid w:val="0007613C"/>
    <w:rsid w:val="000761F7"/>
    <w:rsid w:val="00076A3A"/>
    <w:rsid w:val="00077163"/>
    <w:rsid w:val="00077EEF"/>
    <w:rsid w:val="00082D69"/>
    <w:rsid w:val="00085A51"/>
    <w:rsid w:val="000866EA"/>
    <w:rsid w:val="000867A4"/>
    <w:rsid w:val="00090987"/>
    <w:rsid w:val="0009152E"/>
    <w:rsid w:val="00092805"/>
    <w:rsid w:val="00092A0C"/>
    <w:rsid w:val="0009486E"/>
    <w:rsid w:val="000948A5"/>
    <w:rsid w:val="000956F1"/>
    <w:rsid w:val="00095BA6"/>
    <w:rsid w:val="00097DDC"/>
    <w:rsid w:val="000A09AE"/>
    <w:rsid w:val="000A0B7F"/>
    <w:rsid w:val="000A1A04"/>
    <w:rsid w:val="000A2E6A"/>
    <w:rsid w:val="000A2F49"/>
    <w:rsid w:val="000A401D"/>
    <w:rsid w:val="000A447C"/>
    <w:rsid w:val="000A7750"/>
    <w:rsid w:val="000B2E32"/>
    <w:rsid w:val="000B2E78"/>
    <w:rsid w:val="000B3294"/>
    <w:rsid w:val="000B3A56"/>
    <w:rsid w:val="000B4B0C"/>
    <w:rsid w:val="000B57D1"/>
    <w:rsid w:val="000B5977"/>
    <w:rsid w:val="000B5A94"/>
    <w:rsid w:val="000B5CB7"/>
    <w:rsid w:val="000C0A89"/>
    <w:rsid w:val="000C7722"/>
    <w:rsid w:val="000C785A"/>
    <w:rsid w:val="000D0932"/>
    <w:rsid w:val="000D14E7"/>
    <w:rsid w:val="000D16A6"/>
    <w:rsid w:val="000D1BDF"/>
    <w:rsid w:val="000D2535"/>
    <w:rsid w:val="000D37FD"/>
    <w:rsid w:val="000D40C7"/>
    <w:rsid w:val="000D4AED"/>
    <w:rsid w:val="000D52B5"/>
    <w:rsid w:val="000D71B7"/>
    <w:rsid w:val="000E0153"/>
    <w:rsid w:val="000E1D61"/>
    <w:rsid w:val="000E3F3D"/>
    <w:rsid w:val="000E46E9"/>
    <w:rsid w:val="000E592C"/>
    <w:rsid w:val="000E6824"/>
    <w:rsid w:val="000E77FC"/>
    <w:rsid w:val="000F212E"/>
    <w:rsid w:val="000F43CB"/>
    <w:rsid w:val="0010049D"/>
    <w:rsid w:val="00100767"/>
    <w:rsid w:val="00100F7F"/>
    <w:rsid w:val="00103118"/>
    <w:rsid w:val="0010315B"/>
    <w:rsid w:val="001032E6"/>
    <w:rsid w:val="001033B6"/>
    <w:rsid w:val="00103495"/>
    <w:rsid w:val="00103C79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1620"/>
    <w:rsid w:val="00121DDA"/>
    <w:rsid w:val="00122468"/>
    <w:rsid w:val="0012268F"/>
    <w:rsid w:val="0012315E"/>
    <w:rsid w:val="001243ED"/>
    <w:rsid w:val="00126471"/>
    <w:rsid w:val="00130AC9"/>
    <w:rsid w:val="00133273"/>
    <w:rsid w:val="00134C0D"/>
    <w:rsid w:val="00135E90"/>
    <w:rsid w:val="00136268"/>
    <w:rsid w:val="00136E6F"/>
    <w:rsid w:val="00136FE7"/>
    <w:rsid w:val="00137E30"/>
    <w:rsid w:val="0014251C"/>
    <w:rsid w:val="001428F8"/>
    <w:rsid w:val="0014341C"/>
    <w:rsid w:val="00143EEA"/>
    <w:rsid w:val="00147ED8"/>
    <w:rsid w:val="00150182"/>
    <w:rsid w:val="00151C03"/>
    <w:rsid w:val="00152BDF"/>
    <w:rsid w:val="001531AC"/>
    <w:rsid w:val="001535B1"/>
    <w:rsid w:val="00153917"/>
    <w:rsid w:val="00157306"/>
    <w:rsid w:val="00160F76"/>
    <w:rsid w:val="00163A74"/>
    <w:rsid w:val="00163D83"/>
    <w:rsid w:val="001642FE"/>
    <w:rsid w:val="00164767"/>
    <w:rsid w:val="00164810"/>
    <w:rsid w:val="001712E1"/>
    <w:rsid w:val="001740C9"/>
    <w:rsid w:val="001767EE"/>
    <w:rsid w:val="00177F2D"/>
    <w:rsid w:val="0018195C"/>
    <w:rsid w:val="00182258"/>
    <w:rsid w:val="00182CD3"/>
    <w:rsid w:val="001844D1"/>
    <w:rsid w:val="0018664D"/>
    <w:rsid w:val="00187017"/>
    <w:rsid w:val="00187246"/>
    <w:rsid w:val="001937F7"/>
    <w:rsid w:val="001940D4"/>
    <w:rsid w:val="00195052"/>
    <w:rsid w:val="0019610D"/>
    <w:rsid w:val="001970DD"/>
    <w:rsid w:val="001A0DAA"/>
    <w:rsid w:val="001A1408"/>
    <w:rsid w:val="001A3110"/>
    <w:rsid w:val="001A4C37"/>
    <w:rsid w:val="001A4D9B"/>
    <w:rsid w:val="001A6255"/>
    <w:rsid w:val="001A6B4A"/>
    <w:rsid w:val="001A6EC0"/>
    <w:rsid w:val="001B07B7"/>
    <w:rsid w:val="001B0CA5"/>
    <w:rsid w:val="001B16FD"/>
    <w:rsid w:val="001B32A4"/>
    <w:rsid w:val="001B3C46"/>
    <w:rsid w:val="001B5027"/>
    <w:rsid w:val="001B5182"/>
    <w:rsid w:val="001B577F"/>
    <w:rsid w:val="001B6B73"/>
    <w:rsid w:val="001B702D"/>
    <w:rsid w:val="001B7407"/>
    <w:rsid w:val="001B7496"/>
    <w:rsid w:val="001C0646"/>
    <w:rsid w:val="001C3D8D"/>
    <w:rsid w:val="001C4B47"/>
    <w:rsid w:val="001C5EDB"/>
    <w:rsid w:val="001C5F65"/>
    <w:rsid w:val="001D0154"/>
    <w:rsid w:val="001D1989"/>
    <w:rsid w:val="001D320D"/>
    <w:rsid w:val="001D3568"/>
    <w:rsid w:val="001D41A1"/>
    <w:rsid w:val="001D5007"/>
    <w:rsid w:val="001E016E"/>
    <w:rsid w:val="001E19EA"/>
    <w:rsid w:val="001E238D"/>
    <w:rsid w:val="001E25DC"/>
    <w:rsid w:val="001E38EC"/>
    <w:rsid w:val="001F0713"/>
    <w:rsid w:val="001F376F"/>
    <w:rsid w:val="001F3DB4"/>
    <w:rsid w:val="00200E9A"/>
    <w:rsid w:val="00201B91"/>
    <w:rsid w:val="00202C7B"/>
    <w:rsid w:val="00204504"/>
    <w:rsid w:val="002045CF"/>
    <w:rsid w:val="002054C5"/>
    <w:rsid w:val="00207229"/>
    <w:rsid w:val="002139CB"/>
    <w:rsid w:val="00214077"/>
    <w:rsid w:val="0021424B"/>
    <w:rsid w:val="00214801"/>
    <w:rsid w:val="00221675"/>
    <w:rsid w:val="00224964"/>
    <w:rsid w:val="00226098"/>
    <w:rsid w:val="002267C7"/>
    <w:rsid w:val="0022730F"/>
    <w:rsid w:val="00227A8C"/>
    <w:rsid w:val="00227FEE"/>
    <w:rsid w:val="00230E5C"/>
    <w:rsid w:val="00232883"/>
    <w:rsid w:val="0023308D"/>
    <w:rsid w:val="00237C0B"/>
    <w:rsid w:val="00241F59"/>
    <w:rsid w:val="0024265C"/>
    <w:rsid w:val="00243883"/>
    <w:rsid w:val="00243D20"/>
    <w:rsid w:val="00243E50"/>
    <w:rsid w:val="00244C2E"/>
    <w:rsid w:val="00246D29"/>
    <w:rsid w:val="002502B9"/>
    <w:rsid w:val="00250E0A"/>
    <w:rsid w:val="00251E02"/>
    <w:rsid w:val="00253C1A"/>
    <w:rsid w:val="0025443A"/>
    <w:rsid w:val="00254A7F"/>
    <w:rsid w:val="002568DF"/>
    <w:rsid w:val="002571F4"/>
    <w:rsid w:val="00257657"/>
    <w:rsid w:val="00261846"/>
    <w:rsid w:val="00261B35"/>
    <w:rsid w:val="00261F33"/>
    <w:rsid w:val="00263A98"/>
    <w:rsid w:val="00263F56"/>
    <w:rsid w:val="00265324"/>
    <w:rsid w:val="00272450"/>
    <w:rsid w:val="0027369F"/>
    <w:rsid w:val="00273A10"/>
    <w:rsid w:val="00276F64"/>
    <w:rsid w:val="00280AF3"/>
    <w:rsid w:val="002812DC"/>
    <w:rsid w:val="002818EF"/>
    <w:rsid w:val="00281A4E"/>
    <w:rsid w:val="00281E91"/>
    <w:rsid w:val="00282543"/>
    <w:rsid w:val="0028271F"/>
    <w:rsid w:val="0028272B"/>
    <w:rsid w:val="0028771C"/>
    <w:rsid w:val="00296620"/>
    <w:rsid w:val="00296E4F"/>
    <w:rsid w:val="002A0284"/>
    <w:rsid w:val="002A1851"/>
    <w:rsid w:val="002A2068"/>
    <w:rsid w:val="002A2F34"/>
    <w:rsid w:val="002A338C"/>
    <w:rsid w:val="002A4265"/>
    <w:rsid w:val="002A42BB"/>
    <w:rsid w:val="002A5096"/>
    <w:rsid w:val="002A69AC"/>
    <w:rsid w:val="002A717D"/>
    <w:rsid w:val="002A73D7"/>
    <w:rsid w:val="002B1EC1"/>
    <w:rsid w:val="002B2B15"/>
    <w:rsid w:val="002B5911"/>
    <w:rsid w:val="002B5A83"/>
    <w:rsid w:val="002B6A4E"/>
    <w:rsid w:val="002B6F4E"/>
    <w:rsid w:val="002B71A8"/>
    <w:rsid w:val="002B7794"/>
    <w:rsid w:val="002B7989"/>
    <w:rsid w:val="002B7BE3"/>
    <w:rsid w:val="002C0532"/>
    <w:rsid w:val="002C3E3A"/>
    <w:rsid w:val="002C428A"/>
    <w:rsid w:val="002C5ACC"/>
    <w:rsid w:val="002C5C66"/>
    <w:rsid w:val="002C6427"/>
    <w:rsid w:val="002C7952"/>
    <w:rsid w:val="002D13EE"/>
    <w:rsid w:val="002D19A9"/>
    <w:rsid w:val="002D2485"/>
    <w:rsid w:val="002D32A5"/>
    <w:rsid w:val="002D34B8"/>
    <w:rsid w:val="002D37FA"/>
    <w:rsid w:val="002D5378"/>
    <w:rsid w:val="002D580E"/>
    <w:rsid w:val="002D64DA"/>
    <w:rsid w:val="002E0927"/>
    <w:rsid w:val="002E19EE"/>
    <w:rsid w:val="002E3D37"/>
    <w:rsid w:val="002E4976"/>
    <w:rsid w:val="002E4993"/>
    <w:rsid w:val="002E4D3D"/>
    <w:rsid w:val="002E5CA1"/>
    <w:rsid w:val="002E6022"/>
    <w:rsid w:val="002E7103"/>
    <w:rsid w:val="002F31A8"/>
    <w:rsid w:val="002F3626"/>
    <w:rsid w:val="002F42E5"/>
    <w:rsid w:val="002F65B9"/>
    <w:rsid w:val="00300454"/>
    <w:rsid w:val="00301EBF"/>
    <w:rsid w:val="00301F86"/>
    <w:rsid w:val="00303911"/>
    <w:rsid w:val="00307C3A"/>
    <w:rsid w:val="00310762"/>
    <w:rsid w:val="00310A38"/>
    <w:rsid w:val="00310D1D"/>
    <w:rsid w:val="003129CD"/>
    <w:rsid w:val="00316DA8"/>
    <w:rsid w:val="00317E22"/>
    <w:rsid w:val="00320644"/>
    <w:rsid w:val="00322466"/>
    <w:rsid w:val="00324B78"/>
    <w:rsid w:val="00325230"/>
    <w:rsid w:val="00325A62"/>
    <w:rsid w:val="00326131"/>
    <w:rsid w:val="00330822"/>
    <w:rsid w:val="00330D70"/>
    <w:rsid w:val="0033317B"/>
    <w:rsid w:val="003339D0"/>
    <w:rsid w:val="0033494B"/>
    <w:rsid w:val="00335249"/>
    <w:rsid w:val="003353BB"/>
    <w:rsid w:val="0033620A"/>
    <w:rsid w:val="00341CF7"/>
    <w:rsid w:val="0034239A"/>
    <w:rsid w:val="00342CB1"/>
    <w:rsid w:val="00346CD5"/>
    <w:rsid w:val="00347653"/>
    <w:rsid w:val="00350699"/>
    <w:rsid w:val="00353313"/>
    <w:rsid w:val="0035368E"/>
    <w:rsid w:val="00354493"/>
    <w:rsid w:val="00354E9E"/>
    <w:rsid w:val="00354F12"/>
    <w:rsid w:val="00355C40"/>
    <w:rsid w:val="003605B3"/>
    <w:rsid w:val="00360A5F"/>
    <w:rsid w:val="003618AA"/>
    <w:rsid w:val="00362EC9"/>
    <w:rsid w:val="00362F97"/>
    <w:rsid w:val="0036371E"/>
    <w:rsid w:val="00363C94"/>
    <w:rsid w:val="0036400D"/>
    <w:rsid w:val="00364867"/>
    <w:rsid w:val="00364DE4"/>
    <w:rsid w:val="00366765"/>
    <w:rsid w:val="00370223"/>
    <w:rsid w:val="003709BF"/>
    <w:rsid w:val="00370A51"/>
    <w:rsid w:val="00373085"/>
    <w:rsid w:val="003771B6"/>
    <w:rsid w:val="003772CC"/>
    <w:rsid w:val="00380674"/>
    <w:rsid w:val="0038093C"/>
    <w:rsid w:val="003828D1"/>
    <w:rsid w:val="003854B0"/>
    <w:rsid w:val="0038683D"/>
    <w:rsid w:val="003875D5"/>
    <w:rsid w:val="00387F48"/>
    <w:rsid w:val="003900B1"/>
    <w:rsid w:val="003963F3"/>
    <w:rsid w:val="0039787F"/>
    <w:rsid w:val="003A1475"/>
    <w:rsid w:val="003A220F"/>
    <w:rsid w:val="003A3298"/>
    <w:rsid w:val="003A4587"/>
    <w:rsid w:val="003A533A"/>
    <w:rsid w:val="003A5B5B"/>
    <w:rsid w:val="003A657A"/>
    <w:rsid w:val="003A661E"/>
    <w:rsid w:val="003B0913"/>
    <w:rsid w:val="003B112B"/>
    <w:rsid w:val="003B20C5"/>
    <w:rsid w:val="003B4DC0"/>
    <w:rsid w:val="003B5031"/>
    <w:rsid w:val="003B63EE"/>
    <w:rsid w:val="003B6720"/>
    <w:rsid w:val="003B6ED0"/>
    <w:rsid w:val="003B775B"/>
    <w:rsid w:val="003B7FA9"/>
    <w:rsid w:val="003C166E"/>
    <w:rsid w:val="003C3846"/>
    <w:rsid w:val="003C527C"/>
    <w:rsid w:val="003C647A"/>
    <w:rsid w:val="003C6EB9"/>
    <w:rsid w:val="003C7C08"/>
    <w:rsid w:val="003D0E9A"/>
    <w:rsid w:val="003D2459"/>
    <w:rsid w:val="003D28ED"/>
    <w:rsid w:val="003D3107"/>
    <w:rsid w:val="003E104E"/>
    <w:rsid w:val="003E148D"/>
    <w:rsid w:val="003E173A"/>
    <w:rsid w:val="003E3600"/>
    <w:rsid w:val="003E6E11"/>
    <w:rsid w:val="003F133B"/>
    <w:rsid w:val="003F33DE"/>
    <w:rsid w:val="0040243A"/>
    <w:rsid w:val="00402C65"/>
    <w:rsid w:val="00404963"/>
    <w:rsid w:val="00404EB7"/>
    <w:rsid w:val="004062F7"/>
    <w:rsid w:val="00407D56"/>
    <w:rsid w:val="004142DF"/>
    <w:rsid w:val="004146B4"/>
    <w:rsid w:val="00416991"/>
    <w:rsid w:val="00416E2B"/>
    <w:rsid w:val="004170C4"/>
    <w:rsid w:val="004209BA"/>
    <w:rsid w:val="00420C44"/>
    <w:rsid w:val="00420C55"/>
    <w:rsid w:val="004226AA"/>
    <w:rsid w:val="0042502E"/>
    <w:rsid w:val="004271BF"/>
    <w:rsid w:val="00430581"/>
    <w:rsid w:val="00431F16"/>
    <w:rsid w:val="00434A97"/>
    <w:rsid w:val="00435032"/>
    <w:rsid w:val="00436303"/>
    <w:rsid w:val="00437035"/>
    <w:rsid w:val="00440213"/>
    <w:rsid w:val="00440C62"/>
    <w:rsid w:val="00440EC8"/>
    <w:rsid w:val="00441A2E"/>
    <w:rsid w:val="00446502"/>
    <w:rsid w:val="00446BBA"/>
    <w:rsid w:val="00451EBA"/>
    <w:rsid w:val="00453747"/>
    <w:rsid w:val="004537CB"/>
    <w:rsid w:val="004538D5"/>
    <w:rsid w:val="00453C50"/>
    <w:rsid w:val="00455A59"/>
    <w:rsid w:val="00460435"/>
    <w:rsid w:val="00460988"/>
    <w:rsid w:val="00463829"/>
    <w:rsid w:val="00464B21"/>
    <w:rsid w:val="00464B95"/>
    <w:rsid w:val="0046634E"/>
    <w:rsid w:val="0046640A"/>
    <w:rsid w:val="00467E54"/>
    <w:rsid w:val="00470378"/>
    <w:rsid w:val="004722F9"/>
    <w:rsid w:val="00472AC1"/>
    <w:rsid w:val="00474658"/>
    <w:rsid w:val="00475E99"/>
    <w:rsid w:val="004811F0"/>
    <w:rsid w:val="00481D03"/>
    <w:rsid w:val="00481FD0"/>
    <w:rsid w:val="0048221F"/>
    <w:rsid w:val="00483897"/>
    <w:rsid w:val="004842AC"/>
    <w:rsid w:val="004866A7"/>
    <w:rsid w:val="0049103A"/>
    <w:rsid w:val="004919C3"/>
    <w:rsid w:val="00493EC3"/>
    <w:rsid w:val="004953C3"/>
    <w:rsid w:val="00497042"/>
    <w:rsid w:val="0049707E"/>
    <w:rsid w:val="004A0866"/>
    <w:rsid w:val="004A0AF4"/>
    <w:rsid w:val="004A0B9D"/>
    <w:rsid w:val="004A2260"/>
    <w:rsid w:val="004A51A2"/>
    <w:rsid w:val="004A6FE9"/>
    <w:rsid w:val="004A765D"/>
    <w:rsid w:val="004B06B3"/>
    <w:rsid w:val="004B17F4"/>
    <w:rsid w:val="004B3F28"/>
    <w:rsid w:val="004B60F5"/>
    <w:rsid w:val="004B653D"/>
    <w:rsid w:val="004B6DA1"/>
    <w:rsid w:val="004B70CF"/>
    <w:rsid w:val="004C0461"/>
    <w:rsid w:val="004C12C2"/>
    <w:rsid w:val="004C13D2"/>
    <w:rsid w:val="004C38C3"/>
    <w:rsid w:val="004C3E90"/>
    <w:rsid w:val="004C4301"/>
    <w:rsid w:val="004C4336"/>
    <w:rsid w:val="004C5F84"/>
    <w:rsid w:val="004C77B5"/>
    <w:rsid w:val="004C77BF"/>
    <w:rsid w:val="004D36EB"/>
    <w:rsid w:val="004D3EBD"/>
    <w:rsid w:val="004D43AA"/>
    <w:rsid w:val="004D67F7"/>
    <w:rsid w:val="004D7678"/>
    <w:rsid w:val="004D7CD7"/>
    <w:rsid w:val="004E49F6"/>
    <w:rsid w:val="004E6769"/>
    <w:rsid w:val="004E6A41"/>
    <w:rsid w:val="004E6E95"/>
    <w:rsid w:val="004E7BA2"/>
    <w:rsid w:val="004F3195"/>
    <w:rsid w:val="004F3FCE"/>
    <w:rsid w:val="004F58BA"/>
    <w:rsid w:val="004F6137"/>
    <w:rsid w:val="004F7E23"/>
    <w:rsid w:val="00500991"/>
    <w:rsid w:val="005022E5"/>
    <w:rsid w:val="005034B6"/>
    <w:rsid w:val="00505A04"/>
    <w:rsid w:val="0050690A"/>
    <w:rsid w:val="00511B0E"/>
    <w:rsid w:val="00514000"/>
    <w:rsid w:val="005141EC"/>
    <w:rsid w:val="00517F18"/>
    <w:rsid w:val="00522EDC"/>
    <w:rsid w:val="005254BC"/>
    <w:rsid w:val="00526724"/>
    <w:rsid w:val="0053040D"/>
    <w:rsid w:val="005320EC"/>
    <w:rsid w:val="0053276E"/>
    <w:rsid w:val="005331A2"/>
    <w:rsid w:val="00540F36"/>
    <w:rsid w:val="00540F9E"/>
    <w:rsid w:val="00541189"/>
    <w:rsid w:val="0054157A"/>
    <w:rsid w:val="00542EEF"/>
    <w:rsid w:val="005434A7"/>
    <w:rsid w:val="00550B2F"/>
    <w:rsid w:val="00551712"/>
    <w:rsid w:val="00551E02"/>
    <w:rsid w:val="005529FE"/>
    <w:rsid w:val="00552C63"/>
    <w:rsid w:val="00553945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A92"/>
    <w:rsid w:val="00562EED"/>
    <w:rsid w:val="005648ED"/>
    <w:rsid w:val="0056597E"/>
    <w:rsid w:val="00565ADE"/>
    <w:rsid w:val="005669BE"/>
    <w:rsid w:val="005673A9"/>
    <w:rsid w:val="0057006C"/>
    <w:rsid w:val="00571BF1"/>
    <w:rsid w:val="00573AF4"/>
    <w:rsid w:val="00574C66"/>
    <w:rsid w:val="0057612B"/>
    <w:rsid w:val="005772C4"/>
    <w:rsid w:val="00577577"/>
    <w:rsid w:val="00580CBB"/>
    <w:rsid w:val="005832AA"/>
    <w:rsid w:val="00584801"/>
    <w:rsid w:val="00584ABA"/>
    <w:rsid w:val="00584F13"/>
    <w:rsid w:val="00585B8F"/>
    <w:rsid w:val="00587B36"/>
    <w:rsid w:val="00590129"/>
    <w:rsid w:val="005923FF"/>
    <w:rsid w:val="00593266"/>
    <w:rsid w:val="005960AA"/>
    <w:rsid w:val="00596FFF"/>
    <w:rsid w:val="00597B34"/>
    <w:rsid w:val="005A00BB"/>
    <w:rsid w:val="005A1AFF"/>
    <w:rsid w:val="005A1C39"/>
    <w:rsid w:val="005A43ED"/>
    <w:rsid w:val="005A4A76"/>
    <w:rsid w:val="005A6C74"/>
    <w:rsid w:val="005B222D"/>
    <w:rsid w:val="005B2330"/>
    <w:rsid w:val="005B2CDB"/>
    <w:rsid w:val="005B2DE4"/>
    <w:rsid w:val="005B4F8B"/>
    <w:rsid w:val="005B56BE"/>
    <w:rsid w:val="005B68D5"/>
    <w:rsid w:val="005B6DAF"/>
    <w:rsid w:val="005C07D9"/>
    <w:rsid w:val="005C0E2F"/>
    <w:rsid w:val="005C38B7"/>
    <w:rsid w:val="005C44AA"/>
    <w:rsid w:val="005C489E"/>
    <w:rsid w:val="005C7719"/>
    <w:rsid w:val="005D061F"/>
    <w:rsid w:val="005D2C72"/>
    <w:rsid w:val="005D4EEF"/>
    <w:rsid w:val="005D6F66"/>
    <w:rsid w:val="005E1651"/>
    <w:rsid w:val="005E2913"/>
    <w:rsid w:val="005E399F"/>
    <w:rsid w:val="005E5D2F"/>
    <w:rsid w:val="005E6836"/>
    <w:rsid w:val="005E6A3C"/>
    <w:rsid w:val="005E6E3A"/>
    <w:rsid w:val="005F0045"/>
    <w:rsid w:val="005F1522"/>
    <w:rsid w:val="005F15C3"/>
    <w:rsid w:val="005F1BD6"/>
    <w:rsid w:val="005F1F36"/>
    <w:rsid w:val="005F2A59"/>
    <w:rsid w:val="005F2E2D"/>
    <w:rsid w:val="005F2F00"/>
    <w:rsid w:val="006007DC"/>
    <w:rsid w:val="00600E66"/>
    <w:rsid w:val="006013DF"/>
    <w:rsid w:val="0060295E"/>
    <w:rsid w:val="00603583"/>
    <w:rsid w:val="00603605"/>
    <w:rsid w:val="006041A3"/>
    <w:rsid w:val="00604338"/>
    <w:rsid w:val="00604FFB"/>
    <w:rsid w:val="00610193"/>
    <w:rsid w:val="0061225D"/>
    <w:rsid w:val="00614301"/>
    <w:rsid w:val="00615A84"/>
    <w:rsid w:val="006165AB"/>
    <w:rsid w:val="00620128"/>
    <w:rsid w:val="00620195"/>
    <w:rsid w:val="00620867"/>
    <w:rsid w:val="00620B12"/>
    <w:rsid w:val="006210F4"/>
    <w:rsid w:val="0062161A"/>
    <w:rsid w:val="00621DEA"/>
    <w:rsid w:val="00624B9F"/>
    <w:rsid w:val="00625C71"/>
    <w:rsid w:val="00626383"/>
    <w:rsid w:val="00627316"/>
    <w:rsid w:val="00627A7B"/>
    <w:rsid w:val="00633533"/>
    <w:rsid w:val="00633FB4"/>
    <w:rsid w:val="006357C1"/>
    <w:rsid w:val="006358B8"/>
    <w:rsid w:val="00635A88"/>
    <w:rsid w:val="00635BA7"/>
    <w:rsid w:val="006365EA"/>
    <w:rsid w:val="0063712C"/>
    <w:rsid w:val="00637374"/>
    <w:rsid w:val="00640BB2"/>
    <w:rsid w:val="0064111D"/>
    <w:rsid w:val="00641A2D"/>
    <w:rsid w:val="00642554"/>
    <w:rsid w:val="00643078"/>
    <w:rsid w:val="00643F5E"/>
    <w:rsid w:val="006449AF"/>
    <w:rsid w:val="00646D08"/>
    <w:rsid w:val="00651640"/>
    <w:rsid w:val="00651ADF"/>
    <w:rsid w:val="0065718F"/>
    <w:rsid w:val="006574EA"/>
    <w:rsid w:val="00663284"/>
    <w:rsid w:val="0066396C"/>
    <w:rsid w:val="00665B79"/>
    <w:rsid w:val="00666472"/>
    <w:rsid w:val="006670CF"/>
    <w:rsid w:val="00671BBC"/>
    <w:rsid w:val="006726F6"/>
    <w:rsid w:val="00672E5A"/>
    <w:rsid w:val="0067451E"/>
    <w:rsid w:val="00675D62"/>
    <w:rsid w:val="00675F27"/>
    <w:rsid w:val="00676B9C"/>
    <w:rsid w:val="0068115C"/>
    <w:rsid w:val="00682902"/>
    <w:rsid w:val="00683657"/>
    <w:rsid w:val="00683E40"/>
    <w:rsid w:val="00683F3A"/>
    <w:rsid w:val="00684240"/>
    <w:rsid w:val="00684527"/>
    <w:rsid w:val="0068652E"/>
    <w:rsid w:val="006867EF"/>
    <w:rsid w:val="00687928"/>
    <w:rsid w:val="0069163F"/>
    <w:rsid w:val="00691B27"/>
    <w:rsid w:val="00691DBB"/>
    <w:rsid w:val="00693A4B"/>
    <w:rsid w:val="00693FD8"/>
    <w:rsid w:val="006A09A5"/>
    <w:rsid w:val="006A23F0"/>
    <w:rsid w:val="006A24A2"/>
    <w:rsid w:val="006A79E7"/>
    <w:rsid w:val="006A7B4F"/>
    <w:rsid w:val="006A7D4D"/>
    <w:rsid w:val="006B0E41"/>
    <w:rsid w:val="006B3031"/>
    <w:rsid w:val="006B5C71"/>
    <w:rsid w:val="006B7F0E"/>
    <w:rsid w:val="006C0E2A"/>
    <w:rsid w:val="006C46C5"/>
    <w:rsid w:val="006C4B43"/>
    <w:rsid w:val="006C4E4A"/>
    <w:rsid w:val="006C557D"/>
    <w:rsid w:val="006C7651"/>
    <w:rsid w:val="006D0D07"/>
    <w:rsid w:val="006D36EC"/>
    <w:rsid w:val="006D3C3E"/>
    <w:rsid w:val="006D6DC1"/>
    <w:rsid w:val="006D6F9A"/>
    <w:rsid w:val="006D7ED1"/>
    <w:rsid w:val="006E0962"/>
    <w:rsid w:val="006E0F1D"/>
    <w:rsid w:val="006E2C8E"/>
    <w:rsid w:val="006E446F"/>
    <w:rsid w:val="006E51D9"/>
    <w:rsid w:val="006E51EA"/>
    <w:rsid w:val="006E6291"/>
    <w:rsid w:val="006E6874"/>
    <w:rsid w:val="006F0530"/>
    <w:rsid w:val="006F219C"/>
    <w:rsid w:val="006F2ED0"/>
    <w:rsid w:val="006F5544"/>
    <w:rsid w:val="006F5572"/>
    <w:rsid w:val="006F5E28"/>
    <w:rsid w:val="006F7CE8"/>
    <w:rsid w:val="006F7D34"/>
    <w:rsid w:val="0070028F"/>
    <w:rsid w:val="00701353"/>
    <w:rsid w:val="00702973"/>
    <w:rsid w:val="0070524C"/>
    <w:rsid w:val="00710619"/>
    <w:rsid w:val="007148AF"/>
    <w:rsid w:val="00715F3D"/>
    <w:rsid w:val="00716DFB"/>
    <w:rsid w:val="00717AB1"/>
    <w:rsid w:val="00717C64"/>
    <w:rsid w:val="007216F4"/>
    <w:rsid w:val="00721FA0"/>
    <w:rsid w:val="00723983"/>
    <w:rsid w:val="00723B33"/>
    <w:rsid w:val="00723D07"/>
    <w:rsid w:val="00724F55"/>
    <w:rsid w:val="00725377"/>
    <w:rsid w:val="00726FAE"/>
    <w:rsid w:val="0073042E"/>
    <w:rsid w:val="00730E45"/>
    <w:rsid w:val="00731AD7"/>
    <w:rsid w:val="0073350F"/>
    <w:rsid w:val="007345C8"/>
    <w:rsid w:val="00735C76"/>
    <w:rsid w:val="00740CF1"/>
    <w:rsid w:val="00740E80"/>
    <w:rsid w:val="00741375"/>
    <w:rsid w:val="0074386A"/>
    <w:rsid w:val="0074517B"/>
    <w:rsid w:val="0074556C"/>
    <w:rsid w:val="00745E33"/>
    <w:rsid w:val="00750BA8"/>
    <w:rsid w:val="00753C2F"/>
    <w:rsid w:val="007565A3"/>
    <w:rsid w:val="007571E2"/>
    <w:rsid w:val="00757627"/>
    <w:rsid w:val="00757A95"/>
    <w:rsid w:val="00760354"/>
    <w:rsid w:val="00760483"/>
    <w:rsid w:val="007607F4"/>
    <w:rsid w:val="00760E91"/>
    <w:rsid w:val="00763B7A"/>
    <w:rsid w:val="007645DE"/>
    <w:rsid w:val="00765454"/>
    <w:rsid w:val="00765BEF"/>
    <w:rsid w:val="00773080"/>
    <w:rsid w:val="007735AB"/>
    <w:rsid w:val="00773927"/>
    <w:rsid w:val="00773E4E"/>
    <w:rsid w:val="00775994"/>
    <w:rsid w:val="00775FFA"/>
    <w:rsid w:val="00777AC5"/>
    <w:rsid w:val="00780989"/>
    <w:rsid w:val="0078259F"/>
    <w:rsid w:val="00782872"/>
    <w:rsid w:val="00782B68"/>
    <w:rsid w:val="00783AC4"/>
    <w:rsid w:val="00783DF1"/>
    <w:rsid w:val="00784287"/>
    <w:rsid w:val="007871DE"/>
    <w:rsid w:val="007911D4"/>
    <w:rsid w:val="00791A39"/>
    <w:rsid w:val="00792322"/>
    <w:rsid w:val="00792DD3"/>
    <w:rsid w:val="007940DD"/>
    <w:rsid w:val="0079568B"/>
    <w:rsid w:val="00796941"/>
    <w:rsid w:val="00796AAA"/>
    <w:rsid w:val="007A489C"/>
    <w:rsid w:val="007A5456"/>
    <w:rsid w:val="007A6185"/>
    <w:rsid w:val="007B10B3"/>
    <w:rsid w:val="007B1D12"/>
    <w:rsid w:val="007B1F54"/>
    <w:rsid w:val="007B2C14"/>
    <w:rsid w:val="007B2F17"/>
    <w:rsid w:val="007B46B3"/>
    <w:rsid w:val="007B5CD8"/>
    <w:rsid w:val="007B602B"/>
    <w:rsid w:val="007B6D51"/>
    <w:rsid w:val="007B7188"/>
    <w:rsid w:val="007C3D44"/>
    <w:rsid w:val="007C3DC9"/>
    <w:rsid w:val="007C3F88"/>
    <w:rsid w:val="007C5997"/>
    <w:rsid w:val="007C78EE"/>
    <w:rsid w:val="007D1561"/>
    <w:rsid w:val="007D1D2B"/>
    <w:rsid w:val="007D208A"/>
    <w:rsid w:val="007D4F36"/>
    <w:rsid w:val="007D4FEB"/>
    <w:rsid w:val="007D5FD1"/>
    <w:rsid w:val="007E2EBF"/>
    <w:rsid w:val="007E31CE"/>
    <w:rsid w:val="007E47E8"/>
    <w:rsid w:val="007E6DD9"/>
    <w:rsid w:val="007E73AD"/>
    <w:rsid w:val="007E73D1"/>
    <w:rsid w:val="007F23C2"/>
    <w:rsid w:val="007F4190"/>
    <w:rsid w:val="007F4E53"/>
    <w:rsid w:val="007F4F22"/>
    <w:rsid w:val="007F5353"/>
    <w:rsid w:val="007F53E2"/>
    <w:rsid w:val="007F5ABC"/>
    <w:rsid w:val="007F6AAB"/>
    <w:rsid w:val="00800121"/>
    <w:rsid w:val="008018D9"/>
    <w:rsid w:val="00806335"/>
    <w:rsid w:val="008105E2"/>
    <w:rsid w:val="008110DA"/>
    <w:rsid w:val="008110F6"/>
    <w:rsid w:val="008128CA"/>
    <w:rsid w:val="00813440"/>
    <w:rsid w:val="008138C4"/>
    <w:rsid w:val="00814E6B"/>
    <w:rsid w:val="00814FBB"/>
    <w:rsid w:val="00820165"/>
    <w:rsid w:val="00821493"/>
    <w:rsid w:val="00822733"/>
    <w:rsid w:val="00822774"/>
    <w:rsid w:val="00823152"/>
    <w:rsid w:val="00823380"/>
    <w:rsid w:val="00823B45"/>
    <w:rsid w:val="00824A25"/>
    <w:rsid w:val="008259E5"/>
    <w:rsid w:val="00826B87"/>
    <w:rsid w:val="00827EFD"/>
    <w:rsid w:val="0083003C"/>
    <w:rsid w:val="008300F0"/>
    <w:rsid w:val="00831B8F"/>
    <w:rsid w:val="00836495"/>
    <w:rsid w:val="008365AF"/>
    <w:rsid w:val="00837259"/>
    <w:rsid w:val="008404CC"/>
    <w:rsid w:val="0084238B"/>
    <w:rsid w:val="008430A5"/>
    <w:rsid w:val="0084318E"/>
    <w:rsid w:val="0084496F"/>
    <w:rsid w:val="00845BB2"/>
    <w:rsid w:val="0085009A"/>
    <w:rsid w:val="00850983"/>
    <w:rsid w:val="00852187"/>
    <w:rsid w:val="00852998"/>
    <w:rsid w:val="00856941"/>
    <w:rsid w:val="00857A7C"/>
    <w:rsid w:val="00864864"/>
    <w:rsid w:val="0086546A"/>
    <w:rsid w:val="00865A98"/>
    <w:rsid w:val="008703F4"/>
    <w:rsid w:val="00870D4D"/>
    <w:rsid w:val="00871CD1"/>
    <w:rsid w:val="00873393"/>
    <w:rsid w:val="00873D57"/>
    <w:rsid w:val="00874112"/>
    <w:rsid w:val="00875928"/>
    <w:rsid w:val="00876F7E"/>
    <w:rsid w:val="008777DC"/>
    <w:rsid w:val="008778B5"/>
    <w:rsid w:val="00880BCE"/>
    <w:rsid w:val="008810AF"/>
    <w:rsid w:val="008819E4"/>
    <w:rsid w:val="008830EF"/>
    <w:rsid w:val="00884773"/>
    <w:rsid w:val="00885077"/>
    <w:rsid w:val="008855F5"/>
    <w:rsid w:val="008921C5"/>
    <w:rsid w:val="008933CF"/>
    <w:rsid w:val="0089436F"/>
    <w:rsid w:val="00895362"/>
    <w:rsid w:val="008965C5"/>
    <w:rsid w:val="008A225D"/>
    <w:rsid w:val="008A24FF"/>
    <w:rsid w:val="008A3BB9"/>
    <w:rsid w:val="008A4630"/>
    <w:rsid w:val="008A5048"/>
    <w:rsid w:val="008A7FA5"/>
    <w:rsid w:val="008B3CCC"/>
    <w:rsid w:val="008B5AE2"/>
    <w:rsid w:val="008B5B7E"/>
    <w:rsid w:val="008C05BB"/>
    <w:rsid w:val="008C0DB1"/>
    <w:rsid w:val="008C3327"/>
    <w:rsid w:val="008C510F"/>
    <w:rsid w:val="008C6CA6"/>
    <w:rsid w:val="008C7C83"/>
    <w:rsid w:val="008D1104"/>
    <w:rsid w:val="008D1374"/>
    <w:rsid w:val="008D217E"/>
    <w:rsid w:val="008D5472"/>
    <w:rsid w:val="008D5874"/>
    <w:rsid w:val="008D5FE6"/>
    <w:rsid w:val="008D61AA"/>
    <w:rsid w:val="008D6657"/>
    <w:rsid w:val="008E1DA8"/>
    <w:rsid w:val="008E1FA7"/>
    <w:rsid w:val="008E4D2E"/>
    <w:rsid w:val="008E52ED"/>
    <w:rsid w:val="008E5EA9"/>
    <w:rsid w:val="008F1A98"/>
    <w:rsid w:val="008F258C"/>
    <w:rsid w:val="008F3BB8"/>
    <w:rsid w:val="008F4513"/>
    <w:rsid w:val="008F5403"/>
    <w:rsid w:val="008F5B45"/>
    <w:rsid w:val="008F61C1"/>
    <w:rsid w:val="008F72BE"/>
    <w:rsid w:val="009006DA"/>
    <w:rsid w:val="009006E4"/>
    <w:rsid w:val="00900D4D"/>
    <w:rsid w:val="00901417"/>
    <w:rsid w:val="00901A62"/>
    <w:rsid w:val="0090256B"/>
    <w:rsid w:val="009046DF"/>
    <w:rsid w:val="00904BAD"/>
    <w:rsid w:val="00905830"/>
    <w:rsid w:val="009076D1"/>
    <w:rsid w:val="00911B05"/>
    <w:rsid w:val="00911C81"/>
    <w:rsid w:val="00914562"/>
    <w:rsid w:val="009145EC"/>
    <w:rsid w:val="00914D49"/>
    <w:rsid w:val="0091682D"/>
    <w:rsid w:val="00917CA1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52E5"/>
    <w:rsid w:val="0094536C"/>
    <w:rsid w:val="00945399"/>
    <w:rsid w:val="00945A53"/>
    <w:rsid w:val="00945D11"/>
    <w:rsid w:val="009472D2"/>
    <w:rsid w:val="009503E2"/>
    <w:rsid w:val="009516BB"/>
    <w:rsid w:val="00951748"/>
    <w:rsid w:val="00951E42"/>
    <w:rsid w:val="0095293E"/>
    <w:rsid w:val="00954D4B"/>
    <w:rsid w:val="009557F9"/>
    <w:rsid w:val="00956231"/>
    <w:rsid w:val="00960F67"/>
    <w:rsid w:val="0096158C"/>
    <w:rsid w:val="00961CD2"/>
    <w:rsid w:val="00962730"/>
    <w:rsid w:val="00962836"/>
    <w:rsid w:val="00962B76"/>
    <w:rsid w:val="00962ED8"/>
    <w:rsid w:val="00965C07"/>
    <w:rsid w:val="009668BF"/>
    <w:rsid w:val="0097061F"/>
    <w:rsid w:val="0097258A"/>
    <w:rsid w:val="00972A5F"/>
    <w:rsid w:val="00972C70"/>
    <w:rsid w:val="00974224"/>
    <w:rsid w:val="009744F9"/>
    <w:rsid w:val="00974F8D"/>
    <w:rsid w:val="00974FF1"/>
    <w:rsid w:val="00975D34"/>
    <w:rsid w:val="009767D3"/>
    <w:rsid w:val="009819FB"/>
    <w:rsid w:val="00982BF2"/>
    <w:rsid w:val="00986F27"/>
    <w:rsid w:val="00987873"/>
    <w:rsid w:val="00990EC5"/>
    <w:rsid w:val="009915ED"/>
    <w:rsid w:val="00991AD1"/>
    <w:rsid w:val="00992E31"/>
    <w:rsid w:val="00995216"/>
    <w:rsid w:val="00996FCB"/>
    <w:rsid w:val="009A1C2E"/>
    <w:rsid w:val="009A53CC"/>
    <w:rsid w:val="009A7001"/>
    <w:rsid w:val="009A7DA5"/>
    <w:rsid w:val="009B01D4"/>
    <w:rsid w:val="009B0C22"/>
    <w:rsid w:val="009B1051"/>
    <w:rsid w:val="009B2B08"/>
    <w:rsid w:val="009B36E8"/>
    <w:rsid w:val="009B676C"/>
    <w:rsid w:val="009B7253"/>
    <w:rsid w:val="009C2E28"/>
    <w:rsid w:val="009C41AA"/>
    <w:rsid w:val="009C61D1"/>
    <w:rsid w:val="009C6CC7"/>
    <w:rsid w:val="009D3969"/>
    <w:rsid w:val="009D4B35"/>
    <w:rsid w:val="009D4F53"/>
    <w:rsid w:val="009D5817"/>
    <w:rsid w:val="009D637D"/>
    <w:rsid w:val="009D6CB0"/>
    <w:rsid w:val="009D6E53"/>
    <w:rsid w:val="009E03BE"/>
    <w:rsid w:val="009E07BB"/>
    <w:rsid w:val="009E27A0"/>
    <w:rsid w:val="009E3846"/>
    <w:rsid w:val="009E4824"/>
    <w:rsid w:val="009E67C9"/>
    <w:rsid w:val="009E6DE8"/>
    <w:rsid w:val="009E7AB9"/>
    <w:rsid w:val="009F2C77"/>
    <w:rsid w:val="009F4224"/>
    <w:rsid w:val="009F4640"/>
    <w:rsid w:val="009F4A72"/>
    <w:rsid w:val="009F5254"/>
    <w:rsid w:val="009F5327"/>
    <w:rsid w:val="009F6DDF"/>
    <w:rsid w:val="00A00A9C"/>
    <w:rsid w:val="00A0400A"/>
    <w:rsid w:val="00A05A22"/>
    <w:rsid w:val="00A05F81"/>
    <w:rsid w:val="00A06175"/>
    <w:rsid w:val="00A068A7"/>
    <w:rsid w:val="00A073EF"/>
    <w:rsid w:val="00A12D37"/>
    <w:rsid w:val="00A16415"/>
    <w:rsid w:val="00A16D7C"/>
    <w:rsid w:val="00A2056F"/>
    <w:rsid w:val="00A209AB"/>
    <w:rsid w:val="00A20D0A"/>
    <w:rsid w:val="00A21090"/>
    <w:rsid w:val="00A22363"/>
    <w:rsid w:val="00A2310F"/>
    <w:rsid w:val="00A24090"/>
    <w:rsid w:val="00A2642A"/>
    <w:rsid w:val="00A26AD5"/>
    <w:rsid w:val="00A27B1B"/>
    <w:rsid w:val="00A30AC4"/>
    <w:rsid w:val="00A30B92"/>
    <w:rsid w:val="00A30DBB"/>
    <w:rsid w:val="00A30F05"/>
    <w:rsid w:val="00A35EDE"/>
    <w:rsid w:val="00A3699B"/>
    <w:rsid w:val="00A36CA9"/>
    <w:rsid w:val="00A37D34"/>
    <w:rsid w:val="00A40AE4"/>
    <w:rsid w:val="00A417F6"/>
    <w:rsid w:val="00A42563"/>
    <w:rsid w:val="00A42FC1"/>
    <w:rsid w:val="00A43A6C"/>
    <w:rsid w:val="00A43B3A"/>
    <w:rsid w:val="00A44704"/>
    <w:rsid w:val="00A478DC"/>
    <w:rsid w:val="00A50677"/>
    <w:rsid w:val="00A50FBD"/>
    <w:rsid w:val="00A51F33"/>
    <w:rsid w:val="00A51FCA"/>
    <w:rsid w:val="00A53F7F"/>
    <w:rsid w:val="00A54D62"/>
    <w:rsid w:val="00A5746F"/>
    <w:rsid w:val="00A57720"/>
    <w:rsid w:val="00A6076B"/>
    <w:rsid w:val="00A60B19"/>
    <w:rsid w:val="00A62108"/>
    <w:rsid w:val="00A639AD"/>
    <w:rsid w:val="00A6486D"/>
    <w:rsid w:val="00A648C5"/>
    <w:rsid w:val="00A657DB"/>
    <w:rsid w:val="00A667E6"/>
    <w:rsid w:val="00A668D6"/>
    <w:rsid w:val="00A66A2D"/>
    <w:rsid w:val="00A67F09"/>
    <w:rsid w:val="00A70000"/>
    <w:rsid w:val="00A7111B"/>
    <w:rsid w:val="00A716DD"/>
    <w:rsid w:val="00A71798"/>
    <w:rsid w:val="00A72F8E"/>
    <w:rsid w:val="00A745EB"/>
    <w:rsid w:val="00A749A9"/>
    <w:rsid w:val="00A74BF9"/>
    <w:rsid w:val="00A751DD"/>
    <w:rsid w:val="00A75390"/>
    <w:rsid w:val="00A75A87"/>
    <w:rsid w:val="00A75A9D"/>
    <w:rsid w:val="00A80A89"/>
    <w:rsid w:val="00A820D7"/>
    <w:rsid w:val="00A86979"/>
    <w:rsid w:val="00A87799"/>
    <w:rsid w:val="00A90F4A"/>
    <w:rsid w:val="00A91F7E"/>
    <w:rsid w:val="00A9297F"/>
    <w:rsid w:val="00A93200"/>
    <w:rsid w:val="00A9330B"/>
    <w:rsid w:val="00A940EB"/>
    <w:rsid w:val="00A948BA"/>
    <w:rsid w:val="00A952C4"/>
    <w:rsid w:val="00A9584A"/>
    <w:rsid w:val="00A958A3"/>
    <w:rsid w:val="00A971B5"/>
    <w:rsid w:val="00AA18B0"/>
    <w:rsid w:val="00AA378D"/>
    <w:rsid w:val="00AA532F"/>
    <w:rsid w:val="00AA6C28"/>
    <w:rsid w:val="00AB1F96"/>
    <w:rsid w:val="00AB307D"/>
    <w:rsid w:val="00AB49D2"/>
    <w:rsid w:val="00AB49D8"/>
    <w:rsid w:val="00AB5AFC"/>
    <w:rsid w:val="00AB5B22"/>
    <w:rsid w:val="00AB5BB9"/>
    <w:rsid w:val="00AB6D5B"/>
    <w:rsid w:val="00AB74D3"/>
    <w:rsid w:val="00AC1598"/>
    <w:rsid w:val="00AC271A"/>
    <w:rsid w:val="00AC28CD"/>
    <w:rsid w:val="00AC2C70"/>
    <w:rsid w:val="00AC3A2F"/>
    <w:rsid w:val="00AC3D96"/>
    <w:rsid w:val="00AC41E0"/>
    <w:rsid w:val="00AC5626"/>
    <w:rsid w:val="00AC6146"/>
    <w:rsid w:val="00AC61D6"/>
    <w:rsid w:val="00AC64A5"/>
    <w:rsid w:val="00AC66CC"/>
    <w:rsid w:val="00AC6FA3"/>
    <w:rsid w:val="00AD2964"/>
    <w:rsid w:val="00AD365B"/>
    <w:rsid w:val="00AD3FB6"/>
    <w:rsid w:val="00AD42D9"/>
    <w:rsid w:val="00AD4938"/>
    <w:rsid w:val="00AD59C1"/>
    <w:rsid w:val="00AD5C3C"/>
    <w:rsid w:val="00AD6979"/>
    <w:rsid w:val="00AE0778"/>
    <w:rsid w:val="00AE1E35"/>
    <w:rsid w:val="00AE270B"/>
    <w:rsid w:val="00AE39F5"/>
    <w:rsid w:val="00AE4D35"/>
    <w:rsid w:val="00AE5DAC"/>
    <w:rsid w:val="00AE6117"/>
    <w:rsid w:val="00AE64FD"/>
    <w:rsid w:val="00AE6F06"/>
    <w:rsid w:val="00AF00DF"/>
    <w:rsid w:val="00AF04CD"/>
    <w:rsid w:val="00AF0632"/>
    <w:rsid w:val="00AF0A2F"/>
    <w:rsid w:val="00AF217C"/>
    <w:rsid w:val="00AF33DF"/>
    <w:rsid w:val="00AF3838"/>
    <w:rsid w:val="00AF40A5"/>
    <w:rsid w:val="00AF4E77"/>
    <w:rsid w:val="00AF5638"/>
    <w:rsid w:val="00B01257"/>
    <w:rsid w:val="00B05B01"/>
    <w:rsid w:val="00B1002E"/>
    <w:rsid w:val="00B10176"/>
    <w:rsid w:val="00B11AF5"/>
    <w:rsid w:val="00B12ED2"/>
    <w:rsid w:val="00B13640"/>
    <w:rsid w:val="00B17010"/>
    <w:rsid w:val="00B171D4"/>
    <w:rsid w:val="00B2061C"/>
    <w:rsid w:val="00B2067B"/>
    <w:rsid w:val="00B20EDF"/>
    <w:rsid w:val="00B21AFB"/>
    <w:rsid w:val="00B22063"/>
    <w:rsid w:val="00B241CE"/>
    <w:rsid w:val="00B24ABA"/>
    <w:rsid w:val="00B26D2C"/>
    <w:rsid w:val="00B304B8"/>
    <w:rsid w:val="00B325FE"/>
    <w:rsid w:val="00B329DF"/>
    <w:rsid w:val="00B36106"/>
    <w:rsid w:val="00B3714D"/>
    <w:rsid w:val="00B376D8"/>
    <w:rsid w:val="00B37FEA"/>
    <w:rsid w:val="00B4064C"/>
    <w:rsid w:val="00B41B03"/>
    <w:rsid w:val="00B41B2B"/>
    <w:rsid w:val="00B426ED"/>
    <w:rsid w:val="00B42E0C"/>
    <w:rsid w:val="00B44F12"/>
    <w:rsid w:val="00B451F1"/>
    <w:rsid w:val="00B46637"/>
    <w:rsid w:val="00B47827"/>
    <w:rsid w:val="00B47F2A"/>
    <w:rsid w:val="00B47FE1"/>
    <w:rsid w:val="00B506FA"/>
    <w:rsid w:val="00B5285C"/>
    <w:rsid w:val="00B537AD"/>
    <w:rsid w:val="00B53FC9"/>
    <w:rsid w:val="00B54A4C"/>
    <w:rsid w:val="00B55B10"/>
    <w:rsid w:val="00B56365"/>
    <w:rsid w:val="00B60990"/>
    <w:rsid w:val="00B61A8A"/>
    <w:rsid w:val="00B629FE"/>
    <w:rsid w:val="00B637B2"/>
    <w:rsid w:val="00B65134"/>
    <w:rsid w:val="00B659B6"/>
    <w:rsid w:val="00B6750C"/>
    <w:rsid w:val="00B70AEE"/>
    <w:rsid w:val="00B71271"/>
    <w:rsid w:val="00B7160F"/>
    <w:rsid w:val="00B7199B"/>
    <w:rsid w:val="00B71ADF"/>
    <w:rsid w:val="00B73110"/>
    <w:rsid w:val="00B731F9"/>
    <w:rsid w:val="00B7501C"/>
    <w:rsid w:val="00B76290"/>
    <w:rsid w:val="00B76530"/>
    <w:rsid w:val="00B76B70"/>
    <w:rsid w:val="00B77A65"/>
    <w:rsid w:val="00B77EF4"/>
    <w:rsid w:val="00B81F23"/>
    <w:rsid w:val="00B82A3A"/>
    <w:rsid w:val="00B845B3"/>
    <w:rsid w:val="00B848E0"/>
    <w:rsid w:val="00B864A6"/>
    <w:rsid w:val="00B87355"/>
    <w:rsid w:val="00B90901"/>
    <w:rsid w:val="00B90A19"/>
    <w:rsid w:val="00B931B4"/>
    <w:rsid w:val="00B936D7"/>
    <w:rsid w:val="00B93935"/>
    <w:rsid w:val="00B94E2B"/>
    <w:rsid w:val="00B9530D"/>
    <w:rsid w:val="00B955A3"/>
    <w:rsid w:val="00B957AD"/>
    <w:rsid w:val="00BA0FE2"/>
    <w:rsid w:val="00BA1D16"/>
    <w:rsid w:val="00BA20DE"/>
    <w:rsid w:val="00BA4F23"/>
    <w:rsid w:val="00BA657A"/>
    <w:rsid w:val="00BA6C34"/>
    <w:rsid w:val="00BA6C54"/>
    <w:rsid w:val="00BA7129"/>
    <w:rsid w:val="00BB099C"/>
    <w:rsid w:val="00BB0DF4"/>
    <w:rsid w:val="00BB3CFF"/>
    <w:rsid w:val="00BB4CCD"/>
    <w:rsid w:val="00BB5951"/>
    <w:rsid w:val="00BB5C83"/>
    <w:rsid w:val="00BB643C"/>
    <w:rsid w:val="00BC09E8"/>
    <w:rsid w:val="00BC22AF"/>
    <w:rsid w:val="00BC3613"/>
    <w:rsid w:val="00BC3847"/>
    <w:rsid w:val="00BC499A"/>
    <w:rsid w:val="00BC717E"/>
    <w:rsid w:val="00BD1CB7"/>
    <w:rsid w:val="00BD4394"/>
    <w:rsid w:val="00BD4DFE"/>
    <w:rsid w:val="00BD593F"/>
    <w:rsid w:val="00BD6706"/>
    <w:rsid w:val="00BE0993"/>
    <w:rsid w:val="00BE0D08"/>
    <w:rsid w:val="00BE4632"/>
    <w:rsid w:val="00BE5976"/>
    <w:rsid w:val="00BE630D"/>
    <w:rsid w:val="00BE7CB8"/>
    <w:rsid w:val="00BE7ED8"/>
    <w:rsid w:val="00BF36F6"/>
    <w:rsid w:val="00BF4B25"/>
    <w:rsid w:val="00C00A4C"/>
    <w:rsid w:val="00C0256A"/>
    <w:rsid w:val="00C02B19"/>
    <w:rsid w:val="00C052CB"/>
    <w:rsid w:val="00C11C24"/>
    <w:rsid w:val="00C12DBF"/>
    <w:rsid w:val="00C12DF0"/>
    <w:rsid w:val="00C13127"/>
    <w:rsid w:val="00C1570C"/>
    <w:rsid w:val="00C169DE"/>
    <w:rsid w:val="00C2177F"/>
    <w:rsid w:val="00C21F03"/>
    <w:rsid w:val="00C22361"/>
    <w:rsid w:val="00C2419C"/>
    <w:rsid w:val="00C25FAD"/>
    <w:rsid w:val="00C26D89"/>
    <w:rsid w:val="00C27FE2"/>
    <w:rsid w:val="00C30253"/>
    <w:rsid w:val="00C30E6B"/>
    <w:rsid w:val="00C31833"/>
    <w:rsid w:val="00C33018"/>
    <w:rsid w:val="00C33B4D"/>
    <w:rsid w:val="00C33FF8"/>
    <w:rsid w:val="00C3583A"/>
    <w:rsid w:val="00C35A49"/>
    <w:rsid w:val="00C3664A"/>
    <w:rsid w:val="00C36AF1"/>
    <w:rsid w:val="00C37458"/>
    <w:rsid w:val="00C37AF7"/>
    <w:rsid w:val="00C41D01"/>
    <w:rsid w:val="00C43FED"/>
    <w:rsid w:val="00C45E29"/>
    <w:rsid w:val="00C45E30"/>
    <w:rsid w:val="00C478FD"/>
    <w:rsid w:val="00C55C07"/>
    <w:rsid w:val="00C617E5"/>
    <w:rsid w:val="00C62B77"/>
    <w:rsid w:val="00C63090"/>
    <w:rsid w:val="00C634B3"/>
    <w:rsid w:val="00C658F3"/>
    <w:rsid w:val="00C667E4"/>
    <w:rsid w:val="00C70D9D"/>
    <w:rsid w:val="00C76A9C"/>
    <w:rsid w:val="00C77054"/>
    <w:rsid w:val="00C80492"/>
    <w:rsid w:val="00C80D52"/>
    <w:rsid w:val="00C81C96"/>
    <w:rsid w:val="00C8468C"/>
    <w:rsid w:val="00C849B1"/>
    <w:rsid w:val="00C857F9"/>
    <w:rsid w:val="00C86EE3"/>
    <w:rsid w:val="00C8734B"/>
    <w:rsid w:val="00C9021F"/>
    <w:rsid w:val="00C9028D"/>
    <w:rsid w:val="00C906FE"/>
    <w:rsid w:val="00C9113D"/>
    <w:rsid w:val="00C9185A"/>
    <w:rsid w:val="00C92D9F"/>
    <w:rsid w:val="00CA2801"/>
    <w:rsid w:val="00CA41BF"/>
    <w:rsid w:val="00CA539C"/>
    <w:rsid w:val="00CB22FF"/>
    <w:rsid w:val="00CB4647"/>
    <w:rsid w:val="00CB686E"/>
    <w:rsid w:val="00CC0833"/>
    <w:rsid w:val="00CC0D6C"/>
    <w:rsid w:val="00CC156E"/>
    <w:rsid w:val="00CC546F"/>
    <w:rsid w:val="00CC5852"/>
    <w:rsid w:val="00CD395E"/>
    <w:rsid w:val="00CD4B9E"/>
    <w:rsid w:val="00CD72D4"/>
    <w:rsid w:val="00CE30CD"/>
    <w:rsid w:val="00CE7B82"/>
    <w:rsid w:val="00CF06A5"/>
    <w:rsid w:val="00CF137D"/>
    <w:rsid w:val="00CF2473"/>
    <w:rsid w:val="00CF358B"/>
    <w:rsid w:val="00CF4DEF"/>
    <w:rsid w:val="00D00008"/>
    <w:rsid w:val="00D032B6"/>
    <w:rsid w:val="00D06E76"/>
    <w:rsid w:val="00D10638"/>
    <w:rsid w:val="00D10971"/>
    <w:rsid w:val="00D11686"/>
    <w:rsid w:val="00D11AFF"/>
    <w:rsid w:val="00D1225E"/>
    <w:rsid w:val="00D1382C"/>
    <w:rsid w:val="00D16B7B"/>
    <w:rsid w:val="00D20234"/>
    <w:rsid w:val="00D208D0"/>
    <w:rsid w:val="00D20EAE"/>
    <w:rsid w:val="00D212D5"/>
    <w:rsid w:val="00D230D8"/>
    <w:rsid w:val="00D23593"/>
    <w:rsid w:val="00D23B9C"/>
    <w:rsid w:val="00D24B24"/>
    <w:rsid w:val="00D24EB0"/>
    <w:rsid w:val="00D25987"/>
    <w:rsid w:val="00D265BA"/>
    <w:rsid w:val="00D31F16"/>
    <w:rsid w:val="00D33A32"/>
    <w:rsid w:val="00D350E6"/>
    <w:rsid w:val="00D40219"/>
    <w:rsid w:val="00D42908"/>
    <w:rsid w:val="00D45C47"/>
    <w:rsid w:val="00D46C32"/>
    <w:rsid w:val="00D471AE"/>
    <w:rsid w:val="00D5105E"/>
    <w:rsid w:val="00D51B5D"/>
    <w:rsid w:val="00D52C74"/>
    <w:rsid w:val="00D52EC6"/>
    <w:rsid w:val="00D53C02"/>
    <w:rsid w:val="00D54728"/>
    <w:rsid w:val="00D56DF2"/>
    <w:rsid w:val="00D6108E"/>
    <w:rsid w:val="00D615FF"/>
    <w:rsid w:val="00D6188A"/>
    <w:rsid w:val="00D66EE9"/>
    <w:rsid w:val="00D67101"/>
    <w:rsid w:val="00D671FA"/>
    <w:rsid w:val="00D70D85"/>
    <w:rsid w:val="00D718B1"/>
    <w:rsid w:val="00D71BAC"/>
    <w:rsid w:val="00D72729"/>
    <w:rsid w:val="00D72748"/>
    <w:rsid w:val="00D7331A"/>
    <w:rsid w:val="00D7499D"/>
    <w:rsid w:val="00D81439"/>
    <w:rsid w:val="00D83156"/>
    <w:rsid w:val="00D84ECA"/>
    <w:rsid w:val="00D84FD1"/>
    <w:rsid w:val="00D854D7"/>
    <w:rsid w:val="00D861CE"/>
    <w:rsid w:val="00D912A5"/>
    <w:rsid w:val="00D91868"/>
    <w:rsid w:val="00D91A3F"/>
    <w:rsid w:val="00D91B67"/>
    <w:rsid w:val="00D92CDF"/>
    <w:rsid w:val="00D93959"/>
    <w:rsid w:val="00D95520"/>
    <w:rsid w:val="00DA32DF"/>
    <w:rsid w:val="00DA5931"/>
    <w:rsid w:val="00DA722B"/>
    <w:rsid w:val="00DA76C9"/>
    <w:rsid w:val="00DB0914"/>
    <w:rsid w:val="00DB2424"/>
    <w:rsid w:val="00DB3ADB"/>
    <w:rsid w:val="00DB3E84"/>
    <w:rsid w:val="00DB6CE7"/>
    <w:rsid w:val="00DC02A0"/>
    <w:rsid w:val="00DC0B08"/>
    <w:rsid w:val="00DC0E27"/>
    <w:rsid w:val="00DC1000"/>
    <w:rsid w:val="00DC2E6A"/>
    <w:rsid w:val="00DC344D"/>
    <w:rsid w:val="00DC3D3E"/>
    <w:rsid w:val="00DC3D5C"/>
    <w:rsid w:val="00DD1BB4"/>
    <w:rsid w:val="00DD3105"/>
    <w:rsid w:val="00DD6547"/>
    <w:rsid w:val="00DD7025"/>
    <w:rsid w:val="00DD72BB"/>
    <w:rsid w:val="00DD78A5"/>
    <w:rsid w:val="00DE23C8"/>
    <w:rsid w:val="00DE274A"/>
    <w:rsid w:val="00DE4448"/>
    <w:rsid w:val="00DE49C9"/>
    <w:rsid w:val="00DE6957"/>
    <w:rsid w:val="00DF18A1"/>
    <w:rsid w:val="00DF3DF8"/>
    <w:rsid w:val="00DF5A7A"/>
    <w:rsid w:val="00DF5E1E"/>
    <w:rsid w:val="00DF6442"/>
    <w:rsid w:val="00DF67A3"/>
    <w:rsid w:val="00DF7A42"/>
    <w:rsid w:val="00E01BAB"/>
    <w:rsid w:val="00E022DC"/>
    <w:rsid w:val="00E024D3"/>
    <w:rsid w:val="00E0487B"/>
    <w:rsid w:val="00E060F1"/>
    <w:rsid w:val="00E07A7B"/>
    <w:rsid w:val="00E113CA"/>
    <w:rsid w:val="00E12829"/>
    <w:rsid w:val="00E1326F"/>
    <w:rsid w:val="00E138BD"/>
    <w:rsid w:val="00E14435"/>
    <w:rsid w:val="00E15913"/>
    <w:rsid w:val="00E1689B"/>
    <w:rsid w:val="00E202EE"/>
    <w:rsid w:val="00E206F5"/>
    <w:rsid w:val="00E21598"/>
    <w:rsid w:val="00E259BC"/>
    <w:rsid w:val="00E264A4"/>
    <w:rsid w:val="00E26ABC"/>
    <w:rsid w:val="00E27322"/>
    <w:rsid w:val="00E32E9A"/>
    <w:rsid w:val="00E35E8D"/>
    <w:rsid w:val="00E36EBF"/>
    <w:rsid w:val="00E40FCC"/>
    <w:rsid w:val="00E43122"/>
    <w:rsid w:val="00E44003"/>
    <w:rsid w:val="00E44496"/>
    <w:rsid w:val="00E44A1D"/>
    <w:rsid w:val="00E456A5"/>
    <w:rsid w:val="00E45CAE"/>
    <w:rsid w:val="00E46ACB"/>
    <w:rsid w:val="00E470B1"/>
    <w:rsid w:val="00E50890"/>
    <w:rsid w:val="00E5110E"/>
    <w:rsid w:val="00E51F94"/>
    <w:rsid w:val="00E5512D"/>
    <w:rsid w:val="00E574E5"/>
    <w:rsid w:val="00E63C51"/>
    <w:rsid w:val="00E64665"/>
    <w:rsid w:val="00E6671A"/>
    <w:rsid w:val="00E70BDA"/>
    <w:rsid w:val="00E71139"/>
    <w:rsid w:val="00E74F63"/>
    <w:rsid w:val="00E75ADF"/>
    <w:rsid w:val="00E7602E"/>
    <w:rsid w:val="00E762F8"/>
    <w:rsid w:val="00E7712C"/>
    <w:rsid w:val="00E7773E"/>
    <w:rsid w:val="00E77F65"/>
    <w:rsid w:val="00E82E08"/>
    <w:rsid w:val="00E837DD"/>
    <w:rsid w:val="00E90664"/>
    <w:rsid w:val="00E92065"/>
    <w:rsid w:val="00E94362"/>
    <w:rsid w:val="00E96F05"/>
    <w:rsid w:val="00EA09EC"/>
    <w:rsid w:val="00EA0AA1"/>
    <w:rsid w:val="00EA340E"/>
    <w:rsid w:val="00EA3B1F"/>
    <w:rsid w:val="00EA789E"/>
    <w:rsid w:val="00EB106F"/>
    <w:rsid w:val="00EB2506"/>
    <w:rsid w:val="00EB3123"/>
    <w:rsid w:val="00EB55D0"/>
    <w:rsid w:val="00EB5646"/>
    <w:rsid w:val="00EB5ADB"/>
    <w:rsid w:val="00EB6C2E"/>
    <w:rsid w:val="00EC011B"/>
    <w:rsid w:val="00EC0F78"/>
    <w:rsid w:val="00EC1A32"/>
    <w:rsid w:val="00EC1A39"/>
    <w:rsid w:val="00EC208B"/>
    <w:rsid w:val="00EC22FB"/>
    <w:rsid w:val="00EC2829"/>
    <w:rsid w:val="00EC3D3F"/>
    <w:rsid w:val="00EC5C01"/>
    <w:rsid w:val="00EC682C"/>
    <w:rsid w:val="00EC6EFD"/>
    <w:rsid w:val="00EC7605"/>
    <w:rsid w:val="00EC766D"/>
    <w:rsid w:val="00EC7E34"/>
    <w:rsid w:val="00ED025D"/>
    <w:rsid w:val="00ED3DFD"/>
    <w:rsid w:val="00ED3F21"/>
    <w:rsid w:val="00EE13C4"/>
    <w:rsid w:val="00EE260F"/>
    <w:rsid w:val="00EE26EA"/>
    <w:rsid w:val="00EE38F9"/>
    <w:rsid w:val="00EE4B22"/>
    <w:rsid w:val="00EE56E1"/>
    <w:rsid w:val="00EE604B"/>
    <w:rsid w:val="00EE6B33"/>
    <w:rsid w:val="00EF0462"/>
    <w:rsid w:val="00EF31AC"/>
    <w:rsid w:val="00EF36F0"/>
    <w:rsid w:val="00EF3F9B"/>
    <w:rsid w:val="00EF6505"/>
    <w:rsid w:val="00EF7A6F"/>
    <w:rsid w:val="00F006E7"/>
    <w:rsid w:val="00F02C57"/>
    <w:rsid w:val="00F070E5"/>
    <w:rsid w:val="00F111BB"/>
    <w:rsid w:val="00F1517E"/>
    <w:rsid w:val="00F162A9"/>
    <w:rsid w:val="00F16678"/>
    <w:rsid w:val="00F17E43"/>
    <w:rsid w:val="00F2087C"/>
    <w:rsid w:val="00F22AC4"/>
    <w:rsid w:val="00F26388"/>
    <w:rsid w:val="00F27531"/>
    <w:rsid w:val="00F30D53"/>
    <w:rsid w:val="00F31BE3"/>
    <w:rsid w:val="00F34B21"/>
    <w:rsid w:val="00F34CA5"/>
    <w:rsid w:val="00F366A6"/>
    <w:rsid w:val="00F40B83"/>
    <w:rsid w:val="00F41E90"/>
    <w:rsid w:val="00F4255A"/>
    <w:rsid w:val="00F436BF"/>
    <w:rsid w:val="00F50306"/>
    <w:rsid w:val="00F507BF"/>
    <w:rsid w:val="00F51C29"/>
    <w:rsid w:val="00F53B56"/>
    <w:rsid w:val="00F54AD8"/>
    <w:rsid w:val="00F55BC3"/>
    <w:rsid w:val="00F571FE"/>
    <w:rsid w:val="00F613DF"/>
    <w:rsid w:val="00F62649"/>
    <w:rsid w:val="00F62C96"/>
    <w:rsid w:val="00F638A5"/>
    <w:rsid w:val="00F6463D"/>
    <w:rsid w:val="00F64E82"/>
    <w:rsid w:val="00F65417"/>
    <w:rsid w:val="00F673C2"/>
    <w:rsid w:val="00F70514"/>
    <w:rsid w:val="00F70AA8"/>
    <w:rsid w:val="00F70D2F"/>
    <w:rsid w:val="00F715FC"/>
    <w:rsid w:val="00F71859"/>
    <w:rsid w:val="00F74FDC"/>
    <w:rsid w:val="00F7566A"/>
    <w:rsid w:val="00F75C10"/>
    <w:rsid w:val="00F75C90"/>
    <w:rsid w:val="00F80602"/>
    <w:rsid w:val="00F81234"/>
    <w:rsid w:val="00F8191F"/>
    <w:rsid w:val="00F82A57"/>
    <w:rsid w:val="00F83515"/>
    <w:rsid w:val="00F83A2C"/>
    <w:rsid w:val="00F83E9D"/>
    <w:rsid w:val="00F84253"/>
    <w:rsid w:val="00F8570B"/>
    <w:rsid w:val="00F868B2"/>
    <w:rsid w:val="00F86C5B"/>
    <w:rsid w:val="00F87F05"/>
    <w:rsid w:val="00F922B8"/>
    <w:rsid w:val="00F95491"/>
    <w:rsid w:val="00F95DA7"/>
    <w:rsid w:val="00F961A0"/>
    <w:rsid w:val="00F97A32"/>
    <w:rsid w:val="00FA0F6E"/>
    <w:rsid w:val="00FA3B58"/>
    <w:rsid w:val="00FA3D7D"/>
    <w:rsid w:val="00FA490B"/>
    <w:rsid w:val="00FA5484"/>
    <w:rsid w:val="00FA6127"/>
    <w:rsid w:val="00FA73DB"/>
    <w:rsid w:val="00FA7F65"/>
    <w:rsid w:val="00FB1CFE"/>
    <w:rsid w:val="00FB329A"/>
    <w:rsid w:val="00FB3560"/>
    <w:rsid w:val="00FB3EBB"/>
    <w:rsid w:val="00FB4F71"/>
    <w:rsid w:val="00FB56B6"/>
    <w:rsid w:val="00FB6E0F"/>
    <w:rsid w:val="00FB7C87"/>
    <w:rsid w:val="00FB7CFB"/>
    <w:rsid w:val="00FC002F"/>
    <w:rsid w:val="00FC0287"/>
    <w:rsid w:val="00FC529C"/>
    <w:rsid w:val="00FC55F6"/>
    <w:rsid w:val="00FC6FAC"/>
    <w:rsid w:val="00FD0026"/>
    <w:rsid w:val="00FD04E0"/>
    <w:rsid w:val="00FD0DF5"/>
    <w:rsid w:val="00FD4DED"/>
    <w:rsid w:val="00FD528C"/>
    <w:rsid w:val="00FE0A08"/>
    <w:rsid w:val="00FE0BFA"/>
    <w:rsid w:val="00FE0D85"/>
    <w:rsid w:val="00FE0DC9"/>
    <w:rsid w:val="00FE2A56"/>
    <w:rsid w:val="00FE2EA4"/>
    <w:rsid w:val="00FE57BE"/>
    <w:rsid w:val="00FE5C6E"/>
    <w:rsid w:val="00FE5FEC"/>
    <w:rsid w:val="00FF0002"/>
    <w:rsid w:val="00FF08F6"/>
    <w:rsid w:val="00FF095B"/>
    <w:rsid w:val="00FF0A8C"/>
    <w:rsid w:val="00FF179D"/>
    <w:rsid w:val="00FF21EB"/>
    <w:rsid w:val="00FF2569"/>
    <w:rsid w:val="00FF3B8D"/>
    <w:rsid w:val="00FF52A0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26D0F"/>
  <w15:docId w15:val="{2CC581E2-652C-4E88-A2CC-515C7766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0" w:defUnhideWhenUsed="0" w:defQFormat="0" w:count="37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rsid w:val="00163A74"/>
    <w:pPr>
      <w:jc w:val="left"/>
    </w:pPr>
    <w:rPr>
      <w:rFonts w:eastAsiaTheme="minorEastAsia"/>
      <w:sz w:val="24"/>
      <w:szCs w:val="24"/>
      <w:lang w:bidi="ar-SA"/>
    </w:rPr>
  </w:style>
  <w:style w:type="paragraph" w:styleId="Heading1">
    <w:name w:val="heading 1"/>
    <w:basedOn w:val="libNormal"/>
    <w:next w:val="libNormal"/>
    <w:link w:val="Heading1Char"/>
    <w:qFormat/>
    <w:rsid w:val="00F64E82"/>
    <w:pPr>
      <w:keepNext/>
      <w:spacing w:before="120" w:after="24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F64E82"/>
    <w:pPr>
      <w:keepNext/>
      <w:spacing w:before="240" w:after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F64E82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rsid w:val="00F64E82"/>
    <w:rPr>
      <w:rFonts w:ascii="Arial" w:hAnsi="Arial" w:cs="Traditional Arabic"/>
      <w:b/>
      <w:bCs/>
      <w:color w:val="1F497D"/>
      <w:kern w:val="32"/>
      <w:sz w:val="36"/>
      <w:szCs w:val="36"/>
      <w:lang w:bidi="ar-SA"/>
    </w:rPr>
  </w:style>
  <w:style w:type="character" w:customStyle="1" w:styleId="Heading2Char">
    <w:name w:val="Heading 2 Char"/>
    <w:basedOn w:val="DefaultParagraphFont"/>
    <w:link w:val="Heading2"/>
    <w:rsid w:val="00F64E82"/>
    <w:rPr>
      <w:rFonts w:ascii="Arial" w:hAnsi="Arial" w:cs="Traditional Arabic"/>
      <w:b/>
      <w:bCs/>
      <w:color w:val="1F497D"/>
      <w:sz w:val="24"/>
      <w:szCs w:val="32"/>
      <w:lang w:bidi="ar-SA"/>
    </w:rPr>
  </w:style>
  <w:style w:type="character" w:customStyle="1" w:styleId="Heading3Char">
    <w:name w:val="Heading 3 Char"/>
    <w:basedOn w:val="libNormalChar"/>
    <w:link w:val="Heading3"/>
    <w:rsid w:val="00F64E82"/>
    <w:rPr>
      <w:rFonts w:ascii="Arial" w:hAnsi="Arial" w:cs="Traditional Arabic"/>
      <w:color w:val="1F497D"/>
      <w:sz w:val="24"/>
      <w:szCs w:val="32"/>
      <w:lang w:bidi="ar-SA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rFonts w:cs="Traditional Arabic"/>
      <w:b/>
      <w:bCs/>
      <w:color w:val="000000"/>
      <w:sz w:val="28"/>
      <w:szCs w:val="32"/>
      <w:lang w:bidi="ar-SA"/>
    </w:rPr>
  </w:style>
  <w:style w:type="character" w:customStyle="1" w:styleId="Heading5Char">
    <w:name w:val="Heading 5 Char"/>
    <w:basedOn w:val="libNormalChar"/>
    <w:link w:val="Heading5"/>
    <w:rsid w:val="006E0F1D"/>
    <w:rPr>
      <w:rFonts w:cs="Traditional Arabic"/>
      <w:bCs/>
      <w:color w:val="000000"/>
      <w:sz w:val="30"/>
      <w:szCs w:val="32"/>
      <w:lang w:bidi="ar-SA"/>
    </w:rPr>
  </w:style>
  <w:style w:type="table" w:styleId="TableGrid">
    <w:name w:val="Table Grid"/>
    <w:basedOn w:val="TableNormal"/>
    <w:rsid w:val="00D92CDF"/>
    <w:pPr>
      <w:bidi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rFonts w:cs="Traditional Arabic"/>
      <w:color w:val="000000"/>
      <w:sz w:val="24"/>
      <w:szCs w:val="26"/>
      <w:lang w:bidi="ar-SA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cs="Traditional Arabic"/>
      <w:color w:val="C00000"/>
      <w:sz w:val="22"/>
      <w:szCs w:val="24"/>
      <w:vertAlign w:val="superscript"/>
      <w:lang w:bidi="ar-SA"/>
    </w:rPr>
  </w:style>
  <w:style w:type="character" w:customStyle="1" w:styleId="libEnFootnoteChar">
    <w:name w:val="libEnFootnote Char"/>
    <w:basedOn w:val="libNormalChar"/>
    <w:link w:val="libEnFootnote"/>
    <w:rsid w:val="002045CF"/>
    <w:rPr>
      <w:rFonts w:cs="Traditional Arabic"/>
      <w:color w:val="000000"/>
      <w:sz w:val="24"/>
      <w:szCs w:val="26"/>
      <w:lang w:bidi="ar-SA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 w:val="24"/>
      <w:szCs w:val="28"/>
      <w:lang w:bidi="ar-SA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rFonts w:cs="Traditional Arabic"/>
      <w:b/>
      <w:bCs/>
      <w:color w:val="000000"/>
      <w:sz w:val="24"/>
      <w:szCs w:val="30"/>
      <w:lang w:bidi="ar-SA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rFonts w:cs="Traditional Arabic"/>
      <w:b/>
      <w:bCs/>
      <w:color w:val="000000"/>
      <w:sz w:val="24"/>
      <w:szCs w:val="32"/>
      <w:lang w:bidi="ar-SA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 w:val="24"/>
      <w:szCs w:val="22"/>
      <w:lang w:bidi="ar-SA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"/>
    <w:next w:val="libNormal"/>
    <w:link w:val="TOC2Char"/>
    <w:autoRedefine/>
    <w:uiPriority w:val="39"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uiPriority w:val="39"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qFormat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  <w:rPr>
      <w:rFonts w:cs="Traditional Arabic"/>
      <w:color w:val="000000"/>
      <w:sz w:val="24"/>
      <w:szCs w:val="26"/>
      <w:lang w:bidi="ar-SA"/>
    </w:rPr>
  </w:style>
  <w:style w:type="paragraph" w:customStyle="1" w:styleId="Heading1Center">
    <w:name w:val="Heading 1 Center"/>
    <w:basedOn w:val="libNormal"/>
    <w:rsid w:val="00F64E82"/>
    <w:pPr>
      <w:spacing w:before="120"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F64E82"/>
    <w:pPr>
      <w:spacing w:before="240" w:after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rFonts w:cs="Traditional Arabic"/>
      <w:b/>
      <w:bCs/>
      <w:color w:val="000000"/>
      <w:sz w:val="24"/>
      <w:szCs w:val="26"/>
      <w:lang w:bidi="ar-SA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Traditional Arabic"/>
      <w:color w:val="000000"/>
      <w:sz w:val="24"/>
      <w:szCs w:val="26"/>
      <w:lang w:bidi="ar-SA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rFonts w:cs="Traditional Arabic"/>
      <w:b/>
      <w:bCs/>
      <w:color w:val="000000"/>
      <w:sz w:val="24"/>
      <w:szCs w:val="28"/>
      <w:lang w:bidi="ar-SA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  <w:color w:val="000000"/>
      <w:sz w:val="24"/>
      <w:szCs w:val="32"/>
      <w:lang w:bidi="ar-SA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  <w:color w:val="000000"/>
      <w:sz w:val="24"/>
      <w:szCs w:val="26"/>
      <w:lang w:bidi="ar-SA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rFonts w:cs="Rafed Alaem"/>
      <w:b/>
      <w:bCs/>
      <w:color w:val="1F497D"/>
      <w:sz w:val="24"/>
      <w:szCs w:val="32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ageNumber">
    <w:name w:val="page number"/>
    <w:basedOn w:val="DefaultParagraphFont"/>
    <w:rsid w:val="00326131"/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spacing w:after="100" w:line="276" w:lineRule="auto"/>
      <w:ind w:left="1100"/>
    </w:pPr>
    <w:rPr>
      <w:rFonts w:ascii="Calibri" w:hAnsi="Calibri" w:cs="Arial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spacing w:after="100" w:line="276" w:lineRule="auto"/>
      <w:ind w:left="1320"/>
    </w:pPr>
    <w:rPr>
      <w:rFonts w:ascii="Calibri" w:hAnsi="Calibri" w:cs="Arial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spacing w:after="100" w:line="276" w:lineRule="auto"/>
      <w:ind w:left="1540"/>
    </w:pPr>
    <w:rPr>
      <w:rFonts w:ascii="Calibri" w:hAnsi="Calibri" w:cs="Arial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spacing w:after="100" w:line="276" w:lineRule="auto"/>
      <w:ind w:left="1760"/>
    </w:pPr>
    <w:rPr>
      <w:rFonts w:ascii="Calibri" w:hAnsi="Calibri" w:cs="Arial"/>
      <w:sz w:val="22"/>
      <w:szCs w:val="22"/>
    </w:r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rFonts w:ascii="Traditional Arabic" w:hAnsi="Traditional Arabic" w:cs="Traditional Arabic"/>
      <w:color w:val="993300"/>
      <w:sz w:val="32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rFonts w:cs="Traditional Arabic"/>
      <w:color w:val="FF0000"/>
      <w:sz w:val="24"/>
      <w:szCs w:val="32"/>
      <w:lang w:bidi="ar-SA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/>
      <w:bCs/>
      <w:color w:val="000000"/>
      <w:sz w:val="24"/>
      <w:szCs w:val="24"/>
      <w:lang w:bidi="ar-SA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rFonts w:cs="KFGQPC Uthman Taha Naskh"/>
      <w:b/>
      <w:bCs/>
      <w:color w:val="FF0000"/>
      <w:sz w:val="24"/>
      <w:szCs w:val="24"/>
      <w:lang w:bidi="ar-SA"/>
    </w:rPr>
  </w:style>
  <w:style w:type="paragraph" w:customStyle="1" w:styleId="libTitr1">
    <w:name w:val="libTitr1"/>
    <w:basedOn w:val="libCenter"/>
    <w:rsid w:val="006E51D9"/>
    <w:pPr>
      <w:spacing w:line="360" w:lineRule="auto"/>
    </w:pPr>
    <w:rPr>
      <w:b/>
      <w:bCs/>
      <w:sz w:val="56"/>
      <w:szCs w:val="72"/>
    </w:rPr>
  </w:style>
  <w:style w:type="paragraph" w:customStyle="1" w:styleId="libTitr2">
    <w:name w:val="libTitr2"/>
    <w:basedOn w:val="libTitr1"/>
    <w:rsid w:val="006E51D9"/>
    <w:rPr>
      <w:sz w:val="36"/>
      <w:szCs w:val="48"/>
    </w:rPr>
  </w:style>
  <w:style w:type="paragraph" w:customStyle="1" w:styleId="libNotice">
    <w:name w:val="libNotice"/>
    <w:basedOn w:val="libNormal"/>
    <w:link w:val="libNoticeChar"/>
    <w:qFormat/>
    <w:rsid w:val="0042502E"/>
    <w:pPr>
      <w:jc w:val="center"/>
    </w:pPr>
    <w:rPr>
      <w:color w:val="FF0000"/>
    </w:rPr>
  </w:style>
  <w:style w:type="character" w:customStyle="1" w:styleId="libNoticeChar">
    <w:name w:val="libNotice Char"/>
    <w:basedOn w:val="libNormalChar"/>
    <w:link w:val="libNotice"/>
    <w:rsid w:val="0042502E"/>
    <w:rPr>
      <w:rFonts w:cs="Traditional Arabic"/>
      <w:color w:val="FF0000"/>
      <w:sz w:val="24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Template%20Arab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1FC99-BB57-4768-BBE7-1770AD5F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Arabic.dotx</Template>
  <TotalTime>3102</TotalTime>
  <Pages>333</Pages>
  <Words>65577</Words>
  <Characters>373792</Characters>
  <Application>Microsoft Office Word</Application>
  <DocSecurity>0</DocSecurity>
  <Lines>3114</Lines>
  <Paragraphs>876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438493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bpservice.ir</dc:creator>
  <cp:lastModifiedBy>bpservice.ir</cp:lastModifiedBy>
  <cp:revision>508</cp:revision>
  <cp:lastPrinted>2014-01-25T18:18:00Z</cp:lastPrinted>
  <dcterms:created xsi:type="dcterms:W3CDTF">2022-07-18T14:57:00Z</dcterms:created>
  <dcterms:modified xsi:type="dcterms:W3CDTF">2022-08-09T08:48:00Z</dcterms:modified>
</cp:coreProperties>
</file>