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F53" w:rsidRDefault="009B4F53" w:rsidP="00FD323A">
      <w:pPr>
        <w:pStyle w:val="libTitr1"/>
        <w:rPr>
          <w:lang w:bidi="fa-IR"/>
        </w:rPr>
      </w:pPr>
      <w:r>
        <w:rPr>
          <w:rtl/>
          <w:lang w:bidi="fa-IR"/>
        </w:rPr>
        <w:t>المجالس السَّنيّة</w:t>
      </w:r>
    </w:p>
    <w:p w:rsidR="009B4F53" w:rsidRDefault="009B4F53" w:rsidP="00FD323A">
      <w:pPr>
        <w:pStyle w:val="libTitr1"/>
        <w:rPr>
          <w:lang w:bidi="fa-IR"/>
        </w:rPr>
      </w:pPr>
      <w:r>
        <w:rPr>
          <w:rtl/>
          <w:lang w:bidi="fa-IR"/>
        </w:rPr>
        <w:t>في</w:t>
      </w:r>
    </w:p>
    <w:p w:rsidR="009B4F53" w:rsidRDefault="009B4F53" w:rsidP="00FD323A">
      <w:pPr>
        <w:pStyle w:val="libTitr1"/>
        <w:rPr>
          <w:lang w:bidi="fa-IR"/>
        </w:rPr>
      </w:pPr>
      <w:r>
        <w:rPr>
          <w:rtl/>
          <w:lang w:bidi="fa-IR"/>
        </w:rPr>
        <w:t>مناقب ومصائب العترة النبويّة</w:t>
      </w:r>
    </w:p>
    <w:p w:rsidR="00B2293D" w:rsidRDefault="009B4F53" w:rsidP="00FD323A">
      <w:pPr>
        <w:pStyle w:val="libTitr2"/>
        <w:rPr>
          <w:lang w:bidi="fa-IR"/>
        </w:rPr>
      </w:pPr>
      <w:r>
        <w:rPr>
          <w:rtl/>
          <w:lang w:bidi="fa-IR"/>
        </w:rPr>
        <w:t>تأليف :</w:t>
      </w:r>
    </w:p>
    <w:p w:rsidR="00B2293D" w:rsidRDefault="009B4F53" w:rsidP="00FD323A">
      <w:pPr>
        <w:pStyle w:val="libTitr2"/>
        <w:rPr>
          <w:lang w:bidi="fa-IR"/>
        </w:rPr>
      </w:pPr>
      <w:r>
        <w:rPr>
          <w:rtl/>
          <w:lang w:bidi="fa-IR"/>
        </w:rPr>
        <w:t>المجتهد الأكبر السيّد محسن الأمين رضوان الله عليه</w:t>
      </w:r>
    </w:p>
    <w:p w:rsidR="009B4F53" w:rsidRDefault="00B2293D" w:rsidP="00FD323A">
      <w:pPr>
        <w:pStyle w:val="libTitr2"/>
        <w:rPr>
          <w:lang w:bidi="fa-IR"/>
        </w:rPr>
      </w:pPr>
      <w:r>
        <w:rPr>
          <w:rtl/>
          <w:lang w:bidi="fa-IR"/>
        </w:rPr>
        <w:t>-</w:t>
      </w:r>
      <w:r w:rsidR="009B4F53">
        <w:rPr>
          <w:rtl/>
          <w:lang w:bidi="fa-IR"/>
        </w:rPr>
        <w:t xml:space="preserve"> الجزء الرابع </w:t>
      </w:r>
      <w:r>
        <w:rPr>
          <w:rtl/>
          <w:lang w:bidi="fa-IR"/>
        </w:rPr>
        <w:t>-</w:t>
      </w:r>
    </w:p>
    <w:p w:rsidR="00B2293D" w:rsidRDefault="009B4F53" w:rsidP="00FD323A">
      <w:pPr>
        <w:pStyle w:val="libLeft"/>
        <w:rPr>
          <w:lang w:bidi="fa-IR"/>
        </w:rPr>
      </w:pPr>
      <w:r>
        <w:rPr>
          <w:rtl/>
          <w:lang w:bidi="fa-IR"/>
        </w:rPr>
        <w:t>الطبعة الخامسة</w:t>
      </w:r>
    </w:p>
    <w:p w:rsidR="00B2293D" w:rsidRDefault="009B4F53" w:rsidP="00FD323A">
      <w:pPr>
        <w:pStyle w:val="libLeft"/>
        <w:rPr>
          <w:lang w:bidi="fa-IR"/>
        </w:rPr>
      </w:pPr>
      <w:r>
        <w:rPr>
          <w:rtl/>
          <w:lang w:bidi="fa-IR"/>
        </w:rPr>
        <w:t xml:space="preserve">1394 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1974 م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A21002">
      <w:pPr>
        <w:pStyle w:val="libCenterBold1"/>
        <w:rPr>
          <w:lang w:bidi="fa-IR"/>
        </w:rPr>
      </w:pPr>
      <w:r>
        <w:rPr>
          <w:rtl/>
          <w:lang w:bidi="fa-IR"/>
        </w:rPr>
        <w:lastRenderedPageBreak/>
        <w:t>بسم الله الرحمن الرحيم</w:t>
      </w:r>
    </w:p>
    <w:p w:rsidR="00A04F06" w:rsidRDefault="009B4F53" w:rsidP="00A21002">
      <w:pPr>
        <w:pStyle w:val="libCenter"/>
        <w:rPr>
          <w:lang w:bidi="fa-IR"/>
        </w:rPr>
      </w:pPr>
      <w:r>
        <w:rPr>
          <w:rtl/>
          <w:lang w:bidi="fa-IR"/>
        </w:rPr>
        <w:t>الحمد لله ربّ العالمين ، وصلّى الله على سيّدنا محمَّد وآله الطاهرين</w:t>
      </w:r>
      <w:r w:rsidR="00B2293D">
        <w:rPr>
          <w:rtl/>
          <w:lang w:bidi="fa-IR"/>
        </w:rPr>
        <w:t>.</w:t>
      </w:r>
    </w:p>
    <w:p w:rsidR="00A04F06" w:rsidRDefault="009B4F53" w:rsidP="00A21002">
      <w:pPr>
        <w:pStyle w:val="libBold1"/>
        <w:rPr>
          <w:lang w:bidi="fa-IR"/>
        </w:rPr>
      </w:pPr>
      <w:r>
        <w:rPr>
          <w:rtl/>
          <w:lang w:bidi="fa-IR"/>
        </w:rPr>
        <w:t>وبعد :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فهذا هو الجزء الثالث من كتاب : ( المجالس السَّنيّة ) في ذك</w:t>
      </w:r>
      <w:r w:rsidR="00A21002">
        <w:rPr>
          <w:rtl/>
          <w:lang w:bidi="fa-IR"/>
        </w:rPr>
        <w:t>رى مصائب ومناقب العترة النبويّة</w:t>
      </w:r>
      <w:r>
        <w:rPr>
          <w:rtl/>
          <w:lang w:bidi="fa-IR"/>
        </w:rPr>
        <w:t>، تأليف أفقر العباد إلى عفو ربّه الغني ، محسن ابن المرحوم السيّد عبد الكريم الأمين الحسيني العاملي نزيل دمشق ، عفا الله عن جرائمه ، وحشره مع محمَّد وآله الطاهرين صلوات الله وسلامه عليهم أجمعين</w:t>
      </w:r>
      <w:r w:rsidR="00B2293D">
        <w:rPr>
          <w:rtl/>
          <w:lang w:bidi="fa-IR"/>
        </w:rPr>
        <w:t>.</w:t>
      </w:r>
    </w:p>
    <w:p w:rsidR="00B2293D" w:rsidRDefault="009B4F53" w:rsidP="00A21002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A21002">
      <w:pPr>
        <w:pStyle w:val="Heading2Center"/>
        <w:rPr>
          <w:lang w:bidi="fa-IR"/>
        </w:rPr>
      </w:pPr>
      <w:bookmarkStart w:id="0" w:name="_Toc18500437"/>
      <w:r>
        <w:rPr>
          <w:rtl/>
          <w:lang w:bidi="fa-IR"/>
        </w:rPr>
        <w:lastRenderedPageBreak/>
        <w:t>المجلس الثّاني عشر بعد المئتين</w:t>
      </w:r>
      <w:bookmarkEnd w:id="0"/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الله تعالى في سورة القصص حكاية عن موسى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وَلَمَّا بَلَغَ أَشُدَّهُ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: أي ثلاثاً وثلاثين سنة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وَاسْتَوَى‏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: أي بلغ أربعين سنة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آتَيْنَاهُ حُكْماً وَعِلْماً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: أي عقلاً وفقهاً ، وذلك قبل النّبوّة , أو هي النّبوّة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وَدَخَلَ الْمَدِينَةَ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: وهي مصر أو بعض مدنها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عَلَى‏ حِينِ غَفْلَةٍ مِنْ أَهْلِهَا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: أي نصف النّهار والنّاس قائلون ، أو ما بين المغرب والعشاء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فَوَجَدَ فِيهَا رَجُلَيْنِ يَقْتَتِلاَنِ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: أي يختصمان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هذَا مِن شِيعَتِهِ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إسرائيلي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وَهذَا مِنْ عَدُوّهِ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قبطي , والقبطي يُريد أنْ يُسخّر الإسرائيلي ليحمل حطباً إلى مطبخ فرعون ,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فَاسْتَغَاثَهُ الَّذِي مِنْ شِيعَتِهِ عَلَى الَّذِي مِنْ عَدُوِّهِ فَوَكَزَهُ مُوسَى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: أي دفع في صدره بجميع كفّه , أو ضربه بعصاه ، </w:t>
      </w:r>
      <w:r w:rsidRPr="00A21002">
        <w:rPr>
          <w:rStyle w:val="libAlaemChar"/>
          <w:rtl/>
        </w:rPr>
        <w:t>(</w:t>
      </w:r>
      <w:r w:rsidRPr="00A21002">
        <w:rPr>
          <w:rStyle w:val="libAieChar"/>
          <w:rtl/>
        </w:rPr>
        <w:t xml:space="preserve"> فَقَضَى‏ عَلَيْهِ </w:t>
      </w:r>
      <w:r w:rsidRPr="00A21002">
        <w:rPr>
          <w:rStyle w:val="libAlaemChar"/>
          <w:rtl/>
        </w:rPr>
        <w:t>)</w:t>
      </w:r>
      <w:r>
        <w:rPr>
          <w:rtl/>
          <w:lang w:bidi="fa-IR"/>
        </w:rPr>
        <w:t xml:space="preserve"> فمات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 w:rsidRPr="00BA2103">
        <w:rPr>
          <w:rStyle w:val="libAlaemChar"/>
          <w:rtl/>
        </w:rPr>
        <w:t>(</w:t>
      </w:r>
      <w:r w:rsidRPr="00BA2103">
        <w:rPr>
          <w:rStyle w:val="libAieChar"/>
          <w:rtl/>
        </w:rPr>
        <w:t xml:space="preserve"> قَالَ هذَا مِنْ عَمَلِ الشّيْطَانِ إِنّهُ عَدُوّ مُضِلٌ مُبِينٌ فَأَصْبَحَ فِي الْمَدِينَةِ خَائِفاً يَتَرَقّبُ فَإِذَا الّذِي اسْتَنصَرَهُ بِالأَمْسِ يَسْتَصْرِخُهُ قَالَ لَهُ مُوسَى‏ إِنّكَ لَغَوِيّ مّبِينٌ </w:t>
      </w:r>
      <w:r w:rsidRPr="00BA2103">
        <w:rPr>
          <w:rStyle w:val="libAlaemChar"/>
          <w:rtl/>
        </w:rPr>
        <w:t>)</w:t>
      </w:r>
      <w:r>
        <w:rPr>
          <w:rtl/>
          <w:lang w:bidi="fa-IR"/>
        </w:rPr>
        <w:t xml:space="preserve"> : قاتلت بالأمس رجلاً ، وتُقاتل اليوم الآخر ! </w:t>
      </w:r>
      <w:r w:rsidRPr="00BA2103">
        <w:rPr>
          <w:rStyle w:val="libAlaemChar"/>
          <w:rtl/>
        </w:rPr>
        <w:t>(</w:t>
      </w:r>
      <w:r w:rsidRPr="00BA2103">
        <w:rPr>
          <w:rStyle w:val="libAieChar"/>
          <w:rtl/>
        </w:rPr>
        <w:t xml:space="preserve"> وَجَاءَ مِنْ أَقْصَى الْمَدِينَةِ رَجُلٌ يَسْعَى </w:t>
      </w:r>
      <w:r w:rsidRPr="00BA2103">
        <w:rPr>
          <w:rStyle w:val="libAlaemChar"/>
          <w:rtl/>
        </w:rPr>
        <w:t>)</w:t>
      </w:r>
      <w:r>
        <w:rPr>
          <w:rtl/>
          <w:lang w:bidi="fa-IR"/>
        </w:rPr>
        <w:t xml:space="preserve"> : وهو حزقيل مؤمن آل فرعون </w:t>
      </w:r>
      <w:r w:rsidRPr="00BA2103">
        <w:rPr>
          <w:rStyle w:val="libAlaemChar"/>
          <w:rtl/>
        </w:rPr>
        <w:t>(</w:t>
      </w:r>
      <w:r w:rsidRPr="00BA2103">
        <w:rPr>
          <w:rStyle w:val="libAieChar"/>
          <w:rtl/>
        </w:rPr>
        <w:t xml:space="preserve"> قَالَ يَا مُوسَى‏ إِنّ الْمَلأَ يَأْتَمِرُونَ بِكَ لِيَقْتُلُوكَ فَاخْرُجْ </w:t>
      </w:r>
      <w:r w:rsidRPr="00BA2103">
        <w:rPr>
          <w:rStyle w:val="libAlaemChar"/>
          <w:rtl/>
        </w:rPr>
        <w:t>)</w:t>
      </w:r>
      <w:r>
        <w:rPr>
          <w:rtl/>
          <w:lang w:bidi="fa-IR"/>
        </w:rPr>
        <w:t xml:space="preserve"> من مصر </w:t>
      </w:r>
      <w:r w:rsidRPr="00BA2103">
        <w:rPr>
          <w:rStyle w:val="libAlaemChar"/>
          <w:rtl/>
        </w:rPr>
        <w:t>(</w:t>
      </w:r>
      <w:r w:rsidRPr="00BA2103">
        <w:rPr>
          <w:rStyle w:val="libAieChar"/>
          <w:rtl/>
        </w:rPr>
        <w:t xml:space="preserve"> إِنّي لَكَ مِنَ النّاصِحِينَ فَخَرَجَ مِنْهَا خَائِفاً يَتَرَقَبُ قَالَ رَبّ نَجّنِي مِنَ الْقَوْمِ الظّالِمِينَ وَلَمّا تَوَجّهَ تِلْقَاءَ مَدْيَنَ </w:t>
      </w:r>
      <w:r w:rsidRPr="00BA2103">
        <w:rPr>
          <w:rStyle w:val="libAlaemChar"/>
          <w:rtl/>
        </w:rPr>
        <w:t>)</w:t>
      </w:r>
      <w:r>
        <w:rPr>
          <w:rtl/>
          <w:lang w:bidi="fa-IR"/>
        </w:rPr>
        <w:t xml:space="preserve"> : ولمّا سلك في الطّريق الذي يلقى مدين فيها , ولم يكن له علم بالطّريق ؛ ولذلك قال : </w:t>
      </w:r>
      <w:r w:rsidRPr="00BA2103">
        <w:rPr>
          <w:rStyle w:val="libAlaemChar"/>
          <w:rtl/>
        </w:rPr>
        <w:t>(</w:t>
      </w:r>
      <w:r w:rsidRPr="00BA2103">
        <w:rPr>
          <w:rStyle w:val="libAieChar"/>
          <w:rtl/>
        </w:rPr>
        <w:t xml:space="preserve"> عَسَى رَبِّي أَنْ يَهْدِيَنِي سَوَاءَ السَّبِيل </w:t>
      </w:r>
      <w:r w:rsidRPr="00BA2103">
        <w:rPr>
          <w:rStyle w:val="libAlaemChar"/>
          <w:rtl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ابن عباس : خرج موسى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متوجّهاً نحو</w:t>
      </w:r>
      <w:r w:rsidR="00BA2103">
        <w:rPr>
          <w:rtl/>
          <w:lang w:bidi="fa-IR"/>
        </w:rPr>
        <w:t xml:space="preserve"> مَدين وليس له علم بالطّريق إل</w:t>
      </w:r>
      <w:r w:rsidR="00BA2103">
        <w:rPr>
          <w:rFonts w:hint="cs"/>
          <w:rtl/>
        </w:rPr>
        <w:t>ّ</w:t>
      </w:r>
      <w:r w:rsidR="00BA2103">
        <w:rPr>
          <w:rtl/>
          <w:lang w:bidi="fa-IR"/>
        </w:rPr>
        <w:t>ا</w:t>
      </w:r>
      <w:r>
        <w:rPr>
          <w:rtl/>
          <w:lang w:bidi="fa-IR"/>
        </w:rPr>
        <w:t xml:space="preserve"> حُسن ظنِّه بربِّه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وقيل : إنّه خرج بغير زاد ولا ماء ، ولا حذاء ولا ظهر ،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E3281E" w:rsidP="00E3281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وكان لا يأكل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9B4F53">
        <w:rPr>
          <w:rtl/>
          <w:lang w:bidi="fa-IR"/>
        </w:rPr>
        <w:t xml:space="preserve"> حشيش الصّحراء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وَلَمّا وَرَدَ مَاءَ مَدْيَنَ وَجَدَ عَلَيْهِ أُمّةً مِنَ النّاسِ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: جماعة من الرّعاة يسقون مواشيهم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وَوَجَدَ مِن دُونِهِمُ امْرَأَتَيْنِ تَذُودَانِ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غنمهما وتمنعانه من الورود , قال لهما موسى :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مَا خَطْبُكُمَا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: ما شأنكما ؟ وما لكما لا تسقيان مع النّاس ؟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قَالَتَا لاَ نَسْقِي حَتّى‏ يُصْدِرَ الرّعَاءُ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وينصرف النّاس ؛ فإنّا لا نُطيق السّقي ، فننتظر فضول الماء , فإذا انصرف النّاس سقينا مواشينا من فضول الحوض ,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وَأَبُونَا شَيْخٌ كَبِيرٌ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لا يقدر أنْ يتولّى السّقي بنفسه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أبوهما هو شُعيب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B2293D">
        <w:rPr>
          <w:rtl/>
          <w:lang w:bidi="fa-IR"/>
        </w:rPr>
        <w:t>-.</w:t>
      </w:r>
      <w:r>
        <w:rPr>
          <w:rtl/>
          <w:lang w:bidi="fa-IR"/>
        </w:rPr>
        <w:t xml:space="preserve">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فَسَقَى‏ لَهُمَا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غنمهما , وزحم القوم عن الماء حتّى أخرجهم عنه , وسقى أغنامهما حتّى رويت من دلوا واحد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ثمّ تَوَلّى إلى الظّل</w:t>
      </w:r>
      <w:r w:rsidRPr="00450660">
        <w:rPr>
          <w:rStyle w:val="libAieChar"/>
          <w:rtl/>
        </w:rPr>
        <w:t xml:space="preserve">ّ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: إلى ظل شجرة , فجلس تحتها من شدّة الحَرِّ وهو جائع ,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فَقَالَ رَبّ إِنّي لِمَا أَنزَلْتَ إِلَيّ مِنْ خَيْرٍ فَقِي</w:t>
      </w:r>
      <w:r w:rsidRPr="00450660">
        <w:rPr>
          <w:rStyle w:val="libAieChar"/>
          <w:rtl/>
        </w:rPr>
        <w:t xml:space="preserve">رٌ </w:t>
      </w:r>
      <w:r w:rsidRPr="00E3281E">
        <w:rPr>
          <w:rStyle w:val="libAlaemChar"/>
          <w:rtl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فرجعتا إلى أبيهما في ساعة كانتا لا ترجعان فيها , فأنكر شأنهما وسألهما , فأخبرتاه الخبر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عليّ به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فَجاءَتْهُ إِحْدَاهُم</w:t>
      </w:r>
      <w:r w:rsidRPr="00450660">
        <w:rPr>
          <w:rStyle w:val="libAieChar"/>
          <w:rtl/>
        </w:rPr>
        <w:t xml:space="preserve">َا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: وهي الكُبرى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تَمْشِي عَلَى اسْتِحْيَاءٍ</w:t>
      </w:r>
      <w:r>
        <w:rPr>
          <w:rtl/>
          <w:lang w:bidi="fa-IR"/>
        </w:rPr>
        <w:t xml:space="preserve">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: مستحيية مُعرضة على عادة النّساء الخفرات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قَالَتْ إِنّ أَبِي يَدْعُوكَ لِيَجْزِيَكَ أَجْرَ مَا سَقَيْتَ لَنَ</w:t>
      </w:r>
      <w:r w:rsidRPr="00450660">
        <w:rPr>
          <w:rStyle w:val="libAieChar"/>
          <w:rtl/>
        </w:rPr>
        <w:t xml:space="preserve">ا </w:t>
      </w:r>
      <w:r w:rsidRPr="00E3281E">
        <w:rPr>
          <w:rStyle w:val="libAlaemChar"/>
          <w:rtl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قالت : ليجزيك أجر ما سقيت لنا ، كره ذلك موسى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؛ لأ</w:t>
      </w:r>
      <w:r w:rsidR="00450660">
        <w:rPr>
          <w:rtl/>
          <w:lang w:bidi="fa-IR"/>
        </w:rPr>
        <w:t>نّه لا يُريد أجراً على عمله إل</w:t>
      </w:r>
      <w:r w:rsidR="00450660">
        <w:rPr>
          <w:rFonts w:hint="cs"/>
          <w:rtl/>
          <w:lang w:bidi="fa-IR"/>
        </w:rPr>
        <w:t>ّ</w:t>
      </w:r>
      <w:r w:rsidR="00450660">
        <w:rPr>
          <w:rtl/>
          <w:lang w:bidi="fa-IR"/>
        </w:rPr>
        <w:t>ا</w:t>
      </w:r>
      <w:r>
        <w:rPr>
          <w:rtl/>
          <w:lang w:bidi="fa-IR"/>
        </w:rPr>
        <w:t xml:space="preserve"> من الله تعالى , وأراد أنْ لا يتبعها ، ولكنّه لم يجد بُدّاً من اتّباعها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فَلَمّا جَاءَهُ وَقَصّ عَلَيْهِ الْقَصَصَ</w:t>
      </w:r>
      <w:r w:rsidRPr="00450660">
        <w:rPr>
          <w:rStyle w:val="libAieChar"/>
          <w:rtl/>
        </w:rPr>
        <w:t xml:space="preserve">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: حكى له قصته من قتل القُبطي وطلبهم إيّاه ليقتلوه وهربه , قال له شُعيب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</w:t>
      </w:r>
      <w:r w:rsidRPr="00E3281E">
        <w:rPr>
          <w:rStyle w:val="libAlaemChar"/>
          <w:rtl/>
        </w:rPr>
        <w:t>(</w:t>
      </w:r>
      <w:r w:rsidRPr="00E3281E">
        <w:rPr>
          <w:rStyle w:val="libAieChar"/>
          <w:rtl/>
        </w:rPr>
        <w:t xml:space="preserve"> لاَ تَخَفْ نَجَوْتَ مِنَ الْقَوْمِ الظّالِمِينَ</w:t>
      </w:r>
      <w:r w:rsidRPr="00450660">
        <w:rPr>
          <w:rStyle w:val="libAieChar"/>
          <w:rtl/>
        </w:rPr>
        <w:t xml:space="preserve"> </w:t>
      </w:r>
      <w:r w:rsidRPr="00E3281E">
        <w:rPr>
          <w:rStyle w:val="libAlaemChar"/>
          <w:rtl/>
        </w:rPr>
        <w:t>)</w:t>
      </w:r>
      <w:r>
        <w:rPr>
          <w:rtl/>
          <w:lang w:bidi="fa-IR"/>
        </w:rPr>
        <w:t xml:space="preserve"> : فرعون وقومه ؛ فلا سلطان له بأرضنا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وإذا هو بالعشاء مُهيَّأً , فقال له شعيب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اجلس يا شاب فتعشَّى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موسى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أعوذ بالله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شعيب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ولِمَ ذاك , ألست بجائع ؟ قال : بلى , ولكن أخاف أنْ يكون هذا عِوضاً لِما سقيتُ لهما ؛ وأنا من أهل بيت لا نبيع شيئاً من عمل الآخرة بمِلك الأرض ذهباً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شُعيب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لا والله يا شاب , ولكنّها عادتي وعادة آبائي ؛ نُقري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45066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الضّيف ونُطعم الطّعام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فأكل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 w:rsidRPr="00450660">
        <w:rPr>
          <w:rStyle w:val="libAlaemChar"/>
          <w:rtl/>
        </w:rPr>
        <w:t>(</w:t>
      </w:r>
      <w:r w:rsidRPr="00450660">
        <w:rPr>
          <w:rStyle w:val="libAieChar"/>
          <w:rtl/>
        </w:rPr>
        <w:t xml:space="preserve"> قَالَتْ إِحْدَاهُمَا</w:t>
      </w:r>
      <w:r>
        <w:rPr>
          <w:rtl/>
          <w:lang w:bidi="fa-IR"/>
        </w:rPr>
        <w:t xml:space="preserve"> </w:t>
      </w:r>
      <w:r w:rsidRPr="00450660">
        <w:rPr>
          <w:rStyle w:val="libAlaemChar"/>
          <w:rtl/>
        </w:rPr>
        <w:t>)</w:t>
      </w:r>
      <w:r>
        <w:rPr>
          <w:rtl/>
          <w:lang w:bidi="fa-IR"/>
        </w:rPr>
        <w:t xml:space="preserve">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واسمها صفورة أو صفراء , وهي التي تزوج بها , وهي التي قالت له : إنّ أبي يدعوك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: </w:t>
      </w:r>
      <w:r w:rsidRPr="00450660">
        <w:rPr>
          <w:rStyle w:val="libAlaemChar"/>
          <w:rtl/>
        </w:rPr>
        <w:t>(</w:t>
      </w:r>
      <w:r w:rsidRPr="00450660">
        <w:rPr>
          <w:rStyle w:val="libAieChar"/>
          <w:rtl/>
        </w:rPr>
        <w:t xml:space="preserve"> يَا أَبَتِ اسْتَأْجِرْهُ إِنّ خَيْرَ مَنِ اسْتَأْجَرْتَ الْقَوِيّ الأَمِينُ قَالَ إِنّي أُرِيدُ أَنْ أُنكِحَكَ إِحْدَى‏ ابْنَتَيّ هَاتَيْنِ عَلَى‏ أَن تَأْجُرَنِي ثَمَانِيَ حِجَجٍ</w:t>
      </w:r>
      <w:r>
        <w:rPr>
          <w:rtl/>
          <w:lang w:bidi="fa-IR"/>
        </w:rPr>
        <w:t xml:space="preserve"> </w:t>
      </w:r>
      <w:r w:rsidRPr="00450660">
        <w:rPr>
          <w:rStyle w:val="libAlaemChar"/>
          <w:rtl/>
        </w:rPr>
        <w:t>)</w:t>
      </w:r>
      <w:r>
        <w:rPr>
          <w:rtl/>
          <w:lang w:bidi="fa-IR"/>
        </w:rPr>
        <w:t xml:space="preserve"> : تكون أجيراً لي إلى ثماني سنين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450660">
        <w:rPr>
          <w:rStyle w:val="libAlaemChar"/>
          <w:rtl/>
        </w:rPr>
        <w:t>(</w:t>
      </w:r>
      <w:r w:rsidRPr="00450660">
        <w:rPr>
          <w:rStyle w:val="libAieChar"/>
          <w:rtl/>
        </w:rPr>
        <w:t xml:space="preserve"> فَإِنْ اتْمَمْتَ عَشْراً فَمِنْ عِندِكَ</w:t>
      </w:r>
      <w:r>
        <w:rPr>
          <w:rtl/>
          <w:lang w:bidi="fa-IR"/>
        </w:rPr>
        <w:t xml:space="preserve"> </w:t>
      </w:r>
      <w:r w:rsidRPr="00450660">
        <w:rPr>
          <w:rStyle w:val="libAlaemChar"/>
          <w:rtl/>
        </w:rPr>
        <w:t>)</w:t>
      </w:r>
      <w:r>
        <w:rPr>
          <w:rtl/>
          <w:lang w:bidi="fa-IR"/>
        </w:rPr>
        <w:t xml:space="preserve"> : أي ذلك تفضّل منك وليس بواجب عليك , </w:t>
      </w:r>
      <w:r w:rsidRPr="00450660">
        <w:rPr>
          <w:rStyle w:val="libAlaemChar"/>
          <w:rtl/>
        </w:rPr>
        <w:t>(</w:t>
      </w:r>
      <w:r w:rsidRPr="00450660">
        <w:rPr>
          <w:rStyle w:val="libAieChar"/>
          <w:rtl/>
        </w:rPr>
        <w:t xml:space="preserve"> وَمَا أُرِيدُ أَنْ</w:t>
      </w:r>
      <w:r>
        <w:rPr>
          <w:rtl/>
          <w:lang w:bidi="fa-IR"/>
        </w:rPr>
        <w:t xml:space="preserve"> </w:t>
      </w:r>
      <w:r w:rsidRPr="00450660">
        <w:rPr>
          <w:rStyle w:val="libAieChar"/>
          <w:rtl/>
        </w:rPr>
        <w:t>أَشُقّ عَلَيْكَ</w:t>
      </w:r>
      <w:r>
        <w:rPr>
          <w:rtl/>
          <w:lang w:bidi="fa-IR"/>
        </w:rPr>
        <w:t xml:space="preserve"> </w:t>
      </w:r>
      <w:r w:rsidRPr="00450660">
        <w:rPr>
          <w:rStyle w:val="libAlaemChar"/>
          <w:rtl/>
        </w:rPr>
        <w:t>)</w:t>
      </w:r>
      <w:r>
        <w:rPr>
          <w:rtl/>
          <w:lang w:bidi="fa-IR"/>
        </w:rPr>
        <w:t xml:space="preserve"> في هذه الثّمانية حجج فاُكلّفك غير الرّعي</w:t>
      </w:r>
      <w:r w:rsidR="00374DF9">
        <w:rPr>
          <w:rtl/>
          <w:lang w:bidi="fa-IR"/>
        </w:rPr>
        <w:t xml:space="preserve"> , أو بأنْ آخذك بإتمام عشر سنين</w:t>
      </w:r>
      <w:r>
        <w:rPr>
          <w:rtl/>
          <w:lang w:bidi="fa-IR"/>
        </w:rPr>
        <w:t xml:space="preserve">، </w:t>
      </w:r>
      <w:r w:rsidRPr="00450660">
        <w:rPr>
          <w:rStyle w:val="libAlaemChar"/>
          <w:rtl/>
        </w:rPr>
        <w:t>(</w:t>
      </w:r>
      <w:r w:rsidRPr="00450660">
        <w:rPr>
          <w:rStyle w:val="libAieChar"/>
          <w:rtl/>
        </w:rPr>
        <w:t xml:space="preserve"> سَتَجِدُنِي إِن شَاءَ اللّهُ مِنَ الصّالِحِينَ</w:t>
      </w:r>
      <w:r>
        <w:rPr>
          <w:rtl/>
          <w:lang w:bidi="fa-IR"/>
        </w:rPr>
        <w:t xml:space="preserve"> </w:t>
      </w:r>
      <w:r w:rsidRPr="00450660">
        <w:rPr>
          <w:rStyle w:val="libAlaemChar"/>
          <w:rtl/>
        </w:rPr>
        <w:t>)</w:t>
      </w:r>
      <w:r>
        <w:rPr>
          <w:rtl/>
          <w:lang w:bidi="fa-IR"/>
        </w:rPr>
        <w:t xml:space="preserve"> في حسن الصّحبة والوفاء بالعهد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450660">
        <w:rPr>
          <w:rStyle w:val="libAlaemChar"/>
          <w:rtl/>
        </w:rPr>
        <w:t>(</w:t>
      </w:r>
      <w:r w:rsidRPr="00450660">
        <w:rPr>
          <w:rStyle w:val="libAieChar"/>
          <w:rtl/>
        </w:rPr>
        <w:t xml:space="preserve"> قَالَ ذَلِكَ بَيْنِي وَبَيْنَكَ أَيَّمَا الأَجَلَيْنِ قَضَيْتُ فَلاَ عُدْوَانَ عَلَيَّ وَاللَّهُ عَلَى مَا نَقُولُ وَكِيلٌ</w:t>
      </w:r>
      <w:r>
        <w:rPr>
          <w:rtl/>
          <w:lang w:bidi="fa-IR"/>
        </w:rPr>
        <w:t xml:space="preserve"> </w:t>
      </w:r>
      <w:r w:rsidRPr="00450660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سُئل الإمام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أي الأجلين قضى موسى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؟ قال : (( أوفاهما وأبعدهما عشر سنين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أشبهت حال موسى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في خروجه من مصر خائفاً يترقّب ، هارباً من فرعون مصر , حال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في خروجه من المدينة في جوف الليل خائفاً يترقب ، هارباً من </w:t>
      </w:r>
      <w:r w:rsidR="00374DF9">
        <w:rPr>
          <w:rtl/>
          <w:lang w:bidi="fa-IR"/>
        </w:rPr>
        <w:t xml:space="preserve">فراعنة بني اُميّة ، وهو يقرأ : </w:t>
      </w:r>
      <w:r w:rsidRPr="00374DF9">
        <w:rPr>
          <w:rStyle w:val="libAlaemChar"/>
          <w:rtl/>
        </w:rPr>
        <w:t>(</w:t>
      </w:r>
      <w:r w:rsidRPr="00374DF9">
        <w:rPr>
          <w:rStyle w:val="libAieChar"/>
          <w:rtl/>
        </w:rPr>
        <w:t xml:space="preserve"> فَخَرَجَ مِنْهَا خَائِفًا يَتَرَقَّبُ قَالَ رَبِّ نَجِّنِ</w:t>
      </w:r>
      <w:r w:rsidR="00374DF9" w:rsidRPr="00374DF9">
        <w:rPr>
          <w:rStyle w:val="libAieChar"/>
          <w:rtl/>
        </w:rPr>
        <w:t xml:space="preserve">ي مِنَ الْقَوْمِ الظَّالِمِينَ </w:t>
      </w:r>
      <w:r w:rsidRPr="00374DF9">
        <w:rPr>
          <w:rStyle w:val="libAlaemChar"/>
          <w:rtl/>
        </w:rPr>
        <w:t>)</w:t>
      </w:r>
      <w:r w:rsidR="00B2293D">
        <w:rPr>
          <w:rtl/>
          <w:lang w:bidi="fa-IR"/>
        </w:rPr>
        <w:t>.</w:t>
      </w:r>
      <w:r w:rsidR="00374DF9">
        <w:rPr>
          <w:rtl/>
          <w:lang w:bidi="fa-IR"/>
        </w:rPr>
        <w:t xml:space="preserve"> ودخل مكّة وهو يقرأ : </w:t>
      </w:r>
      <w:r w:rsidRPr="00374DF9">
        <w:rPr>
          <w:rStyle w:val="libAlaemChar"/>
          <w:rtl/>
        </w:rPr>
        <w:t>(</w:t>
      </w:r>
      <w:r w:rsidRPr="00374DF9">
        <w:rPr>
          <w:rStyle w:val="libAieChar"/>
          <w:rtl/>
        </w:rPr>
        <w:t xml:space="preserve"> وَلَمّا تَوَجّهَ تِلْقَاءَ مَدْيَنَ قَالَ عَسَى‏ رَبّي أَن</w:t>
      </w:r>
      <w:r w:rsidR="00374DF9" w:rsidRPr="00374DF9">
        <w:rPr>
          <w:rStyle w:val="libAieChar"/>
          <w:rtl/>
        </w:rPr>
        <w:t xml:space="preserve"> يَهْدِيَنِي سَوَاءَ السّبِيلِ </w:t>
      </w:r>
      <w:r w:rsidRPr="00374DF9">
        <w:rPr>
          <w:rStyle w:val="libAlaemChar"/>
          <w:rtl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وذلك ل</w:t>
      </w:r>
      <w:r w:rsidR="00374DF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دعاه الوليد بن عتبة بن أبي سفيان في الليل وطلب منه البيعة ليزيد , فلم يرد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أنْ يُصارحه بالامتناع عن البيعة , فاعتذر إليه بأنّه لا يقنع ببيعته سرّاً حتّى يُبايعه جهراً فيعرف ذلك النّاس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فقنع منه الوليد بذلك , فقال له مروان : والله , لئن فارقك الحسين السّاعة ولم يبايع , لا قدرت منه على مثلها أبداً حتّى تكثر القتلى بينكم وبينه , ولكن احبس الرّجل فلا يخرج من عندك حتّى يُبايع أو تضرب عُنقه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سمع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هذه المجابهة القاسية من مروان الوزغ بن الوزغ , صارحهما حينئذ بالامتناع من البيعة ، وأنّه لا يمكن أن يُبايع ليزيد أبداً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فوثب</w:t>
      </w:r>
    </w:p>
    <w:p w:rsidR="00374DF9" w:rsidRDefault="00374DF9" w:rsidP="00374DF9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374DF9">
      <w:pPr>
        <w:pStyle w:val="libFootnote0"/>
        <w:rPr>
          <w:lang w:bidi="fa-IR"/>
        </w:rPr>
      </w:pPr>
      <w:r w:rsidRPr="00374DF9">
        <w:rPr>
          <w:rtl/>
        </w:rPr>
        <w:t>(1)</w:t>
      </w:r>
      <w:r>
        <w:rPr>
          <w:rtl/>
          <w:lang w:bidi="fa-IR"/>
        </w:rPr>
        <w:t xml:space="preserve"> سورة القصص / 14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28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7513B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الحسين (ع ) عند ذلك , وقال لمروان : (( ويلي عليك يابن الزرقاء ! أنت تأمر بضرب عُنُقي ؟! كذبت والله ، ولؤمت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أقبل على الوليد ، فقال : (( أيها الأمير ، إنّا أهل بيت النّبوّة ومعدن الرّسالة ومختلف الملائكة ، بنا فتح الله وبنا ختم ، ويزيد رجل فاسق شارب الخمر ، قاتل النّفس المحترمة مُعلن بالفسق ، ومثلي لا يُبايع مثله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ولكن نُصبح وتُصبحون ، وننظر وتنظرون أيّنا أحقّ بالخلافة والبيعة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خرج يتهادى بين مواليه وهو يتمثّل بقول يزيد بن مفرّغ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7513BC" w:rsidTr="007513BC">
        <w:trPr>
          <w:trHeight w:val="350"/>
        </w:trPr>
        <w:tc>
          <w:tcPr>
            <w:tcW w:w="3536" w:type="dxa"/>
            <w:shd w:val="clear" w:color="auto" w:fill="auto"/>
          </w:tcPr>
          <w:p w:rsidR="007513BC" w:rsidRDefault="007513BC" w:rsidP="00F715E3">
            <w:pPr>
              <w:pStyle w:val="libPoem"/>
            </w:pPr>
            <w:r>
              <w:rPr>
                <w:rtl/>
                <w:lang w:bidi="fa-IR"/>
              </w:rPr>
              <w:t>لا ذَعرتُ السّوامَ في فَلقِ الصُّبْ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7513BC" w:rsidRDefault="007513BC" w:rsidP="00F715E3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7513BC" w:rsidRDefault="007513BC" w:rsidP="00F715E3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حِ مُغيراً ولا دُعيتُ يزيدَا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513BC" w:rsidTr="007513BC">
        <w:tblPrEx>
          <w:tblLook w:val="04A0"/>
        </w:tblPrEx>
        <w:trPr>
          <w:trHeight w:val="350"/>
        </w:trPr>
        <w:tc>
          <w:tcPr>
            <w:tcW w:w="3536" w:type="dxa"/>
          </w:tcPr>
          <w:p w:rsidR="007513BC" w:rsidRDefault="00947349" w:rsidP="00F715E3">
            <w:pPr>
              <w:pStyle w:val="libPoem"/>
            </w:pPr>
            <w:r>
              <w:rPr>
                <w:rtl/>
                <w:lang w:bidi="fa-IR"/>
              </w:rPr>
              <w:t>يومَ اُعطِي مخافةَ الموتِ ضَيماً</w:t>
            </w:r>
            <w:r w:rsidR="007513B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7513BC" w:rsidRDefault="007513BC" w:rsidP="00F715E3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7513BC" w:rsidRDefault="00947349" w:rsidP="00F715E3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المنايَا يَرصدْنَني أنْ أحيدَا</w:t>
            </w:r>
            <w:r w:rsidR="007513B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F715E3" w:rsidP="00F715E3">
      <w:pPr>
        <w:pStyle w:val="libCenter"/>
        <w:rPr>
          <w:lang w:bidi="fa-IR"/>
        </w:rPr>
      </w:pPr>
      <w:r>
        <w:rPr>
          <w:rtl/>
          <w:lang w:bidi="fa-IR"/>
        </w:rPr>
        <w:t>* *</w:t>
      </w:r>
      <w:r w:rsidR="009B4F53">
        <w:rPr>
          <w:rtl/>
          <w:lang w:bidi="fa-IR"/>
        </w:rPr>
        <w:t xml:space="preserve">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7513BC" w:rsidTr="00F715E3">
        <w:trPr>
          <w:trHeight w:val="350"/>
        </w:trPr>
        <w:tc>
          <w:tcPr>
            <w:tcW w:w="3920" w:type="dxa"/>
            <w:shd w:val="clear" w:color="auto" w:fill="auto"/>
          </w:tcPr>
          <w:p w:rsidR="007513BC" w:rsidRDefault="00F715E3" w:rsidP="00F715E3">
            <w:pPr>
              <w:pStyle w:val="libPoem"/>
            </w:pPr>
            <w:r>
              <w:rPr>
                <w:rtl/>
                <w:lang w:bidi="fa-IR"/>
              </w:rPr>
              <w:t>تمنَّعَ عِزَّاً أنْ يُصافحَ ضارِعاً</w:t>
            </w:r>
            <w:r w:rsidR="007513B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513BC" w:rsidRDefault="007513BC" w:rsidP="00F715E3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513BC" w:rsidRDefault="00F715E3" w:rsidP="00F715E3">
            <w:pPr>
              <w:pStyle w:val="libPoem"/>
            </w:pPr>
            <w:r>
              <w:rPr>
                <w:rtl/>
                <w:lang w:bidi="fa-IR"/>
              </w:rPr>
              <w:t>يزيداً ولو أنّ السّيوفَ تُصافحُهْ</w:t>
            </w:r>
            <w:r w:rsidR="007513B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F715E3">
      <w:pPr>
        <w:pStyle w:val="Heading2Center"/>
        <w:rPr>
          <w:lang w:bidi="fa-IR"/>
        </w:rPr>
      </w:pPr>
      <w:bookmarkStart w:id="1" w:name="_Toc18500438"/>
      <w:r>
        <w:rPr>
          <w:rtl/>
          <w:lang w:bidi="fa-IR"/>
        </w:rPr>
        <w:t>المجلس الثّالث عشر بعد المئتين</w:t>
      </w:r>
      <w:bookmarkEnd w:id="1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كان هاشم بن عبد مناف أحد أجداد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سيّد رجال قريش وحكّامهم , وكان يحمل ابن السّبيل ويؤدّي الحقوق , وكان يُضرب بجوده المثل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قد تولّى أمر مكّة بعد أبيه , وساد قومه بما كان عليه من محاسن الأخلاق وجليل الشّيم ، وكمال الشّجاعة ووافر الكرم ، وغاية الفصاحة وغير ذلك من الصّفات الفاضلة التي لم يطاوله بها أحد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واسمه عمرو , ولُقّب هاشماً ؛ لأنّه أوّل مَن هشم الثّريد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الخبز مع اللحم المطبوخ بالماء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وأطعمه النّاس بمكّة في سنة مجدبة رحل فيها إلى فلسطين ، فاشترى منها الدّقيق و</w:t>
      </w:r>
      <w:r w:rsidR="00BF1D3C">
        <w:rPr>
          <w:rtl/>
          <w:lang w:bidi="fa-IR"/>
        </w:rPr>
        <w:t>قدم به إلى مكّة</w:t>
      </w:r>
      <w:r>
        <w:rPr>
          <w:rtl/>
          <w:lang w:bidi="fa-IR"/>
        </w:rPr>
        <w:t>، ونحر الجزر وجعلها ثريداً عمّ به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BF1D3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أهل مكّة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وهو الذي كان يقوم بأمر النّاس في السّنين المُجدبة ويُطعمهم أحسن الطّعام ؛ ولذلك لهجت ألسنة العرب على اختلافهم في القبائل بالثّناء عليه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وهو أوّل من سنّ الرّحلتين لقريش , رحلة الشّتاء إلى اليمن ورحلة الصّيف إلى الشّام , اللتين ذكرهما الله تعالى في القرآن الكريم بقوله : </w:t>
      </w:r>
      <w:r w:rsidRPr="00BF1D3C">
        <w:rPr>
          <w:rStyle w:val="libAlaemChar"/>
          <w:rtl/>
        </w:rPr>
        <w:t>(</w:t>
      </w:r>
      <w:r w:rsidRPr="00BF1D3C">
        <w:rPr>
          <w:rStyle w:val="libAieChar"/>
          <w:rtl/>
        </w:rPr>
        <w:t xml:space="preserve"> لأَيلاَفِ قُرَيْشٍ * إِيلاَفِهِمْ رِحْلَةَ الشِّتَاءِ وَالصَّيْفِ </w:t>
      </w:r>
      <w:r w:rsidRPr="00BF1D3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وفي ذلك يقول الشّاعر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18"/>
        <w:gridCol w:w="272"/>
        <w:gridCol w:w="3520"/>
      </w:tblGrid>
      <w:tr w:rsidR="00007DAB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007DAB" w:rsidRDefault="00007DAB" w:rsidP="0009294B">
            <w:pPr>
              <w:pStyle w:val="libPoem"/>
            </w:pPr>
            <w:r>
              <w:rPr>
                <w:rtl/>
                <w:lang w:bidi="fa-IR"/>
              </w:rPr>
              <w:t>عَمرُو العُلا هشمَ الثَّريدَ لقومِهِ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7DAB" w:rsidRDefault="00007DAB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7DAB" w:rsidRDefault="00007DAB" w:rsidP="0009294B">
            <w:pPr>
              <w:pStyle w:val="libPoem"/>
            </w:pPr>
            <w:r>
              <w:rPr>
                <w:rtl/>
                <w:lang w:bidi="fa-IR"/>
              </w:rPr>
              <w:t>و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رجالُ مكَّةَ مُسْنتونَ عِجافُ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7DAB" w:rsidTr="0009294B">
        <w:trPr>
          <w:trHeight w:val="350"/>
        </w:trPr>
        <w:tc>
          <w:tcPr>
            <w:tcW w:w="3920" w:type="dxa"/>
          </w:tcPr>
          <w:p w:rsidR="00007DAB" w:rsidRDefault="00007DAB" w:rsidP="0009294B">
            <w:pPr>
              <w:pStyle w:val="libPoem"/>
            </w:pPr>
            <w:r>
              <w:rPr>
                <w:rtl/>
                <w:lang w:bidi="fa-IR"/>
              </w:rPr>
              <w:t>بَسطُوا إليهِ الرّحلَتينِ كليْهما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7DAB" w:rsidRDefault="00007DAB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7DAB" w:rsidRDefault="00007DAB" w:rsidP="0009294B">
            <w:pPr>
              <w:pStyle w:val="libPoem"/>
            </w:pPr>
            <w:r>
              <w:rPr>
                <w:rtl/>
                <w:lang w:bidi="fa-IR"/>
              </w:rPr>
              <w:t>عند الشّتاءِ ورحلة الأصيافِ</w:t>
            </w:r>
            <w:r w:rsidRPr="00A04F06">
              <w:rPr>
                <w:rStyle w:val="libFootnotenumChar"/>
                <w:rtl/>
              </w:rPr>
              <w:t>(2)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السّبب في سَنِّ هاشم الرّحلتين ما ذكره عطاء عن ابن عباس : إنّ قريشاً كانوا إذا أصاب واحداً منهم مخمصة , خرج هو وعياله إلى موضع وضربوا على أنفسهم خباءً حتّى يموتوا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ذلك من عادات الجاهليّة ؛ كانوا يفعلونه ترفّعاً عن السّؤال ، إلى أنْ جاء هاشم بن عبد مناف , وكان سيّد قومه ، وله ابن يُقال له أسد ، وهو والد فاطمة بنت أسد اُمِّ أمير المؤمنين علي (ع 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ولأسد تِرب ( أي : مقارن في السّن ) من بني مخزوم يُحبه ويلعب معه , فشكا المخزومي إلى أسد الضرَّ والمجاعة , فدخل أسد على اُمّه يبكي وأخبرها بذلك , فأرسلت إلى اُولئك بدقيق وشحم , فعاشوا فيه أيّاماً ، ثمّ أتى المخزومي إلى أسد مرّة ثانية وشكا إليه الجوع , فأخبر أسد أباه هاشماً بذلك , فقام هاشم خطيباً في قريش , فقال : إنّكم أجدبتم جدباً تقلّون فيه وتذلّون , وأنتم أهل حرم الله وأشراف ولد آدم , والنّاس لكم تبع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قالوا : نحن تبع لك فليس عليك منّا خلاف</w:t>
      </w:r>
      <w:r w:rsidR="00B2293D">
        <w:rPr>
          <w:rtl/>
          <w:lang w:bidi="fa-IR"/>
        </w:rPr>
        <w:t>.</w:t>
      </w:r>
    </w:p>
    <w:p w:rsidR="00406D22" w:rsidRDefault="009B4F53" w:rsidP="008E75C4">
      <w:pPr>
        <w:pStyle w:val="libNormal"/>
        <w:rPr>
          <w:rtl/>
          <w:lang w:bidi="fa-IR"/>
        </w:rPr>
      </w:pPr>
      <w:r>
        <w:rPr>
          <w:rtl/>
          <w:lang w:bidi="fa-IR"/>
        </w:rPr>
        <w:t>فجمع كلَّ بني أب على الرّحلتين ؛ في الشّتاء إلى اليمن وفي الصّيف إلى الشّام للتجارات , فما ربح الغنيُّ قسّمه بينه وبين الفقير حتّى كان فقيرهم كغنيهم , فجاء الإسلام وهم على ذلك ، فلم يكن في العرب بنو أب أكثر مالاً ولا أعزّ من قريش ، وهذا معنى قول الشّاعر :</w:t>
      </w:r>
    </w:p>
    <w:p w:rsidR="008E75C4" w:rsidRDefault="008E75C4" w:rsidP="00406D2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8E75C4">
      <w:pPr>
        <w:pStyle w:val="libFootnote0"/>
        <w:rPr>
          <w:lang w:bidi="fa-IR"/>
        </w:rPr>
      </w:pPr>
      <w:r w:rsidRPr="008E75C4">
        <w:rPr>
          <w:rtl/>
        </w:rPr>
        <w:t>(1)</w:t>
      </w:r>
      <w:r>
        <w:rPr>
          <w:rtl/>
          <w:lang w:bidi="fa-IR"/>
        </w:rPr>
        <w:t xml:space="preserve"> سورة قريش / 1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2</w:t>
      </w:r>
      <w:r w:rsidR="00B2293D">
        <w:rPr>
          <w:rtl/>
          <w:lang w:bidi="fa-IR"/>
        </w:rPr>
        <w:t>.</w:t>
      </w:r>
    </w:p>
    <w:p w:rsidR="00B2293D" w:rsidRDefault="009B4F53" w:rsidP="008E75C4">
      <w:pPr>
        <w:pStyle w:val="libFootnote0"/>
        <w:rPr>
          <w:lang w:bidi="fa-IR"/>
        </w:rPr>
      </w:pPr>
      <w:r w:rsidRPr="008E75C4">
        <w:rPr>
          <w:rtl/>
        </w:rPr>
        <w:t>(2)</w:t>
      </w:r>
      <w:r>
        <w:rPr>
          <w:rtl/>
          <w:lang w:bidi="fa-IR"/>
        </w:rPr>
        <w:t xml:space="preserve"> لا يخفى ما في البيتين من إقواء واضح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 موقع معهد الإمامَين الحسنَين )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3C1700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3C1700" w:rsidRDefault="003C1700" w:rsidP="0009294B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أيُّها الرَّجلُ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مُحوِّلِ رحْلَهُ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C1700" w:rsidRDefault="003C170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C1700" w:rsidRDefault="003C1700" w:rsidP="0009294B">
            <w:pPr>
              <w:pStyle w:val="libPoem"/>
            </w:pPr>
            <w:r>
              <w:rPr>
                <w:rtl/>
                <w:lang w:bidi="fa-IR"/>
              </w:rPr>
              <w:t>هلاَّ نزلتَ بآلِ عبدِ مَنافِ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1700" w:rsidTr="0009294B">
        <w:trPr>
          <w:trHeight w:val="350"/>
        </w:trPr>
        <w:tc>
          <w:tcPr>
            <w:tcW w:w="3920" w:type="dxa"/>
          </w:tcPr>
          <w:p w:rsidR="003C1700" w:rsidRDefault="003C1700" w:rsidP="0009294B">
            <w:pPr>
              <w:pStyle w:val="libPoem"/>
            </w:pPr>
            <w:r>
              <w:rPr>
                <w:rtl/>
                <w:lang w:bidi="fa-IR"/>
              </w:rPr>
              <w:t>هبلتكَ اُمّكَ لو نزلْتَ بحيِّهمْ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1700" w:rsidRDefault="003C170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1700" w:rsidRDefault="003C1700" w:rsidP="0009294B">
            <w:pPr>
              <w:pStyle w:val="libPoem"/>
            </w:pPr>
            <w:r>
              <w:rPr>
                <w:rtl/>
                <w:lang w:bidi="fa-IR"/>
              </w:rPr>
              <w:t>أمنوكَ منْ جُوعٍ ومنْ إقرافِ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1700" w:rsidTr="0009294B">
        <w:trPr>
          <w:trHeight w:val="350"/>
        </w:trPr>
        <w:tc>
          <w:tcPr>
            <w:tcW w:w="3920" w:type="dxa"/>
          </w:tcPr>
          <w:p w:rsidR="003C1700" w:rsidRDefault="003C1700" w:rsidP="0009294B">
            <w:pPr>
              <w:pStyle w:val="libPoem"/>
            </w:pPr>
            <w:r>
              <w:rPr>
                <w:rtl/>
                <w:lang w:bidi="fa-IR"/>
              </w:rPr>
              <w:t>الآخذونَ العهْدَ منْ آفاقِها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1700" w:rsidRDefault="003C170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1700" w:rsidRDefault="003C1700" w:rsidP="0009294B">
            <w:pPr>
              <w:pStyle w:val="libPoem"/>
            </w:pPr>
            <w:r>
              <w:rPr>
                <w:rtl/>
                <w:lang w:bidi="fa-IR"/>
              </w:rPr>
              <w:t>والرّاحلونَ لرحْلَةِ الإيلافِ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1700" w:rsidTr="0009294B">
        <w:trPr>
          <w:trHeight w:val="350"/>
        </w:trPr>
        <w:tc>
          <w:tcPr>
            <w:tcW w:w="3920" w:type="dxa"/>
          </w:tcPr>
          <w:p w:rsidR="003C1700" w:rsidRDefault="005C644C" w:rsidP="0009294B">
            <w:pPr>
              <w:pStyle w:val="libPoem"/>
            </w:pPr>
            <w:r>
              <w:rPr>
                <w:rtl/>
                <w:lang w:bidi="fa-IR"/>
              </w:rPr>
              <w:t>والرائشونَ وليس يوجدُ رائشٌ</w:t>
            </w:r>
            <w:r w:rsidR="003C17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1700" w:rsidRDefault="003C170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1700" w:rsidRDefault="005C644C" w:rsidP="0009294B">
            <w:pPr>
              <w:pStyle w:val="libPoem"/>
            </w:pPr>
            <w:r>
              <w:rPr>
                <w:rtl/>
                <w:lang w:bidi="fa-IR"/>
              </w:rPr>
              <w:t>والقائلون هلُمَّ للأضيافِ</w:t>
            </w:r>
            <w:r w:rsidR="003C170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C1700" w:rsidTr="0009294B">
        <w:trPr>
          <w:trHeight w:val="350"/>
        </w:trPr>
        <w:tc>
          <w:tcPr>
            <w:tcW w:w="3920" w:type="dxa"/>
          </w:tcPr>
          <w:p w:rsidR="003C1700" w:rsidRDefault="005C644C" w:rsidP="0009294B">
            <w:pPr>
              <w:pStyle w:val="libPoem"/>
            </w:pPr>
            <w:r>
              <w:rPr>
                <w:rtl/>
                <w:lang w:bidi="fa-IR"/>
              </w:rPr>
              <w:t>والخالطونَ فقيرَهُمْ بغنيِّهمْ</w:t>
            </w:r>
            <w:r w:rsidR="003C170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C1700" w:rsidRDefault="003C170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C1700" w:rsidRDefault="005C644C" w:rsidP="0009294B">
            <w:pPr>
              <w:pStyle w:val="libPoem"/>
            </w:pPr>
            <w:r>
              <w:rPr>
                <w:rtl/>
                <w:lang w:bidi="fa-IR"/>
              </w:rPr>
              <w:t>حتّى يكونَ فقيرُهُمْ كالكافي</w:t>
            </w:r>
            <w:r w:rsidR="003C170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واستقرّت الرّياسة لهاشم , وصارت قريش له تابعة تنقاد لأمره وتعمل برأيه , وكانت الرّفادة والسّقاية في مكّة لأبيه عبد مناف , فملك هاشم بعد أبيه الرّفادة والسّقاية , ثمّ وليهما بعده ولده المطّلب ؛ لأنّ عبد المطّلب كان صغيراً , ثمّ وليهما عبد المطّلب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والسّقاية : هي سقاية الحاجّ ، كانوا يسقون الحاجّ الماء والشّراب , كانوا يطرحون الزّبيب في الماء ويسقونه الحجيج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والرّفادة : هي إطعام الحجّاج ، فكان هاشم يعمل الطّعام للحجّاج , يأكل منه مَن لم يكن له سعة ولا زاد , ويُقال لذلك الرّفادة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هاشم إذا هلّ هلال ذي الحجّة , قام في صبيحة ذلك اليوم وأسند ظهره إلى الكعبة من تلقاء بابها , ويخطب ويقول في خطبته : يا معشر قريش , إنّكم سادة العرب ، أحسنها وجوهاً وأعظمها أحلاماً , وأوسط العرب أنساباً وأقرب العرب بالعرب أرحاماً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يا معشر قريش , إنّكم جيران بيت الله , أكرمكم الله بولايت</w:t>
      </w:r>
      <w:r w:rsidR="00324214">
        <w:rPr>
          <w:rtl/>
          <w:lang w:bidi="fa-IR"/>
        </w:rPr>
        <w:t>ه وخصّكم بجواره دون بني إسماعيل</w:t>
      </w:r>
      <w:r>
        <w:rPr>
          <w:rtl/>
          <w:lang w:bidi="fa-IR"/>
        </w:rPr>
        <w:t>, وأنّه يأتيكم زوّار الله يُعظّمون بيته فهم أضيافه , وأحقّ مَنْ أكرم أضياف الله أنتم , فأكرموا ضيفه وزوّاره ؛ فإنّهم يأتون شُعثاً غُبراً من كلِّ بلد على ضوامر كالقدح , فأكرموا ضيفه وزوّار بيته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فوربِّ هذه البنيّة , لو كان لي مال يحتمل ذلك لكفيتكموه , وأنا مخرجٌ من طيب مالي وحلالي ما لم يُقطع فيه رحم ، ولم يُؤخذ بظلم ، ولم يدخل فيه حرام , فمَن شاء منكم أنْ يفعل مثل ذلك فعل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وأسألكم بحرمة هذا البيت أنْ لا يُخرج رجل منكم من ماله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لكرامة زوّار بيت الله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32421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وتقويتهم </w:t>
      </w:r>
      <w:r w:rsidR="00B2293D">
        <w:rPr>
          <w:rtl/>
          <w:lang w:bidi="fa-IR"/>
        </w:rPr>
        <w:t>-</w:t>
      </w:r>
      <w:r w:rsidR="00324214">
        <w:rPr>
          <w:rtl/>
          <w:lang w:bidi="fa-IR"/>
        </w:rPr>
        <w:t xml:space="preserve"> إل</w:t>
      </w:r>
      <w:r w:rsidR="00324214">
        <w:rPr>
          <w:rFonts w:hint="cs"/>
          <w:rtl/>
          <w:lang w:bidi="fa-IR"/>
        </w:rPr>
        <w:t>ّ</w:t>
      </w:r>
      <w:r w:rsidR="00324214">
        <w:rPr>
          <w:rtl/>
          <w:lang w:bidi="fa-IR"/>
        </w:rPr>
        <w:t>ا</w:t>
      </w:r>
      <w:r>
        <w:rPr>
          <w:rtl/>
          <w:lang w:bidi="fa-IR"/>
        </w:rPr>
        <w:t xml:space="preserve"> طيِّباً ؛ لم يُؤخذ ظُلماً ، ولم يقطع فيه رحم ، ولم يُؤخذ غصباً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فكانوا يجتهدون في ذلك ويُخرجونه من أموالهم فيضعونه في دار النّدوة , وتنافرت قريش وخزاعة إلى هاشم ( أي : تخاصمت إليه وطلبت منه أنْ يحكم بينها ) ، فخطبهم بما أذعن له الفريقان بالطّاعة , فقال في خطبته : أيّها النّاس , نحن آل إبراهيم وذرّيّة إسماعيل ، وبنو النّضر بن كنانة ، وبنو قصي بن كلاب ، وأرباب مكّة وسكّان الحرم , لنا ذروة الحسب ومعدن المجد , ولكلٍّ في كلّ حلف يج</w:t>
      </w:r>
      <w:r w:rsidR="00324214">
        <w:rPr>
          <w:rtl/>
          <w:lang w:bidi="fa-IR"/>
        </w:rPr>
        <w:t>ب عليه نصرته وإجابة دعوته ، إل</w:t>
      </w:r>
      <w:r w:rsidR="00324214">
        <w:rPr>
          <w:rFonts w:hint="cs"/>
          <w:rtl/>
          <w:lang w:bidi="fa-IR"/>
        </w:rPr>
        <w:t>ّ</w:t>
      </w:r>
      <w:r w:rsidR="00324214">
        <w:rPr>
          <w:rtl/>
          <w:lang w:bidi="fa-IR"/>
        </w:rPr>
        <w:t>ا</w:t>
      </w:r>
      <w:r>
        <w:rPr>
          <w:rtl/>
          <w:lang w:bidi="fa-IR"/>
        </w:rPr>
        <w:t xml:space="preserve"> ما دعا إلى عقوقِ عشيرة وقطع رحم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يا بني قصي , أنتم كغصني شجرة أيّهما كُسر أو</w:t>
      </w:r>
      <w:r w:rsidR="00324214">
        <w:rPr>
          <w:rtl/>
          <w:lang w:bidi="fa-IR"/>
        </w:rPr>
        <w:t>حش صاحبه , والسّيف لا يُصان إل</w:t>
      </w:r>
      <w:r w:rsidR="00324214">
        <w:rPr>
          <w:rFonts w:hint="cs"/>
          <w:rtl/>
          <w:lang w:bidi="fa-IR"/>
        </w:rPr>
        <w:t>ّ</w:t>
      </w:r>
      <w:r w:rsidR="00324214">
        <w:rPr>
          <w:rtl/>
          <w:lang w:bidi="fa-IR"/>
        </w:rPr>
        <w:t>ا</w:t>
      </w:r>
      <w:r>
        <w:rPr>
          <w:rtl/>
          <w:lang w:bidi="fa-IR"/>
        </w:rPr>
        <w:t xml:space="preserve"> بغمده , ورامي العشيرة يُصيبه سهمه ، ومَن محكه اللجاج أخرجه إلى البغي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أيّها النّاس , الحلم شرف والصّبر ظفر ، والمعروف كنز والجود سؤدد ، والجهل سفه , والأيّام دول والدّهر ذو غير ( أي : منقلب ) ، والمرء منسوب إلى فعله ومأخوذ بعمله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فاصطنعوا المعروف تكسبوا الحمد , ودعوا الفضول تُجانبكم السّفهاء , وأكرموا الجليس يعمرُ ناديكم , وحاموا الخليط يُرغب في جواركم , وأنصفوا من أنفسكم يُوثق بكم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وعليكم بمكارم الأخلاق فإنّها رفعة , وإيّاكم والأخلاق الدنية فإنّها تضع الشّرف وتهدم المجد ، وإنّ نهنهة الجاهل ( أي : زجره ) أهون من جريرته , ورأس العشيرة يحمل أثقالها , ومقام الحليم عِظة لِمَن انتفع به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فقالت قريش : رضينا بك أبا نضلة , وهي كُنيته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فانظر إلى ما أمر به في هذه الخطبة من شريف الأخلاق , ونهى عن</w:t>
      </w:r>
      <w:r w:rsidR="00324214">
        <w:rPr>
          <w:rtl/>
          <w:lang w:bidi="fa-IR"/>
        </w:rPr>
        <w:t>ه من مساوئ الأفعال , هل صدر إل</w:t>
      </w:r>
      <w:r w:rsidR="00324214">
        <w:rPr>
          <w:rFonts w:hint="cs"/>
          <w:rtl/>
          <w:lang w:bidi="fa-IR"/>
        </w:rPr>
        <w:t>ّ</w:t>
      </w:r>
      <w:r w:rsidR="00324214">
        <w:rPr>
          <w:rtl/>
          <w:lang w:bidi="fa-IR"/>
        </w:rPr>
        <w:t>ا</w:t>
      </w:r>
      <w:r>
        <w:rPr>
          <w:rtl/>
          <w:lang w:bidi="fa-IR"/>
        </w:rPr>
        <w:t xml:space="preserve"> عن غزارة فضل ، وجلالة قدر ، وعلو همّة ؟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ابن الأثير وغيره : فحسده اُميّة بن عبد شمس على رئاسته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32421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</w:t>
      </w:r>
      <w:r w:rsidR="00324214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إطعامه , فتكلّف اُميّة أنْ يصنع صنيع هاشم فعجز عنه , فشمتت به ناس من قريش , فغضب ونال من هاشم ، ودعا إلى المنافرة ( أي : المخاصمة ) عند مَ</w:t>
      </w:r>
      <w:r w:rsidR="00324214">
        <w:rPr>
          <w:rtl/>
          <w:lang w:bidi="fa-IR"/>
        </w:rPr>
        <w:t>ن يحكم بينهما أيّهما أكرم وأفضل</w:t>
      </w:r>
      <w:r>
        <w:rPr>
          <w:rtl/>
          <w:lang w:bidi="fa-IR"/>
        </w:rPr>
        <w:t>, فكره هاشم ذلك ؛ لسنّه وقدره , فلم تدعه قريش حتّى نافره على خمسين ناقة والجلاء عن مكّة عشر سنين ، فرضي اُميّة وجعلا حكماً بينهما الكاهن الخُزاعي ، ومنزله بعسفان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الكاهن : والقمرِ الباهر ، والكوكبِ الزّاهر ، والغَمام الماطرِ , وما بالجوِّ من طائر ، وما اهتدى بعلم مسافر من منجد وغائر , لقد سبق هاشم اُميّة إلى المآثر أوّل منه وآخر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فقضى لهاشم بالغلبة ، وأخذ هاشم الإبل فنحرها وأطعمها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وغاب اُميّة عن مكّة بالشّام عشر سنين , وكانت هذه أوّل عداوة وقعت بين هاشم واُميّة , واستمرت هذه </w:t>
      </w:r>
      <w:r w:rsidR="00324214">
        <w:rPr>
          <w:rtl/>
          <w:lang w:bidi="fa-IR"/>
        </w:rPr>
        <w:t>العداوة التي لم يكن لها سبب إل</w:t>
      </w:r>
      <w:r w:rsidR="00324214">
        <w:rPr>
          <w:rFonts w:hint="cs"/>
          <w:rtl/>
          <w:lang w:bidi="fa-IR"/>
        </w:rPr>
        <w:t>ّ</w:t>
      </w:r>
      <w:r w:rsidR="00324214">
        <w:rPr>
          <w:rtl/>
          <w:lang w:bidi="fa-IR"/>
        </w:rPr>
        <w:t>ا</w:t>
      </w:r>
      <w:r>
        <w:rPr>
          <w:rtl/>
          <w:lang w:bidi="fa-IR"/>
        </w:rPr>
        <w:t xml:space="preserve"> الحسد , فلمّا جاء الإسلام كان أعدى الأعداء لرسول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أبو سفيان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صخر بن حرب بن اُميّة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وعشيرته , فحاربوه يوم بدر ، ولم يحضرها أبو سفيان , وقُتل ابنه حنظلة واُسر ابنه عمرو ، وهرب ابنه معاوية على رجليه حتّى ورمتا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وجيّش أبو سفيان الجيوش على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 اُحد ؛ انتقاماً من يوم بدر , فقُتل عمّه الحمزة , اغتاله وحشي بحربة بتحريض هند زوجة أبي سُفيان ع</w:t>
      </w:r>
      <w:r w:rsidR="00324214">
        <w:rPr>
          <w:rtl/>
          <w:lang w:bidi="fa-IR"/>
        </w:rPr>
        <w:t>ليه , وبقرت عن كبد حمزة ولاكتها</w:t>
      </w:r>
      <w:r>
        <w:rPr>
          <w:rtl/>
          <w:lang w:bidi="fa-IR"/>
        </w:rPr>
        <w:t>, فلم تستطع أنْ تسيغها فلفظتها , وسُمّيت من ذلك اليوم : آكلة الأكباد ، وسُمّي ابنها : ابن آكلة الأكباد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جيش الجيوش على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 الخندق , فردّه الله بغيظه لم ينل خيراً , ثمّ أسلم يوم الفتح كُرهاً وخوفاً , ثمّ قام ابنه فشقّ عصا المسلمين وأثار حرب صفّين وفرّق كلمة الإسلام ، ثمّ قام ابنه يزيد فجيّش الجيوش على ابن بنت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الحسين بن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, ومنعه الذّهاب في بلاد الله العريضة حتّى قتله وأهل بيته وأنصاره عطشان ظامياً , وحمل رأسه ورؤوس أهل بيته وأنصاره ،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32421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وحمل نساءه وأطفاله كالسّبي المجلوب حتّى وردوا عليه الشّام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فكانت سلسلة فجائع محزنة ، وفظائع مخزية ، سببها حسد بني اُميّة لهاشم على ما منحه الله من فضل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وتوارث الحسد من اُميّة لبني هاشم بنو اُميّة , وتتابعت هذه الفجائع والفظائع جيلاً بعد جيل حتّى وصلت إلى أعظمها فجيعة ؛ قتل الحسين وسبي نسائه وذرّيّته , واُدخلوا على يزيد وهم مقرنون بالحبال , فقال له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يا يزيد , ما ظنّك بجدّي رسول الله لو رآنا على هذه الحالة والصّفة ؟!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فأمر بالحبال فقُطعت ، وأحضر رأس الحسين بين يديه , فجعل ينكته بالقضيب الخيزران ، ويعلن بالشّماتة والكفر , ويقول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324214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324214" w:rsidRDefault="00324214" w:rsidP="0009294B">
            <w:pPr>
              <w:pStyle w:val="libPoem"/>
            </w:pPr>
            <w:r>
              <w:rPr>
                <w:rtl/>
                <w:lang w:bidi="fa-IR"/>
              </w:rPr>
              <w:t>ليتَ أشياخي ببدرٍ شَهدُوا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24214" w:rsidRDefault="00324214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24214" w:rsidRDefault="00324214" w:rsidP="0009294B">
            <w:pPr>
              <w:pStyle w:val="libPoem"/>
            </w:pPr>
            <w:r>
              <w:rPr>
                <w:rtl/>
                <w:lang w:bidi="fa-IR"/>
              </w:rPr>
              <w:t>جَزعَ الخزْرجِ منْ وقْعِ الأسلْ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214" w:rsidTr="0009294B">
        <w:trPr>
          <w:trHeight w:val="350"/>
        </w:trPr>
        <w:tc>
          <w:tcPr>
            <w:tcW w:w="3920" w:type="dxa"/>
          </w:tcPr>
          <w:p w:rsidR="00324214" w:rsidRDefault="00324214" w:rsidP="0009294B">
            <w:pPr>
              <w:pStyle w:val="libPoem"/>
            </w:pPr>
            <w:r>
              <w:rPr>
                <w:rtl/>
                <w:lang w:bidi="fa-IR"/>
              </w:rPr>
              <w:t>لأهلّوا واسْتهلّوا فرحاً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4214" w:rsidRDefault="00324214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4214" w:rsidRDefault="00324214" w:rsidP="0009294B">
            <w:pPr>
              <w:pStyle w:val="libPoem"/>
            </w:pPr>
            <w:r>
              <w:rPr>
                <w:rtl/>
                <w:lang w:bidi="fa-IR"/>
              </w:rPr>
              <w:t>ثمّ قالوا يا يزيدُ لا تشلْ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214" w:rsidTr="0009294B">
        <w:trPr>
          <w:trHeight w:val="350"/>
        </w:trPr>
        <w:tc>
          <w:tcPr>
            <w:tcW w:w="3920" w:type="dxa"/>
          </w:tcPr>
          <w:p w:rsidR="00324214" w:rsidRDefault="00324214" w:rsidP="0009294B">
            <w:pPr>
              <w:pStyle w:val="libPoem"/>
            </w:pPr>
            <w:r>
              <w:rPr>
                <w:rtl/>
                <w:lang w:bidi="fa-IR"/>
              </w:rPr>
              <w:t>قد قتلنا القَرمَ منْ ساداتِهمْ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4214" w:rsidRDefault="00324214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4214" w:rsidRDefault="00324214" w:rsidP="0009294B">
            <w:pPr>
              <w:pStyle w:val="libPoem"/>
            </w:pPr>
            <w:r>
              <w:rPr>
                <w:rtl/>
                <w:lang w:bidi="fa-IR"/>
              </w:rPr>
              <w:t>وعدلناه ببدرٍ فاعتَدلْ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214" w:rsidTr="0009294B">
        <w:trPr>
          <w:trHeight w:val="350"/>
        </w:trPr>
        <w:tc>
          <w:tcPr>
            <w:tcW w:w="3920" w:type="dxa"/>
          </w:tcPr>
          <w:p w:rsidR="00324214" w:rsidRDefault="00324214" w:rsidP="0009294B">
            <w:pPr>
              <w:pStyle w:val="libPoem"/>
            </w:pPr>
            <w:r>
              <w:rPr>
                <w:rtl/>
                <w:lang w:bidi="fa-IR"/>
              </w:rPr>
              <w:t>لعبتْ هاشمُ بال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مُلكِ 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4214" w:rsidRDefault="00324214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4214" w:rsidRDefault="00324214" w:rsidP="0009294B">
            <w:pPr>
              <w:pStyle w:val="libPoem"/>
            </w:pPr>
            <w:r>
              <w:rPr>
                <w:rtl/>
                <w:lang w:bidi="fa-IR"/>
              </w:rPr>
              <w:t>خبرٌ جاء ولا وحيٌ نَزلْ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24214" w:rsidTr="0009294B">
        <w:trPr>
          <w:trHeight w:val="350"/>
        </w:trPr>
        <w:tc>
          <w:tcPr>
            <w:tcW w:w="3920" w:type="dxa"/>
          </w:tcPr>
          <w:p w:rsidR="00324214" w:rsidRDefault="00766083" w:rsidP="0009294B">
            <w:pPr>
              <w:pStyle w:val="libPoem"/>
            </w:pPr>
            <w:r>
              <w:rPr>
                <w:rtl/>
                <w:lang w:bidi="fa-IR"/>
              </w:rPr>
              <w:t>لستُ من خِندفَ إنْ لم أنتقمْ</w:t>
            </w:r>
            <w:r w:rsidR="0032421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24214" w:rsidRDefault="00324214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24214" w:rsidRDefault="00766083" w:rsidP="0009294B">
            <w:pPr>
              <w:pStyle w:val="libPoem"/>
            </w:pPr>
            <w:r>
              <w:rPr>
                <w:rtl/>
                <w:lang w:bidi="fa-IR"/>
              </w:rPr>
              <w:t>مِن بني أحمدَ ما كانَ فعلْ</w:t>
            </w:r>
            <w:r w:rsidR="0032421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D2998" w:rsidP="00BD2998">
      <w:pPr>
        <w:pStyle w:val="libCenter"/>
        <w:rPr>
          <w:lang w:bidi="fa-IR"/>
        </w:rPr>
      </w:pPr>
      <w:r>
        <w:rPr>
          <w:rtl/>
          <w:lang w:bidi="fa-IR"/>
        </w:rPr>
        <w:t>* *</w:t>
      </w:r>
      <w:r w:rsidR="009B4F53">
        <w:rPr>
          <w:rtl/>
          <w:lang w:bidi="fa-IR"/>
        </w:rPr>
        <w:t xml:space="preserve">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7"/>
        <w:gridCol w:w="272"/>
        <w:gridCol w:w="3491"/>
      </w:tblGrid>
      <w:tr w:rsidR="00BD2998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BD2998" w:rsidRDefault="00BD2998" w:rsidP="0009294B">
            <w:pPr>
              <w:pStyle w:val="libPoem"/>
            </w:pPr>
            <w:r>
              <w:rPr>
                <w:rtl/>
                <w:lang w:bidi="fa-IR"/>
              </w:rPr>
              <w:t>بني اُميّةَ ما الأسيافُ نائمةٌ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D2998" w:rsidRDefault="00BD2998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D2998" w:rsidRDefault="00BD2998" w:rsidP="0009294B">
            <w:pPr>
              <w:pStyle w:val="libPoem"/>
            </w:pPr>
            <w:r>
              <w:rPr>
                <w:rtl/>
                <w:lang w:bidi="fa-IR"/>
              </w:rPr>
              <w:t>عن ساهرٍ في أقاصي الأرضِ موتُورِ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D2998" w:rsidTr="0009294B">
        <w:trPr>
          <w:trHeight w:val="350"/>
        </w:trPr>
        <w:tc>
          <w:tcPr>
            <w:tcW w:w="3920" w:type="dxa"/>
          </w:tcPr>
          <w:p w:rsidR="00BD2998" w:rsidRDefault="00BD2998" w:rsidP="0009294B">
            <w:pPr>
              <w:pStyle w:val="libPoem"/>
            </w:pPr>
            <w:r>
              <w:rPr>
                <w:rtl/>
                <w:lang w:bidi="fa-IR"/>
              </w:rPr>
              <w:t>تُسبى بناتُ رسولِ الله بينهُمُ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D2998" w:rsidRDefault="00BD2998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D2998" w:rsidRDefault="00BD2998" w:rsidP="0009294B">
            <w:pPr>
              <w:pStyle w:val="libPoem"/>
            </w:pPr>
            <w:r>
              <w:rPr>
                <w:rtl/>
                <w:lang w:bidi="fa-IR"/>
              </w:rPr>
              <w:t>والدّينُ غضُّ المبادي غيرُ مستورِ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D7129D">
      <w:pPr>
        <w:pStyle w:val="Heading2Center"/>
        <w:rPr>
          <w:lang w:bidi="fa-IR"/>
        </w:rPr>
      </w:pPr>
      <w:bookmarkStart w:id="2" w:name="_Toc18500439"/>
      <w:r>
        <w:rPr>
          <w:rtl/>
          <w:lang w:bidi="fa-IR"/>
        </w:rPr>
        <w:t>المجلس الرّابع عشر بعد المئتين</w:t>
      </w:r>
      <w:bookmarkEnd w:id="2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الصّدوق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عليه الرّحمة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في كتاب ( كمال الدّين وتمام النّعمة ) ، بسنده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D7129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عن ابن عباس قال : كان يوضع لعبد المطّلب بن هاشم فراش في ظلِّ الكعبة لا يجلس</w:t>
      </w:r>
      <w:r w:rsidR="000446B0">
        <w:rPr>
          <w:rtl/>
          <w:lang w:bidi="fa-IR"/>
        </w:rPr>
        <w:t xml:space="preserve"> عليه أحد إل</w:t>
      </w:r>
      <w:r w:rsidR="000446B0">
        <w:rPr>
          <w:rFonts w:hint="cs"/>
          <w:rtl/>
          <w:lang w:bidi="fa-IR"/>
        </w:rPr>
        <w:t>ّ</w:t>
      </w:r>
      <w:r w:rsidR="000446B0">
        <w:rPr>
          <w:rtl/>
          <w:lang w:bidi="fa-IR"/>
        </w:rPr>
        <w:t>ا</w:t>
      </w:r>
      <w:r>
        <w:rPr>
          <w:rtl/>
          <w:lang w:bidi="fa-IR"/>
        </w:rPr>
        <w:t xml:space="preserve"> هو ؛ إجلالاً له , وكان بنوه يجلسون حول الفراش حتّى يخرج عبد المطّلب , وكان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يخرج وهو غلام فيمشي حتّى يجلس على الفراش , فيعظ</w:t>
      </w:r>
      <w:r w:rsidR="000446B0">
        <w:rPr>
          <w:rtl/>
          <w:lang w:bidi="fa-IR"/>
        </w:rPr>
        <w:t>ّم ذلك أعمامه ويأخذونه ليؤخّروه</w:t>
      </w:r>
      <w:r>
        <w:rPr>
          <w:rtl/>
          <w:lang w:bidi="fa-IR"/>
        </w:rPr>
        <w:t>, فيقول لهم عبد المطّلب إذا رأى ذلك منهم : دعوا ابني ، فوالله , إنّ له لشأناً عظيماً , إنّي أرى أنّه سيأتي عليكم يوم وهو سيّدكم , إنّي أرى غرّةً تسود النّاس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يحمله فيجلسه معه ويمسح ظهره ويُقبِّله ، ويقول : ما رأيت قبله أطيب منه ولا أطهر قط , ولا جسداً ألين منه ولا أطيب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يلتفت إلى أبي طالب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وذلك أنّ عبد الله وأبا طالب لاُمٍّ واحدة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فيقول : يا أبا طالب , إنّ لهذا الغُلام لشأناً عظيماً فاحفظه واستمسك به ؛ فإنّه فرد وحيد ، وكن له كالاُمِّ لا يصل إليه شيء يكرهه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تمّت له ستُّ سنين , ماتت اُمّه آمنة بالأبواء بين مكّة والمدينة ، وكانت قدمت به على أخواله من بني عدي , فبقي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يتيماً لا أب له ولا اُمٌّ , فازداد عبد المطّلب له رقّة وحفظاً , وكانت هذه حاله حتّى أدركت عبد المطّلبَ الوفاة , فبعث إلى أبي طالب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ومحمَّد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على صدره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في غمرات الموت , وهو يبكي ويتلفّت إلى أبي طالب ويقول : يا أبا طالب , انظر أنْ تكون حافظاً لهذا الوحيد الذي لم يشم رائحة أبيه ، ولم يذق شفقة اُمّه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انظر يا أبا طالب ، أنْ يكون من جسدك وبمنزلة كبدك , فإنّي قد تركتُ بنيَّ كلّهم وأوصيتك به ؛ لأنّك من اُمّ أبيه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يا أبا طالب , ما أعلم أحداً من آبائك مات عنه أبوه على حال أبيه ، ولا اُمّه على حال اُمّه , فاحفظه لوحدته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هل قبلت وصيتي ؟ قال : نعم قد قبلت ، والله عليّ بذلك شاهد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</w:t>
      </w:r>
      <w:r w:rsidR="000407EC">
        <w:rPr>
          <w:rtl/>
          <w:lang w:bidi="fa-IR"/>
        </w:rPr>
        <w:t>قال عبد المطّلب : فمد يدك إليَّ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فمدَّ يده إليه , فضرب بيده على يده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قال عبد المطّلب : الآن خُفّف عليّ الموت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لم يزل يُقبّله ، ويقول : أشهد أنّي لم اُقبّل أحداً من ولدي أطيب ريحاً منك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0407E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ولا أحسن وجهاً منك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فمات عبد المطّلب وهو ابن ثمان سنين فضمّه أبو طالب إلى نفسه , لا يُفارقه ساعة من ليل ولا نهار , وكان ينام معه حتّى بلغ لا يأمن عليه أحداً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وما زال بنو هاشم معادن الوفاء وكرم الأخلاق ، وطيب الأفعال والعلم والحلم ، فما فعل عبد المطّلب في حق النّبي (</w:t>
      </w:r>
      <w:r w:rsidR="00A04F06" w:rsidRPr="00A04F06">
        <w:rPr>
          <w:rStyle w:val="libAlaemChar"/>
          <w:rtl/>
        </w:rPr>
        <w:t>صلى‌الله‌عليه‌وآله</w:t>
      </w:r>
      <w:r w:rsidR="000407EC">
        <w:rPr>
          <w:rtl/>
          <w:lang w:bidi="fa-IR"/>
        </w:rPr>
        <w:t>) ممّا سمعت إل</w:t>
      </w:r>
      <w:r w:rsidR="000407EC">
        <w:rPr>
          <w:rFonts w:hint="cs"/>
          <w:rtl/>
          <w:lang w:bidi="fa-IR"/>
        </w:rPr>
        <w:t>ّ</w:t>
      </w:r>
      <w:r w:rsidR="000407EC">
        <w:rPr>
          <w:rtl/>
          <w:lang w:bidi="fa-IR"/>
        </w:rPr>
        <w:t>ا</w:t>
      </w:r>
      <w:r>
        <w:rPr>
          <w:rtl/>
          <w:lang w:bidi="fa-IR"/>
        </w:rPr>
        <w:t xml:space="preserve"> عن علم توارثه عن آبائه , وكانوا على بقيّةٍ من دين إبراهيم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وقام أبو طالب بما وصّاه به أبوه من نصرة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وحفظه خير قيام , وآمن به وصدّقه ولكنّه كان يكتُم إيمانه للمصلحة , ويجهر به أحياناً في مثل قوله :</w:t>
      </w:r>
    </w:p>
    <w:p w:rsidR="009B4F53" w:rsidRDefault="009B4F53" w:rsidP="000407EC">
      <w:pPr>
        <w:pStyle w:val="libCenterBold1"/>
        <w:rPr>
          <w:lang w:bidi="fa-IR"/>
        </w:rPr>
      </w:pPr>
      <w:r>
        <w:rPr>
          <w:rtl/>
          <w:lang w:bidi="fa-IR"/>
        </w:rPr>
        <w:t>ولقدْ علمتُ بأنَّ دينَ مُحمَّدٍ منْ خيرِ أديانِ البريّةِ دينَا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ولكن العداوة لولده عليٍّ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دعتْ قوماً إلى أنْ يقولوا زوراً وبُهتاناً إنّه لم يُسلم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أمّا وفاء بني هاشم لذرّيّة أبي طالب , فمن مظاهره يوم عاشوراء , فقد استشهد مع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منهم سبعة عشر رجُلاً ما لهم على وجه الأرض شبيه , من ولد علي وجعفر وعقيل أولاد أبي طالب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، ومن ولد الحسن والحسين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وقد خطبهم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وأذن لهم في الانصراف , فقال له إخوته وأبناؤه ، وبنو أخيه وأبناء عبد الله بن جعفر : ولِمَ نفعل ذلك ؟ لنبقى بعدك ! لا أرانا الله ذلك أبداً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بدأهم بهذا القول العبّاس بن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واتّبعه الجماعة ، فتكلّموا بمثله ونحوه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هكذا فليكن الوفاء ، وهكذا فلتكن النّفوس الكبيرة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وما قيمة الحياة الفانية التي يُشرى بها العزّ والإباء والحياة الباقية ؟ وكيف يمكن لإبناء هاشم وعبد المطّلب وأبي طالب أن يرضوا لأنفسهم الحياة بعد سيّدهم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ويكونوا تحت إمرة سكّير بني اُميّة ودعيّها وابن دعيِّها سلالة الفحش والفجور ؟! كلاّ ثمّ كلاّ , إنّ العيش تحت إمرة هؤلاء لهو الموت الدّائم ،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0407E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والقتل في سبيل العزّ لهو الحياة الخالدة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نظر صاحب الشّفقة والرّأفة ، ومُعلّم الخَلق مكارم الأخلاق إلى بني عقيل , فقال : (( حسبكم من القتل بصاحبكم مسلم , اذهبوا فقد أذنت لكم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وانظروا إلى ما أجاب به هؤلاء الأعاظم , سلالة عبد المطّلب وفروع هاشم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قالوا : سبحان الله ! فماذا يقول النّاس لنا ، وما نقول لهم ؟ إنّا تركنا شيخنا وسيِّدنا وبني عمومتنا خير الأعمام , ولم نرمِ معهم بسهم ولم نطعن معهم برمح , ولم نضرب معهم بسيف ولا ندري ما صنعوا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لا والله , ما نفعل ولكنْ نفديك بأنفسنا وأموالنا وأهلينا , ونقاتل معك حتّى نرد موردك ، فقبّح الله العيش بعدك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بخٍ بخٍ لهذه النّفوس العظيمة ! كيف يترك بنو عقيل وهم فرع من فروع الشّجرة الباسقة الهاشميّة , شيخ العشيرة وسيّدها ، ويتركون بني عمومتهم خير الأعمام ولا يُشاركونهم في شدائد الحرب ومكاره الطّعن والضّرب ؟! كلاّ , لا يفعلون 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ولِمَ يفعلون ذلك ؟ حُبّاً بالحياة وطلباً للعيش بعد سيّد العشيرة ، وبعد بني أعمامهم نجوم العشيرة وبدورها ؟! إنّ العيش بعد هؤلاء لذميم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كلاّ , لن يختاروه ، فقبّح الله عيشاً مثله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هذا هو الإباء والشّمم العظيم , وهذه هي النّفوس الكبيرة حقّاً , وهذه هي الأخلاق التي لا تماثل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0407EC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0407EC" w:rsidRDefault="000407EC" w:rsidP="0009294B">
            <w:pPr>
              <w:pStyle w:val="libPoem"/>
            </w:pPr>
            <w:r>
              <w:rPr>
                <w:rtl/>
                <w:lang w:bidi="fa-IR"/>
              </w:rPr>
              <w:t>قومٌ كأوّلِهمْ في الفضلِ آخرُهُمْ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407EC" w:rsidRDefault="000407EC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407EC" w:rsidRDefault="000407EC" w:rsidP="0009294B">
            <w:pPr>
              <w:pStyle w:val="libPoem"/>
            </w:pPr>
            <w:r>
              <w:rPr>
                <w:rtl/>
                <w:lang w:bidi="fa-IR"/>
              </w:rPr>
              <w:t>والفضلُ أنْ يتَساوى البدءُ والعَقَبُ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5347D4">
      <w:pPr>
        <w:pStyle w:val="Heading2Center"/>
        <w:rPr>
          <w:lang w:bidi="fa-IR"/>
        </w:rPr>
      </w:pPr>
      <w:bookmarkStart w:id="3" w:name="_Toc18500440"/>
      <w:r>
        <w:rPr>
          <w:rtl/>
          <w:lang w:bidi="fa-IR"/>
        </w:rPr>
        <w:t>المجلس الخامس عشر بعد المئتين</w:t>
      </w:r>
      <w:bookmarkEnd w:id="3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ابن عيّاش في كتاب مقتضب الأثر في النّص على الأئمة الاثني عشر , بسنده عن الجارود بن المنذر العبدي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وكان نصرانياً فأسلم عام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ED5CB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الحُديبية وحسن إسلامه , وكان قارئاً للكتب عالماً بتأويلها ، بصيراً بالفلسفة والطّب , ذا رأي أصيل ووجه جميل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قال : وفدت على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رجال من عبد القيس , ذوي أحلام وأسنان ، وفصاحة وبيان ، وحجّة وبرهان , فلمّا بصروا به (</w:t>
      </w:r>
      <w:r w:rsidR="00A04F06" w:rsidRPr="00A04F06">
        <w:rPr>
          <w:rStyle w:val="libAlaemChar"/>
          <w:rtl/>
        </w:rPr>
        <w:t>صلى‌الله‌عليه‌وآله</w:t>
      </w:r>
      <w:r w:rsidR="00ED5CB0">
        <w:rPr>
          <w:rtl/>
          <w:lang w:bidi="fa-IR"/>
        </w:rPr>
        <w:t>) , راعهم منظره ومحضره</w:t>
      </w:r>
      <w:r>
        <w:rPr>
          <w:rtl/>
          <w:lang w:bidi="fa-IR"/>
        </w:rPr>
        <w:t>، واُفحموا عن بيانهم , فاستقدمت دونهم إليه فوقفت بين يديه ، وقلت : السّلام عليك يا نبيَّ الله , بأبي أنت واُمّي ! وأنشأت أقول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1"/>
        <w:gridCol w:w="3505"/>
      </w:tblGrid>
      <w:tr w:rsidR="00ED5CB0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ED5CB0" w:rsidRDefault="00ED5CB0" w:rsidP="0009294B">
            <w:pPr>
              <w:pStyle w:val="libPoem"/>
            </w:pPr>
            <w:r>
              <w:rPr>
                <w:rtl/>
                <w:lang w:bidi="fa-IR"/>
              </w:rPr>
              <w:t>يا نبيَّ الهُدى أتتك رجالٌ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D5CB0" w:rsidRDefault="00ED5CB0" w:rsidP="0009294B">
            <w:pPr>
              <w:pStyle w:val="libPoem"/>
            </w:pPr>
            <w:r>
              <w:rPr>
                <w:rtl/>
                <w:lang w:bidi="fa-IR"/>
              </w:rPr>
              <w:t>قَطَعَتْ فَدْفَداً وآلاً فآلا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CB0" w:rsidTr="0009294B">
        <w:trPr>
          <w:trHeight w:val="350"/>
        </w:trPr>
        <w:tc>
          <w:tcPr>
            <w:tcW w:w="3920" w:type="dxa"/>
          </w:tcPr>
          <w:p w:rsidR="00ED5CB0" w:rsidRDefault="00ED5CB0" w:rsidP="0009294B">
            <w:pPr>
              <w:pStyle w:val="libPoem"/>
            </w:pPr>
            <w:r>
              <w:rPr>
                <w:rtl/>
                <w:lang w:bidi="fa-IR"/>
              </w:rPr>
              <w:t>جابتِ البيدَ والمهامِهَ حتّى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CB0" w:rsidRDefault="00ED5CB0" w:rsidP="0009294B">
            <w:pPr>
              <w:pStyle w:val="libPoem"/>
            </w:pPr>
            <w:r>
              <w:rPr>
                <w:rtl/>
                <w:lang w:bidi="fa-IR"/>
              </w:rPr>
              <w:t>غالَها منْ طُوى السُّرى ما غالا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CB0" w:rsidTr="0009294B">
        <w:trPr>
          <w:trHeight w:val="350"/>
        </w:trPr>
        <w:tc>
          <w:tcPr>
            <w:tcW w:w="3920" w:type="dxa"/>
          </w:tcPr>
          <w:p w:rsidR="00ED5CB0" w:rsidRDefault="00ED5CB0" w:rsidP="0009294B">
            <w:pPr>
              <w:pStyle w:val="libPoem"/>
            </w:pPr>
            <w:r>
              <w:rPr>
                <w:rtl/>
                <w:lang w:bidi="fa-IR"/>
              </w:rPr>
              <w:t>قَطَعتْ دونَك الصحاصحَ تهْوِي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CB0" w:rsidRDefault="00ED5CB0" w:rsidP="0009294B">
            <w:pPr>
              <w:pStyle w:val="libPoem"/>
            </w:pPr>
            <w:r>
              <w:rPr>
                <w:rtl/>
                <w:lang w:bidi="fa-IR"/>
              </w:rPr>
              <w:t>لا تعدُّ الكلالَ فيكَ كلالا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CB0" w:rsidTr="0009294B">
        <w:trPr>
          <w:trHeight w:val="350"/>
        </w:trPr>
        <w:tc>
          <w:tcPr>
            <w:tcW w:w="3920" w:type="dxa"/>
          </w:tcPr>
          <w:p w:rsidR="00ED5CB0" w:rsidRDefault="00FF1A54" w:rsidP="0009294B">
            <w:pPr>
              <w:pStyle w:val="libPoem"/>
            </w:pPr>
            <w:r>
              <w:rPr>
                <w:rtl/>
                <w:lang w:bidi="fa-IR"/>
              </w:rPr>
              <w:t>وطوتْها العِتاقُ تجْمحُ فيها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CB0" w:rsidRDefault="00FF1A54" w:rsidP="0009294B">
            <w:pPr>
              <w:pStyle w:val="libPoem"/>
            </w:pPr>
            <w:r>
              <w:rPr>
                <w:rtl/>
                <w:lang w:bidi="fa-IR"/>
              </w:rPr>
              <w:t>بكماةٍ مثل النُّجومِ تلالا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CB0" w:rsidTr="0009294B">
        <w:trPr>
          <w:trHeight w:val="350"/>
        </w:trPr>
        <w:tc>
          <w:tcPr>
            <w:tcW w:w="3920" w:type="dxa"/>
          </w:tcPr>
          <w:p w:rsidR="00ED5CB0" w:rsidRDefault="00FF1A54" w:rsidP="0009294B">
            <w:pPr>
              <w:pStyle w:val="libPoem"/>
            </w:pPr>
            <w:r>
              <w:rPr>
                <w:rtl/>
                <w:lang w:bidi="fa-IR"/>
              </w:rPr>
              <w:t>ثُمّ لم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ّا رأتكَ أحسنَ مرءٍ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CB0" w:rsidRDefault="00FF1A54" w:rsidP="0009294B">
            <w:pPr>
              <w:pStyle w:val="libPoem"/>
            </w:pPr>
            <w:r>
              <w:rPr>
                <w:rtl/>
                <w:lang w:bidi="fa-IR"/>
              </w:rPr>
              <w:t>اُفحمتْ عنكَ هيبةً وجلالا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CB0" w:rsidTr="0009294B">
        <w:tblPrEx>
          <w:tblLook w:val="04A0"/>
        </w:tblPrEx>
        <w:trPr>
          <w:trHeight w:val="350"/>
        </w:trPr>
        <w:tc>
          <w:tcPr>
            <w:tcW w:w="3920" w:type="dxa"/>
          </w:tcPr>
          <w:p w:rsidR="00ED5CB0" w:rsidRDefault="00FF1A54" w:rsidP="0009294B">
            <w:pPr>
              <w:pStyle w:val="libPoem"/>
            </w:pPr>
            <w:r>
              <w:rPr>
                <w:rtl/>
                <w:lang w:bidi="fa-IR"/>
              </w:rPr>
              <w:t>تتَّقي شرَّ بأسِ يومٍ عصيبٍ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CB0" w:rsidRDefault="00FF1A54" w:rsidP="0009294B">
            <w:pPr>
              <w:pStyle w:val="libPoem"/>
            </w:pPr>
            <w:r>
              <w:rPr>
                <w:rtl/>
                <w:lang w:bidi="fa-IR"/>
              </w:rPr>
              <w:t>هائلٍ أوجلَ القلوبَ وهالا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CB0" w:rsidTr="0009294B">
        <w:tblPrEx>
          <w:tblLook w:val="04A0"/>
        </w:tblPrEx>
        <w:trPr>
          <w:trHeight w:val="350"/>
        </w:trPr>
        <w:tc>
          <w:tcPr>
            <w:tcW w:w="3920" w:type="dxa"/>
          </w:tcPr>
          <w:p w:rsidR="00ED5CB0" w:rsidRDefault="00DE5D84" w:rsidP="0009294B">
            <w:pPr>
              <w:pStyle w:val="libPoem"/>
            </w:pPr>
            <w:r>
              <w:rPr>
                <w:rtl/>
                <w:lang w:bidi="fa-IR"/>
              </w:rPr>
              <w:t>ونداءً لمحشرِ النّاسِ طُرَّاً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CB0" w:rsidRDefault="00DE5D84" w:rsidP="0009294B">
            <w:pPr>
              <w:pStyle w:val="libPoem"/>
            </w:pPr>
            <w:r>
              <w:rPr>
                <w:rtl/>
                <w:lang w:bidi="fa-IR"/>
              </w:rPr>
              <w:t>وحِساباً لم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َنْ تمادَى ضلالا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CB0" w:rsidTr="0009294B">
        <w:tblPrEx>
          <w:tblLook w:val="04A0"/>
        </w:tblPrEx>
        <w:trPr>
          <w:trHeight w:val="350"/>
        </w:trPr>
        <w:tc>
          <w:tcPr>
            <w:tcW w:w="3920" w:type="dxa"/>
          </w:tcPr>
          <w:p w:rsidR="00ED5CB0" w:rsidRDefault="00DE5D84" w:rsidP="0009294B">
            <w:pPr>
              <w:pStyle w:val="libPoem"/>
            </w:pPr>
            <w:r>
              <w:rPr>
                <w:rtl/>
                <w:lang w:bidi="fa-IR"/>
              </w:rPr>
              <w:t>نحو نورٍ مِنَ الإلهِ وبرها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CB0" w:rsidRDefault="00DE5D84" w:rsidP="0009294B">
            <w:pPr>
              <w:pStyle w:val="libPoem"/>
            </w:pPr>
            <w:r>
              <w:rPr>
                <w:rtl/>
                <w:lang w:bidi="fa-IR"/>
              </w:rPr>
              <w:t>نٍ وبرٍّ ونعمةٍ أنْ تنالا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CB0" w:rsidTr="0009294B">
        <w:tblPrEx>
          <w:tblLook w:val="04A0"/>
        </w:tblPrEx>
        <w:trPr>
          <w:trHeight w:val="350"/>
        </w:trPr>
        <w:tc>
          <w:tcPr>
            <w:tcW w:w="3920" w:type="dxa"/>
          </w:tcPr>
          <w:p w:rsidR="00ED5CB0" w:rsidRDefault="00DE5D84" w:rsidP="0009294B">
            <w:pPr>
              <w:pStyle w:val="libPoem"/>
            </w:pPr>
            <w:r>
              <w:rPr>
                <w:rtl/>
                <w:lang w:bidi="fa-IR"/>
              </w:rPr>
              <w:t>وأمانٍ  منهُ لدَى الحشْرِ والنّشْ</w:t>
            </w:r>
            <w:r>
              <w:rPr>
                <w:rFonts w:hint="cs"/>
                <w:rtl/>
                <w:lang w:bidi="fa-IR"/>
              </w:rPr>
              <w:t>ـ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CB0" w:rsidRDefault="00DE5D84" w:rsidP="0009294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رِ إذِ الخلقُ لا يُطيق السؤالا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D5CB0" w:rsidTr="0009294B">
        <w:tblPrEx>
          <w:tblLook w:val="04A0"/>
        </w:tblPrEx>
        <w:trPr>
          <w:trHeight w:val="350"/>
        </w:trPr>
        <w:tc>
          <w:tcPr>
            <w:tcW w:w="3920" w:type="dxa"/>
          </w:tcPr>
          <w:p w:rsidR="00ED5CB0" w:rsidRDefault="00DE5D84" w:rsidP="0009294B">
            <w:pPr>
              <w:pStyle w:val="libPoem"/>
            </w:pPr>
            <w:r>
              <w:rPr>
                <w:rtl/>
                <w:lang w:bidi="fa-IR"/>
              </w:rPr>
              <w:t>أنبأ الأوَّلون باسمك فينا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D5CB0" w:rsidRDefault="00ED5CB0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D5CB0" w:rsidRDefault="00DE5D84" w:rsidP="0009294B">
            <w:pPr>
              <w:pStyle w:val="libPoem"/>
            </w:pPr>
            <w:r>
              <w:rPr>
                <w:rtl/>
                <w:lang w:bidi="fa-IR"/>
              </w:rPr>
              <w:t>وبأسماءٍبَعدهُ تَتَتالا</w:t>
            </w:r>
            <w:r w:rsidR="00ED5CB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: فأقبل عليّ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بصفحة وجهه المبارك , وشمت منه ضياء لامعاً ساطعاً كومض البرق , فقال : (( يا جارود , لقد تأخّر بك وبقومك الموعد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وقد كنتُ وعدتهُ قبل عامي أنْ أفد إليه بقومي , فلم آته وأتيته في عام الحديبية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فقلت : يا رسول الله , </w:t>
      </w:r>
      <w:r w:rsidR="00D6250B">
        <w:rPr>
          <w:rtl/>
          <w:lang w:bidi="fa-IR"/>
        </w:rPr>
        <w:t>بنفسي أنت ما كان إبطائي عنك إل</w:t>
      </w:r>
      <w:r w:rsidR="00D6250B">
        <w:rPr>
          <w:rFonts w:hint="cs"/>
          <w:rtl/>
          <w:lang w:bidi="fa-IR"/>
        </w:rPr>
        <w:t>ّ</w:t>
      </w:r>
      <w:r w:rsidR="00D6250B">
        <w:rPr>
          <w:rtl/>
          <w:lang w:bidi="fa-IR"/>
        </w:rPr>
        <w:t>ا</w:t>
      </w:r>
      <w:r>
        <w:rPr>
          <w:rtl/>
          <w:lang w:bidi="fa-IR"/>
        </w:rPr>
        <w:t xml:space="preserve"> أنّ جلّة قومي أبطؤوا عن إجابتي حتّى ساقها الله إليك ؛ لما أرادها به من الخير لديك , فأمّا مَن تأخر عنك , فحظه فات منك ، ولو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D6250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كانوا ممّن سمع بك أو رآك , لما ذهبوا عنك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فَدِنْ الآن بالوحدانية ))</w:t>
      </w:r>
      <w:r w:rsidR="00B2293D">
        <w:rPr>
          <w:rtl/>
          <w:lang w:bidi="fa-IR"/>
        </w:rPr>
        <w:t>.</w:t>
      </w:r>
      <w:r w:rsidR="00D6250B">
        <w:rPr>
          <w:rtl/>
          <w:lang w:bidi="fa-IR"/>
        </w:rPr>
        <w:t xml:space="preserve"> قلت : أشهد أنْ لا إله إل</w:t>
      </w:r>
      <w:r w:rsidR="00D6250B">
        <w:rPr>
          <w:rFonts w:hint="cs"/>
          <w:rtl/>
          <w:lang w:bidi="fa-IR"/>
        </w:rPr>
        <w:t>ّ</w:t>
      </w:r>
      <w:r w:rsidR="00D6250B">
        <w:rPr>
          <w:rtl/>
          <w:lang w:bidi="fa-IR"/>
        </w:rPr>
        <w:t>ا الله وحده لا شريك له</w:t>
      </w:r>
      <w:r>
        <w:rPr>
          <w:rtl/>
          <w:lang w:bidi="fa-IR"/>
        </w:rPr>
        <w:t>، وأنّك عبده ورسوله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والجارود بن المنذر العبدي هو من عبد القيس من أهل البصرة , وعبد القيس قبيلة من العرب من شيعة علي (ع ) كانت شديدة الإخلاص في ولائه , ولم</w:t>
      </w:r>
      <w:r w:rsidR="00D6250B">
        <w:rPr>
          <w:rFonts w:hint="cs"/>
          <w:rtl/>
          <w:lang w:bidi="fa-IR"/>
        </w:rPr>
        <w:t>ـ</w:t>
      </w:r>
      <w:r>
        <w:rPr>
          <w:rtl/>
          <w:lang w:bidi="fa-IR"/>
        </w:rPr>
        <w:t>ّا جاء أصحاب الجمل إلى البصرة قبل مجيء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قام رجل من عبد القيس فانتصر لعلي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وردّ عليهم وحاجّهم , فهمّوا بقتله فمنعته عشيرته , فلمّا كان الغد , وثبوا عليه وعلى مَن معه فقتلوا منهم سبعين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 عبد القيس زيد بن صوحان العبدي ، وأخوه صعصعة بن صوحان ، وأخوهما سيحان بن صوحان من أهل الكوفة , كانوا شديدي الإخلاص في ولاء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قال زيد يوم الجمل </w:t>
      </w:r>
      <w:r w:rsidR="00D6250B">
        <w:rPr>
          <w:rtl/>
          <w:lang w:bidi="fa-IR"/>
        </w:rPr>
        <w:t>–</w:t>
      </w:r>
      <w:r>
        <w:rPr>
          <w:rtl/>
          <w:lang w:bidi="fa-IR"/>
        </w:rPr>
        <w:t xml:space="preserve"> لم</w:t>
      </w:r>
      <w:r w:rsidR="00D6250B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ّا كتبت إليه عائشة : أقدم في نصرنا أو فخذّل النّاس عن علي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: رحم الله اُمّ المؤمنين ، اُمرت أنْ تلزم بيتها واُمرنا أنْ نُقاتل , فتركت ما اُمرت به وأمرتنا به , وصنعت ما اُمرنا به ونهتنا عنه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فقُتل زيد يوم الجمل وأخوه سيحان وارتثّ صعصعة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ومنهم حكيم بن جبّلة العبدي من أهل البصرة , كان من الأبطال الشّجعان ، صادق الولاء لعليٍّ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[ روي : أنه ] لم</w:t>
      </w:r>
      <w:r w:rsidR="00D6250B">
        <w:rPr>
          <w:rFonts w:hint="cs"/>
          <w:rtl/>
          <w:lang w:bidi="fa-IR"/>
        </w:rPr>
        <w:t>ـ</w:t>
      </w:r>
      <w:r>
        <w:rPr>
          <w:rtl/>
          <w:lang w:bidi="fa-IR"/>
        </w:rPr>
        <w:t>ّا بلغه ما صنع أصحاب الجمل بعثمان بن حُنيف , عامل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على البصرة من ضربه ، ونتف لحيته وحاجبيه وأشفار عينيه ، وحبسه , قال : لستُ أخاف الله إنْ لم أنصره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فجاء في جماعة من عبد القيس ، فقال له عبد الله بن الزّبير : ما لك يا حكيم ؟ قال : اُريد أنْ تُخلّوا عن عثمان بن حُنيف , فيُقيم في دار الإمارة كما كتبتم بينكم وبينه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ابن الزّبير : لا يُخلّى سبيله حتّى يخلع عليّاً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فأنشب حكيم القتال ومعه أربعة قوّاد ، وحكيم بحيال طلحة , فاقتتلوا قتالاً شديداً ، فزحف طلحة لحكيم وهو في ثلثمئة , فضرب رجل ساقَ حكيمٍ فقطعها , فأخذ حكيمٌ ساقه فرماه بها فأصاب عُنقه فصرعه ووقذه ( أي : تركه مسترخياً مُشرفاً على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D6250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الموت ) ، ثمّ حبا إليه فقتله واتكأ عليه ,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D6250B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D6250B" w:rsidRDefault="00D6250B" w:rsidP="0009294B">
            <w:pPr>
              <w:pStyle w:val="libPoem"/>
            </w:pPr>
            <w:r>
              <w:rPr>
                <w:rtl/>
                <w:lang w:bidi="fa-IR"/>
              </w:rPr>
              <w:t>يا فَخْذُ لا تُراعِي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6250B" w:rsidRDefault="00D6250B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6250B" w:rsidRDefault="00D6250B" w:rsidP="0009294B">
            <w:pPr>
              <w:pStyle w:val="libPoem"/>
            </w:pPr>
            <w:r>
              <w:rPr>
                <w:rtl/>
                <w:lang w:bidi="fa-IR"/>
              </w:rPr>
              <w:t>إنّ معي ذِراعي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D6250B">
      <w:pPr>
        <w:pStyle w:val="libPoemCenter"/>
        <w:rPr>
          <w:lang w:bidi="fa-IR"/>
        </w:rPr>
      </w:pPr>
      <w:r>
        <w:rPr>
          <w:rtl/>
          <w:lang w:bidi="fa-IR"/>
        </w:rPr>
        <w:t>أحمي بها كِراعي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فأتى عليه رجلٌ وهو رثيث , فقال : ما لك يا حكيم ؟ قال : قُتلت</w:t>
      </w:r>
      <w:r w:rsidR="00B2293D">
        <w:rPr>
          <w:rtl/>
          <w:lang w:bidi="fa-IR"/>
        </w:rPr>
        <w:t>.</w:t>
      </w:r>
      <w:r w:rsidR="005A391C">
        <w:rPr>
          <w:rtl/>
          <w:lang w:bidi="fa-IR"/>
        </w:rPr>
        <w:t xml:space="preserve"> قال : مَن قَتلك ؟ قال</w:t>
      </w:r>
      <w:r>
        <w:rPr>
          <w:rtl/>
          <w:lang w:bidi="fa-IR"/>
        </w:rPr>
        <w:t>: وسادتي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فاحتمله فضمّه في سبعين من أصحابه ، فخطبهم حكيم وأنّه لقائم على رجل واحدة ، وإنّ السّيوف لتأخذهم فما يتعتع , فقال : إنّا خلّفنا هذين وقد بايعا عليّاً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وأعطياه الطّاعة , ثمّ أقبلا مخالفين محاربين يطلبان بدم عثمان , ففرّقا بيننا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اللهمّ , إنّهما لم يُريدا عثمان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فقُتل حكيم والسّبعون الذين معه من عبد قيس , وقُتل معه ابنه الأشرف وأخوه الرّعل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ومنهم مارية ابنة منقذ العبديّة من أهل البصرة , كانت تتشيع وكانت دارها مألفاً للشيعة يتحدثون فيها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مع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يوم الطّفِّ من عبد القيس سبعة </w:t>
      </w:r>
      <w:r w:rsidR="005A391C">
        <w:rPr>
          <w:rtl/>
          <w:lang w:bidi="fa-IR"/>
        </w:rPr>
        <w:t>فيهم مولى ، كلّهم من أهل البصرة</w:t>
      </w:r>
      <w:r>
        <w:rPr>
          <w:rtl/>
          <w:lang w:bidi="fa-IR"/>
        </w:rPr>
        <w:t>, وهم : يزيد بن ثبيط العبدي البصري ، وابناه عبد الله وعبيد الله ، وعامر بن مسلم العبدي ومولاه سالم , وسيف بن مالك العبدي ، والأدهم بن اُميّة العبدي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ولم</w:t>
      </w:r>
      <w:r w:rsidR="005A391C">
        <w:rPr>
          <w:rFonts w:hint="cs"/>
          <w:rtl/>
          <w:lang w:bidi="fa-IR"/>
        </w:rPr>
        <w:t>ـ</w:t>
      </w:r>
      <w:r>
        <w:rPr>
          <w:rtl/>
          <w:lang w:bidi="fa-IR"/>
        </w:rPr>
        <w:t>ّا بلغ يزيد بن ثبيط مكاتبة أهل العراق للحسين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عزم على الخروج إلى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وكان له بنون عشرة فدعاهم إلى الخروج معه ، فأجابه منهم اثنان ، وهما : عبد الله وعبيد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لأصحابه في بيت مارية ابنة منقذ العبديّة : إنّي قد عزمت على الخروج فمَن يخرج معي ؟ فقالوا : إنّا نخاف أصحاب ابن زياد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يزيد : إنّي والله , لو استوت أخفافها بالجدد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يعني ناقته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لهان عليّ طلب مَن طلبني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خرج وابناه وصحبه الأربعة الباقون حتّى انتهى إلى مكّة ، فاستراح ثمّ ذهب إلى منزل الحسين (ع ) , وكان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لمّا بلغه مجيئه , جاء إلى رحله وجلس ينتظره , فلمّا رجع يزيد ورأى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في رحله , قال : </w:t>
      </w:r>
      <w:r w:rsidRPr="005A391C">
        <w:rPr>
          <w:rStyle w:val="libAlaemChar"/>
          <w:rtl/>
        </w:rPr>
        <w:t>(</w:t>
      </w:r>
      <w:r w:rsidRPr="005A391C">
        <w:rPr>
          <w:rStyle w:val="libAieChar"/>
          <w:rtl/>
        </w:rPr>
        <w:t xml:space="preserve"> بِفَضْلِ اللَّهِ وَ</w:t>
      </w:r>
      <w:r w:rsidR="005A391C" w:rsidRPr="005A391C">
        <w:rPr>
          <w:rStyle w:val="libAieChar"/>
          <w:rFonts w:hint="cs"/>
          <w:rtl/>
        </w:rPr>
        <w:t xml:space="preserve"> </w:t>
      </w:r>
      <w:r w:rsidRPr="005A391C">
        <w:rPr>
          <w:rStyle w:val="libAieChar"/>
          <w:rtl/>
        </w:rPr>
        <w:t xml:space="preserve">بِرَحْمَتِهِ فَبِذَلِكَ فَلْيَفْرَحُوا </w:t>
      </w:r>
      <w:r w:rsidRPr="005A391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السّلام عليك يابن</w:t>
      </w:r>
    </w:p>
    <w:p w:rsidR="009B4F53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5A391C">
      <w:pPr>
        <w:pStyle w:val="libFootnote0"/>
        <w:rPr>
          <w:lang w:bidi="fa-IR"/>
        </w:rPr>
      </w:pPr>
      <w:r w:rsidRPr="005A391C">
        <w:rPr>
          <w:rtl/>
        </w:rPr>
        <w:t>(1)</w:t>
      </w:r>
      <w:r>
        <w:rPr>
          <w:rtl/>
          <w:lang w:bidi="fa-IR"/>
        </w:rPr>
        <w:t xml:space="preserve"> سورة يونس / 58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0543E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رسول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جلس إليه وأخبره بالذي جاء له , وما زال معه حتّى قُتل بين يديه بالطّفِّ مبارزة , وقُتل ابناه وقُتل الأربعة الباقون كلّهم , قُتلوا بين يدي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وفي رثاء الحسين (ع ) ورثاء يزيد بن ثبيط وولديه , يقول ولده عامر بن ثبيط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0543E3" w:rsidTr="00544E73">
        <w:trPr>
          <w:trHeight w:val="350"/>
        </w:trPr>
        <w:tc>
          <w:tcPr>
            <w:tcW w:w="3536" w:type="dxa"/>
            <w:shd w:val="clear" w:color="auto" w:fill="auto"/>
          </w:tcPr>
          <w:p w:rsidR="000543E3" w:rsidRDefault="000543E3" w:rsidP="0009294B">
            <w:pPr>
              <w:pStyle w:val="libPoem"/>
            </w:pPr>
            <w:r>
              <w:rPr>
                <w:rtl/>
                <w:lang w:bidi="fa-IR"/>
              </w:rPr>
              <w:t>يا فروُ قومِي فاندُبِي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0543E3" w:rsidRDefault="000543E3" w:rsidP="0009294B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0543E3" w:rsidRDefault="000543E3" w:rsidP="0009294B">
            <w:pPr>
              <w:pStyle w:val="libPoem"/>
            </w:pPr>
            <w:r>
              <w:rPr>
                <w:rtl/>
                <w:lang w:bidi="fa-IR"/>
              </w:rPr>
              <w:t>خيرَ البَريَّةِ في القبورِ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43E3" w:rsidTr="00544E73">
        <w:trPr>
          <w:trHeight w:val="350"/>
        </w:trPr>
        <w:tc>
          <w:tcPr>
            <w:tcW w:w="3536" w:type="dxa"/>
          </w:tcPr>
          <w:p w:rsidR="000543E3" w:rsidRDefault="000543E3" w:rsidP="0009294B">
            <w:pPr>
              <w:pStyle w:val="libPoem"/>
            </w:pPr>
            <w:r>
              <w:rPr>
                <w:rtl/>
                <w:lang w:bidi="fa-IR"/>
              </w:rPr>
              <w:t>وابكِي الشّهيدَ بعَبٍرةٍ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43E3" w:rsidRDefault="000543E3" w:rsidP="0009294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43E3" w:rsidRDefault="000543E3" w:rsidP="0009294B">
            <w:pPr>
              <w:pStyle w:val="libPoem"/>
            </w:pPr>
            <w:r>
              <w:rPr>
                <w:rtl/>
                <w:lang w:bidi="fa-IR"/>
              </w:rPr>
              <w:t>منْ فيضِ دمعٍ ذي درُورِ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43E3" w:rsidTr="00544E73">
        <w:trPr>
          <w:trHeight w:val="350"/>
        </w:trPr>
        <w:tc>
          <w:tcPr>
            <w:tcW w:w="3536" w:type="dxa"/>
          </w:tcPr>
          <w:p w:rsidR="000543E3" w:rsidRDefault="000543E3" w:rsidP="0009294B">
            <w:pPr>
              <w:pStyle w:val="libPoem"/>
            </w:pPr>
            <w:r>
              <w:rPr>
                <w:rtl/>
                <w:lang w:bidi="fa-IR"/>
              </w:rPr>
              <w:t>وارثِي الحُسينَ معَ التَّفجْ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43E3" w:rsidRDefault="000543E3" w:rsidP="0009294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43E3" w:rsidRDefault="000543E3" w:rsidP="0009294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جُعِ والتَّأوهِ والزَّفيرِ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43E3" w:rsidTr="00544E73">
        <w:trPr>
          <w:trHeight w:val="350"/>
        </w:trPr>
        <w:tc>
          <w:tcPr>
            <w:tcW w:w="3536" w:type="dxa"/>
          </w:tcPr>
          <w:p w:rsidR="000543E3" w:rsidRDefault="00544E73" w:rsidP="0009294B">
            <w:pPr>
              <w:pStyle w:val="libPoem"/>
            </w:pPr>
            <w:r>
              <w:rPr>
                <w:rtl/>
                <w:lang w:bidi="fa-IR"/>
              </w:rPr>
              <w:t>قتلوا الحرامَ من الأئم</w:t>
            </w:r>
            <w:r>
              <w:rPr>
                <w:rFonts w:hint="cs"/>
                <w:rtl/>
                <w:lang w:bidi="fa-IR"/>
              </w:rPr>
              <w:t>ـ</w:t>
            </w:r>
            <w:r w:rsidR="000543E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43E3" w:rsidRDefault="000543E3" w:rsidP="0009294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43E3" w:rsidRDefault="00544E73" w:rsidP="0009294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مَةِ في الحرامِ منَ الشُّهورِ</w:t>
            </w:r>
            <w:r w:rsidR="000543E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43E3" w:rsidTr="00544E73">
        <w:trPr>
          <w:trHeight w:val="350"/>
        </w:trPr>
        <w:tc>
          <w:tcPr>
            <w:tcW w:w="3536" w:type="dxa"/>
          </w:tcPr>
          <w:p w:rsidR="000543E3" w:rsidRDefault="00544E73" w:rsidP="0009294B">
            <w:pPr>
              <w:pStyle w:val="libPoem"/>
            </w:pPr>
            <w:r>
              <w:rPr>
                <w:rtl/>
                <w:lang w:bidi="fa-IR"/>
              </w:rPr>
              <w:t>وابكِي يزيدَ مُجدَّلاً</w:t>
            </w:r>
            <w:r w:rsidR="000543E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43E3" w:rsidRDefault="000543E3" w:rsidP="0009294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43E3" w:rsidRDefault="00544E73" w:rsidP="0009294B">
            <w:pPr>
              <w:pStyle w:val="libPoem"/>
            </w:pPr>
            <w:r>
              <w:rPr>
                <w:rtl/>
                <w:lang w:bidi="fa-IR"/>
              </w:rPr>
              <w:t>وابنيهِ في حرِّ الهجيرِ</w:t>
            </w:r>
            <w:r w:rsidR="000543E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43E3" w:rsidTr="00544E73">
        <w:tblPrEx>
          <w:tblLook w:val="04A0"/>
        </w:tblPrEx>
        <w:trPr>
          <w:trHeight w:val="350"/>
        </w:trPr>
        <w:tc>
          <w:tcPr>
            <w:tcW w:w="3536" w:type="dxa"/>
          </w:tcPr>
          <w:p w:rsidR="000543E3" w:rsidRDefault="00544E73" w:rsidP="0009294B">
            <w:pPr>
              <w:pStyle w:val="libPoem"/>
            </w:pPr>
            <w:r>
              <w:rPr>
                <w:rtl/>
                <w:lang w:bidi="fa-IR"/>
              </w:rPr>
              <w:t>مُتزمِّلين دماءَهُمْ</w:t>
            </w:r>
            <w:r w:rsidR="000543E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43E3" w:rsidRDefault="000543E3" w:rsidP="0009294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43E3" w:rsidRDefault="00544E73" w:rsidP="0009294B">
            <w:pPr>
              <w:pStyle w:val="libPoem"/>
            </w:pPr>
            <w:r>
              <w:rPr>
                <w:rtl/>
                <w:lang w:bidi="fa-IR"/>
              </w:rPr>
              <w:t>تجري على لببِ النُّحورِ</w:t>
            </w:r>
            <w:r w:rsidR="000543E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543E3" w:rsidTr="00544E73">
        <w:tblPrEx>
          <w:tblLook w:val="04A0"/>
        </w:tblPrEx>
        <w:trPr>
          <w:trHeight w:val="350"/>
        </w:trPr>
        <w:tc>
          <w:tcPr>
            <w:tcW w:w="3536" w:type="dxa"/>
          </w:tcPr>
          <w:p w:rsidR="000543E3" w:rsidRDefault="00544E73" w:rsidP="0009294B">
            <w:pPr>
              <w:pStyle w:val="libPoem"/>
            </w:pPr>
            <w:r>
              <w:rPr>
                <w:rtl/>
                <w:lang w:bidi="fa-IR"/>
              </w:rPr>
              <w:t>يا لهفَ نفْسِي لمْ تفُزْ</w:t>
            </w:r>
            <w:r w:rsidR="000543E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0543E3" w:rsidRDefault="000543E3" w:rsidP="0009294B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0543E3" w:rsidRDefault="00544E73" w:rsidP="0009294B">
            <w:pPr>
              <w:pStyle w:val="libPoem"/>
            </w:pPr>
            <w:r>
              <w:rPr>
                <w:rtl/>
                <w:lang w:bidi="fa-IR"/>
              </w:rPr>
              <w:t>معهمْ بجنّاتٍ وحورِ</w:t>
            </w:r>
            <w:r w:rsidR="000543E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544E73" w:rsidP="00544E73">
      <w:pPr>
        <w:pStyle w:val="libCenter"/>
        <w:rPr>
          <w:lang w:bidi="fa-IR"/>
        </w:rPr>
      </w:pPr>
      <w:r>
        <w:rPr>
          <w:rtl/>
          <w:lang w:bidi="fa-IR"/>
        </w:rPr>
        <w:t>* *</w:t>
      </w:r>
      <w:r w:rsidR="009B4F53">
        <w:rPr>
          <w:rtl/>
          <w:lang w:bidi="fa-IR"/>
        </w:rPr>
        <w:t xml:space="preserve">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544E73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544E73" w:rsidRDefault="00544E73" w:rsidP="0009294B">
            <w:pPr>
              <w:pStyle w:val="libPoem"/>
            </w:pPr>
            <w:r>
              <w:rPr>
                <w:rtl/>
                <w:lang w:bidi="fa-IR"/>
              </w:rPr>
              <w:t>نصروا ابنَ بنتِ نبيِّهمْ طُوبى لهُمْ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4E73" w:rsidRDefault="00544E73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44E73" w:rsidRDefault="00544E73" w:rsidP="0009294B">
            <w:pPr>
              <w:pStyle w:val="libPoem"/>
            </w:pPr>
            <w:r>
              <w:rPr>
                <w:rtl/>
                <w:lang w:bidi="fa-IR"/>
              </w:rPr>
              <w:t>نالُوا بنُصرتِهِ مراتبَ ساميهْ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CA47F8">
      <w:pPr>
        <w:pStyle w:val="Heading2Center"/>
        <w:rPr>
          <w:lang w:bidi="fa-IR"/>
        </w:rPr>
      </w:pPr>
      <w:bookmarkStart w:id="4" w:name="_Toc18500441"/>
      <w:r>
        <w:rPr>
          <w:rtl/>
          <w:lang w:bidi="fa-IR"/>
        </w:rPr>
        <w:t>المجلس السّادس عشر بعد المئتين</w:t>
      </w:r>
      <w:bookmarkEnd w:id="4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الصّدوق في كتاب كمال الدّين : كان قسُّ بن ساعدة بن حداق بن زهير بن إياد بن نزار الأيادي أوّل مَن آمن بالبعث من أهل الجاهليّة , وأوّل مَن توكأ على عصا , وكان يقول : إنّ لله ديناً هو خير من الدّين الذي أنتم عليه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يترحّم عليه ، ويقول : (( يُحشر يوم القيامة اُمّة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170CC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واحدة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روى بسنده عن أبي جعفر الباقر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قال : (( بينا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ذات يوم بفناء الكعبة يوم افتتح مكّة , إذ أقبل إليه وفد بكر بن وائل فسلّموا عليه , فقال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هل عندكم علمٌ من خبر قسِّ بن ساعدة الأيادي ؟ قالوا : نعم يا رسول الله</w:t>
      </w:r>
      <w:r w:rsidR="00B2293D">
        <w:rPr>
          <w:rtl/>
          <w:lang w:bidi="fa-IR"/>
        </w:rPr>
        <w:t>.</w:t>
      </w:r>
      <w:r w:rsidR="00170CC7">
        <w:rPr>
          <w:rtl/>
          <w:lang w:bidi="fa-IR"/>
        </w:rPr>
        <w:t xml:space="preserve"> قال</w:t>
      </w:r>
      <w:r>
        <w:rPr>
          <w:rtl/>
          <w:lang w:bidi="fa-IR"/>
        </w:rPr>
        <w:t>: فما فعل ؟ قالوا : مات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فكأنّي أنظر إلى قسِّ بن ساعدة الأيادي وهو بسوق عكاظ على جمل له أحمر , وهو يخطب النّاس ويقول : اجتمعوا أيّها النّاس , فإذا اجتمعتم فأنصتوا , فإذا أنصتم فاستمعوا , فإذا استمعتم فعُوا , فإذا وعيتم فاحفظوا , فإذا حفظتم فاصدقوا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ألا أنّه مَن عاش مات , ومَن مات فات , ومَن فات ليس بآت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إنّ في السّماء خبراً وفي الأرض عِبراً , سقفٌ مرفوعٌ ومهادٌ موضوع , ونجومٌ تمور وليلٌ يدور , وبحارُ ماء لا تغور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يحلف قسٌّ ما هذا بلعب , وأنّ من وراء هذا لعجباً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مالي أرى النّاس يذهبون فلا يرجعون ؟! أرضَوا بالمقام فأقاموا , أم تُركوا فناموا ؟ يحلف قسٌّ يميناً غيرَ كاذبة : أنّ لله ديناً هو خير من الدّين الذي أنتم عليه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قال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رحم الله قسَّاً ، يُحشر يوم القيامة اُمّة واحدة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هل فيكم أحدٌ يُحسن من شعره شيئاً ؟ فقال بعضهم : سمعته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3"/>
        <w:gridCol w:w="272"/>
        <w:gridCol w:w="3515"/>
      </w:tblGrid>
      <w:tr w:rsidR="00170CC7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170CC7" w:rsidRDefault="00170CC7" w:rsidP="0009294B">
            <w:pPr>
              <w:pStyle w:val="libPoem"/>
            </w:pPr>
            <w:r>
              <w:rPr>
                <w:rtl/>
                <w:lang w:bidi="fa-IR"/>
              </w:rPr>
              <w:t>في الأوَّلينَ الذَّاهبيْ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0CC7" w:rsidRDefault="00170CC7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0CC7" w:rsidRDefault="00170CC7" w:rsidP="0009294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نَمنَ القُرونِ لنا بصائرْ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0CC7" w:rsidTr="0009294B">
        <w:trPr>
          <w:trHeight w:val="350"/>
        </w:trPr>
        <w:tc>
          <w:tcPr>
            <w:tcW w:w="3920" w:type="dxa"/>
          </w:tcPr>
          <w:p w:rsidR="00170CC7" w:rsidRDefault="00170CC7" w:rsidP="0009294B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مَّا رأيتُ مَوارداً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0CC7" w:rsidRDefault="00170CC7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0CC7" w:rsidRDefault="00170CC7" w:rsidP="0009294B">
            <w:pPr>
              <w:pStyle w:val="libPoem"/>
            </w:pPr>
            <w:r>
              <w:rPr>
                <w:rtl/>
                <w:lang w:bidi="fa-IR"/>
              </w:rPr>
              <w:t>للموتِ ليسَ لها مصادرْ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0CC7" w:rsidTr="0009294B">
        <w:trPr>
          <w:trHeight w:val="350"/>
        </w:trPr>
        <w:tc>
          <w:tcPr>
            <w:tcW w:w="3920" w:type="dxa"/>
          </w:tcPr>
          <w:p w:rsidR="00170CC7" w:rsidRDefault="00D522D9" w:rsidP="0009294B">
            <w:pPr>
              <w:pStyle w:val="libPoem"/>
            </w:pPr>
            <w:r>
              <w:rPr>
                <w:rtl/>
                <w:lang w:bidi="fa-IR"/>
              </w:rPr>
              <w:t>ورأيتُ قَوْمي نحوَها</w:t>
            </w:r>
            <w:r w:rsidR="00170C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0CC7" w:rsidRDefault="00170CC7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0CC7" w:rsidRDefault="00D522D9" w:rsidP="0009294B">
            <w:pPr>
              <w:pStyle w:val="libPoem"/>
            </w:pPr>
            <w:r>
              <w:rPr>
                <w:rtl/>
                <w:lang w:bidi="fa-IR"/>
              </w:rPr>
              <w:t>تمضِي الأكابرُ والأصاغرْ</w:t>
            </w:r>
            <w:r w:rsidR="00170C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0CC7" w:rsidTr="0009294B">
        <w:trPr>
          <w:trHeight w:val="350"/>
        </w:trPr>
        <w:tc>
          <w:tcPr>
            <w:tcW w:w="3920" w:type="dxa"/>
          </w:tcPr>
          <w:p w:rsidR="00170CC7" w:rsidRDefault="00D522D9" w:rsidP="0009294B">
            <w:pPr>
              <w:pStyle w:val="libPoem"/>
            </w:pPr>
            <w:r>
              <w:rPr>
                <w:rtl/>
                <w:lang w:bidi="fa-IR"/>
              </w:rPr>
              <w:t>لا يرجِعُ الماضي إلي</w:t>
            </w:r>
            <w:r>
              <w:rPr>
                <w:rFonts w:hint="cs"/>
                <w:rtl/>
                <w:lang w:bidi="fa-IR"/>
              </w:rPr>
              <w:t>ـ</w:t>
            </w:r>
            <w:r w:rsidR="00170C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0CC7" w:rsidRDefault="00170CC7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0CC7" w:rsidRDefault="00D522D9" w:rsidP="0009294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يَ ولا منَ الباقينَ غابرْ</w:t>
            </w:r>
            <w:r w:rsidR="00170CC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0CC7" w:rsidTr="0009294B">
        <w:trPr>
          <w:trHeight w:val="350"/>
        </w:trPr>
        <w:tc>
          <w:tcPr>
            <w:tcW w:w="3920" w:type="dxa"/>
          </w:tcPr>
          <w:p w:rsidR="00170CC7" w:rsidRDefault="00D522D9" w:rsidP="0009294B">
            <w:pPr>
              <w:pStyle w:val="libPoem"/>
            </w:pPr>
            <w:r>
              <w:rPr>
                <w:rtl/>
                <w:lang w:bidi="fa-IR"/>
              </w:rPr>
              <w:t>أيقنتُ أنّي لا مَحا</w:t>
            </w:r>
            <w:r w:rsidR="00170CC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70CC7" w:rsidRDefault="00170CC7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70CC7" w:rsidRDefault="00D522D9" w:rsidP="0009294B">
            <w:pPr>
              <w:pStyle w:val="libPoem"/>
            </w:pPr>
            <w:r>
              <w:rPr>
                <w:rtl/>
                <w:lang w:bidi="fa-IR"/>
              </w:rPr>
              <w:t>لةَ حيثُ صارَ القومُ صائرْ ))</w:t>
            </w:r>
            <w:r w:rsidR="00170CC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الصّدوق </w:t>
      </w:r>
      <w:r w:rsidR="00F00ACD" w:rsidRPr="00F00ACD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: وبلغ من حكمة قسِّ بن ساعدة ومعرفته ، إنّ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كان يسأل مَن يقدم عليه من إياد عن حِكَمِهِ ، ويُصغي إليها سمعه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ثمّ روى بسنده : إنّ وفداً من إياد قدموا على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فسألهم عن حِكَم قسِّ بن ساعدة , فقالوا : قال قسٌّ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8"/>
        <w:gridCol w:w="272"/>
        <w:gridCol w:w="3490"/>
      </w:tblGrid>
      <w:tr w:rsidR="004C3BC5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4C3BC5" w:rsidRDefault="004C3BC5" w:rsidP="0009294B">
            <w:pPr>
              <w:pStyle w:val="libPoem"/>
            </w:pPr>
            <w:r>
              <w:rPr>
                <w:rtl/>
                <w:lang w:bidi="fa-IR"/>
              </w:rPr>
              <w:t>يا ناعيَ الموتِ والأمواتُ في جدثٍ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3BC5" w:rsidRDefault="004C3BC5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3BC5" w:rsidRDefault="004C3BC5" w:rsidP="0009294B">
            <w:pPr>
              <w:pStyle w:val="libPoem"/>
            </w:pPr>
            <w:r>
              <w:rPr>
                <w:rtl/>
                <w:lang w:bidi="fa-IR"/>
              </w:rPr>
              <w:t>عليهمُ منْ بقايا بزِّهمْ خِرَقُ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3BC5" w:rsidTr="0009294B">
        <w:trPr>
          <w:trHeight w:val="350"/>
        </w:trPr>
        <w:tc>
          <w:tcPr>
            <w:tcW w:w="3920" w:type="dxa"/>
          </w:tcPr>
          <w:p w:rsidR="004C3BC5" w:rsidRDefault="004C3BC5" w:rsidP="0009294B">
            <w:pPr>
              <w:pStyle w:val="libPoem"/>
            </w:pPr>
            <w:r>
              <w:rPr>
                <w:rtl/>
                <w:lang w:bidi="fa-IR"/>
              </w:rPr>
              <w:t>دعْهُمْ فإنَّ لهم يوماً يُصاحُ بهمْ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3BC5" w:rsidRDefault="004C3BC5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3BC5" w:rsidRDefault="004C3BC5" w:rsidP="0009294B">
            <w:pPr>
              <w:pStyle w:val="libPoem"/>
            </w:pPr>
            <w:r>
              <w:rPr>
                <w:rtl/>
                <w:lang w:bidi="fa-IR"/>
              </w:rPr>
              <w:t>كما يُنبَّهُ منْ نَوماتِهِ الصَّعقُ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3BC5" w:rsidTr="0009294B">
        <w:trPr>
          <w:trHeight w:val="350"/>
        </w:trPr>
        <w:tc>
          <w:tcPr>
            <w:tcW w:w="3920" w:type="dxa"/>
          </w:tcPr>
          <w:p w:rsidR="004C3BC5" w:rsidRDefault="004C3BC5" w:rsidP="0009294B">
            <w:pPr>
              <w:pStyle w:val="libPoem"/>
            </w:pPr>
            <w:r>
              <w:rPr>
                <w:rtl/>
                <w:lang w:bidi="fa-IR"/>
              </w:rPr>
              <w:t>حتّى يجيئُوا بحالٍ غيرِ حالِهمُ خلقٌ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3BC5" w:rsidRDefault="004C3BC5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3BC5" w:rsidRDefault="004C3BC5" w:rsidP="0009294B">
            <w:pPr>
              <w:pStyle w:val="libPoem"/>
            </w:pPr>
            <w:r>
              <w:rPr>
                <w:rtl/>
                <w:lang w:bidi="fa-IR"/>
              </w:rPr>
              <w:t>مَضوا ثمَّ ماذا بعد ذاكَ لقوا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3BC5" w:rsidTr="0009294B">
        <w:trPr>
          <w:trHeight w:val="350"/>
        </w:trPr>
        <w:tc>
          <w:tcPr>
            <w:tcW w:w="3920" w:type="dxa"/>
          </w:tcPr>
          <w:p w:rsidR="004C3BC5" w:rsidRDefault="004C3BC5" w:rsidP="0009294B">
            <w:pPr>
              <w:pStyle w:val="libPoem"/>
            </w:pPr>
            <w:r>
              <w:rPr>
                <w:rtl/>
                <w:lang w:bidi="fa-IR"/>
              </w:rPr>
              <w:t>منهُمْ عُراةٌ ومنهُمْ في ثيابِهمُ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3BC5" w:rsidRDefault="004C3BC5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3BC5" w:rsidRDefault="004C3BC5" w:rsidP="0009294B">
            <w:pPr>
              <w:pStyle w:val="libPoem"/>
            </w:pPr>
            <w:r>
              <w:rPr>
                <w:rtl/>
                <w:lang w:bidi="fa-IR"/>
              </w:rPr>
              <w:t>منها الجديدُ ومنها الأورقُ الخَلِقُ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مطرٌ ونبات ، وآباء واُمّهات ، وذاهبٌ وآت , وآياتٌ في إثر آيات ، وأمواتٌ بعد أموات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ضوءٌ وظلام ، وليالٌ وأيّام , وفقيرٌ وغني ، وسعيدٌ وشقي ، ومُحسنٌ ومُسيء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كلاّ بل هو الله واحدٌ ليس بمولود ولا والد , أعادَ وأبدى وإليه المآب غداً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وفي رواية : أمات وأحيا ، وخلق الذّكر والاُنثى ، وهو ربُّ الآخرة والاُولى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 حِكم قسِّ بن ساعدة ، ما رواه الصّدوق في كمال الدّين , بسنده عن ابن عباس عن أبيه قال : جمع قسُّ بن ساعدة وُلده , فقال : إنّ المِعا تكفيه البقلة وتُرويه المذْقة , ومَن عيّرك شيئاً ففيه مثله , ومَن ظلمك وجد مَن يظلمه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متى عدلت على نفسك عدل عليك مَن فوقك , فإذا نهيتَ عن شيء فابدأ بنفسك , ولا تجمع ما لا تأكل ولا تأكل ما لا تحتاج إليه , </w:t>
      </w:r>
      <w:r w:rsidR="00FB4807">
        <w:rPr>
          <w:rtl/>
          <w:lang w:bidi="fa-IR"/>
        </w:rPr>
        <w:t>وإذا ادّخرت فلا يكونن كنزُك إل</w:t>
      </w:r>
      <w:r w:rsidR="00FB4807">
        <w:rPr>
          <w:rFonts w:hint="cs"/>
          <w:rtl/>
          <w:lang w:bidi="fa-IR"/>
        </w:rPr>
        <w:t>ّ</w:t>
      </w:r>
      <w:r w:rsidR="00FB4807">
        <w:rPr>
          <w:rtl/>
          <w:lang w:bidi="fa-IR"/>
        </w:rPr>
        <w:t>ا</w:t>
      </w:r>
      <w:r>
        <w:rPr>
          <w:rtl/>
          <w:lang w:bidi="fa-IR"/>
        </w:rPr>
        <w:t xml:space="preserve"> فعلك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وكُنْ عفَّ العيلة</w:t>
      </w:r>
      <w:r w:rsidRPr="00A04F06">
        <w:rPr>
          <w:rStyle w:val="libFootnotenumChar"/>
          <w:rtl/>
        </w:rPr>
        <w:t>(1)</w:t>
      </w:r>
      <w:r>
        <w:rPr>
          <w:rtl/>
          <w:lang w:bidi="fa-IR"/>
        </w:rPr>
        <w:t xml:space="preserve"> مشترك الغنى تسُدْ قومك , ولا تشاورنّ مشغولاً وإنْ كان حازماً , ولا جائعاً وإنْ كان فَهماً , ولا مذعوراً وإنْ كان ناصحاً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ولا تضعنَّ ف</w:t>
      </w:r>
      <w:r w:rsidR="00FB4807">
        <w:rPr>
          <w:rtl/>
          <w:lang w:bidi="fa-IR"/>
        </w:rPr>
        <w:t>ي عُنقك طوقاً لا يمكنك نزعه إل</w:t>
      </w:r>
      <w:r w:rsidR="00FB4807">
        <w:rPr>
          <w:rFonts w:hint="cs"/>
          <w:rtl/>
          <w:lang w:bidi="fa-IR"/>
        </w:rPr>
        <w:t>ّ</w:t>
      </w:r>
      <w:r w:rsidR="00FB4807">
        <w:rPr>
          <w:rtl/>
          <w:lang w:bidi="fa-IR"/>
        </w:rPr>
        <w:t>ا</w:t>
      </w:r>
      <w:r>
        <w:rPr>
          <w:rtl/>
          <w:lang w:bidi="fa-IR"/>
        </w:rPr>
        <w:t xml:space="preserve"> بشقِّ نفسك , وإذا خاصمت فاعدل ، وإذا قلت فاقتصد , ولا تستودعن أحداً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FB4807">
      <w:pPr>
        <w:pStyle w:val="libFootnote0"/>
        <w:rPr>
          <w:lang w:bidi="fa-IR"/>
        </w:rPr>
      </w:pPr>
      <w:r w:rsidRPr="00FB4807">
        <w:rPr>
          <w:rtl/>
        </w:rPr>
        <w:t>(1)</w:t>
      </w:r>
      <w:r>
        <w:rPr>
          <w:rtl/>
          <w:lang w:bidi="fa-IR"/>
        </w:rPr>
        <w:t xml:space="preserve"> يعني : كُنْ عند فقرك غنيّاً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B2293D">
        <w:rPr>
          <w:rtl/>
          <w:lang w:bidi="fa-IR"/>
        </w:rPr>
        <w:t>-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FB480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دينك</w:t>
      </w:r>
      <w:r w:rsidRPr="00A04F06">
        <w:rPr>
          <w:rStyle w:val="libFootnotenumChar"/>
          <w:rtl/>
        </w:rPr>
        <w:t>(1)</w:t>
      </w:r>
      <w:r>
        <w:rPr>
          <w:rtl/>
          <w:lang w:bidi="fa-IR"/>
        </w:rPr>
        <w:t xml:space="preserve"> وإنْ قرُبت قرابته ؛ فإنّك إذا فعلت ذلك لم تزل وجلاً ، وكان المستَودَع بالخيار في الوفاء بالعهد , وكنتَ له عبداً ما بقيت , فإنْ جنى عليك كنت أولى بذلك ، وإنْ وفى كان الممدوح دونك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قسٌّ لا يستودع دينه أحداً</w:t>
      </w:r>
      <w:r w:rsidR="00B2293D">
        <w:rPr>
          <w:rtl/>
          <w:lang w:bidi="fa-IR"/>
        </w:rPr>
        <w:t>.</w:t>
      </w:r>
    </w:p>
    <w:p w:rsidR="00B2293D" w:rsidRDefault="009B4F53" w:rsidP="00FD76A5">
      <w:pPr>
        <w:pStyle w:val="libNormal"/>
        <w:rPr>
          <w:lang w:bidi="fa-IR"/>
        </w:rPr>
      </w:pPr>
      <w:r>
        <w:rPr>
          <w:rtl/>
          <w:lang w:bidi="fa-IR"/>
        </w:rPr>
        <w:t>وروى ابن عيّاش في مقتضب الأثر ، بسنده عن الجارود بن المنذر العبدي , قال : وفدتُ على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رجال من عبد القيس , فأقبل علينا النّبيُّ (</w:t>
      </w:r>
      <w:r w:rsidR="00FD76A5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وقال : (( أفيكم مَن يعرف قسَّ بن ساعدة الأيادي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قُلتُ : يا رسول الله , كُلّنا نعرفه ، غير أنّي من بينهم عارف بخبره واقف على أثره , وهو القائل بسوق عُكاظ : شرقٌ وغرب ، ويابسٌ ورطب , وأجاجٌ وعذب ، وحبٌّ ونبات , وجمعٌ وأشتات ، وذهابٌ وممات , وآباء واُمّهات ، وسرورُ مولودٍ ورزءُ مفقود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بؤساً لأرباب الغفلة ! ليُصلحنَّ العامل عمله قبل أنْ يفقد أجله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57141A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57141A" w:rsidRDefault="0057141A" w:rsidP="0009294B">
            <w:pPr>
              <w:pStyle w:val="libPoem"/>
            </w:pPr>
            <w:r>
              <w:rPr>
                <w:rtl/>
                <w:lang w:bidi="fa-IR"/>
              </w:rPr>
              <w:t>ذَكَّرَ القلبَ منْ جَواهُ ادّكارُ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7141A" w:rsidRDefault="0057141A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7141A" w:rsidRDefault="0057141A" w:rsidP="0009294B">
            <w:pPr>
              <w:pStyle w:val="libPoem"/>
            </w:pPr>
            <w:r>
              <w:rPr>
                <w:rtl/>
                <w:lang w:bidi="fa-IR"/>
              </w:rPr>
              <w:t>وليالٍ خلا لهُنَّ نهارُ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41A" w:rsidTr="0009294B">
        <w:trPr>
          <w:trHeight w:val="350"/>
        </w:trPr>
        <w:tc>
          <w:tcPr>
            <w:tcW w:w="3920" w:type="dxa"/>
          </w:tcPr>
          <w:p w:rsidR="0057141A" w:rsidRDefault="0057141A" w:rsidP="0009294B">
            <w:pPr>
              <w:pStyle w:val="libPoem"/>
            </w:pPr>
            <w:r>
              <w:rPr>
                <w:rtl/>
                <w:lang w:bidi="fa-IR"/>
              </w:rPr>
              <w:t>وشموشٌ منْ تحتِها قمرُ اللّي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41A" w:rsidRDefault="0057141A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41A" w:rsidRDefault="0057141A" w:rsidP="0009294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لِ وكلُّ متابعٍ موَّارُ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41A" w:rsidTr="0009294B">
        <w:trPr>
          <w:trHeight w:val="350"/>
        </w:trPr>
        <w:tc>
          <w:tcPr>
            <w:tcW w:w="3920" w:type="dxa"/>
          </w:tcPr>
          <w:p w:rsidR="0057141A" w:rsidRDefault="0057141A" w:rsidP="0009294B">
            <w:pPr>
              <w:pStyle w:val="libPoem"/>
            </w:pPr>
            <w:r>
              <w:rPr>
                <w:rtl/>
                <w:lang w:bidi="fa-IR"/>
              </w:rPr>
              <w:t>وجبالٌ شَوامخٌ راسياتٌ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41A" w:rsidRDefault="0057141A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41A" w:rsidRDefault="0057141A" w:rsidP="0009294B">
            <w:pPr>
              <w:pStyle w:val="libPoem"/>
            </w:pPr>
            <w:r>
              <w:rPr>
                <w:rtl/>
                <w:lang w:bidi="fa-IR"/>
              </w:rPr>
              <w:t>وبحارٌ مياههُنَّ غِزارُ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41A" w:rsidTr="0009294B">
        <w:trPr>
          <w:trHeight w:val="350"/>
        </w:trPr>
        <w:tc>
          <w:tcPr>
            <w:tcW w:w="3920" w:type="dxa"/>
          </w:tcPr>
          <w:p w:rsidR="0057141A" w:rsidRDefault="0057141A" w:rsidP="0009294B">
            <w:pPr>
              <w:pStyle w:val="libPoem"/>
            </w:pPr>
            <w:r>
              <w:rPr>
                <w:rtl/>
                <w:lang w:bidi="fa-IR"/>
              </w:rPr>
              <w:t>وصغيرٌ وأشمطٌ ورضيعٌ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41A" w:rsidRDefault="0057141A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41A" w:rsidRDefault="0057141A" w:rsidP="0009294B">
            <w:pPr>
              <w:pStyle w:val="libPoem"/>
            </w:pPr>
            <w:r>
              <w:rPr>
                <w:rtl/>
                <w:lang w:bidi="fa-IR"/>
              </w:rPr>
              <w:t>كلُّهُمْ في الصَّعيدِ يوماً بوارُ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7141A" w:rsidTr="0009294B">
        <w:trPr>
          <w:trHeight w:val="350"/>
        </w:trPr>
        <w:tc>
          <w:tcPr>
            <w:tcW w:w="3920" w:type="dxa"/>
          </w:tcPr>
          <w:p w:rsidR="0057141A" w:rsidRDefault="002B736D" w:rsidP="0009294B">
            <w:pPr>
              <w:pStyle w:val="libPoem"/>
            </w:pPr>
            <w:r>
              <w:rPr>
                <w:rtl/>
                <w:lang w:bidi="fa-IR"/>
              </w:rPr>
              <w:t>كلُّ هذا هو الدَّليلُ على الل</w:t>
            </w:r>
            <w:r>
              <w:rPr>
                <w:rFonts w:hint="cs"/>
                <w:rtl/>
                <w:lang w:bidi="fa-IR"/>
              </w:rPr>
              <w:t>ـ</w:t>
            </w:r>
            <w:r w:rsidR="0057141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7141A" w:rsidRDefault="0057141A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7141A" w:rsidRDefault="002B736D" w:rsidP="0009294B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هِ ففيهِ لنا هُدىً واعتبارُ</w:t>
            </w:r>
            <w:r w:rsidR="0057141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صاح قسٌّ ، فقال : يا معشر إياد , أين ثمود ، وأين عاد ؟ وأين الآباء والأجداد ؟ فويلٌ ل</w:t>
      </w:r>
      <w:r w:rsidR="00277EDB">
        <w:rPr>
          <w:rFonts w:hint="cs"/>
          <w:rtl/>
          <w:lang w:bidi="fa-IR"/>
        </w:rPr>
        <w:t>ـ</w:t>
      </w:r>
      <w:r>
        <w:rPr>
          <w:rtl/>
          <w:lang w:bidi="fa-IR"/>
        </w:rPr>
        <w:t>مَنْ صدف عن الحقّ الأشهر ، وكذّب بيوم المحشر ! ثمّ آب يُكفكف دمعه ، وهو يقول :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277EDB">
      <w:pPr>
        <w:pStyle w:val="libFootnote0"/>
        <w:rPr>
          <w:lang w:bidi="fa-IR"/>
        </w:rPr>
      </w:pPr>
      <w:r w:rsidRPr="00277EDB">
        <w:rPr>
          <w:rtl/>
        </w:rPr>
        <w:t>(1)</w:t>
      </w:r>
      <w:r>
        <w:rPr>
          <w:rtl/>
          <w:lang w:bidi="fa-IR"/>
        </w:rPr>
        <w:t xml:space="preserve"> قال الصّدوق : أمر بالتّقيّة في دينه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B2293D">
        <w:rPr>
          <w:rtl/>
          <w:lang w:bidi="fa-IR"/>
        </w:rPr>
        <w:t>-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7F3B72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7F3B72" w:rsidRDefault="007F3B72" w:rsidP="0009294B">
            <w:pPr>
              <w:pStyle w:val="libPoem"/>
            </w:pPr>
            <w:r>
              <w:rPr>
                <w:rtl/>
                <w:lang w:bidi="fa-IR"/>
              </w:rPr>
              <w:lastRenderedPageBreak/>
              <w:t>أقسمَ قسٌّ قسما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3B72" w:rsidRDefault="007F3B72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3B72" w:rsidRDefault="007F3B72" w:rsidP="0009294B">
            <w:pPr>
              <w:pStyle w:val="libPoem"/>
            </w:pPr>
            <w:r>
              <w:rPr>
                <w:rtl/>
                <w:lang w:bidi="fa-IR"/>
              </w:rPr>
              <w:t>ليسَ بهِ مُكتتمَا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3B72" w:rsidTr="0009294B">
        <w:trPr>
          <w:trHeight w:val="350"/>
        </w:trPr>
        <w:tc>
          <w:tcPr>
            <w:tcW w:w="3920" w:type="dxa"/>
          </w:tcPr>
          <w:p w:rsidR="007F3B72" w:rsidRDefault="007F3B72" w:rsidP="0009294B">
            <w:pPr>
              <w:pStyle w:val="libPoem"/>
            </w:pPr>
            <w:r>
              <w:rPr>
                <w:rtl/>
                <w:lang w:bidi="fa-IR"/>
              </w:rPr>
              <w:t>لو عاشَ ألفَي سنةٍ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3B72" w:rsidRDefault="007F3B72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3B72" w:rsidRDefault="007F3B72" w:rsidP="0009294B">
            <w:pPr>
              <w:pStyle w:val="libPoem"/>
            </w:pPr>
            <w:r>
              <w:rPr>
                <w:rtl/>
                <w:lang w:bidi="fa-IR"/>
              </w:rPr>
              <w:t>لمْ يلقَ منها سَأمَا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3B72" w:rsidTr="0009294B">
        <w:trPr>
          <w:trHeight w:val="350"/>
        </w:trPr>
        <w:tc>
          <w:tcPr>
            <w:tcW w:w="3920" w:type="dxa"/>
          </w:tcPr>
          <w:p w:rsidR="007F3B72" w:rsidRDefault="007F3B72" w:rsidP="0009294B">
            <w:pPr>
              <w:pStyle w:val="libPoem"/>
            </w:pPr>
            <w:r>
              <w:rPr>
                <w:rtl/>
                <w:lang w:bidi="fa-IR"/>
              </w:rPr>
              <w:t>حتَّى يُلاقي أحمَداً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3B72" w:rsidRDefault="007F3B72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3B72" w:rsidRDefault="007F3B72" w:rsidP="0009294B">
            <w:pPr>
              <w:pStyle w:val="libPoem"/>
            </w:pPr>
            <w:r>
              <w:rPr>
                <w:rtl/>
                <w:lang w:bidi="fa-IR"/>
              </w:rPr>
              <w:t>والنُّقباءَ الحُكمَا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3B72" w:rsidTr="0009294B">
        <w:trPr>
          <w:trHeight w:val="350"/>
        </w:trPr>
        <w:tc>
          <w:tcPr>
            <w:tcW w:w="3920" w:type="dxa"/>
          </w:tcPr>
          <w:p w:rsidR="007F3B72" w:rsidRDefault="00A63EF7" w:rsidP="0009294B">
            <w:pPr>
              <w:pStyle w:val="libPoem"/>
            </w:pPr>
            <w:r>
              <w:rPr>
                <w:rtl/>
                <w:lang w:bidi="fa-IR"/>
              </w:rPr>
              <w:t>هُمْ أوصياءُ أحمدٍ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3B72" w:rsidRDefault="007F3B72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3B72" w:rsidRDefault="00A63EF7" w:rsidP="0009294B">
            <w:pPr>
              <w:pStyle w:val="libPoem"/>
            </w:pPr>
            <w:r>
              <w:rPr>
                <w:rtl/>
                <w:lang w:bidi="fa-IR"/>
              </w:rPr>
              <w:t>أكرمَ مَنْ تحتَ السَّما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3B72" w:rsidTr="0009294B">
        <w:trPr>
          <w:trHeight w:val="350"/>
        </w:trPr>
        <w:tc>
          <w:tcPr>
            <w:tcW w:w="3920" w:type="dxa"/>
          </w:tcPr>
          <w:p w:rsidR="007F3B72" w:rsidRDefault="00A63EF7" w:rsidP="0009294B">
            <w:pPr>
              <w:pStyle w:val="libPoem"/>
            </w:pPr>
            <w:r>
              <w:rPr>
                <w:rtl/>
                <w:lang w:bidi="fa-IR"/>
              </w:rPr>
              <w:t>يَعمَى العبادُ عنهُمُ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3B72" w:rsidRDefault="007F3B72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3B72" w:rsidRDefault="00A63EF7" w:rsidP="0009294B">
            <w:pPr>
              <w:pStyle w:val="libPoem"/>
            </w:pPr>
            <w:r>
              <w:rPr>
                <w:rtl/>
                <w:lang w:bidi="fa-IR"/>
              </w:rPr>
              <w:t>وهُمْ جلاءٌ للعَمَى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3B72" w:rsidTr="0009294B">
        <w:tblPrEx>
          <w:tblLook w:val="04A0"/>
        </w:tblPrEx>
        <w:trPr>
          <w:trHeight w:val="350"/>
        </w:trPr>
        <w:tc>
          <w:tcPr>
            <w:tcW w:w="3920" w:type="dxa"/>
          </w:tcPr>
          <w:p w:rsidR="007F3B72" w:rsidRDefault="00A63EF7" w:rsidP="0009294B">
            <w:pPr>
              <w:pStyle w:val="libPoem"/>
            </w:pPr>
            <w:r>
              <w:rPr>
                <w:rtl/>
                <w:lang w:bidi="fa-IR"/>
              </w:rPr>
              <w:t>لستُ بناسٍ ذِكرَهُمْ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3B72" w:rsidRDefault="007F3B72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3B72" w:rsidRDefault="00D16429" w:rsidP="0009294B">
            <w:pPr>
              <w:pStyle w:val="libPoem"/>
            </w:pPr>
            <w:r>
              <w:rPr>
                <w:rtl/>
                <w:lang w:bidi="fa-IR"/>
              </w:rPr>
              <w:t>حتّى أحلَّ الرَّجما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لقد صدق قسٌّ في 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7F3B72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7F3B72" w:rsidRDefault="00912575" w:rsidP="0009294B">
            <w:pPr>
              <w:pStyle w:val="libPoem"/>
            </w:pPr>
            <w:r>
              <w:rPr>
                <w:rtl/>
                <w:lang w:bidi="fa-IR"/>
              </w:rPr>
              <w:t>يَعمَى العبادُ عنهُمُ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3B72" w:rsidRDefault="007F3B72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3B72" w:rsidRDefault="00912575" w:rsidP="0009294B">
            <w:pPr>
              <w:pStyle w:val="libPoem"/>
            </w:pPr>
            <w:r>
              <w:rPr>
                <w:rtl/>
                <w:lang w:bidi="fa-IR"/>
              </w:rPr>
              <w:t>وهُمْ جلاءٌ للعَمَى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فقد عمي العباد عن 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ولم يعرفوا حقّهم , وأخروهم عن مقامهم وهم أحد الثّقلين اللذين لا يضلّ المتمسك بهما , ومثل باب حطّةٍ الذي مَن دَخله كان آمناً , ومثل سفينة نوح التي مَنْ رَكبها نجا ومَن تخلف عنها هوى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فياويل اُمّةٍ لم ترعَ لهم حقوقهم ، وعادتهم ونابذتهم حتّى أصبحوا وهم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1"/>
        <w:gridCol w:w="272"/>
        <w:gridCol w:w="3497"/>
      </w:tblGrid>
      <w:tr w:rsidR="007F3B72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7F3B72" w:rsidRDefault="00952F38" w:rsidP="0009294B">
            <w:pPr>
              <w:pStyle w:val="libPoem"/>
            </w:pPr>
            <w:r>
              <w:rPr>
                <w:rtl/>
                <w:lang w:bidi="fa-IR"/>
              </w:rPr>
              <w:t>مُحلَّؤون فأصفَى شُربِهمْ وشلٌ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3B72" w:rsidRDefault="007F3B72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3B72" w:rsidRDefault="00952F38" w:rsidP="0009294B">
            <w:pPr>
              <w:pStyle w:val="libPoem"/>
            </w:pPr>
            <w:r>
              <w:rPr>
                <w:rtl/>
                <w:lang w:bidi="fa-IR"/>
              </w:rPr>
              <w:t>عند الورودِ وأوفَى وِردِهمْ لممُ</w:t>
            </w:r>
            <w:r w:rsidR="007F3B7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ولم تكتفِ بذلك حتّى قاتلتهم ؛ فحاربت سيّدهم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ثمّ قتلته وهو يُصلّي لربّه في محرابه , وأنخت على ولديه الحسن والحسين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بالظّلم والجور , فحاربت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واضطرّته إلى ترك حقّه , ثمّ دسّت إليه السّمَّ حتّى مات شهيداً مسموماً , ومنعت من دفنه عند جدّه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ونازعت أخاه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حقّه وأخافته حتّى اضطرّته إلى مفارقة مدينة جدّه خائفاً يترقّب , ودسّت إليه الرّجال لتغتاله في حرم الله الذي يأمن فيه الوحش , فاضطرّته إلى الخروج للعراق , وغدر به أهل الكوفة ، وجرّدوا لقتاله ثلاثين ألفاً ,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5506A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وأحاطوا به حتّى منعوه التّوجه في بلاد الله العريضة , ومنعوه وأطفاله ونساءه وصبيته من ماء الفرات الجاري حتّى قتلوه عطشان ظامياً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5506A5" w:rsidTr="0009294B">
        <w:trPr>
          <w:trHeight w:val="350"/>
        </w:trPr>
        <w:tc>
          <w:tcPr>
            <w:tcW w:w="3920" w:type="dxa"/>
            <w:shd w:val="clear" w:color="auto" w:fill="auto"/>
          </w:tcPr>
          <w:p w:rsidR="005506A5" w:rsidRDefault="005506A5" w:rsidP="0009294B">
            <w:pPr>
              <w:pStyle w:val="libPoem"/>
            </w:pPr>
            <w:r>
              <w:rPr>
                <w:rtl/>
                <w:lang w:bidi="fa-IR"/>
              </w:rPr>
              <w:t>فعلتُمْ بأبناءِ النَّبيِّ ورهطهِ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506A5" w:rsidRDefault="005506A5" w:rsidP="0009294B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506A5" w:rsidRDefault="005506A5" w:rsidP="0009294B">
            <w:pPr>
              <w:pStyle w:val="libPoem"/>
            </w:pPr>
            <w:r>
              <w:rPr>
                <w:rtl/>
                <w:lang w:bidi="fa-IR"/>
              </w:rPr>
              <w:t>أفاعيلَ أدناها الخيانةُ والغدرُ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5506A5">
      <w:pPr>
        <w:pStyle w:val="Heading2Center"/>
        <w:rPr>
          <w:lang w:bidi="fa-IR"/>
        </w:rPr>
      </w:pPr>
      <w:bookmarkStart w:id="5" w:name="_Toc18500442"/>
      <w:r>
        <w:rPr>
          <w:rtl/>
          <w:lang w:bidi="fa-IR"/>
        </w:rPr>
        <w:t>المجلس السّابع عشر بعد المئتين</w:t>
      </w:r>
      <w:bookmarkEnd w:id="5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قال الله تعالى في سورة البقرة : </w:t>
      </w:r>
      <w:r w:rsidRPr="005506A5">
        <w:rPr>
          <w:rStyle w:val="libAlaemChar"/>
          <w:rtl/>
        </w:rPr>
        <w:t>(</w:t>
      </w:r>
      <w:r w:rsidRPr="005506A5">
        <w:rPr>
          <w:rStyle w:val="libAieChar"/>
          <w:rtl/>
        </w:rPr>
        <w:t xml:space="preserve"> يَا أَيّهَا الّذِينَ آمَنُوا كُتِبَ عَلَيْكُمُ الصّيَامُ كَمَا كُتِبَ عَلَى الّذِينَ مِن قَبْلِكُمْ لَعَلّكُمْ تَتّقُونَ </w:t>
      </w:r>
      <w:r w:rsidRPr="005506A5">
        <w:rPr>
          <w:rStyle w:val="libAlaemChar"/>
          <w:rtl/>
        </w:rPr>
        <w:t>)</w:t>
      </w:r>
      <w:r>
        <w:rPr>
          <w:rtl/>
          <w:lang w:bidi="fa-IR"/>
        </w:rPr>
        <w:t xml:space="preserve"> إلى قوله تعالى : </w:t>
      </w:r>
      <w:r w:rsidRPr="005506A5">
        <w:rPr>
          <w:rStyle w:val="libAlaemChar"/>
          <w:rtl/>
        </w:rPr>
        <w:t>(</w:t>
      </w:r>
      <w:r w:rsidRPr="005506A5">
        <w:rPr>
          <w:rStyle w:val="libAieChar"/>
          <w:rtl/>
        </w:rPr>
        <w:t xml:space="preserve"> شَهْرُ رَمَضَانَ الّذِي أُنْزِلَ فِيهِ الْقُرْآنُ هُدىً لِلنّاسِ وَبَيّنَاتٍ مِنَ الْهُدى‏ وَالْفُرْقَانِ </w:t>
      </w:r>
      <w:r w:rsidRPr="005506A5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الإمام الباقر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خطب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النّاس في آخر جمعة من شعبان , فحمد الله وأثنى عليه , ثمّ قال : أيّها النّاس , قد أظلّكم شهرٌ فيه ليلةُ القدرِ خيرٌ من ألفِ شهرٍ ، وهو شهر رمضان ؛ فرض الله صيامه ، وجعل قيام ليلة فيه بتطوِّعٍ صلاة سبعين ليلة , فمَن تطوَّع فيها كان كمَن تطوَّع بصلاة سبعين ليلة فيما سواه من الشّهور , وجعل لِمَن تطوّع فيه بخصلةٍ من خصال الخير والبرِّ كأجر مَنْ أدّى فريضةً من فرائضِ الله , ومَن أدّى فيه فريضةً من فرائضِ الله كان كمَنْ أدّى سبعين فريضة فيما سواه من الشّهور ، وهو شهرٌ يزيد الله فيه رزق المؤمنين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ومَنْ فطّر فيه مؤمناً صائماً كان له بذلك عند الله عزّ وجل عتقُ رقبةٍ ، ومغفرةُ الذّنوب فيما مضى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فقيل : يا رسول الله , ليس كلّنا نقدر أنْ نُفطّر صائماً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إنّ الله تبارك وتعالى كريم , يُعطي هذ</w:t>
      </w:r>
      <w:r w:rsidR="0009294B">
        <w:rPr>
          <w:rtl/>
          <w:lang w:bidi="fa-IR"/>
        </w:rPr>
        <w:t>ا الثّواب منكم مَنْ لم يقدر إل</w:t>
      </w:r>
      <w:r w:rsidR="0009294B">
        <w:rPr>
          <w:rFonts w:hint="cs"/>
          <w:rtl/>
          <w:lang w:bidi="fa-IR"/>
        </w:rPr>
        <w:t>ّ</w:t>
      </w:r>
      <w:r w:rsidR="0009294B">
        <w:rPr>
          <w:rtl/>
          <w:lang w:bidi="fa-IR"/>
        </w:rPr>
        <w:t>ا</w:t>
      </w:r>
      <w:r>
        <w:rPr>
          <w:rtl/>
          <w:lang w:bidi="fa-IR"/>
        </w:rPr>
        <w:t xml:space="preserve"> على مذقةٍ من لبن ففطّر بها</w:t>
      </w:r>
      <w:r w:rsidR="0009294B">
        <w:rPr>
          <w:rtl/>
          <w:lang w:bidi="fa-IR"/>
        </w:rPr>
        <w:t xml:space="preserve"> صائماً ، أو شربةِ ماءٍ عذبٍ</w:t>
      </w:r>
      <w:r>
        <w:rPr>
          <w:rtl/>
          <w:lang w:bidi="fa-IR"/>
        </w:rPr>
        <w:t>، أو تُميراتٍ لا يقدر على أكثر من 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ومَن خفَّف فيه عن مملوكه ، خُفِّف عنه حسابه</w:t>
      </w:r>
      <w:r w:rsidR="00B2293D">
        <w:rPr>
          <w:rtl/>
          <w:lang w:bidi="fa-IR"/>
        </w:rPr>
        <w:t>.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5B0CA0">
      <w:pPr>
        <w:pStyle w:val="libFootnote0"/>
        <w:rPr>
          <w:lang w:bidi="fa-IR"/>
        </w:rPr>
      </w:pPr>
      <w:r w:rsidRPr="005B0CA0">
        <w:rPr>
          <w:rtl/>
        </w:rPr>
        <w:t>(1)</w:t>
      </w:r>
      <w:r>
        <w:rPr>
          <w:rtl/>
          <w:lang w:bidi="fa-IR"/>
        </w:rPr>
        <w:t xml:space="preserve"> سورة البقرة / 183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185.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D2637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وهو شهر أوّله رحمة ، ووسطه مغفرة ، وآخره إجابة والعتق من النّار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ولا غنى بكم فيه عن أربع خصال : خصلتين ترضون الله بهما , وخصلتين لا غنى بكم عنهما ؛ أمّا اللتان ترضون ال</w:t>
      </w:r>
      <w:r w:rsidR="00D26379">
        <w:rPr>
          <w:rtl/>
          <w:lang w:bidi="fa-IR"/>
        </w:rPr>
        <w:t>له بهما ، فشهادة أنْ لا إله إل</w:t>
      </w:r>
      <w:r w:rsidR="00D26379">
        <w:rPr>
          <w:rFonts w:hint="cs"/>
          <w:rtl/>
          <w:lang w:bidi="fa-IR"/>
        </w:rPr>
        <w:t>ّ</w:t>
      </w:r>
      <w:r w:rsidR="00D26379">
        <w:rPr>
          <w:rtl/>
          <w:lang w:bidi="fa-IR"/>
        </w:rPr>
        <w:t>ا</w:t>
      </w:r>
      <w:r>
        <w:rPr>
          <w:rtl/>
          <w:lang w:bidi="fa-IR"/>
        </w:rPr>
        <w:t xml:space="preserve"> الله وأنّي رسول الله ؛ وأمّا اللتان لا غنى بكم عنهما ، فتسألون الله حوائجكم والجنّة , وتسألون فيه العافية , وتتعوذون فيه من النّار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ألا لعن الله ابن ملجم الذي فجع الإسلام والمسلمين بسيّد الأوصياء في شهر رمضان , فضربه وهو يُصلّي في محرابه ضربة وصلت إلى موضع سجوده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D26379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D26379" w:rsidRDefault="00D26379" w:rsidP="00D245AE">
            <w:pPr>
              <w:pStyle w:val="libPoem"/>
            </w:pPr>
            <w:r>
              <w:rPr>
                <w:rtl/>
                <w:lang w:bidi="fa-IR"/>
              </w:rPr>
              <w:t>أفي شهرِ الصِّيامِ فجَعْتمُونا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26379" w:rsidRDefault="00D26379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26379" w:rsidRDefault="00D26379" w:rsidP="00D245AE">
            <w:pPr>
              <w:pStyle w:val="libPoem"/>
            </w:pPr>
            <w:r>
              <w:rPr>
                <w:rtl/>
                <w:lang w:bidi="fa-IR"/>
              </w:rPr>
              <w:t>بخيرِ النَّاسِ طُرّاً أجمعينَا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6379" w:rsidTr="00D245AE">
        <w:trPr>
          <w:trHeight w:val="350"/>
        </w:trPr>
        <w:tc>
          <w:tcPr>
            <w:tcW w:w="3920" w:type="dxa"/>
          </w:tcPr>
          <w:p w:rsidR="00D26379" w:rsidRDefault="00D26379" w:rsidP="00D245AE">
            <w:pPr>
              <w:pStyle w:val="libPoem"/>
            </w:pPr>
            <w:r>
              <w:rPr>
                <w:rtl/>
                <w:lang w:bidi="fa-IR"/>
              </w:rPr>
              <w:t>ومنْ بعدِ النَّبيِّ فخيرُ نفس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6379" w:rsidRDefault="00D26379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6379" w:rsidRDefault="00D26379" w:rsidP="00D245AE">
            <w:pPr>
              <w:pStyle w:val="libPoem"/>
            </w:pPr>
            <w:r>
              <w:rPr>
                <w:rtl/>
                <w:lang w:bidi="fa-IR"/>
              </w:rPr>
              <w:t>أبو حسنٍ وخيرُ الصَّالحينَا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6379" w:rsidTr="00D245AE">
        <w:trPr>
          <w:trHeight w:val="350"/>
        </w:trPr>
        <w:tc>
          <w:tcPr>
            <w:tcW w:w="3920" w:type="dxa"/>
          </w:tcPr>
          <w:p w:rsidR="00D26379" w:rsidRDefault="00D26379" w:rsidP="00D245AE">
            <w:pPr>
              <w:pStyle w:val="libPoem"/>
            </w:pPr>
            <w:r>
              <w:rPr>
                <w:rtl/>
                <w:lang w:bidi="fa-IR"/>
              </w:rPr>
              <w:t>لقدْ علمتَ قريشٌ حيثُ كانتْ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26379" w:rsidRDefault="00D26379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26379" w:rsidRDefault="005245CB" w:rsidP="00D245AE">
            <w:pPr>
              <w:pStyle w:val="libPoem"/>
            </w:pPr>
            <w:r>
              <w:rPr>
                <w:rtl/>
                <w:lang w:bidi="fa-IR"/>
              </w:rPr>
              <w:t>بأنّكَ خيرُها حسَباً ودينَا</w:t>
            </w:r>
            <w:r w:rsidR="00D2637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3D2F6C">
      <w:pPr>
        <w:pStyle w:val="Heading2Center"/>
        <w:rPr>
          <w:lang w:bidi="fa-IR"/>
        </w:rPr>
      </w:pPr>
      <w:bookmarkStart w:id="6" w:name="_Toc18500443"/>
      <w:r>
        <w:rPr>
          <w:rtl/>
          <w:lang w:bidi="fa-IR"/>
        </w:rPr>
        <w:t>المجلس الثّامن عشر بعد المئتين</w:t>
      </w:r>
      <w:bookmarkEnd w:id="6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خطَبنا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فقال : أيّها النّاس , إنّه قد أقبل إليكم شهر الله بالبركة والرّحمة والمغفرة , شهر هو عند الله أفضل الشّهور ، وأيّامه أفضل الأيّام ، ولياليه أفضل الليالي ، وساعاته أفضل السّاعات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[ شهرٌ ] دُعيتم فيه إلى ضيافة الله وجُعلتم فيه من أهل كرامته ؛ أنفاسكم فيه تسبيح ، ونومكم فيه عبادة ، وعملكم فيه مقبول ، ودعاؤكم فيه مُستجاب , فاسألوا ربّكم بنيّات صادقة وقلوب طاهرة أنْ يُوفقكم لصيامه وتلاوة كتابه ؛ فإنّ الشّقي مَن حُرم غفران الله في هذا الشّهر العظيم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واذكروا بجُوعكم وعطشكم فيه جُوعَ يوم القيامة وعطشه , وتصدّقوا على فقرائكم ومساكنيكم , ووقّروا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3D2F6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كباركم ، وارحموا صغاركم ، وصلوا أرحامكم ، واحفظوا ألسنتكم , وغضّوا عمّا لا يحلُّ النّظر إليه أبصاركم ، وعمّا لا يحلُّ الاستماع إليه أسماعكم ، وتحنَّنوا على أيتام النّاس يُتحنَّن على أيتامكم , وتوبوا إلى الله من ذنوبكم , وارفعوا إليه أيديكم بالدّعاء في أوقات صلواتكم ؛ فإنّها أفضل السّاعات ، ينظر الله عزَّ وجل فيها بالرّحمة إلى عباده , يُجيبهم إذا ناجوه ، ويُلبِّيهم إذا نادوه ، ويُعطيهم إذا سألوه ، ويستجيبُ لهم إذا دعوه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يا أيّها النّاس , إنّ أنفسكم مرهونةٌ بأعمالِكم ففكّوها باستغفاركم , وظهورَكم ثقيلةٌ من أوزاركم فخفِّفوا عنها بطول سُجودكم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واعلموا أنّ الله تعالى ذكرُه أقسم بعزَّته أنْ لا يُعذِّب ال</w:t>
      </w:r>
      <w:r w:rsidR="003D2F6C">
        <w:rPr>
          <w:rFonts w:hint="cs"/>
          <w:rtl/>
          <w:lang w:bidi="fa-IR"/>
        </w:rPr>
        <w:t>ـ</w:t>
      </w:r>
      <w:r>
        <w:rPr>
          <w:rtl/>
          <w:lang w:bidi="fa-IR"/>
        </w:rPr>
        <w:t>مُصلِّين والسّاجدين , وأنْ لا يُروِّعهم بالنّار يوم يقومُ النّاس لربِّ العالمين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أيّها النّاس , مَن فطّر منكم صائماً مؤمناً في هذا الشّهر كان له بذلك عتق رقبة ، ومغفرة لِما مضى من ذنوبه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فقيل : يا رسول الله , وليس كُلّنا يقدر على 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اتّقوا الله ولو بشق تمرة , اتّقوا الله ولو بشربة من ماء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أيّها النّاس ، مَن حسّنَ منكم في هذا الشّهر خُلقَه , كان له جواز على الصّراط يوم تزلُّ فيه الأقدام ، ومَن خفّف في هذا الشّهر عمّا ملكت يمينه , خفّف الله عنه حسابه ، ومَن كفّ فيه شرّه , كفّ الله عنه غضبه يوم يلقاه ، ومَن أكرم فيه يتيماً , أكرمه الله يوم يلقاه ، ومَن وصل فيه رحِمه , وصله الله برحمته يوم يلقاه ، ومَن قطع فيه رحمه , قطع الله عنه رحمته يوم يلقاه ، ومَن تطوَّع فيه بصلاة , كتب الله له براءة من النّار ، ومَن أدّى فيه فرضاً , كان له ثواب مَن أدّى سبعين فريضة فيما سواه من الشّهور ، ومَن أكثر فيه من الصّلاة عليَّ , أثقل الله ميزانه يوم تخفُّ الموازين ، ومَن تلا فيه آية من القرآن , كان له مثلُ أجرِ مَن ختم القرآن في غيره من الشّهور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أيّها النّاس , إنّ أبواب الجنان في هذا الشّهر مُفتَّحةٌ , فاسألوا ربّكم أنْ لا يغلقها عنكم ، والشّياطين مغلولةٌ , فاسألوا ربّكم أنْ لا يُسلِّطها عليكم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أمير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3D2F6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فقمت وقلتُ : يا رسول الله , ما أفضل الأعمال في هذا الشّهر ؟ فقال : يا أبا الحسن , أفضلُ الأعمال في هذا الشّهر الورع عن محارم الله</w:t>
      </w:r>
      <w:r w:rsidR="00B2293D">
        <w:rPr>
          <w:rtl/>
          <w:lang w:bidi="fa-IR"/>
        </w:rPr>
        <w:t>.</w:t>
      </w:r>
      <w:r w:rsidR="00873511">
        <w:rPr>
          <w:rtl/>
          <w:lang w:bidi="fa-IR"/>
        </w:rPr>
        <w:t xml:space="preserve"> ثمّ بكى ، فقلتُ : يا رسول الله</w:t>
      </w:r>
      <w:r>
        <w:rPr>
          <w:rtl/>
          <w:lang w:bidi="fa-IR"/>
        </w:rPr>
        <w:t>, ما يُبكيك ؟ قال : يا علي , أبكي لِما يُستحلُّ منك في هذا الشّهر ؛ كأنّي بك وأنت تُصلِّي لربّك وقد [ انبعث ] أشقى الأوّلين والآخرين شقيق عاقر ناقة ثمود , فضربك ضربةً على قرنك فخضب منها لحيتك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أمير المؤمنين (ع ) : (( فقلتُ : يا رسول الله , وذلك في سلامة من ديني ؟ فقال : في سلامة من دينك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يا علي , مَن قتلك فقد قتلني ، ومَن أبغضك فقد أبغضني ، ومَن سبّك فقد سبّني ؛ لأنّك منّي كنفسي ، روحك من روحي وطينتك من طينتي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إنّ الله خلقني واصطفاني وإيّاك ، واختارني للنّبوة واختارك للإمامة ))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873511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873511" w:rsidRDefault="00873511" w:rsidP="00D245AE">
            <w:pPr>
              <w:pStyle w:val="libPoem"/>
            </w:pPr>
            <w:r>
              <w:rPr>
                <w:rtl/>
                <w:lang w:bidi="fa-IR"/>
              </w:rPr>
              <w:t>لقد أراقُوا ليلةَ القدرِ دماً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73511" w:rsidRDefault="0087351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73511" w:rsidRDefault="00873511" w:rsidP="00D245AE">
            <w:pPr>
              <w:pStyle w:val="libPoem"/>
            </w:pPr>
            <w:r>
              <w:rPr>
                <w:rtl/>
                <w:lang w:bidi="fa-IR"/>
              </w:rPr>
              <w:t>دماؤُها انصببن بانصبابِهِ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3511" w:rsidTr="00D245AE">
        <w:trPr>
          <w:trHeight w:val="350"/>
        </w:trPr>
        <w:tc>
          <w:tcPr>
            <w:tcW w:w="3920" w:type="dxa"/>
          </w:tcPr>
          <w:p w:rsidR="00873511" w:rsidRDefault="00873511" w:rsidP="00D245AE">
            <w:pPr>
              <w:pStyle w:val="libPoem"/>
            </w:pPr>
            <w:r>
              <w:rPr>
                <w:rtl/>
                <w:lang w:bidi="fa-IR"/>
              </w:rPr>
              <w:t>غادرُهُ ابنُ مُلجمٍ ووجهُهُ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3511" w:rsidRDefault="0087351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3511" w:rsidRDefault="00873511" w:rsidP="00D245AE">
            <w:pPr>
              <w:pStyle w:val="libPoem"/>
            </w:pPr>
            <w:r>
              <w:rPr>
                <w:rtl/>
                <w:lang w:bidi="fa-IR"/>
              </w:rPr>
              <w:t>مُخضَّبٌ بالدَّمِ في محْرابِهِ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3511" w:rsidTr="00D245AE">
        <w:trPr>
          <w:trHeight w:val="350"/>
        </w:trPr>
        <w:tc>
          <w:tcPr>
            <w:tcW w:w="3920" w:type="dxa"/>
          </w:tcPr>
          <w:p w:rsidR="00873511" w:rsidRDefault="00873511" w:rsidP="00D245AE">
            <w:pPr>
              <w:pStyle w:val="libPoem"/>
            </w:pPr>
            <w:r>
              <w:rPr>
                <w:rtl/>
                <w:lang w:bidi="fa-IR"/>
              </w:rPr>
              <w:t>قتلتُمُ الصَّلاةَ في مِحْرابِها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3511" w:rsidRDefault="0087351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3511" w:rsidRDefault="00873511" w:rsidP="00D245AE">
            <w:pPr>
              <w:pStyle w:val="libPoem"/>
            </w:pPr>
            <w:r>
              <w:rPr>
                <w:rtl/>
                <w:lang w:bidi="fa-IR"/>
              </w:rPr>
              <w:t>يا قاتلِيهِ وهوَ في محرابِهِ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D020C0">
      <w:pPr>
        <w:pStyle w:val="Heading2Center"/>
        <w:rPr>
          <w:lang w:bidi="fa-IR"/>
        </w:rPr>
      </w:pPr>
      <w:bookmarkStart w:id="7" w:name="_Toc18500444"/>
      <w:r>
        <w:rPr>
          <w:rtl/>
          <w:lang w:bidi="fa-IR"/>
        </w:rPr>
        <w:t>المجلس التاسع عشر بعد المئتين</w:t>
      </w:r>
      <w:bookmarkEnd w:id="7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جاء أعرابي إلى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عام جدب , فقال : أتيناك ولم يبقَ لنا صبيٌّ يرتضع ، ولاشارف ( أي : ناقة ) تجتر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أنشد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8"/>
        <w:gridCol w:w="272"/>
        <w:gridCol w:w="3490"/>
      </w:tblGrid>
      <w:tr w:rsidR="00873511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873511" w:rsidRDefault="00D020C0" w:rsidP="00D245AE">
            <w:pPr>
              <w:pStyle w:val="libPoem"/>
            </w:pPr>
            <w:r>
              <w:rPr>
                <w:rtl/>
                <w:lang w:bidi="fa-IR"/>
              </w:rPr>
              <w:t>أتيناكَ والعذراءُ يَدمَى لبانُها</w:t>
            </w:r>
            <w:r w:rsidR="00873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73511" w:rsidRDefault="0087351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73511" w:rsidRDefault="00D020C0" w:rsidP="00D245AE">
            <w:pPr>
              <w:pStyle w:val="libPoem"/>
            </w:pPr>
            <w:r>
              <w:rPr>
                <w:rtl/>
                <w:lang w:bidi="fa-IR"/>
              </w:rPr>
              <w:t>وقد شُغِلتْ اُمُّ الرَّضيعِ عن الطَّفلِ</w:t>
            </w:r>
            <w:r w:rsidR="00873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3511" w:rsidTr="00D245AE">
        <w:trPr>
          <w:trHeight w:val="350"/>
        </w:trPr>
        <w:tc>
          <w:tcPr>
            <w:tcW w:w="3920" w:type="dxa"/>
          </w:tcPr>
          <w:p w:rsidR="00873511" w:rsidRDefault="00D020C0" w:rsidP="00D245AE">
            <w:pPr>
              <w:pStyle w:val="libPoem"/>
            </w:pPr>
            <w:r>
              <w:rPr>
                <w:rtl/>
                <w:lang w:bidi="fa-IR"/>
              </w:rPr>
              <w:t>وألفَى بكفَّيهِ الفتَى لاستكانةٍ</w:t>
            </w:r>
            <w:r w:rsidR="00873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3511" w:rsidRDefault="0087351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3511" w:rsidRDefault="00D020C0" w:rsidP="00D245AE">
            <w:pPr>
              <w:pStyle w:val="libPoem"/>
            </w:pPr>
            <w:r>
              <w:rPr>
                <w:rtl/>
                <w:lang w:bidi="fa-IR"/>
              </w:rPr>
              <w:t>من الجُوعِ حتّى ما يُمِرُّ ولا يُحلي</w:t>
            </w:r>
            <w:r w:rsidR="008735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73511" w:rsidTr="00D245AE">
        <w:trPr>
          <w:trHeight w:val="350"/>
        </w:trPr>
        <w:tc>
          <w:tcPr>
            <w:tcW w:w="3920" w:type="dxa"/>
          </w:tcPr>
          <w:p w:rsidR="00873511" w:rsidRDefault="00D020C0" w:rsidP="00D245AE">
            <w:pPr>
              <w:pStyle w:val="libPoem"/>
            </w:pPr>
            <w:r>
              <w:rPr>
                <w:rtl/>
                <w:lang w:bidi="fa-IR"/>
              </w:rPr>
              <w:t>وليسَ لنا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إليكَ فِرارُنا</w:t>
            </w:r>
            <w:r w:rsidR="008735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73511" w:rsidRDefault="0087351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73511" w:rsidRDefault="00D020C0" w:rsidP="00D245AE">
            <w:pPr>
              <w:pStyle w:val="libPoem"/>
            </w:pPr>
            <w:r>
              <w:rPr>
                <w:rtl/>
                <w:lang w:bidi="fa-IR"/>
              </w:rPr>
              <w:t>وأينَ فرارُ النَّاسِ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إلى الرُّسْلِ</w:t>
            </w:r>
            <w:r w:rsidR="0087351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فقام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يجرّ رداءه حتّى صعد المنبر ، فحمد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E459F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الله وأثنى عليه , وقال : (( اللهمّ , اسقنا غيثاً مغيثاً ، مريئاً هنيئاً ، مريعاً سحّاً ، سجّالاً غدقاً , تُحيي به الأرض وتُنبتُ به الزّرع وتدرُّ به الضّرع , واجعله سقياً نافعاً عاجلاً غير رائث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فما ردّ يده إلى نحره حتّى ألقت السّماء أرواقها ، وجاء النّاس يضجون : الغرق الغرق يا رسول الله ! فق</w:t>
      </w:r>
      <w:r w:rsidR="00E459F6">
        <w:rPr>
          <w:rtl/>
          <w:lang w:bidi="fa-IR"/>
        </w:rPr>
        <w:t>ال</w:t>
      </w:r>
      <w:r>
        <w:rPr>
          <w:rtl/>
          <w:lang w:bidi="fa-IR"/>
        </w:rPr>
        <w:t>: (( اللهمّ ، حوالينا ولا علينا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فانجاب السّحاب عن الم</w:t>
      </w:r>
      <w:r w:rsidR="00E459F6">
        <w:rPr>
          <w:rtl/>
          <w:lang w:bidi="fa-IR"/>
        </w:rPr>
        <w:t>دينة حتّى استدار حولها كالإكليل</w:t>
      </w:r>
      <w:r>
        <w:rPr>
          <w:rtl/>
          <w:lang w:bidi="fa-IR"/>
        </w:rPr>
        <w:t>, فضحك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حتّى بدت نواجذه , ثمّ قال : (( لله درّ أبي طالب ! لو كان حيّاً لقرّت عينُه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مَن يُنشدنا قوله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فقام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فقال : (( يا رسول الله , لعلك أردت : وأبيضَ يُستسقَى الغَمامُ بوجهِهِ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(( أجل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فأنشده أبياتاً من هذه القصيدة , ورسول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يستغفر لأبي طالب على المنبر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وفي هذه القصيدة يقول أبو طالب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12"/>
        <w:gridCol w:w="271"/>
        <w:gridCol w:w="3527"/>
      </w:tblGrid>
      <w:tr w:rsidR="00E459F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E459F6" w:rsidRDefault="00E459F6" w:rsidP="00D245AE">
            <w:pPr>
              <w:pStyle w:val="libPoem"/>
            </w:pPr>
            <w:r>
              <w:rPr>
                <w:rtl/>
                <w:lang w:bidi="fa-IR"/>
              </w:rPr>
              <w:t>وأبيضَ يُستسقَى الغَمامُ بوجهِه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59F6" w:rsidRDefault="00E459F6" w:rsidP="00D245AE">
            <w:pPr>
              <w:pStyle w:val="libPoem"/>
            </w:pPr>
            <w:r>
              <w:rPr>
                <w:rtl/>
                <w:lang w:bidi="fa-IR"/>
              </w:rPr>
              <w:t>ثِمالُ اليَتامَى عصمةٌ للأراملِ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59F6" w:rsidTr="00D245AE">
        <w:trPr>
          <w:trHeight w:val="350"/>
        </w:trPr>
        <w:tc>
          <w:tcPr>
            <w:tcW w:w="3920" w:type="dxa"/>
          </w:tcPr>
          <w:p w:rsidR="00E459F6" w:rsidRDefault="00E459F6" w:rsidP="00D245AE">
            <w:pPr>
              <w:pStyle w:val="libPoem"/>
            </w:pPr>
            <w:r>
              <w:rPr>
                <w:rtl/>
                <w:lang w:bidi="fa-IR"/>
              </w:rPr>
              <w:t>تلوذُ بهِ الهُلاّكِ منْ آلِ هاشم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59F6" w:rsidRDefault="00E459F6" w:rsidP="00D245AE">
            <w:pPr>
              <w:pStyle w:val="libPoem"/>
            </w:pPr>
            <w:r>
              <w:rPr>
                <w:rtl/>
                <w:lang w:bidi="fa-IR"/>
              </w:rPr>
              <w:t>فهُمْ عندَهُ في نعمة ٍوفواضلِ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59F6" w:rsidTr="00D245AE">
        <w:trPr>
          <w:trHeight w:val="350"/>
        </w:trPr>
        <w:tc>
          <w:tcPr>
            <w:tcW w:w="3920" w:type="dxa"/>
          </w:tcPr>
          <w:p w:rsidR="00E459F6" w:rsidRDefault="00E459F6" w:rsidP="00D245AE">
            <w:pPr>
              <w:pStyle w:val="libPoem"/>
            </w:pPr>
            <w:r>
              <w:rPr>
                <w:rtl/>
                <w:lang w:bidi="fa-IR"/>
              </w:rPr>
              <w:t>كذبتُمْ وبيتِ اللهِ نُخْلي محمَّداً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59F6" w:rsidRDefault="00E459F6" w:rsidP="00D245AE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نُطاعنْ دونَهُ ونُناضلِ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59F6" w:rsidTr="00D245AE">
        <w:trPr>
          <w:trHeight w:val="350"/>
        </w:trPr>
        <w:tc>
          <w:tcPr>
            <w:tcW w:w="3920" w:type="dxa"/>
          </w:tcPr>
          <w:p w:rsidR="00E459F6" w:rsidRDefault="00E459F6" w:rsidP="00D245AE">
            <w:pPr>
              <w:pStyle w:val="libPoem"/>
            </w:pPr>
            <w:r>
              <w:rPr>
                <w:rtl/>
                <w:lang w:bidi="fa-IR"/>
              </w:rPr>
              <w:t>وننصرُهُ حتّى نُصرَّعَ حولَهُ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59F6" w:rsidRDefault="00E459F6" w:rsidP="00D245AE">
            <w:pPr>
              <w:pStyle w:val="libPoem"/>
            </w:pPr>
            <w:r>
              <w:rPr>
                <w:rtl/>
                <w:lang w:bidi="fa-IR"/>
              </w:rPr>
              <w:t>ونذهلُ عن أبنائِنا والحلائِل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قام رجل من كنانة فأنشده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4"/>
        <w:gridCol w:w="272"/>
        <w:gridCol w:w="3514"/>
      </w:tblGrid>
      <w:tr w:rsidR="00E459F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لك الحمدُ والحمدُ ممَّنْ شَكَرْ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سُقينا بوَجهِ النَّبيِّ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مَطرْ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59F6" w:rsidTr="00D245AE">
        <w:trPr>
          <w:trHeight w:val="350"/>
        </w:trPr>
        <w:tc>
          <w:tcPr>
            <w:tcW w:w="3920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دعا اللهَ خالقَهُ دعْوةً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إليهِ وأشخصَ منهُ البصَرْ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59F6" w:rsidTr="00D245AE">
        <w:trPr>
          <w:trHeight w:val="350"/>
        </w:trPr>
        <w:tc>
          <w:tcPr>
            <w:tcW w:w="3920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فما كانَ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كما ساعةٍ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أو اقْصرَ حتّى رأينا الدِّرَرْ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59F6" w:rsidTr="00D245AE">
        <w:trPr>
          <w:trHeight w:val="350"/>
        </w:trPr>
        <w:tc>
          <w:tcPr>
            <w:tcW w:w="3920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فكانَ كما قالَهُ عمُّهُ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أبو طالبٍ ذو رواءٍ غَزَرْ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59F6" w:rsidTr="00D245AE">
        <w:trPr>
          <w:trHeight w:val="350"/>
        </w:trPr>
        <w:tc>
          <w:tcPr>
            <w:tcW w:w="3920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به يسَّرَ اللهُ صوتَ الغَمامْ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فهذا العيانُ وذاك الخَبَرْ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459F6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فمَنْ  يشْكُرِ اللهَ يلقَ المزيدَ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459F6" w:rsidRDefault="00E459F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459F6" w:rsidRDefault="001A1581" w:rsidP="00D245AE">
            <w:pPr>
              <w:pStyle w:val="libPoem"/>
            </w:pPr>
            <w:r>
              <w:rPr>
                <w:rtl/>
                <w:lang w:bidi="fa-IR"/>
              </w:rPr>
              <w:t>ومَنْ يكفُرِ اللهَ يلقَ الغِيَرْ</w:t>
            </w:r>
            <w:r w:rsidR="00E459F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إنْ يكُ شاعرٌ أحسنَ فقدْ أحسنتْ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وللشعر في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1709C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مدح النّبي وآله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مزيّة عالية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الإمام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لأبي عمارة المنشد : (( أنشدني في الحسين بن علي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فأنشدتُه فبكى , ثمّ أنشدتُه فبكى ، فوالله , ما زلتُ أنشده فيبكي حتّى سمعت البكاء من الدّار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وأنشد دعبل [ الخُزاعي الإمامَ ] الرّضا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قصيدته التّائية التي يقول فيها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5"/>
        <w:gridCol w:w="272"/>
        <w:gridCol w:w="3513"/>
      </w:tblGrid>
      <w:tr w:rsidR="001709C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709C6" w:rsidRDefault="001709C6" w:rsidP="00D245AE">
            <w:pPr>
              <w:pStyle w:val="libPoem"/>
            </w:pPr>
            <w:r>
              <w:rPr>
                <w:rtl/>
                <w:lang w:bidi="fa-IR"/>
              </w:rPr>
              <w:t>مدارسُ آياتٍ خَلَتْ منْ تلاوةٍ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09C6" w:rsidRDefault="001709C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09C6" w:rsidRDefault="001709C6" w:rsidP="00D245AE">
            <w:pPr>
              <w:pStyle w:val="libPoem"/>
            </w:pPr>
            <w:r>
              <w:rPr>
                <w:rtl/>
                <w:lang w:bidi="fa-IR"/>
              </w:rPr>
              <w:t>ومنزلُ وحيٍ مُقفَرُ العَرَصاتِ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بلغ إلى 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1709C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709C6" w:rsidRDefault="001709C6" w:rsidP="00D245AE">
            <w:pPr>
              <w:pStyle w:val="libPoem"/>
            </w:pPr>
            <w:r>
              <w:rPr>
                <w:rtl/>
                <w:lang w:bidi="fa-IR"/>
              </w:rPr>
              <w:t>لقدْ خفتُ في الدُّنيا وأيّام سَعْيها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09C6" w:rsidRDefault="001709C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09C6" w:rsidRDefault="001709C6" w:rsidP="00D245AE">
            <w:pPr>
              <w:pStyle w:val="libPoem"/>
            </w:pPr>
            <w:r>
              <w:rPr>
                <w:rtl/>
                <w:lang w:bidi="fa-IR"/>
              </w:rPr>
              <w:t>وإنّي لأرجُو الأمنَ بعدَ وفاتي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الرّضا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آمنك الله يوم الفزَعِ الأكبر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وحسبُ دعبلٍ هذا الدّعاء من الرّضا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1709C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709C6" w:rsidRDefault="001709C6" w:rsidP="00D245AE">
            <w:pPr>
              <w:pStyle w:val="libPoem"/>
            </w:pPr>
            <w:r>
              <w:rPr>
                <w:rtl/>
                <w:lang w:bidi="fa-IR"/>
              </w:rPr>
              <w:t>بكَتْ السَّماءُ دماً عليهِ فليسَ منْ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709C6" w:rsidRDefault="001709C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709C6" w:rsidRDefault="001709C6" w:rsidP="00D245AE">
            <w:pPr>
              <w:pStyle w:val="libPoem"/>
            </w:pPr>
            <w:r>
              <w:rPr>
                <w:rtl/>
                <w:lang w:bidi="fa-IR"/>
              </w:rPr>
              <w:t>عُذرٍ لذي طرفٍ بدمعٍ يبخَلُ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1709C6">
      <w:pPr>
        <w:pStyle w:val="Heading2Center"/>
        <w:rPr>
          <w:lang w:bidi="fa-IR"/>
        </w:rPr>
      </w:pPr>
      <w:bookmarkStart w:id="8" w:name="_Toc18500445"/>
      <w:r>
        <w:rPr>
          <w:rtl/>
          <w:lang w:bidi="fa-IR"/>
        </w:rPr>
        <w:t>المجلس العشرون بعد المئتين</w:t>
      </w:r>
      <w:bookmarkEnd w:id="8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الله تعالى مُخاطباً نبيّه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: </w:t>
      </w:r>
      <w:r w:rsidRPr="00B51D3C">
        <w:rPr>
          <w:rStyle w:val="libAlaemChar"/>
          <w:rtl/>
        </w:rPr>
        <w:t>(</w:t>
      </w:r>
      <w:r w:rsidRPr="00B51D3C">
        <w:rPr>
          <w:rStyle w:val="libAieChar"/>
          <w:rtl/>
        </w:rPr>
        <w:t xml:space="preserve"> فَأَمّا الْيَتِيمَ فَلا تَقْهَرْ </w:t>
      </w:r>
      <w:r w:rsidRPr="00B51D3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أي : لا تقهره على ما له فتذهب بحقّه لضعفه كما كانت تفعل العرب في أمر اليتامى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والخطابُ للنبيِّ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والمراد جميع ال</w:t>
      </w:r>
      <w:r w:rsidR="008A6FD8">
        <w:rPr>
          <w:rFonts w:hint="cs"/>
          <w:rtl/>
          <w:lang w:bidi="fa-IR"/>
        </w:rPr>
        <w:t>ـ</w:t>
      </w:r>
      <w:r>
        <w:rPr>
          <w:rtl/>
          <w:lang w:bidi="fa-IR"/>
        </w:rPr>
        <w:t>مُكلّفين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يُحسن إلى اليتامى ويبرّهم ويُوصي بهم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وأتى النّبيَّ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غلامٌ , فقال : غلامٌ يتيمٌ ، واُخت لي يتيمة ، واُمّ لي أرمَلة , أطعمنا ممّا أطعمك الله ، أعطاك الله ممّا عنده حتّى ترضى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ما أحسن ما قلتَ يا غُلام ! اذهب يا بلال فائتنا بما كان عندنا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فجاء بواحدة وعشرين تمرة , فقال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سبعٌ لك ، وسبعٌ لاُختك ، وسبعٌ لاُمّك ))</w:t>
      </w:r>
      <w:r w:rsidR="00B2293D">
        <w:rPr>
          <w:rtl/>
          <w:lang w:bidi="fa-IR"/>
        </w:rPr>
        <w:t>.</w:t>
      </w:r>
    </w:p>
    <w:p w:rsidR="009B4F53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8A6FD8">
      <w:pPr>
        <w:pStyle w:val="libFootnote0"/>
        <w:rPr>
          <w:lang w:bidi="fa-IR"/>
        </w:rPr>
      </w:pPr>
      <w:r w:rsidRPr="008A6FD8">
        <w:rPr>
          <w:rtl/>
        </w:rPr>
        <w:t>(1)</w:t>
      </w:r>
      <w:r>
        <w:rPr>
          <w:rtl/>
          <w:lang w:bidi="fa-IR"/>
        </w:rPr>
        <w:t xml:space="preserve"> سورة الضّحى / 9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6F2BAC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 xml:space="preserve">فقام إليه معاذ بن جبل فمسح رأسه , وقال : جَبرَ اللهُ يتمك ، وجعلك خلفاً من أبيك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وكان من أبناء المهاجرين </w:t>
      </w:r>
      <w:r w:rsidR="00B2293D">
        <w:rPr>
          <w:rtl/>
          <w:lang w:bidi="fa-IR"/>
        </w:rPr>
        <w:t>-.</w:t>
      </w:r>
      <w:r>
        <w:rPr>
          <w:rtl/>
          <w:lang w:bidi="fa-IR"/>
        </w:rPr>
        <w:t xml:space="preserve"> فقال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رأيتُك يا معاذ وما صنعت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رحمته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(</w:t>
      </w:r>
      <w:r w:rsidR="006F2BAC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لا يلي أحدٌ منكم يتيماً فيُحسن</w:t>
      </w:r>
      <w:r w:rsidR="00BC4456">
        <w:rPr>
          <w:rtl/>
          <w:lang w:bidi="fa-IR"/>
        </w:rPr>
        <w:t xml:space="preserve"> ولايته ، ووضع يده على رأسه إل</w:t>
      </w:r>
      <w:r w:rsidR="00BC4456">
        <w:rPr>
          <w:rFonts w:hint="cs"/>
          <w:rtl/>
          <w:lang w:bidi="fa-IR"/>
        </w:rPr>
        <w:t>ّ</w:t>
      </w:r>
      <w:r w:rsidR="00BC4456">
        <w:rPr>
          <w:rtl/>
          <w:lang w:bidi="fa-IR"/>
        </w:rPr>
        <w:t>ا</w:t>
      </w:r>
      <w:r>
        <w:rPr>
          <w:rtl/>
          <w:lang w:bidi="fa-IR"/>
        </w:rPr>
        <w:t xml:space="preserve"> كتب الله له بكلِّ شعرةٍ حسنة , ومحى عنه بكلِّ شعرةٍ سيئة , ورفع له بكلِّ شعرة درجة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وعنه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مَن مسح على رأس يتيم , كان له بكلِّ شعرةٍ تمرُّ على يده نورٌ يوم القيامة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أنا وكافل اليتيم كهاتين في الجنّة إذا اتّقى الله عزّ وجل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وأشار بالسّبابة والوسطى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وعنه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 اليتيم إذا بكى اهتزّ لبكائه عرش الرّحمن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فليت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لا غاب عن يتامى ولده أبي عبد الله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ليلة الحادي عشر من ال</w:t>
      </w:r>
      <w:r w:rsidR="00BC4456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حين باتوا عطاشى جياعى ، بلا محامٍ ولا كفيل ، قد علا بكاؤهم وارتفع صراخهم لفقد الكافل والمحامي , وهم يرون كافلهم والمحامي عنهم ملقىً على وجه الصّعيد جثّة بلا رأس , وكفيلهم بعده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عليل مريض لا يستطيع النّهوض , وليس عندهم غير نساء دأبهنَّ النّوح والبكاء ، ولكن زينب العقيلة ، لبوة أمير المؤمنين (</w:t>
      </w:r>
      <w:r w:rsidR="00A04F06" w:rsidRPr="00A04F06">
        <w:rPr>
          <w:rStyle w:val="libAlaemChar"/>
          <w:rtl/>
        </w:rPr>
        <w:t>عليه‌السلام</w:t>
      </w:r>
      <w:r w:rsidR="00BC4456">
        <w:rPr>
          <w:rtl/>
          <w:lang w:bidi="fa-IR"/>
        </w:rPr>
        <w:t>) ، قامت باُمورهم</w:t>
      </w:r>
      <w:r>
        <w:rPr>
          <w:rtl/>
          <w:lang w:bidi="fa-IR"/>
        </w:rPr>
        <w:t>, فمرّضت العليل ، وسكّتت الطّفل ، وسلّت الحزين ، وقامت في ذلك مقام الرّجال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1"/>
        <w:gridCol w:w="272"/>
        <w:gridCol w:w="3497"/>
      </w:tblGrid>
      <w:tr w:rsidR="00BC445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BC4456" w:rsidRDefault="00BC4456" w:rsidP="00D245AE">
            <w:pPr>
              <w:pStyle w:val="libPoem"/>
            </w:pPr>
            <w:r>
              <w:rPr>
                <w:rtl/>
                <w:lang w:bidi="fa-IR"/>
              </w:rPr>
              <w:t>هذي يتاماكُمْ تلوذُ ببعضِها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C4456" w:rsidRDefault="00BC445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C4456" w:rsidRDefault="00BC4456" w:rsidP="00D245AE">
            <w:pPr>
              <w:pStyle w:val="libPoem"/>
            </w:pPr>
            <w:r>
              <w:rPr>
                <w:rtl/>
                <w:lang w:bidi="fa-IR"/>
              </w:rPr>
              <w:t>ولكمْ نساءٌ تلتجي لنِساءِ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97648B">
      <w:pPr>
        <w:pStyle w:val="Heading2Center"/>
        <w:rPr>
          <w:lang w:bidi="fa-IR"/>
        </w:rPr>
      </w:pPr>
      <w:bookmarkStart w:id="9" w:name="_Toc18500446"/>
      <w:r>
        <w:rPr>
          <w:rtl/>
          <w:lang w:bidi="fa-IR"/>
        </w:rPr>
        <w:t>المجلس الواحد والعشرون بعد المئتين</w:t>
      </w:r>
      <w:bookmarkEnd w:id="9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روى المدائني قال : ل</w:t>
      </w:r>
      <w:r w:rsidR="0097648B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زمن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ولي زياد بن أبيه بلاد فارس فضبطها ضبطاً صالحاً ، وجبى خراجها وحماها , وعرف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97648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ذلك معاوية فكتب إليه : وأمّا بعد , فإنّه غرّتك قلاع تأوي إليها </w:t>
      </w:r>
      <w:r w:rsidR="0097648B">
        <w:rPr>
          <w:rtl/>
          <w:lang w:bidi="fa-IR"/>
        </w:rPr>
        <w:t>ليلاً كما تأوي الطّير إلى وكرها</w:t>
      </w:r>
      <w:r>
        <w:rPr>
          <w:rtl/>
          <w:lang w:bidi="fa-IR"/>
        </w:rPr>
        <w:t xml:space="preserve">، وأيم الله , لولا انتظاري بك ما الله أعلم به لكان لك منّي ما قاله العبد الصّالح ( أي : سُليمان 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) </w:t>
      </w:r>
      <w:r w:rsidRPr="0097648B">
        <w:rPr>
          <w:rStyle w:val="libAlaemChar"/>
          <w:rtl/>
        </w:rPr>
        <w:t>(</w:t>
      </w:r>
      <w:r w:rsidRPr="0097648B">
        <w:rPr>
          <w:rStyle w:val="libAieChar"/>
          <w:rtl/>
        </w:rPr>
        <w:t xml:space="preserve"> ف</w:t>
      </w:r>
      <w:r w:rsidR="0097648B" w:rsidRPr="0097648B">
        <w:rPr>
          <w:rStyle w:val="libAieChar"/>
          <w:rtl/>
        </w:rPr>
        <w:t>َلَنَأْتِيَنَّهُمْ بِجُنُودٍ ل</w:t>
      </w:r>
      <w:r w:rsidR="0097648B" w:rsidRPr="0097648B">
        <w:rPr>
          <w:rStyle w:val="libAieChar"/>
          <w:rFonts w:hint="cs"/>
          <w:rtl/>
        </w:rPr>
        <w:t>َ</w:t>
      </w:r>
      <w:r w:rsidR="0097648B" w:rsidRPr="0097648B">
        <w:rPr>
          <w:rStyle w:val="libAieChar"/>
          <w:rtl/>
        </w:rPr>
        <w:t>ا</w:t>
      </w:r>
      <w:r w:rsidRPr="0097648B">
        <w:rPr>
          <w:rStyle w:val="libAieChar"/>
          <w:rtl/>
        </w:rPr>
        <w:t xml:space="preserve"> قِبَلَ لَهُمْ بِهَا وَلَنُخْرِجَنَّهُمْ مِنْهَا أَذِلَّةً وَهُمْ صَاغِرُونَ </w:t>
      </w:r>
      <w:r w:rsidRPr="0097648B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ورد الكتاب على زياد , قام فخطب النّاس وقال : العجب من ابن آكلة الأكباد ورأس النّفاق ، يُهددني وبيني وبينه ابن عمِّ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وزوج سيّدة نساء العالمين ، وأبو السّبطين , وصاحب الولاية والمنزلة والإخاء في مئة ألف من المهاجرين والأنصار ، والتّابعين لهم بإحسان ! أما والله , لو تخطَّى هؤلاء أجمعين إليّ لوجدني ضرّاباً بالسّيف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كتب إلى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بذلك ، وبعث بكتاب معاوية في كتابه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فكتب أليه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أمّا بعد , فإنّي قد ولّيتُكَ</w:t>
      </w:r>
      <w:r w:rsidR="005E433A">
        <w:rPr>
          <w:rtl/>
          <w:lang w:bidi="fa-IR"/>
        </w:rPr>
        <w:t xml:space="preserve"> ما ولّيتك وأنا أراك لذلك أهلاً</w:t>
      </w:r>
      <w:r>
        <w:rPr>
          <w:rtl/>
          <w:lang w:bidi="fa-IR"/>
        </w:rPr>
        <w:t>, وإنّ معاوية كالشّيطان الرّجيم يأتي المرء من بين يديه ومن خلفه ، وعن يمينه وعن شماله , فاحذره ثمّ احذره , والسّلام ))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 يزل زياد في عمله حتّى قُتل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فخاف معاوية جانبه وأشفق من ممالأته الحسنَ بن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, فكتب إليه : من أمير المؤمنين معاوية بن أبي سفيان إلى زياد بن عبيد : أمّا بعد , فإنّك عبدٌ كفرت النّعمة , وظننت أنّك تخرج من قبضتي ولا ينالك سلطاني ، هيهات ! ما كلّ ذي لبٍّ يُصيب رأيه ، ولا كلّ ذي رأي ينصح في مشورته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أمس عبد واليوم أمير ، خطّة ما ارتقاها مثلك يابن سُميّة , فإذا أتاك كتابي هذا , فخُذ النّاس بالطّاعة والبيعة , والسّلام</w:t>
      </w:r>
      <w:r w:rsidR="00B2293D">
        <w:rPr>
          <w:rtl/>
          <w:lang w:bidi="fa-IR"/>
        </w:rPr>
        <w:t>.</w:t>
      </w:r>
    </w:p>
    <w:p w:rsidR="009B4F53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ورد الكتاب على زياد , غضب غضباً شديداً ، وجمع النّاس وصعد المنبر ، فحمد الله ، ثمّ قال : ابن آكلة الأكباد وقاتلة أسد الله , ومظهر الخلاف ومسرّ النّفاق ورئيس الأحزاب , ومَن أنفق ماله في إطفاء نور الله , كتب إليّ</w:t>
      </w:r>
    </w:p>
    <w:p w:rsidR="005E433A" w:rsidRDefault="005E433A" w:rsidP="005E433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5E433A">
      <w:pPr>
        <w:pStyle w:val="libFootnote0"/>
        <w:rPr>
          <w:lang w:bidi="fa-IR"/>
        </w:rPr>
      </w:pPr>
      <w:r w:rsidRPr="005E433A">
        <w:rPr>
          <w:rtl/>
        </w:rPr>
        <w:t>(1)</w:t>
      </w:r>
      <w:r>
        <w:rPr>
          <w:rtl/>
          <w:lang w:bidi="fa-IR"/>
        </w:rPr>
        <w:t xml:space="preserve"> سورة النّمل / 37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D2251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يرعد ويبرق عن سحابة جفل</w:t>
      </w:r>
      <w:r w:rsidRPr="00A04F06">
        <w:rPr>
          <w:rStyle w:val="libFootnotenumChar"/>
          <w:rtl/>
        </w:rPr>
        <w:t>(1)</w:t>
      </w:r>
      <w:r>
        <w:rPr>
          <w:rtl/>
          <w:lang w:bidi="fa-IR"/>
        </w:rPr>
        <w:t xml:space="preserve"> لا ماء فيها , وعمّا قليل تُصيّرها الرّياح فزعاً</w:t>
      </w:r>
      <w:r w:rsidRPr="00A04F06">
        <w:rPr>
          <w:rStyle w:val="libFootnotenumChar"/>
          <w:rtl/>
        </w:rPr>
        <w:t>(2)</w:t>
      </w:r>
      <w:r>
        <w:rPr>
          <w:rtl/>
          <w:lang w:bidi="fa-IR"/>
        </w:rPr>
        <w:t xml:space="preserve"> , كيف أرهبه وبيني وبينه ابن بنت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( يعني : الحسن 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 ) ، وابن ابن عمّه في مئة ألف من المهاجرين والأنصار ؟! والله , لو أذن لي فيه أو ندبني إليه لأريته الكواكب نهاراً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الكلام اليوم ، والجمع غداً ، والمشورة بعد ذلك إن شاء الله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نزل وكتب إلى معاوية : أمّا بعد , فقد وصل إليّ كتابك يا معاوية , وفهمت ما فيه , فوجدتك كالغريق يُغطّيه الموج فيتشبث بالطُحلُب</w:t>
      </w:r>
      <w:r w:rsidRPr="00A04F06">
        <w:rPr>
          <w:rStyle w:val="libFootnotenumChar"/>
          <w:rtl/>
        </w:rPr>
        <w:t>(3)</w:t>
      </w:r>
      <w:r>
        <w:rPr>
          <w:rtl/>
          <w:lang w:bidi="fa-IR"/>
        </w:rPr>
        <w:t xml:space="preserve"> ( وهو : الخضرة التي تعلو الماء المزن ) ، ويتعلّق بأرجل الضّفادع طمعاً في الحياة , فامض الآن لطيّتك</w:t>
      </w:r>
      <w:r w:rsidRPr="00A04F06">
        <w:rPr>
          <w:rStyle w:val="libFootnotenumChar"/>
          <w:rtl/>
        </w:rPr>
        <w:t>(4)</w:t>
      </w:r>
      <w:r w:rsidR="00715CCD">
        <w:rPr>
          <w:rtl/>
          <w:lang w:bidi="fa-IR"/>
        </w:rPr>
        <w:t xml:space="preserve"> ، واجتهد جهدك , ولا أجتهد إل</w:t>
      </w:r>
      <w:r w:rsidR="00715CCD">
        <w:rPr>
          <w:rFonts w:hint="cs"/>
          <w:rtl/>
          <w:lang w:bidi="fa-IR"/>
        </w:rPr>
        <w:t>ّ</w:t>
      </w:r>
      <w:r w:rsidR="00715CCD">
        <w:rPr>
          <w:rtl/>
          <w:lang w:bidi="fa-IR"/>
        </w:rPr>
        <w:t>ا</w:t>
      </w:r>
      <w:r>
        <w:rPr>
          <w:rtl/>
          <w:lang w:bidi="fa-IR"/>
        </w:rPr>
        <w:t xml:space="preserve"> فيما يسوؤك , والسّلام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ورد كتاب زياد على معاوية غمّه وأحزنه , وبعث إلى المغيرة بن شعبة فخلا به , وقال : يا مغيرة , إنّي اُريد مشاورتك في أمر أهمّني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المغيرة : وما ذاك ؟ قال : إنّ زياداً قد أقام بفارس , وهو رجل ثاقب الرّأي ، ماضي العزيمة ، جوّال الفكر , وقد خفت منه الآن ما كنت آمنُه إذ كان صاحبه حيّاً ، وأخشى ممالأته حسناً , فكيف السّبيل إليه ؟ قال المغيرة : أنا له إنْ لم أمت ، إنّ زياداً رجل يُحب الشّرف والذّكر وصعود المنابر , فلو لاطفته المسألة وألنت له الكتاب , لكان لك أميل وبك أوثق , فاكتب إليه وأنا الرّسول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فكتب إليه معاوية : من معاوية بن أبي سفيان إلى زياد بن أبي سفيان ، أمّا بعد ، فإنّ المرء ربما طرحه الهوى في مطارح العطب , وحملك سوء ظنّك بي وبغضك لي على أنْ عققت قرابتي ، وقطعت رحمي ، وبتّت نسبي حتّى كأنّك لست</w:t>
      </w:r>
    </w:p>
    <w:p w:rsidR="00D22518" w:rsidRDefault="00D22518" w:rsidP="00D22518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D22518">
      <w:pPr>
        <w:pStyle w:val="libFootnote0"/>
        <w:rPr>
          <w:lang w:bidi="fa-IR"/>
        </w:rPr>
      </w:pPr>
      <w:r w:rsidRPr="00D22518">
        <w:rPr>
          <w:rtl/>
        </w:rPr>
        <w:t>(1)</w:t>
      </w:r>
      <w:r>
        <w:rPr>
          <w:rtl/>
          <w:lang w:bidi="fa-IR"/>
        </w:rPr>
        <w:t xml:space="preserve"> سحابة جَفْل ، بالفتح فالسكون : أي أمطرت ماءها</w:t>
      </w:r>
      <w:r w:rsidR="00B2293D">
        <w:rPr>
          <w:rtl/>
          <w:lang w:bidi="fa-IR"/>
        </w:rPr>
        <w:t>.</w:t>
      </w:r>
    </w:p>
    <w:p w:rsidR="009B4F53" w:rsidRDefault="009B4F53" w:rsidP="00D22518">
      <w:pPr>
        <w:pStyle w:val="libFootnote0"/>
        <w:rPr>
          <w:lang w:bidi="fa-IR"/>
        </w:rPr>
      </w:pPr>
      <w:r w:rsidRPr="00D22518">
        <w:rPr>
          <w:rtl/>
        </w:rPr>
        <w:t>(2)</w:t>
      </w:r>
      <w:r>
        <w:rPr>
          <w:rtl/>
          <w:lang w:bidi="fa-IR"/>
        </w:rPr>
        <w:t xml:space="preserve"> القزع ، بفتحتين : قطع من السّحاب</w:t>
      </w:r>
      <w:r w:rsidR="00B2293D">
        <w:rPr>
          <w:rtl/>
          <w:lang w:bidi="fa-IR"/>
        </w:rPr>
        <w:t>.</w:t>
      </w:r>
    </w:p>
    <w:p w:rsidR="009B4F53" w:rsidRDefault="009B4F53" w:rsidP="00D22518">
      <w:pPr>
        <w:pStyle w:val="libFootnote0"/>
        <w:rPr>
          <w:lang w:bidi="fa-IR"/>
        </w:rPr>
      </w:pPr>
      <w:r w:rsidRPr="00D22518">
        <w:rPr>
          <w:rtl/>
        </w:rPr>
        <w:t>(3)</w:t>
      </w:r>
      <w:r>
        <w:rPr>
          <w:rtl/>
          <w:lang w:bidi="fa-IR"/>
        </w:rPr>
        <w:t xml:space="preserve"> بضم الطّاء واللام أو كسرهما أو بضم الطّاء وفتح اللام</w:t>
      </w:r>
      <w:r w:rsidR="00B2293D">
        <w:rPr>
          <w:rtl/>
          <w:lang w:bidi="fa-IR"/>
        </w:rPr>
        <w:t>.</w:t>
      </w:r>
    </w:p>
    <w:p w:rsidR="009B4F53" w:rsidRDefault="009B4F53" w:rsidP="00D22518">
      <w:pPr>
        <w:pStyle w:val="libFootnote0"/>
        <w:rPr>
          <w:lang w:bidi="fa-IR"/>
        </w:rPr>
      </w:pPr>
      <w:r w:rsidRPr="00D22518">
        <w:rPr>
          <w:rtl/>
        </w:rPr>
        <w:t>(4)</w:t>
      </w:r>
      <w:r>
        <w:rPr>
          <w:rtl/>
          <w:lang w:bidi="fa-IR"/>
        </w:rPr>
        <w:t xml:space="preserve"> لحاجتك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المولّف </w:t>
      </w:r>
      <w:r w:rsidR="00B2293D">
        <w:rPr>
          <w:rtl/>
          <w:lang w:bidi="fa-IR"/>
        </w:rPr>
        <w:t>-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715CC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أخي ، وليس صخر بن حرب أباك وأبي , وشتّان ما بيني وبينك ؛ أطلب بدم ابن أبي العاص ( يعني عثمان ) وأنت تُقاتلني ؟! فاعلم أبا المغيرة , إنّك لو خضت البحر في طاعة القوم ، فتضرب بالسّيف حتّ</w:t>
      </w:r>
      <w:r w:rsidR="00715CCD">
        <w:rPr>
          <w:rtl/>
          <w:lang w:bidi="fa-IR"/>
        </w:rPr>
        <w:t>ى ينقطع متنه لما ازددت منهم إل</w:t>
      </w:r>
      <w:r w:rsidR="00715CCD">
        <w:rPr>
          <w:rFonts w:hint="cs"/>
          <w:rtl/>
          <w:lang w:bidi="fa-IR"/>
        </w:rPr>
        <w:t>ّ</w:t>
      </w:r>
      <w:r w:rsidR="00715CCD">
        <w:rPr>
          <w:rtl/>
          <w:lang w:bidi="fa-IR"/>
        </w:rPr>
        <w:t>ا</w:t>
      </w:r>
      <w:r>
        <w:rPr>
          <w:rtl/>
          <w:lang w:bidi="fa-IR"/>
        </w:rPr>
        <w:t xml:space="preserve"> بُعداً ؛ فإنّ بني عبد شمس أبغض إلى بني هاشم من الشّفرة إلى الثّور الصّريع وقد اُوثق للذبح ، فارجع إلى أصلك واتّصل بقومك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ووعده بالإمرة والصّلة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فرحل المغيرة بكتاب معاوية حتّى قدم على زياد , فدفع إليه الكتاب فجعل يتأمّله ويضحك , ثمّ جمع النّاس بعد يومين أو ثلاثة , فصعد المنبر فحمد الله وأثنى عليه ، ثمّ قال : أيّها النّاس , ادفعوا البلاء ما اندفع عنكم , وارغبوا إلى الله في دوام العافية لكم , فقد نظرتُ في اُمور النّاس منذ قُتل عثمان وفكّرت فيهم ، فوجدتهم كالأضاحي في كلّ عيد يُذبحون , ولقد أفنى هذا اليومان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يوم الجمل وصفّين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ما ينيف على مئة ألف , كلّهم يزعم أنّه طالب حقٍّ وتابع إمام وعلى بصيرة من أمره , فإنْ كان الأمر هكذا , فالقاتل والمقتول في الجنّة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كلاّ ليس كذلك ، ولكن أشكل الأمر والتبس على القوم , وإنّي لخائف أنْ يرجع الأمر كما بدأ , وقد نظرت في أمر النّاس فوجدتُ أحمَدَ العاقبتين العافية , وسأعمل في اُموركم ما تحمدون عاقبته ومغبّته إنشاء الله</w:t>
      </w:r>
      <w:r w:rsidR="00B2293D">
        <w:rPr>
          <w:rtl/>
          <w:lang w:bidi="fa-IR"/>
        </w:rPr>
        <w:t>.</w:t>
      </w:r>
      <w:r w:rsidR="00715CCD">
        <w:rPr>
          <w:rtl/>
          <w:lang w:bidi="fa-IR"/>
        </w:rPr>
        <w:t xml:space="preserve"> ثمّ نزل</w:t>
      </w:r>
      <w:r>
        <w:rPr>
          <w:rtl/>
          <w:lang w:bidi="fa-IR"/>
        </w:rPr>
        <w:t>، وكتب إلى معاوية :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أمّا بعد ، فقد وصل كتابك مع المغيرة بن شعبة وفهمت ما فيه , فالحمد لله الذي عرّفك الحقَّ وردّك إلى الصّلة , ولقد قمتُ يوم قرأتُ كتابك مقاماً يعبأ به الخطيب ال</w:t>
      </w:r>
      <w:r w:rsidR="00715CCD">
        <w:rPr>
          <w:rFonts w:hint="cs"/>
          <w:rtl/>
          <w:lang w:bidi="fa-IR"/>
        </w:rPr>
        <w:t>ـ</w:t>
      </w:r>
      <w:r>
        <w:rPr>
          <w:rtl/>
          <w:lang w:bidi="fa-IR"/>
        </w:rPr>
        <w:t>مِدْرَه ( أي : ال</w:t>
      </w:r>
      <w:r w:rsidR="00715CCD">
        <w:rPr>
          <w:rFonts w:hint="cs"/>
          <w:rtl/>
          <w:lang w:bidi="fa-IR"/>
        </w:rPr>
        <w:t>ـ</w:t>
      </w:r>
      <w:r>
        <w:rPr>
          <w:rtl/>
          <w:lang w:bidi="fa-IR"/>
        </w:rPr>
        <w:t>مُقدِم في اللسان ) , فتركت مَن حضر لا أهلَ وردٍ ولا صدر , كالمتحيرين بمهمهٍ ضلَّ بهم الدّليل , وأنا على أمثال ذلك قدير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وكتب في أسفل الكتاب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715CCD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715CCD" w:rsidRDefault="00715CCD" w:rsidP="00D245AE">
            <w:pPr>
              <w:pStyle w:val="libPoem"/>
            </w:pPr>
            <w:r>
              <w:rPr>
                <w:rtl/>
                <w:lang w:bidi="fa-IR"/>
              </w:rPr>
              <w:t>إذا معشَري لمْ ينْصفُوني وجدْتَني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15CCD" w:rsidRDefault="00715CC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15CCD" w:rsidRDefault="00715CCD" w:rsidP="00D245AE">
            <w:pPr>
              <w:pStyle w:val="libPoem"/>
            </w:pPr>
            <w:r>
              <w:rPr>
                <w:rtl/>
                <w:lang w:bidi="fa-IR"/>
              </w:rPr>
              <w:t>اُدافعُ عنِّي الضَّيمَ ما دُمْتُ باقيا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15CCD" w:rsidTr="00D245AE">
        <w:trPr>
          <w:trHeight w:val="350"/>
        </w:trPr>
        <w:tc>
          <w:tcPr>
            <w:tcW w:w="3920" w:type="dxa"/>
          </w:tcPr>
          <w:p w:rsidR="00715CCD" w:rsidRDefault="00715CCD" w:rsidP="00D245AE">
            <w:pPr>
              <w:pStyle w:val="libPoem"/>
            </w:pPr>
            <w:r>
              <w:rPr>
                <w:rtl/>
                <w:lang w:bidi="fa-IR"/>
              </w:rPr>
              <w:t>اُدافعُ بالحلمِ الجَهولَ مكيدةً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15CCD" w:rsidRDefault="00715CC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15CCD" w:rsidRDefault="00715CCD" w:rsidP="00D245AE">
            <w:pPr>
              <w:pStyle w:val="libPoem"/>
            </w:pPr>
            <w:r>
              <w:rPr>
                <w:rtl/>
                <w:lang w:bidi="fa-IR"/>
              </w:rPr>
              <w:t>واُخفي له تحتَ العَصاةِ الدَّواهيا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4D61A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4D61AB" w:rsidRDefault="00FA50C0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فإنْ تدنُ منِّي أدنُ منكَ وإنْ</w:t>
            </w:r>
            <w:r w:rsidR="004D61AB">
              <w:rPr>
                <w:rtl/>
                <w:lang w:bidi="fa-IR"/>
              </w:rPr>
              <w:t xml:space="preserve"> تَبنْ</w:t>
            </w:r>
            <w:r w:rsidR="004D61A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D61AB" w:rsidRDefault="004D61A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D61AB" w:rsidRDefault="004D61AB" w:rsidP="00D245AE">
            <w:pPr>
              <w:pStyle w:val="libPoem"/>
            </w:pPr>
            <w:r>
              <w:rPr>
                <w:rtl/>
                <w:lang w:bidi="fa-IR"/>
              </w:rPr>
              <w:t>تجدْني إذا لمْ تدنُ منِّي نائيا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فكتب إليه معاوية بخطِّ يده ما وثق به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فدخل زياد الشّام ، فقرّبه معاوية وأدناه ، واستلحقه فجعله أخاه ؛ لأنّ أبا سفيان كان زنى باُمّه سُميّة وهي تحت عبيد , وولدته على فراش عبيد , وأثبت ذلك بشهادة جماعة , منهم : أبو مريم السّلوي ، وكان خمّاراً في الجاهليّة ، وخالف قول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الولد للفراشِ وللعاهر الحَجَر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وأقرّه على ولايته بفارس , ثمّ استعمله بعد ذلك والياً على العراق وضمّ إليه البصرة , فكان يتتبع الشّيعة كما أمره معاوية ، وهو بهم عارف ؛ لأنّه كان منهم أيّام أمير المؤمنين (ع ) , فقتلهم تحت كلّ حجر ومدر , وأخافهم وهدم دورهم , وقطع الأيدي والأرجل , وسمل العيون وصلبهم على جذوع النّخل , وطردهم وشرّدهم عن العراق , فلم يبقَ بها معروف منهم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ولم يزل الأمر على ذلك حتّى ولي العراقَين نغله عبيد الله بن زياد , فاقتدى بأبيه في بغض 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وقتلِ شيعتهم وإيذائهم , حتّى كان ما كان من قتله مسلم بن عقيل بإلقائه من أعلى القصر حتّى تكسّرت عظامه , وقتل هاني بن عروة في حُبّ 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، حتّى تجرّأ على ما هو أعظم من ذلك وأفضع ؛ من تجييش الجيوش لقتال الحسين ابن بنت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وبلغ به الخُبث والعداوة لأهل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إلى أنْ منع الحسين (ع ) ، وأطفاله وعياله من شرب الماء حتّى قتله وأهل بيته عطاشى ، ولم يكتفِ بذلك حتّى كتب إلى عمر بن سعد : فإنْ قتلت حسيناً , فأوطئ الخيل صدره وظهره ؛ فإنّه عاقٌّ شاقٌّ قاطعٌ ظلوم , ولست أرى أنّ هذا يضرّ بعد الموت شيئاً ، ولكن على قول قد قُلتُه : لو قد قتلتُه لفعلت هذا به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فامتثل عمر بن سعد أمره ، ونادى في أصحابه ل</w:t>
      </w:r>
      <w:r w:rsidR="00FA50C0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الحسين (ع ) : مَن ينتدب للحسين فيوطئ الخيل ظهره وصدره ؟ فانتدب منهم عشرة فوارس ، فداسوا الحسين (ع ) بحوافر خيلهم حتّى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FA50C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رضّوا ظهره وصدره ، وجاء هؤلاء العشرة حتّى وقفوا على ابن زياد , فقال أحدهم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FA50C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FA50C0" w:rsidRDefault="00FA50C0" w:rsidP="00D245AE">
            <w:pPr>
              <w:pStyle w:val="libPoem"/>
            </w:pPr>
            <w:r>
              <w:rPr>
                <w:rtl/>
                <w:lang w:bidi="fa-IR"/>
              </w:rPr>
              <w:t>نحنُ رضَضْنا الصَّدرَ بعدَ الظَّهرِ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50C0" w:rsidRDefault="00FA50C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50C0" w:rsidRDefault="00FA50C0" w:rsidP="00D245AE">
            <w:pPr>
              <w:pStyle w:val="libPoem"/>
            </w:pPr>
            <w:r>
              <w:rPr>
                <w:rtl/>
                <w:lang w:bidi="fa-IR"/>
              </w:rPr>
              <w:t>بكلِّ يَعْبوبٍ شديدِ الأسرِ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A52B11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8"/>
        <w:gridCol w:w="272"/>
        <w:gridCol w:w="3490"/>
      </w:tblGrid>
      <w:tr w:rsidR="00FA50C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FA50C0" w:rsidRDefault="00A52B11" w:rsidP="00D245AE">
            <w:pPr>
              <w:pStyle w:val="libPoem"/>
            </w:pPr>
            <w:r>
              <w:rPr>
                <w:rtl/>
                <w:lang w:bidi="fa-IR"/>
              </w:rPr>
              <w:t>تطَأُ الصَّواهلُ جسْمَهُ وعلى القنا</w:t>
            </w:r>
            <w:r w:rsidR="00FA50C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A50C0" w:rsidRDefault="00FA50C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A50C0" w:rsidRDefault="00A52B11" w:rsidP="00D245AE">
            <w:pPr>
              <w:pStyle w:val="libPoem"/>
            </w:pPr>
            <w:r>
              <w:rPr>
                <w:rtl/>
                <w:lang w:bidi="fa-IR"/>
              </w:rPr>
              <w:t>منْ رأسِهِ المرفوعِ بدرُ سماءِ</w:t>
            </w:r>
            <w:r w:rsidR="00FA50C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F83964">
      <w:pPr>
        <w:pStyle w:val="Heading2Center"/>
        <w:rPr>
          <w:lang w:bidi="fa-IR"/>
        </w:rPr>
      </w:pPr>
      <w:bookmarkStart w:id="10" w:name="_Toc18500447"/>
      <w:r>
        <w:rPr>
          <w:rtl/>
          <w:lang w:bidi="fa-IR"/>
        </w:rPr>
        <w:t>المجلس الثّاني والعشرون بعد المئتين</w:t>
      </w:r>
      <w:bookmarkEnd w:id="10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في شرح النّهج لابن أبي الحديد : كان سعيد بن سرح شيعةً لعلي بن أبي طالب (ع ) , فلمّا قدم زياد الكوفة والياً عليها أيّام معاوية , طلب سعيدَ بنَ سرح وأخافه , فأتى سعيدٌ الحسنَ بن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مستجيراً به , فوثب زياد على أخيه وولده وامرأته فحبسهم ، وأخذ ماله ونقض داره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فكتب الحسن بن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إلى زياد : (( من الحسن بن علي إلى زياد : أمّا بعد , فإنّك عمدتَ إلى رجل من المسلمين له ما لهم وعليه ما عليهم , فهدمت داره وأخذت ماله ، وحبست أهله وعياله , فإذا أتاك كتابي هذا ، فابني له داره واردد عليه عياله وشفّعني فيه ؛ فقد أجرته , والسّلام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ورد الكتاب على زياد , كتب إلى الحسن (ع ) : من زياد بن أبي سفيان إلى الحسن بن فاطمة , أمّا بعد ، فقد أتاني كتابك تبدأ فيه بنفسك قبلي وأنت طالب حاجة ، وأنا سلطان وأنت سوقة ( أي : رعية ) , وتأمرني فيه بأمر ال</w:t>
      </w:r>
      <w:r w:rsidR="00B112B7">
        <w:rPr>
          <w:rFonts w:hint="cs"/>
          <w:rtl/>
          <w:lang w:bidi="fa-IR"/>
        </w:rPr>
        <w:t>ـ</w:t>
      </w:r>
      <w:r>
        <w:rPr>
          <w:rtl/>
          <w:lang w:bidi="fa-IR"/>
        </w:rPr>
        <w:t>مُطاع ال</w:t>
      </w:r>
      <w:r w:rsidR="00B112B7">
        <w:rPr>
          <w:rFonts w:hint="cs"/>
          <w:rtl/>
          <w:lang w:bidi="fa-IR"/>
        </w:rPr>
        <w:t>ـ</w:t>
      </w:r>
      <w:r>
        <w:rPr>
          <w:rtl/>
          <w:lang w:bidi="fa-IR"/>
        </w:rPr>
        <w:t>مُسلّط على رعيته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كتبت إليّ في فاسق آويته ؛ إقامة منك على سوء الرّأي ورضاً منك بذلك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وأيم الله , لا تسبقني به ولو كان بين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B112B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جلدك ولحمك , وإنْ نلت بعضك غير رفيق بك ولا مرع عليك</w:t>
      </w:r>
      <w:r w:rsidRPr="00A04F06">
        <w:rPr>
          <w:rStyle w:val="libFootnotenumChar"/>
          <w:rtl/>
        </w:rPr>
        <w:t>(1)</w:t>
      </w:r>
      <w:r>
        <w:rPr>
          <w:rtl/>
          <w:lang w:bidi="fa-IR"/>
        </w:rPr>
        <w:t xml:space="preserve"> ؛ فإنَّ أحبّ لحم إليّ أنْ آكله اللحم الذي أنت منه , فسلّمه بجريرته إلى مَن هو أولى به منك , فإنْ عفوتُ عنه لم أكن شفّعتك</w:t>
      </w:r>
      <w:r w:rsidR="004E6F83">
        <w:rPr>
          <w:rtl/>
          <w:lang w:bidi="fa-IR"/>
        </w:rPr>
        <w:t xml:space="preserve"> فيه , وإنْ قتلتُه لم أقتله إل</w:t>
      </w:r>
      <w:r w:rsidR="004E6F83">
        <w:rPr>
          <w:rFonts w:hint="cs"/>
          <w:rtl/>
          <w:lang w:bidi="fa-IR"/>
        </w:rPr>
        <w:t>ّ</w:t>
      </w:r>
      <w:r w:rsidR="004E6F83">
        <w:rPr>
          <w:rtl/>
          <w:lang w:bidi="fa-IR"/>
        </w:rPr>
        <w:t>ا</w:t>
      </w:r>
      <w:r>
        <w:rPr>
          <w:rtl/>
          <w:lang w:bidi="fa-IR"/>
        </w:rPr>
        <w:t xml:space="preserve"> لحبّه أباك , والسّلام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ورد الكتاب على الحسن (ع ) , قرأه وتبسّم ، وكتب جواب كتابه كلمتين لا ثالثة لهما : (( من الحسن بن فاطمة إلى زياد بن سُميّة : أمّا بعد ، فإنّ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قال : الولد للفراش وللعاهر الحجر , والسّلام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اقتدى بزياد بن سُميّة في بغضه لعلي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وشيعته نغلُه عبيد الله بن مرجانة , فقد قتل ميثم التّمار على حبّه لعلي (ع ) ؛ فإنّه ل</w:t>
      </w:r>
      <w:r w:rsidR="00551D1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 عليه , قيل له : هذا كان من آثرِ النّاس عند علي (ع 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فأخذه وصلبه ، ثمّ فعل ما فعل بسبط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الحسين بن علي (ع ) , فجيّش عليه الجيوش , ومنعه وأهله من شرب الماء حتّى قُتل عطشان بشطِّ الفرات , ولم يكتفِ بذلك حتّى أمر أن يُداس جسده الشّريف بحوافر الخيل , وطاف برأسه الشّريف في سكك الكوفة وشوارعها , وطاف به في البلدان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551D1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551D10" w:rsidRDefault="00551D10" w:rsidP="00D245AE">
            <w:pPr>
              <w:pStyle w:val="libPoem"/>
            </w:pPr>
            <w:r>
              <w:rPr>
                <w:rtl/>
                <w:lang w:bidi="fa-IR"/>
              </w:rPr>
              <w:t>سُميّةُ أمسَى نسلُها عددَ الحصَى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51D10" w:rsidRDefault="00551D1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51D10" w:rsidRDefault="00551D10" w:rsidP="00D245AE">
            <w:pPr>
              <w:pStyle w:val="libPoem"/>
            </w:pPr>
            <w:r>
              <w:rPr>
                <w:rtl/>
                <w:lang w:bidi="fa-IR"/>
              </w:rPr>
              <w:t>وبنتُ رسولِ اللهِ ليس لها نسلُ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4173A0">
      <w:pPr>
        <w:pStyle w:val="Heading2Center"/>
        <w:rPr>
          <w:lang w:bidi="fa-IR"/>
        </w:rPr>
      </w:pPr>
      <w:bookmarkStart w:id="11" w:name="_Toc18500448"/>
      <w:r>
        <w:rPr>
          <w:rtl/>
          <w:lang w:bidi="fa-IR"/>
        </w:rPr>
        <w:t>المجلس الثّالث والعشرون بعد المئتين</w:t>
      </w:r>
      <w:bookmarkEnd w:id="11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في كامل ابن الأثير قال : في سنة ستٍّ وخمسين بايع النّاس يزيد بن</w:t>
      </w:r>
    </w:p>
    <w:p w:rsidR="004173A0" w:rsidRDefault="004173A0" w:rsidP="004173A0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4173A0">
      <w:pPr>
        <w:pStyle w:val="libFootnote0"/>
        <w:rPr>
          <w:lang w:bidi="fa-IR"/>
        </w:rPr>
      </w:pPr>
      <w:r w:rsidRPr="004173A0">
        <w:rPr>
          <w:rtl/>
        </w:rPr>
        <w:t>(1)</w:t>
      </w:r>
      <w:r>
        <w:rPr>
          <w:rtl/>
          <w:lang w:bidi="fa-IR"/>
        </w:rPr>
        <w:t xml:space="preserve"> أي : غير مشفق عليك ولا راحم لك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B2025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معاوية بولاية عهد أبيه , وكان أوّل ذلك من المغيرة بن شعبة ؛ فإنّ معاوية أراد أن يعزله عن الكوفة ويولّيها سعيد بن العاص , فقال المغيرة : الرّأي أنْ أذهب إلى معاوية فاستعفيه ليظهر للناس كراهتي للولاية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فدخل على يزيد , وقال : ما يمنع أمير المؤمنين أن يعقد لك البيعة ؟ قال : أترى ذلك يتم ؟ قال : نعم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فدخل يزيد على أبيه وأخبره , فأحض</w:t>
      </w:r>
      <w:r w:rsidR="00B20250">
        <w:rPr>
          <w:rtl/>
          <w:lang w:bidi="fa-IR"/>
        </w:rPr>
        <w:t>ر المغيرة فأشار عليه ببيعة يزيد</w:t>
      </w:r>
      <w:r>
        <w:rPr>
          <w:rtl/>
          <w:lang w:bidi="fa-IR"/>
        </w:rPr>
        <w:t>, قال معاوية : ومَن لي بهذا ؟ قال المغيرة : أنا أكفيك أهل الكوفة , ويكفيك زياد أهل البصرة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ارجع إلى عملك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فرجع إلى أصحابه , فقالوا : مه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لقد وضعت رجل معاوية في غرز بعيد الغاية على اُمّة محمَّد ( والغرز : ركاب من جلد ) , وفتقت علي</w:t>
      </w:r>
      <w:r w:rsidR="00B20250">
        <w:rPr>
          <w:rtl/>
          <w:lang w:bidi="fa-IR"/>
        </w:rPr>
        <w:t>هم فتقاً لا يُرتق أبداً , وأنشد</w:t>
      </w:r>
      <w:r>
        <w:rPr>
          <w:rtl/>
          <w:lang w:bidi="fa-IR"/>
        </w:rPr>
        <w:t>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51135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51135B" w:rsidRDefault="0051135B" w:rsidP="00D245AE">
            <w:pPr>
              <w:pStyle w:val="libPoem"/>
            </w:pPr>
            <w:r>
              <w:rPr>
                <w:rtl/>
                <w:lang w:bidi="fa-IR"/>
              </w:rPr>
              <w:t>بمثلِي شاهدِي النَّجْوى وغالَى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1135B" w:rsidRDefault="0051135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1135B" w:rsidRDefault="0051135B" w:rsidP="00D245AE">
            <w:pPr>
              <w:pStyle w:val="libPoem"/>
            </w:pPr>
            <w:r>
              <w:rPr>
                <w:rtl/>
                <w:lang w:bidi="fa-IR"/>
              </w:rPr>
              <w:t>بيَ الأعداءُ والخصمُ الغِضابا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صدق المغيرة في أنّه فتق على اُمّة محمَّد فتقاً لا يُرتق أبداً ؛ جرأة منه على الله تعالى واتّباعاً للهوى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وقدم المغيرة الكوفة وذاكر شيعة بني اُميّة بذلك فأجابوه , فأوفد منهم عشرة وأعطاهم ثلاثين ألف درهم وجعل عليهم ابنه , فقدموا على معاوية وزيّنوا له بيعة يزيد , وادّعوا أنّه إنّما استخفّهم إليه النّظر لاُمّة محمَّد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لا تعجلوا بإظهار هذا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لابن المغيرة سرّاً عنهم : بِكَم اشترى أبوك من هؤلاء دينهم ؟ فقال : بثلاثين ألف درهم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لقد هان عليهم دينهم , ولقد وجد أبوك دينهم عندهم رخيصاً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واستشار معاوية زياداً فأشار بالتؤدة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وكتب معاوية إلى مروان : إنّي قد كبرت سنِّي ، وخشيت الاختلاف على الاُمّة بعدي , وقد رأيت أن أتخيّر لهم مَن يقوم بعدي , فأعرض ذلك وأخبرني بما يردّون عليك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فأخبرهم ، فقالوا : أصاب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فكتب إلى معاوية بذلك ، فأجابه بأنّه اختار لهم يزيد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عبد الرّحمن بن أبي بكر : كذبت يا مروان , وكذب معاوية ، ما الخيار أردتما لاُمّة محمَّد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ولكنّكم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991A7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تُريدون أنْ تجعلوها هرقلية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مروان : هذا الذي أنزل الله فيه : </w:t>
      </w:r>
      <w:r w:rsidRPr="00991A79">
        <w:rPr>
          <w:rStyle w:val="libAlaemChar"/>
          <w:rtl/>
        </w:rPr>
        <w:t>(</w:t>
      </w:r>
      <w:r w:rsidRPr="00991A79">
        <w:rPr>
          <w:rStyle w:val="libAieChar"/>
          <w:rtl/>
        </w:rPr>
        <w:t xml:space="preserve"> وَ</w:t>
      </w:r>
      <w:r w:rsidR="00991A79" w:rsidRPr="00991A79">
        <w:rPr>
          <w:rStyle w:val="libAieChar"/>
          <w:rFonts w:hint="cs"/>
          <w:rtl/>
        </w:rPr>
        <w:t xml:space="preserve"> </w:t>
      </w:r>
      <w:r w:rsidRPr="00991A79">
        <w:rPr>
          <w:rStyle w:val="libAieChar"/>
          <w:rtl/>
        </w:rPr>
        <w:t xml:space="preserve">الَّذِي قَالَ لِوَالِدَيْهِ أُفٍّ لَكُمَا </w:t>
      </w:r>
      <w:r w:rsidRPr="00991A79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فقالت عائشة : كذبت ، والله ما هو به ، ولكنّك أنت فضض من لعنة نبي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 أي : أَنّ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لعن أباك وأنت فضض من لعنته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أي : قطعة وطائفة منها 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وقام الحسين بن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فأنكر ذلك ، وفعل مثله ابن عمر وابن الزّبير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فكتب مروان بذلك إلى معاوية ، وكان معاوية قد كتب إلى عمّاله بمدح يزيد وأنْ يُوفدوا إليه الوفود , فكان فيمن أتاه الأحنف بن قيس في وفد أهل البصرة , فقال معاوية للضّحاك بن قيس الفهري ل</w:t>
      </w:r>
      <w:r w:rsidR="00BF4CD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اجتمع الوفود عنده : كُن أنت الذي تدعو إلى بيعة يزيد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فقام الضّحاك فمدح يزيد ودعا معاوية إلى بيعته ، وتكلّم مَن حضر من الوفود , فقال معا</w:t>
      </w:r>
      <w:r w:rsidR="00DA43A4">
        <w:rPr>
          <w:rtl/>
          <w:lang w:bidi="fa-IR"/>
        </w:rPr>
        <w:t>وية للأحنف : ما تقول يا أبا بحر</w:t>
      </w:r>
      <w:r>
        <w:rPr>
          <w:rtl/>
          <w:lang w:bidi="fa-IR"/>
        </w:rPr>
        <w:t>؟ فقال : نخافكم إنْ صدقنا , ونخاف الله إنْ كذبنا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وتفرّق النّاس يحكون قول الأحنف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معاوية يُعطي المقارب ويداري المُباعد حتّى استوسق له أكثر النّاس , فلمّا بايعه أهل العراق والشّام , سار إلى الحجاز في ألف فارس , فلمّا دنا من المدينة , لقيه الحسين بن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ثمّ لقيه ابن الزّبير ، ثمّ عبد الرّحمن بن أبي بكر وعبد الله بن عمر فجفاهم ووبّخهم , فخرجوا إلى مكّة فأقاموا بها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وخطب معاوية بالمدينة ومدح يزيد , ثمّ خرج إلى مكّة فجمع هؤلاء الأربعة , وقال لهم : قد اُعذر من أنذر ، إنّي قائم بمقالةٍ فاُقسم بالله , لئن ردّ عليَّ أحدكم كلمة في مقامي هذا , لا ترجع إليه كلمة غيرها حتّى يسبقها السّيف إلى رأسه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دعا صاحب حرسه , فقال : أقم على رأس كلّ رجل من هؤلاء رجلين ، ومع كلّ واحد سيف , فإنْ ذهب رجل منهم يردّ عليَّ , فليضرباه بسيفهما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: إنّ هؤلاء الرّهط سادة المسلمين وخيارهم , وأنّهم قد رضوا وبايعوا يزيداً ، فبايعوا على اسم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فبايع النّاس ، ثمّ ركب رواحله وانصرف إلى المدينة , وبايعه أهل المدينة ، وانصرف إلى الشّام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وجفا بني هاشم ، فأتاه ابن عباس , فقال له : ما بالك جفوتنا ؟ قال : إنّ</w:t>
      </w:r>
    </w:p>
    <w:p w:rsidR="00DA43A4" w:rsidRDefault="00DA43A4" w:rsidP="00DA43A4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DA43A4">
      <w:pPr>
        <w:pStyle w:val="libFootnote0"/>
        <w:rPr>
          <w:lang w:bidi="fa-IR"/>
        </w:rPr>
      </w:pPr>
      <w:r w:rsidRPr="00DA43A4">
        <w:rPr>
          <w:rtl/>
        </w:rPr>
        <w:t>(1)</w:t>
      </w:r>
      <w:r>
        <w:rPr>
          <w:rtl/>
          <w:lang w:bidi="fa-IR"/>
        </w:rPr>
        <w:t xml:space="preserve"> سورة الأحقاف / 17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صاحبكم لم يُبايع ليزيد , فلم تنكروا ذلك عليه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يا معاوية , إنّي لخليق أنْ أنحاز إلى بعض السّواحل فاُقيم به , ثمّ أنطلق حتّى أدع النّاس كلّهم خوارج عليك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يا أبا العبّاس , تعطون وترضون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هكذا كانت بيعة يزيد بالقهر والغلبة ، وتأميره على اُمّة محمَّد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كما كانت بيعة أبيه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يشرب الخمور ويرتكب الفجور ، ويلعب بالقرود والفهود , وأصبح أمر الخلافة كما قال الأمير أبو فراس الحمداني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904637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904637" w:rsidRDefault="00904637" w:rsidP="00D245AE">
            <w:pPr>
              <w:pStyle w:val="libPoem"/>
            </w:pPr>
            <w:r>
              <w:rPr>
                <w:rtl/>
                <w:lang w:bidi="fa-IR"/>
              </w:rPr>
              <w:t>حتَّى إذا أصبحتْ في غيرِ صاحبِها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04637" w:rsidRDefault="0090463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04637" w:rsidRDefault="00904637" w:rsidP="00D245AE">
            <w:pPr>
              <w:pStyle w:val="libPoem"/>
            </w:pPr>
            <w:r>
              <w:rPr>
                <w:rtl/>
                <w:lang w:bidi="fa-IR"/>
              </w:rPr>
              <w:t>باتتْ تُنازعُها الذؤبانُ والرَّخمُ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وكما قال أبو العلاء المعرِّي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904637" w:rsidTr="00904637">
        <w:trPr>
          <w:trHeight w:val="350"/>
        </w:trPr>
        <w:tc>
          <w:tcPr>
            <w:tcW w:w="3536" w:type="dxa"/>
            <w:shd w:val="clear" w:color="auto" w:fill="auto"/>
          </w:tcPr>
          <w:p w:rsidR="00904637" w:rsidRDefault="00B00D75" w:rsidP="00D245AE">
            <w:pPr>
              <w:pStyle w:val="libPoem"/>
            </w:pPr>
            <w:r>
              <w:rPr>
                <w:rtl/>
                <w:lang w:bidi="fa-IR"/>
              </w:rPr>
              <w:t>دعِ الأيّام تفعلُ ما تُريد</w:t>
            </w:r>
            <w:r w:rsidR="009046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04637" w:rsidRDefault="00904637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904637" w:rsidRDefault="00B00D75" w:rsidP="00D245AE">
            <w:pPr>
              <w:pStyle w:val="libPoem"/>
            </w:pPr>
            <w:r>
              <w:rPr>
                <w:rtl/>
                <w:lang w:bidi="fa-IR"/>
              </w:rPr>
              <w:t>فما أنا في العجائبِ مستزيدُ</w:t>
            </w:r>
            <w:r w:rsidR="0090463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4637" w:rsidTr="00904637">
        <w:tblPrEx>
          <w:tblLook w:val="04A0"/>
        </w:tblPrEx>
        <w:trPr>
          <w:trHeight w:val="350"/>
        </w:trPr>
        <w:tc>
          <w:tcPr>
            <w:tcW w:w="3536" w:type="dxa"/>
          </w:tcPr>
          <w:p w:rsidR="00904637" w:rsidRDefault="00B00D75" w:rsidP="00D245AE">
            <w:pPr>
              <w:pStyle w:val="libPoem"/>
            </w:pPr>
            <w:r>
              <w:rPr>
                <w:rtl/>
                <w:lang w:bidi="fa-IR"/>
              </w:rPr>
              <w:t>أليس  قريشكُمْ قتلتْ حُسيناً</w:t>
            </w:r>
            <w:r w:rsidR="0090463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04637" w:rsidRDefault="00904637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04637" w:rsidRDefault="00B00D75" w:rsidP="00D245AE">
            <w:pPr>
              <w:pStyle w:val="libPoem"/>
            </w:pPr>
            <w:r>
              <w:rPr>
                <w:rtl/>
                <w:lang w:bidi="fa-IR"/>
              </w:rPr>
              <w:t>وكان على خلافتِكُمْ يزيدُ</w:t>
            </w:r>
            <w:r w:rsidR="0090463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فلمّا مات معاوية , كتب يزيد إلى ابن عمّه الوليد بن عتبة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أمير المدينة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بأخذ البيعة على الحسين (ع ) , ويقول : إنْ أبى عليك ، فاضرب عنقه وابعث إليّ برأسه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فامتنع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من بيعته ، ثمّ خرج ليلاً متوجّهاً إلى مكّة , فدسّ إليه يزيد بن معاوية مع الحاجّ في تلك السّنة ثلاثين رجلاً من شياطين بني اُميّة , وأمرهم بقتل الحسين (ع ) على أي حال اتّفق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علم الحسين (ع ) بذلك ، وكان قد أحرم بالحجِّ , جعلها عمرة مفردة ؛ لأنّه لم يتمكّن من إتمام الحجِّ مخافة أنْ يُقبض عليه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فخرج من مكّة إلى العراق , فكان النّاس يخرجون إلى الحجِّ والحسين (ع ) خارج إلى العراق , فأرسل إليه ابن زياد الحُرَّ في ألف فارس , فأراد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الانصراف , فحال القوم بينه وبين الانصراف , ثمّ أخذ طريقاً لا يدخله الكوفة ولا يردّه إلى المدينة , ولم يزل سائراً حتّى انتهى إلى نينوى , فجاء رسول عبيد الله بن زياد إلى الحُرِّ يأمره بالتّضييق على الحسين (ع ) , وأنْ يُنزله بالعراء في غير حصن وعلى غير ماء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وذلك من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C12E3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هوان الدُّنيا على الله أنْ يكون عبيد الله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نغل مرجانة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ابن زياد نغل سُميّة يفعل هذا بابن بنت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فمنعه الحُرُّ من المسير , ولم يزل الحُرُّ يُسايره تارة ، ويمنعه اُخرى حتّى بلغ كربلاء , فلمّا بلغها قال : (( أهذه كربلاء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قيل : نعم يابن رسول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(( هذا موضعُ كربٍ وبلاء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انزلوا ، ها هنا مناخُ ركابنا ومحطُّ رحالنا ، ومقتلُ رجالنا ومسفكُ دمائنا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جمع ولده وإخوته وأهل بيته , ثمّ نظر إليهم فبكى ساعة , ثمّ قال : (( اللهمّ , إنّا عترة نبيّك وقد اُزعجنا وطُردنا واُخرجنا عن حرم جدِّنا , وتعدَّت بنو اُميّة علينا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اللهمّ , فخذ لنا بحقِّنا وانصرنا على القوم الظّالمين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ولم تزل الجيوش تأتي لقتاله إلى كربلاء حتّى بلغت ثلاثين ألفاً , وورد كتاب ابن زياد إلى ابن سعد : أنْ حِلْ بين الحسين وأصحابه وبين الماء , فلا يذوقوا منه قطرة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فبعث خمسمئة فارس فنزلوا على الشّريعة وحالوا بين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وأصحابه وبين الماء , ومنعوهم أنْ يستقوا منه قطرة , وذلك قبل قتل الحسين (ع ) بثلاثة أيّام , ثمّ زحفوا إليه فقتلوا أ</w:t>
      </w:r>
      <w:r w:rsidR="00B35D4E">
        <w:rPr>
          <w:rtl/>
          <w:lang w:bidi="fa-IR"/>
        </w:rPr>
        <w:t>نصاره وأهل بيته واحداً بعد واحد</w:t>
      </w:r>
      <w:r>
        <w:rPr>
          <w:rtl/>
          <w:lang w:bidi="fa-IR"/>
        </w:rPr>
        <w:t>، وجماعة بعد جماعة , بعدما أبلوا البلاء العظيم في نصرته , وأظهروا من الوفاء والشّجاعة الفائقة ما لا مزيد عليه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B35D4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بقي وحيداً فريداً نادى : (( هل مِن ذابٍّ يذبُّ عن حرم رسول الله ؟ هل مِن مُوحّدٍ يخاف الله فينا ؟ هل مِن مُغيث يرجو الله في إغاثتنا ؟ هل مِن مُعي</w:t>
      </w:r>
      <w:r w:rsidR="00B35D4E">
        <w:rPr>
          <w:rtl/>
          <w:lang w:bidi="fa-IR"/>
        </w:rPr>
        <w:t>ن يرجو ما عند الله في إعانتنا؟</w:t>
      </w:r>
      <w:r>
        <w:rPr>
          <w:rtl/>
          <w:lang w:bidi="fa-IR"/>
        </w:rPr>
        <w:t>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فارتفعت أصوات النّساء بالعويل , وقد اُثخن بالجراح في ر</w:t>
      </w:r>
      <w:r w:rsidR="00B35D4E">
        <w:rPr>
          <w:rtl/>
          <w:lang w:bidi="fa-IR"/>
        </w:rPr>
        <w:t>أسه وبدنه , فجعل يُضاربهم بسيفه</w:t>
      </w:r>
      <w:r>
        <w:rPr>
          <w:rtl/>
          <w:lang w:bidi="fa-IR"/>
        </w:rPr>
        <w:t>, وحمل النّاس عليه عن يمينه وشماله , فحمل على الذين عن يمينه فتفرّقوا , ثمّ حمل على الذين عن يساره فتفرّقوا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بعض الرّواة : فوالله ، ما رأيت مكثوراً قطْ قد قُتل وُلده وأهل بيته وأصحابه ، أربط جأشاً ولا أمضى جناناً ولا أجرأ مقدماً منه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والله , ما رأيت قبله ولا بعده مثله ! وإنْ كانت الرجّالة لتشدّ عليه فيشدّ عليها بسيفه ، فتنكشف عنه انكشاف المعزى إذا شدّ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9002F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فيها الذئب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ولقد كان يحمل فيهم ، وقد تكمّلوا ثلاثين ألفاً ، فينهزمون من بين يدَيه كأنّهم الجراد المنتشر ، ثمّ يرجع إلى مركزه وه</w:t>
      </w:r>
      <w:r w:rsidR="009002F1">
        <w:rPr>
          <w:rtl/>
          <w:lang w:bidi="fa-IR"/>
        </w:rPr>
        <w:t>و يقول : (( لا حول ولا قوّة إل</w:t>
      </w:r>
      <w:r w:rsidR="009002F1">
        <w:rPr>
          <w:rFonts w:hint="cs"/>
          <w:rtl/>
          <w:lang w:bidi="fa-IR"/>
        </w:rPr>
        <w:t>ّ</w:t>
      </w:r>
      <w:r w:rsidR="009002F1">
        <w:rPr>
          <w:rtl/>
          <w:lang w:bidi="fa-IR"/>
        </w:rPr>
        <w:t>ا</w:t>
      </w:r>
      <w:r>
        <w:rPr>
          <w:rtl/>
          <w:lang w:bidi="fa-IR"/>
        </w:rPr>
        <w:t xml:space="preserve"> بالله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إلى أن قتلوه عطشان ظامياً ، واحتزّوا رأسه ورفعوه على رأس رمحٍ , وسلبوه ثيابه ودرعه ، وانتهبوا رحله وثقله , وداسوا جسده الشّريف بحوافر الخيل , ولم يدعوا من أمر فظيع حتّى فعلوه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9002F1" w:rsidTr="009002F1">
        <w:trPr>
          <w:trHeight w:val="350"/>
        </w:trPr>
        <w:tc>
          <w:tcPr>
            <w:tcW w:w="3536" w:type="dxa"/>
            <w:shd w:val="clear" w:color="auto" w:fill="auto"/>
          </w:tcPr>
          <w:p w:rsidR="009002F1" w:rsidRDefault="009002F1" w:rsidP="00D245AE">
            <w:pPr>
              <w:pStyle w:val="libPoem"/>
            </w:pPr>
            <w:r>
              <w:rPr>
                <w:rtl/>
                <w:lang w:bidi="fa-IR"/>
              </w:rPr>
              <w:t>خلتِ الحميَّةُ يا اُميّةُ فاخلعي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002F1" w:rsidRDefault="009002F1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9002F1" w:rsidRDefault="009002F1" w:rsidP="00D245AE">
            <w:pPr>
              <w:pStyle w:val="libPoem"/>
            </w:pPr>
            <w:r>
              <w:rPr>
                <w:rtl/>
                <w:lang w:bidi="fa-IR"/>
              </w:rPr>
              <w:t>حُللَ الحَيا وبثوبِ بغيكِ فارفُلِي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002F1" w:rsidTr="009002F1">
        <w:tblPrEx>
          <w:tblLook w:val="04A0"/>
        </w:tblPrEx>
        <w:trPr>
          <w:trHeight w:val="350"/>
        </w:trPr>
        <w:tc>
          <w:tcPr>
            <w:tcW w:w="3536" w:type="dxa"/>
          </w:tcPr>
          <w:p w:rsidR="009002F1" w:rsidRDefault="009002F1" w:rsidP="00D245AE">
            <w:pPr>
              <w:pStyle w:val="libPoem"/>
            </w:pPr>
            <w:r>
              <w:rPr>
                <w:rtl/>
                <w:lang w:bidi="fa-IR"/>
              </w:rPr>
              <w:t>سوَّدتِ وجهَ حفائظِ العَرَبِ 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002F1" w:rsidRDefault="009002F1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002F1" w:rsidRDefault="009002F1" w:rsidP="00D245AE">
            <w:pPr>
              <w:pStyle w:val="libPoem"/>
            </w:pPr>
            <w:r>
              <w:rPr>
                <w:rtl/>
                <w:lang w:bidi="fa-IR"/>
              </w:rPr>
              <w:t>كرُمتْ إذا ظفرتْ برجلٍ مُفضلِ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E304B6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9002F1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9002F1" w:rsidRDefault="00E304B6" w:rsidP="00D245AE">
            <w:pPr>
              <w:pStyle w:val="libPoem"/>
            </w:pPr>
            <w:r>
              <w:rPr>
                <w:rtl/>
                <w:lang w:bidi="fa-IR"/>
              </w:rPr>
              <w:t>ليس هذا لرسولِ اللهِ يا</w:t>
            </w:r>
            <w:r w:rsidR="009002F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002F1" w:rsidRDefault="009002F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002F1" w:rsidRDefault="00E304B6" w:rsidP="00D245AE">
            <w:pPr>
              <w:pStyle w:val="libPoem"/>
            </w:pPr>
            <w:r>
              <w:rPr>
                <w:rtl/>
                <w:lang w:bidi="fa-IR"/>
              </w:rPr>
              <w:t>اُمّةَ الطُّغيانِ والبغي جزَا</w:t>
            </w:r>
            <w:r w:rsidR="009002F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9D0241">
      <w:pPr>
        <w:pStyle w:val="Heading2Center"/>
        <w:rPr>
          <w:lang w:bidi="fa-IR"/>
        </w:rPr>
      </w:pPr>
      <w:bookmarkStart w:id="12" w:name="_Toc18500449"/>
      <w:r>
        <w:rPr>
          <w:rtl/>
          <w:lang w:bidi="fa-IR"/>
        </w:rPr>
        <w:t>المجلس الرّابع والعشرون بعد المئتين</w:t>
      </w:r>
      <w:bookmarkEnd w:id="12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روى ابن قتيبة في الإمامة والسّياسة ، وابن حجّة الحموي في ثمرات الأوراق وغيرهما من المؤرخين : أنّ يزيد بن معاوية شكا إلى وصيفٍ لأبيه , تركَ أبيه النّظر في شأنه , فأخبر الوصيفُ معاوية بذلك , فأرسل إلى يزيد فقال : ما الذي أضعنا من أمرك وقد علمت أنّي تخطّيتُ النّاس كلَّهم في تقديمك , ونصبتُك إماماً على أصحاب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؟! فقال يزيد : قد كان ما تُحدّث به من جمال اُرينب بنت إسحاق , فرغبتُ إليك في نكاحها , فتركتَ ذلك حتّى تزوّجت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معاوية : اكتم أمرك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وكانت اُرينب مثلاً في جمالها وكثرة مالها , فتزوّجها ابن عمِّها عبد الله بن سلام , وكان من معاوية بالمنزلة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17786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الرّفيعة ، وكان عامله على العراق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فكتب إليه معاوية : أنْ أقبل لأمرٍ حظّك فيه كامل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قدم الشّام , قال معاوية لأبي هريرة وأبي الدّرداء : قد بلغت لي بنتٌ أردت تزويجها ليقتدي بي مَن بعدي , وقد رضيت لها عبد الله بن سلام لدينه وفضله , فاذكرا له ذلك عنّي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معاوية لابنته : إذا ذُكر لك ذلك , فقولي : كفؤ ك</w:t>
      </w:r>
      <w:r w:rsidR="001F113B">
        <w:rPr>
          <w:rtl/>
          <w:lang w:bidi="fa-IR"/>
        </w:rPr>
        <w:t>ريم , لكن عنده اُرينب بنت إسحاق</w:t>
      </w:r>
      <w:r>
        <w:rPr>
          <w:rtl/>
          <w:lang w:bidi="fa-IR"/>
        </w:rPr>
        <w:t>, وأخاف أنْ يعرض لي [ من ] الغيرة ما يعرض للنساء , فأسخط الله فيه , ولستُ بفاعلة حتّى يُفارقها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فذكرا ذلك لعبد الله فسُرّ به ، وبعثهما إلى معاوية خاطبين , فقال : قد علمتما رضاي به ، فادخلا عليها وأعلماها بطلاق عبد الله زوجته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فقالت : إنّه في قريش لرفيع غير أنّ التّزويج هَزلُه جدٌّ وجدُّه ندمٌ , والأناة في الاُمور أوفق ، وإنّي سائلة عنه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أعلما عبد الله بقولها , تمثّل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1F113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F113B" w:rsidRDefault="001F113B" w:rsidP="00D245AE">
            <w:pPr>
              <w:pStyle w:val="libPoem"/>
            </w:pPr>
            <w:r>
              <w:rPr>
                <w:rtl/>
                <w:lang w:bidi="fa-IR"/>
              </w:rPr>
              <w:t>فإنْ يكُ صدرُ هذا اليومِ ولّى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F113B" w:rsidRDefault="001F113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F113B" w:rsidRDefault="001F113B" w:rsidP="00D245AE">
            <w:pPr>
              <w:pStyle w:val="libPoem"/>
            </w:pPr>
            <w:r>
              <w:rPr>
                <w:rtl/>
                <w:lang w:bidi="fa-IR"/>
              </w:rPr>
              <w:t>فإنَّ غداً لناظرُهُ قريبُ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وتحدّث النّاس بذلك ولم يشكّوا في غدر معاوية بعبد الله , فاستحثَّ عبد الله أبا هريرة وأبا الدّرداء فأتياها , فقالت : قد سألتُ عنه فوجدته غير موافق مع اختلاف مَن استشرته فيه ؛ فمنهم النّاهي عنه ، ومنهم الآمر به , واختلافهم أوّل ما كرهته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فعلم عبد الله أنّه قد خُدع ، وشاع أمره في النّاس وعظم لومهم لمعاوية , فقال : لَعمري , ما خدعته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انقضت أقراء اُرينب , وجّه معاوية أبا الدّرداء إلى العراق خاطباً لها على ابنه يزيد , فقدمها وبها يومئذ الحسين بن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)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سيّد أهلها فقهاً وجوداً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فقال أبو الدّرداء : هذا ابن بنت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وسيّد شباب أهل الجنّة , فلست بناظر في شيء قبل التّسليم عليه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رآه الحسين (ع ) ، قام إليه فصافحه ورحَّب به , فأخبره أبو الدّرداء بما جاء له , وأنّه رأى أنْ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75090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لا يبدأ بشيء قبل التّسليم عليه , فشكر 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ذلك , وقال : (( اخطب رحمك الله عليَّ وعليه ، وأعطاها من المهر مثل ما بذل لها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دخل عليها , قال : خطبك أمير هذه الاُمّة وولي العهد يزيد بن معاوية , وابنُ بنت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وابن أوّل مَن آمن به ، وسيّد شباب أهل الجنّة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فقالت : قد فوّضت أمري بعد الله إليك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ابن بنت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أحبّهما إلي , وقد رأيت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واضعاً شفتيه على شفتي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فضعي شفتَك حيث وضعها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قالت : قد رضيتُه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فتزوّجها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وبلغ ذلك معاوية فتعاظمه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عبد الله بن سلام قد استودعها بدراً من المال , وكان معاوية قد جفاه لسوء قوله فيه , فرجع إلى العراق وهو يخاف جحودها لِما سلف منه ، فلمّا </w:t>
      </w:r>
      <w:r w:rsidR="00750903">
        <w:rPr>
          <w:rtl/>
          <w:lang w:bidi="fa-IR"/>
        </w:rPr>
        <w:t>قدم لقي الحسين (ع ) وذكر له ذلك</w:t>
      </w:r>
      <w:r>
        <w:rPr>
          <w:rtl/>
          <w:lang w:bidi="fa-IR"/>
        </w:rPr>
        <w:t>, فأخبرها الحسين (ع ) به ، فقالت : إنّه لمطبوعٌ عليه بطابعه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فأدخله عليها ، فأخرجت البدر ووضعتها بين يديه , وخرج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فحثا لها عبد الله من ذلك الدّر حثوات , وقال : خُذي هذا ، فهو قليل منّي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واستعبرا جميعاً ، فدخل الحسين (</w:t>
      </w:r>
      <w:r w:rsidR="00A04F06" w:rsidRPr="00A04F06">
        <w:rPr>
          <w:rStyle w:val="libAlaemChar"/>
          <w:rtl/>
        </w:rPr>
        <w:t>عليه‌السلام</w:t>
      </w:r>
      <w:r w:rsidR="00750903">
        <w:rPr>
          <w:rtl/>
          <w:lang w:bidi="fa-IR"/>
        </w:rPr>
        <w:t>) وقد رقّ لهما , فقال</w:t>
      </w:r>
      <w:r>
        <w:rPr>
          <w:rtl/>
          <w:lang w:bidi="fa-IR"/>
        </w:rPr>
        <w:t>: (( اُشهد الله أنّها طالق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اللهمّ , إنّك تعلم أنّي لم أتزوّجها رغبة في مالها وجمالها , وإنّما أردت إرجاعها إلى بعلها , فأوجب لي بذلك الأجر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ولم يأخذ ممّا ساق إليها شيئاً , فتزوّجها عبد الله بن سلام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 هذا وشبهه كانت الأحقاد تزداد في قلب يزيد على الحسين (ع ) ، حتّى أظهر الشّماتة والفرح يوم جيء إليه برأس الحسين (ع ) ونسائه ، ومَن تخلّف من أهل بيته , فوضع الرّأس الشّريف بين يديه ، وأجلس النّساء خلفه لئلاّ ينظرنَ إليه , فجعل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5234B7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5234B7" w:rsidRDefault="005234B7" w:rsidP="00D245AE">
            <w:pPr>
              <w:pStyle w:val="libPoem"/>
            </w:pPr>
            <w:r>
              <w:rPr>
                <w:rtl/>
                <w:lang w:bidi="fa-IR"/>
              </w:rPr>
              <w:t>ليتَ أشياخي ببدرٍ شَهدوا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234B7" w:rsidRDefault="005234B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234B7" w:rsidRDefault="005234B7" w:rsidP="00D245AE">
            <w:pPr>
              <w:pStyle w:val="libPoem"/>
            </w:pPr>
            <w:r>
              <w:rPr>
                <w:rtl/>
                <w:lang w:bidi="fa-IR"/>
              </w:rPr>
              <w:t>جَزعَ الخزْرجِ منْ وقْعِ الأسلْ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34B7" w:rsidTr="00D245AE">
        <w:trPr>
          <w:trHeight w:val="350"/>
        </w:trPr>
        <w:tc>
          <w:tcPr>
            <w:tcW w:w="3920" w:type="dxa"/>
          </w:tcPr>
          <w:p w:rsidR="005234B7" w:rsidRDefault="005234B7" w:rsidP="00D245AE">
            <w:pPr>
              <w:pStyle w:val="libPoem"/>
            </w:pPr>
            <w:r>
              <w:rPr>
                <w:rtl/>
                <w:lang w:bidi="fa-IR"/>
              </w:rPr>
              <w:t>لأهلّوا واسْتهلّوا فرحاً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34B7" w:rsidRDefault="005234B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34B7" w:rsidRDefault="005234B7" w:rsidP="00D245AE">
            <w:pPr>
              <w:pStyle w:val="libPoem"/>
            </w:pPr>
            <w:r>
              <w:rPr>
                <w:rtl/>
                <w:lang w:bidi="fa-IR"/>
              </w:rPr>
              <w:t>ثمّ قالوا يا يزيدُ لا تشلْ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234B7" w:rsidTr="00D245AE">
        <w:trPr>
          <w:trHeight w:val="350"/>
        </w:trPr>
        <w:tc>
          <w:tcPr>
            <w:tcW w:w="3920" w:type="dxa"/>
          </w:tcPr>
          <w:p w:rsidR="005234B7" w:rsidRDefault="005234B7" w:rsidP="00D245AE">
            <w:pPr>
              <w:pStyle w:val="libPoem"/>
            </w:pPr>
            <w:r>
              <w:rPr>
                <w:rtl/>
                <w:lang w:bidi="fa-IR"/>
              </w:rPr>
              <w:t>قدْ قتلْنا القَرمَ منْ ساداتِهم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234B7" w:rsidRDefault="005234B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234B7" w:rsidRDefault="005234B7" w:rsidP="00D245AE">
            <w:pPr>
              <w:pStyle w:val="libPoem"/>
            </w:pPr>
            <w:r>
              <w:rPr>
                <w:rtl/>
                <w:lang w:bidi="fa-IR"/>
              </w:rPr>
              <w:t>وعَدلْناهُ ببدْرٍ فاعتَدَلْ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9"/>
        <w:gridCol w:w="272"/>
        <w:gridCol w:w="3489"/>
      </w:tblGrid>
      <w:tr w:rsidR="008613F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8613F0" w:rsidRDefault="008613F0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لعبتْ هاشمُ بال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مُلكِ 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613F0" w:rsidRDefault="008613F0" w:rsidP="00D245AE">
            <w:pPr>
              <w:pStyle w:val="libPoem"/>
            </w:pPr>
            <w:r>
              <w:rPr>
                <w:rtl/>
                <w:lang w:bidi="fa-IR"/>
              </w:rPr>
              <w:t>خبرٌ جاء ولا وحيٌ نزلْ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في السّبايا الرّباب زوجة الحسين (ع ) , وهي التي يقول فيها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وفي ابنتها سكينة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8613F0" w:rsidTr="008613F0">
        <w:trPr>
          <w:trHeight w:val="350"/>
        </w:trPr>
        <w:tc>
          <w:tcPr>
            <w:tcW w:w="3536" w:type="dxa"/>
            <w:shd w:val="clear" w:color="auto" w:fill="auto"/>
          </w:tcPr>
          <w:p w:rsidR="008613F0" w:rsidRDefault="00DF6178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ل</w:t>
            </w:r>
            <w:r>
              <w:rPr>
                <w:rtl/>
                <w:lang w:bidi="fa-IR"/>
              </w:rPr>
              <w:t>َعمرُكَ إنَّني لاُحبُّ داراً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8613F0" w:rsidRDefault="00DF6178" w:rsidP="00D245AE">
            <w:pPr>
              <w:pStyle w:val="libPoem"/>
            </w:pPr>
            <w:r>
              <w:rPr>
                <w:rtl/>
                <w:lang w:bidi="fa-IR"/>
              </w:rPr>
              <w:t>تحلُّ بها سُكينةُ والرَّبابُ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DF6178" w:rsidP="00D245AE">
            <w:pPr>
              <w:pStyle w:val="libPoem"/>
            </w:pPr>
            <w:r>
              <w:rPr>
                <w:rtl/>
                <w:lang w:bidi="fa-IR"/>
              </w:rPr>
              <w:t>اُحبُّهُما وأبذلُ فوقَ جَهدي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DF6178" w:rsidP="00D245AE">
            <w:pPr>
              <w:pStyle w:val="libPoem"/>
            </w:pPr>
            <w:r>
              <w:rPr>
                <w:rtl/>
                <w:lang w:bidi="fa-IR"/>
              </w:rPr>
              <w:t>وليسَ لعاذلٍ عندي عِتابُ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DF6178" w:rsidP="00D245AE">
            <w:pPr>
              <w:pStyle w:val="libPoem"/>
            </w:pPr>
            <w:r>
              <w:rPr>
                <w:rtl/>
                <w:lang w:bidi="fa-IR"/>
              </w:rPr>
              <w:t>ولستُ لهمْ وإنْ عتبُوا مُطيعاً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DF6178" w:rsidP="00D245AE">
            <w:pPr>
              <w:pStyle w:val="libPoem"/>
            </w:pPr>
            <w:r>
              <w:rPr>
                <w:rtl/>
                <w:lang w:bidi="fa-IR"/>
              </w:rPr>
              <w:t>حياتي أو يُغيِّبُني التُّرابُ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فيُقال : إنّ الرّباب أخذت الرّأس ووضعته في حجرها وقبّلته ، وقالت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8613F0" w:rsidTr="008613F0">
        <w:trPr>
          <w:trHeight w:val="350"/>
        </w:trPr>
        <w:tc>
          <w:tcPr>
            <w:tcW w:w="3536" w:type="dxa"/>
            <w:shd w:val="clear" w:color="auto" w:fill="auto"/>
          </w:tcPr>
          <w:p w:rsidR="008613F0" w:rsidRDefault="00431E70" w:rsidP="00D245AE">
            <w:pPr>
              <w:pStyle w:val="libPoem"/>
            </w:pPr>
            <w:r>
              <w:rPr>
                <w:rtl/>
                <w:lang w:bidi="fa-IR"/>
              </w:rPr>
              <w:t>وا حُسيناً فلا نسيتُ حُسينا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8613F0" w:rsidRDefault="00431E70" w:rsidP="00D245AE">
            <w:pPr>
              <w:pStyle w:val="libPoem"/>
            </w:pPr>
            <w:r>
              <w:rPr>
                <w:rtl/>
                <w:lang w:bidi="fa-IR"/>
              </w:rPr>
              <w:t>أقصدتْهُ أسنَّةُ الأعداءِ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431E70" w:rsidP="00D245AE">
            <w:pPr>
              <w:pStyle w:val="libPoem"/>
            </w:pPr>
            <w:r>
              <w:rPr>
                <w:rtl/>
                <w:lang w:bidi="fa-IR"/>
              </w:rPr>
              <w:t>غادرُوهُ بكربلاءَ صريعاً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431E70" w:rsidP="00D245AE">
            <w:pPr>
              <w:pStyle w:val="libPoem"/>
            </w:pPr>
            <w:r>
              <w:rPr>
                <w:rtl/>
                <w:lang w:bidi="fa-IR"/>
              </w:rPr>
              <w:t>لا سقَى اللهُ جانبي كربلاءِ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1F5A29">
      <w:pPr>
        <w:pStyle w:val="Heading2Center"/>
        <w:rPr>
          <w:lang w:bidi="fa-IR"/>
        </w:rPr>
      </w:pPr>
      <w:bookmarkStart w:id="13" w:name="_Toc18500450"/>
      <w:r>
        <w:rPr>
          <w:rtl/>
          <w:lang w:bidi="fa-IR"/>
        </w:rPr>
        <w:t>المجلس الخامس والعشرون بعد المئتين</w:t>
      </w:r>
      <w:bookmarkEnd w:id="13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من قصيدة لمؤلف الكتاب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8613F0" w:rsidTr="008613F0">
        <w:trPr>
          <w:trHeight w:val="350"/>
        </w:trPr>
        <w:tc>
          <w:tcPr>
            <w:tcW w:w="3536" w:type="dxa"/>
            <w:shd w:val="clear" w:color="auto" w:fill="auto"/>
          </w:tcPr>
          <w:p w:rsidR="008613F0" w:rsidRDefault="001F5A29" w:rsidP="00D245AE">
            <w:pPr>
              <w:pStyle w:val="libPoem"/>
            </w:pPr>
            <w:r>
              <w:rPr>
                <w:rtl/>
                <w:lang w:bidi="fa-IR"/>
              </w:rPr>
              <w:t>أقصرِي عن ملامِهِ أو فزيدي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8613F0" w:rsidRDefault="001F5A29" w:rsidP="00D245AE">
            <w:pPr>
              <w:pStyle w:val="libPoem"/>
            </w:pPr>
            <w:r>
              <w:rPr>
                <w:rtl/>
                <w:lang w:bidi="fa-IR"/>
              </w:rPr>
              <w:t>أيُّ لومٍ يُجدي بصبِّ عميدِ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90112B" w:rsidP="00D245AE">
            <w:pPr>
              <w:pStyle w:val="libPoem"/>
            </w:pPr>
            <w:r>
              <w:rPr>
                <w:rtl/>
                <w:lang w:bidi="fa-IR"/>
              </w:rPr>
              <w:t>رحلوا بالشّموسِ وهي وجوهٌ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90112B" w:rsidP="00D245AE">
            <w:pPr>
              <w:pStyle w:val="libPoem"/>
            </w:pPr>
            <w:r>
              <w:rPr>
                <w:rtl/>
                <w:lang w:bidi="fa-IR"/>
              </w:rPr>
              <w:t>في قبابٍ على الجِمالِ القودِ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90112B" w:rsidP="00D245AE">
            <w:pPr>
              <w:pStyle w:val="libPoem"/>
            </w:pPr>
            <w:r>
              <w:rPr>
                <w:rtl/>
                <w:lang w:bidi="fa-IR"/>
              </w:rPr>
              <w:t>لستُ أدري هوادجٌ أمْ بروجٌ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90112B" w:rsidP="00D245AE">
            <w:pPr>
              <w:pStyle w:val="libPoem"/>
            </w:pPr>
            <w:r>
              <w:rPr>
                <w:rtl/>
                <w:lang w:bidi="fa-IR"/>
              </w:rPr>
              <w:t>يتهادَينَ في عراضِ البيدِ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565780" w:rsidP="00D245AE">
            <w:pPr>
              <w:pStyle w:val="libPoem"/>
            </w:pPr>
            <w:r>
              <w:rPr>
                <w:rtl/>
                <w:lang w:bidi="fa-IR"/>
              </w:rPr>
              <w:t>فتَزوَّد منهمُ ليومٍ سيمضِي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565780" w:rsidP="00D245AE">
            <w:pPr>
              <w:pStyle w:val="libPoem"/>
            </w:pPr>
            <w:r>
              <w:rPr>
                <w:rtl/>
                <w:lang w:bidi="fa-IR"/>
              </w:rPr>
              <w:t>وتزوّد منهمُ ليومٍ جديدِ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E475D5" w:rsidP="00D245AE">
            <w:pPr>
              <w:pStyle w:val="libPoem"/>
            </w:pPr>
            <w:r>
              <w:rPr>
                <w:rtl/>
                <w:lang w:bidi="fa-IR"/>
              </w:rPr>
              <w:t>لو يقولون ما الذي تتَمنى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E475D5" w:rsidP="00D245AE">
            <w:pPr>
              <w:pStyle w:val="libPoem"/>
            </w:pPr>
            <w:r>
              <w:rPr>
                <w:rtl/>
                <w:lang w:bidi="fa-IR"/>
              </w:rPr>
              <w:t>قُلتُ أيّامنا بذي البانِ عودي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E475D5" w:rsidP="00D245AE">
            <w:pPr>
              <w:pStyle w:val="libPoem"/>
            </w:pPr>
            <w:r>
              <w:rPr>
                <w:rtl/>
                <w:lang w:bidi="fa-IR"/>
              </w:rPr>
              <w:t>يا خليلَيَّ عرِّجا بزرودٍ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E475D5" w:rsidP="00D245AE">
            <w:pPr>
              <w:pStyle w:val="libPoem"/>
            </w:pPr>
            <w:r>
              <w:rPr>
                <w:rtl/>
                <w:lang w:bidi="fa-IR"/>
              </w:rPr>
              <w:t>حبَّذا وقفةٌ برملٍ زرودِ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9B5F1E" w:rsidP="00D245AE">
            <w:pPr>
              <w:pStyle w:val="libPoem"/>
            </w:pPr>
            <w:r>
              <w:rPr>
                <w:rtl/>
                <w:lang w:bidi="fa-IR"/>
              </w:rPr>
              <w:t>وخليلٌ أمسَى يذمُّ لي الدَّهرَ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9B5F1E" w:rsidP="00D245AE">
            <w:pPr>
              <w:pStyle w:val="libPoem"/>
            </w:pPr>
            <w:r>
              <w:rPr>
                <w:rtl/>
                <w:lang w:bidi="fa-IR"/>
              </w:rPr>
              <w:t>ويُزري بفعلِ دهرٍ كنودِ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9B5F1E" w:rsidP="00D245AE">
            <w:pPr>
              <w:pStyle w:val="libPoem"/>
            </w:pPr>
            <w:r>
              <w:rPr>
                <w:rtl/>
                <w:lang w:bidi="fa-IR"/>
              </w:rPr>
              <w:t>قلتُ ما ترتجيهِ منْ دهرِ سُوءٍ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9B5F1E" w:rsidP="00D245AE">
            <w:pPr>
              <w:pStyle w:val="libPoem"/>
            </w:pPr>
            <w:r>
              <w:rPr>
                <w:rtl/>
                <w:lang w:bidi="fa-IR"/>
              </w:rPr>
              <w:t>يرتضي عن حُسينهِ بيزيدِ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613F0" w:rsidTr="008613F0">
        <w:tblPrEx>
          <w:tblLook w:val="04A0"/>
        </w:tblPrEx>
        <w:trPr>
          <w:trHeight w:val="350"/>
        </w:trPr>
        <w:tc>
          <w:tcPr>
            <w:tcW w:w="3536" w:type="dxa"/>
          </w:tcPr>
          <w:p w:rsidR="008613F0" w:rsidRDefault="00C669A3" w:rsidP="00D245AE">
            <w:pPr>
              <w:pStyle w:val="libPoem"/>
            </w:pPr>
            <w:r>
              <w:rPr>
                <w:rtl/>
                <w:lang w:bidi="fa-IR"/>
              </w:rPr>
              <w:t>بنديمِ الشَّرابِ والعودِ والنرْ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613F0" w:rsidRDefault="008613F0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613F0" w:rsidRDefault="00C669A3" w:rsidP="00D245AE">
            <w:pPr>
              <w:pStyle w:val="libPoem"/>
            </w:pPr>
            <w:r>
              <w:rPr>
                <w:rtl/>
                <w:lang w:bidi="fa-IR"/>
              </w:rPr>
              <w:t>دِ وربِّ القُرودِ ربِّ الفهود</w:t>
            </w:r>
            <w:r w:rsidR="008613F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ماذا يرتجي المرء من زمان يكون الخليفة فيه على المسلمين , والحاكم في دمائهم وأموالهم ، والحامل لقب أمير المؤمنين , هو يزيد بن معاوية المتجاهر بالفجور وشرب الخمور ، وضرب العود واللعب بالنّرد والفهود ؟!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ابن الفوطي في تاريخه : كان ليزيد قرد يُكنيّه أبا قيس , ويسقيه فضل كأسه , ويُركبه على أتان وحشيّة قد رُيّضت له , ويسابق بها الجياد في الحلبة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فيه بعض الشّعراء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A17CB1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A17CB1" w:rsidRDefault="00A17CB1" w:rsidP="00D245AE">
            <w:pPr>
              <w:pStyle w:val="libPoem"/>
            </w:pPr>
            <w:r>
              <w:rPr>
                <w:rtl/>
                <w:lang w:bidi="fa-IR"/>
              </w:rPr>
              <w:t>تمسَّك أبا قيسٍ بفضلِ زِمامِها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17CB1" w:rsidRDefault="00A17CB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17CB1" w:rsidRDefault="00A17CB1" w:rsidP="00D245AE">
            <w:pPr>
              <w:pStyle w:val="libPoem"/>
            </w:pPr>
            <w:r>
              <w:rPr>
                <w:rtl/>
                <w:lang w:bidi="fa-IR"/>
              </w:rPr>
              <w:t>فليس عليها إنْ سقطْتَ ضمانُ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7CB1" w:rsidTr="00D245AE">
        <w:trPr>
          <w:trHeight w:val="350"/>
        </w:trPr>
        <w:tc>
          <w:tcPr>
            <w:tcW w:w="3920" w:type="dxa"/>
          </w:tcPr>
          <w:p w:rsidR="00A17CB1" w:rsidRDefault="00A17CB1" w:rsidP="00D245AE">
            <w:pPr>
              <w:pStyle w:val="libPoem"/>
            </w:pPr>
            <w:r>
              <w:rPr>
                <w:rtl/>
                <w:lang w:bidi="fa-IR"/>
              </w:rPr>
              <w:t>ألا مَن رأى القُردَ الذي سبقتْ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17CB1" w:rsidRDefault="00A17CB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17CB1" w:rsidRDefault="00A17CB1" w:rsidP="00D245AE">
            <w:pPr>
              <w:pStyle w:val="libPoem"/>
            </w:pPr>
            <w:r>
              <w:rPr>
                <w:rtl/>
                <w:lang w:bidi="fa-IR"/>
              </w:rPr>
              <w:t>جيادَ أميرِ المؤمنينَ أتانُ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قلبته الرّيح يوماً عن ظهرها فمات , فحزن عليه يزيد حزناً شديداً , وأمر بتكفينه ودفنه ، وأمر النّاس أن يُعزُّوه به , وأنشأ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A17CB1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A17CB1" w:rsidRDefault="00801A78" w:rsidP="00D245AE">
            <w:pPr>
              <w:pStyle w:val="libPoem"/>
            </w:pPr>
            <w:r>
              <w:rPr>
                <w:rtl/>
                <w:lang w:bidi="fa-IR"/>
              </w:rPr>
              <w:t>ما شيخُ قومٍ كرامٍ ذو محافَظةٍ</w:t>
            </w:r>
            <w:r w:rsidR="00A17C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17CB1" w:rsidRDefault="00A17CB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17CB1" w:rsidRDefault="00801A78" w:rsidP="00D245AE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أتانا يُعزِّي في أبي قيسِ</w:t>
            </w:r>
            <w:r w:rsidR="00A17CB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17CB1" w:rsidTr="00D245AE">
        <w:trPr>
          <w:trHeight w:val="350"/>
        </w:trPr>
        <w:tc>
          <w:tcPr>
            <w:tcW w:w="3920" w:type="dxa"/>
          </w:tcPr>
          <w:p w:rsidR="00A17CB1" w:rsidRDefault="00835296" w:rsidP="00D245AE">
            <w:pPr>
              <w:pStyle w:val="libPoem"/>
            </w:pPr>
            <w:r>
              <w:rPr>
                <w:rtl/>
                <w:lang w:bidi="fa-IR"/>
              </w:rPr>
              <w:t>لا يُبعدُ اللهُ قبراً أنتَ ساكنُهُ</w:t>
            </w:r>
            <w:r w:rsidR="00A17CB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17CB1" w:rsidRDefault="00A17CB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17CB1" w:rsidRDefault="00835296" w:rsidP="00D245AE">
            <w:pPr>
              <w:pStyle w:val="libPoem"/>
            </w:pPr>
            <w:r>
              <w:rPr>
                <w:rtl/>
                <w:lang w:bidi="fa-IR"/>
              </w:rPr>
              <w:t>فيه جمالٌ وفيه لحيةُ التَّيسِ</w:t>
            </w:r>
            <w:r w:rsidR="00A17CB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وأي زمان أسوأ من زمانٍ قدّم يزيد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الذي هذه بعض صفاته وقبائحه , فضلاً من مجاهرته بالكفر والإلحاد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على سبط الرّسول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ونجل الزّهراء البتول (</w:t>
      </w:r>
      <w:r w:rsidR="0051328B" w:rsidRPr="0051328B">
        <w:rPr>
          <w:rStyle w:val="libAlaemChar"/>
          <w:rtl/>
        </w:rPr>
        <w:t>عليها‌السلام</w:t>
      </w:r>
      <w:r>
        <w:rPr>
          <w:rtl/>
          <w:lang w:bidi="fa-IR"/>
        </w:rPr>
        <w:t>) , أحد السّبطين والرّيحانتين ، سيّد المسلمين في عصره ، مَن حاز من جميع الصّفات أفضلها وأعلاها ، وأكملها وأسناها ، الحسين بن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حتّى مكّن منه جيش يزيد بن معاوية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جيش الضّلال والفساد ، والكفر والإلحاد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فقتله عطشان ظامياً ، وحيداً فريداً غريباً , وقتل جميع أنصاره وأهل بيته ، وساق حَرمَه كالسّبايا , وطاف برأسه ورؤوس أهل بيته في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CD476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البُلدان , فحقّ لنا أن نقول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4C28EC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4C28EC" w:rsidRDefault="004C28EC" w:rsidP="00D245AE">
            <w:pPr>
              <w:pStyle w:val="libPoem"/>
            </w:pPr>
            <w:r>
              <w:rPr>
                <w:rtl/>
                <w:lang w:bidi="fa-IR"/>
              </w:rPr>
              <w:t>قلتُ ما ترتجيهِ من دهرِ سوءٍ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28EC" w:rsidRDefault="004C28E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28EC" w:rsidRDefault="004C28EC" w:rsidP="00D245AE">
            <w:pPr>
              <w:pStyle w:val="libPoem"/>
            </w:pPr>
            <w:r>
              <w:rPr>
                <w:rtl/>
                <w:lang w:bidi="fa-IR"/>
              </w:rPr>
              <w:t>يرتضي عنْ حُسينهِ بيزيدِ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8EC" w:rsidTr="00D245AE">
        <w:trPr>
          <w:trHeight w:val="350"/>
        </w:trPr>
        <w:tc>
          <w:tcPr>
            <w:tcW w:w="3920" w:type="dxa"/>
          </w:tcPr>
          <w:p w:rsidR="004C28EC" w:rsidRDefault="004C28EC" w:rsidP="00D245AE">
            <w:pPr>
              <w:pStyle w:val="libPoem"/>
            </w:pPr>
            <w:r>
              <w:rPr>
                <w:rtl/>
                <w:lang w:bidi="fa-IR"/>
              </w:rPr>
              <w:t>بنديمِ الشَّرابِ والعودِ والنَّرْ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8EC" w:rsidRDefault="004C28E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8EC" w:rsidRDefault="004C28EC" w:rsidP="00D245AE">
            <w:pPr>
              <w:pStyle w:val="libPoem"/>
            </w:pPr>
            <w:r>
              <w:rPr>
                <w:rtl/>
                <w:lang w:bidi="fa-IR"/>
              </w:rPr>
              <w:t>دِ وربِّ القرودِ ربِّ الفهودِ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8EC" w:rsidTr="00D245AE">
        <w:trPr>
          <w:trHeight w:val="350"/>
        </w:trPr>
        <w:tc>
          <w:tcPr>
            <w:tcW w:w="3920" w:type="dxa"/>
          </w:tcPr>
          <w:p w:rsidR="004C28EC" w:rsidRDefault="007D0C0B" w:rsidP="00D245AE">
            <w:pPr>
              <w:pStyle w:val="libPoem"/>
            </w:pPr>
            <w:r>
              <w:rPr>
                <w:rtl/>
                <w:lang w:bidi="fa-IR"/>
              </w:rPr>
              <w:t>وهو اختارَ قبل ذاكَ سفاهاً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8EC" w:rsidRDefault="004C28E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8EC" w:rsidRDefault="00AD370C" w:rsidP="00D245AE">
            <w:pPr>
              <w:pStyle w:val="libPoem"/>
            </w:pPr>
            <w:r>
              <w:rPr>
                <w:rtl/>
                <w:lang w:bidi="fa-IR"/>
              </w:rPr>
              <w:t>عنْ عليٍّ سليلَ هنْدِ الهنودِ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8EC" w:rsidTr="00D245AE">
        <w:trPr>
          <w:trHeight w:val="350"/>
        </w:trPr>
        <w:tc>
          <w:tcPr>
            <w:tcW w:w="3920" w:type="dxa"/>
          </w:tcPr>
          <w:p w:rsidR="004C28EC" w:rsidRDefault="009354CF" w:rsidP="00D245AE">
            <w:pPr>
              <w:pStyle w:val="libPoem"/>
            </w:pPr>
            <w:r>
              <w:rPr>
                <w:rtl/>
                <w:lang w:bidi="fa-IR"/>
              </w:rPr>
              <w:t>لم تُصدِّقْ</w:t>
            </w:r>
            <w:r w:rsidR="00AD370C">
              <w:rPr>
                <w:rtl/>
                <w:lang w:bidi="fa-IR"/>
              </w:rPr>
              <w:t xml:space="preserve"> اُميّةُ بالنَّبيِّ ال</w:t>
            </w:r>
            <w:r w:rsidR="00AD370C">
              <w:rPr>
                <w:rFonts w:hint="cs"/>
                <w:rtl/>
                <w:lang w:bidi="fa-IR"/>
              </w:rPr>
              <w:t>ـ</w:t>
            </w:r>
            <w:r w:rsidR="00AD370C">
              <w:rPr>
                <w:rtl/>
                <w:lang w:bidi="fa-IR"/>
              </w:rPr>
              <w:t>مُصْ</w:t>
            </w:r>
            <w:r w:rsidR="00AD370C">
              <w:rPr>
                <w:rFonts w:hint="cs"/>
                <w:rtl/>
                <w:lang w:bidi="fa-IR"/>
              </w:rPr>
              <w:t>ـ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8EC" w:rsidRDefault="004C28E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8EC" w:rsidRDefault="00AD370C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طفى وهيَ لمْ تَزلْ في جحودِ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8EC" w:rsidTr="00D245AE">
        <w:trPr>
          <w:trHeight w:val="350"/>
        </w:trPr>
        <w:tc>
          <w:tcPr>
            <w:tcW w:w="3920" w:type="dxa"/>
          </w:tcPr>
          <w:p w:rsidR="004C28EC" w:rsidRDefault="009354CF" w:rsidP="00D245AE">
            <w:pPr>
              <w:pStyle w:val="libPoem"/>
            </w:pPr>
            <w:r>
              <w:rPr>
                <w:rtl/>
                <w:lang w:bidi="fa-IR"/>
              </w:rPr>
              <w:t>أظهرتْ سِلمَها نفاقاً وخوفاً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8EC" w:rsidRDefault="004C28E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8EC" w:rsidRDefault="009354CF" w:rsidP="00D245AE">
            <w:pPr>
              <w:pStyle w:val="libPoem"/>
            </w:pPr>
            <w:r>
              <w:rPr>
                <w:rtl/>
                <w:lang w:bidi="fa-IR"/>
              </w:rPr>
              <w:t>منْ سيوفٍ تجْتَثَّ حبلَ الوريد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كان أبو سفيان أعدى النّاس لرسول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وقد قاد الجيوش لحربه يوم اُحد ويوم الخندق , وأسلم يوم الفتح كارهاً هو وولده , حتّى أنّه ل</w:t>
      </w:r>
      <w:r w:rsidR="00EF271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أجاره العبّاس يوم الفتح ، وأركبه خلفه على بغلة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وقال له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ألم يأن</w:t>
      </w:r>
      <w:r w:rsidR="006F2BAC">
        <w:rPr>
          <w:rtl/>
          <w:lang w:bidi="fa-IR"/>
        </w:rPr>
        <w:t>َ لك أنْ تعلم أنّي رسول الله؟!</w:t>
      </w:r>
      <w:r>
        <w:rPr>
          <w:rtl/>
          <w:lang w:bidi="fa-IR"/>
        </w:rPr>
        <w:t>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أمّا هذه ففي النّفس منها شيء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العبّاس : ويحك ! أسلم قبل أنْ تُقتل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فأظهر الإسلام خوفاً على خيط رقبته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EF271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بويع الخليفة الثّالث ، قال : تلقَّفوها يا بني اُميّة ؛ فوالله , ما من جنّة ولا نار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ووقف على قبر حمزة فرفسه برجله , وقال : يا أبا عمارة , إنّ الذي تقاتلنا عليه يوم بدر قد صار في أيدي صبياننا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4C28EC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4C28EC" w:rsidRDefault="00EF2717" w:rsidP="00D245AE">
            <w:pPr>
              <w:pStyle w:val="libPoem"/>
            </w:pPr>
            <w:r>
              <w:rPr>
                <w:rtl/>
                <w:lang w:bidi="fa-IR"/>
              </w:rPr>
              <w:t>قَتلَتْ حمزةَ لدَى يومِ اُحدٍ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28EC" w:rsidRDefault="004C28E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28EC" w:rsidRDefault="00EF2717" w:rsidP="00D245AE">
            <w:pPr>
              <w:pStyle w:val="libPoem"/>
            </w:pPr>
            <w:r>
              <w:rPr>
                <w:rtl/>
                <w:lang w:bidi="fa-IR"/>
              </w:rPr>
              <w:t>أسدَ اللهِ خيرَ ميتٍ شهيدِ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28EC" w:rsidTr="00D245AE">
        <w:trPr>
          <w:trHeight w:val="350"/>
        </w:trPr>
        <w:tc>
          <w:tcPr>
            <w:tcW w:w="3920" w:type="dxa"/>
          </w:tcPr>
          <w:p w:rsidR="004C28EC" w:rsidRDefault="00EF2717" w:rsidP="00D245AE">
            <w:pPr>
              <w:pStyle w:val="libPoem"/>
            </w:pPr>
            <w:r>
              <w:rPr>
                <w:rtl/>
                <w:lang w:bidi="fa-IR"/>
              </w:rPr>
              <w:t>وبهِ مثَّلتْ عِناداً وبغياً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28EC" w:rsidRDefault="004C28E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28EC" w:rsidRDefault="00EF2717" w:rsidP="00D245AE">
            <w:pPr>
              <w:pStyle w:val="libPoem"/>
            </w:pPr>
            <w:r>
              <w:rPr>
                <w:rtl/>
                <w:lang w:bidi="fa-IR"/>
              </w:rPr>
              <w:t>وشفتْ غيظَها بأكلِ الكُبودِ</w:t>
            </w:r>
            <w:r w:rsidR="004C28E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كان حمزة بن عبد المطّلب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عمّ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من أشجع بني هاشم , وكان ناصرَ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والمحامي عنه في المشاهد التي شهدها يوم بدر واُحد , وكان يُلقّب : أسد الله وأسد رسوله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وهو الذي برز مع ابن أخيه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وابن عمّه عبيدة بن الحارث بن المطّلب يوم بدر لمبارزة عتبة بن ربيعة ، وأخيه شيبة ، وابنه الوليد بن عتبة حين طلبوا أكفاءهم من قريش ؛ فقتل حمزة عتبة وأعانه على قتله علي(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وقتل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الوليد , وضرب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1833A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عبيدة رأس شيبة ففلقه ، وكرّ حمزة وعلي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على شيبة فأجهزا عليه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A30202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اُخّر علي(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عن مقامه ، كان يقول : (( وا حمزتاه ! ولا حمزة لي اليوم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A30202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كان يوم اُحد , جعلت هند بنت عتبة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زوجة أبي سفيان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لوحشي جعلاً إنْ قتل أحد الثّلاثة : رسول الله أو حمزة أو عليّاً , فقال : أمّا محمَّد فلا حيلة</w:t>
      </w:r>
      <w:r w:rsidR="004C6438">
        <w:rPr>
          <w:rtl/>
          <w:lang w:bidi="fa-IR"/>
        </w:rPr>
        <w:t xml:space="preserve"> لي فيه ؛ لأنّ أصحابه يطيفون به</w:t>
      </w:r>
      <w:r>
        <w:rPr>
          <w:rtl/>
          <w:lang w:bidi="fa-IR"/>
        </w:rPr>
        <w:t>؛ وأمّا علي فلأنّه أحذر من الذّئب ؛ وأمّا حمزة فإنّي أطمع فيه ؛ لأنّه إذا غضب لم يُبصر بين يديه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حمزة قد أعلم بريشة نعامٍ في صدره , وهو يهدّ النّاس بس</w:t>
      </w:r>
      <w:r w:rsidR="004C6438">
        <w:rPr>
          <w:rtl/>
          <w:lang w:bidi="fa-IR"/>
        </w:rPr>
        <w:t>يفه ، ما يلقى أحداً يمرّ به إل</w:t>
      </w:r>
      <w:r w:rsidR="004C6438">
        <w:rPr>
          <w:rFonts w:hint="cs"/>
          <w:rtl/>
          <w:lang w:bidi="fa-IR"/>
        </w:rPr>
        <w:t>ّ</w:t>
      </w:r>
      <w:r w:rsidR="004C6438">
        <w:rPr>
          <w:rtl/>
          <w:lang w:bidi="fa-IR"/>
        </w:rPr>
        <w:t>ا</w:t>
      </w:r>
      <w:r>
        <w:rPr>
          <w:rtl/>
          <w:lang w:bidi="fa-IR"/>
        </w:rPr>
        <w:t xml:space="preserve"> قتله , فرماه وحشيٌّ بحربةٍ غيلة فقتله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ومثّلت هند بحمزة ؛ فبقرت عن كبده فلاكتها , فلم تستطع أنْ تسيغها فلفظتها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وصارت تُلقّب بآكلة الأكباد , وصار وَلدها يُعيِّرونه بذلك , وجدعت أنف حمزة وأذنيه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1"/>
        <w:gridCol w:w="3503"/>
      </w:tblGrid>
      <w:tr w:rsidR="004C6438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ثُمَّ عادتْ فأظهَرتْ ما أجنَّتْ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C6438" w:rsidRDefault="004C643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مُذْ غدا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رهينَ اللِّحودِ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438" w:rsidTr="00D245AE">
        <w:trPr>
          <w:trHeight w:val="350"/>
        </w:trPr>
        <w:tc>
          <w:tcPr>
            <w:tcW w:w="3920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يومَ صفِّينَ يومَ بدْرٍ واُحد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6438" w:rsidRDefault="004C643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وعليهِ ما فيها من مَزيدِ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438" w:rsidTr="00D245AE">
        <w:trPr>
          <w:trHeight w:val="350"/>
        </w:trPr>
        <w:tc>
          <w:tcPr>
            <w:tcW w:w="3920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لعَنتْ حيدراً على مِنبرِ الْ</w:t>
            </w:r>
            <w:r w:rsidR="00CA4B47"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6438" w:rsidRDefault="004C643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إسلامِ في كلِّ مجمعٍ مشهودِ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438" w:rsidTr="00D245AE">
        <w:trPr>
          <w:trHeight w:val="350"/>
        </w:trPr>
        <w:tc>
          <w:tcPr>
            <w:tcW w:w="3920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وهي في لعْنِها تُكنِّي وتعنِي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6438" w:rsidRDefault="004C643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خاتمَ الأنبْياءِ فخْرَ الوُجودِ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438" w:rsidTr="00D245AE">
        <w:trPr>
          <w:trHeight w:val="350"/>
        </w:trPr>
        <w:tc>
          <w:tcPr>
            <w:tcW w:w="3920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فغدتْ للحضيضِ تهْوي صغاراً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6438" w:rsidRDefault="004C643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أبداً وهو لمْ يزلْ في صُعودِ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C6438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ما صَعدتُمْ منْ ذي المنابرِ لولا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C6438" w:rsidRDefault="004C643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C6438" w:rsidRDefault="004C6438" w:rsidP="00D245AE">
            <w:pPr>
              <w:pStyle w:val="libPoem"/>
            </w:pPr>
            <w:r>
              <w:rPr>
                <w:rtl/>
                <w:lang w:bidi="fa-IR"/>
              </w:rPr>
              <w:t>سيفُهُ يا اُميّة فوقَ عُود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3B15F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توفّي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وجد بنو اُميّة سبيلاً إلى الانتقام من الإسلام ومن نبيّ الإسلام ، وسائر بني هاشم , فاجتهدوا جهدهم في ذلك ، وحاربوا الإسلام ووصيَّ النّبيِّ رسول الإسلام بسيف الإسلام ، وتحت لواء الإسلام ، فنابذ صاحب الشّام أمير المؤمنين علي بن أبي طالب(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وفرّق كلمة المسلمين ، وجيّش الجيوش عليه يوم صفّين ؛ مظهراً للطلب بدمّ الخليفة الثّالث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وصاحب الشّام هو الذي خذله لم</w:t>
      </w:r>
      <w:r w:rsidR="003B15F9">
        <w:rPr>
          <w:rFonts w:hint="cs"/>
          <w:rtl/>
          <w:lang w:bidi="fa-IR"/>
        </w:rPr>
        <w:t>ـ</w:t>
      </w:r>
      <w:r>
        <w:rPr>
          <w:rtl/>
          <w:lang w:bidi="fa-IR"/>
        </w:rPr>
        <w:t>ّا استنصره , وكان يعلم براءة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من ذلك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3B15F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براءة الذّئب من دمِ يوسف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فكما حارب بنو اُميّة الإسلام يوم بدر واُحد تحت راية الكفر , وحاربوا الإسلام يوم صفّين تحت راية الإسلام , وهذا معنى 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3B15F9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3B15F9" w:rsidRDefault="003B15F9" w:rsidP="00D245AE">
            <w:pPr>
              <w:pStyle w:val="libPoem"/>
            </w:pPr>
            <w:r>
              <w:rPr>
                <w:rtl/>
                <w:lang w:bidi="fa-IR"/>
              </w:rPr>
              <w:t>يومَ صفِّينَ يومَ بدْرٍ واُحدٍ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B15F9" w:rsidRDefault="003B15F9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B15F9" w:rsidRDefault="003B15F9" w:rsidP="00D245AE">
            <w:pPr>
              <w:pStyle w:val="libPoem"/>
            </w:pPr>
            <w:r>
              <w:rPr>
                <w:rtl/>
                <w:lang w:bidi="fa-IR"/>
              </w:rPr>
              <w:t>وعليهِ ما فيها من مَزيدِ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سنَّ بنو اُميّة لَعْن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على المنابر في الأعياد والجُمُعات , فجعلوه فرضاً كفرض الصّلاة , وإنّما هم يعنون بذلك نبيّ الإسلام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؛ ول</w:t>
      </w:r>
      <w:r w:rsidR="00CF09EA">
        <w:rPr>
          <w:rFonts w:hint="cs"/>
          <w:rtl/>
          <w:lang w:bidi="fa-IR"/>
        </w:rPr>
        <w:t>ـ</w:t>
      </w:r>
      <w:r>
        <w:rPr>
          <w:rtl/>
          <w:lang w:bidi="fa-IR"/>
        </w:rPr>
        <w:t>مّا لم يمكنهم التّصريح بذلك , كنّوا عنه بلعن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وقد قال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لعلي(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يا علي , مَن سبّك فقد سبّني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فهذه المنابر التي سبّوه فوق أعوادها هي منابر الإسلام الذي قام بسيف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ولولا سيفه ما تسنَّم بنو اُميّة ذروة هذه المن</w:t>
      </w:r>
      <w:r w:rsidR="00CF09EA">
        <w:rPr>
          <w:rtl/>
          <w:lang w:bidi="fa-IR"/>
        </w:rPr>
        <w:t>ابر , ولكن سبّهم له ما زاده إل</w:t>
      </w:r>
      <w:r w:rsidR="00CF09EA">
        <w:rPr>
          <w:rFonts w:hint="cs"/>
          <w:rtl/>
          <w:lang w:bidi="fa-IR"/>
        </w:rPr>
        <w:t>ّ</w:t>
      </w:r>
      <w:r w:rsidR="00CF09EA">
        <w:rPr>
          <w:rtl/>
          <w:lang w:bidi="fa-IR"/>
        </w:rPr>
        <w:t>ا رفعة وسمّواً , وما زادهم إل</w:t>
      </w:r>
      <w:r w:rsidR="00CF09EA">
        <w:rPr>
          <w:rFonts w:hint="cs"/>
          <w:rtl/>
          <w:lang w:bidi="fa-IR"/>
        </w:rPr>
        <w:t>ّ</w:t>
      </w:r>
      <w:r w:rsidR="00CF09EA">
        <w:rPr>
          <w:rtl/>
          <w:lang w:bidi="fa-IR"/>
        </w:rPr>
        <w:t>ا</w:t>
      </w:r>
      <w:r>
        <w:rPr>
          <w:rtl/>
          <w:lang w:bidi="fa-IR"/>
        </w:rPr>
        <w:t xml:space="preserve"> ذلّة وصغاراً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عبد الله بن عروة بن الزّبير لابنه : يا بُني , عليك بالدِّين ؛</w:t>
      </w:r>
      <w:r w:rsidR="00CF09EA">
        <w:rPr>
          <w:rtl/>
          <w:lang w:bidi="fa-IR"/>
        </w:rPr>
        <w:t xml:space="preserve"> فإنّ الدُّنيا ما بنت شيئاً إل</w:t>
      </w:r>
      <w:r w:rsidR="00CF09EA">
        <w:rPr>
          <w:rFonts w:hint="cs"/>
          <w:rtl/>
          <w:lang w:bidi="fa-IR"/>
        </w:rPr>
        <w:t>ّ</w:t>
      </w:r>
      <w:r w:rsidR="00CF09EA">
        <w:rPr>
          <w:rtl/>
          <w:lang w:bidi="fa-IR"/>
        </w:rPr>
        <w:t>ا</w:t>
      </w:r>
      <w:r>
        <w:rPr>
          <w:rtl/>
          <w:lang w:bidi="fa-IR"/>
        </w:rPr>
        <w:t xml:space="preserve"> هدمه الدّين , وإذا بنى الدِّين شيئاً لا تستطيع الدُّنيا هدمه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ألا ترى علي بن أبي طالب وما يقول فيه خطباء بني اُميّة من ذمّه وغيبته ؟! والله , لكأنّما يأخذون بناصيته إلى السّماء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ألا تراهم كيف يندبون موتاهم ويرثيهم شعراؤهم ؟! والله , لكأنّما يندبون جيف الحمر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3B15F9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3B15F9" w:rsidRDefault="00C6656C" w:rsidP="00D245AE">
            <w:pPr>
              <w:pStyle w:val="libPoem"/>
            </w:pPr>
            <w:r>
              <w:rPr>
                <w:rtl/>
                <w:lang w:bidi="fa-IR"/>
              </w:rPr>
              <w:t>ثُمَّ دسَّت سُمَّاً إلى الحسنِ السِّبْ</w:t>
            </w:r>
            <w:r>
              <w:rPr>
                <w:rFonts w:hint="cs"/>
                <w:rtl/>
                <w:lang w:bidi="fa-IR"/>
              </w:rPr>
              <w:t>ـ</w:t>
            </w:r>
            <w:r w:rsidR="003B15F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B15F9" w:rsidRDefault="003B15F9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B15F9" w:rsidRDefault="00C6656C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طِ وخانتْ ما أوثقَتْ من عُهودِ</w:t>
            </w:r>
            <w:r w:rsidR="003B15F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D67FE8">
        <w:rPr>
          <w:rFonts w:hint="cs"/>
          <w:rtl/>
          <w:lang w:bidi="fa-IR"/>
        </w:rPr>
        <w:t>ـ</w:t>
      </w:r>
      <w:r>
        <w:rPr>
          <w:rtl/>
          <w:lang w:bidi="fa-IR"/>
        </w:rPr>
        <w:t>مّا صالح الحسن بن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معاوية , شرط عليه أنْ لا يعهد بعده بالخلافة إلى أحد ، فلمّا أراد أنْ يعهد بالخلافة إلى ابنه يزيد , دسّ السّمَّ إلى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على يد زوجته جعدة بنت الأشعث , فقضى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شهيداً بذلك السّمِّ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CA4B47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CA4B47" w:rsidRDefault="00CA4B47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وتمادَى الزَّمانُ حتَّى انتهَى ال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4B47" w:rsidRDefault="00CA4B4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4B47" w:rsidRDefault="00CA4B47" w:rsidP="00D245AE">
            <w:pPr>
              <w:pStyle w:val="libPoem"/>
            </w:pPr>
            <w:r>
              <w:rPr>
                <w:rtl/>
                <w:lang w:bidi="fa-IR"/>
              </w:rPr>
              <w:t>أمرُ لبلوى حبَّابةٍ ويزيدِ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هو يزيد بن عبد الملك بن مروان بن الحكم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في كتاب الأغاني : إنّ يزيد هذا ل</w:t>
      </w:r>
      <w:r w:rsidR="00CA4B47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ولي الخلافة , قال : ما تقرّ عيني بما اُوتيت من الخلافة حتّى أشتري سلاّمة وحبّابة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وهما جاريتان مُغنّيتان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فاشتُريتا له</w:t>
      </w:r>
      <w:r w:rsidR="00CA4B47">
        <w:rPr>
          <w:rtl/>
          <w:lang w:bidi="fa-IR"/>
        </w:rPr>
        <w:t xml:space="preserve"> , وغنّته حبّابة يوماً وهو يشرب</w:t>
      </w:r>
      <w:r>
        <w:rPr>
          <w:rtl/>
          <w:lang w:bidi="fa-IR"/>
        </w:rPr>
        <w:t>, فطرب وأخذ منه الشّراب , وجعل يدور في القصر ويصيح وشقَّ حلّته , وقال لها : أتأذنين أنْ أطير ؟ قالت : وإلى مَن تدعْ النّاسَ ؟ قال : إليكِ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وطرب يوماً من غناء حبّابة , فأخذ وسادة فصيّرها على رأسه ، وقام يدور في الدّار ويرقص حتّى دار الدّار كلّها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الأثير : قال يزيد بن عبد الملك يوماً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وقد طرب وعنده حبّابة وسلاّمة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: دعوني أطير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قالت حبّابة : على مَن تدَع الاُمّة ؟ قال : عليك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وغنَّته يوماً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CA4B47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CA4B47" w:rsidRDefault="00CA4B47" w:rsidP="00D245AE">
            <w:pPr>
              <w:pStyle w:val="libPoem"/>
            </w:pPr>
            <w:r>
              <w:rPr>
                <w:rtl/>
                <w:lang w:bidi="fa-IR"/>
              </w:rPr>
              <w:t>وبينَ التَّراقي واللّهاةِ حَرارةٌ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4B47" w:rsidRDefault="00CA4B4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4B47" w:rsidRDefault="00CA4B47" w:rsidP="00D245AE">
            <w:pPr>
              <w:pStyle w:val="libPoem"/>
            </w:pPr>
            <w:r>
              <w:rPr>
                <w:rtl/>
                <w:lang w:bidi="fa-IR"/>
              </w:rPr>
              <w:t>مكانَ الشَّجا ما إنْ تبوحُ فتبْرَدُ</w:t>
            </w:r>
            <w:r w:rsidRPr="00A04F06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فأهوى ليطير ، فقالت : يا أمير المؤمنين , إنّ لنا فيك حاجة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والله , لأطيرنَّ</w:t>
      </w:r>
      <w:r w:rsidR="00B2293D">
        <w:rPr>
          <w:rtl/>
          <w:lang w:bidi="fa-IR"/>
        </w:rPr>
        <w:t>.</w:t>
      </w:r>
      <w:r w:rsidR="0007229C">
        <w:rPr>
          <w:rtl/>
          <w:lang w:bidi="fa-IR"/>
        </w:rPr>
        <w:t xml:space="preserve"> فقالت</w:t>
      </w:r>
      <w:r>
        <w:rPr>
          <w:rtl/>
          <w:lang w:bidi="fa-IR"/>
        </w:rPr>
        <w:t>: على مَن تخلف الاُمّة والم</w:t>
      </w:r>
      <w:r w:rsidR="0007229C">
        <w:rPr>
          <w:rFonts w:hint="cs"/>
          <w:rtl/>
          <w:lang w:bidi="fa-IR"/>
        </w:rPr>
        <w:t>ـ</w:t>
      </w:r>
      <w:r>
        <w:rPr>
          <w:rtl/>
          <w:lang w:bidi="fa-IR"/>
        </w:rPr>
        <w:t>ُلك ؟ قال : عليك والله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وقبّل يدها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وخرجت معه إلى متنزه فرماها بحبة عنب فدخلت حلقها , فشرقت ومرضت وماتت , فتركها ثلاثة أيّام لم يدفنها حتّى أنتنَّت وهو ينظر إليها ويبكي ، فكُلّم في أمرها حتّى أذن في دفنها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وبقي بعدها خمسة عشر يوماً ومات , ودُفن إلى جانبها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5"/>
        <w:gridCol w:w="272"/>
        <w:gridCol w:w="3483"/>
      </w:tblGrid>
      <w:tr w:rsidR="00CA4B47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CA4B47" w:rsidRDefault="0007229C" w:rsidP="00D245AE">
            <w:pPr>
              <w:pStyle w:val="libPoem"/>
            </w:pPr>
            <w:r>
              <w:rPr>
                <w:rtl/>
                <w:lang w:bidi="fa-IR"/>
              </w:rPr>
              <w:t>وامتَلأَ الكونُ بالفضائحِ واسوَدْ</w:t>
            </w:r>
            <w:r w:rsidR="00CA4B4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A4B47" w:rsidRDefault="00CA4B4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A4B47" w:rsidRDefault="0007229C" w:rsidP="00D245AE">
            <w:pPr>
              <w:pStyle w:val="libPoem"/>
            </w:pPr>
            <w:r>
              <w:rPr>
                <w:rtl/>
                <w:lang w:bidi="fa-IR"/>
              </w:rPr>
              <w:t>دَ بها وجهُهُ لفعلِ الوليدِ</w:t>
            </w:r>
            <w:r w:rsidR="00CA4B4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هو الوليد بن يزيد بن عبد الملك بن مروان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ابن الأثير : ل</w:t>
      </w:r>
      <w:r w:rsidR="0007229C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ولي هشام بن عبد الملك الخلافة , ظهر من الوليد مجون ، وشرِبَ الشّرابَ ، واتَّخذ له ندماء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فأراد هشام أنْ يقطعهم عنه فولاّه الحجَّ , فحمل معه كلاباً</w:t>
      </w:r>
    </w:p>
    <w:p w:rsidR="00CA4B47" w:rsidRDefault="00CA4B47" w:rsidP="00CA4B4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560724">
      <w:pPr>
        <w:pStyle w:val="libFootnote0"/>
        <w:rPr>
          <w:lang w:bidi="fa-IR"/>
        </w:rPr>
      </w:pPr>
      <w:r w:rsidRPr="00560724">
        <w:rPr>
          <w:rtl/>
        </w:rPr>
        <w:t>(1)</w:t>
      </w:r>
      <w:r>
        <w:rPr>
          <w:rtl/>
          <w:lang w:bidi="fa-IR"/>
        </w:rPr>
        <w:t xml:space="preserve"> ورد المصراع الثاني من البيت بهذا النّحو : وما ضَمِنتْ ماءً يسوغُ فتبْرَدَا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والتغيير من ديوان كثيِّر عزّة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 موقع معهد الإمامَين الحسنَين )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8146A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 صناديق ، وعمل قبّة على قدر الكعبة ليضعها على الكعبة ، وحمل معه الخمر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وأراد أنْ ينصب القبّة على الكعبة ويشرب فيها الخمر , فخوَّفه أصحابه وقالوا : لا نأمن النّاس عليك وعلينا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ابن الأثير أيضاً : مما اشتُهر عنه ، أنّه فتح المصحف فخرج </w:t>
      </w:r>
      <w:r w:rsidRPr="008146AC">
        <w:rPr>
          <w:rStyle w:val="libAlaemChar"/>
          <w:rtl/>
        </w:rPr>
        <w:t>(</w:t>
      </w:r>
      <w:r w:rsidRPr="008146AC">
        <w:rPr>
          <w:rStyle w:val="libAieChar"/>
          <w:rtl/>
        </w:rPr>
        <w:t xml:space="preserve"> وَ</w:t>
      </w:r>
      <w:r w:rsidR="008146AC" w:rsidRPr="008146AC">
        <w:rPr>
          <w:rStyle w:val="libAieChar"/>
          <w:rFonts w:hint="cs"/>
          <w:rtl/>
        </w:rPr>
        <w:t xml:space="preserve"> </w:t>
      </w:r>
      <w:r w:rsidRPr="008146AC">
        <w:rPr>
          <w:rStyle w:val="libAieChar"/>
          <w:rtl/>
        </w:rPr>
        <w:t xml:space="preserve">اسْتَفْتَحُوا وَخَابَ كُلُّ جَبَّارٍ عَنِيدٍ </w:t>
      </w:r>
      <w:r w:rsidRPr="008146A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فألقاه ورماه بالسّهام ,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B03A48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تُهددُني بجبَّارٍ عنيدِ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فها أنَا ذاك جبَّارٌ عنيدُ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D245AE">
        <w:trPr>
          <w:trHeight w:val="350"/>
        </w:trPr>
        <w:tc>
          <w:tcPr>
            <w:tcW w:w="3920" w:type="dxa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إذا ما جِئتَ ربَّكَ يومَ حشرٍ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فقُلْ يا ربِّ مزَّقَني الوليدُ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 أعمال الوليد هذا , أنّه ل</w:t>
      </w:r>
      <w:r w:rsidR="00B03A4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يحيى بن زيد بن علي بن الحسين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، وبُعث برأسه إلى الوليد , بعث به الوليد إلى المدينة ، فجُعل في حجر اُمّه ريطة , فنظرت إليه وقالت : شرَّدتموه عنّي طويلاً وأهديتموه إليّ قتيلاً ! صلوات الله عليه وعلى آبائه بكرة وأصيلاً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فهذه مفخرةٌ من مفاخر بني اُميّة تُضاف إلى باقي مفاخرهم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B03A48" w:rsidTr="00B03A48">
        <w:trPr>
          <w:trHeight w:val="350"/>
        </w:trPr>
        <w:tc>
          <w:tcPr>
            <w:tcW w:w="3536" w:type="dxa"/>
            <w:shd w:val="clear" w:color="auto" w:fill="auto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فلْتُفاخِرْ أشياعُهُمْ ما استَطاعتْ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ولتُناضلْ بما لها من جُهودِ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B03A48">
        <w:trPr>
          <w:trHeight w:val="350"/>
        </w:trPr>
        <w:tc>
          <w:tcPr>
            <w:tcW w:w="3536" w:type="dxa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بوجوهٍ منَ القبائحِ سُودٍ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وبجمعٍ من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مَخازي عتيدِ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B03A48">
        <w:tblPrEx>
          <w:tblLook w:val="04A0"/>
        </w:tblPrEx>
        <w:trPr>
          <w:trHeight w:val="350"/>
        </w:trPr>
        <w:tc>
          <w:tcPr>
            <w:tcW w:w="3536" w:type="dxa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ليسَ ما قدْ أتتْ اُميّةُ ممّا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03A48" w:rsidRDefault="00B03A48" w:rsidP="00D245AE">
            <w:pPr>
              <w:pStyle w:val="libPoem"/>
            </w:pPr>
            <w:r>
              <w:rPr>
                <w:rtl/>
                <w:lang w:bidi="fa-IR"/>
              </w:rPr>
              <w:t>قدْ أتاهُ منْ بعدِهمْ ببعيدِ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B03A48">
        <w:tblPrEx>
          <w:tblLook w:val="04A0"/>
        </w:tblPrEx>
        <w:trPr>
          <w:trHeight w:val="350"/>
        </w:trPr>
        <w:tc>
          <w:tcPr>
            <w:tcW w:w="3536" w:type="dxa"/>
          </w:tcPr>
          <w:p w:rsidR="00B03A48" w:rsidRDefault="001F30CF" w:rsidP="00D245AE">
            <w:pPr>
              <w:pStyle w:val="libPoem"/>
            </w:pPr>
            <w:r>
              <w:rPr>
                <w:rtl/>
                <w:lang w:bidi="fa-IR"/>
              </w:rPr>
              <w:t>تبعَ اللاحقونَ فيما جَنوهُ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03A48" w:rsidRDefault="001F30CF" w:rsidP="00D245AE">
            <w:pPr>
              <w:pStyle w:val="libPoem"/>
            </w:pPr>
            <w:r>
              <w:rPr>
                <w:rtl/>
                <w:lang w:bidi="fa-IR"/>
              </w:rPr>
              <w:t>ما أتَى السَّابقون منْ تمهيدِ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B03A48">
        <w:tblPrEx>
          <w:tblLook w:val="04A0"/>
        </w:tblPrEx>
        <w:trPr>
          <w:trHeight w:val="350"/>
        </w:trPr>
        <w:tc>
          <w:tcPr>
            <w:tcW w:w="3536" w:type="dxa"/>
          </w:tcPr>
          <w:p w:rsidR="00B03A48" w:rsidRDefault="001F30CF" w:rsidP="00D245AE">
            <w:pPr>
              <w:pStyle w:val="libPoem"/>
            </w:pPr>
            <w:r>
              <w:rPr>
                <w:rtl/>
                <w:lang w:bidi="fa-IR"/>
              </w:rPr>
              <w:t>وسَرَوا مُعنقينَ في ظُلْمِ أهلِ ال</w:t>
            </w:r>
            <w:r w:rsidR="00EA4F04">
              <w:rPr>
                <w:rFonts w:hint="cs"/>
                <w:rtl/>
                <w:lang w:bidi="fa-IR"/>
              </w:rPr>
              <w:t>ـ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03A48" w:rsidRDefault="00EA4F04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 w:rsidR="001F30CF">
              <w:rPr>
                <w:rtl/>
                <w:lang w:bidi="fa-IR"/>
              </w:rPr>
              <w:t>بيتِ منْ مُبدئٍ لهمْ ومُعيدِ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B03A48">
        <w:tblPrEx>
          <w:tblLook w:val="04A0"/>
        </w:tblPrEx>
        <w:trPr>
          <w:trHeight w:val="350"/>
        </w:trPr>
        <w:tc>
          <w:tcPr>
            <w:tcW w:w="3536" w:type="dxa"/>
          </w:tcPr>
          <w:p w:rsidR="00B03A48" w:rsidRDefault="00EA4F04" w:rsidP="00D245AE">
            <w:pPr>
              <w:pStyle w:val="libPoem"/>
            </w:pPr>
            <w:r>
              <w:rPr>
                <w:rtl/>
                <w:lang w:bidi="fa-IR"/>
              </w:rPr>
              <w:t>اُمراءٌ للمسلمينَ تسَمَّوا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03A48" w:rsidRDefault="00EA4F04" w:rsidP="00D245AE">
            <w:pPr>
              <w:pStyle w:val="libPoem"/>
            </w:pPr>
            <w:r>
              <w:rPr>
                <w:rtl/>
                <w:lang w:bidi="fa-IR"/>
              </w:rPr>
              <w:t>يا لها خِزْيةً وتعسَ جدودِ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B03A48">
        <w:tblPrEx>
          <w:tblLook w:val="04A0"/>
        </w:tblPrEx>
        <w:trPr>
          <w:trHeight w:val="350"/>
        </w:trPr>
        <w:tc>
          <w:tcPr>
            <w:tcW w:w="3536" w:type="dxa"/>
          </w:tcPr>
          <w:p w:rsidR="00B03A48" w:rsidRDefault="00EA4F04" w:rsidP="00D245AE">
            <w:pPr>
              <w:pStyle w:val="libPoem"/>
            </w:pPr>
            <w:r>
              <w:rPr>
                <w:rtl/>
                <w:lang w:bidi="fa-IR"/>
              </w:rPr>
              <w:t>منْ كفورٍ بال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مُنكراتِ جهورٍ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03A48" w:rsidRDefault="00EA4F04" w:rsidP="00D245AE">
            <w:pPr>
              <w:pStyle w:val="libPoem"/>
            </w:pPr>
            <w:r>
              <w:rPr>
                <w:rtl/>
                <w:lang w:bidi="fa-IR"/>
              </w:rPr>
              <w:t>وعنودٍ عنْ الصَّوابِ جَحودِ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B03A48">
        <w:tblPrEx>
          <w:tblLook w:val="04A0"/>
        </w:tblPrEx>
        <w:trPr>
          <w:trHeight w:val="350"/>
        </w:trPr>
        <w:tc>
          <w:tcPr>
            <w:tcW w:w="3536" w:type="dxa"/>
          </w:tcPr>
          <w:p w:rsidR="00B03A48" w:rsidRDefault="00BC3EA6" w:rsidP="00D245AE">
            <w:pPr>
              <w:pStyle w:val="libPoem"/>
            </w:pPr>
            <w:r>
              <w:rPr>
                <w:rtl/>
                <w:lang w:bidi="fa-IR"/>
              </w:rPr>
              <w:t>أيْ لَعمرِي فليس هذا عجيباً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03A48" w:rsidRDefault="00BC3EA6" w:rsidP="00D245AE">
            <w:pPr>
              <w:pStyle w:val="libPoem"/>
            </w:pPr>
            <w:r>
              <w:rPr>
                <w:rtl/>
                <w:lang w:bidi="fa-IR"/>
              </w:rPr>
              <w:t>من اُميَّ الشَّقا وآلِ الطَّريدِ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B03A48">
        <w:tblPrEx>
          <w:tblLook w:val="04A0"/>
        </w:tblPrEx>
        <w:trPr>
          <w:trHeight w:val="350"/>
        </w:trPr>
        <w:tc>
          <w:tcPr>
            <w:tcW w:w="3536" w:type="dxa"/>
          </w:tcPr>
          <w:p w:rsidR="00B03A48" w:rsidRDefault="00BC3EA6" w:rsidP="00D245AE">
            <w:pPr>
              <w:pStyle w:val="libPoem"/>
            </w:pPr>
            <w:r>
              <w:rPr>
                <w:rtl/>
                <w:lang w:bidi="fa-IR"/>
              </w:rPr>
              <w:t>قتلتْ هاشمٌ اُميَّاً على الإسْ</w:t>
            </w:r>
            <w:r>
              <w:rPr>
                <w:rFonts w:hint="cs"/>
                <w:rtl/>
                <w:lang w:bidi="fa-IR"/>
              </w:rPr>
              <w:t>ـ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03A48" w:rsidRDefault="00BC3EA6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لامِ في كلِّ يومِ حربٍ مُبيدِ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03A48" w:rsidTr="00B03A48">
        <w:tblPrEx>
          <w:tblLook w:val="04A0"/>
        </w:tblPrEx>
        <w:trPr>
          <w:trHeight w:val="350"/>
        </w:trPr>
        <w:tc>
          <w:tcPr>
            <w:tcW w:w="3536" w:type="dxa"/>
          </w:tcPr>
          <w:p w:rsidR="00B03A48" w:rsidRDefault="00BC3EA6" w:rsidP="00D245AE">
            <w:pPr>
              <w:pStyle w:val="libPoem"/>
            </w:pPr>
            <w:r>
              <w:rPr>
                <w:rtl/>
                <w:lang w:bidi="fa-IR"/>
              </w:rPr>
              <w:t>فتلظَّتْ بالغيظِ منها قلوبٌ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B03A48" w:rsidRDefault="00B03A48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B03A48" w:rsidRDefault="00BC3EA6" w:rsidP="00D245AE">
            <w:pPr>
              <w:pStyle w:val="libPoem"/>
            </w:pPr>
            <w:r>
              <w:rPr>
                <w:rtl/>
                <w:lang w:bidi="fa-IR"/>
              </w:rPr>
              <w:t>وامتَلتْ من ضغائنٍ وحقودِ</w:t>
            </w:r>
            <w:r w:rsidR="00B03A48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F2115" w:rsidRDefault="00BF2115" w:rsidP="00BF211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03453C">
      <w:pPr>
        <w:pStyle w:val="libFootnote0"/>
        <w:rPr>
          <w:lang w:bidi="fa-IR"/>
        </w:rPr>
      </w:pPr>
      <w:r w:rsidRPr="0003453C">
        <w:rPr>
          <w:rtl/>
        </w:rPr>
        <w:t>(1)</w:t>
      </w:r>
      <w:r>
        <w:rPr>
          <w:rtl/>
          <w:lang w:bidi="fa-IR"/>
        </w:rPr>
        <w:t xml:space="preserve"> سورة إبراهيم / 15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1"/>
        <w:gridCol w:w="3504"/>
      </w:tblGrid>
      <w:tr w:rsidR="00CE66D4" w:rsidTr="00D2083E">
        <w:trPr>
          <w:trHeight w:val="350"/>
        </w:trPr>
        <w:tc>
          <w:tcPr>
            <w:tcW w:w="3535" w:type="dxa"/>
            <w:shd w:val="clear" w:color="auto" w:fill="auto"/>
          </w:tcPr>
          <w:p w:rsidR="00CE66D4" w:rsidRDefault="00CE66D4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فمُذْ استمْكَنتْ جزتْها بسيفِ الْ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  <w:shd w:val="clear" w:color="auto" w:fill="auto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  <w:shd w:val="clear" w:color="auto" w:fill="auto"/>
          </w:tcPr>
          <w:p w:rsidR="00CE66D4" w:rsidRDefault="00CE66D4" w:rsidP="00D245AE">
            <w:pPr>
              <w:pStyle w:val="libPoem"/>
            </w:pPr>
            <w:r>
              <w:rPr>
                <w:rtl/>
                <w:lang w:bidi="fa-IR"/>
              </w:rPr>
              <w:t>كُفرِ ذاك الم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ُخبَّأِ المغمُودِ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rPr>
          <w:trHeight w:val="350"/>
        </w:trPr>
        <w:tc>
          <w:tcPr>
            <w:tcW w:w="3535" w:type="dxa"/>
          </w:tcPr>
          <w:p w:rsidR="00CE66D4" w:rsidRDefault="00CE66D4" w:rsidP="00D245AE">
            <w:pPr>
              <w:pStyle w:val="libPoem"/>
            </w:pPr>
            <w:r>
              <w:rPr>
                <w:rtl/>
                <w:lang w:bidi="fa-IR"/>
              </w:rPr>
              <w:t>إنَّما أعجبُ العجيبِ اُناسٌ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CE66D4" w:rsidP="00D245AE">
            <w:pPr>
              <w:pStyle w:val="libPoem"/>
            </w:pPr>
            <w:r>
              <w:rPr>
                <w:rtl/>
                <w:lang w:bidi="fa-IR"/>
              </w:rPr>
              <w:t>آمنُوا بالرَّسولِ والتَّوحيدِ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rPr>
          <w:trHeight w:val="350"/>
        </w:trPr>
        <w:tc>
          <w:tcPr>
            <w:tcW w:w="3535" w:type="dxa"/>
          </w:tcPr>
          <w:p w:rsidR="00CE66D4" w:rsidRDefault="00CE66D4" w:rsidP="00D245AE">
            <w:pPr>
              <w:pStyle w:val="libPoem"/>
            </w:pPr>
            <w:r>
              <w:rPr>
                <w:rtl/>
                <w:lang w:bidi="fa-IR"/>
              </w:rPr>
              <w:t>آمنُوا بالكتابِ والحشرِ والنَّشْ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CE66D4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رِ وبالوعد كلِّها والوعيدِ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rPr>
          <w:trHeight w:val="350"/>
        </w:trPr>
        <w:tc>
          <w:tcPr>
            <w:tcW w:w="3535" w:type="dxa"/>
          </w:tcPr>
          <w:p w:rsidR="00CE66D4" w:rsidRDefault="00CE66D4" w:rsidP="00D245AE">
            <w:pPr>
              <w:pStyle w:val="libPoem"/>
            </w:pPr>
            <w:r>
              <w:rPr>
                <w:rtl/>
                <w:lang w:bidi="fa-IR"/>
              </w:rPr>
              <w:t>يتولَّونَ مِنْ اُميَّةَ مَنْ ذ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CE66D4" w:rsidP="00D245AE">
            <w:pPr>
              <w:pStyle w:val="libPoem"/>
            </w:pPr>
            <w:r>
              <w:rPr>
                <w:rtl/>
                <w:lang w:bidi="fa-IR"/>
              </w:rPr>
              <w:t>لكَ مِنْ فعلِهِ بلا تفْنيدِ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rPr>
          <w:trHeight w:val="350"/>
        </w:trPr>
        <w:tc>
          <w:tcPr>
            <w:tcW w:w="3535" w:type="dxa"/>
          </w:tcPr>
          <w:p w:rsidR="00CE66D4" w:rsidRDefault="00CE66D4" w:rsidP="00D245AE">
            <w:pPr>
              <w:pStyle w:val="libPoem"/>
            </w:pPr>
            <w:r>
              <w:rPr>
                <w:rtl/>
                <w:lang w:bidi="fa-IR"/>
              </w:rPr>
              <w:t>بعضُهمْ عنْ عمَى قلوبٍ وبعضٍ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AD44DC" w:rsidP="00D245AE">
            <w:pPr>
              <w:pStyle w:val="libPoem"/>
            </w:pPr>
            <w:r>
              <w:rPr>
                <w:rtl/>
                <w:lang w:bidi="fa-IR"/>
              </w:rPr>
              <w:t>عنْ عنادٍ والبعضُ بالتَّقليدِ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AD44DC" w:rsidP="00D245AE">
            <w:pPr>
              <w:pStyle w:val="libPoem"/>
            </w:pPr>
            <w:r>
              <w:rPr>
                <w:rtl/>
                <w:lang w:bidi="fa-IR"/>
              </w:rPr>
              <w:t>زعَمُوا خيرَ اُمَّةٍ اُخرجت للنَّا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AD44DC" w:rsidP="00D245AE">
            <w:pPr>
              <w:pStyle w:val="libPoem"/>
            </w:pPr>
            <w:r>
              <w:rPr>
                <w:rtl/>
                <w:lang w:bidi="fa-IR"/>
              </w:rPr>
              <w:t>سِ هُمُ لا وربِّنا المعبودِ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AD44DC" w:rsidP="00D245AE">
            <w:pPr>
              <w:pStyle w:val="libPoem"/>
            </w:pPr>
            <w:r>
              <w:rPr>
                <w:rtl/>
                <w:lang w:bidi="fa-IR"/>
              </w:rPr>
              <w:t>اُمَّةٌ تلعنُ الوصيَّ ترَى ذ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AD44DC" w:rsidP="00D245AE">
            <w:pPr>
              <w:pStyle w:val="libPoem"/>
            </w:pPr>
            <w:r>
              <w:rPr>
                <w:rtl/>
                <w:lang w:bidi="fa-IR"/>
              </w:rPr>
              <w:t>لك دِيْناً نَأتْ عنْ التَّسديدِ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D46577" w:rsidP="00D245AE">
            <w:pPr>
              <w:pStyle w:val="libPoem"/>
            </w:pPr>
            <w:r>
              <w:rPr>
                <w:rtl/>
                <w:lang w:bidi="fa-IR"/>
              </w:rPr>
              <w:t>اُمَّةٌ يغتَدي خليفتُها مثلَ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D46577" w:rsidP="00D245AE">
            <w:pPr>
              <w:pStyle w:val="libPoem"/>
            </w:pPr>
            <w:r>
              <w:rPr>
                <w:rtl/>
                <w:lang w:bidi="fa-IR"/>
              </w:rPr>
              <w:t>يزيدٍ ما حظّها بسعيدِ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D46577" w:rsidP="00D245AE">
            <w:pPr>
              <w:pStyle w:val="libPoem"/>
            </w:pPr>
            <w:r>
              <w:rPr>
                <w:rtl/>
                <w:lang w:bidi="fa-IR"/>
              </w:rPr>
              <w:t>اُمَّةٌ تقتلُ ابنَ بنتِ رسولِ ال</w:t>
            </w:r>
            <w:r>
              <w:rPr>
                <w:rFonts w:hint="cs"/>
                <w:rtl/>
                <w:lang w:bidi="fa-IR"/>
              </w:rPr>
              <w:t>ـ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2D58E3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لهِ ظُلماً لشرِّ بيضٍ وسودِ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2D58E3" w:rsidP="00D245AE">
            <w:pPr>
              <w:pStyle w:val="libPoem"/>
            </w:pPr>
            <w:r>
              <w:rPr>
                <w:rtl/>
                <w:lang w:bidi="fa-IR"/>
              </w:rPr>
              <w:t>إنَّما خيرُ اُمَّةٍ خُصَّ أهلِ البيْ</w:t>
            </w:r>
            <w:r>
              <w:rPr>
                <w:rFonts w:hint="cs"/>
                <w:rtl/>
                <w:lang w:bidi="fa-IR"/>
              </w:rPr>
              <w:t>ـ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B70D84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ت</w:t>
            </w:r>
            <w:r>
              <w:rPr>
                <w:rFonts w:hint="cs"/>
                <w:rtl/>
                <w:lang w:bidi="fa-IR"/>
              </w:rPr>
              <w:t>ِ</w:t>
            </w:r>
            <w:r>
              <w:rPr>
                <w:rtl/>
                <w:lang w:bidi="fa-IR"/>
              </w:rPr>
              <w:t xml:space="preserve"> عندَ التَّخصيصِ والتَّقييدِ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AA5F2A" w:rsidP="00D245AE">
            <w:pPr>
              <w:pStyle w:val="libPoem"/>
            </w:pPr>
            <w:r>
              <w:rPr>
                <w:rtl/>
                <w:lang w:bidi="fa-IR"/>
              </w:rPr>
              <w:t>بمَا تلقَونَ أحمداً وجعلتُم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BB6493" w:rsidP="00D245AE">
            <w:pPr>
              <w:pStyle w:val="libPoem"/>
            </w:pPr>
            <w:r>
              <w:rPr>
                <w:rtl/>
                <w:lang w:bidi="fa-IR"/>
              </w:rPr>
              <w:t>يومَ قتلِ ابنهِ لكمْ يوم</w:t>
            </w:r>
            <w:r>
              <w:rPr>
                <w:rFonts w:hint="cs"/>
                <w:rtl/>
                <w:lang w:bidi="fa-IR"/>
              </w:rPr>
              <w:t>َ</w:t>
            </w:r>
            <w:r>
              <w:rPr>
                <w:rtl/>
                <w:lang w:bidi="fa-IR"/>
              </w:rPr>
              <w:t xml:space="preserve"> عيدِ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BB6493" w:rsidP="00D245AE">
            <w:pPr>
              <w:pStyle w:val="libPoem"/>
            </w:pPr>
            <w:r>
              <w:rPr>
                <w:rtl/>
                <w:lang w:bidi="fa-IR"/>
              </w:rPr>
              <w:t>لمْ يكُنْ فيكُمُ ابنُ بنْتِ نبيٍّ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BB6493" w:rsidP="00D245AE">
            <w:pPr>
              <w:pStyle w:val="libPoem"/>
            </w:pPr>
            <w:r>
              <w:rPr>
                <w:rtl/>
                <w:lang w:bidi="fa-IR"/>
              </w:rPr>
              <w:t>غيرَ هذا ولا لهُ منْ نديدِ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992C0B" w:rsidP="00D245AE">
            <w:pPr>
              <w:pStyle w:val="libPoem"/>
            </w:pPr>
            <w:r>
              <w:rPr>
                <w:rtl/>
                <w:lang w:bidi="fa-IR"/>
              </w:rPr>
              <w:t>أيُّ ظامٍ قتلتمُ بيدِ البغْ</w:t>
            </w:r>
            <w:r>
              <w:rPr>
                <w:rFonts w:hint="cs"/>
                <w:rtl/>
                <w:lang w:bidi="fa-IR"/>
              </w:rPr>
              <w:t>ـ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992C0B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ي مُحلىً عن الفُراتِ مذودِ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CE657F" w:rsidP="00D245AE">
            <w:pPr>
              <w:pStyle w:val="libPoem"/>
            </w:pPr>
            <w:r>
              <w:rPr>
                <w:rtl/>
                <w:lang w:bidi="fa-IR"/>
              </w:rPr>
              <w:t>صال فيهمْ وما لهُ منْ نصيرٍ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CE657F" w:rsidP="00D245AE">
            <w:pPr>
              <w:pStyle w:val="libPoem"/>
            </w:pPr>
            <w:r>
              <w:rPr>
                <w:rtl/>
                <w:lang w:bidi="fa-IR"/>
              </w:rPr>
              <w:t>غيرِ رُمحٍ لدُنْ وسيفٍ حديدِ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E66D4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CE66D4" w:rsidRDefault="00CE657F" w:rsidP="00D245AE">
            <w:pPr>
              <w:pStyle w:val="libPoem"/>
            </w:pPr>
            <w:r>
              <w:rPr>
                <w:rtl/>
                <w:lang w:bidi="fa-IR"/>
              </w:rPr>
              <w:t>مثلُهُ السَّيفِ في مضاءٍ وعزم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CE66D4" w:rsidRDefault="00CE66D4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CE66D4" w:rsidRDefault="00CE657F" w:rsidP="00D245AE">
            <w:pPr>
              <w:pStyle w:val="libPoem"/>
            </w:pPr>
            <w:r>
              <w:rPr>
                <w:rtl/>
                <w:lang w:bidi="fa-IR"/>
              </w:rPr>
              <w:t>وثَباتٍ عندَ اصطدامِ الجُنودِ</w:t>
            </w:r>
            <w:r w:rsidR="00CE66D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083E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D2083E" w:rsidRDefault="00D2083E" w:rsidP="00D245AE">
            <w:pPr>
              <w:pStyle w:val="libPoem"/>
            </w:pPr>
            <w:r>
              <w:rPr>
                <w:rtl/>
                <w:lang w:bidi="fa-IR"/>
              </w:rPr>
              <w:t>إنَّما السَّيفُ مثلُ حاملِهِ يمْ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D2083E" w:rsidRDefault="00D2083E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2083E" w:rsidRDefault="00D2083E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ضي بيمْنَى مُشيَّعٍ صِنديدِ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083E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D2083E" w:rsidRDefault="00D2083E" w:rsidP="00D245AE">
            <w:pPr>
              <w:pStyle w:val="libPoem"/>
            </w:pPr>
            <w:r>
              <w:rPr>
                <w:rtl/>
                <w:lang w:bidi="fa-IR"/>
              </w:rPr>
              <w:t>مُفرَدٍ في الوغَى يُقاتلُ جيشاً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D2083E" w:rsidRDefault="00D2083E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2083E" w:rsidRDefault="00D2083E" w:rsidP="00D245AE">
            <w:pPr>
              <w:pStyle w:val="libPoem"/>
            </w:pPr>
            <w:r>
              <w:rPr>
                <w:rtl/>
                <w:lang w:bidi="fa-IR"/>
              </w:rPr>
              <w:t>منْ عداهُ ذا عدَّةٍ وعديدِ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083E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D2083E" w:rsidRDefault="00D2083E" w:rsidP="00D245AE">
            <w:pPr>
              <w:pStyle w:val="libPoem"/>
            </w:pPr>
            <w:r>
              <w:rPr>
                <w:rtl/>
                <w:lang w:bidi="fa-IR"/>
              </w:rPr>
              <w:t>شدَّ فيهمْ وهُمْ ثلاثونَ ألفاً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D2083E" w:rsidRDefault="00D2083E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2083E" w:rsidRDefault="00D2083E" w:rsidP="00D245AE">
            <w:pPr>
              <w:pStyle w:val="libPoem"/>
            </w:pPr>
            <w:r>
              <w:rPr>
                <w:rtl/>
                <w:lang w:bidi="fa-IR"/>
              </w:rPr>
              <w:t>فدعا جمعَهم إلى التَّبديدِ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083E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D2083E" w:rsidRDefault="00D2083E" w:rsidP="00D245AE">
            <w:pPr>
              <w:pStyle w:val="libPoem"/>
            </w:pPr>
            <w:r>
              <w:rPr>
                <w:rtl/>
                <w:lang w:bidi="fa-IR"/>
              </w:rPr>
              <w:t>تركَ الجمعَ كالهشيمِ سفتْهُ الريْ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D2083E" w:rsidRDefault="00D2083E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2083E" w:rsidRDefault="00D2083E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حُ سفْواً منْ قائمٍ وحصيدِ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083E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D2083E" w:rsidRDefault="00672C9E" w:rsidP="00D245AE">
            <w:pPr>
              <w:pStyle w:val="libPoem"/>
            </w:pPr>
            <w:r>
              <w:rPr>
                <w:rtl/>
                <w:lang w:bidi="fa-IR"/>
              </w:rPr>
              <w:t>يُوردُ السَّيفَ والقنا من دماهُمْ</w:t>
            </w:r>
            <w:r w:rsidR="00D208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D2083E" w:rsidRDefault="00D2083E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2083E" w:rsidRDefault="00672C9E" w:rsidP="00D245AE">
            <w:pPr>
              <w:pStyle w:val="libPoem"/>
            </w:pPr>
            <w:r>
              <w:rPr>
                <w:rtl/>
                <w:lang w:bidi="fa-IR"/>
              </w:rPr>
              <w:t>والحشَا منهُ في ظماً للورودِ</w:t>
            </w:r>
            <w:r w:rsidR="00D208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083E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D2083E" w:rsidRDefault="00672C9E" w:rsidP="00D245AE">
            <w:pPr>
              <w:pStyle w:val="libPoem"/>
            </w:pPr>
            <w:r>
              <w:rPr>
                <w:rtl/>
                <w:lang w:bidi="fa-IR"/>
              </w:rPr>
              <w:t>وغدا بينهُمْ وحيداً بنفسِي</w:t>
            </w:r>
            <w:r w:rsidR="00D208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D2083E" w:rsidRDefault="00D2083E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2083E" w:rsidRDefault="00672C9E" w:rsidP="00D245AE">
            <w:pPr>
              <w:pStyle w:val="libPoem"/>
            </w:pPr>
            <w:r>
              <w:rPr>
                <w:rtl/>
                <w:lang w:bidi="fa-IR"/>
              </w:rPr>
              <w:t>وبأهلي فديتُهُ منْ وحيدِ</w:t>
            </w:r>
            <w:r w:rsidR="00D208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083E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D2083E" w:rsidRDefault="00672C9E" w:rsidP="00D245AE">
            <w:pPr>
              <w:pStyle w:val="libPoem"/>
            </w:pPr>
            <w:r>
              <w:rPr>
                <w:rtl/>
                <w:lang w:bidi="fa-IR"/>
              </w:rPr>
              <w:t>قتلُوا خيرَ مَنْ تُظلُّ سماءٌ</w:t>
            </w:r>
            <w:r w:rsidR="00D208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D2083E" w:rsidRDefault="00D2083E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2083E" w:rsidRDefault="00672C9E" w:rsidP="00D245AE">
            <w:pPr>
              <w:pStyle w:val="libPoem"/>
            </w:pPr>
            <w:r>
              <w:rPr>
                <w:rtl/>
                <w:lang w:bidi="fa-IR"/>
              </w:rPr>
              <w:t>يا جبالُ انهاري ويا أرضُ ميدي</w:t>
            </w:r>
            <w:r w:rsidR="00D208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2083E" w:rsidTr="00D2083E">
        <w:tblPrEx>
          <w:tblLook w:val="04A0"/>
        </w:tblPrEx>
        <w:trPr>
          <w:trHeight w:val="350"/>
        </w:trPr>
        <w:tc>
          <w:tcPr>
            <w:tcW w:w="3535" w:type="dxa"/>
          </w:tcPr>
          <w:p w:rsidR="00D2083E" w:rsidRDefault="00672C9E" w:rsidP="00D245AE">
            <w:pPr>
              <w:pStyle w:val="libPoem"/>
            </w:pPr>
            <w:r>
              <w:rPr>
                <w:rtl/>
                <w:lang w:bidi="fa-IR"/>
              </w:rPr>
              <w:t>منْ قتيلٍ بقتلِهِ هُدَّ ركنُ الدِّيْ</w:t>
            </w:r>
            <w:r>
              <w:rPr>
                <w:rFonts w:hint="cs"/>
                <w:rtl/>
                <w:lang w:bidi="fa-IR"/>
              </w:rPr>
              <w:t>ـ</w:t>
            </w:r>
            <w:r w:rsidR="00D208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1" w:type="dxa"/>
          </w:tcPr>
          <w:p w:rsidR="00D2083E" w:rsidRDefault="00D2083E" w:rsidP="00D245AE">
            <w:pPr>
              <w:pStyle w:val="libPoem"/>
              <w:rPr>
                <w:rtl/>
              </w:rPr>
            </w:pPr>
          </w:p>
        </w:tc>
        <w:tc>
          <w:tcPr>
            <w:tcW w:w="3504" w:type="dxa"/>
          </w:tcPr>
          <w:p w:rsidR="00D2083E" w:rsidRDefault="00672C9E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نِ فيهمْ وغاب نجمُ السّعود</w:t>
            </w:r>
            <w:r w:rsidR="00D2083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1770BC" w:rsidTr="00AA49E9">
        <w:trPr>
          <w:trHeight w:val="350"/>
        </w:trPr>
        <w:tc>
          <w:tcPr>
            <w:tcW w:w="3539" w:type="dxa"/>
            <w:shd w:val="clear" w:color="auto" w:fill="auto"/>
          </w:tcPr>
          <w:p w:rsidR="001770BC" w:rsidRDefault="001770BC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أرعَدوا منهُ وهو مُلقىً على البو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1770BC" w:rsidRDefault="001770BC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  <w:shd w:val="clear" w:color="auto" w:fill="auto"/>
          </w:tcPr>
          <w:p w:rsidR="001770BC" w:rsidRDefault="001770BC" w:rsidP="00D245AE">
            <w:pPr>
              <w:pStyle w:val="libPoem"/>
            </w:pPr>
            <w:r>
              <w:rPr>
                <w:rtl/>
                <w:lang w:bidi="fa-IR"/>
              </w:rPr>
              <w:t>غاءِ ارعادَ خائفٍ رعديدِ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70BC" w:rsidTr="00AA49E9">
        <w:trPr>
          <w:trHeight w:val="350"/>
        </w:trPr>
        <w:tc>
          <w:tcPr>
            <w:tcW w:w="3539" w:type="dxa"/>
          </w:tcPr>
          <w:p w:rsidR="001770BC" w:rsidRDefault="001770BC" w:rsidP="00D245AE">
            <w:pPr>
              <w:pStyle w:val="libPoem"/>
            </w:pPr>
            <w:r>
              <w:rPr>
                <w:rtl/>
                <w:lang w:bidi="fa-IR"/>
              </w:rPr>
              <w:t>ما سمعْنا منْ قبلِهِ بقتيلٍ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770BC" w:rsidRDefault="001770BC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1770BC" w:rsidRDefault="001770BC" w:rsidP="00D245AE">
            <w:pPr>
              <w:pStyle w:val="libPoem"/>
            </w:pPr>
            <w:r>
              <w:rPr>
                <w:rtl/>
                <w:lang w:bidi="fa-IR"/>
              </w:rPr>
              <w:t>وصريعٍ مُجبِّنٍ للاُسودِ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70BC" w:rsidTr="00AA49E9">
        <w:trPr>
          <w:trHeight w:val="350"/>
        </w:trPr>
        <w:tc>
          <w:tcPr>
            <w:tcW w:w="3539" w:type="dxa"/>
          </w:tcPr>
          <w:p w:rsidR="001770BC" w:rsidRDefault="001770BC" w:rsidP="00D245AE">
            <w:pPr>
              <w:pStyle w:val="libPoem"/>
            </w:pPr>
            <w:r>
              <w:rPr>
                <w:rtl/>
                <w:lang w:bidi="fa-IR"/>
              </w:rPr>
              <w:t>دهرُ سوءٍ أجرى على أشرفِ الْ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770BC" w:rsidRDefault="001770BC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1770BC" w:rsidRDefault="001770BC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ساداتِ في العالمينَ حُكمَ العبيدِ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70BC" w:rsidTr="00AA49E9">
        <w:trPr>
          <w:trHeight w:val="350"/>
        </w:trPr>
        <w:tc>
          <w:tcPr>
            <w:tcW w:w="353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نالتِ الفوزَ عصبةٌ نصرتْهُ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770BC" w:rsidRDefault="001770BC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بذلتْ في فداهُ أقصَى الجُهودِ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70BC" w:rsidTr="00AA49E9">
        <w:trPr>
          <w:trHeight w:val="350"/>
        </w:trPr>
        <w:tc>
          <w:tcPr>
            <w:tcW w:w="353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ورجالٌ منْ هاشمٍ كسيوفٍ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770BC" w:rsidRDefault="001770BC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مُرهفاتٍ  قدْ جُرِّدتْ منْ غُمودِ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70BC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كلُّ غضِّ الشباب أحيا من العذ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770BC" w:rsidRDefault="001770BC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راءِ أجرا منْ ضيغمٍ ذي لَبودِ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70BC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مترعٍ بالنَّدا بيومِ عطاءٍ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770BC" w:rsidRDefault="001770BC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مُسرعٍ للنَّدا إذا هو نُودي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770BC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أريحيُ الفؤادِ أمضَى منَ الصَّا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770BC" w:rsidRDefault="001770BC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1770BC" w:rsidRDefault="00520ECF" w:rsidP="00D245AE">
            <w:pPr>
              <w:pStyle w:val="libPoem"/>
            </w:pPr>
            <w:r>
              <w:rPr>
                <w:rtl/>
                <w:lang w:bidi="fa-IR"/>
              </w:rPr>
              <w:t>رمِ أندَى منْ عارضٍ ذي رعودِ</w:t>
            </w:r>
            <w:r w:rsidR="001770B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AA49E9" w:rsidP="00D245AE">
            <w:pPr>
              <w:pStyle w:val="libPoem"/>
            </w:pPr>
            <w:r>
              <w:rPr>
                <w:rtl/>
                <w:lang w:bidi="fa-IR"/>
              </w:rPr>
              <w:t>مادجَتْ ظُلمةٌ منَ النَّقعِ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AA49E9" w:rsidP="00D245AE">
            <w:pPr>
              <w:pStyle w:val="libPoem"/>
            </w:pPr>
            <w:r>
              <w:rPr>
                <w:rtl/>
                <w:lang w:bidi="fa-IR"/>
              </w:rPr>
              <w:t>شقَّها منْ حُسامِهِ بعمودِ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AA49E9" w:rsidP="00D245AE">
            <w:pPr>
              <w:pStyle w:val="libPoem"/>
            </w:pPr>
            <w:r>
              <w:rPr>
                <w:rtl/>
                <w:lang w:bidi="fa-IR"/>
              </w:rPr>
              <w:t>وقَفتْ دونَهُ تقيهِ المنايا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AA49E9" w:rsidP="00D245AE">
            <w:pPr>
              <w:pStyle w:val="libPoem"/>
            </w:pPr>
            <w:r>
              <w:rPr>
                <w:rtl/>
                <w:lang w:bidi="fa-IR"/>
              </w:rPr>
              <w:t>يا لهُ منْ مقامِ عزٍّ مجيدِ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AA49E9" w:rsidP="00D245AE">
            <w:pPr>
              <w:pStyle w:val="libPoem"/>
            </w:pPr>
            <w:r>
              <w:rPr>
                <w:rtl/>
                <w:lang w:bidi="fa-IR"/>
              </w:rPr>
              <w:t>قال صبراً فلا لقيتُمْ هوانا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AA49E9" w:rsidP="00D245AE">
            <w:pPr>
              <w:pStyle w:val="libPoem"/>
            </w:pPr>
            <w:r>
              <w:rPr>
                <w:rtl/>
                <w:lang w:bidi="fa-IR"/>
              </w:rPr>
              <w:t>بعدَ هذا وعزُّكُمْ في خُلودِ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AA49E9" w:rsidP="00D245AE">
            <w:pPr>
              <w:pStyle w:val="libPoem"/>
            </w:pPr>
            <w:r>
              <w:rPr>
                <w:rtl/>
                <w:lang w:bidi="fa-IR"/>
              </w:rPr>
              <w:t>فتهاوَوا على الثَّرى كدرارٍ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3E7323" w:rsidP="00D245AE">
            <w:pPr>
              <w:pStyle w:val="libPoem"/>
            </w:pPr>
            <w:r>
              <w:rPr>
                <w:rtl/>
                <w:lang w:bidi="fa-IR"/>
              </w:rPr>
              <w:t>نثرتْها بروجُها في الصَّعيدِ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3E7323" w:rsidP="00D245AE">
            <w:pPr>
              <w:pStyle w:val="libPoem"/>
            </w:pPr>
            <w:r>
              <w:rPr>
                <w:rtl/>
                <w:lang w:bidi="fa-IR"/>
              </w:rPr>
              <w:t>من قتيلٍ مُضرَّج بدماءٍ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3E7323" w:rsidP="00D245AE">
            <w:pPr>
              <w:pStyle w:val="libPoem"/>
            </w:pPr>
            <w:r>
              <w:rPr>
                <w:rtl/>
                <w:lang w:bidi="fa-IR"/>
              </w:rPr>
              <w:t>وعليلٍ مُصفَّدٍ في القيودِ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3E7323" w:rsidP="00D245AE">
            <w:pPr>
              <w:pStyle w:val="libPoem"/>
            </w:pPr>
            <w:r>
              <w:rPr>
                <w:rtl/>
                <w:lang w:bidi="fa-IR"/>
              </w:rPr>
              <w:t>سُعدوا مُذْ تبوَّأوا في جنانِ الْ</w:t>
            </w:r>
            <w:r>
              <w:rPr>
                <w:rFonts w:hint="cs"/>
                <w:rtl/>
                <w:lang w:bidi="fa-IR"/>
              </w:rPr>
              <w:t>ـ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3E7323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خُلدِ داراً في ظلِّها الممدودِ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3E7323" w:rsidP="00D245AE">
            <w:pPr>
              <w:pStyle w:val="libPoem"/>
            </w:pPr>
            <w:r>
              <w:rPr>
                <w:rtl/>
                <w:lang w:bidi="fa-IR"/>
              </w:rPr>
              <w:t>آلُ بيتِ النَّبيِّ نُخبةُ هذا الكوْ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3C4801" w:rsidP="00D245AE">
            <w:pPr>
              <w:pStyle w:val="libPoem"/>
            </w:pPr>
            <w:r>
              <w:rPr>
                <w:rtl/>
                <w:lang w:bidi="fa-IR"/>
              </w:rPr>
              <w:t>نِ من سائدٍ بهِ ومَسُودِ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3C4801" w:rsidP="00D245AE">
            <w:pPr>
              <w:pStyle w:val="libPoem"/>
            </w:pPr>
            <w:r>
              <w:rPr>
                <w:rtl/>
                <w:lang w:bidi="fa-IR"/>
              </w:rPr>
              <w:t>فهُمُ الضَّاربونَ في يومِ حربٍ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3C4801" w:rsidP="00D245AE">
            <w:pPr>
              <w:pStyle w:val="libPoem"/>
            </w:pPr>
            <w:r>
              <w:rPr>
                <w:rtl/>
                <w:lang w:bidi="fa-IR"/>
              </w:rPr>
              <w:t>وهُمُ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مُنعمونَ في يومِ جُودِ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3C4801" w:rsidP="00D245AE">
            <w:pPr>
              <w:pStyle w:val="libPoem"/>
            </w:pPr>
            <w:r>
              <w:rPr>
                <w:rtl/>
                <w:lang w:bidi="fa-IR"/>
              </w:rPr>
              <w:t>وهُمُ القائلونَ في يومِ نُطقٍ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3C4801" w:rsidP="00D245AE">
            <w:pPr>
              <w:pStyle w:val="libPoem"/>
            </w:pPr>
            <w:r>
              <w:rPr>
                <w:rtl/>
                <w:lang w:bidi="fa-IR"/>
              </w:rPr>
              <w:t>لمقالٍ كنظمِ دُرٍّ فريدِ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3C4801" w:rsidP="00D245AE">
            <w:pPr>
              <w:pStyle w:val="libPoem"/>
            </w:pPr>
            <w:r>
              <w:rPr>
                <w:rtl/>
                <w:lang w:bidi="fa-IR"/>
              </w:rPr>
              <w:t>وهُمُ زيَّنوا المنابرَ 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3C4801" w:rsidP="00D245AE">
            <w:pPr>
              <w:pStyle w:val="libPoem"/>
            </w:pPr>
            <w:r>
              <w:rPr>
                <w:rtl/>
                <w:lang w:bidi="fa-IR"/>
              </w:rPr>
              <w:t>خطبوا فوقَ جمعِها المحشودِ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3C4801" w:rsidP="00D245AE">
            <w:pPr>
              <w:pStyle w:val="libPoem"/>
            </w:pPr>
            <w:r>
              <w:rPr>
                <w:rtl/>
                <w:lang w:bidi="fa-IR"/>
              </w:rPr>
              <w:t>وهُمُ علَّموا الخطابةَ والسَّعْ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3C4801" w:rsidP="00D245AE">
            <w:pPr>
              <w:pStyle w:val="libPoem"/>
            </w:pPr>
            <w:r>
              <w:rPr>
                <w:rtl/>
                <w:lang w:bidi="fa-IR"/>
              </w:rPr>
              <w:t>يَ لها كلَّ خاطبٍ معدودِ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BA5241" w:rsidP="00D245AE">
            <w:pPr>
              <w:pStyle w:val="libPoem"/>
            </w:pPr>
            <w:r>
              <w:rPr>
                <w:rtl/>
                <w:lang w:bidi="fa-IR"/>
              </w:rPr>
              <w:t>وهُمُ الصائمونَ يومَ هجيرٍ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BA5241" w:rsidP="00D245AE">
            <w:pPr>
              <w:pStyle w:val="libPoem"/>
            </w:pPr>
            <w:r>
              <w:rPr>
                <w:rtl/>
                <w:lang w:bidi="fa-IR"/>
              </w:rPr>
              <w:t>وهُمُ المؤثرونَ بالموجودِ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BA5241" w:rsidP="00D245AE">
            <w:pPr>
              <w:pStyle w:val="libPoem"/>
            </w:pPr>
            <w:r>
              <w:rPr>
                <w:rtl/>
                <w:lang w:bidi="fa-IR"/>
              </w:rPr>
              <w:t>وهُمُ القائمونَ قدْ أحيَوا الليْ</w:t>
            </w:r>
            <w:r>
              <w:rPr>
                <w:rFonts w:hint="cs"/>
                <w:rtl/>
                <w:lang w:bidi="fa-IR"/>
              </w:rPr>
              <w:t>ـ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BA5241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لَ ابتهالاً منْ رُكَّعٍ وسُجودِ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BA5241" w:rsidP="00D245AE">
            <w:pPr>
              <w:pStyle w:val="libPoem"/>
            </w:pPr>
            <w:r>
              <w:rPr>
                <w:rtl/>
                <w:lang w:bidi="fa-IR"/>
              </w:rPr>
              <w:t>وهُمُ العاملونَ إنْ جهلَ العا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BA5241" w:rsidP="00D245AE">
            <w:pPr>
              <w:pStyle w:val="libPoem"/>
            </w:pPr>
            <w:r>
              <w:rPr>
                <w:rtl/>
                <w:lang w:bidi="fa-IR"/>
              </w:rPr>
              <w:t>لمُ والم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ُطعمونَ عندَ الوفودِ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A49E9" w:rsidTr="00AA49E9">
        <w:tblPrEx>
          <w:tblLook w:val="04A0"/>
        </w:tblPrEx>
        <w:trPr>
          <w:trHeight w:val="350"/>
        </w:trPr>
        <w:tc>
          <w:tcPr>
            <w:tcW w:w="3539" w:type="dxa"/>
          </w:tcPr>
          <w:p w:rsidR="00AA49E9" w:rsidRDefault="00BA5241" w:rsidP="00D245AE">
            <w:pPr>
              <w:pStyle w:val="libPoem"/>
            </w:pPr>
            <w:r>
              <w:rPr>
                <w:rtl/>
                <w:lang w:bidi="fa-IR"/>
              </w:rPr>
              <w:t>وهُمُ بعدَ أحمدَ خيرِ خلقِ الْ</w:t>
            </w:r>
            <w:r>
              <w:rPr>
                <w:rFonts w:hint="cs"/>
                <w:rtl/>
                <w:lang w:bidi="fa-IR"/>
              </w:rPr>
              <w:t>ـ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AA49E9" w:rsidRDefault="00AA49E9" w:rsidP="00D245AE">
            <w:pPr>
              <w:pStyle w:val="libPoem"/>
              <w:rPr>
                <w:rtl/>
              </w:rPr>
            </w:pPr>
          </w:p>
        </w:tc>
        <w:tc>
          <w:tcPr>
            <w:tcW w:w="3499" w:type="dxa"/>
          </w:tcPr>
          <w:p w:rsidR="00AA49E9" w:rsidRDefault="00BA5241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لهِ طُرّاً برغمِ كلِّ حسودِ</w:t>
            </w:r>
            <w:r w:rsidR="00AA49E9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9A38DC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9A38DC" w:rsidRDefault="009A38DC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وهُمُ الثابتونَ إنْ زلَّتِ الأقْ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A38DC" w:rsidRDefault="009A38D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A38DC" w:rsidRDefault="009A38DC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دامُ في الرَّوعِ يومَ خفقِ البُنودِ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38DC" w:rsidTr="00D245AE">
        <w:trPr>
          <w:trHeight w:val="350"/>
        </w:trPr>
        <w:tc>
          <w:tcPr>
            <w:tcW w:w="3920" w:type="dxa"/>
          </w:tcPr>
          <w:p w:rsidR="009A38DC" w:rsidRDefault="009A38DC" w:rsidP="00D245AE">
            <w:pPr>
              <w:pStyle w:val="libPoem"/>
            </w:pPr>
            <w:r>
              <w:rPr>
                <w:rtl/>
                <w:lang w:bidi="fa-IR"/>
              </w:rPr>
              <w:t>ما دجا الخطبُ في البريَّةِ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A38DC" w:rsidRDefault="009A38D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A38DC" w:rsidRDefault="009A38DC" w:rsidP="00D245AE">
            <w:pPr>
              <w:pStyle w:val="libPoem"/>
            </w:pPr>
            <w:r>
              <w:rPr>
                <w:rtl/>
                <w:lang w:bidi="fa-IR"/>
              </w:rPr>
              <w:t>كشفوهُ بكلِّ رأيٍ سديدِ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A38DC" w:rsidTr="00D245AE">
        <w:trPr>
          <w:trHeight w:val="350"/>
        </w:trPr>
        <w:tc>
          <w:tcPr>
            <w:tcW w:w="3920" w:type="dxa"/>
          </w:tcPr>
          <w:p w:rsidR="009A38DC" w:rsidRDefault="009A38DC" w:rsidP="00D245AE">
            <w:pPr>
              <w:pStyle w:val="libPoem"/>
            </w:pPr>
            <w:r>
              <w:rPr>
                <w:rtl/>
                <w:lang w:bidi="fa-IR"/>
              </w:rPr>
              <w:t>مِدَحٌ فيهمُ بها الذِّكرُ نادَى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A38DC" w:rsidRDefault="009A38D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A38DC" w:rsidRDefault="009A38DC" w:rsidP="00D245AE">
            <w:pPr>
              <w:pStyle w:val="libPoem"/>
            </w:pPr>
            <w:r>
              <w:rPr>
                <w:rtl/>
                <w:lang w:bidi="fa-IR"/>
              </w:rPr>
              <w:t>أرغمتْ أنفَ كلِّ خصمٍ عنيدِ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5248BF">
      <w:pPr>
        <w:pStyle w:val="Heading2Center"/>
        <w:rPr>
          <w:lang w:bidi="fa-IR"/>
        </w:rPr>
      </w:pPr>
      <w:bookmarkStart w:id="14" w:name="_Toc18500451"/>
      <w:r>
        <w:rPr>
          <w:rtl/>
          <w:lang w:bidi="fa-IR"/>
        </w:rPr>
        <w:t>المجلس السّادس والعشرون بعد المئتين</w:t>
      </w:r>
      <w:bookmarkEnd w:id="14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كان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سيّد أهل زمانه ، وأفضلهم في علمه وعبادته وشدّة خوفه من الله تعالى , وكرمه وسخائه ، ورأفته بالفقراء والمساكين وإحسانه إليهم , </w:t>
      </w:r>
      <w:r w:rsidR="005248BF">
        <w:rPr>
          <w:rtl/>
          <w:lang w:bidi="fa-IR"/>
        </w:rPr>
        <w:t>وتواضعه وحلمه ، وفصاحته وبلاغته</w:t>
      </w:r>
      <w:r>
        <w:rPr>
          <w:rtl/>
          <w:lang w:bidi="fa-IR"/>
        </w:rPr>
        <w:t>, وغير ذلك في صفات الكمال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أمّا إباؤه للضيم ، ومقاومته للظُلم ، وعدم مبالاته بالقتل في سبيل الحقّ والعز , فقد ضُربت به الأمثال ، وسارت به الرّكبان ، ومُلئت به المؤلّفات , وخطبت به الخُطباء ونظمته الشُعراء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قدوة لكلِّ أبيٍّ ، ومثالاً يتبعه كلُّ ذي نفس عالية وهمّة سامية ، وكان فعلُه منوالاً ينسج عليه أهل الإباء في كلّ عصر وزمان , وطريقاً يسلكه كلُّ مَن أبتْ نفسه الرّضا بالدنيَّة ، وتحمّل الذّل والخنوع للظلم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وقد أتى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في ذلك بما حيّر العقول وأذهل الألباب ، وأدهش النّفوس وملأ القلوب هيبة وروعة , وأعيا الاُمم عن أنْ يُشاركه مشارك فيه , وأعجز العالم أنْ يشابهه أحد في ذلك أو يضاهيه , واُعجب به أهل كلِّ عصر , وبقي ذكره خالداً ما بقي الدّهر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أبى أنْ يُبايع يزيدَ بن معاوية السكّير الخمّير , صاحب القيان والطّنابير , واللاعب بالقرود والفهود , والم</w:t>
      </w:r>
      <w:r w:rsidR="005248BF">
        <w:rPr>
          <w:rFonts w:hint="cs"/>
          <w:rtl/>
          <w:lang w:bidi="fa-IR"/>
        </w:rPr>
        <w:t>ـ</w:t>
      </w:r>
      <w:r>
        <w:rPr>
          <w:rtl/>
          <w:lang w:bidi="fa-IR"/>
        </w:rPr>
        <w:t>ُجاهر بالكفر والإلحاد والاستهانة بالدّين , قائلاً لمروان حين أشار عليه ببيعة يزيد : (( وعلى الإسلام السّلام ؛ إذ قد بُليت الاُمّة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5248B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براع مثل يزيد ))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وقائلاً لإخيه محمَّد بن الحنفيّة : (( والله , لو لم يكن في الدُّنيا ملجأٌ ولا مأوى , لَما بايعتُ يزيدَ بن معاوية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في حين أنْ لو بايعه لنال من الدُّنيا الحظَّ الأوفر والنّصيب الأوفى , ولكان مُعظَّماً مُحترماً عنده ، مرعيَ الجانب محفوظَ المقام , لا يردُّ له طلب ولا تُخالف له إرادة ؛ لِما كان يعلمه يزيد من مكانته بين المسلمين , وما كان يتخوفه من مخالفته له , وما سبق من تحذير أبيه معاوية له من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فكان يبذل في إرضائه كلَّ رخيص وغالٍ ، ولكنّه أبى الانقياد له , قائلاً : (( إنّا أهل بيت النّبوّة ومعدن الرّسالة ومختلف الملائكة ، بنا فتح الله وبنا ختم ، ويزيد رجل فاسق شارب الخمر ، قاتل النّفس المحترمة ، ومثلي لا يُبايع مثله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فخرج من المدينة بأهل بيته وعياله وأولاده , مُلازماً للطَّريق الأعظم لا يحيد عنه , فقال له أهل بيته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: لو تنكّبته كما فعل ابن الزّبير الذي ذهب على طريق الفرع ؛ لئلاّ يلحقك الطّلب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فأبت نفسه أنْ يُظهر خوفاً أو عجزاً , وقال : (( والله , لا اُ</w:t>
      </w:r>
      <w:r w:rsidR="00DB31D6">
        <w:rPr>
          <w:rtl/>
          <w:lang w:bidi="fa-IR"/>
        </w:rPr>
        <w:t>فارقه حتّى يقضي الله ما هو قاضٍ</w:t>
      </w:r>
      <w:r>
        <w:rPr>
          <w:rtl/>
          <w:lang w:bidi="fa-IR"/>
        </w:rPr>
        <w:t>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DB31D6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قال له الحُرُّ : اُذكّرك الله في نفسك ؛ فإنّي أشهد لئن قاتلت لتُقْتلنَّ ، أجابه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مُظهراً له استهانة الموت في سبيل الحقِّ ونيل العزِّ , فقال له : (( أفبالموتِ تُخوفني ؟! وهل يعدو بكم الخطبُ أنْ تقتلوني ؟ وسأقول كما قال أخو الأوس وهو يُريد نُصرة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فخوّفه ابن عمّه وقال : أين تذهب فإنّك مقتول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1"/>
        <w:gridCol w:w="272"/>
        <w:gridCol w:w="3497"/>
      </w:tblGrid>
      <w:tr w:rsidR="00DB31D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DB31D6" w:rsidRDefault="00DB31D6" w:rsidP="00D245AE">
            <w:pPr>
              <w:pStyle w:val="libPoem"/>
            </w:pPr>
            <w:r>
              <w:rPr>
                <w:rtl/>
                <w:lang w:bidi="fa-IR"/>
              </w:rPr>
              <w:t>سأمضِي وما بالموتِ عارٌ على الفتَى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B31D6" w:rsidRDefault="00DB31D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B31D6" w:rsidRDefault="00DB31D6" w:rsidP="00D245AE">
            <w:pPr>
              <w:pStyle w:val="libPoem"/>
            </w:pPr>
            <w:r>
              <w:rPr>
                <w:rtl/>
                <w:lang w:bidi="fa-IR"/>
              </w:rPr>
              <w:t>إذا ما نوَى حقّاً وجاهدَ مُسلمَا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B31D6" w:rsidTr="00D245AE">
        <w:trPr>
          <w:trHeight w:val="350"/>
        </w:trPr>
        <w:tc>
          <w:tcPr>
            <w:tcW w:w="3920" w:type="dxa"/>
          </w:tcPr>
          <w:p w:rsidR="00DB31D6" w:rsidRDefault="00DB31D6" w:rsidP="00D245AE">
            <w:pPr>
              <w:pStyle w:val="libPoem"/>
            </w:pPr>
            <w:r>
              <w:rPr>
                <w:rtl/>
                <w:lang w:bidi="fa-IR"/>
              </w:rPr>
              <w:t>اُقدِّمُ نفسي لا اُريدُ بقاءَها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B31D6" w:rsidRDefault="00DB31D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B31D6" w:rsidRDefault="00DB31D6" w:rsidP="00D245AE">
            <w:pPr>
              <w:pStyle w:val="libPoem"/>
            </w:pPr>
            <w:r>
              <w:rPr>
                <w:rtl/>
                <w:lang w:bidi="fa-IR"/>
              </w:rPr>
              <w:t>لتلقَى خميساً في الوغَى وعرمرَما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B31D6" w:rsidTr="00D245AE">
        <w:trPr>
          <w:trHeight w:val="350"/>
        </w:trPr>
        <w:tc>
          <w:tcPr>
            <w:tcW w:w="3920" w:type="dxa"/>
          </w:tcPr>
          <w:p w:rsidR="00DB31D6" w:rsidRDefault="00DB31D6" w:rsidP="00D245AE">
            <w:pPr>
              <w:pStyle w:val="libPoem"/>
            </w:pPr>
            <w:r>
              <w:rPr>
                <w:rtl/>
                <w:lang w:bidi="fa-IR"/>
              </w:rPr>
              <w:t>فإنْ عشتُ لمْ أندمْ وإنْ متُّ لمْ اُلَمْ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B31D6" w:rsidRDefault="00DB31D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B31D6" w:rsidRDefault="00DB31D6" w:rsidP="00D245AE">
            <w:pPr>
              <w:pStyle w:val="libPoem"/>
            </w:pPr>
            <w:r>
              <w:rPr>
                <w:rtl/>
                <w:lang w:bidi="fa-IR"/>
              </w:rPr>
              <w:t>كفى بك ذلاّ ً أنْ تعيشَ فتُرغَما ))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يقول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ليس شأني شأن مَن يخاف الموت , ما أهون الموت عليّ في سبيل نيل العزِّ وإحياء الحقّ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ليس الموت ف</w:t>
      </w:r>
      <w:r w:rsidR="00B7457C">
        <w:rPr>
          <w:rtl/>
          <w:lang w:bidi="fa-IR"/>
        </w:rPr>
        <w:t>ي سبيل ذلك إل</w:t>
      </w:r>
      <w:r w:rsidR="00B7457C">
        <w:rPr>
          <w:rFonts w:hint="cs"/>
          <w:rtl/>
          <w:lang w:bidi="fa-IR"/>
        </w:rPr>
        <w:t>ّ</w:t>
      </w:r>
      <w:r w:rsidR="00B7457C">
        <w:rPr>
          <w:rtl/>
          <w:lang w:bidi="fa-IR"/>
        </w:rPr>
        <w:t>ا</w:t>
      </w:r>
      <w:r>
        <w:rPr>
          <w:rtl/>
          <w:lang w:bidi="fa-IR"/>
        </w:rPr>
        <w:t xml:space="preserve"> حياة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B7457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خا</w:t>
      </w:r>
      <w:r w:rsidR="00B7457C">
        <w:rPr>
          <w:rtl/>
          <w:lang w:bidi="fa-IR"/>
        </w:rPr>
        <w:t>لدة , وليست الحياة مع الذّل إل</w:t>
      </w:r>
      <w:r w:rsidR="00B7457C">
        <w:rPr>
          <w:rFonts w:hint="cs"/>
          <w:rtl/>
          <w:lang w:bidi="fa-IR"/>
        </w:rPr>
        <w:t>ّ</w:t>
      </w:r>
      <w:r w:rsidR="00B7457C">
        <w:rPr>
          <w:rtl/>
          <w:lang w:bidi="fa-IR"/>
        </w:rPr>
        <w:t>ا</w:t>
      </w:r>
      <w:r>
        <w:rPr>
          <w:rtl/>
          <w:lang w:bidi="fa-IR"/>
        </w:rPr>
        <w:t xml:space="preserve"> الموت الذّي لا حياة معه , </w:t>
      </w:r>
      <w:r w:rsidR="00B7457C">
        <w:rPr>
          <w:rtl/>
          <w:lang w:bidi="fa-IR"/>
        </w:rPr>
        <w:t>(( أفبالموتِ تخوفني ؟! )) هيهات</w:t>
      </w:r>
      <w:r>
        <w:rPr>
          <w:rtl/>
          <w:lang w:bidi="fa-IR"/>
        </w:rPr>
        <w:t>! طاش سهمك وخاب ظنّك , أنا لستُ من الذين يخافون الءئموت ويختارون حياة الذّل خوف الموت ؛ إنّ نفسي لأكبر من ذلك ، وهمّتي لأعلى من أنْ أحمل الضّيم خوفاً من الموت</w:t>
      </w:r>
      <w:r w:rsidR="00B7457C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وهل تقدرون على أكثر من قتلي ؟ مرحباً بالقتل في سبيل الله , ولكنّكم لا تقدرون على هدم مجدي ومحو عزّي وشرفي , وما دام ذلك سالماً لي فلا اُبالي بالقتل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وهو القائل : (( موتٌ في عزٍّ , خيرٌ من حياة في ذلّ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يحمل يوم الطّفِّ ويقول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B7457C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B7457C" w:rsidRDefault="00B7457C" w:rsidP="00D245AE">
            <w:pPr>
              <w:pStyle w:val="libPoem"/>
            </w:pPr>
            <w:r>
              <w:rPr>
                <w:rtl/>
                <w:lang w:bidi="fa-IR"/>
              </w:rPr>
              <w:t>الموتُ خيرٌ منْ ركوبِ العار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7457C" w:rsidRDefault="00B7457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7457C" w:rsidRDefault="00B7457C" w:rsidP="00D245AE">
            <w:pPr>
              <w:pStyle w:val="libPoem"/>
            </w:pPr>
            <w:r>
              <w:rPr>
                <w:rtl/>
                <w:lang w:bidi="fa-IR"/>
              </w:rPr>
              <w:t>والعارُ أولَى منْ دخولِ النَّارِ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896AC4">
      <w:pPr>
        <w:pStyle w:val="libPoemCenter"/>
        <w:rPr>
          <w:lang w:bidi="fa-IR"/>
        </w:rPr>
      </w:pPr>
      <w:r>
        <w:rPr>
          <w:rtl/>
          <w:lang w:bidi="fa-IR"/>
        </w:rPr>
        <w:t>واللهِ مِنْ هذا وهذا جاري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896AC4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اُحيط به بكربلاء وقيل له : انزل على حكم بني عمّك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لا والله , لا اُعطيكم بيدي إعطاء الذّليل ، ولا أقرُّ إقرار العبيد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وشهد له بالشّمم والإباء وعزّة النّفس أعداؤه ؛ فلمّا كتب ابن زياد إلى ابن سعد عليهما لعائن الله : أنْ اعرض على الحسين وأصحابه النّزول على حُكمي ؛ فإنْ فعلوا فابعث بهم إليّ سلماً , وإنْ أبوا فازحف إليهم حتّى تقتلهم وتمثّل بهم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ابن سعد : لا يستسلم والله حسين ؛ إنّ نفس أبيه بين جنبيه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أجل ، إنَّ نفس أبيه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بين جنبيه ، وهو القائل : (( ألا إنّ الدَّعيَّ ابن الدَّعيِّ قد رَكزَ بين اثنتين ؛ بين السلّة والذلّة ، وهيهات منّا الذلّة ، يأبى الله ذلك لنا ورسولُه والمؤمنون ، وجدودٌ طابت وحجورٌ طهُرت ، واُنوف حميّة ونفوس أبيّة لا تؤثر طاعة اللئام على مصارع الكرام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أقدم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على الموت مُقدّماً نفسه وأولاده ، وأطفاله وأهل بيته للقتل قُرباناً ، وفداءً لدين جدّه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بكلِّ سخاءٍ وطيبِ نفس ، وعدم تردّد وتوقف , قائلاً بلسان حاله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B7457C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B7457C" w:rsidRDefault="00896AC4" w:rsidP="00D245AE">
            <w:pPr>
              <w:pStyle w:val="libPoem"/>
            </w:pPr>
            <w:r>
              <w:rPr>
                <w:rtl/>
                <w:lang w:bidi="fa-IR"/>
              </w:rPr>
              <w:t>إنْ كانَ دينُ محمَّدٍ لمْ يستقمْ</w:t>
            </w:r>
            <w:r w:rsidR="00B7457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7457C" w:rsidRDefault="00B7457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7457C" w:rsidRDefault="00896AC4" w:rsidP="00D245AE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بقتلِي يا سيوفُ خُذيني</w:t>
            </w:r>
            <w:r w:rsidR="00B7457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896AC4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B7457C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B7457C" w:rsidRDefault="00896AC4" w:rsidP="00D245AE">
            <w:pPr>
              <w:pStyle w:val="libPoem"/>
            </w:pPr>
            <w:r>
              <w:rPr>
                <w:rtl/>
                <w:lang w:bidi="fa-IR"/>
              </w:rPr>
              <w:t>فأبَى أنْ يعيشَ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عَزيزاً</w:t>
            </w:r>
            <w:r w:rsidR="00B7457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7457C" w:rsidRDefault="00B7457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7457C" w:rsidRDefault="00896AC4" w:rsidP="00D245AE">
            <w:pPr>
              <w:pStyle w:val="libPoem"/>
            </w:pPr>
            <w:r>
              <w:rPr>
                <w:rtl/>
                <w:lang w:bidi="fa-IR"/>
              </w:rPr>
              <w:t>أو تَجلَّى الكِفاحُ وهو صَريعُ</w:t>
            </w:r>
            <w:r w:rsidR="00B7457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5F5CA7">
      <w:pPr>
        <w:pStyle w:val="Heading2Center"/>
        <w:rPr>
          <w:rtl/>
          <w:lang w:bidi="fa-IR"/>
        </w:rPr>
      </w:pPr>
      <w:bookmarkStart w:id="15" w:name="_Toc18500452"/>
      <w:r>
        <w:rPr>
          <w:rtl/>
          <w:lang w:bidi="fa-IR"/>
        </w:rPr>
        <w:lastRenderedPageBreak/>
        <w:t>المجلس السّابع والعشرون بعد المئتين</w:t>
      </w:r>
      <w:bookmarkEnd w:id="15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روى المدائني : أنّ الإمام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5F5CA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صالح معاوية , قال أخوه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لقد كُنتُ كارِهاً لِما كانّ طَيِّبُ النّفسِ على سَبيلِ أبي حتَّى عَزمَ عليَّ أخي فأطعتُهُ , وكأنّما يُجَذُّ أنفي بال</w:t>
      </w:r>
      <w:r w:rsidR="00E02B92">
        <w:rPr>
          <w:rFonts w:hint="cs"/>
          <w:rtl/>
          <w:lang w:bidi="fa-IR"/>
        </w:rPr>
        <w:t>ـ</w:t>
      </w:r>
      <w:r>
        <w:rPr>
          <w:rtl/>
          <w:lang w:bidi="fa-IR"/>
        </w:rPr>
        <w:t>مَواسي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ابن أبي الحديد : سيّد أهل الإباء الذي علّم النّاس الحميّة ، والموت تحت ضلال السّيوف اختياراً له على الدّنيّة ؛ أبو عبد الله الحسين بن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عُرض عليه الأمان وأصحابه , فأنف من الذلِّ ، وخاف من ابن زياد أنْ يناله بنوع من الهوان مع أنّه لا يقتله , فاختار الموت على 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وهو الذي سنّ للعرب الإباء ، واقتدى به مَن جاء بعده مثل أبناء الزّبير وبني المهلّب وغيرهم , وكان مصعب بن الزّبير يقول وهو يحارب جيش عبد الملك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E02B92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E02B92" w:rsidRDefault="00E02B92" w:rsidP="00D245AE">
            <w:pPr>
              <w:pStyle w:val="libPoem"/>
            </w:pPr>
            <w:r>
              <w:rPr>
                <w:rtl/>
                <w:lang w:bidi="fa-IR"/>
              </w:rPr>
              <w:t>وإنَّ الاُلى بالطفِّ من آلِ هاشمٍ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02B92" w:rsidRDefault="00E02B92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02B92" w:rsidRDefault="00E02B92" w:rsidP="00D245AE">
            <w:pPr>
              <w:pStyle w:val="libPoem"/>
            </w:pPr>
            <w:r>
              <w:rPr>
                <w:rtl/>
                <w:lang w:bidi="fa-IR"/>
              </w:rPr>
              <w:t>تآسَوا فسنُّوا للكرامِ التآسيَا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E02B92">
      <w:pPr>
        <w:pStyle w:val="libNormal"/>
        <w:rPr>
          <w:lang w:bidi="fa-IR"/>
        </w:rPr>
      </w:pPr>
      <w:r>
        <w:rPr>
          <w:rtl/>
          <w:lang w:bidi="fa-IR"/>
        </w:rPr>
        <w:t>ولكن أين أبناء الزّبير من آل أبي طالب ؟! مصعب أسلمه ابنه , وعبد الله بن الزّبير أسلمه أخوه , ول</w:t>
      </w:r>
      <w:r w:rsidR="00150909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قتله الحجّاج , أمسى ويد الحجّاج في يد أخي عبد الله بن الزّبير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أمّا آل أبي طالب فأبوا مفارقة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وقد أذن لهم بالانصراف حتّى قُتلوا دونه</w:t>
      </w:r>
      <w:r w:rsidR="00B2293D">
        <w:rPr>
          <w:rtl/>
          <w:lang w:bidi="fa-IR"/>
        </w:rPr>
        <w:t>.</w:t>
      </w:r>
      <w:r>
        <w:rPr>
          <w:lang w:bidi="fa-IR"/>
        </w:rPr>
        <w:cr/>
      </w:r>
      <w:r>
        <w:rPr>
          <w:rtl/>
          <w:lang w:bidi="fa-IR"/>
        </w:rPr>
        <w:t>قال ابن أبي الحديد : وسمعت النّقيب أبا زيد يحيى بن زيد العلوي البصري يقول : كأنّ أبيات أبي تمّام في محمَّ</w:t>
      </w:r>
      <w:r w:rsidR="00150909">
        <w:rPr>
          <w:rtl/>
          <w:lang w:bidi="fa-IR"/>
        </w:rPr>
        <w:t>د بن حميد الطّائي , ما قيلت إل</w:t>
      </w:r>
      <w:r w:rsidR="00150909">
        <w:rPr>
          <w:rFonts w:hint="cs"/>
          <w:rtl/>
          <w:lang w:bidi="fa-IR"/>
        </w:rPr>
        <w:t>ّ</w:t>
      </w:r>
      <w:r w:rsidR="00150909">
        <w:rPr>
          <w:rtl/>
          <w:lang w:bidi="fa-IR"/>
        </w:rPr>
        <w:t>ا</w:t>
      </w:r>
      <w:r>
        <w:rPr>
          <w:rtl/>
          <w:lang w:bidi="fa-IR"/>
        </w:rPr>
        <w:t xml:space="preserve"> في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EE262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EE262B" w:rsidRDefault="00EE262B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وَقَد كانَ فَوتُ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مَوتِ سَهلاً فَرَدَّهُ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E262B" w:rsidRDefault="00EE262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E262B" w:rsidRDefault="00EE262B" w:rsidP="00D245AE">
            <w:pPr>
              <w:pStyle w:val="libPoem"/>
            </w:pPr>
            <w:r>
              <w:rPr>
                <w:rtl/>
                <w:lang w:bidi="fa-IR"/>
              </w:rPr>
              <w:t>إِلَيهِ الحِفاظُ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مُرُّ وَالخُلُقُ الوَعرُ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262B" w:rsidTr="00D245AE">
        <w:trPr>
          <w:trHeight w:val="350"/>
        </w:trPr>
        <w:tc>
          <w:tcPr>
            <w:tcW w:w="3920" w:type="dxa"/>
          </w:tcPr>
          <w:p w:rsidR="00EE262B" w:rsidRDefault="00EE262B" w:rsidP="00D245AE">
            <w:pPr>
              <w:pStyle w:val="libPoem"/>
            </w:pPr>
            <w:r>
              <w:rPr>
                <w:rtl/>
                <w:lang w:bidi="fa-IR"/>
              </w:rPr>
              <w:t>وَ</w:t>
            </w:r>
            <w:r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tl/>
                <w:lang w:bidi="fa-IR"/>
              </w:rPr>
              <w:t>نَفسٌ تَعافُ العارَ حَتّى كَأَنَّهُ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262B" w:rsidRDefault="00EE262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262B" w:rsidRDefault="00EE262B" w:rsidP="00D245AE">
            <w:pPr>
              <w:pStyle w:val="libPoem"/>
            </w:pPr>
            <w:r>
              <w:rPr>
                <w:rtl/>
                <w:lang w:bidi="fa-IR"/>
              </w:rPr>
              <w:t>هُوَ الكُفرُ يَومَ الرَوعِ أَو دونَهُ الكُفرُ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262B" w:rsidTr="00D245AE">
        <w:trPr>
          <w:trHeight w:val="350"/>
        </w:trPr>
        <w:tc>
          <w:tcPr>
            <w:tcW w:w="3920" w:type="dxa"/>
          </w:tcPr>
          <w:p w:rsidR="00EE262B" w:rsidRDefault="00EE262B" w:rsidP="00D245AE">
            <w:pPr>
              <w:pStyle w:val="libPoem"/>
            </w:pPr>
            <w:r>
              <w:rPr>
                <w:rtl/>
                <w:lang w:bidi="fa-IR"/>
              </w:rPr>
              <w:t>فَأَثبَتَ في مُستَنقَعِ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مَوتِ رِجلَهُ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262B" w:rsidRDefault="00EE262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262B" w:rsidRDefault="00EE262B" w:rsidP="00D245AE">
            <w:pPr>
              <w:pStyle w:val="libPoem"/>
            </w:pPr>
            <w:r>
              <w:rPr>
                <w:rtl/>
                <w:lang w:bidi="fa-IR"/>
              </w:rPr>
              <w:t>وَقالَ لَها مِن تَحتِ أَخمُصِكِ الحَشرُ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262B" w:rsidTr="00D245AE">
        <w:trPr>
          <w:trHeight w:val="350"/>
        </w:trPr>
        <w:tc>
          <w:tcPr>
            <w:tcW w:w="3920" w:type="dxa"/>
          </w:tcPr>
          <w:p w:rsidR="00EE262B" w:rsidRDefault="00EE262B" w:rsidP="00D245AE">
            <w:pPr>
              <w:pStyle w:val="libPoem"/>
            </w:pPr>
            <w:r>
              <w:rPr>
                <w:rtl/>
                <w:lang w:bidi="fa-IR"/>
              </w:rPr>
              <w:t>تَرَدّى ثِيابَ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مَوتِ حُمراً فَما أَتى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262B" w:rsidRDefault="00EE262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262B" w:rsidRDefault="00EE262B" w:rsidP="00D245AE">
            <w:pPr>
              <w:pStyle w:val="libPoem"/>
            </w:pPr>
            <w:r>
              <w:rPr>
                <w:rtl/>
                <w:lang w:bidi="fa-IR"/>
              </w:rPr>
              <w:t>لَها اللَيلُ إِل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وَهيَ مِن سُندُسٍ خُضرُ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ابن أبي الحديد في شرح النّهج أيضاً : ومَن مِثلُ الحسين بن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قالوا [ عنه ] يوم الطّفِّ : ما رأينا مكثوراً قد اُفرِد من إخوته وأهلِه وأنصاره أشجَع منه , كان كاللّيث المِحْرَب يَحطِمُ الفرسان حَطْماً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وما ظنُّك برجلٍ أبتْ نفسه الدّنيّة وأنْ يُعطي بيده , فقاتل حتّى قُتل هو وبَنوه ، وإخوته وبنو عمِّه بعد بذل الأمان لهم ، والتّوثِقة بالأيمان ال</w:t>
      </w:r>
      <w:r w:rsidR="006B06DA">
        <w:rPr>
          <w:rFonts w:hint="cs"/>
          <w:rtl/>
          <w:lang w:bidi="fa-IR"/>
        </w:rPr>
        <w:t>ـ</w:t>
      </w:r>
      <w:r>
        <w:rPr>
          <w:rtl/>
          <w:lang w:bidi="fa-IR"/>
        </w:rPr>
        <w:t>مُغلّظة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4"/>
        <w:gridCol w:w="272"/>
        <w:gridCol w:w="3514"/>
      </w:tblGrid>
      <w:tr w:rsidR="00EE262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EE262B" w:rsidRDefault="006B06DA" w:rsidP="00D245AE">
            <w:pPr>
              <w:pStyle w:val="libPoem"/>
            </w:pPr>
            <w:r>
              <w:rPr>
                <w:rtl/>
                <w:lang w:bidi="fa-IR"/>
              </w:rPr>
              <w:t>كريمٌ أبى شمَّ الدنيَّة أنفُه</w:t>
            </w:r>
            <w:r w:rsidR="00EE262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E262B" w:rsidRDefault="00EE262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E262B" w:rsidRDefault="006B06DA" w:rsidP="00D245AE">
            <w:pPr>
              <w:pStyle w:val="libPoem"/>
            </w:pPr>
            <w:r>
              <w:rPr>
                <w:rtl/>
                <w:lang w:bidi="fa-IR"/>
              </w:rPr>
              <w:t>فأشمَمه شوكَ الوشيجِ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مُسدَّدِ</w:t>
            </w:r>
            <w:r w:rsidR="00EE262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E262B" w:rsidTr="00D245AE">
        <w:trPr>
          <w:trHeight w:val="350"/>
        </w:trPr>
        <w:tc>
          <w:tcPr>
            <w:tcW w:w="3920" w:type="dxa"/>
          </w:tcPr>
          <w:p w:rsidR="00EE262B" w:rsidRDefault="006B06DA" w:rsidP="00D245AE">
            <w:pPr>
              <w:pStyle w:val="libPoem"/>
            </w:pPr>
            <w:r>
              <w:rPr>
                <w:rtl/>
                <w:lang w:bidi="fa-IR"/>
              </w:rPr>
              <w:t>وقال قفِي يا نفسُ وقفةَ واردٍ</w:t>
            </w:r>
            <w:r w:rsidR="00EE262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E262B" w:rsidRDefault="00EE262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E262B" w:rsidRDefault="006B06DA" w:rsidP="00D245AE">
            <w:pPr>
              <w:pStyle w:val="libPoem"/>
            </w:pPr>
            <w:r>
              <w:rPr>
                <w:rtl/>
                <w:lang w:bidi="fa-IR"/>
              </w:rPr>
              <w:t>حياضَ الرَّدَى لا وقفةَ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مُتَردِّدِ</w:t>
            </w:r>
            <w:r w:rsidR="00EE262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C14C2F">
      <w:pPr>
        <w:pStyle w:val="Heading2Center"/>
        <w:rPr>
          <w:lang w:bidi="fa-IR"/>
        </w:rPr>
      </w:pPr>
      <w:bookmarkStart w:id="16" w:name="_Toc18500453"/>
      <w:r>
        <w:rPr>
          <w:rtl/>
          <w:lang w:bidi="fa-IR"/>
        </w:rPr>
        <w:t>المجلس الثّامن والعشرون بعد المئتين</w:t>
      </w:r>
      <w:bookmarkEnd w:id="16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كان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سيّد أهل زمانه , وأفضلهم علماً وعملاً ، وحلماً وعبادة ، وزهداً وتواضعاً وإباء وبلاغة وفصاحة وغير 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أمّا شجاعته فقد أنست شجاعة الشّجعان وبطولة الأبطال , وفروسية مَن مضى ومَن يأتي إلى يوم القيامة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فهو الذي دعا النّاس إلى المبارزة , فلم يزل يقتل كلَّ مَن برز إليه حتّى قتل مقتلة عظيمة , وهو الذي قال فيه بعض الرّواة : والله ، ما رأيت مكثوراً قطْ قد قُتل وُلده وأهل بيته وأصحابه ، أربط جأشاً ، ولا أمضى جناناً ، ولا أجرأ مقدماً منه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والله ، ما رأيت قبله ولا بعده مثله ؛ إنْ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6C2A5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كانت الرجّالة لتشدّ عليه فيشدّ عليها بسيفه ، فتنكشف عن يمينه وعن شماله انكشاف المعزى إنْ شدّ فيها الذئب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ولقد كان يحمل فيهم ، وقد تكمّلوا ثلاثين ألفاً ، فينهزمون من بين يدَيه كأنّهم الجراد المنتشر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وهو الذي حين سقط عن فرسه إلى الأرض ، وقد اُثخن بالجراح , قاتل راجلاً قتال الفارس الشّجاع ؛ يتَّقي الرّمية ، ويفترص العورة ، ويشدّ على الشّجعان وهو يقول : (( أعلى قتلي تجتمعون ؟!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وهو الذي جبّن الشّجعان وأخافهم وهو بين الموت والحياة حين بدر خولي ليحتزَّ رأسَه ، فضعف وأرعد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وفي ذلك يقول السيّد حيدر الحلي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541DE2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541DE2" w:rsidRDefault="00541DE2" w:rsidP="00D245AE">
            <w:pPr>
              <w:pStyle w:val="libPoem"/>
            </w:pPr>
            <w:r>
              <w:rPr>
                <w:rtl/>
                <w:lang w:bidi="fa-IR"/>
              </w:rPr>
              <w:t>عفيراً متى عاينتْهُ الكُماةُ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1DE2" w:rsidRDefault="00541DE2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41DE2" w:rsidRDefault="00541DE2" w:rsidP="00D245AE">
            <w:pPr>
              <w:pStyle w:val="libPoem"/>
            </w:pPr>
            <w:r>
              <w:rPr>
                <w:rtl/>
                <w:lang w:bidi="fa-IR"/>
              </w:rPr>
              <w:t>يختطفُ الرُّعبُ ألوانَها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1DE2" w:rsidTr="00D245AE">
        <w:trPr>
          <w:trHeight w:val="350"/>
        </w:trPr>
        <w:tc>
          <w:tcPr>
            <w:tcW w:w="3920" w:type="dxa"/>
          </w:tcPr>
          <w:p w:rsidR="00541DE2" w:rsidRDefault="00541DE2" w:rsidP="00D245AE">
            <w:pPr>
              <w:pStyle w:val="libPoem"/>
            </w:pPr>
            <w:r>
              <w:rPr>
                <w:rtl/>
                <w:lang w:bidi="fa-IR"/>
              </w:rPr>
              <w:t>فما أجلتِ الحربُ عنْ مثلِهِ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1DE2" w:rsidRDefault="00541DE2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1DE2" w:rsidRDefault="00541DE2" w:rsidP="00D245AE">
            <w:pPr>
              <w:pStyle w:val="libPoem"/>
            </w:pPr>
            <w:r>
              <w:rPr>
                <w:rtl/>
                <w:lang w:bidi="fa-IR"/>
              </w:rPr>
              <w:t>قتيلاً يُجبُّنُ شُجعانَها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وهو الذي صبر على طعن الرّماح وضرب السّيوف ورمي السّهام حتّى صارت السّهام في درعه كالشّوك في جلد القنفذ ؛ وحتّى وجد في ثيابه مئة وعشرون رمية بسهم , وفي جسده ثلاث وثلاثون طعنة برمح ، وأربع وثلاثون ضربة بسيف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541DE2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541DE2" w:rsidRDefault="0038719D" w:rsidP="00D245AE">
            <w:pPr>
              <w:pStyle w:val="libPoem"/>
            </w:pPr>
            <w:r>
              <w:rPr>
                <w:rtl/>
                <w:lang w:bidi="fa-IR"/>
              </w:rPr>
              <w:t>ومُجرّح ما غيَّرتْ منُهُ القَنا</w:t>
            </w:r>
            <w:r w:rsidR="00541D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41DE2" w:rsidRDefault="00541DE2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41DE2" w:rsidRDefault="0038719D" w:rsidP="00D245AE">
            <w:pPr>
              <w:pStyle w:val="libPoem"/>
            </w:pPr>
            <w:r>
              <w:rPr>
                <w:rtl/>
                <w:lang w:bidi="fa-IR"/>
              </w:rPr>
              <w:t>حُسناً ولا أخلفنَ منه جَديدَا</w:t>
            </w:r>
            <w:r w:rsidR="00541DE2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41DE2" w:rsidTr="00D245AE">
        <w:trPr>
          <w:trHeight w:val="350"/>
        </w:trPr>
        <w:tc>
          <w:tcPr>
            <w:tcW w:w="3920" w:type="dxa"/>
          </w:tcPr>
          <w:p w:rsidR="00541DE2" w:rsidRDefault="0038719D" w:rsidP="00D245AE">
            <w:pPr>
              <w:pStyle w:val="libPoem"/>
            </w:pPr>
            <w:r>
              <w:rPr>
                <w:rtl/>
                <w:lang w:bidi="fa-IR"/>
              </w:rPr>
              <w:t>قد كانَ بدْراً فاغتَدَى شمسَ الضُّحَى</w:t>
            </w:r>
            <w:r w:rsidR="00541DE2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41DE2" w:rsidRDefault="00541DE2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41DE2" w:rsidRDefault="0038719D" w:rsidP="00D245AE">
            <w:pPr>
              <w:pStyle w:val="libPoem"/>
            </w:pPr>
            <w:r>
              <w:rPr>
                <w:rtl/>
                <w:lang w:bidi="fa-IR"/>
              </w:rPr>
              <w:t>مُذْ ألبستهُ يدُ الدِّماءِ لبودَا</w:t>
            </w:r>
            <w:r w:rsidR="00541DE2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F801A8">
      <w:pPr>
        <w:pStyle w:val="Heading2Center"/>
        <w:rPr>
          <w:lang w:bidi="fa-IR"/>
        </w:rPr>
      </w:pPr>
      <w:bookmarkStart w:id="17" w:name="_Toc18500454"/>
      <w:r>
        <w:rPr>
          <w:rtl/>
          <w:lang w:bidi="fa-IR"/>
        </w:rPr>
        <w:t>المجلس التاسع والعشرون بعد المئتين</w:t>
      </w:r>
      <w:bookmarkEnd w:id="17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كان أهل بيت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من أبنائه وإخوته ، وبني أخيه وبني عمومته ,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F801A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خيرةَ أهل الأرض وفاءً وإباءً ، وشجاعة وإقداماً , وعلوَّ هممٍ ، وشرفَ نفوسٍ ، وكرمَ طباع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فلله درّهم من عصبة رفعوا منار الفخر , ولبسوا ثياب العزِّ غير مشاركين فيها , وتجلببوا جلباب الوفاء , وضمّخوا أعوام الدّهر بعاطر ثنائهم , ونشروا راية المجد والشّرف تخفق فوق رؤوسهم , وجلوا جيد الزّمان بأفعالهم الجميلة , وأمسى ذكرهم حيّاً مدى الأحقاب والدّهور مالئاً المشارق والمغارب , ونقشوا على صفحات الأيّام سطور مدح لا تُمحى وإنْ طال العهد , وعاد سنا أنوارهم يمحو دُجى الظّلمات ، ويعلو نور الشّمس والكواكب !</w:t>
      </w:r>
    </w:p>
    <w:p w:rsidR="00B2293D" w:rsidRDefault="009B4F53" w:rsidP="00A83ED2">
      <w:pPr>
        <w:pStyle w:val="libNormal"/>
        <w:rPr>
          <w:lang w:bidi="fa-IR"/>
        </w:rPr>
      </w:pPr>
      <w:r>
        <w:rPr>
          <w:rtl/>
          <w:lang w:bidi="fa-IR"/>
        </w:rPr>
        <w:t>وهم الذين قال فيهم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في خطبته ليلة العاشر : (( إنّي لا أعلم أهل بيتٍ أبرَّ ، ولا أوصل من أهل بيتي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أبوا أنْ يُفارقوا الحسين (</w:t>
      </w:r>
      <w:r w:rsidR="00A83ED2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وقد أذن لهم , وفدوه بنفوسهم وبذلوا دونه مهجهم , وقالوا ل</w:t>
      </w:r>
      <w:r w:rsidR="00A83ED2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أذن لهم في الانصراف : ولِمَ نفعل ذلك ؟ لنبقى بعدك ! لا أرانا الله ذلك أبداً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8D4050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قال لبني عقيل : (( حسبُكُمْ من القتل بصاحبكم مسلم , اذهبوا فقد أذنت لكم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قالوا : سبحان الله ! فما يقول النّاس لنا ، وما نقول لهم ؟ إنّا تركنا شيخنا وسيِّدنا وبني عمومتنا خير الأعمام , ولم نرمِ معهم بسهم ولم نطعن معهم برمح , ولم نضرب معهم بسيف ولا ندري ما صنعوا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لا والله , ما نفعل ولكنْ نفديك بأنفسنا وأموالنا وأهلينا , ونقاتل معك حتّى نرد موردك ، فقبّح الله العيش بعدك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فقُتلوا جميعاً بين يديه مقبلين غير مدبرين , وهو الذي كان يقول لهم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وقد حمي الوطيس واحمرّ البأس , مبتهجاً بأعمالهم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: (( صبراً يا</w:t>
      </w:r>
      <w:r w:rsidR="008D4050">
        <w:rPr>
          <w:rtl/>
          <w:lang w:bidi="fa-IR"/>
        </w:rPr>
        <w:t xml:space="preserve"> بني عمومتي , صبراً يا أهل بيتي</w:t>
      </w:r>
      <w:r>
        <w:rPr>
          <w:rtl/>
          <w:lang w:bidi="fa-IR"/>
        </w:rPr>
        <w:t>, فو الله , لا رأيتم هواناً بعد هذا اليوم أبداً ))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8D405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8D4050" w:rsidRDefault="008D4050" w:rsidP="00D245AE">
            <w:pPr>
              <w:pStyle w:val="libPoem"/>
            </w:pPr>
            <w:r>
              <w:rPr>
                <w:rtl/>
                <w:lang w:bidi="fa-IR"/>
              </w:rPr>
              <w:t>صالُوا وجالُوا وادَّوا حقَّ سيِّدِهمْ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D4050" w:rsidRDefault="008D405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D4050" w:rsidRDefault="008D4050" w:rsidP="00D245AE">
            <w:pPr>
              <w:pStyle w:val="libPoem"/>
            </w:pPr>
            <w:r>
              <w:rPr>
                <w:rtl/>
                <w:lang w:bidi="fa-IR"/>
              </w:rPr>
              <w:t>في موقفٍ عقَّ فيه الوالدَ الولدُ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D4050" w:rsidTr="00D245AE">
        <w:trPr>
          <w:trHeight w:val="350"/>
        </w:trPr>
        <w:tc>
          <w:tcPr>
            <w:tcW w:w="3920" w:type="dxa"/>
          </w:tcPr>
          <w:p w:rsidR="008D4050" w:rsidRDefault="008D4050" w:rsidP="00D245AE">
            <w:pPr>
              <w:pStyle w:val="libPoem"/>
            </w:pPr>
            <w:r>
              <w:rPr>
                <w:rtl/>
                <w:lang w:bidi="fa-IR"/>
              </w:rPr>
              <w:t>وشاقهُمْ ثمرُ العُقبَى فأصبحَ 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D4050" w:rsidRDefault="008D405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D4050" w:rsidRDefault="008D4050" w:rsidP="00D245AE">
            <w:pPr>
              <w:pStyle w:val="libPoem"/>
            </w:pPr>
            <w:r>
              <w:rPr>
                <w:rtl/>
                <w:lang w:bidi="fa-IR"/>
              </w:rPr>
              <w:t>صدورِهمُ شجرُ الخطيِّ يختضدُ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0C0BE6">
      <w:pPr>
        <w:pStyle w:val="Heading2Center"/>
        <w:rPr>
          <w:lang w:bidi="fa-IR"/>
        </w:rPr>
      </w:pPr>
      <w:bookmarkStart w:id="18" w:name="_Toc18500455"/>
      <w:r>
        <w:rPr>
          <w:rtl/>
          <w:lang w:bidi="fa-IR"/>
        </w:rPr>
        <w:lastRenderedPageBreak/>
        <w:t>المجلس الثّلاثون بعد المئتين</w:t>
      </w:r>
      <w:bookmarkEnd w:id="18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الأصحاب الأوفياء قليلون ، وإنّما يُعرف وفاء الأصحاب عند الشّدائد , والأصدقاء في اليسر والرّخاء كثيرون ، وعند العسر والبلاء قليلون ، والصّداقة الخالصة والمحبّة الصّادقة هي التي تدوم في اليسر والعسر ، والشّدة والرّخاء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تجلّى الإخلاص والوفاء وحسن الصّحبة في أصحاب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فقد كانوا خير أصحاب فارقوا الأهل والأحباب ، وجاهدوا دونه جهاد الأبطال , وتقدّموا مسرعين إلى ميدان القتال , وصالوا صولة الاُسود الضّارية ، قائلين له : أنفسنا لك الفداء ! نقيك بأيدينا ووجوهنا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يُضاحك بعضهم بعضاً ؛ قلّة مبالاة بالموت ، وسروراً بما يصيرون إليه من النّعيم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0C0BE6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أذن لهم في الانصراف , أبوا وأقسموا بالله لا يُخلّونه أبداً ولا ينصرفون عنه , قائلين : أنحن نُخلّي عنك وقد أحاط بك هذا العدو ! وبم نعتذر إلى </w:t>
      </w:r>
      <w:r w:rsidR="000C0BE6">
        <w:rPr>
          <w:rtl/>
          <w:lang w:bidi="fa-IR"/>
        </w:rPr>
        <w:t>الله في أداء حقك ؟! وبعضهم يقول</w:t>
      </w:r>
      <w:r>
        <w:rPr>
          <w:rtl/>
          <w:lang w:bidi="fa-IR"/>
        </w:rPr>
        <w:t>: لا والله , لا يراني الله وأنا أفعل ذلك حتّى أكسر في صدورهم رمحي ، واُضاربهم بسيفي ما ثبت قائمه في يدي , ولو لم يكن معي سلاح اُقاتلهم به لقذفتهم بالحجارة ، ولم اُفارقك أو أموت معك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وبعضهم يقول : والله , لو علمت أنّي اُقتل فيك ثمّ اُحيا ثمّ اُحرق حيّاً , يُفعل بي ذلك سبعين مرّة ما فارقتك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وبعضهم يقول : والله , لوددت أنّي قُتلت ثمّ نُشرت ألف مرّة ، وأنّ الله يدفع بذلك القتل عنك وعن أهل بيتك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وبعضهم يقول : أكلتني السّباع حيّاً إنْ فارقتك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ولم يدعوا أنْ يصل إليه أذى وهم في الأحياء ، ومنهم من جعل نفسه كالتّرس له ، فما زال يرمى بالسّهام حتّى سقط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وأبدوا يوم عاشوراء من الشّجاعة والبسالة ما لم يُر مثله , فأخذت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0C0BE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خيلهم تحمل ، وإنّما هي اثنان وثلاثون فارساً , فلا تحمل</w:t>
      </w:r>
      <w:r w:rsidR="000C0BE6">
        <w:rPr>
          <w:rtl/>
          <w:lang w:bidi="fa-IR"/>
        </w:rPr>
        <w:t xml:space="preserve"> على جانب من خيل أهل الكوفة إل</w:t>
      </w:r>
      <w:r w:rsidR="000C0BE6">
        <w:rPr>
          <w:rFonts w:hint="cs"/>
          <w:rtl/>
          <w:lang w:bidi="fa-IR"/>
        </w:rPr>
        <w:t>ّ</w:t>
      </w:r>
      <w:r w:rsidR="000C0BE6">
        <w:rPr>
          <w:rtl/>
          <w:lang w:bidi="fa-IR"/>
        </w:rPr>
        <w:t>ا</w:t>
      </w:r>
      <w:r>
        <w:rPr>
          <w:rtl/>
          <w:lang w:bidi="fa-IR"/>
        </w:rPr>
        <w:t xml:space="preserve"> كشفته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0C0BE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0C0BE6" w:rsidRDefault="000C0BE6" w:rsidP="00D245AE">
            <w:pPr>
              <w:pStyle w:val="libPoem"/>
            </w:pPr>
            <w:r>
              <w:rPr>
                <w:rtl/>
                <w:lang w:bidi="fa-IR"/>
              </w:rPr>
              <w:t>قلَّ الصَّحابةُ غيرَ أنْ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C0BE6" w:rsidRDefault="000C0BE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C0BE6" w:rsidRDefault="000C0BE6" w:rsidP="00D245AE">
            <w:pPr>
              <w:pStyle w:val="libPoem"/>
            </w:pPr>
            <w:r>
              <w:rPr>
                <w:rtl/>
                <w:lang w:bidi="fa-IR"/>
              </w:rPr>
              <w:t>نَ قليلَهُمْ غيرَ القليلِ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BE6" w:rsidTr="00D245AE">
        <w:trPr>
          <w:trHeight w:val="350"/>
        </w:trPr>
        <w:tc>
          <w:tcPr>
            <w:tcW w:w="3920" w:type="dxa"/>
          </w:tcPr>
          <w:p w:rsidR="000C0BE6" w:rsidRDefault="000C0BE6" w:rsidP="00D245AE">
            <w:pPr>
              <w:pStyle w:val="libPoem"/>
            </w:pPr>
            <w:r>
              <w:rPr>
                <w:rtl/>
                <w:lang w:bidi="fa-IR"/>
              </w:rPr>
              <w:t>من كلِّ أبيضَ واضحِ الْ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0BE6" w:rsidRDefault="000C0BE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0BE6" w:rsidRDefault="000C0BE6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حسبينِ معْدُومِ المثيلِ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BE6" w:rsidTr="00D245AE">
        <w:trPr>
          <w:trHeight w:val="350"/>
        </w:trPr>
        <w:tc>
          <w:tcPr>
            <w:tcW w:w="3920" w:type="dxa"/>
          </w:tcPr>
          <w:p w:rsidR="000C0BE6" w:rsidRDefault="000C0BE6" w:rsidP="00D245AE">
            <w:pPr>
              <w:pStyle w:val="libPoem"/>
            </w:pPr>
            <w:r>
              <w:rPr>
                <w:rtl/>
                <w:lang w:bidi="fa-IR"/>
              </w:rPr>
              <w:t>وردُوا على الظمأِ الرَّدَى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0BE6" w:rsidRDefault="000C0BE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0BE6" w:rsidRDefault="00260B21" w:rsidP="00D245AE">
            <w:pPr>
              <w:pStyle w:val="libPoem"/>
            </w:pPr>
            <w:r>
              <w:rPr>
                <w:rtl/>
                <w:lang w:bidi="fa-IR"/>
              </w:rPr>
              <w:t>وُردَ الزُّلالِ السَّلسبيلِ</w:t>
            </w:r>
            <w:r w:rsidR="000C0BE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C0BE6" w:rsidTr="00D245AE">
        <w:trPr>
          <w:trHeight w:val="350"/>
        </w:trPr>
        <w:tc>
          <w:tcPr>
            <w:tcW w:w="3920" w:type="dxa"/>
          </w:tcPr>
          <w:p w:rsidR="000C0BE6" w:rsidRDefault="00260B21" w:rsidP="00D245AE">
            <w:pPr>
              <w:pStyle w:val="libPoem"/>
            </w:pPr>
            <w:r>
              <w:rPr>
                <w:rtl/>
                <w:lang w:bidi="fa-IR"/>
              </w:rPr>
              <w:t>وثَووا على الرمضاءِ</w:t>
            </w:r>
            <w:r w:rsidR="000C0BE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C0BE6" w:rsidRDefault="000C0BE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C0BE6" w:rsidRDefault="00260B21" w:rsidP="00D245AE">
            <w:pPr>
              <w:pStyle w:val="libPoem"/>
            </w:pPr>
            <w:r>
              <w:rPr>
                <w:rtl/>
                <w:lang w:bidi="fa-IR"/>
              </w:rPr>
              <w:t>منْ كابٍ ومنعفرٍ جديلِ</w:t>
            </w:r>
            <w:r w:rsidR="000C0BE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4E0A3E">
      <w:pPr>
        <w:pStyle w:val="Heading2Center"/>
        <w:rPr>
          <w:lang w:bidi="fa-IR"/>
        </w:rPr>
      </w:pPr>
      <w:bookmarkStart w:id="19" w:name="_Toc18500456"/>
      <w:r>
        <w:rPr>
          <w:rtl/>
          <w:lang w:bidi="fa-IR"/>
        </w:rPr>
        <w:t>المجلس الواحد والثّلاثون بعد المئتين</w:t>
      </w:r>
      <w:bookmarkEnd w:id="19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قد قضى العقل والدّين باحترام عظماء الرّجال أحياءً وأمواتاً , وتجديد الذّكرى لوفاتهم وإظهار الحزن عليهم , لا سيَّما مَن بذل نفسه وجاهد حتّى قُتل ؛ لمقصد سام وغاية نبيلة , وقد جرت على ذلك الاُمم في كلِّ عصر وزمان , وجعلته من أفضل أعمالها وأسنى مفاخرها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فحقيقٌ بالمسلمين ، بل جميع الاُمم أنْ يُقيموا الذّكرى للحسين بن علي بن أبي طالب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؛ فإنّه من عظماء الرّجال وأعاظمهم في نفسه ، ومن الطّراز الأوّل ؛ جمع أكرم الصّفات وأحسن الأخلاق , وأعظم الأفعال وأجلّ الفضائل والمناقب ، علماً وفضلاً , وزهادة وعبادة ، وشجاعة وسخاء ، وسماحة وفصاحة , ومكارم أخلاق ، وإباء للضيم ومقاومة للظلم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جمع إلى كرم الحسب شرف العنصر والنّسب , فهو أشرف النّاس أباً واُمّاً ، وجدّاً وجدّةً ، وعمّاً وعمّةً ، وخالاً وخالة ؛ جدّه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سيّد النّبيِّين وأفضل ولد آدم , وأبوه علي أمير المؤمنين وسيّد الوصيين , واُمّه فاطمة الزّهراء سيّدة نساء العالمين , وأخوه الحسن ال</w:t>
      </w:r>
      <w:r w:rsidR="00DE3DB5">
        <w:rPr>
          <w:rFonts w:hint="cs"/>
          <w:rtl/>
          <w:lang w:bidi="fa-IR"/>
        </w:rPr>
        <w:t>ـ</w:t>
      </w:r>
      <w:r>
        <w:rPr>
          <w:rtl/>
          <w:lang w:bidi="fa-IR"/>
        </w:rPr>
        <w:t>مُجتبى , وعمّه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DE3DB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جعفر الطيّار مع ملائكة السّماء , وعمُّ أبيه حمزة سيّد الشّهداء , وجدّته خديجة بنت خويلد أوّل نساء هذه الاُمّة إسلاماً , وعمّته اُم هانيء , وخاله إبراهيم ابن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وخالته زينب بنت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جاهد لنيل أسمى المقاصد وأنبل الغايات , وقام بما لم يقم بمثله أحد قبله ولا بعده ؛ فبذل نفسه وماله وآله في سبيل إحياء الدّين وإظهار فضائح المنافقين , واختار المنية على الدّنية , وميتة العزّ على حياة الذّل , ومصارع الكرام على طاعة اللئام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وأظهر من إباء الضّيم وعزّة النّفس , والشّجاعة والبسالة ، والصّبر والثّبات ما بهر العقول وحيّر الألباب , واقتدى به في ذلك كلُّ مَن جاء بعده حتّى قال القائل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1179DD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179DD" w:rsidRDefault="001179DD" w:rsidP="00D245AE">
            <w:pPr>
              <w:pStyle w:val="libPoem"/>
            </w:pPr>
            <w:r>
              <w:rPr>
                <w:rtl/>
                <w:lang w:bidi="fa-IR"/>
              </w:rPr>
              <w:t>وإنَّ الاُلى بالطفِّ من آلِ هاشمٍ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179DD" w:rsidRDefault="001179D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179DD" w:rsidRDefault="001179DD" w:rsidP="00D245AE">
            <w:pPr>
              <w:pStyle w:val="libPoem"/>
            </w:pPr>
            <w:r>
              <w:rPr>
                <w:rtl/>
                <w:lang w:bidi="fa-IR"/>
              </w:rPr>
              <w:t>تآسَوا فسنُّوا للكرامِ التآسيَا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وحتّى قال آخر : </w:t>
      </w:r>
      <w:r w:rsidR="005C59C9">
        <w:rPr>
          <w:rtl/>
          <w:lang w:bidi="fa-IR"/>
        </w:rPr>
        <w:t>كأن أبيات أبي تمّام ما قيلت إل</w:t>
      </w:r>
      <w:r w:rsidR="005C59C9">
        <w:rPr>
          <w:rFonts w:hint="cs"/>
          <w:rtl/>
          <w:lang w:bidi="fa-IR"/>
        </w:rPr>
        <w:t>ّ</w:t>
      </w:r>
      <w:r w:rsidR="005C59C9">
        <w:rPr>
          <w:rtl/>
          <w:lang w:bidi="fa-IR"/>
        </w:rPr>
        <w:t>ا</w:t>
      </w:r>
      <w:r>
        <w:rPr>
          <w:rtl/>
          <w:lang w:bidi="fa-IR"/>
        </w:rPr>
        <w:t xml:space="preserve"> في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1179DD" w:rsidTr="001179DD">
        <w:trPr>
          <w:trHeight w:val="350"/>
        </w:trPr>
        <w:tc>
          <w:tcPr>
            <w:tcW w:w="3536" w:type="dxa"/>
            <w:shd w:val="clear" w:color="auto" w:fill="auto"/>
          </w:tcPr>
          <w:p w:rsidR="001179DD" w:rsidRDefault="005C59C9" w:rsidP="00D245AE">
            <w:pPr>
              <w:pStyle w:val="libPoem"/>
            </w:pPr>
            <w:r>
              <w:rPr>
                <w:rtl/>
                <w:lang w:bidi="fa-IR"/>
              </w:rPr>
              <w:t>وَقَد كانَ فَوتُ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مَوتِ سَهلاً فَرَدَّهُ</w:t>
            </w:r>
            <w:r w:rsidR="001179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1179DD" w:rsidRDefault="001179DD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1179DD" w:rsidRDefault="006A5871" w:rsidP="00D245AE">
            <w:pPr>
              <w:pStyle w:val="libPoem"/>
            </w:pPr>
            <w:r>
              <w:rPr>
                <w:rtl/>
                <w:lang w:bidi="fa-IR"/>
              </w:rPr>
              <w:t>إِلَيهِ الحِفاظُ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مُرُّ وَالخُلُقُ الوَعرُ</w:t>
            </w:r>
            <w:r w:rsidR="001179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79DD" w:rsidTr="001179DD">
        <w:tblPrEx>
          <w:tblLook w:val="04A0"/>
        </w:tblPrEx>
        <w:trPr>
          <w:trHeight w:val="350"/>
        </w:trPr>
        <w:tc>
          <w:tcPr>
            <w:tcW w:w="3536" w:type="dxa"/>
          </w:tcPr>
          <w:p w:rsidR="001179DD" w:rsidRDefault="006A5871" w:rsidP="00D245AE">
            <w:pPr>
              <w:pStyle w:val="libPoem"/>
            </w:pPr>
            <w:r>
              <w:rPr>
                <w:rtl/>
                <w:lang w:bidi="fa-IR"/>
              </w:rPr>
              <w:t>وَنَفسٌ تَعافُ العارَ حَتّى كَأَنَّهُ</w:t>
            </w:r>
            <w:r w:rsidR="001179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179DD" w:rsidRDefault="001179DD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179DD" w:rsidRDefault="006A5871" w:rsidP="00D245AE">
            <w:pPr>
              <w:pStyle w:val="libPoem"/>
            </w:pPr>
            <w:r>
              <w:rPr>
                <w:rtl/>
                <w:lang w:bidi="fa-IR"/>
              </w:rPr>
              <w:t>هُوَ الكُفرُ يَومَ الرَوعِ أَو دونَهُ الكُفرُ</w:t>
            </w:r>
            <w:r w:rsidR="001179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79DD" w:rsidTr="001179DD">
        <w:tblPrEx>
          <w:tblLook w:val="04A0"/>
        </w:tblPrEx>
        <w:trPr>
          <w:trHeight w:val="350"/>
        </w:trPr>
        <w:tc>
          <w:tcPr>
            <w:tcW w:w="3536" w:type="dxa"/>
          </w:tcPr>
          <w:p w:rsidR="001179DD" w:rsidRDefault="006A5871" w:rsidP="00D245AE">
            <w:pPr>
              <w:pStyle w:val="libPoem"/>
            </w:pPr>
            <w:r>
              <w:rPr>
                <w:rtl/>
                <w:lang w:bidi="fa-IR"/>
              </w:rPr>
              <w:t>فَأَثبَتَ في مُستَنقَعِ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مَوتِ رِجلَهُ</w:t>
            </w:r>
            <w:r w:rsidR="001179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179DD" w:rsidRDefault="001179DD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179DD" w:rsidRDefault="006A5871" w:rsidP="00D245AE">
            <w:pPr>
              <w:pStyle w:val="libPoem"/>
            </w:pPr>
            <w:r>
              <w:rPr>
                <w:rtl/>
                <w:lang w:bidi="fa-IR"/>
              </w:rPr>
              <w:t>وَقالَ لَها مِن تَحتِ أَخمُصِكِ الحَشرُ</w:t>
            </w:r>
            <w:r w:rsidR="001179D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179DD" w:rsidTr="001179DD">
        <w:tblPrEx>
          <w:tblLook w:val="04A0"/>
        </w:tblPrEx>
        <w:trPr>
          <w:trHeight w:val="350"/>
        </w:trPr>
        <w:tc>
          <w:tcPr>
            <w:tcW w:w="3536" w:type="dxa"/>
          </w:tcPr>
          <w:p w:rsidR="001179DD" w:rsidRDefault="006A5871" w:rsidP="00D245AE">
            <w:pPr>
              <w:pStyle w:val="libPoem"/>
            </w:pPr>
            <w:r>
              <w:rPr>
                <w:rtl/>
                <w:lang w:bidi="fa-IR"/>
              </w:rPr>
              <w:t>تَرَدّى ثِيابَ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مَوتِ حُمراً فَما أَتى</w:t>
            </w:r>
            <w:r w:rsidR="001179D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1179DD" w:rsidRDefault="001179DD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1179DD" w:rsidRDefault="006A5871" w:rsidP="00D245AE">
            <w:pPr>
              <w:pStyle w:val="libPoem"/>
            </w:pPr>
            <w:r>
              <w:rPr>
                <w:rtl/>
                <w:lang w:bidi="fa-IR"/>
              </w:rPr>
              <w:t>لَها اللَيلُ إِل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وَهيَ مِن سُندُسٍ خُضرُ</w:t>
            </w:r>
            <w:r w:rsidR="001179D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وحقيق بمَن كان كذلك أنْ تُقام له الذّكرى في كلِّ عام , وتبكي له العيون دماً بدل الدّموع ؛ وأيُّ رجُل في الكون قام بما قام به الحسين (</w:t>
      </w:r>
      <w:r w:rsidR="005B60CC" w:rsidRPr="005B60CC">
        <w:rPr>
          <w:rStyle w:val="libAlaemChar"/>
          <w:rtl/>
        </w:rPr>
        <w:t>عليه‌السلام</w:t>
      </w:r>
      <w:r>
        <w:rPr>
          <w:rtl/>
          <w:lang w:bidi="fa-IR"/>
        </w:rPr>
        <w:t>) ؟!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الحسين قدّم نفسه للقتل ، وقدّم أبناءه حتّى ولده الرّضيع وإخوته ، وأبناء أخيه وأبناء عمّه للقتل , وأمواله للنّهب وعياله للأسر ؛ ليفدي دين جدّه بنفسه وبهم , ويستنقذه من أنْ يقضي عليه يزيد ، الم</w:t>
      </w:r>
      <w:r w:rsidR="005B60CC">
        <w:rPr>
          <w:rFonts w:hint="cs"/>
          <w:rtl/>
          <w:lang w:bidi="fa-IR"/>
        </w:rPr>
        <w:t>ـ</w:t>
      </w:r>
      <w:r>
        <w:rPr>
          <w:rtl/>
          <w:lang w:bidi="fa-IR"/>
        </w:rPr>
        <w:t>ُجاهر بالكفر والفجور وشرب الخمور ، والقائل :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6"/>
        <w:gridCol w:w="272"/>
        <w:gridCol w:w="3492"/>
      </w:tblGrid>
      <w:tr w:rsidR="005B60CC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5B60CC" w:rsidRDefault="005B60CC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ليتَ أشياخي ببدرٍ شَهدوا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B60CC" w:rsidRDefault="005B60C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B60CC" w:rsidRDefault="005B60CC" w:rsidP="00D245AE">
            <w:pPr>
              <w:pStyle w:val="libPoem"/>
            </w:pPr>
            <w:r>
              <w:rPr>
                <w:rtl/>
                <w:lang w:bidi="fa-IR"/>
              </w:rPr>
              <w:t>جزعَ الخزْرجِ منْ وقعِ الأسلْ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60CC" w:rsidTr="00D245AE">
        <w:trPr>
          <w:trHeight w:val="350"/>
        </w:trPr>
        <w:tc>
          <w:tcPr>
            <w:tcW w:w="3920" w:type="dxa"/>
          </w:tcPr>
          <w:p w:rsidR="005B60CC" w:rsidRDefault="005B60CC" w:rsidP="00D245AE">
            <w:pPr>
              <w:pStyle w:val="libPoem"/>
            </w:pPr>
            <w:r>
              <w:rPr>
                <w:rtl/>
                <w:lang w:bidi="fa-IR"/>
              </w:rPr>
              <w:t>لأهلُّوا واستهلُّوا فَرحاً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60CC" w:rsidRDefault="005B60C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60CC" w:rsidRDefault="005B60CC" w:rsidP="00D245AE">
            <w:pPr>
              <w:pStyle w:val="libPoem"/>
            </w:pPr>
            <w:r>
              <w:rPr>
                <w:rtl/>
                <w:lang w:bidi="fa-IR"/>
              </w:rPr>
              <w:t>ثُمَّ قالوا يا يزيدُ لا تشلْ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B60CC" w:rsidTr="00D245AE">
        <w:trPr>
          <w:trHeight w:val="350"/>
        </w:trPr>
        <w:tc>
          <w:tcPr>
            <w:tcW w:w="3920" w:type="dxa"/>
          </w:tcPr>
          <w:p w:rsidR="005B60CC" w:rsidRDefault="005B60CC" w:rsidP="00D245AE">
            <w:pPr>
              <w:pStyle w:val="libPoem"/>
            </w:pPr>
            <w:r>
              <w:rPr>
                <w:rtl/>
                <w:lang w:bidi="fa-IR"/>
              </w:rPr>
              <w:t>لعبتْ هاشمُ بالم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ُلكِ فلا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B60CC" w:rsidRDefault="005B60C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B60CC" w:rsidRDefault="005B60CC" w:rsidP="00D245AE">
            <w:pPr>
              <w:pStyle w:val="libPoem"/>
            </w:pPr>
            <w:r>
              <w:rPr>
                <w:rtl/>
                <w:lang w:bidi="fa-IR"/>
              </w:rPr>
              <w:t>خبرٌ جاءَ ولا وحيٌ نزل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الحسين مُعظَّم حتّى عند الخوارج أعداء أبيه وأخيه , فهم يُقيمون له مراسم الذّكرى والحزن يوم عاشوراء في كلّ عام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وليس أعجب ممّن يتخذ يوم عاشوراء يوم فرح وسرور ، واكتحال وتوسعة على العيال ؛ لأخبارٍ اُفتريت في زمن الم</w:t>
      </w:r>
      <w:r w:rsidR="00881CA8">
        <w:rPr>
          <w:rFonts w:hint="cs"/>
          <w:rtl/>
          <w:lang w:bidi="fa-IR"/>
        </w:rPr>
        <w:t>ـ</w:t>
      </w:r>
      <w:r>
        <w:rPr>
          <w:rtl/>
          <w:lang w:bidi="fa-IR"/>
        </w:rPr>
        <w:t>ُلك العضوض اعترف بكذبها النّقاد , وسُنّةٍ سنّها الحجّاج بن يوسف عدوُّ الله وعدوُّ رسوله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وأيُّ مُسلم تُطاوعه نفسه أو يُساعده قلبه على إظهار الفرح في </w:t>
      </w:r>
      <w:r w:rsidR="00881CA8">
        <w:rPr>
          <w:rtl/>
          <w:lang w:bidi="fa-IR"/>
        </w:rPr>
        <w:t>يومٍ قُتل ابن بنت نبيه وريحانته</w:t>
      </w:r>
      <w:r>
        <w:rPr>
          <w:rtl/>
          <w:lang w:bidi="fa-IR"/>
        </w:rPr>
        <w:t>، وابن وصيه ؟! وبماذا يواجه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وبماذا يعتذر إليه ؟ وهو مع ذلك يدّعي محبّة الرّسول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ومن شروط المحبّة الفرح لفرح المحبوب ، والحزن لحزنه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ولو أنصف باقي المسلمين ما عادَوا طريقة الشّيعة في إقامة الذّكرى للحسين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كلّ عام , وإقامة مراسم الحزن يوم عاشوراء , فهل كان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دون امرأةٍ يُقيم لها الفرنسيون الذكرى كلّ عام ؟ وهل عمِلتْ لاُمّتها ما عمله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لاُمّته أو دونه ؟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سنّ للناس درساً نافعاً , ونهج لهم سبيلاً مهيعاً في تعلّم الإباء والشّمم , وطلبِ الحُرّية والاستقلال , ومقاومة الظّلم ومعاندة الجور , وطلب العزّ ونبذ الذّل , وعدم المبالاة بالموت في سبيل نيل الغايات السّامية والمقاصد الغالية ، وأبان فضائح المنافقين , ونبّه الأفكار إلى التّحلي بمحاسن الصّفات ، وسلوك طريق الاُباة والاقتداء بهم , وعدم الخنوع للظلم والجور والاستعباد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وبكى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على مصيبة أبيه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أربعين سنة , وكان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يبكي لتذكّر مصيبة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ويستنشد الشّعر في رثائه ويبكي ، وكان الكاظم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إذا دخل شهر ال</w:t>
      </w:r>
      <w:r w:rsidR="00881CA8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مُحرّم لا يُرى ضاحكاً , وتغلب عليه الكآبة حتّى تمضي عشرة أيّام منه , فإذا كان اليوم العاشر كان يوم مصيبته وحزنه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الرّضا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881CA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: (( إنّ يوم الحسين أقرح جفوننا وأسال دموعنا ، وأورثنا الكرب والبلاء إلى يوم الانقضاء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حثّوا شيعتهم وأتباعهم على البكاء ، وإقامة الذّكرى لهذه الفاجعة الأليمة في كلّ عام , وهم نعم القدوة وخير مَن اتُّبع , وأفضل مَن اُقتفي أثره واُخذت منه سنّة الرّسول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؛ فهم أحد الثّقلين الذّين اُمرنا باتِّباعهما والتّمسك بهما , ومثل باب حطّة الذي مَن دخله كان آمناً , ومفاتيح با</w:t>
      </w:r>
      <w:r w:rsidR="00834211">
        <w:rPr>
          <w:rtl/>
          <w:lang w:bidi="fa-IR"/>
        </w:rPr>
        <w:t>ب مدينة العلم الذي لا تًؤتى إل</w:t>
      </w:r>
      <w:r w:rsidR="00834211">
        <w:rPr>
          <w:rFonts w:hint="cs"/>
          <w:rtl/>
          <w:lang w:bidi="fa-IR"/>
        </w:rPr>
        <w:t>ّ</w:t>
      </w:r>
      <w:r w:rsidR="00834211">
        <w:rPr>
          <w:rtl/>
          <w:lang w:bidi="fa-IR"/>
        </w:rPr>
        <w:t>ا</w:t>
      </w:r>
      <w:r>
        <w:rPr>
          <w:rtl/>
          <w:lang w:bidi="fa-IR"/>
        </w:rPr>
        <w:t xml:space="preserve"> منه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7"/>
        <w:gridCol w:w="272"/>
        <w:gridCol w:w="3491"/>
      </w:tblGrid>
      <w:tr w:rsidR="00834211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834211" w:rsidRDefault="00834211" w:rsidP="00D245AE">
            <w:pPr>
              <w:pStyle w:val="libPoem"/>
            </w:pPr>
            <w:r>
              <w:rPr>
                <w:rtl/>
                <w:lang w:bidi="fa-IR"/>
              </w:rPr>
              <w:t>هُمُ السَّفينةُ فاز الرَّاكبونَ بها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34211" w:rsidRDefault="0083421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34211" w:rsidRDefault="00834211" w:rsidP="00D245AE">
            <w:pPr>
              <w:pStyle w:val="libPoem"/>
            </w:pPr>
            <w:r>
              <w:rPr>
                <w:rtl/>
                <w:lang w:bidi="fa-IR"/>
              </w:rPr>
              <w:t>ومَنْ تخلَّف عنها ضلَّ في تيهِ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725A83">
      <w:pPr>
        <w:pStyle w:val="Heading2Center"/>
        <w:rPr>
          <w:lang w:bidi="fa-IR"/>
        </w:rPr>
      </w:pPr>
      <w:bookmarkStart w:id="20" w:name="_Toc18500457"/>
      <w:r>
        <w:rPr>
          <w:rtl/>
          <w:lang w:bidi="fa-IR"/>
        </w:rPr>
        <w:t>المجلس الثّاني والثّلاثون بعد المئتين</w:t>
      </w:r>
      <w:r w:rsidRPr="00A04F06">
        <w:rPr>
          <w:rStyle w:val="libFootnotenumChar"/>
          <w:rtl/>
        </w:rPr>
        <w:t>(1)</w:t>
      </w:r>
      <w:bookmarkEnd w:id="20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وفد على يزيد بن معاوية وفدٌ من أهل المدينة , فلمّا رجعوا قالوا : قدمنا من عند رجل ليس له دين ؛ يشرب الخمر ويضرب بالطّنابير , وتعزف عنده القيان ، ويلعب بالكلاب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فخلعوه وأخرجوا عامله على المدينة ، وحصروا بني اُميّة في دار مروان وكانوا ألف رجل ، فكتبوا إلى يزيد يستغيثون به ، ثمّ أخرجوهم من المدينة بعدما أخذوا علهيم العهود أنْ لا يعينوا عليهم ، ولا يدلّوا على عوراتهم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فبعث يزيد إلى عمرو بن سعيد بن العاص ليرسله في جيش إلى المدينة ، فلم يقبل , فبعث إلى عبيد الله بن زياد يأمره بالمسير إلى المدينة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725A83">
      <w:pPr>
        <w:pStyle w:val="libFootnote0"/>
        <w:rPr>
          <w:lang w:bidi="fa-IR"/>
        </w:rPr>
      </w:pPr>
      <w:r w:rsidRPr="00725A83">
        <w:rPr>
          <w:rtl/>
        </w:rPr>
        <w:t>(1) تُنقل هذه الوقعة عن تاريخ الطبري ، والكامل في التاريخ لابن الأثير ، والفخري ، والإمامة والسّياسة ، والأخبار الطّوال ، والعقد الفريد ، والأغاني وغيرها</w:t>
      </w:r>
      <w:r w:rsidR="00B2293D" w:rsidRPr="00725A83">
        <w:rPr>
          <w:rtl/>
        </w:rPr>
        <w:t>.</w:t>
      </w:r>
      <w:r w:rsidRPr="00725A83">
        <w:rPr>
          <w:rtl/>
        </w:rPr>
        <w:t xml:space="preserve"> </w:t>
      </w:r>
      <w:r w:rsidR="00B2293D" w:rsidRPr="00725A83">
        <w:rPr>
          <w:rtl/>
        </w:rPr>
        <w:t>-</w:t>
      </w:r>
      <w:r w:rsidRPr="00725A83">
        <w:rPr>
          <w:rtl/>
        </w:rPr>
        <w:t xml:space="preserve"> المؤلّف </w:t>
      </w:r>
      <w:r w:rsidR="00B2293D">
        <w:rPr>
          <w:rtl/>
          <w:lang w:bidi="fa-IR"/>
        </w:rPr>
        <w:t>-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725A8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وإلى ابن الزّبير بمكّة , فقال : والله , لا جمعتُها للفاسق ؛ قتل ابن</w:t>
      </w:r>
      <w:r w:rsidR="00725A83">
        <w:rPr>
          <w:rtl/>
          <w:lang w:bidi="fa-IR"/>
        </w:rPr>
        <w:t xml:space="preserve"> رسول الله وغزو المدينة والكعبة</w:t>
      </w:r>
      <w:r>
        <w:rPr>
          <w:rtl/>
          <w:lang w:bidi="fa-IR"/>
        </w:rPr>
        <w:t>! واعتذر إليه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معاوية قال ليزيد : إنّ لك من أهل المدينة يوماً , فإنْ فعلوا فارمهم بأعور بني مُرّة ( يعني مسلم بن عقبة ال</w:t>
      </w:r>
      <w:r w:rsidR="00725A83">
        <w:rPr>
          <w:rFonts w:hint="cs"/>
          <w:rtl/>
          <w:lang w:bidi="fa-IR"/>
        </w:rPr>
        <w:t>ـ</w:t>
      </w:r>
      <w:r>
        <w:rPr>
          <w:rtl/>
          <w:lang w:bidi="fa-IR"/>
        </w:rPr>
        <w:t>مُرّي ) ، وكان أعور ، وكان أحد جبابرة العرب وشياطينهم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فأمره يزيد بالمسير إلى المدينة , وكان مريضاً وهو شيخ كبير ، ثمّ أراد يزيد إعفاءه لمرضه , فقال : يا أمير المؤمنين , أنشدك الله لا تحرمني أجراً ساقه الله لي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 يطِقْ أنْ يركب مع الوجع ، فحُمل على سرير على أعناق الرّجال , وبعث يزيد معه اثني عشر ألفاً ، فسار مسلم بالجيش ، فلقيه بنو اُميّة في الطّريق فدلّوه على عورات أهل المدينة ورجعوا معه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وجعل أهل المدينة في كلّ منهلٍ بينهم وبين أهل الشّام زقّاً من قطران , فكان من قدر الله تعالى أنْ مطرت السّماء , فلم يستقوا بدلوٍ حتّى وردوا المدينة</w:t>
      </w:r>
      <w:r w:rsidR="00B2293D">
        <w:rPr>
          <w:rtl/>
          <w:lang w:bidi="fa-IR"/>
        </w:rPr>
        <w:t>.</w:t>
      </w:r>
      <w:r w:rsidR="00725A83">
        <w:rPr>
          <w:rtl/>
          <w:lang w:bidi="fa-IR"/>
        </w:rPr>
        <w:t xml:space="preserve"> وأوصى يزيد مسلم بن عقبة , فقال</w:t>
      </w:r>
      <w:r>
        <w:rPr>
          <w:rtl/>
          <w:lang w:bidi="fa-IR"/>
        </w:rPr>
        <w:t>: إذا ظهرت على أهل المدينة فأبحها ثلاثاً ، وكلُّ ما فيها من مال أو دابة ، أو سلاح أو طعام فهو للجُند ، وانظر علي بن الحسين فاكفف عنه واستوص به خيراً ؛ فإنّه لم يدخل مع النّاس وقد أتاني كتابه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مروان ، ل</w:t>
      </w:r>
      <w:r w:rsidR="00725A83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أخرج أهل المدينة بني اُميّة منها , طلب من عبد الله بن عمر أنْ يُغيّب أهله عنده فلم يقبل , فقال لعلي بن 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: إنّ لي رحماً ، وحرمي تكون مع حرمك</w:t>
      </w:r>
      <w:r w:rsidR="00B2293D">
        <w:rPr>
          <w:rtl/>
          <w:lang w:bidi="fa-IR"/>
        </w:rPr>
        <w:t>.</w:t>
      </w:r>
      <w:r w:rsidR="00725A83">
        <w:rPr>
          <w:rtl/>
          <w:lang w:bidi="fa-IR"/>
        </w:rPr>
        <w:t xml:space="preserve"> فقال</w:t>
      </w:r>
      <w:r>
        <w:rPr>
          <w:rtl/>
          <w:lang w:bidi="fa-IR"/>
        </w:rPr>
        <w:t>: (( افعل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فبعث بامرأته وحرمه إلى علي بن 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، فخرج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بحرمه وحرم مروان إلى ينبع , وقيل بل أرسل حرم مروان إلى الطّائف , وأرسل معهم ابنه عبد الله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هكذا كانت عادة 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في الحلم والصّفح ، والمجازاة على الإساءة بالإحسان , وعلى ذلك جرى علي بن 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مع مروان ؛ فمروان هو الذي عادى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وحاربه يوم الجمل , فلمّا ظفر به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عفا عنه ، وهو الذي أشار على الوليد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أمير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725A83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المدينة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بقتل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حين طلب منه الوليد البيعة ليزيد , فقال مروان : والله , لئن فارقك الحسين السّاعة ولم يُبايع , لا قدرت منه على مثلها أبداً حتّى تكثر القتلى بينكم وبينه , ولكن احبس الرّجل فلا يخرج من عندك حتّى يُبايع أو تضرب عنقه ، وهو الذي أخذ رأس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بعد قتله فوضعه بين يديه ، وقال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725A83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725A83" w:rsidRDefault="00725A83" w:rsidP="00D245AE">
            <w:pPr>
              <w:pStyle w:val="libPoem"/>
            </w:pPr>
            <w:r>
              <w:rPr>
                <w:rtl/>
                <w:lang w:bidi="fa-IR"/>
              </w:rPr>
              <w:t>يا حبَّذا بُردُكَ في اليَدَيْنِ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A83" w:rsidRDefault="00725A83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A83" w:rsidRDefault="00725A83" w:rsidP="00D245AE">
            <w:pPr>
              <w:pStyle w:val="libPoem"/>
            </w:pPr>
            <w:r>
              <w:rPr>
                <w:rtl/>
                <w:lang w:bidi="fa-IR"/>
              </w:rPr>
              <w:t>ولونُك الأحمرُ في الخدَّينِ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A83" w:rsidTr="00D245AE">
        <w:trPr>
          <w:trHeight w:val="350"/>
        </w:trPr>
        <w:tc>
          <w:tcPr>
            <w:tcW w:w="3920" w:type="dxa"/>
          </w:tcPr>
          <w:p w:rsidR="00725A83" w:rsidRDefault="00725A83" w:rsidP="00D245AE">
            <w:pPr>
              <w:pStyle w:val="libPoem"/>
            </w:pPr>
            <w:r>
              <w:rPr>
                <w:rtl/>
                <w:lang w:bidi="fa-IR"/>
              </w:rPr>
              <w:t>كأنّما حُفَّ بوردتينِ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A83" w:rsidRDefault="00725A83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A83" w:rsidRDefault="00725A83" w:rsidP="00D245AE">
            <w:pPr>
              <w:pStyle w:val="libPoem"/>
            </w:pPr>
            <w:r>
              <w:rPr>
                <w:rtl/>
                <w:lang w:bidi="fa-IR"/>
              </w:rPr>
              <w:t>شفيتُ نفسي من دمِ الحُسينِ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والله , لكأنّي أنظر إلى أيّام عثمان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فجازاه على ذلك علي بن 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بأنْ حفظ حرمه ونساءه ، وحماهم بعدما عرض ذلك على ابن عمر فلم يقبل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ولم ينس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ما فعله بنو اُميّة معه من قتلهم أباه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وسبيهم نساء أهل بيته , وأخذه معهم أسيراً والغلُّ في عنقه حتّى اُدخلوا على مجلس يزيد بتلك الحالة ، ولكن أبت له أعراقُه الكريمة , وهو ابنُ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وابنُ وصيه ،</w:t>
      </w:r>
      <w:r w:rsidR="004B5E15">
        <w:rPr>
          <w:rtl/>
          <w:lang w:bidi="fa-IR"/>
        </w:rPr>
        <w:t xml:space="preserve"> وإمامُ أهل البيت الطّاهر</w:t>
      </w:r>
      <w:r w:rsidR="00712B1E">
        <w:rPr>
          <w:rtl/>
          <w:lang w:bidi="fa-IR"/>
        </w:rPr>
        <w:t>, إل</w:t>
      </w:r>
      <w:r w:rsidR="00712B1E">
        <w:rPr>
          <w:rFonts w:hint="cs"/>
          <w:rtl/>
          <w:lang w:bidi="fa-IR"/>
        </w:rPr>
        <w:t>ّ</w:t>
      </w:r>
      <w:r w:rsidR="00712B1E">
        <w:rPr>
          <w:rtl/>
          <w:lang w:bidi="fa-IR"/>
        </w:rPr>
        <w:t>ا</w:t>
      </w:r>
      <w:r>
        <w:rPr>
          <w:rtl/>
          <w:lang w:bidi="fa-IR"/>
        </w:rPr>
        <w:t xml:space="preserve"> أنْ يُجازي عن الإساءة بالإحسان , فحامى عن نساء مَن سبوا نساءه ، وحفظهنَّ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وما مَثَلُ بن</w:t>
      </w:r>
      <w:r w:rsidR="00712B1E">
        <w:rPr>
          <w:rtl/>
          <w:lang w:bidi="fa-IR"/>
        </w:rPr>
        <w:t>ي هاشم وبني اُميّة في ذلك ، إل</w:t>
      </w:r>
      <w:r w:rsidR="00712B1E">
        <w:rPr>
          <w:rFonts w:hint="cs"/>
          <w:rtl/>
          <w:lang w:bidi="fa-IR"/>
        </w:rPr>
        <w:t>ّ</w:t>
      </w:r>
      <w:r w:rsidR="00712B1E">
        <w:rPr>
          <w:rtl/>
          <w:lang w:bidi="fa-IR"/>
        </w:rPr>
        <w:t>ا</w:t>
      </w:r>
      <w:r>
        <w:rPr>
          <w:rtl/>
          <w:lang w:bidi="fa-IR"/>
        </w:rPr>
        <w:t xml:space="preserve"> كما قال الشاعر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1"/>
        <w:gridCol w:w="272"/>
        <w:gridCol w:w="3487"/>
      </w:tblGrid>
      <w:tr w:rsidR="00725A83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725A83" w:rsidRDefault="00712B1E" w:rsidP="00D245AE">
            <w:pPr>
              <w:pStyle w:val="libPoem"/>
            </w:pPr>
            <w:r>
              <w:rPr>
                <w:rtl/>
                <w:lang w:bidi="fa-IR"/>
              </w:rPr>
              <w:t>ملكنَا فكان العفوُ منَّا سجيَّةً</w:t>
            </w:r>
            <w:r w:rsidR="00725A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25A83" w:rsidRDefault="00725A83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25A83" w:rsidRDefault="00712B1E" w:rsidP="00D245AE">
            <w:pPr>
              <w:pStyle w:val="libPoem"/>
            </w:pPr>
            <w:r>
              <w:rPr>
                <w:rtl/>
                <w:lang w:bidi="fa-IR"/>
              </w:rPr>
              <w:t>فلمّا ملكتُمْ سال بالدَّمِ أبطحُ</w:t>
            </w:r>
            <w:r w:rsidR="00725A8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25A83" w:rsidTr="00D245AE">
        <w:trPr>
          <w:trHeight w:val="350"/>
        </w:trPr>
        <w:tc>
          <w:tcPr>
            <w:tcW w:w="3920" w:type="dxa"/>
          </w:tcPr>
          <w:p w:rsidR="00725A83" w:rsidRDefault="00712B1E" w:rsidP="00D245AE">
            <w:pPr>
              <w:pStyle w:val="libPoem"/>
            </w:pPr>
            <w:r>
              <w:rPr>
                <w:rtl/>
                <w:lang w:bidi="fa-IR"/>
              </w:rPr>
              <w:t>فحسْبُكُمُ هذا التَّفاوتُ بيْنَنا</w:t>
            </w:r>
            <w:r w:rsidR="00725A8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25A83" w:rsidRDefault="00725A83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25A83" w:rsidRDefault="00712B1E" w:rsidP="00D245AE">
            <w:pPr>
              <w:pStyle w:val="libPoem"/>
            </w:pPr>
            <w:r>
              <w:rPr>
                <w:rtl/>
                <w:lang w:bidi="fa-IR"/>
              </w:rPr>
              <w:t>وكلُّ إِناءٍ بالذي فيهِ يَنْضَحُ</w:t>
            </w:r>
            <w:r w:rsidR="00725A8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712B1E">
      <w:pPr>
        <w:pStyle w:val="Heading2Center"/>
        <w:rPr>
          <w:lang w:bidi="fa-IR"/>
        </w:rPr>
      </w:pPr>
      <w:bookmarkStart w:id="21" w:name="_Toc18500458"/>
      <w:r>
        <w:rPr>
          <w:rtl/>
          <w:lang w:bidi="fa-IR"/>
        </w:rPr>
        <w:t>المجلس الثّالث والثّلاثون بعد المئتين</w:t>
      </w:r>
      <w:bookmarkEnd w:id="21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712B1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خلع أهل المدينة يزيد بن معاوية حين بلغهم أنّه يشرب الخمر ،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711AE6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ويضرب بالطّنابير ، وتغني عنده ال</w:t>
      </w:r>
      <w:r w:rsidR="00711AE6">
        <w:rPr>
          <w:rFonts w:hint="cs"/>
          <w:rtl/>
          <w:lang w:bidi="fa-IR"/>
        </w:rPr>
        <w:t>ـ</w:t>
      </w:r>
      <w:r>
        <w:rPr>
          <w:rtl/>
          <w:lang w:bidi="fa-IR"/>
        </w:rPr>
        <w:t>مُغنّيات ويلعب بالكلاب , أرسل إليهم مسلم بن عقبة ال</w:t>
      </w:r>
      <w:r w:rsidR="00711AE6">
        <w:rPr>
          <w:rFonts w:hint="cs"/>
          <w:rtl/>
          <w:lang w:bidi="fa-IR"/>
        </w:rPr>
        <w:t>ـ</w:t>
      </w:r>
      <w:r>
        <w:rPr>
          <w:rtl/>
          <w:lang w:bidi="fa-IR"/>
        </w:rPr>
        <w:t>مُرّي في اثني عشر ألفاً , فسار بهم حتّى وصل إلى المدينة , وكان أهلها قد أمّروا عليهم عبد الله بن حنظلة غسيل الملائكة ؛ وذلك أنّ أباه حنظلة قُتل يوم اُحد , فرأى النّبي (</w:t>
      </w:r>
      <w:r w:rsidR="00A04F06" w:rsidRPr="00A04F06">
        <w:rPr>
          <w:rStyle w:val="libAlaemChar"/>
          <w:rtl/>
        </w:rPr>
        <w:t>صلى‌الله‌عليه‌وآله</w:t>
      </w:r>
      <w:r w:rsidR="00711AE6">
        <w:rPr>
          <w:rtl/>
          <w:lang w:bidi="fa-IR"/>
        </w:rPr>
        <w:t>) الملائكة تُغسّله</w:t>
      </w:r>
      <w:r>
        <w:rPr>
          <w:rtl/>
          <w:lang w:bidi="fa-IR"/>
        </w:rPr>
        <w:t>؛ لأنّه كان جُنباً فسُمّي غسيل الملائكة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ووضع لمسلم بن عقبة كرسي بين الصفّين , فجلس عليه وهو مريض , وقال : يا أهل الشّام , قاتلوا عن أميركم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وجعل يحرّضهم , واشتدّ القتال , فجعل عبد الله بن حنظلة يُقدّم أولاده واحداً بعد واحد حتّى قُتلوا بين يديه ، وكانوا ثمانية , ثمّ كُسر غمد سيفه وقاتل حتّى قُتل ، وانهزم أهل المدينة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فقُتل بضعة وسبعون رجلاً من قريش ، وبضع وسبعون رجلاً من الأنصار , وقُتل من النّاس نحو من أربعة آلاف ، وسُمّي مسلم بعد تلك الوقعة مُسرفاً , وتُسمّى وقعة الحرّة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وأباح مسرف المدينة ثلاثاً ؛ يقتلون النّاس وينهبون الأموال ، ويفتضّون النّساء حتّى وُلد في تلك السّنة ألف مولود لا يُعرف لهم أب , وكان الرّجل من أهل المدينة بعد ذلك إذا أراد أنْ يُزوّج ابنته لا يضمن بكارتها , ويقول : لعله أصابها شيءٌ في وقعة الحرَّة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وكما أرسل يزيد الجيوش لمحاصرة مدينة الرّسول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ومحاربة أصحاب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المهاجرين والأنصار , فقد قاد جدّه أبو سفيان الجيوش لحرب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وأصحابه من المهاجرين والأنصار , ومحاصرة المدينة يوم اُحد والأحزاب ، وكما قتلت جدّتُه هندٌ أسد الله حمزة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عمّ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على يد وحشي يوم اُحد , وبقرت بطنه ، وأكلت من كبده ومثّلت به ، قتل يزيد سبطَ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على يد عمر بن سعد , وقطع رأسه ، وأوطأ الخيل جسده ومثّل به</w:t>
      </w:r>
    </w:p>
    <w:p w:rsidR="009B4F53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711AE6">
      <w:pPr>
        <w:pStyle w:val="libFootnote0"/>
        <w:rPr>
          <w:lang w:bidi="fa-IR"/>
        </w:rPr>
      </w:pPr>
      <w:r w:rsidRPr="00711AE6">
        <w:rPr>
          <w:rtl/>
        </w:rPr>
        <w:t>(1)</w:t>
      </w:r>
      <w:r>
        <w:rPr>
          <w:rtl/>
          <w:lang w:bidi="fa-IR"/>
        </w:rPr>
        <w:t xml:space="preserve"> الحُرّة : أرضٌ ذات حجارة سود خشنة , وكانت الوقعة في أرض بتلك الصِّفة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B2293D">
        <w:rPr>
          <w:rtl/>
          <w:lang w:bidi="fa-IR"/>
        </w:rPr>
        <w:t>-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A32FD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وبأصحابه ، وعلى نهج الآباء مشت الأبناء , وإنّ العصا من العُصيّة</w:t>
      </w:r>
      <w:r w:rsidRPr="00A04F06">
        <w:rPr>
          <w:rStyle w:val="libFootnotenumChar"/>
          <w:rtl/>
        </w:rPr>
        <w:t>(1)</w:t>
      </w:r>
      <w:r>
        <w:rPr>
          <w:rtl/>
          <w:lang w:bidi="fa-IR"/>
        </w:rPr>
        <w:t xml:space="preserve"> , ولا تلد الحيّةُ إل</w:t>
      </w:r>
      <w:r w:rsidR="00A32FD5">
        <w:rPr>
          <w:rFonts w:hint="cs"/>
          <w:rtl/>
          <w:lang w:bidi="fa-IR"/>
        </w:rPr>
        <w:t>ّ</w:t>
      </w:r>
      <w:r>
        <w:rPr>
          <w:rtl/>
          <w:lang w:bidi="fa-IR"/>
        </w:rPr>
        <w:t>ا حيَّة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A32FD5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A32FD5" w:rsidRDefault="00A32FD5" w:rsidP="00D245AE">
            <w:pPr>
              <w:pStyle w:val="libPoem"/>
            </w:pPr>
            <w:r>
              <w:rPr>
                <w:rtl/>
                <w:lang w:bidi="fa-IR"/>
              </w:rPr>
              <w:t>بَنى لَهُمُ الماضونَ آساسَ هَذِهِ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32FD5" w:rsidRDefault="00A32FD5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32FD5" w:rsidRDefault="00A32FD5" w:rsidP="00D245AE">
            <w:pPr>
              <w:pStyle w:val="libPoem"/>
            </w:pPr>
            <w:r>
              <w:rPr>
                <w:rtl/>
                <w:lang w:bidi="fa-IR"/>
              </w:rPr>
              <w:t>فَعَلّوا عَلى آساسِ تِلكَ القَواعِدِ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ودعا مسرف النّاس إلى البيعة ليزيد على أنّهم عبيد له ، يحكم في دمائهم وأموالهم وأهليهم ما شاء ؛ إنْ شاء وهب ، وإنْ شاء أعتق ، وإن ْشاء استرقّ , ومَن امتنع من ذلك قتَله ، فامتنع جماعةٌ فقُتلوا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وجاء مروان بعليِّ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يمشي بينه وبين ابنه عبد الملك حتّى جلس بينهما , فدعا مروان بشراب ليتحرّم بذلك فشرب منه ، ثمّ ناوله عليَّ بن الحسين (</w:t>
      </w:r>
      <w:r w:rsidR="00A04F06" w:rsidRPr="00A04F06">
        <w:rPr>
          <w:rStyle w:val="libAlaemChar"/>
          <w:rtl/>
        </w:rPr>
        <w:t>عليه‌السلام</w:t>
      </w:r>
      <w:r w:rsidR="00A32FD5">
        <w:rPr>
          <w:rtl/>
          <w:lang w:bidi="fa-IR"/>
        </w:rPr>
        <w:t>) , فقال له مسلم</w:t>
      </w:r>
      <w:r>
        <w:rPr>
          <w:rtl/>
          <w:lang w:bidi="fa-IR"/>
        </w:rPr>
        <w:t>: لا تشرب من شرابنا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فامتنع , فقال مسلم : جئتَ تمشي بينهما لتأمن عندي ؟ والله , لو كان إليهما أمر لقتلتُك ، ولكن أمير المؤمنين أوصاني بك وأخبرني أنّك كاتبته , فإنْ شئت فاشرب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فشرب , ثمّ أجلسه معه على السّرير , ثمّ قال له : لعلّ أهلك فزعوا ؟ قال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إي والله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فأمر بدابة فاُسرجت له وردَّهُ ، ولم يلزمه بالبيعة ليزيد كما شرط على أهل المدينة , بل بايعه على أنّه أخوه وابنُ عمّه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هذا مسلم بن عقبة مع كفره وطغيانه وتجبره ، قال لعلي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لعلّ أهلك فزعوا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وشمر بن ذي الجوشن حمل يوم كربلاء حتّى بلغ فسطاط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فطعنه بالرّمح ، ونادى : عليّ بالنّار حتّى أحرق هذا البيت على أهله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فأفزع مُخدَّرات بيت النّبوّة وأخافهن ، فصاحت النّساء وخرجن , وصاح به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أنت تحرق بيتي على أهلي ؟! أحرقك الله بالنّار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حميد بن مسلم : أتقتل الولدان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861B3B">
      <w:pPr>
        <w:pStyle w:val="libFootnote0"/>
        <w:rPr>
          <w:lang w:bidi="fa-IR"/>
        </w:rPr>
      </w:pPr>
      <w:r w:rsidRPr="00861B3B">
        <w:rPr>
          <w:rtl/>
        </w:rPr>
        <w:t>(1)</w:t>
      </w:r>
      <w:r>
        <w:rPr>
          <w:rtl/>
          <w:lang w:bidi="fa-IR"/>
        </w:rPr>
        <w:t xml:space="preserve"> العصا : فرس جُذيمة الأبرش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والعُصيّة ، بصيغة التّصغير : اُمّها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مثل يُضرب للشيء يُشبه أصله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F023F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والنّساء ؟! والله , إنّ في قتل الرّجال لَما يرضى به أميرك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 </w:t>
      </w:r>
      <w:r w:rsidR="00F023F4">
        <w:rPr>
          <w:rtl/>
          <w:lang w:bidi="fa-IR"/>
        </w:rPr>
        <w:t>يقبل , فأتاه شبث بن ربعي ، فقال</w:t>
      </w:r>
      <w:r>
        <w:rPr>
          <w:rtl/>
          <w:lang w:bidi="fa-IR"/>
        </w:rPr>
        <w:t>: أفزعنا النّساء ثكلتك اُمّك ! فاستحيا وانصرف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1"/>
        <w:gridCol w:w="272"/>
        <w:gridCol w:w="3497"/>
      </w:tblGrid>
      <w:tr w:rsidR="00F023F4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F023F4" w:rsidRDefault="00F023F4" w:rsidP="00D245AE">
            <w:pPr>
              <w:pStyle w:val="libPoem"/>
            </w:pPr>
            <w:r>
              <w:rPr>
                <w:rtl/>
                <w:lang w:bidi="fa-IR"/>
              </w:rPr>
              <w:t>يا اُمّةً وليَ الشَّيطانُ رايتَها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023F4" w:rsidRDefault="00F023F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023F4" w:rsidRDefault="00F023F4" w:rsidP="00D245AE">
            <w:pPr>
              <w:pStyle w:val="libPoem"/>
            </w:pPr>
            <w:r>
              <w:rPr>
                <w:rtl/>
                <w:lang w:bidi="fa-IR"/>
              </w:rPr>
              <w:t>ومكَّنَ البغيّ منها كلَّ تمكينِ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3F4" w:rsidTr="00D245AE">
        <w:trPr>
          <w:trHeight w:val="350"/>
        </w:trPr>
        <w:tc>
          <w:tcPr>
            <w:tcW w:w="3920" w:type="dxa"/>
          </w:tcPr>
          <w:p w:rsidR="00F023F4" w:rsidRDefault="00F023F4" w:rsidP="00D245AE">
            <w:pPr>
              <w:pStyle w:val="libPoem"/>
            </w:pPr>
            <w:r>
              <w:rPr>
                <w:rtl/>
                <w:lang w:bidi="fa-IR"/>
              </w:rPr>
              <w:t>ما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مُرتضى وبنُوه منْ مُعاويةٍ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23F4" w:rsidRDefault="00F023F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23F4" w:rsidRDefault="00F023F4" w:rsidP="00D245AE">
            <w:pPr>
              <w:pStyle w:val="libPoem"/>
            </w:pPr>
            <w:r>
              <w:rPr>
                <w:rtl/>
                <w:lang w:bidi="fa-IR"/>
              </w:rPr>
              <w:t>ولا الفواطمُ منْ هندٍ وميسونِ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C51882">
        <w:rPr>
          <w:rFonts w:hint="cs"/>
          <w:rtl/>
          <w:lang w:bidi="fa-IR"/>
        </w:rPr>
        <w:t>ـ</w:t>
      </w:r>
      <w:r>
        <w:rPr>
          <w:rtl/>
          <w:lang w:bidi="fa-IR"/>
        </w:rPr>
        <w:t>مّا فرغ مسرف من وقعة الحرّة , بعث برؤوس أهل المدينة إلى يزيد ، وكتب إليه يخبره بما صنع , فلمّا اُلقيت الرؤوس بين يديه ,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6"/>
        <w:gridCol w:w="272"/>
        <w:gridCol w:w="3492"/>
      </w:tblGrid>
      <w:tr w:rsidR="00F023F4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F023F4" w:rsidRDefault="00C51882" w:rsidP="00D245AE">
            <w:pPr>
              <w:pStyle w:val="libPoem"/>
            </w:pPr>
            <w:r>
              <w:rPr>
                <w:rtl/>
                <w:lang w:bidi="fa-IR"/>
              </w:rPr>
              <w:t>ليتَ أشياخي ببدرٍ شَهدوا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023F4" w:rsidRDefault="00F023F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023F4" w:rsidRDefault="00C51882" w:rsidP="00D245AE">
            <w:pPr>
              <w:pStyle w:val="libPoem"/>
            </w:pPr>
            <w:r>
              <w:rPr>
                <w:rtl/>
                <w:lang w:bidi="fa-IR"/>
              </w:rPr>
              <w:t>جزعَ الخزْرجِ منْ وقعِ الأسلْ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3F4" w:rsidTr="00D245AE">
        <w:trPr>
          <w:trHeight w:val="350"/>
        </w:trPr>
        <w:tc>
          <w:tcPr>
            <w:tcW w:w="3920" w:type="dxa"/>
          </w:tcPr>
          <w:p w:rsidR="00F023F4" w:rsidRDefault="00C51882" w:rsidP="00D245AE">
            <w:pPr>
              <w:pStyle w:val="libPoem"/>
            </w:pPr>
            <w:r>
              <w:rPr>
                <w:rtl/>
                <w:lang w:bidi="fa-IR"/>
              </w:rPr>
              <w:t>لأهلُّوا واستهلُّوا فَرحاً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23F4" w:rsidRDefault="00F023F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23F4" w:rsidRDefault="00C51882" w:rsidP="00D245AE">
            <w:pPr>
              <w:pStyle w:val="libPoem"/>
            </w:pPr>
            <w:r>
              <w:rPr>
                <w:rtl/>
                <w:lang w:bidi="fa-IR"/>
              </w:rPr>
              <w:t>ثُمَّ قالوا يا يزيدُ لا تشلْ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تمثّل بهذا الشّعر أيضاً ل</w:t>
      </w:r>
      <w:r w:rsidR="00255A31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جيء إليه برأس الحسين بن علي (</w:t>
      </w:r>
      <w:r w:rsidR="00255A31" w:rsidRPr="00255A31">
        <w:rPr>
          <w:rStyle w:val="libAlaemChar"/>
          <w:rtl/>
        </w:rPr>
        <w:t>عليهما‌السلام</w:t>
      </w:r>
      <w:r>
        <w:rPr>
          <w:rtl/>
          <w:lang w:bidi="fa-IR"/>
        </w:rPr>
        <w:t>) ، وبسبايا 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, وزاد فيه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F023F4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F023F4" w:rsidRDefault="00255A31" w:rsidP="00D245AE">
            <w:pPr>
              <w:pStyle w:val="libPoem"/>
            </w:pPr>
            <w:r>
              <w:rPr>
                <w:rtl/>
                <w:lang w:bidi="fa-IR"/>
              </w:rPr>
              <w:t>لعبتْ هاشمُ بالم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ُلكِ فلا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023F4" w:rsidRDefault="00F023F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023F4" w:rsidRDefault="00255A31" w:rsidP="00D245AE">
            <w:pPr>
              <w:pStyle w:val="libPoem"/>
            </w:pPr>
            <w:r>
              <w:rPr>
                <w:rtl/>
                <w:lang w:bidi="fa-IR"/>
              </w:rPr>
              <w:t>خبرٌ جاء ولا وحيٌ نزلْ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3F4" w:rsidTr="00D245AE">
        <w:trPr>
          <w:trHeight w:val="350"/>
        </w:trPr>
        <w:tc>
          <w:tcPr>
            <w:tcW w:w="3920" w:type="dxa"/>
          </w:tcPr>
          <w:p w:rsidR="00F023F4" w:rsidRDefault="00255A31" w:rsidP="00D245AE">
            <w:pPr>
              <w:pStyle w:val="libPoem"/>
            </w:pPr>
            <w:r>
              <w:rPr>
                <w:rtl/>
                <w:lang w:bidi="fa-IR"/>
              </w:rPr>
              <w:t>قدْ قتلنَا القَرمَ من ساداتِهمْ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23F4" w:rsidRDefault="00F023F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23F4" w:rsidRDefault="00255A31" w:rsidP="00D245AE">
            <w:pPr>
              <w:pStyle w:val="libPoem"/>
            </w:pPr>
            <w:r>
              <w:rPr>
                <w:rtl/>
                <w:lang w:bidi="fa-IR"/>
              </w:rPr>
              <w:t>وعدلنَا ميلَ بدرٍ فاعتَدلْ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فقامت زينب بنت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، وخطبت خطبتها الشّهيرة التي قالت من جملتها : تهتف بأشياخك تزعم أنّك تُناديهم ؟! فلترِدنَّ وشيكاً موردَهم , ولتودّنَّ أنّك شُللت وبُكمت , ولم تكُن قلتَ ما قُلتْ ، وفعلتَ ما فعلتْ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F023F4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F023F4" w:rsidRDefault="00AA754B" w:rsidP="00D245AE">
            <w:pPr>
              <w:pStyle w:val="libPoem"/>
            </w:pPr>
            <w:r>
              <w:rPr>
                <w:rtl/>
                <w:lang w:bidi="fa-IR"/>
              </w:rPr>
              <w:t>يا آلَ أحمدَ كمْ يُكابدُ فيكُمُ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023F4" w:rsidRDefault="00F023F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023F4" w:rsidRDefault="00AA754B" w:rsidP="00D245AE">
            <w:pPr>
              <w:pStyle w:val="libPoem"/>
            </w:pPr>
            <w:r>
              <w:rPr>
                <w:rtl/>
                <w:lang w:bidi="fa-IR"/>
              </w:rPr>
              <w:t>كبدي خُطوباً للقلوبِ نواكي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023F4" w:rsidTr="00D245AE">
        <w:trPr>
          <w:trHeight w:val="350"/>
        </w:trPr>
        <w:tc>
          <w:tcPr>
            <w:tcW w:w="3920" w:type="dxa"/>
          </w:tcPr>
          <w:p w:rsidR="00F023F4" w:rsidRDefault="00AA754B" w:rsidP="00D245AE">
            <w:pPr>
              <w:pStyle w:val="libPoem"/>
            </w:pPr>
            <w:r>
              <w:rPr>
                <w:rtl/>
                <w:lang w:bidi="fa-IR"/>
              </w:rPr>
              <w:t>كبَدي بكُمْ مقروحةٌ ومدامعي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023F4" w:rsidRDefault="00F023F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023F4" w:rsidRDefault="00AA754B" w:rsidP="00D245AE">
            <w:pPr>
              <w:pStyle w:val="libPoem"/>
            </w:pPr>
            <w:r>
              <w:rPr>
                <w:rtl/>
                <w:lang w:bidi="fa-IR"/>
              </w:rPr>
              <w:t>مسفوحةٌ وجوى فؤادِي ذاكي</w:t>
            </w:r>
            <w:r w:rsidR="00F023F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04449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C638A8">
      <w:pPr>
        <w:pStyle w:val="Heading2Center"/>
        <w:rPr>
          <w:rtl/>
          <w:lang w:bidi="fa-IR"/>
        </w:rPr>
      </w:pPr>
      <w:bookmarkStart w:id="22" w:name="_Toc18500459"/>
      <w:r>
        <w:rPr>
          <w:rtl/>
          <w:lang w:bidi="fa-IR"/>
        </w:rPr>
        <w:lastRenderedPageBreak/>
        <w:t>المجلس الرابع والثّلاثون بعد المئتين</w:t>
      </w:r>
      <w:bookmarkEnd w:id="22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كان الحضين</w:t>
      </w:r>
      <w:r w:rsidRPr="00A04F06">
        <w:rPr>
          <w:rStyle w:val="libFootnotenumChar"/>
          <w:rtl/>
        </w:rPr>
        <w:t>(1)</w:t>
      </w:r>
      <w:r>
        <w:rPr>
          <w:rtl/>
          <w:lang w:bidi="fa-IR"/>
        </w:rPr>
        <w:t xml:space="preserve"> بن المنذر الرّقاشي من ربيعة البصرة , وكان مع علي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بصفّين , ول</w:t>
      </w:r>
      <w:r w:rsidR="00C638A8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نافس شقيق بن ثور خالد بن معمر السّدوسي على راية ربيعة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وكانت مع خالد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, اصطلحا على أنْ يولّياها الحضين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وكان يومئذ شاباً حدث السّن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، فأقبل وهو غلام يزحف بها وكانت حمراء , فأعجب علياً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زحفه وثباته , فقال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C638A8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لم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َنْ رايةٌ حمراءُ يخْفقُ ظلُّها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638A8" w:rsidRDefault="00C638A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إذا قِيل قدِّمهَا حُضينُ تَقدَّما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38A8" w:rsidTr="00D245AE">
        <w:trPr>
          <w:trHeight w:val="350"/>
        </w:trPr>
        <w:tc>
          <w:tcPr>
            <w:tcW w:w="3920" w:type="dxa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ويدنُو بها في الصَّفِّ حتّى يَديرها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38A8" w:rsidRDefault="00C638A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حِمامُ المنايا تَقطُر الموتَ والدَّما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38A8" w:rsidTr="00D245AE">
        <w:trPr>
          <w:trHeight w:val="350"/>
        </w:trPr>
        <w:tc>
          <w:tcPr>
            <w:tcW w:w="3920" w:type="dxa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تراهُ إذا مَا كان يومُ عظيمةٍ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38A8" w:rsidRDefault="00C638A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أبَى فيهِ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عِزَّةً وتكرُّما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38A8" w:rsidTr="00D245AE">
        <w:trPr>
          <w:trHeight w:val="350"/>
        </w:trPr>
        <w:tc>
          <w:tcPr>
            <w:tcW w:w="3920" w:type="dxa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جزى اللهُ قوماً صابَرُوا في لقائِهمْ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38A8" w:rsidRDefault="00C638A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لَدَى البأسِ حُرّاً ما أعفّ وأكرَما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638A8" w:rsidTr="00D245AE">
        <w:trPr>
          <w:trHeight w:val="350"/>
        </w:trPr>
        <w:tc>
          <w:tcPr>
            <w:tcW w:w="3920" w:type="dxa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وأحزمَ صبْراً حِينَ تُدعَى إلى الوغَى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638A8" w:rsidRDefault="00C638A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638A8" w:rsidRDefault="00C638A8" w:rsidP="00D245AE">
            <w:pPr>
              <w:pStyle w:val="libPoem"/>
            </w:pPr>
            <w:r>
              <w:rPr>
                <w:rtl/>
                <w:lang w:bidi="fa-IR"/>
              </w:rPr>
              <w:t>إذا كانَ أصواتُ الكُماةِ تغمْغُما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وكفى الحضين فخراً مدح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له بهذا الشّعر , وكفى قبيلة ربيعة فخراً مدح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لها بما سمعت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وروي عن الحضين أنّه قال : أعطاني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راية ربيعة , وقال : (( بسم الله سر يا حُضين , واعلم أنّه لا يخفق على رأسك راية مثلها أبداً ؛ هذه راية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وذكر ال</w:t>
      </w:r>
      <w:r w:rsidR="006B2E36">
        <w:rPr>
          <w:rFonts w:hint="cs"/>
          <w:rtl/>
          <w:lang w:bidi="fa-IR"/>
        </w:rPr>
        <w:t>ـ</w:t>
      </w:r>
      <w:r>
        <w:rPr>
          <w:rtl/>
          <w:lang w:bidi="fa-IR"/>
        </w:rPr>
        <w:t>مُبرّد في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6B2E36">
      <w:pPr>
        <w:pStyle w:val="libFootnote0"/>
        <w:rPr>
          <w:lang w:bidi="fa-IR"/>
        </w:rPr>
      </w:pPr>
      <w:r w:rsidRPr="006B2E36">
        <w:rPr>
          <w:rtl/>
        </w:rPr>
        <w:t>(1)</w:t>
      </w:r>
      <w:r>
        <w:rPr>
          <w:rtl/>
          <w:lang w:bidi="fa-IR"/>
        </w:rPr>
        <w:t xml:space="preserve"> بالضاد المعجمة , وليس للعرب حُضين بالمعجمة غيره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المؤلّف </w:t>
      </w:r>
      <w:r w:rsidR="00B2293D">
        <w:rPr>
          <w:rtl/>
          <w:lang w:bidi="fa-IR"/>
        </w:rPr>
        <w:t>-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3E27D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الكامل : إنّه ل</w:t>
      </w:r>
      <w:r w:rsidR="003E27D8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مّا فتح قتيبة بن مسلم سمرقند , أفضى إلى أثاثٍ وآلات لم يُرَ مثلها , فأراد أنْ يُري النّاس عظيم ما أنعم به الله عليه , فأمر بدار ففُرشت ، وفي صحنها قدور يُرتقى إليها بالسّلالم , فإذا بالحضين بن المنذر الرّقاشي قد أقبل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شيخ كبير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والنّاس جلوس على مراتبهم , فلمّا رآه عبد الله بن مسلم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أخو قتيبة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قال لقتيبة : ائذن لي في معاتبته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له : لا تفعل ؛ لأنّه خبيث الجواب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فألحّ عليه , فأذن له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وكان عبد الله ضعيف العقل </w:t>
      </w:r>
      <w:r w:rsidR="00B2293D">
        <w:rPr>
          <w:rtl/>
          <w:lang w:bidi="fa-IR"/>
        </w:rPr>
        <w:t>-</w:t>
      </w:r>
      <w:r w:rsidR="003E27D8">
        <w:rPr>
          <w:rtl/>
          <w:lang w:bidi="fa-IR"/>
        </w:rPr>
        <w:t xml:space="preserve"> فأقبل على الحضين ، فقال</w:t>
      </w:r>
      <w:r>
        <w:rPr>
          <w:rtl/>
          <w:lang w:bidi="fa-IR"/>
        </w:rPr>
        <w:t>: أمنَ الباب دخلت يا أبا ساسان ؟ ( وهي كُنية الحضين ) قال : أجل ، أسنَّ عمّك عن تسوّر الحيطان ( وكان عبد الله تسوّر حائطاً إلى امرأة 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أرأيت هذه القدور ؟ قال : هي أعظم من أنْ تُرى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ما أحسب بكر بن وائل ( وهو جدّ قبيلة الحضين ) رأى مثلها ؟ قال : أجل ، ولا عيلان ( وهو جدّ قبيلة عبد الله ) ، ولو رآها لسُمّي شبعان ولم يُسمّ عيلان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عبد الله : أتعرف الذي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3E27D8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3E27D8" w:rsidRDefault="003E27D8" w:rsidP="00D245AE">
            <w:pPr>
              <w:pStyle w:val="libPoem"/>
            </w:pPr>
            <w:r>
              <w:rPr>
                <w:rtl/>
                <w:lang w:bidi="fa-IR"/>
              </w:rPr>
              <w:t>كأنَ فقاحَ الأزدِ حولَ ابنِ مسْمعٍ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E27D8" w:rsidRDefault="003E27D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E27D8" w:rsidRDefault="003E27D8" w:rsidP="00D245AE">
            <w:pPr>
              <w:pStyle w:val="libPoem"/>
            </w:pPr>
            <w:r>
              <w:rPr>
                <w:rtl/>
                <w:lang w:bidi="fa-IR"/>
              </w:rPr>
              <w:t>إذا عُرفتْ أفواهُ بكرِ بنِ وائلِ ؟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: نعم أعرفه ، وأعرف الذي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3E27D8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3E27D8" w:rsidRDefault="003E27D8" w:rsidP="00D245AE">
            <w:pPr>
              <w:pStyle w:val="libPoem"/>
            </w:pPr>
            <w:r>
              <w:rPr>
                <w:rtl/>
                <w:lang w:bidi="fa-IR"/>
              </w:rPr>
              <w:t>قومٌ قتيبةُ اُمُّهمْ وأبوهُمُ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E27D8" w:rsidRDefault="003E27D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E27D8" w:rsidRDefault="003E27D8" w:rsidP="00D245AE">
            <w:pPr>
              <w:pStyle w:val="libPoem"/>
            </w:pPr>
            <w:r>
              <w:rPr>
                <w:rtl/>
                <w:lang w:bidi="fa-IR"/>
              </w:rPr>
              <w:t>لولا قتيبةُ أصبحُوا في مجهلِ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قال : أمّا الشّعر فأراك ترويه , فهل تقرأ من القرآن شيئاً ؟ قال : أقرأ منه الأكثر الأطيب : </w:t>
      </w:r>
      <w:r w:rsidRPr="000A537E">
        <w:rPr>
          <w:rStyle w:val="libAlaemChar"/>
          <w:rtl/>
        </w:rPr>
        <w:t>(</w:t>
      </w:r>
      <w:r w:rsidRPr="000A537E">
        <w:rPr>
          <w:rStyle w:val="libAieChar"/>
          <w:rtl/>
        </w:rPr>
        <w:t xml:space="preserve"> هَلْ أَتَى عَلَى الإِنسَانِ حِينٌ مِنَ الدَّهْرِ لَمْ يَكُنْ شَيْئًا مَذْكُورًا </w:t>
      </w:r>
      <w:r w:rsidRPr="000A537E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 w:rsidR="000A537E">
        <w:rPr>
          <w:rtl/>
          <w:lang w:bidi="fa-IR"/>
        </w:rPr>
        <w:t xml:space="preserve"> ( يشير إلى خمولهم قِبل قتيبة )</w:t>
      </w:r>
      <w:r>
        <w:rPr>
          <w:rtl/>
          <w:lang w:bidi="fa-IR"/>
        </w:rPr>
        <w:t>، فغضب عبد الله , وقال : والله , لقد بلغني أنّ امرأة الحضين حُملت إليه وهي حامل من غيره</w:t>
      </w:r>
      <w:r w:rsidR="00B2293D">
        <w:rPr>
          <w:rtl/>
          <w:lang w:bidi="fa-IR"/>
        </w:rPr>
        <w:t>.</w:t>
      </w:r>
      <w:r w:rsidR="006F2AE4">
        <w:rPr>
          <w:rtl/>
          <w:lang w:bidi="fa-IR"/>
        </w:rPr>
        <w:t xml:space="preserve"> قال</w:t>
      </w:r>
      <w:r>
        <w:rPr>
          <w:rtl/>
          <w:lang w:bidi="fa-IR"/>
        </w:rPr>
        <w:t>: فما تحرّك الشّيخ عن هيئته الاُولى , ثمّ قال على رسله : وما يكون تلد غلاماً على فراشي , فيُقال فلان بن الحضين كما يُقال عبد الله بن مسلم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فأقبل قتيبة على أخيه عبد الله ، وقال : لا يبعد الله غيرك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وكانت باهلة من أخسِّ قبائل العرب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6F2AE4">
      <w:pPr>
        <w:pStyle w:val="libFootnote0"/>
        <w:rPr>
          <w:lang w:bidi="fa-IR"/>
        </w:rPr>
      </w:pPr>
      <w:r w:rsidRPr="006F2AE4">
        <w:rPr>
          <w:rtl/>
        </w:rPr>
        <w:t>(1)</w:t>
      </w:r>
      <w:r>
        <w:rPr>
          <w:rtl/>
          <w:lang w:bidi="fa-IR"/>
        </w:rPr>
        <w:t xml:space="preserve"> سورة الإنسان / 1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75781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وأوضعها نسباً , وكانت العرب تُعيِّر مَن ينتسب إلى باهلة , ولهم في ذلك أشعار كثيرة ، قال بعضهم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9E32C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9E32CB" w:rsidRDefault="009E32CB" w:rsidP="00D245AE">
            <w:pPr>
              <w:pStyle w:val="libPoem"/>
            </w:pPr>
            <w:r>
              <w:rPr>
                <w:rtl/>
                <w:lang w:bidi="fa-IR"/>
              </w:rPr>
              <w:t>إِذا باهِلِيٌّ تَحتَهُ حَنظَلِيَّةٌ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E32CB" w:rsidRDefault="009E32C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E32CB" w:rsidRDefault="009E32CB" w:rsidP="00D245AE">
            <w:pPr>
              <w:pStyle w:val="libPoem"/>
            </w:pPr>
            <w:r>
              <w:rPr>
                <w:rtl/>
                <w:lang w:bidi="fa-IR"/>
              </w:rPr>
              <w:t>لَهُ وَلَدٌ مِنها فَذاكَ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مُذَرَّعُ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وال</w:t>
      </w:r>
      <w:r w:rsidR="009E32CB">
        <w:rPr>
          <w:rFonts w:hint="cs"/>
          <w:rtl/>
          <w:lang w:bidi="fa-IR"/>
        </w:rPr>
        <w:t>ـ</w:t>
      </w:r>
      <w:r>
        <w:rPr>
          <w:rtl/>
          <w:lang w:bidi="fa-IR"/>
        </w:rPr>
        <w:t>مُذرّع : الذي اُمّه أشرف من أبيه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الآخر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9E32C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9E32CB" w:rsidRDefault="009E32CB" w:rsidP="00D245AE">
            <w:pPr>
              <w:pStyle w:val="libPoem"/>
            </w:pPr>
            <w:r>
              <w:rPr>
                <w:rtl/>
                <w:lang w:bidi="fa-IR"/>
              </w:rPr>
              <w:t>وما ينفعُ الأصلُ منْ هاشمٍ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E32CB" w:rsidRDefault="009E32C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E32CB" w:rsidRDefault="009E32CB" w:rsidP="00D245AE">
            <w:pPr>
              <w:pStyle w:val="libPoem"/>
            </w:pPr>
            <w:r>
              <w:rPr>
                <w:rtl/>
                <w:lang w:bidi="fa-IR"/>
              </w:rPr>
              <w:t>إذا كانتْ النّفسُ منْ باهلهْ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الآخر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9E32C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9E32CB" w:rsidRDefault="009B54F4" w:rsidP="00D245AE">
            <w:pPr>
              <w:pStyle w:val="libPoem"/>
            </w:pPr>
            <w:r>
              <w:rPr>
                <w:rtl/>
                <w:lang w:bidi="fa-IR"/>
              </w:rPr>
              <w:t>ولو قيلَ للكلبِ يا باهليْ</w:t>
            </w:r>
            <w:r w:rsidR="009E32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E32CB" w:rsidRDefault="009E32C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E32CB" w:rsidRDefault="009B54F4" w:rsidP="00D245AE">
            <w:pPr>
              <w:pStyle w:val="libPoem"/>
            </w:pPr>
            <w:r>
              <w:rPr>
                <w:rtl/>
                <w:lang w:bidi="fa-IR"/>
              </w:rPr>
              <w:t>عوى الكلبُ منْ لؤمِ هذا النَّسبِ</w:t>
            </w:r>
            <w:r w:rsidR="009E32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وروي : أنّ الأشعث بن قيس قال للنّبيِّ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أتتكافأ دماؤنا ؟ قال : (( نعم , ولو قتلتَ رجُلاً من باهلة , لقتلتُك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وقيل لرجل : أيسرّك أنْ تدخل الجنّة وأنت باهلي ؟ قال : بشرط أنْ لا يعلم أهلُها بذلك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وكانت باهلة مع ذلك منحرفة عن 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, مواليه لبني اُميّة ، كما كانت ربيعة مع شرفها من القبائل الموالية لأمير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وأبلت معه بصفّين بلاءً حسناً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ومسلم بن عمرو الباهلي أبو قتيبة هو الذي قال لمسلم بن عقيل ما قال , حين اُتي بابن عقيل أسيراً إلى ابن زياد بالكوفة ؛ وذلك أنّ مسلماً ل</w:t>
      </w:r>
      <w:r w:rsidR="00B97770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اُسر بالكوفة بعد محاربته مع ابن الأشعث , حُمل إلى ابن زياد , فلمّا وصل إلى باب القصر وقد اشتدَّ به العطش ، وعلى باب القصر ناس جلوس فيهم عمرو بن حريث ، ومسلم بن عمرو الباهلي , وإذا قلّةٌ فيها ماء بارد , قال مسلم بن عقيل : اسقوني من هذا الماء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مسلم بن عمرو الباهلي : أتراها ما أبردها ؟ لا والله , لا تذوق منها قطرة حتّى تذوق الحميم في نار جهنّم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</w:t>
      </w:r>
      <w:r w:rsidR="00B97770">
        <w:rPr>
          <w:rtl/>
          <w:lang w:bidi="fa-IR"/>
        </w:rPr>
        <w:t>ه مسلم بن عقيل : ويلك ! مَن أنت</w:t>
      </w:r>
      <w:r>
        <w:rPr>
          <w:rtl/>
          <w:lang w:bidi="fa-IR"/>
        </w:rPr>
        <w:t>؟ قال : أنا الذي عرف الحقّ إذ أنكرته , ونصح لإمامه إذ غششته , وأطاعه إذ خالفته ؛ أنا مسلم بن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B9777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عمرو الباهلي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ابن عقيل : لاُمّك الثّكل ! ما أجفاك وأفظّك وأقسى قلبك ! أنت يابن باهلة أولى بالحميم والخلود في نار جهنم منّي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جلس فتساند إلى الحائط ، وبعث عمرو بن حريث غلامه فأتاه بقلّة عليها منديل وقدح , فصب فيه ماءً فقال له : اشرب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فأخذ كلمّا شرب امتلأ القدح دماً من فمه ، فلا يقدر أنْ يشرب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وكان قد ضربه بكر بن حمران بالسّيف على فمه فقطع شفته العليا ، وأسرع السّيف في السّفلى ، وفُصلت لها ثنيّتان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ففعل ذلك مرّة أو مرّتين , فلمّا ذهب في الثّالثة ليشرب , سقطت ثناياه في القدح , فقال : الحمد لله ، لو كان لي من الرّزق المقسوم لشربته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B9777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B97770" w:rsidRDefault="00DA4A43" w:rsidP="00D245AE">
            <w:pPr>
              <w:pStyle w:val="libPoem"/>
            </w:pPr>
            <w:r>
              <w:rPr>
                <w:rtl/>
                <w:lang w:bidi="fa-IR"/>
              </w:rPr>
              <w:t>يا مُسلمُ بنَ عقيلٍ لا أغبَّ ثرَى</w:t>
            </w:r>
            <w:r w:rsidR="00B977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97770" w:rsidRDefault="00B977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97770" w:rsidRDefault="00DA4A43" w:rsidP="00D245AE">
            <w:pPr>
              <w:pStyle w:val="libPoem"/>
            </w:pPr>
            <w:r>
              <w:rPr>
                <w:rtl/>
                <w:lang w:bidi="fa-IR"/>
              </w:rPr>
              <w:t>ضريحِكَ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مُزنُ هطّالاً وهتّانا</w:t>
            </w:r>
            <w:r w:rsidR="00B977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7770" w:rsidTr="00D245AE">
        <w:trPr>
          <w:trHeight w:val="350"/>
        </w:trPr>
        <w:tc>
          <w:tcPr>
            <w:tcW w:w="3920" w:type="dxa"/>
          </w:tcPr>
          <w:p w:rsidR="00B97770" w:rsidRDefault="00DA4A43" w:rsidP="00D245AE">
            <w:pPr>
              <w:pStyle w:val="libPoem"/>
            </w:pPr>
            <w:r>
              <w:rPr>
                <w:rtl/>
                <w:lang w:bidi="fa-IR"/>
              </w:rPr>
              <w:t>بذلتَ نفْسكَ في مرضاةِ خالِقِها</w:t>
            </w:r>
            <w:r w:rsidR="00B977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7770" w:rsidRDefault="00B977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7770" w:rsidRDefault="00DA4A43" w:rsidP="00D245AE">
            <w:pPr>
              <w:pStyle w:val="libPoem"/>
            </w:pPr>
            <w:r>
              <w:rPr>
                <w:rtl/>
                <w:lang w:bidi="fa-IR"/>
              </w:rPr>
              <w:t>حتّى قضيتَ بسيفِ البغْي ظمْآنا</w:t>
            </w:r>
            <w:r w:rsidR="00B977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7770" w:rsidTr="00D245AE">
        <w:trPr>
          <w:trHeight w:val="350"/>
        </w:trPr>
        <w:tc>
          <w:tcPr>
            <w:tcW w:w="3920" w:type="dxa"/>
          </w:tcPr>
          <w:p w:rsidR="00B97770" w:rsidRDefault="00DA4A43" w:rsidP="00D245AE">
            <w:pPr>
              <w:pStyle w:val="libPoem"/>
            </w:pPr>
            <w:r>
              <w:rPr>
                <w:rtl/>
                <w:lang w:bidi="fa-IR"/>
              </w:rPr>
              <w:t>كأنَّما نفسُك اختارتْ لها عَطشاً</w:t>
            </w:r>
            <w:r w:rsidR="00B977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7770" w:rsidRDefault="00B977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7770" w:rsidRDefault="00DA4A43" w:rsidP="00D245AE">
            <w:pPr>
              <w:pStyle w:val="libPoem"/>
            </w:pPr>
            <w:r>
              <w:rPr>
                <w:rtl/>
                <w:lang w:bidi="fa-IR"/>
              </w:rPr>
              <w:t>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دَرتْ أنْ سيقضِي السِّبطُ عطْشَانا</w:t>
            </w:r>
            <w:r w:rsidR="00B977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97770" w:rsidTr="00D245AE">
        <w:trPr>
          <w:trHeight w:val="350"/>
        </w:trPr>
        <w:tc>
          <w:tcPr>
            <w:tcW w:w="3920" w:type="dxa"/>
          </w:tcPr>
          <w:p w:rsidR="00B97770" w:rsidRDefault="00DA4A43" w:rsidP="00D245AE">
            <w:pPr>
              <w:pStyle w:val="libPoem"/>
            </w:pPr>
            <w:r>
              <w:rPr>
                <w:rtl/>
                <w:lang w:bidi="fa-IR"/>
              </w:rPr>
              <w:t>فلَمْ تُطقْ أنْ تسيغَ الماءَ عن ظمأٍ</w:t>
            </w:r>
            <w:r w:rsidR="00B977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97770" w:rsidRDefault="00B977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97770" w:rsidRDefault="00DA4A43" w:rsidP="00D245AE">
            <w:pPr>
              <w:pStyle w:val="libPoem"/>
            </w:pPr>
            <w:r>
              <w:rPr>
                <w:rtl/>
                <w:lang w:bidi="fa-IR"/>
              </w:rPr>
              <w:t>منْ ضربةٍ ساقها بكرُ بنُ حمرانا</w:t>
            </w:r>
            <w:r w:rsidR="00B9777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3D4882">
      <w:pPr>
        <w:pStyle w:val="Heading2Center"/>
        <w:rPr>
          <w:lang w:bidi="fa-IR"/>
        </w:rPr>
      </w:pPr>
      <w:bookmarkStart w:id="23" w:name="_Toc18500460"/>
      <w:r>
        <w:rPr>
          <w:rtl/>
          <w:lang w:bidi="fa-IR"/>
        </w:rPr>
        <w:t>المجلس الخامس والثّلاثون بعد المئتين</w:t>
      </w:r>
      <w:bookmarkEnd w:id="23"/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روى الطّبرسي في الاحتجاج عن ثابت البناني ، قال : كنتُ حاجّاً وجماعة عبّ</w:t>
      </w:r>
      <w:r w:rsidR="003D4882">
        <w:rPr>
          <w:rtl/>
          <w:lang w:bidi="fa-IR"/>
        </w:rPr>
        <w:t>اد البصرة , فلمّا أنْ دخلنا مكّ</w:t>
      </w:r>
      <w:r>
        <w:rPr>
          <w:rtl/>
          <w:lang w:bidi="fa-IR"/>
        </w:rPr>
        <w:t>ة رأينا الماء ضيّقاً وقد اشتد بالنّاس العطش لقلّة الغيث , ففزع إلينا أهل مكّة والحجّاج يسألوننا أنْ نستسقي لهم , فأتينا الكعبة وطفنا بها ، ثمّ</w:t>
      </w:r>
      <w:r w:rsidR="003D4882">
        <w:rPr>
          <w:rtl/>
          <w:lang w:bidi="fa-IR"/>
        </w:rPr>
        <w:t xml:space="preserve"> سألنا الله خاضعين متضرّعين بها</w:t>
      </w:r>
      <w:r>
        <w:rPr>
          <w:rtl/>
          <w:lang w:bidi="fa-IR"/>
        </w:rPr>
        <w:t>, فمنعنا الإجابة , فبينا نحن كذلك إذا نحن بفتى قد أقبل ، قد أكبرته أحزانه وأقلقته أشجانه , فطاف بالكعبة أشوطاً ثمّ أقبل علينا , فقال : (( يا مالك بن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633A6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دينار ، ويا ثابت البناني ، ويا أيوب السّجستاني ، ويا صالح ال</w:t>
      </w:r>
      <w:r w:rsidR="00633A61">
        <w:rPr>
          <w:rFonts w:hint="cs"/>
          <w:rtl/>
          <w:lang w:bidi="fa-IR"/>
        </w:rPr>
        <w:t>ـ</w:t>
      </w:r>
      <w:r>
        <w:rPr>
          <w:rtl/>
          <w:lang w:bidi="fa-IR"/>
        </w:rPr>
        <w:t>مُرّي ، ويا عُتبة الغلام ، ويا حبيب الفارسي ، ويا عمر ، ويا صالح ، ويا رابعة ، ويا سعدانة ، ويا جعفر بن سُليمان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فقلنا : لبّيك وسعديك يا فتى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(( أما فيكم أحدٌ يُحبُّه الرَّحمن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فقلنا : يا فتى , علينا الدُّعاء وعليه الإجابة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(( ابعدوا عن الكعبة , فلو كان فيكم أحدٌ يُحبُّه الرّحمنُ , لأجابه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أتى الكعبة فخرَّ ساجداً , فسمعته يقول ف</w:t>
      </w:r>
      <w:r w:rsidR="00633A61">
        <w:rPr>
          <w:rtl/>
          <w:lang w:bidi="fa-IR"/>
        </w:rPr>
        <w:t>ي سجوده : (( سيّدي ، بحبِّك إل</w:t>
      </w:r>
      <w:r w:rsidR="00633A61">
        <w:rPr>
          <w:rFonts w:hint="cs"/>
          <w:rtl/>
          <w:lang w:bidi="fa-IR"/>
        </w:rPr>
        <w:t>ّ</w:t>
      </w:r>
      <w:r w:rsidR="00633A61">
        <w:rPr>
          <w:rtl/>
          <w:lang w:bidi="fa-IR"/>
        </w:rPr>
        <w:t>ا</w:t>
      </w:r>
      <w:r>
        <w:rPr>
          <w:rtl/>
          <w:lang w:bidi="fa-IR"/>
        </w:rPr>
        <w:t xml:space="preserve"> سقيتهم الغيث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فما استتم الكلام حتّى أتاهم الغيث كأفواه القرب ، فقلت : يا فتى , منْ أين علمت أنّه يُحبُّك ؟ فقال : (( لو لم يُحبني لم يستزرني , فلمّا استزارني , علمتُ أنّه يُحبُّني , فسألتُه بحبِّه لي فأجابني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ولّى عنّا ، وأنشأ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633A61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633A61" w:rsidRDefault="00633A61" w:rsidP="00D245AE">
            <w:pPr>
              <w:pStyle w:val="libPoem"/>
            </w:pPr>
            <w:r>
              <w:rPr>
                <w:rtl/>
                <w:lang w:bidi="fa-IR"/>
              </w:rPr>
              <w:t>مَنْ عَرفَ الرَّبَّ فلمْ تُغنهِ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33A61" w:rsidRDefault="00633A6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33A61" w:rsidRDefault="00633A61" w:rsidP="00D245AE">
            <w:pPr>
              <w:pStyle w:val="libPoem"/>
            </w:pPr>
            <w:r>
              <w:rPr>
                <w:rtl/>
                <w:lang w:bidi="fa-IR"/>
              </w:rPr>
              <w:t>معرفةُ الرَّبِّ فذاكَ الشَّقي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A61" w:rsidTr="00D245AE">
        <w:trPr>
          <w:trHeight w:val="350"/>
        </w:trPr>
        <w:tc>
          <w:tcPr>
            <w:tcW w:w="3920" w:type="dxa"/>
          </w:tcPr>
          <w:p w:rsidR="00633A61" w:rsidRDefault="00633A61" w:rsidP="00D245AE">
            <w:pPr>
              <w:pStyle w:val="libPoem"/>
            </w:pPr>
            <w:r>
              <w:rPr>
                <w:rtl/>
                <w:lang w:bidi="fa-IR"/>
              </w:rPr>
              <w:t>ما ضرَّ ذا الطَّاعةِ ما نالهُ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A61" w:rsidRDefault="00633A6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A61" w:rsidRDefault="00633A61" w:rsidP="00D245AE">
            <w:pPr>
              <w:pStyle w:val="libPoem"/>
            </w:pPr>
            <w:r>
              <w:rPr>
                <w:rtl/>
                <w:lang w:bidi="fa-IR"/>
              </w:rPr>
              <w:t>في طاعةِ اللهِ وماذا لقي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33A61" w:rsidTr="00D245AE">
        <w:trPr>
          <w:trHeight w:val="350"/>
        </w:trPr>
        <w:tc>
          <w:tcPr>
            <w:tcW w:w="3920" w:type="dxa"/>
          </w:tcPr>
          <w:p w:rsidR="00633A61" w:rsidRDefault="00633A61" w:rsidP="00D245AE">
            <w:pPr>
              <w:pStyle w:val="libPoem"/>
            </w:pPr>
            <w:r>
              <w:rPr>
                <w:rtl/>
                <w:lang w:bidi="fa-IR"/>
              </w:rPr>
              <w:t>ما يصنعُ العبدُ بغيرِ التُّقَى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33A61" w:rsidRDefault="00633A61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33A61" w:rsidRDefault="00633A61" w:rsidP="00D245AE">
            <w:pPr>
              <w:pStyle w:val="libPoem"/>
            </w:pPr>
            <w:r>
              <w:rPr>
                <w:rtl/>
                <w:lang w:bidi="fa-IR"/>
              </w:rPr>
              <w:t>والعزُّ كلُّ العزِّ للمُتّقي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فقلت : يا أهل مكّة , مَن هذا الفتى ؟ فقالوا : هذا علي بن الحسين بن علي بن أبي طالب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أقول : مثل هذا الإمام في علمه وفضله ، ومناقبه وكرامته ، وزُهده وعبادته واستجابة دعائه يُحمل أسيراً مغلولاً ، تارة إلى ابن مرجانة بالكوفة ، واُخرى إلى ابن هند بالشّام ! ول</w:t>
      </w:r>
      <w:r w:rsidR="0027677C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 على ابن زياد مع عمّاته وأخواته, قال له: مَن أنت ؟ فقال : (( أنا عليُّ بن الحسين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أليس قد قتل الله عليَّ بن الحسين ؟ فقال عليٌّ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(( قد كان لي </w:t>
      </w:r>
      <w:r w:rsidR="00955CF5">
        <w:rPr>
          <w:rtl/>
          <w:lang w:bidi="fa-IR"/>
        </w:rPr>
        <w:t>أخٌ يُسمّى عليّاً , قتله النّاس</w:t>
      </w:r>
      <w:r>
        <w:rPr>
          <w:rtl/>
          <w:lang w:bidi="fa-IR"/>
        </w:rPr>
        <w:t>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بل الله قتله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علي بن الحسين (</w:t>
      </w:r>
      <w:r w:rsidR="00A04F06" w:rsidRPr="00A04F06">
        <w:rPr>
          <w:rStyle w:val="libAlaemChar"/>
          <w:rtl/>
        </w:rPr>
        <w:t>عليه‌السلام</w:t>
      </w:r>
      <w:r w:rsidR="0027677C">
        <w:rPr>
          <w:rtl/>
          <w:lang w:bidi="fa-IR"/>
        </w:rPr>
        <w:t xml:space="preserve">) : </w:t>
      </w:r>
      <w:r w:rsidRPr="0027677C">
        <w:rPr>
          <w:rStyle w:val="libAlaemChar"/>
          <w:rtl/>
        </w:rPr>
        <w:t>(</w:t>
      </w:r>
      <w:r w:rsidRPr="0027677C">
        <w:rPr>
          <w:rStyle w:val="libAieChar"/>
          <w:rtl/>
        </w:rPr>
        <w:t xml:space="preserve"> اللَّهُ يَتَوَفَّى الأَنْفُسَ حِينَ مَوْتِهَا</w:t>
      </w:r>
      <w:r w:rsidR="0027677C" w:rsidRPr="0027677C">
        <w:rPr>
          <w:rStyle w:val="libAieChar"/>
          <w:rFonts w:hint="cs"/>
          <w:rtl/>
        </w:rPr>
        <w:t xml:space="preserve"> </w:t>
      </w:r>
      <w:r w:rsidR="0027677C" w:rsidRPr="0027677C">
        <w:rPr>
          <w:rStyle w:val="libAlaemChar"/>
          <w:rFonts w:hint="cs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فغضب ابن زياد ، وقال : وبك جرأة لجوابي , وفيك بقيّة للردِّ عليَّ ! اذهبوا به فاضربوا عنقه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فتعلّقت به عمّته زينب , وقالت : يابن زياد ,</w:t>
      </w:r>
    </w:p>
    <w:p w:rsidR="00955CF5" w:rsidRDefault="00955CF5" w:rsidP="00955CF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955CF5">
      <w:pPr>
        <w:pStyle w:val="libFootnote0"/>
        <w:rPr>
          <w:lang w:bidi="fa-IR"/>
        </w:rPr>
      </w:pPr>
      <w:r w:rsidRPr="00955CF5">
        <w:rPr>
          <w:rtl/>
        </w:rPr>
        <w:t>(1)</w:t>
      </w:r>
      <w:r>
        <w:rPr>
          <w:rtl/>
          <w:lang w:bidi="fa-IR"/>
        </w:rPr>
        <w:t xml:space="preserve"> سورة الزُّمر / 42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F873A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حسبُك من دمائنا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واعتنقته ، وقالت : لا والله لا اُفارقه ، فإنْ قتلته فاقتلني معه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فنظر ابن زياد إليها وإليه ساعة ، ثمّ قال : عجباً للرحم ! والله ، إنّي لأظنُّها ودّت أنْ قتلتُها معه ، دعوه فإنّي أراه ل</w:t>
      </w:r>
      <w:r w:rsidR="00F873A1">
        <w:rPr>
          <w:rFonts w:hint="cs"/>
          <w:rtl/>
          <w:lang w:bidi="fa-IR"/>
        </w:rPr>
        <w:t>ـ</w:t>
      </w:r>
      <w:r>
        <w:rPr>
          <w:rtl/>
          <w:lang w:bidi="fa-IR"/>
        </w:rPr>
        <w:t>مَا به ( أي : إنّه شديد المرض 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وفي رواية : أنّ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قال لعمّته : (( اسكتي يا عمّة حتّى اُكلّمه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أقبل عليه ، فقال : (( أبالقتل تُهدّدُني يابن زياد ؟! أمَا علمت أنّ القتل لنا عادة ، وكرامتَنا الشّهادة ؟ ))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6F67FF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6F67FF" w:rsidRDefault="006F67FF" w:rsidP="00D245AE">
            <w:pPr>
              <w:pStyle w:val="libPoem"/>
            </w:pPr>
            <w:r>
              <w:rPr>
                <w:rtl/>
                <w:lang w:bidi="fa-IR"/>
              </w:rPr>
              <w:t>فيا وقعةً لمْ يُوقعِ الدَّهرُ مثْلُها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F67FF" w:rsidRDefault="006F67FF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F67FF" w:rsidRDefault="006F67FF" w:rsidP="00D245AE">
            <w:pPr>
              <w:pStyle w:val="libPoem"/>
            </w:pPr>
            <w:r>
              <w:rPr>
                <w:rtl/>
                <w:lang w:bidi="fa-IR"/>
              </w:rPr>
              <w:t>وفادحةً تُنْسَى لديها فوادحُهْ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F67FF" w:rsidTr="00D245AE">
        <w:trPr>
          <w:trHeight w:val="350"/>
        </w:trPr>
        <w:tc>
          <w:tcPr>
            <w:tcW w:w="3920" w:type="dxa"/>
          </w:tcPr>
          <w:p w:rsidR="006F67FF" w:rsidRDefault="006F67FF" w:rsidP="00D245AE">
            <w:pPr>
              <w:pStyle w:val="libPoem"/>
            </w:pPr>
            <w:r>
              <w:rPr>
                <w:rtl/>
                <w:lang w:bidi="fa-IR"/>
              </w:rPr>
              <w:t>متَى ذُكرتْ أذكَتْ حشَى كلِّ مُؤمنٍ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F67FF" w:rsidRDefault="006F67FF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F67FF" w:rsidRDefault="006F67FF" w:rsidP="00D245AE">
            <w:pPr>
              <w:pStyle w:val="libPoem"/>
            </w:pPr>
            <w:r>
              <w:rPr>
                <w:rtl/>
                <w:lang w:bidi="fa-IR"/>
              </w:rPr>
              <w:t>بزندِ جوىً أوراهُ للحشرِ قادحُهْ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92795F">
      <w:pPr>
        <w:pStyle w:val="Heading2Center"/>
        <w:rPr>
          <w:lang w:bidi="fa-IR"/>
        </w:rPr>
      </w:pPr>
      <w:bookmarkStart w:id="24" w:name="_Toc18500461"/>
      <w:r>
        <w:rPr>
          <w:rtl/>
          <w:lang w:bidi="fa-IR"/>
        </w:rPr>
        <w:t>المجلس السادس والثّلاثون بعد المئتين</w:t>
      </w:r>
      <w:bookmarkEnd w:id="24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عن عبد الله بن ال</w:t>
      </w:r>
      <w:r w:rsidR="0092795F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مُبارك قال : حججت في بعض السّنين , فبينما أنا أسير في عرض الحاجّ , إذا أنا بشاب وسيم الوجه يسير ناحية عن الحاجّ بلا زاد ولا </w:t>
      </w:r>
      <w:r w:rsidR="0092795F">
        <w:rPr>
          <w:rtl/>
          <w:lang w:bidi="fa-IR"/>
        </w:rPr>
        <w:t>راحلة , فتقدمتُ إليه وسلمت عليه</w:t>
      </w:r>
      <w:r>
        <w:rPr>
          <w:rtl/>
          <w:lang w:bidi="fa-IR"/>
        </w:rPr>
        <w:t>, فردَّ عليَّ السّلام , فقلتُ : مع مَن قطعت البر ؟ قال : (( مع الباري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فعظم في عيني , فقلتُ له : أين زادك وراحلتك ؟ قال : (( زادي تقواي ، وراحلتي رجلاي ، وقصدي مولاي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فكبر في نفسي , فقلتُ له : ممّن تكون أيّها الشّاب ؟ قال : (( هاشمي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قلتُ : أفصح ؟ قال : (( طالبي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قلتُ : أوضح ؟ قال : (( فاطمي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قلتُ له : يا </w:t>
      </w:r>
      <w:r w:rsidR="0092795F">
        <w:rPr>
          <w:rtl/>
          <w:lang w:bidi="fa-IR"/>
        </w:rPr>
        <w:t>سيّدي , هل قلتَ شيئاً من الشّعر</w:t>
      </w:r>
      <w:r>
        <w:rPr>
          <w:rtl/>
          <w:lang w:bidi="fa-IR"/>
        </w:rPr>
        <w:t>؟ قال : (( نعم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قلتُ : أنشدني من شعرك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92795F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92795F" w:rsidRDefault="0092795F" w:rsidP="00D245AE">
            <w:pPr>
              <w:pStyle w:val="libPoem"/>
            </w:pPr>
            <w:r>
              <w:rPr>
                <w:rtl/>
                <w:lang w:bidi="fa-IR"/>
              </w:rPr>
              <w:t>نحنُ على الحوضِ ذوَّادُهُ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2795F" w:rsidRDefault="0092795F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2795F" w:rsidRDefault="0092795F" w:rsidP="00D245AE">
            <w:pPr>
              <w:pStyle w:val="libPoem"/>
            </w:pPr>
            <w:r>
              <w:rPr>
                <w:rtl/>
                <w:lang w:bidi="fa-IR"/>
              </w:rPr>
              <w:t>وتُسقَى بنا منهُ ورّادُهُ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2795F" w:rsidTr="00D245AE">
        <w:trPr>
          <w:trHeight w:val="350"/>
        </w:trPr>
        <w:tc>
          <w:tcPr>
            <w:tcW w:w="3920" w:type="dxa"/>
          </w:tcPr>
          <w:p w:rsidR="0092795F" w:rsidRDefault="0092795F" w:rsidP="00D245AE">
            <w:pPr>
              <w:pStyle w:val="libPoem"/>
            </w:pPr>
            <w:r>
              <w:rPr>
                <w:rtl/>
                <w:lang w:bidi="fa-IR"/>
              </w:rPr>
              <w:t>وما فازَ مَنْ فاز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2795F" w:rsidRDefault="0092795F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2795F" w:rsidRDefault="0092795F" w:rsidP="00D245AE">
            <w:pPr>
              <w:pStyle w:val="libPoem"/>
            </w:pPr>
            <w:r>
              <w:rPr>
                <w:rtl/>
                <w:lang w:bidi="fa-IR"/>
              </w:rPr>
              <w:t>وما خاب مَن حُبُّنا زادُه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2795F" w:rsidRDefault="0092795F" w:rsidP="0092795F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C4051F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ومَنْ سرَّنا نالَ منّا لسّرورَ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4051F" w:rsidRDefault="00C4051F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ومَنْ ساءَنا ساءَ ميلادُهُ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051F" w:rsidTr="00D245AE">
        <w:trPr>
          <w:trHeight w:val="350"/>
        </w:trPr>
        <w:tc>
          <w:tcPr>
            <w:tcW w:w="3920" w:type="dxa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ومَنْ كانَ غاصبُنا حقّنا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4051F" w:rsidRDefault="00C4051F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فيومُ القيامةِ ميعادُهُ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غاب عن عيني , فلم أره حتّى أتيت مكّة المكرمة وقضيت الحجّ وأتيت الأبطح , فإذا أنا بحلقة مستديرة , فاطّلعت لأنظر مَن فيها , فإذا أنا بصاحبي الشّاب الهاشمي , فسمعته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C4051F" w:rsidTr="00C4051F">
        <w:trPr>
          <w:trHeight w:val="350"/>
        </w:trPr>
        <w:tc>
          <w:tcPr>
            <w:tcW w:w="3536" w:type="dxa"/>
            <w:shd w:val="clear" w:color="auto" w:fill="auto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نحنُ بنُو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ذوُو غُصصٍ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4051F" w:rsidRDefault="00C4051F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يجرعُها في الأنامِ كاظمُنا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051F" w:rsidTr="00C4051F">
        <w:trPr>
          <w:trHeight w:val="350"/>
        </w:trPr>
        <w:tc>
          <w:tcPr>
            <w:tcW w:w="3536" w:type="dxa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عظيمةٌ في الأنامِ مِحنتُنا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051F" w:rsidRDefault="00C4051F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أوّلُنا مُبْتلىً وآخرُنا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051F" w:rsidTr="00C4051F">
        <w:tblPrEx>
          <w:tblLook w:val="04A0"/>
        </w:tblPrEx>
        <w:trPr>
          <w:trHeight w:val="350"/>
        </w:trPr>
        <w:tc>
          <w:tcPr>
            <w:tcW w:w="3536" w:type="dxa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يفرحُ هذا الورَى بعيدِهم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051F" w:rsidRDefault="00C4051F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ونحنُ أعيادُنا مآتِمُنا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051F" w:rsidTr="00C4051F">
        <w:tblPrEx>
          <w:tblLook w:val="04A0"/>
        </w:tblPrEx>
        <w:trPr>
          <w:trHeight w:val="350"/>
        </w:trPr>
        <w:tc>
          <w:tcPr>
            <w:tcW w:w="3536" w:type="dxa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والنّاسُ بالأمنِ والسُّرورِ ولا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051F" w:rsidRDefault="00C4051F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4051F" w:rsidRDefault="00C4051F" w:rsidP="00D245AE">
            <w:pPr>
              <w:pStyle w:val="libPoem"/>
            </w:pPr>
            <w:r>
              <w:rPr>
                <w:rtl/>
                <w:lang w:bidi="fa-IR"/>
              </w:rPr>
              <w:t>يأمنُ طولَ الزَّمانِ خائفُنا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4051F" w:rsidTr="00C4051F">
        <w:tblPrEx>
          <w:tblLook w:val="04A0"/>
        </w:tblPrEx>
        <w:trPr>
          <w:trHeight w:val="350"/>
        </w:trPr>
        <w:tc>
          <w:tcPr>
            <w:tcW w:w="3536" w:type="dxa"/>
          </w:tcPr>
          <w:p w:rsidR="00C4051F" w:rsidRDefault="003810DB" w:rsidP="00D245AE">
            <w:pPr>
              <w:pStyle w:val="libPoem"/>
            </w:pPr>
            <w:r>
              <w:rPr>
                <w:rtl/>
                <w:lang w:bidi="fa-IR"/>
              </w:rPr>
              <w:t>يحكمُ فينا والحُكمُ فيه لنَا</w:t>
            </w:r>
            <w:r w:rsidR="00C405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4051F" w:rsidRDefault="00C4051F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C4051F" w:rsidRDefault="003810DB" w:rsidP="00D245AE">
            <w:pPr>
              <w:pStyle w:val="libPoem"/>
            </w:pPr>
            <w:r>
              <w:rPr>
                <w:rtl/>
                <w:lang w:bidi="fa-IR"/>
              </w:rPr>
              <w:t>جاحدُنا حقَّنا وغاصبُن</w:t>
            </w:r>
            <w:r w:rsidR="00C4051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فسألت عنه فقيل لي : هو زين العابدين علي بن 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ولم يزل سلام الله عليه في الحزنِ على أبيه مُدّة حياته حتّى لحق بربه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وعن جابر الجعفي قال : ل</w:t>
      </w:r>
      <w:r w:rsidR="007D154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جرّد مولاي محمَّدٌ الباقر مولاي عليَّ بنَ الحسين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ثيابه ووضعه على ال</w:t>
      </w:r>
      <w:r w:rsidR="007D1545">
        <w:rPr>
          <w:rFonts w:hint="cs"/>
          <w:rtl/>
          <w:lang w:bidi="fa-IR"/>
        </w:rPr>
        <w:t>ـ</w:t>
      </w:r>
      <w:r>
        <w:rPr>
          <w:rtl/>
          <w:lang w:bidi="fa-IR"/>
        </w:rPr>
        <w:t>مُغتسل , وكان قد ضرب دونه حجاباً , سمعتُه ينشج ويبكي حتّى أطال ذلك , فأمهلته عن السّؤال حتّى إذا فرغ من غسله ودفنه , فأتيت إليه وسلّمت عليه ، وقلتُ له : جُعلت فداك ! ممّ كان بكاؤك وأنت تُغسّل أباك ؟ أكان ذلك حُزناً عليه ؟ قال : (( لا يا جابر , لكن ل</w:t>
      </w:r>
      <w:r w:rsidR="007D1545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جرّدت أبي ثيابه ووضعته على المُغتسل , رأيت آثار الجامعة في عُنقه , وآثارَ جُرحِ القيد في ساقيه وفخذيه , فأخذتني الرّقة لذلك وبكيت ))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C4051F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C4051F" w:rsidRDefault="007F0CAD" w:rsidP="00D245AE">
            <w:pPr>
              <w:pStyle w:val="libPoem"/>
            </w:pPr>
            <w:r>
              <w:rPr>
                <w:rtl/>
                <w:lang w:bidi="fa-IR"/>
              </w:rPr>
              <w:t>مالي أراكَ ودمعُ عينِكَ جامدٌ</w:t>
            </w:r>
            <w:r w:rsidR="00C4051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4051F" w:rsidRDefault="00C4051F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4051F" w:rsidRDefault="007F0CAD" w:rsidP="00D245AE">
            <w:pPr>
              <w:pStyle w:val="libPoem"/>
            </w:pPr>
            <w:r>
              <w:rPr>
                <w:rtl/>
                <w:lang w:bidi="fa-IR"/>
              </w:rPr>
              <w:t>أوَ ما سمعتَ بمحْنةِ السَّجّادِ</w:t>
            </w:r>
            <w:r w:rsidR="00C4051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7F0CAD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7F0CAD">
      <w:pPr>
        <w:pStyle w:val="Heading2Center"/>
        <w:rPr>
          <w:rtl/>
          <w:lang w:bidi="fa-IR"/>
        </w:rPr>
      </w:pPr>
      <w:bookmarkStart w:id="25" w:name="_Toc18500462"/>
      <w:r>
        <w:rPr>
          <w:rtl/>
          <w:lang w:bidi="fa-IR"/>
        </w:rPr>
        <w:lastRenderedPageBreak/>
        <w:t>المجلس السابع والثلاثون بعد المئتين</w:t>
      </w:r>
      <w:bookmarkEnd w:id="25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حجّ هشام بن عبد الملك في خلافة أخيه الوليد ومعه رؤساء أهل الشّام , فجهد أنْ يستلم الحجر فلم يقدر من ازدحام النّاس , فنصب له منبر فجلس عليه ينظر إلى النّاس , وأقبل علي بن 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, وهو أحسن النّاس وجهاً وأنظفهم ثوباً وأطيبهم رائحة ، فطاف بالبيت ، فلمّا بلغ الحجر الأسود , تنحَّى النّاس كلّهم وأخلوا له الحجر ليستلمه ؛ هيبة وإجلالاً له , فغاظ ذلك هشاماً وبلغ منه , فقال رجل لهشام : مَن هذا ؟ أصلح الله الأمير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لا أعرفه</w:t>
      </w:r>
      <w:r w:rsidR="00B2293D">
        <w:rPr>
          <w:rtl/>
          <w:lang w:bidi="fa-IR"/>
        </w:rPr>
        <w:t>.</w:t>
      </w:r>
      <w:r w:rsidR="007F0CAD">
        <w:rPr>
          <w:rtl/>
          <w:lang w:bidi="fa-IR"/>
        </w:rPr>
        <w:t xml:space="preserve"> وكان به عارفاً</w:t>
      </w:r>
      <w:r>
        <w:rPr>
          <w:rtl/>
          <w:lang w:bidi="fa-IR"/>
        </w:rPr>
        <w:t>؛ ولكنّه خاف أنْ يرغب فيه أهل الشّام ويسمعوا منه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الفرزدق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وكان حاضراً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: أنا أعرفه ، فسلني يا شامي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ومَن هو ؟ 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7F0CAD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هَذا الَّذي تَعرِفُ البَطحاءُ وَطأَتَهُ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وَالبَيتُ يَعرِفُهُ وَالحِلُّ وَالحَرَمُ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CAD" w:rsidTr="00D245AE">
        <w:trPr>
          <w:trHeight w:val="350"/>
        </w:trPr>
        <w:tc>
          <w:tcPr>
            <w:tcW w:w="3920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هَذا اِبنُ خَيرِ عِبادِ اللَهِ كُلِّهِمُ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هَذا التَّقِيُّ النَّقِيُّ الطاهِرُ العَلَمُ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CAD" w:rsidTr="00D245AE">
        <w:trPr>
          <w:trHeight w:val="350"/>
        </w:trPr>
        <w:tc>
          <w:tcPr>
            <w:tcW w:w="3920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هَذا اِبنُ فاطِمَةٍ إِنْ كُنتَ جاهِلَهُ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بِجَدِّهِ أَنبِياءُ اللَهِ قَد خُتِموا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CAD" w:rsidTr="00D245AE">
        <w:trPr>
          <w:trHeight w:val="350"/>
        </w:trPr>
        <w:tc>
          <w:tcPr>
            <w:tcW w:w="3920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وَلَيسَ قَولُكَ مَن هَذا بِضائِرِهِ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العُربُ تَعرِفُ مَن أَنكَرتَ وَالعَجَمُ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CAD" w:rsidTr="00D245AE">
        <w:trPr>
          <w:trHeight w:val="350"/>
        </w:trPr>
        <w:tc>
          <w:tcPr>
            <w:tcW w:w="3920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إِذا رَأَتهُ قُرَيشٌ قالَ قائِلُها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إِلى مَكارِمِ هَذا يَنتَهي الكَرَمُ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CAD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يَكادُ يُمسِكُهُ عِرفانُ راحَتِهِ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رُكنَ الحَطيمِ إِذا ما جاءَ يَستَلِمُ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CAD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7F0CAD" w:rsidRDefault="007F0CAD" w:rsidP="00D245AE">
            <w:pPr>
              <w:pStyle w:val="libPoem"/>
            </w:pPr>
            <w:r>
              <w:rPr>
                <w:rtl/>
                <w:lang w:bidi="fa-IR"/>
              </w:rPr>
              <w:t>اللَهُ شَرَّفَهُ قِدماً وَعَظَّمَهُ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CAD" w:rsidRDefault="00D96BFF" w:rsidP="00D245AE">
            <w:pPr>
              <w:pStyle w:val="libPoem"/>
            </w:pPr>
            <w:r>
              <w:rPr>
                <w:rtl/>
                <w:lang w:bidi="fa-IR"/>
              </w:rPr>
              <w:t>جَرى بِذاكَ لَهُ في لَوحِهِ القَلَمُ</w:t>
            </w:r>
            <w:r w:rsidR="007F0C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CAD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7F0CAD" w:rsidRDefault="00D96BFF" w:rsidP="00D245AE">
            <w:pPr>
              <w:pStyle w:val="libPoem"/>
            </w:pPr>
            <w:r>
              <w:rPr>
                <w:rtl/>
                <w:lang w:bidi="fa-IR"/>
              </w:rPr>
              <w:t>أَيُّ الخَلائِقِ لَيسَت في رِقابِهِمُ</w:t>
            </w:r>
            <w:r w:rsidR="007F0C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CAD" w:rsidRDefault="00D96BFF" w:rsidP="00D245AE">
            <w:pPr>
              <w:pStyle w:val="libPoem"/>
            </w:pPr>
            <w:r>
              <w:rPr>
                <w:rtl/>
                <w:lang w:bidi="fa-IR"/>
              </w:rPr>
              <w:t>لأَوَّلِيَّةِ هَذا أَو لَهُ نِعَمُ</w:t>
            </w:r>
            <w:r w:rsidR="007F0C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CAD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7F0CAD" w:rsidRDefault="00D96BFF" w:rsidP="00D245AE">
            <w:pPr>
              <w:pStyle w:val="libPoem"/>
            </w:pPr>
            <w:r>
              <w:rPr>
                <w:rtl/>
                <w:lang w:bidi="fa-IR"/>
              </w:rPr>
              <w:t>مَنْ يَشكُرِ اللَهَ يَشكُر أَوَّلِيَّةَ ذا</w:t>
            </w:r>
            <w:r w:rsidR="007F0C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CAD" w:rsidRDefault="00D96BFF" w:rsidP="00D245AE">
            <w:pPr>
              <w:pStyle w:val="libPoem"/>
            </w:pPr>
            <w:r>
              <w:rPr>
                <w:rtl/>
                <w:lang w:bidi="fa-IR"/>
              </w:rPr>
              <w:t>فَالدّينُ مِن بَيتِ هَذا نالَهُ الأُمَمُ</w:t>
            </w:r>
            <w:r w:rsidR="007F0CAD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F0CAD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7F0CAD" w:rsidRDefault="00D96BFF" w:rsidP="00D245AE">
            <w:pPr>
              <w:pStyle w:val="libPoem"/>
            </w:pPr>
            <w:r>
              <w:rPr>
                <w:rtl/>
                <w:lang w:bidi="fa-IR"/>
              </w:rPr>
              <w:t>يُنمى إِلى ذُروَةِ الدينِ الَّتي قَصُرَتْ</w:t>
            </w:r>
            <w:r w:rsidR="007F0CAD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F0CAD" w:rsidRDefault="007F0CAD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F0CAD" w:rsidRDefault="00D96BFF" w:rsidP="00D245AE">
            <w:pPr>
              <w:pStyle w:val="libPoem"/>
            </w:pPr>
            <w:r>
              <w:rPr>
                <w:rtl/>
                <w:lang w:bidi="fa-IR"/>
              </w:rPr>
              <w:t>عَنها الأَكُفُّ وَعَنْ إِدراكِها القَدَمُ</w:t>
            </w:r>
            <w:r w:rsidR="007F0CAD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777E7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777E70" w:rsidRDefault="00777E70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مَن جَدُّهُ دانَ فَضلُ الأَنبِياءِ 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77E70" w:rsidRDefault="00777E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77E70" w:rsidRDefault="00777E70" w:rsidP="00D245AE">
            <w:pPr>
              <w:pStyle w:val="libPoem"/>
            </w:pPr>
            <w:r>
              <w:rPr>
                <w:rtl/>
                <w:lang w:bidi="fa-IR"/>
              </w:rPr>
              <w:t>وَفَضلُ أُمَّتِهِ دانَت لَهُ الأُمَمُ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E70" w:rsidTr="00D245AE">
        <w:trPr>
          <w:trHeight w:val="350"/>
        </w:trPr>
        <w:tc>
          <w:tcPr>
            <w:tcW w:w="3920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مُشتَقَّةٌ  مِن رَسولِ اللَهِ نَبعَتُهُ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E70" w:rsidRDefault="00777E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طابتْ مغارسُهُ والخيمُ والشِّيمُ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E70" w:rsidTr="00D245AE">
        <w:trPr>
          <w:trHeight w:val="350"/>
        </w:trPr>
        <w:tc>
          <w:tcPr>
            <w:tcW w:w="3920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يَنشَقُّ ثَوبُ الدُجى عَن نورِ غُرَّتِهِ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E70" w:rsidRDefault="00777E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كَالشَمسِ تَنجابُ عَن إِشراقِها الظُلَمُ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E70" w:rsidTr="00D245AE">
        <w:trPr>
          <w:trHeight w:val="350"/>
        </w:trPr>
        <w:tc>
          <w:tcPr>
            <w:tcW w:w="3920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مِن مَعشَرٍ حُبُّهُمْ دينٌ وَبُغضُهُمُ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E70" w:rsidRDefault="00777E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كُفرٌ وَقُربُهُمُ منجىً وَمُعتَصَمُ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E70" w:rsidTr="00D245AE">
        <w:trPr>
          <w:trHeight w:val="350"/>
        </w:trPr>
        <w:tc>
          <w:tcPr>
            <w:tcW w:w="3920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مُقَدَّمٌ بَعدَ ذِكرِ اللَهِ ذِكرُهُمُ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E70" w:rsidRDefault="00777E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في كُلِّ بِدءٍ وَمَختومٌ بِهِ الكَلِمُ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E70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إِنْ عُدَّ أَهلُ التُّقى كانوا أَئمَّتَهُم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E70" w:rsidRDefault="00777E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E70" w:rsidRDefault="004C7828" w:rsidP="00D245AE">
            <w:pPr>
              <w:pStyle w:val="libPoem"/>
            </w:pPr>
            <w:r>
              <w:rPr>
                <w:rtl/>
                <w:lang w:bidi="fa-IR"/>
              </w:rPr>
              <w:t>أَو قيلَ مَن شَيرُ أَهلِ الأَرضِ قيلَ هُمُ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E70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777E70" w:rsidRDefault="00904BAD" w:rsidP="00D245AE">
            <w:pPr>
              <w:pStyle w:val="libPoem"/>
            </w:pPr>
            <w:r>
              <w:rPr>
                <w:rtl/>
                <w:lang w:bidi="fa-IR"/>
              </w:rPr>
              <w:t>لا يَستَطيعُ جَوادٌ بَعدَ جودِهِمُ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E70" w:rsidRDefault="00777E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E70" w:rsidRDefault="00904BAD" w:rsidP="00D245AE">
            <w:pPr>
              <w:pStyle w:val="libPoem"/>
            </w:pPr>
            <w:r>
              <w:rPr>
                <w:rtl/>
                <w:lang w:bidi="fa-IR"/>
              </w:rPr>
              <w:t>وَلا يُدانيهِمُ قَومٌ وَإِنْ كَرُموا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77E70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777E70" w:rsidRDefault="00904BAD" w:rsidP="00D245AE">
            <w:pPr>
              <w:pStyle w:val="libPoem"/>
            </w:pPr>
            <w:r>
              <w:rPr>
                <w:rtl/>
                <w:lang w:bidi="fa-IR"/>
              </w:rPr>
              <w:t>يُستَدفَعُ الشَرُّ وَالبَلوى بِحُبِّهِمُ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77E70" w:rsidRDefault="00777E7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77E70" w:rsidRDefault="00904BAD" w:rsidP="00D245AE">
            <w:pPr>
              <w:pStyle w:val="libPoem"/>
            </w:pPr>
            <w:r>
              <w:rPr>
                <w:rtl/>
                <w:lang w:bidi="fa-IR"/>
              </w:rPr>
              <w:t>وَيُستَرَبُّ بِهِ الإِحسانُ وَالنِّعَمُ</w:t>
            </w:r>
            <w:r w:rsidR="00777E7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: فغضب هشام , فحبسه بعسفان بين مكّة والمدينة , فقال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4"/>
        <w:gridCol w:w="272"/>
        <w:gridCol w:w="3494"/>
      </w:tblGrid>
      <w:tr w:rsidR="00F671C7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F671C7" w:rsidRDefault="00F671C7" w:rsidP="00D245AE">
            <w:pPr>
              <w:pStyle w:val="libPoem"/>
            </w:pPr>
            <w:r>
              <w:rPr>
                <w:rtl/>
                <w:lang w:bidi="fa-IR"/>
              </w:rPr>
              <w:t>أيحبسُني بينَ المدينةِ والتي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671C7" w:rsidRDefault="00F671C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671C7" w:rsidRDefault="00F671C7" w:rsidP="00D245AE">
            <w:pPr>
              <w:pStyle w:val="libPoem"/>
            </w:pPr>
            <w:r>
              <w:rPr>
                <w:rtl/>
                <w:lang w:bidi="fa-IR"/>
              </w:rPr>
              <w:t>إليها قلوبُ النَّاسِ يهوي مُنيبُها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671C7" w:rsidTr="00D245AE">
        <w:trPr>
          <w:trHeight w:val="350"/>
        </w:trPr>
        <w:tc>
          <w:tcPr>
            <w:tcW w:w="3920" w:type="dxa"/>
          </w:tcPr>
          <w:p w:rsidR="00F671C7" w:rsidRDefault="00F671C7" w:rsidP="00D245AE">
            <w:pPr>
              <w:pStyle w:val="libPoem"/>
            </w:pPr>
            <w:r>
              <w:rPr>
                <w:rtl/>
                <w:lang w:bidi="fa-IR"/>
              </w:rPr>
              <w:t>يُقلِّبُ رأساً لمْ يكنْ رأسَ سيّدٍ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671C7" w:rsidRDefault="00F671C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671C7" w:rsidRDefault="00F671C7" w:rsidP="00D245AE">
            <w:pPr>
              <w:pStyle w:val="libPoem"/>
            </w:pPr>
            <w:r>
              <w:rPr>
                <w:rtl/>
                <w:lang w:bidi="fa-IR"/>
              </w:rPr>
              <w:t>وعيناً له حولاءَ بادٍ عُيوبُها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فبعث إليه هشام فأخرجه , ووجّه إليه عليُّ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عشرة آلاف درهم , وقال : (( أعذِر يا أبا فراس , فلو كان عندنا في هذا الوقت أكثر من هذا , لوصلناك به ))</w:t>
      </w:r>
      <w:r w:rsidR="00B2293D">
        <w:rPr>
          <w:rtl/>
          <w:lang w:bidi="fa-IR"/>
        </w:rPr>
        <w:t>.</w:t>
      </w:r>
      <w:r w:rsidR="007819EA">
        <w:rPr>
          <w:rtl/>
          <w:lang w:bidi="fa-IR"/>
        </w:rPr>
        <w:t xml:space="preserve"> فردّها وقال: ما قلتُ ذلك إل</w:t>
      </w:r>
      <w:r w:rsidR="007819EA">
        <w:rPr>
          <w:rFonts w:hint="cs"/>
          <w:rtl/>
          <w:lang w:bidi="fa-IR"/>
        </w:rPr>
        <w:t>ّ</w:t>
      </w:r>
      <w:r w:rsidR="007819EA">
        <w:rPr>
          <w:rtl/>
          <w:lang w:bidi="fa-IR"/>
        </w:rPr>
        <w:t>ا</w:t>
      </w:r>
      <w:r>
        <w:rPr>
          <w:rtl/>
          <w:lang w:bidi="fa-IR"/>
        </w:rPr>
        <w:t xml:space="preserve"> لله , وما كنتُ لأرزأ عليه شيئاً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قد رأى الله مكانك فشكرك , ولكنّا أهل بيتٍ إذا أنفذنا شيئاً ما نرجع فيه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فأقسم عليه , فقبلها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هذه فضائل علي بن الحسين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وهذه صفاته وأحواله , فمثل هذا الإمام في عظم شأنه وجلالة قدره , يُصبح أسيراً تارة لعبيد الله بن زياد وابن مرجانة ، وتارة ليزيد بن معاوية , وهو إمام أهل البيت الطّاهر الذين أذهب الله عنهم الرّجس وطهّرهم تطهيراً , والذي جعل الله ودّهم أجر الرسالة ؟!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C2452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أرسله ابن زياد مع السّبايا إلى يزيد بالشّام , أمر به فغُلّ بغلٍّ إلى عُنقه حتّى اُدخل على يزيد بن معاوية بتلك الحال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C902EE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C902EE" w:rsidRDefault="00C902EE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يا غَيرَةَ اللَهِ اِغضَبي لِنَبِيِّهِ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902EE" w:rsidRDefault="00C902E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902EE" w:rsidRDefault="00C902EE" w:rsidP="00D245AE">
            <w:pPr>
              <w:pStyle w:val="libPoem"/>
            </w:pPr>
            <w:r>
              <w:rPr>
                <w:rtl/>
                <w:lang w:bidi="fa-IR"/>
              </w:rPr>
              <w:t>وَتَزَحزَحي بِالبيضِ عَن أَغمادِها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02EE" w:rsidTr="00D245AE">
        <w:trPr>
          <w:trHeight w:val="350"/>
        </w:trPr>
        <w:tc>
          <w:tcPr>
            <w:tcW w:w="3920" w:type="dxa"/>
          </w:tcPr>
          <w:p w:rsidR="00C902EE" w:rsidRDefault="00C902EE" w:rsidP="00D245AE">
            <w:pPr>
              <w:pStyle w:val="libPoem"/>
            </w:pPr>
            <w:r>
              <w:rPr>
                <w:rtl/>
                <w:lang w:bidi="fa-IR"/>
              </w:rPr>
              <w:t>مِن عُصبَةٍ ضاعَت دِماءُ مُحَمَّدٍ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02EE" w:rsidRDefault="00C902E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02EE" w:rsidRDefault="00C902EE" w:rsidP="00D245AE">
            <w:pPr>
              <w:pStyle w:val="libPoem"/>
            </w:pPr>
            <w:r>
              <w:rPr>
                <w:rtl/>
                <w:lang w:bidi="fa-IR"/>
              </w:rPr>
              <w:t>وَبَنيهِ بَينَ يَزيدِها وَزِيادِها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02EE" w:rsidTr="00D245AE">
        <w:trPr>
          <w:trHeight w:val="350"/>
        </w:trPr>
        <w:tc>
          <w:tcPr>
            <w:tcW w:w="3920" w:type="dxa"/>
          </w:tcPr>
          <w:p w:rsidR="00C902EE" w:rsidRDefault="00C902EE" w:rsidP="00D245AE">
            <w:pPr>
              <w:pStyle w:val="libPoem"/>
            </w:pPr>
            <w:r>
              <w:rPr>
                <w:rtl/>
                <w:lang w:bidi="fa-IR"/>
              </w:rPr>
              <w:t>صَفَداتُ مالِ اللَهِ مِلءُ أَكُفِّها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C902EE" w:rsidRDefault="00C902E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C902EE" w:rsidRDefault="00C902EE" w:rsidP="00D245AE">
            <w:pPr>
              <w:pStyle w:val="libPoem"/>
            </w:pPr>
            <w:r>
              <w:rPr>
                <w:rtl/>
                <w:lang w:bidi="fa-IR"/>
              </w:rPr>
              <w:t>وَأَكُفُّ آلِ اللَهِ في أَصفادِها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902E7F">
      <w:pPr>
        <w:pStyle w:val="Heading2Center"/>
        <w:rPr>
          <w:lang w:bidi="fa-IR"/>
        </w:rPr>
      </w:pPr>
      <w:bookmarkStart w:id="26" w:name="_Toc18500463"/>
      <w:r>
        <w:rPr>
          <w:rtl/>
          <w:lang w:bidi="fa-IR"/>
        </w:rPr>
        <w:t>المجلس الثّامن والثّلاثون بعد المئتين</w:t>
      </w:r>
      <w:bookmarkEnd w:id="26"/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روي عن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أنّه قال : (( كان علي بن 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إذا دخل شهر رمضان لا يضرب عبداً له ولا أمة , وكان إذا أذنبَ العبدُ والأمةُ يكتب عنده : أذنبَ فلان ، أذنبت فلانة يوم كذا وكذا , ولا يعاقبه حتّى إذا كان آخر ليلة من شهر رمضان دعاهم وجمعهم حوله , ثمّ أظهر الكتاب ، ثمّ قال : يا فلان ، فعلت كذا وكذا ولم اُؤدّبك ، أتذكر ذلك ؟ فيقول : بلى يابن رسول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حتّى يأتي على آخرهم ويُقررهم جميعاً , ثمّ يقوم وسطهم ، ويقول لهم : ارفعوا أصواتكم وقولوا : يا علي بن الحسين , إنّ ربك قد أحصى عليك كلَّما عملتَ كما أحصيتَ علينا كلّما عملنا ، ولديه كتابٌ ينطق عليك بالحقِّ لا يُغادر</w:t>
      </w:r>
      <w:r w:rsidR="00902E7F">
        <w:rPr>
          <w:rtl/>
          <w:lang w:bidi="fa-IR"/>
        </w:rPr>
        <w:t xml:space="preserve"> صغيرةً ولا كبيرة ممّا أتيت إل</w:t>
      </w:r>
      <w:r w:rsidR="00902E7F">
        <w:rPr>
          <w:rFonts w:hint="cs"/>
          <w:rtl/>
          <w:lang w:bidi="fa-IR"/>
        </w:rPr>
        <w:t>ّ</w:t>
      </w:r>
      <w:r w:rsidR="00902E7F">
        <w:rPr>
          <w:rtl/>
          <w:lang w:bidi="fa-IR"/>
        </w:rPr>
        <w:t>ا أحصاها</w:t>
      </w:r>
      <w:r>
        <w:rPr>
          <w:rtl/>
          <w:lang w:bidi="fa-IR"/>
        </w:rPr>
        <w:t>, كما لديك كتاب ينطق بالحقِّ علينا ، لا يُغادر ص</w:t>
      </w:r>
      <w:r w:rsidR="00902E7F">
        <w:rPr>
          <w:rtl/>
          <w:lang w:bidi="fa-IR"/>
        </w:rPr>
        <w:t>غيرة ولا كبيرة ممّا أتيناها إل</w:t>
      </w:r>
      <w:r w:rsidR="00902E7F">
        <w:rPr>
          <w:rFonts w:hint="cs"/>
          <w:rtl/>
          <w:lang w:bidi="fa-IR"/>
        </w:rPr>
        <w:t>ّ</w:t>
      </w:r>
      <w:r w:rsidR="00902E7F">
        <w:rPr>
          <w:rtl/>
          <w:lang w:bidi="fa-IR"/>
        </w:rPr>
        <w:t>ا أحصاها</w:t>
      </w:r>
      <w:r>
        <w:rPr>
          <w:rtl/>
          <w:lang w:bidi="fa-IR"/>
        </w:rPr>
        <w:t>, وتجد كلَّما عملت لديه حاضراً كما وجدنا كلّما عملنا لديك حاضراً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فاذكر يا علي بن الحسين , ذلَّ مقامِك بين يدي ربّك الحكم العدل ، الذي لا يظلمُ مثقالَ حبّةٍ من خردل ويأتي بها يوم القيامة ، وكفى بالله حسيباً وشهيداً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فاعفُ واصفح ، يعفُ عنك المليكُ ويصفح ؛ فإنّه يقول : </w:t>
      </w:r>
      <w:r w:rsidRPr="00902E7F">
        <w:rPr>
          <w:rStyle w:val="libAlaemChar"/>
          <w:rtl/>
        </w:rPr>
        <w:t>(</w:t>
      </w:r>
      <w:r w:rsidRPr="00902E7F">
        <w:rPr>
          <w:rStyle w:val="libAieChar"/>
          <w:rtl/>
        </w:rPr>
        <w:t xml:space="preserve"> و</w:t>
      </w:r>
      <w:r w:rsidR="00902E7F" w:rsidRPr="00902E7F">
        <w:rPr>
          <w:rStyle w:val="libAieChar"/>
          <w:rtl/>
        </w:rPr>
        <w:t>َلْيَعْفُوا وَلْيَصْفَحُوا أَل</w:t>
      </w:r>
      <w:r w:rsidR="00902E7F" w:rsidRPr="00902E7F">
        <w:rPr>
          <w:rStyle w:val="libAieChar"/>
          <w:rFonts w:hint="cs"/>
          <w:rtl/>
        </w:rPr>
        <w:t>َ</w:t>
      </w:r>
      <w:r w:rsidR="00902E7F" w:rsidRPr="00902E7F">
        <w:rPr>
          <w:rStyle w:val="libAieChar"/>
          <w:rtl/>
        </w:rPr>
        <w:t>ا</w:t>
      </w:r>
      <w:r w:rsidRPr="00902E7F">
        <w:rPr>
          <w:rStyle w:val="libAieChar"/>
          <w:rtl/>
        </w:rPr>
        <w:t xml:space="preserve"> تُحِبُّونَ أَنْ يَغْفِرَ اللَّهُ لَكُمْ</w:t>
      </w:r>
      <w:r>
        <w:rPr>
          <w:rtl/>
          <w:lang w:bidi="fa-IR"/>
        </w:rPr>
        <w:t xml:space="preserve"> </w:t>
      </w:r>
      <w:r w:rsidRPr="00902E7F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وهو يُنادي بذلك على نفسه ويُلقِّنهم وهم ينادون معه , وهو</w:t>
      </w:r>
    </w:p>
    <w:p w:rsidR="00A04F06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A04F06" w:rsidRDefault="009B4F53" w:rsidP="003D509A">
      <w:pPr>
        <w:pStyle w:val="libFootnote0"/>
        <w:rPr>
          <w:lang w:bidi="fa-IR"/>
        </w:rPr>
      </w:pPr>
      <w:r w:rsidRPr="003D509A">
        <w:rPr>
          <w:rtl/>
        </w:rPr>
        <w:t>(1)</w:t>
      </w:r>
      <w:r>
        <w:rPr>
          <w:rtl/>
          <w:lang w:bidi="fa-IR"/>
        </w:rPr>
        <w:t xml:space="preserve"> سورة النّور / 22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25523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واقف بينهم يبكي وينوح , ويقول : ربِّ ، إنّك أمرتنا أنْ نعفو عمّن ظَلَمنا ، وقد ظلمنا أنفسَنا , فنحن قد عفونا عمّن ظلَمنا كما أمرتَ , فاعفُ عنّا فإنّك أولى بذلك منّا ومن المأمورين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وأمرتنا أنْ لا نردَّ سائلاً عن أبوابنا , وقد أتيناك سؤآلاً ومساكين , وقد أنخْنا بفنائك وببابك نطلب نائلك ومعروفك وعطاءك , فامنُنْ بذلك علينا ولا تُخيّبنا ؛ فإنّك أولى بذلك منّا ومن المأمورين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إلهي ، كرمتَ فأكرمني إذ كنتُ من سؤآلك ، وجدتَ بالمعروف فاخلطني بأهل نوالك يا كريم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يُقبل عليهم ، ويقول : قد عفوت عنكم , فهل عفوتم عنّي ما كان منّي إليكم من سوء مَلكة ؛ فإنّي مليكُ سوءٍ ، لئيمٌ ظالمٌ ، مملوكٌ لملك كريمٍ ، جوادٍ ع</w:t>
      </w:r>
      <w:r w:rsidR="0025523B">
        <w:rPr>
          <w:rtl/>
          <w:lang w:bidi="fa-IR"/>
        </w:rPr>
        <w:t>ادلٍ ، مُحسنٍ مُتفضّل ؟ فيقولون</w:t>
      </w:r>
      <w:r>
        <w:rPr>
          <w:rtl/>
          <w:lang w:bidi="fa-IR"/>
        </w:rPr>
        <w:t>: قد عفونا عنك يا سيّدنا , وما أسأت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فيقول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لهم : قولوا : اللهمّ , اعفُ عن علي بن الحسين كما عفا عنّا , فأعتقه من النّار كما أعتق رقابنا من الرّق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فيقولون ذلك ، فيقول (</w:t>
      </w:r>
      <w:r w:rsidR="00A04F06" w:rsidRPr="00A04F06">
        <w:rPr>
          <w:rStyle w:val="libAlaemChar"/>
          <w:rtl/>
        </w:rPr>
        <w:t>عليه‌السلام</w:t>
      </w:r>
      <w:r w:rsidR="0025523B">
        <w:rPr>
          <w:rtl/>
          <w:lang w:bidi="fa-IR"/>
        </w:rPr>
        <w:t>)</w:t>
      </w:r>
      <w:r>
        <w:rPr>
          <w:rtl/>
          <w:lang w:bidi="fa-IR"/>
        </w:rPr>
        <w:t>: اللهمّ ، آمينَ رب العالمين , اذهبوا فقد عفوت عنكم وأعتقتُ رقابكم ؛ رجاء للعفو عنّي وعتقِ رقبتي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فيعتقهم , فإذا كان يوم الفطر أجازهم بجوائز تصونهم وتُغنيهم عمّا في أيدي النّاس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أمثل هذا الإمام الذي هذه صفاته ، وهذا ورعه وكرمه وخوفه وهو لم يهم بمعصية , وكان سيّد أهل زمانه في علمه وفضله ، وعبادته وزهده , يُحمل أسيراً مع عمّاته وأخواته ، ومَن تخلف من أهل بيته إلى الدّعي ابن الدّعي ، عبيد الله بن زياد وابن مرجانة بالكوفة , ويُحمل مغلولاً بغلٍّ من الكوفة إلى يزيد بن معاوية بالشّام ، ومعه عمّاته وأخواته ، حتّى اُدخل على يزيد مع عمّاته وأخواته وأهل بيته وهم مُقرَّنون في الحبال ، فلمّا وقفوا بين يديه وهم على تلك الحال ، قال له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أنشدك الله يا يزيد ، ما ظنّك برسول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لو رآنا على هذه الصّفة ؟! ))</w:t>
      </w:r>
      <w:r w:rsidR="00B2293D">
        <w:rPr>
          <w:rtl/>
          <w:lang w:bidi="fa-IR"/>
        </w:rPr>
        <w:t>.</w:t>
      </w:r>
      <w:r w:rsidR="0025523B">
        <w:rPr>
          <w:rtl/>
          <w:lang w:bidi="fa-IR"/>
        </w:rPr>
        <w:t xml:space="preserve"> فلمْ يبقَ في القوم أحد إل</w:t>
      </w:r>
      <w:r w:rsidR="0025523B">
        <w:rPr>
          <w:rFonts w:hint="cs"/>
          <w:rtl/>
          <w:lang w:bidi="fa-IR"/>
        </w:rPr>
        <w:t>ّ</w:t>
      </w:r>
      <w:r w:rsidR="0025523B">
        <w:rPr>
          <w:rtl/>
          <w:lang w:bidi="fa-IR"/>
        </w:rPr>
        <w:t>ا</w:t>
      </w:r>
      <w:r>
        <w:rPr>
          <w:rtl/>
          <w:lang w:bidi="fa-IR"/>
        </w:rPr>
        <w:t xml:space="preserve"> وبكى ، فأمر يزيد بالحبال فقُطعت ، وأمر بفكّ الغُلّ عن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6"/>
        <w:gridCol w:w="272"/>
        <w:gridCol w:w="3492"/>
      </w:tblGrid>
      <w:tr w:rsidR="0025523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25523B" w:rsidRDefault="0025523B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لَيسَ هَذا لِرَسولِ اللَهِ يا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5523B" w:rsidRDefault="0025523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5523B" w:rsidRDefault="0025523B" w:rsidP="00D245AE">
            <w:pPr>
              <w:pStyle w:val="libPoem"/>
            </w:pPr>
            <w:r>
              <w:rPr>
                <w:rtl/>
                <w:lang w:bidi="fa-IR"/>
              </w:rPr>
              <w:t>اُمَّةَ الطُغيانِ وَالبغيِ جَزا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5523B" w:rsidTr="00D245AE">
        <w:trPr>
          <w:trHeight w:val="350"/>
        </w:trPr>
        <w:tc>
          <w:tcPr>
            <w:tcW w:w="3920" w:type="dxa"/>
          </w:tcPr>
          <w:p w:rsidR="0025523B" w:rsidRDefault="0025523B" w:rsidP="00D245AE">
            <w:pPr>
              <w:pStyle w:val="libPoem"/>
            </w:pPr>
            <w:r>
              <w:rPr>
                <w:rtl/>
                <w:lang w:bidi="fa-IR"/>
              </w:rPr>
              <w:t>جَزَروا جَزرَ الأَضاحي نَسلَهُ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5523B" w:rsidRDefault="0025523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5523B" w:rsidRDefault="0025523B" w:rsidP="00D245AE">
            <w:pPr>
              <w:pStyle w:val="libPoem"/>
            </w:pPr>
            <w:r>
              <w:rPr>
                <w:rtl/>
                <w:lang w:bidi="fa-IR"/>
              </w:rPr>
              <w:t>ثُمَّ ساقوا أَهلَهُ سَوقَ الإِما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6737D9">
      <w:pPr>
        <w:pStyle w:val="Heading2Center"/>
        <w:rPr>
          <w:lang w:bidi="fa-IR"/>
        </w:rPr>
      </w:pPr>
      <w:bookmarkStart w:id="27" w:name="_Toc18500464"/>
      <w:r>
        <w:rPr>
          <w:rtl/>
          <w:lang w:bidi="fa-IR"/>
        </w:rPr>
        <w:t>المجلس التاسع والثّلاثون بعد المئتين</w:t>
      </w:r>
      <w:bookmarkEnd w:id="27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ابن الأثير في تاريخه ، قال الشّافعي : بلغني أنّ عبد الملك بن مر</w:t>
      </w:r>
      <w:r w:rsidR="006737D9">
        <w:rPr>
          <w:rtl/>
          <w:lang w:bidi="fa-IR"/>
        </w:rPr>
        <w:t>وان قال للحجّاج : ما من أحد إل</w:t>
      </w:r>
      <w:r w:rsidR="006737D9">
        <w:rPr>
          <w:rFonts w:hint="cs"/>
          <w:rtl/>
          <w:lang w:bidi="fa-IR"/>
        </w:rPr>
        <w:t>ّ</w:t>
      </w:r>
      <w:r w:rsidR="006737D9">
        <w:rPr>
          <w:rtl/>
          <w:lang w:bidi="fa-IR"/>
        </w:rPr>
        <w:t>ا</w:t>
      </w:r>
      <w:r>
        <w:rPr>
          <w:rtl/>
          <w:lang w:bidi="fa-IR"/>
        </w:rPr>
        <w:t xml:space="preserve"> وهو عارف بعيوب نفسه , فعب نفسك ولا تُخبّأ منها شيئاً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يا أمير المؤمنين , أنا لجوجٌ حقود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عبد الملك : إذاً بينك وبين إبليس نسب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إنّ الشّيطان إذا رآني سالمني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حبيب بن أبي ثابت : قال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[ لرجل ] : </w:t>
      </w:r>
      <w:r w:rsidR="004B5E15">
        <w:rPr>
          <w:rtl/>
          <w:lang w:bidi="fa-IR"/>
        </w:rPr>
        <w:t>(( لا تموتَ حتّى تُدرك فتى ثقيف</w:t>
      </w:r>
      <w:r>
        <w:rPr>
          <w:rtl/>
          <w:lang w:bidi="fa-IR"/>
        </w:rPr>
        <w:t>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قيل له : يا أمير المؤمنين , ما فتى ثقيف ؟ قال : (( ليُقالنَّ له يوم القيامة : أكفنا زاوية من زوايا جهنم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رجلٌ يملك عشرين أو بضعاً وع</w:t>
      </w:r>
      <w:r w:rsidR="006737D9">
        <w:rPr>
          <w:rtl/>
          <w:lang w:bidi="fa-IR"/>
        </w:rPr>
        <w:t>شرين سنة , لا يدع لله معصية إل</w:t>
      </w:r>
      <w:r w:rsidR="006737D9">
        <w:rPr>
          <w:rFonts w:hint="cs"/>
          <w:rtl/>
          <w:lang w:bidi="fa-IR"/>
        </w:rPr>
        <w:t>ّ</w:t>
      </w:r>
      <w:r w:rsidR="006737D9">
        <w:rPr>
          <w:rtl/>
          <w:lang w:bidi="fa-IR"/>
        </w:rPr>
        <w:t>ا ارتكبها ، حتّى لو لم تبقَ إل</w:t>
      </w:r>
      <w:r w:rsidR="006737D9">
        <w:rPr>
          <w:rFonts w:hint="cs"/>
          <w:rtl/>
          <w:lang w:bidi="fa-IR"/>
        </w:rPr>
        <w:t>ّ</w:t>
      </w:r>
      <w:r w:rsidR="006737D9">
        <w:rPr>
          <w:rtl/>
          <w:lang w:bidi="fa-IR"/>
        </w:rPr>
        <w:t>ا</w:t>
      </w:r>
      <w:r>
        <w:rPr>
          <w:rtl/>
          <w:lang w:bidi="fa-IR"/>
        </w:rPr>
        <w:t xml:space="preserve"> معصيةٌ واحدةٌ وبينه وبينها بابٌ مغلق لكسره حتّى يرتكبها , يقتل بمَن أطاعه مَن عصاه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وقيل : اُحصي مَن قتله الحجّاج صبراً بغير حرب , فكانوا مئة ألف وعشرين ألفاً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عمر بن عبد العزيز : لو جاءت كلّ اُمّة بخبيثها ، وجئنا بالحجّاج لغلبناهم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عاصم : سمعت الحجّاج يقول للناس : والله , لو أمرتكم أنْ تخرجوا من هذا الباب فخرجتم من هذا , حلّت لي دماؤكم , ولا أجد أحداً يقرأ على قراءة ابن مسعود ( وهو أحد ال</w:t>
      </w:r>
      <w:r w:rsidR="006737D9">
        <w:rPr>
          <w:rtl/>
          <w:lang w:bidi="fa-IR"/>
        </w:rPr>
        <w:t>قرّاء السّبعة من الصّحابة ) إل</w:t>
      </w:r>
      <w:r w:rsidR="006737D9">
        <w:rPr>
          <w:rFonts w:hint="cs"/>
          <w:rtl/>
          <w:lang w:bidi="fa-IR"/>
        </w:rPr>
        <w:t>ّ</w:t>
      </w:r>
      <w:r w:rsidR="006737D9">
        <w:rPr>
          <w:rtl/>
          <w:lang w:bidi="fa-IR"/>
        </w:rPr>
        <w:t>ا</w:t>
      </w:r>
      <w:r>
        <w:rPr>
          <w:rtl/>
          <w:lang w:bidi="fa-IR"/>
        </w:rPr>
        <w:t xml:space="preserve"> ضربت عنقه , ولأحكّنّها من المصحف ولو بضلع خنزير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ابن أبي الحديد : كان أهل النّسك والصّلاح والدّين يتقربون إلى الحجّاج ببغض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وموالاة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6737D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أعدائه , حتّى أنّ إنساناً وقف للحجّاج ، وصاح : أيّها الأمير , إنّ أهلي عقّوني فسمّوني عليّاً , وإنّي فقير بائسٌ ، وأنا إلى صلة الأمير مُحتاج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فتضاحك له الحجّاج ، وقال : لَلطف ما </w:t>
      </w:r>
      <w:r w:rsidR="006737D9">
        <w:rPr>
          <w:rtl/>
          <w:lang w:bidi="fa-IR"/>
        </w:rPr>
        <w:t>توسّلت به</w:t>
      </w:r>
      <w:r>
        <w:rPr>
          <w:rtl/>
          <w:lang w:bidi="fa-IR"/>
        </w:rPr>
        <w:t>, قد ولّيتُك موضع كذا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مثل الحجّاج كان ابن زياد ؛ فإنّه بعد أنْ أفنى آل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قتلاً يوم كربلاء , لم يرقّ قلبه لعلي بن 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( كفيل نساء آل محمَّد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وبناته ) حين اُدخلوا عليه بالكوفة حتّى أمر بقتله , فقال : يا غلمان , خذوه فاضربوا عنقه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فتعلّقت به عمّته زينب (</w:t>
      </w:r>
      <w:r w:rsidR="0051328B" w:rsidRPr="0051328B">
        <w:rPr>
          <w:rStyle w:val="libAlaemChar"/>
          <w:rtl/>
        </w:rPr>
        <w:t>عليها‌السلام</w:t>
      </w:r>
      <w:r>
        <w:rPr>
          <w:rtl/>
          <w:lang w:bidi="fa-IR"/>
        </w:rPr>
        <w:t>) , وذلك حين عُرض عليه علي بن الحسين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, فقال : مَن أنت ؟ فقال : (( عليُّ بن الحسين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أليس قد قتل الله عليَّ بن الحسين ؟ فقال له عليٌّ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قد كان لي أخٌ يُسمّى عليّاً , قتله النّاس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بل الله قتله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علي بن الحسين (</w:t>
      </w:r>
      <w:r w:rsidR="00A04F06" w:rsidRPr="00A04F06">
        <w:rPr>
          <w:rStyle w:val="libAlaemChar"/>
          <w:rtl/>
        </w:rPr>
        <w:t>عليه‌السلام</w:t>
      </w:r>
      <w:r w:rsidR="006737D9">
        <w:rPr>
          <w:rtl/>
          <w:lang w:bidi="fa-IR"/>
        </w:rPr>
        <w:t xml:space="preserve">) : </w:t>
      </w:r>
      <w:r w:rsidRPr="006737D9">
        <w:rPr>
          <w:rStyle w:val="libAlaemChar"/>
          <w:rtl/>
        </w:rPr>
        <w:t>(</w:t>
      </w:r>
      <w:r w:rsidRPr="006737D9">
        <w:rPr>
          <w:rStyle w:val="libAieChar"/>
          <w:rtl/>
        </w:rPr>
        <w:t xml:space="preserve"> اللَّهُ يَتَوَفَّى الأَنْفُسَ حِينَ مَوْتِهَا</w:t>
      </w:r>
      <w:r w:rsidR="006737D9" w:rsidRPr="006737D9">
        <w:rPr>
          <w:rStyle w:val="libAieChar"/>
          <w:rFonts w:hint="cs"/>
          <w:rtl/>
        </w:rPr>
        <w:t xml:space="preserve"> </w:t>
      </w:r>
      <w:r w:rsidR="006737D9" w:rsidRPr="006737D9">
        <w:rPr>
          <w:rStyle w:val="libAlaemChar"/>
          <w:rFonts w:hint="cs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فغضب ابن زياد ، وقال : وبك جرأة لجوابي , وفيك بقيّة للردِّ عليَّ ! اذهبوا به فاضربوا عنقه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فتعلّقت به عمّته زينب , وقالت : يابن زياد , حسبُك من دمائنا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واعتنقته ، وقالت : لا والله لا اُفارقه ، فإنْ قتلته فاقتلني معه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فنظر ابن زياد إليها وإليه ساعة ، ثمّ قال : عجباً للرحم ! والله ، إنّي لأظنُّها ودّت أنْ قتلتُها معه ، دعوه فإنّي أراه ل</w:t>
      </w:r>
      <w:r w:rsidR="00D73416">
        <w:rPr>
          <w:rFonts w:hint="cs"/>
          <w:rtl/>
          <w:lang w:bidi="fa-IR"/>
        </w:rPr>
        <w:t>ـ</w:t>
      </w:r>
      <w:r>
        <w:rPr>
          <w:rtl/>
          <w:lang w:bidi="fa-IR"/>
        </w:rPr>
        <w:t>مَا به ( أي : إنّه شديد المرض 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وفي رواية : أنّ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قال لعمّته : (( اسكتي يا عمّة حتّى اُكلّمه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أقبل عليه ، فقال : (( أبالقتل تُهدّدُني يابن زياد ؟! أمَا علمت أنّ القتل لنا عادة ، وكرامتَنا الشّهادة ؟ ))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1"/>
        <w:gridCol w:w="3502"/>
      </w:tblGrid>
      <w:tr w:rsidR="00D7341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D73416" w:rsidRDefault="00D73416" w:rsidP="00D245AE">
            <w:pPr>
              <w:pStyle w:val="libPoem"/>
            </w:pPr>
            <w:r>
              <w:rPr>
                <w:rtl/>
                <w:lang w:bidi="fa-IR"/>
              </w:rPr>
              <w:t>أآلَ رسولِ اللهِ لابني سُميّةٍ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73416" w:rsidRDefault="00D7341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73416" w:rsidRDefault="00D73416" w:rsidP="00D245AE">
            <w:pPr>
              <w:pStyle w:val="libPoem"/>
            </w:pPr>
            <w:r>
              <w:rPr>
                <w:rtl/>
                <w:lang w:bidi="fa-IR"/>
              </w:rPr>
              <w:t>وهندٍ على الأقتاب تُسبَى وتُؤسرُ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3416" w:rsidTr="00D245AE">
        <w:trPr>
          <w:trHeight w:val="350"/>
        </w:trPr>
        <w:tc>
          <w:tcPr>
            <w:tcW w:w="3920" w:type="dxa"/>
          </w:tcPr>
          <w:p w:rsidR="00D73416" w:rsidRDefault="00D73416" w:rsidP="00D245AE">
            <w:pPr>
              <w:pStyle w:val="libPoem"/>
            </w:pPr>
            <w:r>
              <w:rPr>
                <w:rtl/>
                <w:lang w:bidi="fa-IR"/>
              </w:rPr>
              <w:t>ولا منْ رجالِ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مُسلمينَ مُغيرٌ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3416" w:rsidRDefault="00D7341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3416" w:rsidRDefault="00D73416" w:rsidP="00D245AE">
            <w:pPr>
              <w:pStyle w:val="libPoem"/>
            </w:pPr>
            <w:r>
              <w:rPr>
                <w:rtl/>
                <w:lang w:bidi="fa-IR"/>
              </w:rPr>
              <w:t>لشيءٍ ولا فيهمْ لذلكَ مُنْكِرُ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3416" w:rsidTr="00D245AE">
        <w:trPr>
          <w:trHeight w:val="350"/>
        </w:trPr>
        <w:tc>
          <w:tcPr>
            <w:tcW w:w="3920" w:type="dxa"/>
          </w:tcPr>
          <w:p w:rsidR="00D73416" w:rsidRDefault="00D73416" w:rsidP="00D245AE">
            <w:pPr>
              <w:pStyle w:val="libPoem"/>
            </w:pPr>
            <w:r>
              <w:rPr>
                <w:rtl/>
                <w:lang w:bidi="fa-IR"/>
              </w:rPr>
              <w:t>فمالتْ على أبنائهِ الغُرِّ اُمّة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3416" w:rsidRDefault="00D7341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3416" w:rsidRDefault="00D73416" w:rsidP="00D245AE">
            <w:pPr>
              <w:pStyle w:val="libPoem"/>
            </w:pPr>
            <w:r>
              <w:rPr>
                <w:rtl/>
                <w:lang w:bidi="fa-IR"/>
              </w:rPr>
              <w:t>تُصلِّي لدَى ذكرِ اسمهِ حينَ يُذكرُ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3416" w:rsidTr="00D245AE">
        <w:trPr>
          <w:trHeight w:val="350"/>
        </w:trPr>
        <w:tc>
          <w:tcPr>
            <w:tcW w:w="3920" w:type="dxa"/>
          </w:tcPr>
          <w:p w:rsidR="00D73416" w:rsidRDefault="00680553" w:rsidP="00D245AE">
            <w:pPr>
              <w:pStyle w:val="libPoem"/>
            </w:pPr>
            <w:r>
              <w:rPr>
                <w:rtl/>
                <w:lang w:bidi="fa-IR"/>
              </w:rPr>
              <w:t>أهُمْ يا لقَومي في الورَى خيرُ اُمّةٍ</w:t>
            </w:r>
            <w:r w:rsidR="00D734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3416" w:rsidRDefault="00D7341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3416" w:rsidRDefault="00680553" w:rsidP="00D245AE">
            <w:pPr>
              <w:pStyle w:val="libPoem"/>
            </w:pPr>
            <w:r>
              <w:rPr>
                <w:rtl/>
                <w:lang w:bidi="fa-IR"/>
              </w:rPr>
              <w:t>وقد قتلوا ابنَ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وتجبَّروا</w:t>
            </w:r>
            <w:r w:rsidR="00D73416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73416" w:rsidTr="00D245AE">
        <w:trPr>
          <w:trHeight w:val="350"/>
        </w:trPr>
        <w:tc>
          <w:tcPr>
            <w:tcW w:w="3920" w:type="dxa"/>
          </w:tcPr>
          <w:p w:rsidR="00D73416" w:rsidRDefault="00680553" w:rsidP="00D245AE">
            <w:pPr>
              <w:pStyle w:val="libPoem"/>
            </w:pPr>
            <w:r>
              <w:rPr>
                <w:rtl/>
                <w:lang w:bidi="fa-IR"/>
              </w:rPr>
              <w:t>أذلكَ أجرُ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مُصطفَى وجزاؤهُ</w:t>
            </w:r>
            <w:r w:rsidR="00D73416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73416" w:rsidRDefault="00D7341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73416" w:rsidRDefault="00680553" w:rsidP="00D245AE">
            <w:pPr>
              <w:pStyle w:val="libPoem"/>
            </w:pPr>
            <w:r>
              <w:rPr>
                <w:rtl/>
                <w:lang w:bidi="fa-IR"/>
              </w:rPr>
              <w:t>على الفعلِ منكُمْ حينَ يُجزَى ويُؤجرُ</w:t>
            </w:r>
            <w:r w:rsidR="00D73416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D73416" w:rsidRDefault="00D73416" w:rsidP="00D7341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D73416">
      <w:pPr>
        <w:pStyle w:val="libFootnote0"/>
        <w:rPr>
          <w:lang w:bidi="fa-IR"/>
        </w:rPr>
      </w:pPr>
      <w:r w:rsidRPr="00D73416">
        <w:rPr>
          <w:rtl/>
        </w:rPr>
        <w:t>(1)</w:t>
      </w:r>
      <w:r>
        <w:rPr>
          <w:rtl/>
          <w:lang w:bidi="fa-IR"/>
        </w:rPr>
        <w:t xml:space="preserve"> سورة الزُّمر / 42</w:t>
      </w:r>
      <w:r w:rsidR="00B2293D">
        <w:rPr>
          <w:rtl/>
          <w:lang w:bidi="fa-IR"/>
        </w:rPr>
        <w:t>.</w:t>
      </w:r>
    </w:p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CE212C">
      <w:pPr>
        <w:pStyle w:val="Heading2Center"/>
        <w:rPr>
          <w:lang w:bidi="fa-IR"/>
        </w:rPr>
      </w:pPr>
      <w:bookmarkStart w:id="28" w:name="_Toc18500465"/>
      <w:r>
        <w:rPr>
          <w:rtl/>
          <w:lang w:bidi="fa-IR"/>
        </w:rPr>
        <w:lastRenderedPageBreak/>
        <w:t>المجلس الأربعون بعد المئتين</w:t>
      </w:r>
      <w:bookmarkEnd w:id="28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كان سعيد بن جُبير من خيار التّابعين الموالين لأهل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, وكان يأتمّ بعليِّ بن الحسين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وكان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يُثنى عليه ؛ ولأجل ذلك قتله الحجّاج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ابن قتيبة في الإمامة والسّياسة وغيره : أرسل عبد الملك بن مروان خالد بن عبد الله القسري والياً على مكّة , وكتب معه : قد برئت الذمّة من رجل آوى سعيد بن جُبير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وحلف</w:t>
      </w:r>
      <w:r w:rsidR="00CE212C">
        <w:rPr>
          <w:rtl/>
          <w:lang w:bidi="fa-IR"/>
        </w:rPr>
        <w:t xml:space="preserve"> خالدٌ : لا يجده في دار أحد إل</w:t>
      </w:r>
      <w:r w:rsidR="00CE212C">
        <w:rPr>
          <w:rFonts w:hint="cs"/>
          <w:rtl/>
          <w:lang w:bidi="fa-IR"/>
        </w:rPr>
        <w:t>ّ</w:t>
      </w:r>
      <w:r w:rsidR="00CE212C">
        <w:rPr>
          <w:rtl/>
          <w:lang w:bidi="fa-IR"/>
        </w:rPr>
        <w:t>ا</w:t>
      </w:r>
      <w:r>
        <w:rPr>
          <w:rtl/>
          <w:lang w:bidi="fa-IR"/>
        </w:rPr>
        <w:t xml:space="preserve"> قتله وهدم داره ودور جيرانه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فأخبره رجل : أنّه مختفٍ في وادٍ من أودية مكّة ، فأرسل في طلبه , فقال له الرسول : إنّما اُمرت بأخذك , وأتيت لأذهب بك إليه , وأعوذ بالله من ذلك , فالحقْ بأي بلدٍ شئت وأنا معك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يُؤخذ أهلُك وولدك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فإنّي أكلهم إلى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سعيد : لا يكون هذا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فأتى به إلى خالد , فشدّه وثاقاً وأرسله إلى الحجّاج , فقيل له : إنّ الحجّاج كان قد شعر به فأعرض عنه , فلو تركته لكان أزكى من كلِّ عمل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والله , لو علمت أنّ عبد الملك</w:t>
      </w:r>
      <w:r w:rsidR="00CE212C">
        <w:rPr>
          <w:rtl/>
          <w:lang w:bidi="fa-IR"/>
        </w:rPr>
        <w:t xml:space="preserve"> لا يرضى عنّي إل</w:t>
      </w:r>
      <w:r w:rsidR="00CE212C">
        <w:rPr>
          <w:rFonts w:hint="cs"/>
          <w:rtl/>
          <w:lang w:bidi="fa-IR"/>
        </w:rPr>
        <w:t>ّ</w:t>
      </w:r>
      <w:r w:rsidR="00CE212C">
        <w:rPr>
          <w:rtl/>
          <w:lang w:bidi="fa-IR"/>
        </w:rPr>
        <w:t>ا</w:t>
      </w:r>
      <w:r>
        <w:rPr>
          <w:rtl/>
          <w:lang w:bidi="fa-IR"/>
        </w:rPr>
        <w:t xml:space="preserve"> بنقض الكعبة حجراً حجراً , لنقضتُها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قدم على الحجّاج , قال : ما اسمك ؟ قال : سعيد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ابنُ مَن ؟ قال : ابنُ جبير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بل أنت شقيُّ بن كسير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اُمّي أعلم باسمي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شُقيتَ وشُقيت اُمّك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الغيب يعلمه غيرُك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لأوردنّك حياض الموت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أصابت إذاً اُمّي اسمي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لأبدلنّك بالدُّنيا ناراً تلظّى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لو أعلم أنّ ذلك بيدك لاتخذتُك إلهاً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فما قولك في محمَّد ؟ قال : نبيُّ الرّحمة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فما قولك في الخلفاء ؟ قال : لستُ عليهم بوكيل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أيّهم أعجب أليك ؟ قال : أرضاهم لخالقه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فأيّهم أرضاهم لخالقه ؟ قال : علمُ ذلك عند مَن يعلم سرَّهم ونجواهم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فما قولك في عليٍّ , أفي الجنة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CE212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هو أم في النّار ؟ قال : لو دخلتُ الجنَّة فرأيتُ أهلَها علمتُ مَن فيها , ولو دخلتُ النّار فرأيتُ أهلَها علمتُ مَن فيها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فأيّ رجل أنا يوم القيامة ؟ قال : أنا أهون على الله من أنْ يُطلعني على الغيب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أبيت أنْ تصدقني ؟ قال : بل لم أرد أنْ اُكذبك</w:t>
      </w:r>
      <w:r w:rsidR="00B2293D">
        <w:rPr>
          <w:rtl/>
          <w:lang w:bidi="fa-IR"/>
        </w:rPr>
        <w:t>.</w:t>
      </w:r>
      <w:r w:rsidR="00CE212C">
        <w:rPr>
          <w:rtl/>
          <w:lang w:bidi="fa-IR"/>
        </w:rPr>
        <w:t xml:space="preserve"> قال : مالك لم تضحك قط</w:t>
      </w:r>
      <w:r>
        <w:rPr>
          <w:rtl/>
          <w:lang w:bidi="fa-IR"/>
        </w:rPr>
        <w:t>؟ قال : كيف يضحكُ مخلوق من طين , والطّين تأكله النّار ومنقلبه إلى الجزاء , ويُصبح ويُمسي في الابتلاء ؟! قال : فأنا أضحك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كذلك خلَقَنا الله أطواراً</w:t>
      </w:r>
      <w:r w:rsidR="00B2293D">
        <w:rPr>
          <w:rtl/>
          <w:lang w:bidi="fa-IR"/>
        </w:rPr>
        <w:t>.</w:t>
      </w:r>
      <w:r w:rsidR="00CE212C">
        <w:rPr>
          <w:rtl/>
          <w:lang w:bidi="fa-IR"/>
        </w:rPr>
        <w:t xml:space="preserve"> قال : هل رأيت اللّهو</w:t>
      </w:r>
      <w:r>
        <w:rPr>
          <w:rtl/>
          <w:lang w:bidi="fa-IR"/>
        </w:rPr>
        <w:t>؟ قال : لا أعلمه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فدعا الحجّاج بالعود والنّاي , فلمّا ضرب بالعود ونفخ في النّاي بكى سعيد , قال الحجّاج : ما يُبكيك ؟ قال : أمّا هذه النّفخة فذكّرتني يوم النّفخ في الصّور ؛ وأمّا هذا العود فنبَتَ بحقٍّ وقُطع لغير حقٍّ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أنا قاتلك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قد فرغ مَنْ تسبب [ في ] موتي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أنا أحبُّ إلى الله منك ؟ قال : لا يقدم أحدٌ على ربّه حتّى يعرف منزلته منه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كيف لا ، وأنا مع إمام الجماعة , وأنت مع إمام الفرقة والفتنة ؟ قال : ما أنا بخارجٍ عن الجماعة ولا راضٍ بالفتنة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كيف ترى ما نجمع لإمير المؤمنين ؟ قال : لم أره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فدعا بالذهب والفضة ، والكسوة والجوهر فوُضع بين يديه , قال : هذا حَسَنٌ إنْ قُمت بشرطه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ما شرطه ؟ قال : أنْ تشتري له [ بما تجمع ] الأمن من الفزع الأكبر يوم القيامة ، ولا ينفعه </w:t>
      </w:r>
      <w:r w:rsidR="00CE212C">
        <w:rPr>
          <w:rtl/>
          <w:lang w:bidi="fa-IR"/>
        </w:rPr>
        <w:t>إل</w:t>
      </w:r>
      <w:r w:rsidR="00CE212C">
        <w:rPr>
          <w:rFonts w:hint="cs"/>
          <w:rtl/>
          <w:lang w:bidi="fa-IR"/>
        </w:rPr>
        <w:t>ّ</w:t>
      </w:r>
      <w:r w:rsidR="00CE212C">
        <w:rPr>
          <w:rtl/>
          <w:lang w:bidi="fa-IR"/>
        </w:rPr>
        <w:t>ا</w:t>
      </w:r>
      <w:r>
        <w:rPr>
          <w:rtl/>
          <w:lang w:bidi="fa-IR"/>
        </w:rPr>
        <w:t xml:space="preserve"> ما طاب منه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أترى جمعنا طيّباً ؟ قال : برأيك جمعتَه وأنت أعلم بطيّبه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أتحبُّ أنّ لك شيئاً منه ؟ قال : لا أحبُّ ما لا يُحبّ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ويلك ! قال : الويل ل</w:t>
      </w:r>
      <w:r w:rsidR="00CE212C">
        <w:rPr>
          <w:rFonts w:hint="cs"/>
          <w:rtl/>
          <w:lang w:bidi="fa-IR"/>
        </w:rPr>
        <w:t>ـ</w:t>
      </w:r>
      <w:r>
        <w:rPr>
          <w:rtl/>
          <w:lang w:bidi="fa-IR"/>
        </w:rPr>
        <w:t>مَنْ زُحزج عن الجنّة فاُدخل النّار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: اذهبوا به فاقتلوه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إنّي أشهدك أنْ لا </w:t>
      </w:r>
      <w:r w:rsidR="00CE212C">
        <w:rPr>
          <w:rtl/>
          <w:lang w:bidi="fa-IR"/>
        </w:rPr>
        <w:t>إله إل</w:t>
      </w:r>
      <w:r w:rsidR="00CE212C">
        <w:rPr>
          <w:rFonts w:hint="cs"/>
          <w:rtl/>
          <w:lang w:bidi="fa-IR"/>
        </w:rPr>
        <w:t>ّ</w:t>
      </w:r>
      <w:r w:rsidR="00CE212C">
        <w:rPr>
          <w:rtl/>
          <w:lang w:bidi="fa-IR"/>
        </w:rPr>
        <w:t>ا</w:t>
      </w:r>
      <w:r>
        <w:rPr>
          <w:rtl/>
          <w:lang w:bidi="fa-IR"/>
        </w:rPr>
        <w:t xml:space="preserve"> الله وحده لا شريك له , وأنّ محمَّداً عبده ورسوله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أدبر ضحك , قال الحجّاج : ما يضحكك ؟ قال : عجبت من جرأتك على الله , وحلم الله عليك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اضربوا عنقه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حتّى اُصلي ركعتين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فاستقبل القبلة وهو يقول : </w:t>
      </w:r>
      <w:r w:rsidRPr="00CE212C">
        <w:rPr>
          <w:rStyle w:val="libAlaemChar"/>
          <w:rtl/>
        </w:rPr>
        <w:t>(</w:t>
      </w:r>
      <w:r w:rsidRPr="00CE212C">
        <w:rPr>
          <w:rStyle w:val="libAieChar"/>
          <w:rtl/>
        </w:rPr>
        <w:t xml:space="preserve"> إِنِّي وَجَّهْتُ وَجْهِي لِلَّذِي فَطَرَ السّمَاوَاتِ وَالأَرْضَ حَنِيفًا وَمَا أَنَا مِنْ الْمُشْرِكِينَ </w:t>
      </w:r>
      <w:r w:rsidRPr="00CE212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اصرفوه عن القبلة إلى قبلة النّصارى الذين تفرّقوا ؛ فإنّه من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CB147A">
      <w:pPr>
        <w:pStyle w:val="libFootnote0"/>
        <w:rPr>
          <w:lang w:bidi="fa-IR"/>
        </w:rPr>
      </w:pPr>
      <w:r w:rsidRPr="00CB147A">
        <w:rPr>
          <w:rtl/>
        </w:rPr>
        <w:t>(1)</w:t>
      </w:r>
      <w:r>
        <w:rPr>
          <w:rtl/>
          <w:lang w:bidi="fa-IR"/>
        </w:rPr>
        <w:t xml:space="preserve"> سورة الأنعام / 79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C14D9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حزبهم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فصُرف عن القبلة , فقال : </w:t>
      </w:r>
      <w:r w:rsidRPr="00C14D91">
        <w:rPr>
          <w:rStyle w:val="libAlaemChar"/>
          <w:rtl/>
        </w:rPr>
        <w:t>(</w:t>
      </w:r>
      <w:r w:rsidRPr="00C14D91">
        <w:rPr>
          <w:rStyle w:val="libAieChar"/>
          <w:rtl/>
        </w:rPr>
        <w:t xml:space="preserve"> فَأَيْنَمَا تُوَلُّوا فَثَمَّ وَجْهُ اللَّهِ </w:t>
      </w:r>
      <w:r w:rsidRPr="00C14D91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: اللهمّ ، لا تترك له ظلمي واطلبه بدمي , واجعلني آخر قتيل يقتله من اُمّة محمَّد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فضُربت عنقه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وكم من قتيل وشهيد ، وسجين وشريد على أيدي بني اُميّة وأتباعهم أمثال سعي</w:t>
      </w:r>
      <w:r w:rsidR="00210DF8">
        <w:rPr>
          <w:rtl/>
          <w:lang w:bidi="fa-IR"/>
        </w:rPr>
        <w:t>د بن جُبير ، لم يكن لهم ذنب إل</w:t>
      </w:r>
      <w:r w:rsidR="00210DF8">
        <w:rPr>
          <w:rFonts w:hint="cs"/>
          <w:rtl/>
          <w:lang w:bidi="fa-IR"/>
        </w:rPr>
        <w:t>ّ</w:t>
      </w:r>
      <w:r w:rsidR="00210DF8">
        <w:rPr>
          <w:rtl/>
          <w:lang w:bidi="fa-IR"/>
        </w:rPr>
        <w:t>ا</w:t>
      </w:r>
      <w:r>
        <w:rPr>
          <w:rtl/>
          <w:lang w:bidi="fa-IR"/>
        </w:rPr>
        <w:t xml:space="preserve"> حب أهل بيت نبيِّهم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وليس ذلك بعجيب من قوم حاربوا الإسلام بما استطاعوا , فكانت في أيديهم رايات الكفّار مقابل راية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جميع المواقف , فلمّا ظهر أمر الله وهم كارهون , دخلوا في الإسلام كُرهاً وأسرّوا النّفاق , فلمّا أمكنتهم الفرصة , وثبوا على أهل بيت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وعلى كلِّ مَن أحبّهم ووالاهم , فأوسعوهم قتلاً وحبساً وتشريداً : </w:t>
      </w:r>
      <w:r w:rsidRPr="00210DF8">
        <w:rPr>
          <w:rStyle w:val="libAlaemChar"/>
          <w:rtl/>
        </w:rPr>
        <w:t>(</w:t>
      </w:r>
      <w:r w:rsidRPr="00210DF8">
        <w:rPr>
          <w:rStyle w:val="libAieChar"/>
          <w:rtl/>
        </w:rPr>
        <w:t xml:space="preserve"> يُرِيدُونَ أَنْ يُطْفِئُوا نُورَ اللَّهِ بِأَفْوَ</w:t>
      </w:r>
      <w:r w:rsidR="00210DF8" w:rsidRPr="00210DF8">
        <w:rPr>
          <w:rStyle w:val="libAieChar"/>
          <w:rtl/>
        </w:rPr>
        <w:t>اهِهِمْ وَيَأْبَى اللَّهُ إِل</w:t>
      </w:r>
      <w:r w:rsidR="00210DF8" w:rsidRPr="00210DF8">
        <w:rPr>
          <w:rStyle w:val="libAieChar"/>
          <w:rFonts w:hint="cs"/>
          <w:rtl/>
        </w:rPr>
        <w:t>َّ</w:t>
      </w:r>
      <w:r w:rsidR="00210DF8" w:rsidRPr="00210DF8">
        <w:rPr>
          <w:rStyle w:val="libAieChar"/>
          <w:rtl/>
        </w:rPr>
        <w:t>ا</w:t>
      </w:r>
      <w:r w:rsidRPr="00210DF8">
        <w:rPr>
          <w:rStyle w:val="libAieChar"/>
          <w:rtl/>
        </w:rPr>
        <w:t xml:space="preserve"> أَنْ يُتِمَّ نُورَهُ </w:t>
      </w:r>
      <w:r w:rsidRPr="00210DF8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فوثبوا على ابن عمِّ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ووصيه وخليفته في اُمّته</w:t>
      </w:r>
      <w:r w:rsidR="000E2A86">
        <w:rPr>
          <w:rtl/>
          <w:lang w:bidi="fa-IR"/>
        </w:rPr>
        <w:t xml:space="preserve"> , ونازعوه حقّه ، وبغوه الغوائل</w:t>
      </w:r>
      <w:r>
        <w:rPr>
          <w:rtl/>
          <w:lang w:bidi="fa-IR"/>
        </w:rPr>
        <w:t>، وجرّعوه الغُصص , وسفكوا دماء المسلمين حتّى قُتل صلوات الله عليه بسيف ابن ملجم مظلوماً مقهوراً , ووثبوا على ابنه من بعده وريحانة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الحسن بن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حتّى اضطرّوه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بفسادهم وبغيهم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إلى ترك حقِّه , وقتلوه شهيداً بالسُّمِّ ، وجيّشوا الجيوش على أخيه الحسين بن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أحد ريحانتي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وسبطيه , فأخرجوه عن حرم جدّه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وعن حرم الله , وقتلوه بأرض كربلاء غريباً ظامياً ، وحيداً صابراً مُحتسباً ، كلّ هذا وهم يدّعون أنّهم على دين الإسلام 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5"/>
        <w:gridCol w:w="272"/>
        <w:gridCol w:w="3493"/>
      </w:tblGrid>
      <w:tr w:rsidR="000E2A8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0E2A86" w:rsidRDefault="000E2A86" w:rsidP="00D245AE">
            <w:pPr>
              <w:pStyle w:val="libPoem"/>
            </w:pPr>
            <w:r>
              <w:rPr>
                <w:rtl/>
                <w:lang w:bidi="fa-IR"/>
              </w:rPr>
              <w:t>أفتدَّعي الإسلامَ قومٌ حاربتْ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2A86" w:rsidRDefault="000E2A8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2A86" w:rsidRDefault="000E2A86" w:rsidP="00D245AE">
            <w:pPr>
              <w:pStyle w:val="libPoem"/>
            </w:pPr>
            <w:r>
              <w:rPr>
                <w:rtl/>
                <w:lang w:bidi="fa-IR"/>
              </w:rPr>
              <w:t>آلَ النَّبيِّ ولمْ تُراعِ وصاتا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0E2A86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0E2A86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0E2A86" w:rsidRDefault="000E2A86" w:rsidP="00D245AE">
            <w:pPr>
              <w:pStyle w:val="libPoem"/>
            </w:pPr>
            <w:r>
              <w:rPr>
                <w:rtl/>
                <w:lang w:bidi="fa-IR"/>
              </w:rPr>
              <w:t>ضَرَبوا بِسَيفِ مُحَمَّدٍ أَبناءَهُ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E2A86" w:rsidRDefault="000E2A86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E2A86" w:rsidRDefault="000E2A86" w:rsidP="00D245AE">
            <w:pPr>
              <w:pStyle w:val="libPoem"/>
            </w:pPr>
            <w:r>
              <w:rPr>
                <w:rtl/>
                <w:lang w:bidi="fa-IR"/>
              </w:rPr>
              <w:t>ضَربَ الغَرائِبِ عُدنَ بَعدَ ذِيادِها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0E2A86">
      <w:pPr>
        <w:pStyle w:val="libFootnote0"/>
        <w:rPr>
          <w:lang w:bidi="fa-IR"/>
        </w:rPr>
      </w:pPr>
      <w:r w:rsidRPr="000E2A86">
        <w:rPr>
          <w:rtl/>
        </w:rPr>
        <w:t>(1)</w:t>
      </w:r>
      <w:r>
        <w:rPr>
          <w:rtl/>
          <w:lang w:bidi="fa-IR"/>
        </w:rPr>
        <w:t xml:space="preserve"> سورة البقرة / 115</w:t>
      </w:r>
      <w:r w:rsidR="00B2293D">
        <w:rPr>
          <w:rtl/>
          <w:lang w:bidi="fa-IR"/>
        </w:rPr>
        <w:t>.</w:t>
      </w:r>
    </w:p>
    <w:p w:rsidR="00B2293D" w:rsidRDefault="009B4F53" w:rsidP="000E2A86">
      <w:pPr>
        <w:pStyle w:val="libFootnote0"/>
        <w:rPr>
          <w:lang w:bidi="fa-IR"/>
        </w:rPr>
      </w:pPr>
      <w:r w:rsidRPr="000E2A86">
        <w:rPr>
          <w:rtl/>
        </w:rPr>
        <w:t>(2)</w:t>
      </w:r>
      <w:r>
        <w:rPr>
          <w:rtl/>
          <w:lang w:bidi="fa-IR"/>
        </w:rPr>
        <w:t xml:space="preserve"> سورة التّوبة / 32</w:t>
      </w:r>
      <w:r w:rsidR="00B2293D">
        <w:rPr>
          <w:rtl/>
          <w:lang w:bidi="fa-IR"/>
        </w:rPr>
        <w:t>.</w:t>
      </w:r>
    </w:p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65187D">
      <w:pPr>
        <w:pStyle w:val="Heading2Center"/>
        <w:rPr>
          <w:lang w:bidi="fa-IR"/>
        </w:rPr>
      </w:pPr>
      <w:bookmarkStart w:id="29" w:name="_Toc18500466"/>
      <w:r>
        <w:rPr>
          <w:rtl/>
          <w:lang w:bidi="fa-IR"/>
        </w:rPr>
        <w:lastRenderedPageBreak/>
        <w:t>المجلس الواحد والأربعون بعد المئتين</w:t>
      </w:r>
      <w:bookmarkEnd w:id="29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في منتخب الطّريحي : حُكي عن الشّعبي الحافظ لكتاب الله تعالى , أنّه قال : استدعاني الحجّاج في يوم عيد الأضحى , فقال لي : أي يوم هذا ؟ فقلت : هذا يوم الاُضحية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بِمَ يتقرّب النّاس في مثل هذا اليوم ؟ فقلتُ : بالاُضحية والصّدقة، وأفعال البرِّ والتّقوى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لي : اعلم أنّي قد عزمت أنْ اُضحِّي برجلٍ حُسيني !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الشّعبي : فبينما هو يخاطبني إذ سمعت من خلفي صوت سلسلة وحديد , فخشيت أنْ ألتفت فيستخفّني , وإذا قد مثل بين يديه رجلٌ علوي وفي عنقه سلسلة ، وفي رجليه قيد من حديد , فقال له الحجّاج : ألست فلان بن فلان العلوي ؟ فقال : نعم , أنا ذلك الرجل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: أنت القائل إنّ الحسن والحسين من ذرّيّة رسول الله ؟ قال : ما قلتُ ولا أقول , ولكني أقول إنّ الحسن والحسين ولدا رسول الله على رغم أنفك يا حجّاج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: وكان متّكئاً فاستوى جالساً ، وقد اشتدّ غيظه وغضبه ، وانتفخت أوداجه ، ثمّ قال للرجل : يا ويلك ! إنْ لم تأتني بدليل من القرآن يدلّ على ذلك قتلتُك شرَّ قتلة , وإنْ أتيتني بما يدلّ على ذلك , أعطيتك هذه البدرة التي بيدي وخلّيت سبيلك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الشّعبي : وكنت حافظاً كتاب الله كلَّه ، فلم يخطر على بالي آية تدلُّ على ذلك , فحزنت وقلتُ في نفسي : يعزُّ عليّ والله , ذهاب هذا الرجل العلوي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فابتدأ الرجل يقرأ الآية , فقال : </w:t>
      </w:r>
      <w:r w:rsidRPr="005F0561">
        <w:rPr>
          <w:rStyle w:val="libAieChar"/>
          <w:rtl/>
        </w:rPr>
        <w:t>بِسْمِ اللَّهِ الرَّحْمَنِ الرَّحِيمِ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فقطع عليه الحجّاج قراءته , وقال : لعلّك تُريد أنْ تحتجَّ عليَّ بآية المباهلة ، وهي قوله تعالى : </w:t>
      </w:r>
      <w:r w:rsidRPr="005F0561">
        <w:rPr>
          <w:rStyle w:val="libAlaemChar"/>
          <w:rtl/>
        </w:rPr>
        <w:t>(</w:t>
      </w:r>
      <w:r w:rsidRPr="005F0561">
        <w:rPr>
          <w:rStyle w:val="libAieChar"/>
          <w:rtl/>
        </w:rPr>
        <w:t xml:space="preserve"> فَقُلْ تَعَالَوْا نَدْعُ أَبْنَاءَنَا وَأَبْنَاءَكُمْ وَنِسَاءَنَا وَنِسَاءَكُمْ </w:t>
      </w:r>
      <w:r w:rsidRPr="005F0561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>
        <w:rPr>
          <w:rtl/>
          <w:lang w:bidi="fa-IR"/>
        </w:rPr>
        <w:t>؟ فقال العلوي : هي والله حُجّة مؤكّدة معتمدة , ولكنِّي آتيك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E333DB">
      <w:pPr>
        <w:pStyle w:val="libFootnote0"/>
        <w:rPr>
          <w:lang w:bidi="fa-IR"/>
        </w:rPr>
      </w:pPr>
      <w:r w:rsidRPr="00E333DB">
        <w:rPr>
          <w:rtl/>
        </w:rPr>
        <w:t>(1)</w:t>
      </w:r>
      <w:r>
        <w:rPr>
          <w:rtl/>
          <w:lang w:bidi="fa-IR"/>
        </w:rPr>
        <w:t xml:space="preserve"> سورة آل عمران / 61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E333D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بغيرها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ابتدأ يقرأ : </w:t>
      </w:r>
      <w:r w:rsidRPr="00E333DB">
        <w:rPr>
          <w:rStyle w:val="libAlaemChar"/>
          <w:rtl/>
        </w:rPr>
        <w:t>(</w:t>
      </w:r>
      <w:r w:rsidRPr="00E333DB">
        <w:rPr>
          <w:rStyle w:val="libAieChar"/>
          <w:rtl/>
        </w:rPr>
        <w:t xml:space="preserve"> بِسْمِ اللَّهِ الرَّحْمَنِ الرَّحِيمِ * وَمِنْ ذُرِّيَّتِهِ دَاوُودَ وَسُلَيْمَانَ وَأَيُّوبَ وَيُوسُفَ وَمُوسَى وَهَارُونَ وَكَذَلِكَ نَجْزِي الْمُحْسِنِينَ * وَزَكَرِيَّا وَيَحْيَى </w:t>
      </w:r>
      <w:r w:rsidRPr="00E333DB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وسكت , فقال له الحجّاج : فلِمَ لا قُلت وعيسى ، أنسيت عيسى ؟ فقال : نعم صدقت يا حجّاج , فبأي شيء دخل عيسى في صلب نوح وليس له أب ؟ فقال له الحجّاج : إنّه دخل في صلبه من حيث اُمّه</w:t>
      </w:r>
      <w:r w:rsidR="00B2293D">
        <w:rPr>
          <w:rtl/>
          <w:lang w:bidi="fa-IR"/>
        </w:rPr>
        <w:t>.</w:t>
      </w:r>
      <w:r w:rsidR="002D13E9">
        <w:rPr>
          <w:rtl/>
          <w:lang w:bidi="fa-IR"/>
        </w:rPr>
        <w:t xml:space="preserve"> فقال العلوي</w:t>
      </w:r>
      <w:r>
        <w:rPr>
          <w:rtl/>
          <w:lang w:bidi="fa-IR"/>
        </w:rPr>
        <w:t>: وكذلك الحسن والحسين دخلا في صلب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 حيث اُمّهما فاطمة الزهراء (</w:t>
      </w:r>
      <w:r w:rsidR="0051328B" w:rsidRPr="0051328B">
        <w:rPr>
          <w:rStyle w:val="libAlaemChar"/>
          <w:rtl/>
        </w:rPr>
        <w:t>عليها‌السلام</w:t>
      </w:r>
      <w:r>
        <w:rPr>
          <w:rtl/>
          <w:lang w:bidi="fa-IR"/>
        </w:rPr>
        <w:t>).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: فبقي الحجّاج ساكتاً كأنّما اُلقم حجراً , ثمّ قال له الحجّاج : ما الدليل على أنّ الحسن والحسين إمامان ؟ فقال العلوي : يا حجّاج , لقد ثبتت لهما الإمامة بشهادة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حقِّهما ؛ لأنّه قال في حقِّهما : (( ولداي هذان إمامان فاضلان إنْ قاما وإنْ قعدا , تميل عليهما الأعداء فيسفكون دمهما ، ويسبون حرمهما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ولقد شهد النّبيُّ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لهما بالإمامة أيضاً ، حيث قال : (( ابني هذا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يعني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إمام ابن إمام ، أخو إمام ، أبو أئمَّةٍ تسعة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الحجّاج : يا علوي , كم عمر الحسين في دار الدُّنيا ؟ فقال : ستٌّ وخمسون سنة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: وفي أي يوم قُتل ؟ قال : يوم العاشر من شهر عاشوراء بين الظّهر والعصر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: ومَن قتله ؟ فقال : لقد جنَّد الجنود ابن زياد بأمر يزيد , فلمّا اصطفّت العساكر لقتاله , قتلوا حُماته وأنصاره وأطفاله ، وبقي فريداً وحيداً يستغيث فلا يُغاث ، ويستجير فلا يُجار , يطلب جرعة من الماء ليُطفي بها حرَّ الظّمأ , فبينما هو واقف إذ جاء سنان فطعنه بسنانه ، ورماه خولي بسهم فوقع في لبّته وسقط عن ظهر الجواد إلى الأرض يخور في دمه ، فجاءه شمر فاحتزَّ رأسه بحسامه ورفعه فوق قناته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الحجّاج : خُذ هذه البدرة , لا بارك الله لك فيها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فأخذها العلوي وهو يقول : هذا من عطاء الله لا من عطائك يا حجّاج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إنّ العلوي بكي وجعل يقول :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2D13E9">
      <w:pPr>
        <w:pStyle w:val="libFootnote0"/>
        <w:rPr>
          <w:lang w:bidi="fa-IR"/>
        </w:rPr>
      </w:pPr>
      <w:r w:rsidRPr="002D13E9">
        <w:rPr>
          <w:rtl/>
        </w:rPr>
        <w:t>(1)</w:t>
      </w:r>
      <w:r>
        <w:rPr>
          <w:rtl/>
          <w:lang w:bidi="fa-IR"/>
        </w:rPr>
        <w:t xml:space="preserve"> سورة الأنعام / 84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85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2D13E9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2D13E9" w:rsidRDefault="002D13E9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صَّلى الإلهُ ومَنْ يحفُّ بعرشِهِ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D13E9" w:rsidRDefault="002D13E9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D13E9" w:rsidRDefault="002D13E9" w:rsidP="00D245AE">
            <w:pPr>
              <w:pStyle w:val="libPoem"/>
            </w:pPr>
            <w:r>
              <w:rPr>
                <w:rtl/>
                <w:lang w:bidi="fa-IR"/>
              </w:rPr>
              <w:t>والطّيّبونَ على النَّبيِّ النّاصحِ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13E9" w:rsidTr="00D245AE">
        <w:trPr>
          <w:trHeight w:val="350"/>
        </w:trPr>
        <w:tc>
          <w:tcPr>
            <w:tcW w:w="3920" w:type="dxa"/>
          </w:tcPr>
          <w:p w:rsidR="002D13E9" w:rsidRDefault="002D13E9" w:rsidP="00D245AE">
            <w:pPr>
              <w:pStyle w:val="libPoem"/>
            </w:pPr>
            <w:r>
              <w:rPr>
                <w:rtl/>
                <w:lang w:bidi="fa-IR"/>
              </w:rPr>
              <w:t>وعلى قرابتِهِ الذينِ تهضَّموا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13E9" w:rsidRDefault="002D13E9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13E9" w:rsidRDefault="002D13E9" w:rsidP="00D245AE">
            <w:pPr>
              <w:pStyle w:val="libPoem"/>
            </w:pPr>
            <w:r>
              <w:rPr>
                <w:rtl/>
                <w:lang w:bidi="fa-IR"/>
              </w:rPr>
              <w:t>بالنَّائباتِ وكلِّ خطبٍ فادحِ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D13E9" w:rsidTr="00D245AE">
        <w:trPr>
          <w:trHeight w:val="350"/>
        </w:trPr>
        <w:tc>
          <w:tcPr>
            <w:tcW w:w="3920" w:type="dxa"/>
          </w:tcPr>
          <w:p w:rsidR="002D13E9" w:rsidRDefault="002D13E9" w:rsidP="00D245AE">
            <w:pPr>
              <w:pStyle w:val="libPoem"/>
            </w:pPr>
            <w:r>
              <w:rPr>
                <w:rtl/>
                <w:lang w:bidi="fa-IR"/>
              </w:rPr>
              <w:t>طلبوا الحقوقَ فاُبعدُوا عنْ دارِهمْ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D13E9" w:rsidRDefault="002D13E9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D13E9" w:rsidRDefault="002D13E9" w:rsidP="00D245AE">
            <w:pPr>
              <w:pStyle w:val="libPoem"/>
            </w:pPr>
            <w:r>
              <w:rPr>
                <w:rtl/>
                <w:lang w:bidi="fa-IR"/>
              </w:rPr>
              <w:t>وعوى عليهمْ كلُّ كلبٍ نابحِ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402CC8">
      <w:pPr>
        <w:pStyle w:val="Heading2Center"/>
        <w:rPr>
          <w:lang w:bidi="fa-IR"/>
        </w:rPr>
      </w:pPr>
      <w:bookmarkStart w:id="30" w:name="_Toc18500467"/>
      <w:r>
        <w:rPr>
          <w:rtl/>
          <w:lang w:bidi="fa-IR"/>
        </w:rPr>
        <w:t>المجلس الثاني والأربعون بعد المئتين</w:t>
      </w:r>
      <w:bookmarkEnd w:id="30"/>
    </w:p>
    <w:p w:rsidR="00A04F06" w:rsidRDefault="009B4F53" w:rsidP="001D14C2">
      <w:pPr>
        <w:pStyle w:val="libNormal"/>
        <w:rPr>
          <w:lang w:bidi="fa-IR"/>
        </w:rPr>
      </w:pPr>
      <w:r>
        <w:rPr>
          <w:rtl/>
          <w:lang w:bidi="fa-IR"/>
        </w:rPr>
        <w:t>كان زيد بن علي بن الحسين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عين أخوته بعد أخيه أبي جعفر الباقر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وأفضلهم, وكان عابداً ورعاً فقيهاً ، سخياً شجاعاً , وظهر بالسّيف يأمر بالمعروف وينهى عن المنكر ويطلب بثارات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سبب خروجه ، مُضافاً إلى طلبه بدم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أنّه دخل على هشام بن عبد الملك وقد جمع له هشام أهل الشّام , وأمر أنْ يتضايقوا في المجلس حتّى لا يتمكّن من الوصول إلى قربه , فقال له زيد : إنّه ليس من عباد الله أحد فوق أنْ يُوصى بتقوى الله , ولا من عباده أحد دون أنْ يوصي بتقوى الله , وأنا اُوصيك بتقوى الله فاتّقه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هشام : ما فعل أخوك البقرة ؟ فقال : سمّاه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باقر العلم وأنت تُسمِّيه بقرة ! لشدَّ ما اختلفتما في الدُّنيا ، ولتختلفان في الآخرة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له هشام : أنت ال</w:t>
      </w:r>
      <w:r w:rsidR="001D14C2">
        <w:rPr>
          <w:rFonts w:hint="cs"/>
          <w:rtl/>
          <w:lang w:bidi="fa-IR"/>
        </w:rPr>
        <w:t>ـ</w:t>
      </w:r>
      <w:r>
        <w:rPr>
          <w:rtl/>
          <w:lang w:bidi="fa-IR"/>
        </w:rPr>
        <w:t>مُؤهِّل نفسك للخلافة ، الراجي لها ؟ وما أنت وذاك لا اُمَّ لك ؟! وإنّما أنت ابن أمة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يزيد : إنّي لا أعلم أحداً أعظم منزلة عند</w:t>
      </w:r>
      <w:r w:rsidR="001D14C2">
        <w:rPr>
          <w:rtl/>
          <w:lang w:bidi="fa-IR"/>
        </w:rPr>
        <w:t xml:space="preserve"> الله من نبيٍّ بعثه وهو ابن أمة</w:t>
      </w:r>
      <w:r>
        <w:rPr>
          <w:rtl/>
          <w:lang w:bidi="fa-IR"/>
        </w:rPr>
        <w:t>, فلو كان ذلك يقصر عن مُنتهى غايةٍ لم يُبعث , وهو إسماعيل بن إبراهيم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, فالنّبوة أعظم منزلة عند الله أم الخلافة يا هشام ؟ وبعد : فما يقصر برجل أبوه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وهو ابن عليٍّ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؟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فوثب هشام من مجلسه ودعا قهرمانه , وقال : لا يبيتنَّ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1D14C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هذا في عسكري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فخرج زيد وهو يقول : إنّه لم</w:t>
      </w:r>
      <w:r w:rsidR="001D14C2">
        <w:rPr>
          <w:rtl/>
          <w:lang w:bidi="fa-IR"/>
        </w:rPr>
        <w:t xml:space="preserve"> يكره قومٌ قطّ حدَّ السّيوف إل</w:t>
      </w:r>
      <w:r w:rsidR="001D14C2">
        <w:rPr>
          <w:rFonts w:hint="cs"/>
          <w:rtl/>
          <w:lang w:bidi="fa-IR"/>
        </w:rPr>
        <w:t>ّ</w:t>
      </w:r>
      <w:r w:rsidR="001D14C2">
        <w:rPr>
          <w:rtl/>
          <w:lang w:bidi="fa-IR"/>
        </w:rPr>
        <w:t>ا</w:t>
      </w:r>
      <w:r>
        <w:rPr>
          <w:rtl/>
          <w:lang w:bidi="fa-IR"/>
        </w:rPr>
        <w:t xml:space="preserve"> ذلّوا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فحُملت كلمتُه إلى هشام فعرف أنّه يخرج عليه , فأرسل معه مَن يُخرجه على طريق الحجاز ، ولا يدعه يخرج على طريق العراق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رجع عنه ال</w:t>
      </w:r>
      <w:r w:rsidR="00733498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مُوكّلون به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بعد أنْ أوصلوه إلى طريق الحجاز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رجع إلى العراق حتّى أتى الكوفة , وأقبلت الشّيعة تختلف إليه وهم يُبايعونه حتّى أحصى ديوانه خمسة عشر ألف رجل من أهل الكوفة , سوى أهل المدائن والبصرة ، وواسط والموصل ، و</w:t>
      </w:r>
      <w:r w:rsidR="00733498">
        <w:rPr>
          <w:rtl/>
          <w:lang w:bidi="fa-IR"/>
        </w:rPr>
        <w:t>خراسان والرّي ، وجرجان والجزيرة</w:t>
      </w:r>
      <w:r>
        <w:rPr>
          <w:rtl/>
          <w:lang w:bidi="fa-IR"/>
        </w:rPr>
        <w:t>، فحاربه يوسف بن عمر الثقفي , فلمّا قامت الحرب , انهزم أصحاب زيد وبقي في جماعة يسيرة , فقاتلهم أشد القتال ، وهو يقول متمثّلاً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733498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733498" w:rsidRDefault="00733498" w:rsidP="00D245AE">
            <w:pPr>
              <w:pStyle w:val="libPoem"/>
            </w:pPr>
            <w:r>
              <w:rPr>
                <w:rtl/>
                <w:lang w:bidi="fa-IR"/>
              </w:rPr>
              <w:t>فذلُّ الحياةِ وعزُّ المماتِ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733498" w:rsidRDefault="0073349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733498" w:rsidRDefault="00733498" w:rsidP="00D245AE">
            <w:pPr>
              <w:pStyle w:val="libPoem"/>
            </w:pPr>
            <w:r>
              <w:rPr>
                <w:rtl/>
                <w:lang w:bidi="fa-IR"/>
              </w:rPr>
              <w:t>وكُلاّ ً أراهُ طعاماً وبيلا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733498" w:rsidTr="00D245AE">
        <w:trPr>
          <w:trHeight w:val="350"/>
        </w:trPr>
        <w:tc>
          <w:tcPr>
            <w:tcW w:w="3920" w:type="dxa"/>
          </w:tcPr>
          <w:p w:rsidR="00733498" w:rsidRDefault="00733498" w:rsidP="00D245AE">
            <w:pPr>
              <w:pStyle w:val="libPoem"/>
            </w:pPr>
            <w:r>
              <w:rPr>
                <w:rtl/>
                <w:lang w:bidi="fa-IR"/>
              </w:rPr>
              <w:t>فإنْ كانَ لا بُدَّ منْ واحدٍ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733498" w:rsidRDefault="0073349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733498" w:rsidRDefault="00733498" w:rsidP="00D245AE">
            <w:pPr>
              <w:pStyle w:val="libPoem"/>
            </w:pPr>
            <w:r>
              <w:rPr>
                <w:rtl/>
                <w:lang w:bidi="fa-IR"/>
              </w:rPr>
              <w:t>فَسيرِي إلى الموتِ سَيْراً جمِيلا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وحال المساء بين الصفّين , وانصرف زيد وهو مُثخنٌ بالجراح وقد أصابه سهمٌ في جبهته ، وطلبوا مَن ينزع السّهم , فاُتي بحجّام فاستكتموه أمره ، فأخرج النّصل فمات من ساعته , فدفنوه في ساقية ماء ، وجعلوا على قبره التّراب والحشيش ، واُجري الماء على ذلك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وحضر الحجّام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وقيل : عبدٌ سنديٌّ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مواراته فعرف الموضع , فلمّا أصبح مضى إلى يوسف فدلّه على موضع قبره ، فاستخرجه يوسف بن عمر وبعث برأسه إلى هشام ، وبعثه هشام إلى المدينة فنُصب عند قبر النّبيِّ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يوماً وليلة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</w:t>
      </w:r>
      <w:r w:rsidR="002023C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بلغ ذلك من الصّادق (</w:t>
      </w:r>
      <w:r w:rsidR="00A04F06" w:rsidRPr="00A04F06">
        <w:rPr>
          <w:rStyle w:val="libAlaemChar"/>
          <w:rtl/>
        </w:rPr>
        <w:t>عليه‌السلام</w:t>
      </w:r>
      <w:r w:rsidR="002023C8">
        <w:rPr>
          <w:rtl/>
          <w:lang w:bidi="fa-IR"/>
        </w:rPr>
        <w:t>) كلَّ مبلغٍ</w:t>
      </w:r>
      <w:r>
        <w:rPr>
          <w:rtl/>
          <w:lang w:bidi="fa-IR"/>
        </w:rPr>
        <w:t>، وحزن عليه حُزناً عظيماً , وفرّق من ماله في عيال مَن اُصيب معه من أصحابه ألف دينار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وكتب هشام إلى يوسف بن عمر : أنْ اصلبه عريانَ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فصلبه في الكُناسة ، فنسجت العنكبوت على عورته من يومه , ومكث أربع سنين مصلوباً حتّى مضى هشام وبُويع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3B3BB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الوليد بن يزيد , فكتب الوليد إلى يوسف بن عمر : أمّا بعد ، فإذا أتاك كتابي فاعمد إلى عجل أهل العراق , فأحرقه ثمّ انسفه في اليمِّ نسفاً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فأنزله وأحرقه ثمّ ذرّاه في الهواء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وكما خُذل زيد بن علي ونُكثت بيعته , خُذل جدّه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من قبله حتّى ألجأوه إلى قبول الحكومة يوم صفّين , ثمّ قتلوه وهو يُصلّي في محرابه , ثمّ خذلوا ولده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وراسلوا عدوَّه فاضطرّ إلى الصُّلح ؛ خوفاً على دمه ودماء شيعته , ثمّ كاتبوا ولده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فأرسل إليهم ابن عمّه مسلم بن عقيل , فبايعه منهم ثمانية عشر ألفاً أو أكثر , ثمّ خذلوا مسلماً وأمكنوا منه ابن زياد , فأخذه أسيراً وقتله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3B3BB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جاءهم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خذلوه وتألّب منهم ثلاثون ألفاً لقتاله مع عمر بن سعد حتّى قتلوه , ومِن شرب الماء منعوه ، وسبوا نساءه , وداروا برأسه ورؤوس أهل بيته وأصحابه في البلدان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9"/>
        <w:gridCol w:w="272"/>
        <w:gridCol w:w="3499"/>
      </w:tblGrid>
      <w:tr w:rsidR="003B3BB7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3B3BB7" w:rsidRDefault="003B3BB7" w:rsidP="00D245AE">
            <w:pPr>
              <w:pStyle w:val="libPoem"/>
            </w:pPr>
            <w:r>
              <w:rPr>
                <w:rtl/>
                <w:lang w:bidi="fa-IR"/>
              </w:rPr>
              <w:t>إذا ما سَقَى اللهُ البلادَ فلا سَقَى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B3BB7" w:rsidRDefault="003B3BB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B3BB7" w:rsidRDefault="003B3BB7" w:rsidP="00D245AE">
            <w:pPr>
              <w:pStyle w:val="libPoem"/>
            </w:pPr>
            <w:r>
              <w:rPr>
                <w:rtl/>
                <w:lang w:bidi="fa-IR"/>
              </w:rPr>
              <w:t>معاهدَ كوفانٍ بنوِّ المرازمِ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B3BB7" w:rsidTr="00D245AE">
        <w:trPr>
          <w:trHeight w:val="350"/>
        </w:trPr>
        <w:tc>
          <w:tcPr>
            <w:tcW w:w="3920" w:type="dxa"/>
          </w:tcPr>
          <w:p w:rsidR="003B3BB7" w:rsidRDefault="003B3BB7" w:rsidP="00D245AE">
            <w:pPr>
              <w:pStyle w:val="libPoem"/>
            </w:pPr>
            <w:r>
              <w:rPr>
                <w:rtl/>
                <w:lang w:bidi="fa-IR"/>
              </w:rPr>
              <w:t>أتتْ كتبهُمْ في طيِّهنَّ كتائبٌ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3B3BB7" w:rsidRDefault="003B3BB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3B3BB7" w:rsidRDefault="003B3BB7" w:rsidP="00D245AE">
            <w:pPr>
              <w:pStyle w:val="libPoem"/>
            </w:pPr>
            <w:r>
              <w:rPr>
                <w:rtl/>
                <w:lang w:bidi="fa-IR"/>
              </w:rPr>
              <w:t>وما رُقِّمتْ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بسُمِّ الأراقمِ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8842EC">
      <w:pPr>
        <w:pStyle w:val="Heading2Center"/>
        <w:rPr>
          <w:lang w:bidi="fa-IR"/>
        </w:rPr>
      </w:pPr>
      <w:bookmarkStart w:id="31" w:name="_Toc18500468"/>
      <w:r>
        <w:rPr>
          <w:rtl/>
          <w:lang w:bidi="fa-IR"/>
        </w:rPr>
        <w:t>المجلس الثالث والأربعون بعد المئتين</w:t>
      </w:r>
      <w:bookmarkEnd w:id="31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روى المسعودي في مروج الذهب : أنّه ل</w:t>
      </w:r>
      <w:r w:rsidR="008842EC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مروان بن محمَّد بن مروان بن الحكم ال</w:t>
      </w:r>
      <w:r w:rsidR="008842EC">
        <w:rPr>
          <w:rFonts w:hint="cs"/>
          <w:rtl/>
          <w:lang w:bidi="fa-IR"/>
        </w:rPr>
        <w:t>ـ</w:t>
      </w:r>
      <w:r>
        <w:rPr>
          <w:rtl/>
          <w:lang w:bidi="fa-IR"/>
        </w:rPr>
        <w:t>مُلقّب بالحمار وبالجعدي ، حُملت بناته والأسارى إلى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D3121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صالح بن علي بن عبد الله بن العبّاس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عمُّ السّفّاح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فلمّا دخلن عليه , تكلّمت ابنة مروان الكبرى , فقالت : يا عمَّ أمير المؤمنين , حفظ الله لك الدُّنيا والآخرة , نحن بناتك وبناتُ أخيك فليسعنا من عدلكم ما وسعكم منْ جَورنا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: إذاً لا نستبقي منكم أحداً رجلاً ولا امرأة ؛ ألم يقتل أبوك بالأمس ابن أخي إبراهيم بن محمَّد بن علي بن عبد الله بن العبّاس الإمام في محبسه بحرّان ؟ ألم يقتل هشام بن عبد الملك زيد بن علي بن الحسين بن علي بن أبي طالب ، وصلبه في كُناسة الكوفة , وقتل امرأة زيدٍ بالحيرة على يدي يوسف بن عمر الثقفي ؟ ألم يقتل الوليد بن يزيد يحيى بن زيد وصلبه بخراسان ؟ ألم يقتل عبيد الله بن زياد الدَّعيُّ مسلم بن عقيل بن أبي طالب بالكوفة ؟ ألم يقتل يزيد بن معاوية الحسين بن علي على يدي عمر بن سعد مع مَن قُتل بين يديه من أهل بيته ؟ ألم يخرج بحرم رسول الله سبايا حتّى ورد بهم على يزيد بن معاوية , وبعث برأس الحسين بن علي على رأس رمح يُطاف به كور الشّام ومدائنها حتّى قدموا به على يزيد بدمشق , كأنّما بعث إليه برأس رجل من أهل الشّرك , ثمّ أوقف حرم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موقف السّبي يتصفّحهنَّ جنود أهل الشّام الجفاة الطّغام , ويطلبون منه أنْ يهب لهم حرم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؛ استخفافاً بحقِّه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وجرأة على الله عزّ وجل وكفراً لأنعمه ؟ فما الذي استبقيتم منّا أهل البيت أو عدلتم فيه علينا ؟!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قالت : يا عمَّ أمير المؤمنين , فليسعنا عفوكم إذاً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أمّا العفو فنعم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قالت : تُلحقنا بحرّان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فألحقهنَّ بحرّان , فعلت أصواتُهنَّ عند دخولهنَّ بالبكاء على مروان , وشققن جيوبهنَّ وأعولن بالصّياح والنّحيب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وشتّان بين دخولهنَّ حرّان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ولم ي</w:t>
      </w:r>
      <w:r w:rsidR="00D31218">
        <w:rPr>
          <w:rtl/>
          <w:lang w:bidi="fa-IR"/>
        </w:rPr>
        <w:t>فعل بنو العبّاس ببني اُميّة إل</w:t>
      </w:r>
      <w:r w:rsidR="00D31218">
        <w:rPr>
          <w:rFonts w:hint="cs"/>
          <w:rtl/>
          <w:lang w:bidi="fa-IR"/>
        </w:rPr>
        <w:t>ّ</w:t>
      </w:r>
      <w:r w:rsidR="00D31218">
        <w:rPr>
          <w:rtl/>
          <w:lang w:bidi="fa-IR"/>
        </w:rPr>
        <w:t>ا</w:t>
      </w:r>
      <w:r>
        <w:rPr>
          <w:rtl/>
          <w:lang w:bidi="fa-IR"/>
        </w:rPr>
        <w:t xml:space="preserve"> بعض ما يستحقّونه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وبين دخول بنات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المدينة بعد الرجوع من الشّام ! وأين ما جرى على بنات مروان جزاءً لأعمال بني اُميّة , ممّا جرى على بنات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D3121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جزاءً ليوم بدر ؟! وأين حزن بنات مروان من حزن الهاشميّات وعقائل بيت النّبوّة على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؟!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ما اكتحلت هاشميّةٌ ولا اختضبت ، ولا رُؤي في دار هاشميٍّ دخانٌ خمس سنين حتّى قُتل عبيد الله بن زياد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وقالت فاطمة بنت أمير المؤمنين على أبيها و</w:t>
      </w:r>
      <w:r w:rsidR="0051328B" w:rsidRPr="0051328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: ما تحنّأت امرأة منّا ، ولا أجالت في عينيها مروداً ، ولا امتشطت حتّى بعث المختار برأس عبيد الله بن زياد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0"/>
        <w:gridCol w:w="272"/>
        <w:gridCol w:w="3498"/>
      </w:tblGrid>
      <w:tr w:rsidR="00D31218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D31218" w:rsidRDefault="00D31218" w:rsidP="00D245AE">
            <w:pPr>
              <w:pStyle w:val="libPoem"/>
            </w:pPr>
            <w:r>
              <w:rPr>
                <w:rtl/>
                <w:lang w:bidi="fa-IR"/>
              </w:rPr>
              <w:t>بَني أُمَيَّةَ ما الأَسيافُ نائِمَةً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31218" w:rsidRDefault="00D3121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31218" w:rsidRDefault="00D31218" w:rsidP="00D245AE">
            <w:pPr>
              <w:pStyle w:val="libPoem"/>
            </w:pPr>
            <w:r>
              <w:rPr>
                <w:rtl/>
                <w:lang w:bidi="fa-IR"/>
              </w:rPr>
              <w:t>عَن شاهِرٍ في أَقاصي الأَرضِ مَوتورِ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31218" w:rsidTr="00D245AE">
        <w:trPr>
          <w:trHeight w:val="350"/>
        </w:trPr>
        <w:tc>
          <w:tcPr>
            <w:tcW w:w="3920" w:type="dxa"/>
          </w:tcPr>
          <w:p w:rsidR="00D31218" w:rsidRDefault="00D31218" w:rsidP="00D245AE">
            <w:pPr>
              <w:pStyle w:val="libPoem"/>
            </w:pPr>
            <w:r>
              <w:rPr>
                <w:rtl/>
                <w:lang w:bidi="fa-IR"/>
              </w:rPr>
              <w:t>تُسبى بَناتُ رَسولِ اللَهِ بَينَهُمُ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31218" w:rsidRDefault="00D31218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31218" w:rsidRDefault="00D31218" w:rsidP="00D245AE">
            <w:pPr>
              <w:pStyle w:val="libPoem"/>
            </w:pPr>
            <w:r>
              <w:rPr>
                <w:rtl/>
                <w:lang w:bidi="fa-IR"/>
              </w:rPr>
              <w:t>وَالدّينُ غَضُّ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مَبادي غَيرُ مَستورِ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921688">
      <w:pPr>
        <w:pStyle w:val="Heading2Center"/>
        <w:rPr>
          <w:lang w:bidi="fa-IR"/>
        </w:rPr>
      </w:pPr>
      <w:bookmarkStart w:id="32" w:name="_Toc18500469"/>
      <w:r>
        <w:rPr>
          <w:rtl/>
          <w:lang w:bidi="fa-IR"/>
        </w:rPr>
        <w:t>المجلس الرابع والأربعون بعد المئتين</w:t>
      </w:r>
      <w:bookmarkEnd w:id="32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ل</w:t>
      </w:r>
      <w:r w:rsidR="0092168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كان زمن مروان بن محمَّد ال</w:t>
      </w:r>
      <w:r w:rsidR="00921688">
        <w:rPr>
          <w:rFonts w:hint="cs"/>
          <w:rtl/>
          <w:lang w:bidi="fa-IR"/>
        </w:rPr>
        <w:t>ـ</w:t>
      </w:r>
      <w:r>
        <w:rPr>
          <w:rtl/>
          <w:lang w:bidi="fa-IR"/>
        </w:rPr>
        <w:t>مُلقّب بالحمار ، آخر ملوك بني اُميّة , اجتمع بنو هاشم بالمدينة وبايعوا محمَّد بن عبد الله بن الحسن بن الحسن بن أمير المؤمنين علي بن أبي طالب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, وفيهم السّفّاح والمنصور , ولم يبايعه جعفر بن محمَّد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فنسبه عبد الله بن الحسن إلى الحسد ، فقال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والله ، ما ذلك يحملني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وأخبرهم أنّ الخلافة تصير إلى السّفّاح وإخوته وأبنائهم , وأخبرهم أنّ محمَّداً وإبراهيم ابني عبد الله بن الحسن مقتولان , وقال : (( إنّ صاحب الرّداء الأصفر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المنصور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يقتل محمَّداً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أفضى الأمر إلى المنصور بعد أخيه السّفّاح , كان يخاف من محمَّد وإبراهيم ابني عبد الله بن الحسن ؛ لأنّه بايع محمَّداً , فحجّ المنصور وقال لعبد الله بن الحسن : أين ابنك محمَّد ؟ قال : لا أدري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لَتأتينَّ به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لو كان تحت قدمي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51035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ما رفعتهما عنه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فحبسه بالمدينة سنتين , وولّى المدينة رجلاً يُقال له رياح , وأمره أنْ يقبض على بني حسن ويحبسهم , وكان عدوّاً لأهل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شرّيراً فحاشاً ؛ ولذلك ولاّه المنصور المدينة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فحبس منهم اثني عشر رجلاً غير عبد الله , فيهم صبي صغير ، وفيهم رجل عابد اسمه علي بن حسن جاء إلى رياح وطلب منه أنْ يحبسه معهم , فقيَّدهم وحبسهم ، وحبس معهم محمَّد بن عبد الله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من ولد عثمان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وكان أخاهم لاُمِّهم ( وهي : فاطمة بنت الحسين بن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) ، وولدان له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إنّ المنصور حجَّ وأمر بحملهم إلى العراق ، فحُملوا مكبَّلين مغلولين , فلمّا اُخرجوا وقف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وراء ستر رقيق , فلمّا نظر إليهم , هملت عيناه حتّى جرى دمعه على لحيته , وقال : (( والله , لا يحفظ لله حرمة بعد هؤلاء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أقول : ما أدري ما كان يجري على مولانا الإمام جعفر بن محمَّد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لو نظر إلى جدِّه عليِّ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حين أمر به ابن زياد أنْ يُغلَّ بغلٍّ في عُنقه ؟ وفي رواية : في يديه ورقبته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وحمله مع عمّاته وأخواته ومَن تخلف من أهل بيته إلى يزيد في الشّام , وفيهم الحسن بن الحسن المثنى ، وأخواه زيد وعمر أبناء الحسن السّبط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الحسن بن الحسن قد واسى عمّه في الصّبر على ضرب السّيوف وطعن الرماح , وكان قد نُقل من المعركة وقد اُثخن بالجراح وبه رمق فبرئ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وساروا بهم كما يُسار بسبايا الروم حتّى اُدخلوهم على يزيد بالشّام وهم مُقرَّنون في الحبال ، وزين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مغلول ، فلمّا وقفوا بين يديه وهم على تلك الحال ، قال له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أنشدك الله يا يزيد ، ما ظنّك برسول الله (</w:t>
      </w:r>
      <w:r w:rsidR="00A04F06" w:rsidRPr="00A04F06">
        <w:rPr>
          <w:rStyle w:val="libAlaemChar"/>
          <w:rtl/>
        </w:rPr>
        <w:t>صلى‌الله‌عليه‌وآله</w:t>
      </w:r>
      <w:r w:rsidR="00510350">
        <w:rPr>
          <w:rtl/>
          <w:lang w:bidi="fa-IR"/>
        </w:rPr>
        <w:t>) ، لو رآنا على هذه الصّفة</w:t>
      </w:r>
      <w:r>
        <w:rPr>
          <w:rtl/>
          <w:lang w:bidi="fa-IR"/>
        </w:rPr>
        <w:t>؟! ))</w:t>
      </w:r>
      <w:r w:rsidR="00B2293D">
        <w:rPr>
          <w:rtl/>
          <w:lang w:bidi="fa-IR"/>
        </w:rPr>
        <w:t>.</w:t>
      </w:r>
      <w:r w:rsidR="00510350">
        <w:rPr>
          <w:rtl/>
          <w:lang w:bidi="fa-IR"/>
        </w:rPr>
        <w:t xml:space="preserve"> فلمْ يبقَ في القوم أحد إل</w:t>
      </w:r>
      <w:r w:rsidR="00510350">
        <w:rPr>
          <w:rFonts w:hint="cs"/>
          <w:rtl/>
          <w:lang w:bidi="fa-IR"/>
        </w:rPr>
        <w:t>ّ</w:t>
      </w:r>
      <w:r w:rsidR="00510350">
        <w:rPr>
          <w:rtl/>
          <w:lang w:bidi="fa-IR"/>
        </w:rPr>
        <w:t>ا</w:t>
      </w:r>
      <w:r>
        <w:rPr>
          <w:rtl/>
          <w:lang w:bidi="fa-IR"/>
        </w:rPr>
        <w:t xml:space="preserve"> وبكى ، فأمر يزيد بالحبال فقُطعت ، وأمر بفكّ الغُلّ عن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51035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510350" w:rsidRDefault="00510350" w:rsidP="00D245AE">
            <w:pPr>
              <w:pStyle w:val="libPoem"/>
            </w:pPr>
            <w:r>
              <w:rPr>
                <w:rtl/>
                <w:lang w:bidi="fa-IR"/>
              </w:rPr>
              <w:t>فلهفي لآلِ اللهِ أسرَى حواسراً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10350" w:rsidRDefault="0051035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10350" w:rsidRDefault="00510350" w:rsidP="00D245AE">
            <w:pPr>
              <w:pStyle w:val="libPoem"/>
            </w:pPr>
            <w:r>
              <w:rPr>
                <w:rtl/>
                <w:lang w:bidi="fa-IR"/>
              </w:rPr>
              <w:t>سبايا على الأكْوارِ سَبيَ الدَّيالمِ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10350" w:rsidTr="00D245AE">
        <w:trPr>
          <w:trHeight w:val="350"/>
        </w:trPr>
        <w:tc>
          <w:tcPr>
            <w:tcW w:w="3920" w:type="dxa"/>
          </w:tcPr>
          <w:p w:rsidR="00510350" w:rsidRDefault="00510350" w:rsidP="00D245AE">
            <w:pPr>
              <w:pStyle w:val="libPoem"/>
            </w:pPr>
            <w:r>
              <w:rPr>
                <w:rtl/>
                <w:lang w:bidi="fa-IR"/>
              </w:rPr>
              <w:t>ومِنْ بلدٍ تُسبَى إلى شرِّ بلدةٍ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10350" w:rsidRDefault="0051035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10350" w:rsidRDefault="00510350" w:rsidP="00D245AE">
            <w:pPr>
              <w:pStyle w:val="libPoem"/>
            </w:pPr>
            <w:r>
              <w:rPr>
                <w:rtl/>
                <w:lang w:bidi="fa-IR"/>
              </w:rPr>
              <w:t>ومِنْ ظالمٍ تُهدَى إلى شرِّ ظالمِ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065074">
      <w:pPr>
        <w:pStyle w:val="Heading2Center"/>
        <w:rPr>
          <w:lang w:bidi="fa-IR"/>
        </w:rPr>
      </w:pPr>
      <w:bookmarkStart w:id="33" w:name="_Toc18500470"/>
      <w:r>
        <w:rPr>
          <w:rtl/>
          <w:lang w:bidi="fa-IR"/>
        </w:rPr>
        <w:lastRenderedPageBreak/>
        <w:t>المجلس الخامس والأربعون بعد المئتين</w:t>
      </w:r>
      <w:bookmarkEnd w:id="33"/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لم</w:t>
      </w:r>
      <w:r w:rsidR="00065074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ّا أمر المنصور بحمل بني الحسن إلى العراق , حملهم رياح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عامل المدينة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إلى الرّبذة , مكبّلين مغلولين عليهم المسوح , فخرج المنصور راكباً بغلة شقراء ومعه وزيره الربيع , فناداه عبد الله بن الحسن : يا أبا جعفر , ما هكذا فعلنا بأسراكم يوم بدر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المنصور : اخسأ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ولم يعرج عليه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ثمّ إنّ المنصور حبسهم بالعراق في مكان يُقال له قصر ابن هبيرة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شرقي الكوفة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، وكانوا لا يعرفون الليل من النّهار</w:t>
      </w:r>
      <w:r w:rsidR="001E1EC6">
        <w:rPr>
          <w:rtl/>
          <w:lang w:bidi="fa-IR"/>
        </w:rPr>
        <w:t xml:space="preserve"> , ولا يعرفون أوقات الصّلاة إل</w:t>
      </w:r>
      <w:r w:rsidR="001E1EC6">
        <w:rPr>
          <w:rFonts w:hint="cs"/>
          <w:rtl/>
          <w:lang w:bidi="fa-IR"/>
        </w:rPr>
        <w:t>ّ</w:t>
      </w:r>
      <w:r w:rsidR="001E1EC6">
        <w:rPr>
          <w:rtl/>
          <w:lang w:bidi="fa-IR"/>
        </w:rPr>
        <w:t>ا</w:t>
      </w:r>
      <w:r>
        <w:rPr>
          <w:rtl/>
          <w:lang w:bidi="fa-IR"/>
        </w:rPr>
        <w:t xml:space="preserve"> بأحزابٍ من القرآن يقرأها بعضهم , وإذا مات منهم أحد تُرك في مكانه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خرج عليه محمَّد بن عبد الله بن الحسن , أمر بهدم الحبس عليهم , ول</w:t>
      </w:r>
      <w:r w:rsidR="001E1EC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اُدخل عليه محمَّد بن إبراهيم بن الحسن بن الحسن ، وكان يُسمى الديباج لجماله ، نظر إليه المنصور , فقال له : أنت الديباج الأصغر ؟ قال : نعم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أما والله ، لأقتلنّك قتلةً ما قتلتها أحداً من أهل بيتك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فأمر أنْ تُبنى عليه إسطوانة وهو حي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معهم رجل من ولد عثمان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أخو عبد الله بن الحسن لاُمّه ؛ اُمّهما جميعاً فاطمة بنت الحسين بن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 xml:space="preserve">)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فلمّا اُدخل على المنصور , وعليه قميص وإزار رقيق تحت القميص , جرى بينهما كلام لا يليق ذكره , فغضب عليه المنصور وأمر بشقِّ ثيابه , فشُقَّ قميصه عن إزاره فأشف عن عورته</w:t>
      </w:r>
      <w:r w:rsidRPr="00A04F06">
        <w:rPr>
          <w:rStyle w:val="libFootnotenumChar"/>
          <w:rtl/>
        </w:rPr>
        <w:t>(1)</w:t>
      </w:r>
      <w:r>
        <w:rPr>
          <w:rtl/>
          <w:lang w:bidi="fa-IR"/>
        </w:rPr>
        <w:t xml:space="preserve"> , ثمّ أمر به فضُرب مئتين وخمسين سوطاً , وهو في أثناء الضّرب يفتري عليه ويشتمه , فأصاب سوط منها وجهه ، فقال : ويحك ! اكفف عن وجهي ؛ فإنّ له حرمة برسول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فأغرى المنصور به الجلاّد , فقال : الرأس الرأس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فضرب على رأسه نحو من ثلاثين</w:t>
      </w:r>
    </w:p>
    <w:p w:rsidR="001E1EC6" w:rsidRDefault="001E1EC6" w:rsidP="001E1EC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1E1EC6">
      <w:pPr>
        <w:pStyle w:val="libFootnote0"/>
        <w:rPr>
          <w:lang w:bidi="fa-IR"/>
        </w:rPr>
      </w:pPr>
      <w:r w:rsidRPr="001E1EC6">
        <w:rPr>
          <w:rtl/>
        </w:rPr>
        <w:t>(1)</w:t>
      </w:r>
      <w:r>
        <w:rPr>
          <w:rtl/>
          <w:lang w:bidi="fa-IR"/>
        </w:rPr>
        <w:t xml:space="preserve"> هكذا وردت العبارة في المصدر الأساس ، ولعلها ( فكُشفت عورته 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 موقع معهد الإمامَين الحسنَين )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48723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سوطاً , فأصاب سوط منها إحدى عينيه فسالت , ثمّ اُخرج كأنّه زنجيٌّ ، قد غيّرت السّياط لونه وأسالت دمه , فقام مولى له وألقى عليه رداءه وأجلسه إلى جانب أخيه لاُمّه عبد الله بن الحسن , فعطش ممّا ناله فطلب ماء , فقال أخوه عبد الله : يا معشر ال</w:t>
      </w:r>
      <w:r w:rsidR="00487230">
        <w:rPr>
          <w:rtl/>
          <w:lang w:bidi="fa-IR"/>
        </w:rPr>
        <w:t>مسلمين , مَن يسقي ابن رسول الله</w:t>
      </w:r>
      <w:r>
        <w:rPr>
          <w:rtl/>
          <w:lang w:bidi="fa-IR"/>
        </w:rPr>
        <w:t>؟ فتحاماه النّاس , فما سقوه حتّى جاء خراساني بماء فسقاه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الله أكبر ! أما كان يوجد يوم كربلاء رجل مثل عبد الله بن ا</w:t>
      </w:r>
      <w:r w:rsidR="00487230">
        <w:rPr>
          <w:rtl/>
          <w:lang w:bidi="fa-IR"/>
        </w:rPr>
        <w:t>لحسن فيُنادي : يا معشر المسلمين</w:t>
      </w:r>
      <w:r>
        <w:rPr>
          <w:rtl/>
          <w:lang w:bidi="fa-IR"/>
        </w:rPr>
        <w:t>, مَن يسقي إمامه وابنَ بنت نبيه ، وابن رسول الله الماء ؟! وما كان يوجد رجل مثل هذا الخراساني فتأخذه الغيرة من أبي عبد الله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فيأتي له بالماء ؟! بلى والله , لقد كثر طلب الماء يوم عاشوراء من أهل الكوفة للحسين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وعياله وأطفاله , فما رقّت قلوبهم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فممّن طلبه منهم برير بن خضير الهمداني ، فقالوا له : قد أكثرت الكلام يا برير , فوالله ، ليعطش الحسين كما عطش مَن كان قبله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طلب منهم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الماء مراراً عديدة , وهم يقولون : والله , لا تذوق الماء حتّى تذوق الموت عطشاً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وآخر مرّة طلب فيها الماء وهو يجود بنفسه , فقال له قائل : والله , لا تذوق الماء حتّى ترد الحامية فتشرب من حميمها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: (( أنا أرد الحامية فأشرب من حميمها ؟! لا والله , بل أردُ على جدِّي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وأسكن معه في داره في مقعد صدقٍ عند مليكٍ مُقتدر , وأشرب من ماء غيرِ آسن , وأشكو إليه ما ارتكبتُم منّي وفعلتم بي ))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48723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487230" w:rsidRDefault="00487230" w:rsidP="00D245AE">
            <w:pPr>
              <w:pStyle w:val="libPoem"/>
            </w:pPr>
            <w:r>
              <w:rPr>
                <w:rtl/>
                <w:lang w:bidi="fa-IR"/>
              </w:rPr>
              <w:t>فعزَّ أنْ تتلظَّى بينَهُمْ عَطشاً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87230" w:rsidRDefault="0048723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87230" w:rsidRDefault="00487230" w:rsidP="00D245AE">
            <w:pPr>
              <w:pStyle w:val="libPoem"/>
            </w:pPr>
            <w:r>
              <w:rPr>
                <w:rtl/>
                <w:lang w:bidi="fa-IR"/>
              </w:rPr>
              <w:t>والماءُ يصدرُ عنهُ الوحشُ ريَّانا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1C046A">
      <w:pPr>
        <w:pStyle w:val="Heading2Center"/>
        <w:rPr>
          <w:lang w:bidi="fa-IR"/>
        </w:rPr>
      </w:pPr>
      <w:bookmarkStart w:id="34" w:name="_Toc18500471"/>
      <w:r>
        <w:rPr>
          <w:rtl/>
          <w:lang w:bidi="fa-IR"/>
        </w:rPr>
        <w:t>المجلس السادس والأربعون بعد المئتين</w:t>
      </w:r>
      <w:bookmarkEnd w:id="34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الشّريف المرتضى </w:t>
      </w:r>
      <w:r w:rsidR="001C046A" w:rsidRPr="001C046A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في الغُرر والدُّرر , قال : قدم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1C046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على الرشيد رجل من الأنصار يُقال له نفيع , فحضر باب الرشيد يوماً ومعه عبد العزيز بن عمر بن عبد العزيز , وحضر موسى بن جعفر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على حمار له , فتلقّاه الحاجب بال</w:t>
      </w:r>
      <w:r w:rsidR="00166C56">
        <w:rPr>
          <w:rtl/>
          <w:lang w:bidi="fa-IR"/>
        </w:rPr>
        <w:t>بشر والإكرام</w:t>
      </w:r>
      <w:r>
        <w:rPr>
          <w:rtl/>
          <w:lang w:bidi="fa-IR"/>
        </w:rPr>
        <w:t>، وأعظمه مَن كان هناك وعجّل له الإذن , فقال نفيع لعب</w:t>
      </w:r>
      <w:r w:rsidR="00166C56">
        <w:rPr>
          <w:rtl/>
          <w:lang w:bidi="fa-IR"/>
        </w:rPr>
        <w:t>د العزيز : مَن هذا الشّيخ ؟ قال</w:t>
      </w:r>
      <w:r>
        <w:rPr>
          <w:rtl/>
          <w:lang w:bidi="fa-IR"/>
        </w:rPr>
        <w:t>: أو ما تعرفه ؟! قال : لا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هذا شيخ آل أبي طالب ؛ هذا موسى بن جعفر</w:t>
      </w:r>
      <w:r w:rsidR="00B2293D">
        <w:rPr>
          <w:rtl/>
          <w:lang w:bidi="fa-IR"/>
        </w:rPr>
        <w:t>.</w:t>
      </w:r>
      <w:r w:rsidR="00166C56">
        <w:rPr>
          <w:rtl/>
          <w:lang w:bidi="fa-IR"/>
        </w:rPr>
        <w:t xml:space="preserve"> فقال نفيع</w:t>
      </w:r>
      <w:r>
        <w:rPr>
          <w:rtl/>
          <w:lang w:bidi="fa-IR"/>
        </w:rPr>
        <w:t>: ما رأيت أعجز من هؤلاء القوم ( يعني : بني العبّاس ) , يفعلون هذا برجلٍ يقدر أنْ يُزيلهم عن السّرير , أما إنْ خرج لأسوأنّه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عبد العزيز : لا تفعل ؛ فإنّ هؤلاء أهل بيت </w:t>
      </w:r>
      <w:r w:rsidR="00166C56">
        <w:rPr>
          <w:rtl/>
          <w:lang w:bidi="fa-IR"/>
        </w:rPr>
        <w:t>قلّ ما تعرض لهم أحد في خطاب إل</w:t>
      </w:r>
      <w:r w:rsidR="00166C56">
        <w:rPr>
          <w:rFonts w:hint="cs"/>
          <w:rtl/>
          <w:lang w:bidi="fa-IR"/>
        </w:rPr>
        <w:t>ّ</w:t>
      </w:r>
      <w:r w:rsidR="00166C56">
        <w:rPr>
          <w:rtl/>
          <w:lang w:bidi="fa-IR"/>
        </w:rPr>
        <w:t>ا</w:t>
      </w:r>
      <w:r>
        <w:rPr>
          <w:rtl/>
          <w:lang w:bidi="fa-IR"/>
        </w:rPr>
        <w:t xml:space="preserve"> وسموه في الجواب سمةً يبقى عارها عليه مدى الدهر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: وخرج موسى بن جعفر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، فقام إليه نفيع الأنصاري فأخذ بلجام حماره ، ثم قال له : مَن أنت ؟ فقال : (( يا هذا , إنْ كُنتَ تُريد النّسب , فأنا ابن محمَّد حبيب الله بن إسماعيل ذبيح الله بن إبراهيم خليل الله ، وإنْ كُنتَ تُريد البلد , فهو الذي فرض الله على المسلمين وعليك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إنْ كُنتَ منهم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الحجَّ إليه ، وإنْ كُنتَ تُريد المفاخرة , فوالله , ما رضي مشركو قومي مسلمي قومك أكفّاءً لهم حتّى قالوا : يا محمَّد , اخرج إلينا أكفّاءنا من قريش ،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وذلك ل</w:t>
      </w:r>
      <w:r w:rsidR="00166C56">
        <w:rPr>
          <w:rFonts w:hint="cs"/>
          <w:rtl/>
          <w:lang w:bidi="fa-IR"/>
        </w:rPr>
        <w:t>ـ</w:t>
      </w:r>
      <w:r>
        <w:rPr>
          <w:rtl/>
          <w:lang w:bidi="fa-IR"/>
        </w:rPr>
        <w:t>مّا برز شيبة بن ربيعة ، وأخوه عتبة ، وولده الوليد بن عتبة يوم بدر وطلبوا ال</w:t>
      </w:r>
      <w:r w:rsidR="00166C56">
        <w:rPr>
          <w:rFonts w:hint="cs"/>
          <w:rtl/>
          <w:lang w:bidi="fa-IR"/>
        </w:rPr>
        <w:t>ـ</w:t>
      </w:r>
      <w:r>
        <w:rPr>
          <w:rtl/>
          <w:lang w:bidi="fa-IR"/>
        </w:rPr>
        <w:t>مُبار</w:t>
      </w:r>
      <w:r w:rsidR="00166C56">
        <w:rPr>
          <w:rtl/>
          <w:lang w:bidi="fa-IR"/>
        </w:rPr>
        <w:t>ة , فبرز إليهم جماعة من الأنصار</w:t>
      </w:r>
      <w:r>
        <w:rPr>
          <w:rtl/>
          <w:lang w:bidi="fa-IR"/>
        </w:rPr>
        <w:t>, فقالوا : يا محمَّد , اخرج إلينا أكفّاءنا من قريش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فبرز إليهم حمزة بن عبد المطّلب ، وعبيدة بن الحارث بن المطّلب ، وعلي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وإنْ كُنتَ تُريد الصّيت والاسم , فنحنُ الذين أمر الله تعالى بالصّلاة علينا في الصّلوات الفرائض في قوله : اللهمّ صلِّ على محمَّد وآل محمَّد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ونحنُ آل محمَّد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خلِّ عن الحمار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فخلّى عنه ويده ترتعد وانصرف بخزي , فقال له عبد العزيز : ألم أقل لك ؟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آل الأمر بالرشيد إلى أنْ قبض على الإمام موسى بن جعفر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وهو قائم يُصلّي عند رأس النّبيِّ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143BE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فقطع عليه صلاته وأخذه فحبسه , ثمّ أرسله إلى البصرة فحبسه فيها عند عيسى بن جعفر بن المنصور , فبقي محبوساً عنده سنة , ثمّ أخذه منه فحبسه عند الفضل بن الربيع , ثمّ سلّمه إلى السّندي بن شاهك فحبسه عنده حتّى مضت عليه أربع سنوات وهو محبوس , ثمّ سمّه الرشيد وهو في المجلس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توفِّي في يد السّندي بن شاهك , حُمل على نعش ونودي : هذا إمام الرّافضة فاعرفوه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اُتي به مجلس الشّرطة , أقام أربعة نفر فنادوا عليه بنداء فظيع : ألا مَن أراد أنْ يرى الخبيث ابن الخبيث موسى بن جعفر فليخرج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وخرج سُليمان بن المنصور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عمّ الرشيد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من قصره إلى الشّطِّ , فسمع الصّياح والضّوضاء , فقال لغلمانه وولده : ما هذا ؟ قالوا : السّندي بن شاهك يُنادي على موسى بن جعفر على نعشه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لغلمانه وولده : يُوشك أنْ يفعل هذا به في الجانب الغربي , فإذا عبر به فانزلوا وخذوه من أيديهم , فإنْ مانعوكم فاضربوهم وخرّقوا عليهم سوادهم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عبروا به , نزلوا إليهم وأخذوه من أيديهم ووضعوه في مفرق أربع طرق , وأقام سُليمان المنادين ينادون : ألا مَن أراد أنْ يرى الطّيب ابن الطّيب موسى بن جعفر فليخرج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وحضر الخلقُ ، وغُسّل وحُنّط بحنوطٍ فاخر , وكفّنه سُليمان بكفن فيه حبرة استُعملت له بألفين وخمسمئة دينار عليها القرآن كلّه , واحتفى ومشى في جنازته مُتسلّباً مشقوق الجيب إلى مقابر قريش فدفنه هناك , وكتب إلى الرشيد بخبره , فكتب إليه الرشيد : وصلتك رَحمٌ يا عم , وأحسن الله جزاءك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واعتذر بأنَّ ما فعله السّندي لم يكن عن أمره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أما كان يوجد يوم كربلاء رجل مثل سُليمان , فيُصلّي على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ويُشيّعه ويدفنه حتّى لا يبقى ثلاثة أيّام بلا دفن , تسفي عليه الرياح وتصهره الشّمس 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4"/>
        <w:gridCol w:w="272"/>
        <w:gridCol w:w="3504"/>
      </w:tblGrid>
      <w:tr w:rsidR="00143BEE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43BEE" w:rsidRDefault="00143BEE" w:rsidP="00D245AE">
            <w:pPr>
              <w:pStyle w:val="libPoem"/>
            </w:pPr>
            <w:r>
              <w:rPr>
                <w:rtl/>
                <w:lang w:bidi="fa-IR"/>
              </w:rPr>
              <w:t>ما إنْ بقيتَ منَ الهوانِ على الثَّرَى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43BEE" w:rsidRDefault="00143BE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43BEE" w:rsidRDefault="00143BEE" w:rsidP="00D245AE">
            <w:pPr>
              <w:pStyle w:val="libPoem"/>
            </w:pPr>
            <w:r>
              <w:rPr>
                <w:rtl/>
                <w:lang w:bidi="fa-IR"/>
              </w:rPr>
              <w:t>مُلقىً ثلاثاً في رُبىً ووهادِ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43BEE" w:rsidTr="00D245AE">
        <w:trPr>
          <w:trHeight w:val="350"/>
        </w:trPr>
        <w:tc>
          <w:tcPr>
            <w:tcW w:w="3920" w:type="dxa"/>
          </w:tcPr>
          <w:p w:rsidR="00143BEE" w:rsidRDefault="00143BEE" w:rsidP="00D245AE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لكَي تَقضي عليكَ صلاتَها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43BEE" w:rsidRDefault="00143BE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43BEE" w:rsidRDefault="00143BEE" w:rsidP="00D245AE">
            <w:pPr>
              <w:pStyle w:val="libPoem"/>
            </w:pPr>
            <w:r>
              <w:rPr>
                <w:rtl/>
                <w:lang w:bidi="fa-IR"/>
              </w:rPr>
              <w:t>زُمرُ الملائكِ فوقَ سبعِ شدادِ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B124BE">
      <w:pPr>
        <w:pStyle w:val="Heading2Center"/>
        <w:rPr>
          <w:lang w:bidi="fa-IR"/>
        </w:rPr>
      </w:pPr>
      <w:bookmarkStart w:id="35" w:name="_Toc18500472"/>
      <w:r>
        <w:rPr>
          <w:rtl/>
          <w:lang w:bidi="fa-IR"/>
        </w:rPr>
        <w:lastRenderedPageBreak/>
        <w:t>المجلس السابع والأربعون بعد المئتين</w:t>
      </w:r>
      <w:bookmarkEnd w:id="35"/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روى الصّدوق في العيون بسنده : أنّ المأمون قال : أتدرون مَن علّمني التشيّع ؟ فقالوا : لا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علّمنيه الرشيد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قالوا : كيف والرشيد كان يقتل أهل هذا البيت ؟! قال : كان يقتلهم على ال</w:t>
      </w:r>
      <w:r w:rsidR="00B124BE">
        <w:rPr>
          <w:rFonts w:hint="cs"/>
          <w:rtl/>
          <w:lang w:bidi="fa-IR"/>
        </w:rPr>
        <w:t>ـ</w:t>
      </w:r>
      <w:r>
        <w:rPr>
          <w:rtl/>
          <w:lang w:bidi="fa-IR"/>
        </w:rPr>
        <w:t>مُلك , ولقد حججتُ معه سنة ، فلمّا ورد المدينة قال لحُجّ</w:t>
      </w:r>
      <w:r w:rsidR="00B124BE">
        <w:rPr>
          <w:rtl/>
          <w:lang w:bidi="fa-IR"/>
        </w:rPr>
        <w:t>ابه : لا يدخلنَّ عليَّ رجلٌ إل</w:t>
      </w:r>
      <w:r w:rsidR="00B124BE">
        <w:rPr>
          <w:rFonts w:hint="cs"/>
          <w:rtl/>
          <w:lang w:bidi="fa-IR"/>
        </w:rPr>
        <w:t>ّ</w:t>
      </w:r>
      <w:r w:rsidR="00B124BE">
        <w:rPr>
          <w:rtl/>
          <w:lang w:bidi="fa-IR"/>
        </w:rPr>
        <w:t>ا</w:t>
      </w:r>
      <w:r>
        <w:rPr>
          <w:rtl/>
          <w:lang w:bidi="fa-IR"/>
        </w:rPr>
        <w:t xml:space="preserve"> نسب نفسه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فكان يُعطيهم على قدَرِ شرفهم وهجرة آبائهم ، من خمسة آلاف دينار إلى مئتي دينار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فدخل عليه يوماً الربيع , فقال : على الباب رجل يزعم أنّه موسى بن جعفر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فأقبل الرشيد عليَّ وعلى الأمين والمؤتمن والقوّاد , ونحن قيام على رأسه , فقال : احفظوا عليَّ أنفسكم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</w:t>
      </w:r>
      <w:r w:rsidR="00B124BE">
        <w:rPr>
          <w:rtl/>
          <w:lang w:bidi="fa-IR"/>
        </w:rPr>
        <w:t xml:space="preserve"> لآذنِهِ : ائذن له ولا ينزل إل</w:t>
      </w:r>
      <w:r w:rsidR="00B124BE">
        <w:rPr>
          <w:rFonts w:hint="cs"/>
          <w:rtl/>
          <w:lang w:bidi="fa-IR"/>
        </w:rPr>
        <w:t>ّ</w:t>
      </w:r>
      <w:r w:rsidR="00B124BE">
        <w:rPr>
          <w:rtl/>
          <w:lang w:bidi="fa-IR"/>
        </w:rPr>
        <w:t>ا</w:t>
      </w:r>
      <w:r>
        <w:rPr>
          <w:rtl/>
          <w:lang w:bidi="fa-IR"/>
        </w:rPr>
        <w:t xml:space="preserve"> على بساطي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فأقبل شيخٌ مُصفرُّ اللون قد نهكته العبادة ، وكلِمَ من السّجود وجهُهُ وأنفُه , فلمّا رأى الرشيد رمى بنفسه عن حمار كان راكبه</w:t>
      </w:r>
      <w:r w:rsidR="00B124BE">
        <w:rPr>
          <w:rtl/>
          <w:lang w:bidi="fa-IR"/>
        </w:rPr>
        <w:t xml:space="preserve"> , فقال الرشيد : لا والله , إل</w:t>
      </w:r>
      <w:r w:rsidR="00B124BE">
        <w:rPr>
          <w:rFonts w:hint="cs"/>
          <w:rtl/>
          <w:lang w:bidi="fa-IR"/>
        </w:rPr>
        <w:t>ّ</w:t>
      </w:r>
      <w:r w:rsidR="00B124BE">
        <w:rPr>
          <w:rtl/>
          <w:lang w:bidi="fa-IR"/>
        </w:rPr>
        <w:t>ا</w:t>
      </w:r>
      <w:r>
        <w:rPr>
          <w:rtl/>
          <w:lang w:bidi="fa-IR"/>
        </w:rPr>
        <w:t xml:space="preserve"> على بساطي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فمنعه الحُجّاب من الترجّل , ونظرنا إليه بالإجلال والإعظام , فما زال يسير على حماره حتّى صار إلى البساط , والحُجّاب والقوّاد محدقون به , فنزل فقام إليه الرشيد واستقبله إلى آخر البساط , وقبّل وجهه وعينيه ، وأخذ بيده فأجلسه معه في صدر المجلس , وجعل يُحدّثه ويُقبل بوجهه عليه ويسأله عن أحواله , ثم قال له : يا أبا الحسن , ما عليك من العيال ؟ قال : (( يزيدون على الخمسمئة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أولادك كلّهم ؟ قال : (( لا , أكثرهم موالي وحشم ؛ فأمّا الوِلد فلي نيف وثلاثون ، والذّكران منهم كذا والنّسوان كذا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فلِم لا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4D155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تُزوج النّسوان من بني عمومتهنَّ وأكفائهنّ ؟ قال : (( اليد تقصر عن ذلك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فما حال الضّيعة ؟ قال : (( تُعطي في وقت وتمنع في آخر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فهل عليك دَين ؟ قال : (( نعم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كم ؟ قال : (( نحو من عشرة آلاف دينار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الرشيد : يابن عم , أنا اُعطيك من المال ما تُزوّج الذكران والنّسوان , وتقضي الدَّين وتُعمّر الضّياع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: (( وصلتك رحمٌ يابن عم , وشكر الله لك هذه النّية الجميلة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والرَّحمُ ماسَّة ، والقرابةُ واشجة ، والنّسب واحد , والعبّاس عمُّ النّبيِّ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وصنو أبيه , وعمُّ عليّ بن أبي طالب وصنو أبيه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أفعل ذلك يا أبا الحسن وكرامة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قام ، فقام الرشيد لقيامه وقبّل عينيه ووجهه , ثمّ أقبل عليَّ وعلى الأمين والمؤتمن , فقال : يا عبد الله ، ويا محمَّد ، ويا إبراهيم , امشوا بين يدي عمِّكم وسيّدكم ؛ خذوا بركابه وسوّوا عليه ثيابه وشيِّعوه إلى منزله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فأقبل عليَّ أبو الحسن موسى بن جعفر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سرّاً بيني وبينه ، فبشّرني بالخلافة , فقال لي : (( إذا ملكتَ هذا الأمر , فأحسنْ إلى وُلدي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انصرفنا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وكنتُ أجرأ ولد أبي عليه , فلمّا خلا المجلس قلتُ : يا أمير المؤمنين , مَن هذا الرجل الذي قد أعظمته وأجللته , وقمت من مجلسك إليه فاستقبلته وأقعدته في صدر المجلس وجلست دونه , ثمّ أمرتنا بأخذ الركاب له ؟ قال : هذا إمام النّاس ، وحُجّةُ الله على خلقه ، وخليفتُهُ على عباده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فقلت : أوَ ليست هذه الصّفات كلها لك وفيك ؟ فقال : أنا إمام الجماعة في الظّاهر والغلبة والقهر , وموسى بن جعفر إمامٌ بحقّ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والله يا بُني , إنّه لأحقُّ بمقام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منّي ومن الخلق جميعاً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والله , لو نازعتني في هذا الأمر , لأخذتُ الذي فيه عيناك ؛ فإن ال</w:t>
      </w:r>
      <w:r w:rsidR="004D1559">
        <w:rPr>
          <w:rFonts w:hint="cs"/>
          <w:rtl/>
          <w:lang w:bidi="fa-IR"/>
        </w:rPr>
        <w:t>ـ</w:t>
      </w:r>
      <w:r>
        <w:rPr>
          <w:rtl/>
          <w:lang w:bidi="fa-IR"/>
        </w:rPr>
        <w:t>مُلك عقيم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أراد الرحيل , أرسل إليه صرّة مع الفضل فيها مئتا دينار , وقال : قُل له , يقول لك أمير المؤمنين : نحن في ضيقة , وسيأتيك برّنا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فقلت : يا أمير المؤمنين , تُعطي سائر النّاس خمسة آلاف دينار إلى ما دونها , وتُعطي موسى بن جعفر وقد أعظمته وأجللته مئتي دينار , أخسّ عطيّة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4D155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أعطيتها أحداً من النّاس ! فقال : اسكُتْ لا اُمّ لك , لو أعطيته ما وعدته لم آمنه أنْ يضرب وجهي غداً بمئة ألف سيف من شيعته ومواليه , وفقرُ هذا وأهل بيته أسلم لي ولكم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نظر إلى ذلك مخارق ال</w:t>
      </w:r>
      <w:r w:rsidR="008F20AE">
        <w:rPr>
          <w:rFonts w:hint="cs"/>
          <w:rtl/>
          <w:lang w:bidi="fa-IR"/>
        </w:rPr>
        <w:t>ـ</w:t>
      </w:r>
      <w:r>
        <w:rPr>
          <w:rtl/>
          <w:lang w:bidi="fa-IR"/>
        </w:rPr>
        <w:t>مُغنِّي اغتاظ ، فقال : يا أمير المؤمنين , أكثر أهل المدينة يطلبون منّي شيئاً ، فإنْ لم أقسم فيهم شيئاً لم يتبيّن لهم تفضّل أمير المؤمنين عليّ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فأمر له بعشرة آلاف دينار , فقال : بناتي اُريد أنْ اُزوّجهنّ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فأمر له بعشرة آلاف دينار , فقال : لا بدّ لي من غلّة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فأمر بإقطاعه ما غلَّته عشرة آلاف دينار وعجّلها له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فقام مخارق من فوره وقصد موسى بن جعفر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وقال له : قد وقفتُ على ما عاملك به هذا , وقد احتلتُ لك عليه وأخذتُ منه ثلاثين ألف دينار , وقطاعاً يغلّ عشرة آلاف دينار , ولا والله يا سيّدي , ما أحتا</w:t>
      </w:r>
      <w:r w:rsidR="00BD2B33">
        <w:rPr>
          <w:rtl/>
          <w:lang w:bidi="fa-IR"/>
        </w:rPr>
        <w:t>ج إلى شيء منه وما أخذته منه إل</w:t>
      </w:r>
      <w:r w:rsidR="00BD2B33">
        <w:rPr>
          <w:rFonts w:hint="cs"/>
          <w:rtl/>
          <w:lang w:bidi="fa-IR"/>
        </w:rPr>
        <w:t>ّ</w:t>
      </w:r>
      <w:r w:rsidR="00BD2B33">
        <w:rPr>
          <w:rtl/>
          <w:lang w:bidi="fa-IR"/>
        </w:rPr>
        <w:t>ا</w:t>
      </w:r>
      <w:r>
        <w:rPr>
          <w:rtl/>
          <w:lang w:bidi="fa-IR"/>
        </w:rPr>
        <w:t xml:space="preserve"> 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بارك الله لك في مالك وأحسنَ جزاءك , ما كنتُ لآخذ منه درهماً واحداً , وقد قبلت صلتك وبرّك , فانصرِف راشداً ولا تُراجعني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فقبّل يده وانصرف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أمثل هذا الإمام في علمه وزهده وفضله , يُنقل من حبس إلى حبس ؛ فتارة في حبس عيسى بن المنصور , وتارة في حبس الفضل بن الربيع , وتارة في حبس السّندي بن شاهك حتّى مضت عليه أربع سنوات وهو محبوس , وهو إمام أهل البيت الطّاهر ا</w:t>
      </w:r>
      <w:r w:rsidR="00BD2B33">
        <w:rPr>
          <w:rtl/>
          <w:lang w:bidi="fa-IR"/>
        </w:rPr>
        <w:t>لنّبوي في عصره , وسيّد بني هاشم</w:t>
      </w:r>
      <w:r>
        <w:rPr>
          <w:rtl/>
          <w:lang w:bidi="fa-IR"/>
        </w:rPr>
        <w:t>، ووارث علوم جدّه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؟!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4A36B7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نُقل إلى السّندي بن شاهك ضيّق عليه في الحبس , ثمّ دسّ إليه الرشيد السّمَّ , فمضى إلى ربّه مسموماً شهيداً ، صابراً مُحتسباً ، كما مضى جدّه الحسين بن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شهيداً بالسّيف ، قتيلاً ظامياً ، صابراً مُحتسباً , وفدى دين جدّه بنفسه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فإنّ 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كما قال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ل</w:t>
      </w:r>
      <w:r w:rsidR="004A36B7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أمر ابن زياد بقتله : (( أبالقتل تُهدّدُني ؟! أمَا علمت أنّ القتل لنا عادة ، وكرامتَنا من اللهِ الشّهادة ؟ ))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4A36B7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4A36B7" w:rsidRDefault="004A36B7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تَتبَّعُوكُمْ ورامُوا محْوَ فضلِكُمُ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A36B7" w:rsidRDefault="004A36B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A36B7" w:rsidRDefault="004A36B7" w:rsidP="00D245AE">
            <w:pPr>
              <w:pStyle w:val="libPoem"/>
            </w:pPr>
            <w:r>
              <w:rPr>
                <w:rtl/>
                <w:lang w:bidi="fa-IR"/>
              </w:rPr>
              <w:t>وخيَّبَ اللهُ مَنْ في ذلكُمْ طَمَعا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4A36B7" w:rsidTr="00D245AE">
        <w:trPr>
          <w:trHeight w:val="350"/>
        </w:trPr>
        <w:tc>
          <w:tcPr>
            <w:tcW w:w="3920" w:type="dxa"/>
          </w:tcPr>
          <w:p w:rsidR="004A36B7" w:rsidRDefault="004A36B7" w:rsidP="00D245AE">
            <w:pPr>
              <w:pStyle w:val="libPoem"/>
            </w:pPr>
            <w:r>
              <w:rPr>
                <w:rtl/>
                <w:lang w:bidi="fa-IR"/>
              </w:rPr>
              <w:t>أنَّى وفي الصّلواتِ الخمسِ ذكْركُمُ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4A36B7" w:rsidRDefault="004A36B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4A36B7" w:rsidRDefault="004A36B7" w:rsidP="00D245AE">
            <w:pPr>
              <w:pStyle w:val="libPoem"/>
            </w:pPr>
            <w:r>
              <w:rPr>
                <w:rtl/>
                <w:lang w:bidi="fa-IR"/>
              </w:rPr>
              <w:t>لدَى التَّشهدِ للتوحيدِ قدْ شفَعَا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4E65EB">
      <w:pPr>
        <w:pStyle w:val="Heading2Center"/>
        <w:rPr>
          <w:lang w:bidi="fa-IR"/>
        </w:rPr>
      </w:pPr>
      <w:bookmarkStart w:id="36" w:name="_Toc18500473"/>
      <w:r>
        <w:rPr>
          <w:rtl/>
          <w:lang w:bidi="fa-IR"/>
        </w:rPr>
        <w:t>المجلس الثامن والأربعون بعد المئتين</w:t>
      </w:r>
      <w:bookmarkEnd w:id="36"/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روى المفيد في الإرشاد ، والصّدوق في العيون عن ياسر الخادم : إنّ المأمون كتب إلى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يستدعيه ويستقدمه إلى خراسان , فاعتلّ عليه بعلل كثيرة , فما زال المأمون يكاتبه ويسأله حتّى علم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أنّه لا يكفّ عنه ، فخرج فلمّا وصل إلى مرو , عرض عليه المأمون أنْ يتقلّد الخلافة ، فأبى ذلك , فقال المأمون : فولاية العهد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فأجابه إلى ذلك على شروط , فكتب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إنّي أدخل في ولاية العهد , على أنْ لا آمر ولا أنهى ، ولا أقضي ولا اُغيّر شيئاً ممّا هو قائم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فأجابه المأمون إلى ذلك ، ودعا المأمون القضاة والقوّاد ، والشّاكرية وبني العبّاس إلى ذلك , فأضربوا عليه , فأخرج أموالاً كث</w:t>
      </w:r>
      <w:r w:rsidR="004E65EB">
        <w:rPr>
          <w:rtl/>
          <w:lang w:bidi="fa-IR"/>
        </w:rPr>
        <w:t>يرة وأعطى القوّاد وأرضاهم , إل</w:t>
      </w:r>
      <w:r w:rsidR="004E65EB">
        <w:rPr>
          <w:rFonts w:hint="cs"/>
          <w:rtl/>
          <w:lang w:bidi="fa-IR"/>
        </w:rPr>
        <w:t>ّ</w:t>
      </w:r>
      <w:r w:rsidR="004E65EB">
        <w:rPr>
          <w:rtl/>
          <w:lang w:bidi="fa-IR"/>
        </w:rPr>
        <w:t>ا</w:t>
      </w:r>
      <w:r>
        <w:rPr>
          <w:rtl/>
          <w:lang w:bidi="fa-IR"/>
        </w:rPr>
        <w:t xml:space="preserve"> ثلاثة نفر أبوا ذلك فحبسهم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وبويع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وكتب بذلك إلى البلدان , وضُربت الدنانير والدراهم باسمه ، وخُطب له على المنابر , وأنفق المأمون على ذلك أموالاً كثيرة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حضر العيد , بعث المأمون إلى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يسأله أنْ يركب ويحضر العيد لتطمئنَّ قلوبُ النّاس ، ويعرفوا فضله ، وتقرّ قلوبهم على هذه الدولة المباركة , فبعث إليه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قد علمتَ ما كان بيني وبينك من الشّروط في دخولي في هذا الأمر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المأمون : إنّما اُريد أنْ يرسخ في قلوب النّاس هذا الأمر ؛ فيقرّوا بما فضّلك الله تعالى به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ألحّ عليه , قال : (( إنْ أعفيتني من ذلك فهو أحبُّ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4E65E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إلي , وإنْ لم تعفني خرجتُ كما كان يخرج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وكما كان يخرج أمير المؤمنين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المأمون : اخرج كما تُحب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وأمر المأمون القوّاد والنّاس أنْ يُبكّروا إلى باب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فعدّ النّاس لأبي الحسن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في الطّرقات والسّطوح من الرجال والنّساء والصّبيان , واجتمع القوّاد على باب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فلمّا طلعت الشّمس قام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فاغتسل وتعمّم بعمامةٍ بيضاء من قطن , وألقى طرفاً منها على صدره وطرفاً بين كتفيه وتشمّر , ثمّ قال لجميع مواليه : (( افعلوا مثلما فعلت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فأخذ بيده عكّازه وخرج ونحن بين يديه , وهو حافٍ قد شمّر سراويله إلى نصف السّاق وعليه ثياب مشمّرة , فلمّا قام ومشينا بين يديه , رفع رأسه إلى السّماء وكبّر أربع تكبيرات , فخُيّل إلينا أنّ الهواء والحيطان تجاوبه ، والقوّاد والنّاس على الباب وقد تزيّنوا ولبسوا السّلاح وتهيَّؤوا بأحسن هيئة , فلمّا طلعنا عليهم بهذه الصّورة حفاة قد تشمّرنا ، وطلع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وقف وقفة على الباب , وقال : (( الله أكبر الله أكبر ، الله أكبر على ما رزَقَنا من بهيمة الأنعام , والحمد لله على ما أبلانا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ورفع بذلك صوته ورفعنا أصواتنا , فتزعزعت مرو من البكاء والصّياح , فقالها ثلاث مرّات , فسقط القوّاد عن دوابّهم ورموا بخفافهم ل</w:t>
      </w:r>
      <w:r w:rsidR="006976CB">
        <w:rPr>
          <w:rFonts w:hint="cs"/>
          <w:rtl/>
          <w:lang w:bidi="fa-IR"/>
        </w:rPr>
        <w:t>ـ</w:t>
      </w:r>
      <w:r>
        <w:rPr>
          <w:rtl/>
          <w:lang w:bidi="fa-IR"/>
        </w:rPr>
        <w:t>مّا نظروا إلى أبي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وصارت مرو ضجّةً واحدةً ، ولم يتمالك النّاس من البكاء والضجّة</w:t>
      </w:r>
      <w:r w:rsidR="00B2293D">
        <w:rPr>
          <w:rtl/>
          <w:lang w:bidi="fa-IR"/>
        </w:rPr>
        <w:t>.</w:t>
      </w:r>
    </w:p>
    <w:p w:rsidR="00B2293D" w:rsidRDefault="009B4F53" w:rsidP="006976CB">
      <w:pPr>
        <w:pStyle w:val="libNormal"/>
        <w:rPr>
          <w:lang w:bidi="fa-IR"/>
        </w:rPr>
      </w:pPr>
      <w:r>
        <w:rPr>
          <w:rtl/>
          <w:lang w:bidi="fa-IR"/>
        </w:rPr>
        <w:t>وكان أبو الحسن (</w:t>
      </w:r>
      <w:r w:rsidR="006976CB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يمشي ويقف في كلّ عشر خطوات وقفه , فيكبّر الله أربع مرّات , فيُخيّل إلينا أنّ السّماء والأرض والحيطان تجاوبه , فبلغ المأمون ذلك , فقال له الفضل بن سهل ذو الرئاستين : إنْ بلغ الرضا ال</w:t>
      </w:r>
      <w:r w:rsidR="006976CB">
        <w:rPr>
          <w:rFonts w:hint="cs"/>
          <w:rtl/>
          <w:lang w:bidi="fa-IR"/>
        </w:rPr>
        <w:t>ـ</w:t>
      </w:r>
      <w:r>
        <w:rPr>
          <w:rtl/>
          <w:lang w:bidi="fa-IR"/>
        </w:rPr>
        <w:t>مُصلّى على هذا السّبيل افتتن به النّاس ، وخفنا كلُّنا على دمائنا , فالرأي أنْ تسأله أنْ يرجع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فبعث إليه المأمون : قد كلّفناك شططاً وأتعبناك فارجع , وليصلِّ بالنّاس مَن كان يُصلّي بهم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فدعا بخُفِّه فلبسه ورجع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ودخل دعبل بن علي الخُزاعي على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بمرو , فقال له : يابن رسول الله , إنّي قد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6976CB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قلت فيك قصيدة , وآليت على نفسي أنْ لا أنشدها أحداً قبلك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هاتها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فأنشده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5"/>
        <w:gridCol w:w="272"/>
        <w:gridCol w:w="3513"/>
      </w:tblGrid>
      <w:tr w:rsidR="006976C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6976CB" w:rsidRDefault="006976CB" w:rsidP="00D245AE">
            <w:pPr>
              <w:pStyle w:val="libPoem"/>
            </w:pPr>
            <w:r>
              <w:rPr>
                <w:rtl/>
                <w:lang w:bidi="fa-IR"/>
              </w:rPr>
              <w:t>مَدارِسُ آياتٍ خَلَت مِن تِلاوَةٍ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76CB" w:rsidRDefault="006976C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76CB" w:rsidRDefault="006976CB" w:rsidP="00D245AE">
            <w:pPr>
              <w:pStyle w:val="libPoem"/>
            </w:pPr>
            <w:r>
              <w:rPr>
                <w:rtl/>
                <w:lang w:bidi="fa-IR"/>
              </w:rPr>
              <w:t>وَمَنزِلُ وَحيٍ مُقفِرُ العَرَصاتِ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بلغ إلى 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6976C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6976CB" w:rsidRDefault="00FF3584" w:rsidP="00D245AE">
            <w:pPr>
              <w:pStyle w:val="libPoem"/>
            </w:pPr>
            <w:r>
              <w:rPr>
                <w:rtl/>
                <w:lang w:bidi="fa-IR"/>
              </w:rPr>
              <w:t>أَرى فَيئَهُم في غَيرِهِم مُتَقَسَّماً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76CB" w:rsidRDefault="006976C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76CB" w:rsidRDefault="00FF3584" w:rsidP="00D245AE">
            <w:pPr>
              <w:pStyle w:val="libPoem"/>
            </w:pPr>
            <w:r>
              <w:rPr>
                <w:rtl/>
                <w:lang w:bidi="fa-IR"/>
              </w:rPr>
              <w:t>وَأَيديهُمْ مِن فَيئِهِمْ صَفِراتِ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بكى أبو الحسن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وقال له : (( صدقت يا خُزاعي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بلغ إلى 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6976CB" w:rsidTr="00E8702E">
        <w:trPr>
          <w:trHeight w:val="350"/>
        </w:trPr>
        <w:tc>
          <w:tcPr>
            <w:tcW w:w="3536" w:type="dxa"/>
            <w:shd w:val="clear" w:color="auto" w:fill="auto"/>
          </w:tcPr>
          <w:p w:rsidR="006976CB" w:rsidRDefault="00E8702E" w:rsidP="00D245AE">
            <w:pPr>
              <w:pStyle w:val="libPoem"/>
            </w:pPr>
            <w:r>
              <w:rPr>
                <w:rtl/>
                <w:lang w:bidi="fa-IR"/>
              </w:rPr>
              <w:t>إذا وُتروا مَدّوا إِلى واتِريهِمُ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6976CB" w:rsidRDefault="006976CB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6976CB" w:rsidRDefault="00E8702E" w:rsidP="00D245AE">
            <w:pPr>
              <w:pStyle w:val="libPoem"/>
            </w:pPr>
            <w:r>
              <w:rPr>
                <w:rtl/>
                <w:lang w:bidi="fa-IR"/>
              </w:rPr>
              <w:t>أَكُفّاً عَنِ الأَوتارِ مُنقَبِضاتِ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جعل أبو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يقلب كفيه ويقول : (( أجل والله منقبضات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بلغ إلى 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6976C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6976CB" w:rsidRDefault="00A467EE" w:rsidP="00D245AE">
            <w:pPr>
              <w:pStyle w:val="libPoem"/>
            </w:pPr>
            <w:r>
              <w:rPr>
                <w:rtl/>
                <w:lang w:bidi="fa-IR"/>
              </w:rPr>
              <w:t>لَقَد خِفتُ في الدُّنيا وَأَيّامِ سَعيِها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76CB" w:rsidRDefault="006976C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76CB" w:rsidRDefault="00A467EE" w:rsidP="00D245AE">
            <w:pPr>
              <w:pStyle w:val="libPoem"/>
            </w:pPr>
            <w:r>
              <w:rPr>
                <w:rtl/>
                <w:lang w:bidi="fa-IR"/>
              </w:rPr>
              <w:t>وَإِنّي لأَرجو الأَمنَ بَعدَ وَفاتي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آمنك الله يوم الفزع الأكبر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فلمّا انتهى إلى قوله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6976CB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6976CB" w:rsidRDefault="00096CF2" w:rsidP="00D245AE">
            <w:pPr>
              <w:pStyle w:val="libPoem"/>
            </w:pPr>
            <w:r>
              <w:rPr>
                <w:rtl/>
                <w:lang w:bidi="fa-IR"/>
              </w:rPr>
              <w:t>وَقَبرٌ بِبَغدادٍ لِنَفسٍ زَكِيَّةٍ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976CB" w:rsidRDefault="006976CB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976CB" w:rsidRDefault="00096CF2" w:rsidP="00D245AE">
            <w:pPr>
              <w:pStyle w:val="libPoem"/>
            </w:pPr>
            <w:r>
              <w:rPr>
                <w:rtl/>
                <w:lang w:bidi="fa-IR"/>
              </w:rPr>
              <w:t>تَضَمَّنَها الرَحمَنُ في الغُرُفاتِ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له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أفلا اُلحقُ لك بهذا الموضوع بيتين بهما تمامُ قصيدتك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بلى يابن رسول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6976CB" w:rsidTr="006976CB">
        <w:trPr>
          <w:trHeight w:val="350"/>
        </w:trPr>
        <w:tc>
          <w:tcPr>
            <w:tcW w:w="3536" w:type="dxa"/>
            <w:shd w:val="clear" w:color="auto" w:fill="auto"/>
          </w:tcPr>
          <w:p w:rsidR="006976CB" w:rsidRDefault="00D74825" w:rsidP="00D245AE">
            <w:pPr>
              <w:pStyle w:val="libPoem"/>
            </w:pPr>
            <w:r>
              <w:rPr>
                <w:rtl/>
                <w:lang w:bidi="fa-IR"/>
              </w:rPr>
              <w:t>وَقَبرٌ بِطوسٍ يا لَها مِن مُصيبَةٍ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6976CB" w:rsidRDefault="006976CB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6976CB" w:rsidRDefault="00D74825" w:rsidP="00D245AE">
            <w:pPr>
              <w:pStyle w:val="libPoem"/>
            </w:pPr>
            <w:r>
              <w:rPr>
                <w:rtl/>
                <w:lang w:bidi="fa-IR"/>
              </w:rPr>
              <w:t>تُوقَّدُ في الأحشاءِ بالحُرقاتِ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976CB" w:rsidTr="006976CB">
        <w:tblPrEx>
          <w:tblLook w:val="04A0"/>
        </w:tblPrEx>
        <w:trPr>
          <w:trHeight w:val="350"/>
        </w:trPr>
        <w:tc>
          <w:tcPr>
            <w:tcW w:w="3536" w:type="dxa"/>
          </w:tcPr>
          <w:p w:rsidR="006976CB" w:rsidRDefault="0030411F" w:rsidP="00D245AE">
            <w:pPr>
              <w:pStyle w:val="libPoem"/>
            </w:pPr>
            <w:r>
              <w:rPr>
                <w:rtl/>
                <w:lang w:bidi="fa-IR"/>
              </w:rPr>
              <w:t>إلى الحشرِ حتّى يبعثَ اللهُ قائماً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976CB" w:rsidRDefault="006976CB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976CB" w:rsidRDefault="0030411F" w:rsidP="00D245AE">
            <w:pPr>
              <w:pStyle w:val="libPoem"/>
            </w:pPr>
            <w:r>
              <w:rPr>
                <w:rtl/>
                <w:lang w:bidi="fa-IR"/>
              </w:rPr>
              <w:t>يُفرّجُ عنّا الهمَّ والكُرباتِ</w:t>
            </w:r>
            <w:r w:rsidR="006976CB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دعبل : يابن رسول الله , هذا القبر الذي بطوس قبر مَن هو ؟ فقال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قبري , ولا تنقضي الأيّام واللّيالي حتّى تصير طوس مختلف شيعتي وزوّاري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ألا فَمنْ زارني في غُربتي بطوس كان معي في درجتي يوم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50518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القيامة مغفوراً له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وفي هذه القصيدة يقول دعبل </w:t>
      </w:r>
      <w:r w:rsidR="00F00ACD" w:rsidRPr="00F00ACD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2"/>
        <w:gridCol w:w="272"/>
        <w:gridCol w:w="3506"/>
      </w:tblGrid>
      <w:tr w:rsidR="00505187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505187" w:rsidRDefault="00505187" w:rsidP="00D245AE">
            <w:pPr>
              <w:pStyle w:val="libPoem"/>
            </w:pPr>
            <w:r>
              <w:rPr>
                <w:rtl/>
                <w:lang w:bidi="fa-IR"/>
              </w:rPr>
              <w:t>أَفاطِمُ لَو خِلتِ الحُسَينَ مَجَدَّلاً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05187" w:rsidRDefault="0050518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05187" w:rsidRDefault="00505187" w:rsidP="00D245AE">
            <w:pPr>
              <w:pStyle w:val="libPoem"/>
            </w:pPr>
            <w:r>
              <w:rPr>
                <w:rtl/>
                <w:lang w:bidi="fa-IR"/>
              </w:rPr>
              <w:t>وَقَد ماتَ عَطشاناً بِشَطِّ فُراتِ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5187" w:rsidTr="00D245AE">
        <w:trPr>
          <w:trHeight w:val="350"/>
        </w:trPr>
        <w:tc>
          <w:tcPr>
            <w:tcW w:w="3920" w:type="dxa"/>
          </w:tcPr>
          <w:p w:rsidR="00505187" w:rsidRDefault="00505187" w:rsidP="00D245AE">
            <w:pPr>
              <w:pStyle w:val="libPoem"/>
            </w:pPr>
            <w:r>
              <w:rPr>
                <w:rtl/>
                <w:lang w:bidi="fa-IR"/>
              </w:rPr>
              <w:t>إِذاً لَلَطَمتِ الخَدَّ فاطِمُ عِندَهُ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5187" w:rsidRDefault="0050518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5187" w:rsidRDefault="00505187" w:rsidP="00D245AE">
            <w:pPr>
              <w:pStyle w:val="libPoem"/>
            </w:pPr>
            <w:r>
              <w:rPr>
                <w:rtl/>
                <w:lang w:bidi="fa-IR"/>
              </w:rPr>
              <w:t>وَأَجرَيتِ دَمعَ العَينِ في الوَجَناتِ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5187" w:rsidTr="00D245AE">
        <w:trPr>
          <w:trHeight w:val="350"/>
        </w:trPr>
        <w:tc>
          <w:tcPr>
            <w:tcW w:w="3920" w:type="dxa"/>
          </w:tcPr>
          <w:p w:rsidR="00505187" w:rsidRDefault="00505187" w:rsidP="00D245AE">
            <w:pPr>
              <w:pStyle w:val="libPoem"/>
            </w:pPr>
            <w:r>
              <w:rPr>
                <w:rtl/>
                <w:lang w:bidi="fa-IR"/>
              </w:rPr>
              <w:t>أَفاطِمُ  قومي ياِبنَةَ الخَيرِ وَاِندُبي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5187" w:rsidRDefault="0050518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5187" w:rsidRDefault="00474F1F" w:rsidP="00D245AE">
            <w:pPr>
              <w:pStyle w:val="libPoem"/>
            </w:pPr>
            <w:r>
              <w:rPr>
                <w:rtl/>
                <w:lang w:bidi="fa-IR"/>
              </w:rPr>
              <w:t>نُجومَ سَماَواتٍ بِأَرضِ فَلاةِ</w:t>
            </w:r>
            <w:r w:rsidR="005051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5187" w:rsidTr="00D245AE">
        <w:trPr>
          <w:trHeight w:val="350"/>
        </w:trPr>
        <w:tc>
          <w:tcPr>
            <w:tcW w:w="3920" w:type="dxa"/>
          </w:tcPr>
          <w:p w:rsidR="00505187" w:rsidRDefault="001F5654" w:rsidP="00D245AE">
            <w:pPr>
              <w:pStyle w:val="libPoem"/>
            </w:pPr>
            <w:r>
              <w:rPr>
                <w:rtl/>
                <w:lang w:bidi="fa-IR"/>
              </w:rPr>
              <w:t>قُبورٌ بِجَنبِ النَّهرِ مِن أَرضِ كَربَلا</w:t>
            </w:r>
            <w:r w:rsidR="005051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5187" w:rsidRDefault="0050518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5187" w:rsidRDefault="001F5654" w:rsidP="00D245AE">
            <w:pPr>
              <w:pStyle w:val="libPoem"/>
            </w:pPr>
            <w:r>
              <w:rPr>
                <w:rtl/>
                <w:lang w:bidi="fa-IR"/>
              </w:rPr>
              <w:t>مُعَرَّسُهُم فيها بِشَطِّ فُراتِ</w:t>
            </w:r>
            <w:r w:rsidR="00505187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05187" w:rsidTr="00D245AE">
        <w:trPr>
          <w:trHeight w:val="350"/>
        </w:trPr>
        <w:tc>
          <w:tcPr>
            <w:tcW w:w="3920" w:type="dxa"/>
          </w:tcPr>
          <w:p w:rsidR="00505187" w:rsidRDefault="001F5654" w:rsidP="00D245AE">
            <w:pPr>
              <w:pStyle w:val="libPoem"/>
            </w:pPr>
            <w:r>
              <w:rPr>
                <w:rtl/>
                <w:lang w:bidi="fa-IR"/>
              </w:rPr>
              <w:t>تُوُفّوا عِطاشاً بِالفُراتِ فَلَيتَني</w:t>
            </w:r>
            <w:r w:rsidR="00505187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05187" w:rsidRDefault="00505187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05187" w:rsidRDefault="001F5654" w:rsidP="00D245AE">
            <w:pPr>
              <w:pStyle w:val="libPoem"/>
            </w:pPr>
            <w:r>
              <w:rPr>
                <w:rtl/>
                <w:lang w:bidi="fa-IR"/>
              </w:rPr>
              <w:t>تُوفِّيتُ فيهِم قَبلَ حينِ وَفاتي</w:t>
            </w:r>
            <w:r w:rsidR="00505187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2620F6">
      <w:pPr>
        <w:pStyle w:val="Heading2Center"/>
        <w:rPr>
          <w:lang w:bidi="fa-IR"/>
        </w:rPr>
      </w:pPr>
      <w:bookmarkStart w:id="37" w:name="_Toc18500474"/>
      <w:r>
        <w:rPr>
          <w:rtl/>
          <w:lang w:bidi="fa-IR"/>
        </w:rPr>
        <w:t>المجلس التاسع والأربعون بعد المئتين</w:t>
      </w:r>
      <w:bookmarkEnd w:id="37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روى الصّدوق في عيون أخبار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أنّ المأمون ل</w:t>
      </w:r>
      <w:r w:rsidR="005C213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جعل علي بن موسى الرضا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ولي عهده , قصده الشّعراء ، ووصلهم بأموال جمّة حين مدحوا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وصوّبوا رأي المأمون فيه دون أبي نَوّاس ؛ فإنّه لم يقصده ولم يمدحه , فدخل أبو نَوّاس على المأمون , فقال له : يا أبا نَوّاس , قد علمت مكان علي بن موسى الرضا منّي وما أكرمته به , فلماذا أخّرت مدحه وأنت شاعر زمانك وقريع دهرك ؟! فأنشأ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7"/>
        <w:gridCol w:w="272"/>
        <w:gridCol w:w="3511"/>
      </w:tblGrid>
      <w:tr w:rsidR="005C213E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5C213E" w:rsidRDefault="005C213E" w:rsidP="00D245AE">
            <w:pPr>
              <w:pStyle w:val="libPoem"/>
            </w:pPr>
            <w:r>
              <w:rPr>
                <w:rtl/>
                <w:lang w:bidi="fa-IR"/>
              </w:rPr>
              <w:t>قيلَ ليْ أنتَ أوحدُ النَّاسِ طُرَّاً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5C213E" w:rsidRDefault="005C213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5C213E" w:rsidRDefault="005C213E" w:rsidP="00D245AE">
            <w:pPr>
              <w:pStyle w:val="libPoem"/>
            </w:pPr>
            <w:r>
              <w:rPr>
                <w:rtl/>
                <w:lang w:bidi="fa-IR"/>
              </w:rPr>
              <w:t>في فنونٍ من الكلامِ النَّبيهِ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213E" w:rsidTr="00D245AE">
        <w:trPr>
          <w:trHeight w:val="350"/>
        </w:trPr>
        <w:tc>
          <w:tcPr>
            <w:tcW w:w="3920" w:type="dxa"/>
          </w:tcPr>
          <w:p w:rsidR="005C213E" w:rsidRDefault="005C213E" w:rsidP="00D245AE">
            <w:pPr>
              <w:pStyle w:val="libPoem"/>
            </w:pPr>
            <w:r>
              <w:rPr>
                <w:rtl/>
                <w:lang w:bidi="fa-IR"/>
              </w:rPr>
              <w:t>لكَ من جوهرِ الكلامِ بديعٌ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213E" w:rsidRDefault="005C213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213E" w:rsidRDefault="005C213E" w:rsidP="00D245AE">
            <w:pPr>
              <w:pStyle w:val="libPoem"/>
            </w:pPr>
            <w:r>
              <w:rPr>
                <w:rtl/>
                <w:lang w:bidi="fa-IR"/>
              </w:rPr>
              <w:t>يُثمرُ الدُّرُ في يدَي مُجتنيِهِ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213E" w:rsidTr="00D245AE">
        <w:trPr>
          <w:trHeight w:val="350"/>
        </w:trPr>
        <w:tc>
          <w:tcPr>
            <w:tcW w:w="3920" w:type="dxa"/>
          </w:tcPr>
          <w:p w:rsidR="005C213E" w:rsidRDefault="006C6451" w:rsidP="00D245AE">
            <w:pPr>
              <w:pStyle w:val="libPoem"/>
            </w:pPr>
            <w:r>
              <w:rPr>
                <w:rtl/>
                <w:lang w:bidi="fa-IR"/>
              </w:rPr>
              <w:t>فعلامَ تركتَ مدحَ ابنِ موسَى</w:t>
            </w:r>
            <w:r w:rsidR="005C21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213E" w:rsidRDefault="005C213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213E" w:rsidRDefault="006C6451" w:rsidP="00D245AE">
            <w:pPr>
              <w:pStyle w:val="libPoem"/>
            </w:pPr>
            <w:r>
              <w:rPr>
                <w:rtl/>
                <w:lang w:bidi="fa-IR"/>
              </w:rPr>
              <w:t>والخصالَ الّتي تجمَّعنَ فيِهِ</w:t>
            </w:r>
            <w:r w:rsidR="005C213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5C213E" w:rsidTr="00D245AE">
        <w:trPr>
          <w:trHeight w:val="350"/>
        </w:trPr>
        <w:tc>
          <w:tcPr>
            <w:tcW w:w="3920" w:type="dxa"/>
          </w:tcPr>
          <w:p w:rsidR="005C213E" w:rsidRDefault="006C6451" w:rsidP="00D245AE">
            <w:pPr>
              <w:pStyle w:val="libPoem"/>
            </w:pPr>
            <w:r>
              <w:rPr>
                <w:rtl/>
                <w:lang w:bidi="fa-IR"/>
              </w:rPr>
              <w:t>قلتُ لا أهتدِي لمدحِ إمامٍ</w:t>
            </w:r>
            <w:r w:rsidR="005C213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5C213E" w:rsidRDefault="005C213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5C213E" w:rsidRDefault="006C6451" w:rsidP="00D245AE">
            <w:pPr>
              <w:pStyle w:val="libPoem"/>
            </w:pPr>
            <w:r>
              <w:rPr>
                <w:rtl/>
                <w:lang w:bidi="fa-IR"/>
              </w:rPr>
              <w:t>كان جبريلُ خادماً لأبيهِ</w:t>
            </w:r>
            <w:r w:rsidR="005C213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له المأمون : أحسنت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ووصله من المال بمثل ما وصل به كافّة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4F208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الشّعراء ، وفضلّه عليهم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وفي عيون أخبار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أيضاً ، قال : نظر أبو نَوّاس إلى أبي الحسن علي بن موسى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ذات يوم , وقد خرج من عند المأمون على بغلة له ,</w:t>
      </w:r>
      <w:r w:rsidR="00621224">
        <w:rPr>
          <w:rtl/>
          <w:lang w:bidi="fa-IR"/>
        </w:rPr>
        <w:t xml:space="preserve"> فدنا منه أبو نَوّاس فسلّم عليه</w:t>
      </w:r>
      <w:r>
        <w:rPr>
          <w:rtl/>
          <w:lang w:bidi="fa-IR"/>
        </w:rPr>
        <w:t>, وقال : يابن رسول الله , قد قلتُ فيك أبياتاً فاُحبّ أنْ تسمعها منّي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هات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621224" w:rsidTr="00621224">
        <w:trPr>
          <w:trHeight w:val="350"/>
        </w:trPr>
        <w:tc>
          <w:tcPr>
            <w:tcW w:w="3536" w:type="dxa"/>
            <w:shd w:val="clear" w:color="auto" w:fill="auto"/>
          </w:tcPr>
          <w:p w:rsidR="00621224" w:rsidRDefault="00111434" w:rsidP="00D245AE">
            <w:pPr>
              <w:pStyle w:val="libPoem"/>
            </w:pPr>
            <w:r>
              <w:rPr>
                <w:rtl/>
                <w:lang w:bidi="fa-IR"/>
              </w:rPr>
              <w:t>مطهَّرونَ نَقِيَّاتٌ ثيابُهُمْ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621224" w:rsidRDefault="0062122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621224" w:rsidRDefault="00111434" w:rsidP="00D245AE">
            <w:pPr>
              <w:pStyle w:val="libPoem"/>
            </w:pPr>
            <w:r>
              <w:rPr>
                <w:rtl/>
                <w:lang w:bidi="fa-IR"/>
              </w:rPr>
              <w:t>تجري الصَّلاةُ عليهِمْ أَينما ذُكِروا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224" w:rsidTr="00621224">
        <w:trPr>
          <w:trHeight w:val="350"/>
        </w:trPr>
        <w:tc>
          <w:tcPr>
            <w:tcW w:w="3536" w:type="dxa"/>
          </w:tcPr>
          <w:p w:rsidR="00621224" w:rsidRDefault="00111434" w:rsidP="00D245AE">
            <w:pPr>
              <w:pStyle w:val="libPoem"/>
            </w:pPr>
            <w:r>
              <w:rPr>
                <w:rtl/>
                <w:lang w:bidi="fa-IR"/>
              </w:rPr>
              <w:t>مَن لَم يَكُنْ علويّاً حينَ تَنسُبُهُ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21224" w:rsidRDefault="0062122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21224" w:rsidRDefault="00273FEA" w:rsidP="00D245AE">
            <w:pPr>
              <w:pStyle w:val="libPoem"/>
            </w:pPr>
            <w:r>
              <w:rPr>
                <w:rtl/>
                <w:lang w:bidi="fa-IR"/>
              </w:rPr>
              <w:t>فمالَهُ في قديمِ الدَّهرِ مُفتخَرُ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224" w:rsidTr="00621224">
        <w:tblPrEx>
          <w:tblLook w:val="04A0"/>
        </w:tblPrEx>
        <w:trPr>
          <w:trHeight w:val="350"/>
        </w:trPr>
        <w:tc>
          <w:tcPr>
            <w:tcW w:w="3536" w:type="dxa"/>
          </w:tcPr>
          <w:p w:rsidR="00621224" w:rsidRDefault="00273FEA" w:rsidP="00D245AE">
            <w:pPr>
              <w:pStyle w:val="libPoem"/>
            </w:pPr>
            <w:r>
              <w:rPr>
                <w:rtl/>
                <w:lang w:bidi="fa-IR"/>
              </w:rPr>
              <w:t>فاللهُ لم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ّا بدا خلقاً فأتْقَنهُ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21224" w:rsidRDefault="0062122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21224" w:rsidRDefault="00111B17" w:rsidP="00D245AE">
            <w:pPr>
              <w:pStyle w:val="libPoem"/>
            </w:pPr>
            <w:r>
              <w:rPr>
                <w:rtl/>
                <w:lang w:bidi="fa-IR"/>
              </w:rPr>
              <w:t>صفاكُمُ واصطفاكُمْ أيُّها البشرُ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224" w:rsidTr="00621224">
        <w:tblPrEx>
          <w:tblLook w:val="04A0"/>
        </w:tblPrEx>
        <w:trPr>
          <w:trHeight w:val="350"/>
        </w:trPr>
        <w:tc>
          <w:tcPr>
            <w:tcW w:w="3536" w:type="dxa"/>
          </w:tcPr>
          <w:p w:rsidR="00621224" w:rsidRDefault="00111B17" w:rsidP="00D245AE">
            <w:pPr>
              <w:pStyle w:val="libPoem"/>
            </w:pPr>
            <w:r>
              <w:rPr>
                <w:rtl/>
                <w:lang w:bidi="fa-IR"/>
              </w:rPr>
              <w:t>فأنتُمُ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مَلأُ الأعلى وعندَكُمُ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621224" w:rsidRDefault="0062122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621224" w:rsidRDefault="00111B17" w:rsidP="00D245AE">
            <w:pPr>
              <w:pStyle w:val="libPoem"/>
            </w:pPr>
            <w:r>
              <w:rPr>
                <w:rtl/>
                <w:lang w:bidi="fa-IR"/>
              </w:rPr>
              <w:t>علمُ الكتابِ وما جاءتْ بهِ السُّوَرُ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قد جئتنا بأبيات ما سبقك إليها أحد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 قال : (( يا غُلام , هل معك من نفقتنا شيء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ثلاثمئة دينار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(( اعطه إيّاها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: (( لعله استقلّها يا غلام , سقْ إليه البغلة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وفي العيون أيضاً بسنده عن أبي العبّاس محمَّد بن يزيد المُبرّد , قال : خرج أبو نَوّاس ذات يوم من دار , فبصر براكب قد حاذاه , فسأل عنه ولم يرَ وجهه , فقيل : إنّه علي بن موسى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فأنشأ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621224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621224" w:rsidRDefault="00900FBB" w:rsidP="00D245AE">
            <w:pPr>
              <w:pStyle w:val="libPoem"/>
            </w:pPr>
            <w:r>
              <w:rPr>
                <w:rtl/>
                <w:lang w:bidi="fa-IR"/>
              </w:rPr>
              <w:t>إذا أبصرتكَ العينُ منْ بعدِ غايةٍ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21224" w:rsidRDefault="0062122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21224" w:rsidRDefault="00900FBB" w:rsidP="00D245AE">
            <w:pPr>
              <w:pStyle w:val="libPoem"/>
            </w:pPr>
            <w:r>
              <w:rPr>
                <w:rtl/>
                <w:lang w:bidi="fa-IR"/>
              </w:rPr>
              <w:t>وعارضَ فيكَ الشَّكُ أثبتكَ القلبُ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224" w:rsidTr="00D245AE">
        <w:trPr>
          <w:trHeight w:val="350"/>
        </w:trPr>
        <w:tc>
          <w:tcPr>
            <w:tcW w:w="3920" w:type="dxa"/>
          </w:tcPr>
          <w:p w:rsidR="00621224" w:rsidRDefault="00900FBB" w:rsidP="00D245AE">
            <w:pPr>
              <w:pStyle w:val="libPoem"/>
            </w:pPr>
            <w:r>
              <w:rPr>
                <w:rtl/>
                <w:lang w:bidi="fa-IR"/>
              </w:rPr>
              <w:t>ولو أنّ قوماً أمَّموكَ لقادَهُمْ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1224" w:rsidRDefault="0062122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1224" w:rsidRDefault="00900FBB" w:rsidP="00D245AE">
            <w:pPr>
              <w:pStyle w:val="libPoem"/>
            </w:pPr>
            <w:r>
              <w:rPr>
                <w:rtl/>
                <w:lang w:bidi="fa-IR"/>
              </w:rPr>
              <w:t>نسيمُكَ حتّى يستدلُّ بكَ الرَّكبُ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إنّي مقتولٌ ومسمومٌ ومدفونٌ بأرض غُربة , أعلمُ ذلك بعهد عهده إليَّ أبي عن آبائه عن علي بن أبي طالب عن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ألا فمَنْ زارني في غُربتي كنتُ وآبائي شفعاءَه يوم القيامة , ومَنْ كُنَّا شُفعاءَه نجا ولو كان عليه وزرُ الثَّقلين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ولله درّ القائل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8"/>
        <w:gridCol w:w="272"/>
        <w:gridCol w:w="3500"/>
      </w:tblGrid>
      <w:tr w:rsidR="00621224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621224" w:rsidRDefault="00157D05" w:rsidP="00D245AE">
            <w:pPr>
              <w:pStyle w:val="libPoem"/>
            </w:pPr>
            <w:r>
              <w:rPr>
                <w:rtl/>
                <w:lang w:bidi="fa-IR"/>
              </w:rPr>
              <w:t>حُفَرٌ بطيْبَةَ والغريِّ وكرْبلا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21224" w:rsidRDefault="0062122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21224" w:rsidRDefault="00157D05" w:rsidP="00D245AE">
            <w:pPr>
              <w:pStyle w:val="libPoem"/>
            </w:pPr>
            <w:r>
              <w:rPr>
                <w:rtl/>
                <w:lang w:bidi="fa-IR"/>
              </w:rPr>
              <w:t>وبطوسَ والزَّورَا وسامَراءِ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21224" w:rsidTr="00D245AE">
        <w:trPr>
          <w:trHeight w:val="350"/>
        </w:trPr>
        <w:tc>
          <w:tcPr>
            <w:tcW w:w="3920" w:type="dxa"/>
          </w:tcPr>
          <w:p w:rsidR="00621224" w:rsidRDefault="00157D05" w:rsidP="00D245AE">
            <w:pPr>
              <w:pStyle w:val="libPoem"/>
            </w:pPr>
            <w:r>
              <w:rPr>
                <w:rtl/>
                <w:lang w:bidi="fa-IR"/>
              </w:rPr>
              <w:t>ما جئْتهُمْ في حاجةٍ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انْقَضتْ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21224" w:rsidRDefault="0062122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21224" w:rsidRDefault="00157D05" w:rsidP="00D245AE">
            <w:pPr>
              <w:pStyle w:val="libPoem"/>
            </w:pPr>
            <w:r>
              <w:rPr>
                <w:rtl/>
                <w:lang w:bidi="fa-IR"/>
              </w:rPr>
              <w:t>وَتبَدَّل الضَّرّاءُ بِالسَّرّاءِ</w:t>
            </w:r>
            <w:r w:rsidR="0062122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lastRenderedPageBreak/>
        <w:t>بأبي واُمّي تلك الحفر ومَن فيها ! لقد تركتهم الأعداءُ شتّى مصارعهم ، متفرقة قبورهم ، متباعدة ضرائحهم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135E94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35E94" w:rsidRDefault="00135E94" w:rsidP="00D245AE">
            <w:pPr>
              <w:pStyle w:val="libPoem"/>
            </w:pPr>
            <w:r>
              <w:rPr>
                <w:rtl/>
                <w:lang w:bidi="fa-IR"/>
              </w:rPr>
              <w:t>بعضٌ بطيْبَةَ مدفونٌ وبعضُهُمُ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5E94" w:rsidRDefault="00135E9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5E94" w:rsidRDefault="00135E94" w:rsidP="00D245AE">
            <w:pPr>
              <w:pStyle w:val="libPoem"/>
            </w:pPr>
            <w:r>
              <w:rPr>
                <w:rtl/>
                <w:lang w:bidi="fa-IR"/>
              </w:rPr>
              <w:t>بكربلاءَ وبعضٌ بالغريَّينِ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5E94" w:rsidTr="00D245AE">
        <w:trPr>
          <w:trHeight w:val="350"/>
        </w:trPr>
        <w:tc>
          <w:tcPr>
            <w:tcW w:w="3920" w:type="dxa"/>
          </w:tcPr>
          <w:p w:rsidR="00135E94" w:rsidRDefault="00135E94" w:rsidP="00D245AE">
            <w:pPr>
              <w:pStyle w:val="libPoem"/>
            </w:pPr>
            <w:r>
              <w:rPr>
                <w:rtl/>
                <w:lang w:bidi="fa-IR"/>
              </w:rPr>
              <w:t>وأرضُ طوسٍ وسامَرا وقدْ ضَمِنتْ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5E94" w:rsidRDefault="00135E9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5E94" w:rsidRDefault="00B432A6" w:rsidP="00D245AE">
            <w:pPr>
              <w:pStyle w:val="libPoem"/>
            </w:pPr>
            <w:r>
              <w:rPr>
                <w:rtl/>
                <w:lang w:bidi="fa-IR"/>
              </w:rPr>
              <w:t>بغدادُ بدْرَينِ حلاّ وسطَ قبرينِ</w:t>
            </w:r>
            <w:r w:rsidR="00135E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5E94" w:rsidTr="00D245AE">
        <w:trPr>
          <w:trHeight w:val="350"/>
        </w:trPr>
        <w:tc>
          <w:tcPr>
            <w:tcW w:w="3920" w:type="dxa"/>
          </w:tcPr>
          <w:p w:rsidR="00135E94" w:rsidRDefault="00AF7437" w:rsidP="00D245AE">
            <w:pPr>
              <w:pStyle w:val="libPoem"/>
            </w:pPr>
            <w:r>
              <w:rPr>
                <w:rtl/>
                <w:lang w:bidi="fa-IR"/>
              </w:rPr>
              <w:t>يا سادَتي ألِمَنْ أنعي أسىً ول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مَنْ</w:t>
            </w:r>
            <w:r w:rsidR="00135E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5E94" w:rsidRDefault="00135E9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5E94" w:rsidRDefault="00AF7437" w:rsidP="00D245AE">
            <w:pPr>
              <w:pStyle w:val="libPoem"/>
            </w:pPr>
            <w:r>
              <w:rPr>
                <w:rtl/>
                <w:lang w:bidi="fa-IR"/>
              </w:rPr>
              <w:t>أبكي بجَفْنينِ من عَينَيْ قرِيحَينِ</w:t>
            </w:r>
            <w:r w:rsidR="00135E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5E94" w:rsidTr="00D245AE">
        <w:trPr>
          <w:trHeight w:val="350"/>
        </w:trPr>
        <w:tc>
          <w:tcPr>
            <w:tcW w:w="3920" w:type="dxa"/>
          </w:tcPr>
          <w:p w:rsidR="00135E94" w:rsidRDefault="005B1115" w:rsidP="00D245AE">
            <w:pPr>
              <w:pStyle w:val="libPoem"/>
            </w:pPr>
            <w:r>
              <w:rPr>
                <w:rtl/>
                <w:lang w:bidi="fa-IR"/>
              </w:rPr>
              <w:t>أبكي على الحسنِ المسمُومِ مُضْطَهدَاً</w:t>
            </w:r>
            <w:r w:rsidR="00135E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5E94" w:rsidRDefault="00135E9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5E94" w:rsidRDefault="005B1115" w:rsidP="00D245AE">
            <w:pPr>
              <w:pStyle w:val="libPoem"/>
            </w:pPr>
            <w:r>
              <w:rPr>
                <w:rtl/>
                <w:lang w:bidi="fa-IR"/>
              </w:rPr>
              <w:t>أمْ للحُسينِ لُقىً بينَ الخمِيسينِ</w:t>
            </w:r>
            <w:r w:rsidR="00135E9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35E94" w:rsidTr="00D245AE">
        <w:trPr>
          <w:trHeight w:val="350"/>
        </w:trPr>
        <w:tc>
          <w:tcPr>
            <w:tcW w:w="3920" w:type="dxa"/>
          </w:tcPr>
          <w:p w:rsidR="00135E94" w:rsidRDefault="005B1115" w:rsidP="00D245AE">
            <w:pPr>
              <w:pStyle w:val="libPoem"/>
            </w:pPr>
            <w:r>
              <w:rPr>
                <w:rtl/>
                <w:lang w:bidi="fa-IR"/>
              </w:rPr>
              <w:t>أبكي عليهِ خضيبَ الشَّيبِ منْ دَمهِ</w:t>
            </w:r>
            <w:r w:rsidR="00135E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35E94" w:rsidRDefault="00135E9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35E94" w:rsidRDefault="005B1115" w:rsidP="00D245AE">
            <w:pPr>
              <w:pStyle w:val="libPoem"/>
            </w:pPr>
            <w:r>
              <w:rPr>
                <w:rtl/>
                <w:lang w:bidi="fa-IR"/>
              </w:rPr>
              <w:t>مُوزَّعَ الجسْمِ محزوزَ الورِيدَينِ</w:t>
            </w:r>
            <w:r w:rsidR="00135E9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904E0E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1"/>
        <w:gridCol w:w="272"/>
        <w:gridCol w:w="3497"/>
      </w:tblGrid>
      <w:tr w:rsidR="00135E94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35E94" w:rsidRDefault="00904E0E" w:rsidP="00D245AE">
            <w:pPr>
              <w:pStyle w:val="libPoem"/>
            </w:pPr>
            <w:r>
              <w:rPr>
                <w:rtl/>
                <w:lang w:bidi="fa-IR"/>
              </w:rPr>
              <w:t>مصائبٌ شتَّتْ شملَ النَّبيِّ فَفِي</w:t>
            </w:r>
            <w:r w:rsidR="00135E9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35E94" w:rsidRDefault="00135E9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35E94" w:rsidRDefault="00904E0E" w:rsidP="00D245AE">
            <w:pPr>
              <w:pStyle w:val="libPoem"/>
            </w:pPr>
            <w:r>
              <w:rPr>
                <w:rtl/>
                <w:lang w:bidi="fa-IR"/>
              </w:rPr>
              <w:t>قلبِ الهُدى أسْهُمٌ ينطقنَ بالتَّلَفِ</w:t>
            </w:r>
            <w:r w:rsidR="00135E9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A72669">
      <w:pPr>
        <w:pStyle w:val="Heading2Center"/>
        <w:rPr>
          <w:lang w:bidi="fa-IR"/>
        </w:rPr>
      </w:pPr>
      <w:bookmarkStart w:id="38" w:name="_Toc18500475"/>
      <w:r>
        <w:rPr>
          <w:rtl/>
          <w:lang w:bidi="fa-IR"/>
        </w:rPr>
        <w:t>المجلس الخمسون بعد المئتين</w:t>
      </w:r>
      <w:bookmarkEnd w:id="38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روى المفيد </w:t>
      </w:r>
      <w:r w:rsidR="00F00ACD" w:rsidRPr="00F00ACD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في الإرشاد بسنده : أنّه ل</w:t>
      </w:r>
      <w:r w:rsidR="00A72669">
        <w:rPr>
          <w:rFonts w:hint="cs"/>
          <w:rtl/>
          <w:lang w:bidi="fa-IR"/>
        </w:rPr>
        <w:t>ـ</w:t>
      </w:r>
      <w:r>
        <w:rPr>
          <w:rtl/>
          <w:lang w:bidi="fa-IR"/>
        </w:rPr>
        <w:t>مّا أراد المأمون أنْ يُزوّج ابنته اُمّ الفضل أبا جعفر محمَّد بن علي الجواد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بلغ ذلك العباسيّين فعظم عليهم ، وخافوا أنْ ينتهي الأمر إلى ما انتهى إليه مع أبيه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فاجتمع أهل بيته الأدنون وناشدوه الله أنْ يصرف نفسه عن تزويج ابن الرضا , وقالوا : نخاف أنْ تُخرج به عنّا أمراً قد ملّكنا الله إيّاه ؛ فقد عرفت ما كان بيننا وبين هؤلاء القوم قديماً وحديثاً , وما كان عليه الخلفاء قبلك من تبعيدهم , وقد كنّا في خوف من عملك مع الرضا حتّى كفانا الله المهم من ذلك , فاصرف رأيك عن ابن الرضا , وأعدل إلى مَن تراه من أهل بيتك يصلح لذلك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: أمّا ما بينكم وبين آل أبي طالب ، فأنتم السّبب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A7266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فيه ؛ وأمّا ما كان يفعله مَن كان قبلي بهم , فقد كان به قاطعاً للرحم , وأعوذ بالله من ذلك ؛ وأمّا أبو جعفر محمَّد بن علي فقد اخترتُه لتقدّمه على كافّة أهل العلم مع صُغر سنّه , والاُعجوبة فيه بذلك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فقالوا : إنّه وإنْ راقك منه هديه ، فإنّه صبيٌّ لا معرفة له ولا فقه , فأمهله ليتأدَّب ويتفقّه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إنّي أعرف به منكم , وإنّ هذا من أهل بيت علْمُهم من الله , فإنْ شئتم فامتحنوه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فأجمع رأيهم أنْ يطلبوا من يحيى بن أكثم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يومئذٍ قاضي القُضاة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أنْ يسأله مسألةً لا يعرف الجواب فيها , ووعدوه بأموال نفيسة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فحضر يحيى بن أكثم , وأمر المأمون أنْ يُفرش لأبي جعفر دست ويُجعل له فيه مسوّرتان ( أي : وسادتان ) , ففُعل ذلك , وخرج أبو جعفر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يومئذ ابن سبع سنين وأشهر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فجلس بين المسوّرتين وجلس يحيى بن أكثم بين يديه , وقام النّاس في مراتبهم والمأمون جالس في دست متّصل بدست أبي جعفر , فقال يحيى للمأمون : أتأذن لي أنْ أسال أبا جعفر ؟ قال : استأذنه في 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أتأذن لي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جُعلت فداك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في مسألة ؟ قال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سلْ إنْ شئت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ما تقول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جعلني الله فداك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في مُحرِمٍ قتلَ صيداً ؟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أبو جعفر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قتله في حلٍّ أمْ حَرَمْ ؟ عالماً أمْ جاهلاً ؟ عمداً أم خطأً ؟ حُرَّاً كان أمْ عبداً ؟ صغيراً أمْ كبيراً ؟ مُبتدِئاً بالقتل أمْ مُعيداً ؟ منْ ذواتِ ا</w:t>
      </w:r>
      <w:r w:rsidR="0002255C">
        <w:rPr>
          <w:rtl/>
          <w:lang w:bidi="fa-IR"/>
        </w:rPr>
        <w:t>لطّير كان الصّيدُ أمْ منْ غيرها</w:t>
      </w:r>
      <w:r>
        <w:rPr>
          <w:rtl/>
          <w:lang w:bidi="fa-IR"/>
        </w:rPr>
        <w:t>؟ من صغار الصّيد أمْ من كباره ؟ مُصرّاً على ما فعل أو نادماً ؟ مُحرماً بالعُمرة أمْ الحجِّ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فتحيّر يحيى وبان في وجهه العجز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المأمون : الحمد لله على هذه النّعمة والتوفيق لي في الرأي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لهم : أعرفتم الآن ما كنتم تُنكرونه ؟! ثمّ قال لأبي جعفر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: إنْ رأيت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جُعلت فداك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أنْ تذكر الفقه فيما فصّلته ؟ فقال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إنّ ال</w:t>
      </w:r>
      <w:r w:rsidR="0002255C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مُحرِمَ إذا قتل صيداً في الحلِّ , وكان الصّيدُ من ذوات الطّير من كبارها , فعليه شاة , فإنْ أصابه في الحَرَمِ فعليه الجزاء مضاعفاً , فإذا قتل فرخاً في الحلِّ فعليه حملٌ قد فُطم من اللّبن , وإذا قتله في الحَرم فعليه الحملُ وقيمةُ الفرخ , وإنْ كان من الوحش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02255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وكان حمار وحشٍ , فعليه بقرة , وإنْ كان نعامة فعليه بُدنة ( أي : بعير أو ناقة ) , وإنْ كان ظبياً فعليه شاة , فإنْ قتل شيئاً من ذلك في الحَرَم , فعليه الجزاء مُضاعفاً هدياً بالغ الكعبة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وإذا أصاب ال</w:t>
      </w:r>
      <w:r w:rsidR="0002255C">
        <w:rPr>
          <w:rFonts w:hint="cs"/>
          <w:rtl/>
          <w:lang w:bidi="fa-IR"/>
        </w:rPr>
        <w:t>ـ</w:t>
      </w:r>
      <w:r>
        <w:rPr>
          <w:rtl/>
          <w:lang w:bidi="fa-IR"/>
        </w:rPr>
        <w:t>مُحرِم ما يجب عليه الهديُ فيه , وكان إحرامه بالحجِّ ، نحرَه بمنى , وإنْ كان إحرامُه بالعمرة نحره بمكّة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وجزاءُ الصّيد على العالم والجاهل سواء , وفي العمد عليه الإثم ، ولا إثم في الخطأ ، والكفّارة على الحُرِّ في نفسه , وعلى السيّد في عبده , والصّغير لا كفارة عليه , والنّادم يسقط عنه عقاب الآخرة , وال</w:t>
      </w:r>
      <w:r w:rsidR="0002255C">
        <w:rPr>
          <w:rFonts w:hint="cs"/>
          <w:rtl/>
          <w:lang w:bidi="fa-IR"/>
        </w:rPr>
        <w:t>ـ</w:t>
      </w:r>
      <w:r>
        <w:rPr>
          <w:rtl/>
          <w:lang w:bidi="fa-IR"/>
        </w:rPr>
        <w:t>مُصرُّ عليه العقاب في الآخرة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المأمون : أحسنت يا أبا جعفر , أحسن الله إليك بما رأى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[ ثُمّ ] قال المأمون : إنّ أهل هذا البيت خُصّوا بما ترَون من الفضل , ولا يمنعهم صغر السّن من الكمال ؛ أما علمتم أنّ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افتتح دعوته بأمير المؤمنين علي بن أبي طالب وهو ابن عشر سنين , وقَبِل منه الإسلام وحكم له به , ولم يدعُ أحداً في سنِّه غيره ؟ وبايع الحسنَين وهما ابنا دون ستِّ سنين ولم يُبايع صبياً غيرهما ؟ </w:t>
      </w:r>
      <w:r w:rsidRPr="0002255C">
        <w:rPr>
          <w:rStyle w:val="libAlaemChar"/>
          <w:rtl/>
        </w:rPr>
        <w:t>(</w:t>
      </w:r>
      <w:r w:rsidRPr="0002255C">
        <w:rPr>
          <w:rStyle w:val="libAieChar"/>
          <w:rtl/>
        </w:rPr>
        <w:t xml:space="preserve"> ذُرِّيَّةً بَعْضُهَا مِنْ بَعْضٍ </w:t>
      </w:r>
      <w:r w:rsidRPr="0002255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يجري لآخرهم ما يجري لأوّلهم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قالوا : صدقت يا أمير المؤمنين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ألا قاتل الله مَنْ لم يعرف فضل 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, فدفعهم عن مقامهم وأزالهم عن مراتبهم التي رتَّبهم الله فيها , وظلمهم وقتلهم ونازعهم حقَّهم , كما فعل بنو اُميّة بالحسَنين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ريحانتَي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وولديه اللذين بايعهما وهما صغيران ، كما قاله المأمون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قد دسوا السّمَّ إلى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حتّى أخرج كبده قطعة قطعة , وقتلوا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وسبعة عشر رجلاً من أهل بيته بكربلاء عطشان ظامياً ، غريباً وحيداً , لا ناصر له ولا معين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8849B5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8849B5" w:rsidRDefault="008849B5" w:rsidP="00D245AE">
            <w:pPr>
              <w:pStyle w:val="libPoem"/>
            </w:pPr>
            <w:r>
              <w:rPr>
                <w:rtl/>
                <w:lang w:bidi="fa-IR"/>
              </w:rPr>
              <w:t>يابنَ الذينَ توارَثُوا الْ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849B5" w:rsidRDefault="008849B5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849B5" w:rsidRDefault="008849B5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عُليَا قبيلاً عنْ قَبيلِ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49B5" w:rsidTr="00D245AE">
        <w:trPr>
          <w:trHeight w:val="350"/>
        </w:trPr>
        <w:tc>
          <w:tcPr>
            <w:tcW w:w="3920" w:type="dxa"/>
          </w:tcPr>
          <w:p w:rsidR="008849B5" w:rsidRDefault="008849B5" w:rsidP="00D245AE">
            <w:pPr>
              <w:pStyle w:val="libPoem"/>
            </w:pPr>
            <w:r>
              <w:rPr>
                <w:rtl/>
                <w:lang w:bidi="fa-IR"/>
              </w:rPr>
              <w:t>والسَّابقينَ بفضْلِهمْ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849B5" w:rsidRDefault="008849B5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849B5" w:rsidRDefault="008849B5" w:rsidP="00D245AE">
            <w:pPr>
              <w:pStyle w:val="libPoem"/>
            </w:pPr>
            <w:r>
              <w:rPr>
                <w:rtl/>
                <w:lang w:bidi="fa-IR"/>
              </w:rPr>
              <w:t>في كلِّ جيلٍ كلَّ جيلِ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49B5" w:rsidTr="00D245AE">
        <w:trPr>
          <w:trHeight w:val="350"/>
        </w:trPr>
        <w:tc>
          <w:tcPr>
            <w:tcW w:w="3920" w:type="dxa"/>
          </w:tcPr>
          <w:p w:rsidR="008849B5" w:rsidRDefault="00AC1CA7" w:rsidP="00D245AE">
            <w:pPr>
              <w:pStyle w:val="libPoem"/>
            </w:pPr>
            <w:r>
              <w:rPr>
                <w:rtl/>
                <w:lang w:bidi="fa-IR"/>
              </w:rPr>
              <w:t>إنْ تُمسِ مُنْكسرَ اللّوا</w:t>
            </w:r>
            <w:r w:rsidR="008849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849B5" w:rsidRDefault="008849B5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849B5" w:rsidRDefault="00AC1CA7" w:rsidP="00D245AE">
            <w:pPr>
              <w:pStyle w:val="libPoem"/>
            </w:pPr>
            <w:r>
              <w:rPr>
                <w:rtl/>
                <w:lang w:bidi="fa-IR"/>
              </w:rPr>
              <w:t>مُلقىً على وجهِ الرَّمولِ</w:t>
            </w:r>
            <w:r w:rsidR="008849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49B5" w:rsidTr="00D245AE">
        <w:trPr>
          <w:trHeight w:val="350"/>
        </w:trPr>
        <w:tc>
          <w:tcPr>
            <w:tcW w:w="3920" w:type="dxa"/>
          </w:tcPr>
          <w:p w:rsidR="008849B5" w:rsidRDefault="00AC1CA7" w:rsidP="00D245AE">
            <w:pPr>
              <w:pStyle w:val="libPoem"/>
            </w:pPr>
            <w:r>
              <w:rPr>
                <w:rtl/>
                <w:lang w:bidi="fa-IR"/>
              </w:rPr>
              <w:t>فلقدْ قُتلتَ مُهذَّباً</w:t>
            </w:r>
            <w:r w:rsidR="008849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849B5" w:rsidRDefault="008849B5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849B5" w:rsidRDefault="00AC1CA7" w:rsidP="00D245AE">
            <w:pPr>
              <w:pStyle w:val="libPoem"/>
            </w:pPr>
            <w:r>
              <w:rPr>
                <w:rtl/>
                <w:lang w:bidi="fa-IR"/>
              </w:rPr>
              <w:t>منْ كُلِّ عيبٍ في القتيلِ</w:t>
            </w:r>
            <w:r w:rsidR="008849B5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849B5" w:rsidTr="00D245AE">
        <w:trPr>
          <w:trHeight w:val="350"/>
        </w:trPr>
        <w:tc>
          <w:tcPr>
            <w:tcW w:w="3920" w:type="dxa"/>
          </w:tcPr>
          <w:p w:rsidR="008849B5" w:rsidRDefault="00AC1CA7" w:rsidP="00D245AE">
            <w:pPr>
              <w:pStyle w:val="libPoem"/>
            </w:pPr>
            <w:r>
              <w:rPr>
                <w:rtl/>
                <w:lang w:bidi="fa-IR"/>
              </w:rPr>
              <w:t>يُهدَى لكَ الذِّكرُ الجَميْ</w:t>
            </w:r>
            <w:r>
              <w:rPr>
                <w:rFonts w:hint="cs"/>
                <w:rtl/>
                <w:lang w:bidi="fa-IR"/>
              </w:rPr>
              <w:t>ـ</w:t>
            </w:r>
            <w:r w:rsidR="008849B5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849B5" w:rsidRDefault="008849B5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849B5" w:rsidRDefault="00AC1CA7" w:rsidP="00D245AE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لُ على الزَّمانِ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مُستَطيلِ</w:t>
            </w:r>
            <w:r w:rsidR="008849B5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8849B5" w:rsidRDefault="008849B5" w:rsidP="008849B5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9B4F53" w:rsidRDefault="009B4F53" w:rsidP="008849B5">
      <w:pPr>
        <w:pStyle w:val="libFootnote0"/>
        <w:rPr>
          <w:lang w:bidi="fa-IR"/>
        </w:rPr>
      </w:pPr>
      <w:r w:rsidRPr="008849B5">
        <w:rPr>
          <w:rtl/>
        </w:rPr>
        <w:t>(1)</w:t>
      </w:r>
      <w:r>
        <w:rPr>
          <w:rtl/>
          <w:lang w:bidi="fa-IR"/>
        </w:rPr>
        <w:t xml:space="preserve"> سورة آل عمران / 34</w:t>
      </w:r>
      <w:r w:rsidR="00B2293D">
        <w:rPr>
          <w:rtl/>
          <w:lang w:bidi="fa-IR"/>
        </w:rPr>
        <w:t>.</w:t>
      </w:r>
    </w:p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B7296C">
      <w:pPr>
        <w:pStyle w:val="Heading2Center"/>
        <w:rPr>
          <w:lang w:bidi="fa-IR"/>
        </w:rPr>
      </w:pPr>
      <w:bookmarkStart w:id="39" w:name="_Toc18500476"/>
      <w:r>
        <w:rPr>
          <w:rtl/>
          <w:lang w:bidi="fa-IR"/>
        </w:rPr>
        <w:lastRenderedPageBreak/>
        <w:t>المجلس الواحد والخمسون بعد المئتين</w:t>
      </w:r>
      <w:bookmarkEnd w:id="39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في مروج الذهب للمسعودي , قال : سُعي إلى المتوكّل بعليِّ بن محمَّد الجواد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: إنّ في منزله كُتباً وسلاحاً من شيعته من أهل قم , وأنّه عازم على الوثوب بالدولة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فبعث إليه جماعة من الأتراك , فهجموا على داره ليلاً فلم يجدوا فيها شيئاً , ووجدوه في بيت مُغلق عليه وعليه مدرعة من صوف , وهو جالس على الرَّمل والحصى , وهو متوجهٌ إلى الله يترنّم بآيات من القرآن في الوعد والوعيد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فحُمل على حاله تلك إلى المتوكّل , وقالوا للمتوكّل : لم نجد في بيته شيئاً , ووجدناه يقرأ القرآن مستقبل القبلة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المتوكّل جالساً في مجلس الشّراب , فاُدخل عليه والكأس في يد المتوكّل ، فلمّا رآه هابه وأعظمه ، وأجلسه إلى جانبه , وقال له : أنشدني شعراً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إنّي قليلُ الرّواية للشعر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لا بُدَّ من ذلك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فأنشده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B7296C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B7296C" w:rsidRDefault="00B7296C" w:rsidP="00D245AE">
            <w:pPr>
              <w:pStyle w:val="libPoem"/>
            </w:pPr>
            <w:r>
              <w:rPr>
                <w:rtl/>
                <w:lang w:bidi="fa-IR"/>
              </w:rPr>
              <w:t>باتُوا على قُلَلِ الأجبالِ تحرسُهُمْ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B7296C" w:rsidRDefault="00B7296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B7296C" w:rsidRDefault="00B7296C" w:rsidP="00D245AE">
            <w:pPr>
              <w:pStyle w:val="libPoem"/>
            </w:pPr>
            <w:r>
              <w:rPr>
                <w:rtl/>
                <w:lang w:bidi="fa-IR"/>
              </w:rPr>
              <w:t>غُلبُ الرِّجالِ فما أغنتهُمُ القُلَلُ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296C" w:rsidTr="00D245AE">
        <w:trPr>
          <w:trHeight w:val="350"/>
        </w:trPr>
        <w:tc>
          <w:tcPr>
            <w:tcW w:w="3920" w:type="dxa"/>
          </w:tcPr>
          <w:p w:rsidR="00B7296C" w:rsidRDefault="00B7296C" w:rsidP="00D245AE">
            <w:pPr>
              <w:pStyle w:val="libPoem"/>
            </w:pPr>
            <w:r>
              <w:rPr>
                <w:rtl/>
                <w:lang w:bidi="fa-IR"/>
              </w:rPr>
              <w:t>واستَنْزَلوا بعد عزٍّ منْ معاقلِهمْ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296C" w:rsidRDefault="00B7296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296C" w:rsidRDefault="00B7296C" w:rsidP="00D245AE">
            <w:pPr>
              <w:pStyle w:val="libPoem"/>
            </w:pPr>
            <w:r>
              <w:rPr>
                <w:rtl/>
                <w:lang w:bidi="fa-IR"/>
              </w:rPr>
              <w:t>واُسكنوا حُفراً يا بئسَ ما نَزلوا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296C" w:rsidTr="00D245AE">
        <w:trPr>
          <w:trHeight w:val="350"/>
        </w:trPr>
        <w:tc>
          <w:tcPr>
            <w:tcW w:w="3920" w:type="dxa"/>
          </w:tcPr>
          <w:p w:rsidR="00B7296C" w:rsidRDefault="00B7296C" w:rsidP="00D245AE">
            <w:pPr>
              <w:pStyle w:val="libPoem"/>
            </w:pPr>
            <w:r>
              <w:rPr>
                <w:rtl/>
                <w:lang w:bidi="fa-IR"/>
              </w:rPr>
              <w:t>ناداهُمُ صارخٌ منْ بعدِ دَفنِهمُ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296C" w:rsidRDefault="00B7296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296C" w:rsidRDefault="00B7296C" w:rsidP="00D245AE">
            <w:pPr>
              <w:pStyle w:val="libPoem"/>
            </w:pPr>
            <w:r>
              <w:rPr>
                <w:rtl/>
                <w:lang w:bidi="fa-IR"/>
              </w:rPr>
              <w:t>أينَ الأسرَّةُ والتِّيجانُ والحُلَلُ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296C" w:rsidTr="00D245AE">
        <w:trPr>
          <w:trHeight w:val="350"/>
        </w:trPr>
        <w:tc>
          <w:tcPr>
            <w:tcW w:w="3920" w:type="dxa"/>
          </w:tcPr>
          <w:p w:rsidR="00B7296C" w:rsidRDefault="00725B71" w:rsidP="00D245AE">
            <w:pPr>
              <w:pStyle w:val="libPoem"/>
            </w:pPr>
            <w:r>
              <w:rPr>
                <w:rtl/>
                <w:lang w:bidi="fa-IR"/>
              </w:rPr>
              <w:t>أينَ الوجوهُ الّتي كانتْ مُنعَّمةً</w:t>
            </w:r>
            <w:r w:rsidR="00B729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296C" w:rsidRDefault="00B7296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296C" w:rsidRDefault="00725B71" w:rsidP="00D245AE">
            <w:pPr>
              <w:pStyle w:val="libPoem"/>
            </w:pPr>
            <w:r>
              <w:rPr>
                <w:rtl/>
                <w:lang w:bidi="fa-IR"/>
              </w:rPr>
              <w:t>منْ دونِها تُضرب الأستارُ والكلَلُ</w:t>
            </w:r>
            <w:r w:rsidR="00B729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296C" w:rsidTr="00D245AE">
        <w:trPr>
          <w:trHeight w:val="350"/>
        </w:trPr>
        <w:tc>
          <w:tcPr>
            <w:tcW w:w="3920" w:type="dxa"/>
          </w:tcPr>
          <w:p w:rsidR="00B7296C" w:rsidRDefault="00725B71" w:rsidP="00D245AE">
            <w:pPr>
              <w:pStyle w:val="libPoem"/>
            </w:pPr>
            <w:r>
              <w:rPr>
                <w:rtl/>
                <w:lang w:bidi="fa-IR"/>
              </w:rPr>
              <w:t>فأفصحَ القبرُ عنهُمْ حينَ ساءَلهُمْ</w:t>
            </w:r>
            <w:r w:rsidR="00B729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296C" w:rsidRDefault="00B7296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296C" w:rsidRDefault="00725B71" w:rsidP="00D245AE">
            <w:pPr>
              <w:pStyle w:val="libPoem"/>
            </w:pPr>
            <w:r>
              <w:rPr>
                <w:rtl/>
                <w:lang w:bidi="fa-IR"/>
              </w:rPr>
              <w:t>تلكَ الوجوهُ عليها الدُّودُ يقتتلُ</w:t>
            </w:r>
            <w:r w:rsidR="00B7296C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B7296C" w:rsidTr="00D245AE">
        <w:tblPrEx>
          <w:tblLook w:val="04A0"/>
        </w:tblPrEx>
        <w:trPr>
          <w:trHeight w:val="350"/>
        </w:trPr>
        <w:tc>
          <w:tcPr>
            <w:tcW w:w="3920" w:type="dxa"/>
          </w:tcPr>
          <w:p w:rsidR="00B7296C" w:rsidRDefault="002403DD" w:rsidP="00D245AE">
            <w:pPr>
              <w:pStyle w:val="libPoem"/>
            </w:pPr>
            <w:r>
              <w:rPr>
                <w:rtl/>
                <w:lang w:bidi="fa-IR"/>
              </w:rPr>
              <w:t>قدْ طالَما أكلُوا دهراً وما شَربوا</w:t>
            </w:r>
            <w:r w:rsidR="00B7296C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B7296C" w:rsidRDefault="00B7296C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B7296C" w:rsidRDefault="002403DD" w:rsidP="00D245AE">
            <w:pPr>
              <w:pStyle w:val="libPoem"/>
            </w:pPr>
            <w:r>
              <w:rPr>
                <w:rtl/>
                <w:lang w:bidi="fa-IR"/>
              </w:rPr>
              <w:t>فأصبحوا بعدَ طُولِ الأكلِ قدْ اُكلُوا</w:t>
            </w:r>
            <w:r w:rsidR="00B7296C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: فبكى المتوكّل حتّى بلّت دموعه لحيته , وبكى الحاضرون , وأمر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A86D8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برفع الشّراب ثمّ ردّه إلى منزله مُكرَّماً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هذا إمام قد اُدخل إلى مجلس الشّراب ، وهو علي الهادي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واُدخل إمام آخر إلى مجلس الشّراب ، وهو جدُّه علي بن الحسين زين العابدين (</w:t>
      </w:r>
      <w:r w:rsidR="00A04F06" w:rsidRPr="00A04F06">
        <w:rPr>
          <w:rStyle w:val="libAlaemChar"/>
          <w:rtl/>
        </w:rPr>
        <w:t>عليه‌السلام</w:t>
      </w:r>
      <w:r w:rsidR="00A86D8E">
        <w:rPr>
          <w:rtl/>
          <w:lang w:bidi="fa-IR"/>
        </w:rPr>
        <w:t>) , ولكن شتّان ما بين الدّخولين</w:t>
      </w:r>
      <w:r>
        <w:rPr>
          <w:rtl/>
          <w:lang w:bidi="fa-IR"/>
        </w:rPr>
        <w:t>؛ أمّا علي الهادي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فاُدخل على المتوكّل وحده ولم يكن معه نساء ولا أطفال , ول</w:t>
      </w:r>
      <w:r w:rsidR="00A86D8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دخل على المتوكّل أعظمه وحيّاه ، وردّه إلى منزله مُكرَّماً ؛ وأمّا جدّه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فاُدخل على يزيد هو ونساؤه ومَن تخلّف من أهل بيته , وهم مُقرَّنون في الحبال ، وزين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مغلول بغلّ إلى عُنقه ، فلمّا وقفوا بين يديه وهم على تلك الحال ، قال له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أنشدك الله يا يزيد ، ما ظنّك برسول الله (</w:t>
      </w:r>
      <w:r w:rsidR="00A04F06" w:rsidRPr="00A04F06">
        <w:rPr>
          <w:rStyle w:val="libAlaemChar"/>
          <w:rtl/>
        </w:rPr>
        <w:t>صلى‌الله‌عليه‌وآله</w:t>
      </w:r>
      <w:r w:rsidR="00A86D8E">
        <w:rPr>
          <w:rtl/>
          <w:lang w:bidi="fa-IR"/>
        </w:rPr>
        <w:t>) ، لو رآنا على هذه الصّفة</w:t>
      </w:r>
      <w:r>
        <w:rPr>
          <w:rtl/>
          <w:lang w:bidi="fa-IR"/>
        </w:rPr>
        <w:t>؟! ))</w:t>
      </w:r>
      <w:r w:rsidR="00B2293D">
        <w:rPr>
          <w:rtl/>
          <w:lang w:bidi="fa-IR"/>
        </w:rPr>
        <w:t>.</w:t>
      </w:r>
      <w:r w:rsidR="00A86D8E">
        <w:rPr>
          <w:rtl/>
          <w:lang w:bidi="fa-IR"/>
        </w:rPr>
        <w:t xml:space="preserve"> فلمْ يبقَ في القوم أحد إل</w:t>
      </w:r>
      <w:r w:rsidR="00A86D8E">
        <w:rPr>
          <w:rFonts w:hint="cs"/>
          <w:rtl/>
          <w:lang w:bidi="fa-IR"/>
        </w:rPr>
        <w:t>ّ</w:t>
      </w:r>
      <w:r w:rsidR="00A86D8E">
        <w:rPr>
          <w:rtl/>
          <w:lang w:bidi="fa-IR"/>
        </w:rPr>
        <w:t>ا</w:t>
      </w:r>
      <w:r>
        <w:rPr>
          <w:rtl/>
          <w:lang w:bidi="fa-IR"/>
        </w:rPr>
        <w:t xml:space="preserve"> وبكى ، فأمر يزيد بالحبال فقُطعت ، وأمر بفكّ الغُلّ عن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وضع رأس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بين يديه ، وأجلس النّساء خلفه لئلاّ ينظرنَ إليه , فجعلت فاطمة وسكينة يتطاولان لينظرا إلى الرأس , فلمّا رأين الرأس صحن ، فصاحت نساء يزيد وولولت بنات معاوية , فقالت فاطمة بنت الحسين على أبيها و</w:t>
      </w:r>
      <w:r w:rsidR="0051328B" w:rsidRPr="0051328B">
        <w:rPr>
          <w:rStyle w:val="libAlaemChar"/>
          <w:rtl/>
        </w:rPr>
        <w:t>عليها‌السلام</w:t>
      </w:r>
      <w:r>
        <w:rPr>
          <w:rtl/>
          <w:lang w:bidi="fa-IR"/>
        </w:rPr>
        <w:t xml:space="preserve"> : أبنات رسول الله سبايا يا يزيد ؟! فبكى النّاس وبكى أهل داره حتّى علت الأصوات , ورآه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فلم يأكل الرؤوس بعد ذلك أبداً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A86D8E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A86D8E" w:rsidRDefault="00A86D8E" w:rsidP="00D245AE">
            <w:pPr>
              <w:pStyle w:val="libPoem"/>
            </w:pPr>
            <w:r>
              <w:rPr>
                <w:rtl/>
                <w:lang w:bidi="fa-IR"/>
              </w:rPr>
              <w:t>يا رأسَ مُفترسِ الضَّياغمِ في الوغَى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A86D8E" w:rsidRDefault="00A86D8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A86D8E" w:rsidRDefault="00A86D8E" w:rsidP="00D245AE">
            <w:pPr>
              <w:pStyle w:val="libPoem"/>
            </w:pPr>
            <w:r>
              <w:rPr>
                <w:rtl/>
                <w:lang w:bidi="fa-IR"/>
              </w:rPr>
              <w:t>كيفَ اغتَديتَ فريسةَ الأوغادِ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A86D8E" w:rsidTr="00D245AE">
        <w:trPr>
          <w:trHeight w:val="350"/>
        </w:trPr>
        <w:tc>
          <w:tcPr>
            <w:tcW w:w="3920" w:type="dxa"/>
          </w:tcPr>
          <w:p w:rsidR="00A86D8E" w:rsidRDefault="00A86D8E" w:rsidP="00D245AE">
            <w:pPr>
              <w:pStyle w:val="libPoem"/>
            </w:pPr>
            <w:r>
              <w:rPr>
                <w:rtl/>
                <w:lang w:bidi="fa-IR"/>
              </w:rPr>
              <w:t>يا مُخمداً لَهبَ العِدى كيفَ انتحتْ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A86D8E" w:rsidRDefault="00A86D8E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A86D8E" w:rsidRDefault="00A86D8E" w:rsidP="00D245AE">
            <w:pPr>
              <w:pStyle w:val="libPoem"/>
            </w:pPr>
            <w:r>
              <w:rPr>
                <w:rtl/>
                <w:lang w:bidi="fa-IR"/>
              </w:rPr>
              <w:t>نُوبُ الخطوبِ إليكَ بالإخمادِ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B57032">
      <w:pPr>
        <w:pStyle w:val="Heading2Center"/>
        <w:rPr>
          <w:lang w:bidi="fa-IR"/>
        </w:rPr>
      </w:pPr>
      <w:bookmarkStart w:id="40" w:name="_Toc18500477"/>
      <w:r>
        <w:rPr>
          <w:rtl/>
          <w:lang w:bidi="fa-IR"/>
        </w:rPr>
        <w:t>المجلس الثاني والخمسون بعد المئتين</w:t>
      </w:r>
      <w:bookmarkEnd w:id="40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روى الشّيخ المفيد عليه الرحمة في الإرشاد بسنده : أنّه سعى رجل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B57032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بأبي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إلى المتوكّل , وقال : عنده أموال وسلاح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فتقدم المتوكّل إلى سعيد الحاجب أنْ يهجم عليه ليلاً , ويأخذ ما يجده عنده من الأموال والسّلاح ويحمله إليه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سعيد الحاجب : صرت إلى دار أبي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بالليل ومعي سُلّم ، فصعدت منه إلى السّطح ونزلت من الدرجة في الظّلمة , فلم أدرِ كيف أصل إلى الدار , فناداني أبو الحسن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من الدار : (( يا سعيد , مكانك حتّى يأتوك بشمعة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 ألبث أنْ أتوني بشمعة , فنزلت فوجدت عليه جُبّة صوف وقلنسوة منها , وسجادة على حصير </w:t>
      </w:r>
      <w:r w:rsidR="00451CC9">
        <w:rPr>
          <w:rtl/>
          <w:lang w:bidi="fa-IR"/>
        </w:rPr>
        <w:t>بين يديه , وهو مقبلٌ على القبلة</w:t>
      </w:r>
      <w:r>
        <w:rPr>
          <w:rtl/>
          <w:lang w:bidi="fa-IR"/>
        </w:rPr>
        <w:t>, فقال لي : (( دونك البيوت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فدخلتها وفتّشتها فلم أجد فيها شيئاً , ووجدت بدرة من المال مختومة بخاتم اُمّ المتوكّل وكيساً مختوماً معها , فقال لي أبو الحسن : (( دونك ال</w:t>
      </w:r>
      <w:r w:rsidR="00451CC9">
        <w:rPr>
          <w:rFonts w:hint="cs"/>
          <w:rtl/>
          <w:lang w:bidi="fa-IR"/>
        </w:rPr>
        <w:t>ـ</w:t>
      </w:r>
      <w:r>
        <w:rPr>
          <w:rtl/>
          <w:lang w:bidi="fa-IR"/>
        </w:rPr>
        <w:t>مُصلّى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فرفعته فوجدت سيفاً في جفن , فأخذت ذلك وصرت إليه</w:t>
      </w:r>
      <w:r w:rsidR="00B2293D">
        <w:rPr>
          <w:rtl/>
          <w:lang w:bidi="fa-IR"/>
        </w:rPr>
        <w:t>.</w:t>
      </w:r>
    </w:p>
    <w:p w:rsidR="00B2293D" w:rsidRDefault="009B4F53" w:rsidP="00491571">
      <w:pPr>
        <w:pStyle w:val="libNormal"/>
        <w:rPr>
          <w:lang w:bidi="fa-IR"/>
        </w:rPr>
      </w:pPr>
      <w:r>
        <w:rPr>
          <w:rtl/>
          <w:lang w:bidi="fa-IR"/>
        </w:rPr>
        <w:t>فلمّا نظر إلى خاتم اُمّه على البدرة بعث إليها ، فخرجت إليه , فسألها عن البدرة , فقالت : كنتُ نذرت في علّتك إنْ عوفيت أنْ أحمل إليه من مالي عشرة آلاف دينار , فحملتُها إليه , وهذا خاتمي على الكيس ما حرَّكه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وفتح الكيس الآخر فإذا فيه أربعمئة دينار , فأمر أنْ يضمَّ إلى البدرة بدرة اُخرى , وقال لي : احمل ذلك إلى أبي الحسن , وأردُد عليه السّيف والكيس بما فيه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فحملتُ ذلك إليه واستحييت منه , فقلت له : يا سيّدي ، عزّ عليّ دخولي دارك بغير إذنك , ولكنّي مأمور</w:t>
      </w:r>
      <w:r w:rsidR="00B2293D">
        <w:rPr>
          <w:rtl/>
          <w:lang w:bidi="fa-IR"/>
        </w:rPr>
        <w:t>.</w:t>
      </w:r>
      <w:r w:rsidR="00491571">
        <w:rPr>
          <w:rtl/>
          <w:lang w:bidi="fa-IR"/>
        </w:rPr>
        <w:t xml:space="preserve"> فقال لي : </w:t>
      </w:r>
      <w:r w:rsidRPr="00491571">
        <w:rPr>
          <w:rStyle w:val="libAlaemChar"/>
          <w:rtl/>
        </w:rPr>
        <w:t>(</w:t>
      </w:r>
      <w:r w:rsidRPr="00491571">
        <w:rPr>
          <w:rStyle w:val="libAieChar"/>
          <w:rtl/>
        </w:rPr>
        <w:t xml:space="preserve"> وَسَيَعْلَمُ الَّذِينَ ظَلَمُوا أَيَّ مُنقَلَبٍ يَنقَلِبُونَ</w:t>
      </w:r>
      <w:r w:rsidR="00491571" w:rsidRPr="00491571">
        <w:rPr>
          <w:rStyle w:val="libAieChar"/>
          <w:rFonts w:hint="cs"/>
          <w:rtl/>
        </w:rPr>
        <w:t xml:space="preserve"> </w:t>
      </w:r>
      <w:r w:rsidR="00491571" w:rsidRPr="00491571">
        <w:rPr>
          <w:rStyle w:val="libAlaemChar"/>
          <w:rFonts w:hint="cs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هذا فعل المتوكّل مع علي الهادي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فإنّه ل</w:t>
      </w:r>
      <w:r w:rsidR="00CA1762">
        <w:rPr>
          <w:rFonts w:hint="cs"/>
          <w:rtl/>
          <w:lang w:bidi="fa-IR"/>
        </w:rPr>
        <w:t>ـ</w:t>
      </w:r>
      <w:r>
        <w:rPr>
          <w:rtl/>
          <w:lang w:bidi="fa-IR"/>
        </w:rPr>
        <w:t>مّا علم براءة ساحته ممّا نُسب إليه , أمر ببدرة فحُملت إليه , وردّ عليه السّيف والمال ؛ أمّا فعل يزيد مع جدّه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فإنّه أمر بإدخاله عليه هو وثقل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ونساؤه ومَن تخلف من أهله , فاُدخلوا عليه وهم مُقرَّنون في الحبال ، وزين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مغلول ، فلمّا وقفوا بين يديه وهم على تلك الحال ، قال له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أنشدك</w:t>
      </w:r>
    </w:p>
    <w:p w:rsidR="00CA1762" w:rsidRDefault="00CA1762" w:rsidP="00CA1762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CA1762">
      <w:pPr>
        <w:pStyle w:val="libFootnote0"/>
        <w:rPr>
          <w:lang w:bidi="fa-IR"/>
        </w:rPr>
      </w:pPr>
      <w:r w:rsidRPr="00CA1762">
        <w:rPr>
          <w:rtl/>
        </w:rPr>
        <w:t>(1)</w:t>
      </w:r>
      <w:r>
        <w:rPr>
          <w:rtl/>
          <w:lang w:bidi="fa-IR"/>
        </w:rPr>
        <w:t xml:space="preserve"> سورة الشّعراء / 227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DF39B0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الله يا يزيد ، ما ظنّك برسول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، لو رآنا على هذه الصّفة ؟! ))</w:t>
      </w:r>
      <w:r w:rsidR="00B2293D">
        <w:rPr>
          <w:rtl/>
          <w:lang w:bidi="fa-IR"/>
        </w:rPr>
        <w:t>.</w:t>
      </w:r>
      <w:r w:rsidR="00DF39B0">
        <w:rPr>
          <w:rtl/>
          <w:lang w:bidi="fa-IR"/>
        </w:rPr>
        <w:t xml:space="preserve"> فلمْ يبقَ في القوم أحد إل</w:t>
      </w:r>
      <w:r w:rsidR="00DF39B0">
        <w:rPr>
          <w:rFonts w:hint="cs"/>
          <w:rtl/>
          <w:lang w:bidi="fa-IR"/>
        </w:rPr>
        <w:t>ّ</w:t>
      </w:r>
      <w:r w:rsidR="00DF39B0">
        <w:rPr>
          <w:rtl/>
          <w:lang w:bidi="fa-IR"/>
        </w:rPr>
        <w:t>ا</w:t>
      </w:r>
      <w:r>
        <w:rPr>
          <w:rtl/>
          <w:lang w:bidi="fa-IR"/>
        </w:rPr>
        <w:t xml:space="preserve"> وبكى ، فأمر يزيد بالحبال فقُطعت ، وأمر بفكّ الغُلّ عن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ثمّ وضع رأس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بين يديه ، وأجلس النّساء خلفه لئلاّ ينظرنَ إليه , فجعلت فاطمة وسكينة يتطاولان لينظرا إلى الرأس , وجعل يزيد يتطاول ليستر عنهما الرأس ، فلمّا رأين الرأس صحن ، فصاحت نساء يزيد وولولت بنات معاوية , فقالت فاطمة بنت الحسين (</w:t>
      </w:r>
      <w:r w:rsidR="00A04F06" w:rsidRPr="00A04F06">
        <w:rPr>
          <w:rStyle w:val="libAlaemChar"/>
          <w:rtl/>
        </w:rPr>
        <w:t>عليهما‌السلام</w:t>
      </w:r>
      <w:r w:rsidR="00DF39B0">
        <w:rPr>
          <w:rtl/>
          <w:lang w:bidi="fa-IR"/>
        </w:rPr>
        <w:t>)</w:t>
      </w:r>
      <w:r>
        <w:rPr>
          <w:rtl/>
          <w:lang w:bidi="fa-IR"/>
        </w:rPr>
        <w:t>: أبنات رسول الله سبايا يا يزيد ؟! فبكى النّاس وبكى أهل داره حتّى علت الأصوات , ورآه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فلم يأكل الرؤوس بعد ذلك أبداً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DF39B0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DF39B0" w:rsidRDefault="00DF39B0" w:rsidP="00D245AE">
            <w:pPr>
              <w:pStyle w:val="libPoem"/>
            </w:pPr>
            <w:r>
              <w:rPr>
                <w:rtl/>
                <w:lang w:bidi="fa-IR"/>
              </w:rPr>
              <w:t>يا رأسَ مُفترسِ الضَّياغمِ في الوغَى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F39B0" w:rsidRDefault="00DF39B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F39B0" w:rsidRDefault="00DF39B0" w:rsidP="00D245AE">
            <w:pPr>
              <w:pStyle w:val="libPoem"/>
            </w:pPr>
            <w:r>
              <w:rPr>
                <w:rtl/>
                <w:lang w:bidi="fa-IR"/>
              </w:rPr>
              <w:t>كيفَ اغتَديتَ فريسةَ الأوغادِ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F39B0" w:rsidTr="00D245AE">
        <w:trPr>
          <w:trHeight w:val="350"/>
        </w:trPr>
        <w:tc>
          <w:tcPr>
            <w:tcW w:w="3920" w:type="dxa"/>
          </w:tcPr>
          <w:p w:rsidR="00DF39B0" w:rsidRDefault="00DF39B0" w:rsidP="00D245AE">
            <w:pPr>
              <w:pStyle w:val="libPoem"/>
            </w:pPr>
            <w:r>
              <w:rPr>
                <w:rtl/>
                <w:lang w:bidi="fa-IR"/>
              </w:rPr>
              <w:t>يا مُخمداً لَهبَ العِدى كيفَ انتحتْ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F39B0" w:rsidRDefault="00DF39B0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F39B0" w:rsidRDefault="00DF39B0" w:rsidP="00D245AE">
            <w:pPr>
              <w:pStyle w:val="libPoem"/>
            </w:pPr>
            <w:r>
              <w:rPr>
                <w:rtl/>
                <w:lang w:bidi="fa-IR"/>
              </w:rPr>
              <w:t>نُوبُ الخطوبِ إليكَ بالإخمادِ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1F7913">
      <w:pPr>
        <w:pStyle w:val="Heading2Center"/>
        <w:rPr>
          <w:lang w:bidi="fa-IR"/>
        </w:rPr>
      </w:pPr>
      <w:bookmarkStart w:id="41" w:name="_Toc18500478"/>
      <w:r>
        <w:rPr>
          <w:rtl/>
          <w:lang w:bidi="fa-IR"/>
        </w:rPr>
        <w:t>المجلس الثّالث والخمسون بعد المئتين</w:t>
      </w:r>
      <w:bookmarkEnd w:id="41"/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ابن الأثير : كان المتوكّل شديد البغض لعلي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ولأهل بيته , وكان يقصد مَن كان يبلغه عنه أنّه يتولّى عليّاً وأهله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 xml:space="preserve">) بأخذ المال والدّم , وكان يُبغض مَن تقدَّمه من الخلفاء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المأمون والمعتصم والواثق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في محبتهم لعلي وأهل بيته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, وإنّما كان ينادمه ويجالسه جماعةٌ قد اشتهروا بالنّصب والبغض لعليٍّ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وكان من جماعة ندمائه عبادة المخنّث , وكان يشدُّ على بطنه تحت ثيابه مخدّة ، ويكشف رأسه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أصلع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ويرقص بين يدي المتوكّل ، وال</w:t>
      </w:r>
      <w:r w:rsidR="001F7913">
        <w:rPr>
          <w:rFonts w:hint="cs"/>
          <w:rtl/>
          <w:lang w:bidi="fa-IR"/>
        </w:rPr>
        <w:t>ـ</w:t>
      </w:r>
      <w:r>
        <w:rPr>
          <w:rtl/>
          <w:lang w:bidi="fa-IR"/>
        </w:rPr>
        <w:t>مُغنُّون يُغنّون :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2"/>
        <w:gridCol w:w="272"/>
        <w:gridCol w:w="3516"/>
      </w:tblGrid>
      <w:tr w:rsidR="001F7913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F7913" w:rsidRDefault="001F7913" w:rsidP="00D245AE">
            <w:pPr>
              <w:pStyle w:val="libPoem"/>
            </w:pPr>
            <w:r>
              <w:rPr>
                <w:rtl/>
                <w:lang w:bidi="fa-IR"/>
              </w:rPr>
              <w:lastRenderedPageBreak/>
              <w:t>قد أقبلَ الأصلعُ البطينْ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F7913" w:rsidRDefault="001F7913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F7913" w:rsidRDefault="001F7913" w:rsidP="00D245AE">
            <w:pPr>
              <w:pStyle w:val="libPoem"/>
            </w:pPr>
            <w:r>
              <w:rPr>
                <w:rtl/>
                <w:lang w:bidi="fa-IR"/>
              </w:rPr>
              <w:t>خليفةُ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مُسلمينْ !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يحكي بذلك عليّاً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والمتوكّل يشرب ويضحك , ففعل ذلك يوماً وال</w:t>
      </w:r>
      <w:r w:rsidR="00A72BEA">
        <w:rPr>
          <w:rFonts w:hint="cs"/>
          <w:rtl/>
          <w:lang w:bidi="fa-IR"/>
        </w:rPr>
        <w:t>ـ</w:t>
      </w:r>
      <w:r w:rsidR="00ED26A9">
        <w:rPr>
          <w:rtl/>
          <w:lang w:bidi="fa-IR"/>
        </w:rPr>
        <w:t>مُنتصر ولده حاضر</w:t>
      </w:r>
      <w:r>
        <w:rPr>
          <w:rtl/>
          <w:lang w:bidi="fa-IR"/>
        </w:rPr>
        <w:t>, فأومأ إلى عبادة يتهدده ، فسكت خوفاً منه , فقال المتوكّل : ما حالك ؟ فقام وأخبره , فقال ال</w:t>
      </w:r>
      <w:r w:rsidR="00ED26A9">
        <w:rPr>
          <w:rFonts w:hint="cs"/>
          <w:rtl/>
          <w:lang w:bidi="fa-IR"/>
        </w:rPr>
        <w:t>ـ</w:t>
      </w:r>
      <w:r>
        <w:rPr>
          <w:rtl/>
          <w:lang w:bidi="fa-IR"/>
        </w:rPr>
        <w:t>مُنتصر : يا أمير المؤمنين ، إنّ الذي يحكيه هذا الكلب ويضحك منه النّاس , هو ابن عمِّك وشيخُ أهل بيتك وبه فخرك , فكُلْ أنت لحمَه إذا شئت ، ولا تُطعم هذا الكلبَ وأمثاله منه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فقال المتوكّل للمغنِّين : غنّوا جميعاً : غارَ الفتَى لابنِ عمّه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في كلام آخر قبيح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فكان هذا من جملة الأسباب التي استحلّ بها المنتصر قتلَ المتوكّل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من شدّة بغض المتوكّل لعلي وأهل بيته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؛ أنْ أمر بهدم قبر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وهدم ما حوله من المنازل والدور , وأنْ يُبذر ويُسقى موضع قبره ، وأنْ يمنع النّاس من إتيانه , فنادى بالنّاس في تلك النّاحية : مَن وجدناه عند قبره بعد ثلاثة حبسناه في المطبق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فهرب النّاس وتركوا زيارته , وحُرث وزُرع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وفي كتاب جواهر المطالب لأبي البركات شمس الدِّين محمَّد الباغندي , قال : ذكر ابن الكلبي إنّ الماء اُجري على قبر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ليعفى قبرُه وأثره ، فنضب الماء أربعين يوماً , فجاء أعرابيٌّ من بني أسد فجعل يأخذ من التُّراب قبضةً قبضة ويشمُّها حتّى وقع على قبر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فشمَّ رائحةً أزكى من المسك فبكي ، وقال : بأبي أنت واُمّي ! ما أطيبك وأطيب تربتك وما حوت ! ثمّ أنشد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1F7913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1F7913" w:rsidRDefault="00ED26A9" w:rsidP="00D245AE">
            <w:pPr>
              <w:pStyle w:val="libPoem"/>
            </w:pPr>
            <w:r>
              <w:rPr>
                <w:rtl/>
                <w:lang w:bidi="fa-IR"/>
              </w:rPr>
              <w:t>أرادوا ليُخفُوا قبرَهُ عنْ وليِّهِ</w:t>
            </w:r>
            <w:r w:rsidR="001F791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F7913" w:rsidRDefault="001F7913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F7913" w:rsidRDefault="00ED26A9" w:rsidP="00D245AE">
            <w:pPr>
              <w:pStyle w:val="libPoem"/>
            </w:pPr>
            <w:r>
              <w:rPr>
                <w:rtl/>
                <w:lang w:bidi="fa-IR"/>
              </w:rPr>
              <w:t>وطيبُ تُرابِ القبرِ دلَّ على القبرِ</w:t>
            </w:r>
            <w:r w:rsidR="001F791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ولم يكفِ ما جرى على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من طُغاة بني اُميّة حتّى جاء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EC5FA4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فراعنة بني العبّاس ، وقفوا على أعمال بني اُميّة , واقتدوا بهم في قبائح أفعالهم من أهل البيت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, كما قال الشّريف الرضي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EC5FA4" w:rsidTr="00D245AE">
        <w:trPr>
          <w:trHeight w:val="350"/>
        </w:trPr>
        <w:tc>
          <w:tcPr>
            <w:tcW w:w="3920" w:type="dxa"/>
            <w:shd w:val="clear" w:color="auto" w:fill="auto"/>
          </w:tcPr>
          <w:p w:rsidR="00EC5FA4" w:rsidRDefault="00EC5FA4" w:rsidP="00D245AE">
            <w:pPr>
              <w:pStyle w:val="libPoem"/>
            </w:pPr>
            <w:r>
              <w:rPr>
                <w:rtl/>
                <w:lang w:bidi="fa-IR"/>
              </w:rPr>
              <w:t>أَلا لَيسَ فِعلُ الأَوَّلينَ وَإِن عَلا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C5FA4" w:rsidRDefault="00EC5FA4" w:rsidP="00D245AE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C5FA4" w:rsidRDefault="00EC5FA4" w:rsidP="00D245AE">
            <w:pPr>
              <w:pStyle w:val="libPoem"/>
            </w:pPr>
            <w:r>
              <w:rPr>
                <w:rtl/>
                <w:lang w:bidi="fa-IR"/>
              </w:rPr>
              <w:t>عَلى قُبحِ فِعلِ الأَخَرينَ بِزائِدِ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ولله درّ القائل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EC5FA4" w:rsidTr="00EC5FA4">
        <w:trPr>
          <w:trHeight w:val="350"/>
        </w:trPr>
        <w:tc>
          <w:tcPr>
            <w:tcW w:w="3536" w:type="dxa"/>
            <w:shd w:val="clear" w:color="auto" w:fill="auto"/>
          </w:tcPr>
          <w:p w:rsidR="00EC5FA4" w:rsidRDefault="00EC5FA4" w:rsidP="00D245AE">
            <w:pPr>
              <w:pStyle w:val="libPoem"/>
            </w:pPr>
            <w:r>
              <w:rPr>
                <w:rtl/>
                <w:lang w:bidi="fa-IR"/>
              </w:rPr>
              <w:t>تاللَهِ إِنْ كانَتْ أُمَيَّةُ قَد أَتَتْ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C5FA4" w:rsidRDefault="00EC5FA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C5FA4" w:rsidRDefault="00EC5FA4" w:rsidP="00D245AE">
            <w:pPr>
              <w:pStyle w:val="libPoem"/>
            </w:pPr>
            <w:r>
              <w:rPr>
                <w:rtl/>
                <w:lang w:bidi="fa-IR"/>
              </w:rPr>
              <w:t>قَتلَ اِبنِ بِنتِ نَبِيِّها مَظلوما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5FA4" w:rsidTr="00EC5FA4">
        <w:tblPrEx>
          <w:tblLook w:val="04A0"/>
        </w:tblPrEx>
        <w:trPr>
          <w:trHeight w:val="350"/>
        </w:trPr>
        <w:tc>
          <w:tcPr>
            <w:tcW w:w="3536" w:type="dxa"/>
          </w:tcPr>
          <w:p w:rsidR="00EC5FA4" w:rsidRDefault="00EC5FA4" w:rsidP="00D245AE">
            <w:pPr>
              <w:pStyle w:val="libPoem"/>
            </w:pPr>
            <w:r>
              <w:rPr>
                <w:rtl/>
                <w:lang w:bidi="fa-IR"/>
              </w:rPr>
              <w:t>فَلَقَد أَتاهُ بَنو أَبيهِ بِمِثلِهِ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5FA4" w:rsidRDefault="00EC5FA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5FA4" w:rsidRDefault="00EC5FA4" w:rsidP="00D245AE">
            <w:pPr>
              <w:pStyle w:val="libPoem"/>
            </w:pPr>
            <w:r>
              <w:rPr>
                <w:rtl/>
                <w:lang w:bidi="fa-IR"/>
              </w:rPr>
              <w:t>هذا لَعَمرُكَ قَبرُهُ مَهدوما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5FA4" w:rsidTr="00EC5FA4">
        <w:tblPrEx>
          <w:tblLook w:val="04A0"/>
        </w:tblPrEx>
        <w:trPr>
          <w:trHeight w:val="350"/>
        </w:trPr>
        <w:tc>
          <w:tcPr>
            <w:tcW w:w="3536" w:type="dxa"/>
          </w:tcPr>
          <w:p w:rsidR="00EC5FA4" w:rsidRDefault="00EC5FA4" w:rsidP="00D245AE">
            <w:pPr>
              <w:pStyle w:val="libPoem"/>
            </w:pPr>
            <w:r>
              <w:rPr>
                <w:rtl/>
                <w:lang w:bidi="fa-IR"/>
              </w:rPr>
              <w:t>أَسِفوا عَلى أَن لا يَكونوا شارَكوا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5FA4" w:rsidRDefault="00EC5FA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5FA4" w:rsidRDefault="00EC5FA4" w:rsidP="00D245AE">
            <w:pPr>
              <w:pStyle w:val="libPoem"/>
            </w:pPr>
            <w:r>
              <w:rPr>
                <w:rtl/>
                <w:lang w:bidi="fa-IR"/>
              </w:rPr>
              <w:t>في قَتلِهِ فَتَتَبَعوهُ رَميما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1F30CE">
      <w:pPr>
        <w:pStyle w:val="Heading2Center"/>
        <w:rPr>
          <w:lang w:bidi="fa-IR"/>
        </w:rPr>
      </w:pPr>
      <w:bookmarkStart w:id="42" w:name="_Toc18500479"/>
      <w:r>
        <w:rPr>
          <w:rtl/>
          <w:lang w:bidi="fa-IR"/>
        </w:rPr>
        <w:t>المجلس الرّابع والخمسون بعد المئتين</w:t>
      </w:r>
      <w:bookmarkEnd w:id="42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كان بنو حمدان من الشّيعة , وكانوا كما قال في ( يتيمة الدّهر ) : ملوكاً واُمراء ، وجوههم للصباحة وألسّنتهم للفصاحة ، وأيديهم للسماحة وعقولهم للرجاحة , منهم سيف الدولة ، ومنهم أبو فراس الذي قال في حقّه الصّاحب بن عباد : بدأ الشّعر بملك وخُتم بملك ( يعني : امرأ القيس وأبا فراس 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في عصره رجل شاعر من بني العبّاس يُقال له محمَّد بن سكرة الهاشمي , فقال قصيدة يفتخر بها على الطالبيّين , فلمّا وقف عليها أبو فراس , قال يردّ عليه ويذكر مناقب الطالبيّين ومثالب العباسيّين بهذه القصيدة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EC5FA4" w:rsidTr="00EC5FA4">
        <w:trPr>
          <w:trHeight w:val="350"/>
        </w:trPr>
        <w:tc>
          <w:tcPr>
            <w:tcW w:w="3536" w:type="dxa"/>
            <w:shd w:val="clear" w:color="auto" w:fill="auto"/>
          </w:tcPr>
          <w:p w:rsidR="00EC5FA4" w:rsidRDefault="001F30CE" w:rsidP="00D245AE">
            <w:pPr>
              <w:pStyle w:val="libPoem"/>
            </w:pPr>
            <w:r>
              <w:rPr>
                <w:rtl/>
                <w:lang w:bidi="fa-IR"/>
              </w:rPr>
              <w:t>الدِّينُ مُختَرَمٌ وَالحَقُّ مُهتَضَمُ</w:t>
            </w:r>
            <w:r w:rsidR="00EC5F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C5FA4" w:rsidRDefault="00EC5FA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C5FA4" w:rsidRDefault="001F30CE" w:rsidP="00D245AE">
            <w:pPr>
              <w:pStyle w:val="libPoem"/>
            </w:pPr>
            <w:r>
              <w:rPr>
                <w:rtl/>
                <w:lang w:bidi="fa-IR"/>
              </w:rPr>
              <w:t>وَفَيءُ آلِ رَسولِ اللَهِ مُقتَسَمُ</w:t>
            </w:r>
            <w:r w:rsidR="00EC5F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5FA4" w:rsidTr="00EC5FA4">
        <w:tblPrEx>
          <w:tblLook w:val="04A0"/>
        </w:tblPrEx>
        <w:trPr>
          <w:trHeight w:val="350"/>
        </w:trPr>
        <w:tc>
          <w:tcPr>
            <w:tcW w:w="3536" w:type="dxa"/>
          </w:tcPr>
          <w:p w:rsidR="00EC5FA4" w:rsidRDefault="001F30CE" w:rsidP="00D245AE">
            <w:pPr>
              <w:pStyle w:val="libPoem"/>
            </w:pPr>
            <w:r>
              <w:rPr>
                <w:rtl/>
                <w:lang w:bidi="fa-IR"/>
              </w:rPr>
              <w:t>يا لِلرِجالِ أَما لِلَّهِ مُنتَصِرٌ</w:t>
            </w:r>
            <w:r w:rsidR="00EC5F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5FA4" w:rsidRDefault="00EC5FA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5FA4" w:rsidRDefault="001F30CE" w:rsidP="00D245AE">
            <w:pPr>
              <w:pStyle w:val="libPoem"/>
            </w:pPr>
            <w:r>
              <w:rPr>
                <w:rtl/>
                <w:lang w:bidi="fa-IR"/>
              </w:rPr>
              <w:t>مِنَ الطُّغاةِ أَما لِلدِّينِ مُنتَقِمُ</w:t>
            </w:r>
            <w:r w:rsidR="00EC5FA4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5FA4" w:rsidTr="00EC5FA4">
        <w:tblPrEx>
          <w:tblLook w:val="04A0"/>
        </w:tblPrEx>
        <w:trPr>
          <w:trHeight w:val="350"/>
        </w:trPr>
        <w:tc>
          <w:tcPr>
            <w:tcW w:w="3536" w:type="dxa"/>
          </w:tcPr>
          <w:p w:rsidR="00EC5FA4" w:rsidRDefault="002535C8" w:rsidP="00D245AE">
            <w:pPr>
              <w:pStyle w:val="libPoem"/>
            </w:pPr>
            <w:r>
              <w:rPr>
                <w:rtl/>
                <w:lang w:bidi="fa-IR"/>
              </w:rPr>
              <w:t>بَنو عَلِيٍّ رَعايا في دِيارِهِمُ</w:t>
            </w:r>
            <w:r w:rsidR="00EC5FA4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5FA4" w:rsidRDefault="00EC5FA4" w:rsidP="00D245AE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5FA4" w:rsidRDefault="002535C8" w:rsidP="00D245AE">
            <w:pPr>
              <w:pStyle w:val="libPoem"/>
            </w:pPr>
            <w:r>
              <w:rPr>
                <w:rtl/>
                <w:lang w:bidi="fa-IR"/>
              </w:rPr>
              <w:t>وَالأَمرُ تَملِكُهُ النِّسوانُ وَالخَدَمُ</w:t>
            </w:r>
            <w:r w:rsidR="00EC5FA4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294198" w:rsidTr="003D6711">
        <w:trPr>
          <w:trHeight w:val="350"/>
        </w:trPr>
        <w:tc>
          <w:tcPr>
            <w:tcW w:w="3536" w:type="dxa"/>
            <w:shd w:val="clear" w:color="auto" w:fill="auto"/>
          </w:tcPr>
          <w:p w:rsidR="00294198" w:rsidRDefault="00294198" w:rsidP="008A4E04">
            <w:pPr>
              <w:pStyle w:val="libPoem"/>
            </w:pPr>
            <w:r>
              <w:rPr>
                <w:rtl/>
                <w:lang w:bidi="fa-IR"/>
              </w:rPr>
              <w:lastRenderedPageBreak/>
              <w:t>مُحلَّؤونَ فَأَصفى شُربِهِم وَشَلٌ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294198" w:rsidRDefault="00294198" w:rsidP="008A4E04">
            <w:pPr>
              <w:pStyle w:val="libPoem"/>
            </w:pPr>
            <w:r>
              <w:rPr>
                <w:rtl/>
                <w:lang w:bidi="fa-IR"/>
              </w:rPr>
              <w:t>عِندَ الوُرودِ وَأَوفى وُردَهِم لَمَمُ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rPr>
          <w:trHeight w:val="350"/>
        </w:trPr>
        <w:tc>
          <w:tcPr>
            <w:tcW w:w="3536" w:type="dxa"/>
          </w:tcPr>
          <w:p w:rsidR="00294198" w:rsidRDefault="00AB3F3C" w:rsidP="008A4E04">
            <w:pPr>
              <w:pStyle w:val="libPoem"/>
            </w:pPr>
            <w:r>
              <w:rPr>
                <w:rtl/>
                <w:lang w:bidi="fa-IR"/>
              </w:rPr>
              <w:t>فَالأَرضُ إِل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عَلى مُلاّكِها سَعَةٌ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AB3F3C" w:rsidP="008A4E04">
            <w:pPr>
              <w:pStyle w:val="libPoem"/>
            </w:pPr>
            <w:r>
              <w:rPr>
                <w:rtl/>
                <w:lang w:bidi="fa-IR"/>
              </w:rPr>
              <w:t>وَالمالُ إِل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عَلى أَربابِهِ دِيَمُ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rPr>
          <w:trHeight w:val="350"/>
        </w:trPr>
        <w:tc>
          <w:tcPr>
            <w:tcW w:w="3536" w:type="dxa"/>
          </w:tcPr>
          <w:p w:rsidR="00294198" w:rsidRDefault="00767C14" w:rsidP="008A4E04">
            <w:pPr>
              <w:pStyle w:val="libPoem"/>
            </w:pPr>
            <w:r>
              <w:rPr>
                <w:rtl/>
                <w:lang w:bidi="fa-IR"/>
              </w:rPr>
              <w:t>لِلمُتَّقينَ مِنَ الدُّنيا عَواقِبِها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767C14" w:rsidP="008A4E04">
            <w:pPr>
              <w:pStyle w:val="libPoem"/>
            </w:pPr>
            <w:r>
              <w:rPr>
                <w:rtl/>
                <w:lang w:bidi="fa-IR"/>
              </w:rPr>
              <w:t>وَإِن تَعَجَّلَ فيها الظالِمُ الأَثِمُ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rPr>
          <w:trHeight w:val="350"/>
        </w:trPr>
        <w:tc>
          <w:tcPr>
            <w:tcW w:w="3536" w:type="dxa"/>
          </w:tcPr>
          <w:p w:rsidR="00294198" w:rsidRDefault="00767C14" w:rsidP="008A4E04">
            <w:pPr>
              <w:pStyle w:val="libPoem"/>
            </w:pPr>
            <w:r>
              <w:rPr>
                <w:rtl/>
                <w:lang w:bidi="fa-IR"/>
              </w:rPr>
              <w:t>لايُطغِيَنَّ بَني العَبّاسِ مُلكُهُمُ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767C14" w:rsidP="008A4E04">
            <w:pPr>
              <w:pStyle w:val="libPoem"/>
            </w:pPr>
            <w:r>
              <w:rPr>
                <w:rtl/>
                <w:lang w:bidi="fa-IR"/>
              </w:rPr>
              <w:t>بَنو عَلِيٍّ مَواليهِم وَإِن زَعَموا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rPr>
          <w:trHeight w:val="350"/>
        </w:trPr>
        <w:tc>
          <w:tcPr>
            <w:tcW w:w="3536" w:type="dxa"/>
          </w:tcPr>
          <w:p w:rsidR="00294198" w:rsidRDefault="00997186" w:rsidP="008A4E04">
            <w:pPr>
              <w:pStyle w:val="libPoem"/>
            </w:pPr>
            <w:r>
              <w:rPr>
                <w:rtl/>
                <w:lang w:bidi="fa-IR"/>
              </w:rPr>
              <w:t>أَتَفخَرونَ عَلَيهِم لا أَباً لَكُمُ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997186" w:rsidP="008A4E04">
            <w:pPr>
              <w:pStyle w:val="libPoem"/>
            </w:pPr>
            <w:r>
              <w:rPr>
                <w:rtl/>
                <w:lang w:bidi="fa-IR"/>
              </w:rPr>
              <w:t>حَتّى كَأَنَّ رَسولَ اللَهِ جَدُّكُمُ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997186" w:rsidP="008A4E04">
            <w:pPr>
              <w:pStyle w:val="libPoem"/>
            </w:pPr>
            <w:r>
              <w:rPr>
                <w:rtl/>
                <w:lang w:bidi="fa-IR"/>
              </w:rPr>
              <w:t>وَما تَوازَنَ يَوماً بَينَكُم شَرَفٌ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997186" w:rsidP="008A4E04">
            <w:pPr>
              <w:pStyle w:val="libPoem"/>
            </w:pPr>
            <w:r>
              <w:rPr>
                <w:rtl/>
                <w:lang w:bidi="fa-IR"/>
              </w:rPr>
              <w:t>وَلا تَساوَتْ بِكُمْ في مَوطِنٍ قَدَمُ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AB0F4C" w:rsidP="008A4E04">
            <w:pPr>
              <w:pStyle w:val="libPoem"/>
            </w:pPr>
            <w:r>
              <w:rPr>
                <w:rtl/>
                <w:lang w:bidi="fa-IR"/>
              </w:rPr>
              <w:t>لَيسَ الرَشيدُ كَموسى في القِياسِ وَلا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AB0F4C" w:rsidP="008A4E04">
            <w:pPr>
              <w:pStyle w:val="libPoem"/>
            </w:pPr>
            <w:r>
              <w:rPr>
                <w:rtl/>
                <w:lang w:bidi="fa-IR"/>
              </w:rPr>
              <w:t>مَأمونَكُم كَالرِّضا إِنْ أَنصَفَ الحَكمُ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AD3BDF" w:rsidP="008A4E04">
            <w:pPr>
              <w:pStyle w:val="libPoem"/>
            </w:pPr>
            <w:r>
              <w:rPr>
                <w:rtl/>
                <w:lang w:bidi="fa-IR"/>
              </w:rPr>
              <w:t>قامَ النَّبِيُّ بِها يَومَ الغَديرِ لَهُمْ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AD3BDF" w:rsidP="008A4E04">
            <w:pPr>
              <w:pStyle w:val="libPoem"/>
            </w:pPr>
            <w:r>
              <w:rPr>
                <w:rtl/>
                <w:lang w:bidi="fa-IR"/>
              </w:rPr>
              <w:t>وَاللَهُ يَشهَدُ وَالأَملاكُ وَالأُمَمُ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2F1BCE" w:rsidP="008A4E04">
            <w:pPr>
              <w:pStyle w:val="libPoem"/>
            </w:pPr>
            <w:r>
              <w:rPr>
                <w:rtl/>
                <w:lang w:bidi="fa-IR"/>
              </w:rPr>
              <w:t>حَتّى إِذا أَصبَحَت في غَيرِ صاحِبِها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2F1BCE" w:rsidP="008A4E04">
            <w:pPr>
              <w:pStyle w:val="libPoem"/>
            </w:pPr>
            <w:r>
              <w:rPr>
                <w:rtl/>
                <w:lang w:bidi="fa-IR"/>
              </w:rPr>
              <w:t>باتَت تَنازَعُها الذُؤبانُ وَالرَّخَمُ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2F1BCE" w:rsidP="008A4E04">
            <w:pPr>
              <w:pStyle w:val="libPoem"/>
            </w:pPr>
            <w:r>
              <w:rPr>
                <w:rtl/>
                <w:lang w:bidi="fa-IR"/>
              </w:rPr>
              <w:t>وَصُيِّرَت بَينَهُم شورى كَأَنَّهُمُ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2F1BCE" w:rsidP="008A4E04">
            <w:pPr>
              <w:pStyle w:val="libPoem"/>
            </w:pPr>
            <w:r>
              <w:rPr>
                <w:rtl/>
                <w:lang w:bidi="fa-IR"/>
              </w:rPr>
              <w:t>لا يَعلمونَ وُلاةُ الأمرِ أَينهُمُ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4E0A1A" w:rsidP="008A4E04">
            <w:pPr>
              <w:pStyle w:val="libPoem"/>
            </w:pPr>
            <w:r>
              <w:rPr>
                <w:rtl/>
                <w:lang w:bidi="fa-IR"/>
              </w:rPr>
              <w:t>تَاللَهِ ما جَهِلَ الأَقوامُ مَوضِعَها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4E0A1A" w:rsidP="008A4E04">
            <w:pPr>
              <w:pStyle w:val="libPoem"/>
            </w:pPr>
            <w:r>
              <w:rPr>
                <w:rtl/>
                <w:lang w:bidi="fa-IR"/>
              </w:rPr>
              <w:t>لَكِنَّهُم سَتَروا وَجهَ الَّذي عَلِموا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4E0A1A" w:rsidP="008A4E04">
            <w:pPr>
              <w:pStyle w:val="libPoem"/>
            </w:pPr>
            <w:r>
              <w:rPr>
                <w:rtl/>
                <w:lang w:bidi="fa-IR"/>
              </w:rPr>
              <w:t>ثُمَّ ادَّعاها بَنو العَبّاسِ ملكَهُمُ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4E0A1A" w:rsidP="008A4E04">
            <w:pPr>
              <w:pStyle w:val="libPoem"/>
            </w:pPr>
            <w:r>
              <w:rPr>
                <w:rtl/>
                <w:lang w:bidi="fa-IR"/>
              </w:rPr>
              <w:t>وَما لَهُمْ قَدَمٌ فيها وَلا قِدَمُ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8F5579" w:rsidP="008A4E04">
            <w:pPr>
              <w:pStyle w:val="libPoem"/>
            </w:pPr>
            <w:r>
              <w:rPr>
                <w:rtl/>
                <w:lang w:bidi="fa-IR"/>
              </w:rPr>
              <w:t>أَمّا عَلَيٌّ فَقَد أَدنى قَرابَتَكُمْ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8F5579" w:rsidP="008A4E04">
            <w:pPr>
              <w:pStyle w:val="libPoem"/>
            </w:pPr>
            <w:r>
              <w:rPr>
                <w:rtl/>
                <w:lang w:bidi="fa-IR"/>
              </w:rPr>
              <w:t>عِندَ الوِلايَةِ إِنْ لَم تُكفَرِ النِّعَمُ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EC74E4" w:rsidP="008A4E04">
            <w:pPr>
              <w:pStyle w:val="libPoem"/>
            </w:pPr>
            <w:r>
              <w:rPr>
                <w:rtl/>
                <w:lang w:bidi="fa-IR"/>
              </w:rPr>
              <w:t>هل يُنكرُ الحَبرُ عبدُ الله نِعمَتَهُ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EC74E4" w:rsidP="008A4E04">
            <w:pPr>
              <w:pStyle w:val="libPoem"/>
            </w:pPr>
            <w:r>
              <w:rPr>
                <w:rtl/>
                <w:lang w:bidi="fa-IR"/>
              </w:rPr>
              <w:t>أَبوكُمُ أَمْ عُبَيدُ اللَهِ أَمْ قثَمُ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198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294198" w:rsidRDefault="00EC74E4" w:rsidP="008A4E04">
            <w:pPr>
              <w:pStyle w:val="libPoem"/>
            </w:pPr>
            <w:r>
              <w:rPr>
                <w:rtl/>
                <w:lang w:bidi="fa-IR"/>
              </w:rPr>
              <w:t>بِئسَ الجَزاءَ جَزَيتُم في بَني حَسَنٍ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198" w:rsidRDefault="00294198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198" w:rsidRDefault="00EC74E4" w:rsidP="008A4E04">
            <w:pPr>
              <w:pStyle w:val="libPoem"/>
            </w:pPr>
            <w:r>
              <w:rPr>
                <w:rtl/>
                <w:lang w:bidi="fa-IR"/>
              </w:rPr>
              <w:t>أَبوهُمُ العَلَمُ الهادي وَأُمُّهُمُ</w:t>
            </w:r>
            <w:r w:rsidR="00294198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711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3D6711" w:rsidRDefault="003D6711" w:rsidP="008A4E04">
            <w:pPr>
              <w:pStyle w:val="libPoem"/>
            </w:pPr>
            <w:r>
              <w:rPr>
                <w:rtl/>
                <w:lang w:bidi="fa-IR"/>
              </w:rPr>
              <w:t>لا بَيعَةٌ رَدَعَتكُمْ عَن دِمائِهِمُ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D6711" w:rsidRDefault="003D6711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D6711" w:rsidRDefault="003D6711" w:rsidP="008A4E04">
            <w:pPr>
              <w:pStyle w:val="libPoem"/>
            </w:pPr>
            <w:r>
              <w:rPr>
                <w:rtl/>
                <w:lang w:bidi="fa-IR"/>
              </w:rPr>
              <w:t>وَلا يَمينٌ وَلا قُربى وَلا ذِمَمُ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711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3D6711" w:rsidRDefault="003D6711" w:rsidP="008A4E04">
            <w:pPr>
              <w:pStyle w:val="libPoem"/>
            </w:pPr>
            <w:r>
              <w:rPr>
                <w:rtl/>
                <w:lang w:bidi="fa-IR"/>
              </w:rPr>
              <w:t>هَلاّ صَفَحتُمْ عَنِ الأَسرى بِلا سَبَبٍ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D6711" w:rsidRDefault="003D6711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D6711" w:rsidRDefault="003D6711" w:rsidP="008A4E04">
            <w:pPr>
              <w:pStyle w:val="libPoem"/>
            </w:pPr>
            <w:r>
              <w:rPr>
                <w:rtl/>
                <w:lang w:bidi="fa-IR"/>
              </w:rPr>
              <w:t>لِلصافِحينَ بِبَدرٍ عَن أَسيرِكُمُ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711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3D6711" w:rsidRDefault="003D6711" w:rsidP="008A4E04">
            <w:pPr>
              <w:pStyle w:val="libPoem"/>
            </w:pPr>
            <w:r>
              <w:rPr>
                <w:rtl/>
                <w:lang w:bidi="fa-IR"/>
              </w:rPr>
              <w:t>هَلاّ كَفَفتُمْ عَنِ الدِّيباجِ أَلسُنَكُمْ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D6711" w:rsidRDefault="003D6711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D6711" w:rsidRDefault="00CF16AF" w:rsidP="008A4E04">
            <w:pPr>
              <w:pStyle w:val="libPoem"/>
            </w:pPr>
            <w:r>
              <w:rPr>
                <w:rtl/>
                <w:lang w:bidi="fa-IR"/>
              </w:rPr>
              <w:t>وَعَن بَناتِ رَسولِ اللَهِ شَتمَكُمُ</w:t>
            </w:r>
            <w:r w:rsidR="003D67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711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3D6711" w:rsidRDefault="00CF16AF" w:rsidP="008A4E04">
            <w:pPr>
              <w:pStyle w:val="libPoem"/>
            </w:pPr>
            <w:r>
              <w:rPr>
                <w:rtl/>
                <w:lang w:bidi="fa-IR"/>
              </w:rPr>
              <w:t>ما نُزِّهَت لِرَسولِ اللَهِ مُهجَتُهُ</w:t>
            </w:r>
            <w:r w:rsidR="003D67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D6711" w:rsidRDefault="003D6711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D6711" w:rsidRDefault="00CF16AF" w:rsidP="008A4E04">
            <w:pPr>
              <w:pStyle w:val="libPoem"/>
            </w:pPr>
            <w:r>
              <w:rPr>
                <w:rtl/>
                <w:lang w:bidi="fa-IR"/>
              </w:rPr>
              <w:t>عَنِ السِّياطِ فَهَلاّ نُزِّهَ الحَرَمُ</w:t>
            </w:r>
            <w:r w:rsidR="003D671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3D6711" w:rsidTr="003D6711">
        <w:tblPrEx>
          <w:tblLook w:val="04A0"/>
        </w:tblPrEx>
        <w:trPr>
          <w:trHeight w:val="350"/>
        </w:trPr>
        <w:tc>
          <w:tcPr>
            <w:tcW w:w="3536" w:type="dxa"/>
          </w:tcPr>
          <w:p w:rsidR="003D6711" w:rsidRDefault="00957802" w:rsidP="008A4E04">
            <w:pPr>
              <w:pStyle w:val="libPoem"/>
            </w:pPr>
            <w:r>
              <w:rPr>
                <w:rtl/>
                <w:lang w:bidi="fa-IR"/>
              </w:rPr>
              <w:t>ما نالَ مِنهُمْ بَنو حَربٍ وَإِنْ عَظُمَتْ</w:t>
            </w:r>
            <w:r w:rsidR="003D671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3D6711" w:rsidRDefault="003D6711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3D6711" w:rsidRDefault="006F5529" w:rsidP="008A4E04">
            <w:pPr>
              <w:pStyle w:val="libPoem"/>
            </w:pPr>
            <w:r>
              <w:rPr>
                <w:rtl/>
                <w:lang w:bidi="fa-IR"/>
              </w:rPr>
              <w:t>تِلكَ الجَرائِمُ إِل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دونَ نَيلُكُمُ</w:t>
            </w:r>
            <w:r w:rsidR="003D671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يقول : جرائم بني اُميّة إلى آل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وإنْ كانت عظيمة ؛ كقتلهم حمزة يوم اُحد , ودسِّهم السّمَّ إلى الحسن بن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حتّى تقيّأ كبده قطعة قطعة , ومنعهم من دفنه عند جدِّه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وقتلهم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بتلك الحالة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39199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الفظيعة , وسبيهم نساءه وأولاده , وقتلهم زيد بن علي (</w:t>
      </w:r>
      <w:r w:rsidR="001C046A" w:rsidRPr="001C046A">
        <w:rPr>
          <w:rStyle w:val="libAlaemChar"/>
          <w:rtl/>
        </w:rPr>
        <w:t>رضي‌الله‌عنه</w:t>
      </w:r>
      <w:r>
        <w:rPr>
          <w:rtl/>
          <w:lang w:bidi="fa-IR"/>
        </w:rPr>
        <w:t>) وصلبه عارياً ثلاث سنوات حتّى عششت الفاختة في جوفه , وقتلهم يحيى بن زيد</w:t>
      </w:r>
      <w:r w:rsidR="008A7FF3">
        <w:rPr>
          <w:rtl/>
          <w:lang w:bidi="fa-IR"/>
        </w:rPr>
        <w:t xml:space="preserve"> , إلى غير ذلك من فظائعهم , إل</w:t>
      </w:r>
      <w:r w:rsidR="008A7FF3">
        <w:rPr>
          <w:rFonts w:hint="cs"/>
          <w:rtl/>
          <w:lang w:bidi="fa-IR"/>
        </w:rPr>
        <w:t>ّ</w:t>
      </w:r>
      <w:r w:rsidR="008A7FF3">
        <w:rPr>
          <w:rtl/>
          <w:lang w:bidi="fa-IR"/>
        </w:rPr>
        <w:t>ا</w:t>
      </w:r>
      <w:r>
        <w:rPr>
          <w:rtl/>
          <w:lang w:bidi="fa-IR"/>
        </w:rPr>
        <w:t xml:space="preserve"> أنّكم يا بني العبّاس قد اقتفيتم في ذلك آثار بني اُميّة وزدتم عليهم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8A7FF3" w:rsidTr="008A4E04">
        <w:trPr>
          <w:trHeight w:val="350"/>
        </w:trPr>
        <w:tc>
          <w:tcPr>
            <w:tcW w:w="3920" w:type="dxa"/>
            <w:shd w:val="clear" w:color="auto" w:fill="auto"/>
          </w:tcPr>
          <w:p w:rsidR="008A7FF3" w:rsidRDefault="008A7FF3" w:rsidP="008A4E04">
            <w:pPr>
              <w:pStyle w:val="libPoem"/>
            </w:pPr>
            <w:r>
              <w:rPr>
                <w:rtl/>
                <w:lang w:bidi="fa-IR"/>
              </w:rPr>
              <w:t>كَمْ غَدرَةٍ لَكُمُ في الدِّينِ واضِحَةٍ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A7FF3" w:rsidRDefault="008A7FF3" w:rsidP="008A4E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A7FF3" w:rsidRDefault="008A7FF3" w:rsidP="008A4E04">
            <w:pPr>
              <w:pStyle w:val="libPoem"/>
            </w:pPr>
            <w:r>
              <w:rPr>
                <w:rtl/>
                <w:lang w:bidi="fa-IR"/>
              </w:rPr>
              <w:t>وَكَمْ دَمٍ لِرَسولِ اللَهِ عِندَكُمُ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FF3" w:rsidTr="008A4E04">
        <w:trPr>
          <w:trHeight w:val="350"/>
        </w:trPr>
        <w:tc>
          <w:tcPr>
            <w:tcW w:w="3920" w:type="dxa"/>
          </w:tcPr>
          <w:p w:rsidR="008A7FF3" w:rsidRDefault="008A7FF3" w:rsidP="008A4E04">
            <w:pPr>
              <w:pStyle w:val="libPoem"/>
            </w:pPr>
            <w:r>
              <w:rPr>
                <w:rtl/>
                <w:lang w:bidi="fa-IR"/>
              </w:rPr>
              <w:t>أَأَنتُمُ آلُهُ فيما تَرَونَ وَفي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A7FF3" w:rsidRDefault="008A7FF3" w:rsidP="008A4E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A7FF3" w:rsidRDefault="008A7FF3" w:rsidP="008A4E04">
            <w:pPr>
              <w:pStyle w:val="libPoem"/>
            </w:pPr>
            <w:r>
              <w:rPr>
                <w:rtl/>
                <w:lang w:bidi="fa-IR"/>
              </w:rPr>
              <w:t>أَظفارِكُمْ مِن بَنيهِ الطَّاهِرينَ دَمُ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فمن الدِّماء التي لرسول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عند بني العبّاس ؛ دماء أولاد الحسن السّبط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الذي قتلهم المنصور , بعضهم بالسّيف كمحمَّد وإبراهيم ابني عبد الله بن الحسن المثنى , وبعضهم هدم عليهم الحبس كعبد الله بن الحسن وباقي أولاده , وكانوا ثلاثة عشر رجلاً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 الدِّماء التي لرسول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عند بني العبّاس ؛ دم موسى بن جعفر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الذي سمّه الرشيد بعد ما حبسه سبع سنين , ودم ولده علي بن موسى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الذي سمّه المأمون , ودم الحسين صاحب فخ , وغيرهم ممّن قتلوه بالسّيف أو السّمِّ , أو بنوا عليهم الحيطان وهم أحياء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8A7FF3" w:rsidTr="008A7FF3">
        <w:trPr>
          <w:trHeight w:val="350"/>
        </w:trPr>
        <w:tc>
          <w:tcPr>
            <w:tcW w:w="3536" w:type="dxa"/>
            <w:shd w:val="clear" w:color="auto" w:fill="auto"/>
          </w:tcPr>
          <w:p w:rsidR="008A7FF3" w:rsidRDefault="003C1A58" w:rsidP="008A4E04">
            <w:pPr>
              <w:pStyle w:val="libPoem"/>
            </w:pPr>
            <w:r>
              <w:rPr>
                <w:rtl/>
                <w:lang w:bidi="fa-IR"/>
              </w:rPr>
              <w:t>هَيهاتَ لا قَرَّبَت قُربى وَلا رَحِمٌ</w:t>
            </w:r>
            <w:r w:rsidR="008A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8A7FF3" w:rsidRDefault="008A7FF3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8A7FF3" w:rsidRDefault="003C1A58" w:rsidP="008A4E04">
            <w:pPr>
              <w:pStyle w:val="libPoem"/>
            </w:pPr>
            <w:r>
              <w:rPr>
                <w:rtl/>
                <w:lang w:bidi="fa-IR"/>
              </w:rPr>
              <w:t>يَوماً إِذا أَقصَتِ الأَخلاقُ وَالشِيَمُ</w:t>
            </w:r>
            <w:r w:rsidR="008A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FF3" w:rsidTr="008A7FF3">
        <w:trPr>
          <w:trHeight w:val="350"/>
        </w:trPr>
        <w:tc>
          <w:tcPr>
            <w:tcW w:w="3536" w:type="dxa"/>
          </w:tcPr>
          <w:p w:rsidR="008A7FF3" w:rsidRDefault="003C1A58" w:rsidP="008A4E04">
            <w:pPr>
              <w:pStyle w:val="libPoem"/>
            </w:pPr>
            <w:r>
              <w:rPr>
                <w:rtl/>
                <w:lang w:bidi="fa-IR"/>
              </w:rPr>
              <w:t>كانَت مَوَدَّةُ سَلمانٍ لَهُ رَحِما</w:t>
            </w:r>
            <w:r w:rsidR="008A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A7FF3" w:rsidRDefault="008A7FF3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A7FF3" w:rsidRDefault="003C1A58" w:rsidP="008A4E04">
            <w:pPr>
              <w:pStyle w:val="libPoem"/>
            </w:pPr>
            <w:r>
              <w:rPr>
                <w:rtl/>
                <w:lang w:bidi="fa-IR"/>
              </w:rPr>
              <w:t>وَلَم يَكُن بَينَ نوحٍ وَاِبنِهِ رَحِمُ</w:t>
            </w:r>
            <w:r w:rsidR="008A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FF3" w:rsidTr="008A7FF3">
        <w:tblPrEx>
          <w:tblLook w:val="04A0"/>
        </w:tblPrEx>
        <w:trPr>
          <w:trHeight w:val="350"/>
        </w:trPr>
        <w:tc>
          <w:tcPr>
            <w:tcW w:w="3536" w:type="dxa"/>
          </w:tcPr>
          <w:p w:rsidR="008A7FF3" w:rsidRDefault="003C1A58" w:rsidP="008A4E04">
            <w:pPr>
              <w:pStyle w:val="libPoem"/>
            </w:pPr>
            <w:r>
              <w:rPr>
                <w:rtl/>
                <w:lang w:bidi="fa-IR"/>
              </w:rPr>
              <w:t>باؤوا بِقَتلِ الرِّضا مِن بَعدِ بَيعَتِهِ</w:t>
            </w:r>
            <w:r w:rsidR="008A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A7FF3" w:rsidRDefault="008A7FF3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A7FF3" w:rsidRDefault="003C1A58" w:rsidP="008A4E04">
            <w:pPr>
              <w:pStyle w:val="libPoem"/>
            </w:pPr>
            <w:r>
              <w:rPr>
                <w:rtl/>
                <w:lang w:bidi="fa-IR"/>
              </w:rPr>
              <w:t>وَأَبصَروا بَعضَ يَومٍ رُشدَهُم فَعَموا</w:t>
            </w:r>
            <w:r w:rsidR="008A7FF3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A7FF3" w:rsidTr="008A7FF3">
        <w:tblPrEx>
          <w:tblLook w:val="04A0"/>
        </w:tblPrEx>
        <w:trPr>
          <w:trHeight w:val="350"/>
        </w:trPr>
        <w:tc>
          <w:tcPr>
            <w:tcW w:w="3536" w:type="dxa"/>
          </w:tcPr>
          <w:p w:rsidR="008A7FF3" w:rsidRDefault="003C1A58" w:rsidP="008A4E04">
            <w:pPr>
              <w:pStyle w:val="libPoem"/>
            </w:pPr>
            <w:r>
              <w:rPr>
                <w:rtl/>
                <w:lang w:bidi="fa-IR"/>
              </w:rPr>
              <w:t>لَبِئسَ ما لَقِيَت مِنهُم وَإِنْ بَلِيَتْ</w:t>
            </w:r>
            <w:r w:rsidR="008A7FF3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8A7FF3" w:rsidRDefault="008A7FF3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8A7FF3" w:rsidRDefault="003C1A58" w:rsidP="008A4E04">
            <w:pPr>
              <w:pStyle w:val="libPoem"/>
            </w:pPr>
            <w:r>
              <w:rPr>
                <w:rtl/>
                <w:lang w:bidi="fa-IR"/>
              </w:rPr>
              <w:t>بِجانِبِ الطَّفِّ تِلكَ الأَعظُمُ الرِمَم</w:t>
            </w:r>
            <w:r w:rsidR="008A7FF3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ما كفى ما فعله بنو اُميّة من قتل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وأهل بيته وأنصاره ، ورضِّ جسده الشّريف , وسبي نسائه وذراريه من بلد إلى بلد , وحمل رأسه ورؤوس أصحابه فوق الرّماح حتّى جاءت بنو العبّاس فبنت على ما أسّسته بنو اُميّة وزادت عليه , ورامت أنْ تدرس قبر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وتعفي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EC071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 xml:space="preserve">أثره , فأدار المتوكّل الماء على القبر الشّريف , وأمر بحرثه وإعفاء أثره ، ومنع النّاس من زيارته : </w:t>
      </w:r>
      <w:r w:rsidRPr="00EC071E">
        <w:rPr>
          <w:rStyle w:val="libAlaemChar"/>
          <w:rtl/>
        </w:rPr>
        <w:t>(</w:t>
      </w:r>
      <w:r w:rsidRPr="00EC071E">
        <w:rPr>
          <w:rStyle w:val="libAieChar"/>
          <w:rtl/>
        </w:rPr>
        <w:t xml:space="preserve"> يُرِيدُونَ لِيُطْفِئُوا نُورَ اللَّهِ بِأَفْوَاهِهِمْ وَاللَّهُ مُتِمُّ نُورِهِ </w:t>
      </w:r>
      <w:r w:rsidRPr="00EC071E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EC071E" w:rsidTr="008A4E04">
        <w:trPr>
          <w:trHeight w:val="350"/>
        </w:trPr>
        <w:tc>
          <w:tcPr>
            <w:tcW w:w="3920" w:type="dxa"/>
            <w:shd w:val="clear" w:color="auto" w:fill="auto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بَنى لَهُمُ الماضونَ آساسَ هَذِهِ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فَعَلّوا عَلى آساسِ تِلكَ القَواعِدِ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71E" w:rsidTr="008A4E04">
        <w:trPr>
          <w:trHeight w:val="350"/>
        </w:trPr>
        <w:tc>
          <w:tcPr>
            <w:tcW w:w="3920" w:type="dxa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أَلا لَيسَ فِعلُ الأَوَّلينَ وَإِنْ عَلا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عَلى قُبحِ فِعلِ الأَخَرينَ بِزائِدِ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إلى أن يقول أبو فراس </w:t>
      </w:r>
      <w:r w:rsidR="00F00ACD" w:rsidRPr="00F00ACD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, مخاطباً لبني العبّاس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EC071E" w:rsidTr="00EC071E">
        <w:trPr>
          <w:trHeight w:val="350"/>
        </w:trPr>
        <w:tc>
          <w:tcPr>
            <w:tcW w:w="3536" w:type="dxa"/>
            <w:shd w:val="clear" w:color="auto" w:fill="auto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خَلّوا الفَخارَ لِعَلاّمينَ إِنْ سُئِلوا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يَومَ السُؤالِ وَعَمّالينَ إِنْ عَلِموا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71E" w:rsidTr="00EC071E">
        <w:trPr>
          <w:trHeight w:val="350"/>
        </w:trPr>
        <w:tc>
          <w:tcPr>
            <w:tcW w:w="3536" w:type="dxa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لا يَغضَبونَ لِغَيرِ اللَهِ إِنْ غَضِبوا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وَلا يُضيعونَ حُكمَ اللَهِ إِنْ حَكَموا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71E" w:rsidTr="00EC071E">
        <w:tblPrEx>
          <w:tblLook w:val="04A0"/>
        </w:tblPrEx>
        <w:trPr>
          <w:trHeight w:val="350"/>
        </w:trPr>
        <w:tc>
          <w:tcPr>
            <w:tcW w:w="3536" w:type="dxa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تَبدو التِّلاوَةُ مِن أَبياتِهِم أَبَداً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وَفي بُيوتِكُمُ الأَوتارُ وَالنَّغَمُ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71E" w:rsidTr="00EC071E">
        <w:tblPrEx>
          <w:tblLook w:val="04A0"/>
        </w:tblPrEx>
        <w:trPr>
          <w:trHeight w:val="350"/>
        </w:trPr>
        <w:tc>
          <w:tcPr>
            <w:tcW w:w="3536" w:type="dxa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مِنكُم عُلَيَّةُ أَمْ مِنهُم وَكانَ لَهُم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071E" w:rsidRDefault="00A6573D" w:rsidP="008A4E04">
            <w:pPr>
              <w:pStyle w:val="libPoem"/>
            </w:pPr>
            <w:r>
              <w:rPr>
                <w:rtl/>
                <w:lang w:bidi="fa-IR"/>
              </w:rPr>
              <w:t>شَيخُ ال</w:t>
            </w:r>
            <w:r>
              <w:rPr>
                <w:rFonts w:hint="cs"/>
                <w:rtl/>
              </w:rPr>
              <w:t>ـ</w:t>
            </w:r>
            <w:r>
              <w:rPr>
                <w:rtl/>
                <w:lang w:bidi="fa-IR"/>
              </w:rPr>
              <w:t>مُغَنّينَ إِبراهيمُ أَمْ لَكُمُ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71E" w:rsidTr="00EC071E">
        <w:tblPrEx>
          <w:tblLook w:val="04A0"/>
        </w:tblPrEx>
        <w:trPr>
          <w:trHeight w:val="350"/>
        </w:trPr>
        <w:tc>
          <w:tcPr>
            <w:tcW w:w="3536" w:type="dxa"/>
          </w:tcPr>
          <w:p w:rsidR="00EC071E" w:rsidRDefault="00AD02A5" w:rsidP="008A4E04">
            <w:pPr>
              <w:pStyle w:val="libPoem"/>
            </w:pPr>
            <w:r>
              <w:rPr>
                <w:rtl/>
                <w:lang w:bidi="fa-IR"/>
              </w:rPr>
              <w:t>إذا تلَوا سورةً غنّى خطيبُكُم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071E" w:rsidRDefault="00AD02A5" w:rsidP="008A4E04">
            <w:pPr>
              <w:pStyle w:val="libPoem"/>
            </w:pPr>
            <w:r>
              <w:rPr>
                <w:rtl/>
                <w:lang w:bidi="fa-IR"/>
              </w:rPr>
              <w:t>قفْ بالدِّيارِ الّتي لمْ يعفِها القِدَمُ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71E" w:rsidTr="00EC071E">
        <w:tblPrEx>
          <w:tblLook w:val="04A0"/>
        </w:tblPrEx>
        <w:trPr>
          <w:trHeight w:val="350"/>
        </w:trPr>
        <w:tc>
          <w:tcPr>
            <w:tcW w:w="3536" w:type="dxa"/>
          </w:tcPr>
          <w:p w:rsidR="00EC071E" w:rsidRDefault="00AD02A5" w:rsidP="008A4E04">
            <w:pPr>
              <w:pStyle w:val="libPoem"/>
            </w:pPr>
            <w:r>
              <w:rPr>
                <w:rtl/>
                <w:lang w:bidi="fa-IR"/>
              </w:rPr>
              <w:t>ما في دِيارِهِمُ لِلخَمرِ مُعتَصَرٌ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071E" w:rsidRDefault="00AD02A5" w:rsidP="008A4E04">
            <w:pPr>
              <w:pStyle w:val="libPoem"/>
            </w:pPr>
            <w:r>
              <w:rPr>
                <w:rtl/>
                <w:lang w:bidi="fa-IR"/>
              </w:rPr>
              <w:t>وَلا بُيوتُهُمُ لِلسّوءِ مُعتَصَمُ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71E" w:rsidTr="00EC071E">
        <w:tblPrEx>
          <w:tblLook w:val="04A0"/>
        </w:tblPrEx>
        <w:trPr>
          <w:trHeight w:val="350"/>
        </w:trPr>
        <w:tc>
          <w:tcPr>
            <w:tcW w:w="3536" w:type="dxa"/>
          </w:tcPr>
          <w:p w:rsidR="00EC071E" w:rsidRDefault="00AD02A5" w:rsidP="008A4E04">
            <w:pPr>
              <w:pStyle w:val="libPoem"/>
            </w:pPr>
            <w:r>
              <w:rPr>
                <w:rtl/>
                <w:lang w:bidi="fa-IR"/>
              </w:rPr>
              <w:t>البيتُ والرُّكنُ وَالأَستارُ مَنزِلُهُم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071E" w:rsidRDefault="00AD02A5" w:rsidP="008A4E04">
            <w:pPr>
              <w:pStyle w:val="libPoem"/>
            </w:pPr>
            <w:r>
              <w:rPr>
                <w:rtl/>
                <w:lang w:bidi="fa-IR"/>
              </w:rPr>
              <w:t>وَزَمزَمٌ وَالصَّفا وَالخيفُ وَالحَرَمُ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71E" w:rsidTr="00EC071E">
        <w:tblPrEx>
          <w:tblLook w:val="04A0"/>
        </w:tblPrEx>
        <w:trPr>
          <w:trHeight w:val="350"/>
        </w:trPr>
        <w:tc>
          <w:tcPr>
            <w:tcW w:w="3536" w:type="dxa"/>
          </w:tcPr>
          <w:p w:rsidR="00EC071E" w:rsidRDefault="008A4E04" w:rsidP="008A4E04">
            <w:pPr>
              <w:pStyle w:val="libPoem"/>
            </w:pPr>
            <w:r>
              <w:rPr>
                <w:rtl/>
                <w:lang w:bidi="fa-IR"/>
              </w:rPr>
              <w:t>وليس منْ قَسمٍ في الذِّكرِ نعرفُهُ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071E" w:rsidRDefault="008A4E04" w:rsidP="008A4E04">
            <w:pPr>
              <w:pStyle w:val="libPoem"/>
            </w:pPr>
            <w:r>
              <w:rPr>
                <w:rtl/>
                <w:lang w:bidi="fa-IR"/>
              </w:rPr>
              <w:t>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وهُمْ غيرُ شكٍّ ذلكَ القَسمُ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C071E" w:rsidTr="00EC071E">
        <w:tblPrEx>
          <w:tblLook w:val="04A0"/>
        </w:tblPrEx>
        <w:trPr>
          <w:trHeight w:val="350"/>
        </w:trPr>
        <w:tc>
          <w:tcPr>
            <w:tcW w:w="3536" w:type="dxa"/>
          </w:tcPr>
          <w:p w:rsidR="00EC071E" w:rsidRDefault="008A4E04" w:rsidP="008A4E04">
            <w:pPr>
              <w:pStyle w:val="libPoem"/>
            </w:pPr>
            <w:r>
              <w:rPr>
                <w:rtl/>
                <w:lang w:bidi="fa-IR"/>
              </w:rPr>
              <w:t>صَلّى الإِلَهُ عَلَيهِم أَينَما ذُكِروا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EC071E" w:rsidRDefault="008A4E04" w:rsidP="008A4E04">
            <w:pPr>
              <w:pStyle w:val="libPoem"/>
            </w:pPr>
            <w:r>
              <w:rPr>
                <w:rtl/>
                <w:lang w:bidi="fa-IR"/>
              </w:rPr>
              <w:t>لأنَّهُمُ لِلوَرى كَهفٌ وَمُعتَصَم</w:t>
            </w:r>
            <w:r w:rsidR="00EC071E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يقول أبو فراس </w:t>
      </w:r>
      <w:r w:rsidR="00F00ACD" w:rsidRPr="00F00ACD">
        <w:rPr>
          <w:rStyle w:val="libAlaemChar"/>
          <w:rtl/>
        </w:rPr>
        <w:t>رحمه‌الله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EC071E" w:rsidTr="00EC071E">
        <w:trPr>
          <w:trHeight w:val="350"/>
        </w:trPr>
        <w:tc>
          <w:tcPr>
            <w:tcW w:w="3536" w:type="dxa"/>
            <w:shd w:val="clear" w:color="auto" w:fill="auto"/>
          </w:tcPr>
          <w:p w:rsidR="00EC071E" w:rsidRDefault="00EC071E" w:rsidP="008A4E04">
            <w:pPr>
              <w:pStyle w:val="libPoem"/>
            </w:pPr>
            <w:r>
              <w:rPr>
                <w:rtl/>
                <w:lang w:bidi="fa-IR"/>
              </w:rPr>
              <w:t>البيتُ والرُّكنُ وَالأَستارُ مَنزِلُهُم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EC071E" w:rsidRDefault="00EC071E" w:rsidP="008A4E04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EC071E" w:rsidRDefault="00EC071E" w:rsidP="008A4E04">
            <w:pPr>
              <w:pStyle w:val="libPoem"/>
            </w:pPr>
            <w:r>
              <w:rPr>
                <w:rtl/>
                <w:lang w:bidi="fa-IR"/>
              </w:rPr>
              <w:t>وَزَمزَمٌ وَالصَّفا وَالخيفُ وَالحَرَمُ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ألا لعن الله مَن أزعجهم عن منازلهم وطردهم منها , وأخاف أبا عبد الله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حتّى أخرجه عن مدينة جدِّه وهو يتلو : </w:t>
      </w:r>
      <w:r w:rsidRPr="00A6573D">
        <w:rPr>
          <w:rStyle w:val="libAlaemChar"/>
          <w:rtl/>
        </w:rPr>
        <w:t>(</w:t>
      </w:r>
      <w:r w:rsidRPr="00A6573D">
        <w:rPr>
          <w:rStyle w:val="libAieChar"/>
          <w:rtl/>
        </w:rPr>
        <w:t xml:space="preserve"> فَخَرَجَ مِنْهَا خَائِفًا يَتَرَقَّبُ </w:t>
      </w:r>
      <w:r w:rsidRPr="00A6573D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ولم يكتفِ بذلك حتّى أخافه وأخرجه عن البيت والركن ، وزمزم والصّفا ، والخيف والحرم ، ومنعه من إكمال الحجِّ وكان قد أحرم بالحجِّ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806871">
      <w:pPr>
        <w:pStyle w:val="libFootnote0"/>
        <w:rPr>
          <w:lang w:bidi="fa-IR"/>
        </w:rPr>
      </w:pPr>
      <w:r w:rsidRPr="00806871">
        <w:rPr>
          <w:rtl/>
        </w:rPr>
        <w:t>(1)</w:t>
      </w:r>
      <w:r>
        <w:rPr>
          <w:rtl/>
          <w:lang w:bidi="fa-IR"/>
        </w:rPr>
        <w:t xml:space="preserve"> سورة الصّف / 8</w:t>
      </w:r>
      <w:r w:rsidR="00B2293D">
        <w:rPr>
          <w:rtl/>
          <w:lang w:bidi="fa-IR"/>
        </w:rPr>
        <w:t>.</w:t>
      </w:r>
    </w:p>
    <w:p w:rsidR="00B2293D" w:rsidRDefault="009B4F53" w:rsidP="00806871">
      <w:pPr>
        <w:pStyle w:val="libFootnote0"/>
        <w:rPr>
          <w:lang w:bidi="fa-IR"/>
        </w:rPr>
      </w:pPr>
      <w:r w:rsidRPr="00806871">
        <w:rPr>
          <w:rtl/>
        </w:rPr>
        <w:t>(2)</w:t>
      </w:r>
      <w:r>
        <w:rPr>
          <w:rtl/>
          <w:lang w:bidi="fa-IR"/>
        </w:rPr>
        <w:t xml:space="preserve"> سورة القصص / 21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806871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فتحلّل بعمرة مفردة , وخرج من مكّة إلى العراق يوم التروية ل</w:t>
      </w:r>
      <w:r w:rsidR="00806871">
        <w:rPr>
          <w:rFonts w:hint="cs"/>
          <w:rtl/>
          <w:lang w:bidi="fa-IR"/>
        </w:rPr>
        <w:t>ـ</w:t>
      </w:r>
      <w:r>
        <w:rPr>
          <w:rtl/>
          <w:lang w:bidi="fa-IR"/>
        </w:rPr>
        <w:t>مّا علم أنّ يزيد دسَّ مع الحاجّ ثلاثين رجلاً من شياطين بني اُميّة , وأمرهم بقتل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على أي حال اتّفق , وأنفذ عمرو بن سعيد بن العاص إلى مكّة في عسكر عظيم , وأمره بقبض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سرّاً , وإنْ لم يتمكن يقتله غيلة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6"/>
        <w:gridCol w:w="272"/>
        <w:gridCol w:w="3512"/>
      </w:tblGrid>
      <w:tr w:rsidR="00806871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806871" w:rsidRDefault="00806871" w:rsidP="009D6622">
            <w:pPr>
              <w:pStyle w:val="libPoem"/>
            </w:pPr>
            <w:r>
              <w:rPr>
                <w:rtl/>
                <w:lang w:bidi="fa-IR"/>
              </w:rPr>
              <w:t>وقدْ انجلَى عنْ مكَّةٍ وهو ابنُها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06871" w:rsidRDefault="00806871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06871" w:rsidRDefault="00806871" w:rsidP="009D6622">
            <w:pPr>
              <w:pStyle w:val="libPoem"/>
            </w:pPr>
            <w:r>
              <w:rPr>
                <w:rtl/>
                <w:lang w:bidi="fa-IR"/>
              </w:rPr>
              <w:t>وبهِ تشرَّفتِ الحطيمُ وزَمْزمُ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6871" w:rsidTr="009D6622">
        <w:trPr>
          <w:trHeight w:val="350"/>
        </w:trPr>
        <w:tc>
          <w:tcPr>
            <w:tcW w:w="3920" w:type="dxa"/>
          </w:tcPr>
          <w:p w:rsidR="00806871" w:rsidRDefault="00806871" w:rsidP="009D6622">
            <w:pPr>
              <w:pStyle w:val="libPoem"/>
            </w:pPr>
            <w:r>
              <w:rPr>
                <w:rtl/>
                <w:lang w:bidi="fa-IR"/>
              </w:rPr>
              <w:t>لمْ يدرِ أينَ يُريحُ بُدنَ ركابهِ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06871" w:rsidRDefault="00806871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06871" w:rsidRDefault="00806871" w:rsidP="009D6622">
            <w:pPr>
              <w:pStyle w:val="libPoem"/>
            </w:pPr>
            <w:r>
              <w:rPr>
                <w:rtl/>
                <w:lang w:bidi="fa-IR"/>
              </w:rPr>
              <w:t>فكأنَّما المأوَى عليهِ مُحرَّمُ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0D36E8" w:rsidP="000D36E8">
      <w:pPr>
        <w:pStyle w:val="libCenter"/>
        <w:rPr>
          <w:lang w:bidi="fa-IR"/>
        </w:rPr>
      </w:pPr>
      <w:r>
        <w:rPr>
          <w:rtl/>
          <w:lang w:bidi="fa-IR"/>
        </w:rPr>
        <w:t xml:space="preserve">* * </w:t>
      </w:r>
      <w:r w:rsidR="009B4F53">
        <w:rPr>
          <w:rtl/>
          <w:lang w:bidi="fa-IR"/>
        </w:rPr>
        <w:t>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7"/>
        <w:gridCol w:w="272"/>
        <w:gridCol w:w="3501"/>
      </w:tblGrid>
      <w:tr w:rsidR="00806871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806871" w:rsidRDefault="000D36E8" w:rsidP="009D6622">
            <w:pPr>
              <w:pStyle w:val="libPoem"/>
            </w:pPr>
            <w:r>
              <w:rPr>
                <w:rtl/>
                <w:lang w:bidi="fa-IR"/>
              </w:rPr>
              <w:t>ول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مّا رأوا بعضَ الحياةِ مَذلَّة</w:t>
            </w:r>
            <w:r w:rsidR="008068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806871" w:rsidRDefault="00806871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806871" w:rsidRDefault="000D36E8" w:rsidP="009D6622">
            <w:pPr>
              <w:pStyle w:val="libPoem"/>
            </w:pPr>
            <w:r>
              <w:rPr>
                <w:rtl/>
                <w:lang w:bidi="fa-IR"/>
              </w:rPr>
              <w:t>عليهمْ وعزَّ الموتِ غيرَ مُحرَّمِ</w:t>
            </w:r>
            <w:r w:rsidR="00806871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806871" w:rsidTr="009D6622">
        <w:trPr>
          <w:trHeight w:val="350"/>
        </w:trPr>
        <w:tc>
          <w:tcPr>
            <w:tcW w:w="3920" w:type="dxa"/>
          </w:tcPr>
          <w:p w:rsidR="00806871" w:rsidRDefault="000D36E8" w:rsidP="009D6622">
            <w:pPr>
              <w:pStyle w:val="libPoem"/>
            </w:pPr>
            <w:r>
              <w:rPr>
                <w:rtl/>
                <w:lang w:bidi="fa-IR"/>
              </w:rPr>
              <w:t>أبَوا أنْ يذوقوا العيشَ والذّلُّ واقع</w:t>
            </w:r>
            <w:r w:rsidR="00806871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806871" w:rsidRDefault="00806871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806871" w:rsidRDefault="000D36E8" w:rsidP="009D6622">
            <w:pPr>
              <w:pStyle w:val="libPoem"/>
            </w:pPr>
            <w:r>
              <w:rPr>
                <w:rtl/>
                <w:lang w:bidi="fa-IR"/>
              </w:rPr>
              <w:t>عليه وماتُوا ميتةً لمْ تُذمَمِ</w:t>
            </w:r>
            <w:r w:rsidR="00806871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0D36E8">
      <w:pPr>
        <w:pStyle w:val="Heading2Center"/>
        <w:rPr>
          <w:lang w:bidi="fa-IR"/>
        </w:rPr>
      </w:pPr>
      <w:bookmarkStart w:id="43" w:name="_Toc18500480"/>
      <w:r>
        <w:rPr>
          <w:rtl/>
          <w:lang w:bidi="fa-IR"/>
        </w:rPr>
        <w:t>المجلس الخامس والخمسون بعد المئتين</w:t>
      </w:r>
      <w:bookmarkEnd w:id="43"/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في كتاب عمدة الطّالب ، وكتاب الفرج بعد الشّدة للقاضي التّنوخي : حدثنا أبو الفرج علي المعروف بالأصبهاني , إملاء من حفظه ، قال : كان محمَّد بن زيد العلوي الحسيني الدّاعي بطبرستان ، الذي ملك بلاد طبرستان بعد أخيه الحسن بن زيد ال</w:t>
      </w:r>
      <w:r w:rsidR="000D36E8">
        <w:rPr>
          <w:rFonts w:hint="cs"/>
          <w:rtl/>
          <w:lang w:bidi="fa-IR"/>
        </w:rPr>
        <w:t>ـ</w:t>
      </w:r>
      <w:r>
        <w:rPr>
          <w:rtl/>
          <w:lang w:bidi="fa-IR"/>
        </w:rPr>
        <w:t>مُلقّب بالدَّاعي إلى الحقِّ والدّاعي الكبير , ويُلقّب هو بالدّاعي الصّغير ، إذا افتتح الخراج نظر إلى ما في بيت المال من خراج السّنة الماضية , ففرّقه في قبائل قريش ثمّ في الأنصار ، والفقهاء وأهل القرآن ، وسائر طبقات النّاس حتّى لا يبقى معه درهم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فجلس في بعض السّنين يفرّق فبدأ ببني هاشم ، فلمّا فرغ منهم , دعا سائر بني عبد مناف , فقام إليه رجل فقال له الدّاعي : من أي بني عبد مناف أنت ؟ قال : من بني اُميّة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من أيِّهم ؟ فسكت , قال : لعلّك من ولد معاوية ؟ قال : نعم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من أيِّ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A04F06" w:rsidRDefault="009B4F53" w:rsidP="000D36E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ولده ؟ فسكت , قال : لعلّك من ولد يزيد ؟ قال : نعم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بئسما اخترت لنفسك ! تقصد ولاية آل أبي طالب وعندك ثأرهم ؟! فإنْ كنت جئت جاهلاً بهذا , فما بعد جهلك جهل ، وإنْ كنت جئت مستهزئاً بهم , فقد خاطرت بنفسك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فنظر إليه العلويون نظراً شزراً , فصاح بهم محمَّد الدّاعي وقال : كفّوا عنه ، كأنّكم تظنّون أنّ في قتله إدراكاً لثأر الحسين جدِّي ! إنّ الله قد حرّم أنْ تطالب نفس بغير ما اكتسبت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والله , لا يعرض له أحد بسوء إلاّ جازيته بمثله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أمر له بمثل ما أمر به لسائر بني عبد مناف , وبعث معه مَن يُوصله إلى مأمنه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ل</w:t>
      </w:r>
      <w:r w:rsidR="000D36E8">
        <w:rPr>
          <w:rFonts w:hint="cs"/>
          <w:rtl/>
          <w:lang w:bidi="fa-IR"/>
        </w:rPr>
        <w:t>ـ</w:t>
      </w:r>
      <w:r>
        <w:rPr>
          <w:rtl/>
          <w:lang w:bidi="fa-IR"/>
        </w:rPr>
        <w:t>مَن حضره : اسمعوا حديثاً اُحدّثكم به يكون لكم قدوة : حدثني أبي عن أبيه قال : عرض على المنصور جوهر فاخر وهو بمكّة فعرفه , وقال : هذا جوهر كان لهشام بن عبد الملك , وقد بلغني أنّه عند ابنه محمَّد ولم يبقَ منهم غيره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للربيع حاجبه : إذا كان غداً وصلّيت بالنّاس في المسجد الحرام </w:t>
      </w:r>
      <w:r w:rsidR="000D36E8">
        <w:rPr>
          <w:rtl/>
          <w:lang w:bidi="fa-IR"/>
        </w:rPr>
        <w:t>, فأغلق الأبواب كلَّها إل</w:t>
      </w:r>
      <w:r w:rsidR="000D36E8">
        <w:rPr>
          <w:rFonts w:hint="cs"/>
          <w:rtl/>
          <w:lang w:bidi="fa-IR"/>
        </w:rPr>
        <w:t>ّ</w:t>
      </w:r>
      <w:r w:rsidR="000D36E8">
        <w:rPr>
          <w:rtl/>
          <w:lang w:bidi="fa-IR"/>
        </w:rPr>
        <w:t>ا</w:t>
      </w:r>
      <w:r>
        <w:rPr>
          <w:rtl/>
          <w:lang w:bidi="fa-IR"/>
        </w:rPr>
        <w:t xml:space="preserve"> باباً </w:t>
      </w:r>
      <w:r w:rsidR="000D36E8">
        <w:rPr>
          <w:rtl/>
          <w:lang w:bidi="fa-IR"/>
        </w:rPr>
        <w:t>واحداً وقف عليه , ولا تُخرج إل</w:t>
      </w:r>
      <w:r w:rsidR="000D36E8">
        <w:rPr>
          <w:rFonts w:hint="cs"/>
          <w:rtl/>
          <w:lang w:bidi="fa-IR"/>
        </w:rPr>
        <w:t>ّ</w:t>
      </w:r>
      <w:r w:rsidR="000D36E8">
        <w:rPr>
          <w:rtl/>
          <w:lang w:bidi="fa-IR"/>
        </w:rPr>
        <w:t>ا</w:t>
      </w:r>
      <w:r>
        <w:rPr>
          <w:rtl/>
          <w:lang w:bidi="fa-IR"/>
        </w:rPr>
        <w:t xml:space="preserve"> مَن تعرفه حتّى تظفر بمحمَّد بن هشام , فتأتيني به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ففعل الربيع ذلك , وعرف محمَّد بن هشام أنّه هو المطلوب فتحيّر , وأقبل محمَّد بن زيد بن علي بن الحسين بن علي بن أبي طالب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فرآه مُتحيّراً وهو لا يعرفه , فقال له : يا هذا , أراك متحيّراً فمَن أنت ؟ قال : ولي الأمان ؟ قال : لك أمان الله التّام والعام , وأنت في ذمّتي حتّى اُخلّصك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أنا محمَّد بن هشام بن عبد الملك , فمَن أنت ؟ قال : أنا محمَّد بن زيد بن علي بن الحسين بن علي بن أبي طالب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عند الله أحتسب نفسي إذاً ! فقال : لا بأس عليك , ولكن تعذرني في مكروه أنا لك به ، وقبيح اُخاطبك به يكون فيه خلاصك بمشيئة الله تعالى</w:t>
      </w:r>
      <w:r w:rsidR="00B2293D">
        <w:rPr>
          <w:rtl/>
          <w:lang w:bidi="fa-IR"/>
        </w:rPr>
        <w:t>.</w:t>
      </w:r>
      <w:r w:rsidR="000D36E8">
        <w:rPr>
          <w:rtl/>
          <w:lang w:bidi="fa-IR"/>
        </w:rPr>
        <w:t xml:space="preserve"> قال</w:t>
      </w:r>
      <w:r>
        <w:rPr>
          <w:rtl/>
          <w:lang w:bidi="fa-IR"/>
        </w:rPr>
        <w:t>: افعل ما تُريد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فطرح رداءه على رأسه ووجهه ، وشدّه به وأقبل يجرّه , فلمّا أقبل على الربيع لطمه لطمات ، وقال للربيع : يا أبا الفضل , إنّ هذا الخبيث جمّال من أهل الكوفة ، أكراني جماله ذاهباً وراجعاً وقد هرب منّي ,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0D36E8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وأكرى جماله بعض قوّاد الخراسانية , ولي عليه بذلك بيّنة , فابعث معي حَرسيّين يصيران به معي إلى القاضي لئلاّ يهرب مني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فبعث معه حرسيّين ، فلمّا بعد عن المسجد قال له : يا خبيث , تُؤدّي إليَّ حقِّي ؟ قال : نعم يابن رسول الله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للحرسيّين : انصرفا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فانصرفا , فلمّا رجعا أطلقه ، فقبّل محمَّد بن هشام رأسه ، وقال : بأبي أنت واُمّي ! </w:t>
      </w:r>
      <w:r w:rsidRPr="000D36E8">
        <w:rPr>
          <w:rStyle w:val="libAlaemChar"/>
          <w:rtl/>
        </w:rPr>
        <w:t>(</w:t>
      </w:r>
      <w:r w:rsidRPr="000D36E8">
        <w:rPr>
          <w:rStyle w:val="libAieChar"/>
          <w:rtl/>
        </w:rPr>
        <w:t xml:space="preserve"> اللَّهُ أَعْلَمُ حَيْثُ يَجْعَلُ رِسَالَتَهُ </w:t>
      </w:r>
      <w:r w:rsidRPr="000D36E8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أخرج جوهراً نفيساً فدفعه إليه , وقال : شرّفني بقبول هذا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إنّا أهل بيت لا نقبل على المعروف ثمناً , فانصرف راشداً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وآل أبي طالب معادن العفو والحلم ، والصّفح وكرم الأخلاق , وعادتُهم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خلفاً عن سلفٍ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مقابلةُ الإساءة بالإحسان ، فكم قابلوا بني اُميّة على أعظم الإساءة بأعظم الحلم والإحسان في مواضع لا تُحصى ؛ بدأهم بذلك جدّهم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وبهُداه اهتدوا ، وعلى منهاجه نهجوا</w:t>
      </w:r>
      <w:r w:rsidR="00B2293D">
        <w:rPr>
          <w:rtl/>
          <w:lang w:bidi="fa-IR"/>
        </w:rPr>
        <w:t>.</w:t>
      </w:r>
    </w:p>
    <w:p w:rsidR="00B2293D" w:rsidRDefault="009B4F53" w:rsidP="000D36E8">
      <w:pPr>
        <w:pStyle w:val="libNormal"/>
        <w:rPr>
          <w:lang w:bidi="fa-IR"/>
        </w:rPr>
      </w:pPr>
      <w:r>
        <w:rPr>
          <w:rtl/>
          <w:lang w:bidi="fa-IR"/>
        </w:rPr>
        <w:t>فقد كان من أشدِّ النّاس عليه بمكّة أبو سفيان بن حرب , فهو الذي جيّش الجيوش عليه يوم اُحد والأحزاب , وسَعتْ زوجته هند في قتل عمّه حمزة أسد الله وأسد رسوله , وبقرتْ بطنه عن كبده لتأكل منها فسُمّيت آكلة الأكباد , ووقف عليه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فقال : (( ما وقفت موقفاً أغيظ عليَّ منْ هذا الموقف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ومع ذلك ل</w:t>
      </w:r>
      <w:r w:rsidR="000D36E8">
        <w:rPr>
          <w:rFonts w:hint="cs"/>
          <w:rtl/>
          <w:lang w:bidi="fa-IR"/>
        </w:rPr>
        <w:t>ـ</w:t>
      </w:r>
      <w:r>
        <w:rPr>
          <w:rtl/>
          <w:lang w:bidi="fa-IR"/>
        </w:rPr>
        <w:t>مّا فتح مكّة حلم وصفح ، وزاد بأنْ قال : (( مَن دخل دار أبي سفيان فهو آمن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فجازى بنو اُميّة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على إحسانه هذا إليهم ؛ بأنْ أخافوا سبطه وريحانته الحسين بن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في بلد يأمن فيه الطّير والوحش , وهي مكّة بلد الله الحرام , فخرج منها يوم التروية خائفاً يترقّب , وكان قد أحرم للحجِّ فجعلها عمرة مفردة وأحلَّ من إحرامه , فكان النّاس يخرجون إلى منى والحسين خارج إلى العراق ؛ لأنّ يزيد دسّ إليه مع الحاجّ ثلاثين رجلاً من شياطين بني اُميّة ليقبضوا عليه أو يقتلوه , ثمّ جهّز عليه ابن زياد الجيوش بأمر يزيد , فأحاطوا به ومنعوه التَّوجه في بلاد الله العريضة , ومنعوه وأهله من ماء الفرات الجاري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0D36E8">
      <w:pPr>
        <w:pStyle w:val="libFootnote0"/>
        <w:rPr>
          <w:lang w:bidi="fa-IR"/>
        </w:rPr>
      </w:pPr>
      <w:r w:rsidRPr="000D36E8">
        <w:rPr>
          <w:rtl/>
        </w:rPr>
        <w:t>(1)</w:t>
      </w:r>
      <w:r>
        <w:rPr>
          <w:rtl/>
          <w:lang w:bidi="fa-IR"/>
        </w:rPr>
        <w:t xml:space="preserve"> سورة الأنعام / 124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C7573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حتّى قتلوه عطشانَ ضامياً , وقتلوا أنصاره وأهله وأولاده , وسبوا نساءه من بلد إلى بلد , وأتوا بعلي بن الحسين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وهو عليل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مُقيَّداً مُغلّلاً حتّى أدخلوه على يزيد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ومع ذلك ، ل</w:t>
      </w:r>
      <w:r w:rsidR="00294A5A">
        <w:rPr>
          <w:rFonts w:hint="cs"/>
          <w:rtl/>
          <w:lang w:bidi="fa-IR"/>
        </w:rPr>
        <w:t>ـ</w:t>
      </w:r>
      <w:r>
        <w:rPr>
          <w:rtl/>
          <w:lang w:bidi="fa-IR"/>
        </w:rPr>
        <w:t>مّا طرد أهل المدينة بني اُميّة منها في أيّام يزيد ؛ لِما رأوا من قبح أفعال يزيد وكفره وطغيانه ، وفي جملة المطرودين مروان بن الحكم , عرض مروان على جماعة من أهل المدينة أنْ يجعل أهله وعياله عندهم فأبوا , فعرض ذلك على علي بن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فأجابه إليه , وجعل عيال مروان مع عياله وحماهم وأكرمهم , ولكنْ الطّينة الاُم</w:t>
      </w:r>
      <w:r w:rsidR="00294A5A">
        <w:rPr>
          <w:rtl/>
          <w:lang w:bidi="fa-IR"/>
        </w:rPr>
        <w:t>ويّة أبت أنْ تُقابل الإحسان إل</w:t>
      </w:r>
      <w:r w:rsidR="00294A5A">
        <w:rPr>
          <w:rFonts w:hint="cs"/>
          <w:rtl/>
          <w:lang w:bidi="fa-IR"/>
        </w:rPr>
        <w:t>ّ</w:t>
      </w:r>
      <w:r w:rsidR="00294A5A">
        <w:rPr>
          <w:rtl/>
          <w:lang w:bidi="fa-IR"/>
        </w:rPr>
        <w:t>ا</w:t>
      </w:r>
      <w:r>
        <w:rPr>
          <w:rtl/>
          <w:lang w:bidi="fa-IR"/>
        </w:rPr>
        <w:t xml:space="preserve"> بالإساءة ، كما قال الشّاعر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4"/>
        <w:gridCol w:w="272"/>
        <w:gridCol w:w="3494"/>
      </w:tblGrid>
      <w:tr w:rsidR="00294A5A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294A5A" w:rsidRDefault="00294A5A" w:rsidP="009D6622">
            <w:pPr>
              <w:pStyle w:val="libPoem"/>
            </w:pPr>
            <w:r>
              <w:rPr>
                <w:rtl/>
                <w:lang w:bidi="fa-IR"/>
              </w:rPr>
              <w:t>ومَنْ يصنعُ المعروفَ مَعْ غيرِ أهلِهِ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4A5A" w:rsidRDefault="00294A5A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4A5A" w:rsidRDefault="00294A5A" w:rsidP="009D6622">
            <w:pPr>
              <w:pStyle w:val="libPoem"/>
            </w:pPr>
            <w:r>
              <w:rPr>
                <w:rtl/>
                <w:lang w:bidi="fa-IR"/>
              </w:rPr>
              <w:t>يُجازَى كما جُوزي مُجيرُ اُمِّ عامرِ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الآخر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294A5A" w:rsidTr="00294A5A">
        <w:trPr>
          <w:trHeight w:val="350"/>
        </w:trPr>
        <w:tc>
          <w:tcPr>
            <w:tcW w:w="3536" w:type="dxa"/>
            <w:shd w:val="clear" w:color="auto" w:fill="auto"/>
          </w:tcPr>
          <w:p w:rsidR="00294A5A" w:rsidRDefault="00294A5A" w:rsidP="009D6622">
            <w:pPr>
              <w:pStyle w:val="libPoem"/>
            </w:pPr>
            <w:r>
              <w:rPr>
                <w:rtl/>
                <w:lang w:bidi="fa-IR"/>
              </w:rPr>
              <w:t>ملكنَا فكان العفوُ منَّا سجيَّة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294A5A" w:rsidRDefault="00294A5A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294A5A" w:rsidRDefault="00294A5A" w:rsidP="009D6622">
            <w:pPr>
              <w:pStyle w:val="libPoem"/>
            </w:pPr>
            <w:r>
              <w:rPr>
                <w:rtl/>
                <w:lang w:bidi="fa-IR"/>
              </w:rPr>
              <w:t>فلمّا ملكتُمْ سالَ بالدَّمِ أبطحُ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A5A" w:rsidTr="00294A5A">
        <w:tblPrEx>
          <w:tblLook w:val="04A0"/>
        </w:tblPrEx>
        <w:trPr>
          <w:trHeight w:val="350"/>
        </w:trPr>
        <w:tc>
          <w:tcPr>
            <w:tcW w:w="3536" w:type="dxa"/>
          </w:tcPr>
          <w:p w:rsidR="00294A5A" w:rsidRDefault="00294A5A" w:rsidP="009D6622">
            <w:pPr>
              <w:pStyle w:val="libPoem"/>
            </w:pPr>
            <w:r>
              <w:rPr>
                <w:rtl/>
                <w:lang w:bidi="fa-IR"/>
              </w:rPr>
              <w:t>وحَلَّلْتُمُ قتلَ الأسارَى وطالَما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A5A" w:rsidRDefault="00294A5A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A5A" w:rsidRDefault="00294A5A" w:rsidP="009D6622">
            <w:pPr>
              <w:pStyle w:val="libPoem"/>
            </w:pPr>
            <w:r>
              <w:rPr>
                <w:rtl/>
                <w:lang w:bidi="fa-IR"/>
              </w:rPr>
              <w:t>غَدوْنا عن الأسْرى نَعفُّ ونصفَحُ</w:t>
            </w:r>
            <w:r w:rsidRPr="00A04F06">
              <w:rPr>
                <w:rStyle w:val="libFootnotenumChar"/>
                <w:rtl/>
              </w:rPr>
              <w:t>(1)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94A5A" w:rsidTr="00294A5A">
        <w:tblPrEx>
          <w:tblLook w:val="04A0"/>
        </w:tblPrEx>
        <w:trPr>
          <w:trHeight w:val="350"/>
        </w:trPr>
        <w:tc>
          <w:tcPr>
            <w:tcW w:w="3536" w:type="dxa"/>
          </w:tcPr>
          <w:p w:rsidR="00294A5A" w:rsidRDefault="00294A5A" w:rsidP="009D6622">
            <w:pPr>
              <w:pStyle w:val="libPoem"/>
            </w:pPr>
            <w:r>
              <w:rPr>
                <w:rtl/>
                <w:lang w:bidi="fa-IR"/>
              </w:rPr>
              <w:t>فحسْبُكُمُ هذا التَّفاوتُ بيْنَنا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94A5A" w:rsidRDefault="00294A5A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294A5A" w:rsidRDefault="00294A5A" w:rsidP="009D6622">
            <w:pPr>
              <w:pStyle w:val="libPoem"/>
            </w:pPr>
            <w:r>
              <w:rPr>
                <w:rtl/>
                <w:lang w:bidi="fa-IR"/>
              </w:rPr>
              <w:t>وكلُّ إِناءٍ بالذي فيهِ يَنْضَحُ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فجازى بنو مروان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على إحسانه هذا ؛ بأنْ جفوا ولده زيد الشّهيد واهتضموه حتّى ظهر بالكوفة فقُتل , فنبشوه وصلبوه عارياً على جذعٍ بالكوفة أربع سنين ، ثمّ أنزلوه وأحرقوه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لبئسما جزوا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في آله وذرّيّته ! ولبئسما جزته اُمّة تواليهم 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294A5A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294A5A" w:rsidRDefault="00E415E7" w:rsidP="009D6622">
            <w:pPr>
              <w:pStyle w:val="libPoem"/>
            </w:pPr>
            <w:r>
              <w:rPr>
                <w:rtl/>
                <w:lang w:bidi="fa-IR"/>
              </w:rPr>
              <w:t>فلا بلَّ أجداثاً لآلِ اُميَّةٍ</w:t>
            </w:r>
            <w:r w:rsidR="00294A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4A5A" w:rsidRDefault="00294A5A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4A5A" w:rsidRDefault="00E415E7" w:rsidP="009D6622">
            <w:pPr>
              <w:pStyle w:val="libPoem"/>
            </w:pPr>
            <w:r>
              <w:rPr>
                <w:rtl/>
                <w:lang w:bidi="fa-IR"/>
              </w:rPr>
              <w:t>سُقيتْ ولا صَوبُ الغمامِ أصابَها</w:t>
            </w:r>
            <w:r w:rsidR="00294A5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ED3230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0"/>
        <w:gridCol w:w="272"/>
        <w:gridCol w:w="3508"/>
      </w:tblGrid>
      <w:tr w:rsidR="00294A5A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294A5A" w:rsidRDefault="00ED3230" w:rsidP="009D6622">
            <w:pPr>
              <w:pStyle w:val="libPoem"/>
            </w:pPr>
            <w:r>
              <w:rPr>
                <w:rtl/>
                <w:lang w:bidi="fa-IR"/>
              </w:rPr>
              <w:t>ليس هذا لرسولِ اللهِ يا</w:t>
            </w:r>
            <w:r w:rsidR="00294A5A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94A5A" w:rsidRDefault="00294A5A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94A5A" w:rsidRDefault="00ED3230" w:rsidP="009D6622">
            <w:pPr>
              <w:pStyle w:val="libPoem"/>
            </w:pPr>
            <w:r>
              <w:rPr>
                <w:rtl/>
                <w:lang w:bidi="fa-IR"/>
              </w:rPr>
              <w:t>اُمّةَ الطُّغيانِ والبغي جزَا</w:t>
            </w:r>
            <w:r w:rsidR="00294A5A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294A5A" w:rsidRDefault="00294A5A" w:rsidP="00294A5A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294A5A">
      <w:pPr>
        <w:pStyle w:val="libFootnote0"/>
        <w:rPr>
          <w:lang w:bidi="fa-IR"/>
        </w:rPr>
      </w:pPr>
      <w:r w:rsidRPr="00294A5A">
        <w:rPr>
          <w:rtl/>
        </w:rPr>
        <w:t>(1)</w:t>
      </w:r>
      <w:r>
        <w:rPr>
          <w:rtl/>
          <w:lang w:bidi="fa-IR"/>
        </w:rPr>
        <w:t xml:space="preserve"> ورد البيت في مصدره الأساس بغير هذا النّحو ، والتغيير من ديوان الشاعر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 موقع معهد الإمامَين الحسنَين )</w:t>
      </w:r>
    </w:p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0656D6">
      <w:pPr>
        <w:pStyle w:val="Heading2Center"/>
        <w:rPr>
          <w:lang w:bidi="fa-IR"/>
        </w:rPr>
      </w:pPr>
      <w:bookmarkStart w:id="44" w:name="_Toc18500481"/>
      <w:r>
        <w:rPr>
          <w:rtl/>
          <w:lang w:bidi="fa-IR"/>
        </w:rPr>
        <w:lastRenderedPageBreak/>
        <w:t>المجلس السادس والخمسون بعد المئتين</w:t>
      </w:r>
      <w:bookmarkEnd w:id="44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إنّ فضيلة العلم وارتفاع درجته أمرٌ كفى انتظامه في سلك الضّرورة مؤنة الاهتمام ببيانه ؛ وما يورد في فضله إنّما هو لتحريك النّفوس وتنبيه الغافل , ويدلُّ على فضل العلم بعد الضّرورة عند جميع العقلاء , قوله تعالى : </w:t>
      </w:r>
      <w:r w:rsidRPr="000656D6">
        <w:rPr>
          <w:rStyle w:val="libAlaemChar"/>
          <w:rtl/>
        </w:rPr>
        <w:t>(</w:t>
      </w:r>
      <w:r w:rsidRPr="000656D6">
        <w:rPr>
          <w:rStyle w:val="libAieChar"/>
          <w:rtl/>
        </w:rPr>
        <w:t xml:space="preserve"> اقْرَأْ بِاسْمِ رَبِّكَ الَّذِي خَلَقَ * خَلَقَ الإِنسَانَ مِنْ عَلَقٍ * اقْرَأْ وَرَبُّكَ الأَكْرَمُ * الَّذِي عَلَّمَ بِالْقَلَمِ * عَلَّمَ الإِنسَانَ مَا لَمْ يَعْلَمْ </w:t>
      </w:r>
      <w:r w:rsidRPr="000656D6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افتتح كلامه المجيد بذكر نعمة الإيجاد وأتبعه بذكر نعمة العِلم , فلو كان بعد نعمة الإيجاد نعمة أعلى من العلم لكانت أجدر بالذّكر , وقوله : </w:t>
      </w:r>
      <w:r w:rsidRPr="00C94264">
        <w:rPr>
          <w:rStyle w:val="libAlaemChar"/>
          <w:rtl/>
        </w:rPr>
        <w:t>(</w:t>
      </w:r>
      <w:r w:rsidRPr="00C94264">
        <w:rPr>
          <w:rStyle w:val="libAieChar"/>
          <w:rtl/>
        </w:rPr>
        <w:t xml:space="preserve"> وَرَبُّكَ الأَكْرَمُ </w:t>
      </w:r>
      <w:r w:rsidRPr="00C94264">
        <w:rPr>
          <w:rStyle w:val="libAlaemChar"/>
          <w:rtl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يدلّ على أنّه سبحانه اُختص بوصف الأكرميّة ، وقوله : </w:t>
      </w:r>
      <w:r w:rsidRPr="00C94264">
        <w:rPr>
          <w:rStyle w:val="libAlaemChar"/>
          <w:rtl/>
        </w:rPr>
        <w:t>(</w:t>
      </w:r>
      <w:r w:rsidRPr="00C94264">
        <w:rPr>
          <w:rStyle w:val="libAieChar"/>
          <w:rtl/>
        </w:rPr>
        <w:t xml:space="preserve"> الَّذِي عَلَّمَ بِالْقَلَمِ</w:t>
      </w:r>
      <w:r w:rsidR="00B2293D" w:rsidRPr="00C94264">
        <w:rPr>
          <w:rStyle w:val="libAieChar"/>
          <w:rtl/>
        </w:rPr>
        <w:t>...</w:t>
      </w:r>
      <w:r w:rsidRPr="00C94264">
        <w:rPr>
          <w:rStyle w:val="libAieChar"/>
          <w:rtl/>
        </w:rPr>
        <w:t xml:space="preserve"> </w:t>
      </w:r>
      <w:r w:rsidRPr="00C94264">
        <w:rPr>
          <w:rStyle w:val="libAlaemChar"/>
          <w:rtl/>
        </w:rPr>
        <w:t>)</w:t>
      </w:r>
      <w:r>
        <w:rPr>
          <w:rtl/>
          <w:lang w:bidi="fa-IR"/>
        </w:rPr>
        <w:t xml:space="preserve"> إلى آخره ، يدلّ على أنّ اختصاصه بوصف الأكرم</w:t>
      </w:r>
      <w:r w:rsidR="00C94264">
        <w:rPr>
          <w:rtl/>
          <w:lang w:bidi="fa-IR"/>
        </w:rPr>
        <w:t>يّة ؛ لأنّه علّم الإنسان العِلم</w:t>
      </w:r>
      <w:r>
        <w:rPr>
          <w:rtl/>
          <w:lang w:bidi="fa-IR"/>
        </w:rPr>
        <w:t>, وكفى بذلك دليلاً على فضل العِلم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وقال تعالى : </w:t>
      </w:r>
      <w:r w:rsidRPr="00C94264">
        <w:rPr>
          <w:rStyle w:val="libAlaemChar"/>
          <w:rtl/>
        </w:rPr>
        <w:t>(</w:t>
      </w:r>
      <w:r w:rsidRPr="00C94264">
        <w:rPr>
          <w:rStyle w:val="libAieChar"/>
          <w:rtl/>
        </w:rPr>
        <w:t xml:space="preserve"> هَلْ يَسْتَوِي الَّذ</w:t>
      </w:r>
      <w:r w:rsidR="00C94264" w:rsidRPr="00C94264">
        <w:rPr>
          <w:rStyle w:val="libAieChar"/>
          <w:rtl/>
        </w:rPr>
        <w:t>ِينَ يَعْلَمُونَ وَالَّذِينَ ل</w:t>
      </w:r>
      <w:r w:rsidR="00C94264" w:rsidRPr="00C94264">
        <w:rPr>
          <w:rStyle w:val="libAieChar"/>
          <w:rFonts w:hint="cs"/>
          <w:rtl/>
        </w:rPr>
        <w:t>َ</w:t>
      </w:r>
      <w:r w:rsidR="00C94264" w:rsidRPr="00C94264">
        <w:rPr>
          <w:rStyle w:val="libAieChar"/>
          <w:rtl/>
        </w:rPr>
        <w:t>ا</w:t>
      </w:r>
      <w:r w:rsidRPr="00C94264">
        <w:rPr>
          <w:rStyle w:val="libAieChar"/>
          <w:rtl/>
        </w:rPr>
        <w:t xml:space="preserve"> يَعْلَمُونَ </w:t>
      </w:r>
      <w:r w:rsidRPr="00C94264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C94264">
        <w:rPr>
          <w:rStyle w:val="libAlaemChar"/>
          <w:rtl/>
        </w:rPr>
        <w:t>(</w:t>
      </w:r>
      <w:r w:rsidRPr="00C94264">
        <w:rPr>
          <w:rStyle w:val="libAieChar"/>
          <w:rtl/>
        </w:rPr>
        <w:t xml:space="preserve"> إِنَّمَا يَخْشَى اللَّهَ مِنْ عِبَادِهِ الْعُلَمَاءُ </w:t>
      </w:r>
      <w:r w:rsidRPr="00C94264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(3)</w:t>
      </w:r>
      <w:r w:rsidR="00B2293D">
        <w:rPr>
          <w:rtl/>
          <w:lang w:bidi="fa-IR"/>
        </w:rPr>
        <w:t>.</w:t>
      </w:r>
      <w:r w:rsidR="00C94264">
        <w:rPr>
          <w:rtl/>
          <w:lang w:bidi="fa-IR"/>
        </w:rPr>
        <w:t xml:space="preserve"> </w:t>
      </w:r>
      <w:r w:rsidR="00C94264" w:rsidRPr="00C94264">
        <w:rPr>
          <w:rStyle w:val="libAlaemChar"/>
          <w:rtl/>
        </w:rPr>
        <w:t>(</w:t>
      </w:r>
      <w:r w:rsidR="00C94264" w:rsidRPr="00C94264">
        <w:rPr>
          <w:rStyle w:val="libAieChar"/>
          <w:rtl/>
        </w:rPr>
        <w:t xml:space="preserve"> شَهِدَ اللَّهُ أَنَّهُ ل</w:t>
      </w:r>
      <w:r w:rsidR="00C94264" w:rsidRPr="00C94264">
        <w:rPr>
          <w:rStyle w:val="libAieChar"/>
          <w:rFonts w:hint="cs"/>
          <w:rtl/>
        </w:rPr>
        <w:t>َ</w:t>
      </w:r>
      <w:r w:rsidR="00C94264" w:rsidRPr="00C94264">
        <w:rPr>
          <w:rStyle w:val="libAieChar"/>
          <w:rtl/>
        </w:rPr>
        <w:t>ا إِلَهَ إِل</w:t>
      </w:r>
      <w:r w:rsidR="00C94264" w:rsidRPr="00C94264">
        <w:rPr>
          <w:rStyle w:val="libAieChar"/>
          <w:rFonts w:hint="cs"/>
          <w:rtl/>
        </w:rPr>
        <w:t>َّ</w:t>
      </w:r>
      <w:r w:rsidR="00C94264" w:rsidRPr="00C94264">
        <w:rPr>
          <w:rStyle w:val="libAieChar"/>
          <w:rtl/>
        </w:rPr>
        <w:t>ا</w:t>
      </w:r>
      <w:r w:rsidRPr="00C94264">
        <w:rPr>
          <w:rStyle w:val="libAieChar"/>
          <w:rtl/>
        </w:rPr>
        <w:t xml:space="preserve"> هُوَ وَالْمَلاَئِكَةُ وَأُوْلُوا الْعِلْمِ </w:t>
      </w:r>
      <w:r w:rsidRPr="00C94264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(4)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فقرن العلماء بنفسه وملائكته : </w:t>
      </w:r>
      <w:r w:rsidRPr="00C94264">
        <w:rPr>
          <w:rStyle w:val="libAlaemChar"/>
          <w:rtl/>
        </w:rPr>
        <w:t>(</w:t>
      </w:r>
      <w:r w:rsidRPr="00C94264">
        <w:rPr>
          <w:rStyle w:val="libAieChar"/>
          <w:rtl/>
        </w:rPr>
        <w:t xml:space="preserve"> يَرْفَعْ اللَّهُ الَّذِينَ آمَنُوا مِنْكُمْ وَالَّذِينَ أُوتُوا الْعِلْمَ دَرَجَاتٍ </w:t>
      </w:r>
      <w:r w:rsidRPr="00C94264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(5)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والآيات الدالّة على فضل العلم كثيرة جداً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طلبُ العِلمِ فريضةٌ على كلِّ مُسلمٍ ومُسلمة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اطلبوا العلمَ ولو بالصّين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فضلُ العالِمِ على العابد كفضلِ القمرِ على سائر النّجوم ليلة البدر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فضلُ العالِمِ على العابد كفضلي على أدناكم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نومُ العالِمِ أفضلُ من عبادة العابد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نومٌ مع علمٍ خيرٌ من صلاة مع جهل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ساعةُ العالِم يتَّكئ على فراشه ينظرُ في علمٍ خيرٌ من عبادة سبعين سنة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فقيهٌ واحد أشدُّ على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22730C">
      <w:pPr>
        <w:pStyle w:val="libFootnote0"/>
        <w:rPr>
          <w:lang w:bidi="fa-IR"/>
        </w:rPr>
      </w:pPr>
      <w:r w:rsidRPr="0022730C">
        <w:rPr>
          <w:rtl/>
        </w:rPr>
        <w:t>(1)</w:t>
      </w:r>
      <w:r>
        <w:rPr>
          <w:rtl/>
          <w:lang w:bidi="fa-IR"/>
        </w:rPr>
        <w:t xml:space="preserve"> سورة العلق / 1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5</w:t>
      </w:r>
      <w:r w:rsidR="00B2293D">
        <w:rPr>
          <w:rtl/>
          <w:lang w:bidi="fa-IR"/>
        </w:rPr>
        <w:t>.</w:t>
      </w:r>
    </w:p>
    <w:p w:rsidR="00B2293D" w:rsidRDefault="009B4F53" w:rsidP="0022730C">
      <w:pPr>
        <w:pStyle w:val="libFootnote0"/>
        <w:rPr>
          <w:lang w:bidi="fa-IR"/>
        </w:rPr>
      </w:pPr>
      <w:r w:rsidRPr="0022730C">
        <w:rPr>
          <w:rtl/>
        </w:rPr>
        <w:t>(2)</w:t>
      </w:r>
      <w:r>
        <w:rPr>
          <w:rtl/>
          <w:lang w:bidi="fa-IR"/>
        </w:rPr>
        <w:t xml:space="preserve"> سورة الزّمر / 9</w:t>
      </w:r>
      <w:r w:rsidR="00B2293D">
        <w:rPr>
          <w:rtl/>
          <w:lang w:bidi="fa-IR"/>
        </w:rPr>
        <w:t>.</w:t>
      </w:r>
    </w:p>
    <w:p w:rsidR="00B2293D" w:rsidRDefault="009B4F53" w:rsidP="0022730C">
      <w:pPr>
        <w:pStyle w:val="libFootnote0"/>
        <w:rPr>
          <w:lang w:bidi="fa-IR"/>
        </w:rPr>
      </w:pPr>
      <w:r w:rsidRPr="0022730C">
        <w:rPr>
          <w:rtl/>
        </w:rPr>
        <w:t>(3)</w:t>
      </w:r>
      <w:r>
        <w:rPr>
          <w:rtl/>
          <w:lang w:bidi="fa-IR"/>
        </w:rPr>
        <w:t xml:space="preserve"> سورة فاطر / 28</w:t>
      </w:r>
      <w:r w:rsidR="00B2293D">
        <w:rPr>
          <w:rtl/>
          <w:lang w:bidi="fa-IR"/>
        </w:rPr>
        <w:t>.</w:t>
      </w:r>
    </w:p>
    <w:p w:rsidR="00B2293D" w:rsidRDefault="009B4F53" w:rsidP="0022730C">
      <w:pPr>
        <w:pStyle w:val="libFootnote0"/>
        <w:rPr>
          <w:lang w:bidi="fa-IR"/>
        </w:rPr>
      </w:pPr>
      <w:r w:rsidRPr="0022730C">
        <w:rPr>
          <w:rtl/>
        </w:rPr>
        <w:t>(4)</w:t>
      </w:r>
      <w:r>
        <w:rPr>
          <w:rtl/>
          <w:lang w:bidi="fa-IR"/>
        </w:rPr>
        <w:t xml:space="preserve"> سورة آل عمران / 18</w:t>
      </w:r>
      <w:r w:rsidR="00B2293D">
        <w:rPr>
          <w:rtl/>
          <w:lang w:bidi="fa-IR"/>
        </w:rPr>
        <w:t>.</w:t>
      </w:r>
    </w:p>
    <w:p w:rsidR="00A04F06" w:rsidRDefault="009B4F53" w:rsidP="0022730C">
      <w:pPr>
        <w:pStyle w:val="libFootnote0"/>
        <w:rPr>
          <w:lang w:bidi="fa-IR"/>
        </w:rPr>
      </w:pPr>
      <w:r w:rsidRPr="0022730C">
        <w:rPr>
          <w:rtl/>
        </w:rPr>
        <w:t>(5)</w:t>
      </w:r>
      <w:r>
        <w:rPr>
          <w:rtl/>
          <w:lang w:bidi="fa-IR"/>
        </w:rPr>
        <w:t xml:space="preserve"> سورة الم</w:t>
      </w:r>
      <w:r w:rsidR="004B5E15">
        <w:rPr>
          <w:rFonts w:hint="cs"/>
          <w:rtl/>
          <w:lang w:bidi="fa-IR"/>
        </w:rPr>
        <w:t>ـ</w:t>
      </w:r>
      <w:r>
        <w:rPr>
          <w:rtl/>
          <w:lang w:bidi="fa-IR"/>
        </w:rPr>
        <w:t>ُجادلة / 11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22730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الشّيطان من ألف عابد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الباقر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عالمٌ يُنتفع بعلمه أفضلُ من سبعين ألف عابد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أيضاً : (( العالمُ كمَن معه شمعة تُضيء للنّاس , فكلّ مَن أبصر بشمعته دعا له بخير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وكذلك : (( العالمُ معه شمعة ، يزيل بها ظلمة الجهل والحيرة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الصّادق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عُلماء شيعتنا مرابطون في الثغر الذي يلي إبليس وعفاريته ، يمنعونهم من الخروج على ضعفاء شيعتنا , ألا فمَنْ انتصب لذلك كان أفضل ممّن جاهد ألف ألف مرّة ؛ لأنّه يدفع عن أديان محبِّينا ، وذلك يدفع عن أبدانهم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الرضا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يُقال للعابد يوم القيامة : نِعم الرجل كُنت ! همّتك ذات نفسك , وكفيت النّاس مؤنتك , فادخل الجنة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ويُقال للفقيه : قف حتّى تشفع لكلِّ مَن أخذ عنك أو تعلّم منك , ومَن أخذ ممّن أخذ عنك إلى يوم القيامة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العلماءُ ورثة الأنبياء , إنّ الأنبياء لم يُورّثوا ديناراً ولا درهماً ( لأنّهم يموتون فقراء لزهدهم في الدُّنيا ) ، ولكنْ ورّثوا العلم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النّظر إلى العالِمِ عبادة ))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كفى بالعلمِ شرفاً أنْ يدّعيه مَن لا يُحسنه ويفرح به إذا نُسب إليه , وكفى بالجهل ذمّاً أنْ يبرأ منه مَن هو فيه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وأيّ عالم أعلم من الإمام أبي عبد الله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وارث علوم جدّه وأبيه (صلوات الله وسلامه عليهما وآلهما) , ولم ترعَ له هذه الاُمّة حرمة ولم تعرف له حقّاً , بل ظلمته وأخّرته عن مقامه , وقدّمت عليه يزيد الفجور والخمور ، والقرود والفهود , وأرا</w:t>
      </w:r>
      <w:r w:rsidR="0022730C">
        <w:rPr>
          <w:rtl/>
          <w:lang w:bidi="fa-IR"/>
        </w:rPr>
        <w:t>دته أنْ يبايع له بإمرة المؤمنين</w:t>
      </w:r>
      <w:r>
        <w:rPr>
          <w:rtl/>
          <w:lang w:bidi="fa-IR"/>
        </w:rPr>
        <w:t>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22730C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22730C" w:rsidRDefault="0022730C" w:rsidP="009D6622">
            <w:pPr>
              <w:pStyle w:val="libPoem"/>
            </w:pPr>
            <w:r>
              <w:rPr>
                <w:rtl/>
                <w:lang w:bidi="fa-IR"/>
              </w:rPr>
              <w:t>ويزيدُ لا مُتهوِّدٌ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2730C" w:rsidRDefault="0022730C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2730C" w:rsidRDefault="0022730C" w:rsidP="009D6622">
            <w:pPr>
              <w:pStyle w:val="libPoem"/>
            </w:pPr>
            <w:r>
              <w:rPr>
                <w:rtl/>
                <w:lang w:bidi="fa-IR"/>
              </w:rPr>
              <w:t>فيهمْ ولا مُتبصِّرُ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0C" w:rsidTr="009D6622">
        <w:trPr>
          <w:trHeight w:val="350"/>
        </w:trPr>
        <w:tc>
          <w:tcPr>
            <w:tcW w:w="3920" w:type="dxa"/>
          </w:tcPr>
          <w:p w:rsidR="0022730C" w:rsidRDefault="0022730C" w:rsidP="009D6622">
            <w:pPr>
              <w:pStyle w:val="libPoem"/>
            </w:pPr>
            <w:r>
              <w:rPr>
                <w:rtl/>
                <w:lang w:bidi="fa-IR"/>
              </w:rPr>
              <w:t>يُدعَى أميرَ المؤمني</w:t>
            </w:r>
            <w:r>
              <w:rPr>
                <w:rFonts w:hint="cs"/>
                <w:rtl/>
                <w:lang w:bidi="fa-IR"/>
              </w:rPr>
              <w:t>ـ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730C" w:rsidRDefault="0022730C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730C" w:rsidRDefault="0022730C" w:rsidP="009D6622">
            <w:pPr>
              <w:pStyle w:val="libPoem"/>
            </w:pP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نَ يُطاعُ فيما يأمرُ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وكيف يُبايع سليل بيت الوحي ، وربيب حجر النّبوّة لسكّير بني اُميّة , ويعترف لأمير الكافرين والفاسقين بأنّه أمير المؤمنين ؟! إنّ هذا ما لا يجوز ولا يكون , فأبى عن بيعته وتوجّه نحو الكوفة , فأسلمه أهلها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22730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إلى عدوّه بعد ما بايعه منهم عشرات الاُلوف , فقُتل شهيداً ظامياً ، غريباً وحيداً , وقُتلت أنصاره وأهل بيته ، وذُبحت أطفاله وسُبيت عياله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9"/>
        <w:gridCol w:w="272"/>
        <w:gridCol w:w="3509"/>
      </w:tblGrid>
      <w:tr w:rsidR="0022730C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22730C" w:rsidRDefault="0022730C" w:rsidP="009D6622">
            <w:pPr>
              <w:pStyle w:val="libPoem"/>
            </w:pPr>
            <w:r>
              <w:rPr>
                <w:rtl/>
                <w:lang w:bidi="fa-IR"/>
              </w:rPr>
              <w:t>خطبٌ تصاغرَ عندَهُ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22730C" w:rsidRDefault="0022730C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22730C" w:rsidRDefault="0022730C" w:rsidP="009D6622">
            <w:pPr>
              <w:pStyle w:val="libPoem"/>
            </w:pPr>
            <w:r>
              <w:rPr>
                <w:rtl/>
                <w:lang w:bidi="fa-IR"/>
              </w:rPr>
              <w:t>كلُّ الخُطوبِ ويكبَرُ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2730C" w:rsidTr="009D6622">
        <w:trPr>
          <w:trHeight w:val="350"/>
        </w:trPr>
        <w:tc>
          <w:tcPr>
            <w:tcW w:w="3920" w:type="dxa"/>
          </w:tcPr>
          <w:p w:rsidR="0022730C" w:rsidRDefault="0022730C" w:rsidP="009D6622">
            <w:pPr>
              <w:pStyle w:val="libPoem"/>
            </w:pPr>
            <w:r>
              <w:rPr>
                <w:rtl/>
                <w:lang w:bidi="fa-IR"/>
              </w:rPr>
              <w:t>لو كانَ أحمدُ حاضراً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22730C" w:rsidRDefault="0022730C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22730C" w:rsidRDefault="0022730C" w:rsidP="009D6622">
            <w:pPr>
              <w:pStyle w:val="libPoem"/>
            </w:pPr>
            <w:r>
              <w:rPr>
                <w:rtl/>
                <w:lang w:bidi="fa-IR"/>
              </w:rPr>
              <w:t>لَشجاهُ ذاكَ المحضرُ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22730C">
      <w:pPr>
        <w:pStyle w:val="Heading2Center"/>
        <w:rPr>
          <w:lang w:bidi="fa-IR"/>
        </w:rPr>
      </w:pPr>
      <w:bookmarkStart w:id="45" w:name="_Toc18500482"/>
      <w:r>
        <w:rPr>
          <w:rtl/>
          <w:lang w:bidi="fa-IR"/>
        </w:rPr>
        <w:t>المجلس السابع والخمسون بعد المئتين</w:t>
      </w:r>
      <w:bookmarkEnd w:id="45"/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من الأخلاق النّبيلة المحمودة عند العقل وفي الشّرع الصّبر , وقد مُدح في القرآن الكريم في نيف وسبعين موضعاً , وأضاف الله تعالى أكثر الدرجات والخيرات إلى الصّبر وجعلها ثمرة له , فقال عزّ مَن قائل : </w:t>
      </w:r>
      <w:r w:rsidRPr="0022730C">
        <w:rPr>
          <w:rStyle w:val="libAlaemChar"/>
          <w:rtl/>
        </w:rPr>
        <w:t>(</w:t>
      </w:r>
      <w:r w:rsidRPr="0022730C">
        <w:rPr>
          <w:rStyle w:val="libAieChar"/>
          <w:rtl/>
        </w:rPr>
        <w:t xml:space="preserve"> وَجَعَلْنَا مِنْهُمْ أَئِمَّةً يَهْدُونَ بِأَمْرِنَا لَمَّا صَبَرُوا </w:t>
      </w:r>
      <w:r w:rsidRPr="0022730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22730C">
        <w:rPr>
          <w:rStyle w:val="libAlaemChar"/>
          <w:rtl/>
        </w:rPr>
        <w:t>(</w:t>
      </w:r>
      <w:r w:rsidRPr="0022730C">
        <w:rPr>
          <w:rStyle w:val="libAieChar"/>
          <w:rtl/>
        </w:rPr>
        <w:t xml:space="preserve"> وَتَمَّتْ كَلِمَةُ رَبِّكَ الْحُسْنَى عَلَى بَنِي إِسْرَائِيلَ بِمَا صَبَرُوا </w:t>
      </w:r>
      <w:r w:rsidRPr="0022730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22730C">
        <w:rPr>
          <w:rStyle w:val="libAlaemChar"/>
          <w:rtl/>
        </w:rPr>
        <w:t>(</w:t>
      </w:r>
      <w:r w:rsidRPr="0022730C">
        <w:rPr>
          <w:rStyle w:val="libAieChar"/>
          <w:rtl/>
        </w:rPr>
        <w:t xml:space="preserve"> وَلَنَجْزِيَنَّ الَّذِينَ صَبَرُوا أَجْرَهُمْ بِأَحْسَنِ مَا كَانُوا يَعْمَلُونَ </w:t>
      </w:r>
      <w:r w:rsidRPr="0022730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(3)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22730C">
        <w:rPr>
          <w:rStyle w:val="libAlaemChar"/>
          <w:rtl/>
        </w:rPr>
        <w:t>(</w:t>
      </w:r>
      <w:r w:rsidRPr="0022730C">
        <w:rPr>
          <w:rStyle w:val="libAieChar"/>
          <w:rtl/>
        </w:rPr>
        <w:t xml:space="preserve"> اُولئك يُؤْتَوْنَ أَجْرَهُمْ مَرَّتَيْنِ بِمَا صَبَرُوا </w:t>
      </w:r>
      <w:r w:rsidRPr="0022730C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(4)</w:t>
      </w:r>
      <w:r w:rsidR="00B2293D">
        <w:rPr>
          <w:rtl/>
          <w:lang w:bidi="fa-IR"/>
        </w:rPr>
        <w:t>.</w:t>
      </w:r>
    </w:p>
    <w:p w:rsidR="00A04F06" w:rsidRDefault="00A70C32" w:rsidP="009B4F53">
      <w:pPr>
        <w:pStyle w:val="libNormal"/>
        <w:rPr>
          <w:lang w:bidi="fa-IR"/>
        </w:rPr>
      </w:pPr>
      <w:r>
        <w:rPr>
          <w:rtl/>
          <w:lang w:bidi="fa-IR"/>
        </w:rPr>
        <w:t>وما من قربة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 وأجرها بتقدير وحساب إل</w:t>
      </w:r>
      <w:r>
        <w:rPr>
          <w:rFonts w:hint="cs"/>
          <w:rtl/>
          <w:lang w:bidi="fa-IR"/>
        </w:rPr>
        <w:t>ّ</w:t>
      </w:r>
      <w:r>
        <w:rPr>
          <w:rtl/>
          <w:lang w:bidi="fa-IR"/>
        </w:rPr>
        <w:t>ا</w:t>
      </w:r>
      <w:r w:rsidR="009B4F53">
        <w:rPr>
          <w:rtl/>
          <w:lang w:bidi="fa-IR"/>
        </w:rPr>
        <w:t xml:space="preserve"> الصّبر , قال الله تعالى : </w:t>
      </w:r>
      <w:r w:rsidR="009B4F53" w:rsidRPr="00A70C32">
        <w:rPr>
          <w:rStyle w:val="libAlaemChar"/>
          <w:rtl/>
        </w:rPr>
        <w:t>(</w:t>
      </w:r>
      <w:r w:rsidR="009B4F53" w:rsidRPr="00A70C32">
        <w:rPr>
          <w:rStyle w:val="libAieChar"/>
          <w:rtl/>
        </w:rPr>
        <w:t xml:space="preserve"> إِنَّمَا يُوَفَّى الصَّابِرُونَ أَجْرَهُمْ بِغَيْرِ حِسَابٍ </w:t>
      </w:r>
      <w:r w:rsidR="009B4F53" w:rsidRPr="00A70C32">
        <w:rPr>
          <w:rStyle w:val="libAlaemChar"/>
          <w:rtl/>
        </w:rPr>
        <w:t>)</w:t>
      </w:r>
      <w:r w:rsidR="009B4F53" w:rsidRPr="00A04F06">
        <w:rPr>
          <w:rStyle w:val="libFootnotenumChar"/>
          <w:rtl/>
        </w:rPr>
        <w:t>(5)</w:t>
      </w:r>
      <w:r w:rsidR="00B2293D">
        <w:rPr>
          <w:rtl/>
          <w:lang w:bidi="fa-IR"/>
        </w:rPr>
        <w:t>.</w:t>
      </w:r>
      <w:r w:rsidR="009B4F53">
        <w:rPr>
          <w:rtl/>
          <w:lang w:bidi="fa-IR"/>
        </w:rPr>
        <w:t xml:space="preserve"> ووعد الله الصّابرين بأنّه معهم , فقال تعالى : </w:t>
      </w:r>
      <w:r w:rsidR="009B4F53" w:rsidRPr="00A70C32">
        <w:rPr>
          <w:rStyle w:val="libAlaemChar"/>
          <w:rtl/>
        </w:rPr>
        <w:t>(</w:t>
      </w:r>
      <w:r w:rsidR="009B4F53" w:rsidRPr="00A70C32">
        <w:rPr>
          <w:rStyle w:val="libAieChar"/>
          <w:rtl/>
        </w:rPr>
        <w:t xml:space="preserve"> إِنَّ اللَّهَ مَعَ الصَّابِرِينَ</w:t>
      </w:r>
      <w:r w:rsidR="009B4F53">
        <w:rPr>
          <w:rtl/>
          <w:lang w:bidi="fa-IR"/>
        </w:rPr>
        <w:t xml:space="preserve"> </w:t>
      </w:r>
      <w:r w:rsidR="009B4F53" w:rsidRPr="00A70C32">
        <w:rPr>
          <w:rStyle w:val="libAlaemChar"/>
          <w:rtl/>
        </w:rPr>
        <w:t>)</w:t>
      </w:r>
      <w:r w:rsidR="009B4F53" w:rsidRPr="00A04F06">
        <w:rPr>
          <w:rStyle w:val="libFootnotenumChar"/>
          <w:rtl/>
        </w:rPr>
        <w:t>(6)</w:t>
      </w:r>
      <w:r w:rsidR="00B2293D">
        <w:rPr>
          <w:rtl/>
          <w:lang w:bidi="fa-IR"/>
        </w:rPr>
        <w:t>.</w:t>
      </w:r>
      <w:r w:rsidR="009B4F53">
        <w:rPr>
          <w:rtl/>
          <w:lang w:bidi="fa-IR"/>
        </w:rPr>
        <w:t xml:space="preserve"> وعلّق النّصرة على الصّبر ، فقال : </w:t>
      </w:r>
      <w:r w:rsidR="009B4F53" w:rsidRPr="00A70C32">
        <w:rPr>
          <w:rStyle w:val="libAlaemChar"/>
          <w:rtl/>
        </w:rPr>
        <w:t>(</w:t>
      </w:r>
      <w:r w:rsidR="009B4F53" w:rsidRPr="00A70C32">
        <w:rPr>
          <w:rStyle w:val="libAieChar"/>
          <w:rtl/>
        </w:rPr>
        <w:t xml:space="preserve"> بَلَى إِنْ تَصْبِرُوا وَتَتَّقُوا وَيَأْتُوكُمْ مِنْ فَوْرِهِمْ هَذَا يُمْدِدْكُمْ رَبُّكُمْ بِخَمْسَةِ آلاَفٍ مِنْ الْمَلاَئِكَةِ مُسَوِّمِينَ </w:t>
      </w:r>
      <w:r w:rsidR="009B4F53" w:rsidRPr="00A70C32">
        <w:rPr>
          <w:rStyle w:val="libAlaemChar"/>
          <w:rtl/>
        </w:rPr>
        <w:t>)</w:t>
      </w:r>
      <w:r w:rsidR="009B4F53" w:rsidRPr="00A04F06">
        <w:rPr>
          <w:rStyle w:val="libFootnotenumChar"/>
          <w:rtl/>
        </w:rPr>
        <w:t>(7)</w:t>
      </w:r>
      <w:r w:rsidR="00B2293D">
        <w:rPr>
          <w:rtl/>
          <w:lang w:bidi="fa-IR"/>
        </w:rPr>
        <w:t>.</w:t>
      </w:r>
      <w:r w:rsidR="009B4F53">
        <w:rPr>
          <w:rtl/>
          <w:lang w:bidi="fa-IR"/>
        </w:rPr>
        <w:t xml:space="preserve"> وجمع الله تعالى للصابرين بين اُمور لم يجمعها لغيرهم , فقال : </w:t>
      </w:r>
      <w:r w:rsidR="009B4F53" w:rsidRPr="00DC1D32">
        <w:rPr>
          <w:rStyle w:val="libAlaemChar"/>
          <w:rtl/>
        </w:rPr>
        <w:t>(</w:t>
      </w:r>
      <w:r w:rsidR="009B4F53" w:rsidRPr="00DC1D32">
        <w:rPr>
          <w:rStyle w:val="libAieChar"/>
          <w:rtl/>
        </w:rPr>
        <w:t xml:space="preserve"> وَبَشِّرْ الصَّابِرِينَ * الَّذِينَ إِذَا أَصَابَتْهُمْ مُصِيبَةٌ قَالُوا إِنَّا لِلَّهِ وَإِنَّا إِلَيْهِ رَاجِعُونَ * اُولئك عَلَيْهِمْ صَلَوَاتٌ مِنْ رَبِّهِمْ وَرَحْمَةٌ وَاُولئك هُمْ الْمُهْتَدُونَ </w:t>
      </w:r>
      <w:r w:rsidR="009B4F53" w:rsidRPr="00DC1D32">
        <w:rPr>
          <w:rStyle w:val="libAlaemChar"/>
          <w:rtl/>
        </w:rPr>
        <w:t>)</w:t>
      </w:r>
      <w:r w:rsidR="009B4F53" w:rsidRPr="00A04F06">
        <w:rPr>
          <w:rStyle w:val="libFootnotenumChar"/>
          <w:rtl/>
        </w:rPr>
        <w:t>(8)</w:t>
      </w:r>
      <w:r w:rsidR="00B2293D">
        <w:rPr>
          <w:rtl/>
          <w:lang w:bidi="fa-IR"/>
        </w:rPr>
        <w:t>.</w:t>
      </w:r>
      <w:r w:rsidR="009B4F53">
        <w:rPr>
          <w:rtl/>
          <w:lang w:bidi="fa-IR"/>
        </w:rPr>
        <w:t xml:space="preserve"> إلى غير ذلك من الآيات الكثيرة الواردة في مدح الصّبر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الصّبر نصف الإيمان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وسُئل النّبيُّ (</w:t>
      </w:r>
      <w:r w:rsidR="00A04F06" w:rsidRPr="00A04F06">
        <w:rPr>
          <w:rStyle w:val="libAlaemChar"/>
          <w:rtl/>
        </w:rPr>
        <w:t>صلى‌الله‌عليه‌وآله</w:t>
      </w:r>
      <w:r w:rsidR="00DC1D32">
        <w:rPr>
          <w:rtl/>
          <w:lang w:bidi="fa-IR"/>
        </w:rPr>
        <w:t>) عن الإيمان ، فقال</w:t>
      </w:r>
      <w:r>
        <w:rPr>
          <w:rtl/>
          <w:lang w:bidi="fa-IR"/>
        </w:rPr>
        <w:t>: (( الصّبر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A73FA8">
      <w:pPr>
        <w:pStyle w:val="libFootnote0"/>
        <w:rPr>
          <w:lang w:bidi="fa-IR"/>
        </w:rPr>
      </w:pPr>
      <w:r w:rsidRPr="00A73FA8">
        <w:rPr>
          <w:rtl/>
        </w:rPr>
        <w:t>(1)</w:t>
      </w:r>
      <w:r>
        <w:rPr>
          <w:rtl/>
          <w:lang w:bidi="fa-IR"/>
        </w:rPr>
        <w:t xml:space="preserve"> سورة السّجدة / 24</w:t>
      </w:r>
      <w:r w:rsidR="00B2293D">
        <w:rPr>
          <w:rtl/>
          <w:lang w:bidi="fa-IR"/>
        </w:rPr>
        <w:t>.</w:t>
      </w:r>
    </w:p>
    <w:p w:rsidR="00B2293D" w:rsidRDefault="009B4F53" w:rsidP="00A73FA8">
      <w:pPr>
        <w:pStyle w:val="libFootnote0"/>
        <w:rPr>
          <w:lang w:bidi="fa-IR"/>
        </w:rPr>
      </w:pPr>
      <w:r w:rsidRPr="00A73FA8">
        <w:rPr>
          <w:rtl/>
        </w:rPr>
        <w:t>(2)</w:t>
      </w:r>
      <w:r>
        <w:rPr>
          <w:rtl/>
          <w:lang w:bidi="fa-IR"/>
        </w:rPr>
        <w:t xml:space="preserve"> سورة الأعراف / 137</w:t>
      </w:r>
      <w:r w:rsidR="00B2293D">
        <w:rPr>
          <w:rtl/>
          <w:lang w:bidi="fa-IR"/>
        </w:rPr>
        <w:t>.</w:t>
      </w:r>
    </w:p>
    <w:p w:rsidR="00B2293D" w:rsidRDefault="009B4F53" w:rsidP="00A73FA8">
      <w:pPr>
        <w:pStyle w:val="libFootnote0"/>
        <w:rPr>
          <w:lang w:bidi="fa-IR"/>
        </w:rPr>
      </w:pPr>
      <w:r w:rsidRPr="00A73FA8">
        <w:rPr>
          <w:rtl/>
        </w:rPr>
        <w:t>(3)</w:t>
      </w:r>
      <w:r>
        <w:rPr>
          <w:rtl/>
          <w:lang w:bidi="fa-IR"/>
        </w:rPr>
        <w:t xml:space="preserve"> سورة النّحل / 96</w:t>
      </w:r>
      <w:r w:rsidR="00B2293D">
        <w:rPr>
          <w:rtl/>
          <w:lang w:bidi="fa-IR"/>
        </w:rPr>
        <w:t>.</w:t>
      </w:r>
    </w:p>
    <w:p w:rsidR="00B2293D" w:rsidRDefault="009B4F53" w:rsidP="00A73FA8">
      <w:pPr>
        <w:pStyle w:val="libFootnote0"/>
        <w:rPr>
          <w:lang w:bidi="fa-IR"/>
        </w:rPr>
      </w:pPr>
      <w:r w:rsidRPr="00A73FA8">
        <w:rPr>
          <w:rtl/>
        </w:rPr>
        <w:t>(4)</w:t>
      </w:r>
      <w:r>
        <w:rPr>
          <w:rtl/>
          <w:lang w:bidi="fa-IR"/>
        </w:rPr>
        <w:t xml:space="preserve"> سورة القصص / 54</w:t>
      </w:r>
      <w:r w:rsidR="00B2293D">
        <w:rPr>
          <w:rtl/>
          <w:lang w:bidi="fa-IR"/>
        </w:rPr>
        <w:t>.</w:t>
      </w:r>
    </w:p>
    <w:p w:rsidR="00B2293D" w:rsidRDefault="009B4F53" w:rsidP="00A73FA8">
      <w:pPr>
        <w:pStyle w:val="libFootnote0"/>
        <w:rPr>
          <w:lang w:bidi="fa-IR"/>
        </w:rPr>
      </w:pPr>
      <w:r w:rsidRPr="00A73FA8">
        <w:rPr>
          <w:rtl/>
        </w:rPr>
        <w:t>(5)</w:t>
      </w:r>
      <w:r>
        <w:rPr>
          <w:rtl/>
          <w:lang w:bidi="fa-IR"/>
        </w:rPr>
        <w:t xml:space="preserve"> سورة الزّمر / 10</w:t>
      </w:r>
      <w:r w:rsidR="00B2293D">
        <w:rPr>
          <w:rtl/>
          <w:lang w:bidi="fa-IR"/>
        </w:rPr>
        <w:t>.</w:t>
      </w:r>
    </w:p>
    <w:p w:rsidR="00B2293D" w:rsidRDefault="009B4F53" w:rsidP="00A73FA8">
      <w:pPr>
        <w:pStyle w:val="libFootnote0"/>
        <w:rPr>
          <w:lang w:bidi="fa-IR"/>
        </w:rPr>
      </w:pPr>
      <w:r w:rsidRPr="00A73FA8">
        <w:rPr>
          <w:rtl/>
        </w:rPr>
        <w:t>(6)</w:t>
      </w:r>
      <w:r>
        <w:rPr>
          <w:rtl/>
          <w:lang w:bidi="fa-IR"/>
        </w:rPr>
        <w:t xml:space="preserve"> سورة البقرة / 153</w:t>
      </w:r>
      <w:r w:rsidR="00B2293D">
        <w:rPr>
          <w:rtl/>
          <w:lang w:bidi="fa-IR"/>
        </w:rPr>
        <w:t>.</w:t>
      </w:r>
    </w:p>
    <w:p w:rsidR="00B2293D" w:rsidRDefault="009B4F53" w:rsidP="00A73FA8">
      <w:pPr>
        <w:pStyle w:val="libFootnote0"/>
        <w:rPr>
          <w:lang w:bidi="fa-IR"/>
        </w:rPr>
      </w:pPr>
      <w:r w:rsidRPr="00A73FA8">
        <w:rPr>
          <w:rtl/>
        </w:rPr>
        <w:t>(7)</w:t>
      </w:r>
      <w:r>
        <w:rPr>
          <w:rtl/>
          <w:lang w:bidi="fa-IR"/>
        </w:rPr>
        <w:t xml:space="preserve"> سورة آل عمران / 125</w:t>
      </w:r>
      <w:r w:rsidR="00B2293D">
        <w:rPr>
          <w:rtl/>
          <w:lang w:bidi="fa-IR"/>
        </w:rPr>
        <w:t>.</w:t>
      </w:r>
    </w:p>
    <w:p w:rsidR="00B2293D" w:rsidRDefault="009B4F53" w:rsidP="00A73FA8">
      <w:pPr>
        <w:pStyle w:val="libFootnote0"/>
        <w:rPr>
          <w:lang w:bidi="fa-IR"/>
        </w:rPr>
      </w:pPr>
      <w:r w:rsidRPr="00A73FA8">
        <w:rPr>
          <w:rtl/>
        </w:rPr>
        <w:t>(8)</w:t>
      </w:r>
      <w:r>
        <w:rPr>
          <w:rtl/>
          <w:lang w:bidi="fa-IR"/>
        </w:rPr>
        <w:t xml:space="preserve"> سورة البقرة / 155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157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3E7F3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والسّماحة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وهذا معنى كونه نصف الإيمان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الصّبر كنز من كنوز الجنّة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وأوحى الله تعالى إلى داود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تخلّق بأخلاقي أنا الصّبور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وإنّ الإمام أبا عبد الله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من خير مَن تجلّى بالصّبر ، ول</w:t>
      </w:r>
      <w:r w:rsidR="003E7F3A">
        <w:rPr>
          <w:rFonts w:hint="cs"/>
          <w:rtl/>
          <w:lang w:bidi="fa-IR"/>
        </w:rPr>
        <w:t>ـ</w:t>
      </w:r>
      <w:r>
        <w:rPr>
          <w:rtl/>
          <w:lang w:bidi="fa-IR"/>
        </w:rPr>
        <w:t>مّا لقيه أبو هرّة الأزدي وقال له : يابن رسول الله , ما الذي أخرجك عن حرم الله وحرم جدِّك محمَّد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؟ قال 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ويحك يا أبا هرّة ! إنّ بني اُميّة أخذوا</w:t>
      </w:r>
      <w:r w:rsidR="003E7F3A">
        <w:rPr>
          <w:rtl/>
          <w:lang w:bidi="fa-IR"/>
        </w:rPr>
        <w:t xml:space="preserve"> مالي فصبرت , وشتموا عرضي فصبرت</w:t>
      </w:r>
      <w:r>
        <w:rPr>
          <w:rtl/>
          <w:lang w:bidi="fa-IR"/>
        </w:rPr>
        <w:t>, وطلبوا دمي فهربت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وأيمُ الله , لتقتلني الفئة الباغية , وليلبسنّهم الله ذلاّ ً شاملاً وسيفاً قاطعاً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وأعظم من هذا صبره يوم عاشوراء على قتال ثلاثين ألفاً بفئة قليلة , وعدم خنوعه للذلِّ والضّيم , وصبره على ضرب السّيوف وطعن الرماح ، ورمي السّهام حتّى قُتل عطشان ظامياً ، غريباً وحيداً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54"/>
        <w:gridCol w:w="272"/>
        <w:gridCol w:w="3484"/>
      </w:tblGrid>
      <w:tr w:rsidR="003E7F3A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3E7F3A" w:rsidRDefault="003E7F3A" w:rsidP="009D6622">
            <w:pPr>
              <w:pStyle w:val="libPoem"/>
            </w:pPr>
            <w:r>
              <w:rPr>
                <w:rtl/>
                <w:lang w:bidi="fa-IR"/>
              </w:rPr>
              <w:t>وباسمِ الثَّغرِ والأبطالُ عابسةٌ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3E7F3A" w:rsidRDefault="003E7F3A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3E7F3A" w:rsidRDefault="003E7F3A" w:rsidP="009D6622">
            <w:pPr>
              <w:pStyle w:val="libPoem"/>
            </w:pPr>
            <w:r>
              <w:rPr>
                <w:rtl/>
                <w:lang w:bidi="fa-IR"/>
              </w:rPr>
              <w:t>كأنَّ جدَّ المنايا عندهُ لَعبُ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3E7F3A">
      <w:pPr>
        <w:pStyle w:val="Heading2Center"/>
        <w:rPr>
          <w:lang w:bidi="fa-IR"/>
        </w:rPr>
      </w:pPr>
      <w:bookmarkStart w:id="46" w:name="_Toc18500483"/>
      <w:r>
        <w:rPr>
          <w:rtl/>
          <w:lang w:bidi="fa-IR"/>
        </w:rPr>
        <w:t>المجلس الثامن والخمسون بعد المئتين</w:t>
      </w:r>
      <w:bookmarkEnd w:id="46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الله تعالى مُخاطباً لنبيِّه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ومُثنياً عليه : </w:t>
      </w:r>
      <w:r w:rsidRPr="009549C3">
        <w:rPr>
          <w:rStyle w:val="libAlaemChar"/>
          <w:rtl/>
        </w:rPr>
        <w:t>(</w:t>
      </w:r>
      <w:r w:rsidRPr="009549C3">
        <w:rPr>
          <w:rStyle w:val="libAieChar"/>
          <w:rtl/>
        </w:rPr>
        <w:t xml:space="preserve"> وَإِنَّكَ لَعَلى خُلُقٍ عَظِيمٍ </w:t>
      </w:r>
      <w:r w:rsidRPr="009549C3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وسأل رجل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عن حسن الخُلق , فتلا قوله تعالى : </w:t>
      </w:r>
      <w:r w:rsidRPr="00B22587">
        <w:rPr>
          <w:rStyle w:val="libAlaemChar"/>
          <w:rtl/>
        </w:rPr>
        <w:t>(</w:t>
      </w:r>
      <w:r w:rsidRPr="00B22587">
        <w:rPr>
          <w:rStyle w:val="libAieChar"/>
          <w:rtl/>
        </w:rPr>
        <w:t xml:space="preserve"> خُذْ الْعَفْوَ وَأْمُرْ بِالْعُرْفِ وَأَعْرِضْ عَنْ الْجَاهِلِينَ </w:t>
      </w:r>
      <w:r w:rsidRPr="00B22587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هو أنْ تصل مَن قطعك ، وتُعطي مَن حرمك ، وتعفو عمّن ظلمك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إنّما بُعثت لاُتمِّمَ مكارمَ الأخلاق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أثقلُ ما يُوضع في الميزان يوم القيامة تقوى الله ، وحُسنُ الخُلق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رجل لرسول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أوصني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(( اتَّقِ اللهَ حيثُ كُنت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زدني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اتبع السّيئةَ الحسنة تمحها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زدني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</w:t>
      </w:r>
    </w:p>
    <w:p w:rsidR="004E22E7" w:rsidRDefault="004E22E7" w:rsidP="004E22E7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4E22E7">
      <w:pPr>
        <w:pStyle w:val="libFootnote0"/>
        <w:rPr>
          <w:lang w:bidi="fa-IR"/>
        </w:rPr>
      </w:pPr>
      <w:r w:rsidRPr="004E22E7">
        <w:rPr>
          <w:rtl/>
        </w:rPr>
        <w:t>(1)</w:t>
      </w:r>
      <w:r>
        <w:rPr>
          <w:rtl/>
          <w:lang w:bidi="fa-IR"/>
        </w:rPr>
        <w:t xml:space="preserve"> سورة القلم / 4</w:t>
      </w:r>
      <w:r w:rsidR="00B2293D">
        <w:rPr>
          <w:rtl/>
          <w:lang w:bidi="fa-IR"/>
        </w:rPr>
        <w:t>.</w:t>
      </w:r>
    </w:p>
    <w:p w:rsidR="00B2293D" w:rsidRDefault="009B4F53" w:rsidP="004E22E7">
      <w:pPr>
        <w:pStyle w:val="libFootnote0"/>
        <w:rPr>
          <w:lang w:bidi="fa-IR"/>
        </w:rPr>
      </w:pPr>
      <w:r w:rsidRPr="004E22E7">
        <w:rPr>
          <w:rtl/>
        </w:rPr>
        <w:t>(2)</w:t>
      </w:r>
      <w:r>
        <w:rPr>
          <w:rtl/>
          <w:lang w:bidi="fa-IR"/>
        </w:rPr>
        <w:t xml:space="preserve"> سورة الأعراف / 199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4E22E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(( خالق النّاس بخُلق حسن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وقيل له : يا رسول الله , إنّ فلانة تصوم النّهار وتقوم الليل وهي سيّئة الخُلق , تُؤذي جيرانها بلسانها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لا خيرَ فيها , هي من أهل النّار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أبو الدّرداء : سمعت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يقول : (( أوّل ما يُوضع في الميزان حسن الخُلق والسّخاء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إنّكم لنْ تسعوا النّاس بأموالكم , فسعوهم ببسط الوجه وحُسن الخُلق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إنّ أحبَّكم إليَّ وأقربكم منّي مجلساً يوم القيامة , أحسنكم أخلاقاً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وقد فصّل الإمام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مكارم الأخلاق ، ومرضى الأفعال في بعض أدعية الصّحيفة الكام</w:t>
      </w:r>
      <w:r w:rsidR="004E22E7">
        <w:rPr>
          <w:rtl/>
          <w:lang w:bidi="fa-IR"/>
        </w:rPr>
        <w:t>لة , فقال : (( وَأَغْنِنِي وَل</w:t>
      </w:r>
      <w:r w:rsidR="004E22E7">
        <w:rPr>
          <w:rFonts w:hint="cs"/>
          <w:rtl/>
          <w:lang w:bidi="fa-IR"/>
        </w:rPr>
        <w:t>َ</w:t>
      </w:r>
      <w:r w:rsidR="004E22E7">
        <w:rPr>
          <w:rtl/>
          <w:lang w:bidi="fa-IR"/>
        </w:rPr>
        <w:t>ا</w:t>
      </w:r>
      <w:r>
        <w:rPr>
          <w:rtl/>
          <w:lang w:bidi="fa-IR"/>
        </w:rPr>
        <w:t xml:space="preserve"> تَفْتِنِّي بِالبطَرِ ، وَأَعِزَّنِي وَلا تَبْتَلِيَنِّي بِالْ</w:t>
      </w:r>
      <w:r w:rsidR="004E22E7">
        <w:rPr>
          <w:rtl/>
          <w:lang w:bidi="fa-IR"/>
        </w:rPr>
        <w:t>كِبْرِ ، وَعَبِّدْنِي لَكَ وَل</w:t>
      </w:r>
      <w:r w:rsidR="004E22E7">
        <w:rPr>
          <w:rFonts w:hint="cs"/>
          <w:rtl/>
          <w:lang w:bidi="fa-IR"/>
        </w:rPr>
        <w:t>َ</w:t>
      </w:r>
      <w:r w:rsidR="004E22E7">
        <w:rPr>
          <w:rtl/>
          <w:lang w:bidi="fa-IR"/>
        </w:rPr>
        <w:t>ا</w:t>
      </w:r>
      <w:r>
        <w:rPr>
          <w:rtl/>
          <w:lang w:bidi="fa-IR"/>
        </w:rPr>
        <w:t xml:space="preserve"> تُفْسِدْ عِبَادَتِي بِالْعُجْبِ ، وَأَجْرِ لِلنَّاسِ عَلَى يَدَيَّ الْخَيْرَ ، وَلا تَمْحَقْهُ بِالْمَنِّ ، وَهَبْ لِي مَعَالِيَ الأخْلاَقِ ، وَاعْصِمْنِي مِنَ الْفَخْرِ ، وَلا تَرْفَعْنِي فِيْ النَّاسِ دَرَجَ</w:t>
      </w:r>
      <w:r w:rsidR="004E22E7">
        <w:rPr>
          <w:rtl/>
          <w:lang w:bidi="fa-IR"/>
        </w:rPr>
        <w:t>ةً إل</w:t>
      </w:r>
      <w:r w:rsidR="004E22E7">
        <w:rPr>
          <w:rFonts w:hint="cs"/>
          <w:rtl/>
          <w:lang w:bidi="fa-IR"/>
        </w:rPr>
        <w:t>ّ</w:t>
      </w:r>
      <w:r w:rsidR="004E22E7">
        <w:rPr>
          <w:rtl/>
          <w:lang w:bidi="fa-IR"/>
        </w:rPr>
        <w:t>ا</w:t>
      </w:r>
      <w:r>
        <w:rPr>
          <w:rtl/>
          <w:lang w:bidi="fa-IR"/>
        </w:rPr>
        <w:t xml:space="preserve"> حَطَطْتَنِي عِنْدَ نَفْسِي مِثْلَهَا ، وَلا تُحْدِثْ لِي عِزّاً</w:t>
      </w:r>
      <w:r w:rsidR="004E22E7">
        <w:rPr>
          <w:rtl/>
          <w:lang w:bidi="fa-IR"/>
        </w:rPr>
        <w:t xml:space="preserve"> ظَاهِرَاً إل</w:t>
      </w:r>
      <w:r w:rsidR="004E22E7">
        <w:rPr>
          <w:rFonts w:hint="cs"/>
          <w:rtl/>
          <w:lang w:bidi="fa-IR"/>
        </w:rPr>
        <w:t>ّ</w:t>
      </w:r>
      <w:r w:rsidR="004E22E7">
        <w:rPr>
          <w:rtl/>
          <w:lang w:bidi="fa-IR"/>
        </w:rPr>
        <w:t>ا</w:t>
      </w:r>
      <w:r>
        <w:rPr>
          <w:rtl/>
          <w:lang w:bidi="fa-IR"/>
        </w:rPr>
        <w:t xml:space="preserve"> أَحْدَثْتَ لِي ذِلَّةً بَاطِنَةً عِنْدَ نَفْسِي بِقَدَرِهَا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أللَّهُمَّ ، لا تَد</w:t>
      </w:r>
      <w:r w:rsidR="004E22E7">
        <w:rPr>
          <w:rtl/>
          <w:lang w:bidi="fa-IR"/>
        </w:rPr>
        <w:t>َعْ خَصْلَةً تُعَابُ مِنِّي إل</w:t>
      </w:r>
      <w:r w:rsidR="004E22E7">
        <w:rPr>
          <w:rFonts w:hint="cs"/>
          <w:rtl/>
          <w:lang w:bidi="fa-IR"/>
        </w:rPr>
        <w:t>ّ</w:t>
      </w:r>
      <w:r w:rsidR="004E22E7">
        <w:rPr>
          <w:rtl/>
          <w:lang w:bidi="fa-IR"/>
        </w:rPr>
        <w:t>ا</w:t>
      </w:r>
      <w:r>
        <w:rPr>
          <w:rtl/>
          <w:lang w:bidi="fa-IR"/>
        </w:rPr>
        <w:t xml:space="preserve"> أَصْلَحْتَهَا ، وَل</w:t>
      </w:r>
      <w:r w:rsidR="004E22E7">
        <w:rPr>
          <w:rtl/>
          <w:lang w:bidi="fa-IR"/>
        </w:rPr>
        <w:t>ا عَائِبَةً اُؤَنَّبُ بِهَا إل</w:t>
      </w:r>
      <w:r w:rsidR="004E22E7">
        <w:rPr>
          <w:rFonts w:hint="cs"/>
          <w:rtl/>
          <w:lang w:bidi="fa-IR"/>
        </w:rPr>
        <w:t>ّ</w:t>
      </w:r>
      <w:r w:rsidR="004E22E7">
        <w:rPr>
          <w:rtl/>
          <w:lang w:bidi="fa-IR"/>
        </w:rPr>
        <w:t>ا حَسَّنْتَهَا ، وَل</w:t>
      </w:r>
      <w:r w:rsidR="004E22E7">
        <w:rPr>
          <w:rFonts w:hint="cs"/>
          <w:rtl/>
          <w:lang w:bidi="fa-IR"/>
        </w:rPr>
        <w:t>َ</w:t>
      </w:r>
      <w:r w:rsidR="004E22E7">
        <w:rPr>
          <w:rtl/>
          <w:lang w:bidi="fa-IR"/>
        </w:rPr>
        <w:t>ا</w:t>
      </w:r>
      <w:r>
        <w:rPr>
          <w:rtl/>
          <w:lang w:bidi="fa-IR"/>
        </w:rPr>
        <w:t xml:space="preserve"> اُكْرُومَ</w:t>
      </w:r>
      <w:r w:rsidR="004E22E7">
        <w:rPr>
          <w:rtl/>
          <w:lang w:bidi="fa-IR"/>
        </w:rPr>
        <w:t>ةً فِيَّ نَاقِصَةً إل</w:t>
      </w:r>
      <w:r w:rsidR="004E22E7">
        <w:rPr>
          <w:rFonts w:hint="cs"/>
          <w:rtl/>
          <w:lang w:bidi="fa-IR"/>
        </w:rPr>
        <w:t>ّ</w:t>
      </w:r>
      <w:r w:rsidR="004E22E7">
        <w:rPr>
          <w:rtl/>
          <w:lang w:bidi="fa-IR"/>
        </w:rPr>
        <w:t>ا</w:t>
      </w:r>
      <w:r>
        <w:rPr>
          <w:rtl/>
          <w:lang w:bidi="fa-IR"/>
        </w:rPr>
        <w:t xml:space="preserve"> أَتْمَمْتَهَا ، وَوَفِّقْنِي لِطَاعَةِ مَنْ سَدَّدَنِي وَمُتَابَعَةِ مَنْ أَرْشَدَنِي ، وَسَدِّدْنِي لأنْ اُعَارِضَ مَنْ غَشَّنِي بِالنُّصْحِ ، وَأَجْزِيَ مَنْ هَجَرَنِي بِالْبِرِّ ، وَاُثِيبَ مَنْ حَرَمَنِي بِالْبَذْلِ ، وَاُكَافِيَ مَنْ قَطَعَنِي بِالصِّلَةِ ، واُخَالِفَ مَنِ اغْتَابَنِي إلَى حُسْنِ الذِّكْرِ ، وَأَنْ أَشْكرَ الْحَسَنَةَ وَاُغْضِيَ عَنِ السَّيِّئَةِ ، وَحَلِّنِي بِحِلْيَةِ الصَّالِحِينَ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وَأَلْبِسْنِي زِينَةَ ال</w:t>
      </w:r>
      <w:r w:rsidR="004E22E7">
        <w:rPr>
          <w:rFonts w:hint="cs"/>
          <w:rtl/>
          <w:lang w:bidi="fa-IR"/>
        </w:rPr>
        <w:t>ـ</w:t>
      </w:r>
      <w:r>
        <w:rPr>
          <w:rtl/>
          <w:lang w:bidi="fa-IR"/>
        </w:rPr>
        <w:t>مُتَّقِينَ فِيْ بَسْطِ الْعَدْلِ وَكَظْمِ الْغَيْظِ ، وَإطْفَاءِ النَّائِرَةِ ، وَضَمِّ أَهْلِ الْفُرْقَةِ ، وَإصْلاَحِ ذَاتِ الْبَيْنِ ، وَإفْشَاءِ الْعَارِفَةِ ، وَسَتْرِ الْعَائِبَةِ ، وَلِينِ الْعَرِيكَةِ وَخَفْضِ الْجَنَاحِ ، وَحُسْنِ السِّيرَةِ ، وَسُكُونِ الرِّيحِ ، وَطِيْبِ الْمُخَالَقَةِ ، وَالسَّبْقِ إلَى الْفَضِيلَةِ ، وإيْثَارِ التَّفَضُّلِ ، وَتَرْكِ التَّعْيِيرِ وَالإفْضَالِ عَلَى غَيْرِ الْمُسْتَحِقِّ ، وَالقَوْلِ بِالْحَقِّ وَإنْ عَزَّ ، وَاسْتِقْلاَلِ الخَيْرِ وَإنْ كَثُرَ مِنْ قَ</w:t>
      </w:r>
      <w:r w:rsidR="004E22E7">
        <w:rPr>
          <w:rtl/>
          <w:lang w:bidi="fa-IR"/>
        </w:rPr>
        <w:t>وْلِي وَفِعْلِي</w:t>
      </w:r>
      <w:r>
        <w:rPr>
          <w:rtl/>
          <w:lang w:bidi="fa-IR"/>
        </w:rPr>
        <w:t>، وَاسْتِكْثَارِ الشَّرِّ وَإنْ قَلَّ مِنْ قَوْلِي وَفِعْلِي ،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4E22E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وامنعني مِنْ السَّرَفِ ، وحصّنْ رزقي مِنْ التَّلفِ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وأهل بيت الرسول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هم أحسن النّاس أخلاقاً , لا يلحقهم في ذلك لاحق , ولا يسبقهم سابق ، ومنهم تعلّم النّاس مكارم الأخلاق ومحاسن الأفعال ، ومنهم مولانا الإمام أبو عبد الله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وله في مكارم الأخلاق أخبار كثيرة تنبو عن الحصر , منها : إنّه مرّ بمساكين وهم يأكلون كسراً على كساء فسلّم عليهم , فدعوه إلى طعامهم فجلس معهم ، وقال : (( لولا أنّه صدقة لأكلتُ معكم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: (( قوموا إلى منزلي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فأطعمهم وكساهم ، وأمر لهم بدراهم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ومن مكارم أخلاقه ، إنّه جنى غلامٌ له جناية توجب العقاب فأمر بضربه , فقال : يا مولاي , </w:t>
      </w:r>
      <w:r w:rsidRPr="004E22E7">
        <w:rPr>
          <w:rStyle w:val="libAlaemChar"/>
          <w:rtl/>
        </w:rPr>
        <w:t>(</w:t>
      </w:r>
      <w:r w:rsidRPr="004E22E7">
        <w:rPr>
          <w:rStyle w:val="libAieChar"/>
          <w:rtl/>
        </w:rPr>
        <w:t xml:space="preserve"> وَالْكَاظِمِينَ الْغَيْظَ </w:t>
      </w:r>
      <w:r w:rsidRPr="004E22E7">
        <w:rPr>
          <w:rStyle w:val="libAlaemChar"/>
          <w:rtl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خلّو عنه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يا مولاي , </w:t>
      </w:r>
      <w:r w:rsidRPr="004E22E7">
        <w:rPr>
          <w:rStyle w:val="libAlaemChar"/>
          <w:rtl/>
        </w:rPr>
        <w:t>(</w:t>
      </w:r>
      <w:r w:rsidRPr="004E22E7">
        <w:rPr>
          <w:rStyle w:val="libAieChar"/>
          <w:rtl/>
        </w:rPr>
        <w:t xml:space="preserve"> وَالْعَافِينَ عَنْ النَّاسِ </w:t>
      </w:r>
      <w:r w:rsidRPr="004E22E7">
        <w:rPr>
          <w:rStyle w:val="libAlaemChar"/>
          <w:rtl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قد عفوتُ عنك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يا مولاي , </w:t>
      </w:r>
      <w:r w:rsidRPr="004E22E7">
        <w:rPr>
          <w:rStyle w:val="libAlaemChar"/>
          <w:rtl/>
        </w:rPr>
        <w:t>(</w:t>
      </w:r>
      <w:r w:rsidRPr="004E22E7">
        <w:rPr>
          <w:rStyle w:val="libAieChar"/>
          <w:rtl/>
        </w:rPr>
        <w:t xml:space="preserve"> وَاللَّهُ يُحِبُّ الْمُحْسِنِينَ </w:t>
      </w:r>
      <w:r w:rsidRPr="004E22E7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أنت حُرٌّ لوجه الله , ولك ضعف ما كُنتُ أعطيك ))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وحيّته جارية بطاقة ريحان , فقال لها : (( أنت حرّة لوجه الله تعالى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فقيل له : تجيئك بطاقة ريحان لا خطر لها فتعتقها ! قال : (( كذا أدّبنا الله ، قال الله تعالى :</w:t>
      </w:r>
      <w:r w:rsidR="004E22E7" w:rsidRPr="004E22E7">
        <w:rPr>
          <w:rStyle w:val="libAlaemChar"/>
          <w:rFonts w:hint="cs"/>
          <w:rtl/>
        </w:rPr>
        <w:t>(</w:t>
      </w:r>
      <w:r w:rsidRPr="004E22E7">
        <w:rPr>
          <w:rStyle w:val="libAieChar"/>
          <w:rtl/>
        </w:rPr>
        <w:t xml:space="preserve"> وَإِذَا حُيِّيتُمْ بِتَحِيَّةٍ فَحَيُّوا بِأَحْسَنَ مِنْهَا أَوْ رُدُّوهَا</w:t>
      </w:r>
      <w:r w:rsidR="004E22E7" w:rsidRPr="004E22E7">
        <w:rPr>
          <w:rStyle w:val="libAieChar"/>
          <w:rFonts w:hint="cs"/>
          <w:rtl/>
        </w:rPr>
        <w:t xml:space="preserve"> </w:t>
      </w:r>
      <w:r w:rsidR="004E22E7" w:rsidRPr="004E22E7">
        <w:rPr>
          <w:rStyle w:val="libAlaemChar"/>
          <w:rFonts w:hint="cs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وكان أحسنَ منها عتقُها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أمثل هذا الإمام في فضائله التي لا تُبارى , يُزال عن حقّه وتتعدّى عليه بنو اُميّة ، وتخفيه حتّى أخرجته من حرم جدّه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إلى حرم الله , ثمّ دسّت إليه الرجال لتغتاله في الحرم ، فخرج إلى العراق فجهّز إليه الدعيُّ ابن الدعيِّ عبيد الله بن زياد الجيوش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بأمر يزيد بن معاوية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وضيّق عليه , ومنعه التوجّه في بلاد الله العريضة حتّى قُتل عطشان ظامياً ، وحيداً فريداً غريباً , وقُتلت أنصاره وسُبيت عياله ؟!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5"/>
        <w:gridCol w:w="272"/>
        <w:gridCol w:w="3503"/>
      </w:tblGrid>
      <w:tr w:rsidR="004E22E7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4E22E7" w:rsidRDefault="004E22E7" w:rsidP="009D6622">
            <w:pPr>
              <w:pStyle w:val="libPoem"/>
            </w:pPr>
            <w:r>
              <w:rPr>
                <w:rtl/>
                <w:lang w:bidi="fa-IR"/>
              </w:rPr>
              <w:t>فعلتُمْ بأبناءِ النَّبيِّ ورهطهِ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4E22E7" w:rsidRDefault="004E22E7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4E22E7" w:rsidRDefault="004E22E7" w:rsidP="009D6622">
            <w:pPr>
              <w:pStyle w:val="libPoem"/>
            </w:pPr>
            <w:r>
              <w:rPr>
                <w:rtl/>
                <w:lang w:bidi="fa-IR"/>
              </w:rPr>
              <w:t>أفاعيلَ أدناها الخيانةُ والغدرُ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BF1C23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BF1C23">
      <w:pPr>
        <w:pStyle w:val="libFootnote0"/>
        <w:rPr>
          <w:lang w:bidi="fa-IR"/>
        </w:rPr>
      </w:pPr>
      <w:r w:rsidRPr="00BF1C23">
        <w:rPr>
          <w:rtl/>
        </w:rPr>
        <w:t>(1)</w:t>
      </w:r>
      <w:r>
        <w:rPr>
          <w:rtl/>
          <w:lang w:bidi="fa-IR"/>
        </w:rPr>
        <w:t xml:space="preserve"> سورة النّساء / 86</w:t>
      </w:r>
      <w:r w:rsidR="00B2293D">
        <w:rPr>
          <w:rtl/>
          <w:lang w:bidi="fa-IR"/>
        </w:rPr>
        <w:t>.</w:t>
      </w:r>
    </w:p>
    <w:p w:rsidR="00B2293D" w:rsidRDefault="009B4F53" w:rsidP="00BF1C23">
      <w:pPr>
        <w:pStyle w:val="libFootnote0"/>
        <w:rPr>
          <w:lang w:bidi="fa-IR"/>
        </w:rPr>
      </w:pPr>
      <w:r w:rsidRPr="00BF1C23">
        <w:rPr>
          <w:rtl/>
        </w:rPr>
        <w:t>(2)</w:t>
      </w:r>
      <w:r>
        <w:rPr>
          <w:rtl/>
          <w:lang w:bidi="fa-IR"/>
        </w:rPr>
        <w:t xml:space="preserve"> سورة آل عمران / 134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B27255">
      <w:pPr>
        <w:pStyle w:val="Heading2Center"/>
        <w:rPr>
          <w:lang w:bidi="fa-IR"/>
        </w:rPr>
      </w:pPr>
      <w:bookmarkStart w:id="47" w:name="_Toc18500484"/>
      <w:r>
        <w:rPr>
          <w:rtl/>
          <w:lang w:bidi="fa-IR"/>
        </w:rPr>
        <w:lastRenderedPageBreak/>
        <w:t>المجلس التاسع والخمسون بعد المئتين</w:t>
      </w:r>
      <w:bookmarkEnd w:id="47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 xml:space="preserve">أوجب الله تعالى التوبة على كلّ مذنب بقوله : </w:t>
      </w:r>
      <w:r w:rsidRPr="00B27255">
        <w:rPr>
          <w:rStyle w:val="libAlaemChar"/>
          <w:rtl/>
        </w:rPr>
        <w:t>(</w:t>
      </w:r>
      <w:r w:rsidRPr="00B27255">
        <w:rPr>
          <w:rStyle w:val="libAieChar"/>
          <w:rtl/>
        </w:rPr>
        <w:t xml:space="preserve"> وَتُوبُوا إِلَى اللَّهِ جَمِيعًا أَيُّهَا الْمُؤْمِنُونَ </w:t>
      </w:r>
      <w:r w:rsidRPr="00B27255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ومعنى التّوبة : هي النّدم على الذّنب والعزم على عدم العود إليه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ووجوبها ثابت بالعقل والنّقل , وهي واجبة على الفور بدون تأخير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وقد وعد الله تعالى بقبول التّوبة ، بقوله : </w:t>
      </w:r>
      <w:r w:rsidRPr="00B27255">
        <w:rPr>
          <w:rStyle w:val="libAlaemChar"/>
          <w:rtl/>
        </w:rPr>
        <w:t>(</w:t>
      </w:r>
      <w:r w:rsidRPr="00B27255">
        <w:rPr>
          <w:rStyle w:val="libAieChar"/>
          <w:rtl/>
        </w:rPr>
        <w:t xml:space="preserve"> وَهُوَ الَّذِي يَقْبَلُ التَّوْبَةَ عَنْ عِبَادِهِ وَيَعْفُو عَنِ السّيِّئَاتِ </w:t>
      </w:r>
      <w:r w:rsidRPr="00B27255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وقوله تعالى : </w:t>
      </w:r>
      <w:r w:rsidRPr="00B27255">
        <w:rPr>
          <w:rStyle w:val="libAlaemChar"/>
          <w:rtl/>
        </w:rPr>
        <w:t>(</w:t>
      </w:r>
      <w:r w:rsidRPr="00B27255">
        <w:rPr>
          <w:rStyle w:val="libAieChar"/>
          <w:rtl/>
        </w:rPr>
        <w:t xml:space="preserve"> وَإِنِّي لَغَفَّارٌ لِمَنْ تَابَ وَآمَنَ وَعَمِلَ صَالِحًا ثُمَّ اهْتَدَى </w:t>
      </w:r>
      <w:r w:rsidRPr="00B27255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(3)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ومِن كرم الله تعالى وفضله على عباده , إنّ مَن نوى منهم السّيئة ولم يفعلها لم تُكتب عليه , فإنْ فعلها انتظره الملك الموكّل بكتابة السّيئات سبع ساعات , فإنْ تاب قبل مضي سبع ساعات لم تُكتب عليه , وإنْ يتُب كُتبت عليه سيئة واحدة , وإذا نوى الحسنة ولم يفعلها , كُتبت له حسنة واحدة , فإنْ فعلها كُتبت له عشر حسنات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في دعاء وداع شهر رمضان من أدعية الصّحيفة الكاملة , مشيراً إلى التّوبة : (( أَنْتَ الَّذِيْ فَتَحْتَ لِعِبَادِكَ بَاباً إلَى عَفْوِكَ وَسَمَّيْتَهُ التَّوْبَةَ ، وَجَعَلْتَ عَلَى ذلِكَ البَابِ دَلِيلاً مِنْ وَحْيِكَ لِئَلاَّ يَضِلُّوا عَنْهُ ، فَقُلْتَ تَبَارَكَ اسْمُكَ :</w:t>
      </w:r>
      <w:r w:rsidR="00C51BE9" w:rsidRPr="00C51BE9">
        <w:rPr>
          <w:rStyle w:val="libAlaemChar"/>
          <w:rFonts w:hint="cs"/>
          <w:rtl/>
        </w:rPr>
        <w:t>(</w:t>
      </w:r>
      <w:r w:rsidRPr="00C51BE9">
        <w:rPr>
          <w:rStyle w:val="libAieChar"/>
          <w:rtl/>
        </w:rPr>
        <w:t xml:space="preserve"> تُوبُوا إِلَى اللَّهِ تَوْبَةً نَصُوحًا عَسَى رَبُّكُمْ أَنْ يُكَفِّرَ عَنْكُمْ سَيِّئَاتِكُمْ وَيُدْخِلَكُمْ جَنَّاتٍ تَجْرِي مِنْ تَحْتِهَا الأَنْهَارُ</w:t>
      </w:r>
      <w:r w:rsidR="00C51BE9" w:rsidRPr="00C51BE9">
        <w:rPr>
          <w:rStyle w:val="libAieChar"/>
          <w:rFonts w:hint="cs"/>
          <w:rtl/>
        </w:rPr>
        <w:t xml:space="preserve"> </w:t>
      </w:r>
      <w:r w:rsidR="00C51BE9" w:rsidRPr="00C51BE9">
        <w:rPr>
          <w:rStyle w:val="libAlaemChar"/>
          <w:rFonts w:hint="cs"/>
          <w:rtl/>
        </w:rPr>
        <w:t>)</w:t>
      </w:r>
      <w:r w:rsidRPr="00A04F06">
        <w:rPr>
          <w:rStyle w:val="libFootnotenumChar"/>
          <w:rtl/>
        </w:rPr>
        <w:t>(4)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فَمَا عُذْرُ مَنْ أَغْفَلَ دُخُولَ ذلِكَ الْمَنْزِلِ بَعْدَ فَتْحِ الْبَابِ وَإقَامَةِ الدَّلِيْلِ ؟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وأشار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إلى شيء من حدود التّوبة وشروطها في دعائه في ذكر التّوبة وطلبها من أدعية الصّحيفة , فقال : (( أللَّهُمَّ ، إنِّي أَتُوبُ إلَيْكَ فِي مَقَامِي هَذَا مِنْ كَبَائِرِ ذُنُوبِي وَصَغَائِرِهَا ، وَبَوَاطِنِ سَيِّئآتِي وَظَوَاهِرِهَا ، تَوْبَةَ مَنْ لا يُحَدِّثُ نَفْسَهُ بِمَعْصِيَة ، وَلاَ يُضْمِرُ أَنْ يَعُودَ فِي خَطِيئَة ،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C51BE9">
      <w:pPr>
        <w:pStyle w:val="libFootnote0"/>
        <w:rPr>
          <w:lang w:bidi="fa-IR"/>
        </w:rPr>
      </w:pPr>
      <w:r w:rsidRPr="00C51BE9">
        <w:rPr>
          <w:rtl/>
        </w:rPr>
        <w:t>(1)</w:t>
      </w:r>
      <w:r>
        <w:rPr>
          <w:rtl/>
          <w:lang w:bidi="fa-IR"/>
        </w:rPr>
        <w:t xml:space="preserve"> سورة النّور / 31</w:t>
      </w:r>
      <w:r w:rsidR="00B2293D">
        <w:rPr>
          <w:rtl/>
          <w:lang w:bidi="fa-IR"/>
        </w:rPr>
        <w:t>.</w:t>
      </w:r>
    </w:p>
    <w:p w:rsidR="00B2293D" w:rsidRDefault="009B4F53" w:rsidP="00C51BE9">
      <w:pPr>
        <w:pStyle w:val="libFootnote0"/>
        <w:rPr>
          <w:lang w:bidi="fa-IR"/>
        </w:rPr>
      </w:pPr>
      <w:r w:rsidRPr="00C51BE9">
        <w:rPr>
          <w:rtl/>
        </w:rPr>
        <w:t>(2)</w:t>
      </w:r>
      <w:r>
        <w:rPr>
          <w:rtl/>
          <w:lang w:bidi="fa-IR"/>
        </w:rPr>
        <w:t xml:space="preserve"> سورة الشّورى / 25</w:t>
      </w:r>
      <w:r w:rsidR="00B2293D">
        <w:rPr>
          <w:rtl/>
          <w:lang w:bidi="fa-IR"/>
        </w:rPr>
        <w:t>.</w:t>
      </w:r>
    </w:p>
    <w:p w:rsidR="00B2293D" w:rsidRDefault="009B4F53" w:rsidP="00C51BE9">
      <w:pPr>
        <w:pStyle w:val="libFootnote0"/>
        <w:rPr>
          <w:lang w:bidi="fa-IR"/>
        </w:rPr>
      </w:pPr>
      <w:r w:rsidRPr="00C51BE9">
        <w:rPr>
          <w:rtl/>
        </w:rPr>
        <w:t>(3)</w:t>
      </w:r>
      <w:r>
        <w:rPr>
          <w:rtl/>
          <w:lang w:bidi="fa-IR"/>
        </w:rPr>
        <w:t xml:space="preserve"> سورة طه / 82</w:t>
      </w:r>
      <w:r w:rsidR="00B2293D">
        <w:rPr>
          <w:rtl/>
          <w:lang w:bidi="fa-IR"/>
        </w:rPr>
        <w:t>.</w:t>
      </w:r>
    </w:p>
    <w:p w:rsidR="00B2293D" w:rsidRDefault="009B4F53" w:rsidP="00C51BE9">
      <w:pPr>
        <w:pStyle w:val="libFootnote0"/>
        <w:rPr>
          <w:lang w:bidi="fa-IR"/>
        </w:rPr>
      </w:pPr>
      <w:r w:rsidRPr="00C51BE9">
        <w:rPr>
          <w:rtl/>
        </w:rPr>
        <w:t>(4)</w:t>
      </w:r>
      <w:r>
        <w:rPr>
          <w:rtl/>
          <w:lang w:bidi="fa-IR"/>
        </w:rPr>
        <w:t xml:space="preserve"> سورة التحريم / 8</w:t>
      </w:r>
      <w:r w:rsidR="00B2293D">
        <w:rPr>
          <w:rtl/>
          <w:lang w:bidi="fa-IR"/>
        </w:rPr>
        <w:t>.</w:t>
      </w:r>
    </w:p>
    <w:p w:rsidR="00A04F06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C51BE9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وَقَدْ قُلْتَ يَا إلهِي فِي مُحْكَمِ كِتابِكَ إنَّكَ تَقْبَلُ التَّوْبَةَ عَنْ عِبَادِكَ ، وَتَعْفُو عَنِ السَّيِّئآتِ ، وَتُحِبُّ التَّوَّابِينَ ، فَاقْبَلْ تَوْبَتِي كَمَا وَعَدْتَ ، وَأعْفُ عَنْ سَيِّئآتِي كَمَا ضَمِنْتَ ، وَأَوْجِبْ لِي مَحَبَّتَكَ كَمَا شَرَطْتَ ، وَلَكَ يَا رَبِّ شَ</w:t>
      </w:r>
      <w:r w:rsidR="004B64BE">
        <w:rPr>
          <w:rtl/>
          <w:lang w:bidi="fa-IR"/>
        </w:rPr>
        <w:t>رْطِي أَل</w:t>
      </w:r>
      <w:r w:rsidR="004B64BE">
        <w:rPr>
          <w:rFonts w:hint="cs"/>
          <w:rtl/>
          <w:lang w:bidi="fa-IR"/>
        </w:rPr>
        <w:t>ّ</w:t>
      </w:r>
      <w:r w:rsidR="004B64BE">
        <w:rPr>
          <w:rtl/>
          <w:lang w:bidi="fa-IR"/>
        </w:rPr>
        <w:t>ا</w:t>
      </w:r>
      <w:r>
        <w:rPr>
          <w:rtl/>
          <w:lang w:bidi="fa-IR"/>
        </w:rPr>
        <w:t xml:space="preserve"> أَعُودَ فِ</w:t>
      </w:r>
      <w:r w:rsidR="004B64BE">
        <w:rPr>
          <w:rtl/>
          <w:lang w:bidi="fa-IR"/>
        </w:rPr>
        <w:t>ي مَكْرُوهِكَ ، وَضَمَانِي أَل</w:t>
      </w:r>
      <w:r w:rsidR="004B64BE">
        <w:rPr>
          <w:rFonts w:hint="cs"/>
          <w:rtl/>
          <w:lang w:bidi="fa-IR"/>
        </w:rPr>
        <w:t>ّ</w:t>
      </w:r>
      <w:r w:rsidR="004B64BE">
        <w:rPr>
          <w:rtl/>
          <w:lang w:bidi="fa-IR"/>
        </w:rPr>
        <w:t>ا</w:t>
      </w:r>
      <w:r>
        <w:rPr>
          <w:rtl/>
          <w:lang w:bidi="fa-IR"/>
        </w:rPr>
        <w:t xml:space="preserve"> أَرْجِعَ فِي مَذْمُومِكَ ، وَعَهْدِي أَنْ أَهْجُرَ جَمِيعَ مَعَاصِيكَ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أللَّهُمَّ ، وَإنَّهُ لاَ</w:t>
      </w:r>
      <w:r w:rsidR="004B64BE">
        <w:rPr>
          <w:rtl/>
          <w:lang w:bidi="fa-IR"/>
        </w:rPr>
        <w:t xml:space="preserve"> وَفَاءَ لِي بِالتَّوْبَةِ إل</w:t>
      </w:r>
      <w:r w:rsidR="004B64BE">
        <w:rPr>
          <w:rFonts w:hint="cs"/>
          <w:rtl/>
          <w:lang w:bidi="fa-IR"/>
        </w:rPr>
        <w:t>َّ</w:t>
      </w:r>
      <w:r w:rsidR="004B64BE">
        <w:rPr>
          <w:rtl/>
          <w:lang w:bidi="fa-IR"/>
        </w:rPr>
        <w:t>ا</w:t>
      </w:r>
      <w:r>
        <w:rPr>
          <w:rtl/>
          <w:lang w:bidi="fa-IR"/>
        </w:rPr>
        <w:t xml:space="preserve"> بِعِصْمَتِكَ ، وَلا اسْتِمْسَاكَ ب</w:t>
      </w:r>
      <w:r w:rsidR="004B64BE">
        <w:rPr>
          <w:rtl/>
          <w:lang w:bidi="fa-IR"/>
        </w:rPr>
        <w:t>ِي عَنِ الْخَطَايَا إل</w:t>
      </w:r>
      <w:r w:rsidR="004B64BE">
        <w:rPr>
          <w:rFonts w:hint="cs"/>
          <w:rtl/>
          <w:lang w:bidi="fa-IR"/>
        </w:rPr>
        <w:t>َّ</w:t>
      </w:r>
      <w:r w:rsidR="004B64BE">
        <w:rPr>
          <w:rtl/>
          <w:lang w:bidi="fa-IR"/>
        </w:rPr>
        <w:t>ا</w:t>
      </w:r>
      <w:r>
        <w:rPr>
          <w:rtl/>
          <w:lang w:bidi="fa-IR"/>
        </w:rPr>
        <w:t xml:space="preserve"> عَنْ قُوَّتِكَ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أللَّهُمَّ ، أَيُّما عَبْد تَابَ إلَيْكَ وَهُوَ فِي عِلْمِ الْغَيْبِ عِنْدَكَ فَاسِخٌ لِتَوْبَتِهِ ، وَعَائِدٌ فِي ذَنْبِهِ وَخَطِيئَتِهِ ، فَإنِّي أَعُوذُ بِكَ أنْ أَكُوْنَ كَذلِكَ ، فَاجْعَلْ تَوْبَتِي هَذِهِ تَوْبَةً لا أَحْتَاجُ بَعْدَهَا إلَى تَوْبَة ، تَوْبَةً مُوجِبَةً لِمَحْوِ مَا سَلَفَ ، وَالسَّلاَمَةِ فِيمَا بَقِيَ</w:t>
      </w:r>
      <w:r w:rsidR="00B2293D">
        <w:rPr>
          <w:rtl/>
          <w:lang w:bidi="fa-IR"/>
        </w:rPr>
        <w:t>.</w:t>
      </w:r>
    </w:p>
    <w:p w:rsidR="00A04F06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أللَّهُمَّ ، وَإنِّي أَتُوبُ إلَيْكَ مِنْ كُلِّ مَا خَالَفَ إرَادَتَكَ مِنْ خَطَرَاتِ قَلْبِي ، وَلَحَظَاتِ عَيْنِي ، وَحِكَايَاتِ لِسَانِي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أَللَّهُمَّ ، إنْ يَكُنِ النَّدَمُ تَوْبَةً إلَيْكَ فَأَنَا أَنْدَمُ اْلنَّادِمِينَ ، وَإنْ يَكُنِ التَّرْكُ لِمَعْصِيَتِكَ إنَابَةً فَأَنَا أَوَّلُ الْمُنِيبينَ ، وَإنْ يَكُنِ الاسْتِغْفَارُ حِطَّةً لِلذُّنُوبِ فَإنّ</w:t>
      </w:r>
      <w:r w:rsidR="004B5E15">
        <w:rPr>
          <w:rtl/>
          <w:lang w:bidi="fa-IR"/>
        </w:rPr>
        <w:t>ِي لَكَ مِنَ الْمُسْتَغْفِرِينَ</w:t>
      </w:r>
      <w:r>
        <w:rPr>
          <w:rtl/>
          <w:lang w:bidi="fa-IR"/>
        </w:rPr>
        <w:t>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وكان الحُرّ بن يزيد التميمي اقترف ذنباً عظيماً في خروجه لحرب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ومنعه عن الرّجوع وضيّق عليه , ثمّ ل</w:t>
      </w:r>
      <w:r w:rsidR="004B64B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تاب تاب الله عليه واستشهد بين يدي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فرافق الحسين وجدّه وأباه (صلوات الله عليهم) في أعلى درجات الجنان , وذلك ل</w:t>
      </w:r>
      <w:r w:rsidR="004B64BE">
        <w:rPr>
          <w:rFonts w:hint="cs"/>
          <w:rtl/>
          <w:lang w:bidi="fa-IR"/>
        </w:rPr>
        <w:t>ـ</w:t>
      </w:r>
      <w:r>
        <w:rPr>
          <w:rtl/>
          <w:lang w:bidi="fa-IR"/>
        </w:rPr>
        <w:t>مّا رأى الحُرُّ أنّ القوم قد صمّموا على قتال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قال لعمر بن سعد : أمقاتل أنت هذا الرجل ؟! قال : أي والله , قتالاً أيسره أنْ تسقط الرؤوس وتطيح الأيدي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فأخذ الحُرّ يدنو من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قليلاً قليلاً ، وأخذه مثل الأفكل ( وهي : الرّعدة ) ، فقال له المهاجر بن أوس : إنّ أمرك لمريب ! والله ، ما رأيت منك في موقف قط مثل هذا ! ولو قيل لي : مَن أشجع أهل الكوفة ؟ ما عدوتك , فما هذا الذي أرى منك ؟! فقال الحُرّ : إنّي والله , اُخيّر نفسي بين الجنّة والنّار ، فوالله , لا أختار على الجنّة شيئاً ولو قُطّعت وحُرّقت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ضرب فرسه قاصداً إلى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4B64BE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ويده على رأسه ، وهو يقول : اللهمّ , إليك اُنيت فتب عليّ , فقد أرعبت قلوب أوليائك وأولاد بنت نبيّك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للحسين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جعلت فداك يابن رسول الله , أنا صاحبك الذي حبستك عن الرّجوع , وسايرتك في الطّريق , وجعجعت بك ( أي : ضيّقت عليك ) في هذا المكان , وما ظننتُ أنّ القوم يردّون عليك ما عرضته عليهم , ولا يبلغون منك هذه المنزلة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والله , لو علمتُ أنّهم ينتهون منك إلى ما أرى , ما ركبت مثل الذي ركبت ، وإنّي قد جئتك تائباً ممّا كان منّي وإلى ربّي , مواسياً لك بنفسي حتّى أموت بين يديك , فهل ترى لي من توبة ؟ فقال 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نعم يتوب الله عليك , فانزل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أنا لك فارساً خير منّي راجلاً , اُقاتلهم على فرسي ساعة وإلى النّزول يصير آخر أمري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له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فاصنع ي</w:t>
      </w:r>
      <w:r w:rsidR="00403CDF">
        <w:rPr>
          <w:rtl/>
          <w:lang w:bidi="fa-IR"/>
        </w:rPr>
        <w:t>رحمك الله ما بدا</w:t>
      </w:r>
      <w:r>
        <w:rPr>
          <w:rtl/>
          <w:lang w:bidi="fa-IR"/>
        </w:rPr>
        <w:t>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فقاتل حتّى قُتل , وفاز بالشّهادة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</w:t>
      </w:r>
      <w:r w:rsidR="00403CDF">
        <w:rPr>
          <w:rFonts w:hint="cs"/>
          <w:rtl/>
          <w:lang w:bidi="fa-IR"/>
        </w:rPr>
        <w:t>ـ</w:t>
      </w:r>
      <w:r>
        <w:rPr>
          <w:rtl/>
          <w:lang w:bidi="fa-IR"/>
        </w:rPr>
        <w:t>مّا جيء بسبايا أهل البيت إلى دمشق ، واُوقفوا على درج باب المسجد الجامع حيث يُقام السّبي , جاء شيخ فدنا من نساء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وعياله , وتكلّم بما كان من عظم الذّنوب , ثمّ ل</w:t>
      </w:r>
      <w:r w:rsidR="00403CDF">
        <w:rPr>
          <w:rFonts w:hint="cs"/>
          <w:rtl/>
          <w:lang w:bidi="fa-IR"/>
        </w:rPr>
        <w:t>ـ</w:t>
      </w:r>
      <w:r>
        <w:rPr>
          <w:rtl/>
          <w:lang w:bidi="fa-IR"/>
        </w:rPr>
        <w:t>مّا وعظه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وأبان له ما كان يجهله , تاب فت</w:t>
      </w:r>
      <w:r w:rsidR="00403CDF">
        <w:rPr>
          <w:rtl/>
          <w:lang w:bidi="fa-IR"/>
        </w:rPr>
        <w:t>اب الله عليه ونال درجة الشّهادة</w:t>
      </w:r>
      <w:r>
        <w:rPr>
          <w:rtl/>
          <w:lang w:bidi="fa-IR"/>
        </w:rPr>
        <w:t>؛ وذلك أنّه قال لهم : الحمد لله , الذي أهلككم وقتلكم , وأراح البلاد من رجالكم , وأمكن أمير المؤمنين منكم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فلم يقابله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بسبٍّ ولا شتم حيث علم أنّه جاهل ، بل جاءه باللين والموعظة الحسنة , وقال : (( يا شيخ , هل قرأت القرآن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نعم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</w:t>
      </w:r>
      <w:r w:rsidR="00403CDF">
        <w:rPr>
          <w:rtl/>
          <w:lang w:bidi="fa-IR"/>
        </w:rPr>
        <w:t>(( فهل عرفت هذه الآية :</w:t>
      </w:r>
      <w:r w:rsidR="00403CDF" w:rsidRPr="00403CDF">
        <w:rPr>
          <w:rStyle w:val="libAlaemChar"/>
          <w:rFonts w:hint="cs"/>
          <w:rtl/>
        </w:rPr>
        <w:t>(</w:t>
      </w:r>
      <w:r w:rsidR="00403CDF" w:rsidRPr="00403CDF">
        <w:rPr>
          <w:rStyle w:val="libAieChar"/>
          <w:rtl/>
        </w:rPr>
        <w:t xml:space="preserve"> قُلْ ل</w:t>
      </w:r>
      <w:r w:rsidR="00403CDF" w:rsidRPr="00403CDF">
        <w:rPr>
          <w:rStyle w:val="libAieChar"/>
          <w:rFonts w:hint="cs"/>
          <w:rtl/>
        </w:rPr>
        <w:t>َ</w:t>
      </w:r>
      <w:r w:rsidR="00403CDF" w:rsidRPr="00403CDF">
        <w:rPr>
          <w:rStyle w:val="libAieChar"/>
          <w:rtl/>
        </w:rPr>
        <w:t>ا</w:t>
      </w:r>
      <w:r w:rsidRPr="00403CDF">
        <w:rPr>
          <w:rStyle w:val="libAieChar"/>
          <w:rtl/>
        </w:rPr>
        <w:t xml:space="preserve"> أَسْ</w:t>
      </w:r>
      <w:r w:rsidR="00403CDF" w:rsidRPr="00403CDF">
        <w:rPr>
          <w:rStyle w:val="libAieChar"/>
          <w:rtl/>
        </w:rPr>
        <w:t>أَلُكُمْ عَلَيْهِ أَجْرًا إِل</w:t>
      </w:r>
      <w:r w:rsidR="00403CDF" w:rsidRPr="00403CDF">
        <w:rPr>
          <w:rStyle w:val="libAieChar"/>
          <w:rFonts w:hint="cs"/>
          <w:rtl/>
        </w:rPr>
        <w:t>َّ</w:t>
      </w:r>
      <w:r w:rsidR="00403CDF" w:rsidRPr="00403CDF">
        <w:rPr>
          <w:rStyle w:val="libAieChar"/>
          <w:rtl/>
        </w:rPr>
        <w:t>ا</w:t>
      </w:r>
      <w:r w:rsidRPr="00403CDF">
        <w:rPr>
          <w:rStyle w:val="libAieChar"/>
          <w:rtl/>
        </w:rPr>
        <w:t xml:space="preserve"> الْمَوَدَّةَ فِي الْقُرْبَى</w:t>
      </w:r>
      <w:r w:rsidR="00403CDF" w:rsidRPr="00403CDF">
        <w:rPr>
          <w:rStyle w:val="libAieChar"/>
          <w:rFonts w:hint="cs"/>
          <w:rtl/>
        </w:rPr>
        <w:t xml:space="preserve"> </w:t>
      </w:r>
      <w:r w:rsidR="00403CDF" w:rsidRPr="00403CDF">
        <w:rPr>
          <w:rStyle w:val="libAlaemChar"/>
          <w:rFonts w:hint="cs"/>
          <w:rtl/>
        </w:rPr>
        <w:t>)</w:t>
      </w:r>
      <w:r w:rsidRPr="00A04F06">
        <w:rPr>
          <w:rStyle w:val="libFootnotenumChar"/>
          <w:rtl/>
        </w:rPr>
        <w:t>(1)</w:t>
      </w:r>
      <w:r>
        <w:rPr>
          <w:rtl/>
          <w:lang w:bidi="fa-IR"/>
        </w:rPr>
        <w:t xml:space="preserve">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نعم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فنحن القُربى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فهل قرأت : وَآتِ ذَا الْقُرْبَى حَقَّهُ </w:t>
      </w:r>
      <w:r w:rsidRPr="00A04F06">
        <w:rPr>
          <w:rStyle w:val="libFootnotenumChar"/>
          <w:rtl/>
        </w:rPr>
        <w:t>(2)</w:t>
      </w:r>
      <w:r>
        <w:rPr>
          <w:rtl/>
          <w:lang w:bidi="fa-IR"/>
        </w:rPr>
        <w:t xml:space="preserve">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نعم</w:t>
      </w:r>
      <w:r w:rsidR="00B2293D">
        <w:rPr>
          <w:rtl/>
          <w:lang w:bidi="fa-IR"/>
        </w:rPr>
        <w:t>.</w:t>
      </w:r>
      <w:r w:rsidR="00E60799">
        <w:rPr>
          <w:rtl/>
          <w:lang w:bidi="fa-IR"/>
        </w:rPr>
        <w:t xml:space="preserve"> قال : (( فنحن القُربى</w:t>
      </w:r>
      <w:r>
        <w:rPr>
          <w:rtl/>
          <w:lang w:bidi="fa-IR"/>
        </w:rPr>
        <w:t>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فهل قرأت :</w:t>
      </w:r>
      <w:r w:rsidR="00CB6C49" w:rsidRPr="00CB6C49">
        <w:rPr>
          <w:rStyle w:val="libAlaemChar"/>
          <w:rFonts w:hint="cs"/>
          <w:rtl/>
        </w:rPr>
        <w:t>(</w:t>
      </w:r>
      <w:r w:rsidRPr="00CB6C49">
        <w:rPr>
          <w:rStyle w:val="libAieChar"/>
          <w:rtl/>
        </w:rPr>
        <w:t xml:space="preserve"> وَاعْلَمُوا أَنَّمَا غَنِمْتُمْ مِنْ شَيْءٍ فَأَنَّ لِلَّهِ خُمُسَهُ وَلِلرَّسُولِ وَلِذِي الْقُرْبَى</w:t>
      </w:r>
      <w:r w:rsidR="00CB6C49" w:rsidRPr="00CB6C49">
        <w:rPr>
          <w:rStyle w:val="libAlaemChar"/>
          <w:rFonts w:hint="cs"/>
          <w:rtl/>
        </w:rPr>
        <w:t>)</w:t>
      </w:r>
      <w:r w:rsidRPr="00A04F06">
        <w:rPr>
          <w:rStyle w:val="libFootnotenumChar"/>
          <w:rtl/>
        </w:rPr>
        <w:t>(3)</w:t>
      </w:r>
      <w:r>
        <w:rPr>
          <w:rtl/>
          <w:lang w:bidi="fa-IR"/>
        </w:rPr>
        <w:t xml:space="preserve">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نعم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فنحن القُربى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(( وهل قرأت :</w:t>
      </w:r>
      <w:r w:rsidR="00E60799" w:rsidRPr="00E60799">
        <w:rPr>
          <w:rStyle w:val="libAlaemChar"/>
          <w:rFonts w:hint="cs"/>
          <w:rtl/>
        </w:rPr>
        <w:t>(</w:t>
      </w:r>
      <w:r w:rsidRPr="00E60799">
        <w:rPr>
          <w:rStyle w:val="libAieChar"/>
          <w:rtl/>
        </w:rPr>
        <w:t xml:space="preserve"> إِنَّمَا يُرِيدُ اللَّهُ لِيُذْهِبَ عَنْكُمْ الرِّجْسَ أَهْلَ الْبَيْتِ وَيُطَهِّرَكُمْ تَطْهِيراً</w:t>
      </w:r>
      <w:r w:rsidR="00E60799" w:rsidRPr="00E60799">
        <w:rPr>
          <w:rStyle w:val="libAieChar"/>
          <w:rFonts w:hint="cs"/>
          <w:rtl/>
        </w:rPr>
        <w:t xml:space="preserve"> </w:t>
      </w:r>
      <w:r w:rsidR="00E60799" w:rsidRPr="00E60799">
        <w:rPr>
          <w:rStyle w:val="libAlaemChar"/>
          <w:rFonts w:hint="cs"/>
          <w:rtl/>
        </w:rPr>
        <w:t>)</w:t>
      </w:r>
      <w:r w:rsidRPr="00A04F06">
        <w:rPr>
          <w:rStyle w:val="libFootnotenumChar"/>
          <w:rtl/>
        </w:rPr>
        <w:t>(4)</w:t>
      </w:r>
      <w:r>
        <w:rPr>
          <w:rtl/>
          <w:lang w:bidi="fa-IR"/>
        </w:rPr>
        <w:t xml:space="preserve">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نعم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 : (( فنحن أهل البيت الذين اختصنا الله بآية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B31364">
      <w:pPr>
        <w:pStyle w:val="libFootnote0"/>
        <w:rPr>
          <w:lang w:bidi="fa-IR"/>
        </w:rPr>
      </w:pPr>
      <w:r w:rsidRPr="00B31364">
        <w:rPr>
          <w:rtl/>
        </w:rPr>
        <w:t>(1)</w:t>
      </w:r>
      <w:r>
        <w:rPr>
          <w:rtl/>
          <w:lang w:bidi="fa-IR"/>
        </w:rPr>
        <w:t xml:space="preserve"> سورة الشّورى / 23</w:t>
      </w:r>
      <w:r w:rsidR="00B2293D">
        <w:rPr>
          <w:rtl/>
          <w:lang w:bidi="fa-IR"/>
        </w:rPr>
        <w:t>.</w:t>
      </w:r>
    </w:p>
    <w:p w:rsidR="00B2293D" w:rsidRDefault="009B4F53" w:rsidP="00B31364">
      <w:pPr>
        <w:pStyle w:val="libFootnote0"/>
        <w:rPr>
          <w:lang w:bidi="fa-IR"/>
        </w:rPr>
      </w:pPr>
      <w:r w:rsidRPr="00B31364">
        <w:rPr>
          <w:rtl/>
        </w:rPr>
        <w:t>(2)</w:t>
      </w:r>
      <w:r>
        <w:rPr>
          <w:rtl/>
          <w:lang w:bidi="fa-IR"/>
        </w:rPr>
        <w:t xml:space="preserve"> سورة الإسراء / 26</w:t>
      </w:r>
      <w:r w:rsidR="00B2293D">
        <w:rPr>
          <w:rtl/>
          <w:lang w:bidi="fa-IR"/>
        </w:rPr>
        <w:t>.</w:t>
      </w:r>
    </w:p>
    <w:p w:rsidR="00B2293D" w:rsidRDefault="009B4F53" w:rsidP="00B31364">
      <w:pPr>
        <w:pStyle w:val="libFootnote0"/>
        <w:rPr>
          <w:lang w:bidi="fa-IR"/>
        </w:rPr>
      </w:pPr>
      <w:r w:rsidRPr="00B31364">
        <w:rPr>
          <w:rtl/>
        </w:rPr>
        <w:t>(3)</w:t>
      </w:r>
      <w:r>
        <w:rPr>
          <w:rtl/>
          <w:lang w:bidi="fa-IR"/>
        </w:rPr>
        <w:t xml:space="preserve"> سورة الأنفال / 41</w:t>
      </w:r>
      <w:r w:rsidR="00B2293D">
        <w:rPr>
          <w:rtl/>
          <w:lang w:bidi="fa-IR"/>
        </w:rPr>
        <w:t>.</w:t>
      </w:r>
    </w:p>
    <w:p w:rsidR="00B2293D" w:rsidRDefault="009B4F53" w:rsidP="00B31364">
      <w:pPr>
        <w:pStyle w:val="libFootnote0"/>
        <w:rPr>
          <w:lang w:bidi="fa-IR"/>
        </w:rPr>
      </w:pPr>
      <w:r w:rsidRPr="00B31364">
        <w:rPr>
          <w:rtl/>
        </w:rPr>
        <w:t>(4)</w:t>
      </w:r>
      <w:r>
        <w:rPr>
          <w:rtl/>
          <w:lang w:bidi="fa-IR"/>
        </w:rPr>
        <w:t xml:space="preserve"> سورة الأحزاب / 33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E877BA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الطّهارة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فبقي الشيخ ساكتاً نادماً على ما تكلّم به ، وقال : بالله إنّكم هم ؟! قال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تالله ، إنّا لنحن هم من غير شكّ ، وحقِّ جدّنا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فبكى الشيخ ورمى عمامته ، ثمّ رفع رأسه إلى السّماء وقال : اللهمَّ ، إنّي أبرأ إليك من عدوِّ آل محمَّد من جنّ وإنس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قال : هل لي من توبة ؟ فقال له :</w:t>
      </w:r>
      <w:r w:rsidR="00E877BA">
        <w:rPr>
          <w:rtl/>
          <w:lang w:bidi="fa-IR"/>
        </w:rPr>
        <w:t xml:space="preserve"> (( نعم , إنْ تبت تاب الله عليك</w:t>
      </w:r>
      <w:r>
        <w:rPr>
          <w:rtl/>
          <w:lang w:bidi="fa-IR"/>
        </w:rPr>
        <w:t>, وأنت معنا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فقال : أنا تائب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فبلغ يزيدَ خبرُه فأمر به فقُتل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8"/>
        <w:gridCol w:w="272"/>
        <w:gridCol w:w="3510"/>
      </w:tblGrid>
      <w:tr w:rsidR="00E877BA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E877BA" w:rsidRDefault="00E877BA" w:rsidP="009D6622">
            <w:pPr>
              <w:pStyle w:val="libPoem"/>
            </w:pPr>
            <w:r>
              <w:rPr>
                <w:rtl/>
                <w:lang w:bidi="fa-IR"/>
              </w:rPr>
              <w:t>ذرِّيَّةٌ مثلُ ماءِ ال</w:t>
            </w:r>
            <w:r>
              <w:rPr>
                <w:rFonts w:hint="cs"/>
                <w:rtl/>
                <w:lang w:bidi="fa-IR"/>
              </w:rPr>
              <w:t>ـ</w:t>
            </w:r>
            <w:r>
              <w:rPr>
                <w:rtl/>
                <w:lang w:bidi="fa-IR"/>
              </w:rPr>
              <w:t>مُزنِ قدْ طَهرُوا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E877BA" w:rsidRDefault="00E877BA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E877BA" w:rsidRDefault="00E877BA" w:rsidP="009D6622">
            <w:pPr>
              <w:pStyle w:val="libPoem"/>
            </w:pPr>
            <w:r>
              <w:rPr>
                <w:rtl/>
                <w:lang w:bidi="fa-IR"/>
              </w:rPr>
              <w:t>وطُيِّبوا فصفتْ أوصافُ ذاتِهمُ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E877BA" w:rsidTr="009D6622">
        <w:trPr>
          <w:trHeight w:val="350"/>
        </w:trPr>
        <w:tc>
          <w:tcPr>
            <w:tcW w:w="3920" w:type="dxa"/>
          </w:tcPr>
          <w:p w:rsidR="00E877BA" w:rsidRDefault="00E877BA" w:rsidP="009D6622">
            <w:pPr>
              <w:pStyle w:val="libPoem"/>
            </w:pPr>
            <w:r>
              <w:rPr>
                <w:rtl/>
                <w:lang w:bidi="fa-IR"/>
              </w:rPr>
              <w:t>أئمَّةٌ أخذَ اللهُ العهودَ لهُمْ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E877BA" w:rsidRDefault="00E877BA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E877BA" w:rsidRDefault="00E877BA" w:rsidP="009D6622">
            <w:pPr>
              <w:pStyle w:val="libPoem"/>
            </w:pPr>
            <w:r>
              <w:rPr>
                <w:rtl/>
                <w:lang w:bidi="fa-IR"/>
              </w:rPr>
              <w:t>على جميعِ الورَى منْ قبلِ خلقِهمُ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1D63DB">
      <w:pPr>
        <w:pStyle w:val="Heading2Center"/>
        <w:rPr>
          <w:lang w:bidi="fa-IR"/>
        </w:rPr>
      </w:pPr>
      <w:bookmarkStart w:id="48" w:name="_Toc18500485"/>
      <w:r>
        <w:rPr>
          <w:rtl/>
          <w:lang w:bidi="fa-IR"/>
        </w:rPr>
        <w:t>المجلس الستّون بعد المئتين</w:t>
      </w:r>
      <w:bookmarkEnd w:id="48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الحسد من الصّفات الذّميمة , وهو أيضاً من الذّنوب الكبيرة , والحسد : هو التّألم من وجود نعمة على الغير أو صفة كمال فيه ، وتمنّي زوالها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وهو مذموم في الكتاب العزيز والسّنّة ال</w:t>
      </w:r>
      <w:r w:rsidR="001D63DB">
        <w:rPr>
          <w:rFonts w:hint="cs"/>
          <w:rtl/>
          <w:lang w:bidi="fa-IR"/>
        </w:rPr>
        <w:t>ـ</w:t>
      </w:r>
      <w:r>
        <w:rPr>
          <w:rtl/>
          <w:lang w:bidi="fa-IR"/>
        </w:rPr>
        <w:t xml:space="preserve">مُطهّرة , قال تعالى : </w:t>
      </w:r>
      <w:r w:rsidRPr="001D63DB">
        <w:rPr>
          <w:rStyle w:val="libAlaemChar"/>
          <w:rtl/>
        </w:rPr>
        <w:t>(</w:t>
      </w:r>
      <w:r w:rsidRPr="001D63DB">
        <w:rPr>
          <w:rStyle w:val="libAieChar"/>
          <w:rtl/>
        </w:rPr>
        <w:t xml:space="preserve"> أَمْ يَحْسُدُونَ النَّاسَ عَلَى مَا آتَاهُمْ اللَّهُ مِنْ فَضْلِهِ </w:t>
      </w:r>
      <w:r w:rsidRPr="001D63DB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1D63DB">
        <w:rPr>
          <w:rStyle w:val="libAlaemChar"/>
          <w:rtl/>
        </w:rPr>
        <w:t>(</w:t>
      </w:r>
      <w:r w:rsidRPr="001D63DB">
        <w:rPr>
          <w:rStyle w:val="libAieChar"/>
          <w:rtl/>
        </w:rPr>
        <w:t xml:space="preserve"> وَدَّ كَثِيرٌ مِنْ أَهْلِ الْكِتَابِ لَوْ يَرُدُّونَكُمْ مِنْ بَعْدِ إِيمَانِكُمْ كُفَّارًا حَسَدًا مِنْ عِنْدِ أَنفُسِهِمْ </w:t>
      </w:r>
      <w:r w:rsidRPr="001D63DB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وأمر الله تعالى نبيّه أنْ يستعيذ من شرّ الحاسد بقوله تعالى : </w:t>
      </w:r>
      <w:r w:rsidRPr="001D63DB">
        <w:rPr>
          <w:rStyle w:val="libAlaemChar"/>
          <w:rtl/>
        </w:rPr>
        <w:t>(</w:t>
      </w:r>
      <w:r w:rsidRPr="001D63DB">
        <w:rPr>
          <w:rStyle w:val="libAieChar"/>
          <w:rtl/>
        </w:rPr>
        <w:t xml:space="preserve"> وَمِنْ شَرِّ حَاسِدٍ إِذَا حَسَدَ </w:t>
      </w:r>
      <w:r w:rsidRPr="001D63DB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(3)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النّبيُّ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إيّاكم والحسد ؛ فإنّه يأكل الحسنات كما تأكل النّار الحطب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والحسد أساس كلّ شر ومنبع كلّ بلاء ؛ حسد إبليس آدم حين أمر الله تعالى الملائكة بالسّجود تعظيماً لآدم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فحمل الحسد إبليس على التّكبر عن السجود لآدم ، فكان ذلك سبباً لسخط الله تعالى على إبليس ولعنه الدّائم ، وتسلّطه على بني آدم , وسبباً لأكل آدم وحواء من الشّجرة بوسوسة إبليس ،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C8598F">
      <w:pPr>
        <w:pStyle w:val="libFootnote0"/>
        <w:rPr>
          <w:lang w:bidi="fa-IR"/>
        </w:rPr>
      </w:pPr>
      <w:r w:rsidRPr="00C8598F">
        <w:rPr>
          <w:rtl/>
        </w:rPr>
        <w:t>(1)</w:t>
      </w:r>
      <w:r>
        <w:rPr>
          <w:rtl/>
          <w:lang w:bidi="fa-IR"/>
        </w:rPr>
        <w:t xml:space="preserve"> سورة النّساء / 54</w:t>
      </w:r>
      <w:r w:rsidR="00B2293D">
        <w:rPr>
          <w:rtl/>
          <w:lang w:bidi="fa-IR"/>
        </w:rPr>
        <w:t>.</w:t>
      </w:r>
    </w:p>
    <w:p w:rsidR="00B2293D" w:rsidRDefault="009B4F53" w:rsidP="00C8598F">
      <w:pPr>
        <w:pStyle w:val="libFootnote0"/>
        <w:rPr>
          <w:lang w:bidi="fa-IR"/>
        </w:rPr>
      </w:pPr>
      <w:r w:rsidRPr="00C8598F">
        <w:rPr>
          <w:rtl/>
        </w:rPr>
        <w:t>(2)</w:t>
      </w:r>
      <w:r>
        <w:rPr>
          <w:rtl/>
          <w:lang w:bidi="fa-IR"/>
        </w:rPr>
        <w:t xml:space="preserve"> سورة البقرة / 109</w:t>
      </w:r>
      <w:r w:rsidR="00B2293D">
        <w:rPr>
          <w:rtl/>
          <w:lang w:bidi="fa-IR"/>
        </w:rPr>
        <w:t>.</w:t>
      </w:r>
    </w:p>
    <w:p w:rsidR="00B2293D" w:rsidRDefault="009B4F53" w:rsidP="00C8598F">
      <w:pPr>
        <w:pStyle w:val="libFootnote0"/>
        <w:rPr>
          <w:lang w:bidi="fa-IR"/>
        </w:rPr>
      </w:pPr>
      <w:r w:rsidRPr="00C8598F">
        <w:rPr>
          <w:rtl/>
        </w:rPr>
        <w:t>(3)</w:t>
      </w:r>
      <w:r>
        <w:rPr>
          <w:rtl/>
          <w:lang w:bidi="fa-IR"/>
        </w:rPr>
        <w:t xml:space="preserve"> سورة الفلق / 5</w:t>
      </w:r>
      <w:r w:rsidR="00B2293D">
        <w:rPr>
          <w:rtl/>
          <w:lang w:bidi="fa-IR"/>
        </w:rPr>
        <w:t>.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C8598F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وخروجهما من الجنّة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والحسد أوّل معصية وقعت على وجه الأرض ، حسد قابيل أخاه هابيل ؛ لأنّ الله تعالى قبل قربان هابيل ولم يقبل قربانه ، والحسد هو الذي كان سبب إلقاء إخوة يوسف أخاهم يوسف في الجبّ وإرادة هلاكه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</w:t>
      </w:r>
      <w:r w:rsidRPr="00C8598F">
        <w:rPr>
          <w:rStyle w:val="libAlaemChar"/>
          <w:rtl/>
        </w:rPr>
        <w:t>(</w:t>
      </w:r>
      <w:r w:rsidRPr="00C8598F">
        <w:rPr>
          <w:rStyle w:val="libAieChar"/>
          <w:rtl/>
        </w:rPr>
        <w:t xml:space="preserve"> إِذْ قَالُوا لَيُوسُفُ وَأَخُوهُ أَحَبُّ إِلَى أَبِينَا مِنَّا وَنَحْنُ عُصْبَةٌ إِنَّ أَبَانَا لَفِي ضَلاَلٍ مُبِينٍ * اقْتُلُوا يُوسُفَ أَوِ اطْرَحُوهُ أَرْضًا يَخْلُ لَكُمْ وَجْهُ أَبِيكُمْ </w:t>
      </w:r>
      <w:r w:rsidRPr="00C8598F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والحسد هو الذي كان السّبب في إنكار اليهود نبوّة محمَّد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, وكانوا عرفوا صفته في كتبهم , حكاه الله تعالى عنهم بقوله : </w:t>
      </w:r>
      <w:r w:rsidRPr="00C8598F">
        <w:rPr>
          <w:rStyle w:val="libAlaemChar"/>
          <w:rtl/>
        </w:rPr>
        <w:t>(</w:t>
      </w:r>
      <w:r w:rsidRPr="00C8598F">
        <w:rPr>
          <w:rStyle w:val="libAieChar"/>
          <w:rtl/>
        </w:rPr>
        <w:t xml:space="preserve"> وَلَمَّا جَاءَهُمْ كِتَابٌ مِنْ عِنْدِ اللَّهِ مُصَدِّقٌ لِمَا مَعَهُمْ وَكَانُوا مِنْ قَبْلُ يَسْتَفْتِحُونَ عَلَى الَّذِينَ كَفَرُوا فَلَمَّا جَاءَهُمْ مَا عَرَفُوا كَفَرُوا بِهِ فَلَعْنَةُ اللَّهِ عَلَى الْكَافِرِينَ </w:t>
      </w:r>
      <w:r w:rsidRPr="00C8598F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كانوا يقولون ل</w:t>
      </w:r>
      <w:r w:rsidR="00C8598F">
        <w:rPr>
          <w:rFonts w:hint="cs"/>
          <w:rtl/>
          <w:lang w:bidi="fa-IR"/>
        </w:rPr>
        <w:t>ـ</w:t>
      </w:r>
      <w:r>
        <w:rPr>
          <w:rtl/>
          <w:lang w:bidi="fa-IR"/>
        </w:rPr>
        <w:t>مُشركي قريش : هذا نبيّ قد أطلّ زمانه , سيُبعث ونؤمن به فينصرنا عليكم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فلمّا ظهر أنكروه حسداً ؛ لأنّه من غيرهم وهم يريدونه منهم , وقالوا : ليس هذا الذي كُنّا نخبركم به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وهم يعتقدون أنّه هو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والحسد هو الذي دعا بني اُميّة إلى بغض بني هاشم ومنابذتهم ؛ فحارب جدُّهم أبو سفيان النّبيَّ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عدّة حروب حتّى ظهر أمر الله وهو كاره , فأظهر الإسلامَ مُكرهاً ونفسه منطوية على خلافه ، واقتدى به ولده معاوية , فحارب أمير المؤمنين عليَّ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يوم صفّين ونابذه , وفرّق كلمة المسلمين ، ومشي على أثره ولده يزيد , فجيّش الجيوش على ابن بنت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وسبطه حتّى قتله , وقتل أهل بيته وأنصاره , وسبى نساءه وعياله وحملهم إليه من الكوفة إلى الشّام , وأوقفهم على درج باب المسجد الجامع حيث يُقام السّبي , وقابلهم بكلِّ جفاء وغلظة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C8598F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C8598F" w:rsidRDefault="00C8598F" w:rsidP="009D6622">
            <w:pPr>
              <w:pStyle w:val="libPoem"/>
            </w:pPr>
            <w:r>
              <w:rPr>
                <w:rtl/>
                <w:lang w:bidi="fa-IR"/>
              </w:rPr>
              <w:t>ألا يابنَ هندٍ لا سَقَى اللهُ تُرْبةً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C8598F" w:rsidRDefault="00C8598F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C8598F" w:rsidRDefault="00C8598F" w:rsidP="009D6622">
            <w:pPr>
              <w:pStyle w:val="libPoem"/>
            </w:pPr>
            <w:r>
              <w:rPr>
                <w:rtl/>
                <w:lang w:bidi="fa-IR"/>
              </w:rPr>
              <w:t>ثويتَ بِمثواهَا ولا اخضَرَّ عودُها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C8598F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C8598F">
      <w:pPr>
        <w:pStyle w:val="libFootnote0"/>
        <w:rPr>
          <w:lang w:bidi="fa-IR"/>
        </w:rPr>
      </w:pPr>
      <w:r w:rsidRPr="00C8598F">
        <w:rPr>
          <w:rtl/>
        </w:rPr>
        <w:t>(1)</w:t>
      </w:r>
      <w:r>
        <w:rPr>
          <w:rtl/>
          <w:lang w:bidi="fa-IR"/>
        </w:rPr>
        <w:t xml:space="preserve"> سورة يوسف / 8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9</w:t>
      </w:r>
      <w:r w:rsidR="00B2293D">
        <w:rPr>
          <w:rtl/>
          <w:lang w:bidi="fa-IR"/>
        </w:rPr>
        <w:t>.</w:t>
      </w:r>
    </w:p>
    <w:p w:rsidR="00B2293D" w:rsidRDefault="009B4F53" w:rsidP="00C8598F">
      <w:pPr>
        <w:pStyle w:val="libFootnote0"/>
        <w:rPr>
          <w:lang w:bidi="fa-IR"/>
        </w:rPr>
      </w:pPr>
      <w:r w:rsidRPr="00C8598F">
        <w:rPr>
          <w:rtl/>
        </w:rPr>
        <w:t>(2)</w:t>
      </w:r>
      <w:r>
        <w:rPr>
          <w:rtl/>
          <w:lang w:bidi="fa-IR"/>
        </w:rPr>
        <w:t xml:space="preserve"> سورة البقرة / 89</w:t>
      </w:r>
      <w:r w:rsidR="00B2293D">
        <w:rPr>
          <w:rtl/>
          <w:lang w:bidi="fa-IR"/>
        </w:rPr>
        <w:t>.</w:t>
      </w:r>
    </w:p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61626A">
      <w:pPr>
        <w:pStyle w:val="Heading2Center"/>
        <w:rPr>
          <w:lang w:bidi="fa-IR"/>
        </w:rPr>
      </w:pPr>
      <w:bookmarkStart w:id="49" w:name="_Toc18500486"/>
      <w:r>
        <w:rPr>
          <w:rtl/>
          <w:lang w:bidi="fa-IR"/>
        </w:rPr>
        <w:lastRenderedPageBreak/>
        <w:t>المجلس الواحد والستّون بعد المئتين</w:t>
      </w:r>
      <w:bookmarkEnd w:id="49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الله سبحانه وتعا</w:t>
      </w:r>
      <w:r w:rsidR="0061626A">
        <w:rPr>
          <w:rtl/>
          <w:lang w:bidi="fa-IR"/>
        </w:rPr>
        <w:t xml:space="preserve">لى </w:t>
      </w:r>
      <w:r w:rsidR="0061626A" w:rsidRPr="0061626A">
        <w:rPr>
          <w:rStyle w:val="libAlaemChar"/>
          <w:rtl/>
        </w:rPr>
        <w:t>(</w:t>
      </w:r>
      <w:r w:rsidR="0061626A" w:rsidRPr="0061626A">
        <w:rPr>
          <w:rStyle w:val="libAieChar"/>
          <w:rtl/>
        </w:rPr>
        <w:t xml:space="preserve"> كُلُّ شَيْءٍ هَالِكٌ إِل</w:t>
      </w:r>
      <w:r w:rsidR="0061626A" w:rsidRPr="0061626A">
        <w:rPr>
          <w:rStyle w:val="libAieChar"/>
          <w:rFonts w:hint="cs"/>
          <w:rtl/>
        </w:rPr>
        <w:t>َّ</w:t>
      </w:r>
      <w:r w:rsidR="0061626A" w:rsidRPr="0061626A">
        <w:rPr>
          <w:rStyle w:val="libAieChar"/>
          <w:rtl/>
        </w:rPr>
        <w:t>ا</w:t>
      </w:r>
      <w:r w:rsidRPr="0061626A">
        <w:rPr>
          <w:rStyle w:val="libAieChar"/>
          <w:rtl/>
        </w:rPr>
        <w:t xml:space="preserve"> وَجْهَهُ </w:t>
      </w:r>
      <w:r w:rsidRPr="0061626A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(1)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وقال تعالى مخاطباً لنبيّه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 xml:space="preserve">) ، وناعياً إليه نفسه : </w:t>
      </w:r>
      <w:r w:rsidRPr="0061626A">
        <w:rPr>
          <w:rStyle w:val="libAlaemChar"/>
          <w:rtl/>
        </w:rPr>
        <w:t>(</w:t>
      </w:r>
      <w:r w:rsidRPr="0061626A">
        <w:rPr>
          <w:rStyle w:val="libAieChar"/>
          <w:rtl/>
        </w:rPr>
        <w:t xml:space="preserve"> إِنَّكَ مَيِّتٌ وَإِنَّهُمْ مَيِّتُونَ </w:t>
      </w:r>
      <w:r w:rsidRPr="0061626A">
        <w:rPr>
          <w:rStyle w:val="libAlaemChar"/>
          <w:rtl/>
        </w:rPr>
        <w:t>)</w:t>
      </w:r>
      <w:r w:rsidRPr="00A04F06">
        <w:rPr>
          <w:rStyle w:val="libFootnotenumChar"/>
          <w:rtl/>
        </w:rPr>
        <w:t>(2)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واشترى اُسامة بن زيد جارية بمئة دينار إلى شهر , فقال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ألا تعجبون من اُسامة ال</w:t>
      </w:r>
      <w:r w:rsidR="007B445D">
        <w:rPr>
          <w:rFonts w:hint="cs"/>
          <w:rtl/>
          <w:lang w:bidi="fa-IR"/>
        </w:rPr>
        <w:t>ـ</w:t>
      </w:r>
      <w:r>
        <w:rPr>
          <w:rtl/>
          <w:lang w:bidi="fa-IR"/>
        </w:rPr>
        <w:t>مُشتري إلى شهر ! إنّ اُسامة لطويل الأمل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والذي</w:t>
      </w:r>
      <w:r w:rsidR="007B445D">
        <w:rPr>
          <w:rtl/>
          <w:lang w:bidi="fa-IR"/>
        </w:rPr>
        <w:t xml:space="preserve"> نفسي بيده , ما طرفتْ عيناي إل</w:t>
      </w:r>
      <w:r w:rsidR="007B445D">
        <w:rPr>
          <w:rFonts w:hint="cs"/>
          <w:rtl/>
          <w:lang w:bidi="fa-IR"/>
        </w:rPr>
        <w:t>ّ</w:t>
      </w:r>
      <w:r w:rsidR="007B445D">
        <w:rPr>
          <w:rtl/>
          <w:lang w:bidi="fa-IR"/>
        </w:rPr>
        <w:t>ا</w:t>
      </w:r>
      <w:r>
        <w:rPr>
          <w:rtl/>
          <w:lang w:bidi="fa-IR"/>
        </w:rPr>
        <w:t xml:space="preserve"> ظننتُ أنّ شفريَّ لا يلتقيان حتّى يقبض الله روحي , ولا رفعتُ طرفي وظننتُ أنّي خافضه حتّ</w:t>
      </w:r>
      <w:r w:rsidR="007B445D">
        <w:rPr>
          <w:rtl/>
          <w:lang w:bidi="fa-IR"/>
        </w:rPr>
        <w:t>ى اُقبض , ولا تلقّمتُ لقمةً إل</w:t>
      </w:r>
      <w:r w:rsidR="007B445D">
        <w:rPr>
          <w:rFonts w:hint="cs"/>
          <w:rtl/>
          <w:lang w:bidi="fa-IR"/>
        </w:rPr>
        <w:t>ّ</w:t>
      </w:r>
      <w:r w:rsidR="007B445D">
        <w:rPr>
          <w:rtl/>
          <w:lang w:bidi="fa-IR"/>
        </w:rPr>
        <w:t>ا</w:t>
      </w:r>
      <w:r>
        <w:rPr>
          <w:rtl/>
          <w:lang w:bidi="fa-IR"/>
        </w:rPr>
        <w:t xml:space="preserve"> ظننتُ أنّي لا أسيغها ، أنحصر بها من الموت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 قال (( يا بني آدم , إنْ كُنتم تعقلون فعدّوا أنفسكم من الموتى ، والذي نفسي بيده ،</w:t>
      </w:r>
      <w:r w:rsidR="007B445D" w:rsidRPr="007B445D">
        <w:rPr>
          <w:rStyle w:val="libAlaemChar"/>
          <w:rFonts w:hint="cs"/>
          <w:rtl/>
        </w:rPr>
        <w:t>(</w:t>
      </w:r>
      <w:r w:rsidRPr="007B445D">
        <w:rPr>
          <w:rStyle w:val="libAieChar"/>
          <w:rtl/>
        </w:rPr>
        <w:t xml:space="preserve"> إِنَّ مَا تُوعَدُونَ لآتٍ وَمَا أَنْتُمْ بِمُعْجِزِينَ</w:t>
      </w:r>
      <w:r w:rsidR="007B445D" w:rsidRPr="007B445D">
        <w:rPr>
          <w:rStyle w:val="libAieChar"/>
          <w:rFonts w:hint="cs"/>
          <w:rtl/>
        </w:rPr>
        <w:t xml:space="preserve"> </w:t>
      </w:r>
      <w:r w:rsidR="007B445D" w:rsidRPr="007B445D">
        <w:rPr>
          <w:rStyle w:val="libAlaemChar"/>
          <w:rFonts w:hint="cs"/>
          <w:rtl/>
        </w:rPr>
        <w:t>)</w:t>
      </w:r>
      <w:r w:rsidRPr="00A04F06">
        <w:rPr>
          <w:rStyle w:val="libFootnotenumChar"/>
          <w:rtl/>
        </w:rPr>
        <w:t>(3)</w:t>
      </w:r>
      <w:r>
        <w:rPr>
          <w:rtl/>
          <w:lang w:bidi="fa-IR"/>
        </w:rPr>
        <w:t xml:space="preserve">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 أمير المؤمنين علي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في بعض خطبه : (( وَلَوْ أَنَّ أَحَداً يَجِدُ إِلَى الْبَقَاءِ سُلَّماً ، أَوْ لِدَفْعِ الْمَوْتِ سَبِيلاً لَكَانَ ذَلِكَ سُلَيْمَانَ بْنَ دَاوُدَ (</w:t>
      </w:r>
      <w:r w:rsidR="005B60CC" w:rsidRPr="005B60CC">
        <w:rPr>
          <w:rStyle w:val="libAlaemChar"/>
          <w:rtl/>
        </w:rPr>
        <w:t>عليه‌السلام</w:t>
      </w:r>
      <w:r>
        <w:rPr>
          <w:rtl/>
          <w:lang w:bidi="fa-IR"/>
        </w:rPr>
        <w:t>) ، الَّذِي سُخِّرَ لَهُ مُلْكُ الْجِنِّ وَالإِنْسِ مَعَ النُّبُوَّةِ وَعَظِيمِ الزُّلْفَةِ ، فَلَمَّا اسْتَوْفَى طُعْمَتَهُ ، وَاسْتَكْمَلَ مُدَّتَهُ ، رَمَتْهُ قِسِيُّ الْفَنَاءِ بِنِبَالِ الْمَوْتِ ، وَأَصْبَحَتِ الدِّيَارُ مِنْهُ خَالِيَةً ، وَالْمَسَاكِنُ مُعَطَّلَةً ، وَوَرِثَهَا قَوْمٌ آخَرُونَ ، وَإِنَّ لَكُمْ فِي الْقُرُونِ السَّالِفَةِ لَعِبْرَةً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أَيْنَ الْعَمَالِقَةُ وَأَبْنَاءُ الْعَمَالِقَةِ ؟! أَيْنَ الْفَرَاعِنَةُ وَأَبْنَاءُ الْفَرَاعِنَةِ ؟! أَيْنَ أَصْحَابُ مَدَائِنِ الرَّسِّ الَّذِينَ قَتَلُوا النَّبِيِّينَ ، وَأَطْفَؤوا سُنَنَ الْمُرْسَلِينَ ، وَأَحْيَوْا سُنَنَ الْجَبَّارِينَ ؟! أَيْنَ الَّذِينَ سَارُوا بِالْجُيُوشِ وَهَزَمُوا بِالأُلُوفِ ، وَعَسْكَرُوا الْعَسَاكِرَ وَمَدَّنُوا الْمَدَائِنَ ؟! ))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وخطب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ل</w:t>
      </w:r>
      <w:r w:rsidR="007B445D">
        <w:rPr>
          <w:rFonts w:hint="cs"/>
          <w:rtl/>
          <w:lang w:bidi="fa-IR"/>
        </w:rPr>
        <w:t>ـ</w:t>
      </w:r>
      <w:r>
        <w:rPr>
          <w:rtl/>
          <w:lang w:bidi="fa-IR"/>
        </w:rPr>
        <w:t>مّا عزم على الخروج إلى العراق , فقال : (( الحمد</w:t>
      </w:r>
      <w:r w:rsidR="007B445D">
        <w:rPr>
          <w:rtl/>
          <w:lang w:bidi="fa-IR"/>
        </w:rPr>
        <w:t>ُ لله وما شاء الله ولا قوّة إل</w:t>
      </w:r>
      <w:r w:rsidR="007B445D">
        <w:rPr>
          <w:rFonts w:hint="cs"/>
          <w:rtl/>
          <w:lang w:bidi="fa-IR"/>
        </w:rPr>
        <w:t>ّ</w:t>
      </w:r>
      <w:r w:rsidR="007B445D">
        <w:rPr>
          <w:rtl/>
          <w:lang w:bidi="fa-IR"/>
        </w:rPr>
        <w:t>ا</w:t>
      </w:r>
      <w:r>
        <w:rPr>
          <w:rtl/>
          <w:lang w:bidi="fa-IR"/>
        </w:rPr>
        <w:t xml:space="preserve"> بالله ، وصلّى الله على رسوله ، خُطَّ الموتُ على وُلد آدمَ مَ</w:t>
      </w:r>
      <w:r w:rsidR="007B445D">
        <w:rPr>
          <w:rtl/>
          <w:lang w:bidi="fa-IR"/>
        </w:rPr>
        <w:t>خَطَّ القَلادةِ على جيد الفتاةِ</w:t>
      </w:r>
      <w:r>
        <w:rPr>
          <w:rtl/>
          <w:lang w:bidi="fa-IR"/>
        </w:rPr>
        <w:t>، وما أولهني</w:t>
      </w:r>
    </w:p>
    <w:p w:rsidR="00B2293D" w:rsidRDefault="00A04F06" w:rsidP="00A04F06">
      <w:pPr>
        <w:pStyle w:val="libLine"/>
        <w:rPr>
          <w:lang w:bidi="fa-IR"/>
        </w:rPr>
      </w:pPr>
      <w:r>
        <w:rPr>
          <w:rtl/>
          <w:lang w:bidi="fa-IR"/>
        </w:rPr>
        <w:t>____________________</w:t>
      </w:r>
    </w:p>
    <w:p w:rsidR="00B2293D" w:rsidRDefault="009B4F53" w:rsidP="007B445D">
      <w:pPr>
        <w:pStyle w:val="libFootnote0"/>
        <w:rPr>
          <w:lang w:bidi="fa-IR"/>
        </w:rPr>
      </w:pPr>
      <w:r w:rsidRPr="007B445D">
        <w:rPr>
          <w:rtl/>
        </w:rPr>
        <w:t>(1)</w:t>
      </w:r>
      <w:r>
        <w:rPr>
          <w:rtl/>
          <w:lang w:bidi="fa-IR"/>
        </w:rPr>
        <w:t xml:space="preserve"> سورة القصص / 88</w:t>
      </w:r>
      <w:r w:rsidR="00B2293D">
        <w:rPr>
          <w:rtl/>
          <w:lang w:bidi="fa-IR"/>
        </w:rPr>
        <w:t>.</w:t>
      </w:r>
    </w:p>
    <w:p w:rsidR="00B2293D" w:rsidRDefault="009B4F53" w:rsidP="007B445D">
      <w:pPr>
        <w:pStyle w:val="libFootnote0"/>
        <w:rPr>
          <w:lang w:bidi="fa-IR"/>
        </w:rPr>
      </w:pPr>
      <w:r w:rsidRPr="007B445D">
        <w:rPr>
          <w:rtl/>
        </w:rPr>
        <w:t>(2)</w:t>
      </w:r>
      <w:r>
        <w:rPr>
          <w:rtl/>
          <w:lang w:bidi="fa-IR"/>
        </w:rPr>
        <w:t xml:space="preserve"> سورة الزمر / 30</w:t>
      </w:r>
      <w:r w:rsidR="00B2293D">
        <w:rPr>
          <w:rtl/>
          <w:lang w:bidi="fa-IR"/>
        </w:rPr>
        <w:t>.</w:t>
      </w:r>
    </w:p>
    <w:p w:rsidR="00B2293D" w:rsidRDefault="009B4F53" w:rsidP="007B445D">
      <w:pPr>
        <w:pStyle w:val="libFootnote0"/>
        <w:rPr>
          <w:lang w:bidi="fa-IR"/>
        </w:rPr>
      </w:pPr>
      <w:r w:rsidRPr="007B445D">
        <w:rPr>
          <w:rtl/>
        </w:rPr>
        <w:t>(3)</w:t>
      </w:r>
      <w:r>
        <w:rPr>
          <w:rtl/>
          <w:lang w:bidi="fa-IR"/>
        </w:rPr>
        <w:t xml:space="preserve"> سورة الأنعام / 134</w:t>
      </w:r>
      <w:r w:rsidR="00B2293D">
        <w:rPr>
          <w:rtl/>
          <w:lang w:bidi="fa-IR"/>
        </w:rPr>
        <w:t>.</w:t>
      </w:r>
    </w:p>
    <w:p w:rsidR="00A04F06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7B445D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إلى أسلافي اشتياقُ يعقوبَ إلى يوسفَ ، وخُيّر لي مصرعٌ أنا لاقيه ، كأنّي بأوصالي تُقطّعها عَسْلانُ الفلوات بين النّواويس وكربلاء ، فيملأنَّ منّي أكراشاً جوفاً وأجربةً سغباً ، لا مَحيصَ عن يومٍ خُطّ بالقَلَمْ ، رِضَى اللهُ رضانا أهلَ البيتِ ، نصبرُ على بلائِهِ ويُوفّينا أجورَ الصّابرين ، لنْ تَشُذَّ عن رسول اللهِ لَحمتُهُ ، بل هي مجموعةٌ لهُ في حظيرةِ القُدْسِ ، تُقرُّ بِهمْ عينُه ويُنجزُ بهم وعدَه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مَنْ كان باذلاً فينا مُهجَتَه ، ومُوَطِّناً على لقاءِ اللهِ نفسَه فليرحل معنا ، فإنّني راحلٌ مُصبحاً إنْشاءَ اللهُ تعالى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وما قال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: (( كأنّي بأوصالي تُقطّعها عَسْلا</w:t>
      </w:r>
      <w:r w:rsidR="001E5C5D">
        <w:rPr>
          <w:rtl/>
          <w:lang w:bidi="fa-IR"/>
        </w:rPr>
        <w:t>نُ الفلوات )) : أي ذئابها , إل</w:t>
      </w:r>
      <w:r w:rsidR="001E5C5D">
        <w:rPr>
          <w:rFonts w:hint="cs"/>
          <w:rtl/>
          <w:lang w:bidi="fa-IR"/>
        </w:rPr>
        <w:t>ّ</w:t>
      </w:r>
      <w:r w:rsidR="001E5C5D">
        <w:rPr>
          <w:rtl/>
          <w:lang w:bidi="fa-IR"/>
        </w:rPr>
        <w:t>ا</w:t>
      </w:r>
      <w:r>
        <w:rPr>
          <w:rtl/>
          <w:lang w:bidi="fa-IR"/>
        </w:rPr>
        <w:t xml:space="preserve"> لعلمه أنّه سيُقتل ويبقي بلا دفن كما أخبره جدّه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ومن عادة القتيل الذي لم يُدفن أنْ يجري عليه ذلك , فس</w:t>
      </w:r>
      <w:r w:rsidR="001E5C5D">
        <w:rPr>
          <w:rtl/>
          <w:lang w:bidi="fa-IR"/>
        </w:rPr>
        <w:t>اق كلامه على مجرى العادة , وإل</w:t>
      </w:r>
      <w:r w:rsidR="001E5C5D">
        <w:rPr>
          <w:rFonts w:hint="cs"/>
          <w:rtl/>
          <w:lang w:bidi="fa-IR"/>
        </w:rPr>
        <w:t>ّ</w:t>
      </w:r>
      <w:r w:rsidR="001E5C5D">
        <w:rPr>
          <w:rtl/>
          <w:lang w:bidi="fa-IR"/>
        </w:rPr>
        <w:t>ا</w:t>
      </w:r>
      <w:r>
        <w:rPr>
          <w:rtl/>
          <w:lang w:bidi="fa-IR"/>
        </w:rPr>
        <w:t xml:space="preserve"> فجسمه الشّريف وإنْ لم يحفظ من ذئاب أهل الكوفة</w:t>
      </w:r>
      <w:r w:rsidR="001E5C5D">
        <w:rPr>
          <w:rtl/>
          <w:lang w:bidi="fa-IR"/>
        </w:rPr>
        <w:t xml:space="preserve"> وكلابهم أتباع بني اُميّة , إل</w:t>
      </w:r>
      <w:r w:rsidR="001E5C5D">
        <w:rPr>
          <w:rFonts w:hint="cs"/>
          <w:rtl/>
          <w:lang w:bidi="fa-IR"/>
        </w:rPr>
        <w:t>ّ</w:t>
      </w:r>
      <w:r w:rsidR="001E5C5D">
        <w:rPr>
          <w:rtl/>
          <w:lang w:bidi="fa-IR"/>
        </w:rPr>
        <w:t>ا</w:t>
      </w:r>
      <w:r>
        <w:rPr>
          <w:rtl/>
          <w:lang w:bidi="fa-IR"/>
        </w:rPr>
        <w:t xml:space="preserve"> أنّه محفوظ من الذّئاب الوحشيّة كما قال السيّد الرّضي </w:t>
      </w:r>
      <w:r w:rsidR="001C046A" w:rsidRPr="001C046A">
        <w:rPr>
          <w:rStyle w:val="libAlaemChar"/>
          <w:rtl/>
        </w:rPr>
        <w:t>رضي‌الله‌عنه</w:t>
      </w:r>
      <w:r>
        <w:rPr>
          <w:rtl/>
          <w:lang w:bidi="fa-IR"/>
        </w:rPr>
        <w:t xml:space="preserve">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1"/>
        <w:gridCol w:w="272"/>
        <w:gridCol w:w="3507"/>
      </w:tblGrid>
      <w:tr w:rsidR="001E5C5D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1E5C5D" w:rsidRDefault="001E5C5D" w:rsidP="009D6622">
            <w:pPr>
              <w:pStyle w:val="libPoem"/>
            </w:pPr>
            <w:r>
              <w:rPr>
                <w:rtl/>
                <w:lang w:bidi="fa-IR"/>
              </w:rPr>
              <w:t>تَهابُهُ الوَحشُ أَنْ تَدنو لِمَصرَعِهِ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1E5C5D" w:rsidRDefault="001E5C5D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1E5C5D" w:rsidRDefault="001E5C5D" w:rsidP="009D6622">
            <w:pPr>
              <w:pStyle w:val="libPoem"/>
            </w:pPr>
            <w:r>
              <w:rPr>
                <w:rtl/>
                <w:lang w:bidi="fa-IR"/>
              </w:rPr>
              <w:t>وَقَد أَقامَ ثَلاثاً غَيرَ مَقبورِ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1E5C5D" w:rsidTr="009D6622">
        <w:trPr>
          <w:trHeight w:val="350"/>
        </w:trPr>
        <w:tc>
          <w:tcPr>
            <w:tcW w:w="3920" w:type="dxa"/>
          </w:tcPr>
          <w:p w:rsidR="001E5C5D" w:rsidRDefault="001E5C5D" w:rsidP="009D6622">
            <w:pPr>
              <w:pStyle w:val="libPoem"/>
            </w:pPr>
            <w:r>
              <w:rPr>
                <w:rtl/>
                <w:lang w:bidi="fa-IR"/>
              </w:rPr>
              <w:t>تَحنو عَلَيهِ الرُبى ظِلاّ ً وَتَستُرُه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1E5C5D" w:rsidRDefault="001E5C5D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1E5C5D" w:rsidRDefault="001E5C5D" w:rsidP="009D6622">
            <w:pPr>
              <w:pStyle w:val="libPoem"/>
            </w:pPr>
            <w:r>
              <w:rPr>
                <w:rtl/>
                <w:lang w:bidi="fa-IR"/>
              </w:rPr>
              <w:t>عَنِ النَّواظِرِ أَذيالُ الأَعاصيرِ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9B4F53" w:rsidP="00826661">
      <w:pPr>
        <w:pStyle w:val="Heading2Center"/>
        <w:rPr>
          <w:lang w:bidi="fa-IR"/>
        </w:rPr>
      </w:pPr>
      <w:bookmarkStart w:id="50" w:name="_Toc18500487"/>
      <w:r>
        <w:rPr>
          <w:rtl/>
          <w:lang w:bidi="fa-IR"/>
        </w:rPr>
        <w:t>المجلس الثاني والسّتون بعد المئتين</w:t>
      </w:r>
      <w:bookmarkEnd w:id="50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الأخوات اللواتي أصابتهُنَّ سهام الدّهر وفُجعن بإخوتهنّ كثيرات , لكن أشدّهنَّ أشجاناً ، وأعظمهنَّ أحزاناً أربعة : اثنتان في الشّرك , واثنتان في الإسلام ، وكلّ منهنّ وقفت على جسد أخيها فرأته صريعاً مضرّجاً بالدّم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فأمّا اللتان في الشّرك , فإحداهنَّ : ليلى اُخت عمرو بن عبد ود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DC7487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العامري , فإنّها ل</w:t>
      </w:r>
      <w:r w:rsidR="00DC7487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أخوها عمرو , برزت من خدرها وهي صارخةٌ معولةٌ حتّى وقفت على جسده , فرأته مقطوع الرأس ولم تُسلب منه ثيابُه ولا درعُه , فتعجَّبت من ذلك وقالت : مَن هو قاتل أخي ؟ فقيل لها : هو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فاستبشرت وقالت : لَعمري , لهو كفو كريم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والله , لا أرثي أخي ولا أندبه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ثمّ أنشأت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DC7487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DC7487" w:rsidRDefault="00DC7487" w:rsidP="009D6622">
            <w:pPr>
              <w:pStyle w:val="libPoem"/>
            </w:pPr>
            <w:r>
              <w:rPr>
                <w:rtl/>
                <w:lang w:bidi="fa-IR"/>
              </w:rPr>
              <w:t>لو كانَ قاتلُ عمرٍو غيرَ قاتلِهِ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DC7487" w:rsidRDefault="00DC7487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DC7487" w:rsidRDefault="00DC7487" w:rsidP="009D6622">
            <w:pPr>
              <w:pStyle w:val="libPoem"/>
            </w:pPr>
            <w:r>
              <w:rPr>
                <w:rtl/>
                <w:lang w:bidi="fa-IR"/>
              </w:rPr>
              <w:t>لكنتُ أبكي عليهِ آخرَ الأبدِ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7487" w:rsidTr="009D6622">
        <w:trPr>
          <w:trHeight w:val="350"/>
        </w:trPr>
        <w:tc>
          <w:tcPr>
            <w:tcW w:w="3920" w:type="dxa"/>
          </w:tcPr>
          <w:p w:rsidR="00DC7487" w:rsidRDefault="00DC7487" w:rsidP="009D6622">
            <w:pPr>
              <w:pStyle w:val="libPoem"/>
            </w:pPr>
            <w:r>
              <w:rPr>
                <w:rtl/>
                <w:lang w:bidi="fa-IR"/>
              </w:rPr>
              <w:t>لكنّ قاتلَهُ مَنْ لا يُعابُ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7487" w:rsidRDefault="00DC7487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7487" w:rsidRDefault="00DC7487" w:rsidP="009D6622">
            <w:pPr>
              <w:pStyle w:val="libPoem"/>
            </w:pPr>
            <w:r>
              <w:rPr>
                <w:rtl/>
                <w:lang w:bidi="fa-IR"/>
              </w:rPr>
              <w:t>قدْ كان يُدعَى أبوهُ بيضةَ البلدِ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7487" w:rsidTr="009D6622">
        <w:trPr>
          <w:trHeight w:val="350"/>
        </w:trPr>
        <w:tc>
          <w:tcPr>
            <w:tcW w:w="3920" w:type="dxa"/>
          </w:tcPr>
          <w:p w:rsidR="00DC7487" w:rsidRDefault="00DC7487" w:rsidP="009D6622">
            <w:pPr>
              <w:pStyle w:val="libPoem"/>
            </w:pPr>
            <w:r>
              <w:rPr>
                <w:rtl/>
                <w:lang w:bidi="fa-IR"/>
              </w:rPr>
              <w:t>منْ هاشمٍ في ذُراهَا وهي صاعدةٌ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7487" w:rsidRDefault="00DC7487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7487" w:rsidRDefault="00DC7487" w:rsidP="009D6622">
            <w:pPr>
              <w:pStyle w:val="libPoem"/>
            </w:pPr>
            <w:r>
              <w:rPr>
                <w:rtl/>
                <w:lang w:bidi="fa-IR"/>
              </w:rPr>
              <w:t>إلى السّماءِ تُميتُ النّاسَ بالحسدِ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DC7487" w:rsidTr="009D6622">
        <w:trPr>
          <w:trHeight w:val="350"/>
        </w:trPr>
        <w:tc>
          <w:tcPr>
            <w:tcW w:w="3920" w:type="dxa"/>
          </w:tcPr>
          <w:p w:rsidR="00DC7487" w:rsidRDefault="00DC7487" w:rsidP="009D6622">
            <w:pPr>
              <w:pStyle w:val="libPoem"/>
            </w:pPr>
            <w:r>
              <w:rPr>
                <w:rtl/>
                <w:lang w:bidi="fa-IR"/>
              </w:rPr>
              <w:t>قومٌ أبى اللهُ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أنْ يكون لهمْ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DC7487" w:rsidRDefault="00DC7487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DC7487" w:rsidRDefault="00DC7487" w:rsidP="009D6622">
            <w:pPr>
              <w:pStyle w:val="libPoem"/>
            </w:pPr>
            <w:r>
              <w:rPr>
                <w:rtl/>
                <w:lang w:bidi="fa-IR"/>
              </w:rPr>
              <w:t>كرامةُ الدِّينِ والدُّنيا بلا لدد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وأمّا الثّانية : فهي صفيّة اُخت مرحب , فإنّه بعد ما قتله أمير المؤمنين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أخذها أسيرة وبعث بها إلى النّبيِّ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مع بلال , فمرّ بها بلال على مصرع أ</w:t>
      </w:r>
      <w:r w:rsidR="00C2466C">
        <w:rPr>
          <w:rtl/>
          <w:lang w:bidi="fa-IR"/>
        </w:rPr>
        <w:t>خيها فرأته صريعاً مُلطّخاً بدمه</w:t>
      </w:r>
      <w:r>
        <w:rPr>
          <w:rtl/>
          <w:lang w:bidi="fa-IR"/>
        </w:rPr>
        <w:t>, ثمّ جاء بها إلى النّبيِّ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وأوقفها بين يديه , وهي مذعورة وقد ارتعدت فرائصها , فقال لها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: (( ما بالِك ؟ ))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قالت : يا رسول الله , اعلم أنّ هذا العبد مرّ بي على مصرع قومي , فاعتراني ما ترى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فلامه النّبيُّ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وأمر بإطلاقها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وأمّا اللتان في الإسلام ، فإحداهنّ صفيّة عمّة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, فإنّه ل</w:t>
      </w:r>
      <w:r w:rsidR="00C2466C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أخوها حمزة بن عبد المطّلب في وقعة اُحد , وقفت عليه فرأته صريعاً مُلطّخاً بدمه , وقد خُرق جوفه واستُخرجت كبده , وقد غطّاه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بردائه , فلم يستر جسده بل بقيت رجلاه مكشوفتين , فستره النّبيُّ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بالحشيش , فوقفت عليه اُخته صفيّة , فقال النّبي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لولدها الزّبير : (( قُل لاُمّك لتَكفّنّ عن البكاء , ولترجع إلى خدرها ))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وأمّا الثّانية ، فهي زينب بنت أمير المؤمنين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, وهي أعظمهنَّ شجناً وأشدَّهنّ حُزناً ، وأكثرهنَّ كرباً وأوجعهنَّ قلباً ؛ وذلك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C2466C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لِمَا رأت من المصائب التي لم تُسبق ولم تُلحق بمثلها أبداً , ول</w:t>
      </w:r>
      <w:r w:rsidR="00C2466C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قُتل أخوها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حمل ابن سعد نساءه وبناته وأخواته ومَن كان معه من الصّبيان , وساقوهم كما يُساق سبي التّرك والرّوم , ف</w:t>
      </w:r>
      <w:r w:rsidR="00C2466C">
        <w:rPr>
          <w:rtl/>
          <w:lang w:bidi="fa-IR"/>
        </w:rPr>
        <w:t>قالت النّسوة : بحقِّ الله , إل</w:t>
      </w:r>
      <w:r w:rsidR="00C2466C">
        <w:rPr>
          <w:rFonts w:hint="cs"/>
          <w:rtl/>
          <w:lang w:bidi="fa-IR"/>
        </w:rPr>
        <w:t>ّ</w:t>
      </w:r>
      <w:r w:rsidR="00C2466C">
        <w:rPr>
          <w:rtl/>
          <w:lang w:bidi="fa-IR"/>
        </w:rPr>
        <w:t>ا</w:t>
      </w:r>
      <w:r>
        <w:rPr>
          <w:rtl/>
          <w:lang w:bidi="fa-IR"/>
        </w:rPr>
        <w:t xml:space="preserve"> ما مررتم بنا على مصرع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فمرّوا بهم على الحسين وأصحابه (</w:t>
      </w:r>
      <w:r w:rsidR="000407EC" w:rsidRPr="000407EC">
        <w:rPr>
          <w:rStyle w:val="libAlaemChar"/>
          <w:rtl/>
        </w:rPr>
        <w:t>عليهم‌السلام</w:t>
      </w:r>
      <w:r>
        <w:rPr>
          <w:rtl/>
          <w:lang w:bidi="fa-IR"/>
        </w:rPr>
        <w:t>) وهم صرعى , فلمّا نظرت النّسوة إلى القتلى , صحن وضربن وجوههنَّ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قال الرّاوي : فوالله , لا أنسى زينب بنت علي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وهي تندب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 xml:space="preserve">) , وتُنادي بصوت حزين وقلب كئيب : يا مُحمّداه ! صلّى عليك مليك السّماء ، هذا حُسينك مرمّل بالدماء ، مقطوع الأعضاء ، وبناتك سبايا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إلى أن قالت </w:t>
      </w:r>
      <w:r w:rsidR="00B2293D">
        <w:rPr>
          <w:rtl/>
          <w:lang w:bidi="fa-IR"/>
        </w:rPr>
        <w:t>-</w:t>
      </w:r>
      <w:r>
        <w:rPr>
          <w:rtl/>
          <w:lang w:bidi="fa-IR"/>
        </w:rPr>
        <w:t xml:space="preserve"> بأبي مَن لا غائب فيُرتجى ، ولا جريح فيُداوى ! بأبي المهموم حتّى قضى ! بأبي العطشان حتّى مضى ! بأبي مَن شيبته تقطر بالدماء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أمّا اُخت عمرو ، فهوّن حزنها على أخيها أنّ قاتله رجل شريف جليل وهو علي بن أبي طالب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، وافتخرت بذلك , وكانت العرب تفتخر بكون القاتل شريفاً , ويزيد في حزنها على القتيل كون قاتله وضيعاً ؛ وأمّا اُخت مرحب , فهوّن ما بها إكرام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 لها ؛ وأمّا اُخت حمزة , فهوّن حزنها على أخيها أنْ بقي لها رسول الله (</w:t>
      </w:r>
      <w:r w:rsidR="00A04F06" w:rsidRPr="00A04F06">
        <w:rPr>
          <w:rStyle w:val="libAlaemChar"/>
          <w:rtl/>
        </w:rPr>
        <w:t>صلى‌الله‌عليه‌وآله</w:t>
      </w:r>
      <w:r>
        <w:rPr>
          <w:rtl/>
          <w:lang w:bidi="fa-IR"/>
        </w:rPr>
        <w:t>)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أمّا زينب ، فزاد في حزنها وعظيم مصابها أنّ قاتل أخيها شمر بن ذي الجوشن النّذل الرّذل ,</w:t>
      </w:r>
      <w:r w:rsidR="0093287E">
        <w:rPr>
          <w:rtl/>
          <w:lang w:bidi="fa-IR"/>
        </w:rPr>
        <w:t xml:space="preserve"> ولم يبقَ لها مَن تتسلّى به إل</w:t>
      </w:r>
      <w:r w:rsidR="0093287E">
        <w:rPr>
          <w:rFonts w:hint="cs"/>
          <w:rtl/>
          <w:lang w:bidi="fa-IR"/>
        </w:rPr>
        <w:t>ّ</w:t>
      </w:r>
      <w:r w:rsidR="0093287E">
        <w:rPr>
          <w:rtl/>
          <w:lang w:bidi="fa-IR"/>
        </w:rPr>
        <w:t>ا</w:t>
      </w:r>
      <w:r>
        <w:rPr>
          <w:rtl/>
          <w:lang w:bidi="fa-IR"/>
        </w:rPr>
        <w:t xml:space="preserve"> زين العابدين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, وقد نهكته العلّة وأضرّ به المرض , فما أعظم مصيبتها ، وأجلّ رزيتها !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93287E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93287E" w:rsidRDefault="0093287E" w:rsidP="009D6622">
            <w:pPr>
              <w:pStyle w:val="libPoem"/>
            </w:pPr>
            <w:r>
              <w:rPr>
                <w:rtl/>
                <w:lang w:bidi="fa-IR"/>
              </w:rPr>
              <w:t>لَمْ أدرِ أيَّ رزاياهُمْ اُعدِّدُها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287E" w:rsidRDefault="0093287E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287E" w:rsidRDefault="0093287E" w:rsidP="009D6622">
            <w:pPr>
              <w:pStyle w:val="libPoem"/>
            </w:pPr>
            <w:r>
              <w:rPr>
                <w:rtl/>
                <w:lang w:bidi="fa-IR"/>
              </w:rPr>
              <w:t>هيهاتَ لمْ اسْتَطعْ عَنهُنَّ تَعبيرَا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6A3089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B2293D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9B4F53" w:rsidRDefault="009B4F53" w:rsidP="006A3089">
      <w:pPr>
        <w:pStyle w:val="Heading2Center"/>
        <w:rPr>
          <w:lang w:bidi="fa-IR"/>
        </w:rPr>
      </w:pPr>
      <w:bookmarkStart w:id="51" w:name="_Toc18500488"/>
      <w:r>
        <w:rPr>
          <w:rtl/>
          <w:lang w:bidi="fa-IR"/>
        </w:rPr>
        <w:lastRenderedPageBreak/>
        <w:t>المجلس الثالث والستّون بعد المئتين</w:t>
      </w:r>
      <w:bookmarkEnd w:id="51"/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النّساء اللّواتي فُجعن بإخوتِهنَّ في الجاهليّة والإسلام كثيرات , ولكنْ اشتهر من بينهنّ عدّة , فمنهنّ : الخنساء اُخت صخر , وكان أخوها قد طُعن في بعض الحروب بطعنة , ثمّ اعتلّ منها فمات , فقالت اُخته ترثيه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25"/>
        <w:gridCol w:w="272"/>
        <w:gridCol w:w="3513"/>
      </w:tblGrid>
      <w:tr w:rsidR="00935BE0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935BE0" w:rsidRDefault="00935BE0" w:rsidP="009D6622">
            <w:pPr>
              <w:pStyle w:val="libPoem"/>
            </w:pPr>
            <w:r>
              <w:rPr>
                <w:rtl/>
                <w:lang w:bidi="fa-IR"/>
              </w:rPr>
              <w:t>أَلا يا صَخرُ إِنْ أَبكَيتَ عَيني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935BE0" w:rsidRDefault="00935BE0" w:rsidP="009D6622">
            <w:pPr>
              <w:pStyle w:val="libPoem"/>
            </w:pPr>
            <w:r>
              <w:rPr>
                <w:rtl/>
                <w:lang w:bidi="fa-IR"/>
              </w:rPr>
              <w:t>لَقَد أَضحَكتَني دَهراً طَويلا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BE0" w:rsidTr="009D6622">
        <w:trPr>
          <w:trHeight w:val="350"/>
        </w:trPr>
        <w:tc>
          <w:tcPr>
            <w:tcW w:w="3920" w:type="dxa"/>
          </w:tcPr>
          <w:p w:rsidR="00935BE0" w:rsidRDefault="00935BE0" w:rsidP="009D6622">
            <w:pPr>
              <w:pStyle w:val="libPoem"/>
            </w:pPr>
            <w:r>
              <w:rPr>
                <w:rtl/>
                <w:lang w:bidi="fa-IR"/>
              </w:rPr>
              <w:t>بَكَيتُكَ في نِساءٍ مُعوِلاتٍ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5BE0" w:rsidRDefault="00935BE0" w:rsidP="009D6622">
            <w:pPr>
              <w:pStyle w:val="libPoem"/>
            </w:pPr>
            <w:r>
              <w:rPr>
                <w:rtl/>
                <w:lang w:bidi="fa-IR"/>
              </w:rPr>
              <w:t>وَكُنتُ أَحَقَّ مَن أَبدى العَويلا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BE0" w:rsidTr="009D6622">
        <w:trPr>
          <w:trHeight w:val="350"/>
        </w:trPr>
        <w:tc>
          <w:tcPr>
            <w:tcW w:w="3920" w:type="dxa"/>
          </w:tcPr>
          <w:p w:rsidR="00935BE0" w:rsidRDefault="00935BE0" w:rsidP="009D6622">
            <w:pPr>
              <w:pStyle w:val="libPoem"/>
            </w:pPr>
            <w:r>
              <w:rPr>
                <w:rtl/>
                <w:lang w:bidi="fa-IR"/>
              </w:rPr>
              <w:t>دَفَعتُ  بِكَ الجَليلَ وَأَنتَ حَيٌّ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5BE0" w:rsidRDefault="00935BE0" w:rsidP="009D6622">
            <w:pPr>
              <w:pStyle w:val="libPoem"/>
            </w:pPr>
            <w:r>
              <w:rPr>
                <w:rtl/>
                <w:lang w:bidi="fa-IR"/>
              </w:rPr>
              <w:t>فَمَن ذا يَدفَعُ الخَطبَ الجَليلا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BE0" w:rsidTr="009D6622">
        <w:trPr>
          <w:trHeight w:val="350"/>
        </w:trPr>
        <w:tc>
          <w:tcPr>
            <w:tcW w:w="3920" w:type="dxa"/>
          </w:tcPr>
          <w:p w:rsidR="00935BE0" w:rsidRDefault="00935BE0" w:rsidP="009D6622">
            <w:pPr>
              <w:pStyle w:val="libPoem"/>
            </w:pPr>
            <w:r>
              <w:rPr>
                <w:rtl/>
                <w:lang w:bidi="fa-IR"/>
              </w:rPr>
              <w:t>إِذا قَبُحَ البُكاءُ عَلى قَتيلٍ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935BE0" w:rsidRDefault="00935BE0" w:rsidP="009D6622">
            <w:pPr>
              <w:pStyle w:val="libPoem"/>
            </w:pPr>
            <w:r>
              <w:rPr>
                <w:rtl/>
                <w:lang w:bidi="fa-IR"/>
              </w:rPr>
              <w:t>رَأَيتُ بُكاءَكَ الحَسَنَ الجَميلا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ولها أيضاً ترثيه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935BE0" w:rsidTr="00935BE0">
        <w:trPr>
          <w:trHeight w:val="350"/>
        </w:trPr>
        <w:tc>
          <w:tcPr>
            <w:tcW w:w="3536" w:type="dxa"/>
            <w:shd w:val="clear" w:color="auto" w:fill="auto"/>
          </w:tcPr>
          <w:p w:rsidR="00935BE0" w:rsidRDefault="00CC07EF" w:rsidP="009D6622">
            <w:pPr>
              <w:pStyle w:val="libPoem"/>
            </w:pPr>
            <w:r>
              <w:rPr>
                <w:rtl/>
                <w:lang w:bidi="fa-IR"/>
              </w:rPr>
              <w:t>تَبكي خُناسٌ عَلى صَخرٍ وَحُقَّ لَها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935BE0" w:rsidRDefault="00CC07EF" w:rsidP="009D6622">
            <w:pPr>
              <w:pStyle w:val="libPoem"/>
            </w:pPr>
            <w:r>
              <w:rPr>
                <w:rtl/>
                <w:lang w:bidi="fa-IR"/>
              </w:rPr>
              <w:t>إِذ رابَها الدَّهرُ إِنَّ الدَّهرَ ضَرّارُ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BE0" w:rsidTr="00935BE0">
        <w:trPr>
          <w:trHeight w:val="350"/>
        </w:trPr>
        <w:tc>
          <w:tcPr>
            <w:tcW w:w="3536" w:type="dxa"/>
          </w:tcPr>
          <w:p w:rsidR="00935BE0" w:rsidRDefault="00CC07EF" w:rsidP="009D6622">
            <w:pPr>
              <w:pStyle w:val="libPoem"/>
            </w:pPr>
            <w:r>
              <w:rPr>
                <w:rtl/>
                <w:lang w:bidi="fa-IR"/>
              </w:rPr>
              <w:t>يا صَخرُ وَرّادَ ماءٍ قَد تَناذَرَهُ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35BE0" w:rsidRDefault="00CC07EF" w:rsidP="009D6622">
            <w:pPr>
              <w:pStyle w:val="libPoem"/>
            </w:pPr>
            <w:r>
              <w:rPr>
                <w:rtl/>
                <w:lang w:bidi="fa-IR"/>
              </w:rPr>
              <w:t>كلُّ البَريَّةِ ما في وِردِهِ عارُ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BE0" w:rsidTr="00935BE0">
        <w:trPr>
          <w:trHeight w:val="350"/>
        </w:trPr>
        <w:tc>
          <w:tcPr>
            <w:tcW w:w="3536" w:type="dxa"/>
          </w:tcPr>
          <w:p w:rsidR="00935BE0" w:rsidRDefault="00CC07EF" w:rsidP="009D6622">
            <w:pPr>
              <w:pStyle w:val="libPoem"/>
            </w:pPr>
            <w:r>
              <w:rPr>
                <w:rtl/>
                <w:lang w:bidi="fa-IR"/>
              </w:rPr>
              <w:t>مَشى السَّبَنتى إِلى هَيجاءَ مُعضِلَةٍ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35BE0" w:rsidRDefault="00CC07EF" w:rsidP="009D6622">
            <w:pPr>
              <w:pStyle w:val="libPoem"/>
            </w:pPr>
            <w:r>
              <w:rPr>
                <w:rtl/>
                <w:lang w:bidi="fa-IR"/>
              </w:rPr>
              <w:t>لَهُ سِلاحانِ أَنيابٌ وَأَظفارُ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BE0" w:rsidTr="00935BE0">
        <w:trPr>
          <w:trHeight w:val="350"/>
        </w:trPr>
        <w:tc>
          <w:tcPr>
            <w:tcW w:w="3536" w:type="dxa"/>
          </w:tcPr>
          <w:p w:rsidR="00935BE0" w:rsidRDefault="00E13A1A" w:rsidP="009D6622">
            <w:pPr>
              <w:pStyle w:val="libPoem"/>
            </w:pPr>
            <w:r>
              <w:rPr>
                <w:rtl/>
                <w:lang w:bidi="fa-IR"/>
              </w:rPr>
              <w:t>وَما عَجولٌ عَلى بَوٍّ تُطيفُ بِهِ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35BE0" w:rsidRDefault="00E13A1A" w:rsidP="009D6622">
            <w:pPr>
              <w:pStyle w:val="libPoem"/>
            </w:pPr>
            <w:r>
              <w:rPr>
                <w:rtl/>
                <w:lang w:bidi="fa-IR"/>
              </w:rPr>
              <w:t>لَها حَنينانِ إِعلانٌ وَإِسرارُ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BE0" w:rsidTr="00935BE0">
        <w:tblPrEx>
          <w:tblLook w:val="04A0"/>
        </w:tblPrEx>
        <w:trPr>
          <w:trHeight w:val="350"/>
        </w:trPr>
        <w:tc>
          <w:tcPr>
            <w:tcW w:w="3536" w:type="dxa"/>
          </w:tcPr>
          <w:p w:rsidR="00935BE0" w:rsidRDefault="00E13A1A" w:rsidP="009D6622">
            <w:pPr>
              <w:pStyle w:val="libPoem"/>
            </w:pPr>
            <w:r>
              <w:rPr>
                <w:rtl/>
                <w:lang w:bidi="fa-IR"/>
              </w:rPr>
              <w:t>يَوماً بِأَوجَدَ مِنّي يَومَ فارَقَني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35BE0" w:rsidRDefault="00E13A1A" w:rsidP="009D6622">
            <w:pPr>
              <w:pStyle w:val="libPoem"/>
            </w:pPr>
            <w:r>
              <w:rPr>
                <w:rtl/>
                <w:lang w:bidi="fa-IR"/>
              </w:rPr>
              <w:t>صَخرٌ وَلِلدَّهرِ إِحلاءٌ وَإِمرارُ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BE0" w:rsidTr="00935BE0">
        <w:tblPrEx>
          <w:tblLook w:val="04A0"/>
        </w:tblPrEx>
        <w:trPr>
          <w:trHeight w:val="350"/>
        </w:trPr>
        <w:tc>
          <w:tcPr>
            <w:tcW w:w="3536" w:type="dxa"/>
          </w:tcPr>
          <w:p w:rsidR="00935BE0" w:rsidRDefault="00E13A1A" w:rsidP="009D6622">
            <w:pPr>
              <w:pStyle w:val="libPoem"/>
            </w:pPr>
            <w:r>
              <w:rPr>
                <w:rtl/>
                <w:lang w:bidi="fa-IR"/>
              </w:rPr>
              <w:t>وَإِنَّ صَخراً لَوالِينا وَسَيِّدُنا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35BE0" w:rsidRDefault="00E13A1A" w:rsidP="009D6622">
            <w:pPr>
              <w:pStyle w:val="libPoem"/>
            </w:pPr>
            <w:r>
              <w:rPr>
                <w:rtl/>
                <w:lang w:bidi="fa-IR"/>
              </w:rPr>
              <w:t>وَإِنَّ صَخراً إِذا نَشتو لَنَحّارُ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935BE0" w:rsidTr="00935BE0">
        <w:tblPrEx>
          <w:tblLook w:val="04A0"/>
        </w:tblPrEx>
        <w:trPr>
          <w:trHeight w:val="350"/>
        </w:trPr>
        <w:tc>
          <w:tcPr>
            <w:tcW w:w="3536" w:type="dxa"/>
          </w:tcPr>
          <w:p w:rsidR="00935BE0" w:rsidRDefault="00C12DB4" w:rsidP="009D6622">
            <w:pPr>
              <w:pStyle w:val="libPoem"/>
            </w:pPr>
            <w:r>
              <w:rPr>
                <w:rtl/>
                <w:lang w:bidi="fa-IR"/>
              </w:rPr>
              <w:t>وَإِنَّ صَخراً لَتَأتَمَّ الهُداةُ بِهِ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935BE0" w:rsidRDefault="00935BE0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935BE0" w:rsidRDefault="00C12DB4" w:rsidP="009D6622">
            <w:pPr>
              <w:pStyle w:val="libPoem"/>
            </w:pPr>
            <w:r>
              <w:rPr>
                <w:rtl/>
                <w:lang w:bidi="fa-IR"/>
              </w:rPr>
              <w:t>كَأَنَّهُ عَلَمٌ في رَأسِهِ نارُ</w:t>
            </w:r>
            <w:r w:rsidR="00935BE0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ومنهنّ : ليلى بنت طريف الشّيبانيّة , وكان أخاها الوليد قتله يزيدُ بن مزيد الشّيباني في بعض الحروب , فقالت اُخته ترثيه :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3"/>
        <w:gridCol w:w="272"/>
        <w:gridCol w:w="3505"/>
      </w:tblGrid>
      <w:tr w:rsidR="00C96E12" w:rsidTr="00245BE2">
        <w:trPr>
          <w:trHeight w:val="350"/>
        </w:trPr>
        <w:tc>
          <w:tcPr>
            <w:tcW w:w="3533" w:type="dxa"/>
            <w:shd w:val="clear" w:color="auto" w:fill="auto"/>
          </w:tcPr>
          <w:p w:rsidR="00C96E12" w:rsidRDefault="00C96E12" w:rsidP="009D6622">
            <w:pPr>
              <w:pStyle w:val="libPoem"/>
            </w:pPr>
            <w:r>
              <w:rPr>
                <w:rtl/>
                <w:lang w:bidi="fa-IR"/>
              </w:rPr>
              <w:lastRenderedPageBreak/>
              <w:t>أيا شجرَ الخابورِ ما لكَ مُورقا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C96E12" w:rsidRDefault="00C96E12" w:rsidP="009D6622">
            <w:pPr>
              <w:pStyle w:val="libPoem"/>
              <w:rPr>
                <w:rtl/>
              </w:rPr>
            </w:pPr>
          </w:p>
        </w:tc>
        <w:tc>
          <w:tcPr>
            <w:tcW w:w="3505" w:type="dxa"/>
            <w:shd w:val="clear" w:color="auto" w:fill="auto"/>
          </w:tcPr>
          <w:p w:rsidR="00C96E12" w:rsidRDefault="00C96E12" w:rsidP="009D6622">
            <w:pPr>
              <w:pStyle w:val="libPoem"/>
            </w:pPr>
            <w:r>
              <w:rPr>
                <w:rtl/>
                <w:lang w:bidi="fa-IR"/>
              </w:rPr>
              <w:t>كَأنّك لَم تَجزعْ عَلى ابنِ طريفِ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6E12" w:rsidTr="00245BE2">
        <w:trPr>
          <w:trHeight w:val="350"/>
        </w:trPr>
        <w:tc>
          <w:tcPr>
            <w:tcW w:w="3533" w:type="dxa"/>
          </w:tcPr>
          <w:p w:rsidR="00C96E12" w:rsidRDefault="00C96E12" w:rsidP="009D6622">
            <w:pPr>
              <w:pStyle w:val="libPoem"/>
            </w:pPr>
            <w:r>
              <w:rPr>
                <w:rtl/>
                <w:lang w:bidi="fa-IR"/>
              </w:rPr>
              <w:t>فَتىً لا يُحبُّ الزَّاد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منَ التُّقى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96E12" w:rsidRDefault="00C96E12" w:rsidP="009D6622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C96E12" w:rsidRDefault="00C96E12" w:rsidP="009D6622">
            <w:pPr>
              <w:pStyle w:val="libPoem"/>
            </w:pPr>
            <w:r>
              <w:rPr>
                <w:rtl/>
                <w:lang w:bidi="fa-IR"/>
              </w:rPr>
              <w:t>وَلا المالَ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من قناً وسيوفِ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6E12" w:rsidTr="00245BE2">
        <w:trPr>
          <w:trHeight w:val="350"/>
        </w:trPr>
        <w:tc>
          <w:tcPr>
            <w:tcW w:w="3533" w:type="dxa"/>
          </w:tcPr>
          <w:p w:rsidR="00C96E12" w:rsidRDefault="00C96E12" w:rsidP="009D6622">
            <w:pPr>
              <w:pStyle w:val="libPoem"/>
            </w:pPr>
            <w:r>
              <w:rPr>
                <w:rtl/>
                <w:lang w:bidi="fa-IR"/>
              </w:rPr>
              <w:t>ولا الذّخرَ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كلَّ جرداءَ صلدمٍ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96E12" w:rsidRDefault="00C96E12" w:rsidP="009D6622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C96E12" w:rsidRDefault="00C96E12" w:rsidP="009D6622">
            <w:pPr>
              <w:pStyle w:val="libPoem"/>
            </w:pPr>
            <w:r>
              <w:rPr>
                <w:rtl/>
                <w:lang w:bidi="fa-IR"/>
              </w:rPr>
              <w:t>معاودةً للكرِّ بين صفوفِ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C96E12" w:rsidTr="00245BE2">
        <w:trPr>
          <w:trHeight w:val="350"/>
        </w:trPr>
        <w:tc>
          <w:tcPr>
            <w:tcW w:w="3533" w:type="dxa"/>
          </w:tcPr>
          <w:p w:rsidR="00C96E12" w:rsidRDefault="00C96E12" w:rsidP="009D6622">
            <w:pPr>
              <w:pStyle w:val="libPoem"/>
            </w:pPr>
            <w:r>
              <w:rPr>
                <w:rtl/>
                <w:lang w:bidi="fa-IR"/>
              </w:rPr>
              <w:t>فَقَدناكَ فُقدانَ الرَّبيعِ ولَيتنا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C96E12" w:rsidRDefault="00C96E12" w:rsidP="009D6622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C96E12" w:rsidRDefault="00C96E12" w:rsidP="009D6622">
            <w:pPr>
              <w:pStyle w:val="libPoem"/>
            </w:pPr>
            <w:r>
              <w:rPr>
                <w:rtl/>
                <w:lang w:bidi="fa-IR"/>
              </w:rPr>
              <w:t>فَدَيناك مِن ساداتنا باُلوفِ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BE2" w:rsidTr="00245BE2">
        <w:tblPrEx>
          <w:tblLook w:val="04A0"/>
        </w:tblPrEx>
        <w:trPr>
          <w:trHeight w:val="350"/>
        </w:trPr>
        <w:tc>
          <w:tcPr>
            <w:tcW w:w="3533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حَليف النَّدى إِنْ عاشَ يرضى به النَّدى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BE2" w:rsidRDefault="00245BE2" w:rsidP="009D6622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وَإِنْ ماتَ لا يرضى النَّدى بحليفِ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BE2" w:rsidTr="00245BE2">
        <w:tblPrEx>
          <w:tblLook w:val="04A0"/>
        </w:tblPrEx>
        <w:trPr>
          <w:trHeight w:val="350"/>
        </w:trPr>
        <w:tc>
          <w:tcPr>
            <w:tcW w:w="3533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وَما زالَ حتّى أزهق الموتُ نفسَهُ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BE2" w:rsidRDefault="00245BE2" w:rsidP="009D6622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شَجاً لعدوٍّ أو نجاً لضعيفِ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BE2" w:rsidTr="00245BE2">
        <w:tblPrEx>
          <w:tblLook w:val="04A0"/>
        </w:tblPrEx>
        <w:trPr>
          <w:trHeight w:val="350"/>
        </w:trPr>
        <w:tc>
          <w:tcPr>
            <w:tcW w:w="3533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فَإِنْ يكُ أَرداهُ يزيدُ بنُ مزيد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BE2" w:rsidRDefault="00245BE2" w:rsidP="009D6622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فرُبَّ زَحوفٍ لفَّها بزحوفِ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BE2" w:rsidTr="00245BE2">
        <w:tblPrEx>
          <w:tblLook w:val="04A0"/>
        </w:tblPrEx>
        <w:trPr>
          <w:trHeight w:val="350"/>
        </w:trPr>
        <w:tc>
          <w:tcPr>
            <w:tcW w:w="3533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ألا يا لقومي للحِمامِ وللبَلَى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BE2" w:rsidRDefault="00245BE2" w:rsidP="009D6622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وللأرضِ هَمَّتْ بعدَهُ برحيفِ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245BE2" w:rsidTr="00245BE2">
        <w:tblPrEx>
          <w:tblLook w:val="04A0"/>
        </w:tblPrEx>
        <w:trPr>
          <w:trHeight w:val="350"/>
        </w:trPr>
        <w:tc>
          <w:tcPr>
            <w:tcW w:w="3533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وَللّيثِ فوقَ النَّعشِ إِذ يَحملونه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245BE2" w:rsidRDefault="00245BE2" w:rsidP="009D6622">
            <w:pPr>
              <w:pStyle w:val="libPoem"/>
              <w:rPr>
                <w:rtl/>
              </w:rPr>
            </w:pPr>
          </w:p>
        </w:tc>
        <w:tc>
          <w:tcPr>
            <w:tcW w:w="3505" w:type="dxa"/>
          </w:tcPr>
          <w:p w:rsidR="00245BE2" w:rsidRDefault="00245BE2" w:rsidP="009D6622">
            <w:pPr>
              <w:pStyle w:val="libPoem"/>
            </w:pPr>
            <w:r>
              <w:rPr>
                <w:rtl/>
                <w:lang w:bidi="fa-IR"/>
              </w:rPr>
              <w:t>إِلى حُفرةٍ ملحودةٍ وسقوفِ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ومنهنَّ : اُمّ كلثوم اُخت عمرو بن عبد ود العامري , فإنّه ل</w:t>
      </w:r>
      <w:r w:rsidR="006B549F">
        <w:rPr>
          <w:rFonts w:hint="cs"/>
          <w:rtl/>
          <w:lang w:bidi="fa-IR"/>
        </w:rPr>
        <w:t>ـ</w:t>
      </w:r>
      <w:r>
        <w:rPr>
          <w:rtl/>
          <w:lang w:bidi="fa-IR"/>
        </w:rPr>
        <w:t>مّا قتل أخاها عليٌّ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يوم الخندق , وقفت عليه فرأته لم تُسلب منه ثيابُه ولا درعه , فسألت عن قاتله , فقيل لها علي بن أبي طالب , فأنشأت تقول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6B549F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6B549F" w:rsidRDefault="006B549F" w:rsidP="009D6622">
            <w:pPr>
              <w:pStyle w:val="libPoem"/>
            </w:pPr>
            <w:r>
              <w:rPr>
                <w:rtl/>
                <w:lang w:bidi="fa-IR"/>
              </w:rPr>
              <w:t>لو كانَ قاتلُ عمرٍو غيرَ قاتلِهِ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6B549F" w:rsidRDefault="006B549F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6B549F" w:rsidRDefault="006B549F" w:rsidP="009D6622">
            <w:pPr>
              <w:pStyle w:val="libPoem"/>
            </w:pPr>
            <w:r>
              <w:rPr>
                <w:rtl/>
                <w:lang w:bidi="fa-IR"/>
              </w:rPr>
              <w:t>لكنتُ أبكي عليهِ آخرَ الأبدِ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549F" w:rsidTr="009D6622">
        <w:trPr>
          <w:trHeight w:val="350"/>
        </w:trPr>
        <w:tc>
          <w:tcPr>
            <w:tcW w:w="3920" w:type="dxa"/>
          </w:tcPr>
          <w:p w:rsidR="006B549F" w:rsidRDefault="006B549F" w:rsidP="009D6622">
            <w:pPr>
              <w:pStyle w:val="libPoem"/>
            </w:pPr>
            <w:r>
              <w:rPr>
                <w:rtl/>
                <w:lang w:bidi="fa-IR"/>
              </w:rPr>
              <w:t>لكنّ قاتلَهُ مَنْ لا يُعابُ بهِ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B549F" w:rsidRDefault="006B549F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B549F" w:rsidRDefault="006B549F" w:rsidP="009D6622">
            <w:pPr>
              <w:pStyle w:val="libPoem"/>
            </w:pPr>
            <w:r>
              <w:rPr>
                <w:rtl/>
                <w:lang w:bidi="fa-IR"/>
              </w:rPr>
              <w:t>قدْ كان يُدعَى أبوهُ بيضةَ البلدِ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549F" w:rsidTr="009D6622">
        <w:trPr>
          <w:trHeight w:val="350"/>
        </w:trPr>
        <w:tc>
          <w:tcPr>
            <w:tcW w:w="3920" w:type="dxa"/>
          </w:tcPr>
          <w:p w:rsidR="006B549F" w:rsidRDefault="006B549F" w:rsidP="009D6622">
            <w:pPr>
              <w:pStyle w:val="libPoem"/>
            </w:pPr>
            <w:r>
              <w:rPr>
                <w:rtl/>
                <w:lang w:bidi="fa-IR"/>
              </w:rPr>
              <w:t>منْ هاشمٍ في ذُراهَا وهي صاعدةٌ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B549F" w:rsidRDefault="006B549F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B549F" w:rsidRDefault="006B549F" w:rsidP="009D6622">
            <w:pPr>
              <w:pStyle w:val="libPoem"/>
            </w:pPr>
            <w:r>
              <w:rPr>
                <w:rtl/>
                <w:lang w:bidi="fa-IR"/>
              </w:rPr>
              <w:t>إلى السّماءِ تُميتُ النّاسَ بالحسدِ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549F" w:rsidTr="009D6622">
        <w:trPr>
          <w:trHeight w:val="350"/>
        </w:trPr>
        <w:tc>
          <w:tcPr>
            <w:tcW w:w="3920" w:type="dxa"/>
          </w:tcPr>
          <w:p w:rsidR="006B549F" w:rsidRDefault="006B549F" w:rsidP="009D6622">
            <w:pPr>
              <w:pStyle w:val="libPoem"/>
            </w:pPr>
            <w:r>
              <w:rPr>
                <w:rtl/>
                <w:lang w:bidi="fa-IR"/>
              </w:rPr>
              <w:t>قومٌ أبى اللهُ إل</w:t>
            </w:r>
            <w:r>
              <w:rPr>
                <w:rFonts w:hint="cs"/>
                <w:rtl/>
                <w:lang w:bidi="fa-IR"/>
              </w:rPr>
              <w:t>ّ</w:t>
            </w:r>
            <w:r>
              <w:rPr>
                <w:rtl/>
                <w:lang w:bidi="fa-IR"/>
              </w:rPr>
              <w:t>ا أنْ يكون لهمْ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B549F" w:rsidRDefault="006B549F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B549F" w:rsidRDefault="00B7641C" w:rsidP="009D6622">
            <w:pPr>
              <w:pStyle w:val="libPoem"/>
            </w:pPr>
            <w:r>
              <w:rPr>
                <w:rtl/>
                <w:lang w:bidi="fa-IR"/>
              </w:rPr>
              <w:t>كرامةُ الدِّينِ والدُّنيا بلا لددِ</w:t>
            </w:r>
            <w:r w:rsidR="006B549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6B549F" w:rsidTr="009D6622">
        <w:trPr>
          <w:trHeight w:val="350"/>
        </w:trPr>
        <w:tc>
          <w:tcPr>
            <w:tcW w:w="3920" w:type="dxa"/>
          </w:tcPr>
          <w:p w:rsidR="006B549F" w:rsidRDefault="00B7641C" w:rsidP="009D6622">
            <w:pPr>
              <w:pStyle w:val="libPoem"/>
            </w:pPr>
            <w:r>
              <w:rPr>
                <w:rtl/>
                <w:lang w:bidi="fa-IR"/>
              </w:rPr>
              <w:t>يا أمّ كلثومَ ابكيهِ ولا تَدَعي</w:t>
            </w:r>
            <w:r w:rsidR="006B549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6B549F" w:rsidRDefault="006B549F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6B549F" w:rsidRDefault="00B7641C" w:rsidP="009D6622">
            <w:pPr>
              <w:pStyle w:val="libPoem"/>
            </w:pPr>
            <w:r>
              <w:rPr>
                <w:rtl/>
                <w:lang w:bidi="fa-IR"/>
              </w:rPr>
              <w:t>بُكاءَ معولةٍ حرّى على ولد</w:t>
            </w:r>
            <w:r w:rsidR="006B549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وقالت أيضاً :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3"/>
        <w:gridCol w:w="272"/>
        <w:gridCol w:w="3495"/>
      </w:tblGrid>
      <w:tr w:rsidR="000040F5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0040F5" w:rsidRDefault="000040F5" w:rsidP="009D6622">
            <w:pPr>
              <w:pStyle w:val="libPoem"/>
            </w:pPr>
            <w:r>
              <w:rPr>
                <w:rtl/>
                <w:lang w:bidi="fa-IR"/>
              </w:rPr>
              <w:t>أسدانِ في ضيْقِ المجالِ تصاوَلا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0040F5" w:rsidRDefault="000040F5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0040F5" w:rsidRDefault="000040F5" w:rsidP="009D6622">
            <w:pPr>
              <w:pStyle w:val="libPoem"/>
            </w:pPr>
            <w:r>
              <w:rPr>
                <w:rtl/>
                <w:lang w:bidi="fa-IR"/>
              </w:rPr>
              <w:t>وكلاهُما كفوٌ كريمٌ باسل</w:t>
            </w:r>
            <w:r>
              <w:rPr>
                <w:rFonts w:hint="cs"/>
                <w:rtl/>
                <w:lang w:bidi="fa-IR"/>
              </w:rPr>
              <w:t>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0040F5" w:rsidTr="009D6622">
        <w:trPr>
          <w:trHeight w:val="350"/>
        </w:trPr>
        <w:tc>
          <w:tcPr>
            <w:tcW w:w="3920" w:type="dxa"/>
          </w:tcPr>
          <w:p w:rsidR="000040F5" w:rsidRDefault="000040F5" w:rsidP="009D6622">
            <w:pPr>
              <w:pStyle w:val="libPoem"/>
            </w:pPr>
            <w:r>
              <w:rPr>
                <w:rtl/>
                <w:lang w:bidi="fa-IR"/>
              </w:rPr>
              <w:t>فَتَخالَسا سلبَ النُّفوسِ كِلاهما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0040F5" w:rsidRDefault="000040F5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0040F5" w:rsidRDefault="000040F5" w:rsidP="009D6622">
            <w:pPr>
              <w:pStyle w:val="libPoem"/>
            </w:pPr>
            <w:r>
              <w:rPr>
                <w:rtl/>
                <w:lang w:bidi="fa-IR"/>
              </w:rPr>
              <w:t>وَسط المجالِ مجالدٌ ومقاتلُ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42"/>
        <w:gridCol w:w="272"/>
        <w:gridCol w:w="3496"/>
      </w:tblGrid>
      <w:tr w:rsidR="00FB71DF" w:rsidTr="009D6622">
        <w:trPr>
          <w:trHeight w:val="350"/>
        </w:trPr>
        <w:tc>
          <w:tcPr>
            <w:tcW w:w="3920" w:type="dxa"/>
            <w:shd w:val="clear" w:color="auto" w:fill="auto"/>
          </w:tcPr>
          <w:p w:rsidR="00FB71DF" w:rsidRDefault="00FB71DF" w:rsidP="009D6622">
            <w:pPr>
              <w:pStyle w:val="libPoem"/>
            </w:pPr>
            <w:r>
              <w:rPr>
                <w:rtl/>
                <w:lang w:bidi="fa-IR"/>
              </w:rPr>
              <w:lastRenderedPageBreak/>
              <w:t>وَكِلاهما حسرَ القناعَ حفيظةً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  <w:shd w:val="clear" w:color="auto" w:fill="auto"/>
          </w:tcPr>
          <w:p w:rsidR="00FB71DF" w:rsidRDefault="00FB71DF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  <w:shd w:val="clear" w:color="auto" w:fill="auto"/>
          </w:tcPr>
          <w:p w:rsidR="00FB71DF" w:rsidRDefault="00FB71DF" w:rsidP="009D6622">
            <w:pPr>
              <w:pStyle w:val="libPoem"/>
            </w:pPr>
            <w:r>
              <w:rPr>
                <w:rtl/>
                <w:lang w:bidi="fa-IR"/>
              </w:rPr>
              <w:t>لَم يثنهِ عَن ذاك شغلٌ شاغلُ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71DF" w:rsidTr="009D6622">
        <w:trPr>
          <w:trHeight w:val="350"/>
        </w:trPr>
        <w:tc>
          <w:tcPr>
            <w:tcW w:w="3920" w:type="dxa"/>
          </w:tcPr>
          <w:p w:rsidR="00FB71DF" w:rsidRDefault="00FB71DF" w:rsidP="009D6622">
            <w:pPr>
              <w:pStyle w:val="libPoem"/>
            </w:pPr>
            <w:r>
              <w:rPr>
                <w:rtl/>
                <w:lang w:bidi="fa-IR"/>
              </w:rPr>
              <w:t>فاذهبْ عليٌّ فما ظفرتَ بمثلِهِ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9" w:type="dxa"/>
          </w:tcPr>
          <w:p w:rsidR="00FB71DF" w:rsidRDefault="00FB71DF" w:rsidP="009D6622">
            <w:pPr>
              <w:pStyle w:val="libPoem"/>
              <w:rPr>
                <w:rtl/>
              </w:rPr>
            </w:pPr>
          </w:p>
        </w:tc>
        <w:tc>
          <w:tcPr>
            <w:tcW w:w="3881" w:type="dxa"/>
          </w:tcPr>
          <w:p w:rsidR="00FB71DF" w:rsidRDefault="00FB71DF" w:rsidP="009D6622">
            <w:pPr>
              <w:pStyle w:val="libPoem"/>
            </w:pPr>
            <w:r>
              <w:rPr>
                <w:rtl/>
                <w:lang w:bidi="fa-IR"/>
              </w:rPr>
              <w:t>قولٌ سديدٌ ليس فيه تحاملُ</w:t>
            </w:r>
            <w:r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ومنهنّ : وهي أعظمهنَّ وجداً وأشدّهنّ حزناً , عقيلة بني هاشم زينب بنت أمير المؤمنين (</w:t>
      </w:r>
      <w:r w:rsidR="00A04F06" w:rsidRPr="00A04F06">
        <w:rPr>
          <w:rStyle w:val="libAlaemChar"/>
          <w:rtl/>
        </w:rPr>
        <w:t>عليهما‌السلام</w:t>
      </w:r>
      <w:r>
        <w:rPr>
          <w:rtl/>
          <w:lang w:bidi="fa-IR"/>
        </w:rPr>
        <w:t>) , التي رأت أخاها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جثّة بلا رأس , مرضوض الجسم بحوافر الخيل , وقفت عليه وجعلت تندبه وتُنادي بصوتٍ حزين وقلبٍ كئيب : يا مُحمّداه ! صلّى عليك مليك السّماء ، هذا حُسينك مرمّل بالدماء ، مُقطّع الأعضاء ، وبناتك سبايا ، وذُرّيّتك مُقتّلة تسفي عليهم ريح الصبا ، وهذا حسينٌ محزوز الرأس من القفا , مسلوب العمامة والرّداء</w:t>
      </w:r>
      <w:r w:rsidR="00B2293D">
        <w:rPr>
          <w:rtl/>
          <w:lang w:bidi="fa-IR"/>
        </w:rPr>
        <w:t>.</w:t>
      </w:r>
      <w:r>
        <w:rPr>
          <w:rtl/>
          <w:lang w:bidi="fa-IR"/>
        </w:rPr>
        <w:t xml:space="preserve"> بأبي مَن لا هو غائب فيُرتجى ، ولا جريح فيُداوى ! بأبي المهموم حتّى قضى ! بأبي العطشان حتّى مضى ! بأبي مَن شيبته تقطر بالدّماء</w:t>
      </w:r>
      <w:r w:rsidR="00B2293D">
        <w:rPr>
          <w:rtl/>
          <w:lang w:bidi="fa-IR"/>
        </w:rPr>
        <w:t>.</w:t>
      </w:r>
    </w:p>
    <w:tbl>
      <w:tblPr>
        <w:tblStyle w:val="TableGrid"/>
        <w:bidiVisual/>
        <w:tblW w:w="4562" w:type="pct"/>
        <w:tblInd w:w="384" w:type="dxa"/>
        <w:tblLook w:val="01E0"/>
      </w:tblPr>
      <w:tblGrid>
        <w:gridCol w:w="3536"/>
        <w:gridCol w:w="272"/>
        <w:gridCol w:w="3502"/>
      </w:tblGrid>
      <w:tr w:rsidR="00FB71DF" w:rsidTr="00FB71DF">
        <w:trPr>
          <w:trHeight w:val="350"/>
        </w:trPr>
        <w:tc>
          <w:tcPr>
            <w:tcW w:w="3536" w:type="dxa"/>
            <w:shd w:val="clear" w:color="auto" w:fill="auto"/>
          </w:tcPr>
          <w:p w:rsidR="00FB71DF" w:rsidRDefault="005212DB" w:rsidP="009D6622">
            <w:pPr>
              <w:pStyle w:val="libPoem"/>
            </w:pPr>
            <w:r>
              <w:rPr>
                <w:rtl/>
                <w:lang w:bidi="fa-IR"/>
              </w:rPr>
              <w:t>وثواكلٍ بالنّوحِ تُسعدُ مثلَها</w:t>
            </w:r>
            <w:r w:rsidR="00FB71D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  <w:shd w:val="clear" w:color="auto" w:fill="auto"/>
          </w:tcPr>
          <w:p w:rsidR="00FB71DF" w:rsidRDefault="00FB71DF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  <w:shd w:val="clear" w:color="auto" w:fill="auto"/>
          </w:tcPr>
          <w:p w:rsidR="00FB71DF" w:rsidRDefault="005212DB" w:rsidP="009D6622">
            <w:pPr>
              <w:pStyle w:val="libPoem"/>
            </w:pPr>
            <w:r>
              <w:rPr>
                <w:rtl/>
                <w:lang w:bidi="fa-IR"/>
              </w:rPr>
              <w:t>أرأيتَ ذا ثكلٍ يكونُ سَعيدَا</w:t>
            </w:r>
            <w:r w:rsidR="00FB71D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71DF" w:rsidTr="00FB71DF">
        <w:trPr>
          <w:trHeight w:val="350"/>
        </w:trPr>
        <w:tc>
          <w:tcPr>
            <w:tcW w:w="3536" w:type="dxa"/>
          </w:tcPr>
          <w:p w:rsidR="00FB71DF" w:rsidRDefault="005212DB" w:rsidP="009D6622">
            <w:pPr>
              <w:pStyle w:val="libPoem"/>
            </w:pPr>
            <w:r>
              <w:rPr>
                <w:rtl/>
                <w:lang w:bidi="fa-IR"/>
              </w:rPr>
              <w:t>حنَّتْ فلَمْ تَرَ مثلَهنَّ نوائحاً</w:t>
            </w:r>
            <w:r w:rsidR="00FB71D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71DF" w:rsidRDefault="00FB71DF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B71DF" w:rsidRDefault="005212DB" w:rsidP="009D6622">
            <w:pPr>
              <w:pStyle w:val="libPoem"/>
            </w:pPr>
            <w:r>
              <w:rPr>
                <w:rtl/>
                <w:lang w:bidi="fa-IR"/>
              </w:rPr>
              <w:t>إذْ ليسَ مثلُ فقيدِهنَّ فقيدَا</w:t>
            </w:r>
            <w:r w:rsidR="00FB71DF" w:rsidRPr="00725071">
              <w:rPr>
                <w:rStyle w:val="libPoemTiniChar0"/>
                <w:rtl/>
              </w:rPr>
              <w:br/>
              <w:t> </w:t>
            </w:r>
          </w:p>
        </w:tc>
      </w:tr>
      <w:tr w:rsidR="00FB71DF" w:rsidTr="00FB71DF">
        <w:tblPrEx>
          <w:tblLook w:val="04A0"/>
        </w:tblPrEx>
        <w:trPr>
          <w:trHeight w:val="350"/>
        </w:trPr>
        <w:tc>
          <w:tcPr>
            <w:tcW w:w="3536" w:type="dxa"/>
          </w:tcPr>
          <w:p w:rsidR="00FB71DF" w:rsidRDefault="005212DB" w:rsidP="009D6622">
            <w:pPr>
              <w:pStyle w:val="libPoem"/>
            </w:pPr>
            <w:r>
              <w:rPr>
                <w:rtl/>
                <w:lang w:bidi="fa-IR"/>
              </w:rPr>
              <w:t>إنْ تنْعَ أعطَتْ كلَّ قلبٍ حَسْرةً</w:t>
            </w:r>
            <w:r w:rsidR="00FB71DF" w:rsidRPr="00725071">
              <w:rPr>
                <w:rStyle w:val="libPoemTiniChar0"/>
                <w:rtl/>
              </w:rPr>
              <w:br/>
              <w:t> </w:t>
            </w:r>
          </w:p>
        </w:tc>
        <w:tc>
          <w:tcPr>
            <w:tcW w:w="272" w:type="dxa"/>
          </w:tcPr>
          <w:p w:rsidR="00FB71DF" w:rsidRDefault="00FB71DF" w:rsidP="009D6622">
            <w:pPr>
              <w:pStyle w:val="libPoem"/>
              <w:rPr>
                <w:rtl/>
              </w:rPr>
            </w:pPr>
          </w:p>
        </w:tc>
        <w:tc>
          <w:tcPr>
            <w:tcW w:w="3502" w:type="dxa"/>
          </w:tcPr>
          <w:p w:rsidR="00FB71DF" w:rsidRDefault="005212DB" w:rsidP="009D6622">
            <w:pPr>
              <w:pStyle w:val="libPoem"/>
            </w:pPr>
            <w:r>
              <w:rPr>
                <w:rtl/>
                <w:lang w:bidi="fa-IR"/>
              </w:rPr>
              <w:t>أو تدْعُ صدَّعتِ الجِبالَ المِيدَا</w:t>
            </w:r>
            <w:r w:rsidR="00FB71DF" w:rsidRPr="00725071">
              <w:rPr>
                <w:rStyle w:val="libPoemTiniChar0"/>
                <w:rtl/>
              </w:rPr>
              <w:br/>
              <w:t> </w:t>
            </w:r>
          </w:p>
        </w:tc>
      </w:tr>
    </w:tbl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وليكن هذا آخر الجزء الرّابع من المجالس السَّنيّة في مناقب ومصائب العترة النّبويّة , وبه تمّ القسم المتعلّق بمُصيبة الحسين (</w:t>
      </w:r>
      <w:r w:rsidR="00A04F06" w:rsidRPr="00A04F06">
        <w:rPr>
          <w:rStyle w:val="libAlaemChar"/>
          <w:rtl/>
        </w:rPr>
        <w:t>عليه‌السلام</w:t>
      </w:r>
      <w:r>
        <w:rPr>
          <w:rtl/>
          <w:lang w:bidi="fa-IR"/>
        </w:rPr>
        <w:t>) من الكتاب</w:t>
      </w:r>
      <w:r w:rsidR="00B2293D">
        <w:rPr>
          <w:rtl/>
          <w:lang w:bidi="fa-IR"/>
        </w:rPr>
        <w:t>.</w:t>
      </w:r>
    </w:p>
    <w:p w:rsidR="009B4F53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ولمْ نألُ جهداً في اختياره وانتقائه وترتيبه حسبما وصلت إليه مقدرتُنا القاصرة ، والله المسؤول أنْ ينفع به إخوان الدِّين ، ويجعله خالصاً لوجهه الكريم ، ويحشرنا في زمرة محمّد وآله الطاهرين صلوات الله عليه وعليهم أجمعين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ووافق الفراغ منه آخر نهار الاثنين , الثّامن من شهر ذي الق</w:t>
      </w:r>
      <w:r w:rsidR="00995997">
        <w:rPr>
          <w:rtl/>
          <w:lang w:bidi="fa-IR"/>
        </w:rPr>
        <w:t>عدة الحرام سنة 1343 من الهجرة</w:t>
      </w:r>
      <w:r>
        <w:rPr>
          <w:rtl/>
          <w:lang w:bidi="fa-IR"/>
        </w:rPr>
        <w:t>، بمدينة دمشق المحميّة ، ووافق الفراغ من إعادة النّظر فيه ثانياً ، والزيادة عليه عصر يوم السّبت الرّابع والعشرين من شهر رمضان</w:t>
      </w:r>
    </w:p>
    <w:p w:rsidR="009B4F53" w:rsidRDefault="00B2293D" w:rsidP="009B4F53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B2293D" w:rsidRDefault="009B4F53" w:rsidP="00BA4225">
      <w:pPr>
        <w:pStyle w:val="libNormal0"/>
        <w:rPr>
          <w:lang w:bidi="fa-IR"/>
        </w:rPr>
      </w:pPr>
      <w:r>
        <w:rPr>
          <w:rtl/>
          <w:lang w:bidi="fa-IR"/>
        </w:rPr>
        <w:lastRenderedPageBreak/>
        <w:t>المبارك سنة 1362 من الهجرة بمدينة دمشق أيضاً ، حماها الله تعالى , وكتب بيده الدّاثرة مؤلفه الفقير إلى عفو ربّه الغني محسن ابن المرحوم السيّد عبد الكريم ا</w:t>
      </w:r>
      <w:r w:rsidR="00BA4225">
        <w:rPr>
          <w:rtl/>
          <w:lang w:bidi="fa-IR"/>
        </w:rPr>
        <w:t>لأمين الحسيني العاملي نزيل دمشق</w:t>
      </w:r>
      <w:r>
        <w:rPr>
          <w:rtl/>
          <w:lang w:bidi="fa-IR"/>
        </w:rPr>
        <w:t>، تجاوز الله عنه ، حامداً مُصليّاً مُسلّماً</w:t>
      </w:r>
      <w:r w:rsidR="00B2293D">
        <w:rPr>
          <w:rtl/>
          <w:lang w:bidi="fa-IR"/>
        </w:rPr>
        <w:t>.</w:t>
      </w:r>
    </w:p>
    <w:p w:rsidR="00B2293D" w:rsidRDefault="009B4F53" w:rsidP="009B4F53">
      <w:pPr>
        <w:pStyle w:val="libNormal"/>
        <w:rPr>
          <w:lang w:bidi="fa-IR"/>
        </w:rPr>
      </w:pPr>
      <w:r>
        <w:rPr>
          <w:rtl/>
          <w:lang w:bidi="fa-IR"/>
        </w:rPr>
        <w:t>كان الفراغ من طبع هذا الجزء للمرة الثّالثة يوم الخميس ، الواقع في السّادس عشر من شهر جمادى الاُولى سنة 1373 هجرية</w:t>
      </w:r>
      <w:r w:rsidR="00B2293D">
        <w:rPr>
          <w:rtl/>
          <w:lang w:bidi="fa-IR"/>
        </w:rPr>
        <w:t>.</w:t>
      </w:r>
    </w:p>
    <w:p w:rsidR="00B2293D" w:rsidRDefault="009B4F53" w:rsidP="00116158">
      <w:pPr>
        <w:pStyle w:val="libCenter"/>
        <w:rPr>
          <w:lang w:bidi="fa-IR"/>
        </w:rPr>
      </w:pPr>
      <w:r>
        <w:rPr>
          <w:rtl/>
          <w:lang w:bidi="fa-IR"/>
        </w:rPr>
        <w:t>* * *</w:t>
      </w:r>
    </w:p>
    <w:p w:rsidR="00B2293D" w:rsidRDefault="009B4F53" w:rsidP="00116158">
      <w:pPr>
        <w:pStyle w:val="libCenter"/>
        <w:rPr>
          <w:lang w:bidi="fa-IR"/>
        </w:rPr>
      </w:pPr>
      <w:r>
        <w:rPr>
          <w:rtl/>
          <w:lang w:bidi="fa-IR"/>
        </w:rPr>
        <w:t>والحمد لله رب العالمين</w:t>
      </w:r>
    </w:p>
    <w:p w:rsidR="00116158" w:rsidRDefault="00116158" w:rsidP="00116158">
      <w:pPr>
        <w:pStyle w:val="libNormal"/>
        <w:rPr>
          <w:lang w:bidi="fa-IR"/>
        </w:rPr>
      </w:pPr>
      <w:r w:rsidRPr="00A04F06">
        <w:rPr>
          <w:rStyle w:val="libNormalChar"/>
          <w:rtl/>
          <w:lang w:bidi="fa-IR"/>
        </w:rPr>
        <w:br w:type="page"/>
      </w:r>
    </w:p>
    <w:p w:rsidR="00116158" w:rsidRDefault="00755881" w:rsidP="00A04588">
      <w:pPr>
        <w:pStyle w:val="Heading2Center"/>
        <w:rPr>
          <w:rFonts w:hint="cs"/>
          <w:rtl/>
          <w:lang w:bidi="fa-IR"/>
        </w:rPr>
      </w:pPr>
      <w:bookmarkStart w:id="52" w:name="_Toc18500489"/>
      <w:r>
        <w:rPr>
          <w:rFonts w:hint="cs"/>
          <w:rtl/>
          <w:lang w:bidi="fa-IR"/>
        </w:rPr>
        <w:lastRenderedPageBreak/>
        <w:t>الفهرس</w:t>
      </w:r>
      <w:bookmarkEnd w:id="52"/>
    </w:p>
    <w:sdt>
      <w:sdtPr>
        <w:id w:val="670570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D8306A" w:rsidRDefault="00D8306A" w:rsidP="00D8306A">
          <w:pPr>
            <w:pStyle w:val="TOCHeading"/>
          </w:pPr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500437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18500437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38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18500438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39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الرّابع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18500439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0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1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2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3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4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عشر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5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6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الواحد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7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8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49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الرّابع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18500449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0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1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السّادس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2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السّابع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3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4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والعشرون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5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6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الواحد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7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الثّاني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 w:rsidRPr="00446945">
              <w:rPr>
                <w:rStyle w:val="Hyperlink"/>
                <w:noProof/>
                <w:vertAlign w:val="superscript"/>
                <w:rtl/>
              </w:rPr>
              <w:t>(1)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647F" w:rsidRPr="00DE647F" w:rsidRDefault="00DE647F" w:rsidP="00DE647F">
          <w:pPr>
            <w:pStyle w:val="libNormal"/>
            <w:rPr>
              <w:rStyle w:val="Hyperlink"/>
              <w:noProof/>
              <w:u w:val="none"/>
            </w:rPr>
          </w:pPr>
          <w:r w:rsidRPr="00DE647F">
            <w:rPr>
              <w:rStyle w:val="Hyperlink"/>
              <w:noProof/>
              <w:u w:val="none"/>
            </w:rPr>
            <w:br w:type="page"/>
          </w:r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8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59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18500459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0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1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السادس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2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والثلاثون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3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الثّامن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4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والثّلاثون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5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6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الواحد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7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8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69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الرابع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18500469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0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1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السادس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2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3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4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والأربعون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5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6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الواحد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7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8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الثّالث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79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الرّابع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18500479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0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الخامس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18500480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1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السادس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18500481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2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السابع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18500482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E647F" w:rsidRPr="00DE647F" w:rsidRDefault="00DE647F" w:rsidP="00DE647F">
          <w:pPr>
            <w:pStyle w:val="libNormal"/>
            <w:rPr>
              <w:rStyle w:val="Hyperlink"/>
              <w:noProof/>
              <w:u w:val="none"/>
            </w:rPr>
          </w:pPr>
          <w:r w:rsidRPr="00DE647F">
            <w:rPr>
              <w:rStyle w:val="Hyperlink"/>
              <w:noProof/>
              <w:u w:val="none"/>
            </w:rPr>
            <w:br w:type="page"/>
          </w:r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3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الثامن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18500483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4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التاسع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والخمسون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18500484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5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الستّون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18500485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6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الواحد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18500486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7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الثاني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والسّتون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18500487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8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المجلس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الثالث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والستّون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بعد</w:t>
            </w:r>
            <w:r w:rsidRPr="00446945">
              <w:rPr>
                <w:rStyle w:val="Hyperlink"/>
                <w:noProof/>
                <w:rtl/>
                <w:lang w:bidi="fa-IR"/>
              </w:rPr>
              <w:t xml:space="preserve"> </w:t>
            </w:r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المئتين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18500488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>
          <w:pPr>
            <w:pStyle w:val="TOC2"/>
            <w:tabs>
              <w:tab w:val="right" w:leader="dot" w:pos="778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18500489" w:history="1">
            <w:r w:rsidRPr="00446945">
              <w:rPr>
                <w:rStyle w:val="Hyperlink"/>
                <w:rFonts w:hint="eastAsia"/>
                <w:noProof/>
                <w:rtl/>
                <w:lang w:bidi="fa-IR"/>
              </w:rPr>
              <w:t>الفهرس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</w:instrText>
            </w:r>
            <w:r>
              <w:rPr>
                <w:noProof/>
                <w:webHidden/>
                <w:rtl/>
              </w:rPr>
              <w:instrText xml:space="preserve">18500489 </w:instrText>
            </w:r>
            <w:r>
              <w:rPr>
                <w:noProof/>
                <w:webHidden/>
              </w:rPr>
              <w:instrText>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D8306A" w:rsidRDefault="00D8306A" w:rsidP="00576CAA">
          <w:pPr>
            <w:pStyle w:val="libNormal"/>
          </w:pPr>
          <w:r>
            <w:fldChar w:fldCharType="end"/>
          </w:r>
        </w:p>
      </w:sdtContent>
    </w:sdt>
    <w:sectPr w:rsidR="00D8306A" w:rsidSect="007148AF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1984" w:bottom="1701" w:left="2127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65D" w:rsidRDefault="00D3565D">
      <w:r>
        <w:separator/>
      </w:r>
    </w:p>
  </w:endnote>
  <w:endnote w:type="continuationSeparator" w:id="0">
    <w:p w:rsidR="00D3565D" w:rsidRDefault="00D35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04" w:rsidRPr="00460435" w:rsidRDefault="008A4E04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576CAA">
      <w:rPr>
        <w:rFonts w:ascii="Traditional Arabic" w:hAnsi="Traditional Arabic"/>
        <w:noProof/>
        <w:sz w:val="28"/>
        <w:szCs w:val="28"/>
        <w:rtl/>
      </w:rPr>
      <w:t>142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04" w:rsidRPr="00460435" w:rsidRDefault="008A4E04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DE647F">
      <w:rPr>
        <w:rFonts w:ascii="Traditional Arabic" w:hAnsi="Traditional Arabic"/>
        <w:noProof/>
        <w:sz w:val="28"/>
        <w:szCs w:val="28"/>
        <w:rtl/>
      </w:rPr>
      <w:t>141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04" w:rsidRPr="00460435" w:rsidRDefault="008A4E04" w:rsidP="00163A74">
    <w:pPr>
      <w:jc w:val="center"/>
      <w:rPr>
        <w:rFonts w:ascii="Traditional Arabic" w:hAnsi="Traditional Arabic"/>
        <w:sz w:val="28"/>
        <w:szCs w:val="28"/>
      </w:rPr>
    </w:pPr>
    <w:r w:rsidRPr="00460435">
      <w:rPr>
        <w:rFonts w:ascii="Traditional Arabic" w:hAnsi="Traditional Arabic"/>
        <w:sz w:val="28"/>
        <w:szCs w:val="28"/>
      </w:rPr>
      <w:fldChar w:fldCharType="begin"/>
    </w:r>
    <w:r w:rsidRPr="00460435">
      <w:rPr>
        <w:rFonts w:ascii="Traditional Arabic" w:hAnsi="Traditional Arabic"/>
        <w:sz w:val="28"/>
        <w:szCs w:val="28"/>
      </w:rPr>
      <w:instrText xml:space="preserve"> PAGE   \* MERGEFORMAT </w:instrText>
    </w:r>
    <w:r w:rsidRPr="00460435">
      <w:rPr>
        <w:rFonts w:ascii="Traditional Arabic" w:hAnsi="Traditional Arabic"/>
        <w:sz w:val="28"/>
        <w:szCs w:val="28"/>
      </w:rPr>
      <w:fldChar w:fldCharType="separate"/>
    </w:r>
    <w:r w:rsidR="00D8306A">
      <w:rPr>
        <w:rFonts w:ascii="Traditional Arabic" w:hAnsi="Traditional Arabic"/>
        <w:noProof/>
        <w:sz w:val="28"/>
        <w:szCs w:val="28"/>
        <w:rtl/>
      </w:rPr>
      <w:t>1</w:t>
    </w:r>
    <w:r w:rsidRPr="00460435">
      <w:rPr>
        <w:rFonts w:ascii="Traditional Arabic" w:hAnsi="Traditional Arabic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65D" w:rsidRDefault="00D3565D">
      <w:r>
        <w:separator/>
      </w:r>
    </w:p>
  </w:footnote>
  <w:footnote w:type="continuationSeparator" w:id="0">
    <w:p w:rsidR="00D3565D" w:rsidRDefault="00D356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01C6ED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32CC3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1E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822120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01C19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93AE9E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82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4B02C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096B7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69638D"/>
    <w:multiLevelType w:val="hybridMultilevel"/>
    <w:tmpl w:val="F4DEA852"/>
    <w:lvl w:ilvl="0" w:tplc="04D845A4">
      <w:start w:val="219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213D5B55"/>
    <w:multiLevelType w:val="hybridMultilevel"/>
    <w:tmpl w:val="F82AE450"/>
    <w:lvl w:ilvl="0" w:tplc="AF40A84C">
      <w:start w:val="16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44F55C5"/>
    <w:multiLevelType w:val="hybridMultilevel"/>
    <w:tmpl w:val="4AB46016"/>
    <w:lvl w:ilvl="0" w:tplc="64F473CE">
      <w:start w:val="454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51FB5FD1"/>
    <w:multiLevelType w:val="hybridMultilevel"/>
    <w:tmpl w:val="62D61C10"/>
    <w:lvl w:ilvl="0" w:tplc="92369E40"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77832EA8"/>
    <w:multiLevelType w:val="hybridMultilevel"/>
    <w:tmpl w:val="15A0F6B4"/>
    <w:lvl w:ilvl="0" w:tplc="1FC8BDA0">
      <w:start w:val="452"/>
      <w:numFmt w:val="bullet"/>
      <w:lvlText w:val=""/>
      <w:lvlJc w:val="left"/>
      <w:pPr>
        <w:ind w:left="927" w:hanging="360"/>
      </w:pPr>
      <w:rPr>
        <w:rFonts w:ascii="Symbol" w:eastAsia="Times New Roman" w:hAnsi="Symbol" w:cs="Traditional Arabic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56A0B"/>
    <w:rsid w:val="000040F5"/>
    <w:rsid w:val="00005A19"/>
    <w:rsid w:val="00007DAB"/>
    <w:rsid w:val="0002255C"/>
    <w:rsid w:val="00024DBC"/>
    <w:rsid w:val="000267FE"/>
    <w:rsid w:val="0003453C"/>
    <w:rsid w:val="00034DB7"/>
    <w:rsid w:val="00040798"/>
    <w:rsid w:val="000407EC"/>
    <w:rsid w:val="00042F45"/>
    <w:rsid w:val="00043023"/>
    <w:rsid w:val="00043DFF"/>
    <w:rsid w:val="00044499"/>
    <w:rsid w:val="000446B0"/>
    <w:rsid w:val="000543E3"/>
    <w:rsid w:val="00054406"/>
    <w:rsid w:val="0006216A"/>
    <w:rsid w:val="00065074"/>
    <w:rsid w:val="000656D6"/>
    <w:rsid w:val="00066C43"/>
    <w:rsid w:val="00067F84"/>
    <w:rsid w:val="00071C97"/>
    <w:rsid w:val="0007229C"/>
    <w:rsid w:val="0007613C"/>
    <w:rsid w:val="000761F7"/>
    <w:rsid w:val="00076A3A"/>
    <w:rsid w:val="00077163"/>
    <w:rsid w:val="00082D69"/>
    <w:rsid w:val="00090987"/>
    <w:rsid w:val="00092805"/>
    <w:rsid w:val="0009294B"/>
    <w:rsid w:val="00092A0C"/>
    <w:rsid w:val="00095BA6"/>
    <w:rsid w:val="00096CF2"/>
    <w:rsid w:val="000A537E"/>
    <w:rsid w:val="000A7750"/>
    <w:rsid w:val="000B2E78"/>
    <w:rsid w:val="000B3A56"/>
    <w:rsid w:val="000C0A89"/>
    <w:rsid w:val="000C0BE6"/>
    <w:rsid w:val="000C7722"/>
    <w:rsid w:val="000D0932"/>
    <w:rsid w:val="000D1BDF"/>
    <w:rsid w:val="000D36E8"/>
    <w:rsid w:val="000D4AED"/>
    <w:rsid w:val="000D71B7"/>
    <w:rsid w:val="000E0153"/>
    <w:rsid w:val="000E1D61"/>
    <w:rsid w:val="000E2A86"/>
    <w:rsid w:val="000E3F3D"/>
    <w:rsid w:val="000E46E9"/>
    <w:rsid w:val="000E6824"/>
    <w:rsid w:val="000E77FC"/>
    <w:rsid w:val="000F43CB"/>
    <w:rsid w:val="0010049D"/>
    <w:rsid w:val="00103118"/>
    <w:rsid w:val="0010315B"/>
    <w:rsid w:val="001033B6"/>
    <w:rsid w:val="00103495"/>
    <w:rsid w:val="00103C79"/>
    <w:rsid w:val="00107A6B"/>
    <w:rsid w:val="001106A5"/>
    <w:rsid w:val="00111434"/>
    <w:rsid w:val="00111AE3"/>
    <w:rsid w:val="00111B17"/>
    <w:rsid w:val="0011352E"/>
    <w:rsid w:val="00113B0B"/>
    <w:rsid w:val="00113CCC"/>
    <w:rsid w:val="00115473"/>
    <w:rsid w:val="00115A71"/>
    <w:rsid w:val="00116158"/>
    <w:rsid w:val="001162C9"/>
    <w:rsid w:val="001179DD"/>
    <w:rsid w:val="0012064D"/>
    <w:rsid w:val="00122468"/>
    <w:rsid w:val="0012268F"/>
    <w:rsid w:val="0012315E"/>
    <w:rsid w:val="001243ED"/>
    <w:rsid w:val="00126471"/>
    <w:rsid w:val="00135E90"/>
    <w:rsid w:val="00135E94"/>
    <w:rsid w:val="00136268"/>
    <w:rsid w:val="00136E6F"/>
    <w:rsid w:val="00136FE7"/>
    <w:rsid w:val="0014341C"/>
    <w:rsid w:val="00143BEE"/>
    <w:rsid w:val="00143EEA"/>
    <w:rsid w:val="00147ED8"/>
    <w:rsid w:val="00150909"/>
    <w:rsid w:val="00151C03"/>
    <w:rsid w:val="001531AC"/>
    <w:rsid w:val="00153917"/>
    <w:rsid w:val="00157306"/>
    <w:rsid w:val="00157D05"/>
    <w:rsid w:val="00160F76"/>
    <w:rsid w:val="00163A74"/>
    <w:rsid w:val="00163D83"/>
    <w:rsid w:val="00164767"/>
    <w:rsid w:val="00164810"/>
    <w:rsid w:val="00166C56"/>
    <w:rsid w:val="001709C6"/>
    <w:rsid w:val="00170CC7"/>
    <w:rsid w:val="001712E1"/>
    <w:rsid w:val="00172304"/>
    <w:rsid w:val="001767EE"/>
    <w:rsid w:val="001770BC"/>
    <w:rsid w:val="00177864"/>
    <w:rsid w:val="00182258"/>
    <w:rsid w:val="00182CD3"/>
    <w:rsid w:val="001833A7"/>
    <w:rsid w:val="0018664D"/>
    <w:rsid w:val="00187017"/>
    <w:rsid w:val="00187246"/>
    <w:rsid w:val="001937F7"/>
    <w:rsid w:val="00195052"/>
    <w:rsid w:val="0019610D"/>
    <w:rsid w:val="001A0DAA"/>
    <w:rsid w:val="001A1408"/>
    <w:rsid w:val="001A1581"/>
    <w:rsid w:val="001A3110"/>
    <w:rsid w:val="001A4C37"/>
    <w:rsid w:val="001A4D9B"/>
    <w:rsid w:val="001A6EC0"/>
    <w:rsid w:val="001B07B7"/>
    <w:rsid w:val="001B16FD"/>
    <w:rsid w:val="001B5182"/>
    <w:rsid w:val="001B577F"/>
    <w:rsid w:val="001B6B73"/>
    <w:rsid w:val="001B702D"/>
    <w:rsid w:val="001B7407"/>
    <w:rsid w:val="001C046A"/>
    <w:rsid w:val="001C3D8D"/>
    <w:rsid w:val="001C5EDB"/>
    <w:rsid w:val="001D14C2"/>
    <w:rsid w:val="001D320D"/>
    <w:rsid w:val="001D3568"/>
    <w:rsid w:val="001D41A1"/>
    <w:rsid w:val="001D5007"/>
    <w:rsid w:val="001D63DB"/>
    <w:rsid w:val="001D72F3"/>
    <w:rsid w:val="001E016E"/>
    <w:rsid w:val="001E1EC6"/>
    <w:rsid w:val="001E25DC"/>
    <w:rsid w:val="001E5C5D"/>
    <w:rsid w:val="001F0713"/>
    <w:rsid w:val="001F113B"/>
    <w:rsid w:val="001F30CE"/>
    <w:rsid w:val="001F30CF"/>
    <w:rsid w:val="001F3DB4"/>
    <w:rsid w:val="001F5654"/>
    <w:rsid w:val="001F5A29"/>
    <w:rsid w:val="001F7913"/>
    <w:rsid w:val="00200E9A"/>
    <w:rsid w:val="002023C8"/>
    <w:rsid w:val="00202C7B"/>
    <w:rsid w:val="002045CF"/>
    <w:rsid w:val="002054C5"/>
    <w:rsid w:val="00210DF8"/>
    <w:rsid w:val="002139CB"/>
    <w:rsid w:val="00214077"/>
    <w:rsid w:val="0021424B"/>
    <w:rsid w:val="00214801"/>
    <w:rsid w:val="00221675"/>
    <w:rsid w:val="00224964"/>
    <w:rsid w:val="00226098"/>
    <w:rsid w:val="002267C7"/>
    <w:rsid w:val="0022730C"/>
    <w:rsid w:val="0022730F"/>
    <w:rsid w:val="00227FEE"/>
    <w:rsid w:val="00237C0B"/>
    <w:rsid w:val="002403DD"/>
    <w:rsid w:val="00241F59"/>
    <w:rsid w:val="0024265C"/>
    <w:rsid w:val="00243D20"/>
    <w:rsid w:val="00244C2E"/>
    <w:rsid w:val="00245BE2"/>
    <w:rsid w:val="00250E0A"/>
    <w:rsid w:val="00251E02"/>
    <w:rsid w:val="002535C8"/>
    <w:rsid w:val="0025523B"/>
    <w:rsid w:val="00255A31"/>
    <w:rsid w:val="002568DF"/>
    <w:rsid w:val="00257657"/>
    <w:rsid w:val="00260B21"/>
    <w:rsid w:val="00261F33"/>
    <w:rsid w:val="002620F6"/>
    <w:rsid w:val="00263F56"/>
    <w:rsid w:val="00272450"/>
    <w:rsid w:val="0027369F"/>
    <w:rsid w:val="00273FEA"/>
    <w:rsid w:val="0027677C"/>
    <w:rsid w:val="00276F64"/>
    <w:rsid w:val="00277EDB"/>
    <w:rsid w:val="002812DC"/>
    <w:rsid w:val="002818EF"/>
    <w:rsid w:val="00281A4E"/>
    <w:rsid w:val="00282543"/>
    <w:rsid w:val="0028271F"/>
    <w:rsid w:val="0028272B"/>
    <w:rsid w:val="0028771C"/>
    <w:rsid w:val="00294198"/>
    <w:rsid w:val="00294A5A"/>
    <w:rsid w:val="00296E4F"/>
    <w:rsid w:val="002A0284"/>
    <w:rsid w:val="002A1851"/>
    <w:rsid w:val="002A2068"/>
    <w:rsid w:val="002A2F34"/>
    <w:rsid w:val="002A338C"/>
    <w:rsid w:val="002A5096"/>
    <w:rsid w:val="002A69AC"/>
    <w:rsid w:val="002A717D"/>
    <w:rsid w:val="002A73D7"/>
    <w:rsid w:val="002B2B15"/>
    <w:rsid w:val="002B5911"/>
    <w:rsid w:val="002B71A8"/>
    <w:rsid w:val="002B736D"/>
    <w:rsid w:val="002B7794"/>
    <w:rsid w:val="002B7989"/>
    <w:rsid w:val="002C3E3A"/>
    <w:rsid w:val="002C5C66"/>
    <w:rsid w:val="002C6427"/>
    <w:rsid w:val="002D13E9"/>
    <w:rsid w:val="002D19A9"/>
    <w:rsid w:val="002D2485"/>
    <w:rsid w:val="002D580E"/>
    <w:rsid w:val="002D58E3"/>
    <w:rsid w:val="002E0927"/>
    <w:rsid w:val="002E19EE"/>
    <w:rsid w:val="002E4976"/>
    <w:rsid w:val="002E4D3D"/>
    <w:rsid w:val="002E5CA1"/>
    <w:rsid w:val="002E6022"/>
    <w:rsid w:val="002F1BCE"/>
    <w:rsid w:val="002F3626"/>
    <w:rsid w:val="002F42E5"/>
    <w:rsid w:val="002F65B9"/>
    <w:rsid w:val="00301EBF"/>
    <w:rsid w:val="0030411F"/>
    <w:rsid w:val="00307C3A"/>
    <w:rsid w:val="00310762"/>
    <w:rsid w:val="00310A38"/>
    <w:rsid w:val="00310D1D"/>
    <w:rsid w:val="003129CD"/>
    <w:rsid w:val="00317E22"/>
    <w:rsid w:val="00320644"/>
    <w:rsid w:val="00322466"/>
    <w:rsid w:val="00324214"/>
    <w:rsid w:val="00324B78"/>
    <w:rsid w:val="00325A62"/>
    <w:rsid w:val="00326131"/>
    <w:rsid w:val="00330D70"/>
    <w:rsid w:val="0033317B"/>
    <w:rsid w:val="003339D0"/>
    <w:rsid w:val="00335249"/>
    <w:rsid w:val="003353BB"/>
    <w:rsid w:val="0033620A"/>
    <w:rsid w:val="0034239A"/>
    <w:rsid w:val="0035368E"/>
    <w:rsid w:val="00354493"/>
    <w:rsid w:val="00355C40"/>
    <w:rsid w:val="00360A5F"/>
    <w:rsid w:val="003618AA"/>
    <w:rsid w:val="00362F97"/>
    <w:rsid w:val="0036371E"/>
    <w:rsid w:val="00363C94"/>
    <w:rsid w:val="0036400D"/>
    <w:rsid w:val="00364867"/>
    <w:rsid w:val="00370223"/>
    <w:rsid w:val="00373085"/>
    <w:rsid w:val="00374DF9"/>
    <w:rsid w:val="003771B6"/>
    <w:rsid w:val="00380674"/>
    <w:rsid w:val="003810DB"/>
    <w:rsid w:val="0038683D"/>
    <w:rsid w:val="0038719D"/>
    <w:rsid w:val="00387F48"/>
    <w:rsid w:val="0039199C"/>
    <w:rsid w:val="003963F3"/>
    <w:rsid w:val="0039787F"/>
    <w:rsid w:val="003A1475"/>
    <w:rsid w:val="003A3298"/>
    <w:rsid w:val="003A4587"/>
    <w:rsid w:val="003A533A"/>
    <w:rsid w:val="003A657A"/>
    <w:rsid w:val="003A661E"/>
    <w:rsid w:val="003B0913"/>
    <w:rsid w:val="003B15F9"/>
    <w:rsid w:val="003B20C5"/>
    <w:rsid w:val="003B3BB7"/>
    <w:rsid w:val="003B5031"/>
    <w:rsid w:val="003B63EE"/>
    <w:rsid w:val="003B6720"/>
    <w:rsid w:val="003B775B"/>
    <w:rsid w:val="003B7FA9"/>
    <w:rsid w:val="003C1700"/>
    <w:rsid w:val="003C1A58"/>
    <w:rsid w:val="003C4801"/>
    <w:rsid w:val="003C6EB9"/>
    <w:rsid w:val="003C7C08"/>
    <w:rsid w:val="003D0E9A"/>
    <w:rsid w:val="003D2459"/>
    <w:rsid w:val="003D28ED"/>
    <w:rsid w:val="003D2F6C"/>
    <w:rsid w:val="003D3107"/>
    <w:rsid w:val="003D4882"/>
    <w:rsid w:val="003D509A"/>
    <w:rsid w:val="003D6711"/>
    <w:rsid w:val="003E148D"/>
    <w:rsid w:val="003E173A"/>
    <w:rsid w:val="003E27D8"/>
    <w:rsid w:val="003E3600"/>
    <w:rsid w:val="003E7323"/>
    <w:rsid w:val="003E7F3A"/>
    <w:rsid w:val="003F133B"/>
    <w:rsid w:val="003F33DE"/>
    <w:rsid w:val="0040243A"/>
    <w:rsid w:val="00402C65"/>
    <w:rsid w:val="00402CC8"/>
    <w:rsid w:val="00403CDF"/>
    <w:rsid w:val="00404EB7"/>
    <w:rsid w:val="00406D22"/>
    <w:rsid w:val="00407D56"/>
    <w:rsid w:val="004142DF"/>
    <w:rsid w:val="004146B4"/>
    <w:rsid w:val="00416E2B"/>
    <w:rsid w:val="004170C4"/>
    <w:rsid w:val="004173A0"/>
    <w:rsid w:val="004209BA"/>
    <w:rsid w:val="00420C44"/>
    <w:rsid w:val="0042502E"/>
    <w:rsid w:val="004271BF"/>
    <w:rsid w:val="00430581"/>
    <w:rsid w:val="00431E70"/>
    <w:rsid w:val="00434A97"/>
    <w:rsid w:val="00437035"/>
    <w:rsid w:val="00440C62"/>
    <w:rsid w:val="00441A2E"/>
    <w:rsid w:val="00446BBA"/>
    <w:rsid w:val="00450660"/>
    <w:rsid w:val="00451CC9"/>
    <w:rsid w:val="004537CB"/>
    <w:rsid w:val="004538D5"/>
    <w:rsid w:val="00453C50"/>
    <w:rsid w:val="00455A59"/>
    <w:rsid w:val="00460435"/>
    <w:rsid w:val="00464B21"/>
    <w:rsid w:val="0046634E"/>
    <w:rsid w:val="00467E54"/>
    <w:rsid w:val="00470378"/>
    <w:rsid w:val="004722F9"/>
    <w:rsid w:val="00474F1F"/>
    <w:rsid w:val="00475E99"/>
    <w:rsid w:val="00481D03"/>
    <w:rsid w:val="00481FD0"/>
    <w:rsid w:val="0048221F"/>
    <w:rsid w:val="004866A7"/>
    <w:rsid w:val="00487230"/>
    <w:rsid w:val="0049103A"/>
    <w:rsid w:val="00491571"/>
    <w:rsid w:val="004919C3"/>
    <w:rsid w:val="004953C3"/>
    <w:rsid w:val="00497042"/>
    <w:rsid w:val="004A0866"/>
    <w:rsid w:val="004A0AF4"/>
    <w:rsid w:val="004A0B9D"/>
    <w:rsid w:val="004A36B7"/>
    <w:rsid w:val="004A6FE9"/>
    <w:rsid w:val="004A78EA"/>
    <w:rsid w:val="004B06B3"/>
    <w:rsid w:val="004B17F4"/>
    <w:rsid w:val="004B3F28"/>
    <w:rsid w:val="004B5E15"/>
    <w:rsid w:val="004B64BE"/>
    <w:rsid w:val="004B653D"/>
    <w:rsid w:val="004C0461"/>
    <w:rsid w:val="004C12C2"/>
    <w:rsid w:val="004C28EC"/>
    <w:rsid w:val="004C3BC5"/>
    <w:rsid w:val="004C3E90"/>
    <w:rsid w:val="004C4336"/>
    <w:rsid w:val="004C6438"/>
    <w:rsid w:val="004C77B5"/>
    <w:rsid w:val="004C77BF"/>
    <w:rsid w:val="004C7828"/>
    <w:rsid w:val="004D1559"/>
    <w:rsid w:val="004D61AB"/>
    <w:rsid w:val="004D67F7"/>
    <w:rsid w:val="004D7678"/>
    <w:rsid w:val="004D7CD7"/>
    <w:rsid w:val="004E0A1A"/>
    <w:rsid w:val="004E0A3E"/>
    <w:rsid w:val="004E22E7"/>
    <w:rsid w:val="004E65EB"/>
    <w:rsid w:val="004E6E95"/>
    <w:rsid w:val="004E6F83"/>
    <w:rsid w:val="004E7BA2"/>
    <w:rsid w:val="004F2080"/>
    <w:rsid w:val="004F58BA"/>
    <w:rsid w:val="004F6137"/>
    <w:rsid w:val="005022E5"/>
    <w:rsid w:val="00505187"/>
    <w:rsid w:val="00505A04"/>
    <w:rsid w:val="00510350"/>
    <w:rsid w:val="0051135B"/>
    <w:rsid w:val="00511B0E"/>
    <w:rsid w:val="0051328B"/>
    <w:rsid w:val="00514000"/>
    <w:rsid w:val="00520ECF"/>
    <w:rsid w:val="005212DB"/>
    <w:rsid w:val="005234B7"/>
    <w:rsid w:val="005245CB"/>
    <w:rsid w:val="005248BF"/>
    <w:rsid w:val="005254BC"/>
    <w:rsid w:val="00526724"/>
    <w:rsid w:val="005347D4"/>
    <w:rsid w:val="00540F36"/>
    <w:rsid w:val="00541189"/>
    <w:rsid w:val="0054157A"/>
    <w:rsid w:val="00541DE2"/>
    <w:rsid w:val="00542EEF"/>
    <w:rsid w:val="00544E73"/>
    <w:rsid w:val="0054564B"/>
    <w:rsid w:val="005506A5"/>
    <w:rsid w:val="00550B2F"/>
    <w:rsid w:val="00551712"/>
    <w:rsid w:val="00551D10"/>
    <w:rsid w:val="00551E02"/>
    <w:rsid w:val="005529FE"/>
    <w:rsid w:val="00552C63"/>
    <w:rsid w:val="00553E73"/>
    <w:rsid w:val="00553E8E"/>
    <w:rsid w:val="005540AB"/>
    <w:rsid w:val="005549DE"/>
    <w:rsid w:val="005573CD"/>
    <w:rsid w:val="00557500"/>
    <w:rsid w:val="00557FB6"/>
    <w:rsid w:val="00560724"/>
    <w:rsid w:val="00561C58"/>
    <w:rsid w:val="0056257C"/>
    <w:rsid w:val="00562EED"/>
    <w:rsid w:val="00563339"/>
    <w:rsid w:val="00565780"/>
    <w:rsid w:val="00565ADE"/>
    <w:rsid w:val="005673A9"/>
    <w:rsid w:val="0057006C"/>
    <w:rsid w:val="0057141A"/>
    <w:rsid w:val="00571BF1"/>
    <w:rsid w:val="00574C66"/>
    <w:rsid w:val="0057612B"/>
    <w:rsid w:val="00576557"/>
    <w:rsid w:val="00576CAA"/>
    <w:rsid w:val="005772C4"/>
    <w:rsid w:val="00577577"/>
    <w:rsid w:val="005832AA"/>
    <w:rsid w:val="00584801"/>
    <w:rsid w:val="00584ABA"/>
    <w:rsid w:val="00585B8F"/>
    <w:rsid w:val="0059007D"/>
    <w:rsid w:val="00590129"/>
    <w:rsid w:val="005923FF"/>
    <w:rsid w:val="00593266"/>
    <w:rsid w:val="005960AA"/>
    <w:rsid w:val="00597B34"/>
    <w:rsid w:val="005A00BB"/>
    <w:rsid w:val="005A1C39"/>
    <w:rsid w:val="005A391C"/>
    <w:rsid w:val="005A43ED"/>
    <w:rsid w:val="005A4A76"/>
    <w:rsid w:val="005A6C74"/>
    <w:rsid w:val="005B0CA0"/>
    <w:rsid w:val="005B1115"/>
    <w:rsid w:val="005B2DE4"/>
    <w:rsid w:val="005B56BE"/>
    <w:rsid w:val="005B60CC"/>
    <w:rsid w:val="005B68D5"/>
    <w:rsid w:val="005C07D9"/>
    <w:rsid w:val="005C0E2F"/>
    <w:rsid w:val="005C213E"/>
    <w:rsid w:val="005C59C9"/>
    <w:rsid w:val="005C644C"/>
    <w:rsid w:val="005C7719"/>
    <w:rsid w:val="005D2C72"/>
    <w:rsid w:val="005E2913"/>
    <w:rsid w:val="005E399F"/>
    <w:rsid w:val="005E433A"/>
    <w:rsid w:val="005E5D2F"/>
    <w:rsid w:val="005E6836"/>
    <w:rsid w:val="005E6A3C"/>
    <w:rsid w:val="005E6E3A"/>
    <w:rsid w:val="005F0045"/>
    <w:rsid w:val="005F0561"/>
    <w:rsid w:val="005F15C3"/>
    <w:rsid w:val="005F1BD6"/>
    <w:rsid w:val="005F2E2D"/>
    <w:rsid w:val="005F2F00"/>
    <w:rsid w:val="005F5CA7"/>
    <w:rsid w:val="00600E66"/>
    <w:rsid w:val="006013DF"/>
    <w:rsid w:val="0060295E"/>
    <w:rsid w:val="00603583"/>
    <w:rsid w:val="00603605"/>
    <w:rsid w:val="006041A3"/>
    <w:rsid w:val="00614301"/>
    <w:rsid w:val="0061626A"/>
    <w:rsid w:val="00620867"/>
    <w:rsid w:val="00620B12"/>
    <w:rsid w:val="006210F4"/>
    <w:rsid w:val="00621224"/>
    <w:rsid w:val="00621DEA"/>
    <w:rsid w:val="00624B9F"/>
    <w:rsid w:val="00625C71"/>
    <w:rsid w:val="00626383"/>
    <w:rsid w:val="00627316"/>
    <w:rsid w:val="00627A7B"/>
    <w:rsid w:val="00633A61"/>
    <w:rsid w:val="00633FB4"/>
    <w:rsid w:val="006357C1"/>
    <w:rsid w:val="00635BA7"/>
    <w:rsid w:val="006365EA"/>
    <w:rsid w:val="0063712C"/>
    <w:rsid w:val="00637374"/>
    <w:rsid w:val="00640BB2"/>
    <w:rsid w:val="00641A2D"/>
    <w:rsid w:val="00643F5E"/>
    <w:rsid w:val="006449AF"/>
    <w:rsid w:val="00646D08"/>
    <w:rsid w:val="00651640"/>
    <w:rsid w:val="0065187D"/>
    <w:rsid w:val="00651ADF"/>
    <w:rsid w:val="00656A0B"/>
    <w:rsid w:val="006574EA"/>
    <w:rsid w:val="00663284"/>
    <w:rsid w:val="0066396C"/>
    <w:rsid w:val="00665B79"/>
    <w:rsid w:val="006726F6"/>
    <w:rsid w:val="00672C9E"/>
    <w:rsid w:val="00672E5A"/>
    <w:rsid w:val="006737D9"/>
    <w:rsid w:val="006757B0"/>
    <w:rsid w:val="00676B9C"/>
    <w:rsid w:val="00680553"/>
    <w:rsid w:val="0068115C"/>
    <w:rsid w:val="00682902"/>
    <w:rsid w:val="00683F3A"/>
    <w:rsid w:val="00684471"/>
    <w:rsid w:val="00684527"/>
    <w:rsid w:val="0068652E"/>
    <w:rsid w:val="00686B55"/>
    <w:rsid w:val="00687928"/>
    <w:rsid w:val="0069163F"/>
    <w:rsid w:val="00691DBB"/>
    <w:rsid w:val="006976CB"/>
    <w:rsid w:val="006A09A5"/>
    <w:rsid w:val="006A3089"/>
    <w:rsid w:val="006A5871"/>
    <w:rsid w:val="006A79E7"/>
    <w:rsid w:val="006A7D4D"/>
    <w:rsid w:val="006B06DA"/>
    <w:rsid w:val="006B0E41"/>
    <w:rsid w:val="006B18E0"/>
    <w:rsid w:val="006B2E36"/>
    <w:rsid w:val="006B3031"/>
    <w:rsid w:val="006B549F"/>
    <w:rsid w:val="006B5C71"/>
    <w:rsid w:val="006B7F0E"/>
    <w:rsid w:val="006C0E2A"/>
    <w:rsid w:val="006C2A56"/>
    <w:rsid w:val="006C2AF1"/>
    <w:rsid w:val="006C46C5"/>
    <w:rsid w:val="006C4B43"/>
    <w:rsid w:val="006C6451"/>
    <w:rsid w:val="006D0D07"/>
    <w:rsid w:val="006D36EC"/>
    <w:rsid w:val="006D3C3E"/>
    <w:rsid w:val="006D6DC1"/>
    <w:rsid w:val="006D6F9A"/>
    <w:rsid w:val="006E0F1D"/>
    <w:rsid w:val="006E2C8E"/>
    <w:rsid w:val="006E446F"/>
    <w:rsid w:val="006E51D9"/>
    <w:rsid w:val="006E6291"/>
    <w:rsid w:val="006F2AE4"/>
    <w:rsid w:val="006F2BAC"/>
    <w:rsid w:val="006F5529"/>
    <w:rsid w:val="006F5544"/>
    <w:rsid w:val="006F67FF"/>
    <w:rsid w:val="006F7CE8"/>
    <w:rsid w:val="006F7D34"/>
    <w:rsid w:val="0070028F"/>
    <w:rsid w:val="00701353"/>
    <w:rsid w:val="0070524C"/>
    <w:rsid w:val="00710619"/>
    <w:rsid w:val="00711AE6"/>
    <w:rsid w:val="00712B1E"/>
    <w:rsid w:val="007148AF"/>
    <w:rsid w:val="00715CCD"/>
    <w:rsid w:val="00715F3D"/>
    <w:rsid w:val="00717AB1"/>
    <w:rsid w:val="00717C64"/>
    <w:rsid w:val="007216F4"/>
    <w:rsid w:val="00721FA0"/>
    <w:rsid w:val="00723983"/>
    <w:rsid w:val="00723D07"/>
    <w:rsid w:val="00724F55"/>
    <w:rsid w:val="00725377"/>
    <w:rsid w:val="00725A83"/>
    <w:rsid w:val="00725B71"/>
    <w:rsid w:val="00726FAE"/>
    <w:rsid w:val="0073042E"/>
    <w:rsid w:val="00730E45"/>
    <w:rsid w:val="00731AD7"/>
    <w:rsid w:val="00733498"/>
    <w:rsid w:val="0073350F"/>
    <w:rsid w:val="007345C8"/>
    <w:rsid w:val="00740CF1"/>
    <w:rsid w:val="00740E80"/>
    <w:rsid w:val="00741375"/>
    <w:rsid w:val="0074517B"/>
    <w:rsid w:val="00745E33"/>
    <w:rsid w:val="00750903"/>
    <w:rsid w:val="007513BC"/>
    <w:rsid w:val="00751C5D"/>
    <w:rsid w:val="00755881"/>
    <w:rsid w:val="007565A3"/>
    <w:rsid w:val="007571E2"/>
    <w:rsid w:val="00757814"/>
    <w:rsid w:val="00757A95"/>
    <w:rsid w:val="00760354"/>
    <w:rsid w:val="00760E91"/>
    <w:rsid w:val="00765BEF"/>
    <w:rsid w:val="00766083"/>
    <w:rsid w:val="00767C14"/>
    <w:rsid w:val="00773080"/>
    <w:rsid w:val="007735AB"/>
    <w:rsid w:val="00773927"/>
    <w:rsid w:val="00773E4E"/>
    <w:rsid w:val="007746CE"/>
    <w:rsid w:val="00775FFA"/>
    <w:rsid w:val="00777AC5"/>
    <w:rsid w:val="00777E70"/>
    <w:rsid w:val="00780989"/>
    <w:rsid w:val="007819EA"/>
    <w:rsid w:val="0078259F"/>
    <w:rsid w:val="00782872"/>
    <w:rsid w:val="00784287"/>
    <w:rsid w:val="00791A39"/>
    <w:rsid w:val="00792322"/>
    <w:rsid w:val="00796941"/>
    <w:rsid w:val="00796AAA"/>
    <w:rsid w:val="007A5456"/>
    <w:rsid w:val="007A6185"/>
    <w:rsid w:val="007B10B3"/>
    <w:rsid w:val="007B1D12"/>
    <w:rsid w:val="007B2F17"/>
    <w:rsid w:val="007B445D"/>
    <w:rsid w:val="007B46B3"/>
    <w:rsid w:val="007B5CD8"/>
    <w:rsid w:val="007B602B"/>
    <w:rsid w:val="007B6D51"/>
    <w:rsid w:val="007C3DC9"/>
    <w:rsid w:val="007C3F88"/>
    <w:rsid w:val="007D0C0B"/>
    <w:rsid w:val="007D1545"/>
    <w:rsid w:val="007D1D2B"/>
    <w:rsid w:val="007D4FEB"/>
    <w:rsid w:val="007D5FD1"/>
    <w:rsid w:val="007E2ACA"/>
    <w:rsid w:val="007E2EBF"/>
    <w:rsid w:val="007E47E8"/>
    <w:rsid w:val="007E6DD9"/>
    <w:rsid w:val="007F0CAD"/>
    <w:rsid w:val="007F3B72"/>
    <w:rsid w:val="007F4190"/>
    <w:rsid w:val="007F4E53"/>
    <w:rsid w:val="007F5ABC"/>
    <w:rsid w:val="007F6AFE"/>
    <w:rsid w:val="00800121"/>
    <w:rsid w:val="008018D9"/>
    <w:rsid w:val="00801A78"/>
    <w:rsid w:val="00806335"/>
    <w:rsid w:val="00806871"/>
    <w:rsid w:val="008105E2"/>
    <w:rsid w:val="008110DA"/>
    <w:rsid w:val="008128CA"/>
    <w:rsid w:val="00813440"/>
    <w:rsid w:val="008146AC"/>
    <w:rsid w:val="00814FBB"/>
    <w:rsid w:val="00820165"/>
    <w:rsid w:val="00821493"/>
    <w:rsid w:val="00822733"/>
    <w:rsid w:val="00823380"/>
    <w:rsid w:val="00823B45"/>
    <w:rsid w:val="00826661"/>
    <w:rsid w:val="00826B87"/>
    <w:rsid w:val="00827EFD"/>
    <w:rsid w:val="0083003C"/>
    <w:rsid w:val="00831B8F"/>
    <w:rsid w:val="00834211"/>
    <w:rsid w:val="00835296"/>
    <w:rsid w:val="00836495"/>
    <w:rsid w:val="00837259"/>
    <w:rsid w:val="008372B9"/>
    <w:rsid w:val="0084238B"/>
    <w:rsid w:val="008430A5"/>
    <w:rsid w:val="0084318E"/>
    <w:rsid w:val="0084496F"/>
    <w:rsid w:val="00845BB2"/>
    <w:rsid w:val="00850983"/>
    <w:rsid w:val="00852998"/>
    <w:rsid w:val="00856941"/>
    <w:rsid w:val="00857A7C"/>
    <w:rsid w:val="008613F0"/>
    <w:rsid w:val="00861B3B"/>
    <w:rsid w:val="00864864"/>
    <w:rsid w:val="0086546A"/>
    <w:rsid w:val="008703F4"/>
    <w:rsid w:val="00870D4D"/>
    <w:rsid w:val="00873511"/>
    <w:rsid w:val="00873D57"/>
    <w:rsid w:val="00874112"/>
    <w:rsid w:val="008777DC"/>
    <w:rsid w:val="008778B5"/>
    <w:rsid w:val="00880BCE"/>
    <w:rsid w:val="008810AF"/>
    <w:rsid w:val="008819E4"/>
    <w:rsid w:val="00881CA8"/>
    <w:rsid w:val="008830EF"/>
    <w:rsid w:val="008842EC"/>
    <w:rsid w:val="00884773"/>
    <w:rsid w:val="008849B5"/>
    <w:rsid w:val="00885077"/>
    <w:rsid w:val="008933CF"/>
    <w:rsid w:val="00895362"/>
    <w:rsid w:val="00896AC4"/>
    <w:rsid w:val="008A225D"/>
    <w:rsid w:val="008A4630"/>
    <w:rsid w:val="008A4E04"/>
    <w:rsid w:val="008A6FD8"/>
    <w:rsid w:val="008A7FF3"/>
    <w:rsid w:val="008B5AE2"/>
    <w:rsid w:val="008B5B7E"/>
    <w:rsid w:val="008C05BB"/>
    <w:rsid w:val="008C0DB1"/>
    <w:rsid w:val="008C3327"/>
    <w:rsid w:val="008C510F"/>
    <w:rsid w:val="008C6CA6"/>
    <w:rsid w:val="008D1374"/>
    <w:rsid w:val="008D4050"/>
    <w:rsid w:val="008D5874"/>
    <w:rsid w:val="008D5FE6"/>
    <w:rsid w:val="008D6657"/>
    <w:rsid w:val="008E1FA7"/>
    <w:rsid w:val="008E4D2E"/>
    <w:rsid w:val="008E52ED"/>
    <w:rsid w:val="008E5EA9"/>
    <w:rsid w:val="008E75C4"/>
    <w:rsid w:val="008F1A98"/>
    <w:rsid w:val="008F20AE"/>
    <w:rsid w:val="008F258C"/>
    <w:rsid w:val="008F3BB8"/>
    <w:rsid w:val="008F4513"/>
    <w:rsid w:val="008F5579"/>
    <w:rsid w:val="008F5B45"/>
    <w:rsid w:val="008F72BE"/>
    <w:rsid w:val="009002F1"/>
    <w:rsid w:val="009006DA"/>
    <w:rsid w:val="00900D4D"/>
    <w:rsid w:val="00900F89"/>
    <w:rsid w:val="00900FBB"/>
    <w:rsid w:val="0090112B"/>
    <w:rsid w:val="00901417"/>
    <w:rsid w:val="00902E7F"/>
    <w:rsid w:val="00904637"/>
    <w:rsid w:val="009046DF"/>
    <w:rsid w:val="00904BAD"/>
    <w:rsid w:val="00904E0E"/>
    <w:rsid w:val="009076D1"/>
    <w:rsid w:val="00911C81"/>
    <w:rsid w:val="00912575"/>
    <w:rsid w:val="0091304A"/>
    <w:rsid w:val="00914562"/>
    <w:rsid w:val="0091682D"/>
    <w:rsid w:val="00921688"/>
    <w:rsid w:val="00922370"/>
    <w:rsid w:val="0092388A"/>
    <w:rsid w:val="00924CF9"/>
    <w:rsid w:val="00925BE7"/>
    <w:rsid w:val="0092795F"/>
    <w:rsid w:val="00927D62"/>
    <w:rsid w:val="00932192"/>
    <w:rsid w:val="0093287E"/>
    <w:rsid w:val="009354CF"/>
    <w:rsid w:val="00935BE0"/>
    <w:rsid w:val="00940B6B"/>
    <w:rsid w:val="00943412"/>
    <w:rsid w:val="00943B2E"/>
    <w:rsid w:val="0094536C"/>
    <w:rsid w:val="00945D11"/>
    <w:rsid w:val="009472D2"/>
    <w:rsid w:val="00947349"/>
    <w:rsid w:val="009503E2"/>
    <w:rsid w:val="00952F38"/>
    <w:rsid w:val="009549C3"/>
    <w:rsid w:val="009557F9"/>
    <w:rsid w:val="00955CF5"/>
    <w:rsid w:val="00957802"/>
    <w:rsid w:val="00960F67"/>
    <w:rsid w:val="00961CD2"/>
    <w:rsid w:val="00962B76"/>
    <w:rsid w:val="009668BF"/>
    <w:rsid w:val="0097061F"/>
    <w:rsid w:val="00972C70"/>
    <w:rsid w:val="00974224"/>
    <w:rsid w:val="00974F8D"/>
    <w:rsid w:val="00974FF1"/>
    <w:rsid w:val="00975D34"/>
    <w:rsid w:val="0097648B"/>
    <w:rsid w:val="009767D3"/>
    <w:rsid w:val="009819FB"/>
    <w:rsid w:val="00982BF2"/>
    <w:rsid w:val="00986F27"/>
    <w:rsid w:val="00987873"/>
    <w:rsid w:val="00991A79"/>
    <w:rsid w:val="00992C0B"/>
    <w:rsid w:val="00992E31"/>
    <w:rsid w:val="00995997"/>
    <w:rsid w:val="00997186"/>
    <w:rsid w:val="009A38DC"/>
    <w:rsid w:val="009A53CC"/>
    <w:rsid w:val="009A7001"/>
    <w:rsid w:val="009A7DA5"/>
    <w:rsid w:val="009B01D4"/>
    <w:rsid w:val="009B0C22"/>
    <w:rsid w:val="009B2B08"/>
    <w:rsid w:val="009B36E8"/>
    <w:rsid w:val="009B4F53"/>
    <w:rsid w:val="009B54F4"/>
    <w:rsid w:val="009B5F1E"/>
    <w:rsid w:val="009B7253"/>
    <w:rsid w:val="009C0647"/>
    <w:rsid w:val="009C2E28"/>
    <w:rsid w:val="009C61D1"/>
    <w:rsid w:val="009D0241"/>
    <w:rsid w:val="009D3969"/>
    <w:rsid w:val="009D4F53"/>
    <w:rsid w:val="009D6CB0"/>
    <w:rsid w:val="009E03BE"/>
    <w:rsid w:val="009E07BB"/>
    <w:rsid w:val="009E32CB"/>
    <w:rsid w:val="009E4824"/>
    <w:rsid w:val="009E67C9"/>
    <w:rsid w:val="009E6DE8"/>
    <w:rsid w:val="009E7AB9"/>
    <w:rsid w:val="009F2C77"/>
    <w:rsid w:val="009F4224"/>
    <w:rsid w:val="009F4A72"/>
    <w:rsid w:val="009F5327"/>
    <w:rsid w:val="009F6DDF"/>
    <w:rsid w:val="00A00A9C"/>
    <w:rsid w:val="00A0400A"/>
    <w:rsid w:val="00A04588"/>
    <w:rsid w:val="00A04F06"/>
    <w:rsid w:val="00A05A22"/>
    <w:rsid w:val="00A05F81"/>
    <w:rsid w:val="00A068A7"/>
    <w:rsid w:val="00A12D37"/>
    <w:rsid w:val="00A16415"/>
    <w:rsid w:val="00A17CB1"/>
    <w:rsid w:val="00A2056F"/>
    <w:rsid w:val="00A209AB"/>
    <w:rsid w:val="00A21002"/>
    <w:rsid w:val="00A21090"/>
    <w:rsid w:val="00A22363"/>
    <w:rsid w:val="00A2310F"/>
    <w:rsid w:val="00A24090"/>
    <w:rsid w:val="00A2642A"/>
    <w:rsid w:val="00A26AD5"/>
    <w:rsid w:val="00A27B1B"/>
    <w:rsid w:val="00A30202"/>
    <w:rsid w:val="00A30F05"/>
    <w:rsid w:val="00A32FD5"/>
    <w:rsid w:val="00A35EDE"/>
    <w:rsid w:val="00A36CA9"/>
    <w:rsid w:val="00A37D34"/>
    <w:rsid w:val="00A40AE4"/>
    <w:rsid w:val="00A42FC1"/>
    <w:rsid w:val="00A43A6C"/>
    <w:rsid w:val="00A44704"/>
    <w:rsid w:val="00A467EE"/>
    <w:rsid w:val="00A478DC"/>
    <w:rsid w:val="00A50FBD"/>
    <w:rsid w:val="00A51FCA"/>
    <w:rsid w:val="00A52B11"/>
    <w:rsid w:val="00A54D62"/>
    <w:rsid w:val="00A6076B"/>
    <w:rsid w:val="00A60B19"/>
    <w:rsid w:val="00A639AD"/>
    <w:rsid w:val="00A63EF7"/>
    <w:rsid w:val="00A6486D"/>
    <w:rsid w:val="00A648C5"/>
    <w:rsid w:val="00A6573D"/>
    <w:rsid w:val="00A657DB"/>
    <w:rsid w:val="00A667E6"/>
    <w:rsid w:val="00A668D6"/>
    <w:rsid w:val="00A70000"/>
    <w:rsid w:val="00A70C32"/>
    <w:rsid w:val="00A7111B"/>
    <w:rsid w:val="00A716DD"/>
    <w:rsid w:val="00A72669"/>
    <w:rsid w:val="00A72BEA"/>
    <w:rsid w:val="00A72F8E"/>
    <w:rsid w:val="00A73FA8"/>
    <w:rsid w:val="00A745EB"/>
    <w:rsid w:val="00A749A9"/>
    <w:rsid w:val="00A751DD"/>
    <w:rsid w:val="00A80A89"/>
    <w:rsid w:val="00A83ED2"/>
    <w:rsid w:val="00A86979"/>
    <w:rsid w:val="00A86D8E"/>
    <w:rsid w:val="00A87799"/>
    <w:rsid w:val="00A91F7E"/>
    <w:rsid w:val="00A93200"/>
    <w:rsid w:val="00A9330B"/>
    <w:rsid w:val="00A940EB"/>
    <w:rsid w:val="00A948BA"/>
    <w:rsid w:val="00A971B5"/>
    <w:rsid w:val="00AA18B0"/>
    <w:rsid w:val="00AA378D"/>
    <w:rsid w:val="00AA49E9"/>
    <w:rsid w:val="00AA532F"/>
    <w:rsid w:val="00AA5F2A"/>
    <w:rsid w:val="00AA754B"/>
    <w:rsid w:val="00AB0F4C"/>
    <w:rsid w:val="00AB1F96"/>
    <w:rsid w:val="00AB307D"/>
    <w:rsid w:val="00AB3F3C"/>
    <w:rsid w:val="00AB49D2"/>
    <w:rsid w:val="00AB49D8"/>
    <w:rsid w:val="00AB5AFC"/>
    <w:rsid w:val="00AB5B22"/>
    <w:rsid w:val="00AC1CA7"/>
    <w:rsid w:val="00AC271A"/>
    <w:rsid w:val="00AC28CD"/>
    <w:rsid w:val="00AC2C70"/>
    <w:rsid w:val="00AC3A2F"/>
    <w:rsid w:val="00AC41E0"/>
    <w:rsid w:val="00AC5626"/>
    <w:rsid w:val="00AC6146"/>
    <w:rsid w:val="00AC64A5"/>
    <w:rsid w:val="00AD02A5"/>
    <w:rsid w:val="00AD2964"/>
    <w:rsid w:val="00AD365B"/>
    <w:rsid w:val="00AD370C"/>
    <w:rsid w:val="00AD3BDF"/>
    <w:rsid w:val="00AD44DC"/>
    <w:rsid w:val="00AD59C1"/>
    <w:rsid w:val="00AD5C3C"/>
    <w:rsid w:val="00AE0778"/>
    <w:rsid w:val="00AE1E35"/>
    <w:rsid w:val="00AE270B"/>
    <w:rsid w:val="00AE4D35"/>
    <w:rsid w:val="00AE5DAC"/>
    <w:rsid w:val="00AE6117"/>
    <w:rsid w:val="00AE64FD"/>
    <w:rsid w:val="00AE6F06"/>
    <w:rsid w:val="00AF00DF"/>
    <w:rsid w:val="00AF04CD"/>
    <w:rsid w:val="00AF0A2F"/>
    <w:rsid w:val="00AF217C"/>
    <w:rsid w:val="00AF33DF"/>
    <w:rsid w:val="00AF7437"/>
    <w:rsid w:val="00B00D75"/>
    <w:rsid w:val="00B01257"/>
    <w:rsid w:val="00B03A48"/>
    <w:rsid w:val="00B05B01"/>
    <w:rsid w:val="00B1002E"/>
    <w:rsid w:val="00B112B7"/>
    <w:rsid w:val="00B11AF5"/>
    <w:rsid w:val="00B124BE"/>
    <w:rsid w:val="00B12ED2"/>
    <w:rsid w:val="00B17010"/>
    <w:rsid w:val="00B171D4"/>
    <w:rsid w:val="00B20250"/>
    <w:rsid w:val="00B2067B"/>
    <w:rsid w:val="00B22587"/>
    <w:rsid w:val="00B2293D"/>
    <w:rsid w:val="00B241CE"/>
    <w:rsid w:val="00B24ABA"/>
    <w:rsid w:val="00B27255"/>
    <w:rsid w:val="00B311AF"/>
    <w:rsid w:val="00B31364"/>
    <w:rsid w:val="00B325FE"/>
    <w:rsid w:val="00B329DF"/>
    <w:rsid w:val="00B35D4E"/>
    <w:rsid w:val="00B36085"/>
    <w:rsid w:val="00B376D8"/>
    <w:rsid w:val="00B37FEA"/>
    <w:rsid w:val="00B4064C"/>
    <w:rsid w:val="00B41B2B"/>
    <w:rsid w:val="00B41EF4"/>
    <w:rsid w:val="00B426ED"/>
    <w:rsid w:val="00B42E0C"/>
    <w:rsid w:val="00B432A6"/>
    <w:rsid w:val="00B47827"/>
    <w:rsid w:val="00B47FE1"/>
    <w:rsid w:val="00B506FA"/>
    <w:rsid w:val="00B51D3C"/>
    <w:rsid w:val="00B537AD"/>
    <w:rsid w:val="00B54A4C"/>
    <w:rsid w:val="00B56365"/>
    <w:rsid w:val="00B57032"/>
    <w:rsid w:val="00B60990"/>
    <w:rsid w:val="00B629FE"/>
    <w:rsid w:val="00B637B2"/>
    <w:rsid w:val="00B65134"/>
    <w:rsid w:val="00B659B6"/>
    <w:rsid w:val="00B70AEE"/>
    <w:rsid w:val="00B70D84"/>
    <w:rsid w:val="00B71271"/>
    <w:rsid w:val="00B7160F"/>
    <w:rsid w:val="00B7199B"/>
    <w:rsid w:val="00B71ADF"/>
    <w:rsid w:val="00B7296C"/>
    <w:rsid w:val="00B73110"/>
    <w:rsid w:val="00B731F9"/>
    <w:rsid w:val="00B7457C"/>
    <w:rsid w:val="00B7501C"/>
    <w:rsid w:val="00B7641C"/>
    <w:rsid w:val="00B76530"/>
    <w:rsid w:val="00B76B70"/>
    <w:rsid w:val="00B77A65"/>
    <w:rsid w:val="00B77EF4"/>
    <w:rsid w:val="00B81F23"/>
    <w:rsid w:val="00B82A3A"/>
    <w:rsid w:val="00B87355"/>
    <w:rsid w:val="00B90A19"/>
    <w:rsid w:val="00B931B4"/>
    <w:rsid w:val="00B936D7"/>
    <w:rsid w:val="00B94E2B"/>
    <w:rsid w:val="00B955A3"/>
    <w:rsid w:val="00B957AD"/>
    <w:rsid w:val="00B97770"/>
    <w:rsid w:val="00BA1D16"/>
    <w:rsid w:val="00BA20DE"/>
    <w:rsid w:val="00BA2103"/>
    <w:rsid w:val="00BA4225"/>
    <w:rsid w:val="00BA5241"/>
    <w:rsid w:val="00BA657A"/>
    <w:rsid w:val="00BA6C34"/>
    <w:rsid w:val="00BA6C54"/>
    <w:rsid w:val="00BB099C"/>
    <w:rsid w:val="00BB0DF4"/>
    <w:rsid w:val="00BB3CFF"/>
    <w:rsid w:val="00BB4CCD"/>
    <w:rsid w:val="00BB5951"/>
    <w:rsid w:val="00BB5C83"/>
    <w:rsid w:val="00BB643C"/>
    <w:rsid w:val="00BB6493"/>
    <w:rsid w:val="00BC09E8"/>
    <w:rsid w:val="00BC3EA6"/>
    <w:rsid w:val="00BC4456"/>
    <w:rsid w:val="00BC499A"/>
    <w:rsid w:val="00BC717E"/>
    <w:rsid w:val="00BD1CB7"/>
    <w:rsid w:val="00BD2998"/>
    <w:rsid w:val="00BD2B33"/>
    <w:rsid w:val="00BD4DFE"/>
    <w:rsid w:val="00BD593F"/>
    <w:rsid w:val="00BD6706"/>
    <w:rsid w:val="00BE0D08"/>
    <w:rsid w:val="00BE630D"/>
    <w:rsid w:val="00BE7ED8"/>
    <w:rsid w:val="00BF1C23"/>
    <w:rsid w:val="00BF1D3C"/>
    <w:rsid w:val="00BF2115"/>
    <w:rsid w:val="00BF36F6"/>
    <w:rsid w:val="00BF4CD8"/>
    <w:rsid w:val="00C02B19"/>
    <w:rsid w:val="00C12DB4"/>
    <w:rsid w:val="00C12E39"/>
    <w:rsid w:val="00C13127"/>
    <w:rsid w:val="00C14C2F"/>
    <w:rsid w:val="00C14D91"/>
    <w:rsid w:val="00C1570C"/>
    <w:rsid w:val="00C2177F"/>
    <w:rsid w:val="00C22361"/>
    <w:rsid w:val="00C2419C"/>
    <w:rsid w:val="00C2452A"/>
    <w:rsid w:val="00C2466C"/>
    <w:rsid w:val="00C26D89"/>
    <w:rsid w:val="00C31833"/>
    <w:rsid w:val="00C33018"/>
    <w:rsid w:val="00C33B4D"/>
    <w:rsid w:val="00C33FF8"/>
    <w:rsid w:val="00C35A49"/>
    <w:rsid w:val="00C36AF1"/>
    <w:rsid w:val="00C37458"/>
    <w:rsid w:val="00C37AF7"/>
    <w:rsid w:val="00C4051F"/>
    <w:rsid w:val="00C45E29"/>
    <w:rsid w:val="00C478FD"/>
    <w:rsid w:val="00C51882"/>
    <w:rsid w:val="00C51BE9"/>
    <w:rsid w:val="00C617E5"/>
    <w:rsid w:val="00C62B77"/>
    <w:rsid w:val="00C638A8"/>
    <w:rsid w:val="00C6656C"/>
    <w:rsid w:val="00C667E4"/>
    <w:rsid w:val="00C669A3"/>
    <w:rsid w:val="00C70D9D"/>
    <w:rsid w:val="00C75739"/>
    <w:rsid w:val="00C76A9C"/>
    <w:rsid w:val="00C77054"/>
    <w:rsid w:val="00C80492"/>
    <w:rsid w:val="00C81C96"/>
    <w:rsid w:val="00C849B1"/>
    <w:rsid w:val="00C8598F"/>
    <w:rsid w:val="00C86EE3"/>
    <w:rsid w:val="00C8734B"/>
    <w:rsid w:val="00C9021F"/>
    <w:rsid w:val="00C9028D"/>
    <w:rsid w:val="00C902EE"/>
    <w:rsid w:val="00C906FE"/>
    <w:rsid w:val="00C94264"/>
    <w:rsid w:val="00C96E12"/>
    <w:rsid w:val="00CA1762"/>
    <w:rsid w:val="00CA2801"/>
    <w:rsid w:val="00CA41BF"/>
    <w:rsid w:val="00CA47F8"/>
    <w:rsid w:val="00CA4B47"/>
    <w:rsid w:val="00CA539C"/>
    <w:rsid w:val="00CB147A"/>
    <w:rsid w:val="00CB22FF"/>
    <w:rsid w:val="00CB4647"/>
    <w:rsid w:val="00CB686E"/>
    <w:rsid w:val="00CB6C49"/>
    <w:rsid w:val="00CC07EF"/>
    <w:rsid w:val="00CC0833"/>
    <w:rsid w:val="00CC0D6C"/>
    <w:rsid w:val="00CC156E"/>
    <w:rsid w:val="00CC546F"/>
    <w:rsid w:val="00CD476A"/>
    <w:rsid w:val="00CD72D4"/>
    <w:rsid w:val="00CE212C"/>
    <w:rsid w:val="00CE30CD"/>
    <w:rsid w:val="00CE657F"/>
    <w:rsid w:val="00CE66D4"/>
    <w:rsid w:val="00CF06A5"/>
    <w:rsid w:val="00CF09EA"/>
    <w:rsid w:val="00CF137D"/>
    <w:rsid w:val="00CF16AF"/>
    <w:rsid w:val="00CF4DEF"/>
    <w:rsid w:val="00D00008"/>
    <w:rsid w:val="00D020C0"/>
    <w:rsid w:val="00D032B6"/>
    <w:rsid w:val="00D10971"/>
    <w:rsid w:val="00D11686"/>
    <w:rsid w:val="00D11AFF"/>
    <w:rsid w:val="00D1225E"/>
    <w:rsid w:val="00D16429"/>
    <w:rsid w:val="00D20234"/>
    <w:rsid w:val="00D2083E"/>
    <w:rsid w:val="00D208D0"/>
    <w:rsid w:val="00D20EAE"/>
    <w:rsid w:val="00D212D5"/>
    <w:rsid w:val="00D22518"/>
    <w:rsid w:val="00D230D8"/>
    <w:rsid w:val="00D245AE"/>
    <w:rsid w:val="00D24B24"/>
    <w:rsid w:val="00D24EB0"/>
    <w:rsid w:val="00D25987"/>
    <w:rsid w:val="00D26379"/>
    <w:rsid w:val="00D31218"/>
    <w:rsid w:val="00D33A32"/>
    <w:rsid w:val="00D350E6"/>
    <w:rsid w:val="00D3565D"/>
    <w:rsid w:val="00D40219"/>
    <w:rsid w:val="00D46577"/>
    <w:rsid w:val="00D46C32"/>
    <w:rsid w:val="00D471AE"/>
    <w:rsid w:val="00D522D9"/>
    <w:rsid w:val="00D52EC6"/>
    <w:rsid w:val="00D53C02"/>
    <w:rsid w:val="00D54728"/>
    <w:rsid w:val="00D56DF2"/>
    <w:rsid w:val="00D615FF"/>
    <w:rsid w:val="00D6188A"/>
    <w:rsid w:val="00D6250B"/>
    <w:rsid w:val="00D66EE9"/>
    <w:rsid w:val="00D67101"/>
    <w:rsid w:val="00D671FA"/>
    <w:rsid w:val="00D67FE8"/>
    <w:rsid w:val="00D70D85"/>
    <w:rsid w:val="00D7129D"/>
    <w:rsid w:val="00D718B1"/>
    <w:rsid w:val="00D71BAC"/>
    <w:rsid w:val="00D7331A"/>
    <w:rsid w:val="00D73416"/>
    <w:rsid w:val="00D74825"/>
    <w:rsid w:val="00D7499D"/>
    <w:rsid w:val="00D763E3"/>
    <w:rsid w:val="00D8306A"/>
    <w:rsid w:val="00D84ECA"/>
    <w:rsid w:val="00D854D7"/>
    <w:rsid w:val="00D91A3F"/>
    <w:rsid w:val="00D91B67"/>
    <w:rsid w:val="00D92CDF"/>
    <w:rsid w:val="00D96BFF"/>
    <w:rsid w:val="00DA32DF"/>
    <w:rsid w:val="00DA43A4"/>
    <w:rsid w:val="00DA4A43"/>
    <w:rsid w:val="00DA5931"/>
    <w:rsid w:val="00DA722B"/>
    <w:rsid w:val="00DA76C9"/>
    <w:rsid w:val="00DB2424"/>
    <w:rsid w:val="00DB31D6"/>
    <w:rsid w:val="00DB3E84"/>
    <w:rsid w:val="00DC02A0"/>
    <w:rsid w:val="00DC0B08"/>
    <w:rsid w:val="00DC0E27"/>
    <w:rsid w:val="00DC1000"/>
    <w:rsid w:val="00DC1D32"/>
    <w:rsid w:val="00DC3D3E"/>
    <w:rsid w:val="00DC7487"/>
    <w:rsid w:val="00DD1BB4"/>
    <w:rsid w:val="00DD6547"/>
    <w:rsid w:val="00DD78A5"/>
    <w:rsid w:val="00DE3DB5"/>
    <w:rsid w:val="00DE4448"/>
    <w:rsid w:val="00DE49C9"/>
    <w:rsid w:val="00DE5D84"/>
    <w:rsid w:val="00DE647F"/>
    <w:rsid w:val="00DE6957"/>
    <w:rsid w:val="00DF39B0"/>
    <w:rsid w:val="00DF5E1E"/>
    <w:rsid w:val="00DF6178"/>
    <w:rsid w:val="00DF6442"/>
    <w:rsid w:val="00DF67A3"/>
    <w:rsid w:val="00DF7A42"/>
    <w:rsid w:val="00E022DC"/>
    <w:rsid w:val="00E024D3"/>
    <w:rsid w:val="00E02B92"/>
    <w:rsid w:val="00E0487B"/>
    <w:rsid w:val="00E07A7B"/>
    <w:rsid w:val="00E138BD"/>
    <w:rsid w:val="00E13A1A"/>
    <w:rsid w:val="00E14435"/>
    <w:rsid w:val="00E206F5"/>
    <w:rsid w:val="00E21598"/>
    <w:rsid w:val="00E259BC"/>
    <w:rsid w:val="00E264A4"/>
    <w:rsid w:val="00E27322"/>
    <w:rsid w:val="00E304B6"/>
    <w:rsid w:val="00E3281E"/>
    <w:rsid w:val="00E32E9A"/>
    <w:rsid w:val="00E333DB"/>
    <w:rsid w:val="00E36EBF"/>
    <w:rsid w:val="00E40FCC"/>
    <w:rsid w:val="00E415E7"/>
    <w:rsid w:val="00E43122"/>
    <w:rsid w:val="00E44003"/>
    <w:rsid w:val="00E456A5"/>
    <w:rsid w:val="00E459F6"/>
    <w:rsid w:val="00E46ACB"/>
    <w:rsid w:val="00E470B1"/>
    <w:rsid w:val="00E475D5"/>
    <w:rsid w:val="00E50890"/>
    <w:rsid w:val="00E5110E"/>
    <w:rsid w:val="00E51F94"/>
    <w:rsid w:val="00E5512D"/>
    <w:rsid w:val="00E574E5"/>
    <w:rsid w:val="00E60799"/>
    <w:rsid w:val="00E63C51"/>
    <w:rsid w:val="00E6671A"/>
    <w:rsid w:val="00E70BDA"/>
    <w:rsid w:val="00E71139"/>
    <w:rsid w:val="00E73884"/>
    <w:rsid w:val="00E74F63"/>
    <w:rsid w:val="00E7602E"/>
    <w:rsid w:val="00E7712C"/>
    <w:rsid w:val="00E7773E"/>
    <w:rsid w:val="00E77F65"/>
    <w:rsid w:val="00E82E08"/>
    <w:rsid w:val="00E8702E"/>
    <w:rsid w:val="00E877BA"/>
    <w:rsid w:val="00E90664"/>
    <w:rsid w:val="00E92065"/>
    <w:rsid w:val="00E96F05"/>
    <w:rsid w:val="00EA340E"/>
    <w:rsid w:val="00EA3B1F"/>
    <w:rsid w:val="00EA4F04"/>
    <w:rsid w:val="00EB2506"/>
    <w:rsid w:val="00EB3123"/>
    <w:rsid w:val="00EB55D0"/>
    <w:rsid w:val="00EB5646"/>
    <w:rsid w:val="00EB5ADB"/>
    <w:rsid w:val="00EC071E"/>
    <w:rsid w:val="00EC0F78"/>
    <w:rsid w:val="00EC1A32"/>
    <w:rsid w:val="00EC1A39"/>
    <w:rsid w:val="00EC2829"/>
    <w:rsid w:val="00EC3D3F"/>
    <w:rsid w:val="00EC5C01"/>
    <w:rsid w:val="00EC5FA4"/>
    <w:rsid w:val="00EC682C"/>
    <w:rsid w:val="00EC74E4"/>
    <w:rsid w:val="00EC766D"/>
    <w:rsid w:val="00EC7E34"/>
    <w:rsid w:val="00ED025D"/>
    <w:rsid w:val="00ED26A9"/>
    <w:rsid w:val="00ED3230"/>
    <w:rsid w:val="00ED3DFD"/>
    <w:rsid w:val="00ED3F21"/>
    <w:rsid w:val="00ED5CB0"/>
    <w:rsid w:val="00EE260F"/>
    <w:rsid w:val="00EE262B"/>
    <w:rsid w:val="00EE56E1"/>
    <w:rsid w:val="00EE604B"/>
    <w:rsid w:val="00EE6B33"/>
    <w:rsid w:val="00EF0462"/>
    <w:rsid w:val="00EF2717"/>
    <w:rsid w:val="00EF3F9B"/>
    <w:rsid w:val="00EF6505"/>
    <w:rsid w:val="00EF7A6F"/>
    <w:rsid w:val="00F00ACD"/>
    <w:rsid w:val="00F023F4"/>
    <w:rsid w:val="00F02C57"/>
    <w:rsid w:val="00F070E5"/>
    <w:rsid w:val="00F1517E"/>
    <w:rsid w:val="00F16678"/>
    <w:rsid w:val="00F22AC4"/>
    <w:rsid w:val="00F26388"/>
    <w:rsid w:val="00F31BE3"/>
    <w:rsid w:val="00F34B21"/>
    <w:rsid w:val="00F34CA5"/>
    <w:rsid w:val="00F41E90"/>
    <w:rsid w:val="00F436BF"/>
    <w:rsid w:val="00F53B56"/>
    <w:rsid w:val="00F54AD8"/>
    <w:rsid w:val="00F55BC3"/>
    <w:rsid w:val="00F571FE"/>
    <w:rsid w:val="00F62649"/>
    <w:rsid w:val="00F62C96"/>
    <w:rsid w:val="00F638A5"/>
    <w:rsid w:val="00F64E82"/>
    <w:rsid w:val="00F671C7"/>
    <w:rsid w:val="00F673C2"/>
    <w:rsid w:val="00F70D2F"/>
    <w:rsid w:val="00F715E3"/>
    <w:rsid w:val="00F715FC"/>
    <w:rsid w:val="00F71859"/>
    <w:rsid w:val="00F74FDC"/>
    <w:rsid w:val="00F7566A"/>
    <w:rsid w:val="00F801A8"/>
    <w:rsid w:val="00F80602"/>
    <w:rsid w:val="00F82A57"/>
    <w:rsid w:val="00F83964"/>
    <w:rsid w:val="00F83A2C"/>
    <w:rsid w:val="00F83E9D"/>
    <w:rsid w:val="00F86C5B"/>
    <w:rsid w:val="00F873A1"/>
    <w:rsid w:val="00F922B8"/>
    <w:rsid w:val="00F961A0"/>
    <w:rsid w:val="00F97A32"/>
    <w:rsid w:val="00FA3B58"/>
    <w:rsid w:val="00FA490B"/>
    <w:rsid w:val="00FA50C0"/>
    <w:rsid w:val="00FA5484"/>
    <w:rsid w:val="00FA6127"/>
    <w:rsid w:val="00FA7220"/>
    <w:rsid w:val="00FA7F65"/>
    <w:rsid w:val="00FB1CFE"/>
    <w:rsid w:val="00FB329A"/>
    <w:rsid w:val="00FB3EBB"/>
    <w:rsid w:val="00FB4807"/>
    <w:rsid w:val="00FB71DF"/>
    <w:rsid w:val="00FB7CFB"/>
    <w:rsid w:val="00FC002F"/>
    <w:rsid w:val="00FC55F6"/>
    <w:rsid w:val="00FD04E0"/>
    <w:rsid w:val="00FD323A"/>
    <w:rsid w:val="00FD76A5"/>
    <w:rsid w:val="00FE0BFA"/>
    <w:rsid w:val="00FE0D85"/>
    <w:rsid w:val="00FE0DC9"/>
    <w:rsid w:val="00FE2A56"/>
    <w:rsid w:val="00FE2EA4"/>
    <w:rsid w:val="00FE57BE"/>
    <w:rsid w:val="00FE5FEC"/>
    <w:rsid w:val="00FF08F6"/>
    <w:rsid w:val="00FF095B"/>
    <w:rsid w:val="00FF0A8C"/>
    <w:rsid w:val="00FF1A54"/>
    <w:rsid w:val="00FF21EB"/>
    <w:rsid w:val="00FF35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>
      <w:pPr>
        <w:ind w:firstLine="289"/>
        <w:jc w:val="lowKashida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Hyperlink" w:uiPriority="99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13BC"/>
    <w:pPr>
      <w:bidi/>
      <w:ind w:firstLine="567"/>
    </w:pPr>
    <w:rPr>
      <w:rFonts w:cs="Traditional Arabic"/>
      <w:color w:val="000000"/>
      <w:sz w:val="24"/>
      <w:szCs w:val="32"/>
      <w:lang w:bidi="ar-SA"/>
    </w:rPr>
  </w:style>
  <w:style w:type="paragraph" w:styleId="Heading1">
    <w:name w:val="heading 1"/>
    <w:basedOn w:val="libNormal"/>
    <w:next w:val="libNormal"/>
    <w:link w:val="Heading1Char"/>
    <w:qFormat/>
    <w:rsid w:val="00F64E82"/>
    <w:pPr>
      <w:keepNext/>
      <w:spacing w:before="120" w:after="24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F64E82"/>
    <w:pPr>
      <w:keepNext/>
      <w:spacing w:before="240" w:after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qFormat/>
    <w:rsid w:val="00F64E82"/>
    <w:pPr>
      <w:keepNext/>
      <w:spacing w:before="120"/>
      <w:outlineLvl w:val="2"/>
    </w:pPr>
    <w:rPr>
      <w:rFonts w:ascii="Arial" w:hAnsi="Arial"/>
      <w:color w:val="1F497D"/>
    </w:rPr>
  </w:style>
  <w:style w:type="paragraph" w:styleId="Heading4">
    <w:name w:val="heading 4"/>
    <w:basedOn w:val="libNormal"/>
    <w:next w:val="libNormal"/>
    <w:link w:val="Heading4Char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91A3F"/>
    <w:pPr>
      <w:bidi/>
    </w:pPr>
    <w:rPr>
      <w:rFonts w:cs="Traditional Arabic"/>
      <w:color w:val="000000"/>
      <w:sz w:val="24"/>
      <w:szCs w:val="32"/>
      <w:lang w:bidi="ar-SA"/>
    </w:rPr>
  </w:style>
  <w:style w:type="character" w:customStyle="1" w:styleId="libNormalChar">
    <w:name w:val="libNormal Char"/>
    <w:basedOn w:val="DefaultParagraphFont"/>
    <w:link w:val="libNormal"/>
    <w:rsid w:val="00D91A3F"/>
    <w:rPr>
      <w:rFonts w:cs="Traditional Arabic"/>
      <w:color w:val="000000"/>
      <w:sz w:val="24"/>
      <w:szCs w:val="32"/>
      <w:lang w:bidi="ar-SA"/>
    </w:rPr>
  </w:style>
  <w:style w:type="character" w:customStyle="1" w:styleId="Heading1Char">
    <w:name w:val="Heading 1 Char"/>
    <w:basedOn w:val="libNormalChar"/>
    <w:link w:val="Heading1"/>
    <w:rsid w:val="00F64E82"/>
    <w:rPr>
      <w:rFonts w:ascii="Arial" w:hAnsi="Arial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F64E82"/>
    <w:rPr>
      <w:rFonts w:ascii="Arial" w:hAnsi="Arial" w:cs="Traditional Arabic"/>
      <w:b/>
      <w:bCs/>
      <w:color w:val="1F497D"/>
      <w:sz w:val="24"/>
      <w:szCs w:val="32"/>
      <w:lang w:bidi="ar-SA"/>
    </w:rPr>
  </w:style>
  <w:style w:type="character" w:customStyle="1" w:styleId="Heading3Char">
    <w:name w:val="Heading 3 Char"/>
    <w:basedOn w:val="libNormalChar"/>
    <w:link w:val="Heading3"/>
    <w:rsid w:val="00F64E82"/>
    <w:rPr>
      <w:rFonts w:ascii="Arial" w:hAnsi="Arial"/>
      <w:color w:val="1F497D"/>
    </w:rPr>
  </w:style>
  <w:style w:type="character" w:customStyle="1" w:styleId="Heading4Char">
    <w:name w:val="Heading 4 Char"/>
    <w:basedOn w:val="libNormalChar"/>
    <w:link w:val="Heading4"/>
    <w:uiPriority w:val="9"/>
    <w:rsid w:val="006E0F1D"/>
    <w:rPr>
      <w:b/>
      <w:bCs/>
      <w:sz w:val="28"/>
    </w:rPr>
  </w:style>
  <w:style w:type="character" w:customStyle="1" w:styleId="Heading5Char">
    <w:name w:val="Heading 5 Char"/>
    <w:basedOn w:val="libNormalChar"/>
    <w:link w:val="Heading5"/>
    <w:rsid w:val="006E0F1D"/>
    <w:rPr>
      <w:bCs/>
      <w:sz w:val="30"/>
    </w:rPr>
  </w:style>
  <w:style w:type="table" w:styleId="TableGrid">
    <w:name w:val="Table Grid"/>
    <w:basedOn w:val="TableNormal"/>
    <w:rsid w:val="00D92CDF"/>
    <w:pPr>
      <w:bidi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D91A3F"/>
    <w:rPr>
      <w:sz w:val="20"/>
      <w:szCs w:val="26"/>
    </w:rPr>
  </w:style>
  <w:style w:type="character" w:customStyle="1" w:styleId="libFootnoteChar">
    <w:name w:val="libFootnote Char"/>
    <w:basedOn w:val="libNormalChar"/>
    <w:link w:val="libFootnote"/>
    <w:rsid w:val="00D91A3F"/>
    <w:rPr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FootnoteChar">
    <w:name w:val="libEnFootnote Char"/>
    <w:basedOn w:val="libNormalChar"/>
    <w:link w:val="libEnFootnote"/>
    <w:rsid w:val="002045CF"/>
    <w:rPr>
      <w:szCs w:val="26"/>
    </w:rPr>
  </w:style>
  <w:style w:type="paragraph" w:customStyle="1" w:styleId="libEnFootnote">
    <w:name w:val="libEnFootnote"/>
    <w:basedOn w:val="libEn"/>
    <w:link w:val="libEnFootnoteChar"/>
    <w:rsid w:val="002045CF"/>
    <w:rPr>
      <w:sz w:val="20"/>
      <w:szCs w:val="26"/>
    </w:rPr>
  </w:style>
  <w:style w:type="paragraph" w:customStyle="1" w:styleId="libEn">
    <w:name w:val="libEn"/>
    <w:link w:val="libEnChar"/>
    <w:rsid w:val="002045CF"/>
    <w:pPr>
      <w:jc w:val="left"/>
    </w:pPr>
    <w:rPr>
      <w:rFonts w:cs="Traditional Arabic"/>
      <w:color w:val="000000"/>
      <w:sz w:val="24"/>
      <w:szCs w:val="32"/>
      <w:lang w:bidi="ar-SA"/>
    </w:rPr>
  </w:style>
  <w:style w:type="character" w:customStyle="1" w:styleId="libEnChar">
    <w:name w:val="libEn Char"/>
    <w:basedOn w:val="DefaultParagraphFont"/>
    <w:link w:val="libEn"/>
    <w:rsid w:val="002045CF"/>
    <w:rPr>
      <w:rFonts w:cs="Traditional Arabic"/>
      <w:color w:val="000000"/>
      <w:sz w:val="24"/>
      <w:szCs w:val="32"/>
      <w:lang w:bidi="ar-SA"/>
    </w:rPr>
  </w:style>
  <w:style w:type="paragraph" w:customStyle="1" w:styleId="libCenterBold1">
    <w:name w:val="libCenterBold1"/>
    <w:basedOn w:val="libNormal"/>
    <w:rsid w:val="001C5EDB"/>
    <w:pPr>
      <w:spacing w:before="240" w:after="60"/>
      <w:ind w:firstLine="0"/>
      <w:jc w:val="center"/>
    </w:pPr>
    <w:rPr>
      <w:b/>
      <w:bCs/>
    </w:rPr>
  </w:style>
  <w:style w:type="paragraph" w:customStyle="1" w:styleId="libCenterBold2">
    <w:name w:val="libCenterBold2"/>
    <w:basedOn w:val="libNormal"/>
    <w:rsid w:val="00A716DD"/>
    <w:pPr>
      <w:ind w:firstLine="0"/>
      <w:jc w:val="center"/>
    </w:pPr>
    <w:rPr>
      <w:b/>
      <w:bCs/>
      <w:sz w:val="22"/>
      <w:szCs w:val="30"/>
    </w:rPr>
  </w:style>
  <w:style w:type="character" w:customStyle="1" w:styleId="libAieChar">
    <w:name w:val="libAie Char"/>
    <w:basedOn w:val="libNormalChar"/>
    <w:link w:val="libAie"/>
    <w:rsid w:val="00AF04CD"/>
    <w:rPr>
      <w:rFonts w:ascii="Arial" w:hAnsi="Arial" w:cs="KFGQPC Uthman Taha Naskh"/>
      <w:color w:val="008000"/>
      <w:szCs w:val="28"/>
    </w:rPr>
  </w:style>
  <w:style w:type="paragraph" w:customStyle="1" w:styleId="libAie">
    <w:name w:val="libAie"/>
    <w:basedOn w:val="libNormal"/>
    <w:next w:val="libNormal"/>
    <w:link w:val="libAieChar"/>
    <w:qFormat/>
    <w:rsid w:val="00AF04CD"/>
    <w:rPr>
      <w:rFonts w:ascii="Arial" w:hAnsi="Arial" w:cs="KFGQPC Uthman Taha Naskh"/>
      <w:color w:val="008000"/>
      <w:szCs w:val="28"/>
    </w:rPr>
  </w:style>
  <w:style w:type="paragraph" w:customStyle="1" w:styleId="libLeftBold">
    <w:name w:val="libLeftBold"/>
    <w:basedOn w:val="libNormal"/>
    <w:next w:val="libNormal"/>
    <w:link w:val="libLeftBoldChar"/>
    <w:rsid w:val="00A716DD"/>
    <w:pPr>
      <w:ind w:firstLine="0"/>
      <w:jc w:val="right"/>
    </w:pPr>
    <w:rPr>
      <w:b/>
      <w:bCs/>
      <w:szCs w:val="30"/>
    </w:rPr>
  </w:style>
  <w:style w:type="character" w:customStyle="1" w:styleId="libLeftBoldChar">
    <w:name w:val="libLeftBold Char"/>
    <w:basedOn w:val="libNormalChar"/>
    <w:link w:val="libLeftBold"/>
    <w:rsid w:val="00A716DD"/>
    <w:rPr>
      <w:b/>
      <w:bCs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2730F"/>
    <w:rPr>
      <w:rFonts w:cs="KFGQPC Uthman Taha Naskh"/>
      <w:color w:val="008000"/>
      <w:szCs w:val="22"/>
    </w:rPr>
  </w:style>
  <w:style w:type="character" w:customStyle="1" w:styleId="libFootnoteAieChar">
    <w:name w:val="libFootnoteAie Char"/>
    <w:basedOn w:val="libFootnoteChar"/>
    <w:link w:val="libFootnoteAie"/>
    <w:rsid w:val="0022730F"/>
    <w:rPr>
      <w:rFonts w:cs="KFGQPC Uthman Taha Naskh"/>
      <w:color w:val="008000"/>
      <w:szCs w:val="22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PoemChar">
    <w:name w:val="libPoem Char"/>
    <w:basedOn w:val="DefaultParagraphFont"/>
    <w:link w:val="libPoem"/>
    <w:rsid w:val="005E5D2F"/>
    <w:rPr>
      <w:rFonts w:cs="Traditional Arabic"/>
      <w:color w:val="000000"/>
      <w:sz w:val="32"/>
      <w:szCs w:val="3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"/>
    <w:next w:val="libNormal"/>
    <w:link w:val="TOC2Char"/>
    <w:autoRedefine/>
    <w:uiPriority w:val="39"/>
    <w:rsid w:val="00AD2964"/>
    <w:pPr>
      <w:ind w:left="238"/>
    </w:pPr>
  </w:style>
  <w:style w:type="character" w:customStyle="1" w:styleId="TOC2Char">
    <w:name w:val="TOC 2 Char"/>
    <w:basedOn w:val="DefaultParagraphFont"/>
    <w:link w:val="TOC2"/>
    <w:uiPriority w:val="39"/>
    <w:rsid w:val="00195052"/>
    <w:rPr>
      <w:rFonts w:cs="Traditional Arabic"/>
      <w:color w:val="000000"/>
      <w:sz w:val="24"/>
      <w:szCs w:val="32"/>
      <w:lang w:bidi="ar-SA"/>
    </w:rPr>
  </w:style>
  <w:style w:type="paragraph" w:styleId="TOC1">
    <w:name w:val="toc 1"/>
    <w:basedOn w:val="libNormal"/>
    <w:next w:val="libNormal"/>
    <w:autoRedefine/>
    <w:uiPriority w:val="39"/>
    <w:rsid w:val="00B60990"/>
    <w:pPr>
      <w:tabs>
        <w:tab w:val="right" w:leader="dot" w:pos="7361"/>
      </w:tabs>
      <w:jc w:val="center"/>
    </w:pPr>
    <w:rPr>
      <w:bCs/>
    </w:rPr>
  </w:style>
  <w:style w:type="paragraph" w:styleId="TOC3">
    <w:name w:val="toc 3"/>
    <w:basedOn w:val="libNormal"/>
    <w:next w:val="libNormal"/>
    <w:autoRedefine/>
    <w:uiPriority w:val="39"/>
    <w:rsid w:val="008777DC"/>
    <w:pPr>
      <w:tabs>
        <w:tab w:val="right" w:leader="dot" w:pos="7361"/>
      </w:tabs>
      <w:ind w:left="482"/>
    </w:pPr>
  </w:style>
  <w:style w:type="paragraph" w:styleId="TOC4">
    <w:name w:val="toc 4"/>
    <w:basedOn w:val="Normal"/>
    <w:next w:val="Normal"/>
    <w:autoRedefine/>
    <w:uiPriority w:val="39"/>
    <w:rsid w:val="0012268F"/>
    <w:pPr>
      <w:ind w:left="72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link w:val="libFootnote0Char"/>
    <w:qFormat/>
    <w:rsid w:val="00D91A3F"/>
    <w:pPr>
      <w:ind w:firstLine="0"/>
    </w:pPr>
  </w:style>
  <w:style w:type="character" w:customStyle="1" w:styleId="libFootnote0Char">
    <w:name w:val="libFootnote0 Char"/>
    <w:basedOn w:val="libFootnoteChar"/>
    <w:link w:val="libFootnote0"/>
    <w:rsid w:val="00D91A3F"/>
  </w:style>
  <w:style w:type="paragraph" w:customStyle="1" w:styleId="Heading1Center">
    <w:name w:val="Heading 1 Center"/>
    <w:basedOn w:val="libNormal"/>
    <w:rsid w:val="00F64E82"/>
    <w:pPr>
      <w:spacing w:before="120"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F64E82"/>
    <w:pPr>
      <w:spacing w:before="240" w:after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6E0F1D"/>
    <w:pPr>
      <w:spacing w:before="120"/>
      <w:ind w:firstLine="0"/>
      <w:jc w:val="center"/>
      <w:outlineLvl w:val="2"/>
    </w:pPr>
    <w:rPr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character" w:styleId="Hyperlink">
    <w:name w:val="Hyperlink"/>
    <w:basedOn w:val="DefaultParagraphFont"/>
    <w:uiPriority w:val="99"/>
    <w:unhideWhenUsed/>
    <w:rsid w:val="00C86EE3"/>
    <w:rPr>
      <w:color w:val="0000FF" w:themeColor="hyperlink"/>
      <w:u w:val="single"/>
    </w:rPr>
  </w:style>
  <w:style w:type="paragraph" w:customStyle="1" w:styleId="libBold2">
    <w:name w:val="libBold2"/>
    <w:basedOn w:val="libNormal"/>
    <w:next w:val="libNormal"/>
    <w:link w:val="libBold2Char"/>
    <w:qFormat/>
    <w:rsid w:val="00A716DD"/>
    <w:rPr>
      <w:b/>
      <w:bCs/>
      <w:sz w:val="20"/>
      <w:szCs w:val="28"/>
    </w:rPr>
  </w:style>
  <w:style w:type="character" w:customStyle="1" w:styleId="libBold2Char">
    <w:name w:val="libBold2 Char"/>
    <w:basedOn w:val="libNormalChar"/>
    <w:link w:val="libBold2"/>
    <w:rsid w:val="00A716DD"/>
    <w:rPr>
      <w:b/>
      <w:bCs/>
      <w:szCs w:val="28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648C5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A648C5"/>
    <w:rPr>
      <w:rFonts w:cs="Rafed Alaem"/>
    </w:rPr>
  </w:style>
  <w:style w:type="paragraph" w:customStyle="1" w:styleId="libAlaemHeading2">
    <w:name w:val="libAlaemHeading2"/>
    <w:basedOn w:val="libAlaem"/>
    <w:next w:val="Heading2Center"/>
    <w:link w:val="libAlaemHeading2Char"/>
    <w:rsid w:val="00E138BD"/>
    <w:rPr>
      <w:b/>
      <w:bCs/>
      <w:color w:val="1F497D"/>
    </w:rPr>
  </w:style>
  <w:style w:type="character" w:customStyle="1" w:styleId="libAlaemHeading2Char">
    <w:name w:val="libAlaemHeading2 Char"/>
    <w:basedOn w:val="libAlaemChar"/>
    <w:link w:val="libAlaemHeading2"/>
    <w:rsid w:val="00E138BD"/>
    <w:rPr>
      <w:b/>
      <w:bCs/>
      <w:color w:val="1F497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0F1D"/>
    <w:pPr>
      <w:keepLines/>
      <w:bidi w:val="0"/>
      <w:spacing w:before="480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styleId="PageNumber">
    <w:name w:val="page number"/>
    <w:basedOn w:val="DefaultParagraphFont"/>
    <w:rsid w:val="00326131"/>
  </w:style>
  <w:style w:type="paragraph" w:styleId="TOC6">
    <w:name w:val="toc 6"/>
    <w:basedOn w:val="Normal"/>
    <w:next w:val="Normal"/>
    <w:autoRedefine/>
    <w:uiPriority w:val="39"/>
    <w:unhideWhenUsed/>
    <w:rsid w:val="00326131"/>
    <w:pPr>
      <w:spacing w:after="100" w:line="276" w:lineRule="auto"/>
      <w:ind w:left="1100"/>
    </w:pPr>
    <w:rPr>
      <w:rFonts w:ascii="Calibri" w:hAnsi="Calibri" w:cs="Arial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326131"/>
    <w:pPr>
      <w:spacing w:after="100" w:line="276" w:lineRule="auto"/>
      <w:ind w:left="1320"/>
    </w:pPr>
    <w:rPr>
      <w:rFonts w:ascii="Calibri" w:hAnsi="Calibri" w:cs="Arial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326131"/>
    <w:pPr>
      <w:spacing w:after="100" w:line="276" w:lineRule="auto"/>
      <w:ind w:left="1540"/>
    </w:pPr>
    <w:rPr>
      <w:rFonts w:ascii="Calibri" w:hAnsi="Calibri" w:cs="Arial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326131"/>
    <w:pPr>
      <w:spacing w:after="100" w:line="276" w:lineRule="auto"/>
      <w:ind w:left="1760"/>
    </w:pPr>
    <w:rPr>
      <w:rFonts w:ascii="Calibri" w:hAnsi="Calibri" w:cs="Arial"/>
      <w:sz w:val="22"/>
      <w:szCs w:val="22"/>
    </w:rPr>
  </w:style>
  <w:style w:type="paragraph" w:customStyle="1" w:styleId="libNum">
    <w:name w:val="libNum"/>
    <w:basedOn w:val="libNormal0"/>
    <w:link w:val="libNumChar"/>
    <w:rsid w:val="00ED025D"/>
    <w:rPr>
      <w:color w:val="993300"/>
      <w:sz w:val="20"/>
      <w:szCs w:val="24"/>
    </w:rPr>
  </w:style>
  <w:style w:type="character" w:customStyle="1" w:styleId="libNumChar">
    <w:name w:val="libNum Char"/>
    <w:basedOn w:val="libNormal0Char"/>
    <w:link w:val="libNum"/>
    <w:rsid w:val="00ED025D"/>
    <w:rPr>
      <w:color w:val="993300"/>
      <w:szCs w:val="24"/>
      <w:lang w:bidi="ar-SA"/>
    </w:rPr>
  </w:style>
  <w:style w:type="paragraph" w:customStyle="1" w:styleId="libColor">
    <w:name w:val="libColor"/>
    <w:basedOn w:val="libNormal"/>
    <w:link w:val="libColorChar"/>
    <w:rsid w:val="00163A74"/>
    <w:rPr>
      <w:color w:val="FF0000"/>
    </w:rPr>
  </w:style>
  <w:style w:type="character" w:customStyle="1" w:styleId="libColorChar">
    <w:name w:val="libColor Char"/>
    <w:basedOn w:val="libNormalChar"/>
    <w:link w:val="libColor"/>
    <w:rsid w:val="00163A74"/>
    <w:rPr>
      <w:color w:val="FF0000"/>
    </w:rPr>
  </w:style>
  <w:style w:type="paragraph" w:customStyle="1" w:styleId="libDoaBold">
    <w:name w:val="libDoaBold"/>
    <w:basedOn w:val="libDoa"/>
    <w:link w:val="libDoaBoldChar"/>
    <w:rsid w:val="00E27322"/>
    <w:pPr>
      <w:jc w:val="both"/>
    </w:pPr>
    <w:rPr>
      <w:bCs/>
    </w:rPr>
  </w:style>
  <w:style w:type="paragraph" w:customStyle="1" w:styleId="libDoa">
    <w:name w:val="libDoa"/>
    <w:link w:val="libDoaChar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Char">
    <w:name w:val="libDoa Char"/>
    <w:basedOn w:val="DefaultParagraphFont"/>
    <w:link w:val="libDoa"/>
    <w:rsid w:val="00E27322"/>
    <w:rPr>
      <w:rFonts w:cs="KFGQPC Uthman Taha Naskh"/>
      <w:color w:val="000000"/>
      <w:sz w:val="24"/>
      <w:szCs w:val="24"/>
      <w:lang w:bidi="ar-SA"/>
    </w:rPr>
  </w:style>
  <w:style w:type="character" w:customStyle="1" w:styleId="libDoaBoldChar">
    <w:name w:val="libDoaBold Char"/>
    <w:basedOn w:val="libBold2Char"/>
    <w:link w:val="libDoaBold"/>
    <w:rsid w:val="00E27322"/>
    <w:rPr>
      <w:rFonts w:cs="KFGQPC Uthman Taha Naskh"/>
      <w:bCs/>
      <w:szCs w:val="24"/>
    </w:rPr>
  </w:style>
  <w:style w:type="paragraph" w:customStyle="1" w:styleId="libDoaColor">
    <w:name w:val="libDoaColor"/>
    <w:basedOn w:val="libDoa"/>
    <w:link w:val="libDoaColorChar"/>
    <w:rsid w:val="004C77BF"/>
    <w:rPr>
      <w:bCs/>
      <w:color w:val="FF0000"/>
    </w:rPr>
  </w:style>
  <w:style w:type="character" w:customStyle="1" w:styleId="libDoaColorChar">
    <w:name w:val="libDoaColor Char"/>
    <w:basedOn w:val="libDoaBoldChar"/>
    <w:link w:val="libDoaColor"/>
    <w:rsid w:val="004C77BF"/>
    <w:rPr>
      <w:color w:val="FF0000"/>
    </w:rPr>
  </w:style>
  <w:style w:type="paragraph" w:customStyle="1" w:styleId="libTitr1">
    <w:name w:val="libTitr1"/>
    <w:basedOn w:val="libCenter"/>
    <w:rsid w:val="006E51D9"/>
    <w:pPr>
      <w:spacing w:line="360" w:lineRule="auto"/>
    </w:pPr>
    <w:rPr>
      <w:b/>
      <w:bCs/>
      <w:sz w:val="56"/>
      <w:szCs w:val="72"/>
    </w:rPr>
  </w:style>
  <w:style w:type="paragraph" w:customStyle="1" w:styleId="libTitr2">
    <w:name w:val="libTitr2"/>
    <w:basedOn w:val="libTitr1"/>
    <w:rsid w:val="006E51D9"/>
    <w:rPr>
      <w:sz w:val="36"/>
      <w:szCs w:val="48"/>
    </w:rPr>
  </w:style>
  <w:style w:type="paragraph" w:customStyle="1" w:styleId="libNotice">
    <w:name w:val="libNotice"/>
    <w:basedOn w:val="libNormal"/>
    <w:link w:val="libNoticeChar"/>
    <w:qFormat/>
    <w:rsid w:val="0042502E"/>
    <w:pPr>
      <w:jc w:val="center"/>
    </w:pPr>
    <w:rPr>
      <w:color w:val="FF0000"/>
    </w:rPr>
  </w:style>
  <w:style w:type="character" w:customStyle="1" w:styleId="libNoticeChar">
    <w:name w:val="libNotice Char"/>
    <w:basedOn w:val="libNormalChar"/>
    <w:link w:val="libNotice"/>
    <w:rsid w:val="0042502E"/>
    <w:rPr>
      <w:color w:val="FF0000"/>
    </w:rPr>
  </w:style>
  <w:style w:type="paragraph" w:styleId="BalloonText">
    <w:name w:val="Balloon Text"/>
    <w:basedOn w:val="Normal"/>
    <w:link w:val="BalloonTextChar"/>
    <w:uiPriority w:val="99"/>
    <w:rsid w:val="00D830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8306A"/>
    <w:rPr>
      <w:rFonts w:ascii="Tahoma" w:hAnsi="Tahoma" w:cs="Tahoma"/>
      <w:color w:val="000000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Template%20Arabi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6A805-69FE-4389-A344-0206A443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Arabic.dotx</Template>
  <TotalTime>454</TotalTime>
  <Pages>142</Pages>
  <Words>31884</Words>
  <Characters>181744</Characters>
  <Application>Microsoft Office Word</Application>
  <DocSecurity>0</DocSecurity>
  <Lines>1514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213202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mohsn</dc:creator>
  <cp:lastModifiedBy>mohsn</cp:lastModifiedBy>
  <cp:revision>381</cp:revision>
  <cp:lastPrinted>2014-01-25T18:18:00Z</cp:lastPrinted>
  <dcterms:created xsi:type="dcterms:W3CDTF">2019-09-02T01:47:00Z</dcterms:created>
  <dcterms:modified xsi:type="dcterms:W3CDTF">2019-09-04T21:41:00Z</dcterms:modified>
</cp:coreProperties>
</file>