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E67" w:rsidRPr="000D6E67" w:rsidRDefault="000D6E67" w:rsidP="000D6E67">
      <w:pPr>
        <w:pStyle w:val="libTitr1"/>
      </w:pPr>
      <w:r w:rsidRPr="005F55ED">
        <w:rPr>
          <w:rtl/>
        </w:rPr>
        <w:t>الدموع الناطقة الجزء الأول</w:t>
      </w:r>
    </w:p>
    <w:p w:rsidR="000D6E67" w:rsidRPr="000D6E67" w:rsidRDefault="000D6E67" w:rsidP="000D6E67">
      <w:pPr>
        <w:pStyle w:val="libTitr2"/>
        <w:rPr>
          <w:rFonts w:hint="cs"/>
        </w:rPr>
      </w:pPr>
      <w:r w:rsidRPr="005F55ED">
        <w:rPr>
          <w:rtl/>
        </w:rPr>
        <w:t xml:space="preserve">في رثاء النبي </w:t>
      </w:r>
      <w:r>
        <w:rPr>
          <w:rtl/>
        </w:rPr>
        <w:t>(</w:t>
      </w:r>
      <w:r w:rsidRPr="005F55ED">
        <w:rPr>
          <w:rtl/>
        </w:rPr>
        <w:t>صلّى الله عليه وآله وسلّم</w:t>
      </w:r>
      <w:r>
        <w:rPr>
          <w:rtl/>
        </w:rPr>
        <w:t>)</w:t>
      </w:r>
      <w:r w:rsidRPr="005F55ED">
        <w:rPr>
          <w:rtl/>
        </w:rPr>
        <w:t xml:space="preserve"> وآله </w:t>
      </w:r>
      <w:r>
        <w:rPr>
          <w:rtl/>
        </w:rPr>
        <w:t>(</w:t>
      </w:r>
      <w:r w:rsidRPr="005F55ED">
        <w:rPr>
          <w:rtl/>
        </w:rPr>
        <w:t>عليهم السلام</w:t>
      </w:r>
      <w:r>
        <w:rPr>
          <w:rFonts w:hint="cs"/>
          <w:rtl/>
        </w:rPr>
        <w:t>)</w:t>
      </w:r>
    </w:p>
    <w:p w:rsidR="000D6E67" w:rsidRPr="000D6E67" w:rsidRDefault="000D6E67" w:rsidP="000D6E67">
      <w:pPr>
        <w:pStyle w:val="libCenterBold1"/>
      </w:pPr>
      <w:r w:rsidRPr="005F55ED">
        <w:rPr>
          <w:rtl/>
        </w:rPr>
        <w:t>الشاعر جابر الكاظمي</w:t>
      </w:r>
    </w:p>
    <w:p w:rsidR="000D6E67" w:rsidRPr="000D6E67" w:rsidRDefault="000D6E67" w:rsidP="000D6E67">
      <w:pPr>
        <w:pStyle w:val="libNormal"/>
      </w:pPr>
      <w:r>
        <w:rPr>
          <w:rtl/>
        </w:rPr>
        <w:br w:type="page"/>
      </w:r>
    </w:p>
    <w:p w:rsidR="000D6E67" w:rsidRPr="000D6E67" w:rsidRDefault="000D6E67" w:rsidP="000D6E67">
      <w:pPr>
        <w:pStyle w:val="Heading2"/>
      </w:pPr>
      <w:bookmarkStart w:id="0" w:name="_Toc495738332"/>
      <w:r w:rsidRPr="005F55ED">
        <w:rPr>
          <w:rtl/>
        </w:rPr>
        <w:lastRenderedPageBreak/>
        <w:t>مقدمة</w:t>
      </w:r>
      <w:bookmarkEnd w:id="0"/>
    </w:p>
    <w:p w:rsidR="000D6E67" w:rsidRPr="000D6E67" w:rsidRDefault="000D6E67" w:rsidP="000D6E67">
      <w:pPr>
        <w:pStyle w:val="libNormal"/>
      </w:pPr>
      <w:r>
        <w:rPr>
          <w:rFonts w:hint="cs"/>
          <w:rtl/>
        </w:rPr>
        <w:t xml:space="preserve">- </w:t>
      </w:r>
      <w:r w:rsidRPr="005F55ED">
        <w:rPr>
          <w:rtl/>
        </w:rPr>
        <w:t>قلّما يظفر المتأمل في سجل</w:t>
      </w:r>
      <w:r w:rsidRPr="000D6E67">
        <w:rPr>
          <w:rtl/>
        </w:rPr>
        <w:t xml:space="preserve"> </w:t>
      </w:r>
      <w:r w:rsidRPr="005F55ED">
        <w:rPr>
          <w:rtl/>
        </w:rPr>
        <w:t>التاريخ بحادثة كحادثة الطف وقضية كقضية أبي الأحرار الإمام الحسين بن علي</w:t>
      </w:r>
      <w:r w:rsidRPr="000D6E67">
        <w:rPr>
          <w:rtl/>
        </w:rPr>
        <w:t xml:space="preserve"> </w:t>
      </w:r>
      <w:r w:rsidRPr="005F55ED">
        <w:rPr>
          <w:rtl/>
        </w:rPr>
        <w:t xml:space="preserve">بن أبي طالب </w:t>
      </w:r>
      <w:r>
        <w:rPr>
          <w:rtl/>
        </w:rPr>
        <w:t>(</w:t>
      </w:r>
      <w:r w:rsidRPr="005F55ED">
        <w:rPr>
          <w:rtl/>
        </w:rPr>
        <w:t>عليهم السلام</w:t>
      </w:r>
      <w:r>
        <w:rPr>
          <w:rtl/>
        </w:rPr>
        <w:t>)</w:t>
      </w:r>
      <w:r w:rsidRPr="005F55ED">
        <w:rPr>
          <w:rtl/>
        </w:rPr>
        <w:t xml:space="preserve"> في إثارتها للوجدان الجماهيري وتحريمها للعاطفة</w:t>
      </w:r>
      <w:r w:rsidRPr="000D6E67">
        <w:rPr>
          <w:rtl/>
        </w:rPr>
        <w:t xml:space="preserve"> </w:t>
      </w:r>
      <w:r w:rsidRPr="005F55ED">
        <w:rPr>
          <w:rtl/>
        </w:rPr>
        <w:t>الإنسانية بصورة مستمرة وبنفس الزخم الذي زلزلت به ساحة الأحداث في المقطع</w:t>
      </w:r>
      <w:r w:rsidRPr="000D6E67">
        <w:rPr>
          <w:rtl/>
        </w:rPr>
        <w:t xml:space="preserve"> </w:t>
      </w:r>
      <w:r w:rsidRPr="005F55ED">
        <w:rPr>
          <w:rtl/>
        </w:rPr>
        <w:t>الذي وقعت فيه تلك الملحمة الخالدة التي تراءت للناس أسطورة في ما عرضته من</w:t>
      </w:r>
      <w:r w:rsidRPr="000D6E67">
        <w:rPr>
          <w:rtl/>
        </w:rPr>
        <w:t xml:space="preserve"> </w:t>
      </w:r>
      <w:r w:rsidRPr="005F55ED">
        <w:rPr>
          <w:rtl/>
        </w:rPr>
        <w:t>مشاهد وسطّرته من معاني وخلّفته من آثار</w:t>
      </w:r>
      <w:r w:rsidRPr="000D6E67">
        <w:rPr>
          <w:rtl/>
        </w:rPr>
        <w:t xml:space="preserve">. </w:t>
      </w:r>
    </w:p>
    <w:p w:rsidR="000D6E67" w:rsidRPr="000D6E67" w:rsidRDefault="000D6E67" w:rsidP="000D6E67">
      <w:pPr>
        <w:pStyle w:val="libNormal"/>
      </w:pPr>
      <w:r w:rsidRPr="005F55ED">
        <w:rPr>
          <w:rtl/>
        </w:rPr>
        <w:t>ولئن كان للسماء دورها الرئيس في التخطيط لهذه القضية والتبليغ لها والعمل</w:t>
      </w:r>
      <w:r w:rsidRPr="000D6E67">
        <w:rPr>
          <w:rtl/>
        </w:rPr>
        <w:t xml:space="preserve"> </w:t>
      </w:r>
      <w:r w:rsidRPr="005F55ED">
        <w:rPr>
          <w:rtl/>
        </w:rPr>
        <w:t>على إبقائها حية وهّاجة مهما تقدم بها السن، فإنها لقاعدتها التي تبنتها</w:t>
      </w:r>
      <w:r w:rsidRPr="000D6E67">
        <w:rPr>
          <w:rtl/>
        </w:rPr>
        <w:t xml:space="preserve"> </w:t>
      </w:r>
      <w:r w:rsidRPr="005F55ED">
        <w:rPr>
          <w:rtl/>
        </w:rPr>
        <w:t>وتعهدت بالنضال في سبيلها هدفاً وفكراً ومنهجاً ورصيداً وعملاً، ودوراً لا</w:t>
      </w:r>
      <w:r w:rsidRPr="000D6E67">
        <w:rPr>
          <w:rtl/>
        </w:rPr>
        <w:t xml:space="preserve"> </w:t>
      </w:r>
      <w:r w:rsidRPr="005F55ED">
        <w:rPr>
          <w:rtl/>
        </w:rPr>
        <w:t>يغفل في إدامتها وترسيخها في الألباب والقلوب، إنها ظاهرة تناغم أخّاذ بين</w:t>
      </w:r>
      <w:r w:rsidRPr="000D6E67">
        <w:rPr>
          <w:rtl/>
        </w:rPr>
        <w:t xml:space="preserve"> </w:t>
      </w:r>
      <w:r w:rsidRPr="005F55ED">
        <w:rPr>
          <w:rtl/>
        </w:rPr>
        <w:t>هذه القضية التي توقد بحرارتها النفوس فتطفق تعبّر عما يجول فيها من رؤى</w:t>
      </w:r>
      <w:r w:rsidRPr="000D6E67">
        <w:rPr>
          <w:rtl/>
        </w:rPr>
        <w:t xml:space="preserve"> </w:t>
      </w:r>
      <w:r w:rsidRPr="005F55ED">
        <w:rPr>
          <w:rtl/>
        </w:rPr>
        <w:t>ومشاعر وبين هذه النفوس التي جنّدت لأداء وظيفتها إزاء هذه القضية كالزيت</w:t>
      </w:r>
      <w:r w:rsidRPr="000D6E67">
        <w:rPr>
          <w:rtl/>
        </w:rPr>
        <w:t xml:space="preserve"> </w:t>
      </w:r>
      <w:r w:rsidRPr="005F55ED">
        <w:rPr>
          <w:rtl/>
        </w:rPr>
        <w:t>يحترق بالنار فيموّنها لتبقى شعلتها ملتهبة وملهبة ما دام له وجود</w:t>
      </w:r>
      <w:r w:rsidRPr="000D6E67">
        <w:rPr>
          <w:rtl/>
        </w:rPr>
        <w:t xml:space="preserve">. </w:t>
      </w:r>
    </w:p>
    <w:p w:rsidR="000D6E67" w:rsidRPr="000D6E67" w:rsidRDefault="000D6E67" w:rsidP="000D6E67">
      <w:pPr>
        <w:pStyle w:val="libNormal"/>
      </w:pPr>
      <w:r w:rsidRPr="005F55ED">
        <w:rPr>
          <w:rtl/>
        </w:rPr>
        <w:t>ويبرز الشعر من بين فعاليات هذه القاعدة بما له من قوة في صياغة الفكر</w:t>
      </w:r>
      <w:r w:rsidRPr="000D6E67">
        <w:rPr>
          <w:rtl/>
        </w:rPr>
        <w:t xml:space="preserve"> </w:t>
      </w:r>
      <w:r w:rsidRPr="005F55ED">
        <w:rPr>
          <w:rtl/>
        </w:rPr>
        <w:t>وقدرة في التعبير عنها وفعل في التحريك لها ليحتل مساحة مرموقة ويملأ</w:t>
      </w:r>
      <w:r w:rsidRPr="000D6E67">
        <w:rPr>
          <w:rtl/>
        </w:rPr>
        <w:t xml:space="preserve"> </w:t>
      </w:r>
      <w:r w:rsidRPr="005F55ED">
        <w:rPr>
          <w:rtl/>
        </w:rPr>
        <w:t>فراغاً لا يُملأ بغيره من ألوان التصوير والتعبير</w:t>
      </w:r>
      <w:r w:rsidRPr="000D6E67">
        <w:rPr>
          <w:rtl/>
        </w:rPr>
        <w:t xml:space="preserve">. </w:t>
      </w:r>
    </w:p>
    <w:p w:rsidR="000D6E67" w:rsidRPr="000D6E67" w:rsidRDefault="000D6E67" w:rsidP="000D6E67">
      <w:pPr>
        <w:pStyle w:val="libNormal"/>
      </w:pPr>
      <w:r w:rsidRPr="005F55ED">
        <w:rPr>
          <w:rtl/>
        </w:rPr>
        <w:t>وهكذا كان للقضية منذ البداية وعلى طول الخط جيش من الشعراء رفعوا راية</w:t>
      </w:r>
      <w:r w:rsidRPr="000D6E67">
        <w:rPr>
          <w:rtl/>
        </w:rPr>
        <w:t xml:space="preserve"> </w:t>
      </w:r>
      <w:r w:rsidRPr="005F55ED">
        <w:rPr>
          <w:rtl/>
        </w:rPr>
        <w:t>الدم وعلقوا أوسمة الطف وبرزوا بعد ما تشبعت بأبعاد كربلاء أذهانهم وجاشت</w:t>
      </w:r>
      <w:r w:rsidRPr="000D6E67">
        <w:rPr>
          <w:rtl/>
        </w:rPr>
        <w:t xml:space="preserve"> </w:t>
      </w:r>
      <w:r w:rsidRPr="005F55ED">
        <w:rPr>
          <w:rtl/>
        </w:rPr>
        <w:t>بالمأساة نفوسهم ليصوروا في قصائدهم ما نهلوه من معين قضيةٍ كان العطش</w:t>
      </w:r>
      <w:r w:rsidRPr="000D6E67">
        <w:rPr>
          <w:rtl/>
        </w:rPr>
        <w:t xml:space="preserve"> </w:t>
      </w:r>
      <w:r w:rsidRPr="005F55ED">
        <w:rPr>
          <w:rtl/>
        </w:rPr>
        <w:t>معلماً من معالم المظلومية والمأساة فيها، فكان لتلك القصائد الأثر الكبير</w:t>
      </w:r>
      <w:r w:rsidRPr="000D6E67">
        <w:rPr>
          <w:rtl/>
        </w:rPr>
        <w:t xml:space="preserve"> </w:t>
      </w:r>
      <w:r w:rsidRPr="005F55ED">
        <w:rPr>
          <w:rtl/>
        </w:rPr>
        <w:t>في الدفاع عن قضية كربلاء وفي إحيائها وفي تعظيمها</w:t>
      </w:r>
      <w:r w:rsidRPr="000D6E67">
        <w:rPr>
          <w:rtl/>
        </w:rPr>
        <w:t xml:space="preserve">. </w:t>
      </w:r>
    </w:p>
    <w:p w:rsidR="000D6E67" w:rsidRPr="000D6E67" w:rsidRDefault="000D6E67" w:rsidP="000D6E67">
      <w:pPr>
        <w:pStyle w:val="libNormal"/>
      </w:pPr>
      <w:r w:rsidRPr="005F55ED">
        <w:rPr>
          <w:rtl/>
        </w:rPr>
        <w:t xml:space="preserve">ومن هنا كان تأكيد الأئمة </w:t>
      </w:r>
      <w:r>
        <w:rPr>
          <w:rtl/>
        </w:rPr>
        <w:t>(</w:t>
      </w:r>
      <w:r w:rsidRPr="005F55ED">
        <w:rPr>
          <w:rtl/>
        </w:rPr>
        <w:t>صلوات الله عليهم</w:t>
      </w:r>
      <w:r>
        <w:rPr>
          <w:rtl/>
        </w:rPr>
        <w:t>)</w:t>
      </w:r>
      <w:r w:rsidRPr="005F55ED">
        <w:rPr>
          <w:rtl/>
        </w:rPr>
        <w:t xml:space="preserve"> على هذا الحقل ودعمهم للدور</w:t>
      </w:r>
      <w:r w:rsidRPr="000D6E67">
        <w:rPr>
          <w:rtl/>
        </w:rPr>
        <w:t xml:space="preserve"> </w:t>
      </w:r>
      <w:r w:rsidRPr="005F55ED">
        <w:rPr>
          <w:rtl/>
        </w:rPr>
        <w:t>الرسالي الذي يمكن أن يقوم به، فهذا ـ على سبيل المثال ـ أبو هارون المكفوف</w:t>
      </w:r>
      <w:r w:rsidRPr="000D6E67">
        <w:rPr>
          <w:rtl/>
        </w:rPr>
        <w:t xml:space="preserve"> </w:t>
      </w:r>
      <w:r w:rsidRPr="005F55ED">
        <w:rPr>
          <w:rtl/>
        </w:rPr>
        <w:t xml:space="preserve">يقول: قال لي أبو عبد الله </w:t>
      </w:r>
      <w:r>
        <w:rPr>
          <w:rtl/>
        </w:rPr>
        <w:t>(</w:t>
      </w:r>
      <w:r w:rsidRPr="005F55ED">
        <w:rPr>
          <w:rtl/>
        </w:rPr>
        <w:t>عليه السلام</w:t>
      </w:r>
      <w:r>
        <w:rPr>
          <w:rtl/>
        </w:rPr>
        <w:t>)</w:t>
      </w:r>
      <w:r w:rsidRPr="005F55ED">
        <w:rPr>
          <w:rtl/>
        </w:rPr>
        <w:t xml:space="preserve">: </w:t>
      </w:r>
      <w:r>
        <w:rPr>
          <w:rtl/>
        </w:rPr>
        <w:t>(</w:t>
      </w:r>
      <w:r w:rsidRPr="005F55ED">
        <w:rPr>
          <w:rtl/>
        </w:rPr>
        <w:t>يا أبا هارون أنشدني في الحسين</w:t>
      </w:r>
      <w:r w:rsidRPr="000D6E67">
        <w:rPr>
          <w:rtl/>
        </w:rPr>
        <w:t xml:space="preserve"> </w:t>
      </w:r>
      <w:r>
        <w:rPr>
          <w:rFonts w:hint="cs"/>
          <w:rtl/>
        </w:rPr>
        <w:t>(</w:t>
      </w:r>
      <w:r w:rsidRPr="005F55ED">
        <w:rPr>
          <w:rtl/>
        </w:rPr>
        <w:t>عليه السلام</w:t>
      </w:r>
      <w:r>
        <w:rPr>
          <w:rtl/>
        </w:rPr>
        <w:t>)</w:t>
      </w:r>
      <w:r w:rsidRPr="005F55ED">
        <w:rPr>
          <w:rtl/>
        </w:rPr>
        <w:t xml:space="preserve"> فأنشدته فقال: أنشدني كما تنشدون ـ يعني بالرّقة ـ قال</w:t>
      </w:r>
      <w:r w:rsidRPr="000D6E67">
        <w:rPr>
          <w:rtl/>
        </w:rPr>
        <w:t xml:space="preserve"> </w:t>
      </w:r>
      <w:r w:rsidRPr="005F55ED">
        <w:rPr>
          <w:rtl/>
        </w:rPr>
        <w:t>فأنشدته</w:t>
      </w:r>
      <w:r w:rsidRPr="000D6E67">
        <w:rPr>
          <w:rtl/>
        </w:rPr>
        <w:t xml:space="preserve">: </w:t>
      </w:r>
    </w:p>
    <w:p w:rsidR="000D6E67" w:rsidRPr="000D6E67" w:rsidRDefault="000D6E67" w:rsidP="000D6E67">
      <w:pPr>
        <w:pStyle w:val="libNormal"/>
      </w:pPr>
      <w:r w:rsidRPr="005F55ED">
        <w:rPr>
          <w:rtl/>
        </w:rPr>
        <w:t>أمرر على جدث الحسين فقــــل لأعــظمه الزكيّة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Normal"/>
      </w:pPr>
      <w:r w:rsidRPr="005F55ED">
        <w:rPr>
          <w:rtl/>
        </w:rPr>
        <w:t>قال: فبكى ثم قال زدني فنشدته القصيدة الأخرى قال: فبكى، فسمعت بكاءً من</w:t>
      </w:r>
      <w:r w:rsidRPr="000D6E67">
        <w:rPr>
          <w:rtl/>
        </w:rPr>
        <w:t xml:space="preserve"> </w:t>
      </w:r>
      <w:r w:rsidRPr="005F55ED">
        <w:rPr>
          <w:rtl/>
        </w:rPr>
        <w:t>خلف الستر فلما فرغت قال: يا أبا هارون من أنشد في الحسين شعراً فبكى وأبكى</w:t>
      </w:r>
      <w:r w:rsidRPr="000D6E67">
        <w:rPr>
          <w:rtl/>
        </w:rPr>
        <w:t xml:space="preserve"> </w:t>
      </w:r>
      <w:r w:rsidRPr="005F55ED">
        <w:rPr>
          <w:rtl/>
        </w:rPr>
        <w:t>عشرة كتبت لهم الجنة، ومن أنشد في الحسين شعراً فبكى وأبكى خمسة كتبت لهم</w:t>
      </w:r>
      <w:r w:rsidRPr="000D6E67">
        <w:rPr>
          <w:rtl/>
        </w:rPr>
        <w:t xml:space="preserve"> </w:t>
      </w:r>
      <w:r w:rsidRPr="005F55ED">
        <w:rPr>
          <w:rtl/>
        </w:rPr>
        <w:t>الجنة، ومن أنشد في الحسين شعراً فبكى وأبكى واحداً كتبت لهما الجنة، ومن</w:t>
      </w:r>
      <w:r w:rsidRPr="000D6E67">
        <w:rPr>
          <w:rtl/>
        </w:rPr>
        <w:t xml:space="preserve"> </w:t>
      </w:r>
      <w:r w:rsidRPr="005F55ED">
        <w:rPr>
          <w:rtl/>
        </w:rPr>
        <w:t>ذكر الحسين عنده فخرج من عينه من الدمع مقدار جناح ذبابة كان ثوابه على</w:t>
      </w:r>
      <w:r w:rsidRPr="000D6E67">
        <w:rPr>
          <w:rtl/>
        </w:rPr>
        <w:t xml:space="preserve"> </w:t>
      </w:r>
      <w:r w:rsidRPr="005F55ED">
        <w:rPr>
          <w:rtl/>
        </w:rPr>
        <w:t>الله ولم يرض له بدون الجنة</w:t>
      </w:r>
      <w:r>
        <w:rPr>
          <w:rtl/>
        </w:rPr>
        <w:t>)</w:t>
      </w:r>
      <w:r w:rsidRPr="000D6E67">
        <w:rPr>
          <w:rtl/>
        </w:rPr>
        <w:t xml:space="preserve">. </w:t>
      </w:r>
    </w:p>
    <w:p w:rsidR="000D6E67" w:rsidRPr="000D6E67" w:rsidRDefault="000D6E67" w:rsidP="000D6E67">
      <w:pPr>
        <w:pStyle w:val="libNormal"/>
      </w:pPr>
      <w:r w:rsidRPr="005F55ED">
        <w:rPr>
          <w:rtl/>
        </w:rPr>
        <w:t xml:space="preserve">ويروي الكميت بن زيد فيقول: دخلت على أبي جعفر </w:t>
      </w:r>
      <w:r>
        <w:rPr>
          <w:rtl/>
        </w:rPr>
        <w:t>(</w:t>
      </w:r>
      <w:r w:rsidRPr="005F55ED">
        <w:rPr>
          <w:rtl/>
        </w:rPr>
        <w:t>عليه السلام</w:t>
      </w:r>
      <w:r>
        <w:rPr>
          <w:rtl/>
        </w:rPr>
        <w:t>)</w:t>
      </w:r>
      <w:r w:rsidRPr="005F55ED">
        <w:rPr>
          <w:rtl/>
        </w:rPr>
        <w:t xml:space="preserve"> فقال: والله</w:t>
      </w:r>
      <w:r w:rsidRPr="000D6E67">
        <w:rPr>
          <w:rtl/>
        </w:rPr>
        <w:t xml:space="preserve"> </w:t>
      </w:r>
      <w:r w:rsidRPr="005F55ED">
        <w:rPr>
          <w:rtl/>
        </w:rPr>
        <w:t xml:space="preserve">يا كميت لو كان عندنا مال لأعطيناك منه ولكن لك ما قال رسول الله </w:t>
      </w:r>
      <w:r>
        <w:rPr>
          <w:rtl/>
        </w:rPr>
        <w:t>(</w:t>
      </w:r>
      <w:r w:rsidRPr="005F55ED">
        <w:rPr>
          <w:rtl/>
        </w:rPr>
        <w:t>صلّى</w:t>
      </w:r>
      <w:r w:rsidRPr="000D6E67">
        <w:rPr>
          <w:rtl/>
        </w:rPr>
        <w:t xml:space="preserve"> </w:t>
      </w:r>
      <w:r w:rsidRPr="005F55ED">
        <w:rPr>
          <w:rtl/>
        </w:rPr>
        <w:t>الله عليه وآله</w:t>
      </w:r>
      <w:r>
        <w:rPr>
          <w:rtl/>
        </w:rPr>
        <w:t>)</w:t>
      </w:r>
      <w:r w:rsidRPr="005F55ED">
        <w:rPr>
          <w:rtl/>
        </w:rPr>
        <w:t xml:space="preserve"> لحسان: </w:t>
      </w:r>
      <w:r>
        <w:rPr>
          <w:rtl/>
        </w:rPr>
        <w:t>(</w:t>
      </w:r>
      <w:r w:rsidRPr="005F55ED">
        <w:rPr>
          <w:rtl/>
        </w:rPr>
        <w:t>لا يزال معك روح القدس ما ذببت عنا</w:t>
      </w:r>
      <w:r>
        <w:rPr>
          <w:rtl/>
        </w:rPr>
        <w:t>)</w:t>
      </w:r>
      <w:r w:rsidRPr="000D6E67">
        <w:rPr>
          <w:rtl/>
        </w:rPr>
        <w:t xml:space="preserve">. </w:t>
      </w:r>
    </w:p>
    <w:p w:rsidR="000D6E67" w:rsidRPr="000D6E67" w:rsidRDefault="000D6E67" w:rsidP="000D6E67">
      <w:pPr>
        <w:pStyle w:val="libNormal"/>
      </w:pPr>
      <w:r w:rsidRPr="005F55ED">
        <w:rPr>
          <w:rtl/>
        </w:rPr>
        <w:lastRenderedPageBreak/>
        <w:t xml:space="preserve">ويطالعنا الإمام الرضا </w:t>
      </w:r>
      <w:r>
        <w:rPr>
          <w:rtl/>
        </w:rPr>
        <w:t>(</w:t>
      </w:r>
      <w:r w:rsidRPr="005F55ED">
        <w:rPr>
          <w:rtl/>
        </w:rPr>
        <w:t>صلوات الله وسلامه عليه</w:t>
      </w:r>
      <w:r>
        <w:rPr>
          <w:rtl/>
        </w:rPr>
        <w:t>)</w:t>
      </w:r>
      <w:r w:rsidRPr="005F55ED">
        <w:rPr>
          <w:rtl/>
        </w:rPr>
        <w:t xml:space="preserve"> فيما ورد عنه في مقام</w:t>
      </w:r>
      <w:r w:rsidRPr="000D6E67">
        <w:rPr>
          <w:rtl/>
        </w:rPr>
        <w:t xml:space="preserve"> </w:t>
      </w:r>
      <w:r w:rsidRPr="005F55ED">
        <w:rPr>
          <w:rtl/>
        </w:rPr>
        <w:t xml:space="preserve">تجليل شعراء أهل البيت </w:t>
      </w:r>
      <w:r>
        <w:rPr>
          <w:rtl/>
        </w:rPr>
        <w:t>(</w:t>
      </w:r>
      <w:r w:rsidRPr="005F55ED">
        <w:rPr>
          <w:rtl/>
        </w:rPr>
        <w:t>عليهم السلام</w:t>
      </w:r>
      <w:r>
        <w:rPr>
          <w:rtl/>
        </w:rPr>
        <w:t>)</w:t>
      </w:r>
      <w:r w:rsidRPr="005F55ED">
        <w:rPr>
          <w:rtl/>
        </w:rPr>
        <w:t xml:space="preserve"> بقوله: </w:t>
      </w:r>
      <w:r>
        <w:rPr>
          <w:rtl/>
        </w:rPr>
        <w:t>(</w:t>
      </w:r>
      <w:r w:rsidRPr="005F55ED">
        <w:rPr>
          <w:rtl/>
        </w:rPr>
        <w:t>ما قال مؤمن فينا شعراً</w:t>
      </w:r>
      <w:r w:rsidRPr="000D6E67">
        <w:rPr>
          <w:rtl/>
        </w:rPr>
        <w:t xml:space="preserve"> </w:t>
      </w:r>
      <w:r w:rsidRPr="005F55ED">
        <w:rPr>
          <w:rtl/>
        </w:rPr>
        <w:t>يمدحنا به إلا بنى الله تعالى له مدينة في الجنة أوسع من الدنيا سبع مرات</w:t>
      </w:r>
      <w:r w:rsidRPr="000D6E67">
        <w:rPr>
          <w:rtl/>
        </w:rPr>
        <w:t xml:space="preserve"> </w:t>
      </w:r>
      <w:r w:rsidRPr="005F55ED">
        <w:rPr>
          <w:rtl/>
        </w:rPr>
        <w:t>يزوره فيها كل ملك مقرّب وكل نبيّ مرسل</w:t>
      </w:r>
      <w:r>
        <w:rPr>
          <w:rtl/>
        </w:rPr>
        <w:t>)</w:t>
      </w:r>
      <w:r w:rsidRPr="000D6E67">
        <w:rPr>
          <w:rtl/>
        </w:rPr>
        <w:t xml:space="preserve">. </w:t>
      </w:r>
    </w:p>
    <w:p w:rsidR="000D6E67" w:rsidRPr="000D6E67" w:rsidRDefault="000D6E67" w:rsidP="000D6E67">
      <w:pPr>
        <w:pStyle w:val="libNormal"/>
      </w:pPr>
      <w:r w:rsidRPr="005F55ED">
        <w:rPr>
          <w:rtl/>
        </w:rPr>
        <w:t>نعم إنها رسالة الشعر حين ينطق ليحرّك الناس في خط الحق وليساهم في دحر</w:t>
      </w:r>
      <w:r w:rsidRPr="000D6E67">
        <w:rPr>
          <w:rtl/>
        </w:rPr>
        <w:t xml:space="preserve"> </w:t>
      </w:r>
      <w:r w:rsidRPr="005F55ED">
        <w:rPr>
          <w:rtl/>
        </w:rPr>
        <w:t>الباطل وليؤدي دوره في مسيرة خلافة الله تعالى في أرضه</w:t>
      </w:r>
      <w:r w:rsidRPr="000D6E67">
        <w:rPr>
          <w:rtl/>
        </w:rPr>
        <w:t xml:space="preserve">. </w:t>
      </w:r>
    </w:p>
    <w:p w:rsidR="000D6E67" w:rsidRPr="000D6E67" w:rsidRDefault="000D6E67" w:rsidP="000D6E67">
      <w:pPr>
        <w:pStyle w:val="libNormal"/>
      </w:pPr>
      <w:r w:rsidRPr="005F55ED">
        <w:rPr>
          <w:rtl/>
        </w:rPr>
        <w:t>و</w:t>
      </w:r>
      <w:r>
        <w:rPr>
          <w:rtl/>
        </w:rPr>
        <w:t>(</w:t>
      </w:r>
      <w:r w:rsidRPr="005F55ED">
        <w:rPr>
          <w:rtl/>
        </w:rPr>
        <w:t>الدموع الناطقة</w:t>
      </w:r>
      <w:r>
        <w:rPr>
          <w:rtl/>
        </w:rPr>
        <w:t>)</w:t>
      </w:r>
      <w:r w:rsidRPr="005F55ED">
        <w:rPr>
          <w:rtl/>
        </w:rPr>
        <w:t xml:space="preserve"> حلقة من هذه الحلقات المتواصلة ذرفها شاعر موهوب من</w:t>
      </w:r>
      <w:r w:rsidRPr="000D6E67">
        <w:rPr>
          <w:rtl/>
        </w:rPr>
        <w:t xml:space="preserve"> </w:t>
      </w:r>
      <w:r w:rsidRPr="005F55ED">
        <w:rPr>
          <w:rtl/>
        </w:rPr>
        <w:t xml:space="preserve">شعراء أهل البيت </w:t>
      </w:r>
      <w:r>
        <w:rPr>
          <w:rtl/>
        </w:rPr>
        <w:t>(</w:t>
      </w:r>
      <w:r w:rsidRPr="005F55ED">
        <w:rPr>
          <w:rtl/>
        </w:rPr>
        <w:t>عليهم السلام</w:t>
      </w:r>
      <w:r>
        <w:rPr>
          <w:rtl/>
        </w:rPr>
        <w:t>)</w:t>
      </w:r>
      <w:r w:rsidRPr="005F55ED">
        <w:rPr>
          <w:rtl/>
        </w:rPr>
        <w:t xml:space="preserve"> وأنجبته الكاظمية المقدسة وهو الشاعر جابر</w:t>
      </w:r>
      <w:r w:rsidRPr="000D6E67">
        <w:rPr>
          <w:rtl/>
        </w:rPr>
        <w:t xml:space="preserve"> </w:t>
      </w:r>
      <w:r w:rsidRPr="005F55ED">
        <w:rPr>
          <w:rtl/>
        </w:rPr>
        <w:t>الكاظمي، ويمثل الدموع الناطقة ديوانه الشعري الذي يتميز به من إبداع في</w:t>
      </w:r>
      <w:r w:rsidRPr="000D6E67">
        <w:rPr>
          <w:rtl/>
        </w:rPr>
        <w:t xml:space="preserve"> </w:t>
      </w:r>
      <w:r w:rsidRPr="005F55ED">
        <w:rPr>
          <w:rtl/>
        </w:rPr>
        <w:t>التصوير وجمال في التعبير وإخلاص في العمل ورسالية في الطرح وجلال في</w:t>
      </w:r>
      <w:r w:rsidRPr="000D6E67">
        <w:rPr>
          <w:rtl/>
        </w:rPr>
        <w:t xml:space="preserve"> </w:t>
      </w:r>
      <w:r w:rsidRPr="005F55ED">
        <w:rPr>
          <w:rtl/>
        </w:rPr>
        <w:t>المادة قد ملأ فراغاً كان لابدّ أن يسد تراثنا الأدبي الشعبي، الأمر الذي</w:t>
      </w:r>
      <w:r w:rsidRPr="000D6E67">
        <w:rPr>
          <w:rtl/>
        </w:rPr>
        <w:t xml:space="preserve"> </w:t>
      </w:r>
      <w:r w:rsidRPr="005F55ED">
        <w:rPr>
          <w:rtl/>
        </w:rPr>
        <w:t>يبعث على أن نشدّ على يديه ونحيي جهوده ونكرم أعماله وندعو الله تعالى له</w:t>
      </w:r>
      <w:r w:rsidRPr="000D6E67">
        <w:rPr>
          <w:rtl/>
        </w:rPr>
        <w:t xml:space="preserve"> </w:t>
      </w:r>
      <w:r w:rsidRPr="005F55ED">
        <w:rPr>
          <w:rtl/>
        </w:rPr>
        <w:t>بالقبول والتسديد</w:t>
      </w:r>
      <w:r w:rsidRPr="000D6E67">
        <w:rPr>
          <w:rtl/>
        </w:rPr>
        <w:t>.</w:t>
      </w:r>
    </w:p>
    <w:p w:rsidR="000D6E67" w:rsidRPr="000D6E67" w:rsidRDefault="000D6E67" w:rsidP="000D6E67">
      <w:pPr>
        <w:pStyle w:val="libNormal"/>
      </w:pPr>
      <w:r>
        <w:rPr>
          <w:rtl/>
        </w:rPr>
        <w:br w:type="page"/>
      </w:r>
    </w:p>
    <w:p w:rsidR="000D6E67" w:rsidRPr="000D6E67" w:rsidRDefault="000D6E67" w:rsidP="000D6E67">
      <w:pPr>
        <w:pStyle w:val="Heading2Center"/>
      </w:pPr>
      <w:bookmarkStart w:id="1" w:name="_Toc495738333"/>
      <w:r w:rsidRPr="005F55ED">
        <w:rPr>
          <w:rtl/>
        </w:rPr>
        <w:lastRenderedPageBreak/>
        <w:t>في</w:t>
      </w:r>
      <w:r w:rsidRPr="000D6E67">
        <w:rPr>
          <w:rtl/>
        </w:rPr>
        <w:t xml:space="preserve"> </w:t>
      </w:r>
      <w:r w:rsidRPr="005F55ED">
        <w:rPr>
          <w:rtl/>
        </w:rPr>
        <w:t>قصائد الگعدة</w:t>
      </w:r>
      <w:bookmarkEnd w:id="1"/>
    </w:p>
    <w:p w:rsidR="000D6E67" w:rsidRPr="000D6E67" w:rsidRDefault="000D6E67" w:rsidP="000D6E67">
      <w:pPr>
        <w:pStyle w:val="libNormal"/>
      </w:pPr>
      <w:r>
        <w:rPr>
          <w:rtl/>
        </w:rPr>
        <w:br w:type="page"/>
      </w:r>
    </w:p>
    <w:p w:rsidR="000D6E67" w:rsidRPr="000D6E67" w:rsidRDefault="000D6E67" w:rsidP="000D6E67">
      <w:pPr>
        <w:pStyle w:val="Heading2Center"/>
      </w:pPr>
      <w:bookmarkStart w:id="2" w:name="02"/>
      <w:bookmarkStart w:id="3" w:name="_Toc495738334"/>
      <w:r w:rsidRPr="005F55ED">
        <w:rPr>
          <w:rtl/>
        </w:rPr>
        <w:lastRenderedPageBreak/>
        <w:t>وا محمداه</w:t>
      </w:r>
      <w:bookmarkEnd w:id="3"/>
      <w:r w:rsidRPr="000D6E67">
        <w:rPr>
          <w:rtl/>
        </w:rPr>
        <w:t xml:space="preserve"> </w:t>
      </w:r>
      <w:bookmarkEnd w:id="2"/>
    </w:p>
    <w:p w:rsidR="000D6E67" w:rsidRPr="000D6E67" w:rsidRDefault="000D6E67" w:rsidP="000D6E67">
      <w:pPr>
        <w:pStyle w:val="libPoemCenter"/>
      </w:pPr>
      <w:r w:rsidRPr="005F55ED">
        <w:rPr>
          <w:rtl/>
        </w:rPr>
        <w:t>ضلعين هشّمها الدهر واشتد المصاب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صدرين واحد بالحرب والثاني بالباب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زماني شچم طفل يَتَّم وتدري شچم ظلع هَشَّم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ضلعين هشّمها الدهر واشتد المصاب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يا رسول الله بحياتك كابدت آلام كثره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خانت الأمة وصيتك عگبك وغدرت العتره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وهشّموا ضلعين منك ضلع أبو اليمه والزهره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أول ضلع صابه الألم من دفعة الباب انجسم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والثاني بالطف انهشم جالت الخيل إعله صدره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كسرين من دفعة الباب ومن الخيول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جرحين ما ظن الألم من عدهن يزول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ولا ظن بعد تتبلسم وتدري شچم ضلع هشّم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ضلعين هشّمها الدهر واشتد المصاب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وگع من الزهره محسن من بعد كسرة ضلعها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هذا أوّل طفل منكم گضه وللعترة فجعها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الثاني عبد الله الرضيع ورگبته الظالم گطعها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يا ذنب عامل هالطفل بالسهم نحره ينفصل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محسن بها المحنه أصل وصار عبد الله فرعها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نحرين صوّبها الزمان وتعلم شصار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طفلين واحد بالسهم والثاني بسمار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يا هو الأكثر اتألّم تدري شچم ضلع هشّم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ضلعين هشّمها الدهر واشتد المصاب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أمتك يالهادي عگبك نقضت عهود الوصيّه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اتلاهبت نارين منهم واحده بدار الزچيّه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lastRenderedPageBreak/>
        <w:t>وثاني نار الوجروها إعله الخيم بالغاضريّه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باب البتول اموجره ونار المخيّم مسعره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والعتره ظلّت حايره بين ثاني وآل اُميّه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شمرين هجموا عالبتول وشبّوا النار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جمرين واحد بالخيم والثاني بالدار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ولمّن شب المخيم تدري شچم ضلع هشم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ضلعين هشّمها الدهر واشتد المصاب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من عگب محنة الزهره ريتك الحيدر تشوفه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ابن ملجم صاب راسه واصرعه بمسجد الكوفه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اصوابه خلّه العمد يفضخ راس عباس اِبحتوفه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حامي الحمه بسيف إنطبر ومثله انفظخ راس الگمر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من طاح مرمي اعله النهر ويمّه متگطعه چفوفه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راسين صوّبهن ابن ملجم ابعامود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چفين فوگ النهر گطعوها من الزنود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وجسم الكافل إتخذّم تدري شچم ضلع هشّم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ضلعين هشّمها الدهر واشتد المصاب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گطّعوا چبدين منكم وانته يالمختار تعلم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چبد الأول آل اميه من الحسن گطعوه بالسم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وچبد أبو السجاد مثله بسهم المثلث تخذّم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چبدين تدري تگطعن گطعوها عبّاد الوثن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چبد أبو اليّمه والحسن والهضم عالعتره خيّم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چبدين واحد للحسن والثاني لحسين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گلبين فايض دمها ويه دمعة العين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دمعنه تفايض إويه الدم وتدري شچم ضلع هشّم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ضلعين هشّمها الدهر واشتد المصاب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lastRenderedPageBreak/>
        <w:t>يا رسول الله بوفاتك گيّدوا حامي الحميّه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وانغصب عالبيعه عگبك من اجل حفظ الوصيّه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وثاني گيد بهالعليل الگيدوه اعلوج اميّه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حيدر گيَّد بالصبر ومثله العليل ابها الأمر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من طلع مگيود بيسر ويّه العيال السبيّه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گيدين ابرگبة حيدره ورگبة السجاد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جيدين طوّگها الدهر بأغلال وأصفاد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ابكل هاي المحن تعلم وتدري شچم ضلع هشّم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ضلعين هشّمها الدهر واشتد المصاب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وانته يالمختار تدري ابكربلا اشصارت مصايب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جثث أولادك رميّه، ودارت اعليها الكتايب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والأشد من هاي واعظم ظلّن ابناتك غرايب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يالهادي هذي كربلا وموقف حزن نتامله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من يسروا هالعايله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گبل ما تطلع العيله لليسر نادتك زينب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وين يالمختار عنّي وتنظر الخدر المسلّب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وباليسر تطلع بناتك هذي حاله عليك تصعب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بصوت الحزن يالمصطفه صاحت عله الدنيه العفه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ودم المدامع تذرفه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يزيد مثل الثاني وانته تدري بيهم يا محمد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Left"/>
      </w:pPr>
      <w:r w:rsidRPr="005F55ED">
        <w:rPr>
          <w:rtl/>
        </w:rPr>
        <w:t xml:space="preserve">طهران / </w:t>
      </w:r>
      <w:r w:rsidRPr="000D6E67">
        <w:rPr>
          <w:rtl/>
        </w:rPr>
        <w:t>1981 م</w:t>
      </w:r>
    </w:p>
    <w:p w:rsidR="000D6E67" w:rsidRPr="000D6E67" w:rsidRDefault="000D6E67" w:rsidP="000D6E67">
      <w:pPr>
        <w:pStyle w:val="libNormal"/>
      </w:pPr>
      <w:r>
        <w:rPr>
          <w:rtl/>
        </w:rPr>
        <w:br w:type="page"/>
      </w:r>
    </w:p>
    <w:p w:rsidR="000D6E67" w:rsidRPr="000D6E67" w:rsidRDefault="000D6E67" w:rsidP="000D6E67">
      <w:pPr>
        <w:pStyle w:val="Heading2Center"/>
      </w:pPr>
      <w:bookmarkStart w:id="4" w:name="03"/>
      <w:bookmarkStart w:id="5" w:name="_Toc495738335"/>
      <w:r w:rsidRPr="005F55ED">
        <w:rPr>
          <w:rtl/>
        </w:rPr>
        <w:lastRenderedPageBreak/>
        <w:t>تغريد القلوب</w:t>
      </w:r>
      <w:bookmarkEnd w:id="5"/>
      <w:r w:rsidRPr="000D6E67">
        <w:rPr>
          <w:rtl/>
        </w:rPr>
        <w:t xml:space="preserve"> </w:t>
      </w:r>
      <w:bookmarkEnd w:id="4"/>
    </w:p>
    <w:p w:rsidR="000D6E67" w:rsidRPr="000D6E67" w:rsidRDefault="000D6E67" w:rsidP="000D6E67">
      <w:pPr>
        <w:pStyle w:val="libPoemCenter"/>
      </w:pPr>
      <w:r w:rsidRPr="005F55ED">
        <w:rPr>
          <w:rtl/>
        </w:rPr>
        <w:t>تصيح الگلوب ابحبك انذوب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يا علي الباري فرض حبك علينه واحنه من عالم الذر بيك اقتدينه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تصيح الگلوب ابحبك انذوب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يا علي ابسابق النشأة البيها صرنه من البدايه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الباري طينتنه انتجبها من قعر بحر الولايه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امتزجت ابماي الهدايه، المن ولاك ارتشف مايه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حبك ابطينتنه انمزج وضامرنه بالنور ابتهج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ولسانّه باسمك لهج يلّي اسمك أشرف آيه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وجنّة الروح منك اتفوح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يا عطر دوحة الإيمان ويقينه إحنه من عالم الذر بيك اقتدينه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تصيح الگلوب ابحبك انذوب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يا علي انته الأصول الخمسة للدين وقوامه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منك التوحيد يبدي والنبوة والإمامه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والعدل حكمه بوجودك وانته ميعاد القيامه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يالحبك بدمي اتّحد يا قل هو الله أحد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يالبيك دين الله انوجد وانته دستوره ونظامه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انته احكام دين الإسلام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انته دين الله وعلى هديك مشينه واحنه من عالم الذر بيك اقتدينه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تصيح الگلوب ابحبك انذوب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يا علي اتغذّيت حبك من ثدي صافي المرضع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امي غذتني الولايه وصار الي بهالنعمه مرتع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والدي امنحني المحبه وفرعي من أصله تفرّع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استارثت حبك من هلي وأصبح مذاقي ومنهلي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وانغمر گلبي يا علي وابشرف حبّك تولّع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lastRenderedPageBreak/>
        <w:t>واليواليك يلتزم بيك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عهد حبك بالضمير مسجلينه واحنه من عالم الذر بيك اقتدينه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تصيح الگلوب ابحبك انذوب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يا علي استخلصت حبك من گلب صافي وموالي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وظهر ناتج هالمحبه نور يسطع بالمعالي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واتحد نور الولايه بروحي وبخالص اعمالي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يا علي ومن هز المهد حبك ويه الروح اتحد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وكل مفصل بجسمي شهد حبك متمم كمالي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طينتك نور بجانب الطور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يا علي اتكونّه من فاضل الطينه واحنه من عالم الذر بيك اقتدينه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تصيح الگلوب ابحبك انذوب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يا علي كوّنك ربك من سنائه ولطف ذاته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وصاغلك حلية صفات امطعّمه بجوهر صفاته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ومد سلك مرضات بينه وبينك لمكسب رضاته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تياره نور ولايتك ورحمة الباري رحمتك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واللي صفح عن سيرتك صيامه ميفيده وصلاته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انته سلطان هاي الأكوان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الرايد يضاهيك يا أبا الحسن وينه واحنه من عالم الذر بيك اقتدينه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تصيح الگلوب ابحبك انذوب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يا علي هاتف القدرة من العرش وجّه نداءه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وگفت گباله الخلائق ويه رسله وأنبياءه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نظرت اعله اللوح شافت اسمك ايشع بضياءه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واشلون وگفه صادقه مخلوق گابل خالقه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بمعجزة شخصك واثقة وصاحوا إنقر بولاءه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انكتبت اعهود حبك شهود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lastRenderedPageBreak/>
        <w:t>عهد بالتوحيد والثاني بنبينه واحنه من عالم الذر بيك اقتدينه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تصيح الگلوب ابحبك انذوب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يا علي گلوب التودك هايمه ابشوگ المحبه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وكل موالي بقلم حبك اسمك امسجّل بگلبه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خطّته حروف الولايه النوّرت مصباح دربه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يا تاج أشراف المله ابهديك تسير القافله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لا مبعده ولا فاصله اشما تصير المشيه صعبه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احنه ماشين بمنهج الدين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هذا عهد الملتزم باحكام دينه احنه من عالم الذر بيك اقتدينه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تصيح الگلوب ابحبك انذوب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يا علي لسلمان انته حضرته وتولّيت دفنه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وجهّزت اچفانه بيدك وأبد ما خيَّبت ظنه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اشلون ظل حسين جسمه إعله الثره ومحّد يچفنه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ليش حسين ظل جسمه فوگ الغبره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عالتربان متغسل بدم نحره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يا كرار شنهو السبب متحضره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يا علي تناديك زينب ليش متلبّي نداها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تظن بعده اللي ذخرته للحرم يحمي حماها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انگطعت چفوف الكفاله وطاح من هاشم لواها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والايتام فرت ومذعورة راي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تنادي بصوت وين اليهزهم نخواي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يا عباس يا عمّي جزنه من الماي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بس نريدك ترجعّنه للوطن وانته كفلتنه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Left"/>
      </w:pPr>
      <w:r w:rsidRPr="005F55ED">
        <w:rPr>
          <w:rtl/>
        </w:rPr>
        <w:t xml:space="preserve">دمشق </w:t>
      </w:r>
      <w:r w:rsidRPr="000D6E67">
        <w:rPr>
          <w:rtl/>
        </w:rPr>
        <w:t>1980 م</w:t>
      </w:r>
    </w:p>
    <w:p w:rsidR="000D6E67" w:rsidRPr="000D6E67" w:rsidRDefault="000D6E67" w:rsidP="000D6E67">
      <w:pPr>
        <w:pStyle w:val="libNormal"/>
      </w:pPr>
      <w:r>
        <w:rPr>
          <w:rtl/>
        </w:rPr>
        <w:lastRenderedPageBreak/>
        <w:br w:type="page"/>
      </w:r>
    </w:p>
    <w:p w:rsidR="000D6E67" w:rsidRPr="000D6E67" w:rsidRDefault="000D6E67" w:rsidP="000D6E67">
      <w:pPr>
        <w:pStyle w:val="Heading2Center"/>
      </w:pPr>
      <w:bookmarkStart w:id="6" w:name="04"/>
      <w:bookmarkStart w:id="7" w:name="_Toc495738336"/>
      <w:r w:rsidRPr="005F55ED">
        <w:rPr>
          <w:rtl/>
        </w:rPr>
        <w:lastRenderedPageBreak/>
        <w:t>مسلم بن عقيل</w:t>
      </w:r>
      <w:bookmarkEnd w:id="7"/>
      <w:r w:rsidRPr="000D6E67">
        <w:rPr>
          <w:rtl/>
        </w:rPr>
        <w:t xml:space="preserve"> </w:t>
      </w:r>
      <w:bookmarkEnd w:id="6"/>
    </w:p>
    <w:p w:rsidR="000D6E67" w:rsidRPr="000D6E67" w:rsidRDefault="000D6E67" w:rsidP="000D6E67">
      <w:pPr>
        <w:pStyle w:val="libPoemCenter"/>
      </w:pPr>
    </w:p>
    <w:p w:rsidR="000D6E67" w:rsidRPr="000D6E67" w:rsidRDefault="000D6E67" w:rsidP="000D6E67">
      <w:pPr>
        <w:pStyle w:val="libPoemCenter"/>
      </w:pPr>
      <w:r w:rsidRPr="005F55ED">
        <w:rPr>
          <w:rtl/>
        </w:rPr>
        <w:t>هذا معروف العايش ايشوف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بالخيانة منوصف مجمع الكوفه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بكل عصر لو تطّلع تگدر تشوفه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هذا معروف العايش أيشوف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مو نظم شاعر خيالي وسارح ابعالم خياله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ولا قلم كاتب يريد ايبيّن الفن والجزاله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لاچن انبيّن حقايق كل بشر حسب امتثاله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وانشوف ميزان الدهر من يخدع أهواء البشر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للعدل ميخلّي أثر ويرفض التهوه العداله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واللي مغرور يا خذه السور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اليمشي عالحبلين ويساير ظروفه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بكل زمن لو تطّلع تگدر تشوفه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هذا معروف العايش أيشوف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انظر ابعين البصيرة لو ردت للحق تنوله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ابدي من يوم الغدير ابفكرك استعرض فصوله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يا سبب خلّه الإله أيأكّد الخطبة رسوله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والخطبة موقفها انشهد وانأخذ ميثاق العهد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واللي خلف عن الوعد ترك دينه من أصوله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أمره مشهود نقض العهود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واليشوف العدل جدّامه ويعوفه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ابكل عصر لو تطّلع تگدر تشوفه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هذا معروف العايش أيشوف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ضامره المملي خيانه، للعهد خلاّ يعوفه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lastRenderedPageBreak/>
        <w:t>ومجرم الخاين البيعه بكل عصر تگدر تشوفه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عرّج ابفكر النزاهه وانظر المجمع الكوفه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بعثوا لبو اليّمه كتب انبايعك بايمان الگلب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وبجبهتك سلم وحرب اشما الدهر غيّر صروفه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هذا مضمون ناتجه اشلون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انتظر ناتج مجمع الكوفه اِبألوفه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بكل عصر لو تطّلع تگدر تشوفه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هذا معروف العايش أيشوف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الكوفه من شافت تأخر گامت اتضخ ابكتبها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وابو السجاد الرحلته بكل نواتجها حسبها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وانبعث مندوب عنّه وغايته يلبّي طلبها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للكوفه مسلم من وصل ابصفوة كوادرها اتّصل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وبشخص أبو اليمه امتثل وفتحت لمسلم گلبها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رحّبت بيه وأثنت اعليه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نقل الهم راي أبو اليمه ابحروفه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بكل عصر لو تطّلع تگدر تشوفه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هذا معروف العايش أيشوف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انتهت فترات الخطابه أو وثق مسلم بالركيزه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اثنعش الف أوياه صارت لاچن ابفتره وجيزه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وقاعدة وصف الخيانه اتصير بالخائن غريزه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متمالكوا حقد النفس ورائدهم أصبح يحترس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هالجمع يشرحلك درس كل بشر يمتلك ميزه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الرحبت بيه ثارت عليه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بيا عصر المعزّب ايخون ابضيوفه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بكل عصر لو تطلّع تگدر تشوفه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هذا معروف العايش أيشوف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lastRenderedPageBreak/>
        <w:t xml:space="preserve">* * *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خانت بمسلم الكوفه وگومها اتغيرت ابسرعه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اشما سجايه الأصل تخفي تالي تتبيّن ابفرعه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التزموا ابفتوة شُريح وأمر مسلم صار بدعه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ناس اليضنها ابجانبه صارت ابدمّه امطالبه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ومسلم لفه ابروح الابه وخبّه نفسه بدار طوعه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مسلم احتار بين الاشرار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التجأ صامد والعزم فايض ابجوفه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بكل عصر لو تطّلع تگدر تشوفه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هذا معروف العايش أيشوف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وابن طوعه حين شاهد مسلم ابيته تأثر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طلع من طيبه الخبيث بهالفعل للآيه فسّر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مسرع اتعنه لمحمد ابن الاشعث عنه خبّر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وللخبر لمن بيّنه أصبح لعق عالألسنه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والطاغيه بسرعه اعتنه راح لابن زياد بشّر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وحاكم الجور گلبه مسرور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وظالم اللّي طوّق الدار بسيوفه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بكل عصر لو تطّلع تگدر تشوفه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هذا معروف العايش أيشوف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طلع من الدار مسلم قاتل عداه ابجداره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اخذ بيهم وطر ثابت لاچن اتغير قراره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استنزفوا عزمه وخذوه اميسر الگصر الاماره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وصدّر ابن زياد الأمر إحضار مسلم للگصر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ما بين سطوات الغدر خايف او دمعه أيتجاره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لا تظن خاف من الأجلاف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لجل أبو السجاد مسلم چان خوفه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lastRenderedPageBreak/>
        <w:t>بكل عصر لو تطّلع تگدر تشوفه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هذا معروف العايش أيشوف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من القصر مسلم رموه وهشّموا جسمه الأعادي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ويدري من بعده تضحي بكربلا صفوة الهادي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وچنّه يسمعها لحميده بنته برض الطف تنادي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يا بويه انظر حالتي طفله ويتيمه بغربتي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واليتم گطّع چبدتي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مثل حال اسكينه حالي ومثل حالك حال أبوها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Left"/>
      </w:pPr>
      <w:r w:rsidRPr="005F55ED">
        <w:rPr>
          <w:rtl/>
        </w:rPr>
        <w:t xml:space="preserve">دمشق </w:t>
      </w:r>
      <w:r w:rsidRPr="000D6E67">
        <w:rPr>
          <w:rtl/>
        </w:rPr>
        <w:t>1980 م</w:t>
      </w:r>
    </w:p>
    <w:p w:rsidR="000D6E67" w:rsidRPr="000D6E67" w:rsidRDefault="000D6E67" w:rsidP="000D6E67">
      <w:pPr>
        <w:pStyle w:val="libNormal"/>
      </w:pPr>
      <w:r>
        <w:rPr>
          <w:rtl/>
        </w:rPr>
        <w:br w:type="page"/>
      </w:r>
    </w:p>
    <w:p w:rsidR="000D6E67" w:rsidRPr="000D6E67" w:rsidRDefault="000D6E67" w:rsidP="000D6E67">
      <w:pPr>
        <w:pStyle w:val="Heading2Center"/>
      </w:pPr>
      <w:bookmarkStart w:id="8" w:name="05"/>
      <w:bookmarkStart w:id="9" w:name="_Toc495738337"/>
      <w:r w:rsidRPr="005F55ED">
        <w:rPr>
          <w:rtl/>
        </w:rPr>
        <w:lastRenderedPageBreak/>
        <w:t xml:space="preserve">مسيرة الحسين </w:t>
      </w:r>
      <w:r>
        <w:rPr>
          <w:rtl/>
        </w:rPr>
        <w:t>(</w:t>
      </w:r>
      <w:r w:rsidRPr="005F55ED">
        <w:rPr>
          <w:rtl/>
        </w:rPr>
        <w:t>عليه السلام</w:t>
      </w:r>
      <w:r>
        <w:rPr>
          <w:rtl/>
        </w:rPr>
        <w:t>)</w:t>
      </w:r>
      <w:bookmarkEnd w:id="8"/>
      <w:bookmarkEnd w:id="9"/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</w:p>
    <w:p w:rsidR="000D6E67" w:rsidRPr="000D6E67" w:rsidRDefault="000D6E67" w:rsidP="000D6E67">
      <w:pPr>
        <w:pStyle w:val="libPoemCenter"/>
      </w:pPr>
      <w:r w:rsidRPr="005F55ED">
        <w:rPr>
          <w:rtl/>
        </w:rPr>
        <w:t>فكر واعي وگلب مومن بالمصير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امن المدينه لكربله يريد المسير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للشهادة يبيّن استعداده خل نتابع غاية استشهاده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نشوف بالتالي شيصير تبگه يم اهل الضمير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كل نبي ومرسل يلاگي بتأدية دوره مصاعب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والنجاح بحكم صبره اشما صبر يكسب تجاوب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كلهم بهالنهج ساروا صبروا وأدّوا الواجب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كل مرسل بدوره اكتفه بالصبر تمم موقفه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لاچن نشوف المصطفه حمل انواع المتاعب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بالمسيره لاگه چم موقف خطير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منها تبليغ الوحي بيوم الغدير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بلِّغ بمنزَّل حسب تشريعه بعدك لحيدر تكون البيعه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ليش هالموقف خطير تبگه يم اهل الضمير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كثره من هاي المواقف جابه الهادي بحياته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واظهرت أحقاد گومه من دنت ساعة وفاته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انظلمت الذريّه بعده وبدت لوعة نايباته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والفتنه بعده اتبيّنت وأحكام دين</w:t>
      </w:r>
      <w:r w:rsidRPr="000D6E67">
        <w:rPr>
          <w:rtl/>
        </w:rPr>
        <w:t xml:space="preserve"> </w:t>
      </w:r>
      <w:r w:rsidRPr="005F55ED">
        <w:rPr>
          <w:rtl/>
        </w:rPr>
        <w:t>الله انفنت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لاچن اُبات اتعيّنت للظلم تعلن مماته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القى نظره خاطفه وقيس الابعاد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وشوف أبيّ الظيم من ناده الجهاد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علن ثوره اموقّته وموعده حين شاف الظلم جاز حدوده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ليا هدف أصبح يشير تبگه يم اهل الضمير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رزم ظعن الثوره وأنوه لكربله ووجّه رحاله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lastRenderedPageBreak/>
        <w:t>خل نرد ونشوف ليش حسين إخذ ويّا عياله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وليش من مكه الشريف لكربله إنّقلت أمواله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يا دافع اللّي حفّزه ويا دور رايد ينجزه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أهل الفكر مو عاجزه لو تجي وتدرس الحاله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حسين ثائر لنصرة الحق مستطيع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ليش ويّاه إخذ عبد الله الرضيع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هالأسرار الرايد استكشافها يدرس الثوره وبُعد أهدافها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يشوف ناتجها الأخير تبگه يم أهل الضمير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وصل لأرض الغاضريه امتوَّج ابتاج البساله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بسبعه وثمانين ثائر والعدد تم اكتماله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وخطة الحرب الرسمها انوضعت بأمر الجلاله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خطة حرب متعنونه ميسره وقلب وميمنه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والقائد اللي عيّنه كافل بنات الرساله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لگمر هاشم سلّمه أربع مهام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صارم وجود اولوه وحرس الخيام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قائد ورايته تريد تشوفه عالنهر لمن يضحّي چفوفه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بيد يا فارس تصير تبگه يم اهل الضمير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اتجسّمت هاي المواقف وأبو اليمه احسابه عنده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ويدري من بعد العضيد بكربله ينفرد وحده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وينچتل بين إيد زمره بايعت وأنقضت عهده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هالموقف أصبح يتضح وبكل زمن يعرض شرح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لو حسن الإسلام بجرح بالدمه لجرحه نضمده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حسين قدَّم إلنه أسمى التضحيات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بدرسه وضَّح عزة الحق بالممات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دينّه وإحنه النضمد اجروحه وبالدماء اسنجّل الاطروحه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بالنتائج ما نحير تبگه يم اهل الضمير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lastRenderedPageBreak/>
        <w:t xml:space="preserve">* * *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كربله اتجسّمت إلنه وابن هند اتضح ظلمه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وشفنه أبو السجاد مرمي وعالصعيد ايسيل دمه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وانفضح ذاك التجافي والغدر من ذيچ الامه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والظالم ابفعله انعرف والخلف من ذاك السلف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وبن أبو سفيان انكشف المثله ما ينقبل حكمه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احنه عالحگ عنه أبداً ما نميل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اشما يصير الدرب بالمسلك طويل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مثل أبو اليمه نقدم أرواحنه ومثل دمه يسيل دم اجراحنه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واللي عالباطل تسير تبگه يم أهل الضمير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كل عصر يملك شهيد ومثل أبو السجاد ثاير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وكل عصر يملك يزيد الطاغيه وبالحكم جاير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هذي صوره واقعيه ومشهد لأهل الضماير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وذاك التجافي والغدر أصبح يدور ابكل عصر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أقسم وحگ هتك الخدر انسقّطه ابدم المناحر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من يزيد لهاليزيد الاتصال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مثله متربّع على عرش الضلال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طاغي يتغطرس ابسوء أعماله وعالهلاك اتقرّبت آجاله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التقبل الظالم أمير تبگه يم أهل الضمير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حسين من أجل العقيده استشهد وضحّه أبو جوده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ورسم للأجيال صفحه امعنونه ابهمّة جهوده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ومن دمه جروح البجسمه للشرع ضامن خلوده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جسم حسين لمن وگع عالغبره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ابفيض ادماه سجّل شعار الثوره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وهالمظلوم أصبح چتيل العبره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استوحدوه أشرار اميّه لا معين ولا نصير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lastRenderedPageBreak/>
        <w:t xml:space="preserve">* * *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حسين لمن گضه نحبه وعيلته ظلّت غريبه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لا كفيل ولا محامي وجارت اعليها المصيبه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اتشوف صيوان أبو اليمه والخدر شاجر لهيبه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والايتام تاهت عگب واليها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ونار الگوم تنطفي وتسعر بيها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ابدرب الشام صار الشمر حاديها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F55ED">
        <w:rPr>
          <w:rtl/>
        </w:rPr>
        <w:t>وسادس أهل العصمة ويّه العايله أخذوه يسير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Left"/>
      </w:pPr>
      <w:r w:rsidRPr="005F55ED">
        <w:rPr>
          <w:rtl/>
        </w:rPr>
        <w:t xml:space="preserve">الكاظمية المقدسة </w:t>
      </w:r>
      <w:r w:rsidRPr="000D6E67">
        <w:rPr>
          <w:rtl/>
        </w:rPr>
        <w:t>1979 م</w:t>
      </w:r>
    </w:p>
    <w:p w:rsidR="000D6E67" w:rsidRPr="000D6E67" w:rsidRDefault="000D6E67" w:rsidP="000D6E67">
      <w:pPr>
        <w:pStyle w:val="libNormal"/>
      </w:pPr>
      <w:r>
        <w:rPr>
          <w:rtl/>
        </w:rPr>
        <w:br w:type="page"/>
      </w:r>
    </w:p>
    <w:p w:rsidR="000D6E67" w:rsidRPr="000D6E67" w:rsidRDefault="000D6E67" w:rsidP="000D6E67">
      <w:pPr>
        <w:pStyle w:val="Heading2Center"/>
      </w:pPr>
      <w:bookmarkStart w:id="10" w:name="06"/>
      <w:bookmarkStart w:id="11" w:name="_Toc495738338"/>
      <w:r w:rsidRPr="003F0BF1">
        <w:rPr>
          <w:rtl/>
        </w:rPr>
        <w:lastRenderedPageBreak/>
        <w:t>نداء السيف</w:t>
      </w:r>
      <w:bookmarkEnd w:id="11"/>
      <w:r w:rsidRPr="000D6E67">
        <w:rPr>
          <w:rtl/>
        </w:rPr>
        <w:t xml:space="preserve"> </w:t>
      </w:r>
      <w:bookmarkEnd w:id="10"/>
    </w:p>
    <w:p w:rsidR="000D6E67" w:rsidRPr="000D6E67" w:rsidRDefault="000D6E67" w:rsidP="000D6E67">
      <w:pPr>
        <w:pStyle w:val="libPoemCenter"/>
      </w:pPr>
      <w:r w:rsidRPr="003F0BF1">
        <w:rPr>
          <w:rtl/>
        </w:rPr>
        <w:t>ليل مظلم</w:t>
      </w:r>
      <w:r w:rsidRPr="000D6E67">
        <w:rPr>
          <w:rtl/>
        </w:rPr>
        <w:t xml:space="preserve"> </w:t>
      </w:r>
      <w:r w:rsidRPr="003F0BF1">
        <w:rPr>
          <w:rtl/>
        </w:rPr>
        <w:t>لمّن أيزول الظلام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تسكت الالسن</w:t>
      </w:r>
      <w:r w:rsidRPr="000D6E67">
        <w:rPr>
          <w:rtl/>
        </w:rPr>
        <w:t xml:space="preserve"> </w:t>
      </w:r>
      <w:r w:rsidRPr="003F0BF1">
        <w:rPr>
          <w:rtl/>
        </w:rPr>
        <w:t>وللسيف الكلام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والزمان اشما</w:t>
      </w:r>
      <w:r w:rsidRPr="000D6E67">
        <w:rPr>
          <w:rtl/>
        </w:rPr>
        <w:t xml:space="preserve"> </w:t>
      </w:r>
      <w:r w:rsidRPr="003F0BF1">
        <w:rPr>
          <w:rtl/>
        </w:rPr>
        <w:t>تجور سنينه ما يموت الوهب دمه الدينه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والنصر مسك</w:t>
      </w:r>
      <w:r w:rsidRPr="000D6E67">
        <w:rPr>
          <w:rtl/>
        </w:rPr>
        <w:t xml:space="preserve"> </w:t>
      </w:r>
      <w:r w:rsidRPr="003F0BF1">
        <w:rPr>
          <w:rtl/>
        </w:rPr>
        <w:t>الختام هذا تصريح الإمام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اصطفت الصفوه</w:t>
      </w:r>
      <w:r w:rsidRPr="000D6E67">
        <w:rPr>
          <w:rtl/>
        </w:rPr>
        <w:t xml:space="preserve"> </w:t>
      </w:r>
      <w:r w:rsidRPr="003F0BF1">
        <w:rPr>
          <w:rtl/>
        </w:rPr>
        <w:t>الشريفه ابليل متلبّد ظلامه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وصدر تبليغ</w:t>
      </w:r>
      <w:r w:rsidRPr="000D6E67">
        <w:rPr>
          <w:rtl/>
        </w:rPr>
        <w:t xml:space="preserve"> </w:t>
      </w:r>
      <w:r w:rsidRPr="003F0BF1">
        <w:rPr>
          <w:rtl/>
        </w:rPr>
        <w:t>الجلاله ووضّحه لسان الإمامه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ولبسوا أكفان</w:t>
      </w:r>
      <w:r w:rsidRPr="000D6E67">
        <w:rPr>
          <w:rtl/>
        </w:rPr>
        <w:t xml:space="preserve"> </w:t>
      </w:r>
      <w:r w:rsidRPr="003F0BF1">
        <w:rPr>
          <w:rtl/>
        </w:rPr>
        <w:t>الشهاده والمجد هيأ وسامه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ما بين آمال</w:t>
      </w:r>
      <w:r w:rsidRPr="000D6E67">
        <w:rPr>
          <w:rtl/>
        </w:rPr>
        <w:t xml:space="preserve"> </w:t>
      </w:r>
      <w:r w:rsidRPr="003F0BF1">
        <w:rPr>
          <w:rtl/>
        </w:rPr>
        <w:t>وصبر تنتظر مطلاع الفجر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وحسين صدّر</w:t>
      </w:r>
      <w:r w:rsidRPr="000D6E67">
        <w:rPr>
          <w:rtl/>
        </w:rPr>
        <w:t xml:space="preserve"> </w:t>
      </w:r>
      <w:r w:rsidRPr="003F0BF1">
        <w:rPr>
          <w:rtl/>
        </w:rPr>
        <w:t>هالأمر صاحت اصحاب الشهامه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هاي ليله</w:t>
      </w:r>
      <w:r w:rsidRPr="000D6E67">
        <w:rPr>
          <w:rtl/>
        </w:rPr>
        <w:t xml:space="preserve"> </w:t>
      </w:r>
      <w:r w:rsidRPr="003F0BF1">
        <w:rPr>
          <w:rtl/>
        </w:rPr>
        <w:t>وننتظر فجر الحروب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والشهاده من</w:t>
      </w:r>
      <w:r w:rsidRPr="000D6E67">
        <w:rPr>
          <w:rtl/>
        </w:rPr>
        <w:t xml:space="preserve"> </w:t>
      </w:r>
      <w:r w:rsidRPr="003F0BF1">
        <w:rPr>
          <w:rtl/>
        </w:rPr>
        <w:t>الدمه اتفصّل الثوب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ننتظر يكشف</w:t>
      </w:r>
      <w:r w:rsidRPr="000D6E67">
        <w:rPr>
          <w:rtl/>
        </w:rPr>
        <w:t xml:space="preserve"> </w:t>
      </w:r>
      <w:r w:rsidRPr="003F0BF1">
        <w:rPr>
          <w:rtl/>
        </w:rPr>
        <w:t>ظلام الليله وكل مجاهد مصرعه اليوحيله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وندخل الحومه</w:t>
      </w:r>
      <w:r w:rsidRPr="000D6E67">
        <w:rPr>
          <w:rtl/>
        </w:rPr>
        <w:t xml:space="preserve"> </w:t>
      </w:r>
      <w:r w:rsidRPr="003F0BF1">
        <w:rPr>
          <w:rtl/>
        </w:rPr>
        <w:t>ابنظام هذا تصريح الإمام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هذي ليلتنه</w:t>
      </w:r>
      <w:r w:rsidRPr="000D6E67">
        <w:rPr>
          <w:rtl/>
        </w:rPr>
        <w:t xml:space="preserve"> </w:t>
      </w:r>
      <w:r w:rsidRPr="003F0BF1">
        <w:rPr>
          <w:rtl/>
        </w:rPr>
        <w:t>الأخيره وأحلى من كل الليالي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وباچر أصوات</w:t>
      </w:r>
      <w:r w:rsidRPr="000D6E67">
        <w:rPr>
          <w:rtl/>
        </w:rPr>
        <w:t xml:space="preserve"> </w:t>
      </w:r>
      <w:r w:rsidRPr="003F0BF1">
        <w:rPr>
          <w:rtl/>
        </w:rPr>
        <w:t>الجهاد اتردد ابأوج المعالي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نشتري الحق</w:t>
      </w:r>
      <w:r w:rsidRPr="000D6E67">
        <w:rPr>
          <w:rtl/>
        </w:rPr>
        <w:t xml:space="preserve"> </w:t>
      </w:r>
      <w:r w:rsidRPr="003F0BF1">
        <w:rPr>
          <w:rtl/>
        </w:rPr>
        <w:t>ابدمانه اشما يصير الثمن غالي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جناح الحرب</w:t>
      </w:r>
      <w:r w:rsidRPr="000D6E67">
        <w:rPr>
          <w:rtl/>
        </w:rPr>
        <w:t xml:space="preserve"> </w:t>
      </w:r>
      <w:r w:rsidRPr="003F0BF1">
        <w:rPr>
          <w:rtl/>
        </w:rPr>
        <w:t>من ينخفض چلمة الألسن تنرفض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والسيف يبدأ</w:t>
      </w:r>
      <w:r w:rsidRPr="000D6E67">
        <w:rPr>
          <w:rtl/>
        </w:rPr>
        <w:t xml:space="preserve"> </w:t>
      </w:r>
      <w:r w:rsidRPr="003F0BF1">
        <w:rPr>
          <w:rtl/>
        </w:rPr>
        <w:t>باللفظ ويبدي رايه ابصوت عالي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هاي حومه</w:t>
      </w:r>
      <w:r w:rsidRPr="000D6E67">
        <w:rPr>
          <w:rtl/>
        </w:rPr>
        <w:t xml:space="preserve"> </w:t>
      </w:r>
      <w:r w:rsidRPr="003F0BF1">
        <w:rPr>
          <w:rtl/>
        </w:rPr>
        <w:t>وبيها مقيام الرجال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الما يهاب</w:t>
      </w:r>
      <w:r w:rsidRPr="000D6E67">
        <w:rPr>
          <w:rtl/>
        </w:rPr>
        <w:t xml:space="preserve"> </w:t>
      </w:r>
      <w:r w:rsidRPr="003F0BF1">
        <w:rPr>
          <w:rtl/>
        </w:rPr>
        <w:t>الموت يدخل للقتال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السيف عن</w:t>
      </w:r>
      <w:r w:rsidRPr="000D6E67">
        <w:rPr>
          <w:rtl/>
        </w:rPr>
        <w:t xml:space="preserve"> </w:t>
      </w:r>
      <w:r w:rsidRPr="003F0BF1">
        <w:rPr>
          <w:rtl/>
        </w:rPr>
        <w:t>الحرب ما يتغاضه لو نطق ميحوّر ابألفاظه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ابضربته</w:t>
      </w:r>
      <w:r w:rsidRPr="000D6E67">
        <w:rPr>
          <w:rtl/>
        </w:rPr>
        <w:t xml:space="preserve"> </w:t>
      </w:r>
      <w:r w:rsidRPr="003F0BF1">
        <w:rPr>
          <w:rtl/>
        </w:rPr>
        <w:t>أيوضح الكلام هذا تصريح الإمام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بالحرب أصدق</w:t>
      </w:r>
      <w:r w:rsidRPr="000D6E67">
        <w:rPr>
          <w:rtl/>
        </w:rPr>
        <w:t xml:space="preserve"> </w:t>
      </w:r>
      <w:r w:rsidRPr="003F0BF1">
        <w:rPr>
          <w:rtl/>
        </w:rPr>
        <w:t>لسان السيف من يبدي ابخطابه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ايمثّل الچف</w:t>
      </w:r>
      <w:r w:rsidRPr="000D6E67">
        <w:rPr>
          <w:rtl/>
        </w:rPr>
        <w:t xml:space="preserve"> </w:t>
      </w:r>
      <w:r w:rsidRPr="003F0BF1">
        <w:rPr>
          <w:rtl/>
        </w:rPr>
        <w:t>اليحمله ولو سأل بالچف جوابه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lastRenderedPageBreak/>
        <w:t>بالحرب لو</w:t>
      </w:r>
      <w:r w:rsidRPr="000D6E67">
        <w:rPr>
          <w:rtl/>
        </w:rPr>
        <w:t xml:space="preserve"> </w:t>
      </w:r>
      <w:r w:rsidRPr="003F0BF1">
        <w:rPr>
          <w:rtl/>
        </w:rPr>
        <w:t>راد يظمه امن العده ينبع شرابه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بالحرب لو</w:t>
      </w:r>
      <w:r w:rsidRPr="000D6E67">
        <w:rPr>
          <w:rtl/>
        </w:rPr>
        <w:t xml:space="preserve"> </w:t>
      </w:r>
      <w:r w:rsidRPr="003F0BF1">
        <w:rPr>
          <w:rtl/>
        </w:rPr>
        <w:t>صابه الظمه الچف اليحمله أيكلمه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مشتاق چاسات</w:t>
      </w:r>
      <w:r w:rsidRPr="000D6E67">
        <w:rPr>
          <w:rtl/>
        </w:rPr>
        <w:t xml:space="preserve"> </w:t>
      </w:r>
      <w:r w:rsidRPr="003F0BF1">
        <w:rPr>
          <w:rtl/>
        </w:rPr>
        <w:t>الدمه ويرتوي بساعه ضرابه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السيف آيه</w:t>
      </w:r>
      <w:r w:rsidRPr="000D6E67">
        <w:rPr>
          <w:rtl/>
        </w:rPr>
        <w:t xml:space="preserve"> </w:t>
      </w:r>
      <w:r w:rsidRPr="003F0BF1">
        <w:rPr>
          <w:rtl/>
        </w:rPr>
        <w:t>ومن يسدد عن يقين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للمجاهد يضمن</w:t>
      </w:r>
      <w:r w:rsidRPr="000D6E67">
        <w:rPr>
          <w:rtl/>
        </w:rPr>
        <w:t xml:space="preserve"> </w:t>
      </w:r>
      <w:r w:rsidRPr="003F0BF1">
        <w:rPr>
          <w:rtl/>
        </w:rPr>
        <w:t>الفتح المبين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ومن يعيّن</w:t>
      </w:r>
      <w:r w:rsidRPr="000D6E67">
        <w:rPr>
          <w:rtl/>
        </w:rPr>
        <w:t xml:space="preserve"> </w:t>
      </w:r>
      <w:r w:rsidRPr="003F0BF1">
        <w:rPr>
          <w:rtl/>
        </w:rPr>
        <w:t>ضربته القهّاره بالحرايب تنكشف أسراره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وضربة الحق</w:t>
      </w:r>
      <w:r w:rsidRPr="000D6E67">
        <w:rPr>
          <w:rtl/>
        </w:rPr>
        <w:t xml:space="preserve"> </w:t>
      </w:r>
      <w:r w:rsidRPr="003F0BF1">
        <w:rPr>
          <w:rtl/>
        </w:rPr>
        <w:t>باستقام هذا تصريح الإمام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اشما تصير</w:t>
      </w:r>
      <w:r w:rsidRPr="000D6E67">
        <w:rPr>
          <w:rtl/>
        </w:rPr>
        <w:t xml:space="preserve"> </w:t>
      </w:r>
      <w:r w:rsidRPr="003F0BF1">
        <w:rPr>
          <w:rtl/>
        </w:rPr>
        <w:t>الحاله صعبه تسهل وهيهات تصعب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گبالنه</w:t>
      </w:r>
      <w:r w:rsidRPr="000D6E67">
        <w:rPr>
          <w:rtl/>
        </w:rPr>
        <w:t xml:space="preserve"> </w:t>
      </w:r>
      <w:r w:rsidRPr="003F0BF1">
        <w:rPr>
          <w:rtl/>
        </w:rPr>
        <w:t>الطاغيه امهيأ إلينه سبعين ألف مرحب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وسبعه</w:t>
      </w:r>
      <w:r w:rsidRPr="000D6E67">
        <w:rPr>
          <w:rtl/>
        </w:rPr>
        <w:t xml:space="preserve"> </w:t>
      </w:r>
      <w:r w:rsidRPr="003F0BF1">
        <w:rPr>
          <w:rtl/>
        </w:rPr>
        <w:t>وثمانين حيدر إحنه للأمثال مضرب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وأمر الحرايب</w:t>
      </w:r>
      <w:r w:rsidRPr="000D6E67">
        <w:rPr>
          <w:rtl/>
        </w:rPr>
        <w:t xml:space="preserve"> </w:t>
      </w:r>
      <w:r w:rsidRPr="003F0BF1">
        <w:rPr>
          <w:rtl/>
        </w:rPr>
        <w:t>لو صدر بسيوفنه انلقّن عبر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والقائد</w:t>
      </w:r>
      <w:r w:rsidRPr="000D6E67">
        <w:rPr>
          <w:rtl/>
        </w:rPr>
        <w:t xml:space="preserve"> </w:t>
      </w:r>
      <w:r w:rsidRPr="003F0BF1">
        <w:rPr>
          <w:rtl/>
        </w:rPr>
        <w:t>اببسمة ثغر لراية الإيمان ضهضب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امن الجلالة</w:t>
      </w:r>
      <w:r w:rsidRPr="000D6E67">
        <w:rPr>
          <w:rtl/>
        </w:rPr>
        <w:t xml:space="preserve"> </w:t>
      </w:r>
      <w:r w:rsidRPr="003F0BF1">
        <w:rPr>
          <w:rtl/>
        </w:rPr>
        <w:t>لو صدر النه القرار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بالمعاره</w:t>
      </w:r>
      <w:r w:rsidRPr="000D6E67">
        <w:rPr>
          <w:rtl/>
        </w:rPr>
        <w:t xml:space="preserve"> </w:t>
      </w:r>
      <w:r w:rsidRPr="003F0BF1">
        <w:rPr>
          <w:rtl/>
        </w:rPr>
        <w:t>سيوفنه اتشن الدمار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والأمرنه</w:t>
      </w:r>
      <w:r w:rsidRPr="000D6E67">
        <w:rPr>
          <w:rtl/>
        </w:rPr>
        <w:t xml:space="preserve"> </w:t>
      </w:r>
      <w:r w:rsidRPr="003F0BF1">
        <w:rPr>
          <w:rtl/>
        </w:rPr>
        <w:t>ابهالمهام أيشوفنه نشرح ابنود الأمر بسيوفنه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نتّبعها</w:t>
      </w:r>
      <w:r w:rsidRPr="000D6E67">
        <w:rPr>
          <w:rtl/>
        </w:rPr>
        <w:t xml:space="preserve"> </w:t>
      </w:r>
      <w:r w:rsidRPr="003F0BF1">
        <w:rPr>
          <w:rtl/>
        </w:rPr>
        <w:t>بألتزام هذا تصريح الإمام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بالحرب سيف</w:t>
      </w:r>
      <w:r w:rsidRPr="000D6E67">
        <w:rPr>
          <w:rtl/>
        </w:rPr>
        <w:t xml:space="preserve"> </w:t>
      </w:r>
      <w:r w:rsidRPr="003F0BF1">
        <w:rPr>
          <w:rtl/>
        </w:rPr>
        <w:t>المجاهد ينطق ابحكم الجلاله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وبالوميض امن</w:t>
      </w:r>
      <w:r w:rsidRPr="000D6E67">
        <w:rPr>
          <w:rtl/>
        </w:rPr>
        <w:t xml:space="preserve"> </w:t>
      </w:r>
      <w:r w:rsidRPr="003F0BF1">
        <w:rPr>
          <w:rtl/>
        </w:rPr>
        <w:t>المعاره للعله يصير اتصاله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ولو گطع گلب</w:t>
      </w:r>
      <w:r w:rsidRPr="000D6E67">
        <w:rPr>
          <w:rtl/>
        </w:rPr>
        <w:t xml:space="preserve"> </w:t>
      </w:r>
      <w:r w:rsidRPr="003F0BF1">
        <w:rPr>
          <w:rtl/>
        </w:rPr>
        <w:t>الاعادي ايضمّده الگلب الرساله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السيف</w:t>
      </w:r>
      <w:r w:rsidRPr="000D6E67">
        <w:rPr>
          <w:rtl/>
        </w:rPr>
        <w:t xml:space="preserve"> </w:t>
      </w:r>
      <w:r w:rsidRPr="003F0BF1">
        <w:rPr>
          <w:rtl/>
        </w:rPr>
        <w:t>اليحتّم كل حتم لو علن ساعات الحسم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ابجبهة</w:t>
      </w:r>
      <w:r w:rsidRPr="000D6E67">
        <w:rPr>
          <w:rtl/>
        </w:rPr>
        <w:t xml:space="preserve"> </w:t>
      </w:r>
      <w:r w:rsidRPr="003F0BF1">
        <w:rPr>
          <w:rtl/>
        </w:rPr>
        <w:t>الطاغي تنرسم للغدر صفحة أفعاله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بالمهالك</w:t>
      </w:r>
      <w:r w:rsidRPr="000D6E67">
        <w:rPr>
          <w:rtl/>
        </w:rPr>
        <w:t xml:space="preserve"> </w:t>
      </w:r>
      <w:r w:rsidRPr="003F0BF1">
        <w:rPr>
          <w:rtl/>
        </w:rPr>
        <w:t>يوگع ابسوء الافعال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بالمعارك</w:t>
      </w:r>
      <w:r w:rsidRPr="000D6E67">
        <w:rPr>
          <w:rtl/>
        </w:rPr>
        <w:t xml:space="preserve"> </w:t>
      </w:r>
      <w:r w:rsidRPr="003F0BF1">
        <w:rPr>
          <w:rtl/>
        </w:rPr>
        <w:t>يفشل البيوم القتال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والطغاة اشما</w:t>
      </w:r>
      <w:r w:rsidRPr="000D6E67">
        <w:rPr>
          <w:rtl/>
        </w:rPr>
        <w:t xml:space="preserve"> </w:t>
      </w:r>
      <w:r w:rsidRPr="003F0BF1">
        <w:rPr>
          <w:rtl/>
        </w:rPr>
        <w:t>تجور اليالها حتماً اتشوف المماة گبالها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وينقري</w:t>
      </w:r>
      <w:r w:rsidRPr="000D6E67">
        <w:rPr>
          <w:rtl/>
        </w:rPr>
        <w:t xml:space="preserve"> </w:t>
      </w:r>
      <w:r w:rsidRPr="003F0BF1">
        <w:rPr>
          <w:rtl/>
        </w:rPr>
        <w:t>اعليها السلام هذا تصريح الإمام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lastRenderedPageBreak/>
        <w:t>الطاغية اشما</w:t>
      </w:r>
      <w:r w:rsidRPr="000D6E67">
        <w:rPr>
          <w:rtl/>
        </w:rPr>
        <w:t xml:space="preserve"> </w:t>
      </w:r>
      <w:r w:rsidRPr="003F0BF1">
        <w:rPr>
          <w:rtl/>
        </w:rPr>
        <w:t>زاد ظلمه حتماً انهدّم كيانه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هذا تصريح</w:t>
      </w:r>
      <w:r w:rsidRPr="000D6E67">
        <w:rPr>
          <w:rtl/>
        </w:rPr>
        <w:t xml:space="preserve"> </w:t>
      </w:r>
      <w:r w:rsidRPr="003F0BF1">
        <w:rPr>
          <w:rtl/>
        </w:rPr>
        <w:t>الجهاد البلغه السيف ابلسانه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اليفتدي</w:t>
      </w:r>
      <w:r w:rsidRPr="000D6E67">
        <w:rPr>
          <w:rtl/>
        </w:rPr>
        <w:t xml:space="preserve"> </w:t>
      </w:r>
      <w:r w:rsidRPr="003F0BF1">
        <w:rPr>
          <w:rtl/>
        </w:rPr>
        <w:t>النهج العقيده ينجح ابيوم امتحانه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ولو دارت</w:t>
      </w:r>
      <w:r w:rsidRPr="000D6E67">
        <w:rPr>
          <w:rtl/>
        </w:rPr>
        <w:t xml:space="preserve"> </w:t>
      </w:r>
      <w:r w:rsidRPr="003F0BF1">
        <w:rPr>
          <w:rtl/>
        </w:rPr>
        <w:t>صفوف الحرب للموت يفتحله الگلب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ابيوم الحرب</w:t>
      </w:r>
      <w:r w:rsidRPr="000D6E67">
        <w:rPr>
          <w:rtl/>
        </w:rPr>
        <w:t xml:space="preserve"> </w:t>
      </w:r>
      <w:r w:rsidRPr="003F0BF1">
        <w:rPr>
          <w:rtl/>
        </w:rPr>
        <w:t>ما ينغلب وبالحرب يكشف ضمانه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هاي شدّه وعن</w:t>
      </w:r>
      <w:r w:rsidRPr="000D6E67">
        <w:rPr>
          <w:rtl/>
        </w:rPr>
        <w:t xml:space="preserve"> </w:t>
      </w:r>
      <w:r w:rsidRPr="003F0BF1">
        <w:rPr>
          <w:rtl/>
        </w:rPr>
        <w:t>المبدأ ما تزول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اله بالصارم</w:t>
      </w:r>
      <w:r w:rsidRPr="000D6E67">
        <w:rPr>
          <w:rtl/>
        </w:rPr>
        <w:t xml:space="preserve"> </w:t>
      </w:r>
      <w:r w:rsidRPr="003F0BF1">
        <w:rPr>
          <w:rtl/>
        </w:rPr>
        <w:t>وتهذيب العقول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ابساعة الحرب</w:t>
      </w:r>
      <w:r w:rsidRPr="000D6E67">
        <w:rPr>
          <w:rtl/>
        </w:rPr>
        <w:t xml:space="preserve"> </w:t>
      </w:r>
      <w:r w:rsidRPr="003F0BF1">
        <w:rPr>
          <w:rtl/>
        </w:rPr>
        <w:t>اللي يعقد رايه يكسب الجوله وينول الغايه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ويقتدي ابراي</w:t>
      </w:r>
      <w:r w:rsidRPr="000D6E67">
        <w:rPr>
          <w:rtl/>
        </w:rPr>
        <w:t xml:space="preserve"> </w:t>
      </w:r>
      <w:r w:rsidRPr="003F0BF1">
        <w:rPr>
          <w:rtl/>
        </w:rPr>
        <w:t>الحسام هذا تصريح الإمام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احنه أنصار</w:t>
      </w:r>
      <w:r w:rsidRPr="000D6E67">
        <w:rPr>
          <w:rtl/>
        </w:rPr>
        <w:t xml:space="preserve"> </w:t>
      </w:r>
      <w:r w:rsidRPr="003F0BF1">
        <w:rPr>
          <w:rtl/>
        </w:rPr>
        <w:t>العقيدة الساميه والباري يعلم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هذي غايتنه</w:t>
      </w:r>
      <w:r w:rsidRPr="000D6E67">
        <w:rPr>
          <w:rtl/>
        </w:rPr>
        <w:t xml:space="preserve"> </w:t>
      </w:r>
      <w:r w:rsidRPr="003F0BF1">
        <w:rPr>
          <w:rtl/>
        </w:rPr>
        <w:t>الأصيلة نكتب المنهاج بالدم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وثغر ام</w:t>
      </w:r>
      <w:r w:rsidRPr="000D6E67">
        <w:rPr>
          <w:rtl/>
        </w:rPr>
        <w:t xml:space="preserve"> </w:t>
      </w:r>
      <w:r w:rsidRPr="003F0BF1">
        <w:rPr>
          <w:rtl/>
        </w:rPr>
        <w:t>الحزن زينب بالنصر كون ايتبلسم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ولمن تروح</w:t>
      </w:r>
      <w:r w:rsidRPr="000D6E67">
        <w:rPr>
          <w:rtl/>
        </w:rPr>
        <w:t xml:space="preserve"> </w:t>
      </w:r>
      <w:r w:rsidRPr="003F0BF1">
        <w:rPr>
          <w:rtl/>
        </w:rPr>
        <w:t>اميسره ابشخص أبو اليمه ثايره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والابن هند</w:t>
      </w:r>
      <w:r w:rsidRPr="000D6E67">
        <w:rPr>
          <w:rtl/>
        </w:rPr>
        <w:t xml:space="preserve"> </w:t>
      </w:r>
      <w:r w:rsidRPr="003F0BF1">
        <w:rPr>
          <w:rtl/>
        </w:rPr>
        <w:t>اتدهوره وعلى الذله الطاغي يرغم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من دمانه</w:t>
      </w:r>
      <w:r w:rsidRPr="000D6E67">
        <w:rPr>
          <w:rtl/>
        </w:rPr>
        <w:t xml:space="preserve"> </w:t>
      </w:r>
      <w:r w:rsidRPr="003F0BF1">
        <w:rPr>
          <w:rtl/>
        </w:rPr>
        <w:t>انسجل احروف الكتاب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وبالتفادي</w:t>
      </w:r>
      <w:r w:rsidRPr="000D6E67">
        <w:rPr>
          <w:rtl/>
        </w:rPr>
        <w:t xml:space="preserve"> </w:t>
      </w:r>
      <w:r w:rsidRPr="003F0BF1">
        <w:rPr>
          <w:rtl/>
        </w:rPr>
        <w:t>ينشرح فصل الخطاب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ثوره تمتاز</w:t>
      </w:r>
      <w:r w:rsidRPr="000D6E67">
        <w:rPr>
          <w:rtl/>
        </w:rPr>
        <w:t xml:space="preserve"> </w:t>
      </w:r>
      <w:r w:rsidRPr="003F0BF1">
        <w:rPr>
          <w:rtl/>
        </w:rPr>
        <w:t>ابكلام اسيوفها ومثل هالثوره الدهر ميشوفها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وبالوصف تعجز</w:t>
      </w:r>
      <w:r w:rsidRPr="000D6E67">
        <w:rPr>
          <w:rtl/>
        </w:rPr>
        <w:t xml:space="preserve"> </w:t>
      </w:r>
      <w:r w:rsidRPr="003F0BF1">
        <w:rPr>
          <w:rtl/>
        </w:rPr>
        <w:t>أقلام هذا تصريح الإمام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Left"/>
      </w:pPr>
      <w:r w:rsidRPr="003F0BF1">
        <w:rPr>
          <w:rtl/>
        </w:rPr>
        <w:t>دمشق / 1980</w:t>
      </w:r>
      <w:r w:rsidRPr="000D6E67">
        <w:rPr>
          <w:rtl/>
        </w:rPr>
        <w:t xml:space="preserve"> </w:t>
      </w:r>
      <w:r w:rsidRPr="003F0BF1">
        <w:rPr>
          <w:rtl/>
        </w:rPr>
        <w:t>م</w:t>
      </w:r>
    </w:p>
    <w:p w:rsidR="000D6E67" w:rsidRPr="000D6E67" w:rsidRDefault="000D6E67" w:rsidP="000D6E67">
      <w:pPr>
        <w:pStyle w:val="libNormal"/>
      </w:pPr>
      <w:r>
        <w:rPr>
          <w:rtl/>
        </w:rPr>
        <w:br w:type="page"/>
      </w:r>
    </w:p>
    <w:p w:rsidR="000D6E67" w:rsidRPr="000D6E67" w:rsidRDefault="000D6E67" w:rsidP="000D6E67">
      <w:pPr>
        <w:pStyle w:val="Heading2Center"/>
      </w:pPr>
      <w:bookmarkStart w:id="12" w:name="07"/>
      <w:bookmarkStart w:id="13" w:name="_Toc495738339"/>
      <w:r w:rsidRPr="003F0BF1">
        <w:rPr>
          <w:rtl/>
        </w:rPr>
        <w:lastRenderedPageBreak/>
        <w:t>الأسرار</w:t>
      </w:r>
      <w:bookmarkEnd w:id="13"/>
      <w:r w:rsidRPr="000D6E67">
        <w:rPr>
          <w:rtl/>
        </w:rPr>
        <w:t xml:space="preserve"> </w:t>
      </w:r>
      <w:bookmarkEnd w:id="12"/>
    </w:p>
    <w:p w:rsidR="000D6E67" w:rsidRPr="000D6E67" w:rsidRDefault="000D6E67" w:rsidP="000D6E67">
      <w:pPr>
        <w:pStyle w:val="libPoemCenter"/>
      </w:pPr>
      <w:r w:rsidRPr="003F0BF1">
        <w:rPr>
          <w:rtl/>
        </w:rPr>
        <w:t>أسرار أسرار</w:t>
      </w:r>
      <w:r w:rsidRPr="000D6E67">
        <w:rPr>
          <w:rtl/>
        </w:rPr>
        <w:t xml:space="preserve"> </w:t>
      </w:r>
      <w:r w:rsidRPr="003F0BF1">
        <w:rPr>
          <w:rtl/>
        </w:rPr>
        <w:t>هذا العالم أسرار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واليتّبع</w:t>
      </w:r>
      <w:r w:rsidRPr="000D6E67">
        <w:rPr>
          <w:rtl/>
        </w:rPr>
        <w:t xml:space="preserve"> </w:t>
      </w:r>
      <w:r w:rsidRPr="003F0BF1">
        <w:rPr>
          <w:rtl/>
        </w:rPr>
        <w:t>أخباره يگدر يكشف أسراره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هذا العالم</w:t>
      </w:r>
      <w:r w:rsidRPr="000D6E67">
        <w:rPr>
          <w:rtl/>
        </w:rPr>
        <w:t xml:space="preserve"> </w:t>
      </w:r>
      <w:r w:rsidRPr="003F0BF1">
        <w:rPr>
          <w:rtl/>
        </w:rPr>
        <w:t>أسرار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كل بشر حسب</w:t>
      </w:r>
      <w:r w:rsidRPr="000D6E67">
        <w:rPr>
          <w:rtl/>
        </w:rPr>
        <w:t xml:space="preserve"> </w:t>
      </w:r>
      <w:r w:rsidRPr="003F0BF1">
        <w:rPr>
          <w:rtl/>
        </w:rPr>
        <w:t>إطلاعه يكشف أسرار ابفكرته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واحد اتوصله</w:t>
      </w:r>
      <w:r w:rsidRPr="000D6E67">
        <w:rPr>
          <w:rtl/>
        </w:rPr>
        <w:t xml:space="preserve"> </w:t>
      </w:r>
      <w:r w:rsidRPr="003F0BF1">
        <w:rPr>
          <w:rtl/>
        </w:rPr>
        <w:t>البحوث وواحد اتوصله فطرته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أو واحد</w:t>
      </w:r>
      <w:r w:rsidRPr="000D6E67">
        <w:rPr>
          <w:rtl/>
        </w:rPr>
        <w:t xml:space="preserve"> </w:t>
      </w:r>
      <w:r w:rsidRPr="003F0BF1">
        <w:rPr>
          <w:rtl/>
        </w:rPr>
        <w:t>ايشوف الحقيقه ابعينه وايغالط نظرته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واحد يعجبك</w:t>
      </w:r>
      <w:r w:rsidRPr="000D6E67">
        <w:rPr>
          <w:rtl/>
        </w:rPr>
        <w:t xml:space="preserve"> </w:t>
      </w:r>
      <w:r w:rsidRPr="003F0BF1">
        <w:rPr>
          <w:rtl/>
        </w:rPr>
        <w:t>ظاهره وما تدري شنهو ابضامره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وواحد طفل</w:t>
      </w:r>
      <w:r w:rsidRPr="000D6E67">
        <w:rPr>
          <w:rtl/>
        </w:rPr>
        <w:t xml:space="preserve"> </w:t>
      </w:r>
      <w:r w:rsidRPr="003F0BF1">
        <w:rPr>
          <w:rtl/>
        </w:rPr>
        <w:t>تتصوره وهوه علاّمه ابخبرته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أنوار أنوار</w:t>
      </w:r>
      <w:r w:rsidRPr="000D6E67">
        <w:rPr>
          <w:rtl/>
        </w:rPr>
        <w:t xml:space="preserve"> </w:t>
      </w:r>
      <w:r w:rsidRPr="003F0BF1">
        <w:rPr>
          <w:rtl/>
        </w:rPr>
        <w:t>نهج العلم أنوار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واليهتدي</w:t>
      </w:r>
      <w:r w:rsidRPr="000D6E67">
        <w:rPr>
          <w:rtl/>
        </w:rPr>
        <w:t xml:space="preserve"> </w:t>
      </w:r>
      <w:r w:rsidRPr="003F0BF1">
        <w:rPr>
          <w:rtl/>
        </w:rPr>
        <w:t>بأنواره يگدر يكشف أسراره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هذا العالم</w:t>
      </w:r>
      <w:r w:rsidRPr="000D6E67">
        <w:rPr>
          <w:rtl/>
        </w:rPr>
        <w:t xml:space="preserve"> </w:t>
      </w:r>
      <w:r w:rsidRPr="003F0BF1">
        <w:rPr>
          <w:rtl/>
        </w:rPr>
        <w:t>أسرار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بالعلم كل</w:t>
      </w:r>
      <w:r w:rsidRPr="000D6E67">
        <w:rPr>
          <w:rtl/>
        </w:rPr>
        <w:t xml:space="preserve"> </w:t>
      </w:r>
      <w:r w:rsidRPr="003F0BF1">
        <w:rPr>
          <w:rtl/>
        </w:rPr>
        <w:t>شخص يگدر ينظر الحق بأطلاعه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هذي جوله</w:t>
      </w:r>
      <w:r w:rsidRPr="000D6E67">
        <w:rPr>
          <w:rtl/>
        </w:rPr>
        <w:t xml:space="preserve"> </w:t>
      </w:r>
      <w:r w:rsidRPr="003F0BF1">
        <w:rPr>
          <w:rtl/>
        </w:rPr>
        <w:t>ابلا نهايه الحق مع الباطل صراعه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من بدأ تكوين</w:t>
      </w:r>
      <w:r w:rsidRPr="000D6E67">
        <w:rPr>
          <w:rtl/>
        </w:rPr>
        <w:t xml:space="preserve"> </w:t>
      </w:r>
      <w:r w:rsidRPr="003F0BF1">
        <w:rPr>
          <w:rtl/>
        </w:rPr>
        <w:t>آدم لحد ما تُعلَن الساعه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ابواقع نعيشه</w:t>
      </w:r>
      <w:r w:rsidRPr="000D6E67">
        <w:rPr>
          <w:rtl/>
        </w:rPr>
        <w:t xml:space="preserve"> </w:t>
      </w:r>
      <w:r w:rsidRPr="003F0BF1">
        <w:rPr>
          <w:rtl/>
        </w:rPr>
        <w:t>وبالكتب باطل وحگ دوم ابحرب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ننتظر</w:t>
      </w:r>
      <w:r w:rsidRPr="000D6E67">
        <w:rPr>
          <w:rtl/>
        </w:rPr>
        <w:t xml:space="preserve"> </w:t>
      </w:r>
      <w:r w:rsidRPr="003F0BF1">
        <w:rPr>
          <w:rtl/>
        </w:rPr>
        <w:t>والناتج صعب اتفوز يا قدره إبّراعه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أدوار أدوار</w:t>
      </w:r>
      <w:r w:rsidRPr="000D6E67">
        <w:rPr>
          <w:rtl/>
        </w:rPr>
        <w:t xml:space="preserve"> </w:t>
      </w:r>
      <w:r w:rsidRPr="003F0BF1">
        <w:rPr>
          <w:rtl/>
        </w:rPr>
        <w:t>حرب انقسمت أدوار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واللّي</w:t>
      </w:r>
      <w:r w:rsidRPr="000D6E67">
        <w:rPr>
          <w:rtl/>
        </w:rPr>
        <w:t xml:space="preserve"> </w:t>
      </w:r>
      <w:r w:rsidRPr="003F0BF1">
        <w:rPr>
          <w:rtl/>
        </w:rPr>
        <w:t>أيسلسل ادواره يگدر يكشف أسراره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هذا العالم</w:t>
      </w:r>
      <w:r w:rsidRPr="000D6E67">
        <w:rPr>
          <w:rtl/>
        </w:rPr>
        <w:t xml:space="preserve"> </w:t>
      </w:r>
      <w:r w:rsidRPr="003F0BF1">
        <w:rPr>
          <w:rtl/>
        </w:rPr>
        <w:t>أسرار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انسلسل</w:t>
      </w:r>
      <w:r w:rsidRPr="000D6E67">
        <w:rPr>
          <w:rtl/>
        </w:rPr>
        <w:t xml:space="preserve"> </w:t>
      </w:r>
      <w:r w:rsidRPr="003F0BF1">
        <w:rPr>
          <w:rtl/>
        </w:rPr>
        <w:t>أدواره ونشوف الباري من كوّنه لآدم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حذّره من</w:t>
      </w:r>
      <w:r w:rsidRPr="000D6E67">
        <w:rPr>
          <w:rtl/>
        </w:rPr>
        <w:t xml:space="preserve"> </w:t>
      </w:r>
      <w:r w:rsidRPr="003F0BF1">
        <w:rPr>
          <w:rtl/>
        </w:rPr>
        <w:t>ابليس گلّه لا تتابع رايه تسلم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ليش خالف أمر</w:t>
      </w:r>
      <w:r w:rsidRPr="000D6E67">
        <w:rPr>
          <w:rtl/>
        </w:rPr>
        <w:t xml:space="preserve"> </w:t>
      </w:r>
      <w:r w:rsidRPr="003F0BF1">
        <w:rPr>
          <w:rtl/>
        </w:rPr>
        <w:t>ربه واليخالف ربه يندم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لهذا النبي</w:t>
      </w:r>
      <w:r w:rsidRPr="000D6E67">
        <w:rPr>
          <w:rtl/>
        </w:rPr>
        <w:t xml:space="preserve"> </w:t>
      </w:r>
      <w:r w:rsidRPr="003F0BF1">
        <w:rPr>
          <w:rtl/>
        </w:rPr>
        <w:t>ابليس اخدعه وابجولة الحرب اصرعه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لو چان للربّ</w:t>
      </w:r>
      <w:r w:rsidRPr="000D6E67">
        <w:rPr>
          <w:rtl/>
        </w:rPr>
        <w:t xml:space="preserve"> </w:t>
      </w:r>
      <w:r w:rsidRPr="003F0BF1">
        <w:rPr>
          <w:rtl/>
        </w:rPr>
        <w:t>طايعه على الشِجره ما تقدم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lastRenderedPageBreak/>
        <w:t>محتار محتار</w:t>
      </w:r>
      <w:r w:rsidRPr="000D6E67">
        <w:rPr>
          <w:rtl/>
        </w:rPr>
        <w:t xml:space="preserve"> </w:t>
      </w:r>
      <w:r w:rsidRPr="003F0BF1">
        <w:rPr>
          <w:rtl/>
        </w:rPr>
        <w:t>آدم صبح محتار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يريد الذنبه</w:t>
      </w:r>
      <w:r w:rsidRPr="000D6E67">
        <w:rPr>
          <w:rtl/>
        </w:rPr>
        <w:t xml:space="preserve"> </w:t>
      </w:r>
      <w:r w:rsidRPr="003F0BF1">
        <w:rPr>
          <w:rtl/>
        </w:rPr>
        <w:t>اغفاره يگدر يكشف أسراره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هذا العالم</w:t>
      </w:r>
      <w:r w:rsidRPr="000D6E67">
        <w:rPr>
          <w:rtl/>
        </w:rPr>
        <w:t xml:space="preserve"> </w:t>
      </w:r>
      <w:r w:rsidRPr="003F0BF1">
        <w:rPr>
          <w:rtl/>
        </w:rPr>
        <w:t>أسرار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بالتسلسل</w:t>
      </w:r>
      <w:r w:rsidRPr="000D6E67">
        <w:rPr>
          <w:rtl/>
        </w:rPr>
        <w:t xml:space="preserve"> </w:t>
      </w:r>
      <w:r w:rsidRPr="003F0BF1">
        <w:rPr>
          <w:rtl/>
        </w:rPr>
        <w:t>نبگه نمشي ونطّلع عن ثاني صوره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ليش قابيل</w:t>
      </w:r>
      <w:r w:rsidRPr="000D6E67">
        <w:rPr>
          <w:rtl/>
        </w:rPr>
        <w:t xml:space="preserve"> </w:t>
      </w:r>
      <w:r w:rsidRPr="003F0BF1">
        <w:rPr>
          <w:rtl/>
        </w:rPr>
        <w:t>إبن آدم غدر هابيل ابشروره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لو طمع چان</w:t>
      </w:r>
      <w:r w:rsidRPr="000D6E67">
        <w:rPr>
          <w:rtl/>
        </w:rPr>
        <w:t xml:space="preserve"> </w:t>
      </w:r>
      <w:r w:rsidRPr="003F0BF1">
        <w:rPr>
          <w:rtl/>
        </w:rPr>
        <w:t>اليدفعه؟ لو فعل ناتج غروره؟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وابفكرك</w:t>
      </w:r>
      <w:r w:rsidRPr="000D6E67">
        <w:rPr>
          <w:rtl/>
        </w:rPr>
        <w:t xml:space="preserve"> </w:t>
      </w:r>
      <w:r w:rsidRPr="003F0BF1">
        <w:rPr>
          <w:rtl/>
        </w:rPr>
        <w:t>اتعمّق بعد واتشوف ابن نوح انفرد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عن السفينه</w:t>
      </w:r>
      <w:r w:rsidRPr="000D6E67">
        <w:rPr>
          <w:rtl/>
        </w:rPr>
        <w:t xml:space="preserve"> </w:t>
      </w:r>
      <w:r w:rsidRPr="003F0BF1">
        <w:rPr>
          <w:rtl/>
        </w:rPr>
        <w:t>من ابتعد بالهلاك انكشف دوره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أضرار أضرار</w:t>
      </w:r>
      <w:r w:rsidRPr="000D6E67">
        <w:rPr>
          <w:rtl/>
        </w:rPr>
        <w:t xml:space="preserve"> </w:t>
      </w:r>
      <w:r w:rsidRPr="003F0BF1">
        <w:rPr>
          <w:rtl/>
        </w:rPr>
        <w:t>ظلم النفس أضرار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واليجتنب</w:t>
      </w:r>
      <w:r w:rsidRPr="000D6E67">
        <w:rPr>
          <w:rtl/>
        </w:rPr>
        <w:t xml:space="preserve"> </w:t>
      </w:r>
      <w:r w:rsidRPr="003F0BF1">
        <w:rPr>
          <w:rtl/>
        </w:rPr>
        <w:t>أضراره يگدر يكشف أسراره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هذا العالم</w:t>
      </w:r>
      <w:r w:rsidRPr="000D6E67">
        <w:rPr>
          <w:rtl/>
        </w:rPr>
        <w:t xml:space="preserve"> </w:t>
      </w:r>
      <w:r w:rsidRPr="003F0BF1">
        <w:rPr>
          <w:rtl/>
        </w:rPr>
        <w:t>أسرار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نتركه العاد</w:t>
      </w:r>
      <w:r w:rsidRPr="000D6E67">
        <w:rPr>
          <w:rtl/>
        </w:rPr>
        <w:t xml:space="preserve"> </w:t>
      </w:r>
      <w:r w:rsidRPr="003F0BF1">
        <w:rPr>
          <w:rtl/>
        </w:rPr>
        <w:t>وثمود وكلمن اتميّز ابظلمه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ونترك</w:t>
      </w:r>
      <w:r w:rsidRPr="000D6E67">
        <w:rPr>
          <w:rtl/>
        </w:rPr>
        <w:t xml:space="preserve"> </w:t>
      </w:r>
      <w:r w:rsidRPr="003F0BF1">
        <w:rPr>
          <w:rtl/>
        </w:rPr>
        <w:t>إبراهيم يم نمروده يتباصر ابحكمه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ونتركه</w:t>
      </w:r>
      <w:r w:rsidRPr="000D6E67">
        <w:rPr>
          <w:rtl/>
        </w:rPr>
        <w:t xml:space="preserve"> </w:t>
      </w:r>
      <w:r w:rsidRPr="003F0BF1">
        <w:rPr>
          <w:rtl/>
        </w:rPr>
        <w:t>الموسى وعصاته النزلت اعله الظلم نقمه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واليوسف</w:t>
      </w:r>
      <w:r w:rsidRPr="000D6E67">
        <w:rPr>
          <w:rtl/>
        </w:rPr>
        <w:t xml:space="preserve"> </w:t>
      </w:r>
      <w:r w:rsidRPr="003F0BF1">
        <w:rPr>
          <w:rtl/>
        </w:rPr>
        <w:t>انوجه النظر بأضغان اخوته من انغدر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عن والده</w:t>
      </w:r>
      <w:r w:rsidRPr="000D6E67">
        <w:rPr>
          <w:rtl/>
        </w:rPr>
        <w:t xml:space="preserve"> </w:t>
      </w:r>
      <w:r w:rsidRPr="003F0BF1">
        <w:rPr>
          <w:rtl/>
        </w:rPr>
        <w:t>انكف البصر وعكف يعگوب اعله همه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أشرار أشرار</w:t>
      </w:r>
      <w:r w:rsidRPr="000D6E67">
        <w:rPr>
          <w:rtl/>
        </w:rPr>
        <w:t xml:space="preserve"> </w:t>
      </w:r>
      <w:r w:rsidRPr="003F0BF1">
        <w:rPr>
          <w:rtl/>
        </w:rPr>
        <w:t>اخوة يوسف أشرار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وحقد اخوته</w:t>
      </w:r>
      <w:r w:rsidRPr="000D6E67">
        <w:rPr>
          <w:rtl/>
        </w:rPr>
        <w:t xml:space="preserve"> </w:t>
      </w:r>
      <w:r w:rsidRPr="003F0BF1">
        <w:rPr>
          <w:rtl/>
        </w:rPr>
        <w:t>الغداره يگدر يكشف أسراره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هذا العالم</w:t>
      </w:r>
      <w:r w:rsidRPr="000D6E67">
        <w:rPr>
          <w:rtl/>
        </w:rPr>
        <w:t xml:space="preserve"> </w:t>
      </w:r>
      <w:r w:rsidRPr="003F0BF1">
        <w:rPr>
          <w:rtl/>
        </w:rPr>
        <w:t>أسرار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نرجع انواصل</w:t>
      </w:r>
      <w:r w:rsidRPr="000D6E67">
        <w:rPr>
          <w:rtl/>
        </w:rPr>
        <w:t xml:space="preserve"> </w:t>
      </w:r>
      <w:r w:rsidRPr="003F0BF1">
        <w:rPr>
          <w:rtl/>
        </w:rPr>
        <w:t>شرحنه ونوضع لكل نقطه مرصد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چم جمع من</w:t>
      </w:r>
      <w:r w:rsidRPr="000D6E67">
        <w:rPr>
          <w:rtl/>
        </w:rPr>
        <w:t xml:space="preserve"> </w:t>
      </w:r>
      <w:r w:rsidRPr="003F0BF1">
        <w:rPr>
          <w:rtl/>
        </w:rPr>
        <w:t>هالتنافر من بعد شمله تبدد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وننظر المجمع</w:t>
      </w:r>
      <w:r w:rsidRPr="000D6E67">
        <w:rPr>
          <w:rtl/>
        </w:rPr>
        <w:t xml:space="preserve"> </w:t>
      </w:r>
      <w:r w:rsidRPr="003F0BF1">
        <w:rPr>
          <w:rtl/>
        </w:rPr>
        <w:t>قريش اللي بزغ منهم محمّد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كوكب وخاتم</w:t>
      </w:r>
      <w:r w:rsidRPr="000D6E67">
        <w:rPr>
          <w:rtl/>
        </w:rPr>
        <w:t xml:space="preserve"> </w:t>
      </w:r>
      <w:r w:rsidRPr="003F0BF1">
        <w:rPr>
          <w:rtl/>
        </w:rPr>
        <w:t>للرسل ابدستوره يجمع كل شمل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ما يركن لبرج</w:t>
      </w:r>
      <w:r w:rsidRPr="000D6E67">
        <w:rPr>
          <w:rtl/>
        </w:rPr>
        <w:t xml:space="preserve"> </w:t>
      </w:r>
      <w:r w:rsidRPr="003F0BF1">
        <w:rPr>
          <w:rtl/>
        </w:rPr>
        <w:t>الأفل ونوره للأفكار فرقد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أفكار أفكار</w:t>
      </w:r>
      <w:r w:rsidRPr="000D6E67">
        <w:rPr>
          <w:rtl/>
        </w:rPr>
        <w:t xml:space="preserve"> </w:t>
      </w:r>
      <w:r w:rsidRPr="003F0BF1">
        <w:rPr>
          <w:rtl/>
        </w:rPr>
        <w:t>مرسل محي الأفكار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lastRenderedPageBreak/>
        <w:t>الراد أينوّر</w:t>
      </w:r>
      <w:r w:rsidRPr="000D6E67">
        <w:rPr>
          <w:rtl/>
        </w:rPr>
        <w:t xml:space="preserve"> </w:t>
      </w:r>
      <w:r w:rsidRPr="003F0BF1">
        <w:rPr>
          <w:rtl/>
        </w:rPr>
        <w:t>أفكاره يگدر يكشف سراره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هذا العالم</w:t>
      </w:r>
      <w:r w:rsidRPr="000D6E67">
        <w:rPr>
          <w:rtl/>
        </w:rPr>
        <w:t xml:space="preserve"> </w:t>
      </w:r>
      <w:r w:rsidRPr="003F0BF1">
        <w:rPr>
          <w:rtl/>
        </w:rPr>
        <w:t>أسرار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حاربوا نهجه</w:t>
      </w:r>
      <w:r w:rsidRPr="000D6E67">
        <w:rPr>
          <w:rtl/>
        </w:rPr>
        <w:t xml:space="preserve"> </w:t>
      </w:r>
      <w:r w:rsidRPr="003F0BF1">
        <w:rPr>
          <w:rtl/>
        </w:rPr>
        <w:t>قريش وظل رسول الله صامد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غايته يأدي</w:t>
      </w:r>
      <w:r w:rsidRPr="000D6E67">
        <w:rPr>
          <w:rtl/>
        </w:rPr>
        <w:t xml:space="preserve"> </w:t>
      </w:r>
      <w:r w:rsidRPr="003F0BF1">
        <w:rPr>
          <w:rtl/>
        </w:rPr>
        <w:t>الرساله وثبّت ابمكه القواعد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وطلع من مكه</w:t>
      </w:r>
      <w:r w:rsidRPr="000D6E67">
        <w:rPr>
          <w:rtl/>
        </w:rPr>
        <w:t xml:space="preserve"> </w:t>
      </w:r>
      <w:r w:rsidRPr="003F0BF1">
        <w:rPr>
          <w:rtl/>
        </w:rPr>
        <w:t>الشريفه امهاجر ابصيغة مجاهد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من بعده چم</w:t>
      </w:r>
      <w:r w:rsidRPr="000D6E67">
        <w:rPr>
          <w:rtl/>
        </w:rPr>
        <w:t xml:space="preserve"> </w:t>
      </w:r>
      <w:r w:rsidRPr="003F0BF1">
        <w:rPr>
          <w:rtl/>
        </w:rPr>
        <w:t>ثائر طلع لاچن المكه ما رجع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فوگ الرمح</w:t>
      </w:r>
      <w:r w:rsidRPr="000D6E67">
        <w:rPr>
          <w:rtl/>
        </w:rPr>
        <w:t xml:space="preserve"> </w:t>
      </w:r>
      <w:r w:rsidRPr="003F0BF1">
        <w:rPr>
          <w:rtl/>
        </w:rPr>
        <w:t>راسه ركع وجسمه فوگ الغبره ساجد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أحرار أحرار</w:t>
      </w:r>
      <w:r w:rsidRPr="000D6E67">
        <w:rPr>
          <w:rtl/>
        </w:rPr>
        <w:t xml:space="preserve"> </w:t>
      </w:r>
      <w:r w:rsidRPr="003F0BF1">
        <w:rPr>
          <w:rtl/>
        </w:rPr>
        <w:t>حسين أيريد أحرار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المد سلكه</w:t>
      </w:r>
      <w:r w:rsidRPr="000D6E67">
        <w:rPr>
          <w:rtl/>
        </w:rPr>
        <w:t xml:space="preserve"> </w:t>
      </w:r>
      <w:r w:rsidRPr="003F0BF1">
        <w:rPr>
          <w:rtl/>
        </w:rPr>
        <w:t>اعله تياره يگدر يكشف أسراره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هذا العالم</w:t>
      </w:r>
      <w:r w:rsidRPr="000D6E67">
        <w:rPr>
          <w:rtl/>
        </w:rPr>
        <w:t xml:space="preserve"> </w:t>
      </w:r>
      <w:r w:rsidRPr="003F0BF1">
        <w:rPr>
          <w:rtl/>
        </w:rPr>
        <w:t>أسرار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كربلا اتوضح</w:t>
      </w:r>
      <w:r w:rsidRPr="000D6E67">
        <w:rPr>
          <w:rtl/>
        </w:rPr>
        <w:t xml:space="preserve"> </w:t>
      </w:r>
      <w:r w:rsidRPr="003F0BF1">
        <w:rPr>
          <w:rtl/>
        </w:rPr>
        <w:t>حقايق بين حگ وبين باطل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بالنهايه</w:t>
      </w:r>
      <w:r w:rsidRPr="000D6E67">
        <w:rPr>
          <w:rtl/>
        </w:rPr>
        <w:t xml:space="preserve"> </w:t>
      </w:r>
      <w:r w:rsidRPr="003F0BF1">
        <w:rPr>
          <w:rtl/>
        </w:rPr>
        <w:t>انشوف يا هو الفاز بيها ويا هو فاشل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الگطِّعت</w:t>
      </w:r>
      <w:r w:rsidRPr="000D6E67">
        <w:rPr>
          <w:rtl/>
        </w:rPr>
        <w:t xml:space="preserve"> </w:t>
      </w:r>
      <w:r w:rsidRPr="003F0BF1">
        <w:rPr>
          <w:rtl/>
        </w:rPr>
        <w:t>جسمه السيوف ابدمه وهّج هالمشاعل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بالدمه الفاض</w:t>
      </w:r>
      <w:r w:rsidRPr="000D6E67">
        <w:rPr>
          <w:rtl/>
        </w:rPr>
        <w:t xml:space="preserve"> </w:t>
      </w:r>
      <w:r w:rsidRPr="003F0BF1">
        <w:rPr>
          <w:rtl/>
        </w:rPr>
        <w:t>ابمنحره شعلة الحق امنوّره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بالدهر ظلت</w:t>
      </w:r>
      <w:r w:rsidRPr="000D6E67">
        <w:rPr>
          <w:rtl/>
        </w:rPr>
        <w:t xml:space="preserve"> </w:t>
      </w:r>
      <w:r w:rsidRPr="003F0BF1">
        <w:rPr>
          <w:rtl/>
        </w:rPr>
        <w:t>زاهره وكشفت أسرار الأوائل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أبرار أبرار</w:t>
      </w:r>
      <w:r w:rsidRPr="000D6E67">
        <w:rPr>
          <w:rtl/>
        </w:rPr>
        <w:t xml:space="preserve"> </w:t>
      </w:r>
      <w:r w:rsidRPr="003F0BF1">
        <w:rPr>
          <w:rtl/>
        </w:rPr>
        <w:t>حسين أيريد أبرار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ابدمه تمم</w:t>
      </w:r>
      <w:r w:rsidRPr="000D6E67">
        <w:rPr>
          <w:rtl/>
        </w:rPr>
        <w:t xml:space="preserve"> </w:t>
      </w:r>
      <w:r w:rsidRPr="003F0BF1">
        <w:rPr>
          <w:rtl/>
        </w:rPr>
        <w:t>اظهاره يگدر يكشف أسراره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هذا العالم</w:t>
      </w:r>
      <w:r w:rsidRPr="000D6E67">
        <w:rPr>
          <w:rtl/>
        </w:rPr>
        <w:t xml:space="preserve"> </w:t>
      </w:r>
      <w:r w:rsidRPr="003F0BF1">
        <w:rPr>
          <w:rtl/>
        </w:rPr>
        <w:t>أسرار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Left"/>
      </w:pPr>
      <w:r w:rsidRPr="003F0BF1">
        <w:rPr>
          <w:rtl/>
        </w:rPr>
        <w:t>دمشق 1980 م</w:t>
      </w:r>
    </w:p>
    <w:p w:rsidR="000D6E67" w:rsidRPr="000D6E67" w:rsidRDefault="000D6E67" w:rsidP="000D6E67">
      <w:pPr>
        <w:pStyle w:val="libNormal"/>
      </w:pPr>
      <w:r>
        <w:rPr>
          <w:rtl/>
        </w:rPr>
        <w:br w:type="page"/>
      </w:r>
    </w:p>
    <w:p w:rsidR="000D6E67" w:rsidRPr="000D6E67" w:rsidRDefault="000D6E67" w:rsidP="000D6E67">
      <w:pPr>
        <w:pStyle w:val="Heading2Center"/>
      </w:pPr>
      <w:bookmarkStart w:id="14" w:name="08"/>
      <w:bookmarkStart w:id="15" w:name="_Toc495738340"/>
      <w:r w:rsidRPr="003F0BF1">
        <w:rPr>
          <w:rtl/>
        </w:rPr>
        <w:lastRenderedPageBreak/>
        <w:t>الحرّ</w:t>
      </w:r>
      <w:r w:rsidRPr="000D6E67">
        <w:rPr>
          <w:rtl/>
        </w:rPr>
        <w:t xml:space="preserve"> </w:t>
      </w:r>
      <w:r w:rsidRPr="003F0BF1">
        <w:rPr>
          <w:rtl/>
        </w:rPr>
        <w:t>الرياحي</w:t>
      </w:r>
      <w:bookmarkEnd w:id="15"/>
      <w:r w:rsidRPr="000D6E67">
        <w:rPr>
          <w:rtl/>
        </w:rPr>
        <w:t xml:space="preserve"> </w:t>
      </w:r>
      <w:bookmarkEnd w:id="14"/>
    </w:p>
    <w:p w:rsidR="000D6E67" w:rsidRPr="000D6E67" w:rsidRDefault="000D6E67" w:rsidP="000D6E67">
      <w:pPr>
        <w:pStyle w:val="libPoemCenter"/>
      </w:pPr>
      <w:r w:rsidRPr="003F0BF1">
        <w:rPr>
          <w:rtl/>
        </w:rPr>
        <w:t>للنضال</w:t>
      </w:r>
      <w:r w:rsidRPr="000D6E67">
        <w:rPr>
          <w:rtl/>
        </w:rPr>
        <w:t xml:space="preserve"> </w:t>
      </w:r>
      <w:r w:rsidRPr="003F0BF1">
        <w:rPr>
          <w:rtl/>
        </w:rPr>
        <w:t>للشهاده والوضوح باعتقاده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قائد ومتمركز</w:t>
      </w:r>
      <w:r w:rsidRPr="000D6E67">
        <w:rPr>
          <w:rtl/>
        </w:rPr>
        <w:t xml:space="preserve"> </w:t>
      </w:r>
      <w:r w:rsidRPr="003F0BF1">
        <w:rPr>
          <w:rtl/>
        </w:rPr>
        <w:t>ابساحة قتال ابيا صفوف ابفكره يوثِق الاتصال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خل نتابع</w:t>
      </w:r>
      <w:r w:rsidRPr="000D6E67">
        <w:rPr>
          <w:rtl/>
        </w:rPr>
        <w:t xml:space="preserve"> </w:t>
      </w:r>
      <w:r w:rsidRPr="003F0BF1">
        <w:rPr>
          <w:rtl/>
        </w:rPr>
        <w:t>استناده للنضال للشهاده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كل بطل يملك</w:t>
      </w:r>
      <w:r w:rsidRPr="000D6E67">
        <w:rPr>
          <w:rtl/>
        </w:rPr>
        <w:t xml:space="preserve"> </w:t>
      </w:r>
      <w:r w:rsidRPr="003F0BF1">
        <w:rPr>
          <w:rtl/>
        </w:rPr>
        <w:t>عقيده راسخه والها يناضل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لغايته</w:t>
      </w:r>
      <w:r w:rsidRPr="000D6E67">
        <w:rPr>
          <w:rtl/>
        </w:rPr>
        <w:t xml:space="preserve"> </w:t>
      </w:r>
      <w:r w:rsidRPr="003F0BF1">
        <w:rPr>
          <w:rtl/>
        </w:rPr>
        <w:t>ايقدّم حياته انچان حگ انچان باطل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وتنرسم غايته</w:t>
      </w:r>
      <w:r w:rsidRPr="000D6E67">
        <w:rPr>
          <w:rtl/>
        </w:rPr>
        <w:t xml:space="preserve"> </w:t>
      </w:r>
      <w:r w:rsidRPr="003F0BF1">
        <w:rPr>
          <w:rtl/>
        </w:rPr>
        <w:t>ابعينه ابعزمه عن فكره يقاتل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معروفه هاي</w:t>
      </w:r>
      <w:r w:rsidRPr="000D6E67">
        <w:rPr>
          <w:rtl/>
        </w:rPr>
        <w:t xml:space="preserve"> </w:t>
      </w:r>
      <w:r w:rsidRPr="003F0BF1">
        <w:rPr>
          <w:rtl/>
        </w:rPr>
        <w:t>الظاهره كل بطل صاحب مقدره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يملك عقيده</w:t>
      </w:r>
      <w:r w:rsidRPr="000D6E67">
        <w:rPr>
          <w:rtl/>
        </w:rPr>
        <w:t xml:space="preserve"> </w:t>
      </w:r>
      <w:r w:rsidRPr="003F0BF1">
        <w:rPr>
          <w:rtl/>
        </w:rPr>
        <w:t>ابظامره وابعزم گلبه يواصل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بالطفوف بطل</w:t>
      </w:r>
      <w:r w:rsidRPr="000D6E67">
        <w:rPr>
          <w:rtl/>
        </w:rPr>
        <w:t xml:space="preserve"> </w:t>
      </w:r>
      <w:r w:rsidRPr="003F0BF1">
        <w:rPr>
          <w:rtl/>
        </w:rPr>
        <w:t>ضاهر بالمعارك وگف حاير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جبهتين گباله</w:t>
      </w:r>
      <w:r w:rsidRPr="000D6E67">
        <w:rPr>
          <w:rtl/>
        </w:rPr>
        <w:t xml:space="preserve"> </w:t>
      </w:r>
      <w:r w:rsidRPr="003F0BF1">
        <w:rPr>
          <w:rtl/>
        </w:rPr>
        <w:t>تحمل اعتقاد جبهه عالباطل وجبهه اعله الرشاد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ويه يا جبهه</w:t>
      </w:r>
      <w:r w:rsidRPr="000D6E67">
        <w:rPr>
          <w:rtl/>
        </w:rPr>
        <w:t xml:space="preserve"> </w:t>
      </w:r>
      <w:r w:rsidRPr="003F0BF1">
        <w:rPr>
          <w:rtl/>
        </w:rPr>
        <w:t>اعتقاده للنضال للشهاده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بين جبهات</w:t>
      </w:r>
      <w:r w:rsidRPr="000D6E67">
        <w:rPr>
          <w:rtl/>
        </w:rPr>
        <w:t xml:space="preserve"> </w:t>
      </w:r>
      <w:r w:rsidRPr="003F0BF1">
        <w:rPr>
          <w:rtl/>
        </w:rPr>
        <w:t>القتال انشوف هذا البطل حاير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وگف بين</w:t>
      </w:r>
      <w:r w:rsidRPr="000D6E67">
        <w:rPr>
          <w:rtl/>
        </w:rPr>
        <w:t xml:space="preserve"> </w:t>
      </w:r>
      <w:r w:rsidRPr="003F0BF1">
        <w:rPr>
          <w:rtl/>
        </w:rPr>
        <w:t>الجبهتين النهج يا جبهه يناصر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جبهه حگ</w:t>
      </w:r>
      <w:r w:rsidRPr="000D6E67">
        <w:rPr>
          <w:rtl/>
        </w:rPr>
        <w:t xml:space="preserve"> </w:t>
      </w:r>
      <w:r w:rsidRPr="003F0BF1">
        <w:rPr>
          <w:rtl/>
        </w:rPr>
        <w:t>وجبهه باطل والشدد كشف السرائر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الحر من وگف</w:t>
      </w:r>
      <w:r w:rsidRPr="000D6E67">
        <w:rPr>
          <w:rtl/>
        </w:rPr>
        <w:t xml:space="preserve"> </w:t>
      </w:r>
      <w:r w:rsidRPr="003F0BF1">
        <w:rPr>
          <w:rtl/>
        </w:rPr>
        <w:t>بين الجمع الكشف الحقيقه يطّلع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للجانبين</w:t>
      </w:r>
      <w:r w:rsidRPr="000D6E67">
        <w:rPr>
          <w:rtl/>
        </w:rPr>
        <w:t xml:space="preserve"> </w:t>
      </w:r>
      <w:r w:rsidRPr="003F0BF1">
        <w:rPr>
          <w:rtl/>
        </w:rPr>
        <w:t>أبده السمع وكشف مقياس الضماير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الاتعاظ</w:t>
      </w:r>
      <w:r w:rsidRPr="000D6E67">
        <w:rPr>
          <w:rtl/>
        </w:rPr>
        <w:t xml:space="preserve"> </w:t>
      </w:r>
      <w:r w:rsidRPr="003F0BF1">
        <w:rPr>
          <w:rtl/>
        </w:rPr>
        <w:t>باستماعه والرشاد باطلاعه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شاف نفسه</w:t>
      </w:r>
      <w:r w:rsidRPr="000D6E67">
        <w:rPr>
          <w:rtl/>
        </w:rPr>
        <w:t xml:space="preserve"> </w:t>
      </w:r>
      <w:r w:rsidRPr="003F0BF1">
        <w:rPr>
          <w:rtl/>
        </w:rPr>
        <w:t>ابين جنه وبين نار والشهم ينجح بيوم الاختبار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وتبدي من</w:t>
      </w:r>
      <w:r w:rsidRPr="000D6E67">
        <w:rPr>
          <w:rtl/>
        </w:rPr>
        <w:t xml:space="preserve"> </w:t>
      </w:r>
      <w:r w:rsidRPr="003F0BF1">
        <w:rPr>
          <w:rtl/>
        </w:rPr>
        <w:t>عنده الافاده للنضال للشهاده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من سمع خطبة</w:t>
      </w:r>
      <w:r w:rsidRPr="000D6E67">
        <w:rPr>
          <w:rtl/>
        </w:rPr>
        <w:t xml:space="preserve"> </w:t>
      </w:r>
      <w:r w:rsidRPr="003F0BF1">
        <w:rPr>
          <w:rtl/>
        </w:rPr>
        <w:t>حسين الحر إخذ منها اتّعاضه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وعرف بابن</w:t>
      </w:r>
      <w:r w:rsidRPr="000D6E67">
        <w:rPr>
          <w:rtl/>
        </w:rPr>
        <w:t xml:space="preserve"> </w:t>
      </w:r>
      <w:r w:rsidRPr="003F0BF1">
        <w:rPr>
          <w:rtl/>
        </w:rPr>
        <w:t>زياد لجل الطمع هذا الحدث خاضه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ندم عن مبدأ</w:t>
      </w:r>
      <w:r w:rsidRPr="000D6E67">
        <w:rPr>
          <w:rtl/>
        </w:rPr>
        <w:t xml:space="preserve"> </w:t>
      </w:r>
      <w:r w:rsidRPr="003F0BF1">
        <w:rPr>
          <w:rtl/>
        </w:rPr>
        <w:t>طلوعه والدمع بالجفن فاضه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الحر الرياحي</w:t>
      </w:r>
      <w:r w:rsidRPr="000D6E67">
        <w:rPr>
          <w:rtl/>
        </w:rPr>
        <w:t xml:space="preserve"> </w:t>
      </w:r>
      <w:r w:rsidRPr="003F0BF1">
        <w:rPr>
          <w:rtl/>
        </w:rPr>
        <w:t>من وگف وارتعدت أعضائه ورجف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من مبدأ</w:t>
      </w:r>
      <w:r w:rsidRPr="000D6E67">
        <w:rPr>
          <w:rtl/>
        </w:rPr>
        <w:t xml:space="preserve"> </w:t>
      </w:r>
      <w:r w:rsidRPr="003F0BF1">
        <w:rPr>
          <w:rtl/>
        </w:rPr>
        <w:t>الفطره هتف صوت ومعطّره الفاظه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lastRenderedPageBreak/>
        <w:t>بالضمير</w:t>
      </w:r>
      <w:r w:rsidRPr="000D6E67">
        <w:rPr>
          <w:rtl/>
        </w:rPr>
        <w:t xml:space="preserve"> </w:t>
      </w:r>
      <w:r w:rsidRPr="003F0BF1">
        <w:rPr>
          <w:rtl/>
        </w:rPr>
        <w:t>اهتمامي وبالمبادئ التزامي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هالبطل يبدي</w:t>
      </w:r>
      <w:r w:rsidRPr="000D6E67">
        <w:rPr>
          <w:rtl/>
        </w:rPr>
        <w:t xml:space="preserve"> </w:t>
      </w:r>
      <w:r w:rsidRPr="003F0BF1">
        <w:rPr>
          <w:rtl/>
        </w:rPr>
        <w:t>ابضميره الاهتمام وبطريق العدل يمشي باستقام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ابفكره يبحث</w:t>
      </w:r>
      <w:r w:rsidRPr="000D6E67">
        <w:rPr>
          <w:rtl/>
        </w:rPr>
        <w:t xml:space="preserve"> </w:t>
      </w:r>
      <w:r w:rsidRPr="003F0BF1">
        <w:rPr>
          <w:rtl/>
        </w:rPr>
        <w:t>عن رشاده للنضال للشهاده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>
        <w:rPr>
          <w:rtl/>
        </w:rPr>
        <w:t>(</w:t>
      </w:r>
      <w:r w:rsidRPr="003F0BF1">
        <w:rPr>
          <w:rtl/>
        </w:rPr>
        <w:t>والمهاجِر</w:t>
      </w:r>
      <w:r w:rsidRPr="000D6E67">
        <w:rPr>
          <w:rtl/>
        </w:rPr>
        <w:t xml:space="preserve"> </w:t>
      </w:r>
      <w:r w:rsidRPr="003F0BF1">
        <w:rPr>
          <w:rtl/>
        </w:rPr>
        <w:t>ابن الآوس</w:t>
      </w:r>
      <w:r>
        <w:rPr>
          <w:rtl/>
        </w:rPr>
        <w:t>)</w:t>
      </w:r>
      <w:r w:rsidRPr="003F0BF1">
        <w:rPr>
          <w:rtl/>
        </w:rPr>
        <w:t xml:space="preserve"> انبهر من شاهد ذِهوله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ناده يا حر</w:t>
      </w:r>
      <w:r w:rsidRPr="000D6E67">
        <w:rPr>
          <w:rtl/>
        </w:rPr>
        <w:t xml:space="preserve"> </w:t>
      </w:r>
      <w:r w:rsidRPr="003F0BF1">
        <w:rPr>
          <w:rtl/>
        </w:rPr>
        <w:t>اشجرالك يا رمز معنى الرجوله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لو ينشدوني</w:t>
      </w:r>
      <w:r w:rsidRPr="000D6E67">
        <w:rPr>
          <w:rtl/>
        </w:rPr>
        <w:t xml:space="preserve"> </w:t>
      </w:r>
      <w:r w:rsidRPr="003F0BF1">
        <w:rPr>
          <w:rtl/>
        </w:rPr>
        <w:t>اعله عزمك ما عدوتك بالبطوله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رَد الفعل من</w:t>
      </w:r>
      <w:r w:rsidRPr="000D6E67">
        <w:rPr>
          <w:rtl/>
        </w:rPr>
        <w:t xml:space="preserve"> </w:t>
      </w:r>
      <w:r w:rsidRPr="003F0BF1">
        <w:rPr>
          <w:rtl/>
        </w:rPr>
        <w:t>ينعكس للعالم أيوضح درس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كل ثمر يرجع</w:t>
      </w:r>
      <w:r w:rsidRPr="000D6E67">
        <w:rPr>
          <w:rtl/>
        </w:rPr>
        <w:t xml:space="preserve"> </w:t>
      </w:r>
      <w:r w:rsidRPr="003F0BF1">
        <w:rPr>
          <w:rtl/>
        </w:rPr>
        <w:t>للغرس وكل فرع يتبع أصوله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التزام</w:t>
      </w:r>
      <w:r w:rsidRPr="000D6E67">
        <w:rPr>
          <w:rtl/>
        </w:rPr>
        <w:t xml:space="preserve"> </w:t>
      </w:r>
      <w:r w:rsidRPr="003F0BF1">
        <w:rPr>
          <w:rtl/>
        </w:rPr>
        <w:t>بالعقيده الموت لاجل الدين عيده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اتوجّه الصوب</w:t>
      </w:r>
      <w:r w:rsidRPr="000D6E67">
        <w:rPr>
          <w:rtl/>
        </w:rPr>
        <w:t xml:space="preserve"> </w:t>
      </w:r>
      <w:r w:rsidRPr="003F0BF1">
        <w:rPr>
          <w:rtl/>
        </w:rPr>
        <w:t>أبو اليمه بانكسار أو وجهه بالإيمان يتبهلل أنوار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السيرة الحق</w:t>
      </w:r>
      <w:r w:rsidRPr="000D6E67">
        <w:rPr>
          <w:rtl/>
        </w:rPr>
        <w:t xml:space="preserve"> </w:t>
      </w:r>
      <w:r w:rsidRPr="003F0BF1">
        <w:rPr>
          <w:rtl/>
        </w:rPr>
        <w:t>انشداده للنضال للشهاده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من وصل يم</w:t>
      </w:r>
      <w:r w:rsidRPr="000D6E67">
        <w:rPr>
          <w:rtl/>
        </w:rPr>
        <w:t xml:space="preserve"> </w:t>
      </w:r>
      <w:r w:rsidRPr="003F0BF1">
        <w:rPr>
          <w:rtl/>
        </w:rPr>
        <w:t>أبو اليمه ابوجهه مرسومه الندامه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وگف يم حسين</w:t>
      </w:r>
      <w:r w:rsidRPr="000D6E67">
        <w:rPr>
          <w:rtl/>
        </w:rPr>
        <w:t xml:space="preserve"> </w:t>
      </w:r>
      <w:r w:rsidRPr="003F0BF1">
        <w:rPr>
          <w:rtl/>
        </w:rPr>
        <w:t>لاچن الانكسار أحنى قِوامه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وصاح استغفر</w:t>
      </w:r>
      <w:r w:rsidRPr="000D6E67">
        <w:rPr>
          <w:rtl/>
        </w:rPr>
        <w:t xml:space="preserve"> </w:t>
      </w:r>
      <w:r w:rsidRPr="003F0BF1">
        <w:rPr>
          <w:rtl/>
        </w:rPr>
        <w:t>الباري وتبت بين ايد الإمامه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وحسين للحر</w:t>
      </w:r>
      <w:r w:rsidRPr="000D6E67">
        <w:rPr>
          <w:rtl/>
        </w:rPr>
        <w:t xml:space="preserve"> </w:t>
      </w:r>
      <w:r w:rsidRPr="003F0BF1">
        <w:rPr>
          <w:rtl/>
        </w:rPr>
        <w:t>خاطبه تُغفر ذِنوب التائِبه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وابن الرياحي</w:t>
      </w:r>
      <w:r w:rsidRPr="000D6E67">
        <w:rPr>
          <w:rtl/>
        </w:rPr>
        <w:t xml:space="preserve"> </w:t>
      </w:r>
      <w:r w:rsidRPr="003F0BF1">
        <w:rPr>
          <w:rtl/>
        </w:rPr>
        <w:t>جاوبه يا شفيعي بالقيامه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للحروب أرد</w:t>
      </w:r>
      <w:r w:rsidRPr="000D6E67">
        <w:rPr>
          <w:rtl/>
        </w:rPr>
        <w:t xml:space="preserve"> </w:t>
      </w:r>
      <w:r w:rsidRPr="003F0BF1">
        <w:rPr>
          <w:rtl/>
        </w:rPr>
        <w:t>أواصل بين أيدك أرد أقاتل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امن الندم ما</w:t>
      </w:r>
      <w:r w:rsidRPr="000D6E67">
        <w:rPr>
          <w:rtl/>
        </w:rPr>
        <w:t xml:space="preserve"> </w:t>
      </w:r>
      <w:r w:rsidRPr="003F0BF1">
        <w:rPr>
          <w:rtl/>
        </w:rPr>
        <w:t>نزل عن ظهر الجواد وسيفه متمركز ابچف الاعتقاد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والجهاد اشرف</w:t>
      </w:r>
      <w:r w:rsidRPr="000D6E67">
        <w:rPr>
          <w:rtl/>
        </w:rPr>
        <w:t xml:space="preserve"> </w:t>
      </w:r>
      <w:r w:rsidRPr="003F0BF1">
        <w:rPr>
          <w:rtl/>
        </w:rPr>
        <w:t>عباده للنضال للشهاده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للحرب قدّم</w:t>
      </w:r>
      <w:r w:rsidRPr="000D6E67">
        <w:rPr>
          <w:rtl/>
        </w:rPr>
        <w:t xml:space="preserve"> </w:t>
      </w:r>
      <w:r>
        <w:rPr>
          <w:rtl/>
        </w:rPr>
        <w:t>(</w:t>
      </w:r>
      <w:r w:rsidRPr="003F0BF1">
        <w:rPr>
          <w:rtl/>
        </w:rPr>
        <w:t>بُكَير</w:t>
      </w:r>
      <w:r>
        <w:rPr>
          <w:rtl/>
        </w:rPr>
        <w:t>)</w:t>
      </w:r>
      <w:r w:rsidRPr="003F0BF1">
        <w:rPr>
          <w:rtl/>
        </w:rPr>
        <w:t xml:space="preserve"> وشاهد استشهاد ابنه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وخاطبه الحر</w:t>
      </w:r>
      <w:r w:rsidRPr="000D6E67">
        <w:rPr>
          <w:rtl/>
        </w:rPr>
        <w:t xml:space="preserve"> </w:t>
      </w:r>
      <w:r w:rsidRPr="003F0BF1">
        <w:rPr>
          <w:rtl/>
        </w:rPr>
        <w:t>بالشهاده يولدي مبارك تهنه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والوعد يم</w:t>
      </w:r>
      <w:r w:rsidRPr="000D6E67">
        <w:rPr>
          <w:rtl/>
        </w:rPr>
        <w:t xml:space="preserve"> </w:t>
      </w:r>
      <w:r w:rsidRPr="003F0BF1">
        <w:rPr>
          <w:rtl/>
        </w:rPr>
        <w:t>الرسول ومربعك روضة الجنّة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واگف الحر</w:t>
      </w:r>
      <w:r w:rsidRPr="000D6E67">
        <w:rPr>
          <w:rtl/>
        </w:rPr>
        <w:t xml:space="preserve"> </w:t>
      </w:r>
      <w:r w:rsidRPr="003F0BF1">
        <w:rPr>
          <w:rtl/>
        </w:rPr>
        <w:t>وينتظر امن حسين إصدار الأمر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وللدين</w:t>
      </w:r>
      <w:r w:rsidRPr="000D6E67">
        <w:rPr>
          <w:rtl/>
        </w:rPr>
        <w:t xml:space="preserve"> </w:t>
      </w:r>
      <w:r w:rsidRPr="003F0BF1">
        <w:rPr>
          <w:rtl/>
        </w:rPr>
        <w:t>يضمنله النصر وبالنصر ما خاب ضنّه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للقتال صدر</w:t>
      </w:r>
      <w:r w:rsidRPr="000D6E67">
        <w:rPr>
          <w:rtl/>
        </w:rPr>
        <w:t xml:space="preserve"> </w:t>
      </w:r>
      <w:r w:rsidRPr="003F0BF1">
        <w:rPr>
          <w:rtl/>
        </w:rPr>
        <w:t>أمره للجهاد ابتسم ثغره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lastRenderedPageBreak/>
        <w:t>وارتجز من</w:t>
      </w:r>
      <w:r w:rsidRPr="000D6E67">
        <w:rPr>
          <w:rtl/>
        </w:rPr>
        <w:t xml:space="preserve"> </w:t>
      </w:r>
      <w:r w:rsidRPr="003F0BF1">
        <w:rPr>
          <w:rtl/>
        </w:rPr>
        <w:t>گلب ما يعرف الخوف روّع العسكر وابو اليمه يشوف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أبدع الحر</w:t>
      </w:r>
      <w:r w:rsidRPr="000D6E67">
        <w:rPr>
          <w:rtl/>
        </w:rPr>
        <w:t xml:space="preserve"> </w:t>
      </w:r>
      <w:r w:rsidRPr="003F0BF1">
        <w:rPr>
          <w:rtl/>
        </w:rPr>
        <w:t>بجهاده للنضال للشهاده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گطع گلب</w:t>
      </w:r>
      <w:r w:rsidRPr="000D6E67">
        <w:rPr>
          <w:rtl/>
        </w:rPr>
        <w:t xml:space="preserve"> </w:t>
      </w:r>
      <w:r w:rsidRPr="003F0BF1">
        <w:rPr>
          <w:rtl/>
        </w:rPr>
        <w:t>الحرب سيفه وروّع الحومه ابجهاده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وبالنصر حصّل</w:t>
      </w:r>
      <w:r w:rsidRPr="000D6E67">
        <w:rPr>
          <w:rtl/>
        </w:rPr>
        <w:t xml:space="preserve"> </w:t>
      </w:r>
      <w:r w:rsidRPr="003F0BF1">
        <w:rPr>
          <w:rtl/>
        </w:rPr>
        <w:t>الغايه أو مكث بربوع الشهاده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وصار مضرب</w:t>
      </w:r>
      <w:r w:rsidRPr="000D6E67">
        <w:rPr>
          <w:rtl/>
        </w:rPr>
        <w:t xml:space="preserve"> </w:t>
      </w:r>
      <w:r w:rsidRPr="003F0BF1">
        <w:rPr>
          <w:rtl/>
        </w:rPr>
        <w:t>للامثال ابنصرة الحق اعتقاده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وحسين ناداه</w:t>
      </w:r>
      <w:r w:rsidRPr="000D6E67">
        <w:rPr>
          <w:rtl/>
        </w:rPr>
        <w:t xml:space="preserve"> </w:t>
      </w:r>
      <w:r w:rsidRPr="003F0BF1">
        <w:rPr>
          <w:rtl/>
        </w:rPr>
        <w:t>يا شهم سمّتك أمك والنعِم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حر وانطبق</w:t>
      </w:r>
      <w:r w:rsidRPr="000D6E67">
        <w:rPr>
          <w:rtl/>
        </w:rPr>
        <w:t xml:space="preserve"> </w:t>
      </w:r>
      <w:r w:rsidRPr="003F0BF1">
        <w:rPr>
          <w:rtl/>
        </w:rPr>
        <w:t>بيك الاسم وبالحشر نلت السعاده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كل غيور من</w:t>
      </w:r>
      <w:r w:rsidRPr="000D6E67">
        <w:rPr>
          <w:rtl/>
        </w:rPr>
        <w:t xml:space="preserve"> </w:t>
      </w:r>
      <w:r w:rsidRPr="003F0BF1">
        <w:rPr>
          <w:rtl/>
        </w:rPr>
        <w:t>يجاهد بالزمان يبگه خالد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انجاهد إو</w:t>
      </w:r>
      <w:r w:rsidRPr="000D6E67">
        <w:rPr>
          <w:rtl/>
        </w:rPr>
        <w:t xml:space="preserve"> </w:t>
      </w:r>
      <w:r w:rsidRPr="003F0BF1">
        <w:rPr>
          <w:rtl/>
        </w:rPr>
        <w:t>بالحر يكون الامتثال وبالشهادة ايصير حبل الاتصال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ومثله نحصل</w:t>
      </w:r>
      <w:r w:rsidRPr="000D6E67">
        <w:rPr>
          <w:rtl/>
        </w:rPr>
        <w:t xml:space="preserve"> </w:t>
      </w:r>
      <w:r w:rsidRPr="003F0BF1">
        <w:rPr>
          <w:rtl/>
        </w:rPr>
        <w:t>عالسعاده للنضال للشهاده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جثة الحر على</w:t>
      </w:r>
      <w:r w:rsidRPr="000D6E67">
        <w:rPr>
          <w:rtl/>
        </w:rPr>
        <w:t xml:space="preserve"> </w:t>
      </w:r>
      <w:r w:rsidRPr="003F0BF1">
        <w:rPr>
          <w:rtl/>
        </w:rPr>
        <w:t>الغبره امخضبه بدم المنيه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وأسرعت آل</w:t>
      </w:r>
      <w:r w:rsidRPr="000D6E67">
        <w:rPr>
          <w:rtl/>
        </w:rPr>
        <w:t xml:space="preserve"> </w:t>
      </w:r>
      <w:r w:rsidRPr="003F0BF1">
        <w:rPr>
          <w:rtl/>
        </w:rPr>
        <w:t>الرياحي ودفنته الراعي الحميه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بس أبو</w:t>
      </w:r>
      <w:r w:rsidRPr="000D6E67">
        <w:rPr>
          <w:rtl/>
        </w:rPr>
        <w:t xml:space="preserve"> </w:t>
      </w:r>
      <w:r w:rsidRPr="003F0BF1">
        <w:rPr>
          <w:rtl/>
        </w:rPr>
        <w:t>السجاد ظلت جثته فوگ الوطيه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محّد دفن</w:t>
      </w:r>
      <w:r w:rsidRPr="000D6E67">
        <w:rPr>
          <w:rtl/>
        </w:rPr>
        <w:t xml:space="preserve"> </w:t>
      </w:r>
      <w:r w:rsidRPr="003F0BF1">
        <w:rPr>
          <w:rtl/>
        </w:rPr>
        <w:t>راعي الشيم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واتسلّبت</w:t>
      </w:r>
      <w:r w:rsidRPr="000D6E67">
        <w:rPr>
          <w:rtl/>
        </w:rPr>
        <w:t xml:space="preserve"> </w:t>
      </w:r>
      <w:r w:rsidRPr="003F0BF1">
        <w:rPr>
          <w:rtl/>
        </w:rPr>
        <w:t>عگبه الحرم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واتلاهبت نار</w:t>
      </w:r>
      <w:r w:rsidRPr="000D6E67">
        <w:rPr>
          <w:rtl/>
        </w:rPr>
        <w:t xml:space="preserve"> </w:t>
      </w:r>
      <w:r w:rsidRPr="003F0BF1">
        <w:rPr>
          <w:rtl/>
        </w:rPr>
        <w:t>الخيم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3F0BF1">
        <w:rPr>
          <w:rtl/>
        </w:rPr>
        <w:t>وعيلته ظلت</w:t>
      </w:r>
      <w:r w:rsidRPr="000D6E67">
        <w:rPr>
          <w:rtl/>
        </w:rPr>
        <w:t xml:space="preserve"> </w:t>
      </w:r>
      <w:r w:rsidRPr="003F0BF1">
        <w:rPr>
          <w:rtl/>
        </w:rPr>
        <w:t>غريبه لا كفيل ولا محامي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Left"/>
      </w:pPr>
      <w:r w:rsidRPr="003F0BF1">
        <w:rPr>
          <w:rtl/>
        </w:rPr>
        <w:t>دمشق 1980 م</w:t>
      </w:r>
    </w:p>
    <w:p w:rsidR="000D6E67" w:rsidRPr="000D6E67" w:rsidRDefault="000D6E67" w:rsidP="000D6E67">
      <w:pPr>
        <w:pStyle w:val="libNormal"/>
      </w:pPr>
      <w:r>
        <w:rPr>
          <w:rtl/>
        </w:rPr>
        <w:br w:type="page"/>
      </w:r>
    </w:p>
    <w:p w:rsidR="000D6E67" w:rsidRPr="000D6E67" w:rsidRDefault="000D6E67" w:rsidP="000D6E67">
      <w:pPr>
        <w:pStyle w:val="Heading2Center"/>
      </w:pPr>
      <w:bookmarkStart w:id="16" w:name="09"/>
      <w:bookmarkStart w:id="17" w:name="_Toc495738341"/>
      <w:r w:rsidRPr="0041182F">
        <w:rPr>
          <w:rtl/>
        </w:rPr>
        <w:lastRenderedPageBreak/>
        <w:t xml:space="preserve">صرخة أنصار الحسين </w:t>
      </w:r>
      <w:r>
        <w:rPr>
          <w:rtl/>
        </w:rPr>
        <w:t>(</w:t>
      </w:r>
      <w:r w:rsidRPr="0041182F">
        <w:rPr>
          <w:rtl/>
        </w:rPr>
        <w:t>عليه</w:t>
      </w:r>
      <w:r w:rsidRPr="000D6E67">
        <w:rPr>
          <w:rtl/>
        </w:rPr>
        <w:t xml:space="preserve"> </w:t>
      </w:r>
      <w:r w:rsidRPr="0041182F">
        <w:rPr>
          <w:rtl/>
        </w:rPr>
        <w:t>السلام</w:t>
      </w:r>
      <w:r>
        <w:rPr>
          <w:rtl/>
        </w:rPr>
        <w:t>)</w:t>
      </w:r>
      <w:bookmarkEnd w:id="17"/>
      <w:r w:rsidRPr="000D6E67">
        <w:rPr>
          <w:rtl/>
        </w:rPr>
        <w:t xml:space="preserve"> </w:t>
      </w:r>
      <w:bookmarkEnd w:id="16"/>
    </w:p>
    <w:p w:rsidR="000D6E67" w:rsidRPr="000D6E67" w:rsidRDefault="000D6E67" w:rsidP="000D6E67">
      <w:pPr>
        <w:pStyle w:val="libPoemCenter"/>
      </w:pPr>
      <w:r w:rsidRPr="0041182F">
        <w:rPr>
          <w:rtl/>
        </w:rPr>
        <w:t>نفديك يحسين بالروح والدم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والتضحيه اليوم موقف اتحتم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يحسين هاي الثورة نتمناها</w:t>
      </w:r>
      <w:r w:rsidRPr="000D6E67">
        <w:rPr>
          <w:rtl/>
        </w:rPr>
        <w:t xml:space="preserve"> </w:t>
      </w:r>
      <w:r w:rsidRPr="0041182F">
        <w:rPr>
          <w:rtl/>
        </w:rPr>
        <w:t>ابعين الشهاده لكربله ارصدناها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موقف اتحتم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انفتحت أبواب النضال ورفرف اجناح</w:t>
      </w:r>
      <w:r w:rsidRPr="000D6E67">
        <w:rPr>
          <w:rtl/>
        </w:rPr>
        <w:t xml:space="preserve"> </w:t>
      </w:r>
      <w:r w:rsidRPr="0041182F">
        <w:rPr>
          <w:rtl/>
        </w:rPr>
        <w:t>السعاده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والجهاد أشرف حديث وعن أبو اليمه</w:t>
      </w:r>
      <w:r w:rsidRPr="000D6E67">
        <w:rPr>
          <w:rtl/>
        </w:rPr>
        <w:t xml:space="preserve"> </w:t>
      </w:r>
      <w:r w:rsidRPr="0041182F">
        <w:rPr>
          <w:rtl/>
        </w:rPr>
        <w:t>استناده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وابجهاد الظلم نكسب أسمى غايات</w:t>
      </w:r>
      <w:r w:rsidRPr="000D6E67">
        <w:rPr>
          <w:rtl/>
        </w:rPr>
        <w:t xml:space="preserve"> </w:t>
      </w:r>
      <w:r w:rsidRPr="0041182F">
        <w:rPr>
          <w:rtl/>
        </w:rPr>
        <w:t>العباده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احرار نبگه بكل زمن وما</w:t>
      </w:r>
      <w:r w:rsidRPr="000D6E67">
        <w:rPr>
          <w:rtl/>
        </w:rPr>
        <w:t xml:space="preserve"> </w:t>
      </w:r>
      <w:r w:rsidRPr="0041182F">
        <w:rPr>
          <w:rtl/>
        </w:rPr>
        <w:t>نرضخ لعابد وثن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والدين لو ركنه انرجن</w:t>
      </w:r>
      <w:r w:rsidRPr="000D6E67">
        <w:rPr>
          <w:rtl/>
        </w:rPr>
        <w:t xml:space="preserve"> </w:t>
      </w:r>
      <w:r w:rsidRPr="0041182F">
        <w:rPr>
          <w:rtl/>
        </w:rPr>
        <w:t>انشيّده بدم الشهاده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احرار احرار والباري</w:t>
      </w:r>
      <w:r w:rsidRPr="000D6E67">
        <w:rPr>
          <w:rtl/>
        </w:rPr>
        <w:t xml:space="preserve"> </w:t>
      </w:r>
      <w:r w:rsidRPr="0041182F">
        <w:rPr>
          <w:rtl/>
        </w:rPr>
        <w:t>يعلم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صوت النحر صاح مو لفظه بالفم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هالصرخه من جوف النحر صحناها ابعين</w:t>
      </w:r>
      <w:r w:rsidRPr="000D6E67">
        <w:rPr>
          <w:rtl/>
        </w:rPr>
        <w:t xml:space="preserve"> </w:t>
      </w:r>
      <w:r w:rsidRPr="0041182F">
        <w:rPr>
          <w:rtl/>
        </w:rPr>
        <w:t>الشهاده لكربله ارصدناها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موقف اتحتم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احنه أحرار ونظل أحرار مثلك يبو</w:t>
      </w:r>
      <w:r w:rsidRPr="000D6E67">
        <w:rPr>
          <w:rtl/>
        </w:rPr>
        <w:t xml:space="preserve"> </w:t>
      </w:r>
      <w:r w:rsidRPr="0041182F">
        <w:rPr>
          <w:rtl/>
        </w:rPr>
        <w:t>اليمه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اشما الطاغي اعلينه جار وبالاحقاد ايزيد</w:t>
      </w:r>
      <w:r w:rsidRPr="000D6E67">
        <w:rPr>
          <w:rtl/>
        </w:rPr>
        <w:t xml:space="preserve"> </w:t>
      </w:r>
      <w:r w:rsidRPr="0041182F">
        <w:rPr>
          <w:rtl/>
        </w:rPr>
        <w:t>ظلمه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نقسم ابدم الكرامه حتماً</w:t>
      </w:r>
      <w:r w:rsidRPr="000D6E67">
        <w:rPr>
          <w:rtl/>
        </w:rPr>
        <w:t xml:space="preserve"> </w:t>
      </w:r>
      <w:r w:rsidRPr="0041182F">
        <w:rPr>
          <w:rtl/>
        </w:rPr>
        <w:t>لعرشه نهدمه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أنصارك بروح وعدد</w:t>
      </w:r>
      <w:r w:rsidRPr="000D6E67">
        <w:rPr>
          <w:rtl/>
        </w:rPr>
        <w:t xml:space="preserve"> </w:t>
      </w:r>
      <w:r w:rsidRPr="0041182F">
        <w:rPr>
          <w:rtl/>
        </w:rPr>
        <w:t>وبدمنه نبني المعتقد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والنحر لو ينسه العهد</w:t>
      </w:r>
      <w:r w:rsidRPr="000D6E67">
        <w:rPr>
          <w:rtl/>
        </w:rPr>
        <w:t xml:space="preserve"> </w:t>
      </w:r>
      <w:r w:rsidRPr="0041182F">
        <w:rPr>
          <w:rtl/>
        </w:rPr>
        <w:t>أيذكّره بهالعهد دمه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والوعد لو حان والعالم</w:t>
      </w:r>
      <w:r w:rsidRPr="000D6E67">
        <w:rPr>
          <w:rtl/>
        </w:rPr>
        <w:t xml:space="preserve"> </w:t>
      </w:r>
      <w:r w:rsidRPr="0041182F">
        <w:rPr>
          <w:rtl/>
        </w:rPr>
        <w:t>اظلم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نقمع الطغيان وهيهات نهتم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النه لقاء بكربلا ويّاها</w:t>
      </w:r>
      <w:r w:rsidRPr="000D6E67">
        <w:rPr>
          <w:rtl/>
        </w:rPr>
        <w:t xml:space="preserve"> </w:t>
      </w:r>
      <w:r w:rsidRPr="0041182F">
        <w:rPr>
          <w:rtl/>
        </w:rPr>
        <w:t>ابعين الشهاده لكربلا ارصدناها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موقف اتحتم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ليلة الظلم رهيبه وننتظر</w:t>
      </w:r>
      <w:r w:rsidRPr="000D6E67">
        <w:rPr>
          <w:rtl/>
        </w:rPr>
        <w:t xml:space="preserve"> </w:t>
      </w:r>
      <w:r w:rsidRPr="0041182F">
        <w:rPr>
          <w:rtl/>
        </w:rPr>
        <w:t>طلعة فجرنه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بكربلا لو صدر أمرك للحرب نفتح</w:t>
      </w:r>
      <w:r w:rsidRPr="000D6E67">
        <w:rPr>
          <w:rtl/>
        </w:rPr>
        <w:t xml:space="preserve"> </w:t>
      </w:r>
      <w:r w:rsidRPr="0041182F">
        <w:rPr>
          <w:rtl/>
        </w:rPr>
        <w:t>صدرنه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lastRenderedPageBreak/>
        <w:t>توگف اصفوف القتال وللوغه انصافح سمرنه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بالطف نخوض الملحمه والنحر</w:t>
      </w:r>
      <w:r w:rsidRPr="000D6E67">
        <w:rPr>
          <w:rtl/>
        </w:rPr>
        <w:t xml:space="preserve"> </w:t>
      </w:r>
      <w:r w:rsidRPr="0041182F">
        <w:rPr>
          <w:rtl/>
        </w:rPr>
        <w:t>لو فاض بدمه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لنهج الإسلام انترجمه لكل</w:t>
      </w:r>
      <w:r w:rsidRPr="000D6E67">
        <w:rPr>
          <w:rtl/>
        </w:rPr>
        <w:t xml:space="preserve"> </w:t>
      </w:r>
      <w:r w:rsidRPr="0041182F">
        <w:rPr>
          <w:rtl/>
        </w:rPr>
        <w:t>لغه اتعايش عصرنه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والدمه لو سال للنهج</w:t>
      </w:r>
      <w:r w:rsidRPr="000D6E67">
        <w:rPr>
          <w:rtl/>
        </w:rPr>
        <w:t xml:space="preserve"> </w:t>
      </w:r>
      <w:r w:rsidRPr="0041182F">
        <w:rPr>
          <w:rtl/>
        </w:rPr>
        <w:t>ترجم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اطروحة إيمان للبشر</w:t>
      </w:r>
      <w:r w:rsidRPr="000D6E67">
        <w:rPr>
          <w:rtl/>
        </w:rPr>
        <w:t xml:space="preserve"> </w:t>
      </w:r>
      <w:r w:rsidRPr="0041182F">
        <w:rPr>
          <w:rtl/>
        </w:rPr>
        <w:t>قدّم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هاي الشروح ابنهجك درسناها ابعين الشهاده</w:t>
      </w:r>
      <w:r w:rsidRPr="000D6E67">
        <w:rPr>
          <w:rtl/>
        </w:rPr>
        <w:t xml:space="preserve"> </w:t>
      </w:r>
      <w:r w:rsidRPr="0041182F">
        <w:rPr>
          <w:rtl/>
        </w:rPr>
        <w:t>لكربلا ارصدناها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موقف اتحتم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انته قرآن الاله النطق</w:t>
      </w:r>
      <w:r w:rsidRPr="000D6E67">
        <w:rPr>
          <w:rtl/>
        </w:rPr>
        <w:t xml:space="preserve"> </w:t>
      </w:r>
      <w:r w:rsidRPr="0041182F">
        <w:rPr>
          <w:rtl/>
        </w:rPr>
        <w:t>بأحكام البلاغه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تنطق ابحق الجلاله وصاغك الخالق صياغه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ترجمانك من دمانه وللكفر نعلن</w:t>
      </w:r>
      <w:r w:rsidRPr="000D6E67">
        <w:rPr>
          <w:rtl/>
        </w:rPr>
        <w:t xml:space="preserve"> </w:t>
      </w:r>
      <w:r w:rsidRPr="0041182F">
        <w:rPr>
          <w:rtl/>
        </w:rPr>
        <w:t>ادماغه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ندمغ دياجير الكفر</w:t>
      </w:r>
      <w:r w:rsidRPr="000D6E67">
        <w:rPr>
          <w:rtl/>
        </w:rPr>
        <w:t xml:space="preserve"> </w:t>
      </w:r>
      <w:r w:rsidRPr="0041182F">
        <w:rPr>
          <w:rtl/>
        </w:rPr>
        <w:t>من تنرفع بيض وسمر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ننتظر اصدار الأمر</w:t>
      </w:r>
      <w:r w:rsidRPr="000D6E67">
        <w:rPr>
          <w:rtl/>
        </w:rPr>
        <w:t xml:space="preserve"> </w:t>
      </w:r>
      <w:r w:rsidRPr="0041182F">
        <w:rPr>
          <w:rtl/>
        </w:rPr>
        <w:t>وللحرب نملي فراغه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أمرك المحتوم اصداره لو تم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عن صدر الإسلام ينزال كل هم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خوض المعارك بالوفه اشمحلاها ابعين</w:t>
      </w:r>
      <w:r w:rsidRPr="000D6E67">
        <w:rPr>
          <w:rtl/>
        </w:rPr>
        <w:t xml:space="preserve"> </w:t>
      </w:r>
      <w:r w:rsidRPr="0041182F">
        <w:rPr>
          <w:rtl/>
        </w:rPr>
        <w:t>الشهاده لكربله ارصدناها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موقف اتحتم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كعبة الأحرار انته واحنه</w:t>
      </w:r>
      <w:r w:rsidRPr="000D6E67">
        <w:rPr>
          <w:rtl/>
        </w:rPr>
        <w:t xml:space="preserve"> </w:t>
      </w:r>
      <w:r w:rsidRPr="0041182F">
        <w:rPr>
          <w:rtl/>
        </w:rPr>
        <w:t>للكعبه ضحيه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يا منار التضحيات الزهه</w:t>
      </w:r>
      <w:r w:rsidRPr="000D6E67">
        <w:rPr>
          <w:rtl/>
        </w:rPr>
        <w:t xml:space="preserve"> </w:t>
      </w:r>
      <w:r w:rsidRPr="0041182F">
        <w:rPr>
          <w:rtl/>
        </w:rPr>
        <w:t>بآفاق الثريه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بنورك اتنوّر گلبنه</w:t>
      </w:r>
      <w:r w:rsidRPr="000D6E67">
        <w:rPr>
          <w:rtl/>
        </w:rPr>
        <w:t xml:space="preserve"> </w:t>
      </w:r>
      <w:r w:rsidRPr="0041182F">
        <w:rPr>
          <w:rtl/>
        </w:rPr>
        <w:t>بهالعقيده المبدئيه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يا مصحف الحق والعدل بمنهج</w:t>
      </w:r>
      <w:r w:rsidRPr="000D6E67">
        <w:rPr>
          <w:rtl/>
        </w:rPr>
        <w:t xml:space="preserve"> </w:t>
      </w:r>
      <w:r w:rsidRPr="0041182F">
        <w:rPr>
          <w:rtl/>
        </w:rPr>
        <w:t>ودادك نتصل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ما يوم عنك ننفصل</w:t>
      </w:r>
      <w:r w:rsidRPr="000D6E67">
        <w:rPr>
          <w:rtl/>
        </w:rPr>
        <w:t xml:space="preserve"> </w:t>
      </w:r>
      <w:r w:rsidRPr="0041182F">
        <w:rPr>
          <w:rtl/>
        </w:rPr>
        <w:t>ابجنتك آخره ودنيه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واليثأر عليك شيطان</w:t>
      </w:r>
      <w:r w:rsidRPr="000D6E67">
        <w:rPr>
          <w:rtl/>
        </w:rPr>
        <w:t xml:space="preserve"> </w:t>
      </w:r>
      <w:r w:rsidRPr="0041182F">
        <w:rPr>
          <w:rtl/>
        </w:rPr>
        <w:t>مُبرم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قاعده الشيطان بالحجر يُرجم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وسيوفنه ابهالأمر وصيناها ابعين</w:t>
      </w:r>
      <w:r w:rsidRPr="000D6E67">
        <w:rPr>
          <w:rtl/>
        </w:rPr>
        <w:t xml:space="preserve"> </w:t>
      </w:r>
      <w:r w:rsidRPr="0041182F">
        <w:rPr>
          <w:rtl/>
        </w:rPr>
        <w:t>الشهاده لكربله ارصدناها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موقف اتحتم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lastRenderedPageBreak/>
        <w:t>انته مدرسة الإله وبيك تحريك</w:t>
      </w:r>
      <w:r w:rsidRPr="000D6E67">
        <w:rPr>
          <w:rtl/>
        </w:rPr>
        <w:t xml:space="preserve"> </w:t>
      </w:r>
      <w:r w:rsidRPr="0041182F">
        <w:rPr>
          <w:rtl/>
        </w:rPr>
        <w:t>الضماير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وثورتك منهاج حق المؤمن العالظلم</w:t>
      </w:r>
      <w:r w:rsidRPr="000D6E67">
        <w:rPr>
          <w:rtl/>
        </w:rPr>
        <w:t xml:space="preserve"> </w:t>
      </w:r>
      <w:r w:rsidRPr="0041182F">
        <w:rPr>
          <w:rtl/>
        </w:rPr>
        <w:t>ثاير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واحنه انصارك وگبلك نفتدي بگطع</w:t>
      </w:r>
      <w:r w:rsidRPr="000D6E67">
        <w:rPr>
          <w:rtl/>
        </w:rPr>
        <w:t xml:space="preserve"> </w:t>
      </w:r>
      <w:r w:rsidRPr="0041182F">
        <w:rPr>
          <w:rtl/>
        </w:rPr>
        <w:t>المناجر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واحنه انذخرنه لثورتك نضحي</w:t>
      </w:r>
      <w:r w:rsidRPr="000D6E67">
        <w:rPr>
          <w:rtl/>
        </w:rPr>
        <w:t xml:space="preserve"> </w:t>
      </w:r>
      <w:r w:rsidRPr="0041182F">
        <w:rPr>
          <w:rtl/>
        </w:rPr>
        <w:t>الأرواح النصرتك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غايتنه من سر غايتك</w:t>
      </w:r>
      <w:r w:rsidRPr="000D6E67">
        <w:rPr>
          <w:rtl/>
        </w:rPr>
        <w:t xml:space="preserve"> </w:t>
      </w:r>
      <w:r w:rsidRPr="0041182F">
        <w:rPr>
          <w:rtl/>
        </w:rPr>
        <w:t>وبالحرب كشف السرائر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بالدمه الفيّاض نكشف المبهم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وسر النصر لاح والواعي يفهم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مجمل أسرار النصر وضّحناها ابعين الشهاده</w:t>
      </w:r>
      <w:r w:rsidRPr="000D6E67">
        <w:rPr>
          <w:rtl/>
        </w:rPr>
        <w:t xml:space="preserve"> </w:t>
      </w:r>
      <w:r w:rsidRPr="0041182F">
        <w:rPr>
          <w:rtl/>
        </w:rPr>
        <w:t>لكربله ارصدناها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موقف اتحتم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يا حسين انصارك إحنه وبالحروب انزيل همك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انريد دمنه يسيل بالطف من گبل ميسيل</w:t>
      </w:r>
      <w:r w:rsidRPr="000D6E67">
        <w:rPr>
          <w:rtl/>
        </w:rPr>
        <w:t xml:space="preserve"> </w:t>
      </w:r>
      <w:r w:rsidRPr="0041182F">
        <w:rPr>
          <w:rtl/>
        </w:rPr>
        <w:t>دمك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والنواظر تأبه تنظر عالترب منصرع جسمك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گبلك نضحي بكربلا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ونحرس حدود العايله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وگطع النحر بالطف حله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ما نريد انشوف دمك يجري بالطف گبل</w:t>
      </w:r>
      <w:r w:rsidRPr="000D6E67">
        <w:rPr>
          <w:rtl/>
        </w:rPr>
        <w:t xml:space="preserve"> </w:t>
      </w:r>
      <w:r w:rsidRPr="0041182F">
        <w:rPr>
          <w:rtl/>
        </w:rPr>
        <w:t>دمنه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Left"/>
      </w:pPr>
      <w:r w:rsidRPr="0041182F">
        <w:rPr>
          <w:rtl/>
        </w:rPr>
        <w:t>الكاظمية المقدسة 1979 م</w:t>
      </w:r>
    </w:p>
    <w:p w:rsidR="000D6E67" w:rsidRPr="000D6E67" w:rsidRDefault="000D6E67" w:rsidP="000D6E67">
      <w:pPr>
        <w:pStyle w:val="libNormal"/>
      </w:pPr>
      <w:r>
        <w:rPr>
          <w:rtl/>
        </w:rPr>
        <w:br w:type="page"/>
      </w:r>
    </w:p>
    <w:p w:rsidR="000D6E67" w:rsidRPr="000D6E67" w:rsidRDefault="000D6E67" w:rsidP="000D6E67">
      <w:pPr>
        <w:pStyle w:val="Heading2Center"/>
      </w:pPr>
      <w:bookmarkStart w:id="18" w:name="10"/>
      <w:bookmarkStart w:id="19" w:name="_Toc495738342"/>
      <w:r w:rsidRPr="0041182F">
        <w:rPr>
          <w:rtl/>
        </w:rPr>
        <w:lastRenderedPageBreak/>
        <w:t>راية الإيمان</w:t>
      </w:r>
      <w:bookmarkEnd w:id="19"/>
      <w:r w:rsidRPr="000D6E67">
        <w:rPr>
          <w:rtl/>
        </w:rPr>
        <w:t xml:space="preserve"> </w:t>
      </w:r>
      <w:bookmarkEnd w:id="18"/>
    </w:p>
    <w:p w:rsidR="000D6E67" w:rsidRPr="000D6E67" w:rsidRDefault="000D6E67" w:rsidP="000D6E67">
      <w:pPr>
        <w:pStyle w:val="libPoemCenter"/>
      </w:pPr>
      <w:r w:rsidRPr="0041182F">
        <w:rPr>
          <w:rtl/>
        </w:rPr>
        <w:t>هالرايه مصباح وليل</w:t>
      </w:r>
      <w:r w:rsidRPr="000D6E67">
        <w:rPr>
          <w:rtl/>
        </w:rPr>
        <w:t xml:space="preserve"> </w:t>
      </w:r>
      <w:r w:rsidRPr="0041182F">
        <w:rPr>
          <w:rtl/>
        </w:rPr>
        <w:t>الحرب جّن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وابچف الإيمان صار</w:t>
      </w:r>
      <w:r w:rsidRPr="000D6E67">
        <w:rPr>
          <w:rtl/>
        </w:rPr>
        <w:t xml:space="preserve"> </w:t>
      </w:r>
      <w:r w:rsidRPr="0041182F">
        <w:rPr>
          <w:rtl/>
        </w:rPr>
        <w:t>الها مسكّن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رايه ابسماء المعتقد منشوره لبدر</w:t>
      </w:r>
      <w:r w:rsidRPr="000D6E67">
        <w:rPr>
          <w:rtl/>
        </w:rPr>
        <w:t xml:space="preserve"> </w:t>
      </w:r>
      <w:r w:rsidRPr="0041182F">
        <w:rPr>
          <w:rtl/>
        </w:rPr>
        <w:t>الهواشم من علي مذخوره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وليل الحرب جن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رايه بالإيمان رفت والعزم</w:t>
      </w:r>
      <w:r w:rsidRPr="000D6E67">
        <w:rPr>
          <w:rtl/>
        </w:rPr>
        <w:t xml:space="preserve"> </w:t>
      </w:r>
      <w:r w:rsidRPr="0041182F">
        <w:rPr>
          <w:rtl/>
        </w:rPr>
        <w:t>بيها تطرّز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شامخه بأوج المعالي وبالعدل صار إليها</w:t>
      </w:r>
      <w:r w:rsidRPr="000D6E67">
        <w:rPr>
          <w:rtl/>
        </w:rPr>
        <w:t xml:space="preserve"> </w:t>
      </w:r>
      <w:r w:rsidRPr="0041182F">
        <w:rPr>
          <w:rtl/>
        </w:rPr>
        <w:t>مغرز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اتوالفت ويه بطلها وصار إلها ابچفه</w:t>
      </w:r>
      <w:r w:rsidRPr="000D6E67">
        <w:rPr>
          <w:rtl/>
        </w:rPr>
        <w:t xml:space="preserve"> </w:t>
      </w:r>
      <w:r w:rsidRPr="0041182F">
        <w:rPr>
          <w:rtl/>
        </w:rPr>
        <w:t>مركز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حاملها حيدر للنصر</w:t>
      </w:r>
      <w:r w:rsidRPr="000D6E67">
        <w:rPr>
          <w:rtl/>
        </w:rPr>
        <w:t xml:space="preserve"> </w:t>
      </w:r>
      <w:r w:rsidRPr="0041182F">
        <w:rPr>
          <w:rtl/>
        </w:rPr>
        <w:t>والفها من وقعة بدر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بإيمانه إلها مقتدر</w:t>
      </w:r>
      <w:r w:rsidRPr="000D6E67">
        <w:rPr>
          <w:rtl/>
        </w:rPr>
        <w:t xml:space="preserve"> </w:t>
      </w:r>
      <w:r w:rsidRPr="0041182F">
        <w:rPr>
          <w:rtl/>
        </w:rPr>
        <w:t>وغيره من هالرايه يعجز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لو ردت برهان ابخيبر تبرهن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حملتها فرسان خايبه بالظن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والرايه ردت للنبي مكسوره لبدر الهواشم</w:t>
      </w:r>
      <w:r w:rsidRPr="000D6E67">
        <w:rPr>
          <w:rtl/>
        </w:rPr>
        <w:t xml:space="preserve"> </w:t>
      </w:r>
      <w:r w:rsidRPr="0041182F">
        <w:rPr>
          <w:rtl/>
        </w:rPr>
        <w:t>من علي مذخوره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وليل الحرب جن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غير حيدر ما حملها ولا عجيد انطاها</w:t>
      </w:r>
      <w:r w:rsidRPr="000D6E67">
        <w:rPr>
          <w:rtl/>
        </w:rPr>
        <w:t xml:space="preserve"> </w:t>
      </w:r>
      <w:r w:rsidRPr="0041182F">
        <w:rPr>
          <w:rtl/>
        </w:rPr>
        <w:t>حگها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عشگت القائد الرايه وقائد الرايه</w:t>
      </w:r>
      <w:r w:rsidRPr="000D6E67">
        <w:rPr>
          <w:rtl/>
        </w:rPr>
        <w:t xml:space="preserve"> </w:t>
      </w:r>
      <w:r w:rsidRPr="0041182F">
        <w:rPr>
          <w:rtl/>
        </w:rPr>
        <w:t>عشگها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شمعته بيوم الحرايب وبنصر دينه</w:t>
      </w:r>
      <w:r w:rsidRPr="000D6E67">
        <w:rPr>
          <w:rtl/>
        </w:rPr>
        <w:t xml:space="preserve"> </w:t>
      </w:r>
      <w:r w:rsidRPr="0041182F">
        <w:rPr>
          <w:rtl/>
        </w:rPr>
        <w:t>علگها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من حان تسليم الذمم من</w:t>
      </w:r>
      <w:r w:rsidRPr="000D6E67">
        <w:rPr>
          <w:rtl/>
        </w:rPr>
        <w:t xml:space="preserve"> </w:t>
      </w:r>
      <w:r w:rsidRPr="0041182F">
        <w:rPr>
          <w:rtl/>
        </w:rPr>
        <w:t>علي العباس استلم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رايته السادت عالأمم</w:t>
      </w:r>
      <w:r w:rsidRPr="000D6E67">
        <w:rPr>
          <w:rtl/>
        </w:rPr>
        <w:t xml:space="preserve"> </w:t>
      </w:r>
      <w:r w:rsidRPr="0041182F">
        <w:rPr>
          <w:rtl/>
        </w:rPr>
        <w:t>وايده للرايه طلگها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مجمع كرامات بالرايه</w:t>
      </w:r>
      <w:r w:rsidRPr="000D6E67">
        <w:rPr>
          <w:rtl/>
        </w:rPr>
        <w:t xml:space="preserve"> </w:t>
      </w:r>
      <w:r w:rsidRPr="0041182F">
        <w:rPr>
          <w:rtl/>
        </w:rPr>
        <w:t>حفّن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وقائدها عباس بيها</w:t>
      </w:r>
      <w:r w:rsidRPr="000D6E67">
        <w:rPr>
          <w:rtl/>
        </w:rPr>
        <w:t xml:space="preserve"> </w:t>
      </w:r>
      <w:r w:rsidRPr="0041182F">
        <w:rPr>
          <w:rtl/>
        </w:rPr>
        <w:t>تعنون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اتبسّم الدين برايته المنصوره لبدر</w:t>
      </w:r>
      <w:r w:rsidRPr="000D6E67">
        <w:rPr>
          <w:rtl/>
        </w:rPr>
        <w:t xml:space="preserve"> </w:t>
      </w:r>
      <w:r w:rsidRPr="0041182F">
        <w:rPr>
          <w:rtl/>
        </w:rPr>
        <w:t>الهواشم من علي مذخوره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وليل الحرب جن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ثلاثه وثمانين غزوه حيدر</w:t>
      </w:r>
      <w:r w:rsidRPr="000D6E67">
        <w:rPr>
          <w:rtl/>
        </w:rPr>
        <w:t xml:space="preserve"> </w:t>
      </w:r>
      <w:r w:rsidRPr="0041182F">
        <w:rPr>
          <w:rtl/>
        </w:rPr>
        <w:t>امشيّد نصرها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رادها تواصل نصرها لچف گمر هاشم</w:t>
      </w:r>
      <w:r w:rsidRPr="000D6E67">
        <w:rPr>
          <w:rtl/>
        </w:rPr>
        <w:t xml:space="preserve"> </w:t>
      </w:r>
      <w:r w:rsidRPr="0041182F">
        <w:rPr>
          <w:rtl/>
        </w:rPr>
        <w:t>ذخرها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lastRenderedPageBreak/>
        <w:t>ورادها بيوم الحرايب بالنصر</w:t>
      </w:r>
      <w:r w:rsidRPr="000D6E67">
        <w:rPr>
          <w:rtl/>
        </w:rPr>
        <w:t xml:space="preserve"> </w:t>
      </w:r>
      <w:r w:rsidRPr="0041182F">
        <w:rPr>
          <w:rtl/>
        </w:rPr>
        <w:t>تتبع أثرها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ابهالرايه يدري حيدره</w:t>
      </w:r>
      <w:r w:rsidRPr="000D6E67">
        <w:rPr>
          <w:rtl/>
        </w:rPr>
        <w:t xml:space="preserve"> </w:t>
      </w:r>
      <w:r w:rsidRPr="0041182F">
        <w:rPr>
          <w:rtl/>
        </w:rPr>
        <w:t>يكفيها چف الذاخره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بزود وجداره ومقدره شبله</w:t>
      </w:r>
      <w:r w:rsidRPr="000D6E67">
        <w:rPr>
          <w:rtl/>
        </w:rPr>
        <w:t xml:space="preserve"> </w:t>
      </w:r>
      <w:r w:rsidRPr="0041182F">
        <w:rPr>
          <w:rtl/>
        </w:rPr>
        <w:t>يتولّه أمرها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لهالرايه چفّين گدرن</w:t>
      </w:r>
      <w:r w:rsidRPr="000D6E67">
        <w:rPr>
          <w:rtl/>
        </w:rPr>
        <w:t xml:space="preserve"> </w:t>
      </w:r>
      <w:r w:rsidRPr="0041182F">
        <w:rPr>
          <w:rtl/>
        </w:rPr>
        <w:t>يكفّن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بحملات الحروب للنصر ضمنن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چف حيدر وابنه اليتابع دوره لبدر الهواشم</w:t>
      </w:r>
      <w:r w:rsidRPr="000D6E67">
        <w:rPr>
          <w:rtl/>
        </w:rPr>
        <w:t xml:space="preserve"> </w:t>
      </w:r>
      <w:r w:rsidRPr="0041182F">
        <w:rPr>
          <w:rtl/>
        </w:rPr>
        <w:t>من علي مذخوره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وليل الحرب جن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التزم عباس القياده يا فخر</w:t>
      </w:r>
      <w:r w:rsidRPr="000D6E67">
        <w:rPr>
          <w:rtl/>
        </w:rPr>
        <w:t xml:space="preserve"> </w:t>
      </w:r>
      <w:r w:rsidRPr="0041182F">
        <w:rPr>
          <w:rtl/>
        </w:rPr>
        <w:t>أهل القياده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زم لوه إلاسلام بيده وما صفح عن</w:t>
      </w:r>
      <w:r w:rsidRPr="000D6E67">
        <w:rPr>
          <w:rtl/>
        </w:rPr>
        <w:t xml:space="preserve"> </w:t>
      </w:r>
      <w:r w:rsidRPr="0041182F">
        <w:rPr>
          <w:rtl/>
        </w:rPr>
        <w:t>اعتقاده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ساميه ترفرف بإيده وضمن للرايه</w:t>
      </w:r>
      <w:r w:rsidRPr="000D6E67">
        <w:rPr>
          <w:rtl/>
        </w:rPr>
        <w:t xml:space="preserve"> </w:t>
      </w:r>
      <w:r w:rsidRPr="0041182F">
        <w:rPr>
          <w:rtl/>
        </w:rPr>
        <w:t>السعاده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رفت على صهوه رشد</w:t>
      </w:r>
      <w:r w:rsidRPr="000D6E67">
        <w:rPr>
          <w:rtl/>
        </w:rPr>
        <w:t xml:space="preserve"> </w:t>
      </w:r>
      <w:r w:rsidRPr="0041182F">
        <w:rPr>
          <w:rtl/>
        </w:rPr>
        <w:t>وبكربلا حان العهد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قائدها بالرايه استعد</w:t>
      </w:r>
      <w:r w:rsidRPr="000D6E67">
        <w:rPr>
          <w:rtl/>
        </w:rPr>
        <w:t xml:space="preserve"> </w:t>
      </w:r>
      <w:r w:rsidRPr="0041182F">
        <w:rPr>
          <w:rtl/>
        </w:rPr>
        <w:t>وللحرب هيأ جهاده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جبهات الحروب بالحرب صفّن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بچف گمر عدنان هالرايه عرفن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ترفرف الرايه وبالمجد معموره لبدر الهواشم</w:t>
      </w:r>
      <w:r w:rsidRPr="000D6E67">
        <w:rPr>
          <w:rtl/>
        </w:rPr>
        <w:t xml:space="preserve"> </w:t>
      </w:r>
      <w:r w:rsidRPr="0041182F">
        <w:rPr>
          <w:rtl/>
        </w:rPr>
        <w:t>من علي مذخوره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وليل الحرب جن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كربلا دارت رحاها وحان</w:t>
      </w:r>
      <w:r w:rsidRPr="000D6E67">
        <w:rPr>
          <w:rtl/>
        </w:rPr>
        <w:t xml:space="preserve"> </w:t>
      </w:r>
      <w:r w:rsidRPr="0041182F">
        <w:rPr>
          <w:rtl/>
        </w:rPr>
        <w:t>للعباس يومه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شاهد گباله المعاره وبالزلم ماجت</w:t>
      </w:r>
      <w:r w:rsidRPr="000D6E67">
        <w:rPr>
          <w:rtl/>
        </w:rPr>
        <w:t xml:space="preserve"> </w:t>
      </w:r>
      <w:r w:rsidRPr="0041182F">
        <w:rPr>
          <w:rtl/>
        </w:rPr>
        <w:t>الحومه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وابسمه الميدان شاف الكون متلبّده</w:t>
      </w:r>
      <w:r w:rsidRPr="000D6E67">
        <w:rPr>
          <w:rtl/>
        </w:rPr>
        <w:t xml:space="preserve"> </w:t>
      </w:r>
      <w:r w:rsidRPr="0041182F">
        <w:rPr>
          <w:rtl/>
        </w:rPr>
        <w:t>اغيومه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عباس يعبس بالوغه</w:t>
      </w:r>
      <w:r w:rsidRPr="000D6E67">
        <w:rPr>
          <w:rtl/>
        </w:rPr>
        <w:t xml:space="preserve"> </w:t>
      </w:r>
      <w:r w:rsidRPr="0041182F">
        <w:rPr>
          <w:rtl/>
        </w:rPr>
        <w:t>بيمينه لو رف بيرغه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يدحر الطاغي اللي طغه</w:t>
      </w:r>
      <w:r w:rsidRPr="000D6E67">
        <w:rPr>
          <w:rtl/>
        </w:rPr>
        <w:t xml:space="preserve"> </w:t>
      </w:r>
      <w:r w:rsidRPr="0041182F">
        <w:rPr>
          <w:rtl/>
        </w:rPr>
        <w:t>بالحرب واضحه علومه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واليحتمي بيه گلبه</w:t>
      </w:r>
      <w:r w:rsidRPr="000D6E67">
        <w:rPr>
          <w:rtl/>
        </w:rPr>
        <w:t xml:space="preserve"> </w:t>
      </w:r>
      <w:r w:rsidRPr="0041182F">
        <w:rPr>
          <w:rtl/>
        </w:rPr>
        <w:t>أيتأمن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واليثأر عليه من خوفه يحزن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يرجّف الكون بضربته المشهوره لبدر</w:t>
      </w:r>
      <w:r w:rsidRPr="000D6E67">
        <w:rPr>
          <w:rtl/>
        </w:rPr>
        <w:t xml:space="preserve"> </w:t>
      </w:r>
      <w:r w:rsidRPr="0041182F">
        <w:rPr>
          <w:rtl/>
        </w:rPr>
        <w:t>الهواشم من علي مذخوره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وليل الحرب جن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lastRenderedPageBreak/>
        <w:t>ضربة الصارم تلوگ وتحله من چف</w:t>
      </w:r>
      <w:r w:rsidRPr="000D6E67">
        <w:rPr>
          <w:rtl/>
        </w:rPr>
        <w:t xml:space="preserve"> </w:t>
      </w:r>
      <w:r w:rsidRPr="0041182F">
        <w:rPr>
          <w:rtl/>
        </w:rPr>
        <w:t>الغضنفر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من يلوح السيف بيده بالوغه يرجّف</w:t>
      </w:r>
      <w:r w:rsidRPr="000D6E67">
        <w:rPr>
          <w:rtl/>
        </w:rPr>
        <w:t xml:space="preserve"> </w:t>
      </w:r>
      <w:r w:rsidRPr="0041182F">
        <w:rPr>
          <w:rtl/>
        </w:rPr>
        <w:t>العسكر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من يشن عالجيش حمله اتگول هذا الطلع</w:t>
      </w:r>
      <w:r w:rsidRPr="000D6E67">
        <w:rPr>
          <w:rtl/>
        </w:rPr>
        <w:t xml:space="preserve"> </w:t>
      </w:r>
      <w:r w:rsidRPr="0041182F">
        <w:rPr>
          <w:rtl/>
        </w:rPr>
        <w:t>حيدر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وسط الحرايب من وگف عن</w:t>
      </w:r>
      <w:r w:rsidRPr="000D6E67">
        <w:rPr>
          <w:rtl/>
        </w:rPr>
        <w:t xml:space="preserve"> </w:t>
      </w:r>
      <w:r w:rsidRPr="0041182F">
        <w:rPr>
          <w:rtl/>
        </w:rPr>
        <w:t>حيدر أبداً مختلف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لغيومه بالصارم كشف وزينب</w:t>
      </w:r>
      <w:r w:rsidRPr="000D6E67">
        <w:rPr>
          <w:rtl/>
        </w:rPr>
        <w:t xml:space="preserve"> </w:t>
      </w:r>
      <w:r w:rsidRPr="0041182F">
        <w:rPr>
          <w:rtl/>
        </w:rPr>
        <w:t>من تشوفه تستر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صاحت يعباس جفوني تدمّن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وعيالك اليوم ظلن</w:t>
      </w:r>
      <w:r w:rsidRPr="000D6E67">
        <w:rPr>
          <w:rtl/>
        </w:rPr>
        <w:t xml:space="preserve"> </w:t>
      </w:r>
      <w:r w:rsidRPr="0041182F">
        <w:rPr>
          <w:rtl/>
        </w:rPr>
        <w:t>يحنّن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وين اليطفّي گلوبها المجموره لبدر</w:t>
      </w:r>
      <w:r w:rsidRPr="000D6E67">
        <w:rPr>
          <w:rtl/>
        </w:rPr>
        <w:t xml:space="preserve"> </w:t>
      </w:r>
      <w:r w:rsidRPr="0041182F">
        <w:rPr>
          <w:rtl/>
        </w:rPr>
        <w:t>الهواشم من علي مذخوره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وليل الحرب جن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من سمع زينب تنادي هاجت بجمسه الحماسه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غضب وأرعد من تمطّه وگطّع ارچاب الفراسه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صاح عونچ يالعقيله ورايته ترف إعله</w:t>
      </w:r>
      <w:r w:rsidRPr="000D6E67">
        <w:rPr>
          <w:rtl/>
        </w:rPr>
        <w:t xml:space="preserve"> </w:t>
      </w:r>
      <w:r w:rsidRPr="0041182F">
        <w:rPr>
          <w:rtl/>
        </w:rPr>
        <w:t>راسه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وعيناچ يا بت فاطمه لو</w:t>
      </w:r>
      <w:r w:rsidRPr="000D6E67">
        <w:rPr>
          <w:rtl/>
        </w:rPr>
        <w:t xml:space="preserve"> </w:t>
      </w:r>
      <w:r w:rsidRPr="0041182F">
        <w:rPr>
          <w:rtl/>
        </w:rPr>
        <w:t>أطفي جمرات الضمه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لو أترس الجود إبدمه</w:t>
      </w:r>
      <w:r w:rsidRPr="000D6E67">
        <w:rPr>
          <w:rtl/>
        </w:rPr>
        <w:t xml:space="preserve"> </w:t>
      </w:r>
      <w:r w:rsidRPr="0041182F">
        <w:rPr>
          <w:rtl/>
        </w:rPr>
        <w:t>واگطع المي من أساسه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لازال العيال بالعطش</w:t>
      </w:r>
      <w:r w:rsidRPr="000D6E67">
        <w:rPr>
          <w:rtl/>
        </w:rPr>
        <w:t xml:space="preserve"> </w:t>
      </w:r>
      <w:r w:rsidRPr="0041182F">
        <w:rPr>
          <w:rtl/>
        </w:rPr>
        <w:t>حسّن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من ينضح السيف خل أيتروّن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واگطع الشاطي لو طلع من طوره لبدر</w:t>
      </w:r>
      <w:r w:rsidRPr="000D6E67">
        <w:rPr>
          <w:rtl/>
        </w:rPr>
        <w:t xml:space="preserve"> </w:t>
      </w:r>
      <w:r w:rsidRPr="0041182F">
        <w:rPr>
          <w:rtl/>
        </w:rPr>
        <w:t>الهواشم من علي مذخوره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وليل الحرب جن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گمر هاشم لاح مهره وامتلك ماي</w:t>
      </w:r>
      <w:r w:rsidRPr="000D6E67">
        <w:rPr>
          <w:rtl/>
        </w:rPr>
        <w:t xml:space="preserve"> </w:t>
      </w:r>
      <w:r w:rsidRPr="0041182F">
        <w:rPr>
          <w:rtl/>
        </w:rPr>
        <w:t>الشريعه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ترس جوده ورجع لاهف رايد يروّي</w:t>
      </w:r>
      <w:r w:rsidRPr="000D6E67">
        <w:rPr>
          <w:rtl/>
        </w:rPr>
        <w:t xml:space="preserve"> </w:t>
      </w:r>
      <w:r w:rsidRPr="0041182F">
        <w:rPr>
          <w:rtl/>
        </w:rPr>
        <w:t>الوديعه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والگدر جدامه حومه وطاحت چفوفه</w:t>
      </w:r>
      <w:r w:rsidRPr="000D6E67">
        <w:rPr>
          <w:rtl/>
        </w:rPr>
        <w:t xml:space="preserve"> </w:t>
      </w:r>
      <w:r w:rsidRPr="0041182F">
        <w:rPr>
          <w:rtl/>
        </w:rPr>
        <w:t>گطيعه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من الگمر طاح العلم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وعيونه طفّاها السهم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ما گدر يوصل للخيم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وظلت گلوب الفواطم ذايبه ابجمرة</w:t>
      </w:r>
      <w:r w:rsidRPr="000D6E67">
        <w:rPr>
          <w:rtl/>
        </w:rPr>
        <w:t xml:space="preserve"> </w:t>
      </w:r>
      <w:r w:rsidRPr="0041182F">
        <w:rPr>
          <w:rtl/>
        </w:rPr>
        <w:t>ضماها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Left"/>
      </w:pPr>
      <w:r w:rsidRPr="0041182F">
        <w:rPr>
          <w:rtl/>
        </w:rPr>
        <w:lastRenderedPageBreak/>
        <w:t>دمشق 1980 م</w:t>
      </w:r>
    </w:p>
    <w:p w:rsidR="000D6E67" w:rsidRPr="000D6E67" w:rsidRDefault="000D6E67" w:rsidP="000D6E67">
      <w:pPr>
        <w:pStyle w:val="libNormal"/>
      </w:pPr>
      <w:r>
        <w:rPr>
          <w:rtl/>
        </w:rPr>
        <w:br w:type="page"/>
      </w:r>
    </w:p>
    <w:p w:rsidR="000D6E67" w:rsidRPr="000D6E67" w:rsidRDefault="000D6E67" w:rsidP="000D6E67">
      <w:pPr>
        <w:pStyle w:val="Heading2Center"/>
      </w:pPr>
      <w:bookmarkStart w:id="20" w:name="11"/>
      <w:bookmarkStart w:id="21" w:name="_Toc495738343"/>
      <w:r w:rsidRPr="0041182F">
        <w:rPr>
          <w:rtl/>
        </w:rPr>
        <w:lastRenderedPageBreak/>
        <w:t>للقاسم آيات</w:t>
      </w:r>
      <w:bookmarkEnd w:id="21"/>
      <w:r w:rsidRPr="000D6E67">
        <w:rPr>
          <w:rtl/>
        </w:rPr>
        <w:t xml:space="preserve"> </w:t>
      </w:r>
      <w:bookmarkEnd w:id="20"/>
    </w:p>
    <w:p w:rsidR="000D6E67" w:rsidRPr="000D6E67" w:rsidRDefault="000D6E67" w:rsidP="000D6E67">
      <w:pPr>
        <w:pStyle w:val="libPoemCenter"/>
      </w:pPr>
      <w:r w:rsidRPr="0041182F">
        <w:rPr>
          <w:rtl/>
        </w:rPr>
        <w:t>معرس وسبعين ألف عالگه شموعه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تنتظر من الخيم موعد طلوعه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طلع الهم محرب ابسيف وعقيده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ويدري جاسم حنته من دم وريده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ورمله تتأمل رجوعه</w:t>
      </w:r>
      <w:r w:rsidRPr="000D6E67">
        <w:rPr>
          <w:rtl/>
        </w:rPr>
        <w:t xml:space="preserve"> </w:t>
      </w:r>
      <w:r w:rsidRPr="0041182F">
        <w:rPr>
          <w:rtl/>
        </w:rPr>
        <w:t>رمله تتأمل رجوعه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جلّت الخالق قدرته الصوّر الجسام</w:t>
      </w:r>
      <w:r w:rsidRPr="000D6E67">
        <w:rPr>
          <w:rtl/>
        </w:rPr>
        <w:t xml:space="preserve"> </w:t>
      </w:r>
      <w:r w:rsidRPr="0041182F">
        <w:rPr>
          <w:rtl/>
        </w:rPr>
        <w:t>صوره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وين أبن يعگوب يوسف خل يجي ويشوف نوره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مثل قرص الشمس واگف للحرب ينتظر دوره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ما بي نقص حسن الصوَر لاچنّه</w:t>
      </w:r>
      <w:r w:rsidRPr="000D6E67">
        <w:rPr>
          <w:rtl/>
        </w:rPr>
        <w:t xml:space="preserve"> </w:t>
      </w:r>
      <w:r w:rsidRPr="0041182F">
        <w:rPr>
          <w:rtl/>
        </w:rPr>
        <w:t>يخدع بالنظر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مره شمس مره گمر اتعطّر</w:t>
      </w:r>
      <w:r w:rsidRPr="000D6E67">
        <w:rPr>
          <w:rtl/>
        </w:rPr>
        <w:t xml:space="preserve"> </w:t>
      </w:r>
      <w:r w:rsidRPr="0041182F">
        <w:rPr>
          <w:rtl/>
        </w:rPr>
        <w:t>العنبر عطوره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اشلون شاب المقتدي بأحكام دينه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للشهاده من المهد مفتوحه عينه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وبالتفادي منغمر والحرب عيده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ويدري جاسم حنته من دم وريده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ورمله تتأمل رجوعه رمله تتأمل</w:t>
      </w:r>
      <w:r w:rsidRPr="000D6E67">
        <w:rPr>
          <w:rtl/>
        </w:rPr>
        <w:t xml:space="preserve"> </w:t>
      </w:r>
      <w:r w:rsidRPr="0041182F">
        <w:rPr>
          <w:rtl/>
        </w:rPr>
        <w:t>رجوعه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يسحر العين التنظره لو تريد اتشوف</w:t>
      </w:r>
      <w:r w:rsidRPr="000D6E67">
        <w:rPr>
          <w:rtl/>
        </w:rPr>
        <w:t xml:space="preserve"> </w:t>
      </w:r>
      <w:r w:rsidRPr="0041182F">
        <w:rPr>
          <w:rtl/>
        </w:rPr>
        <w:t>حسنه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رشأ لو راد أيتغطرس غصن لو راد</w:t>
      </w:r>
      <w:r w:rsidRPr="000D6E67">
        <w:rPr>
          <w:rtl/>
        </w:rPr>
        <w:t xml:space="preserve"> </w:t>
      </w:r>
      <w:r w:rsidRPr="0041182F">
        <w:rPr>
          <w:rtl/>
        </w:rPr>
        <w:t>ايتثنه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ومن يميل اتگول ورده ومالت ابروضة الجنة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وردة عطر شطبة ثمر جاسم</w:t>
      </w:r>
      <w:r w:rsidRPr="000D6E67">
        <w:rPr>
          <w:rtl/>
        </w:rPr>
        <w:t xml:space="preserve"> </w:t>
      </w:r>
      <w:r w:rsidRPr="0041182F">
        <w:rPr>
          <w:rtl/>
        </w:rPr>
        <w:t>سحر كل البشر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مثل الگمر نوره انتشر</w:t>
      </w:r>
      <w:r w:rsidRPr="000D6E67">
        <w:rPr>
          <w:rtl/>
        </w:rPr>
        <w:t xml:space="preserve"> </w:t>
      </w:r>
      <w:r w:rsidRPr="0041182F">
        <w:rPr>
          <w:rtl/>
        </w:rPr>
        <w:t>والكواكب حاوطنّه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من طلع من الخيم حيدر ابعينه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مبتسم للمعركه وسيفه ابيمينه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وثغره ويه الصارم ايردد نشيده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ويدري جاسم حنته من دم وريده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ورمله تتأمل رجوعه رمله تتأمل</w:t>
      </w:r>
      <w:r w:rsidRPr="000D6E67">
        <w:rPr>
          <w:rtl/>
        </w:rPr>
        <w:t xml:space="preserve"> </w:t>
      </w:r>
      <w:r w:rsidRPr="0041182F">
        <w:rPr>
          <w:rtl/>
        </w:rPr>
        <w:t>رجوعه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lastRenderedPageBreak/>
        <w:t xml:space="preserve">* * *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واگف ابصدر المخيم ينظر البرج</w:t>
      </w:r>
      <w:r w:rsidRPr="000D6E67">
        <w:rPr>
          <w:rtl/>
        </w:rPr>
        <w:t xml:space="preserve"> </w:t>
      </w:r>
      <w:r w:rsidRPr="0041182F">
        <w:rPr>
          <w:rtl/>
        </w:rPr>
        <w:t>المعاره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امتوّج ابهيبة محمّد الحيدر</w:t>
      </w:r>
      <w:r w:rsidRPr="000D6E67">
        <w:rPr>
          <w:rtl/>
        </w:rPr>
        <w:t xml:space="preserve"> </w:t>
      </w:r>
      <w:r w:rsidRPr="0041182F">
        <w:rPr>
          <w:rtl/>
        </w:rPr>
        <w:t>يمثّل أدواره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طلع مثل الحسن يمشي والوجه تسطع انواره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للتضحية ثغره ابتسم من</w:t>
      </w:r>
      <w:r w:rsidRPr="000D6E67">
        <w:rPr>
          <w:rtl/>
        </w:rPr>
        <w:t xml:space="preserve"> </w:t>
      </w:r>
      <w:r w:rsidRPr="0041182F">
        <w:rPr>
          <w:rtl/>
        </w:rPr>
        <w:t>طلع من بين الخيم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والنصر بجبينه انرسم</w:t>
      </w:r>
      <w:r w:rsidRPr="000D6E67">
        <w:rPr>
          <w:rtl/>
        </w:rPr>
        <w:t xml:space="preserve"> </w:t>
      </w:r>
      <w:r w:rsidRPr="0041182F">
        <w:rPr>
          <w:rtl/>
        </w:rPr>
        <w:t>والحرب تكشف أسراره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لبو اليمه أيمثّله بالصبر جاسم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وضربة الصارم مثل بدر الهواشم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ومثل الأكبر من يشد عالسيف ايده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ويدري جاسم حنته من دم وريده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ورمله تتأمل رجوعه رمله تتأمل</w:t>
      </w:r>
      <w:r w:rsidRPr="000D6E67">
        <w:rPr>
          <w:rtl/>
        </w:rPr>
        <w:t xml:space="preserve"> </w:t>
      </w:r>
      <w:r w:rsidRPr="0041182F">
        <w:rPr>
          <w:rtl/>
        </w:rPr>
        <w:t>رجوعه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لمن اتوسط الحومه ابحالة</w:t>
      </w:r>
      <w:r w:rsidRPr="000D6E67">
        <w:rPr>
          <w:rtl/>
        </w:rPr>
        <w:t xml:space="preserve"> </w:t>
      </w:r>
      <w:r w:rsidRPr="0041182F">
        <w:rPr>
          <w:rtl/>
        </w:rPr>
        <w:t>الأكبر تذكّر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التهب سيفه ابنار زوده ونار حزنه ابگلبه</w:t>
      </w:r>
      <w:r w:rsidRPr="000D6E67">
        <w:rPr>
          <w:rtl/>
        </w:rPr>
        <w:t xml:space="preserve"> </w:t>
      </w:r>
      <w:r w:rsidRPr="0041182F">
        <w:rPr>
          <w:rtl/>
        </w:rPr>
        <w:t>تسعر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صاح لو أگلب الحومه لو أوفّي بثار</w:t>
      </w:r>
      <w:r w:rsidRPr="000D6E67">
        <w:rPr>
          <w:rtl/>
        </w:rPr>
        <w:t xml:space="preserve"> </w:t>
      </w:r>
      <w:r w:rsidRPr="0041182F">
        <w:rPr>
          <w:rtl/>
        </w:rPr>
        <w:t>الأكبر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صوّت على صفوف الحرب لو أطفي</w:t>
      </w:r>
      <w:r w:rsidRPr="000D6E67">
        <w:rPr>
          <w:rtl/>
        </w:rPr>
        <w:t xml:space="preserve"> </w:t>
      </w:r>
      <w:r w:rsidRPr="0041182F">
        <w:rPr>
          <w:rtl/>
        </w:rPr>
        <w:t>نيران الگلب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لو اگلب الحومه گلب</w:t>
      </w:r>
      <w:r w:rsidRPr="000D6E67">
        <w:rPr>
          <w:rtl/>
        </w:rPr>
        <w:t xml:space="preserve"> </w:t>
      </w:r>
      <w:r w:rsidRPr="0041182F">
        <w:rPr>
          <w:rtl/>
        </w:rPr>
        <w:t>ابعزم گلبي وسيف حيدر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وگف جاسم يرتجز وسط المعاره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لابن عمه الأكبر ايطالب ابثاره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يريد يوم الخندق ابسيفه يعيده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ويدري جاسم حنته من دم وريده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ورمله تتأمل رجوعه رمله تتأمل</w:t>
      </w:r>
      <w:r w:rsidRPr="000D6E67">
        <w:rPr>
          <w:rtl/>
        </w:rPr>
        <w:t xml:space="preserve"> </w:t>
      </w:r>
      <w:r w:rsidRPr="0041182F">
        <w:rPr>
          <w:rtl/>
        </w:rPr>
        <w:t>رجوعه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غايته نصر العقيده والحرايب</w:t>
      </w:r>
      <w:r w:rsidRPr="000D6E67">
        <w:rPr>
          <w:rtl/>
        </w:rPr>
        <w:t xml:space="preserve"> </w:t>
      </w:r>
      <w:r w:rsidRPr="0041182F">
        <w:rPr>
          <w:rtl/>
        </w:rPr>
        <w:t>ما تهمه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ورمله من شافت ولدها يرتجز بسم ابن عمه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نادته حيّاك يبني من الدليل</w:t>
      </w:r>
      <w:r w:rsidRPr="000D6E67">
        <w:rPr>
          <w:rtl/>
        </w:rPr>
        <w:t xml:space="preserve"> </w:t>
      </w:r>
      <w:r w:rsidRPr="0041182F">
        <w:rPr>
          <w:rtl/>
        </w:rPr>
        <w:t>اكشفت همّه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نِعم الولد نِعم الولد</w:t>
      </w:r>
      <w:r w:rsidRPr="000D6E67">
        <w:rPr>
          <w:rtl/>
        </w:rPr>
        <w:t xml:space="preserve"> </w:t>
      </w:r>
      <w:r w:rsidRPr="0041182F">
        <w:rPr>
          <w:rtl/>
        </w:rPr>
        <w:t>حاشاك تنقض بالعهد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ابچفك حُسام المعتقد لو</w:t>
      </w:r>
      <w:r w:rsidRPr="000D6E67">
        <w:rPr>
          <w:rtl/>
        </w:rPr>
        <w:t xml:space="preserve"> </w:t>
      </w:r>
      <w:r w:rsidRPr="0041182F">
        <w:rPr>
          <w:rtl/>
        </w:rPr>
        <w:t>حسم واثق ابحسمه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lastRenderedPageBreak/>
        <w:t>يطفي جمر الگلب من ينضح حسامك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والشهادة ابدمك اتطرز وسامك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والمجاهد موقفه اليضمن رصيده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ويدري جاسم حنته من دم وريده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ورمله تتأمل رجوعه رمله تتأمل</w:t>
      </w:r>
      <w:r w:rsidRPr="000D6E67">
        <w:rPr>
          <w:rtl/>
        </w:rPr>
        <w:t xml:space="preserve"> </w:t>
      </w:r>
      <w:r w:rsidRPr="0041182F">
        <w:rPr>
          <w:rtl/>
        </w:rPr>
        <w:t>رجوعه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انفرد جاسم بالصفوف وشال البنود او</w:t>
      </w:r>
      <w:r w:rsidRPr="000D6E67">
        <w:rPr>
          <w:rtl/>
        </w:rPr>
        <w:t xml:space="preserve"> </w:t>
      </w:r>
      <w:r w:rsidRPr="0041182F">
        <w:rPr>
          <w:rtl/>
        </w:rPr>
        <w:t>گطعها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ولوه الجنحين او گلبها على الگلب واختل</w:t>
      </w:r>
      <w:r w:rsidRPr="000D6E67">
        <w:rPr>
          <w:rtl/>
        </w:rPr>
        <w:t xml:space="preserve"> </w:t>
      </w:r>
      <w:r w:rsidRPr="0041182F">
        <w:rPr>
          <w:rtl/>
        </w:rPr>
        <w:t>وضعها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ابرنّة الصارم خطابه أو بالرمح منهج</w:t>
      </w:r>
      <w:r w:rsidRPr="000D6E67">
        <w:rPr>
          <w:rtl/>
        </w:rPr>
        <w:t xml:space="preserve"> </w:t>
      </w:r>
      <w:r w:rsidRPr="0041182F">
        <w:rPr>
          <w:rtl/>
        </w:rPr>
        <w:t>شرعها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ابسيفه الشهم أبده الوعظ</w:t>
      </w:r>
      <w:r w:rsidRPr="000D6E67">
        <w:rPr>
          <w:rtl/>
        </w:rPr>
        <w:t xml:space="preserve"> </w:t>
      </w:r>
      <w:r w:rsidRPr="0041182F">
        <w:rPr>
          <w:rtl/>
        </w:rPr>
        <w:t>الماچانت اتأدي الفرض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أرغمها تسجد عالأرض أو بالرمح</w:t>
      </w:r>
      <w:r w:rsidRPr="000D6E67">
        <w:rPr>
          <w:rtl/>
        </w:rPr>
        <w:t xml:space="preserve"> </w:t>
      </w:r>
      <w:r w:rsidRPr="0041182F">
        <w:rPr>
          <w:rtl/>
        </w:rPr>
        <w:t>يحسب ركعها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من يأذن سيفه تسجدله المعاره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والوضوء إيصير من دمها التجاره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ابشسع نَعله الگدر ناصبله المكيده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ويدري جاسم حنته من دم وريده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ورمله تتأمل رجوعه رمله تتأمل</w:t>
      </w:r>
      <w:r w:rsidRPr="000D6E67">
        <w:rPr>
          <w:rtl/>
        </w:rPr>
        <w:t xml:space="preserve"> </w:t>
      </w:r>
      <w:r w:rsidRPr="0041182F">
        <w:rPr>
          <w:rtl/>
        </w:rPr>
        <w:t>رجوعه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انگطع شسع النعل منّه او عالارض أحنه</w:t>
      </w:r>
      <w:r w:rsidRPr="000D6E67">
        <w:rPr>
          <w:rtl/>
        </w:rPr>
        <w:t xml:space="preserve"> </w:t>
      </w:r>
      <w:r w:rsidRPr="0041182F">
        <w:rPr>
          <w:rtl/>
        </w:rPr>
        <w:t>قوامه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او لا تگول ابحرب واگف واگف ابروضة</w:t>
      </w:r>
      <w:r w:rsidRPr="000D6E67">
        <w:rPr>
          <w:rtl/>
        </w:rPr>
        <w:t xml:space="preserve"> </w:t>
      </w:r>
      <w:r w:rsidRPr="0041182F">
        <w:rPr>
          <w:rtl/>
        </w:rPr>
        <w:t>هيامه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او عيّن الأزدي طبرته والگدر شائت</w:t>
      </w:r>
      <w:r w:rsidRPr="000D6E67">
        <w:rPr>
          <w:rtl/>
        </w:rPr>
        <w:t xml:space="preserve"> </w:t>
      </w:r>
      <w:r w:rsidRPr="0041182F">
        <w:rPr>
          <w:rtl/>
        </w:rPr>
        <w:t>أحكامه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الجاسم تصوّر منظره هلال</w:t>
      </w:r>
      <w:r w:rsidRPr="000D6E67">
        <w:rPr>
          <w:rtl/>
        </w:rPr>
        <w:t xml:space="preserve"> </w:t>
      </w:r>
      <w:r w:rsidRPr="0041182F">
        <w:rPr>
          <w:rtl/>
        </w:rPr>
        <w:t>او تكوّر عالثره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او بالدمه اتفايض منحره حنته</w:t>
      </w:r>
      <w:r w:rsidRPr="000D6E67">
        <w:rPr>
          <w:rtl/>
        </w:rPr>
        <w:t xml:space="preserve"> </w:t>
      </w:r>
      <w:r w:rsidRPr="0041182F">
        <w:rPr>
          <w:rtl/>
        </w:rPr>
        <w:t>دموم الكرامه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هوت فوگ الثره من العليّه الثريه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وانطفت أنوارها ابكهف المنيه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هوّه هذا الأمل هالمعرس يريده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ويدري جاسم حنته من دم وريده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ورمله تتأمل رجوعه رمله تتأمل</w:t>
      </w:r>
      <w:r w:rsidRPr="000D6E67">
        <w:rPr>
          <w:rtl/>
        </w:rPr>
        <w:t xml:space="preserve"> </w:t>
      </w:r>
      <w:r w:rsidRPr="0041182F">
        <w:rPr>
          <w:rtl/>
        </w:rPr>
        <w:t>رجوعه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lastRenderedPageBreak/>
        <w:t>هلال جاسم على الغبره طاح من برج</w:t>
      </w:r>
      <w:r w:rsidRPr="000D6E67">
        <w:rPr>
          <w:rtl/>
        </w:rPr>
        <w:t xml:space="preserve"> </w:t>
      </w:r>
      <w:r w:rsidRPr="0041182F">
        <w:rPr>
          <w:rtl/>
        </w:rPr>
        <w:t>الثريه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ورمله صاحت آه يبني بين مصابك</w:t>
      </w:r>
      <w:r w:rsidRPr="000D6E67">
        <w:rPr>
          <w:rtl/>
        </w:rPr>
        <w:t xml:space="preserve"> </w:t>
      </w:r>
      <w:r w:rsidRPr="0041182F">
        <w:rPr>
          <w:rtl/>
        </w:rPr>
        <w:t>عليّه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ريت من گبلك يجاسم كون تآخذني</w:t>
      </w:r>
      <w:r w:rsidRPr="000D6E67">
        <w:rPr>
          <w:rtl/>
        </w:rPr>
        <w:t xml:space="preserve"> </w:t>
      </w:r>
      <w:r w:rsidRPr="0041182F">
        <w:rPr>
          <w:rtl/>
        </w:rPr>
        <w:t>المنيه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يبن الحسن خان الدهر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خلاني محنيه الظهر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من شاهدت جسمك وذر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41182F">
        <w:rPr>
          <w:rtl/>
        </w:rPr>
        <w:t>اعرفت يا جاسم أروح اميسره بين آل</w:t>
      </w:r>
      <w:r w:rsidRPr="000D6E67">
        <w:rPr>
          <w:rtl/>
        </w:rPr>
        <w:t xml:space="preserve"> </w:t>
      </w:r>
      <w:r w:rsidRPr="0041182F">
        <w:rPr>
          <w:rtl/>
        </w:rPr>
        <w:t>اميه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Left"/>
      </w:pPr>
      <w:r w:rsidRPr="0041182F">
        <w:rPr>
          <w:rtl/>
        </w:rPr>
        <w:t>دمشق 1980 م</w:t>
      </w:r>
    </w:p>
    <w:p w:rsidR="000D6E67" w:rsidRPr="000D6E67" w:rsidRDefault="000D6E67" w:rsidP="000D6E67">
      <w:pPr>
        <w:pStyle w:val="libNormal"/>
      </w:pPr>
      <w:r>
        <w:rPr>
          <w:rtl/>
        </w:rPr>
        <w:br w:type="page"/>
      </w:r>
    </w:p>
    <w:p w:rsidR="000D6E67" w:rsidRPr="000D6E67" w:rsidRDefault="000D6E67" w:rsidP="000D6E67">
      <w:pPr>
        <w:pStyle w:val="Heading2Center"/>
      </w:pPr>
      <w:bookmarkStart w:id="22" w:name="12"/>
      <w:bookmarkStart w:id="23" w:name="_Toc495738344"/>
      <w:r w:rsidRPr="001D248F">
        <w:rPr>
          <w:rtl/>
        </w:rPr>
        <w:lastRenderedPageBreak/>
        <w:t>جهاد الأكبر عليه السلام</w:t>
      </w:r>
      <w:bookmarkEnd w:id="23"/>
      <w:r w:rsidRPr="000D6E67">
        <w:rPr>
          <w:rtl/>
        </w:rPr>
        <w:t xml:space="preserve"> </w:t>
      </w:r>
      <w:bookmarkEnd w:id="22"/>
    </w:p>
    <w:p w:rsidR="000D6E67" w:rsidRPr="000D6E67" w:rsidRDefault="000D6E67" w:rsidP="000D6E67">
      <w:pPr>
        <w:pStyle w:val="libPoemCenter"/>
      </w:pPr>
      <w:r w:rsidRPr="001D248F">
        <w:rPr>
          <w:rtl/>
        </w:rPr>
        <w:t>آنه الأكبر</w:t>
      </w:r>
      <w:r w:rsidRPr="000D6E67">
        <w:rPr>
          <w:rtl/>
        </w:rPr>
        <w:t xml:space="preserve"> </w:t>
      </w:r>
      <w:r w:rsidRPr="001D248F">
        <w:rPr>
          <w:rtl/>
        </w:rPr>
        <w:t>وبجهادي النصر ديني اضمنه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وصفحة</w:t>
      </w:r>
      <w:r w:rsidRPr="000D6E67">
        <w:rPr>
          <w:rtl/>
        </w:rPr>
        <w:t xml:space="preserve"> </w:t>
      </w:r>
      <w:r w:rsidRPr="001D248F">
        <w:rPr>
          <w:rtl/>
        </w:rPr>
        <w:t>الاجيال تبگه ابفيض دمي معنونه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هذي آفاق</w:t>
      </w:r>
      <w:r w:rsidRPr="000D6E67">
        <w:rPr>
          <w:rtl/>
        </w:rPr>
        <w:t xml:space="preserve"> </w:t>
      </w:r>
      <w:r w:rsidRPr="001D248F">
        <w:rPr>
          <w:rtl/>
        </w:rPr>
        <w:t>الإمامة اتصير للمؤمن علامه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ابفيض دمي</w:t>
      </w:r>
      <w:r w:rsidRPr="000D6E67">
        <w:rPr>
          <w:rtl/>
        </w:rPr>
        <w:t xml:space="preserve"> </w:t>
      </w:r>
      <w:r w:rsidRPr="001D248F">
        <w:rPr>
          <w:rtl/>
        </w:rPr>
        <w:t xml:space="preserve">امعنونه </w:t>
      </w:r>
      <w:r>
        <w:rPr>
          <w:rtl/>
        </w:rPr>
        <w:t>(</w:t>
      </w:r>
      <w:r w:rsidRPr="001D248F">
        <w:rPr>
          <w:rtl/>
        </w:rPr>
        <w:t>الله</w:t>
      </w:r>
      <w:r>
        <w:rPr>
          <w:rtl/>
        </w:rPr>
        <w:t>)</w:t>
      </w:r>
      <w:r w:rsidRPr="001D248F">
        <w:rPr>
          <w:rtl/>
        </w:rPr>
        <w:t xml:space="preserve"> النصر ديني اضمنه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آنه الأكبر</w:t>
      </w:r>
      <w:r w:rsidRPr="000D6E67">
        <w:rPr>
          <w:rtl/>
        </w:rPr>
        <w:t xml:space="preserve"> </w:t>
      </w:r>
      <w:r w:rsidRPr="001D248F">
        <w:rPr>
          <w:rtl/>
        </w:rPr>
        <w:t>من جهادي شرّعت نهج الكرامه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وصفي من وصف</w:t>
      </w:r>
      <w:r w:rsidRPr="000D6E67">
        <w:rPr>
          <w:rtl/>
        </w:rPr>
        <w:t xml:space="preserve"> </w:t>
      </w:r>
      <w:r w:rsidRPr="001D248F">
        <w:rPr>
          <w:rtl/>
        </w:rPr>
        <w:t>النبوه وفرعي من أصل الإمامة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اشبه المصطفى</w:t>
      </w:r>
      <w:r w:rsidRPr="000D6E67">
        <w:rPr>
          <w:rtl/>
        </w:rPr>
        <w:t xml:space="preserve"> </w:t>
      </w:r>
      <w:r w:rsidRPr="001D248F">
        <w:rPr>
          <w:rtl/>
        </w:rPr>
        <w:t>بخلقه وخُلقه وبمنطق كلامه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بأوصاف جدي</w:t>
      </w:r>
      <w:r w:rsidRPr="000D6E67">
        <w:rPr>
          <w:rtl/>
        </w:rPr>
        <w:t xml:space="preserve"> </w:t>
      </w:r>
      <w:r w:rsidRPr="001D248F">
        <w:rPr>
          <w:rtl/>
        </w:rPr>
        <w:t>منوصف وعن النبي ما اختلف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وبالحرب أنعد</w:t>
      </w:r>
      <w:r w:rsidRPr="000D6E67">
        <w:rPr>
          <w:rtl/>
        </w:rPr>
        <w:t xml:space="preserve"> </w:t>
      </w:r>
      <w:r w:rsidRPr="001D248F">
        <w:rPr>
          <w:rtl/>
        </w:rPr>
        <w:t>بألف وشدة الصارم علامه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أرسم ابساحة</w:t>
      </w:r>
      <w:r w:rsidRPr="000D6E67">
        <w:rPr>
          <w:rtl/>
        </w:rPr>
        <w:t xml:space="preserve"> </w:t>
      </w:r>
      <w:r w:rsidRPr="001D248F">
        <w:rPr>
          <w:rtl/>
        </w:rPr>
        <w:t>قتالي صور لأهل الفاكره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صور جذّابه</w:t>
      </w:r>
      <w:r w:rsidRPr="000D6E67">
        <w:rPr>
          <w:rtl/>
        </w:rPr>
        <w:t xml:space="preserve"> </w:t>
      </w:r>
      <w:r w:rsidRPr="001D248F">
        <w:rPr>
          <w:rtl/>
        </w:rPr>
        <w:t>أبوصفها من معاني حيدره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الزود والعز</w:t>
      </w:r>
      <w:r w:rsidRPr="000D6E67">
        <w:rPr>
          <w:rtl/>
        </w:rPr>
        <w:t xml:space="preserve"> </w:t>
      </w:r>
      <w:r w:rsidRPr="001D248F">
        <w:rPr>
          <w:rtl/>
        </w:rPr>
        <w:t>والشهامه اتصير للمؤمن علامه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ابفيض دمي</w:t>
      </w:r>
      <w:r w:rsidRPr="000D6E67">
        <w:rPr>
          <w:rtl/>
        </w:rPr>
        <w:t xml:space="preserve"> </w:t>
      </w:r>
      <w:r w:rsidRPr="001D248F">
        <w:rPr>
          <w:rtl/>
        </w:rPr>
        <w:t xml:space="preserve">معنونه </w:t>
      </w:r>
      <w:r>
        <w:rPr>
          <w:rtl/>
        </w:rPr>
        <w:t>(</w:t>
      </w:r>
      <w:r w:rsidRPr="001D248F">
        <w:rPr>
          <w:rtl/>
        </w:rPr>
        <w:t>الله</w:t>
      </w:r>
      <w:r>
        <w:rPr>
          <w:rtl/>
        </w:rPr>
        <w:t>)</w:t>
      </w:r>
      <w:r w:rsidRPr="001D248F">
        <w:rPr>
          <w:rtl/>
        </w:rPr>
        <w:t xml:space="preserve"> النصر ديني اضمنه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هِمّة</w:t>
      </w:r>
      <w:r w:rsidRPr="000D6E67">
        <w:rPr>
          <w:rtl/>
        </w:rPr>
        <w:t xml:space="preserve"> </w:t>
      </w:r>
      <w:r w:rsidRPr="001D248F">
        <w:rPr>
          <w:rtl/>
        </w:rPr>
        <w:t>الوجدان أصدق هِمّه للرايد يجاهد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ينظر الهمّة</w:t>
      </w:r>
      <w:r w:rsidRPr="000D6E67">
        <w:rPr>
          <w:rtl/>
        </w:rPr>
        <w:t xml:space="preserve"> </w:t>
      </w:r>
      <w:r w:rsidRPr="001D248F">
        <w:rPr>
          <w:rtl/>
        </w:rPr>
        <w:t>جهادي لو طلب للوصف شاهد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ابذلت</w:t>
      </w:r>
      <w:r w:rsidRPr="000D6E67">
        <w:rPr>
          <w:rtl/>
        </w:rPr>
        <w:t xml:space="preserve"> </w:t>
      </w:r>
      <w:r w:rsidRPr="001D248F">
        <w:rPr>
          <w:rtl/>
        </w:rPr>
        <w:t>للمعتقد روحي وعن سنن أحكامه ذائد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من شفت</w:t>
      </w:r>
      <w:r w:rsidRPr="000D6E67">
        <w:rPr>
          <w:rtl/>
        </w:rPr>
        <w:t xml:space="preserve"> </w:t>
      </w:r>
      <w:r w:rsidRPr="001D248F">
        <w:rPr>
          <w:rtl/>
        </w:rPr>
        <w:t>الأنصار انتهت وابدمها للعز اشترت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ابحجر</w:t>
      </w:r>
      <w:r w:rsidRPr="000D6E67">
        <w:rPr>
          <w:rtl/>
        </w:rPr>
        <w:t xml:space="preserve"> </w:t>
      </w:r>
      <w:r w:rsidRPr="001D248F">
        <w:rPr>
          <w:rtl/>
        </w:rPr>
        <w:t>الشهاده من هوت بيّنت صدق العقائد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من هوت أنصار</w:t>
      </w:r>
      <w:r w:rsidRPr="000D6E67">
        <w:rPr>
          <w:rtl/>
        </w:rPr>
        <w:t xml:space="preserve"> </w:t>
      </w:r>
      <w:r w:rsidRPr="001D248F">
        <w:rPr>
          <w:rtl/>
        </w:rPr>
        <w:t>ديني للعزم سيفي استعد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وافتحت چف</w:t>
      </w:r>
      <w:r w:rsidRPr="000D6E67">
        <w:rPr>
          <w:rtl/>
        </w:rPr>
        <w:t xml:space="preserve"> </w:t>
      </w:r>
      <w:r w:rsidRPr="001D248F">
        <w:rPr>
          <w:rtl/>
        </w:rPr>
        <w:t>الشهاده وخذت سيف المعتقد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كل بطل يعرف</w:t>
      </w:r>
      <w:r w:rsidRPr="000D6E67">
        <w:rPr>
          <w:rtl/>
        </w:rPr>
        <w:t xml:space="preserve"> </w:t>
      </w:r>
      <w:r w:rsidRPr="001D248F">
        <w:rPr>
          <w:rtl/>
        </w:rPr>
        <w:t>مهامه اتصير للمؤمن علامه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ابفيض دمي</w:t>
      </w:r>
      <w:r w:rsidRPr="000D6E67">
        <w:rPr>
          <w:rtl/>
        </w:rPr>
        <w:t xml:space="preserve"> </w:t>
      </w:r>
      <w:r w:rsidRPr="001D248F">
        <w:rPr>
          <w:rtl/>
        </w:rPr>
        <w:t xml:space="preserve">معنونه </w:t>
      </w:r>
      <w:r>
        <w:rPr>
          <w:rtl/>
        </w:rPr>
        <w:t>(</w:t>
      </w:r>
      <w:r w:rsidRPr="001D248F">
        <w:rPr>
          <w:rtl/>
        </w:rPr>
        <w:t>الله</w:t>
      </w:r>
      <w:r>
        <w:rPr>
          <w:rtl/>
        </w:rPr>
        <w:t>)</w:t>
      </w:r>
      <w:r w:rsidRPr="001D248F">
        <w:rPr>
          <w:rtl/>
        </w:rPr>
        <w:t xml:space="preserve"> النصر ديني اضمنه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موقفي الحاسم</w:t>
      </w:r>
      <w:r w:rsidRPr="000D6E67">
        <w:rPr>
          <w:rtl/>
        </w:rPr>
        <w:t xml:space="preserve"> </w:t>
      </w:r>
      <w:r w:rsidRPr="001D248F">
        <w:rPr>
          <w:rtl/>
        </w:rPr>
        <w:t>يضمّن شرح منهاج البطوله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والقرار</w:t>
      </w:r>
      <w:r w:rsidRPr="000D6E67">
        <w:rPr>
          <w:rtl/>
        </w:rPr>
        <w:t xml:space="preserve"> </w:t>
      </w:r>
      <w:r w:rsidRPr="001D248F">
        <w:rPr>
          <w:rtl/>
        </w:rPr>
        <w:t>إبحكم چفي وصارمي ايضمّن فصوله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lastRenderedPageBreak/>
        <w:t>واسمى غايه</w:t>
      </w:r>
      <w:r w:rsidRPr="000D6E67">
        <w:rPr>
          <w:rtl/>
        </w:rPr>
        <w:t xml:space="preserve"> </w:t>
      </w:r>
      <w:r w:rsidRPr="001D248F">
        <w:rPr>
          <w:rtl/>
        </w:rPr>
        <w:t>اللي ردتها نصر دين الله ورسوله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تنجح الغايه</w:t>
      </w:r>
      <w:r w:rsidRPr="000D6E67">
        <w:rPr>
          <w:rtl/>
        </w:rPr>
        <w:t xml:space="preserve"> </w:t>
      </w:r>
      <w:r w:rsidRPr="001D248F">
        <w:rPr>
          <w:rtl/>
        </w:rPr>
        <w:t>الساميه لو دار گطب التضحيه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ابدم الأحرار</w:t>
      </w:r>
      <w:r w:rsidRPr="000D6E67">
        <w:rPr>
          <w:rtl/>
        </w:rPr>
        <w:t xml:space="preserve"> </w:t>
      </w:r>
      <w:r w:rsidRPr="001D248F">
        <w:rPr>
          <w:rtl/>
        </w:rPr>
        <w:t>الواعيه ترتوي فروعه واصوله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أصفه أنواع</w:t>
      </w:r>
      <w:r w:rsidRPr="000D6E67">
        <w:rPr>
          <w:rtl/>
        </w:rPr>
        <w:t xml:space="preserve"> </w:t>
      </w:r>
      <w:r w:rsidRPr="001D248F">
        <w:rPr>
          <w:rtl/>
        </w:rPr>
        <w:t>النسوغ التنطي للدين الثمر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هوه دم</w:t>
      </w:r>
      <w:r w:rsidRPr="000D6E67">
        <w:rPr>
          <w:rtl/>
        </w:rPr>
        <w:t xml:space="preserve"> </w:t>
      </w:r>
      <w:r w:rsidRPr="001D248F">
        <w:rPr>
          <w:rtl/>
        </w:rPr>
        <w:t>الاعتقاد اليجري من گطع النحر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وللظلم يكشف</w:t>
      </w:r>
      <w:r w:rsidRPr="000D6E67">
        <w:rPr>
          <w:rtl/>
        </w:rPr>
        <w:t xml:space="preserve"> </w:t>
      </w:r>
      <w:r w:rsidRPr="001D248F">
        <w:rPr>
          <w:rtl/>
        </w:rPr>
        <w:t>ظلامه اتصير للمؤمن علامه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ابفيض دمي</w:t>
      </w:r>
      <w:r w:rsidRPr="000D6E67">
        <w:rPr>
          <w:rtl/>
        </w:rPr>
        <w:t xml:space="preserve"> </w:t>
      </w:r>
      <w:r w:rsidRPr="001D248F">
        <w:rPr>
          <w:rtl/>
        </w:rPr>
        <w:t xml:space="preserve">معنونه </w:t>
      </w:r>
      <w:r>
        <w:rPr>
          <w:rtl/>
        </w:rPr>
        <w:t>(</w:t>
      </w:r>
      <w:r w:rsidRPr="001D248F">
        <w:rPr>
          <w:rtl/>
        </w:rPr>
        <w:t>الله</w:t>
      </w:r>
      <w:r>
        <w:rPr>
          <w:rtl/>
        </w:rPr>
        <w:t>)</w:t>
      </w:r>
      <w:r w:rsidRPr="001D248F">
        <w:rPr>
          <w:rtl/>
        </w:rPr>
        <w:t xml:space="preserve"> النصر ديني اضمنه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اسلكت درب</w:t>
      </w:r>
      <w:r w:rsidRPr="000D6E67">
        <w:rPr>
          <w:rtl/>
        </w:rPr>
        <w:t xml:space="preserve"> </w:t>
      </w:r>
      <w:r w:rsidRPr="001D248F">
        <w:rPr>
          <w:rtl/>
        </w:rPr>
        <w:t>التضحيات وأبد ما اغيّر مسيري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هذا سيف</w:t>
      </w:r>
      <w:r w:rsidRPr="000D6E67">
        <w:rPr>
          <w:rtl/>
        </w:rPr>
        <w:t xml:space="preserve"> </w:t>
      </w:r>
      <w:r w:rsidRPr="001D248F">
        <w:rPr>
          <w:rtl/>
        </w:rPr>
        <w:t>الاعتقاد ابچفي ويقرر مصيري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بالحرب رنّة</w:t>
      </w:r>
      <w:r w:rsidRPr="000D6E67">
        <w:rPr>
          <w:rtl/>
        </w:rPr>
        <w:t xml:space="preserve"> </w:t>
      </w:r>
      <w:r w:rsidRPr="001D248F">
        <w:rPr>
          <w:rtl/>
        </w:rPr>
        <w:t>السيف اتصرّح ابمنطق ضميري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حاسم يمثل</w:t>
      </w:r>
      <w:r w:rsidRPr="000D6E67">
        <w:rPr>
          <w:rtl/>
        </w:rPr>
        <w:t xml:space="preserve"> </w:t>
      </w:r>
      <w:r w:rsidRPr="001D248F">
        <w:rPr>
          <w:rtl/>
        </w:rPr>
        <w:t>معتقد وايعبّد ادروب الرشد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ويّه العزم</w:t>
      </w:r>
      <w:r w:rsidRPr="000D6E67">
        <w:rPr>
          <w:rtl/>
        </w:rPr>
        <w:t xml:space="preserve"> </w:t>
      </w:r>
      <w:r w:rsidRPr="001D248F">
        <w:rPr>
          <w:rtl/>
        </w:rPr>
        <w:t>سيفي اتّحد ويعجز أيكفّيه غيري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كل بطل سيفه</w:t>
      </w:r>
      <w:r w:rsidRPr="000D6E67">
        <w:rPr>
          <w:rtl/>
        </w:rPr>
        <w:t xml:space="preserve"> </w:t>
      </w:r>
      <w:r w:rsidRPr="001D248F">
        <w:rPr>
          <w:rtl/>
        </w:rPr>
        <w:t>اليمثله لو دخل للمعركه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وآنه سيفي</w:t>
      </w:r>
      <w:r w:rsidRPr="000D6E67">
        <w:rPr>
          <w:rtl/>
        </w:rPr>
        <w:t xml:space="preserve"> </w:t>
      </w:r>
      <w:r w:rsidRPr="001D248F">
        <w:rPr>
          <w:rtl/>
        </w:rPr>
        <w:t>بالمعارك سيف عزمي ايشاركه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وسيرة الحق</w:t>
      </w:r>
      <w:r w:rsidRPr="000D6E67">
        <w:rPr>
          <w:rtl/>
        </w:rPr>
        <w:t xml:space="preserve"> </w:t>
      </w:r>
      <w:r w:rsidRPr="001D248F">
        <w:rPr>
          <w:rtl/>
        </w:rPr>
        <w:t>باستقامه اتصير للمؤمن علامه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ابفيض دمي</w:t>
      </w:r>
      <w:r w:rsidRPr="000D6E67">
        <w:rPr>
          <w:rtl/>
        </w:rPr>
        <w:t xml:space="preserve"> </w:t>
      </w:r>
      <w:r w:rsidRPr="001D248F">
        <w:rPr>
          <w:rtl/>
        </w:rPr>
        <w:t xml:space="preserve">معنونه </w:t>
      </w:r>
      <w:r>
        <w:rPr>
          <w:rtl/>
        </w:rPr>
        <w:t>(</w:t>
      </w:r>
      <w:r w:rsidRPr="001D248F">
        <w:rPr>
          <w:rtl/>
        </w:rPr>
        <w:t>الله</w:t>
      </w:r>
      <w:r>
        <w:rPr>
          <w:rtl/>
        </w:rPr>
        <w:t>)</w:t>
      </w:r>
      <w:r w:rsidRPr="001D248F">
        <w:rPr>
          <w:rtl/>
        </w:rPr>
        <w:t xml:space="preserve"> النصر ديني اضمنه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الرايد</w:t>
      </w:r>
      <w:r w:rsidRPr="000D6E67">
        <w:rPr>
          <w:rtl/>
        </w:rPr>
        <w:t xml:space="preserve"> </w:t>
      </w:r>
      <w:r w:rsidRPr="001D248F">
        <w:rPr>
          <w:rtl/>
        </w:rPr>
        <w:t>أيجاهد ابعزمه يدخل الحومه ويجاهد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الثرثره ما</w:t>
      </w:r>
      <w:r w:rsidRPr="000D6E67">
        <w:rPr>
          <w:rtl/>
        </w:rPr>
        <w:t xml:space="preserve"> </w:t>
      </w:r>
      <w:r w:rsidRPr="001D248F">
        <w:rPr>
          <w:rtl/>
        </w:rPr>
        <w:t>تنصر الحق ولا تخلّي الدين خالد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اليدّعي</w:t>
      </w:r>
      <w:r w:rsidRPr="000D6E67">
        <w:rPr>
          <w:rtl/>
        </w:rPr>
        <w:t xml:space="preserve"> </w:t>
      </w:r>
      <w:r w:rsidRPr="001D248F">
        <w:rPr>
          <w:rtl/>
        </w:rPr>
        <w:t>ابنفسه مجاهد خلي دمه ايصير شاهد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بدمه يقدّم</w:t>
      </w:r>
      <w:r w:rsidRPr="000D6E67">
        <w:rPr>
          <w:rtl/>
        </w:rPr>
        <w:t xml:space="preserve"> </w:t>
      </w:r>
      <w:r w:rsidRPr="001D248F">
        <w:rPr>
          <w:rtl/>
        </w:rPr>
        <w:t>شاهده للحگ ضميره أيردده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ولحسين آنه</w:t>
      </w:r>
      <w:r w:rsidRPr="000D6E67">
        <w:rPr>
          <w:rtl/>
        </w:rPr>
        <w:t xml:space="preserve"> </w:t>
      </w:r>
      <w:r w:rsidRPr="001D248F">
        <w:rPr>
          <w:rtl/>
        </w:rPr>
        <w:t>معاهده اشرح ابدمي العقائد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آنه الأكبر</w:t>
      </w:r>
      <w:r w:rsidRPr="000D6E67">
        <w:rPr>
          <w:rtl/>
        </w:rPr>
        <w:t xml:space="preserve"> </w:t>
      </w:r>
      <w:r w:rsidRPr="001D248F">
        <w:rPr>
          <w:rtl/>
        </w:rPr>
        <w:t>من أجاهد عن بصيره ومعرفه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وأبد ما</w:t>
      </w:r>
      <w:r w:rsidRPr="000D6E67">
        <w:rPr>
          <w:rtl/>
        </w:rPr>
        <w:t xml:space="preserve"> </w:t>
      </w:r>
      <w:r w:rsidRPr="001D248F">
        <w:rPr>
          <w:rtl/>
        </w:rPr>
        <w:t>أنحرف خطوه عن طريق المصطفه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اقتدي ابسيرة</w:t>
      </w:r>
      <w:r w:rsidRPr="000D6E67">
        <w:rPr>
          <w:rtl/>
        </w:rPr>
        <w:t xml:space="preserve"> </w:t>
      </w:r>
      <w:r w:rsidRPr="001D248F">
        <w:rPr>
          <w:rtl/>
        </w:rPr>
        <w:t>نظامه اتصير للمؤمن علامه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ابفيض دمي</w:t>
      </w:r>
      <w:r w:rsidRPr="000D6E67">
        <w:rPr>
          <w:rtl/>
        </w:rPr>
        <w:t xml:space="preserve"> </w:t>
      </w:r>
      <w:r w:rsidRPr="001D248F">
        <w:rPr>
          <w:rtl/>
        </w:rPr>
        <w:t xml:space="preserve">معنونه </w:t>
      </w:r>
      <w:r>
        <w:rPr>
          <w:rtl/>
        </w:rPr>
        <w:t>(</w:t>
      </w:r>
      <w:r w:rsidRPr="001D248F">
        <w:rPr>
          <w:rtl/>
        </w:rPr>
        <w:t>الله</w:t>
      </w:r>
      <w:r>
        <w:rPr>
          <w:rtl/>
        </w:rPr>
        <w:t>)</w:t>
      </w:r>
      <w:r w:rsidRPr="001D248F">
        <w:rPr>
          <w:rtl/>
        </w:rPr>
        <w:t xml:space="preserve"> النصر ديني اضمنه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lastRenderedPageBreak/>
        <w:t>اسمعنه صرخة</w:t>
      </w:r>
      <w:r w:rsidRPr="000D6E67">
        <w:rPr>
          <w:rtl/>
        </w:rPr>
        <w:t xml:space="preserve"> </w:t>
      </w:r>
      <w:r w:rsidRPr="001D248F">
        <w:rPr>
          <w:rtl/>
        </w:rPr>
        <w:t>علي الأكبر وينه اليطبّق أقواله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ومثله يوگف</w:t>
      </w:r>
      <w:r w:rsidRPr="000D6E67">
        <w:rPr>
          <w:rtl/>
        </w:rPr>
        <w:t xml:space="preserve"> </w:t>
      </w:r>
      <w:r w:rsidRPr="001D248F">
        <w:rPr>
          <w:rtl/>
        </w:rPr>
        <w:t>بالمعاره ويفتدي النهج الرساله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اتصوّر</w:t>
      </w:r>
      <w:r w:rsidRPr="000D6E67">
        <w:rPr>
          <w:rtl/>
        </w:rPr>
        <w:t xml:space="preserve"> </w:t>
      </w:r>
      <w:r w:rsidRPr="001D248F">
        <w:rPr>
          <w:rtl/>
        </w:rPr>
        <w:t>الأكبر ويومه او وگفته ابساحة قتاله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يحامي ويذب</w:t>
      </w:r>
      <w:r w:rsidRPr="000D6E67">
        <w:rPr>
          <w:rtl/>
        </w:rPr>
        <w:t xml:space="preserve"> </w:t>
      </w:r>
      <w:r w:rsidRPr="001D248F">
        <w:rPr>
          <w:rtl/>
        </w:rPr>
        <w:t>عن غايته واحسب جروح الصابته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وطبرة العبدي</w:t>
      </w:r>
      <w:r w:rsidRPr="000D6E67">
        <w:rPr>
          <w:rtl/>
        </w:rPr>
        <w:t xml:space="preserve"> </w:t>
      </w:r>
      <w:r w:rsidRPr="001D248F">
        <w:rPr>
          <w:rtl/>
        </w:rPr>
        <w:t>ابهامته وشوف أبوه اشلون حاله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وامّه من</w:t>
      </w:r>
      <w:r w:rsidRPr="000D6E67">
        <w:rPr>
          <w:rtl/>
        </w:rPr>
        <w:t xml:space="preserve"> </w:t>
      </w:r>
      <w:r w:rsidRPr="001D248F">
        <w:rPr>
          <w:rtl/>
        </w:rPr>
        <w:t>خيمتها نادت يا شبيه المصطفه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والدك ناداك</w:t>
      </w:r>
      <w:r w:rsidRPr="000D6E67">
        <w:rPr>
          <w:rtl/>
        </w:rPr>
        <w:t xml:space="preserve"> </w:t>
      </w:r>
      <w:r w:rsidRPr="001D248F">
        <w:rPr>
          <w:rtl/>
        </w:rPr>
        <w:t>عگبك يبني عالدنيه العفه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وبالصبر گلبه</w:t>
      </w:r>
      <w:r w:rsidRPr="000D6E67">
        <w:rPr>
          <w:rtl/>
        </w:rPr>
        <w:t xml:space="preserve"> </w:t>
      </w:r>
      <w:r w:rsidRPr="001D248F">
        <w:rPr>
          <w:rtl/>
        </w:rPr>
        <w:t>اهتمامه اتصير للمؤمن علامه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ابفيض دمي</w:t>
      </w:r>
      <w:r w:rsidRPr="000D6E67">
        <w:rPr>
          <w:rtl/>
        </w:rPr>
        <w:t xml:space="preserve"> </w:t>
      </w:r>
      <w:r w:rsidRPr="001D248F">
        <w:rPr>
          <w:rtl/>
        </w:rPr>
        <w:t xml:space="preserve">معنونه </w:t>
      </w:r>
      <w:r>
        <w:rPr>
          <w:rtl/>
        </w:rPr>
        <w:t>(</w:t>
      </w:r>
      <w:r w:rsidRPr="001D248F">
        <w:rPr>
          <w:rtl/>
        </w:rPr>
        <w:t>الله</w:t>
      </w:r>
      <w:r>
        <w:rPr>
          <w:rtl/>
        </w:rPr>
        <w:t>)</w:t>
      </w:r>
      <w:r w:rsidRPr="001D248F">
        <w:rPr>
          <w:rtl/>
        </w:rPr>
        <w:t xml:space="preserve"> النصر ديني اضمنه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وليله من</w:t>
      </w:r>
      <w:r w:rsidRPr="000D6E67">
        <w:rPr>
          <w:rtl/>
        </w:rPr>
        <w:t xml:space="preserve"> </w:t>
      </w:r>
      <w:r w:rsidRPr="001D248F">
        <w:rPr>
          <w:rtl/>
        </w:rPr>
        <w:t>شافت ولدها منصرع فوگ الوطيه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امچفن بذاري</w:t>
      </w:r>
      <w:r w:rsidRPr="000D6E67">
        <w:rPr>
          <w:rtl/>
        </w:rPr>
        <w:t xml:space="preserve"> </w:t>
      </w:r>
      <w:r w:rsidRPr="001D248F">
        <w:rPr>
          <w:rtl/>
        </w:rPr>
        <w:t>الرمال امغسل بدم الحميه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هلّت دموع</w:t>
      </w:r>
      <w:r w:rsidRPr="000D6E67">
        <w:rPr>
          <w:rtl/>
        </w:rPr>
        <w:t xml:space="preserve"> </w:t>
      </w:r>
      <w:r w:rsidRPr="001D248F">
        <w:rPr>
          <w:rtl/>
        </w:rPr>
        <w:t>المصيبه وشاهدت عگبه المنيه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ظل جسم</w:t>
      </w:r>
      <w:r w:rsidRPr="000D6E67">
        <w:rPr>
          <w:rtl/>
        </w:rPr>
        <w:t xml:space="preserve"> </w:t>
      </w:r>
      <w:r w:rsidRPr="001D248F">
        <w:rPr>
          <w:rtl/>
        </w:rPr>
        <w:t>الأكبر عالثره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وجثّته ابدمه</w:t>
      </w:r>
      <w:r w:rsidRPr="000D6E67">
        <w:rPr>
          <w:rtl/>
        </w:rPr>
        <w:t xml:space="preserve"> </w:t>
      </w:r>
      <w:r w:rsidRPr="001D248F">
        <w:rPr>
          <w:rtl/>
        </w:rPr>
        <w:t>امعفره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دارت عليه</w:t>
      </w:r>
      <w:r w:rsidRPr="000D6E67">
        <w:rPr>
          <w:rtl/>
        </w:rPr>
        <w:t xml:space="preserve"> </w:t>
      </w:r>
      <w:r w:rsidRPr="001D248F">
        <w:rPr>
          <w:rtl/>
        </w:rPr>
        <w:t>الدايره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أشبه الوادم</w:t>
      </w:r>
      <w:r w:rsidRPr="000D6E67">
        <w:rPr>
          <w:rtl/>
        </w:rPr>
        <w:t xml:space="preserve"> </w:t>
      </w:r>
      <w:r w:rsidRPr="001D248F">
        <w:rPr>
          <w:rtl/>
        </w:rPr>
        <w:t>ابجده وجسمه عالغبره تعفر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من الخيم</w:t>
      </w:r>
      <w:r w:rsidRPr="000D6E67">
        <w:rPr>
          <w:rtl/>
        </w:rPr>
        <w:t xml:space="preserve"> </w:t>
      </w:r>
      <w:r w:rsidRPr="001D248F">
        <w:rPr>
          <w:rtl/>
        </w:rPr>
        <w:t>فزعت العيله تريد تنظر حال الأكبر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صدگ فوگ</w:t>
      </w:r>
      <w:r w:rsidRPr="000D6E67">
        <w:rPr>
          <w:rtl/>
        </w:rPr>
        <w:t xml:space="preserve"> </w:t>
      </w:r>
      <w:r w:rsidRPr="001D248F">
        <w:rPr>
          <w:rtl/>
        </w:rPr>
        <w:t>الغبره مرمي وطاح من ظهر المسفسر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زينب جبيلة</w:t>
      </w:r>
      <w:r w:rsidRPr="000D6E67">
        <w:rPr>
          <w:rtl/>
        </w:rPr>
        <w:t xml:space="preserve"> </w:t>
      </w:r>
      <w:r w:rsidRPr="001D248F">
        <w:rPr>
          <w:rtl/>
        </w:rPr>
        <w:t>هالحرم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من إطلعت من</w:t>
      </w:r>
      <w:r w:rsidRPr="000D6E67">
        <w:rPr>
          <w:rtl/>
        </w:rPr>
        <w:t xml:space="preserve"> </w:t>
      </w:r>
      <w:r w:rsidRPr="001D248F">
        <w:rPr>
          <w:rtl/>
        </w:rPr>
        <w:t>الخيم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گلب ام</w:t>
      </w:r>
      <w:r w:rsidRPr="000D6E67">
        <w:rPr>
          <w:rtl/>
        </w:rPr>
        <w:t xml:space="preserve"> </w:t>
      </w:r>
      <w:r w:rsidRPr="001D248F">
        <w:rPr>
          <w:rtl/>
        </w:rPr>
        <w:t>الأحزان انجسم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شافت حسين</w:t>
      </w:r>
      <w:r w:rsidRPr="000D6E67">
        <w:rPr>
          <w:rtl/>
        </w:rPr>
        <w:t xml:space="preserve"> </w:t>
      </w:r>
      <w:r w:rsidRPr="001D248F">
        <w:rPr>
          <w:rtl/>
        </w:rPr>
        <w:t>اعله جثة الأكبر ظلوعه حناها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يصيح يا هاشم</w:t>
      </w:r>
      <w:r w:rsidRPr="000D6E67">
        <w:rPr>
          <w:rtl/>
        </w:rPr>
        <w:t xml:space="preserve"> </w:t>
      </w:r>
      <w:r w:rsidRPr="001D248F">
        <w:rPr>
          <w:rtl/>
        </w:rPr>
        <w:t>إسرعوا شيلوا هالجثه ابدماها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وينكم يهل</w:t>
      </w:r>
      <w:r w:rsidRPr="000D6E67">
        <w:rPr>
          <w:rtl/>
        </w:rPr>
        <w:t xml:space="preserve"> </w:t>
      </w:r>
      <w:r w:rsidRPr="001D248F">
        <w:rPr>
          <w:rtl/>
        </w:rPr>
        <w:t>الشهامه چبدتي الأكبر سلاها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ما اگدر احمل</w:t>
      </w:r>
      <w:r w:rsidRPr="000D6E67">
        <w:rPr>
          <w:rtl/>
        </w:rPr>
        <w:t xml:space="preserve"> </w:t>
      </w:r>
      <w:r w:rsidRPr="001D248F">
        <w:rPr>
          <w:rtl/>
        </w:rPr>
        <w:t>جثته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حيلي انضهد</w:t>
      </w:r>
      <w:r w:rsidRPr="000D6E67">
        <w:rPr>
          <w:rtl/>
        </w:rPr>
        <w:t xml:space="preserve"> </w:t>
      </w:r>
      <w:r w:rsidRPr="001D248F">
        <w:rPr>
          <w:rtl/>
        </w:rPr>
        <w:t>لمصيبته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وهاشم ابهمه</w:t>
      </w:r>
      <w:r w:rsidRPr="000D6E67">
        <w:rPr>
          <w:rtl/>
        </w:rPr>
        <w:t xml:space="preserve"> </w:t>
      </w:r>
      <w:r w:rsidRPr="001D248F">
        <w:rPr>
          <w:rtl/>
        </w:rPr>
        <w:t>شالته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lastRenderedPageBreak/>
        <w:t>للخيم ودّت</w:t>
      </w:r>
      <w:r w:rsidRPr="000D6E67">
        <w:rPr>
          <w:rtl/>
        </w:rPr>
        <w:t xml:space="preserve"> </w:t>
      </w:r>
      <w:r w:rsidRPr="001D248F">
        <w:rPr>
          <w:rtl/>
        </w:rPr>
        <w:t>الأكبر والحرم حاطت اتشمه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Left"/>
      </w:pPr>
      <w:r w:rsidRPr="001D248F">
        <w:rPr>
          <w:rtl/>
        </w:rPr>
        <w:t>دمشق 1980 م</w:t>
      </w:r>
    </w:p>
    <w:p w:rsidR="000D6E67" w:rsidRPr="000D6E67" w:rsidRDefault="000D6E67" w:rsidP="000D6E67">
      <w:pPr>
        <w:pStyle w:val="libNormal"/>
      </w:pPr>
      <w:r>
        <w:rPr>
          <w:rtl/>
        </w:rPr>
        <w:br w:type="page"/>
      </w:r>
    </w:p>
    <w:p w:rsidR="000D6E67" w:rsidRPr="000D6E67" w:rsidRDefault="000D6E67" w:rsidP="000D6E67">
      <w:pPr>
        <w:pStyle w:val="Heading2Center"/>
      </w:pPr>
      <w:bookmarkStart w:id="24" w:name="13"/>
      <w:bookmarkStart w:id="25" w:name="_Toc495738345"/>
      <w:r w:rsidRPr="001D248F">
        <w:rPr>
          <w:rtl/>
        </w:rPr>
        <w:lastRenderedPageBreak/>
        <w:t>من أجل العقيدة</w:t>
      </w:r>
      <w:bookmarkEnd w:id="25"/>
      <w:r w:rsidRPr="000D6E67">
        <w:rPr>
          <w:rtl/>
        </w:rPr>
        <w:t xml:space="preserve"> </w:t>
      </w:r>
      <w:bookmarkEnd w:id="24"/>
    </w:p>
    <w:p w:rsidR="000D6E67" w:rsidRPr="000D6E67" w:rsidRDefault="000D6E67" w:rsidP="000D6E67">
      <w:pPr>
        <w:pStyle w:val="libPoemCenter"/>
      </w:pPr>
      <w:r w:rsidRPr="001D248F">
        <w:rPr>
          <w:rtl/>
        </w:rPr>
        <w:t>ثوره من أجل</w:t>
      </w:r>
      <w:r w:rsidRPr="000D6E67">
        <w:rPr>
          <w:rtl/>
        </w:rPr>
        <w:t xml:space="preserve"> </w:t>
      </w:r>
      <w:r w:rsidRPr="001D248F">
        <w:rPr>
          <w:rtl/>
        </w:rPr>
        <w:t>العقيده اموهّجه ابدم النحر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زاهره ابشعلة</w:t>
      </w:r>
      <w:r w:rsidRPr="000D6E67">
        <w:rPr>
          <w:rtl/>
        </w:rPr>
        <w:t xml:space="preserve"> </w:t>
      </w:r>
      <w:r w:rsidRPr="001D248F">
        <w:rPr>
          <w:rtl/>
        </w:rPr>
        <w:t>هدفها تحيي آفاق الفكر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غاية اليضمن</w:t>
      </w:r>
      <w:r w:rsidRPr="000D6E67">
        <w:rPr>
          <w:rtl/>
        </w:rPr>
        <w:t xml:space="preserve"> </w:t>
      </w:r>
      <w:r w:rsidRPr="001D248F">
        <w:rPr>
          <w:rtl/>
        </w:rPr>
        <w:t>رصيده ثوره من أجل العقيده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موهّجه ابدم</w:t>
      </w:r>
      <w:r w:rsidRPr="000D6E67">
        <w:rPr>
          <w:rtl/>
        </w:rPr>
        <w:t xml:space="preserve"> </w:t>
      </w:r>
      <w:r w:rsidRPr="001D248F">
        <w:rPr>
          <w:rtl/>
        </w:rPr>
        <w:t xml:space="preserve">النحر </w:t>
      </w:r>
      <w:r>
        <w:rPr>
          <w:rtl/>
        </w:rPr>
        <w:t>(</w:t>
      </w:r>
      <w:r w:rsidRPr="001D248F">
        <w:rPr>
          <w:rtl/>
        </w:rPr>
        <w:t>الله</w:t>
      </w:r>
      <w:r>
        <w:rPr>
          <w:rtl/>
        </w:rPr>
        <w:t>)</w:t>
      </w:r>
      <w:r w:rsidRPr="001D248F">
        <w:rPr>
          <w:rtl/>
        </w:rPr>
        <w:t xml:space="preserve"> تحيي آفاق الفكر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هذي ثورة</w:t>
      </w:r>
      <w:r w:rsidRPr="000D6E67">
        <w:rPr>
          <w:rtl/>
        </w:rPr>
        <w:t xml:space="preserve"> </w:t>
      </w:r>
      <w:r w:rsidRPr="001D248F">
        <w:rPr>
          <w:rtl/>
        </w:rPr>
        <w:t>اعتقاد اتفجرت بارض الكرامه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ترفض اللي</w:t>
      </w:r>
      <w:r w:rsidRPr="000D6E67">
        <w:rPr>
          <w:rtl/>
        </w:rPr>
        <w:t xml:space="preserve"> </w:t>
      </w:r>
      <w:r w:rsidRPr="001D248F">
        <w:rPr>
          <w:rtl/>
        </w:rPr>
        <w:t>راد عرش الحكم من أجل الزعامه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تريد من دور</w:t>
      </w:r>
      <w:r w:rsidRPr="000D6E67">
        <w:rPr>
          <w:rtl/>
        </w:rPr>
        <w:t xml:space="preserve"> </w:t>
      </w:r>
      <w:r w:rsidRPr="001D248F">
        <w:rPr>
          <w:rtl/>
        </w:rPr>
        <w:t>التبنّي تظهر اليبدي اهتمامه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ودور التبنّي</w:t>
      </w:r>
      <w:r w:rsidRPr="000D6E67">
        <w:rPr>
          <w:rtl/>
        </w:rPr>
        <w:t xml:space="preserve"> </w:t>
      </w:r>
      <w:r w:rsidRPr="001D248F">
        <w:rPr>
          <w:rtl/>
        </w:rPr>
        <w:t>بكل عصر أيقاده مشعل للفكر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ويفتّح ابواب</w:t>
      </w:r>
      <w:r w:rsidRPr="000D6E67">
        <w:rPr>
          <w:rtl/>
        </w:rPr>
        <w:t xml:space="preserve"> </w:t>
      </w:r>
      <w:r w:rsidRPr="001D248F">
        <w:rPr>
          <w:rtl/>
        </w:rPr>
        <w:t>النصر ويشد للمؤمن وسامه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ظهر ناتج</w:t>
      </w:r>
      <w:r w:rsidRPr="000D6E67">
        <w:rPr>
          <w:rtl/>
        </w:rPr>
        <w:t xml:space="preserve"> </w:t>
      </w:r>
      <w:r w:rsidRPr="001D248F">
        <w:rPr>
          <w:rtl/>
        </w:rPr>
        <w:t>هالتبنّي اويه الفكر من ائتلف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لا مسيره بلا</w:t>
      </w:r>
      <w:r w:rsidRPr="000D6E67">
        <w:rPr>
          <w:rtl/>
        </w:rPr>
        <w:t xml:space="preserve"> </w:t>
      </w:r>
      <w:r w:rsidRPr="001D248F">
        <w:rPr>
          <w:rtl/>
        </w:rPr>
        <w:t>عقيده ولا عقيده بلا هدف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اليوم</w:t>
      </w:r>
      <w:r w:rsidRPr="000D6E67">
        <w:rPr>
          <w:rtl/>
        </w:rPr>
        <w:t xml:space="preserve"> </w:t>
      </w:r>
      <w:r w:rsidRPr="001D248F">
        <w:rPr>
          <w:rtl/>
        </w:rPr>
        <w:t>عاشوراء نعيده ثوره من أجل العقيده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موهّجه ابدم</w:t>
      </w:r>
      <w:r w:rsidRPr="000D6E67">
        <w:rPr>
          <w:rtl/>
        </w:rPr>
        <w:t xml:space="preserve"> </w:t>
      </w:r>
      <w:r w:rsidRPr="001D248F">
        <w:rPr>
          <w:rtl/>
        </w:rPr>
        <w:t xml:space="preserve">النحر </w:t>
      </w:r>
      <w:r>
        <w:rPr>
          <w:rtl/>
        </w:rPr>
        <w:t>(</w:t>
      </w:r>
      <w:r w:rsidRPr="001D248F">
        <w:rPr>
          <w:rtl/>
        </w:rPr>
        <w:t>الله</w:t>
      </w:r>
      <w:r>
        <w:rPr>
          <w:rtl/>
        </w:rPr>
        <w:t>)</w:t>
      </w:r>
      <w:r w:rsidRPr="001D248F">
        <w:rPr>
          <w:rtl/>
        </w:rPr>
        <w:t xml:space="preserve"> تحيي آفاق الفكر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شرح هذا</w:t>
      </w:r>
      <w:r w:rsidRPr="000D6E67">
        <w:rPr>
          <w:rtl/>
        </w:rPr>
        <w:t xml:space="preserve"> </w:t>
      </w:r>
      <w:r w:rsidRPr="001D248F">
        <w:rPr>
          <w:rtl/>
        </w:rPr>
        <w:t>الدور واضح اسس كل فرد اعتقاده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يسلك الحق عن</w:t>
      </w:r>
      <w:r w:rsidRPr="000D6E67">
        <w:rPr>
          <w:rtl/>
        </w:rPr>
        <w:t xml:space="preserve"> </w:t>
      </w:r>
      <w:r w:rsidRPr="001D248F">
        <w:rPr>
          <w:rtl/>
        </w:rPr>
        <w:t>بصيره وعالنفس يبني اعتماده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وكل شخص</w:t>
      </w:r>
      <w:r w:rsidRPr="000D6E67">
        <w:rPr>
          <w:rtl/>
        </w:rPr>
        <w:t xml:space="preserve"> </w:t>
      </w:r>
      <w:r w:rsidRPr="001D248F">
        <w:rPr>
          <w:rtl/>
        </w:rPr>
        <w:t>يعتبر نفسه ابذاته مختصّه القياده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هالحاله مرآة</w:t>
      </w:r>
      <w:r w:rsidRPr="000D6E67">
        <w:rPr>
          <w:rtl/>
        </w:rPr>
        <w:t xml:space="preserve"> </w:t>
      </w:r>
      <w:r w:rsidRPr="001D248F">
        <w:rPr>
          <w:rtl/>
        </w:rPr>
        <w:t>النفس بحكم المواقف تنعكس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لكل مجتمع</w:t>
      </w:r>
      <w:r w:rsidRPr="000D6E67">
        <w:rPr>
          <w:rtl/>
        </w:rPr>
        <w:t xml:space="preserve"> </w:t>
      </w:r>
      <w:r w:rsidRPr="001D248F">
        <w:rPr>
          <w:rtl/>
        </w:rPr>
        <w:t>تشرح درس نصرة الحق بالشهاده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بالوفه انخوض</w:t>
      </w:r>
      <w:r w:rsidRPr="000D6E67">
        <w:rPr>
          <w:rtl/>
        </w:rPr>
        <w:t xml:space="preserve"> </w:t>
      </w:r>
      <w:r w:rsidRPr="001D248F">
        <w:rPr>
          <w:rtl/>
        </w:rPr>
        <w:t>المعارك وبعزمنه انشاركه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وكل شخص</w:t>
      </w:r>
      <w:r w:rsidRPr="000D6E67">
        <w:rPr>
          <w:rtl/>
        </w:rPr>
        <w:t xml:space="preserve"> </w:t>
      </w:r>
      <w:r w:rsidRPr="001D248F">
        <w:rPr>
          <w:rtl/>
        </w:rPr>
        <w:t>يعتبر نفسه قائد بهالمعركه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يآخذ الحگ</w:t>
      </w:r>
      <w:r w:rsidRPr="000D6E67">
        <w:rPr>
          <w:rtl/>
        </w:rPr>
        <w:t xml:space="preserve"> </w:t>
      </w:r>
      <w:r w:rsidRPr="001D248F">
        <w:rPr>
          <w:rtl/>
        </w:rPr>
        <w:t>اليريده ثوره من أجل العقيده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موهّجه ابدم</w:t>
      </w:r>
      <w:r w:rsidRPr="000D6E67">
        <w:rPr>
          <w:rtl/>
        </w:rPr>
        <w:t xml:space="preserve"> </w:t>
      </w:r>
      <w:r w:rsidRPr="001D248F">
        <w:rPr>
          <w:rtl/>
        </w:rPr>
        <w:t xml:space="preserve">النحر </w:t>
      </w:r>
      <w:r>
        <w:rPr>
          <w:rtl/>
        </w:rPr>
        <w:t>(</w:t>
      </w:r>
      <w:r w:rsidRPr="001D248F">
        <w:rPr>
          <w:rtl/>
        </w:rPr>
        <w:t>الله</w:t>
      </w:r>
      <w:r>
        <w:rPr>
          <w:rtl/>
        </w:rPr>
        <w:t>)</w:t>
      </w:r>
      <w:r w:rsidRPr="001D248F">
        <w:rPr>
          <w:rtl/>
        </w:rPr>
        <w:t xml:space="preserve"> تحيي آفاق الفكر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ثورة المجتمع</w:t>
      </w:r>
      <w:r w:rsidRPr="000D6E67">
        <w:rPr>
          <w:rtl/>
        </w:rPr>
        <w:t xml:space="preserve"> </w:t>
      </w:r>
      <w:r w:rsidRPr="001D248F">
        <w:rPr>
          <w:rtl/>
        </w:rPr>
        <w:t>أعظم ثوره عالظلم وطغاته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تمثّل</w:t>
      </w:r>
      <w:r w:rsidRPr="000D6E67">
        <w:rPr>
          <w:rtl/>
        </w:rPr>
        <w:t xml:space="preserve"> </w:t>
      </w:r>
      <w:r w:rsidRPr="001D248F">
        <w:rPr>
          <w:rtl/>
        </w:rPr>
        <w:t>البركان لمن ينفجر يعرض صفاته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lastRenderedPageBreak/>
        <w:t>وتنشحن طاقة</w:t>
      </w:r>
      <w:r w:rsidRPr="000D6E67">
        <w:rPr>
          <w:rtl/>
        </w:rPr>
        <w:t xml:space="preserve"> </w:t>
      </w:r>
      <w:r w:rsidRPr="001D248F">
        <w:rPr>
          <w:rtl/>
        </w:rPr>
        <w:t>رجاله ابمعتقدها وخيّراته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ومجتمع</w:t>
      </w:r>
      <w:r w:rsidRPr="000D6E67">
        <w:rPr>
          <w:rtl/>
        </w:rPr>
        <w:t xml:space="preserve"> </w:t>
      </w:r>
      <w:r w:rsidRPr="001D248F">
        <w:rPr>
          <w:rtl/>
        </w:rPr>
        <w:t>هالأمه انعرف اسلامي وابعزمه انوصف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والراد يوصل</w:t>
      </w:r>
      <w:r w:rsidRPr="000D6E67">
        <w:rPr>
          <w:rtl/>
        </w:rPr>
        <w:t xml:space="preserve"> </w:t>
      </w:r>
      <w:r w:rsidRPr="001D248F">
        <w:rPr>
          <w:rtl/>
        </w:rPr>
        <w:t>للهدف يلتزم نكران ذاته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حالة النكران</w:t>
      </w:r>
      <w:r w:rsidRPr="000D6E67">
        <w:rPr>
          <w:rtl/>
        </w:rPr>
        <w:t xml:space="preserve"> </w:t>
      </w:r>
      <w:r w:rsidRPr="001D248F">
        <w:rPr>
          <w:rtl/>
        </w:rPr>
        <w:t>ذات ايكون بيها نتصف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وخطوه عن درب</w:t>
      </w:r>
      <w:r w:rsidRPr="000D6E67">
        <w:rPr>
          <w:rtl/>
        </w:rPr>
        <w:t xml:space="preserve"> </w:t>
      </w:r>
      <w:r w:rsidRPr="001D248F">
        <w:rPr>
          <w:rtl/>
        </w:rPr>
        <w:t>الشهاده ما نميل وننحرف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ونكسب الغايه</w:t>
      </w:r>
      <w:r w:rsidRPr="000D6E67">
        <w:rPr>
          <w:rtl/>
        </w:rPr>
        <w:t xml:space="preserve"> </w:t>
      </w:r>
      <w:r w:rsidRPr="001D248F">
        <w:rPr>
          <w:rtl/>
        </w:rPr>
        <w:t>البعيدة ثوره من أجل العقيده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موهّجه ابدم</w:t>
      </w:r>
      <w:r w:rsidRPr="000D6E67">
        <w:rPr>
          <w:rtl/>
        </w:rPr>
        <w:t xml:space="preserve"> </w:t>
      </w:r>
      <w:r w:rsidRPr="001D248F">
        <w:rPr>
          <w:rtl/>
        </w:rPr>
        <w:t xml:space="preserve">النحر </w:t>
      </w:r>
      <w:r>
        <w:rPr>
          <w:rtl/>
        </w:rPr>
        <w:t>(</w:t>
      </w:r>
      <w:r w:rsidRPr="001D248F">
        <w:rPr>
          <w:rtl/>
        </w:rPr>
        <w:t>الله</w:t>
      </w:r>
      <w:r>
        <w:rPr>
          <w:rtl/>
        </w:rPr>
        <w:t>)</w:t>
      </w:r>
      <w:r w:rsidRPr="001D248F">
        <w:rPr>
          <w:rtl/>
        </w:rPr>
        <w:t xml:space="preserve"> تحيي آفاق الفكر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اليلتزم</w:t>
      </w:r>
      <w:r w:rsidRPr="000D6E67">
        <w:rPr>
          <w:rtl/>
        </w:rPr>
        <w:t xml:space="preserve"> </w:t>
      </w:r>
      <w:r w:rsidRPr="001D248F">
        <w:rPr>
          <w:rtl/>
        </w:rPr>
        <w:t>نكران ذاته وابثقة نفسه يجاهد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ويعمل إبدوره</w:t>
      </w:r>
      <w:r w:rsidRPr="000D6E67">
        <w:rPr>
          <w:rtl/>
        </w:rPr>
        <w:t xml:space="preserve"> </w:t>
      </w:r>
      <w:r w:rsidRPr="001D248F">
        <w:rPr>
          <w:rtl/>
        </w:rPr>
        <w:t>التبنّي ويمضي للغايه ويعاهد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ابعزمه بين</w:t>
      </w:r>
      <w:r w:rsidRPr="000D6E67">
        <w:rPr>
          <w:rtl/>
        </w:rPr>
        <w:t xml:space="preserve"> </w:t>
      </w:r>
      <w:r w:rsidRPr="001D248F">
        <w:rPr>
          <w:rtl/>
        </w:rPr>
        <w:t>آونه وأخرى بالطليعه اتشوفه رائد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بأقدام عزمه</w:t>
      </w:r>
      <w:r w:rsidRPr="000D6E67">
        <w:rPr>
          <w:rtl/>
        </w:rPr>
        <w:t xml:space="preserve"> </w:t>
      </w:r>
      <w:r w:rsidRPr="001D248F">
        <w:rPr>
          <w:rtl/>
        </w:rPr>
        <w:t>اتشاهده راية جهاده ابساعده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وصوت العقيدة</w:t>
      </w:r>
      <w:r w:rsidRPr="000D6E67">
        <w:rPr>
          <w:rtl/>
        </w:rPr>
        <w:t xml:space="preserve"> </w:t>
      </w:r>
      <w:r w:rsidRPr="001D248F">
        <w:rPr>
          <w:rtl/>
        </w:rPr>
        <w:t>أيردده ويقتدي ابسيرة القائد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اليلهج ابصوت</w:t>
      </w:r>
      <w:r w:rsidRPr="000D6E67">
        <w:rPr>
          <w:rtl/>
        </w:rPr>
        <w:t xml:space="preserve"> </w:t>
      </w:r>
      <w:r w:rsidRPr="001D248F">
        <w:rPr>
          <w:rtl/>
        </w:rPr>
        <w:t>الشهادة عن بصيره ومعرفه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أيضوّي مشعل</w:t>
      </w:r>
      <w:r w:rsidRPr="000D6E67">
        <w:rPr>
          <w:rtl/>
        </w:rPr>
        <w:t xml:space="preserve"> </w:t>
      </w:r>
      <w:r w:rsidRPr="001D248F">
        <w:rPr>
          <w:rtl/>
        </w:rPr>
        <w:t>اعتقاده ابدمه لو شافه انطفه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للنصر يعرض</w:t>
      </w:r>
      <w:r w:rsidRPr="000D6E67">
        <w:rPr>
          <w:rtl/>
        </w:rPr>
        <w:t xml:space="preserve"> </w:t>
      </w:r>
      <w:r w:rsidRPr="001D248F">
        <w:rPr>
          <w:rtl/>
        </w:rPr>
        <w:t>وريده ثوره من أجل العقيده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موهّجه ابدم</w:t>
      </w:r>
      <w:r w:rsidRPr="000D6E67">
        <w:rPr>
          <w:rtl/>
        </w:rPr>
        <w:t xml:space="preserve"> </w:t>
      </w:r>
      <w:r w:rsidRPr="001D248F">
        <w:rPr>
          <w:rtl/>
        </w:rPr>
        <w:t xml:space="preserve">النحر </w:t>
      </w:r>
      <w:r>
        <w:rPr>
          <w:rtl/>
        </w:rPr>
        <w:t>(</w:t>
      </w:r>
      <w:r w:rsidRPr="001D248F">
        <w:rPr>
          <w:rtl/>
        </w:rPr>
        <w:t>الله</w:t>
      </w:r>
      <w:r>
        <w:rPr>
          <w:rtl/>
        </w:rPr>
        <w:t>)</w:t>
      </w:r>
      <w:r w:rsidRPr="001D248F">
        <w:rPr>
          <w:rtl/>
        </w:rPr>
        <w:t xml:space="preserve"> تحيي آفاق الفكر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أسمه غايه</w:t>
      </w:r>
      <w:r w:rsidRPr="000D6E67">
        <w:rPr>
          <w:rtl/>
        </w:rPr>
        <w:t xml:space="preserve"> </w:t>
      </w:r>
      <w:r w:rsidRPr="001D248F">
        <w:rPr>
          <w:rtl/>
        </w:rPr>
        <w:t>الانتفاضة لو بدت من الضماير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وأعلى أصوات</w:t>
      </w:r>
      <w:r w:rsidRPr="000D6E67">
        <w:rPr>
          <w:rtl/>
        </w:rPr>
        <w:t xml:space="preserve"> </w:t>
      </w:r>
      <w:r w:rsidRPr="001D248F">
        <w:rPr>
          <w:rtl/>
        </w:rPr>
        <w:t>الجهاد الترتفع من المناحر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وأروع أوصاف</w:t>
      </w:r>
      <w:r w:rsidRPr="000D6E67">
        <w:rPr>
          <w:rtl/>
        </w:rPr>
        <w:t xml:space="preserve"> </w:t>
      </w:r>
      <w:r w:rsidRPr="001D248F">
        <w:rPr>
          <w:rtl/>
        </w:rPr>
        <w:t>المجاهد واعي واعله الظلم ثاير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هاي الأوصاف</w:t>
      </w:r>
      <w:r w:rsidRPr="000D6E67">
        <w:rPr>
          <w:rtl/>
        </w:rPr>
        <w:t xml:space="preserve"> </w:t>
      </w:r>
      <w:r w:rsidRPr="001D248F">
        <w:rPr>
          <w:rtl/>
        </w:rPr>
        <w:t>الساميه تحملها أهل التضحيه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تنجح ربات</w:t>
      </w:r>
      <w:r w:rsidRPr="000D6E67">
        <w:rPr>
          <w:rtl/>
        </w:rPr>
        <w:t xml:space="preserve"> </w:t>
      </w:r>
      <w:r w:rsidRPr="001D248F">
        <w:rPr>
          <w:rtl/>
        </w:rPr>
        <w:t>التوعيه وكل وفي بإيمانه ساير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هذي أوصاف</w:t>
      </w:r>
      <w:r w:rsidRPr="000D6E67">
        <w:rPr>
          <w:rtl/>
        </w:rPr>
        <w:t xml:space="preserve"> </w:t>
      </w:r>
      <w:r w:rsidRPr="001D248F">
        <w:rPr>
          <w:rtl/>
        </w:rPr>
        <w:t>النزاهه اللي بناها المعتقد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انوجدت ابجيش</w:t>
      </w:r>
      <w:r w:rsidRPr="000D6E67">
        <w:rPr>
          <w:rtl/>
        </w:rPr>
        <w:t xml:space="preserve"> </w:t>
      </w:r>
      <w:r w:rsidRPr="001D248F">
        <w:rPr>
          <w:rtl/>
        </w:rPr>
        <w:t>الإسلام أو كتب للأمه عهد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وعالشهاده</w:t>
      </w:r>
      <w:r w:rsidRPr="000D6E67">
        <w:rPr>
          <w:rtl/>
        </w:rPr>
        <w:t xml:space="preserve"> </w:t>
      </w:r>
      <w:r w:rsidRPr="001D248F">
        <w:rPr>
          <w:rtl/>
        </w:rPr>
        <w:t>اتشير ايده ثوره من أجل العقيده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موهّجه ابدم</w:t>
      </w:r>
      <w:r w:rsidRPr="000D6E67">
        <w:rPr>
          <w:rtl/>
        </w:rPr>
        <w:t xml:space="preserve"> </w:t>
      </w:r>
      <w:r w:rsidRPr="001D248F">
        <w:rPr>
          <w:rtl/>
        </w:rPr>
        <w:t xml:space="preserve">النحر </w:t>
      </w:r>
      <w:r>
        <w:rPr>
          <w:rtl/>
        </w:rPr>
        <w:t>(</w:t>
      </w:r>
      <w:r w:rsidRPr="001D248F">
        <w:rPr>
          <w:rtl/>
        </w:rPr>
        <w:t>الله</w:t>
      </w:r>
      <w:r>
        <w:rPr>
          <w:rtl/>
        </w:rPr>
        <w:t>)</w:t>
      </w:r>
      <w:r w:rsidRPr="001D248F">
        <w:rPr>
          <w:rtl/>
        </w:rPr>
        <w:t xml:space="preserve"> تحيي آفاق الفكر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lastRenderedPageBreak/>
        <w:t>الينظر</w:t>
      </w:r>
      <w:r w:rsidRPr="000D6E67">
        <w:rPr>
          <w:rtl/>
        </w:rPr>
        <w:t xml:space="preserve"> </w:t>
      </w:r>
      <w:r w:rsidRPr="001D248F">
        <w:rPr>
          <w:rtl/>
        </w:rPr>
        <w:t>الجوهر الثوره بكل جوانبها المهمه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أيشوف</w:t>
      </w:r>
      <w:r w:rsidRPr="000D6E67">
        <w:rPr>
          <w:rtl/>
        </w:rPr>
        <w:t xml:space="preserve"> </w:t>
      </w:r>
      <w:r w:rsidRPr="001D248F">
        <w:rPr>
          <w:rtl/>
        </w:rPr>
        <w:t>هالثوره تمد الصله لثورة أبو اليمه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ويظل سيف</w:t>
      </w:r>
      <w:r w:rsidRPr="000D6E67">
        <w:rPr>
          <w:rtl/>
        </w:rPr>
        <w:t xml:space="preserve"> </w:t>
      </w:r>
      <w:r w:rsidRPr="001D248F">
        <w:rPr>
          <w:rtl/>
        </w:rPr>
        <w:t>الاعتقاد ابكل عصر قاطع إبحَسمه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اليوم</w:t>
      </w:r>
      <w:r w:rsidRPr="000D6E67">
        <w:rPr>
          <w:rtl/>
        </w:rPr>
        <w:t xml:space="preserve"> </w:t>
      </w:r>
      <w:r w:rsidRPr="001D248F">
        <w:rPr>
          <w:rtl/>
        </w:rPr>
        <w:t>الحرايب فاصله وللنصر تمشي القافله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وتبگه مواقف</w:t>
      </w:r>
      <w:r w:rsidRPr="000D6E67">
        <w:rPr>
          <w:rtl/>
        </w:rPr>
        <w:t xml:space="preserve"> </w:t>
      </w:r>
      <w:r w:rsidRPr="001D248F">
        <w:rPr>
          <w:rtl/>
        </w:rPr>
        <w:t>كربله تفضح الطاغيه وظلمه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بكل فجر</w:t>
      </w:r>
      <w:r w:rsidRPr="000D6E67">
        <w:rPr>
          <w:rtl/>
        </w:rPr>
        <w:t xml:space="preserve"> </w:t>
      </w:r>
      <w:r w:rsidRPr="001D248F">
        <w:rPr>
          <w:rtl/>
        </w:rPr>
        <w:t>عاشور يصبح والحرايب فاصله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وكل أرض من</w:t>
      </w:r>
      <w:r w:rsidRPr="000D6E67">
        <w:rPr>
          <w:rtl/>
        </w:rPr>
        <w:t xml:space="preserve"> </w:t>
      </w:r>
      <w:r w:rsidRPr="001D248F">
        <w:rPr>
          <w:rtl/>
        </w:rPr>
        <w:t>هالأراضي عدنه صارت كربله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والحرب تبگه</w:t>
      </w:r>
      <w:r w:rsidRPr="000D6E67">
        <w:rPr>
          <w:rtl/>
        </w:rPr>
        <w:t xml:space="preserve"> </w:t>
      </w:r>
      <w:r w:rsidRPr="001D248F">
        <w:rPr>
          <w:rtl/>
        </w:rPr>
        <w:t>مديده ثوره من أجل العقيده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موهجه ابدم</w:t>
      </w:r>
      <w:r w:rsidRPr="000D6E67">
        <w:rPr>
          <w:rtl/>
        </w:rPr>
        <w:t xml:space="preserve"> </w:t>
      </w:r>
      <w:r w:rsidRPr="001D248F">
        <w:rPr>
          <w:rtl/>
        </w:rPr>
        <w:t xml:space="preserve">النحر </w:t>
      </w:r>
      <w:r>
        <w:rPr>
          <w:rtl/>
        </w:rPr>
        <w:t>(</w:t>
      </w:r>
      <w:r w:rsidRPr="001D248F">
        <w:rPr>
          <w:rtl/>
        </w:rPr>
        <w:t>الله</w:t>
      </w:r>
      <w:r>
        <w:rPr>
          <w:rtl/>
        </w:rPr>
        <w:t>)</w:t>
      </w:r>
      <w:r w:rsidRPr="001D248F">
        <w:rPr>
          <w:rtl/>
        </w:rPr>
        <w:t xml:space="preserve"> تحيي آفاق الفكر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صوره من</w:t>
      </w:r>
      <w:r w:rsidRPr="000D6E67">
        <w:rPr>
          <w:rtl/>
        </w:rPr>
        <w:t xml:space="preserve"> </w:t>
      </w:r>
      <w:r w:rsidRPr="001D248F">
        <w:rPr>
          <w:rtl/>
        </w:rPr>
        <w:t>الغاضريه اتجسّمت بأفق الحرايب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تشوف جسم</w:t>
      </w:r>
      <w:r w:rsidRPr="000D6E67">
        <w:rPr>
          <w:rtl/>
        </w:rPr>
        <w:t xml:space="preserve"> </w:t>
      </w:r>
      <w:r w:rsidRPr="001D248F">
        <w:rPr>
          <w:rtl/>
        </w:rPr>
        <w:t>حسين دامي ومنصرع بين الكتايب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وبعد موقف من</w:t>
      </w:r>
      <w:r w:rsidRPr="000D6E67">
        <w:rPr>
          <w:rtl/>
        </w:rPr>
        <w:t xml:space="preserve"> </w:t>
      </w:r>
      <w:r w:rsidRPr="001D248F">
        <w:rPr>
          <w:rtl/>
        </w:rPr>
        <w:t>عقيلة هاشم وجور المصايب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شافت شمس فوگ</w:t>
      </w:r>
      <w:r w:rsidRPr="000D6E67">
        <w:rPr>
          <w:rtl/>
        </w:rPr>
        <w:t xml:space="preserve"> </w:t>
      </w:r>
      <w:r w:rsidRPr="001D248F">
        <w:rPr>
          <w:rtl/>
        </w:rPr>
        <w:t>الثره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لاچنها جثه</w:t>
      </w:r>
      <w:r w:rsidRPr="000D6E67">
        <w:rPr>
          <w:rtl/>
        </w:rPr>
        <w:t xml:space="preserve"> </w:t>
      </w:r>
      <w:r w:rsidRPr="001D248F">
        <w:rPr>
          <w:rtl/>
        </w:rPr>
        <w:t>إموذره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والگمر يم</w:t>
      </w:r>
      <w:r w:rsidRPr="000D6E67">
        <w:rPr>
          <w:rtl/>
        </w:rPr>
        <w:t xml:space="preserve"> </w:t>
      </w:r>
      <w:r w:rsidRPr="001D248F">
        <w:rPr>
          <w:rtl/>
        </w:rPr>
        <w:t>الگنطره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بين شمس وگمر</w:t>
      </w:r>
      <w:r w:rsidRPr="000D6E67">
        <w:rPr>
          <w:rtl/>
        </w:rPr>
        <w:t xml:space="preserve"> </w:t>
      </w:r>
      <w:r w:rsidRPr="001D248F">
        <w:rPr>
          <w:rtl/>
        </w:rPr>
        <w:t>ظلت تعدي والجمره ابصدرها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Left"/>
      </w:pPr>
      <w:r w:rsidRPr="001D248F">
        <w:rPr>
          <w:rtl/>
        </w:rPr>
        <w:t>دمشق 1980 م</w:t>
      </w:r>
    </w:p>
    <w:p w:rsidR="000D6E67" w:rsidRPr="000D6E67" w:rsidRDefault="000D6E67" w:rsidP="000D6E67">
      <w:pPr>
        <w:pStyle w:val="libNormal"/>
      </w:pPr>
      <w:r>
        <w:rPr>
          <w:rtl/>
        </w:rPr>
        <w:br w:type="page"/>
      </w:r>
    </w:p>
    <w:p w:rsidR="000D6E67" w:rsidRPr="000D6E67" w:rsidRDefault="000D6E67" w:rsidP="000D6E67">
      <w:pPr>
        <w:pStyle w:val="Heading2Center"/>
      </w:pPr>
      <w:bookmarkStart w:id="26" w:name="14"/>
      <w:bookmarkStart w:id="27" w:name="_Toc495738346"/>
      <w:r w:rsidRPr="001D248F">
        <w:rPr>
          <w:rtl/>
        </w:rPr>
        <w:lastRenderedPageBreak/>
        <w:t>رجوع السبايا</w:t>
      </w:r>
      <w:bookmarkEnd w:id="26"/>
      <w:bookmarkEnd w:id="27"/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رجع يحسين</w:t>
      </w:r>
      <w:r w:rsidRPr="000D6E67">
        <w:rPr>
          <w:rtl/>
        </w:rPr>
        <w:t xml:space="preserve"> </w:t>
      </w:r>
      <w:r w:rsidRPr="001D248F">
        <w:rPr>
          <w:rtl/>
        </w:rPr>
        <w:t>الظعن يريد يحسبلك محن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آنه زينب يبو</w:t>
      </w:r>
      <w:r w:rsidRPr="000D6E67">
        <w:rPr>
          <w:rtl/>
        </w:rPr>
        <w:t xml:space="preserve"> </w:t>
      </w:r>
      <w:r w:rsidRPr="001D248F">
        <w:rPr>
          <w:rtl/>
        </w:rPr>
        <w:t>اليمه اتكفلت هاي الايتام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گوم شوف</w:t>
      </w:r>
      <w:r w:rsidRPr="000D6E67">
        <w:rPr>
          <w:rtl/>
        </w:rPr>
        <w:t xml:space="preserve"> </w:t>
      </w:r>
      <w:r w:rsidRPr="001D248F">
        <w:rPr>
          <w:rtl/>
        </w:rPr>
        <w:t>الغاضريه أشد لو محنة الشام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رجع يحسين</w:t>
      </w:r>
      <w:r w:rsidRPr="000D6E67">
        <w:rPr>
          <w:rtl/>
        </w:rPr>
        <w:t xml:space="preserve"> </w:t>
      </w:r>
      <w:r w:rsidRPr="001D248F">
        <w:rPr>
          <w:rtl/>
        </w:rPr>
        <w:t>الضعن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يا حسين</w:t>
      </w:r>
      <w:r w:rsidRPr="000D6E67">
        <w:rPr>
          <w:rtl/>
        </w:rPr>
        <w:t xml:space="preserve"> </w:t>
      </w:r>
      <w:r w:rsidRPr="001D248F">
        <w:rPr>
          <w:rtl/>
        </w:rPr>
        <w:t>الظعن عوّد گوم وانظر حال ظعنك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رجع من الشام</w:t>
      </w:r>
      <w:r w:rsidRPr="000D6E67">
        <w:rPr>
          <w:rtl/>
        </w:rPr>
        <w:t xml:space="preserve"> </w:t>
      </w:r>
      <w:r w:rsidRPr="001D248F">
        <w:rPr>
          <w:rtl/>
        </w:rPr>
        <w:t>لاچن هالظعن يعتذر منك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لليسر مغصوب</w:t>
      </w:r>
      <w:r w:rsidRPr="000D6E67">
        <w:rPr>
          <w:rtl/>
        </w:rPr>
        <w:t xml:space="preserve"> </w:t>
      </w:r>
      <w:r w:rsidRPr="001D248F">
        <w:rPr>
          <w:rtl/>
        </w:rPr>
        <w:t>راح وما حضر ساعات دفنك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واُم الخدر</w:t>
      </w:r>
      <w:r w:rsidRPr="000D6E67">
        <w:rPr>
          <w:rtl/>
        </w:rPr>
        <w:t xml:space="preserve"> </w:t>
      </w:r>
      <w:r w:rsidRPr="001D248F">
        <w:rPr>
          <w:rtl/>
        </w:rPr>
        <w:t>نادتك يا والينه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اگعد ودلّينه</w:t>
      </w:r>
      <w:r w:rsidRPr="000D6E67">
        <w:rPr>
          <w:rtl/>
        </w:rPr>
        <w:t xml:space="preserve"> </w:t>
      </w:r>
      <w:r w:rsidRPr="001D248F">
        <w:rPr>
          <w:rtl/>
        </w:rPr>
        <w:t>اعله گبرك وينه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هاليوم من</w:t>
      </w:r>
      <w:r w:rsidRPr="000D6E67">
        <w:rPr>
          <w:rtl/>
        </w:rPr>
        <w:t xml:space="preserve"> </w:t>
      </w:r>
      <w:r w:rsidRPr="001D248F">
        <w:rPr>
          <w:rtl/>
        </w:rPr>
        <w:t>اليسر للطف جينه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ارجعنه تدري</w:t>
      </w:r>
      <w:r w:rsidRPr="000D6E67">
        <w:rPr>
          <w:rtl/>
        </w:rPr>
        <w:t xml:space="preserve"> </w:t>
      </w:r>
      <w:r w:rsidRPr="001D248F">
        <w:rPr>
          <w:rtl/>
        </w:rPr>
        <w:t>ابيا وضع أگعد ومني استمع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يالتگول</w:t>
      </w:r>
      <w:r w:rsidRPr="000D6E67">
        <w:rPr>
          <w:rtl/>
        </w:rPr>
        <w:t xml:space="preserve"> </w:t>
      </w:r>
      <w:r w:rsidRPr="001D248F">
        <w:rPr>
          <w:rtl/>
        </w:rPr>
        <w:t>ابگطع نحري اتحملت كل المهام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گوم شوف</w:t>
      </w:r>
      <w:r w:rsidRPr="000D6E67">
        <w:rPr>
          <w:rtl/>
        </w:rPr>
        <w:t xml:space="preserve"> </w:t>
      </w:r>
      <w:r w:rsidRPr="001D248F">
        <w:rPr>
          <w:rtl/>
        </w:rPr>
        <w:t>الغاضريه أشد لو محنة الشام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رجع يحسين</w:t>
      </w:r>
      <w:r w:rsidRPr="000D6E67">
        <w:rPr>
          <w:rtl/>
        </w:rPr>
        <w:t xml:space="preserve"> </w:t>
      </w:r>
      <w:r w:rsidRPr="001D248F">
        <w:rPr>
          <w:rtl/>
        </w:rPr>
        <w:t>الضعن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من رحت عنك</w:t>
      </w:r>
      <w:r w:rsidRPr="000D6E67">
        <w:rPr>
          <w:rtl/>
        </w:rPr>
        <w:t xml:space="preserve"> </w:t>
      </w:r>
      <w:r w:rsidRPr="001D248F">
        <w:rPr>
          <w:rtl/>
        </w:rPr>
        <w:t>يسيره وأتركت جسمك مگطع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ما چنت أدري</w:t>
      </w:r>
      <w:r w:rsidRPr="000D6E67">
        <w:rPr>
          <w:rtl/>
        </w:rPr>
        <w:t xml:space="preserve"> </w:t>
      </w:r>
      <w:r w:rsidRPr="001D248F">
        <w:rPr>
          <w:rtl/>
        </w:rPr>
        <w:t>أشوفك بالگبر لو ردت أرجع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اشلون ترضه</w:t>
      </w:r>
      <w:r w:rsidRPr="000D6E67">
        <w:rPr>
          <w:rtl/>
        </w:rPr>
        <w:t xml:space="preserve"> </w:t>
      </w:r>
      <w:r w:rsidRPr="001D248F">
        <w:rPr>
          <w:rtl/>
        </w:rPr>
        <w:t>الغاضريه تصير الك يحسين مضجع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وعرش الجلاله</w:t>
      </w:r>
      <w:r w:rsidRPr="000D6E67">
        <w:rPr>
          <w:rtl/>
        </w:rPr>
        <w:t xml:space="preserve"> </w:t>
      </w:r>
      <w:r w:rsidRPr="001D248F">
        <w:rPr>
          <w:rtl/>
        </w:rPr>
        <w:t>يا شهم يتمناك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يصبح الك</w:t>
      </w:r>
      <w:r w:rsidRPr="000D6E67">
        <w:rPr>
          <w:rtl/>
        </w:rPr>
        <w:t xml:space="preserve"> </w:t>
      </w:r>
      <w:r w:rsidRPr="001D248F">
        <w:rPr>
          <w:rtl/>
        </w:rPr>
        <w:t>مضجع ويزهي بمعناك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يحسين لو</w:t>
      </w:r>
      <w:r w:rsidRPr="000D6E67">
        <w:rPr>
          <w:rtl/>
        </w:rPr>
        <w:t xml:space="preserve"> </w:t>
      </w:r>
      <w:r w:rsidRPr="001D248F">
        <w:rPr>
          <w:rtl/>
        </w:rPr>
        <w:t>تقبل أتوسد ويّاك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ريت يخلص</w:t>
      </w:r>
      <w:r w:rsidRPr="000D6E67">
        <w:rPr>
          <w:rtl/>
        </w:rPr>
        <w:t xml:space="preserve"> </w:t>
      </w:r>
      <w:r w:rsidRPr="001D248F">
        <w:rPr>
          <w:rtl/>
        </w:rPr>
        <w:t>هالعمر ولا يشوفوني ابيسر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اميسره</w:t>
      </w:r>
      <w:r w:rsidRPr="000D6E67">
        <w:rPr>
          <w:rtl/>
        </w:rPr>
        <w:t xml:space="preserve"> </w:t>
      </w:r>
      <w:r w:rsidRPr="001D248F">
        <w:rPr>
          <w:rtl/>
        </w:rPr>
        <w:t>وعدواني تنظر إلي أبعين الانتقام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گوم شوف</w:t>
      </w:r>
      <w:r w:rsidRPr="000D6E67">
        <w:rPr>
          <w:rtl/>
        </w:rPr>
        <w:t xml:space="preserve"> </w:t>
      </w:r>
      <w:r w:rsidRPr="001D248F">
        <w:rPr>
          <w:rtl/>
        </w:rPr>
        <w:t>الغاضريه أشد لو محنة الشام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رجع يحسين</w:t>
      </w:r>
      <w:r w:rsidRPr="000D6E67">
        <w:rPr>
          <w:rtl/>
        </w:rPr>
        <w:t xml:space="preserve"> </w:t>
      </w:r>
      <w:r w:rsidRPr="001D248F">
        <w:rPr>
          <w:rtl/>
        </w:rPr>
        <w:t>الضعن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lastRenderedPageBreak/>
        <w:t>باليسر يحسين</w:t>
      </w:r>
      <w:r w:rsidRPr="000D6E67">
        <w:rPr>
          <w:rtl/>
        </w:rPr>
        <w:t xml:space="preserve"> </w:t>
      </w:r>
      <w:r w:rsidRPr="001D248F">
        <w:rPr>
          <w:rtl/>
        </w:rPr>
        <w:t>عگبك نفّذت كل الوصايه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رفرفت</w:t>
      </w:r>
      <w:r w:rsidRPr="000D6E67">
        <w:rPr>
          <w:rtl/>
        </w:rPr>
        <w:t xml:space="preserve"> </w:t>
      </w:r>
      <w:r w:rsidRPr="001D248F">
        <w:rPr>
          <w:rtl/>
        </w:rPr>
        <w:t>عالعيله روحي وعوّضت طيحت الرايه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انشد الراس</w:t>
      </w:r>
      <w:r w:rsidRPr="000D6E67">
        <w:rPr>
          <w:rtl/>
        </w:rPr>
        <w:t xml:space="preserve"> </w:t>
      </w:r>
      <w:r w:rsidRPr="001D248F">
        <w:rPr>
          <w:rtl/>
        </w:rPr>
        <w:t>ويخبرك باليسر راسك اويايه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شاهدني لمن</w:t>
      </w:r>
      <w:r w:rsidRPr="000D6E67">
        <w:rPr>
          <w:rtl/>
        </w:rPr>
        <w:t xml:space="preserve"> </w:t>
      </w:r>
      <w:r w:rsidRPr="001D248F">
        <w:rPr>
          <w:rtl/>
        </w:rPr>
        <w:t>چنت ألم أطفالك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وشاهدني من</w:t>
      </w:r>
      <w:r w:rsidRPr="000D6E67">
        <w:rPr>
          <w:rtl/>
        </w:rPr>
        <w:t xml:space="preserve"> </w:t>
      </w:r>
      <w:r w:rsidRPr="001D248F">
        <w:rPr>
          <w:rtl/>
        </w:rPr>
        <w:t>اتكفلت بعيالك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وكل سهم</w:t>
      </w:r>
      <w:r w:rsidRPr="000D6E67">
        <w:rPr>
          <w:rtl/>
        </w:rPr>
        <w:t xml:space="preserve"> </w:t>
      </w:r>
      <w:r w:rsidRPr="001D248F">
        <w:rPr>
          <w:rtl/>
        </w:rPr>
        <w:t>رجعته ابگلب چتالك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العيله ما</w:t>
      </w:r>
      <w:r w:rsidRPr="000D6E67">
        <w:rPr>
          <w:rtl/>
        </w:rPr>
        <w:t xml:space="preserve"> </w:t>
      </w:r>
      <w:r w:rsidRPr="001D248F">
        <w:rPr>
          <w:rtl/>
        </w:rPr>
        <w:t>شافت ألم من عگب حرگ الخيم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عالحرم خيّمت</w:t>
      </w:r>
      <w:r w:rsidRPr="000D6E67">
        <w:rPr>
          <w:rtl/>
        </w:rPr>
        <w:t xml:space="preserve"> </w:t>
      </w:r>
      <w:r w:rsidRPr="001D248F">
        <w:rPr>
          <w:rtl/>
        </w:rPr>
        <w:t>روحي وعوّضت حرگ الخيام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گوم شوف</w:t>
      </w:r>
      <w:r w:rsidRPr="000D6E67">
        <w:rPr>
          <w:rtl/>
        </w:rPr>
        <w:t xml:space="preserve"> </w:t>
      </w:r>
      <w:r w:rsidRPr="001D248F">
        <w:rPr>
          <w:rtl/>
        </w:rPr>
        <w:t>الغاضريه أشد لو محنة الشام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رجع يحسين</w:t>
      </w:r>
      <w:r w:rsidRPr="000D6E67">
        <w:rPr>
          <w:rtl/>
        </w:rPr>
        <w:t xml:space="preserve"> </w:t>
      </w:r>
      <w:r w:rsidRPr="001D248F">
        <w:rPr>
          <w:rtl/>
        </w:rPr>
        <w:t>الضعن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يا حسين احسب</w:t>
      </w:r>
      <w:r w:rsidRPr="000D6E67">
        <w:rPr>
          <w:rtl/>
        </w:rPr>
        <w:t xml:space="preserve"> </w:t>
      </w:r>
      <w:r w:rsidRPr="001D248F">
        <w:rPr>
          <w:rtl/>
        </w:rPr>
        <w:t>سهامك وآنه خل أحسب سهامي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وشوف آلامك</w:t>
      </w:r>
      <w:r w:rsidRPr="000D6E67">
        <w:rPr>
          <w:rtl/>
        </w:rPr>
        <w:t xml:space="preserve"> </w:t>
      </w:r>
      <w:r w:rsidRPr="001D248F">
        <w:rPr>
          <w:rtl/>
        </w:rPr>
        <w:t>الأصعب وأشد لو شدة آلامي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لو گلت مگطوع</w:t>
      </w:r>
      <w:r w:rsidRPr="000D6E67">
        <w:rPr>
          <w:rtl/>
        </w:rPr>
        <w:t xml:space="preserve"> </w:t>
      </w:r>
      <w:r w:rsidRPr="001D248F">
        <w:rPr>
          <w:rtl/>
        </w:rPr>
        <w:t>نحري جفني مثل النحر دامي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ولو گلت</w:t>
      </w:r>
      <w:r w:rsidRPr="000D6E67">
        <w:rPr>
          <w:rtl/>
        </w:rPr>
        <w:t xml:space="preserve"> </w:t>
      </w:r>
      <w:r w:rsidRPr="001D248F">
        <w:rPr>
          <w:rtl/>
        </w:rPr>
        <w:t>صوّبني الحجر بالهامه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اجبيني</w:t>
      </w:r>
      <w:r w:rsidRPr="000D6E67">
        <w:rPr>
          <w:rtl/>
        </w:rPr>
        <w:t xml:space="preserve"> </w:t>
      </w:r>
      <w:r w:rsidRPr="001D248F">
        <w:rPr>
          <w:rtl/>
        </w:rPr>
        <w:t>بالمحمل شابهه بآلامه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يحسين گلبك</w:t>
      </w:r>
      <w:r w:rsidRPr="000D6E67">
        <w:rPr>
          <w:rtl/>
        </w:rPr>
        <w:t xml:space="preserve"> </w:t>
      </w:r>
      <w:r w:rsidRPr="001D248F">
        <w:rPr>
          <w:rtl/>
        </w:rPr>
        <w:t>خل يعد سهامه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انصاب بالطف</w:t>
      </w:r>
      <w:r w:rsidRPr="000D6E67">
        <w:rPr>
          <w:rtl/>
        </w:rPr>
        <w:t xml:space="preserve"> </w:t>
      </w:r>
      <w:r w:rsidRPr="001D248F">
        <w:rPr>
          <w:rtl/>
        </w:rPr>
        <w:t>فد سهم وشاف من عنده الألم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لاچن آنه من</w:t>
      </w:r>
      <w:r w:rsidRPr="000D6E67">
        <w:rPr>
          <w:rtl/>
        </w:rPr>
        <w:t xml:space="preserve"> </w:t>
      </w:r>
      <w:r w:rsidRPr="001D248F">
        <w:rPr>
          <w:rtl/>
        </w:rPr>
        <w:t>الشماته اتحملت كثرة سهام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گوم شوف</w:t>
      </w:r>
      <w:r w:rsidRPr="000D6E67">
        <w:rPr>
          <w:rtl/>
        </w:rPr>
        <w:t xml:space="preserve"> </w:t>
      </w:r>
      <w:r w:rsidRPr="001D248F">
        <w:rPr>
          <w:rtl/>
        </w:rPr>
        <w:t>الغاضريه أشد لو محنة الشام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رجع يحسين</w:t>
      </w:r>
      <w:r w:rsidRPr="000D6E67">
        <w:rPr>
          <w:rtl/>
        </w:rPr>
        <w:t xml:space="preserve"> </w:t>
      </w:r>
      <w:r w:rsidRPr="001D248F">
        <w:rPr>
          <w:rtl/>
        </w:rPr>
        <w:t>الضعن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اگعد واحسب</w:t>
      </w:r>
      <w:r w:rsidRPr="000D6E67">
        <w:rPr>
          <w:rtl/>
        </w:rPr>
        <w:t xml:space="preserve"> </w:t>
      </w:r>
      <w:r w:rsidRPr="001D248F">
        <w:rPr>
          <w:rtl/>
        </w:rPr>
        <w:t>جروحك وآنه خل أحسب جروحي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وشوف جمر</w:t>
      </w:r>
      <w:r w:rsidRPr="000D6E67">
        <w:rPr>
          <w:rtl/>
        </w:rPr>
        <w:t xml:space="preserve"> </w:t>
      </w:r>
      <w:r w:rsidRPr="001D248F">
        <w:rPr>
          <w:rtl/>
        </w:rPr>
        <w:t>العطش أكثر يستعر لو جمر نوحي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والذي غيّبوا</w:t>
      </w:r>
      <w:r w:rsidRPr="000D6E67">
        <w:rPr>
          <w:rtl/>
        </w:rPr>
        <w:t xml:space="preserve"> </w:t>
      </w:r>
      <w:r w:rsidRPr="001D248F">
        <w:rPr>
          <w:rtl/>
        </w:rPr>
        <w:t>روحك باليسر غيّبوا روحي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امن الكوفه</w:t>
      </w:r>
      <w:r w:rsidRPr="000D6E67">
        <w:rPr>
          <w:rtl/>
        </w:rPr>
        <w:t xml:space="preserve"> </w:t>
      </w:r>
      <w:r w:rsidRPr="001D248F">
        <w:rPr>
          <w:rtl/>
        </w:rPr>
        <w:t>ومن الشام عانيت جروح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واليسر ما</w:t>
      </w:r>
      <w:r w:rsidRPr="000D6E67">
        <w:rPr>
          <w:rtl/>
        </w:rPr>
        <w:t xml:space="preserve"> </w:t>
      </w:r>
      <w:r w:rsidRPr="001D248F">
        <w:rPr>
          <w:rtl/>
        </w:rPr>
        <w:t>خلاّلي مهجه ولا روح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ومثل الخيم</w:t>
      </w:r>
      <w:r w:rsidRPr="000D6E67">
        <w:rPr>
          <w:rtl/>
        </w:rPr>
        <w:t xml:space="preserve"> </w:t>
      </w:r>
      <w:r w:rsidRPr="001D248F">
        <w:rPr>
          <w:rtl/>
        </w:rPr>
        <w:t>تستعر جمرات النوح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lastRenderedPageBreak/>
        <w:t>نار گلبي</w:t>
      </w:r>
      <w:r w:rsidRPr="000D6E67">
        <w:rPr>
          <w:rtl/>
        </w:rPr>
        <w:t xml:space="preserve"> </w:t>
      </w:r>
      <w:r w:rsidRPr="001D248F">
        <w:rPr>
          <w:rtl/>
        </w:rPr>
        <w:t>المضرمه من الليالي المظلمه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اعلگت گلبي</w:t>
      </w:r>
      <w:r w:rsidRPr="000D6E67">
        <w:rPr>
          <w:rtl/>
        </w:rPr>
        <w:t xml:space="preserve"> </w:t>
      </w:r>
      <w:r w:rsidRPr="001D248F">
        <w:rPr>
          <w:rtl/>
        </w:rPr>
        <w:t>لليتامه ونوّرت ذاك الظلام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گوم شوف</w:t>
      </w:r>
      <w:r w:rsidRPr="000D6E67">
        <w:rPr>
          <w:rtl/>
        </w:rPr>
        <w:t xml:space="preserve"> </w:t>
      </w:r>
      <w:r w:rsidRPr="001D248F">
        <w:rPr>
          <w:rtl/>
        </w:rPr>
        <w:t>الغاضريه أشد لو محنة الشام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رجع يحسين</w:t>
      </w:r>
      <w:r w:rsidRPr="000D6E67">
        <w:rPr>
          <w:rtl/>
        </w:rPr>
        <w:t xml:space="preserve"> </w:t>
      </w:r>
      <w:r w:rsidRPr="001D248F">
        <w:rPr>
          <w:rtl/>
        </w:rPr>
        <w:t>الضعن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گلبي مثل</w:t>
      </w:r>
      <w:r w:rsidRPr="000D6E67">
        <w:rPr>
          <w:rtl/>
        </w:rPr>
        <w:t xml:space="preserve"> </w:t>
      </w:r>
      <w:r w:rsidRPr="001D248F">
        <w:rPr>
          <w:rtl/>
        </w:rPr>
        <w:t>الگمر يزهي ونوّرت ذيچ الليالي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والشمس راسك</w:t>
      </w:r>
      <w:r w:rsidRPr="000D6E67">
        <w:rPr>
          <w:rtl/>
        </w:rPr>
        <w:t xml:space="preserve"> </w:t>
      </w:r>
      <w:r w:rsidRPr="001D248F">
        <w:rPr>
          <w:rtl/>
        </w:rPr>
        <w:t>يخويه عالرمح يزهر گبالي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عالرمح مرفوع</w:t>
      </w:r>
      <w:r w:rsidRPr="000D6E67">
        <w:rPr>
          <w:rtl/>
        </w:rPr>
        <w:t xml:space="preserve"> </w:t>
      </w:r>
      <w:r w:rsidRPr="001D248F">
        <w:rPr>
          <w:rtl/>
        </w:rPr>
        <w:t>طول الدرب يتفگد اعيالي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وبالدرب طفله</w:t>
      </w:r>
      <w:r w:rsidRPr="000D6E67">
        <w:rPr>
          <w:rtl/>
        </w:rPr>
        <w:t xml:space="preserve"> </w:t>
      </w:r>
      <w:r w:rsidRPr="001D248F">
        <w:rPr>
          <w:rtl/>
        </w:rPr>
        <w:t>اعله الترب عفناها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وراسك ثگل</w:t>
      </w:r>
      <w:r w:rsidRPr="000D6E67">
        <w:rPr>
          <w:rtl/>
        </w:rPr>
        <w:t xml:space="preserve"> </w:t>
      </w:r>
      <w:r w:rsidRPr="001D248F">
        <w:rPr>
          <w:rtl/>
        </w:rPr>
        <w:t>للطفله ظل يتناها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والناس تنشد</w:t>
      </w:r>
      <w:r w:rsidRPr="000D6E67">
        <w:rPr>
          <w:rtl/>
        </w:rPr>
        <w:t xml:space="preserve"> </w:t>
      </w:r>
      <w:r w:rsidRPr="001D248F">
        <w:rPr>
          <w:rtl/>
        </w:rPr>
        <w:t>عنّك اسمعناها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راسمن هذا</w:t>
      </w:r>
      <w:r w:rsidRPr="000D6E67">
        <w:rPr>
          <w:rtl/>
        </w:rPr>
        <w:t xml:space="preserve"> </w:t>
      </w:r>
      <w:r w:rsidRPr="001D248F">
        <w:rPr>
          <w:rtl/>
        </w:rPr>
        <w:t>انگطع؟ وعالرمح ليش انرفع؟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جاوبتهم</w:t>
      </w:r>
      <w:r w:rsidRPr="000D6E67">
        <w:rPr>
          <w:rtl/>
        </w:rPr>
        <w:t xml:space="preserve"> </w:t>
      </w:r>
      <w:r w:rsidRPr="001D248F">
        <w:rPr>
          <w:rtl/>
        </w:rPr>
        <w:t>بالمدامع عالرمح راس الإمام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گوم شوف</w:t>
      </w:r>
      <w:r w:rsidRPr="000D6E67">
        <w:rPr>
          <w:rtl/>
        </w:rPr>
        <w:t xml:space="preserve"> </w:t>
      </w:r>
      <w:r w:rsidRPr="001D248F">
        <w:rPr>
          <w:rtl/>
        </w:rPr>
        <w:t>الغاضريه اشد لو محنة الشام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رجع يحسين</w:t>
      </w:r>
      <w:r w:rsidRPr="000D6E67">
        <w:rPr>
          <w:rtl/>
        </w:rPr>
        <w:t xml:space="preserve"> </w:t>
      </w:r>
      <w:r w:rsidRPr="001D248F">
        <w:rPr>
          <w:rtl/>
        </w:rPr>
        <w:t>الضعن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گلبي بالكوفه</w:t>
      </w:r>
      <w:r w:rsidRPr="000D6E67">
        <w:rPr>
          <w:rtl/>
        </w:rPr>
        <w:t xml:space="preserve"> </w:t>
      </w:r>
      <w:r w:rsidRPr="001D248F">
        <w:rPr>
          <w:rtl/>
        </w:rPr>
        <w:t>والشام اتمسّك ابميثاق صبره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والخيم من</w:t>
      </w:r>
      <w:r w:rsidRPr="000D6E67">
        <w:rPr>
          <w:rtl/>
        </w:rPr>
        <w:t xml:space="preserve"> </w:t>
      </w:r>
      <w:r w:rsidRPr="001D248F">
        <w:rPr>
          <w:rtl/>
        </w:rPr>
        <w:t>وجّروها أصبحت مشعل الثوره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واحملت كل</w:t>
      </w:r>
      <w:r w:rsidRPr="000D6E67">
        <w:rPr>
          <w:rtl/>
        </w:rPr>
        <w:t xml:space="preserve"> </w:t>
      </w:r>
      <w:r w:rsidRPr="001D248F">
        <w:rPr>
          <w:rtl/>
        </w:rPr>
        <w:t>هالمصايب من أجل تنجح الفكره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يحسين اختك</w:t>
      </w:r>
      <w:r w:rsidRPr="000D6E67">
        <w:rPr>
          <w:rtl/>
        </w:rPr>
        <w:t xml:space="preserve"> </w:t>
      </w:r>
      <w:r w:rsidRPr="001D248F">
        <w:rPr>
          <w:rtl/>
        </w:rPr>
        <w:t>زينب وتدريني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ابصبر الگلب</w:t>
      </w:r>
      <w:r w:rsidRPr="000D6E67">
        <w:rPr>
          <w:rtl/>
        </w:rPr>
        <w:t xml:space="preserve"> </w:t>
      </w:r>
      <w:r w:rsidRPr="001D248F">
        <w:rPr>
          <w:rtl/>
        </w:rPr>
        <w:t>نجّحت ثورة ديني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واسبيت</w:t>
      </w:r>
      <w:r w:rsidRPr="000D6E67">
        <w:rPr>
          <w:rtl/>
        </w:rPr>
        <w:t xml:space="preserve"> </w:t>
      </w:r>
      <w:r w:rsidRPr="001D248F">
        <w:rPr>
          <w:rtl/>
        </w:rPr>
        <w:t>بالشام الذي سابيني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زينب آنه</w:t>
      </w:r>
      <w:r w:rsidRPr="000D6E67">
        <w:rPr>
          <w:rtl/>
        </w:rPr>
        <w:t xml:space="preserve"> </w:t>
      </w:r>
      <w:r w:rsidRPr="001D248F">
        <w:rPr>
          <w:rtl/>
        </w:rPr>
        <w:t>الصابره ومثل شخصك ثايره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امن اليسر</w:t>
      </w:r>
      <w:r w:rsidRPr="000D6E67">
        <w:rPr>
          <w:rtl/>
        </w:rPr>
        <w:t xml:space="preserve"> </w:t>
      </w:r>
      <w:r w:rsidRPr="001D248F">
        <w:rPr>
          <w:rtl/>
        </w:rPr>
        <w:t>يحسين اجيتك حصّلت أعظم وسام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گوم شوف</w:t>
      </w:r>
      <w:r w:rsidRPr="000D6E67">
        <w:rPr>
          <w:rtl/>
        </w:rPr>
        <w:t xml:space="preserve"> </w:t>
      </w:r>
      <w:r w:rsidRPr="001D248F">
        <w:rPr>
          <w:rtl/>
        </w:rPr>
        <w:t>الغاضريه أشد لو محنة الشام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رجع يحسين</w:t>
      </w:r>
      <w:r w:rsidRPr="000D6E67">
        <w:rPr>
          <w:rtl/>
        </w:rPr>
        <w:t xml:space="preserve"> </w:t>
      </w:r>
      <w:r w:rsidRPr="001D248F">
        <w:rPr>
          <w:rtl/>
        </w:rPr>
        <w:t>الضعن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يا حسين اكشف</w:t>
      </w:r>
      <w:r w:rsidRPr="000D6E67">
        <w:rPr>
          <w:rtl/>
        </w:rPr>
        <w:t xml:space="preserve"> </w:t>
      </w:r>
      <w:r w:rsidRPr="001D248F">
        <w:rPr>
          <w:rtl/>
        </w:rPr>
        <w:t>تراب اللحد واتلگّه الضعينه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lastRenderedPageBreak/>
        <w:t>لمّن</w:t>
      </w:r>
      <w:r w:rsidRPr="000D6E67">
        <w:rPr>
          <w:rtl/>
        </w:rPr>
        <w:t xml:space="preserve"> </w:t>
      </w:r>
      <w:r w:rsidRPr="001D248F">
        <w:rPr>
          <w:rtl/>
        </w:rPr>
        <w:t>اينشدوني عنّك شرد اگول حسين وينه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گوم باصرني</w:t>
      </w:r>
      <w:r w:rsidRPr="000D6E67">
        <w:rPr>
          <w:rtl/>
        </w:rPr>
        <w:t xml:space="preserve"> </w:t>
      </w:r>
      <w:r w:rsidRPr="001D248F">
        <w:rPr>
          <w:rtl/>
        </w:rPr>
        <w:t>شجاوب لو رجعنه للمدينه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وين التكفّل</w:t>
      </w:r>
      <w:r w:rsidRPr="000D6E67">
        <w:rPr>
          <w:rtl/>
        </w:rPr>
        <w:t xml:space="preserve"> </w:t>
      </w:r>
      <w:r w:rsidRPr="001D248F">
        <w:rPr>
          <w:rtl/>
        </w:rPr>
        <w:t>بالحرم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ومرفرف ابچفه</w:t>
      </w:r>
      <w:r w:rsidRPr="000D6E67">
        <w:rPr>
          <w:rtl/>
        </w:rPr>
        <w:t xml:space="preserve"> </w:t>
      </w:r>
      <w:r w:rsidRPr="001D248F">
        <w:rPr>
          <w:rtl/>
        </w:rPr>
        <w:t>العلم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وفراگه أصعب</w:t>
      </w:r>
      <w:r w:rsidRPr="000D6E67">
        <w:rPr>
          <w:rtl/>
        </w:rPr>
        <w:t xml:space="preserve"> </w:t>
      </w:r>
      <w:r w:rsidRPr="001D248F">
        <w:rPr>
          <w:rtl/>
        </w:rPr>
        <w:t>كل ألم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يبو اليمه</w:t>
      </w:r>
      <w:r w:rsidRPr="000D6E67">
        <w:rPr>
          <w:rtl/>
        </w:rPr>
        <w:t xml:space="preserve"> </w:t>
      </w:r>
      <w:r w:rsidRPr="001D248F">
        <w:rPr>
          <w:rtl/>
        </w:rPr>
        <w:t>گوم وانظر حالة العيله اليساره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صوغه جابتلك</w:t>
      </w:r>
      <w:r w:rsidRPr="000D6E67">
        <w:rPr>
          <w:rtl/>
        </w:rPr>
        <w:t xml:space="preserve"> </w:t>
      </w:r>
      <w:r w:rsidRPr="001D248F">
        <w:rPr>
          <w:rtl/>
        </w:rPr>
        <w:t>اوياها النصر وأعظم كل بشاره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گوم ردّلها</w:t>
      </w:r>
      <w:r w:rsidRPr="000D6E67">
        <w:rPr>
          <w:rtl/>
        </w:rPr>
        <w:t xml:space="preserve"> </w:t>
      </w:r>
      <w:r w:rsidRPr="001D248F">
        <w:rPr>
          <w:rtl/>
        </w:rPr>
        <w:t>الجميل ولا تخليها حياره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جابتلك بشارة</w:t>
      </w:r>
      <w:r w:rsidRPr="000D6E67">
        <w:rPr>
          <w:rtl/>
        </w:rPr>
        <w:t xml:space="preserve"> </w:t>
      </w:r>
      <w:r w:rsidRPr="001D248F">
        <w:rPr>
          <w:rtl/>
        </w:rPr>
        <w:t>نصر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لا تغض عنها</w:t>
      </w:r>
      <w:r w:rsidRPr="000D6E67">
        <w:rPr>
          <w:rtl/>
        </w:rPr>
        <w:t xml:space="preserve"> </w:t>
      </w:r>
      <w:r w:rsidRPr="001D248F">
        <w:rPr>
          <w:rtl/>
        </w:rPr>
        <w:t>وتعتذر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خمّد جمرها</w:t>
      </w:r>
      <w:r w:rsidRPr="000D6E67">
        <w:rPr>
          <w:rtl/>
        </w:rPr>
        <w:t xml:space="preserve"> </w:t>
      </w:r>
      <w:r w:rsidRPr="001D248F">
        <w:rPr>
          <w:rtl/>
        </w:rPr>
        <w:t>المستعر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انچان ما</w:t>
      </w:r>
      <w:r w:rsidRPr="000D6E67">
        <w:rPr>
          <w:rtl/>
        </w:rPr>
        <w:t xml:space="preserve"> </w:t>
      </w:r>
      <w:r w:rsidRPr="001D248F">
        <w:rPr>
          <w:rtl/>
        </w:rPr>
        <w:t>تگدر تردهن خلها تنحب فوگ گبرك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Left"/>
      </w:pPr>
      <w:r w:rsidRPr="001D248F">
        <w:rPr>
          <w:rtl/>
        </w:rPr>
        <w:t>طهران 1981 م</w:t>
      </w:r>
    </w:p>
    <w:p w:rsidR="000D6E67" w:rsidRPr="000D6E67" w:rsidRDefault="000D6E67" w:rsidP="000D6E67">
      <w:pPr>
        <w:pStyle w:val="libNormal"/>
      </w:pPr>
      <w:r>
        <w:rPr>
          <w:rtl/>
        </w:rPr>
        <w:br w:type="page"/>
      </w:r>
    </w:p>
    <w:p w:rsidR="000D6E67" w:rsidRPr="000D6E67" w:rsidRDefault="000D6E67" w:rsidP="000D6E67">
      <w:pPr>
        <w:pStyle w:val="Heading2Center"/>
      </w:pPr>
      <w:bookmarkStart w:id="28" w:name="15"/>
      <w:bookmarkStart w:id="29" w:name="_Toc495738347"/>
      <w:r w:rsidRPr="001D248F">
        <w:rPr>
          <w:rtl/>
        </w:rPr>
        <w:lastRenderedPageBreak/>
        <w:t xml:space="preserve">الحسن بن علي </w:t>
      </w:r>
      <w:r>
        <w:rPr>
          <w:rtl/>
        </w:rPr>
        <w:t>(</w:t>
      </w:r>
      <w:r w:rsidRPr="001D248F">
        <w:rPr>
          <w:rtl/>
        </w:rPr>
        <w:t>عليه</w:t>
      </w:r>
      <w:r w:rsidRPr="000D6E67">
        <w:rPr>
          <w:rtl/>
        </w:rPr>
        <w:t xml:space="preserve"> </w:t>
      </w:r>
      <w:r w:rsidRPr="001D248F">
        <w:rPr>
          <w:rtl/>
        </w:rPr>
        <w:t>السلام</w:t>
      </w:r>
      <w:r>
        <w:rPr>
          <w:rtl/>
        </w:rPr>
        <w:t>)</w:t>
      </w:r>
      <w:bookmarkEnd w:id="29"/>
      <w:r w:rsidRPr="000D6E67">
        <w:rPr>
          <w:rtl/>
        </w:rPr>
        <w:t xml:space="preserve"> </w:t>
      </w:r>
      <w:bookmarkEnd w:id="28"/>
    </w:p>
    <w:p w:rsidR="000D6E67" w:rsidRPr="000D6E67" w:rsidRDefault="000D6E67" w:rsidP="000D6E67">
      <w:pPr>
        <w:pStyle w:val="libPoemCenter"/>
      </w:pPr>
      <w:r w:rsidRPr="001D248F">
        <w:rPr>
          <w:rtl/>
        </w:rPr>
        <w:t>الليله</w:t>
      </w:r>
      <w:r w:rsidRPr="000D6E67">
        <w:rPr>
          <w:rtl/>
        </w:rPr>
        <w:t xml:space="preserve"> </w:t>
      </w:r>
      <w:r w:rsidRPr="001D248F">
        <w:rPr>
          <w:rtl/>
        </w:rPr>
        <w:t>جبرائيل بالسماء أيحوم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ينعه روح</w:t>
      </w:r>
      <w:r w:rsidRPr="000D6E67">
        <w:rPr>
          <w:rtl/>
        </w:rPr>
        <w:t xml:space="preserve"> </w:t>
      </w:r>
      <w:r w:rsidRPr="001D248F">
        <w:rPr>
          <w:rtl/>
        </w:rPr>
        <w:t>الدين والحسن مسموم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أمسه جبرائيل</w:t>
      </w:r>
      <w:r w:rsidRPr="000D6E67">
        <w:rPr>
          <w:rtl/>
        </w:rPr>
        <w:t xml:space="preserve"> </w:t>
      </w:r>
      <w:r w:rsidRPr="001D248F">
        <w:rPr>
          <w:rtl/>
        </w:rPr>
        <w:t>ناسج مدمعه ابنار المصايب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ايحوم</w:t>
      </w:r>
      <w:r w:rsidRPr="000D6E67">
        <w:rPr>
          <w:rtl/>
        </w:rPr>
        <w:t xml:space="preserve"> </w:t>
      </w:r>
      <w:r w:rsidRPr="001D248F">
        <w:rPr>
          <w:rtl/>
        </w:rPr>
        <w:t>بالسبعه العوالي ابلهجة الآهات ذايب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وأمسه كوكب</w:t>
      </w:r>
      <w:r w:rsidRPr="000D6E67">
        <w:rPr>
          <w:rtl/>
        </w:rPr>
        <w:t xml:space="preserve"> </w:t>
      </w:r>
      <w:r w:rsidRPr="001D248F">
        <w:rPr>
          <w:rtl/>
        </w:rPr>
        <w:t>للمحاسن عن سمه الأحكام غايب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بغيابه آدم</w:t>
      </w:r>
      <w:r w:rsidRPr="000D6E67">
        <w:rPr>
          <w:rtl/>
        </w:rPr>
        <w:t xml:space="preserve"> </w:t>
      </w:r>
      <w:r w:rsidRPr="001D248F">
        <w:rPr>
          <w:rtl/>
        </w:rPr>
        <w:t>منصدع ونوح ابمصابه منفجع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وأمسه الخليل</w:t>
      </w:r>
      <w:r w:rsidRPr="000D6E67">
        <w:rPr>
          <w:rtl/>
        </w:rPr>
        <w:t xml:space="preserve"> </w:t>
      </w:r>
      <w:r w:rsidRPr="001D248F">
        <w:rPr>
          <w:rtl/>
        </w:rPr>
        <w:t>بهالوضع وگلب ابن عمران لاهب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عيسى بن مريم</w:t>
      </w:r>
      <w:r w:rsidRPr="000D6E67">
        <w:rPr>
          <w:rtl/>
        </w:rPr>
        <w:t xml:space="preserve"> </w:t>
      </w:r>
      <w:r w:rsidRPr="001D248F">
        <w:rPr>
          <w:rtl/>
        </w:rPr>
        <w:t>بالحزن مضروم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للنبي يواسوه</w:t>
      </w:r>
      <w:r w:rsidRPr="000D6E67">
        <w:rPr>
          <w:rtl/>
        </w:rPr>
        <w:t xml:space="preserve"> </w:t>
      </w:r>
      <w:r w:rsidRPr="001D248F">
        <w:rPr>
          <w:rtl/>
        </w:rPr>
        <w:t>والحسن مسموم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الليله أمست</w:t>
      </w:r>
      <w:r w:rsidRPr="000D6E67">
        <w:rPr>
          <w:rtl/>
        </w:rPr>
        <w:t xml:space="preserve"> </w:t>
      </w:r>
      <w:r w:rsidRPr="001D248F">
        <w:rPr>
          <w:rtl/>
        </w:rPr>
        <w:t>عالخلائق ليله مشؤومه ورهيبه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للغري</w:t>
      </w:r>
      <w:r w:rsidRPr="000D6E67">
        <w:rPr>
          <w:rtl/>
        </w:rPr>
        <w:t xml:space="preserve"> </w:t>
      </w:r>
      <w:r w:rsidRPr="001D248F">
        <w:rPr>
          <w:rtl/>
        </w:rPr>
        <w:t>الأملاك نزلت لاچن بحاله غريبه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تواسي حيدر</w:t>
      </w:r>
      <w:r w:rsidRPr="000D6E67">
        <w:rPr>
          <w:rtl/>
        </w:rPr>
        <w:t xml:space="preserve"> </w:t>
      </w:r>
      <w:r w:rsidRPr="001D248F">
        <w:rPr>
          <w:rtl/>
        </w:rPr>
        <w:t>بالمصاب اللي گطع چبدة حبيبه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هالليله فطرس</w:t>
      </w:r>
      <w:r w:rsidRPr="000D6E67">
        <w:rPr>
          <w:rtl/>
        </w:rPr>
        <w:t xml:space="preserve"> </w:t>
      </w:r>
      <w:r w:rsidRPr="001D248F">
        <w:rPr>
          <w:rtl/>
        </w:rPr>
        <w:t>منوجل وميكال للمدمع يهل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بالحزن صعصع</w:t>
      </w:r>
      <w:r w:rsidRPr="000D6E67">
        <w:rPr>
          <w:rtl/>
        </w:rPr>
        <w:t xml:space="preserve"> </w:t>
      </w:r>
      <w:r w:rsidRPr="001D248F">
        <w:rPr>
          <w:rtl/>
        </w:rPr>
        <w:t>متصل وخِذَت دردائيل ريبه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دمعة إسرافيل</w:t>
      </w:r>
      <w:r w:rsidRPr="000D6E67">
        <w:rPr>
          <w:rtl/>
        </w:rPr>
        <w:t xml:space="preserve"> </w:t>
      </w:r>
      <w:r w:rsidRPr="001D248F">
        <w:rPr>
          <w:rtl/>
        </w:rPr>
        <w:t>فايضه من دموم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لحيدر</w:t>
      </w:r>
      <w:r w:rsidRPr="000D6E67">
        <w:rPr>
          <w:rtl/>
        </w:rPr>
        <w:t xml:space="preserve"> </w:t>
      </w:r>
      <w:r w:rsidRPr="001D248F">
        <w:rPr>
          <w:rtl/>
        </w:rPr>
        <w:t>إيواسوه والحسن مسموم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الليله ليلة</w:t>
      </w:r>
      <w:r w:rsidRPr="000D6E67">
        <w:rPr>
          <w:rtl/>
        </w:rPr>
        <w:t xml:space="preserve"> </w:t>
      </w:r>
      <w:r w:rsidRPr="001D248F">
        <w:rPr>
          <w:rtl/>
        </w:rPr>
        <w:t>حزن دامس والگلب محتار بأمره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من ألم جرح</w:t>
      </w:r>
      <w:r w:rsidRPr="000D6E67">
        <w:rPr>
          <w:rtl/>
        </w:rPr>
        <w:t xml:space="preserve"> </w:t>
      </w:r>
      <w:r w:rsidRPr="001D248F">
        <w:rPr>
          <w:rtl/>
        </w:rPr>
        <w:t>اللي صابه بعد ما يمتلك صبره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شيصبر وشاهد</w:t>
      </w:r>
      <w:r w:rsidRPr="000D6E67">
        <w:rPr>
          <w:rtl/>
        </w:rPr>
        <w:t xml:space="preserve"> </w:t>
      </w:r>
      <w:r w:rsidRPr="001D248F">
        <w:rPr>
          <w:rtl/>
        </w:rPr>
        <w:t>الحور من الحزن تسچب العبره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حوى انزلت</w:t>
      </w:r>
      <w:r w:rsidRPr="000D6E67">
        <w:rPr>
          <w:rtl/>
        </w:rPr>
        <w:t xml:space="preserve"> </w:t>
      </w:r>
      <w:r w:rsidRPr="001D248F">
        <w:rPr>
          <w:rtl/>
        </w:rPr>
        <w:t>متروعه ومريم تحن بالفاجعه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وچبدة خديجه</w:t>
      </w:r>
      <w:r w:rsidRPr="000D6E67">
        <w:rPr>
          <w:rtl/>
        </w:rPr>
        <w:t xml:space="preserve"> </w:t>
      </w:r>
      <w:r w:rsidRPr="001D248F">
        <w:rPr>
          <w:rtl/>
        </w:rPr>
        <w:t>امگطّعه وآسيا ابلوعة الزهره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زينب تنادي</w:t>
      </w:r>
      <w:r w:rsidRPr="000D6E67">
        <w:rPr>
          <w:rtl/>
        </w:rPr>
        <w:t xml:space="preserve"> </w:t>
      </w:r>
      <w:r w:rsidRPr="001D248F">
        <w:rPr>
          <w:rtl/>
        </w:rPr>
        <w:t>من گلب مالوم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يواسن</w:t>
      </w:r>
      <w:r w:rsidRPr="000D6E67">
        <w:rPr>
          <w:rtl/>
        </w:rPr>
        <w:t xml:space="preserve"> </w:t>
      </w:r>
      <w:r w:rsidRPr="001D248F">
        <w:rPr>
          <w:rtl/>
        </w:rPr>
        <w:t>الزهراء والحسن مسموم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lastRenderedPageBreak/>
        <w:t>أمست الخمسه</w:t>
      </w:r>
      <w:r w:rsidRPr="000D6E67">
        <w:rPr>
          <w:rtl/>
        </w:rPr>
        <w:t xml:space="preserve"> </w:t>
      </w:r>
      <w:r w:rsidRPr="001D248F">
        <w:rPr>
          <w:rtl/>
        </w:rPr>
        <w:t>الأصول امصوّبه</w:t>
      </w:r>
      <w:r w:rsidRPr="000D6E67">
        <w:rPr>
          <w:rtl/>
        </w:rPr>
        <w:t xml:space="preserve"> </w:t>
      </w:r>
      <w:r w:rsidRPr="001D248F">
        <w:rPr>
          <w:rtl/>
        </w:rPr>
        <w:t>بمنهج شرعها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وظهر عالقرآن</w:t>
      </w:r>
      <w:r w:rsidRPr="000D6E67">
        <w:rPr>
          <w:rtl/>
        </w:rPr>
        <w:t xml:space="preserve"> </w:t>
      </w:r>
      <w:r w:rsidRPr="001D248F">
        <w:rPr>
          <w:rtl/>
        </w:rPr>
        <w:t>حزنه والسور فايض دمعها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والفروع أمست</w:t>
      </w:r>
      <w:r w:rsidRPr="000D6E67">
        <w:rPr>
          <w:rtl/>
        </w:rPr>
        <w:t xml:space="preserve"> </w:t>
      </w:r>
      <w:r w:rsidRPr="001D248F">
        <w:rPr>
          <w:rtl/>
        </w:rPr>
        <w:t>حزينه والصلاه عزّت ركعها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والحزن</w:t>
      </w:r>
      <w:r w:rsidRPr="000D6E67">
        <w:rPr>
          <w:rtl/>
        </w:rPr>
        <w:t xml:space="preserve"> </w:t>
      </w:r>
      <w:r w:rsidRPr="001D248F">
        <w:rPr>
          <w:rtl/>
        </w:rPr>
        <w:t>عالمبدأ ظهر والمصحف أيعزّي السور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چبد الحسن من</w:t>
      </w:r>
      <w:r w:rsidRPr="000D6E67">
        <w:rPr>
          <w:rtl/>
        </w:rPr>
        <w:t xml:space="preserve"> </w:t>
      </w:r>
      <w:r w:rsidRPr="001D248F">
        <w:rPr>
          <w:rtl/>
        </w:rPr>
        <w:t>انفطر اتغيرت الدنيه أو وظعها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تصرخ الآيات</w:t>
      </w:r>
      <w:r w:rsidRPr="000D6E67">
        <w:rPr>
          <w:rtl/>
        </w:rPr>
        <w:t xml:space="preserve"> </w:t>
      </w:r>
      <w:r w:rsidRPr="001D248F">
        <w:rPr>
          <w:rtl/>
        </w:rPr>
        <w:t>والشرع مهظوم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والعقيده</w:t>
      </w:r>
      <w:r w:rsidRPr="000D6E67">
        <w:rPr>
          <w:rtl/>
        </w:rPr>
        <w:t xml:space="preserve"> </w:t>
      </w:r>
      <w:r w:rsidRPr="001D248F">
        <w:rPr>
          <w:rtl/>
        </w:rPr>
        <w:t>تنوح والحسن مسموم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اتصوّبت مكه</w:t>
      </w:r>
      <w:r w:rsidRPr="000D6E67">
        <w:rPr>
          <w:rtl/>
        </w:rPr>
        <w:t xml:space="preserve"> </w:t>
      </w:r>
      <w:r w:rsidRPr="001D248F">
        <w:rPr>
          <w:rtl/>
        </w:rPr>
        <w:t>الشريفه بهالمصاب اللي دهاها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وبالعيون</w:t>
      </w:r>
      <w:r w:rsidRPr="000D6E67">
        <w:rPr>
          <w:rtl/>
        </w:rPr>
        <w:t xml:space="preserve"> </w:t>
      </w:r>
      <w:r w:rsidRPr="001D248F">
        <w:rPr>
          <w:rtl/>
        </w:rPr>
        <w:t>ايفيض زمزم والحجر الأسود نعاها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والشمس حثها</w:t>
      </w:r>
      <w:r w:rsidRPr="000D6E67">
        <w:rPr>
          <w:rtl/>
        </w:rPr>
        <w:t xml:space="preserve"> </w:t>
      </w:r>
      <w:r w:rsidRPr="001D248F">
        <w:rPr>
          <w:rtl/>
        </w:rPr>
        <w:t>الغروب وغده يحاربها بسماها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اوياها</w:t>
      </w:r>
      <w:r w:rsidRPr="000D6E67">
        <w:rPr>
          <w:rtl/>
        </w:rPr>
        <w:t xml:space="preserve"> </w:t>
      </w:r>
      <w:r w:rsidRPr="001D248F">
        <w:rPr>
          <w:rtl/>
        </w:rPr>
        <w:t>الكواكب لايعه وغابت إبّرج الفاجعه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وشمس المجد</w:t>
      </w:r>
      <w:r w:rsidRPr="000D6E67">
        <w:rPr>
          <w:rtl/>
        </w:rPr>
        <w:t xml:space="preserve"> </w:t>
      </w:r>
      <w:r w:rsidRPr="001D248F">
        <w:rPr>
          <w:rtl/>
        </w:rPr>
        <w:t>متورّعه والگمر غرّب اوياها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كوكب الإيمان</w:t>
      </w:r>
      <w:r w:rsidRPr="000D6E67">
        <w:rPr>
          <w:rtl/>
        </w:rPr>
        <w:t xml:space="preserve"> </w:t>
      </w:r>
      <w:r w:rsidRPr="001D248F">
        <w:rPr>
          <w:rtl/>
        </w:rPr>
        <w:t>غرّب ابهاليوم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والشمس تنعاه</w:t>
      </w:r>
      <w:r w:rsidRPr="000D6E67">
        <w:rPr>
          <w:rtl/>
        </w:rPr>
        <w:t xml:space="preserve"> </w:t>
      </w:r>
      <w:r w:rsidRPr="001D248F">
        <w:rPr>
          <w:rtl/>
        </w:rPr>
        <w:t>والحسن مسموم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گضه نحبه بين</w:t>
      </w:r>
      <w:r w:rsidRPr="000D6E67">
        <w:rPr>
          <w:rtl/>
        </w:rPr>
        <w:t xml:space="preserve"> </w:t>
      </w:r>
      <w:r w:rsidRPr="001D248F">
        <w:rPr>
          <w:rtl/>
        </w:rPr>
        <w:t>أهله وكل إخوته احضرت يمّه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محمد وبدر</w:t>
      </w:r>
      <w:r w:rsidRPr="000D6E67">
        <w:rPr>
          <w:rtl/>
        </w:rPr>
        <w:t xml:space="preserve"> </w:t>
      </w:r>
      <w:r w:rsidRPr="001D248F">
        <w:rPr>
          <w:rtl/>
        </w:rPr>
        <w:t>الهواشم إخوته اليجلون همّه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بحجر أبو</w:t>
      </w:r>
      <w:r w:rsidRPr="000D6E67">
        <w:rPr>
          <w:rtl/>
        </w:rPr>
        <w:t xml:space="preserve"> </w:t>
      </w:r>
      <w:r w:rsidRPr="001D248F">
        <w:rPr>
          <w:rtl/>
        </w:rPr>
        <w:t>السجاد مرمي يمسح اجبينه ويشمّه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وعياله</w:t>
      </w:r>
      <w:r w:rsidRPr="000D6E67">
        <w:rPr>
          <w:rtl/>
        </w:rPr>
        <w:t xml:space="preserve"> </w:t>
      </w:r>
      <w:r w:rsidRPr="001D248F">
        <w:rPr>
          <w:rtl/>
        </w:rPr>
        <w:t>للمدمع تصب جمرة مصابه بكل گلب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لاچنّه ما</w:t>
      </w:r>
      <w:r w:rsidRPr="000D6E67">
        <w:rPr>
          <w:rtl/>
        </w:rPr>
        <w:t xml:space="preserve"> </w:t>
      </w:r>
      <w:r w:rsidRPr="001D248F">
        <w:rPr>
          <w:rtl/>
        </w:rPr>
        <w:t>مات إبغرب مثل حالة أبو اليمه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حايم المظلوم</w:t>
      </w:r>
      <w:r w:rsidRPr="000D6E67">
        <w:rPr>
          <w:rtl/>
        </w:rPr>
        <w:t xml:space="preserve"> </w:t>
      </w:r>
      <w:r w:rsidRPr="001D248F">
        <w:rPr>
          <w:rtl/>
        </w:rPr>
        <w:t>والدمع مسجوم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وبمصابه يحوم</w:t>
      </w:r>
      <w:r w:rsidRPr="000D6E67">
        <w:rPr>
          <w:rtl/>
        </w:rPr>
        <w:t xml:space="preserve"> </w:t>
      </w:r>
      <w:r w:rsidRPr="001D248F">
        <w:rPr>
          <w:rtl/>
        </w:rPr>
        <w:t>والحسن مسموم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الحسن بالطف</w:t>
      </w:r>
      <w:r w:rsidRPr="000D6E67">
        <w:rPr>
          <w:rtl/>
        </w:rPr>
        <w:t xml:space="preserve"> </w:t>
      </w:r>
      <w:r w:rsidRPr="001D248F">
        <w:rPr>
          <w:rtl/>
        </w:rPr>
        <w:t>ريته حاضر ينظر لحال الهواشم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شابچه اعليها</w:t>
      </w:r>
      <w:r w:rsidRPr="000D6E67">
        <w:rPr>
          <w:rtl/>
        </w:rPr>
        <w:t xml:space="preserve"> </w:t>
      </w:r>
      <w:r w:rsidRPr="001D248F">
        <w:rPr>
          <w:rtl/>
        </w:rPr>
        <w:t>العوالي اموذره ابحد الصوارم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ويستمع صرخات</w:t>
      </w:r>
      <w:r w:rsidRPr="000D6E67">
        <w:rPr>
          <w:rtl/>
        </w:rPr>
        <w:t xml:space="preserve"> </w:t>
      </w:r>
      <w:r w:rsidRPr="001D248F">
        <w:rPr>
          <w:rtl/>
        </w:rPr>
        <w:t>رمله من وگع عالغبره جاسم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صاحت صوت</w:t>
      </w:r>
      <w:r w:rsidRPr="000D6E67">
        <w:rPr>
          <w:rtl/>
        </w:rPr>
        <w:t xml:space="preserve"> </w:t>
      </w:r>
      <w:r w:rsidRPr="001D248F">
        <w:rPr>
          <w:rtl/>
        </w:rPr>
        <w:t>يوليدي وفّيت رباك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lastRenderedPageBreak/>
        <w:t>بالميدان</w:t>
      </w:r>
      <w:r w:rsidRPr="000D6E67">
        <w:rPr>
          <w:rtl/>
        </w:rPr>
        <w:t xml:space="preserve"> </w:t>
      </w:r>
      <w:r w:rsidRPr="001D248F">
        <w:rPr>
          <w:rtl/>
        </w:rPr>
        <w:t>أچهَب وطيّعت عداك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عالتربان</w:t>
      </w:r>
      <w:r w:rsidRPr="000D6E67">
        <w:rPr>
          <w:rtl/>
        </w:rPr>
        <w:t xml:space="preserve"> </w:t>
      </w:r>
      <w:r w:rsidRPr="001D248F">
        <w:rPr>
          <w:rtl/>
        </w:rPr>
        <w:t>متغسل بفيض دماك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رمله شافت</w:t>
      </w:r>
      <w:r w:rsidRPr="000D6E67">
        <w:rPr>
          <w:rtl/>
        </w:rPr>
        <w:t xml:space="preserve"> </w:t>
      </w:r>
      <w:r w:rsidRPr="001D248F">
        <w:rPr>
          <w:rtl/>
        </w:rPr>
        <w:t>جسم إبنها كوكب ابين النجوم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يبني نفّذت</w:t>
      </w:r>
      <w:r w:rsidRPr="000D6E67">
        <w:rPr>
          <w:rtl/>
        </w:rPr>
        <w:t xml:space="preserve"> </w:t>
      </w:r>
      <w:r w:rsidRPr="001D248F">
        <w:rPr>
          <w:rtl/>
        </w:rPr>
        <w:t>الوصيّه مثل ما وصّاك عودك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حجّلت خيل آل</w:t>
      </w:r>
      <w:r w:rsidRPr="000D6E67">
        <w:rPr>
          <w:rtl/>
        </w:rPr>
        <w:t xml:space="preserve"> </w:t>
      </w:r>
      <w:r w:rsidRPr="001D248F">
        <w:rPr>
          <w:rtl/>
        </w:rPr>
        <w:t>اميه بدمها يالحجّلك زودك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چفوفك بدم</w:t>
      </w:r>
      <w:r w:rsidRPr="000D6E67">
        <w:rPr>
          <w:rtl/>
        </w:rPr>
        <w:t xml:space="preserve"> </w:t>
      </w:r>
      <w:r w:rsidRPr="001D248F">
        <w:rPr>
          <w:rtl/>
        </w:rPr>
        <w:t>الكرامه اتحنّت وصارت شهودك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يالوصاك</w:t>
      </w:r>
      <w:r w:rsidRPr="000D6E67">
        <w:rPr>
          <w:rtl/>
        </w:rPr>
        <w:t xml:space="preserve"> </w:t>
      </w:r>
      <w:r w:rsidRPr="001D248F">
        <w:rPr>
          <w:rtl/>
        </w:rPr>
        <w:t>والدك تنصر الإسلام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ترضه اليوم</w:t>
      </w:r>
      <w:r w:rsidRPr="000D6E67">
        <w:rPr>
          <w:rtl/>
        </w:rPr>
        <w:t xml:space="preserve"> </w:t>
      </w:r>
      <w:r w:rsidRPr="001D248F">
        <w:rPr>
          <w:rtl/>
        </w:rPr>
        <w:t>أمشي للكوفه وللشام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بسبي الگوم</w:t>
      </w:r>
      <w:r w:rsidRPr="000D6E67">
        <w:rPr>
          <w:rtl/>
        </w:rPr>
        <w:t xml:space="preserve"> </w:t>
      </w:r>
      <w:r w:rsidRPr="001D248F">
        <w:rPr>
          <w:rtl/>
        </w:rPr>
        <w:t>ويه الحرم والايتام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إنته حصلت</w:t>
      </w:r>
      <w:r w:rsidRPr="000D6E67">
        <w:rPr>
          <w:rtl/>
        </w:rPr>
        <w:t xml:space="preserve"> </w:t>
      </w:r>
      <w:r w:rsidRPr="001D248F">
        <w:rPr>
          <w:rtl/>
        </w:rPr>
        <w:t>الشهاده وآنه حصّلت الهموم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Left"/>
      </w:pPr>
      <w:r w:rsidRPr="001D248F">
        <w:rPr>
          <w:rtl/>
        </w:rPr>
        <w:t>دمشق 1980 م</w:t>
      </w:r>
    </w:p>
    <w:p w:rsidR="000D6E67" w:rsidRPr="000D6E67" w:rsidRDefault="000D6E67" w:rsidP="000D6E67">
      <w:pPr>
        <w:pStyle w:val="libNormal"/>
      </w:pPr>
      <w:r>
        <w:rPr>
          <w:rtl/>
        </w:rPr>
        <w:br w:type="page"/>
      </w:r>
    </w:p>
    <w:p w:rsidR="000D6E67" w:rsidRPr="000D6E67" w:rsidRDefault="000D6E67" w:rsidP="000D6E67">
      <w:pPr>
        <w:pStyle w:val="Heading2Center"/>
      </w:pPr>
      <w:bookmarkStart w:id="30" w:name="16"/>
      <w:bookmarkStart w:id="31" w:name="_Toc495738348"/>
      <w:r w:rsidRPr="001D248F">
        <w:rPr>
          <w:rtl/>
        </w:rPr>
        <w:lastRenderedPageBreak/>
        <w:t>الكاظم حياتي وروحي</w:t>
      </w:r>
      <w:bookmarkEnd w:id="31"/>
      <w:r w:rsidRPr="000D6E67">
        <w:rPr>
          <w:rtl/>
        </w:rPr>
        <w:t xml:space="preserve"> </w:t>
      </w:r>
      <w:bookmarkEnd w:id="30"/>
    </w:p>
    <w:p w:rsidR="000D6E67" w:rsidRPr="000D6E67" w:rsidRDefault="000D6E67" w:rsidP="000D6E67">
      <w:pPr>
        <w:pStyle w:val="libPoemCenter"/>
      </w:pPr>
      <w:r w:rsidRPr="001D248F">
        <w:rPr>
          <w:rtl/>
        </w:rPr>
        <w:t>الكاظم حياتي</w:t>
      </w:r>
      <w:r w:rsidRPr="000D6E67">
        <w:rPr>
          <w:rtl/>
        </w:rPr>
        <w:t xml:space="preserve"> </w:t>
      </w:r>
      <w:r w:rsidRPr="001D248F">
        <w:rPr>
          <w:rtl/>
        </w:rPr>
        <w:t>وروحي وجروحه مثل جروحي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أرد اگعد</w:t>
      </w:r>
      <w:r w:rsidRPr="000D6E67">
        <w:rPr>
          <w:rtl/>
        </w:rPr>
        <w:t xml:space="preserve"> </w:t>
      </w:r>
      <w:r w:rsidRPr="001D248F">
        <w:rPr>
          <w:rtl/>
        </w:rPr>
        <w:t>اسحب آلام واشكيله جور الأيام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الكاظم حياتي</w:t>
      </w:r>
      <w:r w:rsidRPr="000D6E67">
        <w:rPr>
          <w:rtl/>
        </w:rPr>
        <w:t xml:space="preserve"> </w:t>
      </w:r>
      <w:r w:rsidRPr="001D248F">
        <w:rPr>
          <w:rtl/>
        </w:rPr>
        <w:t>وروحي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اتشوف كل</w:t>
      </w:r>
      <w:r w:rsidRPr="000D6E67">
        <w:rPr>
          <w:rtl/>
        </w:rPr>
        <w:t xml:space="preserve"> </w:t>
      </w:r>
      <w:r w:rsidRPr="001D248F">
        <w:rPr>
          <w:rtl/>
        </w:rPr>
        <w:t>مغرم وعاشگ لحظه ميفارگ حبيبه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ومن يغيب</w:t>
      </w:r>
      <w:r w:rsidRPr="000D6E67">
        <w:rPr>
          <w:rtl/>
        </w:rPr>
        <w:t xml:space="preserve"> </w:t>
      </w:r>
      <w:r w:rsidRPr="001D248F">
        <w:rPr>
          <w:rtl/>
        </w:rPr>
        <w:t>المحب عنه ايگول محبوبي اشيجيبه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هاي معروفه</w:t>
      </w:r>
      <w:r w:rsidRPr="000D6E67">
        <w:rPr>
          <w:rtl/>
        </w:rPr>
        <w:t xml:space="preserve"> </w:t>
      </w:r>
      <w:r w:rsidRPr="001D248F">
        <w:rPr>
          <w:rtl/>
        </w:rPr>
        <w:t>المعاني ولا تظن بيها عجيبه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أحچي ابصراحه</w:t>
      </w:r>
      <w:r w:rsidRPr="000D6E67">
        <w:rPr>
          <w:rtl/>
        </w:rPr>
        <w:t xml:space="preserve"> </w:t>
      </w:r>
      <w:r w:rsidRPr="001D248F">
        <w:rPr>
          <w:rtl/>
        </w:rPr>
        <w:t>بلا خجل هايمه الروح بهالأمل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والگلب مصيوب</w:t>
      </w:r>
      <w:r w:rsidRPr="000D6E67">
        <w:rPr>
          <w:rtl/>
        </w:rPr>
        <w:t xml:space="preserve"> </w:t>
      </w:r>
      <w:r w:rsidRPr="001D248F">
        <w:rPr>
          <w:rtl/>
        </w:rPr>
        <w:t>ابعلل وموسى ابن جعفر طبيبه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للكاظم أشكي</w:t>
      </w:r>
      <w:r w:rsidRPr="000D6E67">
        <w:rPr>
          <w:rtl/>
        </w:rPr>
        <w:t xml:space="preserve"> </w:t>
      </w:r>
      <w:r w:rsidRPr="001D248F">
        <w:rPr>
          <w:rtl/>
        </w:rPr>
        <w:t>العلّه وشكوة العاشگ تحله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وابحبه دلالي</w:t>
      </w:r>
      <w:r w:rsidRPr="000D6E67">
        <w:rPr>
          <w:rtl/>
        </w:rPr>
        <w:t xml:space="preserve"> </w:t>
      </w:r>
      <w:r w:rsidRPr="001D248F">
        <w:rPr>
          <w:rtl/>
        </w:rPr>
        <w:t>هام واشكيله جور الأيام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الكاظم حياتي</w:t>
      </w:r>
      <w:r w:rsidRPr="000D6E67">
        <w:rPr>
          <w:rtl/>
        </w:rPr>
        <w:t xml:space="preserve"> </w:t>
      </w:r>
      <w:r w:rsidRPr="001D248F">
        <w:rPr>
          <w:rtl/>
        </w:rPr>
        <w:t>وروحي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گلبي هايم</w:t>
      </w:r>
      <w:r w:rsidRPr="000D6E67">
        <w:rPr>
          <w:rtl/>
        </w:rPr>
        <w:t xml:space="preserve"> </w:t>
      </w:r>
      <w:r w:rsidRPr="001D248F">
        <w:rPr>
          <w:rtl/>
        </w:rPr>
        <w:t>بالمحبه وأرد أصارح أهل ودّي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انعجنت</w:t>
      </w:r>
      <w:r w:rsidRPr="000D6E67">
        <w:rPr>
          <w:rtl/>
        </w:rPr>
        <w:t xml:space="preserve"> </w:t>
      </w:r>
      <w:r w:rsidRPr="001D248F">
        <w:rPr>
          <w:rtl/>
        </w:rPr>
        <w:t>بهالشوگ روحي وبالمحبه عبرت حدّي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ولجل محبوبي</w:t>
      </w:r>
      <w:r w:rsidRPr="000D6E67">
        <w:rPr>
          <w:rtl/>
        </w:rPr>
        <w:t xml:space="preserve"> </w:t>
      </w:r>
      <w:r w:rsidRPr="001D248F">
        <w:rPr>
          <w:rtl/>
        </w:rPr>
        <w:t>الأحبه الناس كلها اصبحت ضدّي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لجل الأحبه</w:t>
      </w:r>
      <w:r w:rsidRPr="000D6E67">
        <w:rPr>
          <w:rtl/>
        </w:rPr>
        <w:t xml:space="preserve"> </w:t>
      </w:r>
      <w:r w:rsidRPr="001D248F">
        <w:rPr>
          <w:rtl/>
        </w:rPr>
        <w:t>اتغربت وبهالأمر ما حسبت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مثله بمصابه</w:t>
      </w:r>
      <w:r w:rsidRPr="000D6E67">
        <w:rPr>
          <w:rtl/>
        </w:rPr>
        <w:t xml:space="preserve"> </w:t>
      </w:r>
      <w:r w:rsidRPr="001D248F">
        <w:rPr>
          <w:rtl/>
        </w:rPr>
        <w:t>اتصوبت ومثل چبده انگطع چبدي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الكاظم ربيع</w:t>
      </w:r>
      <w:r w:rsidRPr="000D6E67">
        <w:rPr>
          <w:rtl/>
        </w:rPr>
        <w:t xml:space="preserve"> </w:t>
      </w:r>
      <w:r w:rsidRPr="001D248F">
        <w:rPr>
          <w:rtl/>
        </w:rPr>
        <w:t>أيامي وآلامه مثل آلامي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فارگته اكثر</w:t>
      </w:r>
      <w:r w:rsidRPr="000D6E67">
        <w:rPr>
          <w:rtl/>
        </w:rPr>
        <w:t xml:space="preserve"> </w:t>
      </w:r>
      <w:r w:rsidRPr="001D248F">
        <w:rPr>
          <w:rtl/>
        </w:rPr>
        <w:t>من عام واشكيله جور الأيام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الكاظم حياتي</w:t>
      </w:r>
      <w:r w:rsidRPr="000D6E67">
        <w:rPr>
          <w:rtl/>
        </w:rPr>
        <w:t xml:space="preserve"> </w:t>
      </w:r>
      <w:r w:rsidRPr="001D248F">
        <w:rPr>
          <w:rtl/>
        </w:rPr>
        <w:t>وروحي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عايش أيامي</w:t>
      </w:r>
      <w:r w:rsidRPr="000D6E67">
        <w:rPr>
          <w:rtl/>
        </w:rPr>
        <w:t xml:space="preserve"> </w:t>
      </w:r>
      <w:r w:rsidRPr="001D248F">
        <w:rPr>
          <w:rtl/>
        </w:rPr>
        <w:t>زهيه وگلبي بالكاظم امولّع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ما افارگ روض</w:t>
      </w:r>
      <w:r w:rsidRPr="000D6E67">
        <w:rPr>
          <w:rtl/>
        </w:rPr>
        <w:t xml:space="preserve"> </w:t>
      </w:r>
      <w:r w:rsidRPr="001D248F">
        <w:rPr>
          <w:rtl/>
        </w:rPr>
        <w:t>حبه وصار إلي بهالجنه مرتع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ما چنت أدري</w:t>
      </w:r>
      <w:r w:rsidRPr="000D6E67">
        <w:rPr>
          <w:rtl/>
        </w:rPr>
        <w:t xml:space="preserve"> </w:t>
      </w:r>
      <w:r w:rsidRPr="001D248F">
        <w:rPr>
          <w:rtl/>
        </w:rPr>
        <w:t>الزمان أيخون ومن الجنه أطلع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جنة الكاظم</w:t>
      </w:r>
      <w:r w:rsidRPr="000D6E67">
        <w:rPr>
          <w:rtl/>
        </w:rPr>
        <w:t xml:space="preserve"> </w:t>
      </w:r>
      <w:r w:rsidRPr="001D248F">
        <w:rPr>
          <w:rtl/>
        </w:rPr>
        <w:t>جنتي وگضيت بيها دنيتي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والموسى أعرض</w:t>
      </w:r>
      <w:r w:rsidRPr="000D6E67">
        <w:rPr>
          <w:rtl/>
        </w:rPr>
        <w:t xml:space="preserve"> </w:t>
      </w:r>
      <w:r w:rsidRPr="001D248F">
        <w:rPr>
          <w:rtl/>
        </w:rPr>
        <w:t>شكوتي وانتظر يا يوم ارجع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lastRenderedPageBreak/>
        <w:t>يا يوم اوصل</w:t>
      </w:r>
      <w:r w:rsidRPr="000D6E67">
        <w:rPr>
          <w:rtl/>
        </w:rPr>
        <w:t xml:space="preserve"> </w:t>
      </w:r>
      <w:r w:rsidRPr="001D248F">
        <w:rPr>
          <w:rtl/>
        </w:rPr>
        <w:t>يمه وذاك الضريح اشتمه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تتحقق النه</w:t>
      </w:r>
      <w:r w:rsidRPr="000D6E67">
        <w:rPr>
          <w:rtl/>
        </w:rPr>
        <w:t xml:space="preserve"> </w:t>
      </w:r>
      <w:r w:rsidRPr="001D248F">
        <w:rPr>
          <w:rtl/>
        </w:rPr>
        <w:t>الأحلام واشكيله جور الأيام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الكاظم حياتي</w:t>
      </w:r>
      <w:r w:rsidRPr="000D6E67">
        <w:rPr>
          <w:rtl/>
        </w:rPr>
        <w:t xml:space="preserve"> </w:t>
      </w:r>
      <w:r w:rsidRPr="001D248F">
        <w:rPr>
          <w:rtl/>
        </w:rPr>
        <w:t>وروحي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يم ضريحك چنت</w:t>
      </w:r>
      <w:r w:rsidRPr="000D6E67">
        <w:rPr>
          <w:rtl/>
        </w:rPr>
        <w:t xml:space="preserve"> </w:t>
      </w:r>
      <w:r w:rsidRPr="001D248F">
        <w:rPr>
          <w:rtl/>
        </w:rPr>
        <w:t>ذايب سارح ابشوگي وهيامي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وعالبعد</w:t>
      </w:r>
      <w:r w:rsidRPr="000D6E67">
        <w:rPr>
          <w:rtl/>
        </w:rPr>
        <w:t xml:space="preserve"> </w:t>
      </w:r>
      <w:r w:rsidRPr="001D248F">
        <w:rPr>
          <w:rtl/>
        </w:rPr>
        <w:t>هاليوم تسمع الك اشكيلك آلامي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مثل ون الدوح</w:t>
      </w:r>
      <w:r w:rsidRPr="000D6E67">
        <w:rPr>
          <w:rtl/>
        </w:rPr>
        <w:t xml:space="preserve"> </w:t>
      </w:r>
      <w:r w:rsidRPr="001D248F">
        <w:rPr>
          <w:rtl/>
        </w:rPr>
        <w:t>ونّي والدمع بالجفن دامي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عالبعد اشكي</w:t>
      </w:r>
      <w:r w:rsidRPr="000D6E67">
        <w:rPr>
          <w:rtl/>
        </w:rPr>
        <w:t xml:space="preserve"> </w:t>
      </w:r>
      <w:r w:rsidRPr="001D248F">
        <w:rPr>
          <w:rtl/>
        </w:rPr>
        <w:t>حالتي يا موسى تعرف غايتي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شوفت ضريحك</w:t>
      </w:r>
      <w:r w:rsidRPr="000D6E67">
        <w:rPr>
          <w:rtl/>
        </w:rPr>
        <w:t xml:space="preserve"> </w:t>
      </w:r>
      <w:r w:rsidRPr="001D248F">
        <w:rPr>
          <w:rtl/>
        </w:rPr>
        <w:t>منيتي وانتظر ترجع أيامي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أحمل مرار</w:t>
      </w:r>
      <w:r w:rsidRPr="000D6E67">
        <w:rPr>
          <w:rtl/>
        </w:rPr>
        <w:t xml:space="preserve"> </w:t>
      </w:r>
      <w:r w:rsidRPr="001D248F">
        <w:rPr>
          <w:rtl/>
        </w:rPr>
        <w:t>الغربه لاچن فرگتك صعبه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وجرح الگلب</w:t>
      </w:r>
      <w:r w:rsidRPr="000D6E67">
        <w:rPr>
          <w:rtl/>
        </w:rPr>
        <w:t xml:space="preserve"> </w:t>
      </w:r>
      <w:r w:rsidRPr="001D248F">
        <w:rPr>
          <w:rtl/>
        </w:rPr>
        <w:t>ما يلتام واشكيله جور الأيام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الكاظم حياتي</w:t>
      </w:r>
      <w:r w:rsidRPr="000D6E67">
        <w:rPr>
          <w:rtl/>
        </w:rPr>
        <w:t xml:space="preserve"> </w:t>
      </w:r>
      <w:r w:rsidRPr="001D248F">
        <w:rPr>
          <w:rtl/>
        </w:rPr>
        <w:t>وروحي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ما تهمني</w:t>
      </w:r>
      <w:r w:rsidRPr="000D6E67">
        <w:rPr>
          <w:rtl/>
        </w:rPr>
        <w:t xml:space="preserve"> </w:t>
      </w:r>
      <w:r w:rsidRPr="001D248F">
        <w:rPr>
          <w:rtl/>
        </w:rPr>
        <w:t>الغربه لاچن فرگتك تصعب عليّه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وردت اعرضلك</w:t>
      </w:r>
      <w:r w:rsidRPr="000D6E67">
        <w:rPr>
          <w:rtl/>
        </w:rPr>
        <w:t xml:space="preserve"> </w:t>
      </w:r>
      <w:r w:rsidRPr="001D248F">
        <w:rPr>
          <w:rtl/>
        </w:rPr>
        <w:t>شكايه وتدري يالكاظم اشبيه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وتدري چم</w:t>
      </w:r>
      <w:r w:rsidRPr="000D6E67">
        <w:rPr>
          <w:rtl/>
        </w:rPr>
        <w:t xml:space="preserve"> </w:t>
      </w:r>
      <w:r w:rsidRPr="001D248F">
        <w:rPr>
          <w:rtl/>
        </w:rPr>
        <w:t>عيله ابجوارك ذايبه ابجمر الرزيه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چم طفله تدري</w:t>
      </w:r>
      <w:r w:rsidRPr="000D6E67">
        <w:rPr>
          <w:rtl/>
        </w:rPr>
        <w:t xml:space="preserve"> </w:t>
      </w:r>
      <w:r w:rsidRPr="001D248F">
        <w:rPr>
          <w:rtl/>
        </w:rPr>
        <w:t>وچم طفل حاير وگلبه منوجل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وچم شاب</w:t>
      </w:r>
      <w:r w:rsidRPr="000D6E67">
        <w:rPr>
          <w:rtl/>
        </w:rPr>
        <w:t xml:space="preserve"> </w:t>
      </w:r>
      <w:r w:rsidRPr="001D248F">
        <w:rPr>
          <w:rtl/>
        </w:rPr>
        <w:t>بالسم منچتل ومثلك اتحمل أذيه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چم ام تعنّت</w:t>
      </w:r>
      <w:r w:rsidRPr="000D6E67">
        <w:rPr>
          <w:rtl/>
        </w:rPr>
        <w:t xml:space="preserve"> </w:t>
      </w:r>
      <w:r w:rsidRPr="001D248F">
        <w:rPr>
          <w:rtl/>
        </w:rPr>
        <w:t>يمك تريد الفرج واتحشمك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وآنه مثلهن</w:t>
      </w:r>
      <w:r w:rsidRPr="000D6E67">
        <w:rPr>
          <w:rtl/>
        </w:rPr>
        <w:t xml:space="preserve"> </w:t>
      </w:r>
      <w:r w:rsidRPr="001D248F">
        <w:rPr>
          <w:rtl/>
        </w:rPr>
        <w:t>منظام واشكيله جور الأيام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الكاظم حياتي</w:t>
      </w:r>
      <w:r w:rsidRPr="000D6E67">
        <w:rPr>
          <w:rtl/>
        </w:rPr>
        <w:t xml:space="preserve"> </w:t>
      </w:r>
      <w:r w:rsidRPr="001D248F">
        <w:rPr>
          <w:rtl/>
        </w:rPr>
        <w:t>وروحي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بالسجن گضّيت</w:t>
      </w:r>
      <w:r w:rsidRPr="000D6E67">
        <w:rPr>
          <w:rtl/>
        </w:rPr>
        <w:t xml:space="preserve"> </w:t>
      </w:r>
      <w:r w:rsidRPr="001D248F">
        <w:rPr>
          <w:rtl/>
        </w:rPr>
        <w:t>عمرك والسجن تدري بمراره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چم موالي</w:t>
      </w:r>
      <w:r w:rsidRPr="000D6E67">
        <w:rPr>
          <w:rtl/>
        </w:rPr>
        <w:t xml:space="preserve"> </w:t>
      </w:r>
      <w:r w:rsidRPr="001D248F">
        <w:rPr>
          <w:rtl/>
        </w:rPr>
        <w:t>اليوم مثلك للسجن جابه أخطاره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تدري چم</w:t>
      </w:r>
      <w:r w:rsidRPr="000D6E67">
        <w:rPr>
          <w:rtl/>
        </w:rPr>
        <w:t xml:space="preserve"> </w:t>
      </w:r>
      <w:r w:rsidRPr="001D248F">
        <w:rPr>
          <w:rtl/>
        </w:rPr>
        <w:t>مؤمنه ومؤمن دنت ساعة احتضاره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ننتظر ساعات</w:t>
      </w:r>
      <w:r w:rsidRPr="000D6E67">
        <w:rPr>
          <w:rtl/>
        </w:rPr>
        <w:t xml:space="preserve"> </w:t>
      </w:r>
      <w:r w:rsidRPr="001D248F">
        <w:rPr>
          <w:rtl/>
        </w:rPr>
        <w:t>الفرج والنار تسعر بالمهج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يالنورك</w:t>
      </w:r>
      <w:r w:rsidRPr="000D6E67">
        <w:rPr>
          <w:rtl/>
        </w:rPr>
        <w:t xml:space="preserve"> </w:t>
      </w:r>
      <w:r w:rsidRPr="001D248F">
        <w:rPr>
          <w:rtl/>
        </w:rPr>
        <w:t>ابورحي ابتهج والگلب شيطفّي ناره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للكاظم أشكي</w:t>
      </w:r>
      <w:r w:rsidRPr="000D6E67">
        <w:rPr>
          <w:rtl/>
        </w:rPr>
        <w:t xml:space="preserve"> </w:t>
      </w:r>
      <w:r w:rsidRPr="001D248F">
        <w:rPr>
          <w:rtl/>
        </w:rPr>
        <w:t>الحاله من دمعتي الهماله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lastRenderedPageBreak/>
        <w:t>وجفن المجرّح</w:t>
      </w:r>
      <w:r w:rsidRPr="000D6E67">
        <w:rPr>
          <w:rtl/>
        </w:rPr>
        <w:t xml:space="preserve"> </w:t>
      </w:r>
      <w:r w:rsidRPr="001D248F">
        <w:rPr>
          <w:rtl/>
        </w:rPr>
        <w:t>مينام واشكيله جور الأيام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الكاظم حياتي</w:t>
      </w:r>
      <w:r w:rsidRPr="000D6E67">
        <w:rPr>
          <w:rtl/>
        </w:rPr>
        <w:t xml:space="preserve"> </w:t>
      </w:r>
      <w:r w:rsidRPr="001D248F">
        <w:rPr>
          <w:rtl/>
        </w:rPr>
        <w:t>وروحي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آه يا لوعة</w:t>
      </w:r>
      <w:r w:rsidRPr="000D6E67">
        <w:rPr>
          <w:rtl/>
        </w:rPr>
        <w:t xml:space="preserve"> </w:t>
      </w:r>
      <w:r w:rsidRPr="001D248F">
        <w:rPr>
          <w:rtl/>
        </w:rPr>
        <w:t>الكاظم گلبه متگطع ابسمّه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ومن كثر ثگل</w:t>
      </w:r>
      <w:r w:rsidRPr="000D6E67">
        <w:rPr>
          <w:rtl/>
        </w:rPr>
        <w:t xml:space="preserve"> </w:t>
      </w:r>
      <w:r w:rsidRPr="001D248F">
        <w:rPr>
          <w:rtl/>
        </w:rPr>
        <w:t>السلاسل من گبته يسيل دمه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ومن گضه نحبه</w:t>
      </w:r>
      <w:r w:rsidRPr="000D6E67">
        <w:rPr>
          <w:rtl/>
        </w:rPr>
        <w:t xml:space="preserve"> </w:t>
      </w:r>
      <w:r w:rsidRPr="001D248F">
        <w:rPr>
          <w:rtl/>
        </w:rPr>
        <w:t>غريب وشيعته دفنته الجسمه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وجده الحسين</w:t>
      </w:r>
      <w:r w:rsidRPr="000D6E67">
        <w:rPr>
          <w:rtl/>
        </w:rPr>
        <w:t xml:space="preserve"> </w:t>
      </w:r>
      <w:r w:rsidRPr="001D248F">
        <w:rPr>
          <w:rtl/>
        </w:rPr>
        <w:t>بكربله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دم الكرامه</w:t>
      </w:r>
      <w:r w:rsidRPr="000D6E67">
        <w:rPr>
          <w:rtl/>
        </w:rPr>
        <w:t xml:space="preserve"> </w:t>
      </w:r>
      <w:r w:rsidRPr="001D248F">
        <w:rPr>
          <w:rtl/>
        </w:rPr>
        <w:t>معسله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ولا واحد</w:t>
      </w:r>
      <w:r w:rsidRPr="000D6E67">
        <w:rPr>
          <w:rtl/>
        </w:rPr>
        <w:t xml:space="preserve"> </w:t>
      </w:r>
      <w:r w:rsidRPr="001D248F">
        <w:rPr>
          <w:rtl/>
        </w:rPr>
        <w:t>اتعنه اله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D248F">
        <w:rPr>
          <w:rtl/>
        </w:rPr>
        <w:t>جسمه ظل إعله</w:t>
      </w:r>
      <w:r w:rsidRPr="000D6E67">
        <w:rPr>
          <w:rtl/>
        </w:rPr>
        <w:t xml:space="preserve"> </w:t>
      </w:r>
      <w:r w:rsidRPr="001D248F">
        <w:rPr>
          <w:rtl/>
        </w:rPr>
        <w:t>الوطيه امچفّن بذاري النوايب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Left"/>
      </w:pPr>
      <w:r w:rsidRPr="001D248F">
        <w:rPr>
          <w:rtl/>
        </w:rPr>
        <w:t>طهران 1981 م</w:t>
      </w:r>
    </w:p>
    <w:p w:rsidR="000D6E67" w:rsidRPr="000D6E67" w:rsidRDefault="000D6E67" w:rsidP="000D6E67">
      <w:pPr>
        <w:pStyle w:val="libNormal"/>
      </w:pPr>
      <w:r>
        <w:rPr>
          <w:rtl/>
        </w:rPr>
        <w:br w:type="page"/>
      </w:r>
    </w:p>
    <w:p w:rsidR="000D6E67" w:rsidRPr="000D6E67" w:rsidRDefault="000D6E67" w:rsidP="000D6E67">
      <w:pPr>
        <w:pStyle w:val="Heading2Center"/>
      </w:pPr>
      <w:bookmarkStart w:id="32" w:name="_Toc495738349"/>
      <w:r w:rsidRPr="00803025">
        <w:rPr>
          <w:rtl/>
        </w:rPr>
        <w:lastRenderedPageBreak/>
        <w:t>في قصائد اللطم</w:t>
      </w:r>
      <w:bookmarkEnd w:id="32"/>
    </w:p>
    <w:p w:rsidR="000D6E67" w:rsidRPr="000D6E67" w:rsidRDefault="000D6E67" w:rsidP="000D6E67">
      <w:pPr>
        <w:pStyle w:val="libNormal"/>
      </w:pPr>
      <w:r>
        <w:rPr>
          <w:rtl/>
        </w:rPr>
        <w:br w:type="page"/>
      </w:r>
    </w:p>
    <w:p w:rsidR="000D6E67" w:rsidRPr="000D6E67" w:rsidRDefault="000D6E67" w:rsidP="000D6E67">
      <w:pPr>
        <w:pStyle w:val="Heading2Center"/>
      </w:pPr>
      <w:bookmarkStart w:id="33" w:name="17"/>
      <w:bookmarkStart w:id="34" w:name="_Toc495738350"/>
      <w:r w:rsidRPr="00803025">
        <w:rPr>
          <w:rtl/>
        </w:rPr>
        <w:lastRenderedPageBreak/>
        <w:t>محمد بن الحنفية</w:t>
      </w:r>
      <w:bookmarkEnd w:id="34"/>
      <w:r w:rsidRPr="000D6E67">
        <w:rPr>
          <w:rtl/>
        </w:rPr>
        <w:t xml:space="preserve"> </w:t>
      </w:r>
      <w:bookmarkEnd w:id="33"/>
    </w:p>
    <w:p w:rsidR="000D6E67" w:rsidRPr="000D6E67" w:rsidRDefault="000D6E67" w:rsidP="000D6E67">
      <w:pPr>
        <w:pStyle w:val="libPoemCenter"/>
      </w:pPr>
      <w:r>
        <w:rPr>
          <w:rtl/>
        </w:rPr>
        <w:t>(</w:t>
      </w:r>
      <w:r w:rsidRPr="00803025">
        <w:rPr>
          <w:rtl/>
        </w:rPr>
        <w:t>البحر</w:t>
      </w:r>
      <w:r w:rsidRPr="000D6E67">
        <w:rPr>
          <w:rtl/>
        </w:rPr>
        <w:t xml:space="preserve"> </w:t>
      </w:r>
      <w:r w:rsidRPr="00803025">
        <w:rPr>
          <w:rtl/>
        </w:rPr>
        <w:t>الطويل</w:t>
      </w:r>
      <w:r>
        <w:rPr>
          <w:rtl/>
        </w:rPr>
        <w:t>)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زينب آنه</w:t>
      </w:r>
      <w:r w:rsidRPr="000D6E67">
        <w:rPr>
          <w:rtl/>
        </w:rPr>
        <w:t xml:space="preserve"> </w:t>
      </w:r>
      <w:r w:rsidRPr="00803025">
        <w:rPr>
          <w:rtl/>
        </w:rPr>
        <w:t>يمحمّد أريد اوصفلك الحاله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لمن طاح</w:t>
      </w:r>
      <w:r w:rsidRPr="000D6E67">
        <w:rPr>
          <w:rtl/>
        </w:rPr>
        <w:t xml:space="preserve"> </w:t>
      </w:r>
      <w:r w:rsidRPr="00803025">
        <w:rPr>
          <w:rtl/>
        </w:rPr>
        <w:t>اخويه حسين رحنه بسبي الجمّاله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يمحمد يخويه</w:t>
      </w:r>
      <w:r w:rsidRPr="000D6E67">
        <w:rPr>
          <w:rtl/>
        </w:rPr>
        <w:t xml:space="preserve"> </w:t>
      </w:r>
      <w:r w:rsidRPr="00803025">
        <w:rPr>
          <w:rtl/>
        </w:rPr>
        <w:t>اشلون حاله البيها مرينه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لا وليان لا</w:t>
      </w:r>
      <w:r w:rsidRPr="000D6E67">
        <w:rPr>
          <w:rtl/>
        </w:rPr>
        <w:t xml:space="preserve"> </w:t>
      </w:r>
      <w:r w:rsidRPr="00803025">
        <w:rPr>
          <w:rtl/>
        </w:rPr>
        <w:t>صيوان وبهالحال ظلينه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آنه ورمله</w:t>
      </w:r>
      <w:r w:rsidRPr="000D6E67">
        <w:rPr>
          <w:rtl/>
        </w:rPr>
        <w:t xml:space="preserve"> </w:t>
      </w:r>
      <w:r w:rsidRPr="00803025">
        <w:rPr>
          <w:rtl/>
        </w:rPr>
        <w:t>وام كلثوم ورباب وليله وسكينه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لمن غابت</w:t>
      </w:r>
      <w:r w:rsidRPr="000D6E67">
        <w:rPr>
          <w:rtl/>
        </w:rPr>
        <w:t xml:space="preserve"> </w:t>
      </w:r>
      <w:r w:rsidRPr="00803025">
        <w:rPr>
          <w:rtl/>
        </w:rPr>
        <w:t>الوليان صرنه ابولية العدوان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علينه حرگوا</w:t>
      </w:r>
      <w:r w:rsidRPr="000D6E67">
        <w:rPr>
          <w:rtl/>
        </w:rPr>
        <w:t xml:space="preserve"> </w:t>
      </w:r>
      <w:r w:rsidRPr="00803025">
        <w:rPr>
          <w:rtl/>
        </w:rPr>
        <w:t>الصيوان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واللي يذبح</w:t>
      </w:r>
      <w:r w:rsidRPr="000D6E67">
        <w:rPr>
          <w:rtl/>
        </w:rPr>
        <w:t xml:space="preserve"> </w:t>
      </w:r>
      <w:r w:rsidRPr="00803025">
        <w:rPr>
          <w:rtl/>
        </w:rPr>
        <w:t>الوالي بعد ما يرحم عياله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يمحمّد</w:t>
      </w:r>
      <w:r w:rsidRPr="000D6E67">
        <w:rPr>
          <w:rtl/>
        </w:rPr>
        <w:t xml:space="preserve"> </w:t>
      </w:r>
      <w:r w:rsidRPr="00803025">
        <w:rPr>
          <w:rtl/>
        </w:rPr>
        <w:t>ابعينك شوف گلبي الدامي المخذّم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متصوّف ابخمس</w:t>
      </w:r>
      <w:r w:rsidRPr="000D6E67">
        <w:rPr>
          <w:rtl/>
        </w:rPr>
        <w:t xml:space="preserve"> </w:t>
      </w:r>
      <w:r w:rsidRPr="00803025">
        <w:rPr>
          <w:rtl/>
        </w:rPr>
        <w:t>جروح ما ظن بعد تتبلسم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جرح من سهم</w:t>
      </w:r>
      <w:r w:rsidRPr="000D6E67">
        <w:rPr>
          <w:rtl/>
        </w:rPr>
        <w:t xml:space="preserve"> </w:t>
      </w:r>
      <w:r w:rsidRPr="00803025">
        <w:rPr>
          <w:rtl/>
        </w:rPr>
        <w:t>ابن كاهل گلبي برميته إتألم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العبد الله</w:t>
      </w:r>
      <w:r w:rsidRPr="000D6E67">
        <w:rPr>
          <w:rtl/>
        </w:rPr>
        <w:t xml:space="preserve"> </w:t>
      </w:r>
      <w:r w:rsidRPr="00803025">
        <w:rPr>
          <w:rtl/>
        </w:rPr>
        <w:t>السهم صابه وبيّه أثر اصوابه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وصفّه حرمله</w:t>
      </w:r>
      <w:r w:rsidRPr="000D6E67">
        <w:rPr>
          <w:rtl/>
        </w:rPr>
        <w:t xml:space="preserve"> </w:t>
      </w:r>
      <w:r w:rsidRPr="00803025">
        <w:rPr>
          <w:rtl/>
        </w:rPr>
        <w:t>صحابه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أبو اليمه</w:t>
      </w:r>
      <w:r w:rsidRPr="000D6E67">
        <w:rPr>
          <w:rtl/>
        </w:rPr>
        <w:t xml:space="preserve"> </w:t>
      </w:r>
      <w:r w:rsidRPr="00803025">
        <w:rPr>
          <w:rtl/>
        </w:rPr>
        <w:t>لون مطلوب توفي الطلب أطفاله؟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وجرح الثاني</w:t>
      </w:r>
      <w:r w:rsidRPr="000D6E67">
        <w:rPr>
          <w:rtl/>
        </w:rPr>
        <w:t xml:space="preserve"> </w:t>
      </w:r>
      <w:r w:rsidRPr="00803025">
        <w:rPr>
          <w:rtl/>
        </w:rPr>
        <w:t>يمحمّد من الأول أشد وأكثر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لفاني ابطبرة</w:t>
      </w:r>
      <w:r w:rsidRPr="000D6E67">
        <w:rPr>
          <w:rtl/>
        </w:rPr>
        <w:t xml:space="preserve"> </w:t>
      </w:r>
      <w:r w:rsidRPr="00803025">
        <w:rPr>
          <w:rtl/>
        </w:rPr>
        <w:t>العبدي الصابت هامة الأكبر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ولمن شفت</w:t>
      </w:r>
      <w:r w:rsidRPr="000D6E67">
        <w:rPr>
          <w:rtl/>
        </w:rPr>
        <w:t xml:space="preserve"> </w:t>
      </w:r>
      <w:r w:rsidRPr="00803025">
        <w:rPr>
          <w:rtl/>
        </w:rPr>
        <w:t>عالغبره شبيه المصطفى اتكوّر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اگعدت ردت</w:t>
      </w:r>
      <w:r w:rsidRPr="000D6E67">
        <w:rPr>
          <w:rtl/>
        </w:rPr>
        <w:t xml:space="preserve"> </w:t>
      </w:r>
      <w:r w:rsidRPr="00803025">
        <w:rPr>
          <w:rtl/>
        </w:rPr>
        <w:t>أحسب اجروح وروحي رافگت روحه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وچبدي اتلاهب</w:t>
      </w:r>
      <w:r w:rsidRPr="000D6E67">
        <w:rPr>
          <w:rtl/>
        </w:rPr>
        <w:t xml:space="preserve"> </w:t>
      </w:r>
      <w:r w:rsidRPr="00803025">
        <w:rPr>
          <w:rtl/>
        </w:rPr>
        <w:t>ابنوحه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روحي امتابعه</w:t>
      </w:r>
      <w:r w:rsidRPr="000D6E67">
        <w:rPr>
          <w:rtl/>
        </w:rPr>
        <w:t xml:space="preserve"> </w:t>
      </w:r>
      <w:r w:rsidRPr="00803025">
        <w:rPr>
          <w:rtl/>
        </w:rPr>
        <w:t>الأكبر وآجالي اويه آجاله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وثالث جرح</w:t>
      </w:r>
      <w:r w:rsidRPr="000D6E67">
        <w:rPr>
          <w:rtl/>
        </w:rPr>
        <w:t xml:space="preserve"> </w:t>
      </w:r>
      <w:r w:rsidRPr="00803025">
        <w:rPr>
          <w:rtl/>
        </w:rPr>
        <w:t>يمحمد وسيع وما أظن يلتام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لفاني ابطبرة</w:t>
      </w:r>
      <w:r w:rsidRPr="000D6E67">
        <w:rPr>
          <w:rtl/>
        </w:rPr>
        <w:t xml:space="preserve"> </w:t>
      </w:r>
      <w:r w:rsidRPr="00803025">
        <w:rPr>
          <w:rtl/>
        </w:rPr>
        <w:t>الأزدي الخلّت بالگلب آلام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lastRenderedPageBreak/>
        <w:t>ولمن شفت</w:t>
      </w:r>
      <w:r w:rsidRPr="000D6E67">
        <w:rPr>
          <w:rtl/>
        </w:rPr>
        <w:t xml:space="preserve"> </w:t>
      </w:r>
      <w:r w:rsidRPr="00803025">
        <w:rPr>
          <w:rtl/>
        </w:rPr>
        <w:t>بالحومه طفوا شمعة عرس جسام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طفوّا شمعة</w:t>
      </w:r>
      <w:r w:rsidRPr="000D6E67">
        <w:rPr>
          <w:rtl/>
        </w:rPr>
        <w:t xml:space="preserve"> </w:t>
      </w:r>
      <w:r w:rsidRPr="00803025">
        <w:rPr>
          <w:rtl/>
        </w:rPr>
        <w:t>اوجودي وجاسم صاح يا عودي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دم التضحيه</w:t>
      </w:r>
      <w:r w:rsidRPr="000D6E67">
        <w:rPr>
          <w:rtl/>
        </w:rPr>
        <w:t xml:space="preserve"> </w:t>
      </w:r>
      <w:r w:rsidRPr="00803025">
        <w:rPr>
          <w:rtl/>
        </w:rPr>
        <w:t>اشهودي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الوصيه ابدمه</w:t>
      </w:r>
      <w:r w:rsidRPr="000D6E67">
        <w:rPr>
          <w:rtl/>
        </w:rPr>
        <w:t xml:space="preserve"> </w:t>
      </w:r>
      <w:r w:rsidRPr="00803025">
        <w:rPr>
          <w:rtl/>
        </w:rPr>
        <w:t>وفّاها وبالطف غرّب اهلاله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ورابع جرح</w:t>
      </w:r>
      <w:r w:rsidRPr="000D6E67">
        <w:rPr>
          <w:rtl/>
        </w:rPr>
        <w:t xml:space="preserve"> </w:t>
      </w:r>
      <w:r w:rsidRPr="00803025">
        <w:rPr>
          <w:rtl/>
        </w:rPr>
        <w:t>يمحمّد ابعين النايبه اتشوفه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انصبت ابطيحت</w:t>
      </w:r>
      <w:r w:rsidRPr="000D6E67">
        <w:rPr>
          <w:rtl/>
        </w:rPr>
        <w:t xml:space="preserve"> </w:t>
      </w:r>
      <w:r w:rsidRPr="00803025">
        <w:rPr>
          <w:rtl/>
        </w:rPr>
        <w:t>العباس لمن گطعوا چفوفه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ومشاني سبية</w:t>
      </w:r>
      <w:r w:rsidRPr="000D6E67">
        <w:rPr>
          <w:rtl/>
        </w:rPr>
        <w:t xml:space="preserve"> </w:t>
      </w:r>
      <w:r w:rsidRPr="00803025">
        <w:rPr>
          <w:rtl/>
        </w:rPr>
        <w:t>گوم للشامات والكوفه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صواب العمد</w:t>
      </w:r>
      <w:r w:rsidRPr="000D6E67">
        <w:rPr>
          <w:rtl/>
        </w:rPr>
        <w:t xml:space="preserve"> </w:t>
      </w:r>
      <w:r w:rsidRPr="00803025">
        <w:rPr>
          <w:rtl/>
        </w:rPr>
        <w:t>سابيني ودمه اتفايض ابعيني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وسهم الشاطي</w:t>
      </w:r>
      <w:r w:rsidRPr="000D6E67">
        <w:rPr>
          <w:rtl/>
        </w:rPr>
        <w:t xml:space="preserve"> </w:t>
      </w:r>
      <w:r w:rsidRPr="00803025">
        <w:rPr>
          <w:rtl/>
        </w:rPr>
        <w:t>راميني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من منحر گمر</w:t>
      </w:r>
      <w:r w:rsidRPr="000D6E67">
        <w:rPr>
          <w:rtl/>
        </w:rPr>
        <w:t xml:space="preserve"> </w:t>
      </w:r>
      <w:r w:rsidRPr="00803025">
        <w:rPr>
          <w:rtl/>
        </w:rPr>
        <w:t>عدنان عين الحرم همّاله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وخامس جرح</w:t>
      </w:r>
      <w:r w:rsidRPr="000D6E67">
        <w:rPr>
          <w:rtl/>
        </w:rPr>
        <w:t xml:space="preserve"> </w:t>
      </w:r>
      <w:r w:rsidRPr="00803025">
        <w:rPr>
          <w:rtl/>
        </w:rPr>
        <w:t>يمحمّد كلف ما ينگطع دمه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لفاني ابسهم</w:t>
      </w:r>
      <w:r w:rsidRPr="000D6E67">
        <w:rPr>
          <w:rtl/>
        </w:rPr>
        <w:t xml:space="preserve"> </w:t>
      </w:r>
      <w:r w:rsidRPr="00803025">
        <w:rPr>
          <w:rtl/>
        </w:rPr>
        <w:t>المثلث الصوّب چبد أبو اليمه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گمر دنياي</w:t>
      </w:r>
      <w:r w:rsidRPr="000D6E67">
        <w:rPr>
          <w:rtl/>
        </w:rPr>
        <w:t xml:space="preserve"> </w:t>
      </w:r>
      <w:r w:rsidRPr="00803025">
        <w:rPr>
          <w:rtl/>
        </w:rPr>
        <w:t>چان حسين عگبه ليلتي ظلمه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سهم الصاب</w:t>
      </w:r>
      <w:r w:rsidRPr="000D6E67">
        <w:rPr>
          <w:rtl/>
        </w:rPr>
        <w:t xml:space="preserve"> </w:t>
      </w:r>
      <w:r w:rsidRPr="00803025">
        <w:rPr>
          <w:rtl/>
        </w:rPr>
        <w:t>چبد حسين صارن بالأثر سهمين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ابگطع چبده</w:t>
      </w:r>
      <w:r w:rsidRPr="000D6E67">
        <w:rPr>
          <w:rtl/>
        </w:rPr>
        <w:t xml:space="preserve"> </w:t>
      </w:r>
      <w:r w:rsidRPr="00803025">
        <w:rPr>
          <w:rtl/>
        </w:rPr>
        <w:t>اگطعوا چبدين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ومثل الشمس</w:t>
      </w:r>
      <w:r w:rsidRPr="000D6E67">
        <w:rPr>
          <w:rtl/>
        </w:rPr>
        <w:t xml:space="preserve"> </w:t>
      </w:r>
      <w:r w:rsidRPr="00803025">
        <w:rPr>
          <w:rtl/>
        </w:rPr>
        <w:t>راس حسين يزهر فوگ عساله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يمحمّد وحگ</w:t>
      </w:r>
      <w:r w:rsidRPr="000D6E67">
        <w:rPr>
          <w:rtl/>
        </w:rPr>
        <w:t xml:space="preserve"> </w:t>
      </w:r>
      <w:r w:rsidRPr="00803025">
        <w:rPr>
          <w:rtl/>
        </w:rPr>
        <w:t>عيناك ما ألّمني كل الصار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هدموا على</w:t>
      </w:r>
      <w:r w:rsidRPr="000D6E67">
        <w:rPr>
          <w:rtl/>
        </w:rPr>
        <w:t xml:space="preserve"> </w:t>
      </w:r>
      <w:r w:rsidRPr="00803025">
        <w:rPr>
          <w:rtl/>
        </w:rPr>
        <w:t>عيالي الدار روحي انبنت الهم دار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من شبوا</w:t>
      </w:r>
      <w:r w:rsidRPr="000D6E67">
        <w:rPr>
          <w:rtl/>
        </w:rPr>
        <w:t xml:space="preserve"> </w:t>
      </w:r>
      <w:r w:rsidRPr="00803025">
        <w:rPr>
          <w:rtl/>
        </w:rPr>
        <w:t>خيمنه بنار باجدامي سحگت النار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لاچن الهظم</w:t>
      </w:r>
      <w:r w:rsidRPr="000D6E67">
        <w:rPr>
          <w:rtl/>
        </w:rPr>
        <w:t xml:space="preserve"> </w:t>
      </w:r>
      <w:r w:rsidRPr="00803025">
        <w:rPr>
          <w:rtl/>
        </w:rPr>
        <w:t>روحي وكثّر ونّتي ونوحي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وعليّه هيّج</w:t>
      </w:r>
      <w:r w:rsidRPr="000D6E67">
        <w:rPr>
          <w:rtl/>
        </w:rPr>
        <w:t xml:space="preserve"> </w:t>
      </w:r>
      <w:r w:rsidRPr="00803025">
        <w:rPr>
          <w:rtl/>
        </w:rPr>
        <w:t>جروحي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لمن شفت</w:t>
      </w:r>
      <w:r w:rsidRPr="000D6E67">
        <w:rPr>
          <w:rtl/>
        </w:rPr>
        <w:t xml:space="preserve"> </w:t>
      </w:r>
      <w:r w:rsidRPr="00803025">
        <w:rPr>
          <w:rtl/>
        </w:rPr>
        <w:t>اخويه حسين ثنّه عليه چتّاله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يمحمّد يريت</w:t>
      </w:r>
      <w:r w:rsidRPr="000D6E67">
        <w:rPr>
          <w:rtl/>
        </w:rPr>
        <w:t xml:space="preserve"> </w:t>
      </w:r>
      <w:r w:rsidRPr="00803025">
        <w:rPr>
          <w:rtl/>
        </w:rPr>
        <w:t>اتشوف اخويه حسين لمن طاح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كل ظني تعب</w:t>
      </w:r>
      <w:r w:rsidRPr="000D6E67">
        <w:rPr>
          <w:rtl/>
        </w:rPr>
        <w:t xml:space="preserve"> </w:t>
      </w:r>
      <w:r w:rsidRPr="00803025">
        <w:rPr>
          <w:rtl/>
        </w:rPr>
        <w:t>جسمه ونزل من عالمهر يرتاح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lastRenderedPageBreak/>
        <w:t>ما ادري</w:t>
      </w:r>
      <w:r w:rsidRPr="000D6E67">
        <w:rPr>
          <w:rtl/>
        </w:rPr>
        <w:t xml:space="preserve"> </w:t>
      </w:r>
      <w:r w:rsidRPr="00803025">
        <w:rPr>
          <w:rtl/>
        </w:rPr>
        <w:t>ابروحه أيجود وعليه حايم الذباح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يخويه ما</w:t>
      </w:r>
      <w:r w:rsidRPr="000D6E67">
        <w:rPr>
          <w:rtl/>
        </w:rPr>
        <w:t xml:space="preserve"> </w:t>
      </w:r>
      <w:r w:rsidRPr="00803025">
        <w:rPr>
          <w:rtl/>
        </w:rPr>
        <w:t>حسبت حساب جبهته بالحجر تنصاب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ودم نحره</w:t>
      </w:r>
      <w:r w:rsidRPr="000D6E67">
        <w:rPr>
          <w:rtl/>
        </w:rPr>
        <w:t xml:space="preserve"> </w:t>
      </w:r>
      <w:r w:rsidRPr="00803025">
        <w:rPr>
          <w:rtl/>
        </w:rPr>
        <w:t>يصير اخضاب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ولا أدري</w:t>
      </w:r>
      <w:r w:rsidRPr="000D6E67">
        <w:rPr>
          <w:rtl/>
        </w:rPr>
        <w:t xml:space="preserve"> </w:t>
      </w:r>
      <w:r w:rsidRPr="00803025">
        <w:rPr>
          <w:rtl/>
        </w:rPr>
        <w:t>بالمثلث الصابه وگطع دلاله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يمحمّد لون</w:t>
      </w:r>
      <w:r w:rsidRPr="000D6E67">
        <w:rPr>
          <w:rtl/>
        </w:rPr>
        <w:t xml:space="preserve"> </w:t>
      </w:r>
      <w:r w:rsidRPr="00803025">
        <w:rPr>
          <w:rtl/>
        </w:rPr>
        <w:t>ميطيح اخويه حسين جدّامي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ما چان اهجمت</w:t>
      </w:r>
      <w:r w:rsidRPr="000D6E67">
        <w:rPr>
          <w:rtl/>
        </w:rPr>
        <w:t xml:space="preserve"> </w:t>
      </w:r>
      <w:r w:rsidRPr="00803025">
        <w:rPr>
          <w:rtl/>
        </w:rPr>
        <w:t>هالگوم عليّه وحرگت خيامي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ولون ما</w:t>
      </w:r>
      <w:r w:rsidRPr="000D6E67">
        <w:rPr>
          <w:rtl/>
        </w:rPr>
        <w:t xml:space="preserve"> </w:t>
      </w:r>
      <w:r w:rsidRPr="00803025">
        <w:rPr>
          <w:rtl/>
        </w:rPr>
        <w:t>ينسلب جسمه ما تتسلب ايتامي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نحره انگطع</w:t>
      </w:r>
      <w:r w:rsidRPr="000D6E67">
        <w:rPr>
          <w:rtl/>
        </w:rPr>
        <w:t xml:space="preserve"> </w:t>
      </w:r>
      <w:r w:rsidRPr="00803025">
        <w:rPr>
          <w:rtl/>
        </w:rPr>
        <w:t>بالبتار سلبوا جثته الاشرار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والحيّرني</w:t>
      </w:r>
      <w:r w:rsidRPr="000D6E67">
        <w:rPr>
          <w:rtl/>
        </w:rPr>
        <w:t xml:space="preserve"> </w:t>
      </w:r>
      <w:r w:rsidRPr="00803025">
        <w:rPr>
          <w:rtl/>
        </w:rPr>
        <w:t>لمن صار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صدر حسين</w:t>
      </w:r>
      <w:r w:rsidRPr="000D6E67">
        <w:rPr>
          <w:rtl/>
        </w:rPr>
        <w:t xml:space="preserve"> </w:t>
      </w:r>
      <w:r w:rsidRPr="00803025">
        <w:rPr>
          <w:rtl/>
        </w:rPr>
        <w:t>ميدان وعليه جالت الخياله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يمحمّد يسبع</w:t>
      </w:r>
      <w:r w:rsidRPr="000D6E67">
        <w:rPr>
          <w:rtl/>
        </w:rPr>
        <w:t xml:space="preserve"> </w:t>
      </w:r>
      <w:r w:rsidRPr="00803025">
        <w:rPr>
          <w:rtl/>
        </w:rPr>
        <w:t>الخيل ريت اتشوف ذيچ الخيل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من هجمت على</w:t>
      </w:r>
      <w:r w:rsidRPr="000D6E67">
        <w:rPr>
          <w:rtl/>
        </w:rPr>
        <w:t xml:space="preserve"> </w:t>
      </w:r>
      <w:r w:rsidRPr="00803025">
        <w:rPr>
          <w:rtl/>
        </w:rPr>
        <w:t>الصيوان وعيالك تصيح الويل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ريت اتشوف</w:t>
      </w:r>
      <w:r w:rsidRPr="000D6E67">
        <w:rPr>
          <w:rtl/>
        </w:rPr>
        <w:t xml:space="preserve"> </w:t>
      </w:r>
      <w:r w:rsidRPr="00803025">
        <w:rPr>
          <w:rtl/>
        </w:rPr>
        <w:t>ذاك الليل من عسعس علينه الليل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اشوف أطفال</w:t>
      </w:r>
      <w:r w:rsidRPr="000D6E67">
        <w:rPr>
          <w:rtl/>
        </w:rPr>
        <w:t xml:space="preserve"> </w:t>
      </w:r>
      <w:r w:rsidRPr="00803025">
        <w:rPr>
          <w:rtl/>
        </w:rPr>
        <w:t>مسلوبه اشوف خيام منشوبه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اشوف الحرم</w:t>
      </w:r>
      <w:r w:rsidRPr="000D6E67">
        <w:rPr>
          <w:rtl/>
        </w:rPr>
        <w:t xml:space="preserve"> </w:t>
      </w:r>
      <w:r w:rsidRPr="00803025">
        <w:rPr>
          <w:rtl/>
        </w:rPr>
        <w:t>مرعوبه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خلصت من</w:t>
      </w:r>
      <w:r w:rsidRPr="000D6E67">
        <w:rPr>
          <w:rtl/>
        </w:rPr>
        <w:t xml:space="preserve"> </w:t>
      </w:r>
      <w:r w:rsidRPr="00803025">
        <w:rPr>
          <w:rtl/>
        </w:rPr>
        <w:t>النهار الفات إجاني الليل وأهواله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Left"/>
      </w:pPr>
      <w:r w:rsidRPr="00803025">
        <w:rPr>
          <w:rtl/>
        </w:rPr>
        <w:t>الكاظمية</w:t>
      </w:r>
      <w:r w:rsidRPr="000D6E67">
        <w:rPr>
          <w:rtl/>
        </w:rPr>
        <w:t xml:space="preserve"> </w:t>
      </w:r>
      <w:r w:rsidRPr="00803025">
        <w:rPr>
          <w:rtl/>
        </w:rPr>
        <w:t>المقدسة 1976 م</w:t>
      </w:r>
    </w:p>
    <w:p w:rsidR="000D6E67" w:rsidRPr="000D6E67" w:rsidRDefault="000D6E67" w:rsidP="000D6E67">
      <w:pPr>
        <w:pStyle w:val="libNormal"/>
      </w:pPr>
      <w:r>
        <w:rPr>
          <w:rtl/>
        </w:rPr>
        <w:br w:type="page"/>
      </w:r>
    </w:p>
    <w:p w:rsidR="000D6E67" w:rsidRPr="000D6E67" w:rsidRDefault="000D6E67" w:rsidP="000D6E67">
      <w:pPr>
        <w:pStyle w:val="Heading2Center"/>
      </w:pPr>
      <w:bookmarkStart w:id="35" w:name="18"/>
      <w:bookmarkStart w:id="36" w:name="_Toc495738351"/>
      <w:r w:rsidRPr="00803025">
        <w:rPr>
          <w:rtl/>
        </w:rPr>
        <w:lastRenderedPageBreak/>
        <w:t>سر الله المكنون</w:t>
      </w:r>
      <w:bookmarkEnd w:id="35"/>
      <w:bookmarkEnd w:id="36"/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>
        <w:rPr>
          <w:rtl/>
        </w:rPr>
        <w:t>(</w:t>
      </w:r>
      <w:r w:rsidRPr="00803025">
        <w:rPr>
          <w:rtl/>
        </w:rPr>
        <w:t>الهجري</w:t>
      </w:r>
      <w:r>
        <w:rPr>
          <w:rtl/>
        </w:rPr>
        <w:t>)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يا علي</w:t>
      </w:r>
      <w:r w:rsidRPr="000D6E67">
        <w:rPr>
          <w:rtl/>
        </w:rPr>
        <w:t xml:space="preserve"> </w:t>
      </w:r>
      <w:r w:rsidRPr="00803025">
        <w:rPr>
          <w:rtl/>
        </w:rPr>
        <w:t>ابحكمه وجودك خالق الكون انعبد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صاح گبل</w:t>
      </w:r>
      <w:r w:rsidRPr="000D6E67">
        <w:rPr>
          <w:rtl/>
        </w:rPr>
        <w:t xml:space="preserve"> </w:t>
      </w:r>
      <w:r w:rsidRPr="00803025">
        <w:rPr>
          <w:rtl/>
        </w:rPr>
        <w:t xml:space="preserve">الوحي سيفك </w:t>
      </w:r>
      <w:r>
        <w:rPr>
          <w:rtl/>
        </w:rPr>
        <w:t>(</w:t>
      </w:r>
      <w:r w:rsidRPr="00803025">
        <w:rPr>
          <w:rtl/>
        </w:rPr>
        <w:t>قل هو الله أحد</w:t>
      </w:r>
      <w:r>
        <w:rPr>
          <w:rtl/>
        </w:rPr>
        <w:t>)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يا علي من</w:t>
      </w:r>
      <w:r w:rsidRPr="000D6E67">
        <w:rPr>
          <w:rtl/>
        </w:rPr>
        <w:t xml:space="preserve"> </w:t>
      </w:r>
      <w:r w:rsidRPr="00803025">
        <w:rPr>
          <w:rtl/>
        </w:rPr>
        <w:t>لطف ذاته الباري كوّنلك جسم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ونوّرك من</w:t>
      </w:r>
      <w:r w:rsidRPr="000D6E67">
        <w:rPr>
          <w:rtl/>
        </w:rPr>
        <w:t xml:space="preserve"> </w:t>
      </w:r>
      <w:r w:rsidRPr="00803025">
        <w:rPr>
          <w:rtl/>
        </w:rPr>
        <w:t>نور علمه وصرت مجمع للعلم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علي ومن رفعت</w:t>
      </w:r>
      <w:r w:rsidRPr="000D6E67">
        <w:rPr>
          <w:rtl/>
        </w:rPr>
        <w:t xml:space="preserve"> </w:t>
      </w:r>
      <w:r w:rsidRPr="00803025">
        <w:rPr>
          <w:rtl/>
        </w:rPr>
        <w:t>علوّك صاغلك هذا الاسم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وابتفاسير</w:t>
      </w:r>
      <w:r w:rsidRPr="000D6E67">
        <w:rPr>
          <w:rtl/>
        </w:rPr>
        <w:t xml:space="preserve"> </w:t>
      </w:r>
      <w:r w:rsidRPr="00803025">
        <w:rPr>
          <w:rtl/>
        </w:rPr>
        <w:t>المعالي اسمك واسمه اتحد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يا علي كوّنك</w:t>
      </w:r>
      <w:r w:rsidRPr="000D6E67">
        <w:rPr>
          <w:rtl/>
        </w:rPr>
        <w:t xml:space="preserve"> </w:t>
      </w:r>
      <w:r w:rsidRPr="00803025">
        <w:rPr>
          <w:rtl/>
        </w:rPr>
        <w:t>ربك من قبل نشأت الروح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وبين ساق</w:t>
      </w:r>
      <w:r w:rsidRPr="000D6E67">
        <w:rPr>
          <w:rtl/>
        </w:rPr>
        <w:t xml:space="preserve"> </w:t>
      </w:r>
      <w:r w:rsidRPr="00803025">
        <w:rPr>
          <w:rtl/>
        </w:rPr>
        <w:t>العرش نورك زاهر ابحكمه وضوح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عين لام</w:t>
      </w:r>
      <w:r w:rsidRPr="000D6E67">
        <w:rPr>
          <w:rtl/>
        </w:rPr>
        <w:t xml:space="preserve"> </w:t>
      </w:r>
      <w:r w:rsidRPr="00803025">
        <w:rPr>
          <w:rtl/>
        </w:rPr>
        <w:t>وياء، خط القلم اسمك على اللوح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الباري راد</w:t>
      </w:r>
      <w:r w:rsidRPr="000D6E67">
        <w:rPr>
          <w:rtl/>
        </w:rPr>
        <w:t xml:space="preserve"> </w:t>
      </w:r>
      <w:r w:rsidRPr="00803025">
        <w:rPr>
          <w:rtl/>
        </w:rPr>
        <w:t>اسمك لاسمه أيشابهه ابمعنه وعدد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يا علي من</w:t>
      </w:r>
      <w:r w:rsidRPr="000D6E67">
        <w:rPr>
          <w:rtl/>
        </w:rPr>
        <w:t xml:space="preserve"> </w:t>
      </w:r>
      <w:r w:rsidRPr="00803025">
        <w:rPr>
          <w:rtl/>
        </w:rPr>
        <w:t>عالم الذر الك خصصنه الولاء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أوفياء وياك</w:t>
      </w:r>
      <w:r w:rsidRPr="000D6E67">
        <w:rPr>
          <w:rtl/>
        </w:rPr>
        <w:t xml:space="preserve"> </w:t>
      </w:r>
      <w:r w:rsidRPr="00803025">
        <w:rPr>
          <w:rtl/>
        </w:rPr>
        <w:t>نبگه بعهد حبك أوفياء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اشلون ننقض</w:t>
      </w:r>
      <w:r w:rsidRPr="000D6E67">
        <w:rPr>
          <w:rtl/>
        </w:rPr>
        <w:t xml:space="preserve"> </w:t>
      </w:r>
      <w:r w:rsidRPr="00803025">
        <w:rPr>
          <w:rtl/>
        </w:rPr>
        <w:t>بالعهود والك شهدت الأنبياء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بعهد حبك</w:t>
      </w:r>
      <w:r w:rsidRPr="000D6E67">
        <w:rPr>
          <w:rtl/>
        </w:rPr>
        <w:t xml:space="preserve"> </w:t>
      </w:r>
      <w:r w:rsidRPr="00803025">
        <w:rPr>
          <w:rtl/>
        </w:rPr>
        <w:t>والولايه كل نبي ومرسل شهد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يا علي لوما</w:t>
      </w:r>
      <w:r w:rsidRPr="000D6E67">
        <w:rPr>
          <w:rtl/>
        </w:rPr>
        <w:t xml:space="preserve"> </w:t>
      </w:r>
      <w:r w:rsidRPr="00803025">
        <w:rPr>
          <w:rtl/>
        </w:rPr>
        <w:t>ولائك منغفر لآدم ذنب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ولا سفينت</w:t>
      </w:r>
      <w:r w:rsidRPr="000D6E67">
        <w:rPr>
          <w:rtl/>
        </w:rPr>
        <w:t xml:space="preserve"> </w:t>
      </w:r>
      <w:r w:rsidRPr="00803025">
        <w:rPr>
          <w:rtl/>
        </w:rPr>
        <w:t>نوح ترسي بذاك طوفان الصعب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وجدك إبراهيم</w:t>
      </w:r>
      <w:r w:rsidRPr="000D6E67">
        <w:rPr>
          <w:rtl/>
        </w:rPr>
        <w:t xml:space="preserve"> </w:t>
      </w:r>
      <w:r w:rsidRPr="00803025">
        <w:rPr>
          <w:rtl/>
        </w:rPr>
        <w:t>شاف گباله نار وتلتهب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قسم عالخالق</w:t>
      </w:r>
      <w:r w:rsidRPr="000D6E67">
        <w:rPr>
          <w:rtl/>
        </w:rPr>
        <w:t xml:space="preserve"> </w:t>
      </w:r>
      <w:r w:rsidRPr="00803025">
        <w:rPr>
          <w:rtl/>
        </w:rPr>
        <w:t>باسمك واللهب منها خمد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يا علي معجزة</w:t>
      </w:r>
      <w:r w:rsidRPr="000D6E67">
        <w:rPr>
          <w:rtl/>
        </w:rPr>
        <w:t xml:space="preserve"> </w:t>
      </w:r>
      <w:r w:rsidRPr="00803025">
        <w:rPr>
          <w:rtl/>
        </w:rPr>
        <w:t>شخصك حليه من جوهر نضيد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وانبجح داود</w:t>
      </w:r>
      <w:r w:rsidRPr="000D6E67">
        <w:rPr>
          <w:rtl/>
        </w:rPr>
        <w:t xml:space="preserve"> </w:t>
      </w:r>
      <w:r w:rsidRPr="00803025">
        <w:rPr>
          <w:rtl/>
        </w:rPr>
        <w:t>بيها من تليّنله الحديد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وحكمتك ميزان</w:t>
      </w:r>
      <w:r w:rsidRPr="000D6E67">
        <w:rPr>
          <w:rtl/>
        </w:rPr>
        <w:t xml:space="preserve"> </w:t>
      </w:r>
      <w:r w:rsidRPr="00803025">
        <w:rPr>
          <w:rtl/>
        </w:rPr>
        <w:t>حق الوادم بيوم الوعيد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lastRenderedPageBreak/>
        <w:t>تنكشف كل</w:t>
      </w:r>
      <w:r w:rsidRPr="000D6E67">
        <w:rPr>
          <w:rtl/>
        </w:rPr>
        <w:t xml:space="preserve"> </w:t>
      </w:r>
      <w:r w:rsidRPr="00803025">
        <w:rPr>
          <w:rtl/>
        </w:rPr>
        <w:t>الخفايه لو علن يوم الوعد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يا علي</w:t>
      </w:r>
      <w:r w:rsidRPr="000D6E67">
        <w:rPr>
          <w:rtl/>
        </w:rPr>
        <w:t xml:space="preserve"> </w:t>
      </w:r>
      <w:r w:rsidRPr="00803025">
        <w:rPr>
          <w:rtl/>
        </w:rPr>
        <w:t>سليمان من گلب صافي هتف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ولعرش بلقيس</w:t>
      </w:r>
      <w:r w:rsidRPr="000D6E67">
        <w:rPr>
          <w:rtl/>
        </w:rPr>
        <w:t xml:space="preserve"> </w:t>
      </w:r>
      <w:r w:rsidRPr="00803025">
        <w:rPr>
          <w:rtl/>
        </w:rPr>
        <w:t>حصّل گبل ميرد الطرف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وابّساط</w:t>
      </w:r>
      <w:r w:rsidRPr="000D6E67">
        <w:rPr>
          <w:rtl/>
        </w:rPr>
        <w:t xml:space="preserve"> </w:t>
      </w:r>
      <w:r w:rsidRPr="00803025">
        <w:rPr>
          <w:rtl/>
        </w:rPr>
        <w:t>القدره صارت آيته وبيها انعرف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غبطة اسليمان</w:t>
      </w:r>
      <w:r w:rsidRPr="000D6E67">
        <w:rPr>
          <w:rtl/>
        </w:rPr>
        <w:t xml:space="preserve"> </w:t>
      </w:r>
      <w:r w:rsidRPr="00803025">
        <w:rPr>
          <w:rtl/>
        </w:rPr>
        <w:t>إنته ومن بحر حبك ورد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يا علي عطر</w:t>
      </w:r>
      <w:r w:rsidRPr="000D6E67">
        <w:rPr>
          <w:rtl/>
        </w:rPr>
        <w:t xml:space="preserve"> </w:t>
      </w:r>
      <w:r w:rsidRPr="00803025">
        <w:rPr>
          <w:rtl/>
        </w:rPr>
        <w:t>الولايه ما يضاهيها عطر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من نفح روضة</w:t>
      </w:r>
      <w:r w:rsidRPr="000D6E67">
        <w:rPr>
          <w:rtl/>
        </w:rPr>
        <w:t xml:space="preserve"> </w:t>
      </w:r>
      <w:r w:rsidRPr="00803025">
        <w:rPr>
          <w:rtl/>
        </w:rPr>
        <w:t>ولائك موسى اصبح مبتشر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سرّك الصوّر</w:t>
      </w:r>
      <w:r w:rsidRPr="000D6E67">
        <w:rPr>
          <w:rtl/>
        </w:rPr>
        <w:t xml:space="preserve"> </w:t>
      </w:r>
      <w:r w:rsidRPr="00803025">
        <w:rPr>
          <w:rtl/>
        </w:rPr>
        <w:t>عصاته افعى أكّاله سحر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نورك بطور</w:t>
      </w:r>
      <w:r w:rsidRPr="000D6E67">
        <w:rPr>
          <w:rtl/>
        </w:rPr>
        <w:t xml:space="preserve"> </w:t>
      </w:r>
      <w:r w:rsidRPr="00803025">
        <w:rPr>
          <w:rtl/>
        </w:rPr>
        <w:t>سنين لابن عمران انفرد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يا علي أثمار</w:t>
      </w:r>
      <w:r w:rsidRPr="000D6E67">
        <w:rPr>
          <w:rtl/>
        </w:rPr>
        <w:t xml:space="preserve"> </w:t>
      </w:r>
      <w:r w:rsidRPr="00803025">
        <w:rPr>
          <w:rtl/>
        </w:rPr>
        <w:t>حبك بدت من مربع خصيب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والرشف من</w:t>
      </w:r>
      <w:r w:rsidRPr="000D6E67">
        <w:rPr>
          <w:rtl/>
        </w:rPr>
        <w:t xml:space="preserve"> </w:t>
      </w:r>
      <w:r w:rsidRPr="00803025">
        <w:rPr>
          <w:rtl/>
        </w:rPr>
        <w:t>چاس حبك بالدهر قط ما يخيب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عيسى لو ما</w:t>
      </w:r>
      <w:r w:rsidRPr="000D6E67">
        <w:rPr>
          <w:rtl/>
        </w:rPr>
        <w:t xml:space="preserve"> </w:t>
      </w:r>
      <w:r w:rsidRPr="00803025">
        <w:rPr>
          <w:rtl/>
        </w:rPr>
        <w:t>رشف چاسك ما تشبّه عالصليب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عيسى مثل</w:t>
      </w:r>
      <w:r w:rsidRPr="000D6E67">
        <w:rPr>
          <w:rtl/>
        </w:rPr>
        <w:t xml:space="preserve"> </w:t>
      </w:r>
      <w:r w:rsidRPr="00803025">
        <w:rPr>
          <w:rtl/>
        </w:rPr>
        <w:t>ادريس حكمه للعله بسرك صعد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يا علي اسمك</w:t>
      </w:r>
      <w:r w:rsidRPr="000D6E67">
        <w:rPr>
          <w:rtl/>
        </w:rPr>
        <w:t xml:space="preserve"> </w:t>
      </w:r>
      <w:r w:rsidRPr="00803025">
        <w:rPr>
          <w:rtl/>
        </w:rPr>
        <w:t>يقين الأنبياء السالفه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كل نبي ومرسل</w:t>
      </w:r>
      <w:r w:rsidRPr="000D6E67">
        <w:rPr>
          <w:rtl/>
        </w:rPr>
        <w:t xml:space="preserve"> </w:t>
      </w:r>
      <w:r w:rsidRPr="00803025">
        <w:rPr>
          <w:rtl/>
        </w:rPr>
        <w:t>بسرك گدر يتمم موقفه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جلّت الخالق</w:t>
      </w:r>
      <w:r w:rsidRPr="000D6E67">
        <w:rPr>
          <w:rtl/>
        </w:rPr>
        <w:t xml:space="preserve"> </w:t>
      </w:r>
      <w:r w:rsidRPr="00803025">
        <w:rPr>
          <w:rtl/>
        </w:rPr>
        <w:t>قدرته الأظهرك للمصطفه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معجزة إظهار</w:t>
      </w:r>
      <w:r w:rsidRPr="000D6E67">
        <w:rPr>
          <w:rtl/>
        </w:rPr>
        <w:t xml:space="preserve"> </w:t>
      </w:r>
      <w:r w:rsidRPr="00803025">
        <w:rPr>
          <w:rtl/>
        </w:rPr>
        <w:t>شخصك صارت الكعبه مهد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يا علي مهبط</w:t>
      </w:r>
      <w:r w:rsidRPr="000D6E67">
        <w:rPr>
          <w:rtl/>
        </w:rPr>
        <w:t xml:space="preserve"> </w:t>
      </w:r>
      <w:r w:rsidRPr="00803025">
        <w:rPr>
          <w:rtl/>
        </w:rPr>
        <w:t>يقينك گبل ما يهبط الروح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ومجمل الآيات</w:t>
      </w:r>
      <w:r w:rsidRPr="000D6E67">
        <w:rPr>
          <w:rtl/>
        </w:rPr>
        <w:t xml:space="preserve"> </w:t>
      </w:r>
      <w:r w:rsidRPr="00803025">
        <w:rPr>
          <w:rtl/>
        </w:rPr>
        <w:t>وصفك والعزم مركز وضوح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اثلاثه</w:t>
      </w:r>
      <w:r w:rsidRPr="000D6E67">
        <w:rPr>
          <w:rtl/>
        </w:rPr>
        <w:t xml:space="preserve"> </w:t>
      </w:r>
      <w:r w:rsidRPr="00803025">
        <w:rPr>
          <w:rtl/>
        </w:rPr>
        <w:t>وثمانين غزوه بسيفك تقدّم شروح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اتجسدت بيك</w:t>
      </w:r>
      <w:r w:rsidRPr="000D6E67">
        <w:rPr>
          <w:rtl/>
        </w:rPr>
        <w:t xml:space="preserve"> </w:t>
      </w:r>
      <w:r w:rsidRPr="00803025">
        <w:rPr>
          <w:rtl/>
        </w:rPr>
        <w:t>الأصول وذو الفقار الهن عمد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يا علي للدين</w:t>
      </w:r>
      <w:r w:rsidRPr="000D6E67">
        <w:rPr>
          <w:rtl/>
        </w:rPr>
        <w:t xml:space="preserve"> </w:t>
      </w:r>
      <w:r w:rsidRPr="00803025">
        <w:rPr>
          <w:rtl/>
        </w:rPr>
        <w:t>عزمك ضمن هذا الانتصار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lastRenderedPageBreak/>
        <w:t>سمعنه هاتف</w:t>
      </w:r>
      <w:r w:rsidRPr="000D6E67">
        <w:rPr>
          <w:rtl/>
        </w:rPr>
        <w:t xml:space="preserve"> </w:t>
      </w:r>
      <w:r w:rsidRPr="00803025">
        <w:rPr>
          <w:rtl/>
        </w:rPr>
        <w:t>من الباري يهتف بكل افتخار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لا فتى إلاّ</w:t>
      </w:r>
      <w:r w:rsidRPr="000D6E67">
        <w:rPr>
          <w:rtl/>
        </w:rPr>
        <w:t xml:space="preserve"> </w:t>
      </w:r>
      <w:r w:rsidRPr="00803025">
        <w:rPr>
          <w:rtl/>
        </w:rPr>
        <w:t>علي لا سيف إلا ذو الفقار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يا هو مثلك</w:t>
      </w:r>
      <w:r w:rsidRPr="000D6E67">
        <w:rPr>
          <w:rtl/>
        </w:rPr>
        <w:t xml:space="preserve"> </w:t>
      </w:r>
      <w:r w:rsidRPr="00803025">
        <w:rPr>
          <w:rtl/>
        </w:rPr>
        <w:t>للاعادي بوقعت الخندق صمد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Left"/>
      </w:pPr>
      <w:r w:rsidRPr="00803025">
        <w:rPr>
          <w:rtl/>
        </w:rPr>
        <w:t>دمشق 1980 م</w:t>
      </w:r>
    </w:p>
    <w:p w:rsidR="000D6E67" w:rsidRPr="000D6E67" w:rsidRDefault="000D6E67" w:rsidP="000D6E67">
      <w:pPr>
        <w:pStyle w:val="libNormal"/>
      </w:pPr>
      <w:r>
        <w:rPr>
          <w:rtl/>
        </w:rPr>
        <w:br w:type="page"/>
      </w:r>
    </w:p>
    <w:p w:rsidR="000D6E67" w:rsidRPr="000D6E67" w:rsidRDefault="000D6E67" w:rsidP="000D6E67">
      <w:pPr>
        <w:pStyle w:val="Heading2Center"/>
      </w:pPr>
      <w:bookmarkStart w:id="37" w:name="19"/>
      <w:bookmarkStart w:id="38" w:name="_Toc495738352"/>
      <w:r w:rsidRPr="00803025">
        <w:rPr>
          <w:rtl/>
        </w:rPr>
        <w:lastRenderedPageBreak/>
        <w:t xml:space="preserve">الحسين </w:t>
      </w:r>
      <w:r>
        <w:rPr>
          <w:rtl/>
        </w:rPr>
        <w:t>(</w:t>
      </w:r>
      <w:r w:rsidRPr="00803025">
        <w:rPr>
          <w:rtl/>
        </w:rPr>
        <w:t>عليه السلام</w:t>
      </w:r>
      <w:r>
        <w:rPr>
          <w:rtl/>
        </w:rPr>
        <w:t>)</w:t>
      </w:r>
      <w:r w:rsidRPr="000D6E67">
        <w:rPr>
          <w:rtl/>
        </w:rPr>
        <w:t xml:space="preserve"> </w:t>
      </w:r>
      <w:r w:rsidRPr="00803025">
        <w:rPr>
          <w:rtl/>
        </w:rPr>
        <w:t>كعبة الثوار</w:t>
      </w:r>
      <w:bookmarkEnd w:id="37"/>
      <w:bookmarkEnd w:id="38"/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>
        <w:rPr>
          <w:rtl/>
        </w:rPr>
        <w:t>(</w:t>
      </w:r>
      <w:r w:rsidRPr="00803025">
        <w:rPr>
          <w:rtl/>
        </w:rPr>
        <w:t>الهجري</w:t>
      </w:r>
      <w:r>
        <w:rPr>
          <w:rtl/>
        </w:rPr>
        <w:t>)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حسين للتضحيه</w:t>
      </w:r>
      <w:r w:rsidRPr="000D6E67">
        <w:rPr>
          <w:rtl/>
        </w:rPr>
        <w:t xml:space="preserve"> </w:t>
      </w:r>
      <w:r w:rsidRPr="00803025">
        <w:rPr>
          <w:rtl/>
        </w:rPr>
        <w:t>اتطوّع مو أمر حتمي انفرض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ومصرعه بعالم</w:t>
      </w:r>
      <w:r w:rsidRPr="000D6E67">
        <w:rPr>
          <w:rtl/>
        </w:rPr>
        <w:t xml:space="preserve"> </w:t>
      </w:r>
      <w:r w:rsidRPr="00803025">
        <w:rPr>
          <w:rtl/>
        </w:rPr>
        <w:t>العلوي گباله عاللوح انعرض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حسين يلهج</w:t>
      </w:r>
      <w:r w:rsidRPr="000D6E67">
        <w:rPr>
          <w:rtl/>
        </w:rPr>
        <w:t xml:space="preserve"> </w:t>
      </w:r>
      <w:r w:rsidRPr="00803025">
        <w:rPr>
          <w:rtl/>
        </w:rPr>
        <w:t>بالشهاده من گبل آدم وشيث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هذا مو أمر</w:t>
      </w:r>
      <w:r w:rsidRPr="000D6E67">
        <w:rPr>
          <w:rtl/>
        </w:rPr>
        <w:t xml:space="preserve"> </w:t>
      </w:r>
      <w:r w:rsidRPr="00803025">
        <w:rPr>
          <w:rtl/>
        </w:rPr>
        <w:t>اعتباطي لا ولا خدعة حديث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الباري ناداه</w:t>
      </w:r>
      <w:r w:rsidRPr="000D6E67">
        <w:rPr>
          <w:rtl/>
        </w:rPr>
        <w:t xml:space="preserve"> </w:t>
      </w:r>
      <w:r w:rsidRPr="00803025">
        <w:rPr>
          <w:rtl/>
        </w:rPr>
        <w:t>من تشوف الدين باسمك يستغيث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ضحي يحسين</w:t>
      </w:r>
      <w:r w:rsidRPr="000D6E67">
        <w:rPr>
          <w:rtl/>
        </w:rPr>
        <w:t xml:space="preserve"> </w:t>
      </w:r>
      <w:r w:rsidRPr="00803025">
        <w:rPr>
          <w:rtl/>
        </w:rPr>
        <w:t>بوجودك لو شفت امره امتعض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مثل ما واعده</w:t>
      </w:r>
      <w:r w:rsidRPr="000D6E67">
        <w:rPr>
          <w:rtl/>
        </w:rPr>
        <w:t xml:space="preserve"> </w:t>
      </w:r>
      <w:r w:rsidRPr="00803025">
        <w:rPr>
          <w:rtl/>
        </w:rPr>
        <w:t>الباري لأبو اليمه بعينه شاف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ممتعض دينه</w:t>
      </w:r>
      <w:r w:rsidRPr="000D6E67">
        <w:rPr>
          <w:rtl/>
        </w:rPr>
        <w:t xml:space="preserve"> </w:t>
      </w:r>
      <w:r w:rsidRPr="00803025">
        <w:rPr>
          <w:rtl/>
        </w:rPr>
        <w:t>ويحس بمنهجه صار اختلاف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والإسلام</w:t>
      </w:r>
      <w:r w:rsidRPr="000D6E67">
        <w:rPr>
          <w:rtl/>
        </w:rPr>
        <w:t xml:space="preserve"> </w:t>
      </w:r>
      <w:r w:rsidRPr="00803025">
        <w:rPr>
          <w:rtl/>
        </w:rPr>
        <w:t>أصبح غريب إبّين ثُله من الاجلاف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اخذ گلب</w:t>
      </w:r>
      <w:r w:rsidRPr="000D6E67">
        <w:rPr>
          <w:rtl/>
        </w:rPr>
        <w:t xml:space="preserve"> </w:t>
      </w:r>
      <w:r w:rsidRPr="00803025">
        <w:rPr>
          <w:rtl/>
        </w:rPr>
        <w:t>الدين بيده حسين ويجس النبض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حسين من شاف</w:t>
      </w:r>
      <w:r w:rsidRPr="000D6E67">
        <w:rPr>
          <w:rtl/>
        </w:rPr>
        <w:t xml:space="preserve"> </w:t>
      </w:r>
      <w:r w:rsidRPr="00803025">
        <w:rPr>
          <w:rtl/>
        </w:rPr>
        <w:t>بحياته انخذل دين الله الحنيف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وموقفه ابين</w:t>
      </w:r>
      <w:r w:rsidRPr="000D6E67">
        <w:rPr>
          <w:rtl/>
        </w:rPr>
        <w:t xml:space="preserve"> </w:t>
      </w:r>
      <w:r w:rsidRPr="00803025">
        <w:rPr>
          <w:rtl/>
        </w:rPr>
        <w:t>آل اميه تغيّر وأصبح ضعيف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للرماح</w:t>
      </w:r>
      <w:r w:rsidRPr="000D6E67">
        <w:rPr>
          <w:rtl/>
        </w:rPr>
        <w:t xml:space="preserve"> </w:t>
      </w:r>
      <w:r w:rsidRPr="00803025">
        <w:rPr>
          <w:rtl/>
        </w:rPr>
        <w:t>وللسيوف تقدّم بنحره الشريف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وانرصد برج</w:t>
      </w:r>
      <w:r w:rsidRPr="000D6E67">
        <w:rPr>
          <w:rtl/>
        </w:rPr>
        <w:t xml:space="preserve"> </w:t>
      </w:r>
      <w:r w:rsidRPr="00803025">
        <w:rPr>
          <w:rtl/>
        </w:rPr>
        <w:t>الشهاده وجفنه عالذل ما غمض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حسين من مكه</w:t>
      </w:r>
      <w:r w:rsidRPr="000D6E67">
        <w:rPr>
          <w:rtl/>
        </w:rPr>
        <w:t xml:space="preserve"> </w:t>
      </w:r>
      <w:r w:rsidRPr="00803025">
        <w:rPr>
          <w:rtl/>
        </w:rPr>
        <w:t>الشريفه رصد برج التضحيات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وعرف من يسيل</w:t>
      </w:r>
      <w:r w:rsidRPr="000D6E67">
        <w:rPr>
          <w:rtl/>
        </w:rPr>
        <w:t xml:space="preserve"> </w:t>
      </w:r>
      <w:r w:rsidRPr="00803025">
        <w:rPr>
          <w:rtl/>
        </w:rPr>
        <w:t>دمه يصير مشعل للأباة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ثار من أجل</w:t>
      </w:r>
      <w:r w:rsidRPr="000D6E67">
        <w:rPr>
          <w:rtl/>
        </w:rPr>
        <w:t xml:space="preserve"> </w:t>
      </w:r>
      <w:r w:rsidRPr="00803025">
        <w:rPr>
          <w:rtl/>
        </w:rPr>
        <w:t>العقيده وأبد ما ساوم طغاة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قدّموا زينة</w:t>
      </w:r>
      <w:r w:rsidRPr="000D6E67">
        <w:rPr>
          <w:rtl/>
        </w:rPr>
        <w:t xml:space="preserve"> </w:t>
      </w:r>
      <w:r w:rsidRPr="00803025">
        <w:rPr>
          <w:rtl/>
        </w:rPr>
        <w:t>الدنيه لقائد الثوره ورفض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رفض كل</w:t>
      </w:r>
      <w:r w:rsidRPr="000D6E67">
        <w:rPr>
          <w:rtl/>
        </w:rPr>
        <w:t xml:space="preserve"> </w:t>
      </w:r>
      <w:r w:rsidRPr="00803025">
        <w:rPr>
          <w:rtl/>
        </w:rPr>
        <w:t>المغريات ويدري لو بايع يزيد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يصير أمر</w:t>
      </w:r>
      <w:r w:rsidRPr="000D6E67">
        <w:rPr>
          <w:rtl/>
        </w:rPr>
        <w:t xml:space="preserve"> </w:t>
      </w:r>
      <w:r w:rsidRPr="00803025">
        <w:rPr>
          <w:rtl/>
        </w:rPr>
        <w:t>الدين قصه ومصحف الباري نشيد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لچن ثار لأجل</w:t>
      </w:r>
      <w:r w:rsidRPr="000D6E67">
        <w:rPr>
          <w:rtl/>
        </w:rPr>
        <w:t xml:space="preserve"> </w:t>
      </w:r>
      <w:r w:rsidRPr="00803025">
        <w:rPr>
          <w:rtl/>
        </w:rPr>
        <w:t>دينه وشيّده بگطع الوريد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lastRenderedPageBreak/>
        <w:t>عاهد يضحي</w:t>
      </w:r>
      <w:r w:rsidRPr="000D6E67">
        <w:rPr>
          <w:rtl/>
        </w:rPr>
        <w:t xml:space="preserve"> </w:t>
      </w:r>
      <w:r w:rsidRPr="00803025">
        <w:rPr>
          <w:rtl/>
        </w:rPr>
        <w:t>بوجوده لدينه وأبداً ما نقض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لون ما ثورة</w:t>
      </w:r>
      <w:r w:rsidRPr="000D6E67">
        <w:rPr>
          <w:rtl/>
        </w:rPr>
        <w:t xml:space="preserve"> </w:t>
      </w:r>
      <w:r w:rsidRPr="00803025">
        <w:rPr>
          <w:rtl/>
        </w:rPr>
        <w:t>حسين الدين چان أمره انتهى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وثورته ما</w:t>
      </w:r>
      <w:r w:rsidRPr="000D6E67">
        <w:rPr>
          <w:rtl/>
        </w:rPr>
        <w:t xml:space="preserve"> </w:t>
      </w:r>
      <w:r w:rsidRPr="00803025">
        <w:rPr>
          <w:rtl/>
        </w:rPr>
        <w:t>چان صارت مدرسه لأهل النهى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حسين واحد</w:t>
      </w:r>
      <w:r w:rsidRPr="000D6E67">
        <w:rPr>
          <w:rtl/>
        </w:rPr>
        <w:t xml:space="preserve"> </w:t>
      </w:r>
      <w:r w:rsidRPr="00803025">
        <w:rPr>
          <w:rtl/>
        </w:rPr>
        <w:t>ماله ثاني ولا شبيه يشابهه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واليريد يخوض</w:t>
      </w:r>
      <w:r w:rsidRPr="000D6E67">
        <w:rPr>
          <w:rtl/>
        </w:rPr>
        <w:t xml:space="preserve"> </w:t>
      </w:r>
      <w:r w:rsidRPr="00803025">
        <w:rPr>
          <w:rtl/>
        </w:rPr>
        <w:t>نهجه يدفع المنحر عوض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بكل عصر تگدر</w:t>
      </w:r>
      <w:r w:rsidRPr="000D6E67">
        <w:rPr>
          <w:rtl/>
        </w:rPr>
        <w:t xml:space="preserve"> </w:t>
      </w:r>
      <w:r w:rsidRPr="00803025">
        <w:rPr>
          <w:rtl/>
        </w:rPr>
        <w:t>تسير بنهج أبو اليمه الشهيد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طالما كل عصر</w:t>
      </w:r>
      <w:r w:rsidRPr="000D6E67">
        <w:rPr>
          <w:rtl/>
        </w:rPr>
        <w:t xml:space="preserve"> </w:t>
      </w:r>
      <w:r w:rsidRPr="00803025">
        <w:rPr>
          <w:rtl/>
        </w:rPr>
        <w:t>يملك شخص من زمرة يزيد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واليريد يعيش</w:t>
      </w:r>
      <w:r w:rsidRPr="000D6E67">
        <w:rPr>
          <w:rtl/>
        </w:rPr>
        <w:t xml:space="preserve"> </w:t>
      </w:r>
      <w:r w:rsidRPr="00803025">
        <w:rPr>
          <w:rtl/>
        </w:rPr>
        <w:t>بالعز لا يمد للذله ايد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والملك إيمان</w:t>
      </w:r>
      <w:r w:rsidRPr="000D6E67">
        <w:rPr>
          <w:rtl/>
        </w:rPr>
        <w:t xml:space="preserve"> </w:t>
      </w:r>
      <w:r w:rsidRPr="00803025">
        <w:rPr>
          <w:rtl/>
        </w:rPr>
        <w:t>صافي من أبو اليمه اتّعظ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حسين حصّل</w:t>
      </w:r>
      <w:r w:rsidRPr="000D6E67">
        <w:rPr>
          <w:rtl/>
        </w:rPr>
        <w:t xml:space="preserve"> </w:t>
      </w:r>
      <w:r w:rsidRPr="00803025">
        <w:rPr>
          <w:rtl/>
        </w:rPr>
        <w:t>عالشهاده وطاح بالمصرع جريح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وبالمباهل</w:t>
      </w:r>
      <w:r w:rsidRPr="000D6E67">
        <w:rPr>
          <w:rtl/>
        </w:rPr>
        <w:t xml:space="preserve"> </w:t>
      </w:r>
      <w:r w:rsidRPr="00803025">
        <w:rPr>
          <w:rtl/>
        </w:rPr>
        <w:t>صار أعظم من اسماعيل الذبيح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اشما يطول</w:t>
      </w:r>
      <w:r w:rsidRPr="000D6E67">
        <w:rPr>
          <w:rtl/>
        </w:rPr>
        <w:t xml:space="preserve"> </w:t>
      </w:r>
      <w:r w:rsidRPr="00803025">
        <w:rPr>
          <w:rtl/>
        </w:rPr>
        <w:t>العمر يبگه دم أبو اليمه يسيح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وشرّف العالم</w:t>
      </w:r>
      <w:r w:rsidRPr="000D6E67">
        <w:rPr>
          <w:rtl/>
        </w:rPr>
        <w:t xml:space="preserve"> </w:t>
      </w:r>
      <w:r w:rsidRPr="00803025">
        <w:rPr>
          <w:rtl/>
        </w:rPr>
        <w:t>العلوي ابنهضت لمن نهض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Left"/>
      </w:pPr>
      <w:r w:rsidRPr="00803025">
        <w:rPr>
          <w:rtl/>
        </w:rPr>
        <w:t>دمشق 1980 م</w:t>
      </w:r>
    </w:p>
    <w:p w:rsidR="000D6E67" w:rsidRPr="000D6E67" w:rsidRDefault="000D6E67" w:rsidP="000D6E67">
      <w:pPr>
        <w:pStyle w:val="libNormal"/>
      </w:pPr>
      <w:r>
        <w:rPr>
          <w:rtl/>
        </w:rPr>
        <w:br w:type="page"/>
      </w:r>
    </w:p>
    <w:p w:rsidR="000D6E67" w:rsidRPr="000D6E67" w:rsidRDefault="000D6E67" w:rsidP="000D6E67">
      <w:pPr>
        <w:pStyle w:val="Heading2Center"/>
      </w:pPr>
      <w:bookmarkStart w:id="39" w:name="20"/>
      <w:bookmarkStart w:id="40" w:name="_Toc495738353"/>
      <w:r w:rsidRPr="00803025">
        <w:rPr>
          <w:rtl/>
        </w:rPr>
        <w:lastRenderedPageBreak/>
        <w:t>ماذا جرى في الطفوف</w:t>
      </w:r>
      <w:bookmarkEnd w:id="39"/>
      <w:bookmarkEnd w:id="40"/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انجول ميدان</w:t>
      </w:r>
      <w:r w:rsidRPr="000D6E67">
        <w:rPr>
          <w:rtl/>
        </w:rPr>
        <w:t xml:space="preserve"> </w:t>
      </w:r>
      <w:r w:rsidRPr="00803025">
        <w:rPr>
          <w:rtl/>
        </w:rPr>
        <w:t>الطفوف واللي ما شايف يشوف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جثث متغسّله</w:t>
      </w:r>
      <w:r w:rsidRPr="000D6E67">
        <w:rPr>
          <w:rtl/>
        </w:rPr>
        <w:t xml:space="preserve"> </w:t>
      </w:r>
      <w:r w:rsidRPr="00803025">
        <w:rPr>
          <w:rtl/>
        </w:rPr>
        <w:t>ابدمها وحرم ما بين الصفوف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واللي ما</w:t>
      </w:r>
      <w:r w:rsidRPr="000D6E67">
        <w:rPr>
          <w:rtl/>
        </w:rPr>
        <w:t xml:space="preserve"> </w:t>
      </w:r>
      <w:r w:rsidRPr="00803025">
        <w:rPr>
          <w:rtl/>
        </w:rPr>
        <w:t>شايف يشوف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شوف يالماچنت</w:t>
      </w:r>
      <w:r w:rsidRPr="000D6E67">
        <w:rPr>
          <w:rtl/>
        </w:rPr>
        <w:t xml:space="preserve"> </w:t>
      </w:r>
      <w:r w:rsidRPr="00803025">
        <w:rPr>
          <w:rtl/>
        </w:rPr>
        <w:t>شايف حالة اعيال الرسول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أمست ابليلة</w:t>
      </w:r>
      <w:r w:rsidRPr="000D6E67">
        <w:rPr>
          <w:rtl/>
        </w:rPr>
        <w:t xml:space="preserve"> </w:t>
      </w:r>
      <w:r w:rsidRPr="00803025">
        <w:rPr>
          <w:rtl/>
        </w:rPr>
        <w:t>الحادي عشر ماخذها الذهول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وجثث ولياها</w:t>
      </w:r>
      <w:r w:rsidRPr="000D6E67">
        <w:rPr>
          <w:rtl/>
        </w:rPr>
        <w:t xml:space="preserve"> </w:t>
      </w:r>
      <w:r w:rsidRPr="00803025">
        <w:rPr>
          <w:rtl/>
        </w:rPr>
        <w:t>رميّه وتسحگ اعليها الخيول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وأمست ابدور</w:t>
      </w:r>
      <w:r w:rsidRPr="000D6E67">
        <w:rPr>
          <w:rtl/>
        </w:rPr>
        <w:t xml:space="preserve"> </w:t>
      </w:r>
      <w:r w:rsidRPr="00803025">
        <w:rPr>
          <w:rtl/>
        </w:rPr>
        <w:t>الهواشم غايبه ابّرج الكسوف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واللي ما</w:t>
      </w:r>
      <w:r w:rsidRPr="000D6E67">
        <w:rPr>
          <w:rtl/>
        </w:rPr>
        <w:t xml:space="preserve"> </w:t>
      </w:r>
      <w:r w:rsidRPr="00803025">
        <w:rPr>
          <w:rtl/>
        </w:rPr>
        <w:t>شايف يشوف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شوف يالما</w:t>
      </w:r>
      <w:r w:rsidRPr="000D6E67">
        <w:rPr>
          <w:rtl/>
        </w:rPr>
        <w:t xml:space="preserve"> </w:t>
      </w:r>
      <w:r w:rsidRPr="00803025">
        <w:rPr>
          <w:rtl/>
        </w:rPr>
        <w:t>چنت شايف جثث وبلايه رؤوس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امصرّعه فوگ</w:t>
      </w:r>
      <w:r w:rsidRPr="000D6E67">
        <w:rPr>
          <w:rtl/>
        </w:rPr>
        <w:t xml:space="preserve"> </w:t>
      </w:r>
      <w:r w:rsidRPr="00803025">
        <w:rPr>
          <w:rtl/>
        </w:rPr>
        <w:t>الوطيه وتنحبس منها النفوس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وعالعواسل</w:t>
      </w:r>
      <w:r w:rsidRPr="000D6E67">
        <w:rPr>
          <w:rtl/>
        </w:rPr>
        <w:t xml:space="preserve"> </w:t>
      </w:r>
      <w:r w:rsidRPr="00803025">
        <w:rPr>
          <w:rtl/>
        </w:rPr>
        <w:t>غدت تزهي منوّره مثل الشموس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ومن دمه نحور</w:t>
      </w:r>
      <w:r w:rsidRPr="000D6E67">
        <w:rPr>
          <w:rtl/>
        </w:rPr>
        <w:t xml:space="preserve"> </w:t>
      </w:r>
      <w:r w:rsidRPr="00803025">
        <w:rPr>
          <w:rtl/>
        </w:rPr>
        <w:t>الشهاده للسور كتبت حروف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واللي ما</w:t>
      </w:r>
      <w:r w:rsidRPr="000D6E67">
        <w:rPr>
          <w:rtl/>
        </w:rPr>
        <w:t xml:space="preserve"> </w:t>
      </w:r>
      <w:r w:rsidRPr="00803025">
        <w:rPr>
          <w:rtl/>
        </w:rPr>
        <w:t>شايف يشوف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شوف يالما</w:t>
      </w:r>
      <w:r w:rsidRPr="000D6E67">
        <w:rPr>
          <w:rtl/>
        </w:rPr>
        <w:t xml:space="preserve"> </w:t>
      </w:r>
      <w:r w:rsidRPr="00803025">
        <w:rPr>
          <w:rtl/>
        </w:rPr>
        <w:t>چنت شايف حال بضعة فاطمه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أمست الليلة</w:t>
      </w:r>
      <w:r w:rsidRPr="000D6E67">
        <w:rPr>
          <w:rtl/>
        </w:rPr>
        <w:t xml:space="preserve"> </w:t>
      </w:r>
      <w:r w:rsidRPr="00803025">
        <w:rPr>
          <w:rtl/>
        </w:rPr>
        <w:t>غريبه لا كفيل ولا حمه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والكفلها</w:t>
      </w:r>
      <w:r w:rsidRPr="000D6E67">
        <w:rPr>
          <w:rtl/>
        </w:rPr>
        <w:t xml:space="preserve"> </w:t>
      </w:r>
      <w:r w:rsidRPr="00803025">
        <w:rPr>
          <w:rtl/>
        </w:rPr>
        <w:t>اعله الشريعه مغسّل بفيض الدمه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ورايته</w:t>
      </w:r>
      <w:r w:rsidRPr="000D6E67">
        <w:rPr>
          <w:rtl/>
        </w:rPr>
        <w:t xml:space="preserve"> </w:t>
      </w:r>
      <w:r w:rsidRPr="00803025">
        <w:rPr>
          <w:rtl/>
        </w:rPr>
        <w:t>الچانت ترفرف طاحت بگطع الچفوف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واللي ما</w:t>
      </w:r>
      <w:r w:rsidRPr="000D6E67">
        <w:rPr>
          <w:rtl/>
        </w:rPr>
        <w:t xml:space="preserve"> </w:t>
      </w:r>
      <w:r w:rsidRPr="00803025">
        <w:rPr>
          <w:rtl/>
        </w:rPr>
        <w:t>شايف يشوف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شوف يالما</w:t>
      </w:r>
      <w:r w:rsidRPr="000D6E67">
        <w:rPr>
          <w:rtl/>
        </w:rPr>
        <w:t xml:space="preserve"> </w:t>
      </w:r>
      <w:r w:rsidRPr="00803025">
        <w:rPr>
          <w:rtl/>
        </w:rPr>
        <w:t>چنت شايف نور وجه المصطفه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يشع من غرّة</w:t>
      </w:r>
      <w:r w:rsidRPr="000D6E67">
        <w:rPr>
          <w:rtl/>
        </w:rPr>
        <w:t xml:space="preserve"> </w:t>
      </w:r>
      <w:r w:rsidRPr="00803025">
        <w:rPr>
          <w:rtl/>
        </w:rPr>
        <w:t>الأكبر لچن بالحومه انطفه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ولو ردت وصف</w:t>
      </w:r>
      <w:r w:rsidRPr="000D6E67">
        <w:rPr>
          <w:rtl/>
        </w:rPr>
        <w:t xml:space="preserve"> </w:t>
      </w:r>
      <w:r w:rsidRPr="00803025">
        <w:rPr>
          <w:rtl/>
        </w:rPr>
        <w:t>الرسول ابوجه الأكبر وصّفه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بالحرب وجه</w:t>
      </w:r>
      <w:r w:rsidRPr="000D6E67">
        <w:rPr>
          <w:rtl/>
        </w:rPr>
        <w:t xml:space="preserve"> </w:t>
      </w:r>
      <w:r w:rsidRPr="00803025">
        <w:rPr>
          <w:rtl/>
        </w:rPr>
        <w:t>النبوه اتخضب بدم الحتوف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واللي ما</w:t>
      </w:r>
      <w:r w:rsidRPr="000D6E67">
        <w:rPr>
          <w:rtl/>
        </w:rPr>
        <w:t xml:space="preserve"> </w:t>
      </w:r>
      <w:r w:rsidRPr="00803025">
        <w:rPr>
          <w:rtl/>
        </w:rPr>
        <w:t>شايف يشوف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lastRenderedPageBreak/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شوف يالما</w:t>
      </w:r>
      <w:r w:rsidRPr="000D6E67">
        <w:rPr>
          <w:rtl/>
        </w:rPr>
        <w:t xml:space="preserve"> </w:t>
      </w:r>
      <w:r w:rsidRPr="00803025">
        <w:rPr>
          <w:rtl/>
        </w:rPr>
        <w:t>چنت شايف شاب بالدم حنته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تشوف جاسم</w:t>
      </w:r>
      <w:r w:rsidRPr="000D6E67">
        <w:rPr>
          <w:rtl/>
        </w:rPr>
        <w:t xml:space="preserve"> </w:t>
      </w:r>
      <w:r w:rsidRPr="00803025">
        <w:rPr>
          <w:rtl/>
        </w:rPr>
        <w:t>عالحرايب لمن صارت زفته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ورمله من جمر</w:t>
      </w:r>
      <w:r w:rsidRPr="000D6E67">
        <w:rPr>
          <w:rtl/>
        </w:rPr>
        <w:t xml:space="preserve"> </w:t>
      </w:r>
      <w:r w:rsidRPr="00803025">
        <w:rPr>
          <w:rtl/>
        </w:rPr>
        <w:t>المدامع وهّجتله شمعته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معرس بوسط</w:t>
      </w:r>
      <w:r w:rsidRPr="000D6E67">
        <w:rPr>
          <w:rtl/>
        </w:rPr>
        <w:t xml:space="preserve"> </w:t>
      </w:r>
      <w:r w:rsidRPr="00803025">
        <w:rPr>
          <w:rtl/>
        </w:rPr>
        <w:t>الحرايب زفته رماح وسيوف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واللي ما</w:t>
      </w:r>
      <w:r w:rsidRPr="000D6E67">
        <w:rPr>
          <w:rtl/>
        </w:rPr>
        <w:t xml:space="preserve"> </w:t>
      </w:r>
      <w:r w:rsidRPr="00803025">
        <w:rPr>
          <w:rtl/>
        </w:rPr>
        <w:t>شايف يشوف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شوف يالما</w:t>
      </w:r>
      <w:r w:rsidRPr="000D6E67">
        <w:rPr>
          <w:rtl/>
        </w:rPr>
        <w:t xml:space="preserve"> </w:t>
      </w:r>
      <w:r w:rsidRPr="00803025">
        <w:rPr>
          <w:rtl/>
        </w:rPr>
        <w:t>چنت شايف طفل بالنبله انفطم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هذا عبد الله</w:t>
      </w:r>
      <w:r w:rsidRPr="000D6E67">
        <w:rPr>
          <w:rtl/>
        </w:rPr>
        <w:t xml:space="preserve"> </w:t>
      </w:r>
      <w:r w:rsidRPr="00803025">
        <w:rPr>
          <w:rtl/>
        </w:rPr>
        <w:t>الرضيع النحره مگطوع بسهم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والرباب</w:t>
      </w:r>
      <w:r w:rsidRPr="000D6E67">
        <w:rPr>
          <w:rtl/>
        </w:rPr>
        <w:t xml:space="preserve"> </w:t>
      </w:r>
      <w:r w:rsidRPr="00803025">
        <w:rPr>
          <w:rtl/>
        </w:rPr>
        <w:t>اشلون تنظر للوريد ايسيل دم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طفل يتغسل</w:t>
      </w:r>
      <w:r w:rsidRPr="000D6E67">
        <w:rPr>
          <w:rtl/>
        </w:rPr>
        <w:t xml:space="preserve"> </w:t>
      </w:r>
      <w:r w:rsidRPr="00803025">
        <w:rPr>
          <w:rtl/>
        </w:rPr>
        <w:t>بدمه هذا من جور الصروف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واللي ما</w:t>
      </w:r>
      <w:r w:rsidRPr="000D6E67">
        <w:rPr>
          <w:rtl/>
        </w:rPr>
        <w:t xml:space="preserve"> </w:t>
      </w:r>
      <w:r w:rsidRPr="00803025">
        <w:rPr>
          <w:rtl/>
        </w:rPr>
        <w:t>شايف يشوف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شوف يالما</w:t>
      </w:r>
      <w:r w:rsidRPr="000D6E67">
        <w:rPr>
          <w:rtl/>
        </w:rPr>
        <w:t xml:space="preserve"> </w:t>
      </w:r>
      <w:r w:rsidRPr="00803025">
        <w:rPr>
          <w:rtl/>
        </w:rPr>
        <w:t>چنت شايف جسم ذايب بالألم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وانظر السجاد</w:t>
      </w:r>
      <w:r w:rsidRPr="000D6E67">
        <w:rPr>
          <w:rtl/>
        </w:rPr>
        <w:t xml:space="preserve"> </w:t>
      </w:r>
      <w:r w:rsidRPr="00803025">
        <w:rPr>
          <w:rtl/>
        </w:rPr>
        <w:t>لمّن حرگوا اعليه الخيم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أيشوف خيل</w:t>
      </w:r>
      <w:r w:rsidRPr="000D6E67">
        <w:rPr>
          <w:rtl/>
        </w:rPr>
        <w:t xml:space="preserve"> </w:t>
      </w:r>
      <w:r w:rsidRPr="00803025">
        <w:rPr>
          <w:rtl/>
        </w:rPr>
        <w:t>وعده ونار اتحيط ايتام وحرم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حاير بجمع</w:t>
      </w:r>
      <w:r w:rsidRPr="000D6E67">
        <w:rPr>
          <w:rtl/>
        </w:rPr>
        <w:t xml:space="preserve"> </w:t>
      </w:r>
      <w:r w:rsidRPr="00803025">
        <w:rPr>
          <w:rtl/>
        </w:rPr>
        <w:t>اليتامه وغارت عليه الألوف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واللي ما</w:t>
      </w:r>
      <w:r w:rsidRPr="000D6E67">
        <w:rPr>
          <w:rtl/>
        </w:rPr>
        <w:t xml:space="preserve"> </w:t>
      </w:r>
      <w:r w:rsidRPr="00803025">
        <w:rPr>
          <w:rtl/>
        </w:rPr>
        <w:t>شايف يشوف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ما شفت ليلة</w:t>
      </w:r>
      <w:r w:rsidRPr="000D6E67">
        <w:rPr>
          <w:rtl/>
        </w:rPr>
        <w:t xml:space="preserve"> </w:t>
      </w:r>
      <w:r w:rsidRPr="00803025">
        <w:rPr>
          <w:rtl/>
        </w:rPr>
        <w:t>الحادي عشر بالحومه ظلام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شفت بس أنوار</w:t>
      </w:r>
      <w:r w:rsidRPr="000D6E67">
        <w:rPr>
          <w:rtl/>
        </w:rPr>
        <w:t xml:space="preserve"> </w:t>
      </w:r>
      <w:r w:rsidRPr="00803025">
        <w:rPr>
          <w:rtl/>
        </w:rPr>
        <w:t>تزهي وتشع من جسم الإمام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وبزغ من برج</w:t>
      </w:r>
      <w:r w:rsidRPr="000D6E67">
        <w:rPr>
          <w:rtl/>
        </w:rPr>
        <w:t xml:space="preserve"> </w:t>
      </w:r>
      <w:r w:rsidRPr="00803025">
        <w:rPr>
          <w:rtl/>
        </w:rPr>
        <w:t>الشريعه كوكب يشع للايتام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يعوّض عهود</w:t>
      </w:r>
      <w:r w:rsidRPr="000D6E67">
        <w:rPr>
          <w:rtl/>
        </w:rPr>
        <w:t xml:space="preserve"> </w:t>
      </w:r>
      <w:r w:rsidRPr="00803025">
        <w:rPr>
          <w:rtl/>
        </w:rPr>
        <w:t>الكفاله واخذ عالعيله يطوف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واللي ما</w:t>
      </w:r>
      <w:r w:rsidRPr="000D6E67">
        <w:rPr>
          <w:rtl/>
        </w:rPr>
        <w:t xml:space="preserve"> </w:t>
      </w:r>
      <w:r w:rsidRPr="00803025">
        <w:rPr>
          <w:rtl/>
        </w:rPr>
        <w:t>شايف يشوف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>* * *</w:t>
      </w:r>
    </w:p>
    <w:p w:rsidR="000D6E67" w:rsidRPr="000D6E67" w:rsidRDefault="000D6E67" w:rsidP="000D6E67">
      <w:pPr>
        <w:pStyle w:val="libNormal"/>
      </w:pPr>
      <w:r>
        <w:rPr>
          <w:rtl/>
        </w:rPr>
        <w:br w:type="page"/>
      </w:r>
    </w:p>
    <w:p w:rsidR="000D6E67" w:rsidRPr="000D6E67" w:rsidRDefault="000D6E67" w:rsidP="000D6E67">
      <w:pPr>
        <w:pStyle w:val="Heading2Center"/>
      </w:pPr>
      <w:bookmarkStart w:id="41" w:name="21"/>
      <w:bookmarkStart w:id="42" w:name="_Toc495738354"/>
      <w:r w:rsidRPr="00803025">
        <w:rPr>
          <w:rtl/>
        </w:rPr>
        <w:lastRenderedPageBreak/>
        <w:t>قم يا أبا الفضل</w:t>
      </w:r>
      <w:bookmarkEnd w:id="41"/>
      <w:bookmarkEnd w:id="42"/>
    </w:p>
    <w:p w:rsidR="000D6E67" w:rsidRPr="000D6E67" w:rsidRDefault="000D6E67" w:rsidP="000D6E67">
      <w:pPr>
        <w:pStyle w:val="libPoemCenter"/>
      </w:pPr>
      <w:r>
        <w:rPr>
          <w:rtl/>
        </w:rPr>
        <w:t>(</w:t>
      </w:r>
      <w:r w:rsidRPr="00803025">
        <w:rPr>
          <w:rtl/>
        </w:rPr>
        <w:t>موشح</w:t>
      </w:r>
      <w:r>
        <w:rPr>
          <w:rtl/>
        </w:rPr>
        <w:t>)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إجت زينب</w:t>
      </w:r>
      <w:r w:rsidRPr="000D6E67">
        <w:rPr>
          <w:rtl/>
        </w:rPr>
        <w:t xml:space="preserve"> </w:t>
      </w:r>
      <w:r w:rsidRPr="00803025">
        <w:rPr>
          <w:rtl/>
        </w:rPr>
        <w:t>والضعينه اوياها گوم يا با الفضل واتلگاها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يعباس اندفنت</w:t>
      </w:r>
      <w:r w:rsidRPr="000D6E67">
        <w:rPr>
          <w:rtl/>
        </w:rPr>
        <w:t xml:space="preserve"> </w:t>
      </w:r>
      <w:r w:rsidRPr="00803025">
        <w:rPr>
          <w:rtl/>
        </w:rPr>
        <w:t>اوياك الچفوف اكشف اتراب اللحد وانهض وشوف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هاي زينب</w:t>
      </w:r>
      <w:r w:rsidRPr="000D6E67">
        <w:rPr>
          <w:rtl/>
        </w:rPr>
        <w:t xml:space="preserve"> </w:t>
      </w:r>
      <w:r w:rsidRPr="00803025">
        <w:rPr>
          <w:rtl/>
        </w:rPr>
        <w:t>عوّدت لرض الطفوف تشكي آلام السبي لولياها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هاي زينب هاي</w:t>
      </w:r>
      <w:r w:rsidRPr="000D6E67">
        <w:rPr>
          <w:rtl/>
        </w:rPr>
        <w:t xml:space="preserve"> </w:t>
      </w:r>
      <w:r w:rsidRPr="00803025">
        <w:rPr>
          <w:rtl/>
        </w:rPr>
        <w:t>عد گبر الحسين تنشد السجاد وتشوبح العين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اتصيح دليني</w:t>
      </w:r>
      <w:r w:rsidRPr="000D6E67">
        <w:rPr>
          <w:rtl/>
        </w:rPr>
        <w:t xml:space="preserve"> </w:t>
      </w:r>
      <w:r w:rsidRPr="00803025">
        <w:rPr>
          <w:rtl/>
        </w:rPr>
        <w:t>بگبر عباس وين إخته ما تنسا وما ينساها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وأسمع السجاد</w:t>
      </w:r>
      <w:r w:rsidRPr="000D6E67">
        <w:rPr>
          <w:rtl/>
        </w:rPr>
        <w:t xml:space="preserve"> </w:t>
      </w:r>
      <w:r w:rsidRPr="00803025">
        <w:rPr>
          <w:rtl/>
        </w:rPr>
        <w:t>ناداها بدمع عالنهر عباس تدريه منصرع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اوياه زينب</w:t>
      </w:r>
      <w:r w:rsidRPr="000D6E67">
        <w:rPr>
          <w:rtl/>
        </w:rPr>
        <w:t xml:space="preserve"> </w:t>
      </w:r>
      <w:r w:rsidRPr="00803025">
        <w:rPr>
          <w:rtl/>
        </w:rPr>
        <w:t>إجت ليك بيا وضع أيهيّج جروحك وضع ممشاها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زينب اتعنت</w:t>
      </w:r>
      <w:r w:rsidRPr="000D6E67">
        <w:rPr>
          <w:rtl/>
        </w:rPr>
        <w:t xml:space="preserve"> </w:t>
      </w:r>
      <w:r w:rsidRPr="00803025">
        <w:rPr>
          <w:rtl/>
        </w:rPr>
        <w:t>الگبرك معوله للنهر مهرعه اوياها العايله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تدري باختك</w:t>
      </w:r>
      <w:r w:rsidRPr="000D6E67">
        <w:rPr>
          <w:rtl/>
        </w:rPr>
        <w:t xml:space="preserve"> </w:t>
      </w:r>
      <w:r w:rsidRPr="00803025">
        <w:rPr>
          <w:rtl/>
        </w:rPr>
        <w:t>منك اشمتأمله گبل جابر تسرع الملگاها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فوگ گبرك هوت</w:t>
      </w:r>
      <w:r w:rsidRPr="000D6E67">
        <w:rPr>
          <w:rtl/>
        </w:rPr>
        <w:t xml:space="preserve"> </w:t>
      </w:r>
      <w:r w:rsidRPr="00803025">
        <w:rPr>
          <w:rtl/>
        </w:rPr>
        <w:t>يا عباس هاي زينب وباصرها عالعايله براي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اتگلك أرد</w:t>
      </w:r>
      <w:r w:rsidRPr="000D6E67">
        <w:rPr>
          <w:rtl/>
        </w:rPr>
        <w:t xml:space="preserve"> </w:t>
      </w:r>
      <w:r w:rsidRPr="00803025">
        <w:rPr>
          <w:rtl/>
        </w:rPr>
        <w:t>أحچيلك شسوّت عداي حگها تشكي اليوم جور عداها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ولمن شخصك</w:t>
      </w:r>
      <w:r w:rsidRPr="000D6E67">
        <w:rPr>
          <w:rtl/>
        </w:rPr>
        <w:t xml:space="preserve"> </w:t>
      </w:r>
      <w:r w:rsidRPr="00803025">
        <w:rPr>
          <w:rtl/>
        </w:rPr>
        <w:t>عنها بالطف إنحجب وراس أبو السجاد عالرمح إنّصب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امخيّمك</w:t>
      </w:r>
      <w:r w:rsidRPr="000D6E67">
        <w:rPr>
          <w:rtl/>
        </w:rPr>
        <w:t xml:space="preserve"> </w:t>
      </w:r>
      <w:r w:rsidRPr="00803025">
        <w:rPr>
          <w:rtl/>
        </w:rPr>
        <w:t>حرگوه والخدر إنسلب ولليسر تالي الشمر ناداها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نادتك صار</w:t>
      </w:r>
      <w:r w:rsidRPr="000D6E67">
        <w:rPr>
          <w:rtl/>
        </w:rPr>
        <w:t xml:space="preserve"> </w:t>
      </w:r>
      <w:r w:rsidRPr="00803025">
        <w:rPr>
          <w:rtl/>
        </w:rPr>
        <w:t>اليسر يا با الفضل ابرگبة السجاد من حطّوا الغِل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عگب ذيچ</w:t>
      </w:r>
      <w:r w:rsidRPr="000D6E67">
        <w:rPr>
          <w:rtl/>
        </w:rPr>
        <w:t xml:space="preserve"> </w:t>
      </w:r>
      <w:r w:rsidRPr="00803025">
        <w:rPr>
          <w:rtl/>
        </w:rPr>
        <w:t>الهيبه لَنها اعله الهزل ونوت للكوفه العده بمسراها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حال زينب صار</w:t>
      </w:r>
      <w:r w:rsidRPr="000D6E67">
        <w:rPr>
          <w:rtl/>
        </w:rPr>
        <w:t xml:space="preserve"> </w:t>
      </w:r>
      <w:r w:rsidRPr="00803025">
        <w:rPr>
          <w:rtl/>
        </w:rPr>
        <w:t>من حالك أشد والشماته أمضه من سهم وعمد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باليسر</w:t>
      </w:r>
      <w:r w:rsidRPr="000D6E67">
        <w:rPr>
          <w:rtl/>
        </w:rPr>
        <w:t xml:space="preserve"> </w:t>
      </w:r>
      <w:r w:rsidRPr="00803025">
        <w:rPr>
          <w:rtl/>
        </w:rPr>
        <w:t>تدريها طبت چم بلد وتدري چم طاغي ابعنف حاچاها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lastRenderedPageBreak/>
        <w:t>وأشرف إعله</w:t>
      </w:r>
      <w:r w:rsidRPr="000D6E67">
        <w:rPr>
          <w:rtl/>
        </w:rPr>
        <w:t xml:space="preserve"> </w:t>
      </w:r>
      <w:r w:rsidRPr="00803025">
        <w:rPr>
          <w:rtl/>
        </w:rPr>
        <w:t>الكوفه ظعن العايله بالشماته الناس إجت تستقبله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اعلينه كلها</w:t>
      </w:r>
      <w:r w:rsidRPr="000D6E67">
        <w:rPr>
          <w:rtl/>
        </w:rPr>
        <w:t xml:space="preserve"> </w:t>
      </w:r>
      <w:r w:rsidRPr="00803025">
        <w:rPr>
          <w:rtl/>
        </w:rPr>
        <w:t>بالحقد متحامله وحصّل ابن زياد التمناها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وأدخلونه</w:t>
      </w:r>
      <w:r w:rsidRPr="000D6E67">
        <w:rPr>
          <w:rtl/>
        </w:rPr>
        <w:t xml:space="preserve"> </w:t>
      </w:r>
      <w:r w:rsidRPr="00803025">
        <w:rPr>
          <w:rtl/>
        </w:rPr>
        <w:t>عليه وشاهدنه اللعين وگومه كلها ابّشرته مستبشرين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صاح اخذنه</w:t>
      </w:r>
      <w:r w:rsidRPr="000D6E67">
        <w:rPr>
          <w:rtl/>
        </w:rPr>
        <w:t xml:space="preserve"> </w:t>
      </w:r>
      <w:r w:rsidRPr="00803025">
        <w:rPr>
          <w:rtl/>
        </w:rPr>
        <w:t>ثارنه بدم الحسين وهاي زينب علي اسبيناها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وحگ راسك</w:t>
      </w:r>
      <w:r w:rsidRPr="000D6E67">
        <w:rPr>
          <w:rtl/>
        </w:rPr>
        <w:t xml:space="preserve"> </w:t>
      </w:r>
      <w:r w:rsidRPr="00803025">
        <w:rPr>
          <w:rtl/>
        </w:rPr>
        <w:t>يعباس اتقدمت ليه وبهمه وجداره اتكلمت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گتله آنه</w:t>
      </w:r>
      <w:r w:rsidRPr="000D6E67">
        <w:rPr>
          <w:rtl/>
        </w:rPr>
        <w:t xml:space="preserve"> </w:t>
      </w:r>
      <w:r w:rsidRPr="00803025">
        <w:rPr>
          <w:rtl/>
        </w:rPr>
        <w:t>بثار اخوتي اتوزمت ونجحت الثوره اللّي فجرناها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خاب ظن</w:t>
      </w:r>
      <w:r w:rsidRPr="000D6E67">
        <w:rPr>
          <w:rtl/>
        </w:rPr>
        <w:t xml:space="preserve"> </w:t>
      </w:r>
      <w:r w:rsidRPr="00803025">
        <w:rPr>
          <w:rtl/>
        </w:rPr>
        <w:t>الطاغيه ورد للشتم ينظر الراس الحسين ويبتسم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گتله مجد</w:t>
      </w:r>
      <w:r w:rsidRPr="000D6E67">
        <w:rPr>
          <w:rtl/>
        </w:rPr>
        <w:t xml:space="preserve"> </w:t>
      </w:r>
      <w:r w:rsidRPr="00803025">
        <w:rPr>
          <w:rtl/>
        </w:rPr>
        <w:t>حسين لتظن ينهدم هاي عزه وبالدمه شريناها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ونشد عالسجاد</w:t>
      </w:r>
      <w:r w:rsidRPr="000D6E67">
        <w:rPr>
          <w:rtl/>
        </w:rPr>
        <w:t xml:space="preserve"> </w:t>
      </w:r>
      <w:r w:rsidRPr="00803025">
        <w:rPr>
          <w:rtl/>
        </w:rPr>
        <w:t>لن جاوبه بصوت انفوس أهل الدين لتظنها تموت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ويبگه دم</w:t>
      </w:r>
      <w:r w:rsidRPr="000D6E67">
        <w:rPr>
          <w:rtl/>
        </w:rPr>
        <w:t xml:space="preserve"> </w:t>
      </w:r>
      <w:r w:rsidRPr="00803025">
        <w:rPr>
          <w:rtl/>
        </w:rPr>
        <w:t>حسين صيحه بلا سكوت وبالشهاده الغايه حصّلناها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عگب ما خابت</w:t>
      </w:r>
      <w:r w:rsidRPr="000D6E67">
        <w:rPr>
          <w:rtl/>
        </w:rPr>
        <w:t xml:space="preserve"> </w:t>
      </w:r>
      <w:r w:rsidRPr="00803025">
        <w:rPr>
          <w:rtl/>
        </w:rPr>
        <w:t>أمانيّه وجزع ومن الشام كتاب لجوابه رجع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ومن الكوفه</w:t>
      </w:r>
      <w:r w:rsidRPr="000D6E67">
        <w:rPr>
          <w:rtl/>
        </w:rPr>
        <w:t xml:space="preserve"> </w:t>
      </w:r>
      <w:r w:rsidRPr="00803025">
        <w:rPr>
          <w:rtl/>
        </w:rPr>
        <w:t>الظعن متوجه طلع وبنصرنه الكوفه غادرناها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حال مسره</w:t>
      </w:r>
      <w:r w:rsidRPr="000D6E67">
        <w:rPr>
          <w:rtl/>
        </w:rPr>
        <w:t xml:space="preserve"> </w:t>
      </w:r>
      <w:r w:rsidRPr="00803025">
        <w:rPr>
          <w:rtl/>
        </w:rPr>
        <w:t>الظعن تدري اشلون حال جايره الحدّايه ونحيفه الجمال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وأدمت الرگبة</w:t>
      </w:r>
      <w:r w:rsidRPr="000D6E67">
        <w:rPr>
          <w:rtl/>
        </w:rPr>
        <w:t xml:space="preserve"> </w:t>
      </w:r>
      <w:r w:rsidRPr="00803025">
        <w:rPr>
          <w:rtl/>
        </w:rPr>
        <w:t>السجاد الأغلال والحرم سوط الشمر يبراها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من وصلنه</w:t>
      </w:r>
      <w:r w:rsidRPr="000D6E67">
        <w:rPr>
          <w:rtl/>
        </w:rPr>
        <w:t xml:space="preserve"> </w:t>
      </w:r>
      <w:r w:rsidRPr="00803025">
        <w:rPr>
          <w:rtl/>
        </w:rPr>
        <w:t>الشام شنوصف الشام چم شمر بيها لگينه وچم قُطام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الشام أهلها</w:t>
      </w:r>
      <w:r w:rsidRPr="000D6E67">
        <w:rPr>
          <w:rtl/>
        </w:rPr>
        <w:t xml:space="preserve"> </w:t>
      </w:r>
      <w:r w:rsidRPr="00803025">
        <w:rPr>
          <w:rtl/>
        </w:rPr>
        <w:t>متابعه اليعبد أصنام بعيد وبزهوة فرح شفناها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الها لاحت</w:t>
      </w:r>
      <w:r w:rsidRPr="000D6E67">
        <w:rPr>
          <w:rtl/>
        </w:rPr>
        <w:t xml:space="preserve"> </w:t>
      </w:r>
      <w:r w:rsidRPr="00803025">
        <w:rPr>
          <w:rtl/>
        </w:rPr>
        <w:t>روسكم من عالرماح يزيد من أعلى القصر مبتشر صاح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العيش طاب</w:t>
      </w:r>
      <w:r w:rsidRPr="000D6E67">
        <w:rPr>
          <w:rtl/>
        </w:rPr>
        <w:t xml:space="preserve"> </w:t>
      </w:r>
      <w:r w:rsidRPr="00803025">
        <w:rPr>
          <w:rtl/>
        </w:rPr>
        <w:t>لآل اميه بارتياح</w:t>
      </w:r>
      <w:r w:rsidRPr="000D6E67">
        <w:rPr>
          <w:rtl/>
        </w:rPr>
        <w:t xml:space="preserve"> </w:t>
      </w:r>
      <w:r w:rsidRPr="00803025">
        <w:rPr>
          <w:rtl/>
        </w:rPr>
        <w:t>من لسانه الصيحته سمعناها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إنغمر</w:t>
      </w:r>
      <w:r w:rsidRPr="000D6E67">
        <w:rPr>
          <w:rtl/>
        </w:rPr>
        <w:t xml:space="preserve"> </w:t>
      </w:r>
      <w:r w:rsidRPr="00803025">
        <w:rPr>
          <w:rtl/>
        </w:rPr>
        <w:t>بالنشوه وتغطرس بالنصر اتصدر المجلس أمير ومبتشر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lastRenderedPageBreak/>
        <w:t>أظهر أحقاده</w:t>
      </w:r>
      <w:r w:rsidRPr="000D6E67">
        <w:rPr>
          <w:rtl/>
        </w:rPr>
        <w:t xml:space="preserve"> </w:t>
      </w:r>
      <w:r w:rsidRPr="00803025">
        <w:rPr>
          <w:rtl/>
        </w:rPr>
        <w:t>وتبجح بالكفر وگال وقعه بدر عادلناها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بينه آمر</w:t>
      </w:r>
      <w:r w:rsidRPr="000D6E67">
        <w:rPr>
          <w:rtl/>
        </w:rPr>
        <w:t xml:space="preserve"> </w:t>
      </w:r>
      <w:r w:rsidRPr="00803025">
        <w:rPr>
          <w:rtl/>
        </w:rPr>
        <w:t>وأدخلونه المجلسه وراح يتماده ابمرح بتغطرسه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اعتمد لاسلوب</w:t>
      </w:r>
      <w:r w:rsidRPr="000D6E67">
        <w:rPr>
          <w:rtl/>
        </w:rPr>
        <w:t xml:space="preserve"> </w:t>
      </w:r>
      <w:r w:rsidRPr="00803025">
        <w:rPr>
          <w:rtl/>
        </w:rPr>
        <w:t>التحدي يمارسه وللنبوه اتنكّر لدعواها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صار إلي دور</w:t>
      </w:r>
      <w:r w:rsidRPr="000D6E67">
        <w:rPr>
          <w:rtl/>
        </w:rPr>
        <w:t xml:space="preserve"> </w:t>
      </w:r>
      <w:r w:rsidRPr="00803025">
        <w:rPr>
          <w:rtl/>
        </w:rPr>
        <w:t>الچنت أتأمله وحصلت الوگفه الأخيره الفاصله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ثورة حسين</w:t>
      </w:r>
      <w:r w:rsidRPr="000D6E67">
        <w:rPr>
          <w:rtl/>
        </w:rPr>
        <w:t xml:space="preserve"> </w:t>
      </w:r>
      <w:r w:rsidRPr="00803025">
        <w:rPr>
          <w:rtl/>
        </w:rPr>
        <w:t>البدايه بكربله وباليسر للشام وصلناها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صحت صوت ومنه</w:t>
      </w:r>
      <w:r w:rsidRPr="000D6E67">
        <w:rPr>
          <w:rtl/>
        </w:rPr>
        <w:t xml:space="preserve"> </w:t>
      </w:r>
      <w:r w:rsidRPr="00803025">
        <w:rPr>
          <w:rtl/>
        </w:rPr>
        <w:t>ابن هند ارتعد يبن اكّالة الأكبار إشبعد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چتل إخوتي</w:t>
      </w:r>
      <w:r w:rsidRPr="000D6E67">
        <w:rPr>
          <w:rtl/>
        </w:rPr>
        <w:t xml:space="preserve"> </w:t>
      </w:r>
      <w:r w:rsidRPr="00803025">
        <w:rPr>
          <w:rtl/>
        </w:rPr>
        <w:t>واليسر وعد وعهد والعهود الدين وفّيناها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إصحه من</w:t>
      </w:r>
      <w:r w:rsidRPr="000D6E67">
        <w:rPr>
          <w:rtl/>
        </w:rPr>
        <w:t xml:space="preserve"> </w:t>
      </w:r>
      <w:r w:rsidRPr="00803025">
        <w:rPr>
          <w:rtl/>
        </w:rPr>
        <w:t>نشوتك واسمع يا يزيد حسين نجحت ثورته بگطع الوريد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حسين حي ما</w:t>
      </w:r>
      <w:r w:rsidRPr="000D6E67">
        <w:rPr>
          <w:rtl/>
        </w:rPr>
        <w:t xml:space="preserve"> </w:t>
      </w:r>
      <w:r w:rsidRPr="00803025">
        <w:rPr>
          <w:rtl/>
        </w:rPr>
        <w:t>مات ميموت الشهيد ودولتك بالثوره أنهيناها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عگب چتل حسين</w:t>
      </w:r>
      <w:r w:rsidRPr="000D6E67">
        <w:rPr>
          <w:rtl/>
        </w:rPr>
        <w:t xml:space="preserve"> </w:t>
      </w:r>
      <w:r w:rsidRPr="00803025">
        <w:rPr>
          <w:rtl/>
        </w:rPr>
        <w:t>أيامك عدد يا يزيد وتنظر الشملك بدد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اعليك دور</w:t>
      </w:r>
      <w:r w:rsidRPr="000D6E67">
        <w:rPr>
          <w:rtl/>
        </w:rPr>
        <w:t xml:space="preserve"> </w:t>
      </w:r>
      <w:r w:rsidRPr="00803025">
        <w:rPr>
          <w:rtl/>
        </w:rPr>
        <w:t>الدايره ورايك فند وبنصرنه الدنيه كرّمناها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حال أميه</w:t>
      </w:r>
      <w:r w:rsidRPr="000D6E67">
        <w:rPr>
          <w:rtl/>
        </w:rPr>
        <w:t xml:space="preserve"> </w:t>
      </w:r>
      <w:r w:rsidRPr="00803025">
        <w:rPr>
          <w:rtl/>
        </w:rPr>
        <w:t>وأمره للناس انفضح وابتده السجاد بالخطبه وشرح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غاية الثوره</w:t>
      </w:r>
      <w:r w:rsidRPr="000D6E67">
        <w:rPr>
          <w:rtl/>
        </w:rPr>
        <w:t xml:space="preserve"> </w:t>
      </w:r>
      <w:r w:rsidRPr="00803025">
        <w:rPr>
          <w:rtl/>
        </w:rPr>
        <w:t>أو وصل گصده ونجح وبخطبته الناس وعّيناها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من الشام</w:t>
      </w:r>
      <w:r w:rsidRPr="000D6E67">
        <w:rPr>
          <w:rtl/>
        </w:rPr>
        <w:t xml:space="preserve"> </w:t>
      </w:r>
      <w:r w:rsidRPr="00803025">
        <w:rPr>
          <w:rtl/>
        </w:rPr>
        <w:t>لكربلا انوينه الرجوع وصلنه واعله گبوركم نهمل دموع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03025">
        <w:rPr>
          <w:rtl/>
        </w:rPr>
        <w:t>للمدينه</w:t>
      </w:r>
      <w:r w:rsidRPr="000D6E67">
        <w:rPr>
          <w:rtl/>
        </w:rPr>
        <w:t xml:space="preserve"> </w:t>
      </w:r>
      <w:r w:rsidRPr="00803025">
        <w:rPr>
          <w:rtl/>
        </w:rPr>
        <w:t>اشلون لو ردنه الطلوع خويه لعيالك ترد ترعاها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Left"/>
      </w:pPr>
      <w:r w:rsidRPr="00803025">
        <w:rPr>
          <w:rtl/>
        </w:rPr>
        <w:t>الكاظمية</w:t>
      </w:r>
      <w:r w:rsidRPr="000D6E67">
        <w:rPr>
          <w:rtl/>
        </w:rPr>
        <w:t xml:space="preserve"> </w:t>
      </w:r>
      <w:r w:rsidRPr="00803025">
        <w:rPr>
          <w:rtl/>
        </w:rPr>
        <w:t>المقدسة 1977 م</w:t>
      </w:r>
    </w:p>
    <w:p w:rsidR="000D6E67" w:rsidRPr="000D6E67" w:rsidRDefault="000D6E67" w:rsidP="000D6E67">
      <w:pPr>
        <w:pStyle w:val="libNormal"/>
      </w:pPr>
      <w:r>
        <w:rPr>
          <w:rtl/>
        </w:rPr>
        <w:br w:type="page"/>
      </w:r>
    </w:p>
    <w:p w:rsidR="000D6E67" w:rsidRPr="000D6E67" w:rsidRDefault="000D6E67" w:rsidP="000D6E67">
      <w:pPr>
        <w:pStyle w:val="Heading2Center"/>
      </w:pPr>
      <w:bookmarkStart w:id="43" w:name="22"/>
      <w:bookmarkStart w:id="44" w:name="_Toc495738355"/>
      <w:r w:rsidRPr="000C6676">
        <w:rPr>
          <w:rtl/>
        </w:rPr>
        <w:lastRenderedPageBreak/>
        <w:t>يا فرج الله</w:t>
      </w:r>
      <w:bookmarkEnd w:id="43"/>
      <w:bookmarkEnd w:id="44"/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>
        <w:rPr>
          <w:rtl/>
        </w:rPr>
        <w:t>(</w:t>
      </w:r>
      <w:r w:rsidRPr="000C6676">
        <w:rPr>
          <w:rtl/>
        </w:rPr>
        <w:t>موشح</w:t>
      </w:r>
      <w:r>
        <w:rPr>
          <w:rtl/>
        </w:rPr>
        <w:t>)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اعيونّنه</w:t>
      </w:r>
      <w:r w:rsidRPr="000D6E67">
        <w:rPr>
          <w:rtl/>
        </w:rPr>
        <w:t xml:space="preserve"> </w:t>
      </w:r>
      <w:r w:rsidRPr="000C6676">
        <w:rPr>
          <w:rtl/>
        </w:rPr>
        <w:t>ابدمع الصبر فيّاضه والمجد ظلت ممحله ارياضه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تظل تجري</w:t>
      </w:r>
      <w:r w:rsidRPr="000D6E67">
        <w:rPr>
          <w:rtl/>
        </w:rPr>
        <w:t xml:space="preserve"> </w:t>
      </w:r>
      <w:r w:rsidRPr="000C6676">
        <w:rPr>
          <w:rtl/>
        </w:rPr>
        <w:t>اعيونّه ابدمع الصبر وندّعي بهالصبر حصّلنه الأجر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خدّرت</w:t>
      </w:r>
      <w:r w:rsidRPr="000D6E67">
        <w:rPr>
          <w:rtl/>
        </w:rPr>
        <w:t xml:space="preserve"> </w:t>
      </w:r>
      <w:r w:rsidRPr="000C6676">
        <w:rPr>
          <w:rtl/>
        </w:rPr>
        <w:t>أفكارنه أحلام العمر نحس بالذل وعليه نتغاضه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الصبر عالذل</w:t>
      </w:r>
      <w:r w:rsidRPr="000D6E67">
        <w:rPr>
          <w:rtl/>
        </w:rPr>
        <w:t xml:space="preserve"> </w:t>
      </w:r>
      <w:r w:rsidRPr="000C6676">
        <w:rPr>
          <w:rtl/>
        </w:rPr>
        <w:t>عار دنيه وآخره والاعذار أضغاث نوم وثرثره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الما طلب</w:t>
      </w:r>
      <w:r w:rsidRPr="000D6E67">
        <w:rPr>
          <w:rtl/>
        </w:rPr>
        <w:t xml:space="preserve"> </w:t>
      </w:r>
      <w:r w:rsidRPr="000C6676">
        <w:rPr>
          <w:rtl/>
        </w:rPr>
        <w:t>حگّه نصيبه المسخره ولو حچه الوادم تحور ألفاضه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بالصبر نتحجج</w:t>
      </w:r>
      <w:r w:rsidRPr="000D6E67">
        <w:rPr>
          <w:rtl/>
        </w:rPr>
        <w:t xml:space="preserve"> </w:t>
      </w:r>
      <w:r w:rsidRPr="000C6676">
        <w:rPr>
          <w:rtl/>
        </w:rPr>
        <w:t>ومرّت سنين نغض عن الواجب ومتخاذلين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النه غايب</w:t>
      </w:r>
      <w:r w:rsidRPr="000D6E67">
        <w:rPr>
          <w:rtl/>
        </w:rPr>
        <w:t xml:space="preserve"> </w:t>
      </w:r>
      <w:r w:rsidRPr="000C6676">
        <w:rPr>
          <w:rtl/>
        </w:rPr>
        <w:t>دوم اله مستنهضين وما نأدي واجب استنهاضه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لو صدگ</w:t>
      </w:r>
      <w:r w:rsidRPr="000D6E67">
        <w:rPr>
          <w:rtl/>
        </w:rPr>
        <w:t xml:space="preserve"> </w:t>
      </w:r>
      <w:r w:rsidRPr="000C6676">
        <w:rPr>
          <w:rtl/>
        </w:rPr>
        <w:t>نستنهض ونبدي العتاب للإمام ونشتكيله من الغياب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ايكون گبله</w:t>
      </w:r>
      <w:r w:rsidRPr="000D6E67">
        <w:rPr>
          <w:rtl/>
        </w:rPr>
        <w:t xml:space="preserve"> </w:t>
      </w:r>
      <w:r w:rsidRPr="000C6676">
        <w:rPr>
          <w:rtl/>
        </w:rPr>
        <w:t>للحرب نفتح الباب بالسيوف اللامعه الومّاضه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خل نكف</w:t>
      </w:r>
      <w:r w:rsidRPr="000D6E67">
        <w:rPr>
          <w:rtl/>
        </w:rPr>
        <w:t xml:space="preserve"> </w:t>
      </w:r>
      <w:r w:rsidRPr="000C6676">
        <w:rPr>
          <w:rtl/>
        </w:rPr>
        <w:t>ادموعنه وخل نستعد وخل نِلم هذا الشتات ونتحد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من دمانه</w:t>
      </w:r>
      <w:r w:rsidRPr="000D6E67">
        <w:rPr>
          <w:rtl/>
        </w:rPr>
        <w:t xml:space="preserve"> </w:t>
      </w:r>
      <w:r w:rsidRPr="000C6676">
        <w:rPr>
          <w:rtl/>
        </w:rPr>
        <w:t>انروّي دوحات المجد وللعهد نثبت صدگ حفّاظه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مجد عدنه</w:t>
      </w:r>
      <w:r w:rsidRPr="000D6E67">
        <w:rPr>
          <w:rtl/>
        </w:rPr>
        <w:t xml:space="preserve"> </w:t>
      </w:r>
      <w:r w:rsidRPr="000C6676">
        <w:rPr>
          <w:rtl/>
        </w:rPr>
        <w:t>محلت ارياضه ويريد نسگي أرضه الطيّبه بدم الوريد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حسين ما</w:t>
      </w:r>
      <w:r w:rsidRPr="000D6E67">
        <w:rPr>
          <w:rtl/>
        </w:rPr>
        <w:t xml:space="preserve"> </w:t>
      </w:r>
      <w:r w:rsidRPr="000C6676">
        <w:rPr>
          <w:rtl/>
        </w:rPr>
        <w:t>وصانه بس نلعن يزيد ونحفظ التاريخ باستعراضه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أبو اليمه</w:t>
      </w:r>
      <w:r w:rsidRPr="000D6E67">
        <w:rPr>
          <w:rtl/>
        </w:rPr>
        <w:t xml:space="preserve"> </w:t>
      </w:r>
      <w:r w:rsidRPr="000C6676">
        <w:rPr>
          <w:rtl/>
        </w:rPr>
        <w:t>لمن استبسل وثار وبهدر دمه ضمن هالانتصار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راد دوم</w:t>
      </w:r>
      <w:r w:rsidRPr="000D6E67">
        <w:rPr>
          <w:rtl/>
        </w:rPr>
        <w:t xml:space="preserve"> </w:t>
      </w:r>
      <w:r w:rsidRPr="000C6676">
        <w:rPr>
          <w:rtl/>
        </w:rPr>
        <w:t>انتابعه بهذا المسار ومثله لأهوال المحن خوّاضه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حسين لمن طاح</w:t>
      </w:r>
      <w:r w:rsidRPr="000D6E67">
        <w:rPr>
          <w:rtl/>
        </w:rPr>
        <w:t xml:space="preserve"> </w:t>
      </w:r>
      <w:r w:rsidRPr="000C6676">
        <w:rPr>
          <w:rtl/>
        </w:rPr>
        <w:t>بالمصرع جريح بصوته چان ودمه يتحدّه ويصيح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المسلم</w:t>
      </w:r>
      <w:r w:rsidRPr="000D6E67">
        <w:rPr>
          <w:rtl/>
        </w:rPr>
        <w:t xml:space="preserve"> </w:t>
      </w:r>
      <w:r w:rsidRPr="000C6676">
        <w:rPr>
          <w:rtl/>
        </w:rPr>
        <w:t>المتمايله هبة الريح مجد دينه إعله الحرب حرّاضه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lastRenderedPageBreak/>
        <w:t>والذي يمجّد</w:t>
      </w:r>
      <w:r w:rsidRPr="000D6E67">
        <w:rPr>
          <w:rtl/>
        </w:rPr>
        <w:t xml:space="preserve"> </w:t>
      </w:r>
      <w:r w:rsidRPr="000C6676">
        <w:rPr>
          <w:rtl/>
        </w:rPr>
        <w:t>شرف يوم الطفوف بالفكر خل يدخل الحومه ويشوف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سبعه وثمانين</w:t>
      </w:r>
      <w:r w:rsidRPr="000D6E67">
        <w:rPr>
          <w:rtl/>
        </w:rPr>
        <w:t xml:space="preserve"> </w:t>
      </w:r>
      <w:r w:rsidRPr="000C6676">
        <w:rPr>
          <w:rtl/>
        </w:rPr>
        <w:t>تتحده الألوف وبالوغه لبذل النفس ركّاضه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Left"/>
      </w:pPr>
      <w:r w:rsidRPr="000C6676">
        <w:rPr>
          <w:rtl/>
        </w:rPr>
        <w:t>الكاظمية</w:t>
      </w:r>
      <w:r w:rsidRPr="000D6E67">
        <w:rPr>
          <w:rtl/>
        </w:rPr>
        <w:t xml:space="preserve"> </w:t>
      </w:r>
      <w:r w:rsidRPr="000C6676">
        <w:rPr>
          <w:rtl/>
        </w:rPr>
        <w:t>المقدسة 1977 م</w:t>
      </w:r>
    </w:p>
    <w:p w:rsidR="000D6E67" w:rsidRPr="000D6E67" w:rsidRDefault="000D6E67" w:rsidP="000D6E67">
      <w:pPr>
        <w:pStyle w:val="libNormal"/>
      </w:pPr>
      <w:r>
        <w:rPr>
          <w:rtl/>
        </w:rPr>
        <w:br w:type="page"/>
      </w:r>
    </w:p>
    <w:p w:rsidR="000D6E67" w:rsidRPr="000D6E67" w:rsidRDefault="000D6E67" w:rsidP="000D6E67">
      <w:pPr>
        <w:pStyle w:val="Heading2Center"/>
      </w:pPr>
      <w:bookmarkStart w:id="45" w:name="23"/>
      <w:bookmarkStart w:id="46" w:name="_Toc495738356"/>
      <w:r w:rsidRPr="000C6676">
        <w:rPr>
          <w:rtl/>
        </w:rPr>
        <w:lastRenderedPageBreak/>
        <w:t xml:space="preserve">مصرع العباس </w:t>
      </w:r>
      <w:r>
        <w:rPr>
          <w:rtl/>
        </w:rPr>
        <w:t>(</w:t>
      </w:r>
      <w:r w:rsidRPr="000C6676">
        <w:rPr>
          <w:rtl/>
        </w:rPr>
        <w:t>عليه</w:t>
      </w:r>
      <w:r w:rsidRPr="000D6E67">
        <w:rPr>
          <w:rtl/>
        </w:rPr>
        <w:t xml:space="preserve"> </w:t>
      </w:r>
      <w:r w:rsidRPr="000C6676">
        <w:rPr>
          <w:rtl/>
        </w:rPr>
        <w:t>السلام</w:t>
      </w:r>
      <w:r>
        <w:rPr>
          <w:rtl/>
        </w:rPr>
        <w:t>)</w:t>
      </w:r>
      <w:bookmarkEnd w:id="45"/>
      <w:bookmarkEnd w:id="46"/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>
        <w:rPr>
          <w:rtl/>
        </w:rPr>
        <w:t>(</w:t>
      </w:r>
      <w:r w:rsidRPr="000C6676">
        <w:rPr>
          <w:rtl/>
        </w:rPr>
        <w:t>موشح</w:t>
      </w:r>
      <w:r>
        <w:rPr>
          <w:rtl/>
        </w:rPr>
        <w:t>)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الگمر عدنان</w:t>
      </w:r>
      <w:r w:rsidRPr="000D6E67">
        <w:rPr>
          <w:rtl/>
        </w:rPr>
        <w:t xml:space="preserve"> </w:t>
      </w:r>
      <w:r w:rsidRPr="000C6676">
        <w:rPr>
          <w:rtl/>
        </w:rPr>
        <w:t>العمد من صابه خلّه زينب بالخيم مرتابه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من عگب ما</w:t>
      </w:r>
      <w:r w:rsidRPr="000D6E67">
        <w:rPr>
          <w:rtl/>
        </w:rPr>
        <w:t xml:space="preserve"> </w:t>
      </w:r>
      <w:r w:rsidRPr="000C6676">
        <w:rPr>
          <w:rtl/>
        </w:rPr>
        <w:t>أمنت حال العيال وسكّنت روع الحراير والأطفال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للكفلها</w:t>
      </w:r>
      <w:r w:rsidRPr="000D6E67">
        <w:rPr>
          <w:rtl/>
        </w:rPr>
        <w:t xml:space="preserve"> </w:t>
      </w:r>
      <w:r w:rsidRPr="000C6676">
        <w:rPr>
          <w:rtl/>
        </w:rPr>
        <w:t>اطلعت تشكيله الحال وبالدمع رادت تضمد صوابه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معوله اتعنّت</w:t>
      </w:r>
      <w:r w:rsidRPr="000D6E67">
        <w:rPr>
          <w:rtl/>
        </w:rPr>
        <w:t xml:space="preserve"> </w:t>
      </w:r>
      <w:r w:rsidRPr="000C6676">
        <w:rPr>
          <w:rtl/>
        </w:rPr>
        <w:t>لصوب المشرعه وروحها بهضم المصيبه مروّعه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بالصبر</w:t>
      </w:r>
      <w:r w:rsidRPr="000D6E67">
        <w:rPr>
          <w:rtl/>
        </w:rPr>
        <w:t xml:space="preserve"> </w:t>
      </w:r>
      <w:r w:rsidRPr="000C6676">
        <w:rPr>
          <w:rtl/>
        </w:rPr>
        <w:t>والحلم زينب مدرعه وروح زينب للهضم متهابه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اشلون وگفه</w:t>
      </w:r>
      <w:r w:rsidRPr="000D6E67">
        <w:rPr>
          <w:rtl/>
        </w:rPr>
        <w:t xml:space="preserve"> </w:t>
      </w:r>
      <w:r w:rsidRPr="000C6676">
        <w:rPr>
          <w:rtl/>
        </w:rPr>
        <w:t>اوگفت يم شاطي النهر حايمه اتدور على جسم الگمر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تدري متشمت</w:t>
      </w:r>
      <w:r w:rsidRPr="000D6E67">
        <w:rPr>
          <w:rtl/>
        </w:rPr>
        <w:t xml:space="preserve"> </w:t>
      </w:r>
      <w:r w:rsidRPr="000C6676">
        <w:rPr>
          <w:rtl/>
        </w:rPr>
        <w:t>بوگفتها الدهر واعله زينب كشّرت انيابه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وصاحت بصوت</w:t>
      </w:r>
      <w:r w:rsidRPr="000D6E67">
        <w:rPr>
          <w:rtl/>
        </w:rPr>
        <w:t xml:space="preserve"> </w:t>
      </w:r>
      <w:r w:rsidRPr="000C6676">
        <w:rPr>
          <w:rtl/>
        </w:rPr>
        <w:t>الگطع منها الدليل وين جسمك يا من لزينب كفيل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التفتت وشافت</w:t>
      </w:r>
      <w:r w:rsidRPr="000D6E67">
        <w:rPr>
          <w:rtl/>
        </w:rPr>
        <w:t xml:space="preserve"> </w:t>
      </w:r>
      <w:r w:rsidRPr="000C6676">
        <w:rPr>
          <w:rtl/>
        </w:rPr>
        <w:t>گمر هاشم چتيل والعلم دم القياده خضابه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لمن شافت</w:t>
      </w:r>
      <w:r w:rsidRPr="000D6E67">
        <w:rPr>
          <w:rtl/>
        </w:rPr>
        <w:t xml:space="preserve"> </w:t>
      </w:r>
      <w:r w:rsidRPr="000C6676">
        <w:rPr>
          <w:rtl/>
        </w:rPr>
        <w:t>حاله الها اليسر لاح ومن صميم الحزن گلب الحره صاح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يالبنيت</w:t>
      </w:r>
      <w:r w:rsidRPr="000D6E67">
        <w:rPr>
          <w:rtl/>
        </w:rPr>
        <w:t xml:space="preserve"> </w:t>
      </w:r>
      <w:r w:rsidRPr="000C6676">
        <w:rPr>
          <w:rtl/>
        </w:rPr>
        <w:t>الخدر ذاك الخدر راح من هوت فوگ الثره حجّابه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من إگطعوا</w:t>
      </w:r>
      <w:r w:rsidRPr="000D6E67">
        <w:rPr>
          <w:rtl/>
        </w:rPr>
        <w:t xml:space="preserve"> </w:t>
      </w:r>
      <w:r w:rsidRPr="000C6676">
        <w:rPr>
          <w:rtl/>
        </w:rPr>
        <w:t>چفينك وطاح العلم إنگطع بينه وطاح صيوان الحرم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وانطفت نار</w:t>
      </w:r>
      <w:r w:rsidRPr="000D6E67">
        <w:rPr>
          <w:rtl/>
        </w:rPr>
        <w:t xml:space="preserve"> </w:t>
      </w:r>
      <w:r w:rsidRPr="000C6676">
        <w:rPr>
          <w:rtl/>
        </w:rPr>
        <w:t>الظمه وگلبي انضرم بجمر نار خيامك اللهّابه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من لهيب</w:t>
      </w:r>
      <w:r w:rsidRPr="000D6E67">
        <w:rPr>
          <w:rtl/>
        </w:rPr>
        <w:t xml:space="preserve"> </w:t>
      </w:r>
      <w:r w:rsidRPr="000C6676">
        <w:rPr>
          <w:rtl/>
        </w:rPr>
        <w:t>الخيم والآم الحزن مصوّب وملتهب گلبي الممتحن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وحگ عينك يا</w:t>
      </w:r>
      <w:r w:rsidRPr="000D6E67">
        <w:rPr>
          <w:rtl/>
        </w:rPr>
        <w:t xml:space="preserve"> </w:t>
      </w:r>
      <w:r w:rsidRPr="000C6676">
        <w:rPr>
          <w:rtl/>
        </w:rPr>
        <w:t>گمر ما چنت أظن تصير عينك هدف للنشّابه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والعمود</w:t>
      </w:r>
      <w:r w:rsidRPr="000D6E67">
        <w:rPr>
          <w:rtl/>
        </w:rPr>
        <w:t xml:space="preserve"> </w:t>
      </w:r>
      <w:r w:rsidRPr="000C6676">
        <w:rPr>
          <w:rtl/>
        </w:rPr>
        <w:t>الفضخ بصوابه الجبين حنه ظهر اختك مثل ظهر الحسين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امدوهنه</w:t>
      </w:r>
      <w:r w:rsidRPr="000D6E67">
        <w:rPr>
          <w:rtl/>
        </w:rPr>
        <w:t xml:space="preserve"> </w:t>
      </w:r>
      <w:r w:rsidRPr="000C6676">
        <w:rPr>
          <w:rtl/>
        </w:rPr>
        <w:t>وأتلفّت يسار ويمين وصحت توّه الگدر حل مصابه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lastRenderedPageBreak/>
        <w:t>العمد آه</w:t>
      </w:r>
      <w:r w:rsidRPr="000D6E67">
        <w:rPr>
          <w:rtl/>
        </w:rPr>
        <w:t xml:space="preserve"> </w:t>
      </w:r>
      <w:r w:rsidRPr="000C6676">
        <w:rPr>
          <w:rtl/>
        </w:rPr>
        <w:t>العمد خلاني أحوم بكربله وأنخاك يا عباس گوم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لون ميصيبك</w:t>
      </w:r>
      <w:r w:rsidRPr="000D6E67">
        <w:rPr>
          <w:rtl/>
        </w:rPr>
        <w:t xml:space="preserve"> </w:t>
      </w:r>
      <w:r w:rsidRPr="000C6676">
        <w:rPr>
          <w:rtl/>
        </w:rPr>
        <w:t>فلا تهجم الگوم وللخيم ما توصل السلاّبه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إعتلت فوگ</w:t>
      </w:r>
      <w:r w:rsidRPr="000D6E67">
        <w:rPr>
          <w:rtl/>
        </w:rPr>
        <w:t xml:space="preserve"> </w:t>
      </w:r>
      <w:r w:rsidRPr="000C6676">
        <w:rPr>
          <w:rtl/>
        </w:rPr>
        <w:t>النهر صرخات المصاب وألّمت عباس زينب بالعتاب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اشا تحشّم ما</w:t>
      </w:r>
      <w:r w:rsidRPr="000D6E67">
        <w:rPr>
          <w:rtl/>
        </w:rPr>
        <w:t xml:space="preserve"> </w:t>
      </w:r>
      <w:r w:rsidRPr="000C6676">
        <w:rPr>
          <w:rtl/>
        </w:rPr>
        <w:t>يرد الها الجواب الها بس الصده يرد اجوابه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Left"/>
      </w:pPr>
      <w:r w:rsidRPr="000C6676">
        <w:rPr>
          <w:rtl/>
        </w:rPr>
        <w:t>دمشق 1980 م</w:t>
      </w:r>
    </w:p>
    <w:p w:rsidR="000D6E67" w:rsidRPr="000D6E67" w:rsidRDefault="000D6E67" w:rsidP="000D6E67">
      <w:pPr>
        <w:pStyle w:val="libNormal"/>
      </w:pPr>
      <w:r>
        <w:rPr>
          <w:rtl/>
        </w:rPr>
        <w:br w:type="page"/>
      </w:r>
    </w:p>
    <w:p w:rsidR="000D6E67" w:rsidRPr="000D6E67" w:rsidRDefault="000D6E67" w:rsidP="000D6E67">
      <w:pPr>
        <w:pStyle w:val="Heading2Center"/>
      </w:pPr>
      <w:bookmarkStart w:id="47" w:name="24"/>
      <w:bookmarkStart w:id="48" w:name="_Toc495738357"/>
      <w:r w:rsidRPr="000C6676">
        <w:rPr>
          <w:rtl/>
        </w:rPr>
        <w:lastRenderedPageBreak/>
        <w:t>يوم عاشوراء</w:t>
      </w:r>
      <w:bookmarkEnd w:id="47"/>
      <w:bookmarkEnd w:id="48"/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>
        <w:rPr>
          <w:rtl/>
        </w:rPr>
        <w:t>(</w:t>
      </w:r>
      <w:r w:rsidRPr="000C6676">
        <w:rPr>
          <w:rtl/>
        </w:rPr>
        <w:t>موشح</w:t>
      </w:r>
      <w:r>
        <w:rPr>
          <w:rtl/>
        </w:rPr>
        <w:t>)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اشلون يوم</w:t>
      </w:r>
      <w:r w:rsidRPr="000D6E67">
        <w:rPr>
          <w:rtl/>
        </w:rPr>
        <w:t xml:space="preserve"> </w:t>
      </w:r>
      <w:r w:rsidRPr="000C6676">
        <w:rPr>
          <w:rtl/>
        </w:rPr>
        <w:t>اعله النبوه وآلها من طحت يحسين فوگ رمالها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اشلون يوم</w:t>
      </w:r>
      <w:r w:rsidRPr="000D6E67">
        <w:rPr>
          <w:rtl/>
        </w:rPr>
        <w:t xml:space="preserve"> </w:t>
      </w:r>
      <w:r w:rsidRPr="000C6676">
        <w:rPr>
          <w:rtl/>
        </w:rPr>
        <w:t>اعله النبوه اشلون يوم البيه جسمك عالثره تغسله دموم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بمصرعك روح</w:t>
      </w:r>
      <w:r w:rsidRPr="000D6E67">
        <w:rPr>
          <w:rtl/>
        </w:rPr>
        <w:t xml:space="preserve"> </w:t>
      </w:r>
      <w:r w:rsidRPr="000C6676">
        <w:rPr>
          <w:rtl/>
        </w:rPr>
        <w:t>القدس محزن يحوم ينعه روحك واوحى ما اوحالها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اشلون يوم</w:t>
      </w:r>
      <w:r w:rsidRPr="000D6E67">
        <w:rPr>
          <w:rtl/>
        </w:rPr>
        <w:t xml:space="preserve"> </w:t>
      </w:r>
      <w:r w:rsidRPr="000C6676">
        <w:rPr>
          <w:rtl/>
        </w:rPr>
        <w:t>البيه جدك ينظرك دمك ابترب الطفوف ايعفرك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ابعينه چنه</w:t>
      </w:r>
      <w:r w:rsidRPr="000D6E67">
        <w:rPr>
          <w:rtl/>
        </w:rPr>
        <w:t xml:space="preserve"> </w:t>
      </w:r>
      <w:r w:rsidRPr="000C6676">
        <w:rPr>
          <w:rtl/>
        </w:rPr>
        <w:t>ايشوف حزت منحرك وجثتك شمر الخنه اتثنالها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اشلون يوم</w:t>
      </w:r>
      <w:r w:rsidRPr="000D6E67">
        <w:rPr>
          <w:rtl/>
        </w:rPr>
        <w:t xml:space="preserve"> </w:t>
      </w:r>
      <w:r w:rsidRPr="000C6676">
        <w:rPr>
          <w:rtl/>
        </w:rPr>
        <w:t>الماجره يبن الرسول اخرس لسان الدهر عنّه شيگول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صار صدر حسين</w:t>
      </w:r>
      <w:r w:rsidRPr="000D6E67">
        <w:rPr>
          <w:rtl/>
        </w:rPr>
        <w:t xml:space="preserve"> </w:t>
      </w:r>
      <w:r w:rsidRPr="000C6676">
        <w:rPr>
          <w:rtl/>
        </w:rPr>
        <w:t>ميدان الخيول جالت ومحّد العنّك حالها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اشلون يوم</w:t>
      </w:r>
      <w:r w:rsidRPr="000D6E67">
        <w:rPr>
          <w:rtl/>
        </w:rPr>
        <w:t xml:space="preserve"> </w:t>
      </w:r>
      <w:r w:rsidRPr="000C6676">
        <w:rPr>
          <w:rtl/>
        </w:rPr>
        <w:t>مصاب وافجع كل مصاب واللي صابك بي گلب والدك ذاب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اشد من يوم</w:t>
      </w:r>
      <w:r w:rsidRPr="000D6E67">
        <w:rPr>
          <w:rtl/>
        </w:rPr>
        <w:t xml:space="preserve"> </w:t>
      </w:r>
      <w:r w:rsidRPr="000C6676">
        <w:rPr>
          <w:rtl/>
        </w:rPr>
        <w:t>الذي بهامته انصاب ومثل دمع امك دمعته الهالها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اشلون يوم</w:t>
      </w:r>
      <w:r w:rsidRPr="000D6E67">
        <w:rPr>
          <w:rtl/>
        </w:rPr>
        <w:t xml:space="preserve"> </w:t>
      </w:r>
      <w:r w:rsidRPr="000C6676">
        <w:rPr>
          <w:rtl/>
        </w:rPr>
        <w:t>اشلون حالة فاطمه الراسها من نحرك تخضبه بدمه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عاليتامه</w:t>
      </w:r>
      <w:r w:rsidRPr="000D6E67">
        <w:rPr>
          <w:rtl/>
        </w:rPr>
        <w:t xml:space="preserve"> </w:t>
      </w:r>
      <w:r w:rsidRPr="000C6676">
        <w:rPr>
          <w:rtl/>
        </w:rPr>
        <w:t>بالمصيبه امخيّمه وعگبك لزينب تشارك حالها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اشلون يوم</w:t>
      </w:r>
      <w:r w:rsidRPr="000D6E67">
        <w:rPr>
          <w:rtl/>
        </w:rPr>
        <w:t xml:space="preserve"> </w:t>
      </w:r>
      <w:r w:rsidRPr="000C6676">
        <w:rPr>
          <w:rtl/>
        </w:rPr>
        <w:t>آلام واحزان ومحن بمصرعك يحسين مصروع الحسن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مثلك اوداجه</w:t>
      </w:r>
      <w:r w:rsidRPr="000D6E67">
        <w:rPr>
          <w:rtl/>
        </w:rPr>
        <w:t xml:space="preserve"> </w:t>
      </w:r>
      <w:r w:rsidRPr="000C6676">
        <w:rPr>
          <w:rtl/>
        </w:rPr>
        <w:t>على اثباجه اشخبن من انرفع راسك على عسّالها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اشلون يوم</w:t>
      </w:r>
      <w:r w:rsidRPr="000D6E67">
        <w:rPr>
          <w:rtl/>
        </w:rPr>
        <w:t xml:space="preserve"> </w:t>
      </w:r>
      <w:r w:rsidRPr="000C6676">
        <w:rPr>
          <w:rtl/>
        </w:rPr>
        <w:t>وزينب اتشوفك ذبيح گوم وادرك حالي يبن امي تصيح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طلعت اتظنك</w:t>
      </w:r>
      <w:r w:rsidRPr="000D6E67">
        <w:rPr>
          <w:rtl/>
        </w:rPr>
        <w:t xml:space="preserve"> </w:t>
      </w:r>
      <w:r w:rsidRPr="000C6676">
        <w:rPr>
          <w:rtl/>
        </w:rPr>
        <w:t>يبو اليمه جريح وعلى صوت النخوه تتعنالها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اشلون يوم</w:t>
      </w:r>
      <w:r w:rsidRPr="000D6E67">
        <w:rPr>
          <w:rtl/>
        </w:rPr>
        <w:t xml:space="preserve"> </w:t>
      </w:r>
      <w:r w:rsidRPr="000C6676">
        <w:rPr>
          <w:rtl/>
        </w:rPr>
        <w:t>وشبلك السجاد تم بين شدّة حالته وسلب الخيم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اعليه واعله</w:t>
      </w:r>
      <w:r w:rsidRPr="000D6E67">
        <w:rPr>
          <w:rtl/>
        </w:rPr>
        <w:t xml:space="preserve"> </w:t>
      </w:r>
      <w:r w:rsidRPr="000C6676">
        <w:rPr>
          <w:rtl/>
        </w:rPr>
        <w:t>العايله العسكر هجم اشلون جوله وبالمخيم جالها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lastRenderedPageBreak/>
        <w:t>اشلون يوم</w:t>
      </w:r>
      <w:r w:rsidRPr="000D6E67">
        <w:rPr>
          <w:rtl/>
        </w:rPr>
        <w:t xml:space="preserve"> </w:t>
      </w:r>
      <w:r w:rsidRPr="000C6676">
        <w:rPr>
          <w:rtl/>
        </w:rPr>
        <w:t>وغيّر اوضاع الزمان لبست الدنيه عليه ثوب الأحزان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دمع واشجان</w:t>
      </w:r>
      <w:r w:rsidRPr="000D6E67">
        <w:rPr>
          <w:rtl/>
        </w:rPr>
        <w:t xml:space="preserve"> </w:t>
      </w:r>
      <w:r w:rsidRPr="000C6676">
        <w:rPr>
          <w:rtl/>
        </w:rPr>
        <w:t>ونحيب بلا هوان والأرض بي زلزلت زلزالها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Left"/>
      </w:pPr>
      <w:r w:rsidRPr="000C6676">
        <w:rPr>
          <w:rtl/>
        </w:rPr>
        <w:t>الكاظمية</w:t>
      </w:r>
      <w:r w:rsidRPr="000D6E67">
        <w:rPr>
          <w:rtl/>
        </w:rPr>
        <w:t xml:space="preserve"> </w:t>
      </w:r>
      <w:r w:rsidRPr="000C6676">
        <w:rPr>
          <w:rtl/>
        </w:rPr>
        <w:t>المقدسة 1975 م</w:t>
      </w:r>
    </w:p>
    <w:p w:rsidR="000D6E67" w:rsidRPr="000D6E67" w:rsidRDefault="000D6E67" w:rsidP="000D6E67">
      <w:pPr>
        <w:pStyle w:val="libNormal"/>
      </w:pPr>
      <w:r>
        <w:rPr>
          <w:rtl/>
        </w:rPr>
        <w:br w:type="page"/>
      </w:r>
    </w:p>
    <w:p w:rsidR="000D6E67" w:rsidRPr="000D6E67" w:rsidRDefault="000D6E67" w:rsidP="000D6E67">
      <w:pPr>
        <w:pStyle w:val="Heading2Center"/>
      </w:pPr>
      <w:bookmarkStart w:id="49" w:name="25"/>
      <w:bookmarkStart w:id="50" w:name="_Toc495738358"/>
      <w:r w:rsidRPr="000C6676">
        <w:rPr>
          <w:rtl/>
        </w:rPr>
        <w:lastRenderedPageBreak/>
        <w:t>استنهاض وعتاب</w:t>
      </w:r>
      <w:bookmarkEnd w:id="49"/>
      <w:bookmarkEnd w:id="50"/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>
        <w:rPr>
          <w:rtl/>
        </w:rPr>
        <w:t>(</w:t>
      </w:r>
      <w:r w:rsidRPr="000C6676">
        <w:rPr>
          <w:rtl/>
        </w:rPr>
        <w:t>موشح</w:t>
      </w:r>
      <w:r>
        <w:rPr>
          <w:rtl/>
        </w:rPr>
        <w:t>)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يا شمسنه</w:t>
      </w:r>
      <w:r w:rsidRPr="000D6E67">
        <w:rPr>
          <w:rtl/>
        </w:rPr>
        <w:t xml:space="preserve"> </w:t>
      </w:r>
      <w:r w:rsidRPr="000C6676">
        <w:rPr>
          <w:rtl/>
        </w:rPr>
        <w:t>الزاهره الوضّاحه ليل هجرك ننتظر مصباحه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يا شمسنه</w:t>
      </w:r>
      <w:r w:rsidRPr="000D6E67">
        <w:rPr>
          <w:rtl/>
        </w:rPr>
        <w:t xml:space="preserve"> </w:t>
      </w:r>
      <w:r w:rsidRPr="000C6676">
        <w:rPr>
          <w:rtl/>
        </w:rPr>
        <w:t>البالسراير مطّلع بظاهر الوادم أبد ما تنخدع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هاشمي فرعك</w:t>
      </w:r>
      <w:r w:rsidRPr="000D6E67">
        <w:rPr>
          <w:rtl/>
        </w:rPr>
        <w:t xml:space="preserve"> </w:t>
      </w:r>
      <w:r w:rsidRPr="000C6676">
        <w:rPr>
          <w:rtl/>
        </w:rPr>
        <w:t>وأنزه كل فرع ورده من طيب الأصل نفّاحه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يا شمسنه</w:t>
      </w:r>
      <w:r w:rsidRPr="000D6E67">
        <w:rPr>
          <w:rtl/>
        </w:rPr>
        <w:t xml:space="preserve"> </w:t>
      </w:r>
      <w:r w:rsidRPr="000C6676">
        <w:rPr>
          <w:rtl/>
        </w:rPr>
        <w:t>الغايبه إبّرج الصبر يمته هالهجران يبزغله فجر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نار هجرك</w:t>
      </w:r>
      <w:r w:rsidRPr="000D6E67">
        <w:rPr>
          <w:rtl/>
        </w:rPr>
        <w:t xml:space="preserve"> </w:t>
      </w:r>
      <w:r w:rsidRPr="000C6676">
        <w:rPr>
          <w:rtl/>
        </w:rPr>
        <w:t>بالضماير تستعر ودمع فگدك للجفن جرّاحه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نعتب وهالعتب</w:t>
      </w:r>
      <w:r w:rsidRPr="000D6E67">
        <w:rPr>
          <w:rtl/>
        </w:rPr>
        <w:t xml:space="preserve"> </w:t>
      </w:r>
      <w:r w:rsidRPr="000C6676">
        <w:rPr>
          <w:rtl/>
        </w:rPr>
        <w:t>ندري ما يفيد بالعتب جرح التخزّن ما يهيد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إشما نزيد</w:t>
      </w:r>
      <w:r w:rsidRPr="000D6E67">
        <w:rPr>
          <w:rtl/>
        </w:rPr>
        <w:t xml:space="preserve"> </w:t>
      </w:r>
      <w:r w:rsidRPr="000C6676">
        <w:rPr>
          <w:rtl/>
        </w:rPr>
        <w:t>الصبر محنتنه تزيد وأدمت الجبهات لطم الراحه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اكبدنه من</w:t>
      </w:r>
      <w:r w:rsidRPr="000D6E67">
        <w:rPr>
          <w:rtl/>
        </w:rPr>
        <w:t xml:space="preserve"> </w:t>
      </w:r>
      <w:r w:rsidRPr="000C6676">
        <w:rPr>
          <w:rtl/>
        </w:rPr>
        <w:t>الظلم آلام ومحن وإلك بالمحجوب كلها اتوضحن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وچنها</w:t>
      </w:r>
      <w:r w:rsidRPr="000D6E67">
        <w:rPr>
          <w:rtl/>
        </w:rPr>
        <w:t xml:space="preserve"> </w:t>
      </w:r>
      <w:r w:rsidRPr="000C6676">
        <w:rPr>
          <w:rtl/>
        </w:rPr>
        <w:t>الأرواح من الأبدان إبرحن وهالارواح من الصبر برّاحه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إحنه للظالم</w:t>
      </w:r>
      <w:r w:rsidRPr="000D6E67">
        <w:rPr>
          <w:rtl/>
        </w:rPr>
        <w:t xml:space="preserve"> </w:t>
      </w:r>
      <w:r w:rsidRPr="000C6676">
        <w:rPr>
          <w:rtl/>
        </w:rPr>
        <w:t>فسحناله المجال وتالي صرنه انصيح يا ذله الحال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الما يسوگه</w:t>
      </w:r>
      <w:r w:rsidRPr="000D6E67">
        <w:rPr>
          <w:rtl/>
        </w:rPr>
        <w:t xml:space="preserve"> </w:t>
      </w:r>
      <w:r w:rsidRPr="000C6676">
        <w:rPr>
          <w:rtl/>
        </w:rPr>
        <w:t>المرضع وطيب الخصال بالعصي ما ينضمن إصلاحه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ندّعي</w:t>
      </w:r>
      <w:r w:rsidRPr="000D6E67">
        <w:rPr>
          <w:rtl/>
        </w:rPr>
        <w:t xml:space="preserve"> </w:t>
      </w:r>
      <w:r w:rsidRPr="000C6676">
        <w:rPr>
          <w:rtl/>
        </w:rPr>
        <w:t>ودعوانه من نسج الخيال عدنه إيمان الذي إيهز الجبال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الجلد گلبه</w:t>
      </w:r>
      <w:r w:rsidRPr="000D6E67">
        <w:rPr>
          <w:rtl/>
        </w:rPr>
        <w:t xml:space="preserve"> </w:t>
      </w:r>
      <w:r w:rsidRPr="000C6676">
        <w:rPr>
          <w:rtl/>
        </w:rPr>
        <w:t>ومؤمن ايخوض الأهوال ويدخل الحرب ويجول الساحه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غرگنه</w:t>
      </w:r>
      <w:r w:rsidRPr="000D6E67">
        <w:rPr>
          <w:rtl/>
        </w:rPr>
        <w:t xml:space="preserve"> </w:t>
      </w:r>
      <w:r w:rsidRPr="000C6676">
        <w:rPr>
          <w:rtl/>
        </w:rPr>
        <w:t>بالأوهام من كثر السذوج وإنحجبنه إبضيمنه وذلة الموج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اسفينه الما</w:t>
      </w:r>
      <w:r w:rsidRPr="000D6E67">
        <w:rPr>
          <w:rtl/>
        </w:rPr>
        <w:t xml:space="preserve"> </w:t>
      </w:r>
      <w:r w:rsidRPr="000C6676">
        <w:rPr>
          <w:rtl/>
        </w:rPr>
        <w:t>تهم بملاطم الروج ترتمس من تكثر الملاّحه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لون نتكاتف</w:t>
      </w:r>
      <w:r w:rsidRPr="000D6E67">
        <w:rPr>
          <w:rtl/>
        </w:rPr>
        <w:t xml:space="preserve"> </w:t>
      </w:r>
      <w:r w:rsidRPr="000C6676">
        <w:rPr>
          <w:rtl/>
        </w:rPr>
        <w:t>على حكم الطغاة ونمد گبل سيوفنه انحور المماة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ابد ما ننصاب</w:t>
      </w:r>
      <w:r w:rsidRPr="000D6E67">
        <w:rPr>
          <w:rtl/>
        </w:rPr>
        <w:t xml:space="preserve"> </w:t>
      </w:r>
      <w:r w:rsidRPr="000C6676">
        <w:rPr>
          <w:rtl/>
        </w:rPr>
        <w:t>ضيم بهالحياة ولا يكثر الظلم سود أشباحه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lastRenderedPageBreak/>
        <w:t>ولو صدگ نثبت</w:t>
      </w:r>
      <w:r w:rsidRPr="000D6E67">
        <w:rPr>
          <w:rtl/>
        </w:rPr>
        <w:t xml:space="preserve"> </w:t>
      </w:r>
      <w:r w:rsidRPr="000C6676">
        <w:rPr>
          <w:rtl/>
        </w:rPr>
        <w:t>جداره ونتّحد نوصل ابوحدتنه ذروات المجد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لچن كل واحد</w:t>
      </w:r>
      <w:r w:rsidRPr="000D6E67">
        <w:rPr>
          <w:rtl/>
        </w:rPr>
        <w:t xml:space="preserve"> </w:t>
      </w:r>
      <w:r w:rsidRPr="000C6676">
        <w:rPr>
          <w:rtl/>
        </w:rPr>
        <w:t>ابرايه مجتهد وأصم أبكم عن حچي النصّاحه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ندّعي ثوار</w:t>
      </w:r>
      <w:r w:rsidRPr="000D6E67">
        <w:rPr>
          <w:rtl/>
        </w:rPr>
        <w:t xml:space="preserve"> </w:t>
      </w:r>
      <w:r w:rsidRPr="000C6676">
        <w:rPr>
          <w:rtl/>
        </w:rPr>
        <w:t>لاچن بس إسم نسينه ثارات أبو السجاد الشهم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إبنهج أبيّ</w:t>
      </w:r>
      <w:r w:rsidRPr="000D6E67">
        <w:rPr>
          <w:rtl/>
        </w:rPr>
        <w:t xml:space="preserve"> </w:t>
      </w:r>
      <w:r w:rsidRPr="000C6676">
        <w:rPr>
          <w:rtl/>
        </w:rPr>
        <w:t>الضيم يمته نلتزم وناخذ ابثاراته من ذبّاحه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Left"/>
      </w:pPr>
      <w:r w:rsidRPr="000C6676">
        <w:rPr>
          <w:rtl/>
        </w:rPr>
        <w:t>دمشق 1980 م</w:t>
      </w:r>
    </w:p>
    <w:p w:rsidR="000D6E67" w:rsidRPr="000D6E67" w:rsidRDefault="000D6E67" w:rsidP="000D6E67">
      <w:pPr>
        <w:pStyle w:val="libNormal"/>
      </w:pPr>
      <w:r>
        <w:rPr>
          <w:rtl/>
        </w:rPr>
        <w:br w:type="page"/>
      </w:r>
    </w:p>
    <w:p w:rsidR="000D6E67" w:rsidRPr="000D6E67" w:rsidRDefault="000D6E67" w:rsidP="000D6E67">
      <w:pPr>
        <w:pStyle w:val="Heading2Center"/>
      </w:pPr>
      <w:bookmarkStart w:id="51" w:name="26"/>
      <w:bookmarkStart w:id="52" w:name="_Toc495738359"/>
      <w:r w:rsidRPr="000C6676">
        <w:rPr>
          <w:rtl/>
        </w:rPr>
        <w:lastRenderedPageBreak/>
        <w:t>علي الأكبر</w:t>
      </w:r>
      <w:bookmarkEnd w:id="51"/>
      <w:bookmarkEnd w:id="52"/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>
        <w:rPr>
          <w:rtl/>
        </w:rPr>
        <w:t>(</w:t>
      </w:r>
      <w:r w:rsidRPr="000C6676">
        <w:rPr>
          <w:rtl/>
        </w:rPr>
        <w:t>موشح</w:t>
      </w:r>
      <w:r>
        <w:rPr>
          <w:rtl/>
        </w:rPr>
        <w:t>)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ليله صدّت</w:t>
      </w:r>
      <w:r w:rsidRPr="000D6E67">
        <w:rPr>
          <w:rtl/>
        </w:rPr>
        <w:t xml:space="preserve"> </w:t>
      </w:r>
      <w:r w:rsidRPr="000C6676">
        <w:rPr>
          <w:rtl/>
        </w:rPr>
        <w:t>للمعاره ابعينها اتصيح جثه علي الأكبر وينها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اطلعت من</w:t>
      </w:r>
      <w:r w:rsidRPr="000D6E67">
        <w:rPr>
          <w:rtl/>
        </w:rPr>
        <w:t xml:space="preserve"> </w:t>
      </w:r>
      <w:r w:rsidRPr="000C6676">
        <w:rPr>
          <w:rtl/>
        </w:rPr>
        <w:t>خيمتها محنيه الظهر عالمعاره ابعينها شبحت نظر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ليله عن</w:t>
      </w:r>
      <w:r w:rsidRPr="000D6E67">
        <w:rPr>
          <w:rtl/>
        </w:rPr>
        <w:t xml:space="preserve"> </w:t>
      </w:r>
      <w:r w:rsidRPr="000C6676">
        <w:rPr>
          <w:rtl/>
        </w:rPr>
        <w:t>الأكبر اتريد الخبر والدمع متفايض ابجفنينها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فاجده اصبي</w:t>
      </w:r>
      <w:r w:rsidRPr="000D6E67">
        <w:rPr>
          <w:rtl/>
        </w:rPr>
        <w:t xml:space="preserve"> </w:t>
      </w:r>
      <w:r w:rsidRPr="000C6676">
        <w:rPr>
          <w:rtl/>
        </w:rPr>
        <w:t>عينها وفاضت العين والدموع اتصيح الأكبر طاح وي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لن تشاهد</w:t>
      </w:r>
      <w:r w:rsidRPr="000D6E67">
        <w:rPr>
          <w:rtl/>
        </w:rPr>
        <w:t xml:space="preserve"> </w:t>
      </w:r>
      <w:r w:rsidRPr="000C6676">
        <w:rPr>
          <w:rtl/>
        </w:rPr>
        <w:t>بالحرب واگف حسين ويمّه جثة الأكبر اموذرينها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وشافت حسين</w:t>
      </w:r>
      <w:r w:rsidRPr="000D6E67">
        <w:rPr>
          <w:rtl/>
        </w:rPr>
        <w:t xml:space="preserve"> </w:t>
      </w:r>
      <w:r w:rsidRPr="000C6676">
        <w:rPr>
          <w:rtl/>
        </w:rPr>
        <w:t>أعلى جسم الولد طاح يبني عالدنيه العفه المظلوم صاح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وغده أيوسّم</w:t>
      </w:r>
      <w:r w:rsidRPr="000D6E67">
        <w:rPr>
          <w:rtl/>
        </w:rPr>
        <w:t xml:space="preserve"> </w:t>
      </w:r>
      <w:r w:rsidRPr="000C6676">
        <w:rPr>
          <w:rtl/>
        </w:rPr>
        <w:t>شيبته ابدم الجراح واعله حال حسين زاده ونينها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حسين لمخيّمه</w:t>
      </w:r>
      <w:r w:rsidRPr="000D6E67">
        <w:rPr>
          <w:rtl/>
        </w:rPr>
        <w:t xml:space="preserve"> </w:t>
      </w:r>
      <w:r w:rsidRPr="000C6676">
        <w:rPr>
          <w:rtl/>
        </w:rPr>
        <w:t>وجّه صيحته لن يشوف ابهمّه هاشم حضرته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شار عالأكبر</w:t>
      </w:r>
      <w:r w:rsidRPr="000D6E67">
        <w:rPr>
          <w:rtl/>
        </w:rPr>
        <w:t xml:space="preserve"> </w:t>
      </w:r>
      <w:r w:rsidRPr="000C6676">
        <w:rPr>
          <w:rtl/>
        </w:rPr>
        <w:t>حسين وشالته للخيم بالجثه متعنينها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لفوا</w:t>
      </w:r>
      <w:r w:rsidRPr="000D6E67">
        <w:rPr>
          <w:rtl/>
        </w:rPr>
        <w:t xml:space="preserve"> </w:t>
      </w:r>
      <w:r w:rsidRPr="000C6676">
        <w:rPr>
          <w:rtl/>
        </w:rPr>
        <w:t>متعنينها وهيّه اعتنت ليه واعله الولد مصيوبه انحنت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بالسعاده</w:t>
      </w:r>
      <w:r w:rsidRPr="000D6E67">
        <w:rPr>
          <w:rtl/>
        </w:rPr>
        <w:t xml:space="preserve"> </w:t>
      </w:r>
      <w:r w:rsidRPr="000C6676">
        <w:rPr>
          <w:rtl/>
        </w:rPr>
        <w:t>فازت امك وأمنت من اوهبت دمك لنصره دينها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وانته أول</w:t>
      </w:r>
      <w:r w:rsidRPr="000D6E67">
        <w:rPr>
          <w:rtl/>
        </w:rPr>
        <w:t xml:space="preserve"> </w:t>
      </w:r>
      <w:r w:rsidRPr="000C6676">
        <w:rPr>
          <w:rtl/>
        </w:rPr>
        <w:t>گمر من هاشم تغيب يبني بالفردوس خل عيشك يطيب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ومن تطب</w:t>
      </w:r>
      <w:r w:rsidRPr="000D6E67">
        <w:rPr>
          <w:rtl/>
        </w:rPr>
        <w:t xml:space="preserve"> </w:t>
      </w:r>
      <w:r w:rsidRPr="000C6676">
        <w:rPr>
          <w:rtl/>
        </w:rPr>
        <w:t>للجنه وابدمك خضيب الزهره من دمك تخضب جبينها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ليله من طبت</w:t>
      </w:r>
      <w:r w:rsidRPr="000D6E67">
        <w:rPr>
          <w:rtl/>
        </w:rPr>
        <w:t xml:space="preserve"> </w:t>
      </w:r>
      <w:r w:rsidRPr="000C6676">
        <w:rPr>
          <w:rtl/>
        </w:rPr>
        <w:t>الفسطاط ابورع صابره وحتى الصبر منها جزع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ما تحسّب</w:t>
      </w:r>
      <w:r w:rsidRPr="000D6E67">
        <w:rPr>
          <w:rtl/>
        </w:rPr>
        <w:t xml:space="preserve"> </w:t>
      </w:r>
      <w:r w:rsidRPr="000C6676">
        <w:rPr>
          <w:rtl/>
        </w:rPr>
        <w:t>ليله شاب الها انصرع لاچن اتحسّب بأمر حسينها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على صواب</w:t>
      </w:r>
      <w:r w:rsidRPr="000D6E67">
        <w:rPr>
          <w:rtl/>
        </w:rPr>
        <w:t xml:space="preserve"> </w:t>
      </w:r>
      <w:r w:rsidRPr="000C6676">
        <w:rPr>
          <w:rtl/>
        </w:rPr>
        <w:t>الهام دمع الأم جره اتحسّب أمر حسين لو شح ناصره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ينذبح ويطيح</w:t>
      </w:r>
      <w:r w:rsidRPr="000D6E67">
        <w:rPr>
          <w:rtl/>
        </w:rPr>
        <w:t xml:space="preserve"> </w:t>
      </w:r>
      <w:r w:rsidRPr="000C6676">
        <w:rPr>
          <w:rtl/>
        </w:rPr>
        <w:t>مرمي اعله الثره وتنظرم عالعايله اصواوينها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lastRenderedPageBreak/>
        <w:t>فوگ ابنها</w:t>
      </w:r>
      <w:r w:rsidRPr="000D6E67">
        <w:rPr>
          <w:rtl/>
        </w:rPr>
        <w:t xml:space="preserve"> </w:t>
      </w:r>
      <w:r w:rsidRPr="000C6676">
        <w:rPr>
          <w:rtl/>
        </w:rPr>
        <w:t>اوگفت ليله ونادته هاشم لجسمك يالأكبر شالته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والدك يا هو</w:t>
      </w:r>
      <w:r w:rsidRPr="000D6E67">
        <w:rPr>
          <w:rtl/>
        </w:rPr>
        <w:t xml:space="preserve"> </w:t>
      </w:r>
      <w:r w:rsidRPr="000C6676">
        <w:rPr>
          <w:rtl/>
        </w:rPr>
        <w:t>اللي يحمل جثته لمن اتحيطه العده صوبينها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يبني حالة</w:t>
      </w:r>
      <w:r w:rsidRPr="000D6E67">
        <w:rPr>
          <w:rtl/>
        </w:rPr>
        <w:t xml:space="preserve"> </w:t>
      </w:r>
      <w:r w:rsidRPr="000C6676">
        <w:rPr>
          <w:rtl/>
        </w:rPr>
        <w:t>والدك للصم تذيب وسهم المثلث لدلاله يصيب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ويبگه جسمه</w:t>
      </w:r>
      <w:r w:rsidRPr="000D6E67">
        <w:rPr>
          <w:rtl/>
        </w:rPr>
        <w:t xml:space="preserve"> </w:t>
      </w:r>
      <w:r w:rsidRPr="000C6676">
        <w:rPr>
          <w:rtl/>
        </w:rPr>
        <w:t>امخضب ابدمه وتريب وعگبه ليلها امغربه وسابينها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Left"/>
      </w:pPr>
      <w:r w:rsidRPr="000C6676">
        <w:rPr>
          <w:rtl/>
        </w:rPr>
        <w:t>الكاظمية</w:t>
      </w:r>
      <w:r w:rsidRPr="000D6E67">
        <w:rPr>
          <w:rtl/>
        </w:rPr>
        <w:t xml:space="preserve"> </w:t>
      </w:r>
      <w:r w:rsidRPr="000C6676">
        <w:rPr>
          <w:rtl/>
        </w:rPr>
        <w:t>المقدسة 1975 م</w:t>
      </w:r>
    </w:p>
    <w:p w:rsidR="000D6E67" w:rsidRPr="000D6E67" w:rsidRDefault="000D6E67" w:rsidP="000D6E67">
      <w:pPr>
        <w:pStyle w:val="libNormal"/>
      </w:pPr>
      <w:r>
        <w:rPr>
          <w:rtl/>
        </w:rPr>
        <w:br w:type="page"/>
      </w:r>
    </w:p>
    <w:p w:rsidR="000D6E67" w:rsidRPr="000D6E67" w:rsidRDefault="000D6E67" w:rsidP="000D6E67">
      <w:pPr>
        <w:pStyle w:val="Heading2Center"/>
      </w:pPr>
      <w:bookmarkStart w:id="53" w:name="27"/>
      <w:bookmarkStart w:id="54" w:name="_Toc495738360"/>
      <w:r w:rsidRPr="000C6676">
        <w:rPr>
          <w:rtl/>
        </w:rPr>
        <w:lastRenderedPageBreak/>
        <w:t>فراق علي الأكبر</w:t>
      </w:r>
      <w:bookmarkEnd w:id="53"/>
      <w:bookmarkEnd w:id="54"/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>
        <w:rPr>
          <w:rtl/>
        </w:rPr>
        <w:t>(</w:t>
      </w:r>
      <w:r w:rsidRPr="000C6676">
        <w:rPr>
          <w:rtl/>
        </w:rPr>
        <w:t>موشح</w:t>
      </w:r>
      <w:r>
        <w:rPr>
          <w:rtl/>
        </w:rPr>
        <w:t>)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ليله بالخيمه</w:t>
      </w:r>
      <w:r w:rsidRPr="000D6E67">
        <w:rPr>
          <w:rtl/>
        </w:rPr>
        <w:t xml:space="preserve"> </w:t>
      </w:r>
      <w:r w:rsidRPr="000C6676">
        <w:rPr>
          <w:rtl/>
        </w:rPr>
        <w:t>حزينه اشبيها حسين لو الأكبر يعز اعليها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اشبيها ليله</w:t>
      </w:r>
      <w:r w:rsidRPr="000D6E67">
        <w:rPr>
          <w:rtl/>
        </w:rPr>
        <w:t xml:space="preserve"> </w:t>
      </w:r>
      <w:r w:rsidRPr="000C6676">
        <w:rPr>
          <w:rtl/>
        </w:rPr>
        <w:t>الودعت أول شباب علي الأكبر من بعد جمع الأصحاب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خايفه اعله</w:t>
      </w:r>
      <w:r w:rsidRPr="000D6E67">
        <w:rPr>
          <w:rtl/>
        </w:rPr>
        <w:t xml:space="preserve"> </w:t>
      </w:r>
      <w:r w:rsidRPr="000C6676">
        <w:rPr>
          <w:rtl/>
        </w:rPr>
        <w:t>الولد من طعن الحراب تريده من الحرب يرجع ليها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اشبيها ليله</w:t>
      </w:r>
      <w:r w:rsidRPr="000D6E67">
        <w:rPr>
          <w:rtl/>
        </w:rPr>
        <w:t xml:space="preserve"> </w:t>
      </w:r>
      <w:r w:rsidRPr="000C6676">
        <w:rPr>
          <w:rtl/>
        </w:rPr>
        <w:t>امگابله وجه الحسين تنادي اخبرني عن ابني صار وين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وأبو اليمه</w:t>
      </w:r>
      <w:r w:rsidRPr="000D6E67">
        <w:rPr>
          <w:rtl/>
        </w:rPr>
        <w:t xml:space="preserve"> </w:t>
      </w:r>
      <w:r w:rsidRPr="000C6676">
        <w:rPr>
          <w:rtl/>
        </w:rPr>
        <w:t>اعله الحرب شابح العين گومي يا ليله اندعي ايناديها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طبت لخيمتها</w:t>
      </w:r>
      <w:r w:rsidRPr="000D6E67">
        <w:rPr>
          <w:rtl/>
        </w:rPr>
        <w:t xml:space="preserve"> </w:t>
      </w:r>
      <w:r w:rsidRPr="000C6676">
        <w:rPr>
          <w:rtl/>
        </w:rPr>
        <w:t>محزونه اهتفت حره يا رب ليك باللوعه لفت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هالغريبه</w:t>
      </w:r>
      <w:r w:rsidRPr="000D6E67">
        <w:rPr>
          <w:rtl/>
        </w:rPr>
        <w:t xml:space="preserve"> </w:t>
      </w:r>
      <w:r w:rsidRPr="000C6676">
        <w:rPr>
          <w:rtl/>
        </w:rPr>
        <w:t>لدمعة الغربة اذرفت وقسمت اعله الله بصبر واليها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يا الهي</w:t>
      </w:r>
      <w:r w:rsidRPr="000D6E67">
        <w:rPr>
          <w:rtl/>
        </w:rPr>
        <w:t xml:space="preserve"> </w:t>
      </w:r>
      <w:r w:rsidRPr="000C6676">
        <w:rPr>
          <w:rtl/>
        </w:rPr>
        <w:t>اوليدي الأكبر رده لي ابجاه صبر حسين وبغربة هلي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مثل رجعت</w:t>
      </w:r>
      <w:r w:rsidRPr="000D6E67">
        <w:rPr>
          <w:rtl/>
        </w:rPr>
        <w:t xml:space="preserve"> </w:t>
      </w:r>
      <w:r w:rsidRPr="000C6676">
        <w:rPr>
          <w:rtl/>
        </w:rPr>
        <w:t>يوسف ارجعلي علي جروح گلبي ابشوفته ايداويها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طلعت من</w:t>
      </w:r>
      <w:r w:rsidRPr="000D6E67">
        <w:rPr>
          <w:rtl/>
        </w:rPr>
        <w:t xml:space="preserve"> </w:t>
      </w:r>
      <w:r w:rsidRPr="000C6676">
        <w:rPr>
          <w:rtl/>
        </w:rPr>
        <w:t>الخيمه مفجوعة گلب تنهض وتعثر وماخذها الرعب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لن تشوف</w:t>
      </w:r>
      <w:r w:rsidRPr="000D6E67">
        <w:rPr>
          <w:rtl/>
        </w:rPr>
        <w:t xml:space="preserve"> </w:t>
      </w:r>
      <w:r w:rsidRPr="000C6676">
        <w:rPr>
          <w:rtl/>
        </w:rPr>
        <w:t>الولد رد من الحرب ابفرحة المنتصر متعنيها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نادته ادريك</w:t>
      </w:r>
      <w:r w:rsidRPr="000D6E67">
        <w:rPr>
          <w:rtl/>
        </w:rPr>
        <w:t xml:space="preserve"> </w:t>
      </w:r>
      <w:r w:rsidRPr="000C6676">
        <w:rPr>
          <w:rtl/>
        </w:rPr>
        <w:t>ملهوف ارجعت تريد تتوادع عگب ما ودعت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امك آنه</w:t>
      </w:r>
      <w:r w:rsidRPr="000D6E67">
        <w:rPr>
          <w:rtl/>
        </w:rPr>
        <w:t xml:space="preserve"> </w:t>
      </w:r>
      <w:r w:rsidRPr="000C6676">
        <w:rPr>
          <w:rtl/>
        </w:rPr>
        <w:t>وبدماك اتبرعت روح يبني لرگبتك ضحيها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يالعزيز حسين</w:t>
      </w:r>
      <w:r w:rsidRPr="000D6E67">
        <w:rPr>
          <w:rtl/>
        </w:rPr>
        <w:t xml:space="preserve"> </w:t>
      </w:r>
      <w:r w:rsidRPr="000C6676">
        <w:rPr>
          <w:rtl/>
        </w:rPr>
        <w:t>من عندك أعز لچن عن صبره الصبر عيّه وعجز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حين الك</w:t>
      </w:r>
      <w:r w:rsidRPr="000D6E67">
        <w:rPr>
          <w:rtl/>
        </w:rPr>
        <w:t xml:space="preserve"> </w:t>
      </w:r>
      <w:r w:rsidRPr="000C6676">
        <w:rPr>
          <w:rtl/>
        </w:rPr>
        <w:t>بالحومه بن غانم برز صاح شده وصار الأكبر بيها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روح صبرلي</w:t>
      </w:r>
      <w:r w:rsidRPr="000D6E67">
        <w:rPr>
          <w:rtl/>
        </w:rPr>
        <w:t xml:space="preserve"> </w:t>
      </w:r>
      <w:r w:rsidRPr="000C6676">
        <w:rPr>
          <w:rtl/>
        </w:rPr>
        <w:t>ابوك وأمنه واطلع لحومتك وامرح بالمنه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مثلي چم حره</w:t>
      </w:r>
      <w:r w:rsidRPr="000D6E67">
        <w:rPr>
          <w:rtl/>
        </w:rPr>
        <w:t xml:space="preserve"> </w:t>
      </w:r>
      <w:r w:rsidRPr="000C6676">
        <w:rPr>
          <w:rtl/>
        </w:rPr>
        <w:t>بولدها مدوهنه ويجي ليها حسين ويسليها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حگه ابوك</w:t>
      </w:r>
      <w:r w:rsidRPr="000D6E67">
        <w:rPr>
          <w:rtl/>
        </w:rPr>
        <w:t xml:space="preserve"> </w:t>
      </w:r>
      <w:r w:rsidRPr="000C6676">
        <w:rPr>
          <w:rtl/>
        </w:rPr>
        <w:t>الدمع من دم يذرفه وعگبك ينادي على الدنيه العفه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lastRenderedPageBreak/>
        <w:t>حيث بيك</w:t>
      </w:r>
      <w:r w:rsidRPr="000D6E67">
        <w:rPr>
          <w:rtl/>
        </w:rPr>
        <w:t xml:space="preserve"> </w:t>
      </w:r>
      <w:r w:rsidRPr="000C6676">
        <w:rPr>
          <w:rtl/>
        </w:rPr>
        <w:t>أيشوف جده المصطفه وانته لوصاف النبي حاويها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اتعنه الأكبر</w:t>
      </w:r>
      <w:r w:rsidRPr="000D6E67">
        <w:rPr>
          <w:rtl/>
        </w:rPr>
        <w:t xml:space="preserve"> </w:t>
      </w:r>
      <w:r w:rsidRPr="000C6676">
        <w:rPr>
          <w:rtl/>
        </w:rPr>
        <w:t>للحسين ايودعه أيصبره لفگده وينشف مدمعه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عگب ما ودعه</w:t>
      </w:r>
      <w:r w:rsidRPr="000D6E67">
        <w:rPr>
          <w:rtl/>
        </w:rPr>
        <w:t xml:space="preserve"> </w:t>
      </w:r>
      <w:r w:rsidRPr="000C6676">
        <w:rPr>
          <w:rtl/>
        </w:rPr>
        <w:t>اتعنه لمصرعه ساعه لن لجثته اموذريها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Left"/>
      </w:pPr>
      <w:r w:rsidRPr="000C6676">
        <w:rPr>
          <w:rtl/>
        </w:rPr>
        <w:t>الكاظمية</w:t>
      </w:r>
      <w:r w:rsidRPr="000D6E67">
        <w:rPr>
          <w:rtl/>
        </w:rPr>
        <w:t xml:space="preserve"> </w:t>
      </w:r>
      <w:r w:rsidRPr="000C6676">
        <w:rPr>
          <w:rtl/>
        </w:rPr>
        <w:t>المقدسة 1976 م</w:t>
      </w:r>
    </w:p>
    <w:p w:rsidR="000D6E67" w:rsidRPr="000D6E67" w:rsidRDefault="000D6E67" w:rsidP="000D6E67">
      <w:pPr>
        <w:pStyle w:val="libNormal"/>
      </w:pPr>
      <w:r>
        <w:rPr>
          <w:rtl/>
        </w:rPr>
        <w:br w:type="page"/>
      </w:r>
    </w:p>
    <w:p w:rsidR="000D6E67" w:rsidRPr="000D6E67" w:rsidRDefault="000D6E67" w:rsidP="000D6E67">
      <w:pPr>
        <w:pStyle w:val="Heading2Center"/>
      </w:pPr>
      <w:bookmarkStart w:id="55" w:name="28"/>
      <w:bookmarkStart w:id="56" w:name="_Toc495738361"/>
      <w:r w:rsidRPr="000C6676">
        <w:rPr>
          <w:rtl/>
        </w:rPr>
        <w:lastRenderedPageBreak/>
        <w:t>أنا زينب</w:t>
      </w:r>
      <w:bookmarkEnd w:id="55"/>
      <w:bookmarkEnd w:id="56"/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>
        <w:rPr>
          <w:rFonts w:hint="cs"/>
          <w:rtl/>
        </w:rPr>
        <w:t>(</w:t>
      </w:r>
      <w:r w:rsidRPr="000C6676">
        <w:rPr>
          <w:rtl/>
        </w:rPr>
        <w:t>موشح</w:t>
      </w:r>
      <w:r>
        <w:rPr>
          <w:rtl/>
        </w:rPr>
        <w:t>)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آنه زينب هاك</w:t>
      </w:r>
      <w:r w:rsidRPr="000D6E67">
        <w:rPr>
          <w:rtl/>
        </w:rPr>
        <w:t xml:space="preserve"> </w:t>
      </w:r>
      <w:r w:rsidRPr="000C6676">
        <w:rPr>
          <w:rtl/>
        </w:rPr>
        <w:t>إخذ اخباري يالتناشد ليش دمعچ جاري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آنه زينب أنه</w:t>
      </w:r>
      <w:r w:rsidRPr="000D6E67">
        <w:rPr>
          <w:rtl/>
        </w:rPr>
        <w:t xml:space="preserve"> </w:t>
      </w:r>
      <w:r w:rsidRPr="000C6676">
        <w:rPr>
          <w:rtl/>
        </w:rPr>
        <w:t>بت سيد المله آنه بت</w:t>
      </w:r>
      <w:r w:rsidRPr="000D6E67">
        <w:rPr>
          <w:rtl/>
        </w:rPr>
        <w:t xml:space="preserve"> </w:t>
      </w:r>
      <w:r w:rsidRPr="000C6676">
        <w:rPr>
          <w:rtl/>
        </w:rPr>
        <w:t>سر الحمد والبسمله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آنه مجدي</w:t>
      </w:r>
      <w:r w:rsidRPr="000D6E67">
        <w:rPr>
          <w:rtl/>
        </w:rPr>
        <w:t xml:space="preserve"> </w:t>
      </w:r>
      <w:r w:rsidRPr="000C6676">
        <w:rPr>
          <w:rtl/>
        </w:rPr>
        <w:t>عالمجد زاد وعله آنه جبرائيل خادم داري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آنه زينب آنه</w:t>
      </w:r>
      <w:r w:rsidRPr="000D6E67">
        <w:rPr>
          <w:rtl/>
        </w:rPr>
        <w:t xml:space="preserve"> </w:t>
      </w:r>
      <w:r w:rsidRPr="000C6676">
        <w:rPr>
          <w:rtl/>
        </w:rPr>
        <w:t>بضعة فاطمه عالمه من أصلي ما متعلمه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آنه نوري يشع</w:t>
      </w:r>
      <w:r w:rsidRPr="000D6E67">
        <w:rPr>
          <w:rtl/>
        </w:rPr>
        <w:t xml:space="preserve"> </w:t>
      </w:r>
      <w:r w:rsidRPr="000C6676">
        <w:rPr>
          <w:rtl/>
        </w:rPr>
        <w:t>لعنان السمه وتزهي من نور الهدى انواري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آنه زينب من</w:t>
      </w:r>
      <w:r w:rsidRPr="000D6E67">
        <w:rPr>
          <w:rtl/>
        </w:rPr>
        <w:t xml:space="preserve"> </w:t>
      </w:r>
      <w:r w:rsidRPr="000C6676">
        <w:rPr>
          <w:rtl/>
        </w:rPr>
        <w:t>ثدي العصمه ارضعت آنه بحجور الكرامه ترعرعت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آنه من أصل</w:t>
      </w:r>
      <w:r w:rsidRPr="000D6E67">
        <w:rPr>
          <w:rtl/>
        </w:rPr>
        <w:t xml:space="preserve"> </w:t>
      </w:r>
      <w:r w:rsidRPr="000C6676">
        <w:rPr>
          <w:rtl/>
        </w:rPr>
        <w:t>النبوه تفرعت ومن نسغ طيب إرتون أثماري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آنه زينب</w:t>
      </w:r>
      <w:r w:rsidRPr="000D6E67">
        <w:rPr>
          <w:rtl/>
        </w:rPr>
        <w:t xml:space="preserve"> </w:t>
      </w:r>
      <w:r w:rsidRPr="000C6676">
        <w:rPr>
          <w:rtl/>
        </w:rPr>
        <w:t>عالنساء إترجّحت آنه بوشاح البتول إتوشّحت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آنه من عالم</w:t>
      </w:r>
      <w:r w:rsidRPr="000D6E67">
        <w:rPr>
          <w:rtl/>
        </w:rPr>
        <w:t xml:space="preserve"> </w:t>
      </w:r>
      <w:r w:rsidRPr="000C6676">
        <w:rPr>
          <w:rtl/>
        </w:rPr>
        <w:t>الذر ترشّحت وخذت من سر الجليل أسراري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آنه زينب</w:t>
      </w:r>
      <w:r w:rsidRPr="000D6E67">
        <w:rPr>
          <w:rtl/>
        </w:rPr>
        <w:t xml:space="preserve"> </w:t>
      </w:r>
      <w:r w:rsidRPr="000C6676">
        <w:rPr>
          <w:rtl/>
        </w:rPr>
        <w:t>ولرسول الله أنتسب والأصل هاشم وعبد المطّلب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وبالمصايب</w:t>
      </w:r>
      <w:r w:rsidRPr="000D6E67">
        <w:rPr>
          <w:rtl/>
        </w:rPr>
        <w:t xml:space="preserve"> </w:t>
      </w:r>
      <w:r w:rsidRPr="000C6676">
        <w:rPr>
          <w:rtl/>
        </w:rPr>
        <w:t>أُم الأحزان انحسب ويّه الحسين اقترن تذكاري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افتحت عيني</w:t>
      </w:r>
      <w:r w:rsidRPr="000D6E67">
        <w:rPr>
          <w:rtl/>
        </w:rPr>
        <w:t xml:space="preserve"> </w:t>
      </w:r>
      <w:r w:rsidRPr="000C6676">
        <w:rPr>
          <w:rtl/>
        </w:rPr>
        <w:t>وشفت ضلع امي انكسر وراس أبويه بمسجد الكوفه إنطبر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وبمصاب الحسن</w:t>
      </w:r>
      <w:r w:rsidRPr="000D6E67">
        <w:rPr>
          <w:rtl/>
        </w:rPr>
        <w:t xml:space="preserve"> </w:t>
      </w:r>
      <w:r w:rsidRPr="000C6676">
        <w:rPr>
          <w:rtl/>
        </w:rPr>
        <w:t>صوبني الدهر لچن بعده مرتفع شنياري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بزود اخوتي</w:t>
      </w:r>
      <w:r w:rsidRPr="000D6E67">
        <w:rPr>
          <w:rtl/>
        </w:rPr>
        <w:t xml:space="preserve"> </w:t>
      </w:r>
      <w:r w:rsidRPr="000C6676">
        <w:rPr>
          <w:rtl/>
        </w:rPr>
        <w:t>مرتفع شنيار إلي وينتخولي يالعقيله اتدللي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بخدرچ</w:t>
      </w:r>
      <w:r w:rsidRPr="000D6E67">
        <w:rPr>
          <w:rtl/>
        </w:rPr>
        <w:t xml:space="preserve"> </w:t>
      </w:r>
      <w:r w:rsidRPr="000C6676">
        <w:rPr>
          <w:rtl/>
        </w:rPr>
        <w:t>وبالدين وصّانه علي وزود اخوتي مصدر استبشاري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ومن عگب ذيچ</w:t>
      </w:r>
      <w:r w:rsidRPr="000D6E67">
        <w:rPr>
          <w:rtl/>
        </w:rPr>
        <w:t xml:space="preserve"> </w:t>
      </w:r>
      <w:r w:rsidRPr="000C6676">
        <w:rPr>
          <w:rtl/>
        </w:rPr>
        <w:t>المعزّه والدلال تالي لن أنظر اخوتي إعله الرمال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چنت مكفوله</w:t>
      </w:r>
      <w:r w:rsidRPr="000D6E67">
        <w:rPr>
          <w:rtl/>
        </w:rPr>
        <w:t xml:space="preserve"> </w:t>
      </w:r>
      <w:r w:rsidRPr="000C6676">
        <w:rPr>
          <w:rtl/>
        </w:rPr>
        <w:t>وصرت أكفل إعيال والدهر صاح إعلنت اخطاري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lastRenderedPageBreak/>
        <w:t>حسين لو ما</w:t>
      </w:r>
      <w:r w:rsidRPr="000D6E67">
        <w:rPr>
          <w:rtl/>
        </w:rPr>
        <w:t xml:space="preserve"> </w:t>
      </w:r>
      <w:r w:rsidRPr="000C6676">
        <w:rPr>
          <w:rtl/>
        </w:rPr>
        <w:t>يفضخ جبينه الحجر وسهم المثلث يصيبه بالأثر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ما عليّه</w:t>
      </w:r>
      <w:r w:rsidRPr="000D6E67">
        <w:rPr>
          <w:rtl/>
        </w:rPr>
        <w:t xml:space="preserve"> </w:t>
      </w:r>
      <w:r w:rsidRPr="000C6676">
        <w:rPr>
          <w:rtl/>
        </w:rPr>
        <w:t>اتخيّم أخطار الدهر ونار اميه ما تشب دياري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وراسه</w:t>
      </w:r>
      <w:r w:rsidRPr="000D6E67">
        <w:rPr>
          <w:rtl/>
        </w:rPr>
        <w:t xml:space="preserve"> </w:t>
      </w:r>
      <w:r w:rsidRPr="000C6676">
        <w:rPr>
          <w:rtl/>
        </w:rPr>
        <w:t>عالعسال لو ما يرتفع ما تصل للخيم غارات الجمع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ولون چفين</w:t>
      </w:r>
      <w:r w:rsidRPr="000D6E67">
        <w:rPr>
          <w:rtl/>
        </w:rPr>
        <w:t xml:space="preserve"> </w:t>
      </w:r>
      <w:r w:rsidRPr="000C6676">
        <w:rPr>
          <w:rtl/>
        </w:rPr>
        <w:t>الگمر ما تنگطع خدري ما ينسلب ويّه استاري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وگمر هاشم من</w:t>
      </w:r>
      <w:r w:rsidRPr="000D6E67">
        <w:rPr>
          <w:rtl/>
        </w:rPr>
        <w:t xml:space="preserve"> </w:t>
      </w:r>
      <w:r w:rsidRPr="000C6676">
        <w:rPr>
          <w:rtl/>
        </w:rPr>
        <w:t>هوه اعله المشرعه وشفت چفين الكفاله مگطعه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اظلمّت</w:t>
      </w:r>
      <w:r w:rsidRPr="000D6E67">
        <w:rPr>
          <w:rtl/>
        </w:rPr>
        <w:t xml:space="preserve"> </w:t>
      </w:r>
      <w:r w:rsidRPr="000C6676">
        <w:rPr>
          <w:rtl/>
        </w:rPr>
        <w:t>الدنيه ولفتني الفاجعه وما أميّز ليلي من نهاري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Left"/>
      </w:pPr>
      <w:r w:rsidRPr="000C6676">
        <w:rPr>
          <w:rtl/>
        </w:rPr>
        <w:t>الكاظمية</w:t>
      </w:r>
      <w:r w:rsidRPr="000D6E67">
        <w:rPr>
          <w:rtl/>
        </w:rPr>
        <w:t xml:space="preserve"> </w:t>
      </w:r>
      <w:r w:rsidRPr="000C6676">
        <w:rPr>
          <w:rtl/>
        </w:rPr>
        <w:t>المقدسة 1977 م</w:t>
      </w:r>
    </w:p>
    <w:p w:rsidR="000D6E67" w:rsidRPr="000D6E67" w:rsidRDefault="000D6E67" w:rsidP="000D6E67">
      <w:pPr>
        <w:pStyle w:val="libNormal"/>
      </w:pPr>
      <w:r>
        <w:rPr>
          <w:rtl/>
        </w:rPr>
        <w:br w:type="page"/>
      </w:r>
    </w:p>
    <w:p w:rsidR="000D6E67" w:rsidRPr="000D6E67" w:rsidRDefault="000D6E67" w:rsidP="000D6E67">
      <w:pPr>
        <w:pStyle w:val="Heading2Center"/>
      </w:pPr>
      <w:bookmarkStart w:id="57" w:name="29"/>
      <w:bookmarkStart w:id="58" w:name="_Toc495738362"/>
      <w:r w:rsidRPr="000C6676">
        <w:rPr>
          <w:rtl/>
        </w:rPr>
        <w:lastRenderedPageBreak/>
        <w:t>حنان رمله</w:t>
      </w:r>
      <w:bookmarkEnd w:id="57"/>
      <w:bookmarkEnd w:id="58"/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>
        <w:rPr>
          <w:rFonts w:hint="cs"/>
          <w:rtl/>
        </w:rPr>
        <w:t>(</w:t>
      </w:r>
      <w:r w:rsidRPr="000C6676">
        <w:rPr>
          <w:rtl/>
        </w:rPr>
        <w:t>موشح</w:t>
      </w:r>
      <w:r>
        <w:rPr>
          <w:rtl/>
        </w:rPr>
        <w:t>)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اوياك گلب</w:t>
      </w:r>
      <w:r w:rsidRPr="000D6E67">
        <w:rPr>
          <w:rtl/>
        </w:rPr>
        <w:t xml:space="preserve"> </w:t>
      </w:r>
      <w:r w:rsidRPr="000C6676">
        <w:rPr>
          <w:rtl/>
        </w:rPr>
        <w:t>امك برز يا ريعه ومثل جسمك بالحرب تگطيعه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اوياك للحومه</w:t>
      </w:r>
      <w:r w:rsidRPr="000D6E67">
        <w:rPr>
          <w:rtl/>
        </w:rPr>
        <w:t xml:space="preserve"> </w:t>
      </w:r>
      <w:r w:rsidRPr="000C6676">
        <w:rPr>
          <w:rtl/>
        </w:rPr>
        <w:t>گلب رمله برز ومثل صوتك بالميادين إرتجز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منشرح للموت</w:t>
      </w:r>
      <w:r w:rsidRPr="000D6E67">
        <w:rPr>
          <w:rtl/>
        </w:rPr>
        <w:t xml:space="preserve"> </w:t>
      </w:r>
      <w:r w:rsidRPr="000C6676">
        <w:rPr>
          <w:rtl/>
        </w:rPr>
        <w:t>ما عيّه وعجز وصار مثلك عالحرب تطويعه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اتطوّع</w:t>
      </w:r>
      <w:r w:rsidRPr="000D6E67">
        <w:rPr>
          <w:rtl/>
        </w:rPr>
        <w:t xml:space="preserve"> </w:t>
      </w:r>
      <w:r w:rsidRPr="000C6676">
        <w:rPr>
          <w:rtl/>
        </w:rPr>
        <w:t>أيلازمك وابعهده التزم أمل عنده وعالأمل شد واحتزم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گال عن جسام</w:t>
      </w:r>
      <w:r w:rsidRPr="000D6E67">
        <w:rPr>
          <w:rtl/>
        </w:rPr>
        <w:t xml:space="preserve"> </w:t>
      </w:r>
      <w:r w:rsidRPr="000C6676">
        <w:rPr>
          <w:rtl/>
        </w:rPr>
        <w:t>خل اكشف الهم هالفرع من الحسن تفريعه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الفرع إنته</w:t>
      </w:r>
      <w:r w:rsidRPr="000D6E67">
        <w:rPr>
          <w:rtl/>
        </w:rPr>
        <w:t xml:space="preserve"> </w:t>
      </w:r>
      <w:r w:rsidRPr="000C6676">
        <w:rPr>
          <w:rtl/>
        </w:rPr>
        <w:t>والحسن هوّه الأصل وهالفرع من الأصل ما ينفصل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اوياك للمصرع</w:t>
      </w:r>
      <w:r w:rsidRPr="000D6E67">
        <w:rPr>
          <w:rtl/>
        </w:rPr>
        <w:t xml:space="preserve"> </w:t>
      </w:r>
      <w:r w:rsidRPr="000C6676">
        <w:rPr>
          <w:rtl/>
        </w:rPr>
        <w:t>يجاسم متصل وبايع المظلوم نفس البيعه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خل اعطر</w:t>
      </w:r>
      <w:r w:rsidRPr="000D6E67">
        <w:rPr>
          <w:rtl/>
        </w:rPr>
        <w:t xml:space="preserve"> </w:t>
      </w:r>
      <w:r w:rsidRPr="000C6676">
        <w:rPr>
          <w:rtl/>
        </w:rPr>
        <w:t>جعودك بدمعه العين وخل أفرّح خاطري بصبر الحسين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بيع دمك</w:t>
      </w:r>
      <w:r w:rsidRPr="000D6E67">
        <w:rPr>
          <w:rtl/>
        </w:rPr>
        <w:t xml:space="preserve"> </w:t>
      </w:r>
      <w:r w:rsidRPr="000C6676">
        <w:rPr>
          <w:rtl/>
        </w:rPr>
        <w:t>واشتري عزّه الدين ولا تصدّع عمّك بتوديعه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ولمّن</w:t>
      </w:r>
      <w:r w:rsidRPr="000D6E67">
        <w:rPr>
          <w:rtl/>
        </w:rPr>
        <w:t xml:space="preserve"> </w:t>
      </w:r>
      <w:r w:rsidRPr="000C6676">
        <w:rPr>
          <w:rtl/>
        </w:rPr>
        <w:t>اتودّعه وتسفر عالحرب لا تفكّر ودّعت رمله بغرب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گبلك اعله</w:t>
      </w:r>
      <w:r w:rsidRPr="000D6E67">
        <w:rPr>
          <w:rtl/>
        </w:rPr>
        <w:t xml:space="preserve"> </w:t>
      </w:r>
      <w:r w:rsidRPr="000C6676">
        <w:rPr>
          <w:rtl/>
        </w:rPr>
        <w:t>الموت ودّيت الگلب ومن عزم گلبك كسب تشجيعه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واعله سيفك</w:t>
      </w:r>
      <w:r w:rsidRPr="000D6E67">
        <w:rPr>
          <w:rtl/>
        </w:rPr>
        <w:t xml:space="preserve"> </w:t>
      </w:r>
      <w:r w:rsidRPr="000C6676">
        <w:rPr>
          <w:rtl/>
        </w:rPr>
        <w:t>يولدي شد اليمين ما يموت إلمِن دما يرتوي الدين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يبني خلّد</w:t>
      </w:r>
      <w:r w:rsidRPr="000D6E67">
        <w:rPr>
          <w:rtl/>
        </w:rPr>
        <w:t xml:space="preserve"> </w:t>
      </w:r>
      <w:r w:rsidRPr="000C6676">
        <w:rPr>
          <w:rtl/>
        </w:rPr>
        <w:t>مجدك بمجد الحسين وهالخلود إحتذر من تضييعه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لا تضيّع</w:t>
      </w:r>
      <w:r w:rsidRPr="000D6E67">
        <w:rPr>
          <w:rtl/>
        </w:rPr>
        <w:t xml:space="preserve"> </w:t>
      </w:r>
      <w:r w:rsidRPr="000C6676">
        <w:rPr>
          <w:rtl/>
        </w:rPr>
        <w:t>مجدك وخطّه بدماك وساوي علّيين الجنان بعلاك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على لسان</w:t>
      </w:r>
      <w:r w:rsidRPr="000D6E67">
        <w:rPr>
          <w:rtl/>
        </w:rPr>
        <w:t xml:space="preserve"> </w:t>
      </w:r>
      <w:r w:rsidRPr="000C6676">
        <w:rPr>
          <w:rtl/>
        </w:rPr>
        <w:t>حسين صوت الحق دعاك إشما يكلف الثمن كون إتطيعه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امطالبه بدمع</w:t>
      </w:r>
      <w:r w:rsidRPr="000D6E67">
        <w:rPr>
          <w:rtl/>
        </w:rPr>
        <w:t xml:space="preserve"> </w:t>
      </w:r>
      <w:r w:rsidRPr="000C6676">
        <w:rPr>
          <w:rtl/>
        </w:rPr>
        <w:t>الربه ودر الثدي توفي لو للموت ملهوف اتعدي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امك وعاهدت</w:t>
      </w:r>
      <w:r w:rsidRPr="000D6E67">
        <w:rPr>
          <w:rtl/>
        </w:rPr>
        <w:t xml:space="preserve"> </w:t>
      </w:r>
      <w:r w:rsidRPr="000C6676">
        <w:rPr>
          <w:rtl/>
        </w:rPr>
        <w:t>لحسين افتدي وهالعهد دمك حبر توقيعه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lastRenderedPageBreak/>
        <w:t>يبني حنّي</w:t>
      </w:r>
      <w:r w:rsidRPr="000D6E67">
        <w:rPr>
          <w:rtl/>
        </w:rPr>
        <w:t xml:space="preserve"> </w:t>
      </w:r>
      <w:r w:rsidRPr="000C6676">
        <w:rPr>
          <w:rtl/>
        </w:rPr>
        <w:t>چفونك بدم الصواب وتظل شمعه موهجه بدرب الشباب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تعيش</w:t>
      </w:r>
      <w:r w:rsidRPr="000D6E67">
        <w:rPr>
          <w:rtl/>
        </w:rPr>
        <w:t xml:space="preserve"> </w:t>
      </w:r>
      <w:r w:rsidRPr="000C6676">
        <w:rPr>
          <w:rtl/>
        </w:rPr>
        <w:t>بالأفكار من بعد الغياب نهج قرآني بأصل تشريعه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ريت أبو</w:t>
      </w:r>
      <w:r w:rsidRPr="000D6E67">
        <w:rPr>
          <w:rtl/>
        </w:rPr>
        <w:t xml:space="preserve"> </w:t>
      </w:r>
      <w:r w:rsidRPr="000C6676">
        <w:rPr>
          <w:rtl/>
        </w:rPr>
        <w:t>السجاد يرخصني بأمر اوياك أطلع للحرب وافدي العمر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لاچن المعهود</w:t>
      </w:r>
      <w:r w:rsidRPr="000D6E67">
        <w:rPr>
          <w:rtl/>
        </w:rPr>
        <w:t xml:space="preserve"> </w:t>
      </w:r>
      <w:r w:rsidRPr="000C6676">
        <w:rPr>
          <w:rtl/>
        </w:rPr>
        <w:t>أناصر باليسر واليسر أصعب واشد ترويعه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Left"/>
      </w:pPr>
      <w:r w:rsidRPr="000C6676">
        <w:rPr>
          <w:rtl/>
        </w:rPr>
        <w:t>الكاظمية</w:t>
      </w:r>
      <w:r w:rsidRPr="000D6E67">
        <w:rPr>
          <w:rtl/>
        </w:rPr>
        <w:t xml:space="preserve"> </w:t>
      </w:r>
      <w:r w:rsidRPr="000C6676">
        <w:rPr>
          <w:rtl/>
        </w:rPr>
        <w:t>المقدسة 1978 م</w:t>
      </w:r>
    </w:p>
    <w:p w:rsidR="000D6E67" w:rsidRPr="000D6E67" w:rsidRDefault="000D6E67" w:rsidP="000D6E67">
      <w:pPr>
        <w:pStyle w:val="libNormal"/>
      </w:pPr>
      <w:r>
        <w:rPr>
          <w:rtl/>
        </w:rPr>
        <w:br w:type="page"/>
      </w:r>
    </w:p>
    <w:p w:rsidR="000D6E67" w:rsidRPr="000D6E67" w:rsidRDefault="000D6E67" w:rsidP="000D6E67">
      <w:pPr>
        <w:pStyle w:val="Heading2Center"/>
      </w:pPr>
      <w:bookmarkStart w:id="59" w:name="30"/>
      <w:bookmarkStart w:id="60" w:name="_Toc495738363"/>
      <w:r w:rsidRPr="000C6676">
        <w:rPr>
          <w:rtl/>
        </w:rPr>
        <w:lastRenderedPageBreak/>
        <w:t>حسين مني وأنا من حسين</w:t>
      </w:r>
      <w:bookmarkEnd w:id="59"/>
      <w:bookmarkEnd w:id="60"/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>
        <w:rPr>
          <w:rFonts w:hint="cs"/>
          <w:rtl/>
        </w:rPr>
        <w:t>(</w:t>
      </w:r>
      <w:r w:rsidRPr="000C6676">
        <w:rPr>
          <w:rtl/>
        </w:rPr>
        <w:t>موشح</w:t>
      </w:r>
      <w:r>
        <w:rPr>
          <w:rtl/>
        </w:rPr>
        <w:t>)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چبد أبو</w:t>
      </w:r>
      <w:r w:rsidRPr="000D6E67">
        <w:rPr>
          <w:rtl/>
        </w:rPr>
        <w:t xml:space="preserve"> </w:t>
      </w:r>
      <w:r w:rsidRPr="000C6676">
        <w:rPr>
          <w:rtl/>
        </w:rPr>
        <w:t>اليمه السهم من صابه صوّب إبچبد الرسول اصوابه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عگب ما ودّع</w:t>
      </w:r>
      <w:r w:rsidRPr="000D6E67">
        <w:rPr>
          <w:rtl/>
        </w:rPr>
        <w:t xml:space="preserve"> </w:t>
      </w:r>
      <w:r w:rsidRPr="000C6676">
        <w:rPr>
          <w:rtl/>
        </w:rPr>
        <w:t>أبو اليمه الحرم وطلع آخر طلعه من بين الخيم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إخذ وطر</w:t>
      </w:r>
      <w:r w:rsidRPr="000D6E67">
        <w:rPr>
          <w:rtl/>
        </w:rPr>
        <w:t xml:space="preserve"> </w:t>
      </w:r>
      <w:r w:rsidRPr="000C6676">
        <w:rPr>
          <w:rtl/>
        </w:rPr>
        <w:t>المرجله ولن السهم صاب چبده وما خط صوّابه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حسين بصواب</w:t>
      </w:r>
      <w:r w:rsidRPr="000D6E67">
        <w:rPr>
          <w:rtl/>
        </w:rPr>
        <w:t xml:space="preserve"> </w:t>
      </w:r>
      <w:r w:rsidRPr="000C6676">
        <w:rPr>
          <w:rtl/>
        </w:rPr>
        <w:t>السهم بالچبد حس وأشد من طعن الرماح السهم مس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أحنه صدره</w:t>
      </w:r>
      <w:r w:rsidRPr="000D6E67">
        <w:rPr>
          <w:rtl/>
        </w:rPr>
        <w:t xml:space="preserve"> </w:t>
      </w:r>
      <w:r w:rsidRPr="000C6676">
        <w:rPr>
          <w:rtl/>
        </w:rPr>
        <w:t>فوگ كربوس الفرس ودمه صوابه لوجهه صار اخضابه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السهم مض</w:t>
      </w:r>
      <w:r w:rsidRPr="000D6E67">
        <w:rPr>
          <w:rtl/>
        </w:rPr>
        <w:t xml:space="preserve"> </w:t>
      </w:r>
      <w:r w:rsidRPr="000C6676">
        <w:rPr>
          <w:rtl/>
        </w:rPr>
        <w:t>وصار مطلاعه الظهر وچن المحتّم لبو اليمه سدر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جبهته مفضوخة</w:t>
      </w:r>
      <w:r w:rsidRPr="000D6E67">
        <w:rPr>
          <w:rtl/>
        </w:rPr>
        <w:t xml:space="preserve"> </w:t>
      </w:r>
      <w:r w:rsidRPr="000C6676">
        <w:rPr>
          <w:rtl/>
        </w:rPr>
        <w:t>بصواب الحجر وبعد بس سيف الشمر طلاّبه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صاح بسم الله</w:t>
      </w:r>
      <w:r w:rsidRPr="000D6E67">
        <w:rPr>
          <w:rtl/>
        </w:rPr>
        <w:t xml:space="preserve"> </w:t>
      </w:r>
      <w:r w:rsidRPr="000C6676">
        <w:rPr>
          <w:rtl/>
        </w:rPr>
        <w:t>ومله الچف بدمه صابر ومحتسب وارما للسمه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نزل للمصرع</w:t>
      </w:r>
      <w:r w:rsidRPr="000D6E67">
        <w:rPr>
          <w:rtl/>
        </w:rPr>
        <w:t xml:space="preserve"> </w:t>
      </w:r>
      <w:r w:rsidRPr="000C6676">
        <w:rPr>
          <w:rtl/>
        </w:rPr>
        <w:t>بأصاويب وضمه وعينه ظلّت شابحه أعله أطنابه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شاهد العسكر</w:t>
      </w:r>
      <w:r w:rsidRPr="000D6E67">
        <w:rPr>
          <w:rtl/>
        </w:rPr>
        <w:t xml:space="preserve"> </w:t>
      </w:r>
      <w:r w:rsidRPr="000C6676">
        <w:rPr>
          <w:rtl/>
        </w:rPr>
        <w:t>عالخيم هجم صاح يالما إلكم اذمام وشيم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اگصدوني ولا</w:t>
      </w:r>
      <w:r w:rsidRPr="000D6E67">
        <w:rPr>
          <w:rtl/>
        </w:rPr>
        <w:t xml:space="preserve"> </w:t>
      </w:r>
      <w:r w:rsidRPr="000C6676">
        <w:rPr>
          <w:rtl/>
        </w:rPr>
        <w:t>تروعون الحرم وللخدر لا تهتكون إحجابه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والشمر جاوبه</w:t>
      </w:r>
      <w:r w:rsidRPr="000D6E67">
        <w:rPr>
          <w:rtl/>
        </w:rPr>
        <w:t xml:space="preserve"> </w:t>
      </w:r>
      <w:r w:rsidRPr="000C6676">
        <w:rPr>
          <w:rtl/>
        </w:rPr>
        <w:t>حگّك هالطلب وطلّع الجيش التوسط بالطنب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وللجريمه</w:t>
      </w:r>
      <w:r w:rsidRPr="000D6E67">
        <w:rPr>
          <w:rtl/>
        </w:rPr>
        <w:t xml:space="preserve"> </w:t>
      </w:r>
      <w:r w:rsidRPr="000C6676">
        <w:rPr>
          <w:rtl/>
        </w:rPr>
        <w:t>السيفه من غمده جذب إشلون سيف اللي الشمر جذّابه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سيف شر والشر</w:t>
      </w:r>
      <w:r w:rsidRPr="000D6E67">
        <w:rPr>
          <w:rtl/>
        </w:rPr>
        <w:t xml:space="preserve"> </w:t>
      </w:r>
      <w:r w:rsidRPr="000C6676">
        <w:rPr>
          <w:rtl/>
        </w:rPr>
        <w:t>يلوح ابصاحبه وابن سعد لهالمهمه نادبه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الگطع منحر</w:t>
      </w:r>
      <w:r w:rsidRPr="000D6E67">
        <w:rPr>
          <w:rtl/>
        </w:rPr>
        <w:t xml:space="preserve"> </w:t>
      </w:r>
      <w:r w:rsidRPr="000C6676">
        <w:rPr>
          <w:rtl/>
        </w:rPr>
        <w:t>خامس أصحاب العبه رِگه صدر ابن النبي وما هابه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فوگ صدر حسين</w:t>
      </w:r>
      <w:r w:rsidRPr="000D6E67">
        <w:rPr>
          <w:rtl/>
        </w:rPr>
        <w:t xml:space="preserve"> </w:t>
      </w:r>
      <w:r w:rsidRPr="000C6676">
        <w:rPr>
          <w:rtl/>
        </w:rPr>
        <w:t>أثنه ركبته وللذبح وسّط السيف برگبته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الراس فوگ</w:t>
      </w:r>
      <w:r w:rsidRPr="000D6E67">
        <w:rPr>
          <w:rtl/>
        </w:rPr>
        <w:t xml:space="preserve"> </w:t>
      </w:r>
      <w:r w:rsidRPr="000C6676">
        <w:rPr>
          <w:rtl/>
        </w:rPr>
        <w:t>الرمح زينب شافته ويّه رسه تلوح روس أصحابه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lastRenderedPageBreak/>
        <w:t>عالخيم اگبلت</w:t>
      </w:r>
      <w:r w:rsidRPr="000D6E67">
        <w:rPr>
          <w:rtl/>
        </w:rPr>
        <w:t xml:space="preserve"> </w:t>
      </w:r>
      <w:r w:rsidRPr="000C6676">
        <w:rPr>
          <w:rtl/>
        </w:rPr>
        <w:t>غارات الخيول من خيمهن طلعن بنات الرسول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شافن إعله</w:t>
      </w:r>
      <w:r w:rsidRPr="000D6E67">
        <w:rPr>
          <w:rtl/>
        </w:rPr>
        <w:t xml:space="preserve"> </w:t>
      </w:r>
      <w:r w:rsidRPr="000C6676">
        <w:rPr>
          <w:rtl/>
        </w:rPr>
        <w:t>حسين خيّاله تجول وچفّنه المصرع بذاري ترابه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إطلعت زينب</w:t>
      </w:r>
      <w:r w:rsidRPr="000D6E67">
        <w:rPr>
          <w:rtl/>
        </w:rPr>
        <w:t xml:space="preserve"> </w:t>
      </w:r>
      <w:r w:rsidRPr="000C6676">
        <w:rPr>
          <w:rtl/>
        </w:rPr>
        <w:t>من خدرها المنسلب شاهدت حرگ المخيم والنهب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0C6676">
        <w:rPr>
          <w:rtl/>
        </w:rPr>
        <w:t>مثل نار</w:t>
      </w:r>
      <w:r w:rsidRPr="000D6E67">
        <w:rPr>
          <w:rtl/>
        </w:rPr>
        <w:t xml:space="preserve"> </w:t>
      </w:r>
      <w:r w:rsidRPr="000C6676">
        <w:rPr>
          <w:rtl/>
        </w:rPr>
        <w:t>البالخيم نار الگلب نار ما تطفه وبگت لهّابه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Left"/>
      </w:pPr>
      <w:r w:rsidRPr="000C6676">
        <w:rPr>
          <w:rtl/>
        </w:rPr>
        <w:t>الكاظمية</w:t>
      </w:r>
      <w:r w:rsidRPr="000D6E67">
        <w:rPr>
          <w:rtl/>
        </w:rPr>
        <w:t xml:space="preserve"> </w:t>
      </w:r>
      <w:r w:rsidRPr="000C6676">
        <w:rPr>
          <w:rtl/>
        </w:rPr>
        <w:t>المقدسة 1977 م</w:t>
      </w:r>
    </w:p>
    <w:p w:rsidR="000D6E67" w:rsidRDefault="000D6E67" w:rsidP="000D6E67">
      <w:pPr>
        <w:pStyle w:val="libNormal"/>
        <w:rPr>
          <w:rtl/>
        </w:rPr>
      </w:pPr>
      <w:r>
        <w:rPr>
          <w:rtl/>
        </w:rPr>
        <w:br w:type="page"/>
      </w:r>
    </w:p>
    <w:p w:rsidR="000D6E67" w:rsidRPr="000D6E67" w:rsidRDefault="000D6E67" w:rsidP="000D6E67">
      <w:pPr>
        <w:pStyle w:val="Heading2Center"/>
      </w:pPr>
      <w:bookmarkStart w:id="61" w:name="31"/>
      <w:bookmarkStart w:id="62" w:name="_Toc495738364"/>
      <w:r w:rsidRPr="00A752B2">
        <w:rPr>
          <w:rtl/>
        </w:rPr>
        <w:lastRenderedPageBreak/>
        <w:t>والعصر</w:t>
      </w:r>
      <w:bookmarkEnd w:id="61"/>
      <w:bookmarkEnd w:id="62"/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>
        <w:rPr>
          <w:rFonts w:hint="cs"/>
          <w:rtl/>
        </w:rPr>
        <w:t>(</w:t>
      </w:r>
      <w:r w:rsidRPr="00A752B2">
        <w:rPr>
          <w:rtl/>
        </w:rPr>
        <w:t>موشح</w:t>
      </w:r>
      <w:r>
        <w:rPr>
          <w:rtl/>
        </w:rPr>
        <w:t>)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يا سُورَ</w:t>
      </w:r>
      <w:r w:rsidRPr="000D6E67">
        <w:rPr>
          <w:rtl/>
        </w:rPr>
        <w:t xml:space="preserve"> </w:t>
      </w:r>
      <w:r w:rsidRPr="00A752B2">
        <w:rPr>
          <w:rtl/>
        </w:rPr>
        <w:t>الأحكام يا آياتها يمته تاخذ للسلف ثاراتها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يا بقيّة</w:t>
      </w:r>
      <w:r w:rsidRPr="000D6E67">
        <w:rPr>
          <w:rtl/>
        </w:rPr>
        <w:t xml:space="preserve"> </w:t>
      </w:r>
      <w:r w:rsidRPr="00A752B2">
        <w:rPr>
          <w:rtl/>
        </w:rPr>
        <w:t xml:space="preserve">هاشم البيك الأمل يا أصل </w:t>
      </w:r>
      <w:r>
        <w:rPr>
          <w:rtl/>
        </w:rPr>
        <w:t>(</w:t>
      </w:r>
      <w:r w:rsidRPr="00A752B2">
        <w:rPr>
          <w:rtl/>
        </w:rPr>
        <w:t>حي على خير العمل</w:t>
      </w:r>
      <w:r>
        <w:rPr>
          <w:rtl/>
        </w:rPr>
        <w:t>)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الناس ردت</w:t>
      </w:r>
      <w:r w:rsidRPr="000D6E67">
        <w:rPr>
          <w:rtl/>
        </w:rPr>
        <w:t xml:space="preserve"> </w:t>
      </w:r>
      <w:r w:rsidRPr="00A752B2">
        <w:rPr>
          <w:rtl/>
        </w:rPr>
        <w:t>تركع لعزّه وهبل ولبست الذلّه حسب مرضاتها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وشيعتك</w:t>
      </w:r>
      <w:r w:rsidRPr="000D6E67">
        <w:rPr>
          <w:rtl/>
        </w:rPr>
        <w:t xml:space="preserve"> </w:t>
      </w:r>
      <w:r w:rsidRPr="00A752B2">
        <w:rPr>
          <w:rtl/>
        </w:rPr>
        <w:t>متلذّعه ابجمرة النوح وما حصل بيها اليعمّر عمر نوح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جسوم تنظرها</w:t>
      </w:r>
      <w:r w:rsidRPr="000D6E67">
        <w:rPr>
          <w:rtl/>
        </w:rPr>
        <w:t xml:space="preserve"> </w:t>
      </w:r>
      <w:r w:rsidRPr="00A752B2">
        <w:rPr>
          <w:rtl/>
        </w:rPr>
        <w:t>لچن ما بيها روح والاحياء اتساوت اويه امواتها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يا عمود</w:t>
      </w:r>
      <w:r w:rsidRPr="000D6E67">
        <w:rPr>
          <w:rtl/>
        </w:rPr>
        <w:t xml:space="preserve"> </w:t>
      </w:r>
      <w:r w:rsidRPr="00A752B2">
        <w:rPr>
          <w:rtl/>
        </w:rPr>
        <w:t>الدين يا ركن اليقين طلّسم اسمك وسر الله المتين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ليمته نظل</w:t>
      </w:r>
      <w:r w:rsidRPr="000D6E67">
        <w:rPr>
          <w:rtl/>
        </w:rPr>
        <w:t xml:space="preserve"> </w:t>
      </w:r>
      <w:r w:rsidRPr="00A752B2">
        <w:rPr>
          <w:rtl/>
        </w:rPr>
        <w:t>نحسب شهور وسنين واللّي تشكي من يحل شكواتها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ما يحل شكوه</w:t>
      </w:r>
      <w:r w:rsidRPr="000D6E67">
        <w:rPr>
          <w:rtl/>
        </w:rPr>
        <w:t xml:space="preserve"> </w:t>
      </w:r>
      <w:r w:rsidRPr="00A752B2">
        <w:rPr>
          <w:rtl/>
        </w:rPr>
        <w:t>الحبيب الّه الحبيب ومحد أيداوي العلل غير الطبيب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واهم الگال</w:t>
      </w:r>
      <w:r w:rsidRPr="000D6E67">
        <w:rPr>
          <w:rtl/>
        </w:rPr>
        <w:t xml:space="preserve"> </w:t>
      </w:r>
      <w:r w:rsidRPr="00A752B2">
        <w:rPr>
          <w:rtl/>
        </w:rPr>
        <w:t>السهم يخطيي ويصيب عدانه ترمي وما خطت رمياتها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يا طبيب</w:t>
      </w:r>
      <w:r w:rsidRPr="000D6E67">
        <w:rPr>
          <w:rtl/>
        </w:rPr>
        <w:t xml:space="preserve"> </w:t>
      </w:r>
      <w:r w:rsidRPr="00A752B2">
        <w:rPr>
          <w:rtl/>
        </w:rPr>
        <w:t>العلل علتنه النفاق والفتن عدنه الذّ من كل مذاق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والشعار اللي</w:t>
      </w:r>
      <w:r w:rsidRPr="000D6E67">
        <w:rPr>
          <w:rtl/>
        </w:rPr>
        <w:t xml:space="preserve"> </w:t>
      </w:r>
      <w:r w:rsidRPr="00A752B2">
        <w:rPr>
          <w:rtl/>
        </w:rPr>
        <w:t>نحمله الانشقاق واللي تنكر تبگه هيّه وذاتها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وين ميميل</w:t>
      </w:r>
      <w:r w:rsidRPr="000D6E67">
        <w:rPr>
          <w:rtl/>
        </w:rPr>
        <w:t xml:space="preserve"> </w:t>
      </w:r>
      <w:r w:rsidRPr="00A752B2">
        <w:rPr>
          <w:rtl/>
        </w:rPr>
        <w:t>الهوى ويا نتّجه وكل زمن نظهرعلى الشاشه بوجه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والذي اتصلّح</w:t>
      </w:r>
      <w:r w:rsidRPr="000D6E67">
        <w:rPr>
          <w:rtl/>
        </w:rPr>
        <w:t xml:space="preserve"> </w:t>
      </w:r>
      <w:r w:rsidRPr="00A752B2">
        <w:rPr>
          <w:rtl/>
        </w:rPr>
        <w:t>خطئنه وتنتبه انگول هذي خاطئه ابنظراتها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نرفض اللي</w:t>
      </w:r>
      <w:r w:rsidRPr="000D6E67">
        <w:rPr>
          <w:rtl/>
        </w:rPr>
        <w:t xml:space="preserve"> </w:t>
      </w:r>
      <w:r w:rsidRPr="00A752B2">
        <w:rPr>
          <w:rtl/>
        </w:rPr>
        <w:t>توگف اعله المرتفع حيث تعرف كل زوايه المجتمع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وتعرف الناس</w:t>
      </w:r>
      <w:r w:rsidRPr="000D6E67">
        <w:rPr>
          <w:rtl/>
        </w:rPr>
        <w:t xml:space="preserve"> </w:t>
      </w:r>
      <w:r w:rsidRPr="00A752B2">
        <w:rPr>
          <w:rtl/>
        </w:rPr>
        <w:t>التعيش إعله الخدع وتكشف الدنيه وسُبل غاياتها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العدو واحد</w:t>
      </w:r>
      <w:r w:rsidRPr="000D6E67">
        <w:rPr>
          <w:rtl/>
        </w:rPr>
        <w:t xml:space="preserve"> </w:t>
      </w:r>
      <w:r w:rsidRPr="00A752B2">
        <w:rPr>
          <w:rtl/>
        </w:rPr>
        <w:t>واحنه آلاف الرجال لچن يا وسفه نعيش إعله الخيال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لو صدگ أحرار</w:t>
      </w:r>
      <w:r w:rsidRPr="000D6E67">
        <w:rPr>
          <w:rtl/>
        </w:rPr>
        <w:t xml:space="preserve"> </w:t>
      </w:r>
      <w:r w:rsidRPr="00A752B2">
        <w:rPr>
          <w:rtl/>
        </w:rPr>
        <w:t>ندخل للقتال وللمعارك نلتزم راياتها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lastRenderedPageBreak/>
        <w:t>يا طبيب</w:t>
      </w:r>
      <w:r w:rsidRPr="000D6E67">
        <w:rPr>
          <w:rtl/>
        </w:rPr>
        <w:t xml:space="preserve"> </w:t>
      </w:r>
      <w:r w:rsidRPr="00A752B2">
        <w:rPr>
          <w:rtl/>
        </w:rPr>
        <w:t>إنريد للعلّه شفه وبعد ما يحوج مرضنه انوصفه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چفك بيا يوم</w:t>
      </w:r>
      <w:r w:rsidRPr="000D6E67">
        <w:rPr>
          <w:rtl/>
        </w:rPr>
        <w:t xml:space="preserve"> </w:t>
      </w:r>
      <w:r w:rsidRPr="00A752B2">
        <w:rPr>
          <w:rtl/>
        </w:rPr>
        <w:t>يآخذ مرهفه ويرد للأمه زمان الفاتها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ننتظر صوتك</w:t>
      </w:r>
      <w:r w:rsidRPr="000D6E67">
        <w:rPr>
          <w:rtl/>
        </w:rPr>
        <w:t xml:space="preserve"> </w:t>
      </w:r>
      <w:r w:rsidRPr="00A752B2">
        <w:rPr>
          <w:rtl/>
        </w:rPr>
        <w:t>من الكعبه يصيح الوعد حان ويا لثارت الذبيح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وينضمد كل</w:t>
      </w:r>
      <w:r w:rsidRPr="000D6E67">
        <w:rPr>
          <w:rtl/>
        </w:rPr>
        <w:t xml:space="preserve"> </w:t>
      </w:r>
      <w:r w:rsidRPr="00A752B2">
        <w:rPr>
          <w:rtl/>
        </w:rPr>
        <w:t>گلب من عدنه جريح وترتفع من شيعتك أصواتها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اشمحله من</w:t>
      </w:r>
      <w:r w:rsidRPr="000D6E67">
        <w:rPr>
          <w:rtl/>
        </w:rPr>
        <w:t xml:space="preserve"> </w:t>
      </w:r>
      <w:r w:rsidRPr="00A752B2">
        <w:rPr>
          <w:rtl/>
        </w:rPr>
        <w:t>تهتف بثارات السلف اليوم عن الغاضريه مختلف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وبعده دم</w:t>
      </w:r>
      <w:r w:rsidRPr="000D6E67">
        <w:rPr>
          <w:rtl/>
        </w:rPr>
        <w:t xml:space="preserve"> </w:t>
      </w:r>
      <w:r w:rsidRPr="00A752B2">
        <w:rPr>
          <w:rtl/>
        </w:rPr>
        <w:t>حسين لسّا ما نشف واليتامه ما تجف عبراتها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Left"/>
      </w:pPr>
      <w:r w:rsidRPr="00A752B2">
        <w:rPr>
          <w:rtl/>
        </w:rPr>
        <w:t>دمشق 1980 م</w:t>
      </w:r>
    </w:p>
    <w:p w:rsidR="000D6E67" w:rsidRPr="000D6E67" w:rsidRDefault="000D6E67" w:rsidP="000D6E67">
      <w:pPr>
        <w:pStyle w:val="libNormal"/>
      </w:pPr>
      <w:r>
        <w:rPr>
          <w:rtl/>
        </w:rPr>
        <w:br w:type="page"/>
      </w:r>
    </w:p>
    <w:p w:rsidR="000D6E67" w:rsidRPr="000D6E67" w:rsidRDefault="000D6E67" w:rsidP="000D6E67">
      <w:pPr>
        <w:pStyle w:val="Heading2Center"/>
      </w:pPr>
      <w:bookmarkStart w:id="63" w:name="32"/>
      <w:bookmarkStart w:id="64" w:name="_Toc495738365"/>
      <w:r w:rsidRPr="00A752B2">
        <w:rPr>
          <w:rtl/>
        </w:rPr>
        <w:lastRenderedPageBreak/>
        <w:t>البدور الهاشميّة</w:t>
      </w:r>
      <w:bookmarkEnd w:id="63"/>
      <w:bookmarkEnd w:id="64"/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>
        <w:rPr>
          <w:rtl/>
        </w:rPr>
        <w:t>(</w:t>
      </w:r>
      <w:r w:rsidRPr="00A752B2">
        <w:rPr>
          <w:rtl/>
        </w:rPr>
        <w:t>موشح</w:t>
      </w:r>
      <w:r>
        <w:rPr>
          <w:rtl/>
        </w:rPr>
        <w:t>)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هاشم إبدمها</w:t>
      </w:r>
      <w:r w:rsidRPr="000D6E67">
        <w:rPr>
          <w:rtl/>
        </w:rPr>
        <w:t xml:space="preserve"> </w:t>
      </w:r>
      <w:r w:rsidRPr="00A752B2">
        <w:rPr>
          <w:rtl/>
        </w:rPr>
        <w:t>تغيّب نورها جسومها امغسّله ابفيض انحورها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هاشم أمست</w:t>
      </w:r>
      <w:r w:rsidRPr="000D6E67">
        <w:rPr>
          <w:rtl/>
        </w:rPr>
        <w:t xml:space="preserve"> </w:t>
      </w:r>
      <w:r w:rsidRPr="00A752B2">
        <w:rPr>
          <w:rtl/>
        </w:rPr>
        <w:t>بالطفوف بأشد حال الروسها عن الجسوم السيف حال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گوّضت والسلب</w:t>
      </w:r>
      <w:r w:rsidRPr="000D6E67">
        <w:rPr>
          <w:rtl/>
        </w:rPr>
        <w:t xml:space="preserve"> </w:t>
      </w:r>
      <w:r w:rsidRPr="00A752B2">
        <w:rPr>
          <w:rtl/>
        </w:rPr>
        <w:t>عگب الأهل حال بالخيم والعده اتزايد جورها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وانسلب خدر</w:t>
      </w:r>
      <w:r w:rsidRPr="000D6E67">
        <w:rPr>
          <w:rtl/>
        </w:rPr>
        <w:t xml:space="preserve"> </w:t>
      </w:r>
      <w:r w:rsidRPr="00A752B2">
        <w:rPr>
          <w:rtl/>
        </w:rPr>
        <w:t>الحرم عگب الحمه وراح خدر العايله وراح الحمه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ابغرب ظلّن</w:t>
      </w:r>
      <w:r w:rsidRPr="000D6E67">
        <w:rPr>
          <w:rtl/>
        </w:rPr>
        <w:t xml:space="preserve"> </w:t>
      </w:r>
      <w:r w:rsidRPr="00A752B2">
        <w:rPr>
          <w:rtl/>
        </w:rPr>
        <w:t>والگلب منهن حمه على الحومه البيها مهوه ابدورها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امسلّبات</w:t>
      </w:r>
      <w:r w:rsidRPr="000D6E67">
        <w:rPr>
          <w:rtl/>
        </w:rPr>
        <w:t xml:space="preserve"> </w:t>
      </w:r>
      <w:r w:rsidRPr="00A752B2">
        <w:rPr>
          <w:rtl/>
        </w:rPr>
        <w:t>اطلعن ضجّن بالنده صاحن العهدك يبو اليمه نده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لاچن اللي</w:t>
      </w:r>
      <w:r w:rsidRPr="000D6E67">
        <w:rPr>
          <w:rtl/>
        </w:rPr>
        <w:t xml:space="preserve"> </w:t>
      </w:r>
      <w:r w:rsidRPr="00A752B2">
        <w:rPr>
          <w:rtl/>
        </w:rPr>
        <w:t>طايح ابولية نده بالظليمه اعداه تاخذ دورها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يا حمانه</w:t>
      </w:r>
      <w:r w:rsidRPr="000D6E67">
        <w:rPr>
          <w:rtl/>
        </w:rPr>
        <w:t xml:space="preserve"> </w:t>
      </w:r>
      <w:r w:rsidRPr="00A752B2">
        <w:rPr>
          <w:rtl/>
        </w:rPr>
        <w:t>چنّه بحماكم ولن إجموع چتالتك لعيالك ولن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ولا گلب حن</w:t>
      </w:r>
      <w:r w:rsidRPr="000D6E67">
        <w:rPr>
          <w:rtl/>
        </w:rPr>
        <w:t xml:space="preserve"> </w:t>
      </w:r>
      <w:r w:rsidRPr="00A752B2">
        <w:rPr>
          <w:rtl/>
        </w:rPr>
        <w:t>على أيتاماكم ولن والفواطم سلّبوها اخدورها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بالهظم زينب</w:t>
      </w:r>
      <w:r w:rsidRPr="000D6E67">
        <w:rPr>
          <w:rtl/>
        </w:rPr>
        <w:t xml:space="preserve"> </w:t>
      </w:r>
      <w:r w:rsidRPr="00A752B2">
        <w:rPr>
          <w:rtl/>
        </w:rPr>
        <w:t>لبو اليمه اوصلت وروحها جالت إبلهفتها اوصلت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بيد خوّتها</w:t>
      </w:r>
      <w:r w:rsidRPr="000D6E67">
        <w:rPr>
          <w:rtl/>
        </w:rPr>
        <w:t xml:space="preserve"> </w:t>
      </w:r>
      <w:r w:rsidRPr="00A752B2">
        <w:rPr>
          <w:rtl/>
        </w:rPr>
        <w:t>ومدامعها اوصلت جروح أبو السجاد عِزها وسورها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وظلّت إعله</w:t>
      </w:r>
      <w:r w:rsidRPr="000D6E67">
        <w:rPr>
          <w:rtl/>
        </w:rPr>
        <w:t xml:space="preserve"> </w:t>
      </w:r>
      <w:r w:rsidRPr="00A752B2">
        <w:rPr>
          <w:rtl/>
        </w:rPr>
        <w:t>الثره ابناظرها ترب شافت اخوتها الصريعه اعله الترب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نادت الغربه</w:t>
      </w:r>
      <w:r w:rsidRPr="000D6E67">
        <w:rPr>
          <w:rtl/>
        </w:rPr>
        <w:t xml:space="preserve"> </w:t>
      </w:r>
      <w:r w:rsidRPr="00A752B2">
        <w:rPr>
          <w:rtl/>
        </w:rPr>
        <w:t>الحرايركم ترب والمصيبه عگب أهلها اتدورها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وگلب زينب</w:t>
      </w:r>
      <w:r w:rsidRPr="000D6E67">
        <w:rPr>
          <w:rtl/>
        </w:rPr>
        <w:t xml:space="preserve"> </w:t>
      </w:r>
      <w:r w:rsidRPr="00A752B2">
        <w:rPr>
          <w:rtl/>
        </w:rPr>
        <w:t>للنهر مسرع عده يشكي حال العايله وجور العده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الساعدك چفّك</w:t>
      </w:r>
      <w:r w:rsidRPr="000D6E67">
        <w:rPr>
          <w:rtl/>
        </w:rPr>
        <w:t xml:space="preserve"> </w:t>
      </w:r>
      <w:r w:rsidRPr="00A752B2">
        <w:rPr>
          <w:rtl/>
        </w:rPr>
        <w:t>يبو فاضل عده واجلي حزن العايله من صدورها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عاتبت عباس</w:t>
      </w:r>
      <w:r w:rsidRPr="000D6E67">
        <w:rPr>
          <w:rtl/>
        </w:rPr>
        <w:t xml:space="preserve"> </w:t>
      </w:r>
      <w:r w:rsidRPr="00A752B2">
        <w:rPr>
          <w:rtl/>
        </w:rPr>
        <w:t>زينب وألمت غربتي وطيحتك بالطف والمت؟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والعده للحرم</w:t>
      </w:r>
      <w:r w:rsidRPr="000D6E67">
        <w:rPr>
          <w:rtl/>
        </w:rPr>
        <w:t xml:space="preserve"> </w:t>
      </w:r>
      <w:r w:rsidRPr="00A752B2">
        <w:rPr>
          <w:rtl/>
        </w:rPr>
        <w:t>عگبك والمت هِزِل متعوبه ونحيفه اظهورها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lastRenderedPageBreak/>
        <w:t>اشلون مرّ</w:t>
      </w:r>
      <w:r w:rsidRPr="000D6E67">
        <w:rPr>
          <w:rtl/>
        </w:rPr>
        <w:t xml:space="preserve"> </w:t>
      </w:r>
      <w:r w:rsidRPr="00A752B2">
        <w:rPr>
          <w:rtl/>
        </w:rPr>
        <w:t>انهار بيه اشلون مس عالفواطم والأطفال ابخوف مس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وجمر نار</w:t>
      </w:r>
      <w:r w:rsidRPr="000D6E67">
        <w:rPr>
          <w:rtl/>
        </w:rPr>
        <w:t xml:space="preserve"> </w:t>
      </w:r>
      <w:r w:rsidRPr="00A752B2">
        <w:rPr>
          <w:rtl/>
        </w:rPr>
        <w:t>امخيّمك والعطش مس اگلوبها وچفك مصب ابحورها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گوم باصرني</w:t>
      </w:r>
      <w:r w:rsidRPr="000D6E67">
        <w:rPr>
          <w:rtl/>
        </w:rPr>
        <w:t xml:space="preserve"> </w:t>
      </w:r>
      <w:r w:rsidRPr="00A752B2">
        <w:rPr>
          <w:rtl/>
        </w:rPr>
        <w:t>لون صار اليسر وبالظعن لليسر چتالك يسر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حالي لابن</w:t>
      </w:r>
      <w:r w:rsidRPr="000D6E67">
        <w:rPr>
          <w:rtl/>
        </w:rPr>
        <w:t xml:space="preserve"> </w:t>
      </w:r>
      <w:r w:rsidRPr="00A752B2">
        <w:rPr>
          <w:rtl/>
        </w:rPr>
        <w:t>ازياد والشامت يسر وتحيي عيد الظفر وسط اقصورها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Left"/>
      </w:pPr>
      <w:r w:rsidRPr="00A752B2">
        <w:rPr>
          <w:rtl/>
        </w:rPr>
        <w:t>الكاظمية</w:t>
      </w:r>
      <w:r w:rsidRPr="000D6E67">
        <w:rPr>
          <w:rtl/>
        </w:rPr>
        <w:t xml:space="preserve"> </w:t>
      </w:r>
      <w:r w:rsidRPr="00A752B2">
        <w:rPr>
          <w:rtl/>
        </w:rPr>
        <w:t>المقدسة 1977 م</w:t>
      </w:r>
    </w:p>
    <w:p w:rsidR="000D6E67" w:rsidRPr="000D6E67" w:rsidRDefault="000D6E67" w:rsidP="000D6E67">
      <w:pPr>
        <w:pStyle w:val="libNormal"/>
      </w:pPr>
      <w:r>
        <w:rPr>
          <w:rtl/>
        </w:rPr>
        <w:br w:type="page"/>
      </w:r>
    </w:p>
    <w:p w:rsidR="000D6E67" w:rsidRPr="000D6E67" w:rsidRDefault="000D6E67" w:rsidP="000D6E67">
      <w:pPr>
        <w:pStyle w:val="Heading2Center"/>
      </w:pPr>
      <w:bookmarkStart w:id="65" w:name="33"/>
      <w:bookmarkStart w:id="66" w:name="_Toc495738366"/>
      <w:r w:rsidRPr="00A752B2">
        <w:rPr>
          <w:rtl/>
        </w:rPr>
        <w:lastRenderedPageBreak/>
        <w:t xml:space="preserve">الزهراء </w:t>
      </w:r>
      <w:r>
        <w:rPr>
          <w:rtl/>
        </w:rPr>
        <w:t>(</w:t>
      </w:r>
      <w:r w:rsidRPr="00A752B2">
        <w:rPr>
          <w:rtl/>
        </w:rPr>
        <w:t>عليها السلام</w:t>
      </w:r>
      <w:r>
        <w:rPr>
          <w:rtl/>
        </w:rPr>
        <w:t>)</w:t>
      </w:r>
      <w:bookmarkEnd w:id="65"/>
      <w:bookmarkEnd w:id="66"/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حرت وعيوني</w:t>
      </w:r>
      <w:r w:rsidRPr="000D6E67">
        <w:rPr>
          <w:rtl/>
        </w:rPr>
        <w:t xml:space="preserve"> </w:t>
      </w:r>
      <w:r w:rsidRPr="00A752B2">
        <w:rPr>
          <w:rtl/>
        </w:rPr>
        <w:t>ما ينشف دمعها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صدگ أم الحسن</w:t>
      </w:r>
      <w:r w:rsidRPr="000D6E67">
        <w:rPr>
          <w:rtl/>
        </w:rPr>
        <w:t xml:space="preserve"> </w:t>
      </w:r>
      <w:r w:rsidRPr="00A752B2">
        <w:rPr>
          <w:rtl/>
        </w:rPr>
        <w:t>كسروا ظلعها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أريد</w:t>
      </w:r>
      <w:r w:rsidRPr="000D6E67">
        <w:rPr>
          <w:rtl/>
        </w:rPr>
        <w:t xml:space="preserve"> </w:t>
      </w:r>
      <w:r w:rsidRPr="00A752B2">
        <w:rPr>
          <w:rtl/>
        </w:rPr>
        <w:t>أتجاوبوني أريد أتجاوبوني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وگفت ابّاب</w:t>
      </w:r>
      <w:r w:rsidRPr="000D6E67">
        <w:rPr>
          <w:rtl/>
        </w:rPr>
        <w:t xml:space="preserve"> </w:t>
      </w:r>
      <w:r w:rsidRPr="00A752B2">
        <w:rPr>
          <w:rtl/>
        </w:rPr>
        <w:t>ام الحسن محتار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أريد أنشد</w:t>
      </w:r>
      <w:r w:rsidRPr="000D6E67">
        <w:rPr>
          <w:rtl/>
        </w:rPr>
        <w:t xml:space="preserve"> </w:t>
      </w:r>
      <w:r w:rsidRPr="00A752B2">
        <w:rPr>
          <w:rtl/>
        </w:rPr>
        <w:t>بعد ما ظلت أفكار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صدگ محسن وگع</w:t>
      </w:r>
      <w:r w:rsidRPr="000D6E67">
        <w:rPr>
          <w:rtl/>
        </w:rPr>
        <w:t xml:space="preserve"> </w:t>
      </w:r>
      <w:r w:rsidRPr="00A752B2">
        <w:rPr>
          <w:rtl/>
        </w:rPr>
        <w:t>يم عتبة الدار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والزهره</w:t>
      </w:r>
      <w:r w:rsidRPr="000D6E67">
        <w:rPr>
          <w:rtl/>
        </w:rPr>
        <w:t xml:space="preserve"> </w:t>
      </w:r>
      <w:r w:rsidRPr="00A752B2">
        <w:rPr>
          <w:rtl/>
        </w:rPr>
        <w:t>ابصدرها نبت بسمار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وروحي حسّت</w:t>
      </w:r>
      <w:r w:rsidRPr="000D6E67">
        <w:rPr>
          <w:rtl/>
        </w:rPr>
        <w:t xml:space="preserve"> </w:t>
      </w:r>
      <w:r w:rsidRPr="00A752B2">
        <w:rPr>
          <w:rtl/>
        </w:rPr>
        <w:t>اليوم ابجزعها العقيده بيا وضع أمسه شرعها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أريد</w:t>
      </w:r>
      <w:r w:rsidRPr="000D6E67">
        <w:rPr>
          <w:rtl/>
        </w:rPr>
        <w:t xml:space="preserve"> </w:t>
      </w:r>
      <w:r w:rsidRPr="00A752B2">
        <w:rPr>
          <w:rtl/>
        </w:rPr>
        <w:t>أتجاوبوني أريد أتجاوبوني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سؤال وعلى</w:t>
      </w:r>
      <w:r w:rsidRPr="000D6E67">
        <w:rPr>
          <w:rtl/>
        </w:rPr>
        <w:t xml:space="preserve"> </w:t>
      </w:r>
      <w:r w:rsidRPr="00A752B2">
        <w:rPr>
          <w:rtl/>
        </w:rPr>
        <w:t>لسان الكل تردد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بت من فاطمه</w:t>
      </w:r>
      <w:r w:rsidRPr="000D6E67">
        <w:rPr>
          <w:rtl/>
        </w:rPr>
        <w:t xml:space="preserve"> </w:t>
      </w:r>
      <w:r w:rsidRPr="00A752B2">
        <w:rPr>
          <w:rtl/>
        </w:rPr>
        <w:t>مو بت محمد؟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ليش الطاغيه</w:t>
      </w:r>
      <w:r w:rsidRPr="000D6E67">
        <w:rPr>
          <w:rtl/>
        </w:rPr>
        <w:t xml:space="preserve"> </w:t>
      </w:r>
      <w:r w:rsidRPr="00A752B2">
        <w:rPr>
          <w:rtl/>
        </w:rPr>
        <w:t>اعليها تعمد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وابرمياته</w:t>
      </w:r>
      <w:r w:rsidRPr="000D6E67">
        <w:rPr>
          <w:rtl/>
        </w:rPr>
        <w:t xml:space="preserve"> </w:t>
      </w:r>
      <w:r w:rsidRPr="00A752B2">
        <w:rPr>
          <w:rtl/>
        </w:rPr>
        <w:t>عالإسلام سدّد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تصيح أشلون</w:t>
      </w:r>
      <w:r w:rsidRPr="000D6E67">
        <w:rPr>
          <w:rtl/>
        </w:rPr>
        <w:t xml:space="preserve"> </w:t>
      </w:r>
      <w:r w:rsidRPr="00A752B2">
        <w:rPr>
          <w:rtl/>
        </w:rPr>
        <w:t>حيدر ما سمعها وهوّه الضمد للزهره ودرعها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أريد</w:t>
      </w:r>
      <w:r w:rsidRPr="000D6E67">
        <w:rPr>
          <w:rtl/>
        </w:rPr>
        <w:t xml:space="preserve"> </w:t>
      </w:r>
      <w:r w:rsidRPr="00A752B2">
        <w:rPr>
          <w:rtl/>
        </w:rPr>
        <w:t>أتجاوبوني أريد أتجاوبوني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أشلون أهل</w:t>
      </w:r>
      <w:r w:rsidRPr="000D6E67">
        <w:rPr>
          <w:rtl/>
        </w:rPr>
        <w:t xml:space="preserve"> </w:t>
      </w:r>
      <w:r w:rsidRPr="00A752B2">
        <w:rPr>
          <w:rtl/>
        </w:rPr>
        <w:t>الغدر والكفر والشر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ظلع أم الحسن</w:t>
      </w:r>
      <w:r w:rsidRPr="000D6E67">
        <w:rPr>
          <w:rtl/>
        </w:rPr>
        <w:t xml:space="preserve"> </w:t>
      </w:r>
      <w:r w:rsidRPr="00A752B2">
        <w:rPr>
          <w:rtl/>
        </w:rPr>
        <w:t>منهم تكسّر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من طاح الطفل</w:t>
      </w:r>
      <w:r w:rsidRPr="000D6E67">
        <w:rPr>
          <w:rtl/>
        </w:rPr>
        <w:t xml:space="preserve"> </w:t>
      </w:r>
      <w:r w:rsidRPr="00A752B2">
        <w:rPr>
          <w:rtl/>
        </w:rPr>
        <w:t>چاوين حيدر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ما يدري أظن</w:t>
      </w:r>
      <w:r w:rsidRPr="000D6E67">
        <w:rPr>
          <w:rtl/>
        </w:rPr>
        <w:t xml:space="preserve"> </w:t>
      </w:r>
      <w:r w:rsidRPr="00A752B2">
        <w:rPr>
          <w:rtl/>
        </w:rPr>
        <w:t>بالنار تسعر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وروحي اتناشد</w:t>
      </w:r>
      <w:r w:rsidRPr="000D6E67">
        <w:rPr>
          <w:rtl/>
        </w:rPr>
        <w:t xml:space="preserve"> </w:t>
      </w:r>
      <w:r w:rsidRPr="00A752B2">
        <w:rPr>
          <w:rtl/>
        </w:rPr>
        <w:t>ابلوعة فزعها صدگ هالثاني للوادم خدعها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أريد</w:t>
      </w:r>
      <w:r w:rsidRPr="000D6E67">
        <w:rPr>
          <w:rtl/>
        </w:rPr>
        <w:t xml:space="preserve"> </w:t>
      </w:r>
      <w:r w:rsidRPr="00A752B2">
        <w:rPr>
          <w:rtl/>
        </w:rPr>
        <w:t>أتجاوبوني أريد أتجاوبوني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ظلع الطهر</w:t>
      </w:r>
      <w:r w:rsidRPr="000D6E67">
        <w:rPr>
          <w:rtl/>
        </w:rPr>
        <w:t xml:space="preserve"> </w:t>
      </w:r>
      <w:r w:rsidRPr="00A752B2">
        <w:rPr>
          <w:rtl/>
        </w:rPr>
        <w:t>حين الرجس رضّه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صاحت صوت</w:t>
      </w:r>
      <w:r w:rsidRPr="000D6E67">
        <w:rPr>
          <w:rtl/>
        </w:rPr>
        <w:t xml:space="preserve"> </w:t>
      </w:r>
      <w:r w:rsidRPr="00A752B2">
        <w:rPr>
          <w:rtl/>
        </w:rPr>
        <w:t>وتنادي يفضّه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lastRenderedPageBreak/>
        <w:t>محسن وگع</w:t>
      </w:r>
      <w:r w:rsidRPr="000D6E67">
        <w:rPr>
          <w:rtl/>
        </w:rPr>
        <w:t xml:space="preserve"> </w:t>
      </w:r>
      <w:r w:rsidRPr="00A752B2">
        <w:rPr>
          <w:rtl/>
        </w:rPr>
        <w:t>وحشايه تلضّه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رگد حيلي بعد</w:t>
      </w:r>
      <w:r w:rsidRPr="000D6E67">
        <w:rPr>
          <w:rtl/>
        </w:rPr>
        <w:t xml:space="preserve"> </w:t>
      </w:r>
      <w:r w:rsidRPr="00A752B2">
        <w:rPr>
          <w:rtl/>
        </w:rPr>
        <w:t>ما بيّه نهضه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وفضّه تنادي</w:t>
      </w:r>
      <w:r w:rsidRPr="000D6E67">
        <w:rPr>
          <w:rtl/>
        </w:rPr>
        <w:t xml:space="preserve"> </w:t>
      </w:r>
      <w:r w:rsidRPr="00A752B2">
        <w:rPr>
          <w:rtl/>
        </w:rPr>
        <w:t>واتغيّر وضعها ليش الوادم التزمت بدعها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أريد</w:t>
      </w:r>
      <w:r w:rsidRPr="000D6E67">
        <w:rPr>
          <w:rtl/>
        </w:rPr>
        <w:t xml:space="preserve"> </w:t>
      </w:r>
      <w:r w:rsidRPr="00A752B2">
        <w:rPr>
          <w:rtl/>
        </w:rPr>
        <w:t>أتجاوبوني أريد أتجاوبوني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احتارت فضّه</w:t>
      </w:r>
      <w:r w:rsidRPr="000D6E67">
        <w:rPr>
          <w:rtl/>
        </w:rPr>
        <w:t xml:space="preserve"> </w:t>
      </w:r>
      <w:r w:rsidRPr="00A752B2">
        <w:rPr>
          <w:rtl/>
        </w:rPr>
        <w:t>من سمعت الزهره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تشكي من</w:t>
      </w:r>
      <w:r w:rsidRPr="000D6E67">
        <w:rPr>
          <w:rtl/>
        </w:rPr>
        <w:t xml:space="preserve"> </w:t>
      </w:r>
      <w:r w:rsidRPr="00A752B2">
        <w:rPr>
          <w:rtl/>
        </w:rPr>
        <w:t>الظلع وآلام كسره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اوگفت يم</w:t>
      </w:r>
      <w:r w:rsidRPr="000D6E67">
        <w:rPr>
          <w:rtl/>
        </w:rPr>
        <w:t xml:space="preserve"> </w:t>
      </w:r>
      <w:r w:rsidRPr="00A752B2">
        <w:rPr>
          <w:rtl/>
        </w:rPr>
        <w:t>فاطمه تسچب العبره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وگلبها بعد</w:t>
      </w:r>
      <w:r w:rsidRPr="000D6E67">
        <w:rPr>
          <w:rtl/>
        </w:rPr>
        <w:t xml:space="preserve"> </w:t>
      </w:r>
      <w:r w:rsidRPr="00A752B2">
        <w:rPr>
          <w:rtl/>
        </w:rPr>
        <w:t>ما يمتلك صبره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وصوت النايبه</w:t>
      </w:r>
      <w:r w:rsidRPr="000D6E67">
        <w:rPr>
          <w:rtl/>
        </w:rPr>
        <w:t xml:space="preserve"> </w:t>
      </w:r>
      <w:r w:rsidRPr="00A752B2">
        <w:rPr>
          <w:rtl/>
        </w:rPr>
        <w:t>لفضّه صدعها المكيده ابصورة الناس اشطبعها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أريد</w:t>
      </w:r>
      <w:r w:rsidRPr="000D6E67">
        <w:rPr>
          <w:rtl/>
        </w:rPr>
        <w:t xml:space="preserve"> </w:t>
      </w:r>
      <w:r w:rsidRPr="00A752B2">
        <w:rPr>
          <w:rtl/>
        </w:rPr>
        <w:t>أتجاوبوني أريد أتجاوبوني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دم عيوني فاض</w:t>
      </w:r>
      <w:r w:rsidRPr="000D6E67">
        <w:rPr>
          <w:rtl/>
        </w:rPr>
        <w:t xml:space="preserve"> </w:t>
      </w:r>
      <w:r w:rsidRPr="00A752B2">
        <w:rPr>
          <w:rtl/>
        </w:rPr>
        <w:t>إويه المدامع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من هالوادم</w:t>
      </w:r>
      <w:r w:rsidRPr="000D6E67">
        <w:rPr>
          <w:rtl/>
        </w:rPr>
        <w:t xml:space="preserve"> </w:t>
      </w:r>
      <w:r w:rsidRPr="00A752B2">
        <w:rPr>
          <w:rtl/>
        </w:rPr>
        <w:t>التهوى المخادع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وحيدر بالغصب</w:t>
      </w:r>
      <w:r w:rsidRPr="000D6E67">
        <w:rPr>
          <w:rtl/>
        </w:rPr>
        <w:t xml:space="preserve"> </w:t>
      </w:r>
      <w:r w:rsidRPr="00A752B2">
        <w:rPr>
          <w:rtl/>
        </w:rPr>
        <w:t>اخذوا يبايع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السقيفه أسست</w:t>
      </w:r>
      <w:r w:rsidRPr="000D6E67">
        <w:rPr>
          <w:rtl/>
        </w:rPr>
        <w:t xml:space="preserve"> </w:t>
      </w:r>
      <w:r w:rsidRPr="00A752B2">
        <w:rPr>
          <w:rtl/>
        </w:rPr>
        <w:t>كل المطامع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اتعنّت للوصي</w:t>
      </w:r>
      <w:r w:rsidRPr="000D6E67">
        <w:rPr>
          <w:rtl/>
        </w:rPr>
        <w:t xml:space="preserve"> </w:t>
      </w:r>
      <w:r w:rsidRPr="00A752B2">
        <w:rPr>
          <w:rtl/>
        </w:rPr>
        <w:t>ابدافع طمعها وهاي التفرقه يا هو جمعها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أريد</w:t>
      </w:r>
      <w:r w:rsidRPr="000D6E67">
        <w:rPr>
          <w:rtl/>
        </w:rPr>
        <w:t xml:space="preserve"> </w:t>
      </w:r>
      <w:r w:rsidRPr="00A752B2">
        <w:rPr>
          <w:rtl/>
        </w:rPr>
        <w:t>أتجاوبوني أريد أتجاوبوني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تگيّد حيدر</w:t>
      </w:r>
      <w:r w:rsidRPr="000D6E67">
        <w:rPr>
          <w:rtl/>
        </w:rPr>
        <w:t xml:space="preserve"> </w:t>
      </w:r>
      <w:r w:rsidRPr="00A752B2">
        <w:rPr>
          <w:rtl/>
        </w:rPr>
        <w:t>من الدار بأنجاد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أوبعده</w:t>
      </w:r>
      <w:r w:rsidRPr="000D6E67">
        <w:rPr>
          <w:rtl/>
        </w:rPr>
        <w:t xml:space="preserve"> </w:t>
      </w:r>
      <w:r w:rsidRPr="00A752B2">
        <w:rPr>
          <w:rtl/>
        </w:rPr>
        <w:t>گيّدوا رگبة السجاد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هالأصفاد</w:t>
      </w:r>
      <w:r w:rsidRPr="000D6E67">
        <w:rPr>
          <w:rtl/>
        </w:rPr>
        <w:t xml:space="preserve"> </w:t>
      </w:r>
      <w:r w:rsidRPr="00A752B2">
        <w:rPr>
          <w:rtl/>
        </w:rPr>
        <w:t>تشبه ذيچ الأصفاد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من چتّفوا</w:t>
      </w:r>
      <w:r w:rsidRPr="000D6E67">
        <w:rPr>
          <w:rtl/>
        </w:rPr>
        <w:t xml:space="preserve"> </w:t>
      </w:r>
      <w:r w:rsidRPr="00A752B2">
        <w:rPr>
          <w:rtl/>
        </w:rPr>
        <w:t>رگبة زين العباد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وچفوف الگمر</w:t>
      </w:r>
      <w:r w:rsidRPr="000D6E67">
        <w:rPr>
          <w:rtl/>
        </w:rPr>
        <w:t xml:space="preserve"> </w:t>
      </w:r>
      <w:r w:rsidRPr="00A752B2">
        <w:rPr>
          <w:rtl/>
        </w:rPr>
        <w:t>يا هو الگطعها زينب عن أبو اليمه أشمنعها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أريد</w:t>
      </w:r>
      <w:r w:rsidRPr="000D6E67">
        <w:rPr>
          <w:rtl/>
        </w:rPr>
        <w:t xml:space="preserve"> </w:t>
      </w:r>
      <w:r w:rsidRPr="00A752B2">
        <w:rPr>
          <w:rtl/>
        </w:rPr>
        <w:t>أتجاوبوني أريد أتجاوبوني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Left"/>
      </w:pPr>
      <w:r w:rsidRPr="00A752B2">
        <w:rPr>
          <w:rtl/>
        </w:rPr>
        <w:t>طهران 1981 م</w:t>
      </w:r>
    </w:p>
    <w:p w:rsidR="000D6E67" w:rsidRPr="000D6E67" w:rsidRDefault="000D6E67" w:rsidP="000D6E67">
      <w:pPr>
        <w:pStyle w:val="libNormal"/>
      </w:pPr>
      <w:r>
        <w:rPr>
          <w:rtl/>
        </w:rPr>
        <w:br w:type="page"/>
      </w:r>
    </w:p>
    <w:p w:rsidR="000D6E67" w:rsidRPr="000D6E67" w:rsidRDefault="000D6E67" w:rsidP="000D6E67">
      <w:pPr>
        <w:pStyle w:val="Heading2Center"/>
      </w:pPr>
      <w:bookmarkStart w:id="67" w:name="34"/>
      <w:bookmarkStart w:id="68" w:name="_Toc495738367"/>
      <w:r w:rsidRPr="00A752B2">
        <w:rPr>
          <w:rtl/>
        </w:rPr>
        <w:lastRenderedPageBreak/>
        <w:t>الشأن الأعظم</w:t>
      </w:r>
      <w:bookmarkEnd w:id="67"/>
      <w:bookmarkEnd w:id="68"/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يا علي شانك</w:t>
      </w:r>
      <w:r w:rsidRPr="000D6E67">
        <w:rPr>
          <w:rtl/>
        </w:rPr>
        <w:t xml:space="preserve"> </w:t>
      </w:r>
      <w:r w:rsidRPr="00A752B2">
        <w:rPr>
          <w:rtl/>
        </w:rPr>
        <w:t>ما گدر واحد يوصل لأسراره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كل مغرم</w:t>
      </w:r>
      <w:r w:rsidRPr="000D6E67">
        <w:rPr>
          <w:rtl/>
        </w:rPr>
        <w:t xml:space="preserve"> </w:t>
      </w:r>
      <w:r w:rsidRPr="00A752B2">
        <w:rPr>
          <w:rtl/>
        </w:rPr>
        <w:t>ايوصّف حبيبه باسلوب ابحكم انشراحه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بعالم أوصافه</w:t>
      </w:r>
      <w:r w:rsidRPr="000D6E67">
        <w:rPr>
          <w:rtl/>
        </w:rPr>
        <w:t xml:space="preserve"> </w:t>
      </w:r>
      <w:r w:rsidRPr="00A752B2">
        <w:rPr>
          <w:rtl/>
        </w:rPr>
        <w:t>لوسرح گلبه ايذوب بوردة ملاحه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وآنه انغمر</w:t>
      </w:r>
      <w:r w:rsidRPr="000D6E67">
        <w:rPr>
          <w:rtl/>
        </w:rPr>
        <w:t xml:space="preserve"> </w:t>
      </w:r>
      <w:r w:rsidRPr="00A752B2">
        <w:rPr>
          <w:rtl/>
        </w:rPr>
        <w:t>لمن اوصف المحبوب احچي ابصراحه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يا علي شانك</w:t>
      </w:r>
      <w:r w:rsidRPr="000D6E67">
        <w:rPr>
          <w:rtl/>
        </w:rPr>
        <w:t xml:space="preserve"> </w:t>
      </w:r>
      <w:r w:rsidRPr="00A752B2">
        <w:rPr>
          <w:rtl/>
        </w:rPr>
        <w:t>بوصفك العگلي حيّرت افكاره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لو حانت</w:t>
      </w:r>
      <w:r w:rsidRPr="000D6E67">
        <w:rPr>
          <w:rtl/>
        </w:rPr>
        <w:t xml:space="preserve"> </w:t>
      </w:r>
      <w:r w:rsidRPr="00A752B2">
        <w:rPr>
          <w:rtl/>
        </w:rPr>
        <w:t>الساعه وتدور الراحه والراحه راحه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بكوثر ولائك</w:t>
      </w:r>
      <w:r w:rsidRPr="000D6E67">
        <w:rPr>
          <w:rtl/>
        </w:rPr>
        <w:t xml:space="preserve"> </w:t>
      </w:r>
      <w:r w:rsidRPr="00A752B2">
        <w:rPr>
          <w:rtl/>
        </w:rPr>
        <w:t>راحة أهل الراحه والراحه راحه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واللي هوى</w:t>
      </w:r>
      <w:r w:rsidRPr="000D6E67">
        <w:rPr>
          <w:rtl/>
        </w:rPr>
        <w:t xml:space="preserve"> </w:t>
      </w:r>
      <w:r w:rsidRPr="00A752B2">
        <w:rPr>
          <w:rtl/>
        </w:rPr>
        <w:t>براحك تصافح راحه ما ترد راحه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يا علي شانك</w:t>
      </w:r>
      <w:r w:rsidRPr="000D6E67">
        <w:rPr>
          <w:rtl/>
        </w:rPr>
        <w:t xml:space="preserve"> </w:t>
      </w:r>
      <w:r w:rsidRPr="00A752B2">
        <w:rPr>
          <w:rtl/>
        </w:rPr>
        <w:t>سلك النجاة ومنهجك تيّاره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من يوصف</w:t>
      </w:r>
      <w:r w:rsidRPr="000D6E67">
        <w:rPr>
          <w:rtl/>
        </w:rPr>
        <w:t xml:space="preserve"> </w:t>
      </w:r>
      <w:r w:rsidRPr="00A752B2">
        <w:rPr>
          <w:rtl/>
        </w:rPr>
        <w:t>العاشگ نتيجة إحساس منبع غرامه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ومن الولايه</w:t>
      </w:r>
      <w:r w:rsidRPr="000D6E67">
        <w:rPr>
          <w:rtl/>
        </w:rPr>
        <w:t xml:space="preserve"> </w:t>
      </w:r>
      <w:r w:rsidRPr="00A752B2">
        <w:rPr>
          <w:rtl/>
        </w:rPr>
        <w:t>اتناولت أطيب چاس چاس الندامه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معرم تراني</w:t>
      </w:r>
      <w:r w:rsidRPr="000D6E67">
        <w:rPr>
          <w:rtl/>
        </w:rPr>
        <w:t xml:space="preserve"> </w:t>
      </w:r>
      <w:r w:rsidRPr="00A752B2">
        <w:rPr>
          <w:rtl/>
        </w:rPr>
        <w:t>وخل يلوموني الناس كل الملامه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يا علي شانك</w:t>
      </w:r>
      <w:r w:rsidRPr="000D6E67">
        <w:rPr>
          <w:rtl/>
        </w:rPr>
        <w:t xml:space="preserve"> </w:t>
      </w:r>
      <w:r w:rsidRPr="00A752B2">
        <w:rPr>
          <w:rtl/>
        </w:rPr>
        <w:t>بهجة دليلي ومصدر استبشاره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كوثرك ما</w:t>
      </w:r>
      <w:r w:rsidRPr="000D6E67">
        <w:rPr>
          <w:rtl/>
        </w:rPr>
        <w:t xml:space="preserve"> </w:t>
      </w:r>
      <w:r w:rsidRPr="00A752B2">
        <w:rPr>
          <w:rtl/>
        </w:rPr>
        <w:t>يحصل الذْ من مايه والرحمه مايه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بحر العزم</w:t>
      </w:r>
      <w:r w:rsidRPr="000D6E67">
        <w:rPr>
          <w:rtl/>
        </w:rPr>
        <w:t xml:space="preserve"> </w:t>
      </w:r>
      <w:r w:rsidRPr="00A752B2">
        <w:rPr>
          <w:rtl/>
        </w:rPr>
        <w:t>بسمك تلاطم مايه يا عزم مايه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وينحرم منّه</w:t>
      </w:r>
      <w:r w:rsidRPr="000D6E67">
        <w:rPr>
          <w:rtl/>
        </w:rPr>
        <w:t xml:space="preserve"> </w:t>
      </w:r>
      <w:r w:rsidRPr="00A752B2">
        <w:rPr>
          <w:rtl/>
        </w:rPr>
        <w:t>العن طريقك مايه من سوه مايه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يا علي شانك</w:t>
      </w:r>
      <w:r w:rsidRPr="000D6E67">
        <w:rPr>
          <w:rtl/>
        </w:rPr>
        <w:t xml:space="preserve"> </w:t>
      </w:r>
      <w:r w:rsidRPr="00A752B2">
        <w:rPr>
          <w:rtl/>
        </w:rPr>
        <w:t>بالشدد هوّه اللي يحامي جاره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يا بحر جود</w:t>
      </w:r>
      <w:r w:rsidRPr="000D6E67">
        <w:rPr>
          <w:rtl/>
        </w:rPr>
        <w:t xml:space="preserve"> </w:t>
      </w:r>
      <w:r w:rsidRPr="00A752B2">
        <w:rPr>
          <w:rtl/>
        </w:rPr>
        <w:t>الباري والعالم صار قطره بوجودك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وأنت بسرادق</w:t>
      </w:r>
      <w:r w:rsidRPr="000D6E67">
        <w:rPr>
          <w:rtl/>
        </w:rPr>
        <w:t xml:space="preserve"> </w:t>
      </w:r>
      <w:r w:rsidRPr="00A752B2">
        <w:rPr>
          <w:rtl/>
        </w:rPr>
        <w:t>عرشه تسطع أنوار شعلة ورودك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والمرسلين</w:t>
      </w:r>
      <w:r w:rsidRPr="000D6E67">
        <w:rPr>
          <w:rtl/>
        </w:rPr>
        <w:t xml:space="preserve"> </w:t>
      </w:r>
      <w:r w:rsidRPr="00A752B2">
        <w:rPr>
          <w:rtl/>
        </w:rPr>
        <w:t>ارشفت چاس الأسرار من بحر جودك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يا علي شانك</w:t>
      </w:r>
      <w:r w:rsidRPr="000D6E67">
        <w:rPr>
          <w:rtl/>
        </w:rPr>
        <w:t xml:space="preserve"> </w:t>
      </w:r>
      <w:r w:rsidRPr="00A752B2">
        <w:rPr>
          <w:rtl/>
        </w:rPr>
        <w:t>ابعرش الجلاله تزدهر انواره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lastRenderedPageBreak/>
        <w:t>يا وصف ذات</w:t>
      </w:r>
      <w:r w:rsidRPr="000D6E67">
        <w:rPr>
          <w:rtl/>
        </w:rPr>
        <w:t xml:space="preserve"> </w:t>
      </w:r>
      <w:r w:rsidRPr="00A752B2">
        <w:rPr>
          <w:rtl/>
        </w:rPr>
        <w:t>الخالق وذاتك نور افق المعالي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من نور علمك</w:t>
      </w:r>
      <w:r w:rsidRPr="000D6E67">
        <w:rPr>
          <w:rtl/>
        </w:rPr>
        <w:t xml:space="preserve"> </w:t>
      </w:r>
      <w:r w:rsidRPr="00A752B2">
        <w:rPr>
          <w:rtl/>
        </w:rPr>
        <w:t>هاي الأكوان تنور وسبع العوالي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جنّني حبّك</w:t>
      </w:r>
      <w:r w:rsidRPr="000D6E67">
        <w:rPr>
          <w:rtl/>
        </w:rPr>
        <w:t xml:space="preserve"> </w:t>
      </w:r>
      <w:r w:rsidRPr="00A752B2">
        <w:rPr>
          <w:rtl/>
        </w:rPr>
        <w:t>يا علي وفكري يدور بعالم مثالي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يا علي شانك</w:t>
      </w:r>
      <w:r w:rsidRPr="000D6E67">
        <w:rPr>
          <w:rtl/>
        </w:rPr>
        <w:t xml:space="preserve"> </w:t>
      </w:r>
      <w:r w:rsidRPr="00A752B2">
        <w:rPr>
          <w:rtl/>
        </w:rPr>
        <w:t>خلّه العوالم بالوصف محتاره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يا أسم</w:t>
      </w:r>
      <w:r w:rsidRPr="000D6E67">
        <w:rPr>
          <w:rtl/>
        </w:rPr>
        <w:t xml:space="preserve"> </w:t>
      </w:r>
      <w:r w:rsidRPr="00A752B2">
        <w:rPr>
          <w:rtl/>
        </w:rPr>
        <w:t>الأعظم يا جلالة حرفه أسراره حرفك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أتحفك ربك من</w:t>
      </w:r>
      <w:r w:rsidRPr="000D6E67">
        <w:rPr>
          <w:rtl/>
        </w:rPr>
        <w:t xml:space="preserve"> </w:t>
      </w:r>
      <w:r w:rsidRPr="00A752B2">
        <w:rPr>
          <w:rtl/>
        </w:rPr>
        <w:t>لآليء وصفه وانعشگ وصفك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ونفسك انصاغت</w:t>
      </w:r>
      <w:r w:rsidRPr="000D6E67">
        <w:rPr>
          <w:rtl/>
        </w:rPr>
        <w:t xml:space="preserve"> </w:t>
      </w:r>
      <w:r w:rsidRPr="00A752B2">
        <w:rPr>
          <w:rtl/>
        </w:rPr>
        <w:t>من جواهر لطفه وازدهر لطفك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يا علي شانك</w:t>
      </w:r>
      <w:r w:rsidRPr="000D6E67">
        <w:rPr>
          <w:rtl/>
        </w:rPr>
        <w:t xml:space="preserve"> </w:t>
      </w:r>
      <w:r w:rsidRPr="00A752B2">
        <w:rPr>
          <w:rtl/>
        </w:rPr>
        <w:t>بحر اللطف والأنبياء أنهاره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يا بهجة</w:t>
      </w:r>
      <w:r w:rsidRPr="000D6E67">
        <w:rPr>
          <w:rtl/>
        </w:rPr>
        <w:t xml:space="preserve"> </w:t>
      </w:r>
      <w:r w:rsidRPr="00A752B2">
        <w:rPr>
          <w:rtl/>
        </w:rPr>
        <w:t>الطور الزهت من سيناء واضح سناها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وروحك براها</w:t>
      </w:r>
      <w:r w:rsidRPr="000D6E67">
        <w:rPr>
          <w:rtl/>
        </w:rPr>
        <w:t xml:space="preserve"> </w:t>
      </w:r>
      <w:r w:rsidRPr="00A752B2">
        <w:rPr>
          <w:rtl/>
        </w:rPr>
        <w:t>الباري گبل الأشياء من مبتداها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وجوهرة روحك</w:t>
      </w:r>
      <w:r w:rsidRPr="000D6E67">
        <w:rPr>
          <w:rtl/>
        </w:rPr>
        <w:t xml:space="preserve"> </w:t>
      </w:r>
      <w:r w:rsidRPr="00A752B2">
        <w:rPr>
          <w:rtl/>
        </w:rPr>
        <w:t>من كنوز العلياء ربّك حباها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يا علي شانك</w:t>
      </w:r>
      <w:r w:rsidRPr="000D6E67">
        <w:rPr>
          <w:rtl/>
        </w:rPr>
        <w:t xml:space="preserve"> </w:t>
      </w:r>
      <w:r w:rsidRPr="00A752B2">
        <w:rPr>
          <w:rtl/>
        </w:rPr>
        <w:t>وربّك صهر ذات القدس واختاره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يا ثروة</w:t>
      </w:r>
      <w:r w:rsidRPr="000D6E67">
        <w:rPr>
          <w:rtl/>
        </w:rPr>
        <w:t xml:space="preserve"> </w:t>
      </w:r>
      <w:r w:rsidRPr="00A752B2">
        <w:rPr>
          <w:rtl/>
        </w:rPr>
        <w:t>العلم الإلهي المكنوز ابكنز الجلاله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ومفتاح</w:t>
      </w:r>
      <w:r w:rsidRPr="000D6E67">
        <w:rPr>
          <w:rtl/>
        </w:rPr>
        <w:t xml:space="preserve"> </w:t>
      </w:r>
      <w:r w:rsidRPr="00A752B2">
        <w:rPr>
          <w:rtl/>
        </w:rPr>
        <w:t>هالكنز ابيقينك مغروز وبيك امتثاله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هاي الرتب</w:t>
      </w:r>
      <w:r w:rsidRPr="000D6E67">
        <w:rPr>
          <w:rtl/>
        </w:rPr>
        <w:t xml:space="preserve"> </w:t>
      </w:r>
      <w:r w:rsidRPr="00A752B2">
        <w:rPr>
          <w:rtl/>
        </w:rPr>
        <w:t>محدّ گدر إلها يحوز غير الأصاله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يا علي شانك</w:t>
      </w:r>
      <w:r w:rsidRPr="000D6E67">
        <w:rPr>
          <w:rtl/>
        </w:rPr>
        <w:t xml:space="preserve"> </w:t>
      </w:r>
      <w:r w:rsidRPr="00A752B2">
        <w:rPr>
          <w:rtl/>
        </w:rPr>
        <w:t>غصن المحاسن والرسل أثماره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يا طالعة شمس</w:t>
      </w:r>
      <w:r w:rsidRPr="000D6E67">
        <w:rPr>
          <w:rtl/>
        </w:rPr>
        <w:t xml:space="preserve"> </w:t>
      </w:r>
      <w:r w:rsidRPr="00A752B2">
        <w:rPr>
          <w:rtl/>
        </w:rPr>
        <w:t>المجد والتقديس تزهي ابصفاتك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لاهوتي وصفك</w:t>
      </w:r>
      <w:r w:rsidRPr="000D6E67">
        <w:rPr>
          <w:rtl/>
        </w:rPr>
        <w:t xml:space="preserve"> </w:t>
      </w:r>
      <w:r w:rsidRPr="00A752B2">
        <w:rPr>
          <w:rtl/>
        </w:rPr>
        <w:t>للمعالم تغريس ابدورة حياتك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وزهرة علومك</w:t>
      </w:r>
      <w:r w:rsidRPr="000D6E67">
        <w:rPr>
          <w:rtl/>
        </w:rPr>
        <w:t xml:space="preserve"> </w:t>
      </w:r>
      <w:r w:rsidRPr="00A752B2">
        <w:rPr>
          <w:rtl/>
        </w:rPr>
        <w:t>أزهرت بالرسريس والثمر ذاتك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يا علي شانك</w:t>
      </w:r>
      <w:r w:rsidRPr="000D6E67">
        <w:rPr>
          <w:rtl/>
        </w:rPr>
        <w:t xml:space="preserve"> </w:t>
      </w:r>
      <w:r w:rsidRPr="00A752B2">
        <w:rPr>
          <w:rtl/>
        </w:rPr>
        <w:t>عبّد طريق النهتدي بآثاره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يا علي بمبدأ</w:t>
      </w:r>
      <w:r w:rsidRPr="000D6E67">
        <w:rPr>
          <w:rtl/>
        </w:rPr>
        <w:t xml:space="preserve"> </w:t>
      </w:r>
      <w:r w:rsidRPr="00A752B2">
        <w:rPr>
          <w:rtl/>
        </w:rPr>
        <w:t>حبنه شفنه المضمون قول الرساله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ما يعرفك غير</w:t>
      </w:r>
      <w:r w:rsidRPr="000D6E67">
        <w:rPr>
          <w:rtl/>
        </w:rPr>
        <w:t xml:space="preserve"> </w:t>
      </w:r>
      <w:r w:rsidRPr="00A752B2">
        <w:rPr>
          <w:rtl/>
        </w:rPr>
        <w:t>أنه وخالق هالكون رب الجلاله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واليدخل</w:t>
      </w:r>
      <w:r w:rsidRPr="000D6E67">
        <w:rPr>
          <w:rtl/>
        </w:rPr>
        <w:t xml:space="preserve"> </w:t>
      </w:r>
      <w:r w:rsidRPr="00A752B2">
        <w:rPr>
          <w:rtl/>
        </w:rPr>
        <w:t>ابروضة ولائك مأمون ابطيبة خصاله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lastRenderedPageBreak/>
        <w:t>يا علي شانك</w:t>
      </w:r>
      <w:r w:rsidRPr="000D6E67">
        <w:rPr>
          <w:rtl/>
        </w:rPr>
        <w:t xml:space="preserve"> </w:t>
      </w:r>
      <w:r w:rsidRPr="00A752B2">
        <w:rPr>
          <w:rtl/>
        </w:rPr>
        <w:t>ميزان حق المجتمع وأخياره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Left"/>
      </w:pPr>
      <w:r w:rsidRPr="00A752B2">
        <w:rPr>
          <w:rtl/>
        </w:rPr>
        <w:t>دمشق 1980 م</w:t>
      </w:r>
    </w:p>
    <w:p w:rsidR="000D6E67" w:rsidRPr="000D6E67" w:rsidRDefault="000D6E67" w:rsidP="000D6E67">
      <w:pPr>
        <w:pStyle w:val="libNormal"/>
      </w:pPr>
      <w:r>
        <w:rPr>
          <w:rtl/>
        </w:rPr>
        <w:br w:type="page"/>
      </w:r>
    </w:p>
    <w:p w:rsidR="000D6E67" w:rsidRPr="000D6E67" w:rsidRDefault="000D6E67" w:rsidP="000D6E67">
      <w:pPr>
        <w:pStyle w:val="Heading2Center"/>
      </w:pPr>
      <w:bookmarkStart w:id="69" w:name="35"/>
      <w:bookmarkStart w:id="70" w:name="_Toc495738368"/>
      <w:r w:rsidRPr="00A752B2">
        <w:rPr>
          <w:rtl/>
        </w:rPr>
        <w:lastRenderedPageBreak/>
        <w:t>الثورة المحمدية</w:t>
      </w:r>
      <w:bookmarkEnd w:id="69"/>
      <w:bookmarkEnd w:id="70"/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ثائر ابروح</w:t>
      </w:r>
      <w:r w:rsidRPr="000D6E67">
        <w:rPr>
          <w:rtl/>
        </w:rPr>
        <w:t xml:space="preserve"> </w:t>
      </w:r>
      <w:r w:rsidRPr="00A752B2">
        <w:rPr>
          <w:rtl/>
        </w:rPr>
        <w:t>الإيمان بالثوره شرح القرآن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أفكاره مهبط</w:t>
      </w:r>
      <w:r w:rsidRPr="000D6E67">
        <w:rPr>
          <w:rtl/>
        </w:rPr>
        <w:t xml:space="preserve"> </w:t>
      </w:r>
      <w:r w:rsidRPr="00A752B2">
        <w:rPr>
          <w:rtl/>
        </w:rPr>
        <w:t>جبريل بالغاضرية التأويل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بالثوره شرح</w:t>
      </w:r>
      <w:r w:rsidRPr="000D6E67">
        <w:rPr>
          <w:rtl/>
        </w:rPr>
        <w:t xml:space="preserve"> </w:t>
      </w:r>
      <w:r w:rsidRPr="00A752B2">
        <w:rPr>
          <w:rtl/>
        </w:rPr>
        <w:t>القرآن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ثائر واهداف</w:t>
      </w:r>
      <w:r w:rsidRPr="000D6E67">
        <w:rPr>
          <w:rtl/>
        </w:rPr>
        <w:t xml:space="preserve"> </w:t>
      </w:r>
      <w:r w:rsidRPr="00A752B2">
        <w:rPr>
          <w:rtl/>
        </w:rPr>
        <w:t>الشرع أهدافه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مجموعه أوصاف</w:t>
      </w:r>
      <w:r w:rsidRPr="000D6E67">
        <w:rPr>
          <w:rtl/>
        </w:rPr>
        <w:t xml:space="preserve"> </w:t>
      </w:r>
      <w:r w:rsidRPr="00A752B2">
        <w:rPr>
          <w:rtl/>
        </w:rPr>
        <w:t>الرسل باوصافه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وثقل النبوه</w:t>
      </w:r>
      <w:r w:rsidRPr="000D6E67">
        <w:rPr>
          <w:rtl/>
        </w:rPr>
        <w:t xml:space="preserve"> </w:t>
      </w:r>
      <w:r w:rsidRPr="00A752B2">
        <w:rPr>
          <w:rtl/>
        </w:rPr>
        <w:t>ارتكز فوگ اكتافه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وأهدافه تبعد</w:t>
      </w:r>
      <w:r w:rsidRPr="000D6E67">
        <w:rPr>
          <w:rtl/>
        </w:rPr>
        <w:t xml:space="preserve"> </w:t>
      </w:r>
      <w:r w:rsidRPr="00A752B2">
        <w:rPr>
          <w:rtl/>
        </w:rPr>
        <w:t>عن رمي الهدّافه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حكم الكتاب</w:t>
      </w:r>
      <w:r w:rsidRPr="000D6E67">
        <w:rPr>
          <w:rtl/>
        </w:rPr>
        <w:t xml:space="preserve"> </w:t>
      </w:r>
      <w:r w:rsidRPr="00A752B2">
        <w:rPr>
          <w:rtl/>
        </w:rPr>
        <w:t>ابيمناه والنصر لاح ابعيناه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يحكم ابحكم</w:t>
      </w:r>
      <w:r w:rsidRPr="000D6E67">
        <w:rPr>
          <w:rtl/>
        </w:rPr>
        <w:t xml:space="preserve"> </w:t>
      </w:r>
      <w:r w:rsidRPr="00A752B2">
        <w:rPr>
          <w:rtl/>
        </w:rPr>
        <w:t>التنزيل بالغاضريه التأويل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بالثوره شرح</w:t>
      </w:r>
      <w:r w:rsidRPr="000D6E67">
        <w:rPr>
          <w:rtl/>
        </w:rPr>
        <w:t xml:space="preserve"> </w:t>
      </w:r>
      <w:r w:rsidRPr="00A752B2">
        <w:rPr>
          <w:rtl/>
        </w:rPr>
        <w:t>القرآن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حج واعتمر</w:t>
      </w:r>
      <w:r w:rsidRPr="000D6E67">
        <w:rPr>
          <w:rtl/>
        </w:rPr>
        <w:t xml:space="preserve"> </w:t>
      </w:r>
      <w:r w:rsidRPr="00A752B2">
        <w:rPr>
          <w:rtl/>
        </w:rPr>
        <w:t>وابهمّه شد اظعونه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وسورة التوبة</w:t>
      </w:r>
      <w:r w:rsidRPr="000D6E67">
        <w:rPr>
          <w:rtl/>
        </w:rPr>
        <w:t xml:space="preserve"> </w:t>
      </w:r>
      <w:r w:rsidRPr="00A752B2">
        <w:rPr>
          <w:rtl/>
        </w:rPr>
        <w:t>تجسمت بعيونه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وانصاره أهل</w:t>
      </w:r>
      <w:r w:rsidRPr="000D6E67">
        <w:rPr>
          <w:rtl/>
        </w:rPr>
        <w:t xml:space="preserve"> </w:t>
      </w:r>
      <w:r w:rsidRPr="00A752B2">
        <w:rPr>
          <w:rtl/>
        </w:rPr>
        <w:t>المجد ساروا دونه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ميمونه صاحوا</w:t>
      </w:r>
      <w:r w:rsidRPr="000D6E67">
        <w:rPr>
          <w:rtl/>
        </w:rPr>
        <w:t xml:space="preserve"> </w:t>
      </w:r>
      <w:r w:rsidRPr="00A752B2">
        <w:rPr>
          <w:rtl/>
        </w:rPr>
        <w:t>ثورتك ميمونه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من مكه طلعوا</w:t>
      </w:r>
      <w:r w:rsidRPr="000D6E67">
        <w:rPr>
          <w:rtl/>
        </w:rPr>
        <w:t xml:space="preserve"> </w:t>
      </w:r>
      <w:r w:rsidRPr="00A752B2">
        <w:rPr>
          <w:rtl/>
        </w:rPr>
        <w:t>ثوّار من اهل بيت وأنصار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عن سيرة الحق</w:t>
      </w:r>
      <w:r w:rsidRPr="000D6E67">
        <w:rPr>
          <w:rtl/>
        </w:rPr>
        <w:t xml:space="preserve"> </w:t>
      </w:r>
      <w:r w:rsidRPr="00A752B2">
        <w:rPr>
          <w:rtl/>
        </w:rPr>
        <w:t>متميل بالغاضريه التأويل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بالثوره شرح</w:t>
      </w:r>
      <w:r w:rsidRPr="000D6E67">
        <w:rPr>
          <w:rtl/>
        </w:rPr>
        <w:t xml:space="preserve"> </w:t>
      </w:r>
      <w:r w:rsidRPr="00A752B2">
        <w:rPr>
          <w:rtl/>
        </w:rPr>
        <w:t>القرآن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ثائر ولمّن</w:t>
      </w:r>
      <w:r w:rsidRPr="000D6E67">
        <w:rPr>
          <w:rtl/>
        </w:rPr>
        <w:t xml:space="preserve"> </w:t>
      </w:r>
      <w:r w:rsidRPr="00A752B2">
        <w:rPr>
          <w:rtl/>
        </w:rPr>
        <w:t>حان موعد مسراه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أربع أوصاف</w:t>
      </w:r>
      <w:r w:rsidRPr="000D6E67">
        <w:rPr>
          <w:rtl/>
        </w:rPr>
        <w:t xml:space="preserve"> </w:t>
      </w:r>
      <w:r w:rsidRPr="00A752B2">
        <w:rPr>
          <w:rtl/>
        </w:rPr>
        <w:t>الظعن سارت ويّاه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العفّه</w:t>
      </w:r>
      <w:r w:rsidRPr="000D6E67">
        <w:rPr>
          <w:rtl/>
        </w:rPr>
        <w:t xml:space="preserve"> </w:t>
      </w:r>
      <w:r w:rsidRPr="00A752B2">
        <w:rPr>
          <w:rtl/>
        </w:rPr>
        <w:t>بشماله والمجد عن يمناه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والنصر صار</w:t>
      </w:r>
      <w:r w:rsidRPr="000D6E67">
        <w:rPr>
          <w:rtl/>
        </w:rPr>
        <w:t xml:space="preserve"> </w:t>
      </w:r>
      <w:r w:rsidRPr="00A752B2">
        <w:rPr>
          <w:rtl/>
        </w:rPr>
        <w:t>ابوجهه والعز بگفاه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بها الظعن</w:t>
      </w:r>
      <w:r w:rsidRPr="000D6E67">
        <w:rPr>
          <w:rtl/>
        </w:rPr>
        <w:t xml:space="preserve"> </w:t>
      </w:r>
      <w:r w:rsidRPr="00A752B2">
        <w:rPr>
          <w:rtl/>
        </w:rPr>
        <w:t>مجموع الدين من الأله التعيين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حادي الظعن</w:t>
      </w:r>
      <w:r w:rsidRPr="000D6E67">
        <w:rPr>
          <w:rtl/>
        </w:rPr>
        <w:t xml:space="preserve"> </w:t>
      </w:r>
      <w:r w:rsidRPr="00A752B2">
        <w:rPr>
          <w:rtl/>
        </w:rPr>
        <w:t>ميكائيل بالغاضريه التأويل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بالثوره شرح</w:t>
      </w:r>
      <w:r w:rsidRPr="000D6E67">
        <w:rPr>
          <w:rtl/>
        </w:rPr>
        <w:t xml:space="preserve"> </w:t>
      </w:r>
      <w:r w:rsidRPr="00A752B2">
        <w:rPr>
          <w:rtl/>
        </w:rPr>
        <w:t>القرآن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lastRenderedPageBreak/>
        <w:t xml:space="preserve">* * *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اسرار هذي</w:t>
      </w:r>
      <w:r w:rsidRPr="000D6E67">
        <w:rPr>
          <w:rtl/>
        </w:rPr>
        <w:t xml:space="preserve"> </w:t>
      </w:r>
      <w:r w:rsidRPr="00A752B2">
        <w:rPr>
          <w:rtl/>
        </w:rPr>
        <w:t>الثوره جوهر مكنون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وابسورة</w:t>
      </w:r>
      <w:r w:rsidRPr="000D6E67">
        <w:rPr>
          <w:rtl/>
        </w:rPr>
        <w:t xml:space="preserve"> </w:t>
      </w:r>
      <w:r w:rsidRPr="00A752B2">
        <w:rPr>
          <w:rtl/>
        </w:rPr>
        <w:t>الإخلاص شرح المضمون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صفوه وبأحكام</w:t>
      </w:r>
      <w:r w:rsidRPr="000D6E67">
        <w:rPr>
          <w:rtl/>
        </w:rPr>
        <w:t xml:space="preserve"> </w:t>
      </w:r>
      <w:r w:rsidRPr="00A752B2">
        <w:rPr>
          <w:rtl/>
        </w:rPr>
        <w:t>الشريعه ايحكمون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يوم الغنايم</w:t>
      </w:r>
      <w:r w:rsidRPr="000D6E67">
        <w:rPr>
          <w:rtl/>
        </w:rPr>
        <w:t xml:space="preserve"> </w:t>
      </w:r>
      <w:r w:rsidRPr="00A752B2">
        <w:rPr>
          <w:rtl/>
        </w:rPr>
        <w:t>للنصر يغتنمون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رسموا درس</w:t>
      </w:r>
      <w:r w:rsidRPr="000D6E67">
        <w:rPr>
          <w:rtl/>
        </w:rPr>
        <w:t xml:space="preserve"> </w:t>
      </w:r>
      <w:r w:rsidRPr="00A752B2">
        <w:rPr>
          <w:rtl/>
        </w:rPr>
        <w:t>للأجيال من شرح سورة الأنفال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خمس الغنايم</w:t>
      </w:r>
      <w:r w:rsidRPr="000D6E67">
        <w:rPr>
          <w:rtl/>
        </w:rPr>
        <w:t xml:space="preserve"> </w:t>
      </w:r>
      <w:r w:rsidRPr="00A752B2">
        <w:rPr>
          <w:rtl/>
        </w:rPr>
        <w:t>تكميل بالغاضريه التأويل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بالثوره شرح</w:t>
      </w:r>
      <w:r w:rsidRPr="000D6E67">
        <w:rPr>
          <w:rtl/>
        </w:rPr>
        <w:t xml:space="preserve"> </w:t>
      </w:r>
      <w:r w:rsidRPr="00A752B2">
        <w:rPr>
          <w:rtl/>
        </w:rPr>
        <w:t>القرآن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من حلّت بأرض</w:t>
      </w:r>
      <w:r w:rsidRPr="000D6E67">
        <w:rPr>
          <w:rtl/>
        </w:rPr>
        <w:t xml:space="preserve"> </w:t>
      </w:r>
      <w:r w:rsidRPr="00A752B2">
        <w:rPr>
          <w:rtl/>
        </w:rPr>
        <w:t>الشهاده الثوار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ركعوا وسجدوا</w:t>
      </w:r>
      <w:r w:rsidRPr="000D6E67">
        <w:rPr>
          <w:rtl/>
        </w:rPr>
        <w:t xml:space="preserve"> </w:t>
      </w:r>
      <w:r w:rsidRPr="00A752B2">
        <w:rPr>
          <w:rtl/>
        </w:rPr>
        <w:t>للعزيز الجبار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ونصبوا خيام</w:t>
      </w:r>
      <w:r w:rsidRPr="000D6E67">
        <w:rPr>
          <w:rtl/>
        </w:rPr>
        <w:t xml:space="preserve"> </w:t>
      </w:r>
      <w:r w:rsidRPr="00A752B2">
        <w:rPr>
          <w:rtl/>
        </w:rPr>
        <w:t>امخدرات المختار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وبالرايه</w:t>
      </w:r>
      <w:r w:rsidRPr="000D6E67">
        <w:rPr>
          <w:rtl/>
        </w:rPr>
        <w:t xml:space="preserve"> </w:t>
      </w:r>
      <w:r w:rsidRPr="00A752B2">
        <w:rPr>
          <w:rtl/>
        </w:rPr>
        <w:t>راعي الرايه ضارب استار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دركت الحرّه</w:t>
      </w:r>
      <w:r w:rsidRPr="000D6E67">
        <w:rPr>
          <w:rtl/>
        </w:rPr>
        <w:t xml:space="preserve"> </w:t>
      </w:r>
      <w:r w:rsidRPr="00A752B2">
        <w:rPr>
          <w:rtl/>
        </w:rPr>
        <w:t>الغايه يحميها راعي الرايه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ويرجّف</w:t>
      </w:r>
      <w:r w:rsidRPr="000D6E67">
        <w:rPr>
          <w:rtl/>
        </w:rPr>
        <w:t xml:space="preserve"> </w:t>
      </w:r>
      <w:r w:rsidRPr="00A752B2">
        <w:rPr>
          <w:rtl/>
        </w:rPr>
        <w:t>اصحابه الفيل بالغاضريه التأويل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بالثوره شرح</w:t>
      </w:r>
      <w:r w:rsidRPr="000D6E67">
        <w:rPr>
          <w:rtl/>
        </w:rPr>
        <w:t xml:space="preserve"> </w:t>
      </w:r>
      <w:r w:rsidRPr="00A752B2">
        <w:rPr>
          <w:rtl/>
        </w:rPr>
        <w:t>القرآن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قائد الخطة</w:t>
      </w:r>
      <w:r w:rsidRPr="000D6E67">
        <w:rPr>
          <w:rtl/>
        </w:rPr>
        <w:t xml:space="preserve"> </w:t>
      </w:r>
      <w:r w:rsidRPr="00A752B2">
        <w:rPr>
          <w:rtl/>
        </w:rPr>
        <w:t>ثورته راسمها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ناده بحبيب</w:t>
      </w:r>
      <w:r w:rsidRPr="000D6E67">
        <w:rPr>
          <w:rtl/>
        </w:rPr>
        <w:t xml:space="preserve"> </w:t>
      </w:r>
      <w:r w:rsidRPr="00A752B2">
        <w:rPr>
          <w:rtl/>
        </w:rPr>
        <w:t>الميمنه اتسلمها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وصاح بزهير</w:t>
      </w:r>
      <w:r w:rsidRPr="000D6E67">
        <w:rPr>
          <w:rtl/>
        </w:rPr>
        <w:t xml:space="preserve"> </w:t>
      </w:r>
      <w:r w:rsidRPr="00A752B2">
        <w:rPr>
          <w:rtl/>
        </w:rPr>
        <w:t>الميسره اتقدمها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وقائد الرايه</w:t>
      </w:r>
      <w:r w:rsidRPr="000D6E67">
        <w:rPr>
          <w:rtl/>
        </w:rPr>
        <w:t xml:space="preserve"> </w:t>
      </w:r>
      <w:r w:rsidRPr="00A752B2">
        <w:rPr>
          <w:rtl/>
        </w:rPr>
        <w:t>الرايته ايكلّمها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هالرايه</w:t>
      </w:r>
      <w:r w:rsidRPr="000D6E67">
        <w:rPr>
          <w:rtl/>
        </w:rPr>
        <w:t xml:space="preserve"> </w:t>
      </w:r>
      <w:r w:rsidRPr="00A752B2">
        <w:rPr>
          <w:rtl/>
        </w:rPr>
        <w:t>ماضيها يعود والصارم ايصير اشهود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يمطر حجر من</w:t>
      </w:r>
      <w:r w:rsidRPr="000D6E67">
        <w:rPr>
          <w:rtl/>
        </w:rPr>
        <w:t xml:space="preserve"> </w:t>
      </w:r>
      <w:r w:rsidRPr="00A752B2">
        <w:rPr>
          <w:rtl/>
        </w:rPr>
        <w:t>سجيل بالغاضريه التأويل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بالثوره شرح</w:t>
      </w:r>
      <w:r w:rsidRPr="000D6E67">
        <w:rPr>
          <w:rtl/>
        </w:rPr>
        <w:t xml:space="preserve"> </w:t>
      </w:r>
      <w:r w:rsidRPr="00A752B2">
        <w:rPr>
          <w:rtl/>
        </w:rPr>
        <w:t>القرآن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من بعد القاء</w:t>
      </w:r>
      <w:r w:rsidRPr="000D6E67">
        <w:rPr>
          <w:rtl/>
        </w:rPr>
        <w:t xml:space="preserve"> </w:t>
      </w:r>
      <w:r w:rsidRPr="00A752B2">
        <w:rPr>
          <w:rtl/>
        </w:rPr>
        <w:t>الحجج عالعدوان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للحرب دخلوا</w:t>
      </w:r>
      <w:r w:rsidRPr="000D6E67">
        <w:rPr>
          <w:rtl/>
        </w:rPr>
        <w:t xml:space="preserve"> </w:t>
      </w:r>
      <w:r w:rsidRPr="00A752B2">
        <w:rPr>
          <w:rtl/>
        </w:rPr>
        <w:t>منها شيب وشبان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رفعوا</w:t>
      </w:r>
      <w:r w:rsidRPr="000D6E67">
        <w:rPr>
          <w:rtl/>
        </w:rPr>
        <w:t xml:space="preserve"> </w:t>
      </w:r>
      <w:r w:rsidRPr="00A752B2">
        <w:rPr>
          <w:rtl/>
        </w:rPr>
        <w:t>ابأطراف الرماح الميدان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lastRenderedPageBreak/>
        <w:t>وخمسين منهم</w:t>
      </w:r>
      <w:r w:rsidRPr="000D6E67">
        <w:rPr>
          <w:rtl/>
        </w:rPr>
        <w:t xml:space="preserve"> </w:t>
      </w:r>
      <w:r w:rsidRPr="00A752B2">
        <w:rPr>
          <w:rtl/>
        </w:rPr>
        <w:t>هوت فوگ التربان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والقائد</w:t>
      </w:r>
      <w:r w:rsidRPr="000D6E67">
        <w:rPr>
          <w:rtl/>
        </w:rPr>
        <w:t xml:space="preserve"> </w:t>
      </w:r>
      <w:r w:rsidRPr="00A752B2">
        <w:rPr>
          <w:rtl/>
        </w:rPr>
        <w:t>ابدمها يشوف للمصحف اتخط احروف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ورنّة الصارم</w:t>
      </w:r>
      <w:r w:rsidRPr="000D6E67">
        <w:rPr>
          <w:rtl/>
        </w:rPr>
        <w:t xml:space="preserve"> </w:t>
      </w:r>
      <w:r w:rsidRPr="00A752B2">
        <w:rPr>
          <w:rtl/>
        </w:rPr>
        <w:t>ترتيل بالغاضريه التأويل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بالثوره شرح</w:t>
      </w:r>
      <w:r w:rsidRPr="000D6E67">
        <w:rPr>
          <w:rtl/>
        </w:rPr>
        <w:t xml:space="preserve"> </w:t>
      </w:r>
      <w:r w:rsidRPr="00A752B2">
        <w:rPr>
          <w:rtl/>
        </w:rPr>
        <w:t>القرآن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لمّن هوت</w:t>
      </w:r>
      <w:r w:rsidRPr="000D6E67">
        <w:rPr>
          <w:rtl/>
        </w:rPr>
        <w:t xml:space="preserve"> </w:t>
      </w:r>
      <w:r w:rsidRPr="00A752B2">
        <w:rPr>
          <w:rtl/>
        </w:rPr>
        <w:t>بالحومه كل الأنصار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للمعركة</w:t>
      </w:r>
      <w:r w:rsidRPr="000D6E67">
        <w:rPr>
          <w:rtl/>
        </w:rPr>
        <w:t xml:space="preserve"> </w:t>
      </w:r>
      <w:r w:rsidRPr="00A752B2">
        <w:rPr>
          <w:rtl/>
        </w:rPr>
        <w:t>اتقدّم شبيه المختار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وبعده</w:t>
      </w:r>
      <w:r w:rsidRPr="000D6E67">
        <w:rPr>
          <w:rtl/>
        </w:rPr>
        <w:t xml:space="preserve"> </w:t>
      </w:r>
      <w:r w:rsidRPr="00A752B2">
        <w:rPr>
          <w:rtl/>
        </w:rPr>
        <w:t>الهواشم غدت تاخذ ادوار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وثائر الدين</w:t>
      </w:r>
      <w:r w:rsidRPr="000D6E67">
        <w:rPr>
          <w:rtl/>
        </w:rPr>
        <w:t xml:space="preserve"> </w:t>
      </w:r>
      <w:r w:rsidRPr="00A752B2">
        <w:rPr>
          <w:rtl/>
        </w:rPr>
        <w:t>استوحدوه الأشرار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من انصرع</w:t>
      </w:r>
      <w:r w:rsidRPr="000D6E67">
        <w:rPr>
          <w:rtl/>
        </w:rPr>
        <w:t xml:space="preserve"> </w:t>
      </w:r>
      <w:r w:rsidRPr="00A752B2">
        <w:rPr>
          <w:rtl/>
        </w:rPr>
        <w:t>عالتربان كملت حروف القرآن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دم النحر ليش</w:t>
      </w:r>
      <w:r w:rsidRPr="000D6E67">
        <w:rPr>
          <w:rtl/>
        </w:rPr>
        <w:t xml:space="preserve"> </w:t>
      </w:r>
      <w:r w:rsidRPr="00A752B2">
        <w:rPr>
          <w:rtl/>
        </w:rPr>
        <w:t>ايسيل بالغاضريه التأويل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A752B2">
        <w:rPr>
          <w:rtl/>
        </w:rPr>
        <w:t>بالثوره شرح</w:t>
      </w:r>
      <w:r w:rsidRPr="000D6E67">
        <w:rPr>
          <w:rtl/>
        </w:rPr>
        <w:t xml:space="preserve"> </w:t>
      </w:r>
      <w:r w:rsidRPr="00A752B2">
        <w:rPr>
          <w:rtl/>
        </w:rPr>
        <w:t>القرآن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Left"/>
      </w:pPr>
      <w:r w:rsidRPr="00A752B2">
        <w:rPr>
          <w:rtl/>
        </w:rPr>
        <w:t>دمشق 1980 م</w:t>
      </w:r>
    </w:p>
    <w:p w:rsidR="000D6E67" w:rsidRPr="000D6E67" w:rsidRDefault="000D6E67" w:rsidP="000D6E67">
      <w:pPr>
        <w:pStyle w:val="libNormal"/>
      </w:pPr>
      <w:r>
        <w:rPr>
          <w:rtl/>
        </w:rPr>
        <w:br w:type="page"/>
      </w:r>
    </w:p>
    <w:p w:rsidR="000D6E67" w:rsidRPr="000D6E67" w:rsidRDefault="000D6E67" w:rsidP="000D6E67">
      <w:pPr>
        <w:pStyle w:val="Heading2Center"/>
      </w:pPr>
      <w:bookmarkStart w:id="71" w:name="36"/>
      <w:bookmarkStart w:id="72" w:name="_Toc495738369"/>
      <w:r w:rsidRPr="00FC1216">
        <w:rPr>
          <w:rtl/>
        </w:rPr>
        <w:lastRenderedPageBreak/>
        <w:t>مصير الأمة</w:t>
      </w:r>
      <w:bookmarkEnd w:id="72"/>
      <w:r w:rsidRPr="000D6E67">
        <w:rPr>
          <w:rtl/>
        </w:rPr>
        <w:t xml:space="preserve"> </w:t>
      </w:r>
      <w:bookmarkEnd w:id="71"/>
    </w:p>
    <w:p w:rsidR="000D6E67" w:rsidRPr="000D6E67" w:rsidRDefault="000D6E67" w:rsidP="000D6E67">
      <w:pPr>
        <w:pStyle w:val="libPoemCenter"/>
      </w:pPr>
      <w:r w:rsidRPr="00FC1216">
        <w:rPr>
          <w:rtl/>
        </w:rPr>
        <w:t>يحسين الحگ</w:t>
      </w:r>
      <w:r w:rsidRPr="000D6E67">
        <w:rPr>
          <w:rtl/>
        </w:rPr>
        <w:t xml:space="preserve"> </w:t>
      </w:r>
      <w:r w:rsidRPr="00FC1216">
        <w:rPr>
          <w:rtl/>
        </w:rPr>
        <w:t>اوياك للدين اتضحي ادماك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بأيامك شفت</w:t>
      </w:r>
      <w:r w:rsidRPr="000D6E67">
        <w:rPr>
          <w:rtl/>
        </w:rPr>
        <w:t xml:space="preserve"> </w:t>
      </w:r>
      <w:r w:rsidRPr="00FC1216">
        <w:rPr>
          <w:rtl/>
        </w:rPr>
        <w:t>الوادم منجرفه لصوب الظالم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والظالم</w:t>
      </w:r>
      <w:r w:rsidRPr="000D6E67">
        <w:rPr>
          <w:rtl/>
        </w:rPr>
        <w:t xml:space="preserve"> </w:t>
      </w:r>
      <w:r w:rsidRPr="00FC1216">
        <w:rPr>
          <w:rtl/>
        </w:rPr>
        <w:t>يتحداك يحسين الحگ وياك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مو ملحمة</w:t>
      </w:r>
      <w:r w:rsidRPr="000D6E67">
        <w:rPr>
          <w:rtl/>
        </w:rPr>
        <w:t xml:space="preserve"> </w:t>
      </w:r>
      <w:r w:rsidRPr="00FC1216">
        <w:rPr>
          <w:rtl/>
        </w:rPr>
        <w:t>شاعر نضمها بأقبال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ولا مدبر ومن</w:t>
      </w:r>
      <w:r w:rsidRPr="000D6E67">
        <w:rPr>
          <w:rtl/>
        </w:rPr>
        <w:t xml:space="preserve"> </w:t>
      </w:r>
      <w:r w:rsidRPr="00FC1216">
        <w:rPr>
          <w:rtl/>
        </w:rPr>
        <w:t>خوفه ينسه اشما گال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لاچن نريد</w:t>
      </w:r>
      <w:r w:rsidRPr="000D6E67">
        <w:rPr>
          <w:rtl/>
        </w:rPr>
        <w:t xml:space="preserve"> </w:t>
      </w:r>
      <w:r w:rsidRPr="00FC1216">
        <w:rPr>
          <w:rtl/>
        </w:rPr>
        <w:t>انسير ويّه الأجيال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وندرس أحوال</w:t>
      </w:r>
      <w:r w:rsidRPr="000D6E67">
        <w:rPr>
          <w:rtl/>
        </w:rPr>
        <w:t xml:space="preserve"> </w:t>
      </w:r>
      <w:r w:rsidRPr="00FC1216">
        <w:rPr>
          <w:rtl/>
        </w:rPr>
        <w:t>الناس عالهالمنوال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ونشوف الناس</w:t>
      </w:r>
      <w:r w:rsidRPr="000D6E67">
        <w:rPr>
          <w:rtl/>
        </w:rPr>
        <w:t xml:space="preserve"> </w:t>
      </w:r>
      <w:r w:rsidRPr="00FC1216">
        <w:rPr>
          <w:rtl/>
        </w:rPr>
        <w:t>اشلون عالحق من ينگلبون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ونسمع اصوات</w:t>
      </w:r>
      <w:r w:rsidRPr="000D6E67">
        <w:rPr>
          <w:rtl/>
        </w:rPr>
        <w:t xml:space="preserve"> </w:t>
      </w:r>
      <w:r w:rsidRPr="00FC1216">
        <w:rPr>
          <w:rtl/>
        </w:rPr>
        <w:t>الوادم چم صوت يريد الظالم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وشچم صوت</w:t>
      </w:r>
      <w:r w:rsidRPr="000D6E67">
        <w:rPr>
          <w:rtl/>
        </w:rPr>
        <w:t xml:space="preserve"> </w:t>
      </w:r>
      <w:r w:rsidRPr="00FC1216">
        <w:rPr>
          <w:rtl/>
        </w:rPr>
        <w:t>الناداك يحسين الحگ وياك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خل نبدي من</w:t>
      </w:r>
      <w:r w:rsidRPr="000D6E67">
        <w:rPr>
          <w:rtl/>
        </w:rPr>
        <w:t xml:space="preserve"> </w:t>
      </w:r>
      <w:r w:rsidRPr="00FC1216">
        <w:rPr>
          <w:rtl/>
        </w:rPr>
        <w:t>يوم الغدير ونسمع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خطبة الهادي</w:t>
      </w:r>
      <w:r w:rsidRPr="000D6E67">
        <w:rPr>
          <w:rtl/>
        </w:rPr>
        <w:t xml:space="preserve"> </w:t>
      </w:r>
      <w:r w:rsidRPr="00FC1216">
        <w:rPr>
          <w:rtl/>
        </w:rPr>
        <w:t>ونبتدي من المطلع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ونشد أمر</w:t>
      </w:r>
      <w:r w:rsidRPr="000D6E67">
        <w:rPr>
          <w:rtl/>
        </w:rPr>
        <w:t xml:space="preserve"> </w:t>
      </w:r>
      <w:r w:rsidRPr="00FC1216">
        <w:rPr>
          <w:rtl/>
        </w:rPr>
        <w:t>هالأمه المن ودّع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وچم واحد</w:t>
      </w:r>
      <w:r w:rsidRPr="000D6E67">
        <w:rPr>
          <w:rtl/>
        </w:rPr>
        <w:t xml:space="preserve"> </w:t>
      </w:r>
      <w:r w:rsidRPr="00FC1216">
        <w:rPr>
          <w:rtl/>
        </w:rPr>
        <w:t>الأيّد خطبته وبايع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يحسين وتدري</w:t>
      </w:r>
      <w:r w:rsidRPr="000D6E67">
        <w:rPr>
          <w:rtl/>
        </w:rPr>
        <w:t xml:space="preserve"> </w:t>
      </w:r>
      <w:r w:rsidRPr="00FC1216">
        <w:rPr>
          <w:rtl/>
        </w:rPr>
        <w:t>شصار لمن راح المختار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راح الحگ</w:t>
      </w:r>
      <w:r w:rsidRPr="000D6E67">
        <w:rPr>
          <w:rtl/>
        </w:rPr>
        <w:t xml:space="preserve"> </w:t>
      </w:r>
      <w:r w:rsidRPr="00FC1216">
        <w:rPr>
          <w:rtl/>
        </w:rPr>
        <w:t>وتشريعه وانّقضت ذيچ البيعه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وحيدر تدري</w:t>
      </w:r>
      <w:r w:rsidRPr="000D6E67">
        <w:rPr>
          <w:rtl/>
        </w:rPr>
        <w:t xml:space="preserve"> </w:t>
      </w:r>
      <w:r w:rsidRPr="00FC1216">
        <w:rPr>
          <w:rtl/>
        </w:rPr>
        <w:t>اشوصّاك يحسين الحگ وياك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يحسين ذاك</w:t>
      </w:r>
      <w:r w:rsidRPr="000D6E67">
        <w:rPr>
          <w:rtl/>
        </w:rPr>
        <w:t xml:space="preserve"> </w:t>
      </w:r>
      <w:r w:rsidRPr="00FC1216">
        <w:rPr>
          <w:rtl/>
        </w:rPr>
        <w:t>الجمع چنت اتشوفه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نفس الأشباح</w:t>
      </w:r>
      <w:r w:rsidRPr="000D6E67">
        <w:rPr>
          <w:rtl/>
        </w:rPr>
        <w:t xml:space="preserve"> </w:t>
      </w:r>
      <w:r w:rsidRPr="00FC1216">
        <w:rPr>
          <w:rtl/>
        </w:rPr>
        <w:t>إتمثلت بالكوفه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وغاية</w:t>
      </w:r>
      <w:r w:rsidRPr="000D6E67">
        <w:rPr>
          <w:rtl/>
        </w:rPr>
        <w:t xml:space="preserve"> </w:t>
      </w:r>
      <w:r w:rsidRPr="00FC1216">
        <w:rPr>
          <w:rtl/>
        </w:rPr>
        <w:t>مكيدتهم الك مكشوفه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والكوفه</w:t>
      </w:r>
      <w:r w:rsidRPr="000D6E67">
        <w:rPr>
          <w:rtl/>
        </w:rPr>
        <w:t xml:space="preserve"> </w:t>
      </w:r>
      <w:r w:rsidRPr="00FC1216">
        <w:rPr>
          <w:rtl/>
        </w:rPr>
        <w:t>باوصاف الغدر موصوفه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من اتخونك</w:t>
      </w:r>
      <w:r w:rsidRPr="000D6E67">
        <w:rPr>
          <w:rtl/>
        </w:rPr>
        <w:t xml:space="preserve"> </w:t>
      </w:r>
      <w:r w:rsidRPr="00FC1216">
        <w:rPr>
          <w:rtl/>
        </w:rPr>
        <w:t>لتلوم هالگوم ابناء الگوم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واللي اتأيد</w:t>
      </w:r>
      <w:r w:rsidRPr="000D6E67">
        <w:rPr>
          <w:rtl/>
        </w:rPr>
        <w:t xml:space="preserve"> </w:t>
      </w:r>
      <w:r w:rsidRPr="00FC1216">
        <w:rPr>
          <w:rtl/>
        </w:rPr>
        <w:t>ظالمها من اتخونك شيهمها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لو حاربت</w:t>
      </w:r>
      <w:r w:rsidRPr="000D6E67">
        <w:rPr>
          <w:rtl/>
        </w:rPr>
        <w:t xml:space="preserve"> </w:t>
      </w:r>
      <w:r w:rsidRPr="00FC1216">
        <w:rPr>
          <w:rtl/>
        </w:rPr>
        <w:t>العاداك يحسين الحگ وياك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lastRenderedPageBreak/>
        <w:t xml:space="preserve">* * *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يوم الغدير</w:t>
      </w:r>
      <w:r w:rsidRPr="000D6E67">
        <w:rPr>
          <w:rtl/>
        </w:rPr>
        <w:t xml:space="preserve"> </w:t>
      </w:r>
      <w:r w:rsidRPr="00FC1216">
        <w:rPr>
          <w:rtl/>
        </w:rPr>
        <w:t>وكربلا نفس اليوم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وما تختلف</w:t>
      </w:r>
      <w:r w:rsidRPr="000D6E67">
        <w:rPr>
          <w:rtl/>
        </w:rPr>
        <w:t xml:space="preserve"> </w:t>
      </w:r>
      <w:r w:rsidRPr="00FC1216">
        <w:rPr>
          <w:rtl/>
        </w:rPr>
        <w:t>هالگوم عن ذيچ الگوم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بالنبل من</w:t>
      </w:r>
      <w:r w:rsidRPr="000D6E67">
        <w:rPr>
          <w:rtl/>
        </w:rPr>
        <w:t xml:space="preserve"> </w:t>
      </w:r>
      <w:r w:rsidRPr="00FC1216">
        <w:rPr>
          <w:rtl/>
        </w:rPr>
        <w:t>يرمون جسمك لتلوم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نفس السهام</w:t>
      </w:r>
      <w:r w:rsidRPr="000D6E67">
        <w:rPr>
          <w:rtl/>
        </w:rPr>
        <w:t xml:space="preserve"> </w:t>
      </w:r>
      <w:r w:rsidRPr="00FC1216">
        <w:rPr>
          <w:rtl/>
        </w:rPr>
        <w:t>الرمت نعش المسموم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انضمت ذيچ</w:t>
      </w:r>
      <w:r w:rsidRPr="000D6E67">
        <w:rPr>
          <w:rtl/>
        </w:rPr>
        <w:t xml:space="preserve"> </w:t>
      </w:r>
      <w:r w:rsidRPr="00FC1216">
        <w:rPr>
          <w:rtl/>
        </w:rPr>
        <w:t>الاحقاد واتبينت بالأولاد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والابن</w:t>
      </w:r>
      <w:r w:rsidRPr="000D6E67">
        <w:rPr>
          <w:rtl/>
        </w:rPr>
        <w:t xml:space="preserve"> </w:t>
      </w:r>
      <w:r w:rsidRPr="00FC1216">
        <w:rPr>
          <w:rtl/>
        </w:rPr>
        <w:t>اليطلع حاقد گول السر من الوالد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والباطل ما</w:t>
      </w:r>
      <w:r w:rsidRPr="000D6E67">
        <w:rPr>
          <w:rtl/>
        </w:rPr>
        <w:t xml:space="preserve"> </w:t>
      </w:r>
      <w:r w:rsidRPr="00FC1216">
        <w:rPr>
          <w:rtl/>
        </w:rPr>
        <w:t>يدناك يحسين الحگ وياك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يحسين إنته</w:t>
      </w:r>
      <w:r w:rsidRPr="000D6E67">
        <w:rPr>
          <w:rtl/>
        </w:rPr>
        <w:t xml:space="preserve"> </w:t>
      </w:r>
      <w:r w:rsidRPr="00FC1216">
        <w:rPr>
          <w:rtl/>
        </w:rPr>
        <w:t>الما تساوم إنته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للطاغي ما</w:t>
      </w:r>
      <w:r w:rsidRPr="000D6E67">
        <w:rPr>
          <w:rtl/>
        </w:rPr>
        <w:t xml:space="preserve"> </w:t>
      </w:r>
      <w:r w:rsidRPr="00FC1216">
        <w:rPr>
          <w:rtl/>
        </w:rPr>
        <w:t>يوم بأمر داهنته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تصريح بلسان</w:t>
      </w:r>
      <w:r w:rsidRPr="000D6E67">
        <w:rPr>
          <w:rtl/>
        </w:rPr>
        <w:t xml:space="preserve"> </w:t>
      </w:r>
      <w:r w:rsidRPr="00FC1216">
        <w:rPr>
          <w:rtl/>
        </w:rPr>
        <w:t>الشرف صرّحته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للظالم</w:t>
      </w:r>
      <w:r w:rsidRPr="000D6E67">
        <w:rPr>
          <w:rtl/>
        </w:rPr>
        <w:t xml:space="preserve"> </w:t>
      </w:r>
      <w:r w:rsidRPr="00FC1216">
        <w:rPr>
          <w:rtl/>
        </w:rPr>
        <w:t>اليركن يبيع آخرته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وين اليفهم</w:t>
      </w:r>
      <w:r w:rsidRPr="000D6E67">
        <w:rPr>
          <w:rtl/>
        </w:rPr>
        <w:t xml:space="preserve"> </w:t>
      </w:r>
      <w:r w:rsidRPr="00FC1216">
        <w:rPr>
          <w:rtl/>
        </w:rPr>
        <w:t>شتگول وايطبّق بالمعقول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ويترك ناس</w:t>
      </w:r>
      <w:r w:rsidRPr="000D6E67">
        <w:rPr>
          <w:rtl/>
        </w:rPr>
        <w:t xml:space="preserve"> </w:t>
      </w:r>
      <w:r w:rsidRPr="00FC1216">
        <w:rPr>
          <w:rtl/>
        </w:rPr>
        <w:t>المنصاعه للظالم والأطماعه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وچفّه ايصافح</w:t>
      </w:r>
      <w:r w:rsidRPr="000D6E67">
        <w:rPr>
          <w:rtl/>
        </w:rPr>
        <w:t xml:space="preserve"> </w:t>
      </w:r>
      <w:r w:rsidRPr="00FC1216">
        <w:rPr>
          <w:rtl/>
        </w:rPr>
        <w:t>يمناك يحسين الحگ وياك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يحسين من شفت</w:t>
      </w:r>
      <w:r w:rsidRPr="000D6E67">
        <w:rPr>
          <w:rtl/>
        </w:rPr>
        <w:t xml:space="preserve"> </w:t>
      </w:r>
      <w:r w:rsidRPr="00FC1216">
        <w:rPr>
          <w:rtl/>
        </w:rPr>
        <w:t>العنيد اتجبّر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وبالكوفه</w:t>
      </w:r>
      <w:r w:rsidRPr="000D6E67">
        <w:rPr>
          <w:rtl/>
        </w:rPr>
        <w:t xml:space="preserve"> </w:t>
      </w:r>
      <w:r w:rsidRPr="00FC1216">
        <w:rPr>
          <w:rtl/>
        </w:rPr>
        <w:t>ثبّت قاعده گوم الشر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بالقوه چان</w:t>
      </w:r>
      <w:r w:rsidRPr="000D6E67">
        <w:rPr>
          <w:rtl/>
        </w:rPr>
        <w:t xml:space="preserve"> </w:t>
      </w:r>
      <w:r w:rsidRPr="00FC1216">
        <w:rPr>
          <w:rtl/>
        </w:rPr>
        <w:t>اتبايعه يتصور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ما يدري انته</w:t>
      </w:r>
      <w:r w:rsidRPr="000D6E67">
        <w:rPr>
          <w:rtl/>
        </w:rPr>
        <w:t xml:space="preserve"> </w:t>
      </w:r>
      <w:r w:rsidRPr="00FC1216">
        <w:rPr>
          <w:rtl/>
        </w:rPr>
        <w:t>لثورتك تتنطر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من عادات</w:t>
      </w:r>
      <w:r w:rsidRPr="000D6E67">
        <w:rPr>
          <w:rtl/>
        </w:rPr>
        <w:t xml:space="preserve"> </w:t>
      </w:r>
      <w:r w:rsidRPr="00FC1216">
        <w:rPr>
          <w:rtl/>
        </w:rPr>
        <w:t>الثوار ما تذعن للاخطار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لنصرة غايتها</w:t>
      </w:r>
      <w:r w:rsidRPr="000D6E67">
        <w:rPr>
          <w:rtl/>
        </w:rPr>
        <w:t xml:space="preserve"> </w:t>
      </w:r>
      <w:r w:rsidRPr="00FC1216">
        <w:rPr>
          <w:rtl/>
        </w:rPr>
        <w:t>اتجاهد وما تخلف من اتعاهد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هالاوصاف</w:t>
      </w:r>
      <w:r w:rsidRPr="000D6E67">
        <w:rPr>
          <w:rtl/>
        </w:rPr>
        <w:t xml:space="preserve"> </w:t>
      </w:r>
      <w:r w:rsidRPr="00FC1216">
        <w:rPr>
          <w:rtl/>
        </w:rPr>
        <w:t>ابمعناك يحسين الحگ وياك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يحسين الشيدت</w:t>
      </w:r>
      <w:r w:rsidRPr="000D6E67">
        <w:rPr>
          <w:rtl/>
        </w:rPr>
        <w:t xml:space="preserve"> </w:t>
      </w:r>
      <w:r w:rsidRPr="00FC1216">
        <w:rPr>
          <w:rtl/>
        </w:rPr>
        <w:t>ركن الإسلام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ابفيض الدمه</w:t>
      </w:r>
      <w:r w:rsidRPr="000D6E67">
        <w:rPr>
          <w:rtl/>
        </w:rPr>
        <w:t xml:space="preserve"> </w:t>
      </w:r>
      <w:r w:rsidRPr="00FC1216">
        <w:rPr>
          <w:rtl/>
        </w:rPr>
        <w:t>وهدّمت عرض الظلام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موقفك خالد</w:t>
      </w:r>
      <w:r w:rsidRPr="000D6E67">
        <w:rPr>
          <w:rtl/>
        </w:rPr>
        <w:t xml:space="preserve"> </w:t>
      </w:r>
      <w:r w:rsidRPr="00FC1216">
        <w:rPr>
          <w:rtl/>
        </w:rPr>
        <w:t>بالدهر والأيام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lastRenderedPageBreak/>
        <w:t>بذكراك نتمسك</w:t>
      </w:r>
      <w:r w:rsidRPr="000D6E67">
        <w:rPr>
          <w:rtl/>
        </w:rPr>
        <w:t xml:space="preserve"> </w:t>
      </w:r>
      <w:r w:rsidRPr="00FC1216">
        <w:rPr>
          <w:rtl/>
        </w:rPr>
        <w:t>وآبد ما ننظام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فوگ الاخطار</w:t>
      </w:r>
      <w:r w:rsidRPr="000D6E67">
        <w:rPr>
          <w:rtl/>
        </w:rPr>
        <w:t xml:space="preserve"> </w:t>
      </w:r>
      <w:r w:rsidRPr="00FC1216">
        <w:rPr>
          <w:rtl/>
        </w:rPr>
        <w:t>اندوس للدين انضحي انفوس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يللي ادرسنه</w:t>
      </w:r>
      <w:r w:rsidRPr="000D6E67">
        <w:rPr>
          <w:rtl/>
        </w:rPr>
        <w:t xml:space="preserve"> </w:t>
      </w:r>
      <w:r w:rsidRPr="00FC1216">
        <w:rPr>
          <w:rtl/>
        </w:rPr>
        <w:t>ابمنهاجك ودمنه ايفيض بأوداجك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انخلّد بالدم</w:t>
      </w:r>
      <w:r w:rsidRPr="000D6E67">
        <w:rPr>
          <w:rtl/>
        </w:rPr>
        <w:t xml:space="preserve"> </w:t>
      </w:r>
      <w:r w:rsidRPr="00FC1216">
        <w:rPr>
          <w:rtl/>
        </w:rPr>
        <w:t>ذكراك يحسين الحگ وياك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يحسين أول</w:t>
      </w:r>
      <w:r w:rsidRPr="000D6E67">
        <w:rPr>
          <w:rtl/>
        </w:rPr>
        <w:t xml:space="preserve"> </w:t>
      </w:r>
      <w:r w:rsidRPr="00FC1216">
        <w:rPr>
          <w:rtl/>
        </w:rPr>
        <w:t>قائد انته عرفناك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تنذبح وابدمك</w:t>
      </w:r>
      <w:r w:rsidRPr="000D6E67">
        <w:rPr>
          <w:rtl/>
        </w:rPr>
        <w:t xml:space="preserve"> </w:t>
      </w:r>
      <w:r w:rsidRPr="00FC1216">
        <w:rPr>
          <w:rtl/>
        </w:rPr>
        <w:t>تخلّد ذكراك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واحنه</w:t>
      </w:r>
      <w:r w:rsidRPr="000D6E67">
        <w:rPr>
          <w:rtl/>
        </w:rPr>
        <w:t xml:space="preserve"> </w:t>
      </w:r>
      <w:r w:rsidRPr="00FC1216">
        <w:rPr>
          <w:rtl/>
        </w:rPr>
        <w:t>المشينه ابنهجك وعاهدناك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بهاي المسيره</w:t>
      </w:r>
      <w:r w:rsidRPr="000D6E67">
        <w:rPr>
          <w:rtl/>
        </w:rPr>
        <w:t xml:space="preserve"> </w:t>
      </w:r>
      <w:r w:rsidRPr="00FC1216">
        <w:rPr>
          <w:rtl/>
        </w:rPr>
        <w:t>آخره ودنيه اوياك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دمنه أيردد</w:t>
      </w:r>
      <w:r w:rsidRPr="000D6E67">
        <w:rPr>
          <w:rtl/>
        </w:rPr>
        <w:t xml:space="preserve"> </w:t>
      </w:r>
      <w:r w:rsidRPr="00FC1216">
        <w:rPr>
          <w:rtl/>
        </w:rPr>
        <w:t>انشاد ما نخلف بالميعاد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ثائر وايعاهد</w:t>
      </w:r>
      <w:r w:rsidRPr="000D6E67">
        <w:rPr>
          <w:rtl/>
        </w:rPr>
        <w:t xml:space="preserve"> </w:t>
      </w:r>
      <w:r w:rsidRPr="00FC1216">
        <w:rPr>
          <w:rtl/>
        </w:rPr>
        <w:t>ثائر ما يسلك درب الجاير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دوم انسير</w:t>
      </w:r>
      <w:r w:rsidRPr="000D6E67">
        <w:rPr>
          <w:rtl/>
        </w:rPr>
        <w:t xml:space="preserve"> </w:t>
      </w:r>
      <w:r w:rsidRPr="00FC1216">
        <w:rPr>
          <w:rtl/>
        </w:rPr>
        <w:t>ابمسراك يحسين الحگ وياك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الكاظمية</w:t>
      </w:r>
      <w:r w:rsidRPr="000D6E67">
        <w:rPr>
          <w:rtl/>
        </w:rPr>
        <w:t xml:space="preserve"> </w:t>
      </w:r>
      <w:r w:rsidRPr="00FC1216">
        <w:rPr>
          <w:rtl/>
        </w:rPr>
        <w:t>المقدسة 1978م</w:t>
      </w:r>
    </w:p>
    <w:p w:rsidR="000D6E67" w:rsidRPr="000D6E67" w:rsidRDefault="000D6E67" w:rsidP="000D6E67">
      <w:pPr>
        <w:pStyle w:val="libNormal"/>
      </w:pPr>
      <w:r>
        <w:rPr>
          <w:rtl/>
        </w:rPr>
        <w:br w:type="page"/>
      </w:r>
    </w:p>
    <w:p w:rsidR="000D6E67" w:rsidRPr="000D6E67" w:rsidRDefault="000D6E67" w:rsidP="000D6E67">
      <w:pPr>
        <w:pStyle w:val="Heading2Center"/>
      </w:pPr>
      <w:bookmarkStart w:id="73" w:name="37"/>
      <w:bookmarkStart w:id="74" w:name="_Toc495738370"/>
      <w:r w:rsidRPr="00FC1216">
        <w:rPr>
          <w:rtl/>
        </w:rPr>
        <w:lastRenderedPageBreak/>
        <w:t>دستور العقيدة</w:t>
      </w:r>
      <w:bookmarkEnd w:id="73"/>
      <w:bookmarkEnd w:id="74"/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هالحوفه</w:t>
      </w:r>
      <w:r w:rsidRPr="000D6E67">
        <w:rPr>
          <w:rtl/>
        </w:rPr>
        <w:t xml:space="preserve"> </w:t>
      </w:r>
      <w:r w:rsidRPr="00FC1216">
        <w:rPr>
          <w:rtl/>
        </w:rPr>
        <w:t>دستور تتوهج إبنور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واشما تجور</w:t>
      </w:r>
      <w:r w:rsidRPr="000D6E67">
        <w:rPr>
          <w:rtl/>
        </w:rPr>
        <w:t xml:space="preserve"> </w:t>
      </w:r>
      <w:r w:rsidRPr="00FC1216">
        <w:rPr>
          <w:rtl/>
        </w:rPr>
        <w:t>الأيام ما تطفه شمعة جسام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تتوهج ابنور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دستور سر</w:t>
      </w:r>
      <w:r w:rsidRPr="000D6E67">
        <w:rPr>
          <w:rtl/>
        </w:rPr>
        <w:t xml:space="preserve"> </w:t>
      </w:r>
      <w:r w:rsidRPr="00FC1216">
        <w:rPr>
          <w:rtl/>
        </w:rPr>
        <w:t>التضحيه لو نبدي باستعراضه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انشاهد حروفه</w:t>
      </w:r>
      <w:r w:rsidRPr="000D6E67">
        <w:rPr>
          <w:rtl/>
        </w:rPr>
        <w:t xml:space="preserve"> </w:t>
      </w:r>
      <w:r w:rsidRPr="00FC1216">
        <w:rPr>
          <w:rtl/>
        </w:rPr>
        <w:t>امطرّزه من دمومها الفيّاضه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دستور يزهر</w:t>
      </w:r>
      <w:r w:rsidRPr="000D6E67">
        <w:rPr>
          <w:rtl/>
        </w:rPr>
        <w:t xml:space="preserve"> </w:t>
      </w:r>
      <w:r w:rsidRPr="00FC1216">
        <w:rPr>
          <w:rtl/>
        </w:rPr>
        <w:t>بالمجد ما تضمحل ارياضه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أسراره تظهر</w:t>
      </w:r>
      <w:r w:rsidRPr="000D6E67">
        <w:rPr>
          <w:rtl/>
        </w:rPr>
        <w:t xml:space="preserve"> </w:t>
      </w:r>
      <w:r w:rsidRPr="00FC1216">
        <w:rPr>
          <w:rtl/>
        </w:rPr>
        <w:t>من گلب هالمعرس بأنباضه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من تزهي</w:t>
      </w:r>
      <w:r w:rsidRPr="000D6E67">
        <w:rPr>
          <w:rtl/>
        </w:rPr>
        <w:t xml:space="preserve"> </w:t>
      </w:r>
      <w:r w:rsidRPr="00FC1216">
        <w:rPr>
          <w:rtl/>
        </w:rPr>
        <w:t>بالكون اتوضّح المضمون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وتفسير سرها</w:t>
      </w:r>
      <w:r w:rsidRPr="000D6E67">
        <w:rPr>
          <w:rtl/>
        </w:rPr>
        <w:t xml:space="preserve"> </w:t>
      </w:r>
      <w:r w:rsidRPr="00FC1216">
        <w:rPr>
          <w:rtl/>
        </w:rPr>
        <w:t>بأحكام ما تطفه شمعة جسام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تتوهج ابنور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لو كرّست</w:t>
      </w:r>
      <w:r w:rsidRPr="000D6E67">
        <w:rPr>
          <w:rtl/>
        </w:rPr>
        <w:t xml:space="preserve"> </w:t>
      </w:r>
      <w:r w:rsidRPr="00FC1216">
        <w:rPr>
          <w:rtl/>
        </w:rPr>
        <w:t>فكرك على هالتضحيه وغايتها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اتشاهدها</w:t>
      </w:r>
      <w:r w:rsidRPr="000D6E67">
        <w:rPr>
          <w:rtl/>
        </w:rPr>
        <w:t xml:space="preserve"> </w:t>
      </w:r>
      <w:r w:rsidRPr="00FC1216">
        <w:rPr>
          <w:rtl/>
        </w:rPr>
        <w:t>صوره منوره إبشمعة وفه صورتها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واللّي رسمها</w:t>
      </w:r>
      <w:r w:rsidRPr="000D6E67">
        <w:rPr>
          <w:rtl/>
        </w:rPr>
        <w:t xml:space="preserve"> </w:t>
      </w:r>
      <w:r w:rsidRPr="00FC1216">
        <w:rPr>
          <w:rtl/>
        </w:rPr>
        <w:t>ابحوفته شاب وضمن عزتها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من الوريد</w:t>
      </w:r>
      <w:r w:rsidRPr="000D6E67">
        <w:rPr>
          <w:rtl/>
        </w:rPr>
        <w:t xml:space="preserve"> </w:t>
      </w:r>
      <w:r w:rsidRPr="00FC1216">
        <w:rPr>
          <w:rtl/>
        </w:rPr>
        <w:t>المنگطع تالي ارتوت روضتها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بالدمه</w:t>
      </w:r>
      <w:r w:rsidRPr="000D6E67">
        <w:rPr>
          <w:rtl/>
        </w:rPr>
        <w:t xml:space="preserve"> </w:t>
      </w:r>
      <w:r w:rsidRPr="00FC1216">
        <w:rPr>
          <w:rtl/>
        </w:rPr>
        <w:t>الفيّاض اتوضّح استعراض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هاذي عروض</w:t>
      </w:r>
      <w:r w:rsidRPr="000D6E67">
        <w:rPr>
          <w:rtl/>
        </w:rPr>
        <w:t xml:space="preserve"> </w:t>
      </w:r>
      <w:r w:rsidRPr="00FC1216">
        <w:rPr>
          <w:rtl/>
        </w:rPr>
        <w:t>الإسلام ما تطفه شمعة جسام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تتوهج ابنوره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كثره المواقف</w:t>
      </w:r>
      <w:r w:rsidRPr="000D6E67">
        <w:rPr>
          <w:rtl/>
        </w:rPr>
        <w:t xml:space="preserve"> </w:t>
      </w:r>
      <w:r w:rsidRPr="00FC1216">
        <w:rPr>
          <w:rtl/>
        </w:rPr>
        <w:t>تحتوي من مطلعه التگطيعه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وكل موقف</w:t>
      </w:r>
      <w:r w:rsidRPr="000D6E67">
        <w:rPr>
          <w:rtl/>
        </w:rPr>
        <w:t xml:space="preserve"> </w:t>
      </w:r>
      <w:r w:rsidRPr="00FC1216">
        <w:rPr>
          <w:rtl/>
        </w:rPr>
        <w:t>ايحتّم رسم يتجسم ابتنويعه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لو ردنه بيها</w:t>
      </w:r>
      <w:r w:rsidRPr="000D6E67">
        <w:rPr>
          <w:rtl/>
        </w:rPr>
        <w:t xml:space="preserve"> </w:t>
      </w:r>
      <w:r w:rsidRPr="00FC1216">
        <w:rPr>
          <w:rtl/>
        </w:rPr>
        <w:t>نبتدي خل نبدي من توديعه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چم گلب لمّن</w:t>
      </w:r>
      <w:r w:rsidRPr="000D6E67">
        <w:rPr>
          <w:rtl/>
        </w:rPr>
        <w:t xml:space="preserve"> </w:t>
      </w:r>
      <w:r w:rsidRPr="00FC1216">
        <w:rPr>
          <w:rtl/>
        </w:rPr>
        <w:t>ودّعه بوداعه نشّف ريعه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وشچم گلب ذاب</w:t>
      </w:r>
      <w:r w:rsidRPr="000D6E67">
        <w:rPr>
          <w:rtl/>
        </w:rPr>
        <w:t xml:space="preserve"> </w:t>
      </w:r>
      <w:r w:rsidRPr="00FC1216">
        <w:rPr>
          <w:rtl/>
        </w:rPr>
        <w:t>من جمر المصاب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واشما تزيد</w:t>
      </w:r>
      <w:r w:rsidRPr="000D6E67">
        <w:rPr>
          <w:rtl/>
        </w:rPr>
        <w:t xml:space="preserve"> </w:t>
      </w:r>
      <w:r w:rsidRPr="00FC1216">
        <w:rPr>
          <w:rtl/>
        </w:rPr>
        <w:t>الآلام ما تطفه شمعة جسام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تتوهج ابنور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lastRenderedPageBreak/>
        <w:t xml:space="preserve">* * *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شاهد اگباله</w:t>
      </w:r>
      <w:r w:rsidRPr="000D6E67">
        <w:rPr>
          <w:rtl/>
        </w:rPr>
        <w:t xml:space="preserve"> </w:t>
      </w:r>
      <w:r w:rsidRPr="00FC1216">
        <w:rPr>
          <w:rtl/>
        </w:rPr>
        <w:t>ابخيمته حوفة عرس منصوبه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من ودّع اُمه</w:t>
      </w:r>
      <w:r w:rsidRPr="000D6E67">
        <w:rPr>
          <w:rtl/>
        </w:rPr>
        <w:t xml:space="preserve"> </w:t>
      </w:r>
      <w:r w:rsidRPr="00FC1216">
        <w:rPr>
          <w:rtl/>
        </w:rPr>
        <w:t>ابضامره جمرة حزن منشوبه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يعرفها رمله</w:t>
      </w:r>
      <w:r w:rsidRPr="000D6E67">
        <w:rPr>
          <w:rtl/>
        </w:rPr>
        <w:t xml:space="preserve"> </w:t>
      </w:r>
      <w:r w:rsidRPr="00FC1216">
        <w:rPr>
          <w:rtl/>
        </w:rPr>
        <w:t>ابيا سهم متلوّعه ومصيوبه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عمك يجاسم</w:t>
      </w:r>
      <w:r w:rsidRPr="000D6E67">
        <w:rPr>
          <w:rtl/>
        </w:rPr>
        <w:t xml:space="preserve"> </w:t>
      </w:r>
      <w:r w:rsidRPr="00FC1216">
        <w:rPr>
          <w:rtl/>
        </w:rPr>
        <w:t>نادته صيحه ابدمع مصحوبه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خل نسمع امه</w:t>
      </w:r>
      <w:r w:rsidRPr="000D6E67">
        <w:rPr>
          <w:rtl/>
        </w:rPr>
        <w:t xml:space="preserve"> </w:t>
      </w:r>
      <w:r w:rsidRPr="00FC1216">
        <w:rPr>
          <w:rtl/>
        </w:rPr>
        <w:t>اشوصته ابعمه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ابدم هامتك</w:t>
      </w:r>
      <w:r w:rsidRPr="000D6E67">
        <w:rPr>
          <w:rtl/>
        </w:rPr>
        <w:t xml:space="preserve"> </w:t>
      </w:r>
      <w:r w:rsidRPr="00FC1216">
        <w:rPr>
          <w:rtl/>
        </w:rPr>
        <w:t>خط وسام ما تطفه شمعة جسام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تتوهج ابنور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يبني يجاسم</w:t>
      </w:r>
      <w:r w:rsidRPr="000D6E67">
        <w:rPr>
          <w:rtl/>
        </w:rPr>
        <w:t xml:space="preserve"> </w:t>
      </w:r>
      <w:r w:rsidRPr="00FC1216">
        <w:rPr>
          <w:rtl/>
        </w:rPr>
        <w:t>نادته هاك اخذ دمعة عيني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توصفلك اعهود</w:t>
      </w:r>
      <w:r w:rsidRPr="000D6E67">
        <w:rPr>
          <w:rtl/>
        </w:rPr>
        <w:t xml:space="preserve"> </w:t>
      </w:r>
      <w:r w:rsidRPr="00FC1216">
        <w:rPr>
          <w:rtl/>
        </w:rPr>
        <w:t>المضت ما بينك وما بيني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جاوبها أعرف</w:t>
      </w:r>
      <w:r w:rsidRPr="000D6E67">
        <w:rPr>
          <w:rtl/>
        </w:rPr>
        <w:t xml:space="preserve"> </w:t>
      </w:r>
      <w:r w:rsidRPr="00FC1216">
        <w:rPr>
          <w:rtl/>
        </w:rPr>
        <w:t>غايتچ وشرايده توصيني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وصّاني گلبچ</w:t>
      </w:r>
      <w:r w:rsidRPr="000D6E67">
        <w:rPr>
          <w:rtl/>
        </w:rPr>
        <w:t xml:space="preserve"> </w:t>
      </w:r>
      <w:r w:rsidRPr="00FC1216">
        <w:rPr>
          <w:rtl/>
        </w:rPr>
        <w:t>والدي افتدي بروحي لديني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وصاني عودي</w:t>
      </w:r>
      <w:r w:rsidRPr="000D6E67">
        <w:rPr>
          <w:rtl/>
        </w:rPr>
        <w:t xml:space="preserve"> </w:t>
      </w:r>
      <w:r w:rsidRPr="00FC1216">
        <w:rPr>
          <w:rtl/>
        </w:rPr>
        <w:t>ابذل جهودي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من ينهدر دم</w:t>
      </w:r>
      <w:r w:rsidRPr="000D6E67">
        <w:rPr>
          <w:rtl/>
        </w:rPr>
        <w:t xml:space="preserve"> </w:t>
      </w:r>
      <w:r w:rsidRPr="00FC1216">
        <w:rPr>
          <w:rtl/>
        </w:rPr>
        <w:t>الهام ما تطفه شمعة جسام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تتوهج ابنور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أدّه</w:t>
      </w:r>
      <w:r w:rsidRPr="000D6E67">
        <w:rPr>
          <w:rtl/>
        </w:rPr>
        <w:t xml:space="preserve"> </w:t>
      </w:r>
      <w:r w:rsidRPr="00FC1216">
        <w:rPr>
          <w:rtl/>
        </w:rPr>
        <w:t>المراسيم وحمل وابچفه زم خطّافه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وذكّرها</w:t>
      </w:r>
      <w:r w:rsidRPr="000D6E67">
        <w:rPr>
          <w:rtl/>
        </w:rPr>
        <w:t xml:space="preserve"> </w:t>
      </w:r>
      <w:r w:rsidRPr="00FC1216">
        <w:rPr>
          <w:rtl/>
        </w:rPr>
        <w:t>بعهود السلف للّي نست أسلافه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وعن جده حيدر</w:t>
      </w:r>
      <w:r w:rsidRPr="000D6E67">
        <w:rPr>
          <w:rtl/>
        </w:rPr>
        <w:t xml:space="preserve"> </w:t>
      </w:r>
      <w:r w:rsidRPr="00FC1216">
        <w:rPr>
          <w:rtl/>
        </w:rPr>
        <w:t>بالحرب ما تختلف أوصافه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ولو كبّر</w:t>
      </w:r>
      <w:r w:rsidRPr="000D6E67">
        <w:rPr>
          <w:rtl/>
        </w:rPr>
        <w:t xml:space="preserve"> </w:t>
      </w:r>
      <w:r w:rsidRPr="00FC1216">
        <w:rPr>
          <w:rtl/>
        </w:rPr>
        <w:t>ابوجه الزلم تتراجف السّيافه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من هاي</w:t>
      </w:r>
      <w:r w:rsidRPr="000D6E67">
        <w:rPr>
          <w:rtl/>
        </w:rPr>
        <w:t xml:space="preserve"> </w:t>
      </w:r>
      <w:r w:rsidRPr="00FC1216">
        <w:rPr>
          <w:rtl/>
        </w:rPr>
        <w:t>الأوصاف يرجف السيّاف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إبجمرة</w:t>
      </w:r>
      <w:r w:rsidRPr="000D6E67">
        <w:rPr>
          <w:rtl/>
        </w:rPr>
        <w:t xml:space="preserve"> </w:t>
      </w:r>
      <w:r w:rsidRPr="00FC1216">
        <w:rPr>
          <w:rtl/>
        </w:rPr>
        <w:t>الصارم ضرّام ما تطفه شمعة جسام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تتوهج ابنور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چف الشهاده</w:t>
      </w:r>
      <w:r w:rsidRPr="000D6E67">
        <w:rPr>
          <w:rtl/>
        </w:rPr>
        <w:t xml:space="preserve"> </w:t>
      </w:r>
      <w:r w:rsidRPr="00FC1216">
        <w:rPr>
          <w:rtl/>
        </w:rPr>
        <w:t>إمتد إله وحصل على اللي راده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شرّف الكون</w:t>
      </w:r>
      <w:r w:rsidRPr="000D6E67">
        <w:rPr>
          <w:rtl/>
        </w:rPr>
        <w:t xml:space="preserve"> </w:t>
      </w:r>
      <w:r w:rsidRPr="00FC1216">
        <w:rPr>
          <w:rtl/>
        </w:rPr>
        <w:t>ابغايته وقدسية استشهاده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وثغر امه</w:t>
      </w:r>
      <w:r w:rsidRPr="000D6E67">
        <w:rPr>
          <w:rtl/>
        </w:rPr>
        <w:t xml:space="preserve"> </w:t>
      </w:r>
      <w:r w:rsidRPr="00FC1216">
        <w:rPr>
          <w:rtl/>
        </w:rPr>
        <w:t>بافراح وحزن يترددن انشاده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lastRenderedPageBreak/>
        <w:t>واعدني جاسم</w:t>
      </w:r>
      <w:r w:rsidRPr="000D6E67">
        <w:rPr>
          <w:rtl/>
        </w:rPr>
        <w:t xml:space="preserve"> </w:t>
      </w:r>
      <w:r w:rsidRPr="00FC1216">
        <w:rPr>
          <w:rtl/>
        </w:rPr>
        <w:t>بالوفه وما أخلف ابميعاده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من نار</w:t>
      </w:r>
      <w:r w:rsidRPr="000D6E67">
        <w:rPr>
          <w:rtl/>
        </w:rPr>
        <w:t xml:space="preserve"> </w:t>
      </w:r>
      <w:r w:rsidRPr="00FC1216">
        <w:rPr>
          <w:rtl/>
        </w:rPr>
        <w:t>الدموع علگت إله شموع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تضويلها</w:t>
      </w:r>
      <w:r w:rsidRPr="000D6E67">
        <w:rPr>
          <w:rtl/>
        </w:rPr>
        <w:t xml:space="preserve"> </w:t>
      </w:r>
      <w:r w:rsidRPr="00FC1216">
        <w:rPr>
          <w:rtl/>
        </w:rPr>
        <w:t>ابدرت الشام ما تطفه شمعة جسام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تتوهج ابنور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Left"/>
      </w:pPr>
      <w:r w:rsidRPr="00FC1216">
        <w:rPr>
          <w:rtl/>
        </w:rPr>
        <w:t>كربلاء</w:t>
      </w:r>
      <w:r w:rsidRPr="000D6E67">
        <w:rPr>
          <w:rtl/>
        </w:rPr>
        <w:t xml:space="preserve"> </w:t>
      </w:r>
      <w:r w:rsidRPr="00FC1216">
        <w:rPr>
          <w:rtl/>
        </w:rPr>
        <w:t>المقدسة 1978 م</w:t>
      </w:r>
    </w:p>
    <w:p w:rsidR="000D6E67" w:rsidRPr="000D6E67" w:rsidRDefault="000D6E67" w:rsidP="000D6E67">
      <w:pPr>
        <w:pStyle w:val="libNormal"/>
      </w:pPr>
      <w:r>
        <w:rPr>
          <w:rtl/>
        </w:rPr>
        <w:br w:type="page"/>
      </w:r>
    </w:p>
    <w:p w:rsidR="000D6E67" w:rsidRPr="000D6E67" w:rsidRDefault="000D6E67" w:rsidP="000D6E67">
      <w:pPr>
        <w:pStyle w:val="Heading2Center"/>
      </w:pPr>
      <w:bookmarkStart w:id="75" w:name="38"/>
      <w:bookmarkStart w:id="76" w:name="_Toc495738371"/>
      <w:r w:rsidRPr="00FC1216">
        <w:rPr>
          <w:rtl/>
        </w:rPr>
        <w:lastRenderedPageBreak/>
        <w:t>الندبة الجارحة</w:t>
      </w:r>
      <w:bookmarkEnd w:id="75"/>
      <w:bookmarkEnd w:id="76"/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طيحت گمر</w:t>
      </w:r>
      <w:r w:rsidRPr="000D6E67">
        <w:rPr>
          <w:rtl/>
        </w:rPr>
        <w:t xml:space="preserve"> </w:t>
      </w:r>
      <w:r w:rsidRPr="00FC1216">
        <w:rPr>
          <w:rtl/>
        </w:rPr>
        <w:t>عدنان هدمت بيتي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خدر الحرم</w:t>
      </w:r>
      <w:r w:rsidRPr="000D6E67">
        <w:rPr>
          <w:rtl/>
        </w:rPr>
        <w:t xml:space="preserve"> </w:t>
      </w:r>
      <w:r w:rsidRPr="00FC1216">
        <w:rPr>
          <w:rtl/>
        </w:rPr>
        <w:t>مفگود من ضربة العامود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هدمت بيتي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آنه العقيله</w:t>
      </w:r>
      <w:r w:rsidRPr="000D6E67">
        <w:rPr>
          <w:rtl/>
        </w:rPr>
        <w:t xml:space="preserve"> </w:t>
      </w:r>
      <w:r w:rsidRPr="00FC1216">
        <w:rPr>
          <w:rtl/>
        </w:rPr>
        <w:t>الصابره المفجوعه ابطيحت كفيلي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وچفين اليّه</w:t>
      </w:r>
      <w:r w:rsidRPr="000D6E67">
        <w:rPr>
          <w:rtl/>
        </w:rPr>
        <w:t xml:space="preserve"> </w:t>
      </w:r>
      <w:r w:rsidRPr="00FC1216">
        <w:rPr>
          <w:rtl/>
        </w:rPr>
        <w:t>اعله النهر مگطوعه ابطيحت كفيلي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وگلب الحرم</w:t>
      </w:r>
      <w:r w:rsidRPr="000D6E67">
        <w:rPr>
          <w:rtl/>
        </w:rPr>
        <w:t xml:space="preserve"> </w:t>
      </w:r>
      <w:r w:rsidRPr="00FC1216">
        <w:rPr>
          <w:rtl/>
        </w:rPr>
        <w:t>يا هو اليسكّن روعه ابطيحت كفيلي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عالنهر لمن</w:t>
      </w:r>
      <w:r w:rsidRPr="000D6E67">
        <w:rPr>
          <w:rtl/>
        </w:rPr>
        <w:t xml:space="preserve"> </w:t>
      </w:r>
      <w:r w:rsidRPr="00FC1216">
        <w:rPr>
          <w:rtl/>
        </w:rPr>
        <w:t>طاح حارس ثنيتي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صار النزل</w:t>
      </w:r>
      <w:r w:rsidRPr="000D6E67">
        <w:rPr>
          <w:rtl/>
        </w:rPr>
        <w:t xml:space="preserve"> </w:t>
      </w:r>
      <w:r w:rsidRPr="00FC1216">
        <w:rPr>
          <w:rtl/>
        </w:rPr>
        <w:t>فرهود من ضربة العامود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هدمت بيتي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لمّن شفت جثة</w:t>
      </w:r>
      <w:r w:rsidRPr="000D6E67">
        <w:rPr>
          <w:rtl/>
        </w:rPr>
        <w:t xml:space="preserve"> </w:t>
      </w:r>
      <w:r w:rsidRPr="00FC1216">
        <w:rPr>
          <w:rtl/>
        </w:rPr>
        <w:t>كفيلي بلا راس صوبت عيني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ونبلة الصابت</w:t>
      </w:r>
      <w:r w:rsidRPr="000D6E67">
        <w:rPr>
          <w:rtl/>
        </w:rPr>
        <w:t xml:space="preserve"> </w:t>
      </w:r>
      <w:r w:rsidRPr="00FC1216">
        <w:rPr>
          <w:rtl/>
        </w:rPr>
        <w:t>عين أخويه العباس صوبت عيني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شوفت خيمنه</w:t>
      </w:r>
      <w:r w:rsidRPr="000D6E67">
        <w:rPr>
          <w:rtl/>
        </w:rPr>
        <w:t xml:space="preserve"> </w:t>
      </w:r>
      <w:r w:rsidRPr="00FC1216">
        <w:rPr>
          <w:rtl/>
        </w:rPr>
        <w:t>الظلت ابلا حرّاس صوبت عيني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عهد الأخوّه</w:t>
      </w:r>
      <w:r w:rsidRPr="000D6E67">
        <w:rPr>
          <w:rtl/>
        </w:rPr>
        <w:t xml:space="preserve"> </w:t>
      </w:r>
      <w:r w:rsidRPr="00FC1216">
        <w:rPr>
          <w:rtl/>
        </w:rPr>
        <w:t>ايكون أحفظ وصيتي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ما ظن زماني</w:t>
      </w:r>
      <w:r w:rsidRPr="000D6E67">
        <w:rPr>
          <w:rtl/>
        </w:rPr>
        <w:t xml:space="preserve"> </w:t>
      </w:r>
      <w:r w:rsidRPr="00FC1216">
        <w:rPr>
          <w:rtl/>
        </w:rPr>
        <w:t>ايعود</w:t>
      </w:r>
      <w:r w:rsidRPr="000D6E67">
        <w:rPr>
          <w:rtl/>
        </w:rPr>
        <w:t xml:space="preserve"> </w:t>
      </w:r>
      <w:r w:rsidRPr="00FC1216">
        <w:rPr>
          <w:rtl/>
        </w:rPr>
        <w:t>من ضربة العامود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هدمت بيتي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يا گمر هاشم</w:t>
      </w:r>
      <w:r w:rsidRPr="000D6E67">
        <w:rPr>
          <w:rtl/>
        </w:rPr>
        <w:t xml:space="preserve"> </w:t>
      </w:r>
      <w:r w:rsidRPr="00FC1216">
        <w:rPr>
          <w:rtl/>
        </w:rPr>
        <w:t>صحت والروح اتحوم يم الشريعه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وسّدت</w:t>
      </w:r>
      <w:r w:rsidRPr="000D6E67">
        <w:rPr>
          <w:rtl/>
        </w:rPr>
        <w:t xml:space="preserve"> </w:t>
      </w:r>
      <w:r w:rsidRPr="00FC1216">
        <w:rPr>
          <w:rtl/>
        </w:rPr>
        <w:t>عالتربان گلبي المالوم يم الشريعه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نام ابدليلي</w:t>
      </w:r>
      <w:r w:rsidRPr="000D6E67">
        <w:rPr>
          <w:rtl/>
        </w:rPr>
        <w:t xml:space="preserve"> </w:t>
      </w:r>
      <w:r w:rsidRPr="00FC1216">
        <w:rPr>
          <w:rtl/>
        </w:rPr>
        <w:t>انچان ينهالك نوم يم الشريعه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ابمصرعك روحي</w:t>
      </w:r>
      <w:r w:rsidRPr="000D6E67">
        <w:rPr>
          <w:rtl/>
        </w:rPr>
        <w:t xml:space="preserve"> </w:t>
      </w:r>
      <w:r w:rsidRPr="00FC1216">
        <w:rPr>
          <w:rtl/>
        </w:rPr>
        <w:t>اتحوم تعرض شجيتي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ونشّفها سهم</w:t>
      </w:r>
      <w:r w:rsidRPr="000D6E67">
        <w:rPr>
          <w:rtl/>
        </w:rPr>
        <w:t xml:space="preserve"> </w:t>
      </w:r>
      <w:r w:rsidRPr="00FC1216">
        <w:rPr>
          <w:rtl/>
        </w:rPr>
        <w:t>الجود من ضربة العامود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هدمت بيتي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حان المگدّر</w:t>
      </w:r>
      <w:r w:rsidRPr="000D6E67">
        <w:rPr>
          <w:rtl/>
        </w:rPr>
        <w:t xml:space="preserve"> </w:t>
      </w:r>
      <w:r w:rsidRPr="00FC1216">
        <w:rPr>
          <w:rtl/>
        </w:rPr>
        <w:t>يا گمر هاشم حان بالغاضريه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وگوس المنايه</w:t>
      </w:r>
      <w:r w:rsidRPr="000D6E67">
        <w:rPr>
          <w:rtl/>
        </w:rPr>
        <w:t xml:space="preserve"> </w:t>
      </w:r>
      <w:r w:rsidRPr="00FC1216">
        <w:rPr>
          <w:rtl/>
        </w:rPr>
        <w:t>اتوجّه اعله الصيوان بالغاضريه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lastRenderedPageBreak/>
        <w:t>نيشن سهم</w:t>
      </w:r>
      <w:r w:rsidRPr="000D6E67">
        <w:rPr>
          <w:rtl/>
        </w:rPr>
        <w:t xml:space="preserve"> </w:t>
      </w:r>
      <w:r w:rsidRPr="00FC1216">
        <w:rPr>
          <w:rtl/>
        </w:rPr>
        <w:t>وابعيني طاح النيشان بالغاضريه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أنحب وأحاچي</w:t>
      </w:r>
      <w:r w:rsidRPr="000D6E67">
        <w:rPr>
          <w:rtl/>
        </w:rPr>
        <w:t xml:space="preserve"> </w:t>
      </w:r>
      <w:r w:rsidRPr="00FC1216">
        <w:rPr>
          <w:rtl/>
        </w:rPr>
        <w:t>العين گولي اشنويتي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جاوبت دمعي</w:t>
      </w:r>
      <w:r w:rsidRPr="000D6E67">
        <w:rPr>
          <w:rtl/>
        </w:rPr>
        <w:t xml:space="preserve"> </w:t>
      </w:r>
      <w:r w:rsidRPr="00FC1216">
        <w:rPr>
          <w:rtl/>
        </w:rPr>
        <w:t>أيجود من ضربة العامود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هدمت بيتي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اتصوّبت عيني</w:t>
      </w:r>
      <w:r w:rsidRPr="000D6E67">
        <w:rPr>
          <w:rtl/>
        </w:rPr>
        <w:t xml:space="preserve"> </w:t>
      </w:r>
      <w:r w:rsidRPr="00FC1216">
        <w:rPr>
          <w:rtl/>
        </w:rPr>
        <w:t>وما أوچّد بالعين منگطع بيّه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أقسم ابگطعت</w:t>
      </w:r>
      <w:r w:rsidRPr="000D6E67">
        <w:rPr>
          <w:rtl/>
        </w:rPr>
        <w:t xml:space="preserve"> </w:t>
      </w:r>
      <w:r w:rsidRPr="00FC1216">
        <w:rPr>
          <w:rtl/>
        </w:rPr>
        <w:t>منحرك والچفين منگطع بيّه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وين</w:t>
      </w:r>
      <w:r w:rsidRPr="000D6E67">
        <w:rPr>
          <w:rtl/>
        </w:rPr>
        <w:t xml:space="preserve"> </w:t>
      </w:r>
      <w:r w:rsidRPr="00FC1216">
        <w:rPr>
          <w:rtl/>
        </w:rPr>
        <w:t>اليدلّيني النهر دربه امنين منگطع بيّه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حايمه</w:t>
      </w:r>
      <w:r w:rsidRPr="000D6E67">
        <w:rPr>
          <w:rtl/>
        </w:rPr>
        <w:t xml:space="preserve"> </w:t>
      </w:r>
      <w:r w:rsidRPr="00FC1216">
        <w:rPr>
          <w:rtl/>
        </w:rPr>
        <w:t>بهالوديان وگربت منيتي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ودرب السقايه</w:t>
      </w:r>
      <w:r w:rsidRPr="000D6E67">
        <w:rPr>
          <w:rtl/>
        </w:rPr>
        <w:t xml:space="preserve"> </w:t>
      </w:r>
      <w:r w:rsidRPr="00FC1216">
        <w:rPr>
          <w:rtl/>
        </w:rPr>
        <w:t>اشهود من ضربة العامود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هدمت بيتي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والحرم طلعت</w:t>
      </w:r>
      <w:r w:rsidRPr="000D6E67">
        <w:rPr>
          <w:rtl/>
        </w:rPr>
        <w:t xml:space="preserve"> </w:t>
      </w:r>
      <w:r w:rsidRPr="00FC1216">
        <w:rPr>
          <w:rtl/>
        </w:rPr>
        <w:t>مهرعه من الصيوان يا گمر هاشم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وتصرخ أطفالك</w:t>
      </w:r>
      <w:r w:rsidRPr="000D6E67">
        <w:rPr>
          <w:rtl/>
        </w:rPr>
        <w:t xml:space="preserve"> </w:t>
      </w:r>
      <w:r w:rsidRPr="00FC1216">
        <w:rPr>
          <w:rtl/>
        </w:rPr>
        <w:t>وين ساقي العطشان يا گمر هاشم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وگلبي تفطّر</w:t>
      </w:r>
      <w:r w:rsidRPr="000D6E67">
        <w:rPr>
          <w:rtl/>
        </w:rPr>
        <w:t xml:space="preserve"> </w:t>
      </w:r>
      <w:r w:rsidRPr="00FC1216">
        <w:rPr>
          <w:rtl/>
        </w:rPr>
        <w:t>من حنين الرضعان يا گمر هاشم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وأسمع كفيلي</w:t>
      </w:r>
      <w:r w:rsidRPr="000D6E67">
        <w:rPr>
          <w:rtl/>
        </w:rPr>
        <w:t xml:space="preserve"> </w:t>
      </w:r>
      <w:r w:rsidRPr="00FC1216">
        <w:rPr>
          <w:rtl/>
        </w:rPr>
        <w:t>ايصيح زينب وفيتي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وانگطع حبل</w:t>
      </w:r>
      <w:r w:rsidRPr="000D6E67">
        <w:rPr>
          <w:rtl/>
        </w:rPr>
        <w:t xml:space="preserve"> </w:t>
      </w:r>
      <w:r w:rsidRPr="00FC1216">
        <w:rPr>
          <w:rtl/>
        </w:rPr>
        <w:t>الزود من ضربة العامود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هدمت بيتي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العامود يا</w:t>
      </w:r>
      <w:r w:rsidRPr="000D6E67">
        <w:rPr>
          <w:rtl/>
        </w:rPr>
        <w:t xml:space="preserve"> </w:t>
      </w:r>
      <w:r w:rsidRPr="00FC1216">
        <w:rPr>
          <w:rtl/>
        </w:rPr>
        <w:t>لوعة اصواب العامود ابدرب السقايه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لو ما يصيبك</w:t>
      </w:r>
      <w:r w:rsidRPr="000D6E67">
        <w:rPr>
          <w:rtl/>
        </w:rPr>
        <w:t xml:space="preserve"> </w:t>
      </w:r>
      <w:r w:rsidRPr="00FC1216">
        <w:rPr>
          <w:rtl/>
        </w:rPr>
        <w:t>ما انگطع حبل الزود ابدرب السقايه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ورايتك ما</w:t>
      </w:r>
      <w:r w:rsidRPr="000D6E67">
        <w:rPr>
          <w:rtl/>
        </w:rPr>
        <w:t xml:space="preserve"> </w:t>
      </w:r>
      <w:r w:rsidRPr="00FC1216">
        <w:rPr>
          <w:rtl/>
        </w:rPr>
        <w:t>چان انطوت فوگ الجود ابدرب السقايه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ابسهم اللي</w:t>
      </w:r>
      <w:r w:rsidRPr="000D6E67">
        <w:rPr>
          <w:rtl/>
        </w:rPr>
        <w:t xml:space="preserve"> </w:t>
      </w:r>
      <w:r w:rsidRPr="00FC1216">
        <w:rPr>
          <w:rtl/>
        </w:rPr>
        <w:t>طفّه العين صارت رزيتي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وشفت الرزايا</w:t>
      </w:r>
      <w:r w:rsidRPr="000D6E67">
        <w:rPr>
          <w:rtl/>
        </w:rPr>
        <w:t xml:space="preserve"> </w:t>
      </w:r>
      <w:r w:rsidRPr="00FC1216">
        <w:rPr>
          <w:rtl/>
        </w:rPr>
        <w:t>السود من ضربة العامود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هدمت بيتي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Left"/>
      </w:pPr>
      <w:r w:rsidRPr="00FC1216">
        <w:rPr>
          <w:rtl/>
        </w:rPr>
        <w:t>دمشق 1980 م</w:t>
      </w:r>
    </w:p>
    <w:p w:rsidR="000D6E67" w:rsidRPr="000D6E67" w:rsidRDefault="000D6E67" w:rsidP="000D6E67">
      <w:pPr>
        <w:pStyle w:val="libNormal"/>
      </w:pPr>
      <w:r>
        <w:rPr>
          <w:rtl/>
        </w:rPr>
        <w:br w:type="page"/>
      </w:r>
    </w:p>
    <w:p w:rsidR="000D6E67" w:rsidRPr="000D6E67" w:rsidRDefault="000D6E67" w:rsidP="000D6E67">
      <w:pPr>
        <w:pStyle w:val="Heading2Center"/>
      </w:pPr>
      <w:bookmarkStart w:id="77" w:name="39"/>
      <w:bookmarkStart w:id="78" w:name="_Toc495738372"/>
      <w:r w:rsidRPr="00FC1216">
        <w:rPr>
          <w:rtl/>
        </w:rPr>
        <w:lastRenderedPageBreak/>
        <w:t>الصمود أمام الرزايا</w:t>
      </w:r>
      <w:bookmarkEnd w:id="77"/>
      <w:bookmarkEnd w:id="78"/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انه زينب وخل</w:t>
      </w:r>
      <w:r w:rsidRPr="000D6E67">
        <w:rPr>
          <w:rtl/>
        </w:rPr>
        <w:t xml:space="preserve"> </w:t>
      </w:r>
      <w:r w:rsidRPr="00FC1216">
        <w:rPr>
          <w:rtl/>
        </w:rPr>
        <w:t>يشهد زماني ويدري شچم سهم بالطف رماني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مرامي</w:t>
      </w:r>
      <w:r w:rsidRPr="000D6E67">
        <w:rPr>
          <w:rtl/>
        </w:rPr>
        <w:t xml:space="preserve"> </w:t>
      </w:r>
      <w:r w:rsidRPr="00FC1216">
        <w:rPr>
          <w:rtl/>
        </w:rPr>
        <w:t>الغاضريه شفت بيها المنيه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يدهري صوبتني</w:t>
      </w:r>
      <w:r w:rsidRPr="000D6E67">
        <w:rPr>
          <w:rtl/>
        </w:rPr>
        <w:t xml:space="preserve"> </w:t>
      </w:r>
      <w:r w:rsidRPr="00FC1216">
        <w:rPr>
          <w:rtl/>
        </w:rPr>
        <w:t>بأربع سهام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سبي وغربه</w:t>
      </w:r>
      <w:r w:rsidRPr="000D6E67">
        <w:rPr>
          <w:rtl/>
        </w:rPr>
        <w:t xml:space="preserve"> </w:t>
      </w:r>
      <w:r w:rsidRPr="00FC1216">
        <w:rPr>
          <w:rtl/>
        </w:rPr>
        <w:t>ومنايه وحرگ الخيام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واسهام</w:t>
      </w:r>
      <w:r w:rsidRPr="000D6E67">
        <w:rPr>
          <w:rtl/>
        </w:rPr>
        <w:t xml:space="preserve"> </w:t>
      </w:r>
      <w:r w:rsidRPr="00FC1216">
        <w:rPr>
          <w:rtl/>
        </w:rPr>
        <w:t>الشماته إشلون تلتام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وابشفرة</w:t>
      </w:r>
      <w:r w:rsidRPr="000D6E67">
        <w:rPr>
          <w:rtl/>
        </w:rPr>
        <w:t xml:space="preserve"> </w:t>
      </w:r>
      <w:r w:rsidRPr="00FC1216">
        <w:rPr>
          <w:rtl/>
        </w:rPr>
        <w:t>أحقادك وذرتني ومثل چثة علي الأكبر غدتني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طعناتك البيه</w:t>
      </w:r>
      <w:r w:rsidRPr="000D6E67">
        <w:rPr>
          <w:rtl/>
        </w:rPr>
        <w:t xml:space="preserve"> </w:t>
      </w:r>
      <w:r w:rsidRPr="00FC1216">
        <w:rPr>
          <w:rtl/>
        </w:rPr>
        <w:t>شفت بيها المنيه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هيهات أرضخ</w:t>
      </w:r>
      <w:r w:rsidRPr="000D6E67">
        <w:rPr>
          <w:rtl/>
        </w:rPr>
        <w:t xml:space="preserve"> </w:t>
      </w:r>
      <w:r w:rsidRPr="00FC1216">
        <w:rPr>
          <w:rtl/>
        </w:rPr>
        <w:t>لحكمك يدهري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وشدّيت الگلب</w:t>
      </w:r>
      <w:r w:rsidRPr="000D6E67">
        <w:rPr>
          <w:rtl/>
        </w:rPr>
        <w:t xml:space="preserve"> </w:t>
      </w:r>
      <w:r w:rsidRPr="00FC1216">
        <w:rPr>
          <w:rtl/>
        </w:rPr>
        <w:t>بحزام صبري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وبنيت العفّه</w:t>
      </w:r>
      <w:r w:rsidRPr="000D6E67">
        <w:rPr>
          <w:rtl/>
        </w:rPr>
        <w:t xml:space="preserve"> </w:t>
      </w:r>
      <w:r w:rsidRPr="00FC1216">
        <w:rPr>
          <w:rtl/>
        </w:rPr>
        <w:t>فوگ أستار خدري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لو شفت الدمع</w:t>
      </w:r>
      <w:r w:rsidRPr="000D6E67">
        <w:rPr>
          <w:rtl/>
        </w:rPr>
        <w:t xml:space="preserve"> </w:t>
      </w:r>
      <w:r w:rsidRPr="00FC1216">
        <w:rPr>
          <w:rtl/>
        </w:rPr>
        <w:t>من عيني ساجم تفايض من نحر بدر الهواشم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واچفوفه</w:t>
      </w:r>
      <w:r w:rsidRPr="000D6E67">
        <w:rPr>
          <w:rtl/>
        </w:rPr>
        <w:t xml:space="preserve"> </w:t>
      </w:r>
      <w:r w:rsidRPr="00FC1216">
        <w:rPr>
          <w:rtl/>
        </w:rPr>
        <w:t>الرميه شفت بيها المنيه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زينب يا دهر</w:t>
      </w:r>
      <w:r w:rsidRPr="000D6E67">
        <w:rPr>
          <w:rtl/>
        </w:rPr>
        <w:t xml:space="preserve"> </w:t>
      </w:r>
      <w:r w:rsidRPr="00FC1216">
        <w:rPr>
          <w:rtl/>
        </w:rPr>
        <w:t>تشهد الأيام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إشما تحرب</w:t>
      </w:r>
      <w:r w:rsidRPr="000D6E67">
        <w:rPr>
          <w:rtl/>
        </w:rPr>
        <w:t xml:space="preserve"> </w:t>
      </w:r>
      <w:r w:rsidRPr="00FC1216">
        <w:rPr>
          <w:rtl/>
        </w:rPr>
        <w:t>عليّ هيهات أنظام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ابوسط گلبي</w:t>
      </w:r>
      <w:r w:rsidRPr="000D6E67">
        <w:rPr>
          <w:rtl/>
        </w:rPr>
        <w:t xml:space="preserve"> </w:t>
      </w:r>
      <w:r w:rsidRPr="00FC1216">
        <w:rPr>
          <w:rtl/>
        </w:rPr>
        <w:t>علگت شموع جسام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وابچبدي</w:t>
      </w:r>
      <w:r w:rsidRPr="000D6E67">
        <w:rPr>
          <w:rtl/>
        </w:rPr>
        <w:t xml:space="preserve"> </w:t>
      </w:r>
      <w:r w:rsidRPr="00FC1216">
        <w:rPr>
          <w:rtl/>
        </w:rPr>
        <w:t>إنصبت العرس حوفه وابدمه اعجنت حنة چفوفه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واشموعه</w:t>
      </w:r>
      <w:r w:rsidRPr="000D6E67">
        <w:rPr>
          <w:rtl/>
        </w:rPr>
        <w:t xml:space="preserve"> </w:t>
      </w:r>
      <w:r w:rsidRPr="00FC1216">
        <w:rPr>
          <w:rtl/>
        </w:rPr>
        <w:t>الزهيه شفت بيها المنيه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أنه زينب صفت</w:t>
      </w:r>
      <w:r w:rsidRPr="000D6E67">
        <w:rPr>
          <w:rtl/>
        </w:rPr>
        <w:t xml:space="preserve"> </w:t>
      </w:r>
      <w:r w:rsidRPr="00FC1216">
        <w:rPr>
          <w:rtl/>
        </w:rPr>
        <w:t>الأحزان عيدي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ونبلة حرمله</w:t>
      </w:r>
      <w:r w:rsidRPr="000D6E67">
        <w:rPr>
          <w:rtl/>
        </w:rPr>
        <w:t xml:space="preserve"> </w:t>
      </w:r>
      <w:r w:rsidRPr="00FC1216">
        <w:rPr>
          <w:rtl/>
        </w:rPr>
        <w:t>حزّت وريدي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مثل جيد</w:t>
      </w:r>
      <w:r w:rsidRPr="000D6E67">
        <w:rPr>
          <w:rtl/>
        </w:rPr>
        <w:t xml:space="preserve"> </w:t>
      </w:r>
      <w:r w:rsidRPr="00FC1216">
        <w:rPr>
          <w:rtl/>
        </w:rPr>
        <w:t>الطفل طوگت جيدي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من شفت الطفل</w:t>
      </w:r>
      <w:r w:rsidRPr="000D6E67">
        <w:rPr>
          <w:rtl/>
        </w:rPr>
        <w:t xml:space="preserve"> </w:t>
      </w:r>
      <w:r w:rsidRPr="00FC1216">
        <w:rPr>
          <w:rtl/>
        </w:rPr>
        <w:t>يم امه مذبوح ابجسمي ما بگت لا مهجه لا روح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والعلّه</w:t>
      </w:r>
      <w:r w:rsidRPr="000D6E67">
        <w:rPr>
          <w:rtl/>
        </w:rPr>
        <w:t xml:space="preserve"> </w:t>
      </w:r>
      <w:r w:rsidRPr="00FC1216">
        <w:rPr>
          <w:rtl/>
        </w:rPr>
        <w:t>الخفيه شفت بيها المنيه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lastRenderedPageBreak/>
        <w:t>إعرفت يا دهر</w:t>
      </w:r>
      <w:r w:rsidRPr="000D6E67">
        <w:rPr>
          <w:rtl/>
        </w:rPr>
        <w:t xml:space="preserve"> </w:t>
      </w:r>
      <w:r w:rsidRPr="00FC1216">
        <w:rPr>
          <w:rtl/>
        </w:rPr>
        <w:t>عالعايله اشسادي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من رد المهر</w:t>
      </w:r>
      <w:r w:rsidRPr="000D6E67">
        <w:rPr>
          <w:rtl/>
        </w:rPr>
        <w:t xml:space="preserve"> </w:t>
      </w:r>
      <w:r w:rsidRPr="00FC1216">
        <w:rPr>
          <w:rtl/>
        </w:rPr>
        <w:t>يصهل ينادي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الظليمه</w:t>
      </w:r>
      <w:r w:rsidRPr="000D6E67">
        <w:rPr>
          <w:rtl/>
        </w:rPr>
        <w:t xml:space="preserve"> </w:t>
      </w:r>
      <w:r w:rsidRPr="00FC1216">
        <w:rPr>
          <w:rtl/>
        </w:rPr>
        <w:t>اللّي سبت عيلة الهادي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ابسرجه</w:t>
      </w:r>
      <w:r w:rsidRPr="000D6E67">
        <w:rPr>
          <w:rtl/>
        </w:rPr>
        <w:t xml:space="preserve"> </w:t>
      </w:r>
      <w:r w:rsidRPr="00FC1216">
        <w:rPr>
          <w:rtl/>
        </w:rPr>
        <w:t>الخالي چنّي اليسر شفته يگلي حسين فوگ الغبره عفته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يزينب</w:t>
      </w:r>
      <w:r w:rsidRPr="000D6E67">
        <w:rPr>
          <w:rtl/>
        </w:rPr>
        <w:t xml:space="preserve"> </w:t>
      </w:r>
      <w:r w:rsidRPr="00FC1216">
        <w:rPr>
          <w:rtl/>
        </w:rPr>
        <w:t>هالرزيه شفت بيها المنيه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على التل</w:t>
      </w:r>
      <w:r w:rsidRPr="000D6E67">
        <w:rPr>
          <w:rtl/>
        </w:rPr>
        <w:t xml:space="preserve"> </w:t>
      </w:r>
      <w:r w:rsidRPr="00FC1216">
        <w:rPr>
          <w:rtl/>
        </w:rPr>
        <w:t>اوگفت واحنيت الظلوع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صحت يحسين</w:t>
      </w:r>
      <w:r w:rsidRPr="000D6E67">
        <w:rPr>
          <w:rtl/>
        </w:rPr>
        <w:t xml:space="preserve"> </w:t>
      </w:r>
      <w:r w:rsidRPr="00FC1216">
        <w:rPr>
          <w:rtl/>
        </w:rPr>
        <w:t>گوم ورد الجموع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ورخصت يا</w:t>
      </w:r>
      <w:r w:rsidRPr="000D6E67">
        <w:rPr>
          <w:rtl/>
        </w:rPr>
        <w:t xml:space="preserve"> </w:t>
      </w:r>
      <w:r w:rsidRPr="00FC1216">
        <w:rPr>
          <w:rtl/>
        </w:rPr>
        <w:t>شهم</w:t>
      </w:r>
      <w:r w:rsidRPr="000D6E67">
        <w:rPr>
          <w:rtl/>
        </w:rPr>
        <w:t xml:space="preserve"> </w:t>
      </w:r>
      <w:r w:rsidRPr="00FC1216">
        <w:rPr>
          <w:rtl/>
        </w:rPr>
        <w:t>من عيني الدموع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بس الصده</w:t>
      </w:r>
      <w:r w:rsidRPr="000D6E67">
        <w:rPr>
          <w:rtl/>
        </w:rPr>
        <w:t xml:space="preserve"> </w:t>
      </w:r>
      <w:r w:rsidRPr="00FC1216">
        <w:rPr>
          <w:rtl/>
        </w:rPr>
        <w:t>ينابيني من أهتف حرت مدري دمع لو دم أنشف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والونه</w:t>
      </w:r>
      <w:r w:rsidRPr="000D6E67">
        <w:rPr>
          <w:rtl/>
        </w:rPr>
        <w:t xml:space="preserve"> </w:t>
      </w:r>
      <w:r w:rsidRPr="00FC1216">
        <w:rPr>
          <w:rtl/>
        </w:rPr>
        <w:t>الشجيه شفت بيها المنيه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أدري الدهر</w:t>
      </w:r>
      <w:r w:rsidRPr="000D6E67">
        <w:rPr>
          <w:rtl/>
        </w:rPr>
        <w:t xml:space="preserve"> </w:t>
      </w:r>
      <w:r w:rsidRPr="00FC1216">
        <w:rPr>
          <w:rtl/>
        </w:rPr>
        <w:t>متشمت ابحالي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لمّن سال</w:t>
      </w:r>
      <w:r w:rsidRPr="000D6E67">
        <w:rPr>
          <w:rtl/>
        </w:rPr>
        <w:t xml:space="preserve"> </w:t>
      </w:r>
      <w:r w:rsidRPr="00FC1216">
        <w:rPr>
          <w:rtl/>
        </w:rPr>
        <w:t>دمعي الچان غالي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خلاني زماني</w:t>
      </w:r>
      <w:r w:rsidRPr="000D6E67">
        <w:rPr>
          <w:rtl/>
        </w:rPr>
        <w:t xml:space="preserve"> </w:t>
      </w:r>
      <w:r w:rsidRPr="00FC1216">
        <w:rPr>
          <w:rtl/>
        </w:rPr>
        <w:t>ابغير والي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وأشد كل</w:t>
      </w:r>
      <w:r w:rsidRPr="000D6E67">
        <w:rPr>
          <w:rtl/>
        </w:rPr>
        <w:t xml:space="preserve"> </w:t>
      </w:r>
      <w:r w:rsidRPr="00FC1216">
        <w:rPr>
          <w:rtl/>
        </w:rPr>
        <w:t>نايبه وكل هاي الآلام رحت متيسره للكوفه والشام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وعيالي</w:t>
      </w:r>
      <w:r w:rsidRPr="000D6E67">
        <w:rPr>
          <w:rtl/>
        </w:rPr>
        <w:t xml:space="preserve"> </w:t>
      </w:r>
      <w:r w:rsidRPr="00FC1216">
        <w:rPr>
          <w:rtl/>
        </w:rPr>
        <w:t>السبيه شفت بيها المنيه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Left"/>
      </w:pPr>
      <w:r w:rsidRPr="00FC1216">
        <w:rPr>
          <w:rtl/>
        </w:rPr>
        <w:t>دمشق 1980 م</w:t>
      </w:r>
    </w:p>
    <w:p w:rsidR="000D6E67" w:rsidRPr="000D6E67" w:rsidRDefault="000D6E67" w:rsidP="000D6E67">
      <w:pPr>
        <w:pStyle w:val="libNormal"/>
      </w:pPr>
      <w:r>
        <w:rPr>
          <w:rtl/>
        </w:rPr>
        <w:br w:type="page"/>
      </w:r>
    </w:p>
    <w:p w:rsidR="000D6E67" w:rsidRPr="000D6E67" w:rsidRDefault="000D6E67" w:rsidP="000D6E67">
      <w:pPr>
        <w:pStyle w:val="Heading2Center"/>
      </w:pPr>
      <w:bookmarkStart w:id="79" w:name="40"/>
      <w:bookmarkStart w:id="80" w:name="_Toc495738373"/>
      <w:r w:rsidRPr="00FC1216">
        <w:rPr>
          <w:rtl/>
        </w:rPr>
        <w:lastRenderedPageBreak/>
        <w:t>اليوم الخالد</w:t>
      </w:r>
      <w:bookmarkEnd w:id="79"/>
      <w:bookmarkEnd w:id="80"/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هذا يوم حسين</w:t>
      </w:r>
      <w:r w:rsidRPr="000D6E67">
        <w:rPr>
          <w:rtl/>
        </w:rPr>
        <w:t xml:space="preserve"> </w:t>
      </w:r>
      <w:r w:rsidRPr="00FC1216">
        <w:rPr>
          <w:rtl/>
        </w:rPr>
        <w:t>واليناصر وين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يستعد</w:t>
      </w:r>
      <w:r w:rsidRPr="000D6E67">
        <w:rPr>
          <w:rtl/>
        </w:rPr>
        <w:t xml:space="preserve"> </w:t>
      </w:r>
      <w:r w:rsidRPr="00FC1216">
        <w:rPr>
          <w:rtl/>
        </w:rPr>
        <w:t>للمعركه هذا يوم حسين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حسين لمّن</w:t>
      </w:r>
      <w:r w:rsidRPr="000D6E67">
        <w:rPr>
          <w:rtl/>
        </w:rPr>
        <w:t xml:space="preserve"> </w:t>
      </w:r>
      <w:r w:rsidRPr="00FC1216">
        <w:rPr>
          <w:rtl/>
        </w:rPr>
        <w:t>صاح يا بني هاشم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ودّعوا</w:t>
      </w:r>
      <w:r w:rsidRPr="000D6E67">
        <w:rPr>
          <w:rtl/>
        </w:rPr>
        <w:t xml:space="preserve"> </w:t>
      </w:r>
      <w:r w:rsidRPr="00FC1216">
        <w:rPr>
          <w:rtl/>
        </w:rPr>
        <w:t>العيله وجرّدوا الصارم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الگوم يردونه</w:t>
      </w:r>
      <w:r w:rsidRPr="000D6E67">
        <w:rPr>
          <w:rtl/>
        </w:rPr>
        <w:t xml:space="preserve"> </w:t>
      </w:r>
      <w:r w:rsidRPr="00FC1216">
        <w:rPr>
          <w:rtl/>
        </w:rPr>
        <w:t>انبايع الظالم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جاوبوه ابصوت</w:t>
      </w:r>
      <w:r w:rsidRPr="000D6E67">
        <w:rPr>
          <w:rtl/>
        </w:rPr>
        <w:t xml:space="preserve"> </w:t>
      </w:r>
      <w:r w:rsidRPr="00FC1216">
        <w:rPr>
          <w:rtl/>
        </w:rPr>
        <w:t>نستعد للموت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والطريقك</w:t>
      </w:r>
      <w:r w:rsidRPr="000D6E67">
        <w:rPr>
          <w:rtl/>
        </w:rPr>
        <w:t xml:space="preserve"> </w:t>
      </w:r>
      <w:r w:rsidRPr="00FC1216">
        <w:rPr>
          <w:rtl/>
        </w:rPr>
        <w:t>نسلكه هذا يوم حسين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لا نبايعهم</w:t>
      </w:r>
      <w:r w:rsidRPr="000D6E67">
        <w:rPr>
          <w:rtl/>
        </w:rPr>
        <w:t xml:space="preserve"> </w:t>
      </w:r>
      <w:r w:rsidRPr="00FC1216">
        <w:rPr>
          <w:rtl/>
        </w:rPr>
        <w:t>ما نمد الايد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ننذبح وياك</w:t>
      </w:r>
      <w:r w:rsidRPr="000D6E67">
        <w:rPr>
          <w:rtl/>
        </w:rPr>
        <w:t xml:space="preserve"> </w:t>
      </w:r>
      <w:r w:rsidRPr="00FC1216">
        <w:rPr>
          <w:rtl/>
        </w:rPr>
        <w:t>لا نصد لا نحيد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مثلك بهاليوم</w:t>
      </w:r>
      <w:r w:rsidRPr="000D6E67">
        <w:rPr>
          <w:rtl/>
        </w:rPr>
        <w:t xml:space="preserve"> </w:t>
      </w:r>
      <w:r w:rsidRPr="00FC1216">
        <w:rPr>
          <w:rtl/>
        </w:rPr>
        <w:t>للشهاده انريد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هالعهد معهود</w:t>
      </w:r>
      <w:r w:rsidRPr="000D6E67">
        <w:rPr>
          <w:rtl/>
        </w:rPr>
        <w:t xml:space="preserve"> </w:t>
      </w:r>
      <w:r w:rsidRPr="00FC1216">
        <w:rPr>
          <w:rtl/>
        </w:rPr>
        <w:t>الك كلنه جنود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ونصرتك</w:t>
      </w:r>
      <w:r w:rsidRPr="000D6E67">
        <w:rPr>
          <w:rtl/>
        </w:rPr>
        <w:t xml:space="preserve"> </w:t>
      </w:r>
      <w:r w:rsidRPr="00FC1216">
        <w:rPr>
          <w:rtl/>
        </w:rPr>
        <w:t>موتهلكه هذا يوم حسين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وسمعت</w:t>
      </w:r>
      <w:r w:rsidRPr="000D6E67">
        <w:rPr>
          <w:rtl/>
        </w:rPr>
        <w:t xml:space="preserve"> </w:t>
      </w:r>
      <w:r w:rsidRPr="00FC1216">
        <w:rPr>
          <w:rtl/>
        </w:rPr>
        <w:t>الأنصار كل حديث حسين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إجتمعوا</w:t>
      </w:r>
      <w:r w:rsidRPr="000D6E67">
        <w:rPr>
          <w:rtl/>
        </w:rPr>
        <w:t xml:space="preserve"> </w:t>
      </w:r>
      <w:r w:rsidRPr="00FC1216">
        <w:rPr>
          <w:rtl/>
        </w:rPr>
        <w:t>ونادوه إحنه متهيئين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للحرب دونك</w:t>
      </w:r>
      <w:r w:rsidRPr="000D6E67">
        <w:rPr>
          <w:rtl/>
        </w:rPr>
        <w:t xml:space="preserve"> </w:t>
      </w:r>
      <w:r w:rsidRPr="00FC1216">
        <w:rPr>
          <w:rtl/>
        </w:rPr>
        <w:t>الك منتصرين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ابفجر موعدنه</w:t>
      </w:r>
      <w:r w:rsidRPr="000D6E67">
        <w:rPr>
          <w:rtl/>
        </w:rPr>
        <w:t xml:space="preserve"> </w:t>
      </w:r>
      <w:r w:rsidRPr="00FC1216">
        <w:rPr>
          <w:rtl/>
        </w:rPr>
        <w:t>للحرب ردنه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والأمر</w:t>
      </w:r>
      <w:r w:rsidRPr="000D6E67">
        <w:rPr>
          <w:rtl/>
        </w:rPr>
        <w:t xml:space="preserve"> </w:t>
      </w:r>
      <w:r w:rsidRPr="00FC1216">
        <w:rPr>
          <w:rtl/>
        </w:rPr>
        <w:t>نتداركه هذا يوم حسين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لن گمر هاشم</w:t>
      </w:r>
      <w:r w:rsidRPr="000D6E67">
        <w:rPr>
          <w:rtl/>
        </w:rPr>
        <w:t xml:space="preserve"> </w:t>
      </w:r>
      <w:r w:rsidRPr="00FC1216">
        <w:rPr>
          <w:rtl/>
        </w:rPr>
        <w:t>صاح يالأنصار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احنه نتقدم</w:t>
      </w:r>
      <w:r w:rsidRPr="000D6E67">
        <w:rPr>
          <w:rtl/>
        </w:rPr>
        <w:t xml:space="preserve"> </w:t>
      </w:r>
      <w:r w:rsidRPr="00FC1216">
        <w:rPr>
          <w:rtl/>
        </w:rPr>
        <w:t>للحرب لو صار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جاوبوه</w:t>
      </w:r>
      <w:r w:rsidRPr="000D6E67">
        <w:rPr>
          <w:rtl/>
        </w:rPr>
        <w:t xml:space="preserve"> </w:t>
      </w:r>
      <w:r w:rsidRPr="00FC1216">
        <w:rPr>
          <w:rtl/>
        </w:rPr>
        <w:t>اشلون؟ علينه يصبح عار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انتم اتضحون؟</w:t>
      </w:r>
      <w:r w:rsidRPr="000D6E67">
        <w:rPr>
          <w:rtl/>
        </w:rPr>
        <w:t xml:space="preserve"> </w:t>
      </w:r>
      <w:r w:rsidRPr="00FC1216">
        <w:rPr>
          <w:rtl/>
        </w:rPr>
        <w:t>بالبدايه اشلون؟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أول إحنه</w:t>
      </w:r>
      <w:r w:rsidRPr="000D6E67">
        <w:rPr>
          <w:rtl/>
        </w:rPr>
        <w:t xml:space="preserve"> </w:t>
      </w:r>
      <w:r w:rsidRPr="00FC1216">
        <w:rPr>
          <w:rtl/>
        </w:rPr>
        <w:t>انشاركه هذا يوم حسين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lastRenderedPageBreak/>
        <w:t>إحنه نبديها</w:t>
      </w:r>
      <w:r w:rsidRPr="000D6E67">
        <w:rPr>
          <w:rtl/>
        </w:rPr>
        <w:t xml:space="preserve"> </w:t>
      </w:r>
      <w:r w:rsidRPr="00FC1216">
        <w:rPr>
          <w:rtl/>
        </w:rPr>
        <w:t>وارتفع هالصوت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ننتظر فرصه</w:t>
      </w:r>
      <w:r w:rsidRPr="000D6E67">
        <w:rPr>
          <w:rtl/>
        </w:rPr>
        <w:t xml:space="preserve"> </w:t>
      </w:r>
      <w:r w:rsidRPr="00FC1216">
        <w:rPr>
          <w:rtl/>
        </w:rPr>
        <w:t>وبعد خاف اتفوت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نريد نستشهد</w:t>
      </w:r>
      <w:r w:rsidRPr="000D6E67">
        <w:rPr>
          <w:rtl/>
        </w:rPr>
        <w:t xml:space="preserve"> </w:t>
      </w:r>
      <w:r w:rsidRPr="00FC1216">
        <w:rPr>
          <w:rtl/>
        </w:rPr>
        <w:t>ما نهاب الموت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واحنه</w:t>
      </w:r>
      <w:r w:rsidRPr="000D6E67">
        <w:rPr>
          <w:rtl/>
        </w:rPr>
        <w:t xml:space="preserve"> </w:t>
      </w:r>
      <w:r w:rsidRPr="00FC1216">
        <w:rPr>
          <w:rtl/>
        </w:rPr>
        <w:t>موعودين ننتصر للدين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والجهدنه</w:t>
      </w:r>
      <w:r w:rsidRPr="000D6E67">
        <w:rPr>
          <w:rtl/>
        </w:rPr>
        <w:t xml:space="preserve"> </w:t>
      </w:r>
      <w:r w:rsidRPr="00FC1216">
        <w:rPr>
          <w:rtl/>
        </w:rPr>
        <w:t>ايباركه هذا يوم حسين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وانتدب عباس</w:t>
      </w:r>
      <w:r w:rsidRPr="000D6E67">
        <w:rPr>
          <w:rtl/>
        </w:rPr>
        <w:t xml:space="preserve"> </w:t>
      </w:r>
      <w:r w:rsidRPr="00FC1216">
        <w:rPr>
          <w:rtl/>
        </w:rPr>
        <w:t>والعلم بيده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صاح ويّه</w:t>
      </w:r>
      <w:r w:rsidRPr="000D6E67">
        <w:rPr>
          <w:rtl/>
        </w:rPr>
        <w:t xml:space="preserve"> </w:t>
      </w:r>
      <w:r w:rsidRPr="00FC1216">
        <w:rPr>
          <w:rtl/>
        </w:rPr>
        <w:t>حسين مصرع انريده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واللي ما</w:t>
      </w:r>
      <w:r w:rsidRPr="000D6E67">
        <w:rPr>
          <w:rtl/>
        </w:rPr>
        <w:t xml:space="preserve"> </w:t>
      </w:r>
      <w:r w:rsidRPr="00FC1216">
        <w:rPr>
          <w:rtl/>
        </w:rPr>
        <w:t>يلوي على الذل جيده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اويانه</w:t>
      </w:r>
      <w:r w:rsidRPr="000D6E67">
        <w:rPr>
          <w:rtl/>
        </w:rPr>
        <w:t xml:space="preserve"> </w:t>
      </w:r>
      <w:r w:rsidRPr="00FC1216">
        <w:rPr>
          <w:rtl/>
        </w:rPr>
        <w:t>للحومه النه محتومه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والأعادي</w:t>
      </w:r>
      <w:r w:rsidRPr="000D6E67">
        <w:rPr>
          <w:rtl/>
        </w:rPr>
        <w:t xml:space="preserve"> </w:t>
      </w:r>
      <w:r w:rsidRPr="00FC1216">
        <w:rPr>
          <w:rtl/>
        </w:rPr>
        <w:t>الهالكه هذا يوم حسين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صاحوا</w:t>
      </w:r>
      <w:r w:rsidRPr="000D6E67">
        <w:rPr>
          <w:rtl/>
        </w:rPr>
        <w:t xml:space="preserve"> </w:t>
      </w:r>
      <w:r w:rsidRPr="00FC1216">
        <w:rPr>
          <w:rtl/>
        </w:rPr>
        <w:t>الأنصار يا گمر عدنان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هذي حومتنه</w:t>
      </w:r>
      <w:r w:rsidRPr="000D6E67">
        <w:rPr>
          <w:rtl/>
        </w:rPr>
        <w:t xml:space="preserve"> </w:t>
      </w:r>
      <w:r w:rsidRPr="00FC1216">
        <w:rPr>
          <w:rtl/>
        </w:rPr>
        <w:t>والمبارز حان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نريد بامر</w:t>
      </w:r>
      <w:r w:rsidRPr="000D6E67">
        <w:rPr>
          <w:rtl/>
        </w:rPr>
        <w:t xml:space="preserve"> </w:t>
      </w:r>
      <w:r w:rsidRPr="00FC1216">
        <w:rPr>
          <w:rtl/>
        </w:rPr>
        <w:t>حسين ندخل الميدان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واحنه ميهمنه</w:t>
      </w:r>
      <w:r w:rsidRPr="000D6E67">
        <w:rPr>
          <w:rtl/>
        </w:rPr>
        <w:t xml:space="preserve"> </w:t>
      </w:r>
      <w:r w:rsidRPr="00FC1216">
        <w:rPr>
          <w:rtl/>
        </w:rPr>
        <w:t>نفتدي ابدمنه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والمواقف</w:t>
      </w:r>
      <w:r w:rsidRPr="000D6E67">
        <w:rPr>
          <w:rtl/>
        </w:rPr>
        <w:t xml:space="preserve"> </w:t>
      </w:r>
      <w:r w:rsidRPr="00FC1216">
        <w:rPr>
          <w:rtl/>
        </w:rPr>
        <w:t>حالكه هذا يوم حسين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دخلوا الحومه</w:t>
      </w:r>
      <w:r w:rsidRPr="000D6E67">
        <w:rPr>
          <w:rtl/>
        </w:rPr>
        <w:t xml:space="preserve"> </w:t>
      </w:r>
      <w:r w:rsidRPr="00FC1216">
        <w:rPr>
          <w:rtl/>
        </w:rPr>
        <w:t>ونصروا الإسلام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بدمهم النازف</w:t>
      </w:r>
      <w:r w:rsidRPr="000D6E67">
        <w:rPr>
          <w:rtl/>
        </w:rPr>
        <w:t xml:space="preserve"> </w:t>
      </w:r>
      <w:r w:rsidRPr="00FC1216">
        <w:rPr>
          <w:rtl/>
        </w:rPr>
        <w:t>كتبوا الأحكام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ابموقف</w:t>
      </w:r>
      <w:r w:rsidRPr="000D6E67">
        <w:rPr>
          <w:rtl/>
        </w:rPr>
        <w:t xml:space="preserve"> </w:t>
      </w:r>
      <w:r w:rsidRPr="00FC1216">
        <w:rPr>
          <w:rtl/>
        </w:rPr>
        <w:t>الأنصار تشهد الأيام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هذي نصرتهم</w:t>
      </w:r>
      <w:r w:rsidRPr="000D6E67">
        <w:rPr>
          <w:rtl/>
        </w:rPr>
        <w:t xml:space="preserve"> </w:t>
      </w:r>
      <w:r w:rsidRPr="00FC1216">
        <w:rPr>
          <w:rtl/>
        </w:rPr>
        <w:t>هذي صرختهم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FC1216">
        <w:rPr>
          <w:rtl/>
        </w:rPr>
        <w:t>للضمير</w:t>
      </w:r>
      <w:r w:rsidRPr="000D6E67">
        <w:rPr>
          <w:rtl/>
        </w:rPr>
        <w:t xml:space="preserve"> </w:t>
      </w:r>
      <w:r w:rsidRPr="00FC1216">
        <w:rPr>
          <w:rtl/>
        </w:rPr>
        <w:t>إتحركه هذا يوم حسين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Left"/>
      </w:pPr>
      <w:r w:rsidRPr="00FC1216">
        <w:rPr>
          <w:rtl/>
        </w:rPr>
        <w:t>الكاظمية</w:t>
      </w:r>
      <w:r w:rsidRPr="000D6E67">
        <w:rPr>
          <w:rtl/>
        </w:rPr>
        <w:t xml:space="preserve"> </w:t>
      </w:r>
      <w:r w:rsidRPr="00FC1216">
        <w:rPr>
          <w:rtl/>
        </w:rPr>
        <w:t>المقدسة 1978 م</w:t>
      </w:r>
    </w:p>
    <w:p w:rsidR="000D6E67" w:rsidRPr="000D6E67" w:rsidRDefault="000D6E67" w:rsidP="000D6E67">
      <w:pPr>
        <w:pStyle w:val="libNormal"/>
      </w:pPr>
      <w:r>
        <w:rPr>
          <w:rtl/>
        </w:rPr>
        <w:br w:type="page"/>
      </w:r>
    </w:p>
    <w:p w:rsidR="000D6E67" w:rsidRPr="000D6E67" w:rsidRDefault="000D6E67" w:rsidP="000D6E67">
      <w:pPr>
        <w:pStyle w:val="Heading2Center"/>
      </w:pPr>
      <w:bookmarkStart w:id="81" w:name="41"/>
      <w:bookmarkStart w:id="82" w:name="_Toc495738374"/>
      <w:r w:rsidRPr="009D59A2">
        <w:rPr>
          <w:rtl/>
        </w:rPr>
        <w:lastRenderedPageBreak/>
        <w:t>مواقف زينبية</w:t>
      </w:r>
      <w:bookmarkEnd w:id="81"/>
      <w:bookmarkEnd w:id="82"/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چم مصاب گلبي</w:t>
      </w:r>
      <w:r w:rsidRPr="000D6E67">
        <w:rPr>
          <w:rtl/>
        </w:rPr>
        <w:t xml:space="preserve"> </w:t>
      </w:r>
      <w:r w:rsidRPr="009D59A2">
        <w:rPr>
          <w:rtl/>
        </w:rPr>
        <w:t>انصاب شاهده ابدمعة عيني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من عفتك اعله</w:t>
      </w:r>
      <w:r w:rsidRPr="000D6E67">
        <w:rPr>
          <w:rtl/>
        </w:rPr>
        <w:t xml:space="preserve"> </w:t>
      </w:r>
      <w:r w:rsidRPr="009D59A2">
        <w:rPr>
          <w:rtl/>
        </w:rPr>
        <w:t>الغبره وكمّلت دور الثوره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چم مصاب گلبي</w:t>
      </w:r>
      <w:r w:rsidRPr="000D6E67">
        <w:rPr>
          <w:rtl/>
        </w:rPr>
        <w:t xml:space="preserve"> </w:t>
      </w:r>
      <w:r w:rsidRPr="009D59A2">
        <w:rPr>
          <w:rtl/>
        </w:rPr>
        <w:t>انصاب شاهده ابدمعة عيني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يبن امي</w:t>
      </w:r>
      <w:r w:rsidRPr="000D6E67">
        <w:rPr>
          <w:rtl/>
        </w:rPr>
        <w:t xml:space="preserve"> </w:t>
      </w:r>
      <w:r w:rsidRPr="009D59A2">
        <w:rPr>
          <w:rtl/>
        </w:rPr>
        <w:t>يالبيك الشيم محتفّه هاك اخذ عتبي خل يصوبك عتبي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زينب انه</w:t>
      </w:r>
      <w:r w:rsidRPr="000D6E67">
        <w:rPr>
          <w:rtl/>
        </w:rPr>
        <w:t xml:space="preserve"> </w:t>
      </w:r>
      <w:r w:rsidRPr="009D59A2">
        <w:rPr>
          <w:rtl/>
        </w:rPr>
        <w:t>الشدّت وسام العفّه من صبر گلبي چم مصاب بگلبي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والشرف</w:t>
      </w:r>
      <w:r w:rsidRPr="000D6E67">
        <w:rPr>
          <w:rtl/>
        </w:rPr>
        <w:t xml:space="preserve"> </w:t>
      </w:r>
      <w:r w:rsidRPr="009D59A2">
        <w:rPr>
          <w:rtl/>
        </w:rPr>
        <w:t>بأوصافي تكمّل وصفه يشهد لي ربي وبيّه اعلم ربي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والاسلاف</w:t>
      </w:r>
      <w:r w:rsidRPr="000D6E67">
        <w:rPr>
          <w:rtl/>
        </w:rPr>
        <w:t xml:space="preserve"> </w:t>
      </w:r>
      <w:r w:rsidRPr="009D59A2">
        <w:rPr>
          <w:rtl/>
        </w:rPr>
        <w:t>بهالاوصاف بالغانمه امتوجيني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من صبر امي</w:t>
      </w:r>
      <w:r w:rsidRPr="000D6E67">
        <w:rPr>
          <w:rtl/>
        </w:rPr>
        <w:t xml:space="preserve"> </w:t>
      </w:r>
      <w:r w:rsidRPr="009D59A2">
        <w:rPr>
          <w:rtl/>
        </w:rPr>
        <w:t>الزهره كمّلت دور الثوره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چم مصاب گلبي</w:t>
      </w:r>
      <w:r w:rsidRPr="000D6E67">
        <w:rPr>
          <w:rtl/>
        </w:rPr>
        <w:t xml:space="preserve"> </w:t>
      </w:r>
      <w:r w:rsidRPr="009D59A2">
        <w:rPr>
          <w:rtl/>
        </w:rPr>
        <w:t>انصاب شاهده ابدمعة عيني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يحسين اخذ من</w:t>
      </w:r>
      <w:r w:rsidRPr="000D6E67">
        <w:rPr>
          <w:rtl/>
        </w:rPr>
        <w:t xml:space="preserve"> </w:t>
      </w:r>
      <w:r w:rsidRPr="009D59A2">
        <w:rPr>
          <w:rtl/>
        </w:rPr>
        <w:t>جرح گلبي المدمي حالة الخدّر من سبوا هالخدّر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بجور النوايب</w:t>
      </w:r>
      <w:r w:rsidRPr="000D6E67">
        <w:rPr>
          <w:rtl/>
        </w:rPr>
        <w:t xml:space="preserve"> </w:t>
      </w:r>
      <w:r w:rsidRPr="009D59A2">
        <w:rPr>
          <w:rtl/>
        </w:rPr>
        <w:t>شاركتني ابهمّي گلبي المفطر عاليتامه اتفطر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حال اليسر</w:t>
      </w:r>
      <w:r w:rsidRPr="000D6E67">
        <w:rPr>
          <w:rtl/>
        </w:rPr>
        <w:t xml:space="preserve"> </w:t>
      </w:r>
      <w:r w:rsidRPr="009D59A2">
        <w:rPr>
          <w:rtl/>
        </w:rPr>
        <w:t>عالحرم اصبح حتمي سارت بهالبر يا گطيع المنحر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والايتام</w:t>
      </w:r>
      <w:r w:rsidRPr="000D6E67">
        <w:rPr>
          <w:rtl/>
        </w:rPr>
        <w:t xml:space="preserve"> </w:t>
      </w:r>
      <w:r w:rsidRPr="009D59A2">
        <w:rPr>
          <w:rtl/>
        </w:rPr>
        <w:t>بالآلام لمن تحس تاذيني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ابگلبي احملت</w:t>
      </w:r>
      <w:r w:rsidRPr="000D6E67">
        <w:rPr>
          <w:rtl/>
        </w:rPr>
        <w:t xml:space="preserve"> </w:t>
      </w:r>
      <w:r w:rsidRPr="009D59A2">
        <w:rPr>
          <w:rtl/>
        </w:rPr>
        <w:t>چم جمره كمّلت دور الثوره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چم مصاب گلبي</w:t>
      </w:r>
      <w:r w:rsidRPr="000D6E67">
        <w:rPr>
          <w:rtl/>
        </w:rPr>
        <w:t xml:space="preserve"> </w:t>
      </w:r>
      <w:r w:rsidRPr="009D59A2">
        <w:rPr>
          <w:rtl/>
        </w:rPr>
        <w:t>انصاب شاهده ابدمعة عيني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يحسين أخذ من</w:t>
      </w:r>
      <w:r w:rsidRPr="000D6E67">
        <w:rPr>
          <w:rtl/>
        </w:rPr>
        <w:t xml:space="preserve"> </w:t>
      </w:r>
      <w:r w:rsidRPr="009D59A2">
        <w:rPr>
          <w:rtl/>
        </w:rPr>
        <w:t>دمعي وصف السجاد النظر الحاله حالي يشبه حاله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من ثگل اغلال</w:t>
      </w:r>
      <w:r w:rsidRPr="000D6E67">
        <w:rPr>
          <w:rtl/>
        </w:rPr>
        <w:t xml:space="preserve"> </w:t>
      </w:r>
      <w:r w:rsidRPr="009D59A2">
        <w:rPr>
          <w:rtl/>
        </w:rPr>
        <w:t>اليسر والأصفاد تدري شجراله گطّعوا دلاله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ما شايفه</w:t>
      </w:r>
      <w:r w:rsidRPr="000D6E67">
        <w:rPr>
          <w:rtl/>
        </w:rPr>
        <w:t xml:space="preserve"> </w:t>
      </w:r>
      <w:r w:rsidRPr="009D59A2">
        <w:rPr>
          <w:rtl/>
        </w:rPr>
        <w:t>عيوني عليل وينگاد لشدّة اغلاله دمعتي الهماله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والسجاد من</w:t>
      </w:r>
      <w:r w:rsidRPr="000D6E67">
        <w:rPr>
          <w:rtl/>
        </w:rPr>
        <w:t xml:space="preserve"> </w:t>
      </w:r>
      <w:r w:rsidRPr="009D59A2">
        <w:rPr>
          <w:rtl/>
        </w:rPr>
        <w:t>انگاد بالنايبة يناديني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حيرني شبلك</w:t>
      </w:r>
      <w:r w:rsidRPr="000D6E67">
        <w:rPr>
          <w:rtl/>
        </w:rPr>
        <w:t xml:space="preserve"> </w:t>
      </w:r>
      <w:r w:rsidRPr="009D59A2">
        <w:rPr>
          <w:rtl/>
        </w:rPr>
        <w:t>بامره كمّلت دور الثوره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چم مصاب گلبي</w:t>
      </w:r>
      <w:r w:rsidRPr="000D6E67">
        <w:rPr>
          <w:rtl/>
        </w:rPr>
        <w:t xml:space="preserve"> </w:t>
      </w:r>
      <w:r w:rsidRPr="009D59A2">
        <w:rPr>
          <w:rtl/>
        </w:rPr>
        <w:t>العناب شاهده ابدمعة عيني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يحسين أخذ من</w:t>
      </w:r>
      <w:r w:rsidRPr="000D6E67">
        <w:rPr>
          <w:rtl/>
        </w:rPr>
        <w:t xml:space="preserve"> </w:t>
      </w:r>
      <w:r w:rsidRPr="009D59A2">
        <w:rPr>
          <w:rtl/>
        </w:rPr>
        <w:t>جمر دمعي الهمال چلمة معاتب والشهم يتعاتب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لو راحت اخته</w:t>
      </w:r>
      <w:r w:rsidRPr="000D6E67">
        <w:rPr>
          <w:rtl/>
        </w:rPr>
        <w:t xml:space="preserve"> </w:t>
      </w:r>
      <w:r w:rsidRPr="009D59A2">
        <w:rPr>
          <w:rtl/>
        </w:rPr>
        <w:t>ميسره بذاك الحال بالأخص زينب يا معزة زينب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للكوفه لمّن</w:t>
      </w:r>
      <w:r w:rsidRPr="000D6E67">
        <w:rPr>
          <w:rtl/>
        </w:rPr>
        <w:t xml:space="preserve"> </w:t>
      </w:r>
      <w:r w:rsidRPr="009D59A2">
        <w:rPr>
          <w:rtl/>
        </w:rPr>
        <w:t>وصل بينه الجمّال گلبي المصوب بالشماته اتصوب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lastRenderedPageBreak/>
        <w:t>من إنشال</w:t>
      </w:r>
      <w:r w:rsidRPr="000D6E67">
        <w:rPr>
          <w:rtl/>
        </w:rPr>
        <w:t xml:space="preserve"> </w:t>
      </w:r>
      <w:r w:rsidRPr="009D59A2">
        <w:rPr>
          <w:rtl/>
        </w:rPr>
        <w:t>عالعسال راسك غده ايواسيني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وبالسبي</w:t>
      </w:r>
      <w:r w:rsidRPr="000D6E67">
        <w:rPr>
          <w:rtl/>
        </w:rPr>
        <w:t xml:space="preserve"> </w:t>
      </w:r>
      <w:r w:rsidRPr="009D59A2">
        <w:rPr>
          <w:rtl/>
        </w:rPr>
        <w:t>لحالي ينظره كمّلت دور الثوره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چم مصاب گلبي</w:t>
      </w:r>
      <w:r w:rsidRPr="000D6E67">
        <w:rPr>
          <w:rtl/>
        </w:rPr>
        <w:t xml:space="preserve"> </w:t>
      </w:r>
      <w:r w:rsidRPr="009D59A2">
        <w:rPr>
          <w:rtl/>
        </w:rPr>
        <w:t>انصاب شاهده ابدمعة عيني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طول الدرب</w:t>
      </w:r>
      <w:r w:rsidRPr="000D6E67">
        <w:rPr>
          <w:rtl/>
        </w:rPr>
        <w:t xml:space="preserve"> </w:t>
      </w:r>
      <w:r w:rsidRPr="009D59A2">
        <w:rPr>
          <w:rtl/>
        </w:rPr>
        <w:t>راسك يلوح گبالي وجهك اوصافه المصطفه باوصافه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وانسينه</w:t>
      </w:r>
      <w:r w:rsidRPr="000D6E67">
        <w:rPr>
          <w:rtl/>
        </w:rPr>
        <w:t xml:space="preserve"> </w:t>
      </w:r>
      <w:r w:rsidRPr="009D59A2">
        <w:rPr>
          <w:rtl/>
        </w:rPr>
        <w:t>بالبر واحد من اطفالي والظعن عافه اعله الترايب عافه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والراس ظل</w:t>
      </w:r>
      <w:r w:rsidRPr="000D6E67">
        <w:rPr>
          <w:rtl/>
        </w:rPr>
        <w:t xml:space="preserve"> </w:t>
      </w:r>
      <w:r w:rsidRPr="009D59A2">
        <w:rPr>
          <w:rtl/>
        </w:rPr>
        <w:t>يتلفت اعله عيالي للطفل شافه ثگل لمن شافه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ابلم عيال</w:t>
      </w:r>
      <w:r w:rsidRPr="000D6E67">
        <w:rPr>
          <w:rtl/>
        </w:rPr>
        <w:t xml:space="preserve"> </w:t>
      </w:r>
      <w:r w:rsidRPr="009D59A2">
        <w:rPr>
          <w:rtl/>
        </w:rPr>
        <w:t>وجمع اطفال طول الدرب تلگيني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وحزّمت گلبي</w:t>
      </w:r>
      <w:r w:rsidRPr="000D6E67">
        <w:rPr>
          <w:rtl/>
        </w:rPr>
        <w:t xml:space="preserve"> </w:t>
      </w:r>
      <w:r w:rsidRPr="009D59A2">
        <w:rPr>
          <w:rtl/>
        </w:rPr>
        <w:t>بصبره وكمّلت دور الثوره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چم مصاب گلبي</w:t>
      </w:r>
      <w:r w:rsidRPr="000D6E67">
        <w:rPr>
          <w:rtl/>
        </w:rPr>
        <w:t xml:space="preserve"> </w:t>
      </w:r>
      <w:r w:rsidRPr="009D59A2">
        <w:rPr>
          <w:rtl/>
        </w:rPr>
        <w:t>انصاب شاهده ابدمعة عيني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من دخولنه</w:t>
      </w:r>
      <w:r w:rsidRPr="000D6E67">
        <w:rPr>
          <w:rtl/>
        </w:rPr>
        <w:t xml:space="preserve"> </w:t>
      </w:r>
      <w:r w:rsidRPr="009D59A2">
        <w:rPr>
          <w:rtl/>
        </w:rPr>
        <w:t>المجلس الطاغي وراد الراسك يشوفه بالشماته يشوفه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بصبر الگلب</w:t>
      </w:r>
      <w:r w:rsidRPr="000D6E67">
        <w:rPr>
          <w:rtl/>
        </w:rPr>
        <w:t xml:space="preserve"> </w:t>
      </w:r>
      <w:r w:rsidRPr="009D59A2">
        <w:rPr>
          <w:rtl/>
        </w:rPr>
        <w:t>هدّمت عرش ابن زياد ابطبّت الكوفه اگلبت وجه الكوفه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بالحزن</w:t>
      </w:r>
      <w:r w:rsidRPr="000D6E67">
        <w:rPr>
          <w:rtl/>
        </w:rPr>
        <w:t xml:space="preserve"> </w:t>
      </w:r>
      <w:r w:rsidRPr="009D59A2">
        <w:rPr>
          <w:rtl/>
        </w:rPr>
        <w:t>خليناها عگب الاعياد الطاغيه بخوفه انفظح ناتج خوفه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والطغيان</w:t>
      </w:r>
      <w:r w:rsidRPr="000D6E67">
        <w:rPr>
          <w:rtl/>
        </w:rPr>
        <w:t xml:space="preserve"> </w:t>
      </w:r>
      <w:r w:rsidRPr="009D59A2">
        <w:rPr>
          <w:rtl/>
        </w:rPr>
        <w:t>بالخسران والنصر صار الديني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ما بين بسمه</w:t>
      </w:r>
      <w:r w:rsidRPr="000D6E67">
        <w:rPr>
          <w:rtl/>
        </w:rPr>
        <w:t xml:space="preserve"> </w:t>
      </w:r>
      <w:r w:rsidRPr="009D59A2">
        <w:rPr>
          <w:rtl/>
        </w:rPr>
        <w:t>وعبره كمّلت دور الثوره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چم مصاب گلبي</w:t>
      </w:r>
      <w:r w:rsidRPr="000D6E67">
        <w:rPr>
          <w:rtl/>
        </w:rPr>
        <w:t xml:space="preserve"> </w:t>
      </w:r>
      <w:r w:rsidRPr="009D59A2">
        <w:rPr>
          <w:rtl/>
        </w:rPr>
        <w:t>انصاب شاهده ابدمعة عيني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لمن وصلنه</w:t>
      </w:r>
      <w:r w:rsidRPr="000D6E67">
        <w:rPr>
          <w:rtl/>
        </w:rPr>
        <w:t xml:space="preserve"> </w:t>
      </w:r>
      <w:r w:rsidRPr="009D59A2">
        <w:rPr>
          <w:rtl/>
        </w:rPr>
        <w:t>الشام وادخلناها ادّينه موقف ما يجاديه موقف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ثورتك بارض</w:t>
      </w:r>
      <w:r w:rsidRPr="000D6E67">
        <w:rPr>
          <w:rtl/>
        </w:rPr>
        <w:t xml:space="preserve"> </w:t>
      </w:r>
      <w:r w:rsidRPr="009D59A2">
        <w:rPr>
          <w:rtl/>
        </w:rPr>
        <w:t>الشام كملناها بايماني اهتف للمظالم اكشف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والخطبته</w:t>
      </w:r>
      <w:r w:rsidRPr="000D6E67">
        <w:rPr>
          <w:rtl/>
        </w:rPr>
        <w:t xml:space="preserve"> </w:t>
      </w:r>
      <w:r w:rsidRPr="009D59A2">
        <w:rPr>
          <w:rtl/>
        </w:rPr>
        <w:t>السجاد من ادّاها خطبته توصف ظلم اميه توصف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بذاك اليوم</w:t>
      </w:r>
      <w:r w:rsidRPr="000D6E67">
        <w:rPr>
          <w:rtl/>
        </w:rPr>
        <w:t xml:space="preserve"> </w:t>
      </w:r>
      <w:r w:rsidRPr="009D59A2">
        <w:rPr>
          <w:rtl/>
        </w:rPr>
        <w:t>يا مظلوم اسبيت الذي سابيني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ورديت الك</w:t>
      </w:r>
      <w:r w:rsidRPr="000D6E67">
        <w:rPr>
          <w:rtl/>
        </w:rPr>
        <w:t xml:space="preserve"> </w:t>
      </w:r>
      <w:r w:rsidRPr="009D59A2">
        <w:rPr>
          <w:rtl/>
        </w:rPr>
        <w:t>منتصره كمّلت دور الثوره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چم مصاب گلبي</w:t>
      </w:r>
      <w:r w:rsidRPr="000D6E67">
        <w:rPr>
          <w:rtl/>
        </w:rPr>
        <w:t xml:space="preserve"> </w:t>
      </w:r>
      <w:r w:rsidRPr="009D59A2">
        <w:rPr>
          <w:rtl/>
        </w:rPr>
        <w:t>انصاب شاهده ابدمعة عيني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Left"/>
      </w:pPr>
      <w:r w:rsidRPr="009D59A2">
        <w:rPr>
          <w:rtl/>
        </w:rPr>
        <w:t>دمشق 1980 م</w:t>
      </w:r>
    </w:p>
    <w:p w:rsidR="000D6E67" w:rsidRPr="000D6E67" w:rsidRDefault="000D6E67" w:rsidP="000D6E67">
      <w:pPr>
        <w:pStyle w:val="libNormal"/>
      </w:pPr>
      <w:r>
        <w:rPr>
          <w:rtl/>
        </w:rPr>
        <w:br w:type="page"/>
      </w:r>
    </w:p>
    <w:p w:rsidR="000D6E67" w:rsidRPr="000D6E67" w:rsidRDefault="000D6E67" w:rsidP="000D6E67">
      <w:pPr>
        <w:pStyle w:val="Heading2Center"/>
      </w:pPr>
      <w:bookmarkStart w:id="83" w:name="42"/>
      <w:bookmarkStart w:id="84" w:name="_Toc495738375"/>
      <w:r w:rsidRPr="009D59A2">
        <w:rPr>
          <w:rtl/>
        </w:rPr>
        <w:lastRenderedPageBreak/>
        <w:t>الوالد على سر أبيه</w:t>
      </w:r>
      <w:bookmarkEnd w:id="83"/>
      <w:bookmarkEnd w:id="84"/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هالأبناء</w:t>
      </w:r>
      <w:r w:rsidRPr="000D6E67">
        <w:rPr>
          <w:rtl/>
        </w:rPr>
        <w:t xml:space="preserve"> </w:t>
      </w:r>
      <w:r w:rsidRPr="009D59A2">
        <w:rPr>
          <w:rtl/>
        </w:rPr>
        <w:t>عالآباء والگوم أبناء الگوم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هذا الظلم من</w:t>
      </w:r>
      <w:r w:rsidRPr="000D6E67">
        <w:rPr>
          <w:rtl/>
        </w:rPr>
        <w:t xml:space="preserve"> </w:t>
      </w:r>
      <w:r w:rsidRPr="009D59A2">
        <w:rPr>
          <w:rtl/>
        </w:rPr>
        <w:t>يومه الطاغي العصر لتلومه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هالأبناء</w:t>
      </w:r>
      <w:r w:rsidRPr="000D6E67">
        <w:rPr>
          <w:rtl/>
        </w:rPr>
        <w:t xml:space="preserve"> </w:t>
      </w:r>
      <w:r w:rsidRPr="009D59A2">
        <w:rPr>
          <w:rtl/>
        </w:rPr>
        <w:t>عالآباء والگوم ابناء الگوم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يا سعد من</w:t>
      </w:r>
      <w:r w:rsidRPr="000D6E67">
        <w:rPr>
          <w:rtl/>
        </w:rPr>
        <w:t xml:space="preserve"> </w:t>
      </w:r>
      <w:r w:rsidRPr="009D59A2">
        <w:rPr>
          <w:rtl/>
        </w:rPr>
        <w:t>گلبي تفيض عيوني وتعرف انباضي من تجس انباضي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يا ريت كون</w:t>
      </w:r>
      <w:r w:rsidRPr="000D6E67">
        <w:rPr>
          <w:rtl/>
        </w:rPr>
        <w:t xml:space="preserve"> </w:t>
      </w:r>
      <w:r w:rsidRPr="009D59A2">
        <w:rPr>
          <w:rtl/>
        </w:rPr>
        <w:t>الوادم أيخلوني اكشف الماضي والأساس الماضي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لاچن أخاف</w:t>
      </w:r>
      <w:r w:rsidRPr="000D6E67">
        <w:rPr>
          <w:rtl/>
        </w:rPr>
        <w:t xml:space="preserve"> </w:t>
      </w:r>
      <w:r w:rsidRPr="009D59A2">
        <w:rPr>
          <w:rtl/>
        </w:rPr>
        <w:t>الوادم أيلوموني والقاضي راضي شتحچي ويه الراضي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من الاجداد</w:t>
      </w:r>
      <w:r w:rsidRPr="000D6E67">
        <w:rPr>
          <w:rtl/>
        </w:rPr>
        <w:t xml:space="preserve"> </w:t>
      </w:r>
      <w:r w:rsidRPr="009D59A2">
        <w:rPr>
          <w:rtl/>
        </w:rPr>
        <w:t>للأولاد تقبل تعيش ابذله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وبعيونهم</w:t>
      </w:r>
      <w:r w:rsidRPr="000D6E67">
        <w:rPr>
          <w:rtl/>
        </w:rPr>
        <w:t xml:space="preserve"> </w:t>
      </w:r>
      <w:r w:rsidRPr="009D59A2">
        <w:rPr>
          <w:rtl/>
        </w:rPr>
        <w:t>مرسومه الطاغي العصر لتلومه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هالابناء</w:t>
      </w:r>
      <w:r w:rsidRPr="000D6E67">
        <w:rPr>
          <w:rtl/>
        </w:rPr>
        <w:t xml:space="preserve"> </w:t>
      </w:r>
      <w:r w:rsidRPr="009D59A2">
        <w:rPr>
          <w:rtl/>
        </w:rPr>
        <w:t>عالآباء والگوم ابناء الگوم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يا سعد اخذ</w:t>
      </w:r>
      <w:r w:rsidRPr="000D6E67">
        <w:rPr>
          <w:rtl/>
        </w:rPr>
        <w:t xml:space="preserve"> </w:t>
      </w:r>
      <w:r w:rsidRPr="009D59A2">
        <w:rPr>
          <w:rtl/>
        </w:rPr>
        <w:t>الحذر من هالطغيان واضح ظلمها ومنكشف ظالمها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چم أخرس</w:t>
      </w:r>
      <w:r w:rsidRPr="000D6E67">
        <w:rPr>
          <w:rtl/>
        </w:rPr>
        <w:t xml:space="preserve"> </w:t>
      </w:r>
      <w:r w:rsidRPr="009D59A2">
        <w:rPr>
          <w:rtl/>
        </w:rPr>
        <w:t>بأخرس حچه بلايه لسان محد فهمها والطرش تفهمها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لو ما تمد</w:t>
      </w:r>
      <w:r w:rsidRPr="000D6E67">
        <w:rPr>
          <w:rtl/>
        </w:rPr>
        <w:t xml:space="preserve"> </w:t>
      </w:r>
      <w:r w:rsidRPr="009D59A2">
        <w:rPr>
          <w:rtl/>
        </w:rPr>
        <w:t>چفك ابحلگ الثعبان ما تذب سمها والهلاك ابسمها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حذّرناك</w:t>
      </w:r>
      <w:r w:rsidRPr="000D6E67">
        <w:rPr>
          <w:rtl/>
        </w:rPr>
        <w:t xml:space="preserve"> </w:t>
      </w:r>
      <w:r w:rsidRPr="009D59A2">
        <w:rPr>
          <w:rtl/>
        </w:rPr>
        <w:t>نبهناك واطرش چنت بالزفه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صفحاتك</w:t>
      </w:r>
      <w:r w:rsidRPr="000D6E67">
        <w:rPr>
          <w:rtl/>
        </w:rPr>
        <w:t xml:space="preserve"> </w:t>
      </w:r>
      <w:r w:rsidRPr="009D59A2">
        <w:rPr>
          <w:rtl/>
        </w:rPr>
        <w:t>المشؤمه الطاغي العصر لتلومه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هالابناء</w:t>
      </w:r>
      <w:r w:rsidRPr="000D6E67">
        <w:rPr>
          <w:rtl/>
        </w:rPr>
        <w:t xml:space="preserve"> </w:t>
      </w:r>
      <w:r w:rsidRPr="009D59A2">
        <w:rPr>
          <w:rtl/>
        </w:rPr>
        <w:t>عالآباء والگوم ابناء الگوم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ابحكم الظلم</w:t>
      </w:r>
      <w:r w:rsidRPr="000D6E67">
        <w:rPr>
          <w:rtl/>
        </w:rPr>
        <w:t xml:space="preserve"> </w:t>
      </w:r>
      <w:r w:rsidRPr="009D59A2">
        <w:rPr>
          <w:rtl/>
        </w:rPr>
        <w:t>تقبل ابحجة مظلوم تحچي ابشجاعه والضعف بالطاعه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والجهل</w:t>
      </w:r>
      <w:r w:rsidRPr="000D6E67">
        <w:rPr>
          <w:rtl/>
        </w:rPr>
        <w:t xml:space="preserve"> </w:t>
      </w:r>
      <w:r w:rsidRPr="009D59A2">
        <w:rPr>
          <w:rtl/>
        </w:rPr>
        <w:t>بعيونك يواهم مرسوم الجاهل أطباعه ما يغير أطباعه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لو چنت تقره</w:t>
      </w:r>
      <w:r w:rsidRPr="000D6E67">
        <w:rPr>
          <w:rtl/>
        </w:rPr>
        <w:t xml:space="preserve"> </w:t>
      </w:r>
      <w:r w:rsidRPr="009D59A2">
        <w:rPr>
          <w:rtl/>
        </w:rPr>
        <w:t>الممحي چاليش اليوم بالچلمه ساعه اتبّع ابتباعه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من الظّلام</w:t>
      </w:r>
      <w:r w:rsidRPr="000D6E67">
        <w:rPr>
          <w:rtl/>
        </w:rPr>
        <w:t xml:space="preserve"> </w:t>
      </w:r>
      <w:r w:rsidRPr="009D59A2">
        <w:rPr>
          <w:rtl/>
        </w:rPr>
        <w:t>ما تنظام لو چنت لازم دينك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هاي العبر</w:t>
      </w:r>
      <w:r w:rsidRPr="000D6E67">
        <w:rPr>
          <w:rtl/>
        </w:rPr>
        <w:t xml:space="preserve"> </w:t>
      </w:r>
      <w:r w:rsidRPr="009D59A2">
        <w:rPr>
          <w:rtl/>
        </w:rPr>
        <w:t>مفهومه الطاغي العصر لتلومه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هالابناء</w:t>
      </w:r>
      <w:r w:rsidRPr="000D6E67">
        <w:rPr>
          <w:rtl/>
        </w:rPr>
        <w:t xml:space="preserve"> </w:t>
      </w:r>
      <w:r w:rsidRPr="009D59A2">
        <w:rPr>
          <w:rtl/>
        </w:rPr>
        <w:t>عالآباء والگوم ابناء الگوم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لو چنت متبصر</w:t>
      </w:r>
      <w:r w:rsidRPr="000D6E67">
        <w:rPr>
          <w:rtl/>
        </w:rPr>
        <w:t xml:space="preserve"> </w:t>
      </w:r>
      <w:r w:rsidRPr="009D59A2">
        <w:rPr>
          <w:rtl/>
        </w:rPr>
        <w:t>بأحكام الدين تجعلك فاهم لو چنت ما فاهم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چان اعرفت</w:t>
      </w:r>
      <w:r w:rsidRPr="000D6E67">
        <w:rPr>
          <w:rtl/>
        </w:rPr>
        <w:t xml:space="preserve"> </w:t>
      </w:r>
      <w:r w:rsidRPr="009D59A2">
        <w:rPr>
          <w:rtl/>
        </w:rPr>
        <w:t>سيرة حياة الطاغين چم طاغي واهم والأله العالم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lastRenderedPageBreak/>
        <w:t>من عهد غصّاب</w:t>
      </w:r>
      <w:r w:rsidRPr="000D6E67">
        <w:rPr>
          <w:rtl/>
        </w:rPr>
        <w:t xml:space="preserve"> </w:t>
      </w:r>
      <w:r w:rsidRPr="009D59A2">
        <w:rPr>
          <w:rtl/>
        </w:rPr>
        <w:t>الفدك والهالحين شوف المظالم بالدهر چم ظالم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بهذا اليوم</w:t>
      </w:r>
      <w:r w:rsidRPr="000D6E67">
        <w:rPr>
          <w:rtl/>
        </w:rPr>
        <w:t xml:space="preserve"> </w:t>
      </w:r>
      <w:r w:rsidRPr="009D59A2">
        <w:rPr>
          <w:rtl/>
        </w:rPr>
        <w:t>وبكل يوم اهل الظلم مكشوفه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ابنظراتها</w:t>
      </w:r>
      <w:r w:rsidRPr="000D6E67">
        <w:rPr>
          <w:rtl/>
        </w:rPr>
        <w:t xml:space="preserve"> </w:t>
      </w:r>
      <w:r w:rsidRPr="009D59A2">
        <w:rPr>
          <w:rtl/>
        </w:rPr>
        <w:t>المسمومه الطاغي العصر لتلومه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هالابناء</w:t>
      </w:r>
      <w:r w:rsidRPr="000D6E67">
        <w:rPr>
          <w:rtl/>
        </w:rPr>
        <w:t xml:space="preserve"> </w:t>
      </w:r>
      <w:r w:rsidRPr="009D59A2">
        <w:rPr>
          <w:rtl/>
        </w:rPr>
        <w:t>عالآباء والگوم ابناء الگوم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وجّه اسماعك</w:t>
      </w:r>
      <w:r w:rsidRPr="000D6E67">
        <w:rPr>
          <w:rtl/>
        </w:rPr>
        <w:t xml:space="preserve"> </w:t>
      </w:r>
      <w:r w:rsidRPr="009D59A2">
        <w:rPr>
          <w:rtl/>
        </w:rPr>
        <w:t>يا سعد للتنصيت واسمع الهادي من خطاب الهادي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ما اوذيه</w:t>
      </w:r>
      <w:r w:rsidRPr="000D6E67">
        <w:rPr>
          <w:rtl/>
        </w:rPr>
        <w:t xml:space="preserve"> </w:t>
      </w:r>
      <w:r w:rsidRPr="009D59A2">
        <w:rPr>
          <w:rtl/>
        </w:rPr>
        <w:t>مرسل مثل ما اوذيت گلبه الينادي مو لسانه ينادي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والهظم بعده</w:t>
      </w:r>
      <w:r w:rsidRPr="000D6E67">
        <w:rPr>
          <w:rtl/>
        </w:rPr>
        <w:t xml:space="preserve"> </w:t>
      </w:r>
      <w:r w:rsidRPr="009D59A2">
        <w:rPr>
          <w:rtl/>
        </w:rPr>
        <w:t>اتحوّل بأهل البيت تعلم اشسادي بأهل بيته شسادي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والمختار</w:t>
      </w:r>
      <w:r w:rsidRPr="000D6E67">
        <w:rPr>
          <w:rtl/>
        </w:rPr>
        <w:t xml:space="preserve"> </w:t>
      </w:r>
      <w:r w:rsidRPr="009D59A2">
        <w:rPr>
          <w:rtl/>
        </w:rPr>
        <w:t>يدري شصار بناتج حسد هالأمه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حللت سفك</w:t>
      </w:r>
      <w:r w:rsidRPr="000D6E67">
        <w:rPr>
          <w:rtl/>
        </w:rPr>
        <w:t xml:space="preserve"> </w:t>
      </w:r>
      <w:r w:rsidRPr="009D59A2">
        <w:rPr>
          <w:rtl/>
        </w:rPr>
        <w:t>دمومه الطاغي العصر لتلومه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هالابناء</w:t>
      </w:r>
      <w:r w:rsidRPr="000D6E67">
        <w:rPr>
          <w:rtl/>
        </w:rPr>
        <w:t xml:space="preserve"> </w:t>
      </w:r>
      <w:r w:rsidRPr="009D59A2">
        <w:rPr>
          <w:rtl/>
        </w:rPr>
        <w:t>عالآباء والگوم ابناء الگوم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اول ظليمه</w:t>
      </w:r>
      <w:r w:rsidRPr="000D6E67">
        <w:rPr>
          <w:rtl/>
        </w:rPr>
        <w:t xml:space="preserve"> </w:t>
      </w:r>
      <w:r w:rsidRPr="009D59A2">
        <w:rPr>
          <w:rtl/>
        </w:rPr>
        <w:t>السدت عگب المختار لوعة الزهره يا مصاب الزهره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والطاغي ذاك</w:t>
      </w:r>
      <w:r w:rsidRPr="000D6E67">
        <w:rPr>
          <w:rtl/>
        </w:rPr>
        <w:t xml:space="preserve"> </w:t>
      </w:r>
      <w:r w:rsidRPr="009D59A2">
        <w:rPr>
          <w:rtl/>
        </w:rPr>
        <w:t>اللي دفع باب الدار مكشوف امره بكل زمان اتنظره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والهادي يدري</w:t>
      </w:r>
      <w:r w:rsidRPr="000D6E67">
        <w:rPr>
          <w:rtl/>
        </w:rPr>
        <w:t xml:space="preserve"> </w:t>
      </w:r>
      <w:r w:rsidRPr="009D59A2">
        <w:rPr>
          <w:rtl/>
        </w:rPr>
        <w:t>ابدفعة الباب شصار المصطفه ابگبره حزن واهوه ابگبره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كسر ظلوع</w:t>
      </w:r>
      <w:r w:rsidRPr="000D6E67">
        <w:rPr>
          <w:rtl/>
        </w:rPr>
        <w:t xml:space="preserve"> </w:t>
      </w:r>
      <w:r w:rsidRPr="009D59A2">
        <w:rPr>
          <w:rtl/>
        </w:rPr>
        <w:t>وفيض دموع وآل النبي بهالحاله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متلوّعه</w:t>
      </w:r>
      <w:r w:rsidRPr="000D6E67">
        <w:rPr>
          <w:rtl/>
        </w:rPr>
        <w:t xml:space="preserve"> </w:t>
      </w:r>
      <w:r w:rsidRPr="009D59A2">
        <w:rPr>
          <w:rtl/>
        </w:rPr>
        <w:t>ومظلومه الطاغي العصر لتلومه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هالابناء</w:t>
      </w:r>
      <w:r w:rsidRPr="000D6E67">
        <w:rPr>
          <w:rtl/>
        </w:rPr>
        <w:t xml:space="preserve"> </w:t>
      </w:r>
      <w:r w:rsidRPr="009D59A2">
        <w:rPr>
          <w:rtl/>
        </w:rPr>
        <w:t>عالآباء والگوم ابناء الگوم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وزينب من</w:t>
      </w:r>
      <w:r w:rsidRPr="000D6E67">
        <w:rPr>
          <w:rtl/>
        </w:rPr>
        <w:t xml:space="preserve"> </w:t>
      </w:r>
      <w:r w:rsidRPr="009D59A2">
        <w:rPr>
          <w:rtl/>
        </w:rPr>
        <w:t>امها استارثت هالآلام شافت مصايب ما مثلها مصايب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ابچتل أبو</w:t>
      </w:r>
      <w:r w:rsidRPr="000D6E67">
        <w:rPr>
          <w:rtl/>
        </w:rPr>
        <w:t xml:space="preserve"> </w:t>
      </w:r>
      <w:r w:rsidRPr="009D59A2">
        <w:rPr>
          <w:rtl/>
        </w:rPr>
        <w:t>اليمه حافظت عالأيتام والگلب لاهب عالحرم متلاهب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من كربلا</w:t>
      </w:r>
      <w:r w:rsidRPr="000D6E67">
        <w:rPr>
          <w:rtl/>
        </w:rPr>
        <w:t xml:space="preserve"> </w:t>
      </w:r>
      <w:r w:rsidRPr="009D59A2">
        <w:rPr>
          <w:rtl/>
        </w:rPr>
        <w:t>مسبيه راحت للشام والچبد ذايب بالمصايب ذايب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والأطفال</w:t>
      </w:r>
      <w:r w:rsidRPr="000D6E67">
        <w:rPr>
          <w:rtl/>
        </w:rPr>
        <w:t xml:space="preserve"> </w:t>
      </w:r>
      <w:r w:rsidRPr="009D59A2">
        <w:rPr>
          <w:rtl/>
        </w:rPr>
        <w:t>بالأهوال متصدعه ومرتابه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انظر يزيد</w:t>
      </w:r>
      <w:r w:rsidRPr="000D6E67">
        <w:rPr>
          <w:rtl/>
        </w:rPr>
        <w:t xml:space="preserve"> </w:t>
      </w:r>
      <w:r w:rsidRPr="009D59A2">
        <w:rPr>
          <w:rtl/>
        </w:rPr>
        <w:t>وگومه الطاغي العصر لتلومه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هالابناء</w:t>
      </w:r>
      <w:r w:rsidRPr="000D6E67">
        <w:rPr>
          <w:rtl/>
        </w:rPr>
        <w:t xml:space="preserve"> </w:t>
      </w:r>
      <w:r w:rsidRPr="009D59A2">
        <w:rPr>
          <w:rtl/>
        </w:rPr>
        <w:t>عالآباء والگوم ابناء الگوم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لو ردت تسلم</w:t>
      </w:r>
      <w:r w:rsidRPr="000D6E67">
        <w:rPr>
          <w:rtl/>
        </w:rPr>
        <w:t xml:space="preserve"> </w:t>
      </w:r>
      <w:r w:rsidRPr="009D59A2">
        <w:rPr>
          <w:rtl/>
        </w:rPr>
        <w:t>من ظلم هالطغيان الزم أيمانك تنجح بايمانك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والروح من</w:t>
      </w:r>
      <w:r w:rsidRPr="000D6E67">
        <w:rPr>
          <w:rtl/>
        </w:rPr>
        <w:t xml:space="preserve"> </w:t>
      </w:r>
      <w:r w:rsidRPr="009D59A2">
        <w:rPr>
          <w:rtl/>
        </w:rPr>
        <w:t>ينسلب منها الإيمان يفشل كيانك لو گصر سعوانك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lastRenderedPageBreak/>
        <w:t>ومن تلتزم</w:t>
      </w:r>
      <w:r w:rsidRPr="000D6E67">
        <w:rPr>
          <w:rtl/>
        </w:rPr>
        <w:t xml:space="preserve"> </w:t>
      </w:r>
      <w:r w:rsidRPr="009D59A2">
        <w:rPr>
          <w:rtl/>
        </w:rPr>
        <w:t>نهج الشهيد العطشان تكسب ضمانك والصبر ميزانك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والبركان</w:t>
      </w:r>
      <w:r w:rsidRPr="000D6E67">
        <w:rPr>
          <w:rtl/>
        </w:rPr>
        <w:t xml:space="preserve"> </w:t>
      </w:r>
      <w:r w:rsidRPr="009D59A2">
        <w:rPr>
          <w:rtl/>
        </w:rPr>
        <w:t>عالطغيان فجّره ابصرخة زينب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وبدّد سواد</w:t>
      </w:r>
      <w:r w:rsidRPr="000D6E67">
        <w:rPr>
          <w:rtl/>
        </w:rPr>
        <w:t xml:space="preserve"> </w:t>
      </w:r>
      <w:r w:rsidRPr="009D59A2">
        <w:rPr>
          <w:rtl/>
        </w:rPr>
        <w:t>غيومه الطاغي العصر لتلومه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هالابناء</w:t>
      </w:r>
      <w:r w:rsidRPr="000D6E67">
        <w:rPr>
          <w:rtl/>
        </w:rPr>
        <w:t xml:space="preserve"> </w:t>
      </w:r>
      <w:r w:rsidRPr="009D59A2">
        <w:rPr>
          <w:rtl/>
        </w:rPr>
        <w:t>عالآباء والگوم ابناء الگوم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Left"/>
      </w:pPr>
      <w:r w:rsidRPr="009D59A2">
        <w:rPr>
          <w:rtl/>
        </w:rPr>
        <w:t>دمشق 1980 م</w:t>
      </w:r>
    </w:p>
    <w:p w:rsidR="000D6E67" w:rsidRPr="000D6E67" w:rsidRDefault="000D6E67" w:rsidP="000D6E67">
      <w:pPr>
        <w:pStyle w:val="libNormal"/>
      </w:pPr>
      <w:r>
        <w:rPr>
          <w:rtl/>
        </w:rPr>
        <w:br w:type="page"/>
      </w:r>
    </w:p>
    <w:p w:rsidR="000D6E67" w:rsidRPr="000D6E67" w:rsidRDefault="000D6E67" w:rsidP="000D6E67">
      <w:pPr>
        <w:pStyle w:val="Heading2Center"/>
      </w:pPr>
      <w:bookmarkStart w:id="85" w:name="43"/>
      <w:bookmarkStart w:id="86" w:name="_Toc495738376"/>
      <w:r w:rsidRPr="009D59A2">
        <w:rPr>
          <w:rtl/>
        </w:rPr>
        <w:lastRenderedPageBreak/>
        <w:t>ليلى</w:t>
      </w:r>
      <w:bookmarkEnd w:id="85"/>
      <w:bookmarkEnd w:id="86"/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>
        <w:rPr>
          <w:rtl/>
        </w:rPr>
        <w:t>(</w:t>
      </w:r>
      <w:r w:rsidRPr="009D59A2">
        <w:rPr>
          <w:rtl/>
        </w:rPr>
        <w:t>تجليبه</w:t>
      </w:r>
      <w:r>
        <w:rPr>
          <w:rtl/>
        </w:rPr>
        <w:t>)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يالأكبر</w:t>
      </w:r>
      <w:r w:rsidRPr="000D6E67">
        <w:rPr>
          <w:rtl/>
        </w:rPr>
        <w:t xml:space="preserve"> </w:t>
      </w:r>
      <w:r w:rsidRPr="009D59A2">
        <w:rPr>
          <w:rtl/>
        </w:rPr>
        <w:t>زماني بيك صوّبني وغرّبني عگب عيناك غرّبني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تغرّبت وگطعت</w:t>
      </w:r>
      <w:r w:rsidRPr="000D6E67">
        <w:rPr>
          <w:rtl/>
        </w:rPr>
        <w:t xml:space="preserve"> </w:t>
      </w:r>
      <w:r w:rsidRPr="009D59A2">
        <w:rPr>
          <w:rtl/>
        </w:rPr>
        <w:t>الأمل يا رجواي يا وردة حياتي الراتعه بحشاي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لو چان الدوه</w:t>
      </w:r>
      <w:r w:rsidRPr="000D6E67">
        <w:rPr>
          <w:rtl/>
        </w:rPr>
        <w:t xml:space="preserve"> </w:t>
      </w:r>
      <w:r w:rsidRPr="009D59A2">
        <w:rPr>
          <w:rtl/>
        </w:rPr>
        <w:t>ايطيّب الجرح والدّاي أنه جروحي تطيب ابشوفتك يبني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گلبي إبشوفتك</w:t>
      </w:r>
      <w:r w:rsidRPr="000D6E67">
        <w:rPr>
          <w:rtl/>
        </w:rPr>
        <w:t xml:space="preserve"> </w:t>
      </w:r>
      <w:r w:rsidRPr="009D59A2">
        <w:rPr>
          <w:rtl/>
        </w:rPr>
        <w:t>تتلايم جروحه وترد للجسم روحه يا بعد روحه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يضّي العين</w:t>
      </w:r>
      <w:r w:rsidRPr="000D6E67">
        <w:rPr>
          <w:rtl/>
        </w:rPr>
        <w:t xml:space="preserve"> </w:t>
      </w:r>
      <w:r w:rsidRPr="009D59A2">
        <w:rPr>
          <w:rtl/>
        </w:rPr>
        <w:t>عيني عليك مشبوحه اگولن بلچي لأمك تجي متعني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تتعنه ويرد</w:t>
      </w:r>
      <w:r w:rsidRPr="000D6E67">
        <w:rPr>
          <w:rtl/>
        </w:rPr>
        <w:t xml:space="preserve"> </w:t>
      </w:r>
      <w:r w:rsidRPr="009D59A2">
        <w:rPr>
          <w:rtl/>
        </w:rPr>
        <w:t>ذاك الدلال الراح يا مصباح عيني الفاجده المصباح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لمن طحت بيت</w:t>
      </w:r>
      <w:r w:rsidRPr="000D6E67">
        <w:rPr>
          <w:rtl/>
        </w:rPr>
        <w:t xml:space="preserve"> </w:t>
      </w:r>
      <w:r w:rsidRPr="009D59A2">
        <w:rPr>
          <w:rtl/>
        </w:rPr>
        <w:t>اللي عليّه طاح إو ونّ الدوح ما يختلف عن ونّي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أوننّ</w:t>
      </w:r>
      <w:r w:rsidRPr="000D6E67">
        <w:rPr>
          <w:rtl/>
        </w:rPr>
        <w:t xml:space="preserve"> </w:t>
      </w:r>
      <w:r w:rsidRPr="009D59A2">
        <w:rPr>
          <w:rtl/>
        </w:rPr>
        <w:t>والدموع تسيل من دمك گوم وشوف حال امك يبعد امك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يريت تراب</w:t>
      </w:r>
      <w:r w:rsidRPr="000D6E67">
        <w:rPr>
          <w:rtl/>
        </w:rPr>
        <w:t xml:space="preserve"> </w:t>
      </w:r>
      <w:r w:rsidRPr="009D59A2">
        <w:rPr>
          <w:rtl/>
        </w:rPr>
        <w:t>گبرك يولدي الضمّك من گبلك يالأكبر كون إلي يضمني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يضمني ولا</w:t>
      </w:r>
      <w:r w:rsidRPr="000D6E67">
        <w:rPr>
          <w:rtl/>
        </w:rPr>
        <w:t xml:space="preserve"> </w:t>
      </w:r>
      <w:r w:rsidRPr="009D59A2">
        <w:rPr>
          <w:rtl/>
        </w:rPr>
        <w:t>أظل أنحب على فرگاك شمحله الموت يبني لو يصير وياك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تضن أنساك</w:t>
      </w:r>
      <w:r w:rsidRPr="000D6E67">
        <w:rPr>
          <w:rtl/>
        </w:rPr>
        <w:t xml:space="preserve"> </w:t>
      </w:r>
      <w:r w:rsidRPr="009D59A2">
        <w:rPr>
          <w:rtl/>
        </w:rPr>
        <w:t>يالأكبر فلا أنساك الّه يطيب جرح السوط من متني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ما أنساك</w:t>
      </w:r>
      <w:r w:rsidRPr="000D6E67">
        <w:rPr>
          <w:rtl/>
        </w:rPr>
        <w:t xml:space="preserve"> </w:t>
      </w:r>
      <w:r w:rsidRPr="009D59A2">
        <w:rPr>
          <w:rtl/>
        </w:rPr>
        <w:t>لمّن جرح متني ايطيب يا رفعة الراس اللي غزاه الشيب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الذخر لو چان</w:t>
      </w:r>
      <w:r w:rsidRPr="000D6E67">
        <w:rPr>
          <w:rtl/>
        </w:rPr>
        <w:t xml:space="preserve"> </w:t>
      </w:r>
      <w:r w:rsidRPr="009D59A2">
        <w:rPr>
          <w:rtl/>
        </w:rPr>
        <w:t>عند الموزمات يغيب چا إلمن ذخرتك يالغبت عني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غبت عني</w:t>
      </w:r>
      <w:r w:rsidRPr="000D6E67">
        <w:rPr>
          <w:rtl/>
        </w:rPr>
        <w:t xml:space="preserve"> </w:t>
      </w:r>
      <w:r w:rsidRPr="009D59A2">
        <w:rPr>
          <w:rtl/>
        </w:rPr>
        <w:t>وحرمت عيوني من ضيّك يا كاسر وجودي الفاجده فيّك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شجاوب من</w:t>
      </w:r>
      <w:r w:rsidRPr="000D6E67">
        <w:rPr>
          <w:rtl/>
        </w:rPr>
        <w:t xml:space="preserve"> </w:t>
      </w:r>
      <w:r w:rsidRPr="009D59A2">
        <w:rPr>
          <w:rtl/>
        </w:rPr>
        <w:t>ينشدوني أهل حيّك اگولن بالشدد غاب التكفلني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تكفلني وطلعت</w:t>
      </w:r>
      <w:r w:rsidRPr="000D6E67">
        <w:rPr>
          <w:rtl/>
        </w:rPr>
        <w:t xml:space="preserve"> </w:t>
      </w:r>
      <w:r w:rsidRPr="009D59A2">
        <w:rPr>
          <w:rtl/>
        </w:rPr>
        <w:t>ابشيمته وبحماه وبساعة الشده اتفارگت ويّاه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الخلاّني</w:t>
      </w:r>
      <w:r w:rsidRPr="000D6E67">
        <w:rPr>
          <w:rtl/>
        </w:rPr>
        <w:t xml:space="preserve"> </w:t>
      </w:r>
      <w:r w:rsidRPr="009D59A2">
        <w:rPr>
          <w:rtl/>
        </w:rPr>
        <w:t>وحيده إعله الترب خلاّه وصابنّي مرامي الهظم صابني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lastRenderedPageBreak/>
        <w:t>مرامي الهظم</w:t>
      </w:r>
      <w:r w:rsidRPr="000D6E67">
        <w:rPr>
          <w:rtl/>
        </w:rPr>
        <w:t xml:space="preserve"> </w:t>
      </w:r>
      <w:r w:rsidRPr="009D59A2">
        <w:rPr>
          <w:rtl/>
        </w:rPr>
        <w:t>صابنّي وبگيت أحبي انگطع گلبي ابگطعتك يا ثمر گلبي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يا شمعة</w:t>
      </w:r>
      <w:r w:rsidRPr="000D6E67">
        <w:rPr>
          <w:rtl/>
        </w:rPr>
        <w:t xml:space="preserve"> </w:t>
      </w:r>
      <w:r w:rsidRPr="009D59A2">
        <w:rPr>
          <w:rtl/>
        </w:rPr>
        <w:t>وجودي الذايبه ابعتبي أكثر العتب لو أدريك تسمعني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تسمعني وترد</w:t>
      </w:r>
      <w:r w:rsidRPr="000D6E67">
        <w:rPr>
          <w:rtl/>
        </w:rPr>
        <w:t xml:space="preserve"> </w:t>
      </w:r>
      <w:r w:rsidRPr="009D59A2">
        <w:rPr>
          <w:rtl/>
        </w:rPr>
        <w:t>يوليدي ليّه ردود يا صيوان خدري الفاجد العامود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يگولون الصبر</w:t>
      </w:r>
      <w:r w:rsidRPr="000D6E67">
        <w:rPr>
          <w:rtl/>
        </w:rPr>
        <w:t xml:space="preserve"> </w:t>
      </w:r>
      <w:r w:rsidRPr="009D59A2">
        <w:rPr>
          <w:rtl/>
        </w:rPr>
        <w:t>لأهل الصبر محمود محّنت الصبر والصبر محّنني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صبرت وروحي</w:t>
      </w:r>
      <w:r w:rsidRPr="000D6E67">
        <w:rPr>
          <w:rtl/>
        </w:rPr>
        <w:t xml:space="preserve"> </w:t>
      </w:r>
      <w:r w:rsidRPr="009D59A2">
        <w:rPr>
          <w:rtl/>
        </w:rPr>
        <w:t>ولها تريد منواها وشفت ام الفصيل تسيل عيناها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تگابلنه ونحن</w:t>
      </w:r>
      <w:r w:rsidRPr="000D6E67">
        <w:rPr>
          <w:rtl/>
        </w:rPr>
        <w:t xml:space="preserve"> </w:t>
      </w:r>
      <w:r w:rsidRPr="009D59A2">
        <w:rPr>
          <w:rtl/>
        </w:rPr>
        <w:t>گلمن على اضناها النوب ام الفصيل إجزعت من حنّي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من حنّي</w:t>
      </w:r>
      <w:r w:rsidRPr="000D6E67">
        <w:rPr>
          <w:rtl/>
        </w:rPr>
        <w:t xml:space="preserve"> </w:t>
      </w:r>
      <w:r w:rsidRPr="009D59A2">
        <w:rPr>
          <w:rtl/>
        </w:rPr>
        <w:t>اجزعت وبگيت وحدي هناك احنن وانتحب يالأكبر لفرگاك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گوم وشوف عين</w:t>
      </w:r>
      <w:r w:rsidRPr="000D6E67">
        <w:rPr>
          <w:rtl/>
        </w:rPr>
        <w:t xml:space="preserve"> </w:t>
      </w:r>
      <w:r w:rsidRPr="009D59A2">
        <w:rPr>
          <w:rtl/>
        </w:rPr>
        <w:t>امك تهل ادماك ما أنساك الّه المحن ينسنّي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أنسه وما</w:t>
      </w:r>
      <w:r w:rsidRPr="000D6E67">
        <w:rPr>
          <w:rtl/>
        </w:rPr>
        <w:t xml:space="preserve"> </w:t>
      </w:r>
      <w:r w:rsidRPr="009D59A2">
        <w:rPr>
          <w:rtl/>
        </w:rPr>
        <w:t>أگولن ضيعت ضيعه يا ريع الگلب عگبك نشف ريعه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ومثلك</w:t>
      </w:r>
      <w:r w:rsidRPr="000D6E67">
        <w:rPr>
          <w:rtl/>
        </w:rPr>
        <w:t xml:space="preserve"> </w:t>
      </w:r>
      <w:r w:rsidRPr="009D59A2">
        <w:rPr>
          <w:rtl/>
        </w:rPr>
        <w:t>بالبواتر صار تگطيعه ومثل جسمك سيوف الهظم وذرنّي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وذرنني إو</w:t>
      </w:r>
      <w:r w:rsidRPr="000D6E67">
        <w:rPr>
          <w:rtl/>
        </w:rPr>
        <w:t xml:space="preserve"> </w:t>
      </w:r>
      <w:r w:rsidRPr="009D59A2">
        <w:rPr>
          <w:rtl/>
        </w:rPr>
        <w:t>ولمهن ما أظن يزول الّه ابشوفتك يدعج يحلو الطول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محن فرگاك هم</w:t>
      </w:r>
      <w:r w:rsidRPr="000D6E67">
        <w:rPr>
          <w:rtl/>
        </w:rPr>
        <w:t xml:space="preserve"> </w:t>
      </w:r>
      <w:r w:rsidRPr="009D59A2">
        <w:rPr>
          <w:rtl/>
        </w:rPr>
        <w:t>اتزول يا مدلول لو للگبر يالأكبر يودنني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Left"/>
      </w:pPr>
      <w:r w:rsidRPr="009D59A2">
        <w:rPr>
          <w:rtl/>
        </w:rPr>
        <w:t>كربلاء</w:t>
      </w:r>
      <w:r w:rsidRPr="000D6E67">
        <w:rPr>
          <w:rtl/>
        </w:rPr>
        <w:t xml:space="preserve"> </w:t>
      </w:r>
      <w:r w:rsidRPr="009D59A2">
        <w:rPr>
          <w:rtl/>
        </w:rPr>
        <w:t>المقدسة 1978 م</w:t>
      </w:r>
    </w:p>
    <w:p w:rsidR="000D6E67" w:rsidRPr="000D6E67" w:rsidRDefault="000D6E67" w:rsidP="000D6E67">
      <w:pPr>
        <w:pStyle w:val="libNormal"/>
      </w:pPr>
      <w:r>
        <w:rPr>
          <w:rtl/>
        </w:rPr>
        <w:br w:type="page"/>
      </w:r>
    </w:p>
    <w:p w:rsidR="000D6E67" w:rsidRPr="000D6E67" w:rsidRDefault="000D6E67" w:rsidP="000D6E67">
      <w:pPr>
        <w:pStyle w:val="Heading2Center"/>
      </w:pPr>
      <w:bookmarkStart w:id="87" w:name="44"/>
      <w:bookmarkStart w:id="88" w:name="_Toc495738377"/>
      <w:r w:rsidRPr="009D59A2">
        <w:rPr>
          <w:rtl/>
        </w:rPr>
        <w:lastRenderedPageBreak/>
        <w:t>اين الكفيل</w:t>
      </w:r>
      <w:bookmarkEnd w:id="87"/>
      <w:bookmarkEnd w:id="88"/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>
        <w:rPr>
          <w:rtl/>
        </w:rPr>
        <w:t>(</w:t>
      </w:r>
      <w:r w:rsidRPr="009D59A2">
        <w:rPr>
          <w:rtl/>
        </w:rPr>
        <w:t>درامي</w:t>
      </w:r>
      <w:r>
        <w:rPr>
          <w:rtl/>
        </w:rPr>
        <w:t>)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يا گطعت</w:t>
      </w:r>
      <w:r w:rsidRPr="000D6E67">
        <w:rPr>
          <w:rtl/>
        </w:rPr>
        <w:t xml:space="preserve"> </w:t>
      </w:r>
      <w:r w:rsidRPr="009D59A2">
        <w:rPr>
          <w:rtl/>
        </w:rPr>
        <w:t>الچفين گطعت أملنه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وأبطيحت</w:t>
      </w:r>
      <w:r w:rsidRPr="000D6E67">
        <w:rPr>
          <w:rtl/>
        </w:rPr>
        <w:t xml:space="preserve"> </w:t>
      </w:r>
      <w:r w:rsidRPr="009D59A2">
        <w:rPr>
          <w:rtl/>
        </w:rPr>
        <w:t>العباس سلبوا خيمنه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قائد وضحه</w:t>
      </w:r>
      <w:r w:rsidRPr="000D6E67">
        <w:rPr>
          <w:rtl/>
        </w:rPr>
        <w:t xml:space="preserve"> </w:t>
      </w:r>
      <w:r w:rsidRPr="009D59A2">
        <w:rPr>
          <w:rtl/>
        </w:rPr>
        <w:t>الروح لجل العقيده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وگطعت حبل</w:t>
      </w:r>
      <w:r w:rsidRPr="000D6E67">
        <w:rPr>
          <w:rtl/>
        </w:rPr>
        <w:t xml:space="preserve"> </w:t>
      </w:r>
      <w:r w:rsidRPr="009D59A2">
        <w:rPr>
          <w:rtl/>
        </w:rPr>
        <w:t>الزود گطعت وريده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وأبهيبته</w:t>
      </w:r>
      <w:r w:rsidRPr="000D6E67">
        <w:rPr>
          <w:rtl/>
        </w:rPr>
        <w:t xml:space="preserve"> </w:t>
      </w:r>
      <w:r w:rsidRPr="009D59A2">
        <w:rPr>
          <w:rtl/>
        </w:rPr>
        <w:t>الايتام چانت سعيده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وأبفگده صاحت</w:t>
      </w:r>
      <w:r w:rsidRPr="000D6E67">
        <w:rPr>
          <w:rtl/>
        </w:rPr>
        <w:t xml:space="preserve"> </w:t>
      </w:r>
      <w:r w:rsidRPr="009D59A2">
        <w:rPr>
          <w:rtl/>
        </w:rPr>
        <w:t>وين كافل أهلنه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من فرّت</w:t>
      </w:r>
      <w:r w:rsidRPr="000D6E67">
        <w:rPr>
          <w:rtl/>
        </w:rPr>
        <w:t xml:space="preserve"> </w:t>
      </w:r>
      <w:r w:rsidRPr="009D59A2">
        <w:rPr>
          <w:rtl/>
        </w:rPr>
        <w:t>الايتام بالغاضريه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وهجمت على</w:t>
      </w:r>
      <w:r w:rsidRPr="000D6E67">
        <w:rPr>
          <w:rtl/>
        </w:rPr>
        <w:t xml:space="preserve"> </w:t>
      </w:r>
      <w:r w:rsidRPr="009D59A2">
        <w:rPr>
          <w:rtl/>
        </w:rPr>
        <w:t>الصيوان غارات أميه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والحرم صاحت</w:t>
      </w:r>
      <w:r w:rsidRPr="000D6E67">
        <w:rPr>
          <w:rtl/>
        </w:rPr>
        <w:t xml:space="preserve"> </w:t>
      </w:r>
      <w:r w:rsidRPr="009D59A2">
        <w:rPr>
          <w:rtl/>
        </w:rPr>
        <w:t>وين أهل الحميه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من شوفت</w:t>
      </w:r>
      <w:r w:rsidRPr="000D6E67">
        <w:rPr>
          <w:rtl/>
        </w:rPr>
        <w:t xml:space="preserve"> </w:t>
      </w:r>
      <w:r w:rsidRPr="009D59A2">
        <w:rPr>
          <w:rtl/>
        </w:rPr>
        <w:t>العباس دهري حرمنه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البدر</w:t>
      </w:r>
      <w:r w:rsidRPr="000D6E67">
        <w:rPr>
          <w:rtl/>
        </w:rPr>
        <w:t xml:space="preserve"> </w:t>
      </w:r>
      <w:r w:rsidRPr="009D59A2">
        <w:rPr>
          <w:rtl/>
        </w:rPr>
        <w:t>الهواشم جيت اعرض شكايه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من طاحت</w:t>
      </w:r>
      <w:r w:rsidRPr="000D6E67">
        <w:rPr>
          <w:rtl/>
        </w:rPr>
        <w:t xml:space="preserve"> </w:t>
      </w:r>
      <w:r w:rsidRPr="009D59A2">
        <w:rPr>
          <w:rtl/>
        </w:rPr>
        <w:t>الچفين طاحت الرايه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ومن غابت</w:t>
      </w:r>
      <w:r w:rsidRPr="000D6E67">
        <w:rPr>
          <w:rtl/>
        </w:rPr>
        <w:t xml:space="preserve"> </w:t>
      </w:r>
      <w:r w:rsidRPr="009D59A2">
        <w:rPr>
          <w:rtl/>
        </w:rPr>
        <w:t>الأرواح ابكهف المنايه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ذاك الزمان</w:t>
      </w:r>
      <w:r w:rsidRPr="000D6E67">
        <w:rPr>
          <w:rtl/>
        </w:rPr>
        <w:t xml:space="preserve"> </w:t>
      </w:r>
      <w:r w:rsidRPr="009D59A2">
        <w:rPr>
          <w:rtl/>
        </w:rPr>
        <w:t>الراح ما يرجع النه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هم صدگ يا</w:t>
      </w:r>
      <w:r w:rsidRPr="000D6E67">
        <w:rPr>
          <w:rtl/>
        </w:rPr>
        <w:t xml:space="preserve"> </w:t>
      </w:r>
      <w:r w:rsidRPr="009D59A2">
        <w:rPr>
          <w:rtl/>
        </w:rPr>
        <w:t>عباس يرجع دلالي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والطيبه</w:t>
      </w:r>
      <w:r w:rsidRPr="000D6E67">
        <w:rPr>
          <w:rtl/>
        </w:rPr>
        <w:t xml:space="preserve"> </w:t>
      </w:r>
      <w:r w:rsidRPr="009D59A2">
        <w:rPr>
          <w:rtl/>
        </w:rPr>
        <w:t>بالامال ترجع عيالي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ريتك عدل</w:t>
      </w:r>
      <w:r w:rsidRPr="000D6E67">
        <w:rPr>
          <w:rtl/>
        </w:rPr>
        <w:t xml:space="preserve"> </w:t>
      </w:r>
      <w:r w:rsidRPr="009D59A2">
        <w:rPr>
          <w:rtl/>
        </w:rPr>
        <w:t>وتشوف محنة اطفالي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ابگلب</w:t>
      </w:r>
      <w:r w:rsidRPr="000D6E67">
        <w:rPr>
          <w:rtl/>
        </w:rPr>
        <w:t xml:space="preserve"> </w:t>
      </w:r>
      <w:r w:rsidRPr="009D59A2">
        <w:rPr>
          <w:rtl/>
        </w:rPr>
        <w:t>اليتامه اليوم زادت الونّه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واتصل هذه</w:t>
      </w:r>
      <w:r w:rsidRPr="000D6E67">
        <w:rPr>
          <w:rtl/>
        </w:rPr>
        <w:t xml:space="preserve"> </w:t>
      </w:r>
      <w:r w:rsidRPr="009D59A2">
        <w:rPr>
          <w:rtl/>
        </w:rPr>
        <w:t>الصوت من الوديعه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للّي بگه</w:t>
      </w:r>
      <w:r w:rsidRPr="000D6E67">
        <w:rPr>
          <w:rtl/>
        </w:rPr>
        <w:t xml:space="preserve"> </w:t>
      </w:r>
      <w:r w:rsidRPr="009D59A2">
        <w:rPr>
          <w:rtl/>
        </w:rPr>
        <w:t>مطروح فوگ الشريعه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چفينه يم</w:t>
      </w:r>
      <w:r w:rsidRPr="000D6E67">
        <w:rPr>
          <w:rtl/>
        </w:rPr>
        <w:t xml:space="preserve"> </w:t>
      </w:r>
      <w:r w:rsidRPr="009D59A2">
        <w:rPr>
          <w:rtl/>
        </w:rPr>
        <w:t>الجود ظلت گطيعه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lastRenderedPageBreak/>
        <w:t>وعگب الكفيل</w:t>
      </w:r>
      <w:r w:rsidRPr="000D6E67">
        <w:rPr>
          <w:rtl/>
        </w:rPr>
        <w:t xml:space="preserve"> </w:t>
      </w:r>
      <w:r w:rsidRPr="009D59A2">
        <w:rPr>
          <w:rtl/>
        </w:rPr>
        <w:t>اليوم محد كفلنه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ما حصل راعي</w:t>
      </w:r>
      <w:r w:rsidRPr="000D6E67">
        <w:rPr>
          <w:rtl/>
        </w:rPr>
        <w:t xml:space="preserve"> </w:t>
      </w:r>
      <w:r w:rsidRPr="009D59A2">
        <w:rPr>
          <w:rtl/>
        </w:rPr>
        <w:t>الزود يا من ايتامي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عگبك ولا</w:t>
      </w:r>
      <w:r w:rsidRPr="000D6E67">
        <w:rPr>
          <w:rtl/>
        </w:rPr>
        <w:t xml:space="preserve"> </w:t>
      </w:r>
      <w:r w:rsidRPr="009D59A2">
        <w:rPr>
          <w:rtl/>
        </w:rPr>
        <w:t>نغار يحرس اخيامي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زينب انه</w:t>
      </w:r>
      <w:r w:rsidRPr="000D6E67">
        <w:rPr>
          <w:rtl/>
        </w:rPr>
        <w:t xml:space="preserve"> </w:t>
      </w:r>
      <w:r w:rsidRPr="009D59A2">
        <w:rPr>
          <w:rtl/>
        </w:rPr>
        <w:t>وضليت عنهم احامي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وچم محنه هذا</w:t>
      </w:r>
      <w:r w:rsidRPr="000D6E67">
        <w:rPr>
          <w:rtl/>
        </w:rPr>
        <w:t xml:space="preserve"> </w:t>
      </w:r>
      <w:r w:rsidRPr="009D59A2">
        <w:rPr>
          <w:rtl/>
        </w:rPr>
        <w:t>اليوم عگبك حملنه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لو ردت يا</w:t>
      </w:r>
      <w:r w:rsidRPr="000D6E67">
        <w:rPr>
          <w:rtl/>
        </w:rPr>
        <w:t xml:space="preserve"> </w:t>
      </w:r>
      <w:r w:rsidRPr="009D59A2">
        <w:rPr>
          <w:rtl/>
        </w:rPr>
        <w:t>عباس احسب اجروحي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يتمرد الدلال</w:t>
      </w:r>
      <w:r w:rsidRPr="000D6E67">
        <w:rPr>
          <w:rtl/>
        </w:rPr>
        <w:t xml:space="preserve"> </w:t>
      </w:r>
      <w:r w:rsidRPr="009D59A2">
        <w:rPr>
          <w:rtl/>
        </w:rPr>
        <w:t>من جمر نوحي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روحي بگت</w:t>
      </w:r>
      <w:r w:rsidRPr="000D6E67">
        <w:rPr>
          <w:rtl/>
        </w:rPr>
        <w:t xml:space="preserve"> </w:t>
      </w:r>
      <w:r w:rsidRPr="009D59A2">
        <w:rPr>
          <w:rtl/>
        </w:rPr>
        <w:t>وياك رجعلي روحي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لو ترجع</w:t>
      </w:r>
      <w:r w:rsidRPr="000D6E67">
        <w:rPr>
          <w:rtl/>
        </w:rPr>
        <w:t xml:space="preserve"> </w:t>
      </w:r>
      <w:r w:rsidRPr="009D59A2">
        <w:rPr>
          <w:rtl/>
        </w:rPr>
        <w:t>الايتام لديار اهلنه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ولو تعتذر</w:t>
      </w:r>
      <w:r w:rsidRPr="000D6E67">
        <w:rPr>
          <w:rtl/>
        </w:rPr>
        <w:t xml:space="preserve"> </w:t>
      </w:r>
      <w:r w:rsidRPr="009D59A2">
        <w:rPr>
          <w:rtl/>
        </w:rPr>
        <w:t>وتگول سهم البعيني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چم عهد يا</w:t>
      </w:r>
      <w:r w:rsidRPr="000D6E67">
        <w:rPr>
          <w:rtl/>
        </w:rPr>
        <w:t xml:space="preserve"> </w:t>
      </w:r>
      <w:r w:rsidRPr="009D59A2">
        <w:rPr>
          <w:rtl/>
        </w:rPr>
        <w:t>عباس بينك وبيني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ولو ما تطفي</w:t>
      </w:r>
      <w:r w:rsidRPr="000D6E67">
        <w:rPr>
          <w:rtl/>
        </w:rPr>
        <w:t xml:space="preserve"> </w:t>
      </w:r>
      <w:r w:rsidRPr="009D59A2">
        <w:rPr>
          <w:rtl/>
        </w:rPr>
        <w:t>اليوم جمره ونيني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طفيلي نار</w:t>
      </w:r>
      <w:r w:rsidRPr="000D6E67">
        <w:rPr>
          <w:rtl/>
        </w:rPr>
        <w:t xml:space="preserve"> </w:t>
      </w:r>
      <w:r w:rsidRPr="009D59A2">
        <w:rPr>
          <w:rtl/>
        </w:rPr>
        <w:t>اضماي حرگت گلبنه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من جمرة</w:t>
      </w:r>
      <w:r w:rsidRPr="000D6E67">
        <w:rPr>
          <w:rtl/>
        </w:rPr>
        <w:t xml:space="preserve"> </w:t>
      </w:r>
      <w:r w:rsidRPr="009D59A2">
        <w:rPr>
          <w:rtl/>
        </w:rPr>
        <w:t>النارين گلبي تألم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نار الضمه</w:t>
      </w:r>
      <w:r w:rsidRPr="000D6E67">
        <w:rPr>
          <w:rtl/>
        </w:rPr>
        <w:t xml:space="preserve"> </w:t>
      </w:r>
      <w:r w:rsidRPr="009D59A2">
        <w:rPr>
          <w:rtl/>
        </w:rPr>
        <w:t>والنوب نار المخيم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انته الگلت</w:t>
      </w:r>
      <w:r w:rsidRPr="000D6E67">
        <w:rPr>
          <w:rtl/>
        </w:rPr>
        <w:t xml:space="preserve"> </w:t>
      </w:r>
      <w:r w:rsidRPr="009D59A2">
        <w:rPr>
          <w:rtl/>
        </w:rPr>
        <w:t>هالجود ينترس بالدم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چا وين عهدك</w:t>
      </w:r>
      <w:r w:rsidRPr="000D6E67">
        <w:rPr>
          <w:rtl/>
        </w:rPr>
        <w:t xml:space="preserve"> </w:t>
      </w:r>
      <w:r w:rsidRPr="009D59A2">
        <w:rPr>
          <w:rtl/>
        </w:rPr>
        <w:t>وين تنسه عهدنه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عوف الكفاله</w:t>
      </w:r>
      <w:r w:rsidRPr="000D6E67">
        <w:rPr>
          <w:rtl/>
        </w:rPr>
        <w:t xml:space="preserve"> </w:t>
      </w:r>
      <w:r w:rsidRPr="009D59A2">
        <w:rPr>
          <w:rtl/>
        </w:rPr>
        <w:t>عوف آنه الكفيله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حاشاها</w:t>
      </w:r>
      <w:r w:rsidRPr="000D6E67">
        <w:rPr>
          <w:rtl/>
        </w:rPr>
        <w:t xml:space="preserve"> </w:t>
      </w:r>
      <w:r w:rsidRPr="009D59A2">
        <w:rPr>
          <w:rtl/>
        </w:rPr>
        <w:t>هالايتام تطلع ذليله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ولو شفت دمع</w:t>
      </w:r>
      <w:r w:rsidRPr="000D6E67">
        <w:rPr>
          <w:rtl/>
        </w:rPr>
        <w:t xml:space="preserve"> </w:t>
      </w:r>
      <w:r w:rsidRPr="009D59A2">
        <w:rPr>
          <w:rtl/>
        </w:rPr>
        <w:t>العين فايض مسيله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9D59A2">
        <w:rPr>
          <w:rtl/>
        </w:rPr>
        <w:t>ردت اطفي يا</w:t>
      </w:r>
      <w:r w:rsidRPr="000D6E67">
        <w:rPr>
          <w:rtl/>
        </w:rPr>
        <w:t xml:space="preserve"> </w:t>
      </w:r>
      <w:r w:rsidRPr="009D59A2">
        <w:rPr>
          <w:rtl/>
        </w:rPr>
        <w:t>عباس جمرة عطشنه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Left"/>
      </w:pPr>
      <w:r w:rsidRPr="009D59A2">
        <w:rPr>
          <w:rtl/>
        </w:rPr>
        <w:t>طهران 1981 م</w:t>
      </w:r>
    </w:p>
    <w:p w:rsidR="000D6E67" w:rsidRPr="000D6E67" w:rsidRDefault="000D6E67" w:rsidP="000D6E67">
      <w:pPr>
        <w:pStyle w:val="libNormal"/>
      </w:pPr>
      <w:r>
        <w:rPr>
          <w:rtl/>
        </w:rPr>
        <w:lastRenderedPageBreak/>
        <w:br w:type="page"/>
      </w:r>
    </w:p>
    <w:p w:rsidR="000D6E67" w:rsidRPr="000D6E67" w:rsidRDefault="000D6E67" w:rsidP="000D6E67">
      <w:pPr>
        <w:pStyle w:val="Heading2Center"/>
      </w:pPr>
      <w:bookmarkStart w:id="89" w:name="45"/>
      <w:bookmarkStart w:id="90" w:name="_Toc495738378"/>
      <w:r w:rsidRPr="008F48FE">
        <w:rPr>
          <w:rtl/>
        </w:rPr>
        <w:lastRenderedPageBreak/>
        <w:t>الأصوات الهادره</w:t>
      </w:r>
      <w:bookmarkEnd w:id="89"/>
      <w:bookmarkEnd w:id="90"/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Bold1"/>
      </w:pPr>
      <w:r>
        <w:rPr>
          <w:rtl/>
        </w:rPr>
        <w:t>(</w:t>
      </w:r>
      <w:r w:rsidRPr="008F48FE">
        <w:rPr>
          <w:rtl/>
        </w:rPr>
        <w:t>دارمي</w:t>
      </w:r>
      <w:r>
        <w:rPr>
          <w:rtl/>
        </w:rPr>
        <w:t>)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تنادي</w:t>
      </w:r>
      <w:r w:rsidRPr="000D6E67">
        <w:rPr>
          <w:rtl/>
        </w:rPr>
        <w:t xml:space="preserve"> </w:t>
      </w:r>
      <w:r w:rsidRPr="008F48FE">
        <w:rPr>
          <w:rtl/>
        </w:rPr>
        <w:t>الشهاده اليوم واتريد اهلها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وين اليضحي</w:t>
      </w:r>
      <w:r w:rsidRPr="000D6E67">
        <w:rPr>
          <w:rtl/>
        </w:rPr>
        <w:t xml:space="preserve"> </w:t>
      </w:r>
      <w:r w:rsidRPr="008F48FE">
        <w:rPr>
          <w:rtl/>
        </w:rPr>
        <w:t>الروح ويسارع الها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وين العلن</w:t>
      </w:r>
      <w:r w:rsidRPr="000D6E67">
        <w:rPr>
          <w:rtl/>
        </w:rPr>
        <w:t xml:space="preserve"> </w:t>
      </w:r>
      <w:r w:rsidRPr="008F48FE">
        <w:rPr>
          <w:rtl/>
        </w:rPr>
        <w:t>دعواه مؤمن موالي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لو سمع دينه</w:t>
      </w:r>
      <w:r w:rsidRPr="000D6E67">
        <w:rPr>
          <w:rtl/>
        </w:rPr>
        <w:t xml:space="preserve"> </w:t>
      </w:r>
      <w:r w:rsidRPr="008F48FE">
        <w:rPr>
          <w:rtl/>
        </w:rPr>
        <w:t>انضام يرخص الغالي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مو إلّه دينه</w:t>
      </w:r>
      <w:r w:rsidRPr="000D6E67">
        <w:rPr>
          <w:rtl/>
        </w:rPr>
        <w:t xml:space="preserve"> </w:t>
      </w:r>
      <w:r w:rsidRPr="008F48FE">
        <w:rPr>
          <w:rtl/>
        </w:rPr>
        <w:t>يصيح منضهد حالي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التتفگد</w:t>
      </w:r>
      <w:r w:rsidRPr="000D6E67">
        <w:rPr>
          <w:rtl/>
        </w:rPr>
        <w:t xml:space="preserve"> </w:t>
      </w:r>
      <w:r w:rsidRPr="008F48FE">
        <w:rPr>
          <w:rtl/>
        </w:rPr>
        <w:t>المحبوب تمشي برجلها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وين اليضحي</w:t>
      </w:r>
      <w:r w:rsidRPr="000D6E67">
        <w:rPr>
          <w:rtl/>
        </w:rPr>
        <w:t xml:space="preserve"> </w:t>
      </w:r>
      <w:r w:rsidRPr="008F48FE">
        <w:rPr>
          <w:rtl/>
        </w:rPr>
        <w:t>الروح لجل الشهاده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وبدمه يملي</w:t>
      </w:r>
      <w:r w:rsidRPr="000D6E67">
        <w:rPr>
          <w:rtl/>
        </w:rPr>
        <w:t xml:space="preserve"> </w:t>
      </w:r>
      <w:r w:rsidRPr="008F48FE">
        <w:rPr>
          <w:rtl/>
        </w:rPr>
        <w:t>حروف طرس اعتقاده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اليزرع وفه</w:t>
      </w:r>
      <w:r w:rsidRPr="000D6E67">
        <w:rPr>
          <w:rtl/>
        </w:rPr>
        <w:t xml:space="preserve"> </w:t>
      </w:r>
      <w:r w:rsidRPr="008F48FE">
        <w:rPr>
          <w:rtl/>
        </w:rPr>
        <w:t>بدنياه يشوفه بحصاده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واليسعي</w:t>
      </w:r>
      <w:r w:rsidRPr="000D6E67">
        <w:rPr>
          <w:rtl/>
        </w:rPr>
        <w:t xml:space="preserve"> </w:t>
      </w:r>
      <w:r w:rsidRPr="008F48FE">
        <w:rPr>
          <w:rtl/>
        </w:rPr>
        <w:t>للخيرات حتماً يصلها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وين الوفي</w:t>
      </w:r>
      <w:r w:rsidRPr="000D6E67">
        <w:rPr>
          <w:rtl/>
        </w:rPr>
        <w:t xml:space="preserve"> </w:t>
      </w:r>
      <w:r w:rsidRPr="008F48FE">
        <w:rPr>
          <w:rtl/>
        </w:rPr>
        <w:t>وللدين يبذل جهوده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وما يغفه</w:t>
      </w:r>
      <w:r w:rsidRPr="000D6E67">
        <w:rPr>
          <w:rtl/>
        </w:rPr>
        <w:t xml:space="preserve"> </w:t>
      </w:r>
      <w:r w:rsidRPr="008F48FE">
        <w:rPr>
          <w:rtl/>
        </w:rPr>
        <w:t>جفنه بليل يحرس حدوده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ولو شائت</w:t>
      </w:r>
      <w:r w:rsidRPr="000D6E67">
        <w:rPr>
          <w:rtl/>
        </w:rPr>
        <w:t xml:space="preserve"> </w:t>
      </w:r>
      <w:r w:rsidRPr="008F48FE">
        <w:rPr>
          <w:rtl/>
        </w:rPr>
        <w:t>الأقدار يرخص وجوده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ولو ألف موته</w:t>
      </w:r>
      <w:r w:rsidRPr="000D6E67">
        <w:rPr>
          <w:rtl/>
        </w:rPr>
        <w:t xml:space="preserve"> </w:t>
      </w:r>
      <w:r w:rsidRPr="008F48FE">
        <w:rPr>
          <w:rtl/>
        </w:rPr>
        <w:t>يموت عالحق حملها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المتطبع اعله</w:t>
      </w:r>
      <w:r w:rsidRPr="000D6E67">
        <w:rPr>
          <w:rtl/>
        </w:rPr>
        <w:t xml:space="preserve"> </w:t>
      </w:r>
      <w:r w:rsidRPr="008F48FE">
        <w:rPr>
          <w:rtl/>
        </w:rPr>
        <w:t>الخوف واضح بيانه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وبجبهته</w:t>
      </w:r>
      <w:r w:rsidRPr="000D6E67">
        <w:rPr>
          <w:rtl/>
        </w:rPr>
        <w:t xml:space="preserve"> </w:t>
      </w:r>
      <w:r w:rsidRPr="008F48FE">
        <w:rPr>
          <w:rtl/>
        </w:rPr>
        <w:t>مطموغ ختم الخيانه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ولو سمع باسم</w:t>
      </w:r>
      <w:r w:rsidRPr="000D6E67">
        <w:rPr>
          <w:rtl/>
        </w:rPr>
        <w:t xml:space="preserve"> </w:t>
      </w:r>
      <w:r w:rsidRPr="008F48FE">
        <w:rPr>
          <w:rtl/>
        </w:rPr>
        <w:t>الموت تنسد اذانه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يمكن نسه</w:t>
      </w:r>
      <w:r w:rsidRPr="000D6E67">
        <w:rPr>
          <w:rtl/>
        </w:rPr>
        <w:t xml:space="preserve"> </w:t>
      </w:r>
      <w:r w:rsidRPr="008F48FE">
        <w:rPr>
          <w:rtl/>
        </w:rPr>
        <w:t>الأرواح كلمن أجلها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يفوز اليحط</w:t>
      </w:r>
      <w:r w:rsidRPr="000D6E67">
        <w:rPr>
          <w:rtl/>
        </w:rPr>
        <w:t xml:space="preserve"> </w:t>
      </w:r>
      <w:r w:rsidRPr="008F48FE">
        <w:rPr>
          <w:rtl/>
        </w:rPr>
        <w:t>الموت بملاگه عينه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ما يشتري</w:t>
      </w:r>
      <w:r w:rsidRPr="000D6E67">
        <w:rPr>
          <w:rtl/>
        </w:rPr>
        <w:t xml:space="preserve"> </w:t>
      </w:r>
      <w:r w:rsidRPr="008F48FE">
        <w:rPr>
          <w:rtl/>
        </w:rPr>
        <w:t>دنياه وايخلي دينه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واشما يجور</w:t>
      </w:r>
      <w:r w:rsidRPr="000D6E67">
        <w:rPr>
          <w:rtl/>
        </w:rPr>
        <w:t xml:space="preserve"> </w:t>
      </w:r>
      <w:r w:rsidRPr="008F48FE">
        <w:rPr>
          <w:rtl/>
        </w:rPr>
        <w:t>الحال يثبت يقينه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lastRenderedPageBreak/>
        <w:t>ولا تطربه</w:t>
      </w:r>
      <w:r w:rsidRPr="000D6E67">
        <w:rPr>
          <w:rtl/>
        </w:rPr>
        <w:t xml:space="preserve"> </w:t>
      </w:r>
      <w:r w:rsidRPr="008F48FE">
        <w:rPr>
          <w:rtl/>
        </w:rPr>
        <w:t>الأوهام برنة حجلها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واجب علينه</w:t>
      </w:r>
      <w:r w:rsidRPr="000D6E67">
        <w:rPr>
          <w:rtl/>
        </w:rPr>
        <w:t xml:space="preserve"> </w:t>
      </w:r>
      <w:r w:rsidRPr="008F48FE">
        <w:rPr>
          <w:rtl/>
        </w:rPr>
        <w:t>اليوم نطلع انقاتل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من أجل حق</w:t>
      </w:r>
      <w:r w:rsidRPr="000D6E67">
        <w:rPr>
          <w:rtl/>
        </w:rPr>
        <w:t xml:space="preserve"> </w:t>
      </w:r>
      <w:r w:rsidRPr="008F48FE">
        <w:rPr>
          <w:rtl/>
        </w:rPr>
        <w:t>الدين نرفض الباطل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سألوا أمير</w:t>
      </w:r>
      <w:r w:rsidRPr="000D6E67">
        <w:rPr>
          <w:rtl/>
        </w:rPr>
        <w:t xml:space="preserve"> </w:t>
      </w:r>
      <w:r w:rsidRPr="008F48FE">
        <w:rPr>
          <w:rtl/>
        </w:rPr>
        <w:t>الكون من هو العاقل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گال اليضع</w:t>
      </w:r>
      <w:r w:rsidRPr="000D6E67">
        <w:rPr>
          <w:rtl/>
        </w:rPr>
        <w:t xml:space="preserve"> </w:t>
      </w:r>
      <w:r w:rsidRPr="008F48FE">
        <w:rPr>
          <w:rtl/>
        </w:rPr>
        <w:t>الأشياء كلها ابمحلها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العاقل يضع</w:t>
      </w:r>
      <w:r w:rsidRPr="000D6E67">
        <w:rPr>
          <w:rtl/>
        </w:rPr>
        <w:t xml:space="preserve"> </w:t>
      </w:r>
      <w:r w:rsidRPr="008F48FE">
        <w:rPr>
          <w:rtl/>
        </w:rPr>
        <w:t>الأشياء كل شيء ابمحله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يقتدي ابنهج</w:t>
      </w:r>
      <w:r w:rsidRPr="000D6E67">
        <w:rPr>
          <w:rtl/>
        </w:rPr>
        <w:t xml:space="preserve"> </w:t>
      </w:r>
      <w:r w:rsidRPr="008F48FE">
        <w:rPr>
          <w:rtl/>
        </w:rPr>
        <w:t>الدين يرفض الذله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ومن ثورة</w:t>
      </w:r>
      <w:r w:rsidRPr="000D6E67">
        <w:rPr>
          <w:rtl/>
        </w:rPr>
        <w:t xml:space="preserve"> </w:t>
      </w:r>
      <w:r w:rsidRPr="008F48FE">
        <w:rPr>
          <w:rtl/>
        </w:rPr>
        <w:t>المظلوم كل حق تجله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حسين أيعرف</w:t>
      </w:r>
      <w:r w:rsidRPr="000D6E67">
        <w:rPr>
          <w:rtl/>
        </w:rPr>
        <w:t xml:space="preserve"> </w:t>
      </w:r>
      <w:r w:rsidRPr="008F48FE">
        <w:rPr>
          <w:rtl/>
        </w:rPr>
        <w:t>هالناس ويندل عللها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شوف أبو</w:t>
      </w:r>
      <w:r w:rsidRPr="000D6E67">
        <w:rPr>
          <w:rtl/>
        </w:rPr>
        <w:t xml:space="preserve"> </w:t>
      </w:r>
      <w:r w:rsidRPr="008F48FE">
        <w:rPr>
          <w:rtl/>
        </w:rPr>
        <w:t>اليمه اشلون عالطاغي من ثار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بالسبعه</w:t>
      </w:r>
      <w:r w:rsidRPr="000D6E67">
        <w:rPr>
          <w:rtl/>
        </w:rPr>
        <w:t xml:space="preserve"> </w:t>
      </w:r>
      <w:r w:rsidRPr="008F48FE">
        <w:rPr>
          <w:rtl/>
        </w:rPr>
        <w:t>وثمانين ذاك النصر صار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سبو طعش أهل</w:t>
      </w:r>
      <w:r w:rsidRPr="000D6E67">
        <w:rPr>
          <w:rtl/>
        </w:rPr>
        <w:t xml:space="preserve"> </w:t>
      </w:r>
      <w:r w:rsidRPr="008F48FE">
        <w:rPr>
          <w:rtl/>
        </w:rPr>
        <w:t>البيت وسبعين الأنصار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ولو احنه أهل</w:t>
      </w:r>
      <w:r w:rsidRPr="000D6E67">
        <w:rPr>
          <w:rtl/>
        </w:rPr>
        <w:t xml:space="preserve"> </w:t>
      </w:r>
      <w:r w:rsidRPr="008F48FE">
        <w:rPr>
          <w:rtl/>
        </w:rPr>
        <w:t>الدين نصبح مثلها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Left"/>
      </w:pPr>
      <w:r w:rsidRPr="008F48FE">
        <w:rPr>
          <w:rtl/>
        </w:rPr>
        <w:t>دمشق 1980 م</w:t>
      </w:r>
    </w:p>
    <w:p w:rsidR="000D6E67" w:rsidRPr="000D6E67" w:rsidRDefault="000D6E67" w:rsidP="000D6E67">
      <w:pPr>
        <w:pStyle w:val="libNormal"/>
      </w:pPr>
      <w:r>
        <w:rPr>
          <w:rtl/>
        </w:rPr>
        <w:br w:type="page"/>
      </w:r>
    </w:p>
    <w:p w:rsidR="000D6E67" w:rsidRPr="000D6E67" w:rsidRDefault="000D6E67" w:rsidP="000D6E67">
      <w:pPr>
        <w:pStyle w:val="Heading2Center"/>
      </w:pPr>
      <w:bookmarkStart w:id="91" w:name="46"/>
      <w:bookmarkStart w:id="92" w:name="_Toc495738379"/>
      <w:r w:rsidRPr="008F48FE">
        <w:rPr>
          <w:rtl/>
        </w:rPr>
        <w:lastRenderedPageBreak/>
        <w:t xml:space="preserve">علي بن الحسين </w:t>
      </w:r>
      <w:r>
        <w:rPr>
          <w:rtl/>
        </w:rPr>
        <w:t>(</w:t>
      </w:r>
      <w:r w:rsidRPr="008F48FE">
        <w:rPr>
          <w:rtl/>
        </w:rPr>
        <w:t>عليه</w:t>
      </w:r>
      <w:r w:rsidRPr="000D6E67">
        <w:rPr>
          <w:rtl/>
        </w:rPr>
        <w:t xml:space="preserve"> </w:t>
      </w:r>
      <w:r w:rsidRPr="008F48FE">
        <w:rPr>
          <w:rtl/>
        </w:rPr>
        <w:t>السلام</w:t>
      </w:r>
      <w:r>
        <w:rPr>
          <w:rtl/>
        </w:rPr>
        <w:t>)</w:t>
      </w:r>
      <w:bookmarkEnd w:id="91"/>
      <w:bookmarkEnd w:id="92"/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ما أنسه يومك</w:t>
      </w:r>
      <w:r w:rsidRPr="000D6E67">
        <w:rPr>
          <w:rtl/>
        </w:rPr>
        <w:t xml:space="preserve"> </w:t>
      </w:r>
      <w:r w:rsidRPr="008F48FE">
        <w:rPr>
          <w:rtl/>
        </w:rPr>
        <w:t>يا چتيل العبره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طول العمر</w:t>
      </w:r>
      <w:r w:rsidRPr="000D6E67">
        <w:rPr>
          <w:rtl/>
        </w:rPr>
        <w:t xml:space="preserve"> </w:t>
      </w:r>
      <w:r w:rsidRPr="008F48FE">
        <w:rPr>
          <w:rtl/>
        </w:rPr>
        <w:t>يومك يظل إعله البال يا چتيل العبره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آنه العليل</w:t>
      </w:r>
      <w:r w:rsidRPr="000D6E67">
        <w:rPr>
          <w:rtl/>
        </w:rPr>
        <w:t xml:space="preserve"> </w:t>
      </w:r>
      <w:r w:rsidRPr="008F48FE">
        <w:rPr>
          <w:rtl/>
        </w:rPr>
        <w:t>الفطّرت گلبي الآه والعلّه الخفيه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اتغيبت روحي</w:t>
      </w:r>
      <w:r w:rsidRPr="000D6E67">
        <w:rPr>
          <w:rtl/>
        </w:rPr>
        <w:t xml:space="preserve"> </w:t>
      </w:r>
      <w:r w:rsidRPr="008F48FE">
        <w:rPr>
          <w:rtl/>
        </w:rPr>
        <w:t>من النحب والويلاه والونّه الشجيه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ما حصل واحد</w:t>
      </w:r>
      <w:r w:rsidRPr="000D6E67">
        <w:rPr>
          <w:rtl/>
        </w:rPr>
        <w:t xml:space="preserve"> </w:t>
      </w:r>
      <w:r w:rsidRPr="008F48FE">
        <w:rPr>
          <w:rtl/>
        </w:rPr>
        <w:t>من هلي حتى انخاه برض الغاضريه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بهالغربه</w:t>
      </w:r>
      <w:r w:rsidRPr="000D6E67">
        <w:rPr>
          <w:rtl/>
        </w:rPr>
        <w:t xml:space="preserve"> </w:t>
      </w:r>
      <w:r w:rsidRPr="008F48FE">
        <w:rPr>
          <w:rtl/>
        </w:rPr>
        <w:t>وحدي يا چتيل العبره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وحيّرني يوم</w:t>
      </w:r>
      <w:r w:rsidRPr="000D6E67">
        <w:rPr>
          <w:rtl/>
        </w:rPr>
        <w:t xml:space="preserve"> </w:t>
      </w:r>
      <w:r w:rsidRPr="008F48FE">
        <w:rPr>
          <w:rtl/>
        </w:rPr>
        <w:t>العاشر إبجمع عيال يا چتيل العبره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ضاگت ابروحي</w:t>
      </w:r>
      <w:r w:rsidRPr="000D6E67">
        <w:rPr>
          <w:rtl/>
        </w:rPr>
        <w:t xml:space="preserve"> </w:t>
      </w:r>
      <w:r w:rsidRPr="008F48FE">
        <w:rPr>
          <w:rtl/>
        </w:rPr>
        <w:t>الواسعه بذاك اليوم والگدر والفها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مره اعله</w:t>
      </w:r>
      <w:r w:rsidRPr="000D6E67">
        <w:rPr>
          <w:rtl/>
        </w:rPr>
        <w:t xml:space="preserve"> </w:t>
      </w:r>
      <w:r w:rsidRPr="008F48FE">
        <w:rPr>
          <w:rtl/>
        </w:rPr>
        <w:t>جسمك مره عالشاطي تحوم والحزن خاطفها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يوم الفگدتك</w:t>
      </w:r>
      <w:r w:rsidRPr="000D6E67">
        <w:rPr>
          <w:rtl/>
        </w:rPr>
        <w:t xml:space="preserve"> </w:t>
      </w:r>
      <w:r w:rsidRPr="008F48FE">
        <w:rPr>
          <w:rtl/>
        </w:rPr>
        <w:t>بيه راواني هموم ما چنت شايفها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خضبت وجهي يا</w:t>
      </w:r>
      <w:r w:rsidRPr="000D6E67">
        <w:rPr>
          <w:rtl/>
        </w:rPr>
        <w:t xml:space="preserve"> </w:t>
      </w:r>
      <w:r w:rsidRPr="008F48FE">
        <w:rPr>
          <w:rtl/>
        </w:rPr>
        <w:t>چتيل العبره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ابدم الضحايه</w:t>
      </w:r>
      <w:r w:rsidRPr="000D6E67">
        <w:rPr>
          <w:rtl/>
        </w:rPr>
        <w:t xml:space="preserve"> </w:t>
      </w:r>
      <w:r w:rsidRPr="008F48FE">
        <w:rPr>
          <w:rtl/>
        </w:rPr>
        <w:t>ودمع عيني الهمال يا چتيل العبره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ما چنت شايف</w:t>
      </w:r>
      <w:r w:rsidRPr="000D6E67">
        <w:rPr>
          <w:rtl/>
        </w:rPr>
        <w:t xml:space="preserve"> </w:t>
      </w:r>
      <w:r w:rsidRPr="008F48FE">
        <w:rPr>
          <w:rtl/>
        </w:rPr>
        <w:t>هالمحن والآلام برض الطف شفتها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واتمركزت</w:t>
      </w:r>
      <w:r w:rsidRPr="000D6E67">
        <w:rPr>
          <w:rtl/>
        </w:rPr>
        <w:t xml:space="preserve"> </w:t>
      </w:r>
      <w:r w:rsidRPr="008F48FE">
        <w:rPr>
          <w:rtl/>
        </w:rPr>
        <w:t>بعضاي كل الاسقام چم علّه حملتها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واسعرت روحي</w:t>
      </w:r>
      <w:r w:rsidRPr="000D6E67">
        <w:rPr>
          <w:rtl/>
        </w:rPr>
        <w:t xml:space="preserve"> </w:t>
      </w:r>
      <w:r w:rsidRPr="008F48FE">
        <w:rPr>
          <w:rtl/>
        </w:rPr>
        <w:t>بنار دمع الايتام والروحي فگدتها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ابگطعت وريدك</w:t>
      </w:r>
      <w:r w:rsidRPr="000D6E67">
        <w:rPr>
          <w:rtl/>
        </w:rPr>
        <w:t xml:space="preserve"> </w:t>
      </w:r>
      <w:r w:rsidRPr="008F48FE">
        <w:rPr>
          <w:rtl/>
        </w:rPr>
        <w:t>يا چتيل العبره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كل ساعه</w:t>
      </w:r>
      <w:r w:rsidRPr="000D6E67">
        <w:rPr>
          <w:rtl/>
        </w:rPr>
        <w:t xml:space="preserve"> </w:t>
      </w:r>
      <w:r w:rsidRPr="008F48FE">
        <w:rPr>
          <w:rtl/>
        </w:rPr>
        <w:t>يتراوالي وجه الجمّال يا چتيل العبره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ما چنت شايف</w:t>
      </w:r>
      <w:r w:rsidRPr="000D6E67">
        <w:rPr>
          <w:rtl/>
        </w:rPr>
        <w:t xml:space="preserve"> </w:t>
      </w:r>
      <w:r w:rsidRPr="008F48FE">
        <w:rPr>
          <w:rtl/>
        </w:rPr>
        <w:t>گمر يهوى اعله الگاع من گلب الثريه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عالنهر هذا</w:t>
      </w:r>
      <w:r w:rsidRPr="000D6E67">
        <w:rPr>
          <w:rtl/>
        </w:rPr>
        <w:t xml:space="preserve"> </w:t>
      </w:r>
      <w:r w:rsidRPr="008F48FE">
        <w:rPr>
          <w:rtl/>
        </w:rPr>
        <w:t>الوصف شفته بأبداع من راعي الحميه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للحرم من</w:t>
      </w:r>
      <w:r w:rsidRPr="000D6E67">
        <w:rPr>
          <w:rtl/>
        </w:rPr>
        <w:t xml:space="preserve"> </w:t>
      </w:r>
      <w:r w:rsidRPr="008F48FE">
        <w:rPr>
          <w:rtl/>
        </w:rPr>
        <w:t>عالشاطي يرسل إشعاع لآفاق الثنيه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هالگمر عمي</w:t>
      </w:r>
      <w:r w:rsidRPr="000D6E67">
        <w:rPr>
          <w:rtl/>
        </w:rPr>
        <w:t xml:space="preserve"> </w:t>
      </w:r>
      <w:r w:rsidRPr="008F48FE">
        <w:rPr>
          <w:rtl/>
        </w:rPr>
        <w:t>يا چتيل العبره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والشمس راسك</w:t>
      </w:r>
      <w:r w:rsidRPr="000D6E67">
        <w:rPr>
          <w:rtl/>
        </w:rPr>
        <w:t xml:space="preserve"> </w:t>
      </w:r>
      <w:r w:rsidRPr="008F48FE">
        <w:rPr>
          <w:rtl/>
        </w:rPr>
        <w:t>زاهر إعله العسال يا چتيل العبره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ما چنت</w:t>
      </w:r>
      <w:r w:rsidRPr="000D6E67">
        <w:rPr>
          <w:rtl/>
        </w:rPr>
        <w:t xml:space="preserve"> </w:t>
      </w:r>
      <w:r w:rsidRPr="008F48FE">
        <w:rPr>
          <w:rtl/>
        </w:rPr>
        <w:t>شايف</w:t>
      </w:r>
      <w:r w:rsidRPr="000D6E67">
        <w:rPr>
          <w:rtl/>
        </w:rPr>
        <w:t xml:space="preserve"> </w:t>
      </w:r>
      <w:r w:rsidRPr="008F48FE">
        <w:rPr>
          <w:rtl/>
        </w:rPr>
        <w:t>وجه جدنه المختار متخضب ابدمه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lastRenderedPageBreak/>
        <w:t>شفته إبوجه</w:t>
      </w:r>
      <w:r w:rsidRPr="000D6E67">
        <w:rPr>
          <w:rtl/>
        </w:rPr>
        <w:t xml:space="preserve"> </w:t>
      </w:r>
      <w:r w:rsidRPr="008F48FE">
        <w:rPr>
          <w:rtl/>
        </w:rPr>
        <w:t>الأكبر اليسطع أنوار من بهجة الحكمة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ابجثة أخويه</w:t>
      </w:r>
      <w:r w:rsidRPr="000D6E67">
        <w:rPr>
          <w:rtl/>
        </w:rPr>
        <w:t xml:space="preserve"> </w:t>
      </w:r>
      <w:r w:rsidRPr="008F48FE">
        <w:rPr>
          <w:rtl/>
        </w:rPr>
        <w:t>اعله الترب تدري شصار من أشرار الأمه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گطّعوا جسمه</w:t>
      </w:r>
      <w:r w:rsidRPr="000D6E67">
        <w:rPr>
          <w:rtl/>
        </w:rPr>
        <w:t xml:space="preserve"> </w:t>
      </w:r>
      <w:r w:rsidRPr="008F48FE">
        <w:rPr>
          <w:rtl/>
        </w:rPr>
        <w:t>يا چتيل العبره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وطبرات</w:t>
      </w:r>
      <w:r w:rsidRPr="000D6E67">
        <w:rPr>
          <w:rtl/>
        </w:rPr>
        <w:t xml:space="preserve"> </w:t>
      </w:r>
      <w:r w:rsidRPr="008F48FE">
        <w:rPr>
          <w:rtl/>
        </w:rPr>
        <w:t>الأكبر گطعتلي الدلال يا چتيل العبره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ما چنت شايف</w:t>
      </w:r>
      <w:r w:rsidRPr="000D6E67">
        <w:rPr>
          <w:rtl/>
        </w:rPr>
        <w:t xml:space="preserve"> </w:t>
      </w:r>
      <w:r w:rsidRPr="008F48FE">
        <w:rPr>
          <w:rtl/>
        </w:rPr>
        <w:t>معرس اعله الحومه والسمر زفنّه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بالطف شفت</w:t>
      </w:r>
      <w:r w:rsidRPr="000D6E67">
        <w:rPr>
          <w:rtl/>
        </w:rPr>
        <w:t xml:space="preserve"> </w:t>
      </w:r>
      <w:r w:rsidRPr="008F48FE">
        <w:rPr>
          <w:rtl/>
        </w:rPr>
        <w:t>جاسم ابفيض دمومه بچفوفه تحنّه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وشمعة زفافه</w:t>
      </w:r>
      <w:r w:rsidRPr="000D6E67">
        <w:rPr>
          <w:rtl/>
        </w:rPr>
        <w:t xml:space="preserve"> </w:t>
      </w:r>
      <w:r w:rsidRPr="008F48FE">
        <w:rPr>
          <w:rtl/>
        </w:rPr>
        <w:t>ابچبدتي مضرومه وزيدتلي الونّه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عرسه المنيه</w:t>
      </w:r>
      <w:r w:rsidRPr="000D6E67">
        <w:rPr>
          <w:rtl/>
        </w:rPr>
        <w:t xml:space="preserve"> </w:t>
      </w:r>
      <w:r w:rsidRPr="008F48FE">
        <w:rPr>
          <w:rtl/>
        </w:rPr>
        <w:t>يا چتيل العبره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اتغيرت زفة</w:t>
      </w:r>
      <w:r w:rsidRPr="000D6E67">
        <w:rPr>
          <w:rtl/>
        </w:rPr>
        <w:t xml:space="preserve"> </w:t>
      </w:r>
      <w:r w:rsidRPr="008F48FE">
        <w:rPr>
          <w:rtl/>
        </w:rPr>
        <w:t>عرسه من حال لحال يا چتيل العبره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ما چنت شايف</w:t>
      </w:r>
      <w:r w:rsidRPr="000D6E67">
        <w:rPr>
          <w:rtl/>
        </w:rPr>
        <w:t xml:space="preserve"> </w:t>
      </w:r>
      <w:r w:rsidRPr="008F48FE">
        <w:rPr>
          <w:rtl/>
        </w:rPr>
        <w:t>طفل ضامي ومذبوح والنبله بوريده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من دمه صوابه</w:t>
      </w:r>
      <w:r w:rsidRPr="000D6E67">
        <w:rPr>
          <w:rtl/>
        </w:rPr>
        <w:t xml:space="preserve"> </w:t>
      </w:r>
      <w:r w:rsidRPr="008F48FE">
        <w:rPr>
          <w:rtl/>
        </w:rPr>
        <w:t>دمع عيني مسفوح وآلامه بعضيده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نبلة ابن</w:t>
      </w:r>
      <w:r w:rsidRPr="000D6E67">
        <w:rPr>
          <w:rtl/>
        </w:rPr>
        <w:t xml:space="preserve"> </w:t>
      </w:r>
      <w:r w:rsidRPr="008F48FE">
        <w:rPr>
          <w:rtl/>
        </w:rPr>
        <w:t>كاهل خذت مني الروح من طوّگت جيده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ابذبحت رضيعك</w:t>
      </w:r>
      <w:r w:rsidRPr="000D6E67">
        <w:rPr>
          <w:rtl/>
        </w:rPr>
        <w:t xml:space="preserve"> </w:t>
      </w:r>
      <w:r w:rsidRPr="008F48FE">
        <w:rPr>
          <w:rtl/>
        </w:rPr>
        <w:t>يا چتيل العبره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أنشد اميه</w:t>
      </w:r>
      <w:r w:rsidRPr="000D6E67">
        <w:rPr>
          <w:rtl/>
        </w:rPr>
        <w:t xml:space="preserve"> </w:t>
      </w:r>
      <w:r w:rsidRPr="008F48FE">
        <w:rPr>
          <w:rtl/>
        </w:rPr>
        <w:t>شچان ذنب الأطفال يا چتيل العبره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ما چنت شايف</w:t>
      </w:r>
      <w:r w:rsidRPr="000D6E67">
        <w:rPr>
          <w:rtl/>
        </w:rPr>
        <w:t xml:space="preserve"> </w:t>
      </w:r>
      <w:r w:rsidRPr="008F48FE">
        <w:rPr>
          <w:rtl/>
        </w:rPr>
        <w:t>خيم تتلاهب نار بس خيم أيتامك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نار اللّي</w:t>
      </w:r>
      <w:r w:rsidRPr="000D6E67">
        <w:rPr>
          <w:rtl/>
        </w:rPr>
        <w:t xml:space="preserve"> </w:t>
      </w:r>
      <w:r w:rsidRPr="008F48FE">
        <w:rPr>
          <w:rtl/>
        </w:rPr>
        <w:t>چانت لاهبه اباب الدار اتحوّلت لخيامك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وگوم الطغات</w:t>
      </w:r>
      <w:r w:rsidRPr="000D6E67">
        <w:rPr>
          <w:rtl/>
        </w:rPr>
        <w:t xml:space="preserve"> </w:t>
      </w:r>
      <w:r w:rsidRPr="008F48FE">
        <w:rPr>
          <w:rtl/>
        </w:rPr>
        <w:t>الگيّدوا حامي الجار شاهدت جدّامك؟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يسرّوا زينب</w:t>
      </w:r>
      <w:r w:rsidRPr="000D6E67">
        <w:rPr>
          <w:rtl/>
        </w:rPr>
        <w:t xml:space="preserve"> </w:t>
      </w:r>
      <w:r w:rsidRPr="008F48FE">
        <w:rPr>
          <w:rtl/>
        </w:rPr>
        <w:t>يا چتيل العبره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وگيّدوا جيدي</w:t>
      </w:r>
      <w:r w:rsidRPr="000D6E67">
        <w:rPr>
          <w:rtl/>
        </w:rPr>
        <w:t xml:space="preserve"> </w:t>
      </w:r>
      <w:r w:rsidRPr="008F48FE">
        <w:rPr>
          <w:rtl/>
        </w:rPr>
        <w:t>بنفس ذيچ الاغلال يا چتيل العبره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Left"/>
      </w:pPr>
      <w:r w:rsidRPr="008F48FE">
        <w:rPr>
          <w:rtl/>
        </w:rPr>
        <w:t>دمشق 1980 م</w:t>
      </w:r>
    </w:p>
    <w:p w:rsidR="000D6E67" w:rsidRPr="000D6E67" w:rsidRDefault="000D6E67" w:rsidP="000D6E67">
      <w:pPr>
        <w:pStyle w:val="libNormal"/>
      </w:pPr>
      <w:r>
        <w:rPr>
          <w:rtl/>
        </w:rPr>
        <w:br w:type="page"/>
      </w:r>
    </w:p>
    <w:p w:rsidR="000D6E67" w:rsidRPr="000D6E67" w:rsidRDefault="000D6E67" w:rsidP="000D6E67">
      <w:pPr>
        <w:pStyle w:val="Heading2Center"/>
      </w:pPr>
      <w:bookmarkStart w:id="93" w:name="47"/>
      <w:bookmarkStart w:id="94" w:name="_Toc495738380"/>
      <w:r w:rsidRPr="008F48FE">
        <w:rPr>
          <w:rtl/>
        </w:rPr>
        <w:lastRenderedPageBreak/>
        <w:t>غريب بغداد</w:t>
      </w:r>
      <w:bookmarkEnd w:id="93"/>
      <w:bookmarkEnd w:id="94"/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انصابت أصول</w:t>
      </w:r>
      <w:r w:rsidRPr="000D6E67">
        <w:rPr>
          <w:rtl/>
        </w:rPr>
        <w:t xml:space="preserve"> </w:t>
      </w:r>
      <w:r w:rsidRPr="008F48FE">
        <w:rPr>
          <w:rtl/>
        </w:rPr>
        <w:t>الدين بمصاب راعيها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راعي المعاجز</w:t>
      </w:r>
      <w:r w:rsidRPr="000D6E67">
        <w:rPr>
          <w:rtl/>
        </w:rPr>
        <w:t xml:space="preserve"> </w:t>
      </w:r>
      <w:r w:rsidRPr="008F48FE">
        <w:rPr>
          <w:rtl/>
        </w:rPr>
        <w:t>وين واتوجرت نارين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بمصاب راعيها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نارين ظلت</w:t>
      </w:r>
      <w:r w:rsidRPr="000D6E67">
        <w:rPr>
          <w:rtl/>
        </w:rPr>
        <w:t xml:space="preserve"> </w:t>
      </w:r>
      <w:r w:rsidRPr="008F48FE">
        <w:rPr>
          <w:rtl/>
        </w:rPr>
        <w:t>تسعر ابدلالي وغيرت حالي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نار اعله همي</w:t>
      </w:r>
      <w:r w:rsidRPr="000D6E67">
        <w:rPr>
          <w:rtl/>
        </w:rPr>
        <w:t xml:space="preserve"> </w:t>
      </w:r>
      <w:r w:rsidRPr="008F48FE">
        <w:rPr>
          <w:rtl/>
        </w:rPr>
        <w:t>ونار فگد الغالي وغيرت حالي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ومن أثر</w:t>
      </w:r>
      <w:r w:rsidRPr="000D6E67">
        <w:rPr>
          <w:rtl/>
        </w:rPr>
        <w:t xml:space="preserve"> </w:t>
      </w:r>
      <w:r w:rsidRPr="008F48FE">
        <w:rPr>
          <w:rtl/>
        </w:rPr>
        <w:t>جمرتهن سهرت ليالي وغيرت حالي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وابگلبي دار</w:t>
      </w:r>
      <w:r w:rsidRPr="000D6E67">
        <w:rPr>
          <w:rtl/>
        </w:rPr>
        <w:t xml:space="preserve"> </w:t>
      </w:r>
      <w:r w:rsidRPr="008F48FE">
        <w:rPr>
          <w:rtl/>
        </w:rPr>
        <w:t>النوح صارت مبانيها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واتهدّمت</w:t>
      </w:r>
      <w:r w:rsidRPr="000D6E67">
        <w:rPr>
          <w:rtl/>
        </w:rPr>
        <w:t xml:space="preserve"> </w:t>
      </w:r>
      <w:r w:rsidRPr="008F48FE">
        <w:rPr>
          <w:rtl/>
        </w:rPr>
        <w:t>دارين واتوجرت نارين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بمصاب راعيها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دارين هاليوم</w:t>
      </w:r>
      <w:r w:rsidRPr="000D6E67">
        <w:rPr>
          <w:rtl/>
        </w:rPr>
        <w:t xml:space="preserve"> </w:t>
      </w:r>
      <w:r w:rsidRPr="008F48FE">
        <w:rPr>
          <w:rtl/>
        </w:rPr>
        <w:t>الدهر هدّمها عندك علمها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عز وأبه</w:t>
      </w:r>
      <w:r w:rsidRPr="000D6E67">
        <w:rPr>
          <w:rtl/>
        </w:rPr>
        <w:t xml:space="preserve"> </w:t>
      </w:r>
      <w:r w:rsidRPr="008F48FE">
        <w:rPr>
          <w:rtl/>
        </w:rPr>
        <w:t>الدارين ما أعظمها عندك علمها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وجروح گلبي</w:t>
      </w:r>
      <w:r w:rsidRPr="000D6E67">
        <w:rPr>
          <w:rtl/>
        </w:rPr>
        <w:t xml:space="preserve"> </w:t>
      </w:r>
      <w:r w:rsidRPr="008F48FE">
        <w:rPr>
          <w:rtl/>
        </w:rPr>
        <w:t>الداميه شيلمها عندك علمها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اصرخ واصيح</w:t>
      </w:r>
      <w:r w:rsidRPr="000D6E67">
        <w:rPr>
          <w:rtl/>
        </w:rPr>
        <w:t xml:space="preserve"> </w:t>
      </w:r>
      <w:r w:rsidRPr="008F48FE">
        <w:rPr>
          <w:rtl/>
        </w:rPr>
        <w:t>اجروح گلبي اشيداويها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متصوب</w:t>
      </w:r>
      <w:r w:rsidRPr="000D6E67">
        <w:rPr>
          <w:rtl/>
        </w:rPr>
        <w:t xml:space="preserve"> </w:t>
      </w:r>
      <w:r w:rsidRPr="008F48FE">
        <w:rPr>
          <w:rtl/>
        </w:rPr>
        <w:t>ابجرحين واتوجرت نارين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بمصاب راعيها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جرحين خلّنّي</w:t>
      </w:r>
      <w:r w:rsidRPr="000D6E67">
        <w:rPr>
          <w:rtl/>
        </w:rPr>
        <w:t xml:space="preserve"> </w:t>
      </w:r>
      <w:r w:rsidRPr="008F48FE">
        <w:rPr>
          <w:rtl/>
        </w:rPr>
        <w:t>أجر انياحه وما شفت راحه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من يوم ابن</w:t>
      </w:r>
      <w:r w:rsidRPr="000D6E67">
        <w:rPr>
          <w:rtl/>
        </w:rPr>
        <w:t xml:space="preserve"> </w:t>
      </w:r>
      <w:r w:rsidRPr="008F48FE">
        <w:rPr>
          <w:rtl/>
        </w:rPr>
        <w:t>جعفر طفوا مصباحه ما شفت راحه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سهمين صابن</w:t>
      </w:r>
      <w:r w:rsidRPr="000D6E67">
        <w:rPr>
          <w:rtl/>
        </w:rPr>
        <w:t xml:space="preserve"> </w:t>
      </w:r>
      <w:r w:rsidRPr="008F48FE">
        <w:rPr>
          <w:rtl/>
        </w:rPr>
        <w:t>چبدتي الجرّاحه ما شفت راحه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سهام المصيبه</w:t>
      </w:r>
      <w:r w:rsidRPr="000D6E67">
        <w:rPr>
          <w:rtl/>
        </w:rPr>
        <w:t xml:space="preserve"> </w:t>
      </w:r>
      <w:r w:rsidRPr="008F48FE">
        <w:rPr>
          <w:rtl/>
        </w:rPr>
        <w:t>اليوم صابت مراميها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وابجمرة</w:t>
      </w:r>
      <w:r w:rsidRPr="000D6E67">
        <w:rPr>
          <w:rtl/>
        </w:rPr>
        <w:t xml:space="preserve"> </w:t>
      </w:r>
      <w:r w:rsidRPr="008F48FE">
        <w:rPr>
          <w:rtl/>
        </w:rPr>
        <w:t>السهمين واتوجرت نارين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بمصاب راعيها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سهمين نيشنها</w:t>
      </w:r>
      <w:r w:rsidRPr="000D6E67">
        <w:rPr>
          <w:rtl/>
        </w:rPr>
        <w:t xml:space="preserve"> </w:t>
      </w:r>
      <w:r w:rsidRPr="008F48FE">
        <w:rPr>
          <w:rtl/>
        </w:rPr>
        <w:t>الدهر بعيوني وغيرت لوني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وگوم اللّي</w:t>
      </w:r>
      <w:r w:rsidRPr="000D6E67">
        <w:rPr>
          <w:rtl/>
        </w:rPr>
        <w:t xml:space="preserve"> </w:t>
      </w:r>
      <w:r w:rsidRPr="008F48FE">
        <w:rPr>
          <w:rtl/>
        </w:rPr>
        <w:t>غدروا موسى ما رحموني وغيرت لوني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lastRenderedPageBreak/>
        <w:t>يا ريت گبله</w:t>
      </w:r>
      <w:r w:rsidRPr="000D6E67">
        <w:rPr>
          <w:rtl/>
        </w:rPr>
        <w:t xml:space="preserve"> </w:t>
      </w:r>
      <w:r w:rsidRPr="008F48FE">
        <w:rPr>
          <w:rtl/>
        </w:rPr>
        <w:t>بهالسجن خلوني وغيرت لوني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روحي اويه</w:t>
      </w:r>
      <w:r w:rsidRPr="000D6E67">
        <w:rPr>
          <w:rtl/>
        </w:rPr>
        <w:t xml:space="preserve"> </w:t>
      </w:r>
      <w:r w:rsidRPr="008F48FE">
        <w:rPr>
          <w:rtl/>
        </w:rPr>
        <w:t>روحه هناك بالسجن تلگيها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متغيبه</w:t>
      </w:r>
      <w:r w:rsidRPr="000D6E67">
        <w:rPr>
          <w:rtl/>
        </w:rPr>
        <w:t xml:space="preserve"> </w:t>
      </w:r>
      <w:r w:rsidRPr="008F48FE">
        <w:rPr>
          <w:rtl/>
        </w:rPr>
        <w:t>الروحين واتوجرت نارين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بمصاب راعيها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روحين غابت</w:t>
      </w:r>
      <w:r w:rsidRPr="000D6E67">
        <w:rPr>
          <w:rtl/>
        </w:rPr>
        <w:t xml:space="preserve"> </w:t>
      </w:r>
      <w:r w:rsidRPr="008F48FE">
        <w:rPr>
          <w:rtl/>
        </w:rPr>
        <w:t>بالسجن تدريها وتعرف اشبيها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روحي اويه</w:t>
      </w:r>
      <w:r w:rsidRPr="000D6E67">
        <w:rPr>
          <w:rtl/>
        </w:rPr>
        <w:t xml:space="preserve"> </w:t>
      </w:r>
      <w:r w:rsidRPr="008F48FE">
        <w:rPr>
          <w:rtl/>
        </w:rPr>
        <w:t>روح الكاظم امغيبيها وتعرف اشبيها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الكاظم چبدتي</w:t>
      </w:r>
      <w:r w:rsidRPr="000D6E67">
        <w:rPr>
          <w:rtl/>
        </w:rPr>
        <w:t xml:space="preserve"> </w:t>
      </w:r>
      <w:r w:rsidRPr="008F48FE">
        <w:rPr>
          <w:rtl/>
        </w:rPr>
        <w:t>وچبدته امگطعيها وتعرف اشبيها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وأهل المكيده</w:t>
      </w:r>
      <w:r w:rsidRPr="000D6E67">
        <w:rPr>
          <w:rtl/>
        </w:rPr>
        <w:t xml:space="preserve"> </w:t>
      </w:r>
      <w:r w:rsidRPr="008F48FE">
        <w:rPr>
          <w:rtl/>
        </w:rPr>
        <w:t>ابهاي نالت امانيها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من گطعوا</w:t>
      </w:r>
      <w:r w:rsidRPr="000D6E67">
        <w:rPr>
          <w:rtl/>
        </w:rPr>
        <w:t xml:space="preserve"> </w:t>
      </w:r>
      <w:r w:rsidRPr="008F48FE">
        <w:rPr>
          <w:rtl/>
        </w:rPr>
        <w:t>الچبدين واتوجرت نارين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بمصاب راعيها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چبدين ظلت</w:t>
      </w:r>
      <w:r w:rsidRPr="000D6E67">
        <w:rPr>
          <w:rtl/>
        </w:rPr>
        <w:t xml:space="preserve"> </w:t>
      </w:r>
      <w:r w:rsidRPr="008F48FE">
        <w:rPr>
          <w:rtl/>
        </w:rPr>
        <w:t>بالسجن هذا اليوم تتفايض دموم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چبدي وچبد</w:t>
      </w:r>
      <w:r w:rsidRPr="000D6E67">
        <w:rPr>
          <w:rtl/>
        </w:rPr>
        <w:t xml:space="preserve"> </w:t>
      </w:r>
      <w:r w:rsidRPr="008F48FE">
        <w:rPr>
          <w:rtl/>
        </w:rPr>
        <w:t>كاظم الغيظ المسموم تتفايض دموم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سهرانه عيني</w:t>
      </w:r>
      <w:r w:rsidRPr="000D6E67">
        <w:rPr>
          <w:rtl/>
        </w:rPr>
        <w:t xml:space="preserve"> </w:t>
      </w:r>
      <w:r w:rsidRPr="008F48FE">
        <w:rPr>
          <w:rtl/>
        </w:rPr>
        <w:t>وأبد ما شافت نوم تتفايض دموم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وسبع العوالي</w:t>
      </w:r>
      <w:r w:rsidRPr="000D6E67">
        <w:rPr>
          <w:rtl/>
        </w:rPr>
        <w:t xml:space="preserve"> </w:t>
      </w:r>
      <w:r w:rsidRPr="008F48FE">
        <w:rPr>
          <w:rtl/>
        </w:rPr>
        <w:t>اليوم منگلب عاليها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مصيوبه</w:t>
      </w:r>
      <w:r w:rsidRPr="000D6E67">
        <w:rPr>
          <w:rtl/>
        </w:rPr>
        <w:t xml:space="preserve"> </w:t>
      </w:r>
      <w:r w:rsidRPr="008F48FE">
        <w:rPr>
          <w:rtl/>
        </w:rPr>
        <w:t>بمصابين واتوجرت نارين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بمصاب راعيها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مصابين واحد</w:t>
      </w:r>
      <w:r w:rsidRPr="000D6E67">
        <w:rPr>
          <w:rtl/>
        </w:rPr>
        <w:t xml:space="preserve"> </w:t>
      </w:r>
      <w:r w:rsidRPr="008F48FE">
        <w:rPr>
          <w:rtl/>
        </w:rPr>
        <w:t>أفجع من الثاني تسمع بياني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مصابي ومصاب</w:t>
      </w:r>
      <w:r w:rsidRPr="000D6E67">
        <w:rPr>
          <w:rtl/>
        </w:rPr>
        <w:t xml:space="preserve"> </w:t>
      </w:r>
      <w:r w:rsidRPr="008F48FE">
        <w:rPr>
          <w:rtl/>
        </w:rPr>
        <w:t>الكاظم ابوجداني تسمع بياني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واتحمّلتها</w:t>
      </w:r>
      <w:r w:rsidRPr="000D6E67">
        <w:rPr>
          <w:rtl/>
        </w:rPr>
        <w:t xml:space="preserve"> </w:t>
      </w:r>
      <w:r w:rsidRPr="008F48FE">
        <w:rPr>
          <w:rtl/>
        </w:rPr>
        <w:t>ابمنطلق إيماني تسمع بياني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بالصبر</w:t>
      </w:r>
      <w:r w:rsidRPr="000D6E67">
        <w:rPr>
          <w:rtl/>
        </w:rPr>
        <w:t xml:space="preserve"> </w:t>
      </w:r>
      <w:r w:rsidRPr="008F48FE">
        <w:rPr>
          <w:rtl/>
        </w:rPr>
        <w:t>والإيمان متصبّر اعليها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دم فاضت</w:t>
      </w:r>
      <w:r w:rsidRPr="000D6E67">
        <w:rPr>
          <w:rtl/>
        </w:rPr>
        <w:t xml:space="preserve"> </w:t>
      </w:r>
      <w:r w:rsidRPr="008F48FE">
        <w:rPr>
          <w:rtl/>
        </w:rPr>
        <w:t>العينين واتوجرت نارين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بمصاب راعيها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Left"/>
      </w:pPr>
      <w:r w:rsidRPr="008F48FE">
        <w:rPr>
          <w:rtl/>
        </w:rPr>
        <w:t>طهران 1981 م</w:t>
      </w:r>
    </w:p>
    <w:p w:rsidR="000D6E67" w:rsidRPr="000D6E67" w:rsidRDefault="000D6E67" w:rsidP="000D6E67">
      <w:pPr>
        <w:pStyle w:val="libNormal"/>
      </w:pPr>
      <w:r>
        <w:rPr>
          <w:rtl/>
        </w:rPr>
        <w:br w:type="page"/>
      </w:r>
    </w:p>
    <w:p w:rsidR="000D6E67" w:rsidRPr="000D6E67" w:rsidRDefault="000D6E67" w:rsidP="000D6E67">
      <w:pPr>
        <w:pStyle w:val="Heading2Center"/>
      </w:pPr>
      <w:bookmarkStart w:id="95" w:name="48"/>
      <w:bookmarkStart w:id="96" w:name="_Toc495738381"/>
      <w:r w:rsidRPr="008F48FE">
        <w:rPr>
          <w:rtl/>
        </w:rPr>
        <w:lastRenderedPageBreak/>
        <w:t>الزفاف المفجع</w:t>
      </w:r>
      <w:bookmarkEnd w:id="95"/>
      <w:bookmarkEnd w:id="96"/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Bold1"/>
      </w:pPr>
      <w:r>
        <w:rPr>
          <w:rtl/>
        </w:rPr>
        <w:t>(</w:t>
      </w:r>
      <w:r w:rsidRPr="008F48FE">
        <w:rPr>
          <w:rtl/>
        </w:rPr>
        <w:t>سريع</w:t>
      </w:r>
      <w:r>
        <w:rPr>
          <w:rtl/>
        </w:rPr>
        <w:t>)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يا شاب صارت</w:t>
      </w:r>
      <w:r w:rsidRPr="000D6E67">
        <w:rPr>
          <w:rtl/>
        </w:rPr>
        <w:t xml:space="preserve"> </w:t>
      </w:r>
      <w:r w:rsidRPr="008F48FE">
        <w:rPr>
          <w:rtl/>
        </w:rPr>
        <w:t>عالحرب زفته وانعجنت إبدم النحر حنته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ننشد من أهل</w:t>
      </w:r>
      <w:r w:rsidRPr="000D6E67">
        <w:rPr>
          <w:rtl/>
        </w:rPr>
        <w:t xml:space="preserve"> </w:t>
      </w:r>
      <w:r w:rsidRPr="008F48FE">
        <w:rPr>
          <w:rtl/>
        </w:rPr>
        <w:t>المعرفه ونستمع يا شاب ليلة عرسه هل الدمع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وزفته سمر</w:t>
      </w:r>
      <w:r w:rsidRPr="000D6E67">
        <w:rPr>
          <w:rtl/>
        </w:rPr>
        <w:t xml:space="preserve"> </w:t>
      </w:r>
      <w:r w:rsidRPr="008F48FE">
        <w:rPr>
          <w:rtl/>
        </w:rPr>
        <w:t>القنه بدال الشمع او وردة حياته إرتوت من دمعته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عريس وشموعه</w:t>
      </w:r>
      <w:r w:rsidRPr="000D6E67">
        <w:rPr>
          <w:rtl/>
        </w:rPr>
        <w:t xml:space="preserve"> </w:t>
      </w:r>
      <w:r w:rsidRPr="008F48FE">
        <w:rPr>
          <w:rtl/>
        </w:rPr>
        <w:t>رِماح العده وبيض الأشفار ايشوفها مجرده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وگباله سبعين</w:t>
      </w:r>
      <w:r w:rsidRPr="000D6E67">
        <w:rPr>
          <w:rtl/>
        </w:rPr>
        <w:t xml:space="preserve"> </w:t>
      </w:r>
      <w:r w:rsidRPr="008F48FE">
        <w:rPr>
          <w:rtl/>
        </w:rPr>
        <w:t>ألف متجنده للخيم تربي وتنتظر طلعته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الهذا الشهم</w:t>
      </w:r>
      <w:r w:rsidRPr="000D6E67">
        <w:rPr>
          <w:rtl/>
        </w:rPr>
        <w:t xml:space="preserve"> </w:t>
      </w:r>
      <w:r w:rsidRPr="008F48FE">
        <w:rPr>
          <w:rtl/>
        </w:rPr>
        <w:t>يا معرس ايماثله وحافر الخيل إطبول صارت اله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وبالخيمه امه</w:t>
      </w:r>
      <w:r w:rsidRPr="000D6E67">
        <w:rPr>
          <w:rtl/>
        </w:rPr>
        <w:t xml:space="preserve"> </w:t>
      </w:r>
      <w:r w:rsidRPr="008F48FE">
        <w:rPr>
          <w:rtl/>
        </w:rPr>
        <w:t>ايشوفها اموجّله أيساعدها الله الرمله من شافته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بيا عين رمله</w:t>
      </w:r>
      <w:r w:rsidRPr="000D6E67">
        <w:rPr>
          <w:rtl/>
        </w:rPr>
        <w:t xml:space="preserve"> </w:t>
      </w:r>
      <w:r w:rsidRPr="008F48FE">
        <w:rPr>
          <w:rtl/>
        </w:rPr>
        <w:t>لهالولد تنظره عريس دمع وداعها امعطره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وجعوده فوگ</w:t>
      </w:r>
      <w:r w:rsidRPr="000D6E67">
        <w:rPr>
          <w:rtl/>
        </w:rPr>
        <w:t xml:space="preserve"> </w:t>
      </w:r>
      <w:r w:rsidRPr="008F48FE">
        <w:rPr>
          <w:rtl/>
        </w:rPr>
        <w:t>امتونه متنشره اسم الله اعله اسمك يولدي نادته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اوصيك يبني</w:t>
      </w:r>
      <w:r w:rsidRPr="000D6E67">
        <w:rPr>
          <w:rtl/>
        </w:rPr>
        <w:t xml:space="preserve"> </w:t>
      </w:r>
      <w:r w:rsidRPr="008F48FE">
        <w:rPr>
          <w:rtl/>
        </w:rPr>
        <w:t>وللوصيه إنتبه وجهك لغير النصر لا يتجه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سبحان رب</w:t>
      </w:r>
      <w:r w:rsidRPr="000D6E67">
        <w:rPr>
          <w:rtl/>
        </w:rPr>
        <w:t xml:space="preserve"> </w:t>
      </w:r>
      <w:r w:rsidRPr="008F48FE">
        <w:rPr>
          <w:rtl/>
        </w:rPr>
        <w:t>الصاغك هالوجه جلّت صفات الخالق وقدرته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جاوبها لا</w:t>
      </w:r>
      <w:r w:rsidRPr="000D6E67">
        <w:rPr>
          <w:rtl/>
        </w:rPr>
        <w:t xml:space="preserve"> </w:t>
      </w:r>
      <w:r w:rsidRPr="008F48FE">
        <w:rPr>
          <w:rtl/>
        </w:rPr>
        <w:t>ياخذچ بيّه العجب گبلي وجه الأكبر ابدم انخضب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وابجبهتي ثار</w:t>
      </w:r>
      <w:r w:rsidRPr="000D6E67">
        <w:rPr>
          <w:rtl/>
        </w:rPr>
        <w:t xml:space="preserve"> </w:t>
      </w:r>
      <w:r w:rsidRPr="008F48FE">
        <w:rPr>
          <w:rtl/>
        </w:rPr>
        <w:t>ابن عمي انكتب هيهات أنسه الأكبر وفرگته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من طلع</w:t>
      </w:r>
      <w:r w:rsidRPr="000D6E67">
        <w:rPr>
          <w:rtl/>
        </w:rPr>
        <w:t xml:space="preserve"> </w:t>
      </w:r>
      <w:r w:rsidRPr="008F48FE">
        <w:rPr>
          <w:rtl/>
        </w:rPr>
        <w:t>يتخطّه من بين الخيم مثل الغصن يتمايل اويه النسم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حيّاه مأتلفه</w:t>
      </w:r>
      <w:r w:rsidRPr="000D6E67">
        <w:rPr>
          <w:rtl/>
        </w:rPr>
        <w:t xml:space="preserve"> </w:t>
      </w:r>
      <w:r w:rsidRPr="008F48FE">
        <w:rPr>
          <w:rtl/>
        </w:rPr>
        <w:t>اويه شخصه الهمم وما تختلف عن الحسن همته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لاح إعله</w:t>
      </w:r>
      <w:r w:rsidRPr="000D6E67">
        <w:rPr>
          <w:rtl/>
        </w:rPr>
        <w:t xml:space="preserve"> </w:t>
      </w:r>
      <w:r w:rsidRPr="008F48FE">
        <w:rPr>
          <w:rtl/>
        </w:rPr>
        <w:t>مهره وعالمعاره انعطف وابشدة الصارم دليله انشغف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ومثّل علي</w:t>
      </w:r>
      <w:r w:rsidRPr="000D6E67">
        <w:rPr>
          <w:rtl/>
        </w:rPr>
        <w:t xml:space="preserve"> </w:t>
      </w:r>
      <w:r w:rsidRPr="008F48FE">
        <w:rPr>
          <w:rtl/>
        </w:rPr>
        <w:t>بالحومه لمن وگف وفرّق العسكر من بدت حملته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lastRenderedPageBreak/>
        <w:t>ثائر وگلبه</w:t>
      </w:r>
      <w:r w:rsidRPr="000D6E67">
        <w:rPr>
          <w:rtl/>
        </w:rPr>
        <w:t xml:space="preserve"> </w:t>
      </w:r>
      <w:r w:rsidRPr="008F48FE">
        <w:rPr>
          <w:rtl/>
        </w:rPr>
        <w:t>للنصر عاشگه وابصارمه الأرواح متعلگه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وصورة الأكبر</w:t>
      </w:r>
      <w:r w:rsidRPr="000D6E67">
        <w:rPr>
          <w:rtl/>
        </w:rPr>
        <w:t xml:space="preserve"> </w:t>
      </w:r>
      <w:r w:rsidRPr="008F48FE">
        <w:rPr>
          <w:rtl/>
        </w:rPr>
        <w:t>أبد متفارگه اشما طبر يذكر الأكبر وطبرته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وسام الشهاده</w:t>
      </w:r>
      <w:r w:rsidRPr="000D6E67">
        <w:rPr>
          <w:rtl/>
        </w:rPr>
        <w:t xml:space="preserve"> </w:t>
      </w:r>
      <w:r w:rsidRPr="008F48FE">
        <w:rPr>
          <w:rtl/>
        </w:rPr>
        <w:t>الجاسم ايلوگ اله ونفّذ وصية والده ابكربله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وجسمه تغسّل</w:t>
      </w:r>
      <w:r w:rsidRPr="000D6E67">
        <w:rPr>
          <w:rtl/>
        </w:rPr>
        <w:t xml:space="preserve"> </w:t>
      </w:r>
      <w:r w:rsidRPr="008F48FE">
        <w:rPr>
          <w:rtl/>
        </w:rPr>
        <w:t>من دمه المرجله وامه بدمعها وهّجت شمعته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Left"/>
      </w:pPr>
      <w:r w:rsidRPr="008F48FE">
        <w:rPr>
          <w:rtl/>
        </w:rPr>
        <w:t>دمشق 1980 م</w:t>
      </w:r>
    </w:p>
    <w:p w:rsidR="000D6E67" w:rsidRPr="000D6E67" w:rsidRDefault="000D6E67" w:rsidP="000D6E67">
      <w:pPr>
        <w:pStyle w:val="libNormal"/>
      </w:pPr>
      <w:r>
        <w:rPr>
          <w:rtl/>
        </w:rPr>
        <w:br w:type="page"/>
      </w:r>
    </w:p>
    <w:p w:rsidR="000D6E67" w:rsidRPr="000D6E67" w:rsidRDefault="000D6E67" w:rsidP="000D6E67">
      <w:pPr>
        <w:pStyle w:val="Heading2Center"/>
      </w:pPr>
      <w:bookmarkStart w:id="97" w:name="49"/>
      <w:bookmarkStart w:id="98" w:name="_Toc495738382"/>
      <w:r w:rsidRPr="008F48FE">
        <w:rPr>
          <w:rtl/>
        </w:rPr>
        <w:lastRenderedPageBreak/>
        <w:t>حديث الأسى</w:t>
      </w:r>
      <w:bookmarkEnd w:id="97"/>
      <w:bookmarkEnd w:id="98"/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Bold1"/>
      </w:pPr>
      <w:r>
        <w:rPr>
          <w:rtl/>
        </w:rPr>
        <w:t>(</w:t>
      </w:r>
      <w:r w:rsidRPr="008F48FE">
        <w:rPr>
          <w:rtl/>
        </w:rPr>
        <w:t>سريع</w:t>
      </w:r>
      <w:r>
        <w:rPr>
          <w:rtl/>
        </w:rPr>
        <w:t>)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عن هالظلم</w:t>
      </w:r>
      <w:r w:rsidRPr="000D6E67">
        <w:rPr>
          <w:rtl/>
        </w:rPr>
        <w:t xml:space="preserve"> </w:t>
      </w:r>
      <w:r w:rsidRPr="008F48FE">
        <w:rPr>
          <w:rtl/>
        </w:rPr>
        <w:t>للعالم إنحدّثه وبكل زمن تتكرر الحادثه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انصفّح</w:t>
      </w:r>
      <w:r w:rsidRPr="000D6E67">
        <w:rPr>
          <w:rtl/>
        </w:rPr>
        <w:t xml:space="preserve"> </w:t>
      </w:r>
      <w:r w:rsidRPr="008F48FE">
        <w:rPr>
          <w:rtl/>
        </w:rPr>
        <w:t>التاريخ الذي انصدقه وابفكر واعي ومعرفه اندققه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وبهالاحداث</w:t>
      </w:r>
      <w:r w:rsidRPr="000D6E67">
        <w:rPr>
          <w:rtl/>
        </w:rPr>
        <w:t xml:space="preserve"> </w:t>
      </w:r>
      <w:r w:rsidRPr="008F48FE">
        <w:rPr>
          <w:rtl/>
        </w:rPr>
        <w:t>الجاريه انطابقه ونكشف منين إبتدت هالكارثه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لو ردنه</w:t>
      </w:r>
      <w:r w:rsidRPr="000D6E67">
        <w:rPr>
          <w:rtl/>
        </w:rPr>
        <w:t xml:space="preserve"> </w:t>
      </w:r>
      <w:r w:rsidRPr="008F48FE">
        <w:rPr>
          <w:rtl/>
        </w:rPr>
        <w:t>لأسباب الحدث نهتدي من عهد غصّاب الفدك نبتدي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وانشوف ذاك</w:t>
      </w:r>
      <w:r w:rsidRPr="000D6E67">
        <w:rPr>
          <w:rtl/>
        </w:rPr>
        <w:t xml:space="preserve"> </w:t>
      </w:r>
      <w:r w:rsidRPr="008F48FE">
        <w:rPr>
          <w:rtl/>
        </w:rPr>
        <w:t>الظالم المعتدي چم طاغي بعده لهالظلم وارثه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ونرجع نخوض</w:t>
      </w:r>
      <w:r w:rsidRPr="000D6E67">
        <w:rPr>
          <w:rtl/>
        </w:rPr>
        <w:t xml:space="preserve"> </w:t>
      </w:r>
      <w:r w:rsidRPr="008F48FE">
        <w:rPr>
          <w:rtl/>
        </w:rPr>
        <w:t>الجوله من الأساس من حرب صفين انوجد الانعكاس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دلالي قيح</w:t>
      </w:r>
      <w:r w:rsidRPr="000D6E67">
        <w:rPr>
          <w:rtl/>
        </w:rPr>
        <w:t xml:space="preserve"> </w:t>
      </w:r>
      <w:r w:rsidRPr="008F48FE">
        <w:rPr>
          <w:rtl/>
        </w:rPr>
        <w:t>انترس منكم يناس حيدر لهذا المنطق إمريّثه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هاي المآسي</w:t>
      </w:r>
      <w:r w:rsidRPr="000D6E67">
        <w:rPr>
          <w:rtl/>
        </w:rPr>
        <w:t xml:space="preserve"> </w:t>
      </w:r>
      <w:r w:rsidRPr="008F48FE">
        <w:rPr>
          <w:rtl/>
        </w:rPr>
        <w:t>بالحسن تتصل وابصبر أبوه المرتضى ممتثل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ليش إنرمه</w:t>
      </w:r>
      <w:r w:rsidRPr="000D6E67">
        <w:rPr>
          <w:rtl/>
        </w:rPr>
        <w:t xml:space="preserve"> </w:t>
      </w:r>
      <w:r w:rsidRPr="008F48FE">
        <w:rPr>
          <w:rtl/>
        </w:rPr>
        <w:t>نعش الحسن بالنبل؟ ندرس الحاله وللسبب نبحثه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انحدث وما</w:t>
      </w:r>
      <w:r w:rsidRPr="000D6E67">
        <w:rPr>
          <w:rtl/>
        </w:rPr>
        <w:t xml:space="preserve"> </w:t>
      </w:r>
      <w:r w:rsidRPr="008F48FE">
        <w:rPr>
          <w:rtl/>
        </w:rPr>
        <w:t xml:space="preserve">ننسه حديث الأمين </w:t>
      </w:r>
      <w:r>
        <w:rPr>
          <w:rtl/>
        </w:rPr>
        <w:t>(</w:t>
      </w:r>
      <w:r w:rsidRPr="008F48FE">
        <w:rPr>
          <w:rtl/>
        </w:rPr>
        <w:t>حسين مني وأنا من حسين</w:t>
      </w:r>
      <w:r>
        <w:rPr>
          <w:rtl/>
        </w:rPr>
        <w:t>)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وانشوف بالطف</w:t>
      </w:r>
      <w:r w:rsidRPr="000D6E67">
        <w:rPr>
          <w:rtl/>
        </w:rPr>
        <w:t xml:space="preserve"> </w:t>
      </w:r>
      <w:r w:rsidRPr="008F48FE">
        <w:rPr>
          <w:rtl/>
        </w:rPr>
        <w:t>انگطع يا وتين ونعرف يزيد اليا ثغر ناكثه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وزين العباد</w:t>
      </w:r>
      <w:r w:rsidRPr="000D6E67">
        <w:rPr>
          <w:rtl/>
        </w:rPr>
        <w:t xml:space="preserve"> </w:t>
      </w:r>
      <w:r w:rsidRPr="008F48FE">
        <w:rPr>
          <w:rtl/>
        </w:rPr>
        <w:t>الچبدته مگطعه والباقر امشابهه بهالفاجعه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ومصاب ابنه</w:t>
      </w:r>
      <w:r w:rsidRPr="000D6E67">
        <w:rPr>
          <w:rtl/>
        </w:rPr>
        <w:t xml:space="preserve"> </w:t>
      </w:r>
      <w:r w:rsidRPr="008F48FE">
        <w:rPr>
          <w:rtl/>
        </w:rPr>
        <w:t>الصادق أيتابعه من هالاشرار البالكفر جائثه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وكاظم الغيظ</w:t>
      </w:r>
      <w:r w:rsidRPr="000D6E67">
        <w:rPr>
          <w:rtl/>
        </w:rPr>
        <w:t xml:space="preserve"> </w:t>
      </w:r>
      <w:r w:rsidRPr="008F48FE">
        <w:rPr>
          <w:rtl/>
        </w:rPr>
        <w:t>البالصبر منوصف ابسجن الرشيد وظلمه شاف الحتف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وابنه الرضا</w:t>
      </w:r>
      <w:r w:rsidRPr="000D6E67">
        <w:rPr>
          <w:rtl/>
        </w:rPr>
        <w:t xml:space="preserve"> </w:t>
      </w:r>
      <w:r w:rsidRPr="008F48FE">
        <w:rPr>
          <w:rtl/>
        </w:rPr>
        <w:t>عنه فلا يختلف وروحه بدياجير الكفر لابثه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والرضا نحبه</w:t>
      </w:r>
      <w:r w:rsidRPr="000D6E67">
        <w:rPr>
          <w:rtl/>
        </w:rPr>
        <w:t xml:space="preserve"> </w:t>
      </w:r>
      <w:r w:rsidRPr="008F48FE">
        <w:rPr>
          <w:rtl/>
        </w:rPr>
        <w:t>انگضه بدار الغرب وموقف الغربه ايصير موقف صعب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المأمون ظالم</w:t>
      </w:r>
      <w:r w:rsidRPr="000D6E67">
        <w:rPr>
          <w:rtl/>
        </w:rPr>
        <w:t xml:space="preserve"> </w:t>
      </w:r>
      <w:r w:rsidRPr="008F48FE">
        <w:rPr>
          <w:rtl/>
        </w:rPr>
        <w:t>بالمثل ينضرب ثعبان سّمه ابكل عصر نافثه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t>للرضا من</w:t>
      </w:r>
      <w:r w:rsidRPr="000D6E67">
        <w:rPr>
          <w:rtl/>
        </w:rPr>
        <w:t xml:space="preserve"> </w:t>
      </w:r>
      <w:r w:rsidRPr="008F48FE">
        <w:rPr>
          <w:rtl/>
        </w:rPr>
        <w:t>اجعله والي العهد كل ضنّه چان بهالمكيده اجتهد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8F48FE">
        <w:rPr>
          <w:rtl/>
        </w:rPr>
        <w:lastRenderedPageBreak/>
        <w:t>ومأمون هذا</w:t>
      </w:r>
      <w:r w:rsidRPr="000D6E67">
        <w:rPr>
          <w:rtl/>
        </w:rPr>
        <w:t xml:space="preserve"> </w:t>
      </w:r>
      <w:r w:rsidRPr="008F48FE">
        <w:rPr>
          <w:rtl/>
        </w:rPr>
        <w:t>العصر ادهى واشد وهذا الظلم ذاك الظلم باعثه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Left"/>
      </w:pPr>
      <w:r w:rsidRPr="008F48FE">
        <w:rPr>
          <w:rtl/>
        </w:rPr>
        <w:t>دمشق 1980 م</w:t>
      </w:r>
    </w:p>
    <w:p w:rsidR="000D6E67" w:rsidRPr="000D6E67" w:rsidRDefault="000D6E67" w:rsidP="000D6E67">
      <w:pPr>
        <w:pStyle w:val="libNormal"/>
      </w:pPr>
      <w:r>
        <w:rPr>
          <w:rtl/>
        </w:rPr>
        <w:br w:type="page"/>
      </w:r>
    </w:p>
    <w:p w:rsidR="000D6E67" w:rsidRPr="000D6E67" w:rsidRDefault="000D6E67" w:rsidP="000D6E67">
      <w:pPr>
        <w:pStyle w:val="Heading2Center"/>
      </w:pPr>
      <w:bookmarkStart w:id="99" w:name="50"/>
      <w:bookmarkStart w:id="100" w:name="_Toc495738383"/>
      <w:r w:rsidRPr="00115C68">
        <w:rPr>
          <w:rtl/>
        </w:rPr>
        <w:lastRenderedPageBreak/>
        <w:t>الحوار اللاذع</w:t>
      </w:r>
      <w:bookmarkEnd w:id="99"/>
      <w:bookmarkEnd w:id="100"/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زينب ابغثر</w:t>
      </w:r>
      <w:r w:rsidRPr="000D6E67">
        <w:rPr>
          <w:rtl/>
        </w:rPr>
        <w:t xml:space="preserve"> </w:t>
      </w:r>
      <w:r w:rsidRPr="00115C68">
        <w:rPr>
          <w:rtl/>
        </w:rPr>
        <w:t>الإيمان لثمت نحر واليها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ونادته مبارك</w:t>
      </w:r>
      <w:r w:rsidRPr="000D6E67">
        <w:rPr>
          <w:rtl/>
        </w:rPr>
        <w:t xml:space="preserve"> </w:t>
      </w:r>
      <w:r w:rsidRPr="00115C68">
        <w:rPr>
          <w:rtl/>
        </w:rPr>
        <w:t>يحسين بالچنت متمنيها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طلعت الحره</w:t>
      </w:r>
      <w:r w:rsidRPr="000D6E67">
        <w:rPr>
          <w:rtl/>
        </w:rPr>
        <w:t xml:space="preserve"> </w:t>
      </w:r>
      <w:r w:rsidRPr="00115C68">
        <w:rPr>
          <w:rtl/>
        </w:rPr>
        <w:t>الجسم عود السجاد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من شافت</w:t>
      </w:r>
      <w:r w:rsidRPr="000D6E67">
        <w:rPr>
          <w:rtl/>
        </w:rPr>
        <w:t xml:space="preserve"> </w:t>
      </w:r>
      <w:r w:rsidRPr="00115C68">
        <w:rPr>
          <w:rtl/>
        </w:rPr>
        <w:t>الراس انرفع عالمياد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ما خلفت</w:t>
      </w:r>
      <w:r w:rsidRPr="000D6E67">
        <w:rPr>
          <w:rtl/>
        </w:rPr>
        <w:t xml:space="preserve"> </w:t>
      </w:r>
      <w:r w:rsidRPr="00115C68">
        <w:rPr>
          <w:rtl/>
        </w:rPr>
        <w:t>الموعد مضت عالميعاد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من سمعت</w:t>
      </w:r>
      <w:r w:rsidRPr="000D6E67">
        <w:rPr>
          <w:rtl/>
        </w:rPr>
        <w:t xml:space="preserve"> </w:t>
      </w:r>
      <w:r w:rsidRPr="00115C68">
        <w:rPr>
          <w:rtl/>
        </w:rPr>
        <w:t>الصوت ايصيح لعيالچ اتكفليها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عالصوت راحت</w:t>
      </w:r>
      <w:r w:rsidRPr="000D6E67">
        <w:rPr>
          <w:rtl/>
        </w:rPr>
        <w:t xml:space="preserve"> </w:t>
      </w:r>
      <w:r w:rsidRPr="00115C68">
        <w:rPr>
          <w:rtl/>
        </w:rPr>
        <w:t>وابصدرها العبره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شافت جسم</w:t>
      </w:r>
      <w:r w:rsidRPr="000D6E67">
        <w:rPr>
          <w:rtl/>
        </w:rPr>
        <w:t xml:space="preserve"> </w:t>
      </w:r>
      <w:r w:rsidRPr="00115C68">
        <w:rPr>
          <w:rtl/>
        </w:rPr>
        <w:t>واليها فوگ الغبره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احتارت</w:t>
      </w:r>
      <w:r w:rsidRPr="000D6E67">
        <w:rPr>
          <w:rtl/>
        </w:rPr>
        <w:t xml:space="preserve"> </w:t>
      </w:r>
      <w:r w:rsidRPr="00115C68">
        <w:rPr>
          <w:rtl/>
        </w:rPr>
        <w:t>بامرها وغدت تنشد نحره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جثتك يبو</w:t>
      </w:r>
      <w:r w:rsidRPr="000D6E67">
        <w:rPr>
          <w:rtl/>
        </w:rPr>
        <w:t xml:space="preserve"> </w:t>
      </w:r>
      <w:r w:rsidRPr="00115C68">
        <w:rPr>
          <w:rtl/>
        </w:rPr>
        <w:t>الاكبر ليش فوگ الثره امخليها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بسيف الكفر</w:t>
      </w:r>
      <w:r w:rsidRPr="000D6E67">
        <w:rPr>
          <w:rtl/>
        </w:rPr>
        <w:t xml:space="preserve"> </w:t>
      </w:r>
      <w:r w:rsidRPr="00115C68">
        <w:rPr>
          <w:rtl/>
        </w:rPr>
        <w:t>يحسين نحرك حزوه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المطلوب ثار</w:t>
      </w:r>
      <w:r w:rsidRPr="000D6E67">
        <w:rPr>
          <w:rtl/>
        </w:rPr>
        <w:t xml:space="preserve"> </w:t>
      </w:r>
      <w:r w:rsidRPr="00115C68">
        <w:rPr>
          <w:rtl/>
        </w:rPr>
        <w:t>أعرف إبدمه ايوفره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ما سامعه</w:t>
      </w:r>
      <w:r w:rsidRPr="000D6E67">
        <w:rPr>
          <w:rtl/>
        </w:rPr>
        <w:t xml:space="preserve"> </w:t>
      </w:r>
      <w:r w:rsidRPr="00115C68">
        <w:rPr>
          <w:rtl/>
        </w:rPr>
        <w:t>المچتول عاري ايخلوه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والجثتك يا</w:t>
      </w:r>
      <w:r w:rsidRPr="000D6E67">
        <w:rPr>
          <w:rtl/>
        </w:rPr>
        <w:t xml:space="preserve"> </w:t>
      </w:r>
      <w:r w:rsidRPr="00115C68">
        <w:rPr>
          <w:rtl/>
        </w:rPr>
        <w:t>مظلوم ليش العده امسلبيها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امن الطمع</w:t>
      </w:r>
      <w:r w:rsidRPr="000D6E67">
        <w:rPr>
          <w:rtl/>
        </w:rPr>
        <w:t xml:space="preserve"> </w:t>
      </w:r>
      <w:r w:rsidRPr="00115C68">
        <w:rPr>
          <w:rtl/>
        </w:rPr>
        <w:t>سلبوا جثتك هالاشرار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ومطلوب ثار</w:t>
      </w:r>
      <w:r w:rsidRPr="000D6E67">
        <w:rPr>
          <w:rtl/>
        </w:rPr>
        <w:t xml:space="preserve"> </w:t>
      </w:r>
      <w:r w:rsidRPr="00115C68">
        <w:rPr>
          <w:rtl/>
        </w:rPr>
        <w:t>وصار بيك الماصار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أرد انشد</w:t>
      </w:r>
      <w:r w:rsidRPr="000D6E67">
        <w:rPr>
          <w:rtl/>
        </w:rPr>
        <w:t xml:space="preserve"> </w:t>
      </w:r>
      <w:r w:rsidRPr="00115C68">
        <w:rPr>
          <w:rtl/>
        </w:rPr>
        <w:t>الخياله هم تطلب ثار؟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يبن امي</w:t>
      </w:r>
      <w:r w:rsidRPr="000D6E67">
        <w:rPr>
          <w:rtl/>
        </w:rPr>
        <w:t xml:space="preserve"> </w:t>
      </w:r>
      <w:r w:rsidRPr="00115C68">
        <w:rPr>
          <w:rtl/>
        </w:rPr>
        <w:t>لضلوعك ليش بالحافر مهشميها؟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صدرك الخيل</w:t>
      </w:r>
      <w:r w:rsidRPr="000D6E67">
        <w:rPr>
          <w:rtl/>
        </w:rPr>
        <w:t xml:space="preserve"> </w:t>
      </w:r>
      <w:r w:rsidRPr="00115C68">
        <w:rPr>
          <w:rtl/>
        </w:rPr>
        <w:t>عداك چان شمطلوب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يا سبب فوگ</w:t>
      </w:r>
      <w:r w:rsidRPr="000D6E67">
        <w:rPr>
          <w:rtl/>
        </w:rPr>
        <w:t xml:space="preserve"> </w:t>
      </w:r>
      <w:r w:rsidRPr="00115C68">
        <w:rPr>
          <w:rtl/>
        </w:rPr>
        <w:t>الرمح راسك منصوب؟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أقسم ابگطعة</w:t>
      </w:r>
      <w:r w:rsidRPr="000D6E67">
        <w:rPr>
          <w:rtl/>
        </w:rPr>
        <w:t xml:space="preserve"> </w:t>
      </w:r>
      <w:r w:rsidRPr="00115C68">
        <w:rPr>
          <w:rtl/>
        </w:rPr>
        <w:t>خنصرك يا مسلوب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غير آل اميه</w:t>
      </w:r>
      <w:r w:rsidRPr="000D6E67">
        <w:rPr>
          <w:rtl/>
        </w:rPr>
        <w:t xml:space="preserve"> </w:t>
      </w:r>
      <w:r w:rsidRPr="00115C68">
        <w:rPr>
          <w:rtl/>
        </w:rPr>
        <w:t>بهالكون ما واحد امسويها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lastRenderedPageBreak/>
        <w:t xml:space="preserve">* * *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حيّرني أمرك</w:t>
      </w:r>
      <w:r w:rsidRPr="000D6E67">
        <w:rPr>
          <w:rtl/>
        </w:rPr>
        <w:t xml:space="preserve"> </w:t>
      </w:r>
      <w:r w:rsidRPr="00115C68">
        <w:rPr>
          <w:rtl/>
        </w:rPr>
        <w:t>يا چتيل العبره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اليشوف جثتك</w:t>
      </w:r>
      <w:r w:rsidRPr="000D6E67">
        <w:rPr>
          <w:rtl/>
        </w:rPr>
        <w:t xml:space="preserve"> </w:t>
      </w:r>
      <w:r w:rsidRPr="00115C68">
        <w:rPr>
          <w:rtl/>
        </w:rPr>
        <w:t>ميتمالك صبره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من مثلك</w:t>
      </w:r>
      <w:r w:rsidRPr="000D6E67">
        <w:rPr>
          <w:rtl/>
        </w:rPr>
        <w:t xml:space="preserve"> </w:t>
      </w:r>
      <w:r w:rsidRPr="00115C68">
        <w:rPr>
          <w:rtl/>
        </w:rPr>
        <w:t>امغسليه من دم نحره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للغسل ما</w:t>
      </w:r>
      <w:r w:rsidRPr="000D6E67">
        <w:rPr>
          <w:rtl/>
        </w:rPr>
        <w:t xml:space="preserve"> </w:t>
      </w:r>
      <w:r w:rsidRPr="00115C68">
        <w:rPr>
          <w:rtl/>
        </w:rPr>
        <w:t>يحصل ماي ابفيض الدمه امغسليها؟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عدوانك</w:t>
      </w:r>
      <w:r w:rsidRPr="000D6E67">
        <w:rPr>
          <w:rtl/>
        </w:rPr>
        <w:t xml:space="preserve"> </w:t>
      </w:r>
      <w:r w:rsidRPr="00115C68">
        <w:rPr>
          <w:rtl/>
        </w:rPr>
        <w:t>ابهالحاله مغزاها اشچان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من ثره</w:t>
      </w:r>
      <w:r w:rsidRPr="000D6E67">
        <w:rPr>
          <w:rtl/>
        </w:rPr>
        <w:t xml:space="preserve"> </w:t>
      </w:r>
      <w:r w:rsidRPr="00115C68">
        <w:rPr>
          <w:rtl/>
        </w:rPr>
        <w:t>المصرع الك تنسج اكفان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كون انته</w:t>
      </w:r>
      <w:r w:rsidRPr="000D6E67">
        <w:rPr>
          <w:rtl/>
        </w:rPr>
        <w:t xml:space="preserve"> </w:t>
      </w:r>
      <w:r w:rsidRPr="00115C68">
        <w:rPr>
          <w:rtl/>
        </w:rPr>
        <w:t>تتچفّن ابذاري التربان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لا وحگ جثتك</w:t>
      </w:r>
      <w:r w:rsidRPr="000D6E67">
        <w:rPr>
          <w:rtl/>
        </w:rPr>
        <w:t xml:space="preserve"> </w:t>
      </w:r>
      <w:r w:rsidRPr="00115C68">
        <w:rPr>
          <w:rtl/>
        </w:rPr>
        <w:t>يحسين المّن الثره امچفنيها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يا ريت يحضر</w:t>
      </w:r>
      <w:r w:rsidRPr="000D6E67">
        <w:rPr>
          <w:rtl/>
        </w:rPr>
        <w:t xml:space="preserve"> </w:t>
      </w:r>
      <w:r w:rsidRPr="00115C68">
        <w:rPr>
          <w:rtl/>
        </w:rPr>
        <w:t>بالطفوف الهادي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وايشوف بيّه</w:t>
      </w:r>
      <w:r w:rsidRPr="000D6E67">
        <w:rPr>
          <w:rtl/>
        </w:rPr>
        <w:t xml:space="preserve"> </w:t>
      </w:r>
      <w:r w:rsidRPr="00115C68">
        <w:rPr>
          <w:rtl/>
        </w:rPr>
        <w:t>وبيك خويه اشسادي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ويرجع يلم</w:t>
      </w:r>
      <w:r w:rsidRPr="000D6E67">
        <w:rPr>
          <w:rtl/>
        </w:rPr>
        <w:t xml:space="preserve"> </w:t>
      </w:r>
      <w:r w:rsidRPr="00115C68">
        <w:rPr>
          <w:rtl/>
        </w:rPr>
        <w:t>اعيالك من الوادي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حايره</w:t>
      </w:r>
      <w:r w:rsidRPr="000D6E67">
        <w:rPr>
          <w:rtl/>
        </w:rPr>
        <w:t xml:space="preserve"> </w:t>
      </w:r>
      <w:r w:rsidRPr="00115C68">
        <w:rPr>
          <w:rtl/>
        </w:rPr>
        <w:t>ومذعوره الراي والخيل تسحگ بيها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زينب تحشم</w:t>
      </w:r>
      <w:r w:rsidRPr="000D6E67">
        <w:rPr>
          <w:rtl/>
        </w:rPr>
        <w:t xml:space="preserve"> </w:t>
      </w:r>
      <w:r w:rsidRPr="00115C68">
        <w:rPr>
          <w:rtl/>
        </w:rPr>
        <w:t>جسم أخوها المظلوم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تترجه جثه</w:t>
      </w:r>
      <w:r w:rsidRPr="000D6E67">
        <w:rPr>
          <w:rtl/>
        </w:rPr>
        <w:t xml:space="preserve"> </w:t>
      </w:r>
      <w:r w:rsidRPr="00115C68">
        <w:rPr>
          <w:rtl/>
        </w:rPr>
        <w:t>بلايه راس الها اتگوم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گعدت تشم</w:t>
      </w:r>
      <w:r w:rsidRPr="000D6E67">
        <w:rPr>
          <w:rtl/>
        </w:rPr>
        <w:t xml:space="preserve"> </w:t>
      </w:r>
      <w:r w:rsidRPr="00115C68">
        <w:rPr>
          <w:rtl/>
        </w:rPr>
        <w:t>اصواب نحره المالوم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يحسين زينب</w:t>
      </w:r>
      <w:r w:rsidRPr="000D6E67">
        <w:rPr>
          <w:rtl/>
        </w:rPr>
        <w:t xml:space="preserve"> </w:t>
      </w:r>
      <w:r w:rsidRPr="00115C68">
        <w:rPr>
          <w:rtl/>
        </w:rPr>
        <w:t>تنخاك ما تگعد اتحاچيها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گطعت گلبي يا</w:t>
      </w:r>
      <w:r w:rsidRPr="000D6E67">
        <w:rPr>
          <w:rtl/>
        </w:rPr>
        <w:t xml:space="preserve"> </w:t>
      </w:r>
      <w:r w:rsidRPr="00115C68">
        <w:rPr>
          <w:rtl/>
        </w:rPr>
        <w:t>گطيع المنحر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ابچبد اختك</w:t>
      </w:r>
      <w:r w:rsidRPr="000D6E67">
        <w:rPr>
          <w:rtl/>
        </w:rPr>
        <w:t xml:space="preserve"> </w:t>
      </w:r>
      <w:r w:rsidRPr="00115C68">
        <w:rPr>
          <w:rtl/>
        </w:rPr>
        <w:t>صواب المثلث أثّر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باصرني نوگ</w:t>
      </w:r>
      <w:r w:rsidRPr="000D6E67">
        <w:rPr>
          <w:rtl/>
        </w:rPr>
        <w:t xml:space="preserve"> </w:t>
      </w:r>
      <w:r w:rsidRPr="00115C68">
        <w:rPr>
          <w:rtl/>
        </w:rPr>
        <w:t>اليسر من تتحضر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عيالك ابدرب</w:t>
      </w:r>
      <w:r w:rsidRPr="000D6E67">
        <w:rPr>
          <w:rtl/>
        </w:rPr>
        <w:t xml:space="preserve"> </w:t>
      </w:r>
      <w:r w:rsidRPr="00115C68">
        <w:rPr>
          <w:rtl/>
        </w:rPr>
        <w:t>الشامات يا هو الذي ايباريها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Left"/>
      </w:pPr>
      <w:r w:rsidRPr="00115C68">
        <w:rPr>
          <w:rtl/>
        </w:rPr>
        <w:t>دمشق 1980 م</w:t>
      </w:r>
    </w:p>
    <w:p w:rsidR="000D6E67" w:rsidRPr="000D6E67" w:rsidRDefault="000D6E67" w:rsidP="000D6E67">
      <w:pPr>
        <w:pStyle w:val="libNormal"/>
      </w:pPr>
      <w:r>
        <w:rPr>
          <w:rtl/>
        </w:rPr>
        <w:br w:type="page"/>
      </w:r>
    </w:p>
    <w:p w:rsidR="000D6E67" w:rsidRPr="000D6E67" w:rsidRDefault="000D6E67" w:rsidP="000D6E67">
      <w:pPr>
        <w:pStyle w:val="Heading2Center"/>
      </w:pPr>
      <w:bookmarkStart w:id="101" w:name="51"/>
      <w:bookmarkStart w:id="102" w:name="_Toc495738384"/>
      <w:r w:rsidRPr="00115C68">
        <w:rPr>
          <w:rtl/>
        </w:rPr>
        <w:lastRenderedPageBreak/>
        <w:t>حفظ اللسان</w:t>
      </w:r>
      <w:bookmarkEnd w:id="101"/>
      <w:bookmarkEnd w:id="102"/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Bold1"/>
      </w:pPr>
      <w:r w:rsidRPr="00115C68">
        <w:rPr>
          <w:rtl/>
        </w:rPr>
        <w:t>لسانك يصاحب</w:t>
      </w:r>
      <w:r w:rsidRPr="000D6E67">
        <w:rPr>
          <w:rtl/>
        </w:rPr>
        <w:t xml:space="preserve"> </w:t>
      </w:r>
      <w:r w:rsidRPr="00115C68">
        <w:rPr>
          <w:rtl/>
        </w:rPr>
        <w:t>ميزان حافظ على ميزانك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من تحچي يا</w:t>
      </w:r>
      <w:r w:rsidRPr="000D6E67">
        <w:rPr>
          <w:rtl/>
        </w:rPr>
        <w:t xml:space="preserve"> </w:t>
      </w:r>
      <w:r w:rsidRPr="00115C68">
        <w:rPr>
          <w:rtl/>
        </w:rPr>
        <w:t>صاحب تذكر دونك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ميزان بيه</w:t>
      </w:r>
      <w:r w:rsidRPr="000D6E67">
        <w:rPr>
          <w:rtl/>
        </w:rPr>
        <w:t xml:space="preserve"> </w:t>
      </w:r>
      <w:r w:rsidRPr="00115C68">
        <w:rPr>
          <w:rtl/>
        </w:rPr>
        <w:t>الوادم أيقيسونك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لسانك حصانك</w:t>
      </w:r>
      <w:r w:rsidRPr="000D6E67">
        <w:rPr>
          <w:rtl/>
        </w:rPr>
        <w:t xml:space="preserve"> </w:t>
      </w:r>
      <w:r w:rsidRPr="00115C68">
        <w:rPr>
          <w:rtl/>
        </w:rPr>
        <w:t>من تصونه ايصونك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والمثل واضح</w:t>
      </w:r>
      <w:r w:rsidRPr="000D6E67">
        <w:rPr>
          <w:rtl/>
        </w:rPr>
        <w:t xml:space="preserve"> </w:t>
      </w:r>
      <w:r w:rsidRPr="00115C68">
        <w:rPr>
          <w:rtl/>
        </w:rPr>
        <w:t>تنهان لمن تهين لسانك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لا تجعل</w:t>
      </w:r>
      <w:r w:rsidRPr="000D6E67">
        <w:rPr>
          <w:rtl/>
        </w:rPr>
        <w:t xml:space="preserve"> </w:t>
      </w:r>
      <w:r w:rsidRPr="00115C68">
        <w:rPr>
          <w:rtl/>
        </w:rPr>
        <w:t>لسانك سهم بيه اتصيب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سهم اليخطّي</w:t>
      </w:r>
      <w:r w:rsidRPr="000D6E67">
        <w:rPr>
          <w:rtl/>
        </w:rPr>
        <w:t xml:space="preserve"> </w:t>
      </w:r>
      <w:r w:rsidRPr="00115C68">
        <w:rPr>
          <w:rtl/>
        </w:rPr>
        <w:t>الهدف راعيّه يخيب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وعورات غيرك</w:t>
      </w:r>
      <w:r w:rsidRPr="000D6E67">
        <w:rPr>
          <w:rtl/>
        </w:rPr>
        <w:t xml:space="preserve"> </w:t>
      </w:r>
      <w:r w:rsidRPr="00115C68">
        <w:rPr>
          <w:rtl/>
        </w:rPr>
        <w:t>لو شفتهن لتعيب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يا صاح كلّك</w:t>
      </w:r>
      <w:r w:rsidRPr="000D6E67">
        <w:rPr>
          <w:rtl/>
        </w:rPr>
        <w:t xml:space="preserve"> </w:t>
      </w:r>
      <w:r w:rsidRPr="00115C68">
        <w:rPr>
          <w:rtl/>
        </w:rPr>
        <w:t>عورات والبيّنه ابخفيانك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لو چنت صاحب</w:t>
      </w:r>
      <w:r w:rsidRPr="000D6E67">
        <w:rPr>
          <w:rtl/>
        </w:rPr>
        <w:t xml:space="preserve"> </w:t>
      </w:r>
      <w:r w:rsidRPr="00115C68">
        <w:rPr>
          <w:rtl/>
        </w:rPr>
        <w:t>ملمات واحساس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من تحكم احكم</w:t>
      </w:r>
      <w:r w:rsidRPr="000D6E67">
        <w:rPr>
          <w:rtl/>
        </w:rPr>
        <w:t xml:space="preserve"> </w:t>
      </w:r>
      <w:r w:rsidRPr="00115C68">
        <w:rPr>
          <w:rtl/>
        </w:rPr>
        <w:t>عدل ما بين الناس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لمن تشيد لا</w:t>
      </w:r>
      <w:r w:rsidRPr="000D6E67">
        <w:rPr>
          <w:rtl/>
        </w:rPr>
        <w:t xml:space="preserve"> </w:t>
      </w:r>
      <w:r w:rsidRPr="00115C68">
        <w:rPr>
          <w:rtl/>
        </w:rPr>
        <w:t>تحط بيدك فاس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من گبل تهديم</w:t>
      </w:r>
      <w:r w:rsidRPr="000D6E67">
        <w:rPr>
          <w:rtl/>
        </w:rPr>
        <w:t xml:space="preserve"> </w:t>
      </w:r>
      <w:r w:rsidRPr="00115C68">
        <w:rPr>
          <w:rtl/>
        </w:rPr>
        <w:t>الغير بي ينهدم بنيانك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ابدرب</w:t>
      </w:r>
      <w:r w:rsidRPr="000D6E67">
        <w:rPr>
          <w:rtl/>
        </w:rPr>
        <w:t xml:space="preserve"> </w:t>
      </w:r>
      <w:r w:rsidRPr="00115C68">
        <w:rPr>
          <w:rtl/>
        </w:rPr>
        <w:t>المهالك لا تحث بالممشه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والما تنفعك</w:t>
      </w:r>
      <w:r w:rsidRPr="000D6E67">
        <w:rPr>
          <w:rtl/>
        </w:rPr>
        <w:t xml:space="preserve"> </w:t>
      </w:r>
      <w:r w:rsidRPr="00115C68">
        <w:rPr>
          <w:rtl/>
        </w:rPr>
        <w:t>انطي اذن الطرشه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بفالك من</w:t>
      </w:r>
      <w:r w:rsidRPr="000D6E67">
        <w:rPr>
          <w:rtl/>
        </w:rPr>
        <w:t xml:space="preserve"> </w:t>
      </w:r>
      <w:r w:rsidRPr="00115C68">
        <w:rPr>
          <w:rtl/>
        </w:rPr>
        <w:t>اتلم الدهر واتطشه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تشاهد حسابك</w:t>
      </w:r>
      <w:r w:rsidRPr="000D6E67">
        <w:rPr>
          <w:rtl/>
        </w:rPr>
        <w:t xml:space="preserve"> </w:t>
      </w:r>
      <w:r w:rsidRPr="00115C68">
        <w:rPr>
          <w:rtl/>
        </w:rPr>
        <w:t>مظبوط من ينضبط ايمانك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لو ردت تكرم</w:t>
      </w:r>
      <w:r w:rsidRPr="000D6E67">
        <w:rPr>
          <w:rtl/>
        </w:rPr>
        <w:t xml:space="preserve"> </w:t>
      </w:r>
      <w:r w:rsidRPr="00115C68">
        <w:rPr>
          <w:rtl/>
        </w:rPr>
        <w:t>حاجه لا تبذلها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صاحب الدرّه</w:t>
      </w:r>
      <w:r w:rsidRPr="000D6E67">
        <w:rPr>
          <w:rtl/>
        </w:rPr>
        <w:t xml:space="preserve"> </w:t>
      </w:r>
      <w:r w:rsidRPr="00115C68">
        <w:rPr>
          <w:rtl/>
        </w:rPr>
        <w:t>لو رخصها ايذلها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غايه البعيده</w:t>
      </w:r>
      <w:r w:rsidRPr="000D6E67">
        <w:rPr>
          <w:rtl/>
        </w:rPr>
        <w:t xml:space="preserve"> </w:t>
      </w:r>
      <w:r w:rsidRPr="00115C68">
        <w:rPr>
          <w:rtl/>
        </w:rPr>
        <w:t>لو ردت توصلها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لا تذب زور</w:t>
      </w:r>
      <w:r w:rsidRPr="000D6E67">
        <w:rPr>
          <w:rtl/>
        </w:rPr>
        <w:t xml:space="preserve"> </w:t>
      </w:r>
      <w:r w:rsidRPr="00115C68">
        <w:rPr>
          <w:rtl/>
        </w:rPr>
        <w:t>ابممشاك إمشي ابقدر إمكانك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lastRenderedPageBreak/>
        <w:t>من تصعد اعله</w:t>
      </w:r>
      <w:r w:rsidRPr="000D6E67">
        <w:rPr>
          <w:rtl/>
        </w:rPr>
        <w:t xml:space="preserve"> </w:t>
      </w:r>
      <w:r w:rsidRPr="00115C68">
        <w:rPr>
          <w:rtl/>
        </w:rPr>
        <w:t>العالي بالك تغتر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اشما تصعد</w:t>
      </w:r>
      <w:r w:rsidRPr="000D6E67">
        <w:rPr>
          <w:rtl/>
        </w:rPr>
        <w:t xml:space="preserve"> </w:t>
      </w:r>
      <w:r w:rsidRPr="00115C68">
        <w:rPr>
          <w:rtl/>
        </w:rPr>
        <w:t>ابعين اللي حدرك تزغر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وبگطعة</w:t>
      </w:r>
      <w:r w:rsidRPr="000D6E67">
        <w:rPr>
          <w:rtl/>
        </w:rPr>
        <w:t xml:space="preserve"> </w:t>
      </w:r>
      <w:r w:rsidRPr="00115C68">
        <w:rPr>
          <w:rtl/>
        </w:rPr>
        <w:t>الرمانه تلحگ جعفر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وگعتك عالگاع</w:t>
      </w:r>
      <w:r w:rsidRPr="000D6E67">
        <w:rPr>
          <w:rtl/>
        </w:rPr>
        <w:t xml:space="preserve"> </w:t>
      </w:r>
      <w:r w:rsidRPr="00115C68">
        <w:rPr>
          <w:rtl/>
        </w:rPr>
        <w:t>اتصير من منقصه عرفانك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لو شفت واگع</w:t>
      </w:r>
      <w:r w:rsidRPr="000D6E67">
        <w:rPr>
          <w:rtl/>
        </w:rPr>
        <w:t xml:space="preserve"> </w:t>
      </w:r>
      <w:r w:rsidRPr="00115C68">
        <w:rPr>
          <w:rtl/>
        </w:rPr>
        <w:t>حال ويريدك عون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عينه ولتطغه</w:t>
      </w:r>
      <w:r w:rsidRPr="000D6E67">
        <w:rPr>
          <w:rtl/>
        </w:rPr>
        <w:t xml:space="preserve"> </w:t>
      </w:r>
      <w:r w:rsidRPr="00115C68">
        <w:rPr>
          <w:rtl/>
        </w:rPr>
        <w:t>وتنگلبله فرعون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هل الك يظهر</w:t>
      </w:r>
      <w:r w:rsidRPr="000D6E67">
        <w:rPr>
          <w:rtl/>
        </w:rPr>
        <w:t xml:space="preserve"> </w:t>
      </w:r>
      <w:r w:rsidRPr="00115C68">
        <w:rPr>
          <w:rtl/>
        </w:rPr>
        <w:t>موسى وتشوفه اشلون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حامل عصاته</w:t>
      </w:r>
      <w:r w:rsidRPr="000D6E67">
        <w:rPr>
          <w:rtl/>
        </w:rPr>
        <w:t xml:space="preserve"> </w:t>
      </w:r>
      <w:r w:rsidRPr="00115C68">
        <w:rPr>
          <w:rtl/>
        </w:rPr>
        <w:t>ابيمناه وايغرگك ابطغيانك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لو صح الك اخ</w:t>
      </w:r>
      <w:r w:rsidRPr="000D6E67">
        <w:rPr>
          <w:rtl/>
        </w:rPr>
        <w:t xml:space="preserve"> </w:t>
      </w:r>
      <w:r w:rsidRPr="00115C68">
        <w:rPr>
          <w:rtl/>
        </w:rPr>
        <w:t>باخوة هابيل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لا تتّبع</w:t>
      </w:r>
      <w:r w:rsidRPr="000D6E67">
        <w:rPr>
          <w:rtl/>
        </w:rPr>
        <w:t xml:space="preserve"> </w:t>
      </w:r>
      <w:r w:rsidRPr="00115C68">
        <w:rPr>
          <w:rtl/>
        </w:rPr>
        <w:t>ويّاه غاية قابيل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لو جاك أبو</w:t>
      </w:r>
      <w:r w:rsidRPr="000D6E67">
        <w:rPr>
          <w:rtl/>
        </w:rPr>
        <w:t xml:space="preserve"> </w:t>
      </w:r>
      <w:r w:rsidRPr="00115C68">
        <w:rPr>
          <w:rtl/>
        </w:rPr>
        <w:t>مره ابتعد عنه وميل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من گبلي گله</w:t>
      </w:r>
      <w:r w:rsidRPr="000D6E67">
        <w:rPr>
          <w:rtl/>
        </w:rPr>
        <w:t xml:space="preserve"> </w:t>
      </w:r>
      <w:r w:rsidRPr="00115C68">
        <w:rPr>
          <w:rtl/>
        </w:rPr>
        <w:t>لقابيل صدته ابشرك بهتانك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لو والمك</w:t>
      </w:r>
      <w:r w:rsidRPr="000D6E67">
        <w:rPr>
          <w:rtl/>
        </w:rPr>
        <w:t xml:space="preserve"> </w:t>
      </w:r>
      <w:r w:rsidRPr="00115C68">
        <w:rPr>
          <w:rtl/>
        </w:rPr>
        <w:t>منكر تبعّد عنه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لو ردت درب</w:t>
      </w:r>
      <w:r w:rsidRPr="000D6E67">
        <w:rPr>
          <w:rtl/>
        </w:rPr>
        <w:t xml:space="preserve"> </w:t>
      </w:r>
      <w:r w:rsidRPr="00115C68">
        <w:rPr>
          <w:rtl/>
        </w:rPr>
        <w:t>اللي تحصل منه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امشي بدرب</w:t>
      </w:r>
      <w:r w:rsidRPr="000D6E67">
        <w:rPr>
          <w:rtl/>
        </w:rPr>
        <w:t xml:space="preserve"> </w:t>
      </w:r>
      <w:r w:rsidRPr="00115C68">
        <w:rPr>
          <w:rtl/>
        </w:rPr>
        <w:t>سيد شباب الجنه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اتفوز ابنعيم</w:t>
      </w:r>
      <w:r w:rsidRPr="000D6E67">
        <w:rPr>
          <w:rtl/>
        </w:rPr>
        <w:t xml:space="preserve"> </w:t>
      </w:r>
      <w:r w:rsidRPr="00115C68">
        <w:rPr>
          <w:rtl/>
        </w:rPr>
        <w:t>الفردوس من ينشكر سعوانك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Left"/>
      </w:pPr>
      <w:r w:rsidRPr="00115C68">
        <w:rPr>
          <w:rtl/>
        </w:rPr>
        <w:t>بغداد 1975 م</w:t>
      </w:r>
    </w:p>
    <w:p w:rsidR="000D6E67" w:rsidRPr="000D6E67" w:rsidRDefault="000D6E67" w:rsidP="000D6E67">
      <w:pPr>
        <w:pStyle w:val="libNormal"/>
      </w:pPr>
      <w:r>
        <w:rPr>
          <w:rtl/>
        </w:rPr>
        <w:br w:type="page"/>
      </w:r>
    </w:p>
    <w:p w:rsidR="000D6E67" w:rsidRPr="000D6E67" w:rsidRDefault="000D6E67" w:rsidP="000D6E67">
      <w:pPr>
        <w:pStyle w:val="Heading2Center"/>
      </w:pPr>
      <w:bookmarkStart w:id="103" w:name="52"/>
      <w:bookmarkStart w:id="104" w:name="_Toc495738385"/>
      <w:r w:rsidRPr="00115C68">
        <w:rPr>
          <w:rtl/>
        </w:rPr>
        <w:lastRenderedPageBreak/>
        <w:t>الطفل الرضيع</w:t>
      </w:r>
      <w:bookmarkEnd w:id="103"/>
      <w:bookmarkEnd w:id="104"/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Bold1"/>
      </w:pPr>
      <w:r>
        <w:rPr>
          <w:rtl/>
        </w:rPr>
        <w:t>(</w:t>
      </w:r>
      <w:r w:rsidRPr="00115C68">
        <w:rPr>
          <w:rtl/>
        </w:rPr>
        <w:t>عگيلي</w:t>
      </w:r>
      <w:r>
        <w:rPr>
          <w:rtl/>
        </w:rPr>
        <w:t>)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Bold1"/>
      </w:pPr>
      <w:r w:rsidRPr="00115C68">
        <w:rPr>
          <w:rtl/>
        </w:rPr>
        <w:t>عبد الله</w:t>
      </w:r>
      <w:r w:rsidRPr="000D6E67">
        <w:rPr>
          <w:rtl/>
        </w:rPr>
        <w:t xml:space="preserve"> </w:t>
      </w:r>
      <w:r w:rsidRPr="00115C68">
        <w:rPr>
          <w:rtl/>
        </w:rPr>
        <w:t>ابنبله أيفطمونه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يبن العسكر</w:t>
      </w:r>
      <w:r w:rsidRPr="000D6E67">
        <w:rPr>
          <w:rtl/>
        </w:rPr>
        <w:t xml:space="preserve"> </w:t>
      </w:r>
      <w:r w:rsidRPr="00115C68">
        <w:rPr>
          <w:rtl/>
        </w:rPr>
        <w:t>من ظل وحده حسين وما من ناصر عنده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رد لعياله</w:t>
      </w:r>
      <w:r w:rsidRPr="000D6E67">
        <w:rPr>
          <w:rtl/>
        </w:rPr>
        <w:t xml:space="preserve"> </w:t>
      </w:r>
      <w:r w:rsidRPr="00115C68">
        <w:rPr>
          <w:rtl/>
        </w:rPr>
        <w:t>ايجدد عهده بآخر توديع ايودعونه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من رد حسين</w:t>
      </w:r>
      <w:r w:rsidRPr="000D6E67">
        <w:rPr>
          <w:rtl/>
        </w:rPr>
        <w:t xml:space="preserve"> </w:t>
      </w:r>
      <w:r w:rsidRPr="00115C68">
        <w:rPr>
          <w:rtl/>
        </w:rPr>
        <w:t>اتلگنّه ربّات الخدر أيودعنّه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واعليه أهون</w:t>
      </w:r>
      <w:r w:rsidRPr="000D6E67">
        <w:rPr>
          <w:rtl/>
        </w:rPr>
        <w:t xml:space="preserve"> </w:t>
      </w:r>
      <w:r w:rsidRPr="00115C68">
        <w:rPr>
          <w:rtl/>
        </w:rPr>
        <w:t>وايشمنّه وحسين ايشوبح بعيونه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يشوبح بعيونه</w:t>
      </w:r>
      <w:r w:rsidRPr="000D6E67">
        <w:rPr>
          <w:rtl/>
        </w:rPr>
        <w:t xml:space="preserve"> </w:t>
      </w:r>
      <w:r w:rsidRPr="00115C68">
        <w:rPr>
          <w:rtl/>
        </w:rPr>
        <w:t>اعله اطفاله واعله فراگه ايصبر عياله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عبد الله</w:t>
      </w:r>
      <w:r w:rsidRPr="000D6E67">
        <w:rPr>
          <w:rtl/>
        </w:rPr>
        <w:t xml:space="preserve"> </w:t>
      </w:r>
      <w:r w:rsidRPr="00115C68">
        <w:rPr>
          <w:rtl/>
        </w:rPr>
        <w:t>ابمهده اتراواله ناشد عن امه المحزونه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زينب نادت</w:t>
      </w:r>
      <w:r w:rsidRPr="000D6E67">
        <w:rPr>
          <w:rtl/>
        </w:rPr>
        <w:t xml:space="preserve"> </w:t>
      </w:r>
      <w:r w:rsidRPr="00115C68">
        <w:rPr>
          <w:rtl/>
        </w:rPr>
        <w:t>يابو اليمه طفلك ذايب گلبه وجسمه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وظلت امه</w:t>
      </w:r>
      <w:r w:rsidRPr="000D6E67">
        <w:rPr>
          <w:rtl/>
        </w:rPr>
        <w:t xml:space="preserve"> </w:t>
      </w:r>
      <w:r w:rsidRPr="00115C68">
        <w:rPr>
          <w:rtl/>
        </w:rPr>
        <w:t>بهمها وهمه وموتتها اعله ابنك مضمونه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ناداها</w:t>
      </w:r>
      <w:r w:rsidRPr="000D6E67">
        <w:rPr>
          <w:rtl/>
        </w:rPr>
        <w:t xml:space="preserve"> </w:t>
      </w:r>
      <w:r w:rsidRPr="00115C68">
        <w:rPr>
          <w:rtl/>
        </w:rPr>
        <w:t>اعليّه ابعبد الله مهموم وبي خل اتسله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اتعنت بي</w:t>
      </w:r>
      <w:r w:rsidRPr="000D6E67">
        <w:rPr>
          <w:rtl/>
        </w:rPr>
        <w:t xml:space="preserve"> </w:t>
      </w:r>
      <w:r w:rsidRPr="00115C68">
        <w:rPr>
          <w:rtl/>
        </w:rPr>
        <w:t>لحسين اتحمله للوالي ابطفله أيسلونه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ضم حسين</w:t>
      </w:r>
      <w:r w:rsidRPr="000D6E67">
        <w:rPr>
          <w:rtl/>
        </w:rPr>
        <w:t xml:space="preserve"> </w:t>
      </w:r>
      <w:r w:rsidRPr="00115C68">
        <w:rPr>
          <w:rtl/>
        </w:rPr>
        <w:t>بطفله لصدره راد ايطفّي لابنه الجمره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لن أيشوف</w:t>
      </w:r>
      <w:r w:rsidRPr="000D6E67">
        <w:rPr>
          <w:rtl/>
        </w:rPr>
        <w:t xml:space="preserve"> </w:t>
      </w:r>
      <w:r w:rsidRPr="00115C68">
        <w:rPr>
          <w:rtl/>
        </w:rPr>
        <w:t>النبله ابنحره الطفل بيا ثار أيطلبونه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من دم نحره</w:t>
      </w:r>
      <w:r w:rsidRPr="000D6E67">
        <w:rPr>
          <w:rtl/>
        </w:rPr>
        <w:t xml:space="preserve"> </w:t>
      </w:r>
      <w:r w:rsidRPr="00115C68">
        <w:rPr>
          <w:rtl/>
        </w:rPr>
        <w:t>الطفل اتخضب والوالد بصوابه اتصوّب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صاح من ايدي</w:t>
      </w:r>
      <w:r w:rsidRPr="000D6E67">
        <w:rPr>
          <w:rtl/>
        </w:rPr>
        <w:t xml:space="preserve"> </w:t>
      </w:r>
      <w:r w:rsidRPr="00115C68">
        <w:rPr>
          <w:rtl/>
        </w:rPr>
        <w:t>اخذي يا زينب ودّيه لأمه المحزونه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اتودّيه لأمه</w:t>
      </w:r>
      <w:r w:rsidRPr="000D6E67">
        <w:rPr>
          <w:rtl/>
        </w:rPr>
        <w:t xml:space="preserve"> </w:t>
      </w:r>
      <w:r w:rsidRPr="00115C68">
        <w:rPr>
          <w:rtl/>
        </w:rPr>
        <w:t>بيا حاله وبالمدمع ظلت تبراله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مذبوح ابنبلة</w:t>
      </w:r>
      <w:r w:rsidRPr="000D6E67">
        <w:rPr>
          <w:rtl/>
        </w:rPr>
        <w:t xml:space="preserve"> </w:t>
      </w:r>
      <w:r w:rsidRPr="00115C68">
        <w:rPr>
          <w:rtl/>
        </w:rPr>
        <w:t>چتاله والمهده اشلون يودونه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Left"/>
      </w:pPr>
      <w:r w:rsidRPr="00115C68">
        <w:rPr>
          <w:rtl/>
        </w:rPr>
        <w:lastRenderedPageBreak/>
        <w:t>الكاظمية</w:t>
      </w:r>
      <w:r w:rsidRPr="000D6E67">
        <w:rPr>
          <w:rtl/>
        </w:rPr>
        <w:t xml:space="preserve"> </w:t>
      </w:r>
      <w:r w:rsidRPr="00115C68">
        <w:rPr>
          <w:rtl/>
        </w:rPr>
        <w:t>المقدسة 1976 م</w:t>
      </w:r>
    </w:p>
    <w:p w:rsidR="000D6E67" w:rsidRPr="000D6E67" w:rsidRDefault="000D6E67" w:rsidP="000D6E67">
      <w:pPr>
        <w:pStyle w:val="libNormal"/>
      </w:pPr>
      <w:r>
        <w:rPr>
          <w:rtl/>
        </w:rPr>
        <w:br w:type="page"/>
      </w:r>
    </w:p>
    <w:p w:rsidR="000D6E67" w:rsidRPr="000D6E67" w:rsidRDefault="000D6E67" w:rsidP="000D6E67">
      <w:pPr>
        <w:pStyle w:val="Heading2Center"/>
      </w:pPr>
      <w:bookmarkStart w:id="105" w:name="53"/>
      <w:bookmarkStart w:id="106" w:name="_Toc495738386"/>
      <w:r w:rsidRPr="00115C68">
        <w:rPr>
          <w:rtl/>
        </w:rPr>
        <w:lastRenderedPageBreak/>
        <w:t>البسالة الهاشمية</w:t>
      </w:r>
      <w:bookmarkEnd w:id="105"/>
      <w:bookmarkEnd w:id="106"/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Bold1"/>
      </w:pPr>
      <w:r>
        <w:rPr>
          <w:rtl/>
        </w:rPr>
        <w:t>(</w:t>
      </w:r>
      <w:r w:rsidRPr="00115C68">
        <w:rPr>
          <w:rtl/>
        </w:rPr>
        <w:t>عگيلي</w:t>
      </w:r>
      <w:r>
        <w:rPr>
          <w:rtl/>
        </w:rPr>
        <w:t>)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عباس وزم</w:t>
      </w:r>
      <w:r w:rsidRPr="000D6E67">
        <w:rPr>
          <w:rtl/>
        </w:rPr>
        <w:t xml:space="preserve"> </w:t>
      </w:r>
      <w:r w:rsidRPr="00115C68">
        <w:rPr>
          <w:rtl/>
        </w:rPr>
        <w:t>بيده الرايه اشحده اليوصل حد الثايه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قائد لعهوده</w:t>
      </w:r>
      <w:r w:rsidRPr="000D6E67">
        <w:rPr>
          <w:rtl/>
        </w:rPr>
        <w:t xml:space="preserve"> </w:t>
      </w:r>
      <w:r w:rsidRPr="00115C68">
        <w:rPr>
          <w:rtl/>
        </w:rPr>
        <w:t>معززها وبچفه الرايه مركزّها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وبنصرة دينه</w:t>
      </w:r>
      <w:r w:rsidRPr="000D6E67">
        <w:rPr>
          <w:rtl/>
        </w:rPr>
        <w:t xml:space="preserve"> </w:t>
      </w:r>
      <w:r w:rsidRPr="00115C68">
        <w:rPr>
          <w:rtl/>
        </w:rPr>
        <w:t>مطرزها آيه وبيمينه ترف آيه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آيه ومن حيدر</w:t>
      </w:r>
      <w:r w:rsidRPr="000D6E67">
        <w:rPr>
          <w:rtl/>
        </w:rPr>
        <w:t xml:space="preserve"> </w:t>
      </w:r>
      <w:r w:rsidRPr="00115C68">
        <w:rPr>
          <w:rtl/>
        </w:rPr>
        <w:t>وارثها ونيران الكون ومورّثها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باد الحمله</w:t>
      </w:r>
      <w:r w:rsidRPr="000D6E67">
        <w:rPr>
          <w:rtl/>
        </w:rPr>
        <w:t xml:space="preserve"> </w:t>
      </w:r>
      <w:r w:rsidRPr="00115C68">
        <w:rPr>
          <w:rtl/>
        </w:rPr>
        <w:t>وما ريثها وفرّت سيّافه ورمّايه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وبعزمه</w:t>
      </w:r>
      <w:r w:rsidRPr="000D6E67">
        <w:rPr>
          <w:rtl/>
        </w:rPr>
        <w:t xml:space="preserve"> </w:t>
      </w:r>
      <w:r w:rsidRPr="00115C68">
        <w:rPr>
          <w:rtl/>
        </w:rPr>
        <w:t>لميدانه يجوله وظل يتخطه بعرضه وطوله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لن يسمع صوت</w:t>
      </w:r>
      <w:r w:rsidRPr="000D6E67">
        <w:rPr>
          <w:rtl/>
        </w:rPr>
        <w:t xml:space="preserve"> </w:t>
      </w:r>
      <w:r w:rsidRPr="00115C68">
        <w:rPr>
          <w:rtl/>
        </w:rPr>
        <w:t>المكفوله يالكافل جيتك شچّايه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جيتك يا ضيغم</w:t>
      </w:r>
      <w:r w:rsidRPr="000D6E67">
        <w:rPr>
          <w:rtl/>
        </w:rPr>
        <w:t xml:space="preserve"> </w:t>
      </w:r>
      <w:r w:rsidRPr="00115C68">
        <w:rPr>
          <w:rtl/>
        </w:rPr>
        <w:t>يمچنه يالسيفك باسمك يتغنه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ارد اشكيلك</w:t>
      </w:r>
      <w:r w:rsidRPr="000D6E67">
        <w:rPr>
          <w:rtl/>
        </w:rPr>
        <w:t xml:space="preserve"> </w:t>
      </w:r>
      <w:r w:rsidRPr="00115C68">
        <w:rPr>
          <w:rtl/>
        </w:rPr>
        <w:t>جمر المحنه جمرة فركتكم وضمايه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والانته</w:t>
      </w:r>
      <w:r w:rsidRPr="000D6E67">
        <w:rPr>
          <w:rtl/>
        </w:rPr>
        <w:t xml:space="preserve"> </w:t>
      </w:r>
      <w:r w:rsidRPr="00115C68">
        <w:rPr>
          <w:rtl/>
        </w:rPr>
        <w:t>موزّم بحماها يا عباس اسمع نخواها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تربي اعله</w:t>
      </w:r>
      <w:r w:rsidRPr="000D6E67">
        <w:rPr>
          <w:rtl/>
        </w:rPr>
        <w:t xml:space="preserve"> </w:t>
      </w:r>
      <w:r w:rsidRPr="00115C68">
        <w:rPr>
          <w:rtl/>
        </w:rPr>
        <w:t>الجود بعيناها ترويها تريدك من مايه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المعتوب</w:t>
      </w:r>
      <w:r w:rsidRPr="000D6E67">
        <w:rPr>
          <w:rtl/>
        </w:rPr>
        <w:t xml:space="preserve"> </w:t>
      </w:r>
      <w:r w:rsidRPr="00115C68">
        <w:rPr>
          <w:rtl/>
        </w:rPr>
        <w:t>يوفّي بعتّابه بالخيمه عيالك مرتابه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من نار ضماها</w:t>
      </w:r>
      <w:r w:rsidRPr="000D6E67">
        <w:rPr>
          <w:rtl/>
        </w:rPr>
        <w:t xml:space="preserve"> </w:t>
      </w:r>
      <w:r w:rsidRPr="00115C68">
        <w:rPr>
          <w:rtl/>
        </w:rPr>
        <w:t>اللهّابه وتعرف شيطفي اللضّايه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جودك للنار</w:t>
      </w:r>
      <w:r w:rsidRPr="000D6E67">
        <w:rPr>
          <w:rtl/>
        </w:rPr>
        <w:t xml:space="preserve"> </w:t>
      </w:r>
      <w:r w:rsidRPr="00115C68">
        <w:rPr>
          <w:rtl/>
        </w:rPr>
        <w:t>يطفيها ولگلوب الجفّت يرويها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اشلون</w:t>
      </w:r>
      <w:r w:rsidRPr="000D6E67">
        <w:rPr>
          <w:rtl/>
        </w:rPr>
        <w:t xml:space="preserve"> </w:t>
      </w:r>
      <w:r w:rsidRPr="00115C68">
        <w:rPr>
          <w:rtl/>
        </w:rPr>
        <w:t>بهالحاله مخليها يا بحر الجود وعطّايه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من صد</w:t>
      </w:r>
      <w:r w:rsidRPr="000D6E67">
        <w:rPr>
          <w:rtl/>
        </w:rPr>
        <w:t xml:space="preserve"> </w:t>
      </w:r>
      <w:r w:rsidRPr="00115C68">
        <w:rPr>
          <w:rtl/>
        </w:rPr>
        <w:t>لايتامه بعيونه وامنها ولوّح ميمونه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ذب جود الماي</w:t>
      </w:r>
      <w:r w:rsidRPr="000D6E67">
        <w:rPr>
          <w:rtl/>
        </w:rPr>
        <w:t xml:space="preserve"> </w:t>
      </w:r>
      <w:r w:rsidRPr="00115C68">
        <w:rPr>
          <w:rtl/>
        </w:rPr>
        <w:t>اعله متونه ونشّف دمعتها الهمّايه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lastRenderedPageBreak/>
        <w:t>من فرّح گلب</w:t>
      </w:r>
      <w:r w:rsidRPr="000D6E67">
        <w:rPr>
          <w:rtl/>
        </w:rPr>
        <w:t xml:space="preserve"> </w:t>
      </w:r>
      <w:r w:rsidRPr="00115C68">
        <w:rPr>
          <w:rtl/>
        </w:rPr>
        <w:t>الكافلها لگلوب العسكر جفلها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بميول الصارم</w:t>
      </w:r>
      <w:r w:rsidRPr="000D6E67">
        <w:rPr>
          <w:rtl/>
        </w:rPr>
        <w:t xml:space="preserve"> </w:t>
      </w:r>
      <w:r w:rsidRPr="00115C68">
        <w:rPr>
          <w:rtl/>
        </w:rPr>
        <w:t>ميلها وبرمحه الحومه مغطّايه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وكف الجيمان</w:t>
      </w:r>
      <w:r w:rsidRPr="000D6E67">
        <w:rPr>
          <w:rtl/>
        </w:rPr>
        <w:t xml:space="preserve"> </w:t>
      </w:r>
      <w:r w:rsidRPr="00115C68">
        <w:rPr>
          <w:rtl/>
        </w:rPr>
        <w:t>المصطفّه وبالصارم للعسكر صفّه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احتل الشاطي</w:t>
      </w:r>
      <w:r w:rsidRPr="000D6E67">
        <w:rPr>
          <w:rtl/>
        </w:rPr>
        <w:t xml:space="preserve"> </w:t>
      </w:r>
      <w:r w:rsidRPr="00115C68">
        <w:rPr>
          <w:rtl/>
        </w:rPr>
        <w:t>بزود وعفّه ومن اسمه العفّه مسماّيه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من ذب الجود</w:t>
      </w:r>
      <w:r w:rsidRPr="000D6E67">
        <w:rPr>
          <w:rtl/>
        </w:rPr>
        <w:t xml:space="preserve"> </w:t>
      </w:r>
      <w:r w:rsidRPr="00115C68">
        <w:rPr>
          <w:rtl/>
        </w:rPr>
        <w:t>اعله يمينه والمگدر ليه امعينينه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صاب الجود</w:t>
      </w:r>
      <w:r w:rsidRPr="000D6E67">
        <w:rPr>
          <w:rtl/>
        </w:rPr>
        <w:t xml:space="preserve"> </w:t>
      </w:r>
      <w:r w:rsidRPr="00115C68">
        <w:rPr>
          <w:rtl/>
        </w:rPr>
        <w:t>وصوب عينه وايّس عباس من الغايه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والعامود</w:t>
      </w:r>
      <w:r w:rsidRPr="000D6E67">
        <w:rPr>
          <w:rtl/>
        </w:rPr>
        <w:t xml:space="preserve"> </w:t>
      </w:r>
      <w:r w:rsidRPr="00115C68">
        <w:rPr>
          <w:rtl/>
        </w:rPr>
        <w:t>الصوّب هامه حل ما بينه وبين خيامه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لن يسمع</w:t>
      </w:r>
      <w:r w:rsidRPr="000D6E67">
        <w:rPr>
          <w:rtl/>
        </w:rPr>
        <w:t xml:space="preserve"> </w:t>
      </w:r>
      <w:r w:rsidRPr="00115C68">
        <w:rPr>
          <w:rtl/>
        </w:rPr>
        <w:t>صرخات ايتامه صرخات وظلت دوّايه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Left"/>
      </w:pPr>
      <w:r w:rsidRPr="00115C68">
        <w:rPr>
          <w:rtl/>
        </w:rPr>
        <w:t>الكاظمية</w:t>
      </w:r>
      <w:r w:rsidRPr="000D6E67">
        <w:rPr>
          <w:rtl/>
        </w:rPr>
        <w:t xml:space="preserve"> </w:t>
      </w:r>
      <w:r w:rsidRPr="00115C68">
        <w:rPr>
          <w:rtl/>
        </w:rPr>
        <w:t>المقدسة 1977 م</w:t>
      </w:r>
    </w:p>
    <w:p w:rsidR="000D6E67" w:rsidRPr="000D6E67" w:rsidRDefault="000D6E67" w:rsidP="000D6E67">
      <w:pPr>
        <w:pStyle w:val="libNormal"/>
      </w:pPr>
      <w:r>
        <w:rPr>
          <w:rtl/>
        </w:rPr>
        <w:br w:type="page"/>
      </w:r>
    </w:p>
    <w:p w:rsidR="000D6E67" w:rsidRPr="000D6E67" w:rsidRDefault="000D6E67" w:rsidP="000D6E67">
      <w:pPr>
        <w:pStyle w:val="Heading2Center"/>
      </w:pPr>
      <w:bookmarkStart w:id="107" w:name="54"/>
      <w:bookmarkStart w:id="108" w:name="_Toc495738387"/>
      <w:r w:rsidRPr="00115C68">
        <w:rPr>
          <w:rtl/>
        </w:rPr>
        <w:lastRenderedPageBreak/>
        <w:t>النعي</w:t>
      </w:r>
      <w:bookmarkEnd w:id="107"/>
      <w:bookmarkEnd w:id="108"/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Bold1"/>
      </w:pPr>
      <w:r w:rsidRPr="00115C68">
        <w:rPr>
          <w:rtl/>
        </w:rPr>
        <w:t xml:space="preserve">العباس </w:t>
      </w:r>
      <w:r>
        <w:rPr>
          <w:rtl/>
        </w:rPr>
        <w:t>(</w:t>
      </w:r>
      <w:r w:rsidRPr="00115C68">
        <w:rPr>
          <w:rtl/>
        </w:rPr>
        <w:t>عليه</w:t>
      </w:r>
      <w:r w:rsidRPr="000D6E67">
        <w:rPr>
          <w:rtl/>
        </w:rPr>
        <w:t xml:space="preserve"> </w:t>
      </w:r>
      <w:r w:rsidRPr="00115C68">
        <w:rPr>
          <w:rtl/>
        </w:rPr>
        <w:t>السلام</w:t>
      </w:r>
      <w:r>
        <w:rPr>
          <w:rtl/>
        </w:rPr>
        <w:t>)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هاك اخذ يا</w:t>
      </w:r>
      <w:r w:rsidRPr="000D6E67">
        <w:rPr>
          <w:rtl/>
        </w:rPr>
        <w:t xml:space="preserve"> </w:t>
      </w:r>
      <w:r w:rsidRPr="00115C68">
        <w:rPr>
          <w:rtl/>
        </w:rPr>
        <w:t>عباس شكواي جمر العطش بالگلب سرّاي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مثل الخيم</w:t>
      </w:r>
      <w:r w:rsidRPr="000D6E67">
        <w:rPr>
          <w:rtl/>
        </w:rPr>
        <w:t xml:space="preserve"> </w:t>
      </w:r>
      <w:r w:rsidRPr="00115C68">
        <w:rPr>
          <w:rtl/>
        </w:rPr>
        <w:t>متلاهب حشاي لا تضن اشكيك من ضماي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يا أبا الفضل</w:t>
      </w:r>
      <w:r w:rsidRPr="000D6E67">
        <w:rPr>
          <w:rtl/>
        </w:rPr>
        <w:t xml:space="preserve"> </w:t>
      </w:r>
      <w:r w:rsidRPr="00115C68">
        <w:rPr>
          <w:rtl/>
        </w:rPr>
        <w:t>جزنه من الماي لاچن اجيت اشتكي من عداي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خلت حرمكم</w:t>
      </w:r>
      <w:r w:rsidRPr="000D6E67">
        <w:rPr>
          <w:rtl/>
        </w:rPr>
        <w:t xml:space="preserve"> </w:t>
      </w:r>
      <w:r w:rsidRPr="00115C68">
        <w:rPr>
          <w:rtl/>
        </w:rPr>
        <w:t>فاجده اراي وتنادي وين الكفل بحماي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وينك يمن</w:t>
      </w:r>
      <w:r w:rsidRPr="000D6E67">
        <w:rPr>
          <w:rtl/>
        </w:rPr>
        <w:t xml:space="preserve"> </w:t>
      </w:r>
      <w:r w:rsidRPr="00115C68">
        <w:rPr>
          <w:rtl/>
        </w:rPr>
        <w:t>للعهد وفاي انهض من المصرع يرجواي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وباصرني يا</w:t>
      </w:r>
      <w:r w:rsidRPr="000D6E67">
        <w:rPr>
          <w:rtl/>
        </w:rPr>
        <w:t xml:space="preserve"> </w:t>
      </w:r>
      <w:r w:rsidRPr="00115C68">
        <w:rPr>
          <w:rtl/>
        </w:rPr>
        <w:t>أبا الفضل بهاي لليسر من يصير ممشاي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ترضه الشمر</w:t>
      </w:r>
      <w:r w:rsidRPr="000D6E67">
        <w:rPr>
          <w:rtl/>
        </w:rPr>
        <w:t xml:space="preserve"> </w:t>
      </w:r>
      <w:r w:rsidRPr="00115C68">
        <w:rPr>
          <w:rtl/>
        </w:rPr>
        <w:t>بالظعن حداي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Bold1"/>
      </w:pPr>
      <w:r w:rsidRPr="00115C68">
        <w:rPr>
          <w:rtl/>
        </w:rPr>
        <w:t>القاسم بن</w:t>
      </w:r>
      <w:r w:rsidRPr="000D6E67">
        <w:rPr>
          <w:rtl/>
        </w:rPr>
        <w:t xml:space="preserve"> </w:t>
      </w:r>
      <w:r w:rsidRPr="00115C68">
        <w:rPr>
          <w:rtl/>
        </w:rPr>
        <w:t xml:space="preserve">الحسن </w:t>
      </w:r>
      <w:r>
        <w:rPr>
          <w:rtl/>
        </w:rPr>
        <w:t>(</w:t>
      </w:r>
      <w:r w:rsidRPr="00115C68">
        <w:rPr>
          <w:rtl/>
        </w:rPr>
        <w:t>عليه السلام</w:t>
      </w:r>
      <w:r>
        <w:rPr>
          <w:rtl/>
        </w:rPr>
        <w:t>)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يا جاسم</w:t>
      </w:r>
      <w:r w:rsidRPr="000D6E67">
        <w:rPr>
          <w:rtl/>
        </w:rPr>
        <w:t xml:space="preserve"> </w:t>
      </w:r>
      <w:r w:rsidRPr="00115C68">
        <w:rPr>
          <w:rtl/>
        </w:rPr>
        <w:t>مبارك بعرسك طابت بهذا العرس نفسك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بالحومه يبني</w:t>
      </w:r>
      <w:r w:rsidRPr="000D6E67">
        <w:rPr>
          <w:rtl/>
        </w:rPr>
        <w:t xml:space="preserve"> </w:t>
      </w:r>
      <w:r w:rsidRPr="00115C68">
        <w:rPr>
          <w:rtl/>
        </w:rPr>
        <w:t>اسمعت حسك من ابزغت للحرب شمسك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لقنت للعدوان</w:t>
      </w:r>
      <w:r w:rsidRPr="000D6E67">
        <w:rPr>
          <w:rtl/>
        </w:rPr>
        <w:t xml:space="preserve"> </w:t>
      </w:r>
      <w:r w:rsidRPr="00115C68">
        <w:rPr>
          <w:rtl/>
        </w:rPr>
        <w:t>درسك يوليدي بسك بعد بسك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خلي الشهاده</w:t>
      </w:r>
      <w:r w:rsidRPr="000D6E67">
        <w:rPr>
          <w:rtl/>
        </w:rPr>
        <w:t xml:space="preserve"> </w:t>
      </w:r>
      <w:r w:rsidRPr="00115C68">
        <w:rPr>
          <w:rtl/>
        </w:rPr>
        <w:t>تروي غرسك لا زال دمك كتب طرسك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هاك اخذ روح</w:t>
      </w:r>
      <w:r w:rsidRPr="000D6E67">
        <w:rPr>
          <w:rtl/>
        </w:rPr>
        <w:t xml:space="preserve"> </w:t>
      </w:r>
      <w:r w:rsidRPr="00115C68">
        <w:rPr>
          <w:rtl/>
        </w:rPr>
        <w:t>امك تحرسك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Bold1"/>
      </w:pPr>
      <w:r w:rsidRPr="00115C68">
        <w:rPr>
          <w:rtl/>
        </w:rPr>
        <w:t>علي الأكبر</w:t>
      </w:r>
      <w:r w:rsidRPr="000D6E67">
        <w:rPr>
          <w:rtl/>
        </w:rPr>
        <w:t xml:space="preserve"> </w:t>
      </w:r>
      <w:r>
        <w:rPr>
          <w:rtl/>
        </w:rPr>
        <w:t>(</w:t>
      </w:r>
      <w:r w:rsidRPr="00115C68">
        <w:rPr>
          <w:rtl/>
        </w:rPr>
        <w:t>عليه السلام</w:t>
      </w:r>
      <w:r>
        <w:rPr>
          <w:rtl/>
        </w:rPr>
        <w:t>)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شمحلاك</w:t>
      </w:r>
      <w:r w:rsidRPr="000D6E67">
        <w:rPr>
          <w:rtl/>
        </w:rPr>
        <w:t xml:space="preserve"> </w:t>
      </w:r>
      <w:r w:rsidRPr="00115C68">
        <w:rPr>
          <w:rtl/>
        </w:rPr>
        <w:t>يوليدي يالأكبر من لوحت ظهر المسفسر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مثلت</w:t>
      </w:r>
      <w:r w:rsidRPr="000D6E67">
        <w:rPr>
          <w:rtl/>
        </w:rPr>
        <w:t xml:space="preserve"> </w:t>
      </w:r>
      <w:r w:rsidRPr="00115C68">
        <w:rPr>
          <w:rtl/>
        </w:rPr>
        <w:t>بالميدان حيدر وذكرت عدوانك بخيبر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ما ادري تالي</w:t>
      </w:r>
      <w:r w:rsidRPr="000D6E67">
        <w:rPr>
          <w:rtl/>
        </w:rPr>
        <w:t xml:space="preserve"> </w:t>
      </w:r>
      <w:r w:rsidRPr="00115C68">
        <w:rPr>
          <w:rtl/>
        </w:rPr>
        <w:t>البدر الأزهر من العليه عالغبره ايتكور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وانظر لعد</w:t>
      </w:r>
      <w:r w:rsidRPr="000D6E67">
        <w:rPr>
          <w:rtl/>
        </w:rPr>
        <w:t xml:space="preserve"> </w:t>
      </w:r>
      <w:r w:rsidRPr="00115C68">
        <w:rPr>
          <w:rtl/>
        </w:rPr>
        <w:t>جسمك اموذر بسيوف عدوانك مطبر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التفگد ابنها</w:t>
      </w:r>
      <w:r w:rsidRPr="000D6E67">
        <w:rPr>
          <w:rtl/>
        </w:rPr>
        <w:t xml:space="preserve"> </w:t>
      </w:r>
      <w:r w:rsidRPr="00115C68">
        <w:rPr>
          <w:rtl/>
        </w:rPr>
        <w:t>اشلون تگدر ماتم صبر الله واكبر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ومن الصبر</w:t>
      </w:r>
      <w:r w:rsidRPr="000D6E67">
        <w:rPr>
          <w:rtl/>
        </w:rPr>
        <w:t xml:space="preserve"> </w:t>
      </w:r>
      <w:r w:rsidRPr="00115C68">
        <w:rPr>
          <w:rtl/>
        </w:rPr>
        <w:t>گلبي تفطر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Bold1"/>
      </w:pPr>
      <w:r w:rsidRPr="00115C68">
        <w:rPr>
          <w:rtl/>
        </w:rPr>
        <w:t>الحر الرياحي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الحر الرياحي</w:t>
      </w:r>
      <w:r w:rsidRPr="000D6E67">
        <w:rPr>
          <w:rtl/>
        </w:rPr>
        <w:t xml:space="preserve"> </w:t>
      </w:r>
      <w:r w:rsidRPr="00115C68">
        <w:rPr>
          <w:rtl/>
        </w:rPr>
        <w:t>بالحرايب ابهمته ناصر آل غالب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lastRenderedPageBreak/>
        <w:t>وبسيفه طيّع</w:t>
      </w:r>
      <w:r w:rsidRPr="000D6E67">
        <w:rPr>
          <w:rtl/>
        </w:rPr>
        <w:t xml:space="preserve"> </w:t>
      </w:r>
      <w:r w:rsidRPr="00115C68">
        <w:rPr>
          <w:rtl/>
        </w:rPr>
        <w:t>هالكتايب راواها للحومه العجايب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وانكشفت</w:t>
      </w:r>
      <w:r w:rsidRPr="000D6E67">
        <w:rPr>
          <w:rtl/>
        </w:rPr>
        <w:t xml:space="preserve"> </w:t>
      </w:r>
      <w:r w:rsidRPr="00115C68">
        <w:rPr>
          <w:rtl/>
        </w:rPr>
        <w:t>اغيوم المصايب ولمن وگع طود المناقب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جثته شالتها</w:t>
      </w:r>
      <w:r w:rsidRPr="000D6E67">
        <w:rPr>
          <w:rtl/>
        </w:rPr>
        <w:t xml:space="preserve"> </w:t>
      </w:r>
      <w:r w:rsidRPr="00115C68">
        <w:rPr>
          <w:rtl/>
        </w:rPr>
        <w:t>الگرايب بس ظلت جسوم الأطايب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متوذره بسيف</w:t>
      </w:r>
      <w:r w:rsidRPr="000D6E67">
        <w:rPr>
          <w:rtl/>
        </w:rPr>
        <w:t xml:space="preserve"> </w:t>
      </w:r>
      <w:r w:rsidRPr="00115C68">
        <w:rPr>
          <w:rtl/>
        </w:rPr>
        <w:t>النوايب چاوينهم آل أبو طالب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ما تدري گلب</w:t>
      </w:r>
      <w:r w:rsidRPr="000D6E67">
        <w:rPr>
          <w:rtl/>
        </w:rPr>
        <w:t xml:space="preserve"> </w:t>
      </w:r>
      <w:r w:rsidRPr="00115C68">
        <w:rPr>
          <w:rtl/>
        </w:rPr>
        <w:t>حسين ذايب وصيوانه بالنيران لاهب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115C68">
        <w:rPr>
          <w:rtl/>
        </w:rPr>
        <w:t>والحرم ما</w:t>
      </w:r>
      <w:r w:rsidRPr="000D6E67">
        <w:rPr>
          <w:rtl/>
        </w:rPr>
        <w:t xml:space="preserve"> </w:t>
      </w:r>
      <w:r w:rsidRPr="00115C68">
        <w:rPr>
          <w:rtl/>
        </w:rPr>
        <w:t>بين النواصب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>* * *</w:t>
      </w:r>
    </w:p>
    <w:p w:rsidR="000D6E67" w:rsidRPr="000D6E67" w:rsidRDefault="000D6E67" w:rsidP="000D6E67">
      <w:pPr>
        <w:pStyle w:val="libNormal"/>
      </w:pPr>
      <w:r>
        <w:rPr>
          <w:rtl/>
        </w:rPr>
        <w:br w:type="page"/>
      </w:r>
    </w:p>
    <w:p w:rsidR="000D6E67" w:rsidRPr="000D6E67" w:rsidRDefault="000D6E67" w:rsidP="000D6E67">
      <w:pPr>
        <w:pStyle w:val="Heading2Center"/>
      </w:pPr>
      <w:bookmarkStart w:id="109" w:name="55"/>
      <w:bookmarkStart w:id="110" w:name="_Toc495738388"/>
      <w:r w:rsidRPr="0052582A">
        <w:rPr>
          <w:rtl/>
        </w:rPr>
        <w:lastRenderedPageBreak/>
        <w:t>الهوسات</w:t>
      </w:r>
      <w:bookmarkEnd w:id="109"/>
      <w:bookmarkEnd w:id="110"/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Bold1"/>
      </w:pPr>
      <w:r w:rsidRPr="0052582A">
        <w:rPr>
          <w:rtl/>
        </w:rPr>
        <w:t xml:space="preserve">للحسين </w:t>
      </w:r>
      <w:r>
        <w:rPr>
          <w:rtl/>
        </w:rPr>
        <w:t>(</w:t>
      </w:r>
      <w:r w:rsidRPr="0052582A">
        <w:rPr>
          <w:rtl/>
        </w:rPr>
        <w:t>عليه</w:t>
      </w:r>
      <w:r w:rsidRPr="000D6E67">
        <w:rPr>
          <w:rtl/>
        </w:rPr>
        <w:t xml:space="preserve"> </w:t>
      </w:r>
      <w:r w:rsidRPr="0052582A">
        <w:rPr>
          <w:rtl/>
        </w:rPr>
        <w:t>السلام</w:t>
      </w:r>
      <w:r>
        <w:rPr>
          <w:rtl/>
        </w:rPr>
        <w:t>)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يالسرك نقذ</w:t>
      </w:r>
      <w:r w:rsidRPr="000D6E67">
        <w:rPr>
          <w:rtl/>
        </w:rPr>
        <w:t xml:space="preserve"> </w:t>
      </w:r>
      <w:r w:rsidRPr="0052582A">
        <w:rPr>
          <w:rtl/>
        </w:rPr>
        <w:t>آدم من العصيان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يسفينه السرت</w:t>
      </w:r>
      <w:r w:rsidRPr="000D6E67">
        <w:rPr>
          <w:rtl/>
        </w:rPr>
        <w:t xml:space="preserve"> </w:t>
      </w:r>
      <w:r w:rsidRPr="0052582A">
        <w:rPr>
          <w:rtl/>
        </w:rPr>
        <w:t>وابحرت عالطوفان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يلسان اللي</w:t>
      </w:r>
      <w:r w:rsidRPr="000D6E67">
        <w:rPr>
          <w:rtl/>
        </w:rPr>
        <w:t xml:space="preserve"> </w:t>
      </w:r>
      <w:r w:rsidRPr="0052582A">
        <w:rPr>
          <w:rtl/>
        </w:rPr>
        <w:t>بيه اتميّز سليمان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يچف السلّط</w:t>
      </w:r>
      <w:r w:rsidRPr="000D6E67">
        <w:rPr>
          <w:rtl/>
        </w:rPr>
        <w:t xml:space="preserve"> </w:t>
      </w:r>
      <w:r w:rsidRPr="0052582A">
        <w:rPr>
          <w:rtl/>
        </w:rPr>
        <w:t>ابراهيم عالأوثان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يلّي سرّك</w:t>
      </w:r>
      <w:r w:rsidRPr="000D6E67">
        <w:rPr>
          <w:rtl/>
        </w:rPr>
        <w:t xml:space="preserve"> </w:t>
      </w:r>
      <w:r w:rsidRPr="0052582A">
        <w:rPr>
          <w:rtl/>
        </w:rPr>
        <w:t>امصوّر العصى ثعبان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يا آية موسى</w:t>
      </w:r>
      <w:r w:rsidRPr="000D6E67">
        <w:rPr>
          <w:rtl/>
        </w:rPr>
        <w:t xml:space="preserve"> </w:t>
      </w:r>
      <w:r w:rsidRPr="0052582A">
        <w:rPr>
          <w:rtl/>
        </w:rPr>
        <w:t>المعروفه غايتنه بحبك مكشوفه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يا سر الزبور</w:t>
      </w:r>
      <w:r w:rsidRPr="000D6E67">
        <w:rPr>
          <w:rtl/>
        </w:rPr>
        <w:t xml:space="preserve"> </w:t>
      </w:r>
      <w:r w:rsidRPr="0052582A">
        <w:rPr>
          <w:rtl/>
        </w:rPr>
        <w:t>ومحتوى الإنجيل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يا تورات</w:t>
      </w:r>
      <w:r w:rsidRPr="000D6E67">
        <w:rPr>
          <w:rtl/>
        </w:rPr>
        <w:t xml:space="preserve"> </w:t>
      </w:r>
      <w:r w:rsidRPr="0052582A">
        <w:rPr>
          <w:rtl/>
        </w:rPr>
        <w:t>موسى وناسخ التضليل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يا محمل</w:t>
      </w:r>
      <w:r w:rsidRPr="000D6E67">
        <w:rPr>
          <w:rtl/>
        </w:rPr>
        <w:t xml:space="preserve"> </w:t>
      </w:r>
      <w:r w:rsidRPr="0052582A">
        <w:rPr>
          <w:rtl/>
        </w:rPr>
        <w:t>القرآن بهدى التاويل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يا من بالمهد</w:t>
      </w:r>
      <w:r w:rsidRPr="000D6E67">
        <w:rPr>
          <w:rtl/>
        </w:rPr>
        <w:t xml:space="preserve"> </w:t>
      </w:r>
      <w:r w:rsidRPr="0052582A">
        <w:rPr>
          <w:rtl/>
        </w:rPr>
        <w:t>ناغاك جبرائيل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صوتك</w:t>
      </w:r>
      <w:r w:rsidRPr="000D6E67">
        <w:rPr>
          <w:rtl/>
        </w:rPr>
        <w:t xml:space="preserve"> </w:t>
      </w:r>
      <w:r w:rsidRPr="0052582A">
        <w:rPr>
          <w:rtl/>
        </w:rPr>
        <w:t>بالضماير نفخة إسرافيل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ماتت وبصوتك</w:t>
      </w:r>
      <w:r w:rsidRPr="000D6E67">
        <w:rPr>
          <w:rtl/>
        </w:rPr>
        <w:t xml:space="preserve"> </w:t>
      </w:r>
      <w:r w:rsidRPr="0052582A">
        <w:rPr>
          <w:rtl/>
        </w:rPr>
        <w:t>تحييها ومن نومة غيها اتصحيها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يا حجة</w:t>
      </w:r>
      <w:r w:rsidRPr="000D6E67">
        <w:rPr>
          <w:rtl/>
        </w:rPr>
        <w:t xml:space="preserve"> </w:t>
      </w:r>
      <w:r w:rsidRPr="0052582A">
        <w:rPr>
          <w:rtl/>
        </w:rPr>
        <w:t>الباري ومصلح الأمه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يا فرع</w:t>
      </w:r>
      <w:r w:rsidRPr="000D6E67">
        <w:rPr>
          <w:rtl/>
        </w:rPr>
        <w:t xml:space="preserve"> </w:t>
      </w:r>
      <w:r w:rsidRPr="0052582A">
        <w:rPr>
          <w:rtl/>
        </w:rPr>
        <w:t>النبوه ووارث العصمه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يا روح</w:t>
      </w:r>
      <w:r w:rsidRPr="000D6E67">
        <w:rPr>
          <w:rtl/>
        </w:rPr>
        <w:t xml:space="preserve"> </w:t>
      </w:r>
      <w:r w:rsidRPr="0052582A">
        <w:rPr>
          <w:rtl/>
        </w:rPr>
        <w:t>الإسلام ومنهجه وحكمه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يا سيف الإله</w:t>
      </w:r>
      <w:r w:rsidRPr="000D6E67">
        <w:rPr>
          <w:rtl/>
        </w:rPr>
        <w:t xml:space="preserve"> </w:t>
      </w:r>
      <w:r w:rsidRPr="0052582A">
        <w:rPr>
          <w:rtl/>
        </w:rPr>
        <w:t>القاطع ابحسمه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يالنحرك</w:t>
      </w:r>
      <w:r w:rsidRPr="000D6E67">
        <w:rPr>
          <w:rtl/>
        </w:rPr>
        <w:t xml:space="preserve"> </w:t>
      </w:r>
      <w:r w:rsidRPr="0052582A">
        <w:rPr>
          <w:rtl/>
        </w:rPr>
        <w:t>امنور العرش من دمه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يحسين بحبك</w:t>
      </w:r>
      <w:r w:rsidRPr="000D6E67">
        <w:rPr>
          <w:rtl/>
        </w:rPr>
        <w:t xml:space="preserve"> </w:t>
      </w:r>
      <w:r w:rsidRPr="0052582A">
        <w:rPr>
          <w:rtl/>
        </w:rPr>
        <w:t>آمنّه يحسين وتدري شنتمنه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يلّي اختارك</w:t>
      </w:r>
      <w:r w:rsidRPr="000D6E67">
        <w:rPr>
          <w:rtl/>
        </w:rPr>
        <w:t xml:space="preserve"> </w:t>
      </w:r>
      <w:r w:rsidRPr="0052582A">
        <w:rPr>
          <w:rtl/>
        </w:rPr>
        <w:t>الباري لفداء الدين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يلّي فقت</w:t>
      </w:r>
      <w:r w:rsidRPr="000D6E67">
        <w:rPr>
          <w:rtl/>
        </w:rPr>
        <w:t xml:space="preserve"> </w:t>
      </w:r>
      <w:r w:rsidRPr="0052582A">
        <w:rPr>
          <w:rtl/>
        </w:rPr>
        <w:t>بالتضحية اعله الماضين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لهذا اليوم</w:t>
      </w:r>
      <w:r w:rsidRPr="000D6E67">
        <w:rPr>
          <w:rtl/>
        </w:rPr>
        <w:t xml:space="preserve"> </w:t>
      </w:r>
      <w:r w:rsidRPr="0052582A">
        <w:rPr>
          <w:rtl/>
        </w:rPr>
        <w:t>دمك ما نشف يحسين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وظلت عالنهر</w:t>
      </w:r>
      <w:r w:rsidRPr="000D6E67">
        <w:rPr>
          <w:rtl/>
        </w:rPr>
        <w:t xml:space="preserve"> </w:t>
      </w:r>
      <w:r w:rsidRPr="0052582A">
        <w:rPr>
          <w:rtl/>
        </w:rPr>
        <w:t>جود ولوه وچفين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يحسين وزينب</w:t>
      </w:r>
      <w:r w:rsidRPr="000D6E67">
        <w:rPr>
          <w:rtl/>
        </w:rPr>
        <w:t xml:space="preserve"> </w:t>
      </w:r>
      <w:r w:rsidRPr="0052582A">
        <w:rPr>
          <w:rtl/>
        </w:rPr>
        <w:t>مسبيه وضعنك چتّالك حاديّه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lastRenderedPageBreak/>
        <w:t xml:space="preserve">* * * </w:t>
      </w:r>
    </w:p>
    <w:p w:rsidR="000D6E67" w:rsidRPr="000D6E67" w:rsidRDefault="000D6E67" w:rsidP="000D6E67">
      <w:pPr>
        <w:pStyle w:val="libLeft"/>
      </w:pPr>
      <w:r w:rsidRPr="0052582A">
        <w:rPr>
          <w:rtl/>
        </w:rPr>
        <w:t>الكاظمية</w:t>
      </w:r>
      <w:r w:rsidRPr="000D6E67">
        <w:rPr>
          <w:rtl/>
        </w:rPr>
        <w:t xml:space="preserve"> </w:t>
      </w:r>
      <w:r w:rsidRPr="0052582A">
        <w:rPr>
          <w:rtl/>
        </w:rPr>
        <w:t>المقدسة 1978 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Bold1"/>
      </w:pPr>
      <w:r w:rsidRPr="0052582A">
        <w:rPr>
          <w:rtl/>
        </w:rPr>
        <w:t>للعباس بن</w:t>
      </w:r>
      <w:r w:rsidRPr="000D6E67">
        <w:rPr>
          <w:rtl/>
        </w:rPr>
        <w:t xml:space="preserve"> </w:t>
      </w:r>
      <w:r w:rsidRPr="0052582A">
        <w:rPr>
          <w:rtl/>
        </w:rPr>
        <w:t xml:space="preserve">علي </w:t>
      </w:r>
      <w:r>
        <w:rPr>
          <w:rtl/>
        </w:rPr>
        <w:t>(</w:t>
      </w:r>
      <w:r w:rsidRPr="0052582A">
        <w:rPr>
          <w:rtl/>
        </w:rPr>
        <w:t>عليه السلام</w:t>
      </w:r>
      <w:r>
        <w:rPr>
          <w:rtl/>
        </w:rPr>
        <w:t>)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هذا انته</w:t>
      </w:r>
      <w:r w:rsidRPr="000D6E67">
        <w:rPr>
          <w:rtl/>
        </w:rPr>
        <w:t xml:space="preserve"> </w:t>
      </w:r>
      <w:r w:rsidRPr="0052582A">
        <w:rPr>
          <w:rtl/>
        </w:rPr>
        <w:t>يخويه والحرايب هاي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يا سدة</w:t>
      </w:r>
      <w:r w:rsidRPr="000D6E67">
        <w:rPr>
          <w:rtl/>
        </w:rPr>
        <w:t xml:space="preserve"> </w:t>
      </w:r>
      <w:r w:rsidRPr="0052582A">
        <w:rPr>
          <w:rtl/>
        </w:rPr>
        <w:t>اسكندر يا كفيل حماي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مسني العطش</w:t>
      </w:r>
      <w:r w:rsidRPr="000D6E67">
        <w:rPr>
          <w:rtl/>
        </w:rPr>
        <w:t xml:space="preserve"> </w:t>
      </w:r>
      <w:r w:rsidRPr="0052582A">
        <w:rPr>
          <w:rtl/>
        </w:rPr>
        <w:t>يا عباس شنهو الراي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زينب وتحشم</w:t>
      </w:r>
      <w:r w:rsidRPr="000D6E67">
        <w:rPr>
          <w:rtl/>
        </w:rPr>
        <w:t xml:space="preserve"> </w:t>
      </w:r>
      <w:r w:rsidRPr="0052582A">
        <w:rPr>
          <w:rtl/>
        </w:rPr>
        <w:t>واليها مواعدها يكون يوفّيها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تغطرس بالعزم</w:t>
      </w:r>
      <w:r w:rsidRPr="000D6E67">
        <w:rPr>
          <w:rtl/>
        </w:rPr>
        <w:t xml:space="preserve"> </w:t>
      </w:r>
      <w:r w:rsidRPr="0052582A">
        <w:rPr>
          <w:rtl/>
        </w:rPr>
        <w:t>واتمطه برچابه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وضهضب</w:t>
      </w:r>
      <w:r w:rsidRPr="000D6E67">
        <w:rPr>
          <w:rtl/>
        </w:rPr>
        <w:t xml:space="preserve"> </w:t>
      </w:r>
      <w:r w:rsidRPr="0052582A">
        <w:rPr>
          <w:rtl/>
        </w:rPr>
        <w:t>اباللوه چنه اسد غابه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ذب جوده اعله</w:t>
      </w:r>
      <w:r w:rsidRPr="000D6E67">
        <w:rPr>
          <w:rtl/>
        </w:rPr>
        <w:t xml:space="preserve"> </w:t>
      </w:r>
      <w:r w:rsidRPr="0052582A">
        <w:rPr>
          <w:rtl/>
        </w:rPr>
        <w:t>متنه واشرع حرابه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شيصبره وزينب</w:t>
      </w:r>
      <w:r w:rsidRPr="000D6E67">
        <w:rPr>
          <w:rtl/>
        </w:rPr>
        <w:t xml:space="preserve"> </w:t>
      </w:r>
      <w:r w:rsidRPr="0052582A">
        <w:rPr>
          <w:rtl/>
        </w:rPr>
        <w:t>عطشانه سيطر عالشاطي وفرسانه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للجود بيمين</w:t>
      </w:r>
      <w:r w:rsidRPr="000D6E67">
        <w:rPr>
          <w:rtl/>
        </w:rPr>
        <w:t xml:space="preserve"> </w:t>
      </w:r>
      <w:r w:rsidRPr="0052582A">
        <w:rPr>
          <w:rtl/>
        </w:rPr>
        <w:t>الغانمه زمه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لاچن الحماسه</w:t>
      </w:r>
      <w:r w:rsidRPr="000D6E67">
        <w:rPr>
          <w:rtl/>
        </w:rPr>
        <w:t xml:space="preserve"> </w:t>
      </w:r>
      <w:r w:rsidRPr="0052582A">
        <w:rPr>
          <w:rtl/>
        </w:rPr>
        <w:t>احترگت بجسمه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كل همه يجيب</w:t>
      </w:r>
      <w:r w:rsidRPr="000D6E67">
        <w:rPr>
          <w:rtl/>
        </w:rPr>
        <w:t xml:space="preserve"> </w:t>
      </w:r>
      <w:r w:rsidRPr="0052582A">
        <w:rPr>
          <w:rtl/>
        </w:rPr>
        <w:t>الماي كل همه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عباس اتوسط</w:t>
      </w:r>
      <w:r w:rsidRPr="000D6E67">
        <w:rPr>
          <w:rtl/>
        </w:rPr>
        <w:t xml:space="preserve"> </w:t>
      </w:r>
      <w:r w:rsidRPr="0052582A">
        <w:rPr>
          <w:rtl/>
        </w:rPr>
        <w:t>بالحومه شحده اليوصل للملزومه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وصل للعلگمي</w:t>
      </w:r>
      <w:r w:rsidRPr="000D6E67">
        <w:rPr>
          <w:rtl/>
        </w:rPr>
        <w:t xml:space="preserve"> </w:t>
      </w:r>
      <w:r w:rsidRPr="0052582A">
        <w:rPr>
          <w:rtl/>
        </w:rPr>
        <w:t>وامتلك جاريّه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وعينه اعله</w:t>
      </w:r>
      <w:r w:rsidRPr="000D6E67">
        <w:rPr>
          <w:rtl/>
        </w:rPr>
        <w:t xml:space="preserve"> </w:t>
      </w:r>
      <w:r w:rsidRPr="0052582A">
        <w:rPr>
          <w:rtl/>
        </w:rPr>
        <w:t>المخيم ظلت ربيّه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وجاري العذب</w:t>
      </w:r>
      <w:r w:rsidRPr="000D6E67">
        <w:rPr>
          <w:rtl/>
        </w:rPr>
        <w:t xml:space="preserve"> </w:t>
      </w:r>
      <w:r w:rsidRPr="0052582A">
        <w:rPr>
          <w:rtl/>
        </w:rPr>
        <w:t>لمن غرف من ميّه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واتذكّر</w:t>
      </w:r>
      <w:r w:rsidRPr="000D6E67">
        <w:rPr>
          <w:rtl/>
        </w:rPr>
        <w:t xml:space="preserve"> </w:t>
      </w:r>
      <w:r w:rsidRPr="0052582A">
        <w:rPr>
          <w:rtl/>
        </w:rPr>
        <w:t>بحسين واطفاله واتغير من حاله لحاله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تذكّر أبو</w:t>
      </w:r>
      <w:r w:rsidRPr="000D6E67">
        <w:rPr>
          <w:rtl/>
        </w:rPr>
        <w:t xml:space="preserve"> </w:t>
      </w:r>
      <w:r w:rsidRPr="0052582A">
        <w:rPr>
          <w:rtl/>
        </w:rPr>
        <w:t>اليمه وفاض دمع العين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وعاتب نفسه</w:t>
      </w:r>
      <w:r w:rsidRPr="000D6E67">
        <w:rPr>
          <w:rtl/>
        </w:rPr>
        <w:t xml:space="preserve"> </w:t>
      </w:r>
      <w:r w:rsidRPr="0052582A">
        <w:rPr>
          <w:rtl/>
        </w:rPr>
        <w:t>بالفاظ الابه والدين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هوني يا نفس</w:t>
      </w:r>
      <w:r w:rsidRPr="000D6E67">
        <w:rPr>
          <w:rtl/>
        </w:rPr>
        <w:t xml:space="preserve"> </w:t>
      </w:r>
      <w:r w:rsidRPr="0052582A">
        <w:rPr>
          <w:rtl/>
        </w:rPr>
        <w:t>من بعد اخويه حسين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من ذب الجود</w:t>
      </w:r>
      <w:r w:rsidRPr="000D6E67">
        <w:rPr>
          <w:rtl/>
        </w:rPr>
        <w:t xml:space="preserve"> </w:t>
      </w:r>
      <w:r w:rsidRPr="0052582A">
        <w:rPr>
          <w:rtl/>
        </w:rPr>
        <w:t>اعله متونه اندارت عالصيوان عيونه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lastRenderedPageBreak/>
        <w:t>گمر هاشم</w:t>
      </w:r>
      <w:r w:rsidRPr="000D6E67">
        <w:rPr>
          <w:rtl/>
        </w:rPr>
        <w:t xml:space="preserve"> </w:t>
      </w:r>
      <w:r w:rsidRPr="0052582A">
        <w:rPr>
          <w:rtl/>
        </w:rPr>
        <w:t>ولاح مهنده بينماه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حط السيف بيد</w:t>
      </w:r>
      <w:r w:rsidRPr="000D6E67">
        <w:rPr>
          <w:rtl/>
        </w:rPr>
        <w:t xml:space="preserve"> </w:t>
      </w:r>
      <w:r w:rsidRPr="0052582A">
        <w:rPr>
          <w:rtl/>
        </w:rPr>
        <w:t>وايد بيها لواه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گبل ميحانه</w:t>
      </w:r>
      <w:r w:rsidRPr="000D6E67">
        <w:rPr>
          <w:rtl/>
        </w:rPr>
        <w:t xml:space="preserve"> </w:t>
      </w:r>
      <w:r w:rsidRPr="0052582A">
        <w:rPr>
          <w:rtl/>
        </w:rPr>
        <w:t>صوت التضحيه ناداه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عونك يا ضيغم</w:t>
      </w:r>
      <w:r w:rsidRPr="000D6E67">
        <w:rPr>
          <w:rtl/>
        </w:rPr>
        <w:t xml:space="preserve"> </w:t>
      </w:r>
      <w:r w:rsidRPr="0052582A">
        <w:rPr>
          <w:rtl/>
        </w:rPr>
        <w:t>يمچنه انفتحتلك ابواب الجنه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Left"/>
      </w:pPr>
      <w:r w:rsidRPr="0052582A">
        <w:rPr>
          <w:rtl/>
        </w:rPr>
        <w:t>الكاظمية</w:t>
      </w:r>
      <w:r w:rsidRPr="000D6E67">
        <w:rPr>
          <w:rtl/>
        </w:rPr>
        <w:t xml:space="preserve"> </w:t>
      </w:r>
      <w:r w:rsidRPr="0052582A">
        <w:rPr>
          <w:rtl/>
        </w:rPr>
        <w:t>المقدسة 1978 م</w:t>
      </w:r>
    </w:p>
    <w:p w:rsidR="000D6E67" w:rsidRPr="000D6E67" w:rsidRDefault="000D6E67" w:rsidP="000D6E67">
      <w:pPr>
        <w:pStyle w:val="libNormal"/>
      </w:pPr>
      <w:r>
        <w:rPr>
          <w:rtl/>
        </w:rPr>
        <w:br w:type="page"/>
      </w:r>
    </w:p>
    <w:p w:rsidR="000D6E67" w:rsidRPr="000D6E67" w:rsidRDefault="000D6E67" w:rsidP="000D6E67">
      <w:pPr>
        <w:pStyle w:val="Heading2Center"/>
      </w:pPr>
      <w:bookmarkStart w:id="111" w:name="56"/>
      <w:bookmarkStart w:id="112" w:name="_Toc495738389"/>
      <w:r w:rsidRPr="0052582A">
        <w:rPr>
          <w:rtl/>
        </w:rPr>
        <w:lastRenderedPageBreak/>
        <w:t>الأبوذيه</w:t>
      </w:r>
      <w:bookmarkEnd w:id="111"/>
      <w:bookmarkEnd w:id="112"/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يلايم لا</w:t>
      </w:r>
      <w:r w:rsidRPr="000D6E67">
        <w:rPr>
          <w:rtl/>
        </w:rPr>
        <w:t xml:space="preserve"> </w:t>
      </w:r>
      <w:r w:rsidRPr="0052582A">
        <w:rPr>
          <w:rtl/>
        </w:rPr>
        <w:t>تلوم الگلب دمعين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جرح البيه ما</w:t>
      </w:r>
      <w:r w:rsidRPr="000D6E67">
        <w:rPr>
          <w:rtl/>
        </w:rPr>
        <w:t xml:space="preserve"> </w:t>
      </w:r>
      <w:r w:rsidRPr="0052582A">
        <w:rPr>
          <w:rtl/>
        </w:rPr>
        <w:t>يندمل دمعين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فايض بالجفن</w:t>
      </w:r>
      <w:r w:rsidRPr="000D6E67">
        <w:rPr>
          <w:rtl/>
        </w:rPr>
        <w:t xml:space="preserve"> </w:t>
      </w:r>
      <w:r w:rsidRPr="0052582A">
        <w:rPr>
          <w:rtl/>
        </w:rPr>
        <w:t>هاليوم دمعين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على مصاب</w:t>
      </w:r>
      <w:r w:rsidRPr="000D6E67">
        <w:rPr>
          <w:rtl/>
        </w:rPr>
        <w:t xml:space="preserve"> </w:t>
      </w:r>
      <w:r w:rsidRPr="0052582A">
        <w:rPr>
          <w:rtl/>
        </w:rPr>
        <w:t>النبي وظلع الزچيه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مثل الدوح</w:t>
      </w:r>
      <w:r w:rsidRPr="000D6E67">
        <w:rPr>
          <w:rtl/>
        </w:rPr>
        <w:t xml:space="preserve"> </w:t>
      </w:r>
      <w:r w:rsidRPr="0052582A">
        <w:rPr>
          <w:rtl/>
        </w:rPr>
        <w:t>للونه نبيها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تناوبنه</w:t>
      </w:r>
      <w:r w:rsidRPr="000D6E67">
        <w:rPr>
          <w:rtl/>
        </w:rPr>
        <w:t xml:space="preserve"> </w:t>
      </w:r>
      <w:r w:rsidRPr="0052582A">
        <w:rPr>
          <w:rtl/>
        </w:rPr>
        <w:t>ابحزن واحنه نبيها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اشلون امه</w:t>
      </w:r>
      <w:r w:rsidRPr="000D6E67">
        <w:rPr>
          <w:rtl/>
        </w:rPr>
        <w:t xml:space="preserve"> </w:t>
      </w:r>
      <w:r w:rsidRPr="0052582A">
        <w:rPr>
          <w:rtl/>
        </w:rPr>
        <w:t>الذي خانت نبيها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ونقضت بيعته</w:t>
      </w:r>
      <w:r w:rsidRPr="000D6E67">
        <w:rPr>
          <w:rtl/>
        </w:rPr>
        <w:t xml:space="preserve"> </w:t>
      </w:r>
      <w:r w:rsidRPr="0052582A">
        <w:rPr>
          <w:rtl/>
        </w:rPr>
        <w:t>وأمر الوصيه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يتاج ابراس</w:t>
      </w:r>
      <w:r w:rsidRPr="000D6E67">
        <w:rPr>
          <w:rtl/>
        </w:rPr>
        <w:t xml:space="preserve"> </w:t>
      </w:r>
      <w:r w:rsidRPr="0052582A">
        <w:rPr>
          <w:rtl/>
        </w:rPr>
        <w:t>أهل الحگ والاشراف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ونور الباري</w:t>
      </w:r>
      <w:r w:rsidRPr="000D6E67">
        <w:rPr>
          <w:rtl/>
        </w:rPr>
        <w:t xml:space="preserve"> </w:t>
      </w:r>
      <w:r w:rsidRPr="0052582A">
        <w:rPr>
          <w:rtl/>
        </w:rPr>
        <w:t>بالهيبه والاشراف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الكعبه الها</w:t>
      </w:r>
      <w:r w:rsidRPr="000D6E67">
        <w:rPr>
          <w:rtl/>
        </w:rPr>
        <w:t xml:space="preserve"> </w:t>
      </w:r>
      <w:r w:rsidRPr="0052582A">
        <w:rPr>
          <w:rtl/>
        </w:rPr>
        <w:t>شرف عالي والاشراف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الك بيت</w:t>
      </w:r>
      <w:r w:rsidRPr="000D6E67">
        <w:rPr>
          <w:rtl/>
        </w:rPr>
        <w:t xml:space="preserve"> </w:t>
      </w:r>
      <w:r w:rsidRPr="0052582A">
        <w:rPr>
          <w:rtl/>
        </w:rPr>
        <w:t>الولاده أصبحت هيه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Bold1"/>
      </w:pPr>
      <w:r w:rsidRPr="0052582A">
        <w:rPr>
          <w:rtl/>
        </w:rPr>
        <w:t xml:space="preserve">الحسين </w:t>
      </w:r>
      <w:r>
        <w:rPr>
          <w:rtl/>
        </w:rPr>
        <w:t>(</w:t>
      </w:r>
      <w:r w:rsidRPr="0052582A">
        <w:rPr>
          <w:rtl/>
        </w:rPr>
        <w:t>عليه</w:t>
      </w:r>
      <w:r w:rsidRPr="000D6E67">
        <w:rPr>
          <w:rtl/>
        </w:rPr>
        <w:t xml:space="preserve"> </w:t>
      </w:r>
      <w:r w:rsidRPr="0052582A">
        <w:rPr>
          <w:rtl/>
        </w:rPr>
        <w:t>السلام</w:t>
      </w:r>
      <w:r>
        <w:rPr>
          <w:rtl/>
        </w:rPr>
        <w:t>)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دليلي امصوّب</w:t>
      </w:r>
      <w:r w:rsidRPr="000D6E67">
        <w:rPr>
          <w:rtl/>
        </w:rPr>
        <w:t xml:space="preserve"> </w:t>
      </w:r>
      <w:r w:rsidRPr="0052582A">
        <w:rPr>
          <w:rtl/>
        </w:rPr>
        <w:t>ومحتار بالهام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ابرزية</w:t>
      </w:r>
      <w:r w:rsidRPr="000D6E67">
        <w:rPr>
          <w:rtl/>
        </w:rPr>
        <w:t xml:space="preserve"> </w:t>
      </w:r>
      <w:r w:rsidRPr="0052582A">
        <w:rPr>
          <w:rtl/>
        </w:rPr>
        <w:t>كربلاء ما ركن بالهام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أخويه حسين</w:t>
      </w:r>
      <w:r w:rsidRPr="000D6E67">
        <w:rPr>
          <w:rtl/>
        </w:rPr>
        <w:t xml:space="preserve"> </w:t>
      </w:r>
      <w:r w:rsidRPr="0052582A">
        <w:rPr>
          <w:rtl/>
        </w:rPr>
        <w:t>صابه للحجر بالهام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وطاح من</w:t>
      </w:r>
      <w:r w:rsidRPr="000D6E67">
        <w:rPr>
          <w:rtl/>
        </w:rPr>
        <w:t xml:space="preserve"> </w:t>
      </w:r>
      <w:r w:rsidRPr="0052582A">
        <w:rPr>
          <w:rtl/>
        </w:rPr>
        <w:t>المهر فوگ الوطيه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الصبر ثوب</w:t>
      </w:r>
      <w:r w:rsidRPr="000D6E67">
        <w:rPr>
          <w:rtl/>
        </w:rPr>
        <w:t xml:space="preserve"> </w:t>
      </w:r>
      <w:r w:rsidRPr="0052582A">
        <w:rPr>
          <w:rtl/>
        </w:rPr>
        <w:t>وتفصّلي وحاله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على اللي</w:t>
      </w:r>
      <w:r w:rsidRPr="000D6E67">
        <w:rPr>
          <w:rtl/>
        </w:rPr>
        <w:t xml:space="preserve"> </w:t>
      </w:r>
      <w:r w:rsidRPr="0052582A">
        <w:rPr>
          <w:rtl/>
        </w:rPr>
        <w:t>ابمصرعه الباري وحاله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حالي اميسره</w:t>
      </w:r>
      <w:r w:rsidRPr="000D6E67">
        <w:rPr>
          <w:rtl/>
        </w:rPr>
        <w:t xml:space="preserve"> </w:t>
      </w:r>
      <w:r w:rsidRPr="0052582A">
        <w:rPr>
          <w:rtl/>
        </w:rPr>
        <w:t>أمشي وحاله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ثلث تيام</w:t>
      </w:r>
      <w:r w:rsidRPr="000D6E67">
        <w:rPr>
          <w:rtl/>
        </w:rPr>
        <w:t xml:space="preserve"> </w:t>
      </w:r>
      <w:r w:rsidRPr="0052582A">
        <w:rPr>
          <w:rtl/>
        </w:rPr>
        <w:t>مرمي اعله الوطيه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Bold1"/>
      </w:pPr>
      <w:r w:rsidRPr="0052582A">
        <w:rPr>
          <w:rtl/>
        </w:rPr>
        <w:t xml:space="preserve">العباس </w:t>
      </w:r>
      <w:r>
        <w:rPr>
          <w:rtl/>
        </w:rPr>
        <w:t>(</w:t>
      </w:r>
      <w:r w:rsidRPr="0052582A">
        <w:rPr>
          <w:rtl/>
        </w:rPr>
        <w:t>عليه</w:t>
      </w:r>
      <w:r w:rsidRPr="000D6E67">
        <w:rPr>
          <w:rtl/>
        </w:rPr>
        <w:t xml:space="preserve"> </w:t>
      </w:r>
      <w:r w:rsidRPr="0052582A">
        <w:rPr>
          <w:rtl/>
        </w:rPr>
        <w:t>السلام</w:t>
      </w:r>
      <w:r>
        <w:rPr>
          <w:rtl/>
        </w:rPr>
        <w:t>)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lastRenderedPageBreak/>
        <w:t>انه زينب</w:t>
      </w:r>
      <w:r w:rsidRPr="000D6E67">
        <w:rPr>
          <w:rtl/>
        </w:rPr>
        <w:t xml:space="preserve"> </w:t>
      </w:r>
      <w:r w:rsidRPr="0052582A">
        <w:rPr>
          <w:rtl/>
        </w:rPr>
        <w:t>وعگلي انشل ورايه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رحت للنهر</w:t>
      </w:r>
      <w:r w:rsidRPr="000D6E67">
        <w:rPr>
          <w:rtl/>
        </w:rPr>
        <w:t xml:space="preserve"> </w:t>
      </w:r>
      <w:r w:rsidRPr="0052582A">
        <w:rPr>
          <w:rtl/>
        </w:rPr>
        <w:t>ومصابي ورايه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إلي چفين</w:t>
      </w:r>
      <w:r w:rsidRPr="000D6E67">
        <w:rPr>
          <w:rtl/>
        </w:rPr>
        <w:t xml:space="preserve"> </w:t>
      </w:r>
      <w:r w:rsidRPr="0052582A">
        <w:rPr>
          <w:rtl/>
        </w:rPr>
        <w:t>عالشاطي ورايه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انطوت يم</w:t>
      </w:r>
      <w:r w:rsidRPr="000D6E67">
        <w:rPr>
          <w:rtl/>
        </w:rPr>
        <w:t xml:space="preserve"> </w:t>
      </w:r>
      <w:r w:rsidRPr="0052582A">
        <w:rPr>
          <w:rtl/>
        </w:rPr>
        <w:t>الگمر فوگ الوطيه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بسّك يا دهر</w:t>
      </w:r>
      <w:r w:rsidRPr="000D6E67">
        <w:rPr>
          <w:rtl/>
        </w:rPr>
        <w:t xml:space="preserve"> </w:t>
      </w:r>
      <w:r w:rsidRPr="0052582A">
        <w:rPr>
          <w:rtl/>
        </w:rPr>
        <w:t>بالحزن وآنه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دليلي ذاب</w:t>
      </w:r>
      <w:r w:rsidRPr="000D6E67">
        <w:rPr>
          <w:rtl/>
        </w:rPr>
        <w:t xml:space="preserve"> </w:t>
      </w:r>
      <w:r w:rsidRPr="0052582A">
        <w:rPr>
          <w:rtl/>
        </w:rPr>
        <w:t>لمّن كثر وآنه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أخويه اعلى</w:t>
      </w:r>
      <w:r w:rsidRPr="000D6E67">
        <w:rPr>
          <w:rtl/>
        </w:rPr>
        <w:t xml:space="preserve"> </w:t>
      </w:r>
      <w:r w:rsidRPr="0052582A">
        <w:rPr>
          <w:rtl/>
        </w:rPr>
        <w:t>الثره مطروح وآنه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باچر بالحرم</w:t>
      </w:r>
      <w:r w:rsidRPr="000D6E67">
        <w:rPr>
          <w:rtl/>
        </w:rPr>
        <w:t xml:space="preserve"> </w:t>
      </w:r>
      <w:r w:rsidRPr="0052582A">
        <w:rPr>
          <w:rtl/>
        </w:rPr>
        <w:t>أمشي سبيه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جرعت من</w:t>
      </w:r>
      <w:r w:rsidRPr="000D6E67">
        <w:rPr>
          <w:rtl/>
        </w:rPr>
        <w:t xml:space="preserve"> </w:t>
      </w:r>
      <w:r w:rsidRPr="0052582A">
        <w:rPr>
          <w:rtl/>
        </w:rPr>
        <w:t>النوايب راح من راح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وانطحنت</w:t>
      </w:r>
      <w:r w:rsidRPr="000D6E67">
        <w:rPr>
          <w:rtl/>
        </w:rPr>
        <w:t xml:space="preserve"> </w:t>
      </w:r>
      <w:r w:rsidRPr="0052582A">
        <w:rPr>
          <w:rtl/>
        </w:rPr>
        <w:t>ظلوعي براح من راح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انشدك على</w:t>
      </w:r>
      <w:r w:rsidRPr="000D6E67">
        <w:rPr>
          <w:rtl/>
        </w:rPr>
        <w:t xml:space="preserve"> </w:t>
      </w:r>
      <w:r w:rsidRPr="0052582A">
        <w:rPr>
          <w:rtl/>
        </w:rPr>
        <w:t>كفيلي الراح من راح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دمي ودمعي</w:t>
      </w:r>
      <w:r w:rsidRPr="000D6E67">
        <w:rPr>
          <w:rtl/>
        </w:rPr>
        <w:t xml:space="preserve"> </w:t>
      </w:r>
      <w:r w:rsidRPr="0052582A">
        <w:rPr>
          <w:rtl/>
        </w:rPr>
        <w:t>يتفايض سويه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Bold1"/>
      </w:pPr>
      <w:r w:rsidRPr="0052582A">
        <w:rPr>
          <w:rtl/>
        </w:rPr>
        <w:t>علي الأكبر</w:t>
      </w:r>
      <w:r w:rsidRPr="000D6E67">
        <w:rPr>
          <w:rtl/>
        </w:rPr>
        <w:t xml:space="preserve"> </w:t>
      </w:r>
      <w:r>
        <w:rPr>
          <w:rtl/>
        </w:rPr>
        <w:t>(</w:t>
      </w:r>
      <w:r w:rsidRPr="0052582A">
        <w:rPr>
          <w:rtl/>
        </w:rPr>
        <w:t>عليه السلام</w:t>
      </w:r>
      <w:r>
        <w:rPr>
          <w:rtl/>
        </w:rPr>
        <w:t>)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چم گلب ابتله</w:t>
      </w:r>
      <w:r w:rsidRPr="000D6E67">
        <w:rPr>
          <w:rtl/>
        </w:rPr>
        <w:t xml:space="preserve"> </w:t>
      </w:r>
      <w:r w:rsidRPr="0052582A">
        <w:rPr>
          <w:rtl/>
        </w:rPr>
        <w:t>بحزني والي شاب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وحرگته</w:t>
      </w:r>
      <w:r w:rsidRPr="000D6E67">
        <w:rPr>
          <w:rtl/>
        </w:rPr>
        <w:t xml:space="preserve"> </w:t>
      </w:r>
      <w:r w:rsidRPr="0052582A">
        <w:rPr>
          <w:rtl/>
        </w:rPr>
        <w:t>ابجمرة مصابي والي شاب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الي والي</w:t>
      </w:r>
      <w:r w:rsidRPr="000D6E67">
        <w:rPr>
          <w:rtl/>
        </w:rPr>
        <w:t xml:space="preserve"> </w:t>
      </w:r>
      <w:r w:rsidRPr="0052582A">
        <w:rPr>
          <w:rtl/>
        </w:rPr>
        <w:t>انگطع نحره والي شاب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الاكبر</w:t>
      </w:r>
      <w:r w:rsidRPr="000D6E67">
        <w:rPr>
          <w:rtl/>
        </w:rPr>
        <w:t xml:space="preserve"> </w:t>
      </w:r>
      <w:r w:rsidRPr="0052582A">
        <w:rPr>
          <w:rtl/>
        </w:rPr>
        <w:t>واخذته مني المنيه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يا يوم اخلص</w:t>
      </w:r>
      <w:r w:rsidRPr="000D6E67">
        <w:rPr>
          <w:rtl/>
        </w:rPr>
        <w:t xml:space="preserve"> </w:t>
      </w:r>
      <w:r w:rsidRPr="0052582A">
        <w:rPr>
          <w:rtl/>
        </w:rPr>
        <w:t>من الهظم يا يوم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وعليه الدهر</w:t>
      </w:r>
      <w:r w:rsidRPr="000D6E67">
        <w:rPr>
          <w:rtl/>
        </w:rPr>
        <w:t xml:space="preserve"> </w:t>
      </w:r>
      <w:r w:rsidRPr="0052582A">
        <w:rPr>
          <w:rtl/>
        </w:rPr>
        <w:t>بالاهات يا يوم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حسبتك للدفن</w:t>
      </w:r>
      <w:r w:rsidRPr="000D6E67">
        <w:rPr>
          <w:rtl/>
        </w:rPr>
        <w:t xml:space="preserve"> </w:t>
      </w:r>
      <w:r w:rsidRPr="0052582A">
        <w:rPr>
          <w:rtl/>
        </w:rPr>
        <w:t>تحضرني يا يوم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مچنت احسب</w:t>
      </w:r>
      <w:r w:rsidRPr="000D6E67">
        <w:rPr>
          <w:rtl/>
        </w:rPr>
        <w:t xml:space="preserve"> </w:t>
      </w:r>
      <w:r w:rsidRPr="0052582A">
        <w:rPr>
          <w:rtl/>
        </w:rPr>
        <w:t>حساب الغاضريه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Bold1"/>
      </w:pPr>
      <w:r w:rsidRPr="000D6E67">
        <w:rPr>
          <w:rtl/>
        </w:rPr>
        <w:t xml:space="preserve">القاسم (عليه السلام)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يجاسم چنت</w:t>
      </w:r>
      <w:r w:rsidRPr="000D6E67">
        <w:rPr>
          <w:rtl/>
        </w:rPr>
        <w:t xml:space="preserve"> </w:t>
      </w:r>
      <w:r w:rsidRPr="0052582A">
        <w:rPr>
          <w:rtl/>
        </w:rPr>
        <w:t>الي بدنياي فاتن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lastRenderedPageBreak/>
        <w:t>وسهام الحزن</w:t>
      </w:r>
      <w:r w:rsidRPr="000D6E67">
        <w:rPr>
          <w:rtl/>
        </w:rPr>
        <w:t xml:space="preserve"> </w:t>
      </w:r>
      <w:r w:rsidRPr="0052582A">
        <w:rPr>
          <w:rtl/>
        </w:rPr>
        <w:t>للگلب فاتن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فاتني ليالي</w:t>
      </w:r>
      <w:r w:rsidRPr="000D6E67">
        <w:rPr>
          <w:rtl/>
        </w:rPr>
        <w:t xml:space="preserve"> </w:t>
      </w:r>
      <w:r w:rsidRPr="0052582A">
        <w:rPr>
          <w:rtl/>
        </w:rPr>
        <w:t>البيض فاتن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وطفوا شمعاتك</w:t>
      </w:r>
      <w:r w:rsidRPr="000D6E67">
        <w:rPr>
          <w:rtl/>
        </w:rPr>
        <w:t xml:space="preserve"> </w:t>
      </w:r>
      <w:r w:rsidRPr="0052582A">
        <w:rPr>
          <w:rtl/>
        </w:rPr>
        <w:t>الچانت زهيه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الگدر كل</w:t>
      </w:r>
      <w:r w:rsidRPr="000D6E67">
        <w:rPr>
          <w:rtl/>
        </w:rPr>
        <w:t xml:space="preserve"> </w:t>
      </w:r>
      <w:r w:rsidRPr="0052582A">
        <w:rPr>
          <w:rtl/>
        </w:rPr>
        <w:t>ساعه الي صوره يجاسم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وسيف مصابك</w:t>
      </w:r>
      <w:r w:rsidRPr="000D6E67">
        <w:rPr>
          <w:rtl/>
        </w:rPr>
        <w:t xml:space="preserve"> </w:t>
      </w:r>
      <w:r w:rsidRPr="0052582A">
        <w:rPr>
          <w:rtl/>
        </w:rPr>
        <w:t>لگلبي يجاسم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اخذ وياك</w:t>
      </w:r>
      <w:r w:rsidRPr="000D6E67">
        <w:rPr>
          <w:rtl/>
        </w:rPr>
        <w:t xml:space="preserve"> </w:t>
      </w:r>
      <w:r w:rsidRPr="0052582A">
        <w:rPr>
          <w:rtl/>
        </w:rPr>
        <w:t>دلالي يجاسم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عنك يشگف</w:t>
      </w:r>
      <w:r w:rsidRPr="000D6E67">
        <w:rPr>
          <w:rtl/>
        </w:rPr>
        <w:t xml:space="preserve"> </w:t>
      </w:r>
      <w:r w:rsidRPr="0052582A">
        <w:rPr>
          <w:rtl/>
        </w:rPr>
        <w:t>سهام المنيه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Bold1"/>
      </w:pPr>
      <w:r w:rsidRPr="0052582A">
        <w:rPr>
          <w:rtl/>
        </w:rPr>
        <w:t>الإمام</w:t>
      </w:r>
      <w:r w:rsidRPr="000D6E67">
        <w:rPr>
          <w:rtl/>
        </w:rPr>
        <w:t xml:space="preserve"> </w:t>
      </w:r>
      <w:r w:rsidRPr="0052582A">
        <w:rPr>
          <w:rtl/>
        </w:rPr>
        <w:t xml:space="preserve">السجاد </w:t>
      </w:r>
      <w:r>
        <w:rPr>
          <w:rtl/>
        </w:rPr>
        <w:t>(</w:t>
      </w:r>
      <w:r w:rsidRPr="0052582A">
        <w:rPr>
          <w:rtl/>
        </w:rPr>
        <w:t>عليه السلام</w:t>
      </w:r>
      <w:r>
        <w:rPr>
          <w:rtl/>
        </w:rPr>
        <w:t>)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يعيني جودي</w:t>
      </w:r>
      <w:r w:rsidRPr="000D6E67">
        <w:rPr>
          <w:rtl/>
        </w:rPr>
        <w:t xml:space="preserve"> </w:t>
      </w:r>
      <w:r w:rsidRPr="0052582A">
        <w:rPr>
          <w:rtl/>
        </w:rPr>
        <w:t>بالمدمع يعيني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ولا ريدن بشر</w:t>
      </w:r>
      <w:r w:rsidRPr="000D6E67">
        <w:rPr>
          <w:rtl/>
        </w:rPr>
        <w:t xml:space="preserve"> </w:t>
      </w:r>
      <w:r w:rsidRPr="0052582A">
        <w:rPr>
          <w:rtl/>
        </w:rPr>
        <w:t>بالهم يعيني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عليل وشفته</w:t>
      </w:r>
      <w:r w:rsidRPr="000D6E67">
        <w:rPr>
          <w:rtl/>
        </w:rPr>
        <w:t xml:space="preserve"> </w:t>
      </w:r>
      <w:r w:rsidRPr="0052582A">
        <w:rPr>
          <w:rtl/>
        </w:rPr>
        <w:t>برض الطف يعيني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جمر علته</w:t>
      </w:r>
      <w:r w:rsidRPr="000D6E67">
        <w:rPr>
          <w:rtl/>
        </w:rPr>
        <w:t xml:space="preserve"> </w:t>
      </w:r>
      <w:r w:rsidRPr="0052582A">
        <w:rPr>
          <w:rtl/>
        </w:rPr>
        <w:t>وغارات آل اميه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Bold1"/>
      </w:pPr>
      <w:r w:rsidRPr="0052582A">
        <w:rPr>
          <w:rtl/>
        </w:rPr>
        <w:t>مسلم بن عقيل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الدهر غرب</w:t>
      </w:r>
      <w:r w:rsidRPr="000D6E67">
        <w:rPr>
          <w:rtl/>
        </w:rPr>
        <w:t xml:space="preserve"> </w:t>
      </w:r>
      <w:r w:rsidRPr="0052582A">
        <w:rPr>
          <w:rtl/>
        </w:rPr>
        <w:t>هلالاته وهلها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ودموعي دموم</w:t>
      </w:r>
      <w:r w:rsidRPr="000D6E67">
        <w:rPr>
          <w:rtl/>
        </w:rPr>
        <w:t xml:space="preserve"> </w:t>
      </w:r>
      <w:r w:rsidRPr="0052582A">
        <w:rPr>
          <w:rtl/>
        </w:rPr>
        <w:t>اذرفها وهلها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الكوفه خانت</w:t>
      </w:r>
      <w:r w:rsidRPr="000D6E67">
        <w:rPr>
          <w:rtl/>
        </w:rPr>
        <w:t xml:space="preserve"> </w:t>
      </w:r>
      <w:r w:rsidRPr="0052582A">
        <w:rPr>
          <w:rtl/>
        </w:rPr>
        <w:t>بمسلم وهلها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وغريب انچتل</w:t>
      </w:r>
      <w:r w:rsidRPr="000D6E67">
        <w:rPr>
          <w:rtl/>
        </w:rPr>
        <w:t xml:space="preserve"> </w:t>
      </w:r>
      <w:r w:rsidRPr="0052582A">
        <w:rPr>
          <w:rtl/>
        </w:rPr>
        <w:t>ما بين آل اميه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Bold1"/>
      </w:pPr>
      <w:r w:rsidRPr="0052582A">
        <w:rPr>
          <w:rtl/>
        </w:rPr>
        <w:t>الحر الرياحي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الحر للعدل</w:t>
      </w:r>
      <w:r w:rsidRPr="000D6E67">
        <w:rPr>
          <w:rtl/>
        </w:rPr>
        <w:t xml:space="preserve"> </w:t>
      </w:r>
      <w:r w:rsidRPr="0052582A">
        <w:rPr>
          <w:rtl/>
        </w:rPr>
        <w:t>خط رايه ولا ظل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بحر الشمس لا</w:t>
      </w:r>
      <w:r w:rsidRPr="000D6E67">
        <w:rPr>
          <w:rtl/>
        </w:rPr>
        <w:t xml:space="preserve"> </w:t>
      </w:r>
      <w:r w:rsidRPr="0052582A">
        <w:rPr>
          <w:rtl/>
        </w:rPr>
        <w:t>كاسر ولا ظل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اهله شالته</w:t>
      </w:r>
      <w:r w:rsidRPr="000D6E67">
        <w:rPr>
          <w:rtl/>
        </w:rPr>
        <w:t xml:space="preserve"> </w:t>
      </w:r>
      <w:r w:rsidRPr="0052582A">
        <w:rPr>
          <w:rtl/>
        </w:rPr>
        <w:t>لجسمه ولا ظل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الماعدهم أهل</w:t>
      </w:r>
      <w:r w:rsidRPr="000D6E67">
        <w:rPr>
          <w:rtl/>
        </w:rPr>
        <w:t xml:space="preserve"> </w:t>
      </w:r>
      <w:r w:rsidRPr="0052582A">
        <w:rPr>
          <w:rtl/>
        </w:rPr>
        <w:t>ظلوا رميه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Bold1"/>
      </w:pPr>
      <w:r w:rsidRPr="0052582A">
        <w:rPr>
          <w:rtl/>
        </w:rPr>
        <w:lastRenderedPageBreak/>
        <w:t>جابر</w:t>
      </w:r>
      <w:r w:rsidRPr="000D6E67">
        <w:rPr>
          <w:rtl/>
        </w:rPr>
        <w:t xml:space="preserve"> </w:t>
      </w:r>
      <w:r w:rsidRPr="0052582A">
        <w:rPr>
          <w:rtl/>
        </w:rPr>
        <w:t>الأنصاري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كسير ومحد</w:t>
      </w:r>
      <w:r w:rsidRPr="000D6E67">
        <w:rPr>
          <w:rtl/>
        </w:rPr>
        <w:t xml:space="preserve"> </w:t>
      </w:r>
      <w:r w:rsidRPr="0052582A">
        <w:rPr>
          <w:rtl/>
        </w:rPr>
        <w:t>الكسري يجابر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وتدري بالقدر</w:t>
      </w:r>
      <w:r w:rsidRPr="000D6E67">
        <w:rPr>
          <w:rtl/>
        </w:rPr>
        <w:t xml:space="preserve"> </w:t>
      </w:r>
      <w:r w:rsidRPr="0052582A">
        <w:rPr>
          <w:rtl/>
        </w:rPr>
        <w:t>حكمه يجابر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عن حسين لا</w:t>
      </w:r>
      <w:r w:rsidRPr="000D6E67">
        <w:rPr>
          <w:rtl/>
        </w:rPr>
        <w:t xml:space="preserve"> </w:t>
      </w:r>
      <w:r w:rsidRPr="0052582A">
        <w:rPr>
          <w:rtl/>
        </w:rPr>
        <w:t>تنشد يجابر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هذي عيلته</w:t>
      </w:r>
      <w:r w:rsidRPr="000D6E67">
        <w:rPr>
          <w:rtl/>
        </w:rPr>
        <w:t xml:space="preserve"> </w:t>
      </w:r>
      <w:r w:rsidRPr="0052582A">
        <w:rPr>
          <w:rtl/>
        </w:rPr>
        <w:t>الچانت سبيه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Bold1"/>
      </w:pPr>
      <w:r w:rsidRPr="0052582A">
        <w:rPr>
          <w:rtl/>
        </w:rPr>
        <w:t>المباراه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شيعتي مهما</w:t>
      </w:r>
      <w:r w:rsidRPr="000D6E67">
        <w:rPr>
          <w:rtl/>
        </w:rPr>
        <w:t xml:space="preserve"> </w:t>
      </w:r>
      <w:r w:rsidRPr="0052582A">
        <w:rPr>
          <w:rtl/>
        </w:rPr>
        <w:t>شرِبتم عذبَ ماءٍ فاذكروني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الگدر مسرع</w:t>
      </w:r>
      <w:r w:rsidRPr="000D6E67">
        <w:rPr>
          <w:rtl/>
        </w:rPr>
        <w:t xml:space="preserve"> </w:t>
      </w:r>
      <w:r w:rsidRPr="0052582A">
        <w:rPr>
          <w:rtl/>
        </w:rPr>
        <w:t>ويايه بهظم ما أن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ومثل ونّات</w:t>
      </w:r>
      <w:r w:rsidRPr="000D6E67">
        <w:rPr>
          <w:rtl/>
        </w:rPr>
        <w:t xml:space="preserve"> </w:t>
      </w:r>
      <w:r w:rsidRPr="0052582A">
        <w:rPr>
          <w:rtl/>
        </w:rPr>
        <w:t>گلبي گلب ما أن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يشيعه اشما</w:t>
      </w:r>
      <w:r w:rsidRPr="000D6E67">
        <w:rPr>
          <w:rtl/>
        </w:rPr>
        <w:t xml:space="preserve"> </w:t>
      </w:r>
      <w:r w:rsidRPr="0052582A">
        <w:rPr>
          <w:rtl/>
        </w:rPr>
        <w:t>شربتم عذب ما أن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اذكروني</w:t>
      </w:r>
      <w:r w:rsidRPr="000D6E67">
        <w:rPr>
          <w:rtl/>
        </w:rPr>
        <w:t xml:space="preserve"> </w:t>
      </w:r>
      <w:r w:rsidRPr="0052582A">
        <w:rPr>
          <w:rtl/>
        </w:rPr>
        <w:t>بمصاب الغاضريه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قد كانَ</w:t>
      </w:r>
      <w:r w:rsidRPr="000D6E67">
        <w:rPr>
          <w:rtl/>
        </w:rPr>
        <w:t xml:space="preserve"> </w:t>
      </w:r>
      <w:r w:rsidRPr="0052582A">
        <w:rPr>
          <w:rtl/>
        </w:rPr>
        <w:t>عريساً ولكن بالدما عوضَ الخضاب بكربلا قد خُضبا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شباب الحومته</w:t>
      </w:r>
      <w:r w:rsidRPr="000D6E67">
        <w:rPr>
          <w:rtl/>
        </w:rPr>
        <w:t xml:space="preserve"> </w:t>
      </w:r>
      <w:r w:rsidRPr="0052582A">
        <w:rPr>
          <w:rtl/>
        </w:rPr>
        <w:t>لمن بدلها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صب الرعب من</w:t>
      </w:r>
      <w:r w:rsidRPr="000D6E67">
        <w:rPr>
          <w:rtl/>
        </w:rPr>
        <w:t xml:space="preserve"> </w:t>
      </w:r>
      <w:r w:rsidRPr="0052582A">
        <w:rPr>
          <w:rtl/>
        </w:rPr>
        <w:t>سيفه بدلها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انعجنت حنته</w:t>
      </w:r>
      <w:r w:rsidRPr="000D6E67">
        <w:rPr>
          <w:rtl/>
        </w:rPr>
        <w:t xml:space="preserve"> </w:t>
      </w:r>
      <w:r w:rsidRPr="0052582A">
        <w:rPr>
          <w:rtl/>
        </w:rPr>
        <w:t>لاچن بدلها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تحنه بالدمه</w:t>
      </w:r>
      <w:r w:rsidRPr="000D6E67">
        <w:rPr>
          <w:rtl/>
        </w:rPr>
        <w:t xml:space="preserve"> </w:t>
      </w:r>
      <w:r w:rsidRPr="0052582A">
        <w:rPr>
          <w:rtl/>
        </w:rPr>
        <w:t>وعرسه المنيه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لَئن قَصَدَ</w:t>
      </w:r>
      <w:r w:rsidRPr="000D6E67">
        <w:rPr>
          <w:rtl/>
        </w:rPr>
        <w:t xml:space="preserve"> </w:t>
      </w:r>
      <w:r w:rsidRPr="0052582A">
        <w:rPr>
          <w:rtl/>
        </w:rPr>
        <w:t>الحجاجُ بيتاً بمكةٍ وطافوا ببَيْتٍ والذبيحُ جَريحُهُ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فاني بواديِ</w:t>
      </w:r>
      <w:r w:rsidRPr="000D6E67">
        <w:rPr>
          <w:rtl/>
        </w:rPr>
        <w:t xml:space="preserve"> </w:t>
      </w:r>
      <w:r w:rsidRPr="0052582A">
        <w:rPr>
          <w:rtl/>
        </w:rPr>
        <w:t>الطفِّ أصبحتُ مُحْرِماً أطوفُ ببيتٍ والحُسَينُ ذَبيحُهُ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اگول</w:t>
      </w:r>
      <w:r w:rsidRPr="000D6E67">
        <w:rPr>
          <w:rtl/>
        </w:rPr>
        <w:t xml:space="preserve"> </w:t>
      </w:r>
      <w:r w:rsidRPr="0052582A">
        <w:rPr>
          <w:rtl/>
        </w:rPr>
        <w:t>ابِيقضتي إو لا هجر بالطف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تكمل الناس</w:t>
      </w:r>
      <w:r w:rsidRPr="000D6E67">
        <w:rPr>
          <w:rtl/>
        </w:rPr>
        <w:t xml:space="preserve"> </w:t>
      </w:r>
      <w:r w:rsidRPr="0052582A">
        <w:rPr>
          <w:rtl/>
        </w:rPr>
        <w:t>حج البيت بالطف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وأنه محرم</w:t>
      </w:r>
      <w:r w:rsidRPr="000D6E67">
        <w:rPr>
          <w:rtl/>
        </w:rPr>
        <w:t xml:space="preserve"> </w:t>
      </w:r>
      <w:r w:rsidRPr="0052582A">
        <w:rPr>
          <w:rtl/>
        </w:rPr>
        <w:t>صبحت اليوم بالطف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احج كعبة</w:t>
      </w:r>
      <w:r w:rsidRPr="000D6E67">
        <w:rPr>
          <w:rtl/>
        </w:rPr>
        <w:t xml:space="preserve"> </w:t>
      </w:r>
      <w:r w:rsidRPr="0052582A">
        <w:rPr>
          <w:rtl/>
        </w:rPr>
        <w:t>ذبيح الغاضريه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وفتيةٌ من</w:t>
      </w:r>
      <w:r w:rsidRPr="000D6E67">
        <w:rPr>
          <w:rtl/>
        </w:rPr>
        <w:t xml:space="preserve"> </w:t>
      </w:r>
      <w:r w:rsidRPr="0052582A">
        <w:rPr>
          <w:rtl/>
        </w:rPr>
        <w:t>بني عدنان ما نَظَرَتْ عينُ الغزالةِ أعلى مِنْهُمُ حَسَبا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من كلِّ جسمٍ</w:t>
      </w:r>
      <w:r w:rsidRPr="000D6E67">
        <w:rPr>
          <w:rtl/>
        </w:rPr>
        <w:t xml:space="preserve"> </w:t>
      </w:r>
      <w:r w:rsidRPr="0052582A">
        <w:rPr>
          <w:rtl/>
        </w:rPr>
        <w:t>بوجهِ الأرضِ مُنْعَفِرٍ وكلُ رأسٍ برأسِ الرُمْحِ قَدْ نُصِبا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lastRenderedPageBreak/>
        <w:t>خطب عين</w:t>
      </w:r>
      <w:r w:rsidRPr="000D6E67">
        <w:rPr>
          <w:rtl/>
        </w:rPr>
        <w:t xml:space="preserve"> </w:t>
      </w:r>
      <w:r w:rsidRPr="0052582A">
        <w:rPr>
          <w:rtl/>
        </w:rPr>
        <w:t>الغزاله اتگول سايد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مثل فتية بني</w:t>
      </w:r>
      <w:r w:rsidRPr="000D6E67">
        <w:rPr>
          <w:rtl/>
        </w:rPr>
        <w:t xml:space="preserve"> </w:t>
      </w:r>
      <w:r w:rsidRPr="0052582A">
        <w:rPr>
          <w:rtl/>
        </w:rPr>
        <w:t>عدنان سايد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من كل جسم</w:t>
      </w:r>
      <w:r w:rsidRPr="000D6E67">
        <w:rPr>
          <w:rtl/>
        </w:rPr>
        <w:t xml:space="preserve"> </w:t>
      </w:r>
      <w:r w:rsidRPr="0052582A">
        <w:rPr>
          <w:rtl/>
        </w:rPr>
        <w:t>فوگ الگاع سايد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وكل راس</w:t>
      </w:r>
      <w:r w:rsidRPr="000D6E67">
        <w:rPr>
          <w:rtl/>
        </w:rPr>
        <w:t xml:space="preserve"> </w:t>
      </w:r>
      <w:r w:rsidRPr="0052582A">
        <w:rPr>
          <w:rtl/>
        </w:rPr>
        <w:t>انرفع عالسمهريه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>* * *</w:t>
      </w:r>
    </w:p>
    <w:p w:rsidR="000D6E67" w:rsidRPr="000D6E67" w:rsidRDefault="000D6E67" w:rsidP="000D6E67">
      <w:pPr>
        <w:pStyle w:val="libNormal"/>
      </w:pPr>
      <w:r>
        <w:rPr>
          <w:rtl/>
        </w:rPr>
        <w:br w:type="page"/>
      </w:r>
    </w:p>
    <w:p w:rsidR="000D6E67" w:rsidRPr="000D6E67" w:rsidRDefault="000D6E67" w:rsidP="000D6E67">
      <w:pPr>
        <w:pStyle w:val="Heading2Center"/>
      </w:pPr>
      <w:bookmarkStart w:id="113" w:name="57"/>
      <w:bookmarkStart w:id="114" w:name="_Toc495738390"/>
      <w:r w:rsidRPr="0052582A">
        <w:rPr>
          <w:rtl/>
        </w:rPr>
        <w:lastRenderedPageBreak/>
        <w:t>الموال</w:t>
      </w:r>
      <w:bookmarkEnd w:id="113"/>
      <w:bookmarkEnd w:id="114"/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Heading2Center"/>
      </w:pPr>
      <w:bookmarkStart w:id="115" w:name="_Toc495738391"/>
      <w:r w:rsidRPr="0052582A">
        <w:rPr>
          <w:rtl/>
        </w:rPr>
        <w:t>في حق الأمير</w:t>
      </w:r>
      <w:r w:rsidRPr="000D6E67">
        <w:rPr>
          <w:rtl/>
        </w:rPr>
        <w:t xml:space="preserve"> </w:t>
      </w:r>
      <w:r>
        <w:rPr>
          <w:rtl/>
        </w:rPr>
        <w:t>(</w:t>
      </w:r>
      <w:r w:rsidRPr="0052582A">
        <w:rPr>
          <w:rtl/>
        </w:rPr>
        <w:t>عليه السلام</w:t>
      </w:r>
      <w:r>
        <w:rPr>
          <w:rtl/>
        </w:rPr>
        <w:t>)</w:t>
      </w:r>
      <w:bookmarkEnd w:id="115"/>
    </w:p>
    <w:p w:rsidR="000D6E67" w:rsidRPr="000D6E67" w:rsidRDefault="000D6E67" w:rsidP="000D6E67">
      <w:pPr>
        <w:pStyle w:val="libPoemCenter"/>
      </w:pPr>
    </w:p>
    <w:p w:rsidR="000D6E67" w:rsidRPr="000D6E67" w:rsidRDefault="000D6E67" w:rsidP="000D6E67">
      <w:pPr>
        <w:pStyle w:val="libPoemCenter"/>
      </w:pPr>
      <w:r w:rsidRPr="0052582A">
        <w:rPr>
          <w:rtl/>
        </w:rPr>
        <w:t>يا علي گلبي بودادك هام الك هام الك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والروح واضح</w:t>
      </w:r>
      <w:r w:rsidRPr="000D6E67">
        <w:rPr>
          <w:rtl/>
        </w:rPr>
        <w:t xml:space="preserve"> </w:t>
      </w:r>
      <w:r w:rsidRPr="0052582A">
        <w:rPr>
          <w:rtl/>
        </w:rPr>
        <w:t>عشگها هام الك هام الك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ما يوم فكري</w:t>
      </w:r>
      <w:r w:rsidRPr="000D6E67">
        <w:rPr>
          <w:rtl/>
        </w:rPr>
        <w:t xml:space="preserve"> </w:t>
      </w:r>
      <w:r w:rsidRPr="0052582A">
        <w:rPr>
          <w:rtl/>
        </w:rPr>
        <w:t>تضنه هام الك هام الك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واستارثت</w:t>
      </w:r>
      <w:r w:rsidRPr="000D6E67">
        <w:rPr>
          <w:rtl/>
        </w:rPr>
        <w:t xml:space="preserve"> </w:t>
      </w:r>
      <w:r w:rsidRPr="0052582A">
        <w:rPr>
          <w:rtl/>
        </w:rPr>
        <w:t>هالمحبه من هلي من هلي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وچاسات حبك</w:t>
      </w:r>
      <w:r w:rsidRPr="000D6E67">
        <w:rPr>
          <w:rtl/>
        </w:rPr>
        <w:t xml:space="preserve"> </w:t>
      </w:r>
      <w:r w:rsidRPr="0052582A">
        <w:rPr>
          <w:rtl/>
        </w:rPr>
        <w:t>رشفها من هلي من هلي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غيرك بهاي</w:t>
      </w:r>
      <w:r w:rsidRPr="000D6E67">
        <w:rPr>
          <w:rtl/>
        </w:rPr>
        <w:t xml:space="preserve"> </w:t>
      </w:r>
      <w:r w:rsidRPr="0052582A">
        <w:rPr>
          <w:rtl/>
        </w:rPr>
        <w:t>العوالم من هلي من هلي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>* * *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وسوط النوايب</w:t>
      </w:r>
      <w:r w:rsidRPr="000D6E67">
        <w:rPr>
          <w:rtl/>
        </w:rPr>
        <w:t xml:space="preserve"> </w:t>
      </w:r>
      <w:r w:rsidRPr="0052582A">
        <w:rPr>
          <w:rtl/>
        </w:rPr>
        <w:t>لمتني ياسمه ياسمه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وفلك الإله</w:t>
      </w:r>
      <w:r w:rsidRPr="000D6E67">
        <w:rPr>
          <w:rtl/>
        </w:rPr>
        <w:t xml:space="preserve"> </w:t>
      </w:r>
      <w:r w:rsidRPr="0052582A">
        <w:rPr>
          <w:rtl/>
        </w:rPr>
        <w:t>بيمينك ياسمه ياسمه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هالناس كلهم</w:t>
      </w:r>
      <w:r w:rsidRPr="000D6E67">
        <w:rPr>
          <w:rtl/>
        </w:rPr>
        <w:t xml:space="preserve"> </w:t>
      </w:r>
      <w:r w:rsidRPr="0052582A">
        <w:rPr>
          <w:rtl/>
        </w:rPr>
        <w:t>نجومك ياسمه ياسمه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شخصك صفتله</w:t>
      </w:r>
      <w:r w:rsidRPr="000D6E67">
        <w:rPr>
          <w:rtl/>
        </w:rPr>
        <w:t xml:space="preserve"> </w:t>
      </w:r>
      <w:r w:rsidRPr="0052582A">
        <w:rPr>
          <w:rtl/>
        </w:rPr>
        <w:t>المعاجز عادله عادله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عالشمس شار</w:t>
      </w:r>
      <w:r w:rsidRPr="000D6E67">
        <w:rPr>
          <w:rtl/>
        </w:rPr>
        <w:t xml:space="preserve"> </w:t>
      </w:r>
      <w:r w:rsidRPr="0052582A">
        <w:rPr>
          <w:rtl/>
        </w:rPr>
        <w:t>وقرصها عادله عادله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وصارمك ميزان</w:t>
      </w:r>
      <w:r w:rsidRPr="000D6E67">
        <w:rPr>
          <w:rtl/>
        </w:rPr>
        <w:t xml:space="preserve"> </w:t>
      </w:r>
      <w:r w:rsidRPr="0052582A">
        <w:rPr>
          <w:rtl/>
        </w:rPr>
        <w:t>للحق عادله عادله</w:t>
      </w:r>
    </w:p>
    <w:p w:rsidR="000D6E67" w:rsidRPr="000D6E67" w:rsidRDefault="000D6E67" w:rsidP="000D6E67">
      <w:pPr>
        <w:pStyle w:val="libPoemCenter"/>
      </w:pPr>
    </w:p>
    <w:p w:rsidR="000D6E67" w:rsidRPr="000D6E67" w:rsidRDefault="000D6E67" w:rsidP="000D6E67">
      <w:pPr>
        <w:pStyle w:val="libCenter"/>
      </w:pPr>
      <w:r w:rsidRPr="000D6E67">
        <w:rPr>
          <w:rtl/>
        </w:rPr>
        <w:t>* * *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وانغرز سرك</w:t>
      </w:r>
      <w:r w:rsidRPr="000D6E67">
        <w:rPr>
          <w:rtl/>
        </w:rPr>
        <w:t xml:space="preserve"> </w:t>
      </w:r>
      <w:r w:rsidRPr="0052582A">
        <w:rPr>
          <w:rtl/>
        </w:rPr>
        <w:t>بسورة هل اته هل اته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وروحك ازمرد</w:t>
      </w:r>
      <w:r w:rsidRPr="000D6E67">
        <w:rPr>
          <w:rtl/>
        </w:rPr>
        <w:t xml:space="preserve"> </w:t>
      </w:r>
      <w:r w:rsidRPr="0052582A">
        <w:rPr>
          <w:rtl/>
        </w:rPr>
        <w:t>علينه هل اته هل اته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وهلال سعدك</w:t>
      </w:r>
      <w:r w:rsidRPr="000D6E67">
        <w:rPr>
          <w:rtl/>
        </w:rPr>
        <w:t xml:space="preserve"> </w:t>
      </w:r>
      <w:r w:rsidRPr="0052582A">
        <w:rPr>
          <w:rtl/>
        </w:rPr>
        <w:t>صفاتك هل اته هل اته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وسرك رفع كل</w:t>
      </w:r>
      <w:r w:rsidRPr="000D6E67">
        <w:rPr>
          <w:rtl/>
        </w:rPr>
        <w:t xml:space="preserve"> </w:t>
      </w:r>
      <w:r w:rsidRPr="0052582A">
        <w:rPr>
          <w:rtl/>
        </w:rPr>
        <w:t>بله شظل يابله يابله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واسمك لاسم</w:t>
      </w:r>
      <w:r w:rsidRPr="000D6E67">
        <w:rPr>
          <w:rtl/>
        </w:rPr>
        <w:t xml:space="preserve"> </w:t>
      </w:r>
      <w:r w:rsidRPr="0052582A">
        <w:rPr>
          <w:rtl/>
        </w:rPr>
        <w:t>الجلاله يابله يابله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سليمان ذاك</w:t>
      </w:r>
      <w:r w:rsidRPr="000D6E67">
        <w:rPr>
          <w:rtl/>
        </w:rPr>
        <w:t xml:space="preserve"> </w:t>
      </w:r>
      <w:r w:rsidRPr="0052582A">
        <w:rPr>
          <w:rtl/>
        </w:rPr>
        <w:t>العرش من يابله يابله</w:t>
      </w:r>
    </w:p>
    <w:p w:rsidR="000D6E67" w:rsidRPr="000D6E67" w:rsidRDefault="000D6E67" w:rsidP="000D6E67">
      <w:pPr>
        <w:pStyle w:val="libPoemCenter"/>
      </w:pPr>
    </w:p>
    <w:p w:rsidR="000D6E67" w:rsidRPr="000D6E67" w:rsidRDefault="000D6E67" w:rsidP="000D6E67">
      <w:pPr>
        <w:pStyle w:val="libPoemCenter"/>
      </w:pPr>
      <w:r>
        <w:rPr>
          <w:rtl/>
        </w:rPr>
        <w:t>(</w:t>
      </w:r>
      <w:r w:rsidRPr="0052582A">
        <w:rPr>
          <w:rtl/>
        </w:rPr>
        <w:t>متّوج بتاج المعاجز هام الك هام الك</w:t>
      </w:r>
      <w:r>
        <w:rPr>
          <w:rtl/>
        </w:rPr>
        <w:t>)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Left"/>
      </w:pPr>
      <w:r w:rsidRPr="0052582A">
        <w:rPr>
          <w:rtl/>
        </w:rPr>
        <w:t>طهران - 1981</w:t>
      </w:r>
      <w:r w:rsidRPr="000D6E67">
        <w:rPr>
          <w:rtl/>
        </w:rPr>
        <w:t xml:space="preserve"> </w:t>
      </w:r>
      <w:r w:rsidRPr="0052582A">
        <w:rPr>
          <w:rtl/>
        </w:rPr>
        <w:t>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Normal"/>
      </w:pPr>
      <w:r>
        <w:rPr>
          <w:rtl/>
        </w:rPr>
        <w:lastRenderedPageBreak/>
        <w:br w:type="page"/>
      </w:r>
    </w:p>
    <w:p w:rsidR="000D6E67" w:rsidRPr="000D6E67" w:rsidRDefault="000D6E67" w:rsidP="000D6E67">
      <w:pPr>
        <w:pStyle w:val="Heading2Center"/>
      </w:pPr>
      <w:bookmarkStart w:id="116" w:name="_Toc495738392"/>
      <w:r w:rsidRPr="0052582A">
        <w:rPr>
          <w:rtl/>
        </w:rPr>
        <w:lastRenderedPageBreak/>
        <w:t>اجتماعي</w:t>
      </w:r>
      <w:bookmarkEnd w:id="116"/>
    </w:p>
    <w:p w:rsidR="000D6E67" w:rsidRPr="000D6E67" w:rsidRDefault="000D6E67" w:rsidP="000D6E67">
      <w:pPr>
        <w:pStyle w:val="libPoemCenter"/>
      </w:pPr>
    </w:p>
    <w:p w:rsidR="000D6E67" w:rsidRPr="000D6E67" w:rsidRDefault="000D6E67" w:rsidP="000D6E67">
      <w:pPr>
        <w:pStyle w:val="libPoemCenter"/>
      </w:pPr>
      <w:r w:rsidRPr="0052582A">
        <w:rPr>
          <w:rtl/>
        </w:rPr>
        <w:t>شبه الصوافن صرت مره اسرع ومروان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حامل ابضهري</w:t>
      </w:r>
      <w:r w:rsidRPr="000D6E67">
        <w:rPr>
          <w:rtl/>
        </w:rPr>
        <w:t xml:space="preserve"> </w:t>
      </w:r>
      <w:r w:rsidRPr="0052582A">
        <w:rPr>
          <w:rtl/>
        </w:rPr>
        <w:t>العذب لاچن أبد مروان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ما بين فرحه</w:t>
      </w:r>
      <w:r w:rsidRPr="000D6E67">
        <w:rPr>
          <w:rtl/>
        </w:rPr>
        <w:t xml:space="preserve"> </w:t>
      </w:r>
      <w:r w:rsidRPr="0052582A">
        <w:rPr>
          <w:rtl/>
        </w:rPr>
        <w:t>وحزن مره ابتسم مروان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ولو ردت أبث</w:t>
      </w:r>
      <w:r w:rsidRPr="000D6E67">
        <w:rPr>
          <w:rtl/>
        </w:rPr>
        <w:t xml:space="preserve"> </w:t>
      </w:r>
      <w:r w:rsidRPr="0052582A">
        <w:rPr>
          <w:rtl/>
        </w:rPr>
        <w:t>العتب للي تنومس شبث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واللي تشبث</w:t>
      </w:r>
      <w:r w:rsidRPr="000D6E67">
        <w:rPr>
          <w:rtl/>
        </w:rPr>
        <w:t xml:space="preserve"> </w:t>
      </w:r>
      <w:r w:rsidRPr="0052582A">
        <w:rPr>
          <w:rtl/>
        </w:rPr>
        <w:t>عليّ ماني اعله فعله شبث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مروان ابن</w:t>
      </w:r>
      <w:r w:rsidRPr="000D6E67">
        <w:rPr>
          <w:rtl/>
        </w:rPr>
        <w:t xml:space="preserve"> </w:t>
      </w:r>
      <w:r w:rsidRPr="0052582A">
        <w:rPr>
          <w:rtl/>
        </w:rPr>
        <w:t>الحكم مختلف عنّه شبث</w:t>
      </w:r>
    </w:p>
    <w:p w:rsidR="000D6E67" w:rsidRPr="000D6E67" w:rsidRDefault="000D6E67" w:rsidP="000D6E67">
      <w:pPr>
        <w:pStyle w:val="libPoemCenter"/>
      </w:pPr>
    </w:p>
    <w:p w:rsidR="000D6E67" w:rsidRPr="000D6E67" w:rsidRDefault="000D6E67" w:rsidP="000D6E67">
      <w:pPr>
        <w:pStyle w:val="libPoemCenter"/>
      </w:pPr>
      <w:r w:rsidRPr="0052582A">
        <w:rPr>
          <w:rtl/>
        </w:rPr>
        <w:t>لو ردت تعرف شبث اقره بصحف مروان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Pr="000D6E67" w:rsidRDefault="000D6E67" w:rsidP="000D6E67">
      <w:pPr>
        <w:pStyle w:val="libLeft"/>
      </w:pPr>
      <w:r w:rsidRPr="0052582A">
        <w:rPr>
          <w:rtl/>
        </w:rPr>
        <w:t>بغداد 1975 م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Normal"/>
      </w:pPr>
      <w:r>
        <w:rPr>
          <w:rtl/>
        </w:rPr>
        <w:br w:type="page"/>
      </w:r>
    </w:p>
    <w:p w:rsidR="000D6E67" w:rsidRPr="000D6E67" w:rsidRDefault="000D6E67" w:rsidP="000D6E67">
      <w:pPr>
        <w:pStyle w:val="Heading2Center"/>
      </w:pPr>
      <w:bookmarkStart w:id="117" w:name="_Toc495738393"/>
      <w:r w:rsidRPr="0052582A">
        <w:rPr>
          <w:rtl/>
        </w:rPr>
        <w:lastRenderedPageBreak/>
        <w:t>للإمام الحجة بن الحسن</w:t>
      </w:r>
      <w:r w:rsidRPr="000D6E67">
        <w:rPr>
          <w:rtl/>
        </w:rPr>
        <w:t xml:space="preserve"> </w:t>
      </w:r>
      <w:r>
        <w:rPr>
          <w:rtl/>
        </w:rPr>
        <w:t>(</w:t>
      </w:r>
      <w:r w:rsidRPr="0052582A">
        <w:rPr>
          <w:rtl/>
        </w:rPr>
        <w:t>عليه السلام</w:t>
      </w:r>
      <w:r>
        <w:rPr>
          <w:rtl/>
        </w:rPr>
        <w:t>)</w:t>
      </w:r>
      <w:bookmarkEnd w:id="117"/>
    </w:p>
    <w:p w:rsidR="000D6E67" w:rsidRPr="000D6E67" w:rsidRDefault="000D6E67" w:rsidP="000D6E67">
      <w:pPr>
        <w:pStyle w:val="libPoemCenter"/>
      </w:pPr>
      <w:r w:rsidRPr="0052582A">
        <w:rPr>
          <w:rtl/>
        </w:rPr>
        <w:t>يالمجزي</w:t>
      </w:r>
      <w:r w:rsidRPr="000D6E67">
        <w:rPr>
          <w:rtl/>
        </w:rPr>
        <w:t xml:space="preserve"> </w:t>
      </w:r>
      <w:r w:rsidRPr="0052582A">
        <w:rPr>
          <w:rtl/>
        </w:rPr>
        <w:t>باحسان للّي عن بغض سايلك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گلبي هوه</w:t>
      </w:r>
      <w:r w:rsidRPr="000D6E67">
        <w:rPr>
          <w:rtl/>
        </w:rPr>
        <w:t xml:space="preserve"> </w:t>
      </w:r>
      <w:r w:rsidRPr="0052582A">
        <w:rPr>
          <w:rtl/>
        </w:rPr>
        <w:t>ابحضرتك يا مالكه سايلك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شاهد نميره</w:t>
      </w:r>
      <w:r w:rsidRPr="000D6E67">
        <w:rPr>
          <w:rtl/>
        </w:rPr>
        <w:t xml:space="preserve"> </w:t>
      </w:r>
      <w:r w:rsidRPr="0052582A">
        <w:rPr>
          <w:rtl/>
        </w:rPr>
        <w:t>نضح لمودتك سايلك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غذتني ابحبك</w:t>
      </w:r>
      <w:r w:rsidRPr="000D6E67">
        <w:rPr>
          <w:rtl/>
        </w:rPr>
        <w:t xml:space="preserve"> </w:t>
      </w:r>
      <w:r w:rsidRPr="0052582A">
        <w:rPr>
          <w:rtl/>
        </w:rPr>
        <w:t>الچانت تهز مهدي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ليك اهتديت</w:t>
      </w:r>
      <w:r w:rsidRPr="000D6E67">
        <w:rPr>
          <w:rtl/>
        </w:rPr>
        <w:t xml:space="preserve"> </w:t>
      </w:r>
      <w:r w:rsidRPr="0052582A">
        <w:rPr>
          <w:rtl/>
        </w:rPr>
        <w:t>الدرب ولغيركم مهدي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PoemCenter"/>
      </w:pPr>
      <w:r w:rsidRPr="0052582A">
        <w:rPr>
          <w:rtl/>
        </w:rPr>
        <w:t>للمهدي نخوة</w:t>
      </w:r>
      <w:r w:rsidRPr="000D6E67">
        <w:rPr>
          <w:rtl/>
        </w:rPr>
        <w:t xml:space="preserve"> </w:t>
      </w:r>
      <w:r w:rsidRPr="0052582A">
        <w:rPr>
          <w:rtl/>
        </w:rPr>
        <w:t>محب بيدك يبو المهدي</w:t>
      </w:r>
    </w:p>
    <w:p w:rsidR="000D6E67" w:rsidRPr="000D6E67" w:rsidRDefault="000D6E67" w:rsidP="000D6E67">
      <w:pPr>
        <w:pStyle w:val="libPoemCenter"/>
      </w:pPr>
    </w:p>
    <w:p w:rsidR="000D6E67" w:rsidRPr="000D6E67" w:rsidRDefault="000D6E67" w:rsidP="000D6E67">
      <w:pPr>
        <w:pStyle w:val="libPoemCenter"/>
      </w:pPr>
      <w:r w:rsidRPr="0052582A">
        <w:rPr>
          <w:rtl/>
        </w:rPr>
        <w:t>اتگله محبك الك من الفرج سايلك</w:t>
      </w:r>
      <w:r w:rsidRPr="000D6E67">
        <w:rPr>
          <w:rtl/>
        </w:rPr>
        <w:t xml:space="preserve"> </w:t>
      </w:r>
    </w:p>
    <w:p w:rsidR="000D6E67" w:rsidRPr="000D6E67" w:rsidRDefault="000D6E67" w:rsidP="000D6E67">
      <w:pPr>
        <w:pStyle w:val="libCenter"/>
      </w:pPr>
      <w:r w:rsidRPr="000D6E67">
        <w:rPr>
          <w:rtl/>
        </w:rPr>
        <w:t xml:space="preserve">* * * </w:t>
      </w:r>
    </w:p>
    <w:p w:rsidR="000D6E67" w:rsidRDefault="000D6E67" w:rsidP="000D6E67">
      <w:pPr>
        <w:pStyle w:val="libLeft"/>
        <w:rPr>
          <w:rtl/>
        </w:rPr>
      </w:pPr>
      <w:r w:rsidRPr="0052582A">
        <w:rPr>
          <w:rtl/>
        </w:rPr>
        <w:t>الكاظمية</w:t>
      </w:r>
      <w:r w:rsidRPr="000D6E67">
        <w:rPr>
          <w:rtl/>
        </w:rPr>
        <w:t xml:space="preserve"> </w:t>
      </w:r>
      <w:r w:rsidRPr="0052582A">
        <w:rPr>
          <w:rtl/>
        </w:rPr>
        <w:t>المقدسة 1978 م</w:t>
      </w:r>
    </w:p>
    <w:p w:rsidR="000D6E67" w:rsidRPr="000D6E67" w:rsidRDefault="000D6E67" w:rsidP="000D6E67">
      <w:pPr>
        <w:pStyle w:val="libNormal"/>
        <w:rPr>
          <w:rtl/>
        </w:rPr>
      </w:pPr>
      <w:r w:rsidRPr="000D6E67">
        <w:rPr>
          <w:rtl/>
        </w:rPr>
        <w:br w:type="page"/>
      </w:r>
    </w:p>
    <w:sdt>
      <w:sdtPr>
        <w:rPr>
          <w:rtl/>
        </w:rPr>
        <w:id w:val="254611532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0D6E67" w:rsidRDefault="000D6E67" w:rsidP="000D6E67">
          <w:pPr>
            <w:pStyle w:val="libCenterBold1"/>
          </w:pPr>
          <w:r>
            <w:rPr>
              <w:rFonts w:hint="cs"/>
              <w:rtl/>
            </w:rPr>
            <w:t>الفهرس</w:t>
          </w:r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738332" w:history="1">
            <w:r w:rsidRPr="00273A27">
              <w:rPr>
                <w:rStyle w:val="Hyperlink"/>
                <w:noProof/>
                <w:rtl/>
              </w:rPr>
              <w:t>مقدمة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33" w:history="1">
            <w:r w:rsidRPr="00273A27">
              <w:rPr>
                <w:rStyle w:val="Hyperlink"/>
                <w:noProof/>
                <w:rtl/>
              </w:rPr>
              <w:t>في قصائد الگعدة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34" w:history="1">
            <w:r w:rsidRPr="00273A27">
              <w:rPr>
                <w:rStyle w:val="Hyperlink"/>
                <w:noProof/>
                <w:rtl/>
              </w:rPr>
              <w:t>وا محمداه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35" w:history="1">
            <w:r w:rsidRPr="00273A27">
              <w:rPr>
                <w:rStyle w:val="Hyperlink"/>
                <w:noProof/>
                <w:rtl/>
              </w:rPr>
              <w:t>تغريد القلوب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36" w:history="1">
            <w:r w:rsidRPr="00273A27">
              <w:rPr>
                <w:rStyle w:val="Hyperlink"/>
                <w:noProof/>
                <w:rtl/>
              </w:rPr>
              <w:t>مسلم بن عقيل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37" w:history="1">
            <w:r w:rsidRPr="00273A27">
              <w:rPr>
                <w:rStyle w:val="Hyperlink"/>
                <w:noProof/>
                <w:rtl/>
              </w:rPr>
              <w:t>مسيرة الحسين (عليه السلام)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38" w:history="1">
            <w:r w:rsidRPr="00273A27">
              <w:rPr>
                <w:rStyle w:val="Hyperlink"/>
                <w:noProof/>
                <w:rtl/>
              </w:rPr>
              <w:t>نداء السيف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39" w:history="1">
            <w:r w:rsidRPr="00273A27">
              <w:rPr>
                <w:rStyle w:val="Hyperlink"/>
                <w:noProof/>
                <w:rtl/>
              </w:rPr>
              <w:t>الأسرار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40" w:history="1">
            <w:r w:rsidRPr="00273A27">
              <w:rPr>
                <w:rStyle w:val="Hyperlink"/>
                <w:noProof/>
                <w:rtl/>
              </w:rPr>
              <w:t>الحرّ الرياحي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41" w:history="1">
            <w:r w:rsidRPr="00273A27">
              <w:rPr>
                <w:rStyle w:val="Hyperlink"/>
                <w:noProof/>
                <w:rtl/>
              </w:rPr>
              <w:t>صرخة أنصار الحسين (عليه السلام)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42" w:history="1">
            <w:r w:rsidRPr="00273A27">
              <w:rPr>
                <w:rStyle w:val="Hyperlink"/>
                <w:noProof/>
                <w:rtl/>
              </w:rPr>
              <w:t>راية الإيمان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43" w:history="1">
            <w:r w:rsidRPr="00273A27">
              <w:rPr>
                <w:rStyle w:val="Hyperlink"/>
                <w:noProof/>
                <w:rtl/>
              </w:rPr>
              <w:t>للقاسم آيات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44" w:history="1">
            <w:r w:rsidRPr="00273A27">
              <w:rPr>
                <w:rStyle w:val="Hyperlink"/>
                <w:noProof/>
                <w:rtl/>
              </w:rPr>
              <w:t>جهاد الأكبر عليه 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45" w:history="1">
            <w:r w:rsidRPr="00273A27">
              <w:rPr>
                <w:rStyle w:val="Hyperlink"/>
                <w:noProof/>
                <w:rtl/>
              </w:rPr>
              <w:t>من أجل العقيدة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46" w:history="1">
            <w:r w:rsidRPr="00273A27">
              <w:rPr>
                <w:rStyle w:val="Hyperlink"/>
                <w:noProof/>
                <w:rtl/>
              </w:rPr>
              <w:t>رجوع السبايا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47" w:history="1">
            <w:r w:rsidRPr="00273A27">
              <w:rPr>
                <w:rStyle w:val="Hyperlink"/>
                <w:noProof/>
                <w:rtl/>
              </w:rPr>
              <w:t>الحسن بن علي (عليه السلام)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48" w:history="1">
            <w:r w:rsidRPr="00273A27">
              <w:rPr>
                <w:rStyle w:val="Hyperlink"/>
                <w:noProof/>
                <w:rtl/>
              </w:rPr>
              <w:t>الكاظم حياتي وروحي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49" w:history="1">
            <w:r w:rsidRPr="00273A27">
              <w:rPr>
                <w:rStyle w:val="Hyperlink"/>
                <w:noProof/>
                <w:rtl/>
              </w:rPr>
              <w:t>في قصائد اللطم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50" w:history="1">
            <w:r w:rsidRPr="00273A27">
              <w:rPr>
                <w:rStyle w:val="Hyperlink"/>
                <w:noProof/>
                <w:rtl/>
              </w:rPr>
              <w:t>محمد بن الحنفية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51" w:history="1">
            <w:r w:rsidRPr="00273A27">
              <w:rPr>
                <w:rStyle w:val="Hyperlink"/>
                <w:noProof/>
                <w:rtl/>
              </w:rPr>
              <w:t>سر الله المكنون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52" w:history="1">
            <w:r w:rsidRPr="00273A27">
              <w:rPr>
                <w:rStyle w:val="Hyperlink"/>
                <w:noProof/>
                <w:rtl/>
              </w:rPr>
              <w:t>الحسين (عليه السلام) كعبة الثوار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53" w:history="1">
            <w:r w:rsidRPr="00273A27">
              <w:rPr>
                <w:rStyle w:val="Hyperlink"/>
                <w:noProof/>
                <w:rtl/>
              </w:rPr>
              <w:t>ماذا جرى في الطفوف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54" w:history="1">
            <w:r w:rsidRPr="00273A27">
              <w:rPr>
                <w:rStyle w:val="Hyperlink"/>
                <w:noProof/>
                <w:rtl/>
              </w:rPr>
              <w:t>قم يا أبا الفضل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55" w:history="1">
            <w:r w:rsidRPr="00273A27">
              <w:rPr>
                <w:rStyle w:val="Hyperlink"/>
                <w:noProof/>
                <w:rtl/>
              </w:rPr>
              <w:t>يا فرج الله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Pr="000D6E67" w:rsidRDefault="000D6E67" w:rsidP="000D6E67">
          <w:pPr>
            <w:pStyle w:val="libNormal"/>
            <w:rPr>
              <w:rtl/>
            </w:rPr>
          </w:pPr>
          <w:r w:rsidRPr="000D6E67">
            <w:rPr>
              <w:rtl/>
            </w:rPr>
            <w:br w:type="page"/>
          </w:r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56" w:history="1">
            <w:r w:rsidRPr="00273A27">
              <w:rPr>
                <w:rStyle w:val="Hyperlink"/>
                <w:noProof/>
                <w:rtl/>
              </w:rPr>
              <w:t>مصرع العباس (عليه السلام)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57" w:history="1">
            <w:r w:rsidRPr="00273A27">
              <w:rPr>
                <w:rStyle w:val="Hyperlink"/>
                <w:noProof/>
                <w:rtl/>
              </w:rPr>
              <w:t>يوم عاشوراء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58" w:history="1">
            <w:r w:rsidRPr="00273A27">
              <w:rPr>
                <w:rStyle w:val="Hyperlink"/>
                <w:noProof/>
                <w:rtl/>
              </w:rPr>
              <w:t>استنهاض وعتاب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59" w:history="1">
            <w:r w:rsidRPr="00273A27">
              <w:rPr>
                <w:rStyle w:val="Hyperlink"/>
                <w:noProof/>
                <w:rtl/>
              </w:rPr>
              <w:t>علي الأكبر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60" w:history="1">
            <w:r w:rsidRPr="00273A27">
              <w:rPr>
                <w:rStyle w:val="Hyperlink"/>
                <w:noProof/>
                <w:rtl/>
              </w:rPr>
              <w:t>فراق علي الأكبر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61" w:history="1">
            <w:r w:rsidRPr="00273A27">
              <w:rPr>
                <w:rStyle w:val="Hyperlink"/>
                <w:noProof/>
                <w:rtl/>
              </w:rPr>
              <w:t>أنا زينب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62" w:history="1">
            <w:r w:rsidRPr="00273A27">
              <w:rPr>
                <w:rStyle w:val="Hyperlink"/>
                <w:noProof/>
                <w:rtl/>
              </w:rPr>
              <w:t>حنان رمله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63" w:history="1">
            <w:r w:rsidRPr="00273A27">
              <w:rPr>
                <w:rStyle w:val="Hyperlink"/>
                <w:noProof/>
                <w:rtl/>
              </w:rPr>
              <w:t>حسين مني وأنا من حسين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64" w:history="1">
            <w:r w:rsidRPr="00273A27">
              <w:rPr>
                <w:rStyle w:val="Hyperlink"/>
                <w:noProof/>
                <w:rtl/>
              </w:rPr>
              <w:t>والعصر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65" w:history="1">
            <w:r w:rsidRPr="00273A27">
              <w:rPr>
                <w:rStyle w:val="Hyperlink"/>
                <w:noProof/>
                <w:rtl/>
              </w:rPr>
              <w:t>البدور الهاشميّة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66" w:history="1">
            <w:r w:rsidRPr="00273A27">
              <w:rPr>
                <w:rStyle w:val="Hyperlink"/>
                <w:noProof/>
                <w:rtl/>
              </w:rPr>
              <w:t>الزهراء (عليها السلام)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67" w:history="1">
            <w:r w:rsidRPr="00273A27">
              <w:rPr>
                <w:rStyle w:val="Hyperlink"/>
                <w:noProof/>
                <w:rtl/>
              </w:rPr>
              <w:t>الشأن الأعظم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68" w:history="1">
            <w:r w:rsidRPr="00273A27">
              <w:rPr>
                <w:rStyle w:val="Hyperlink"/>
                <w:noProof/>
                <w:rtl/>
              </w:rPr>
              <w:t>الثورة المحمدية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69" w:history="1">
            <w:r w:rsidRPr="00273A27">
              <w:rPr>
                <w:rStyle w:val="Hyperlink"/>
                <w:noProof/>
                <w:rtl/>
              </w:rPr>
              <w:t>مصير الأمة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70" w:history="1">
            <w:r w:rsidRPr="00273A27">
              <w:rPr>
                <w:rStyle w:val="Hyperlink"/>
                <w:noProof/>
                <w:rtl/>
              </w:rPr>
              <w:t>دستور العقيدة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71" w:history="1">
            <w:r w:rsidRPr="00273A27">
              <w:rPr>
                <w:rStyle w:val="Hyperlink"/>
                <w:noProof/>
                <w:rtl/>
              </w:rPr>
              <w:t>الندبة الجارحة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72" w:history="1">
            <w:r w:rsidRPr="00273A27">
              <w:rPr>
                <w:rStyle w:val="Hyperlink"/>
                <w:noProof/>
                <w:rtl/>
              </w:rPr>
              <w:t>الصمود أمام الرزايا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73" w:history="1">
            <w:r w:rsidRPr="00273A27">
              <w:rPr>
                <w:rStyle w:val="Hyperlink"/>
                <w:noProof/>
                <w:rtl/>
              </w:rPr>
              <w:t>اليوم الخالد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74" w:history="1">
            <w:r w:rsidRPr="00273A27">
              <w:rPr>
                <w:rStyle w:val="Hyperlink"/>
                <w:noProof/>
                <w:rtl/>
              </w:rPr>
              <w:t>مواقف زينبية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75" w:history="1">
            <w:r w:rsidRPr="00273A27">
              <w:rPr>
                <w:rStyle w:val="Hyperlink"/>
                <w:noProof/>
                <w:rtl/>
              </w:rPr>
              <w:t>الوالد على سر أبيه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76" w:history="1">
            <w:r w:rsidRPr="00273A27">
              <w:rPr>
                <w:rStyle w:val="Hyperlink"/>
                <w:noProof/>
                <w:rtl/>
              </w:rPr>
              <w:t>ليلى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77" w:history="1">
            <w:r w:rsidRPr="00273A27">
              <w:rPr>
                <w:rStyle w:val="Hyperlink"/>
                <w:noProof/>
                <w:rtl/>
              </w:rPr>
              <w:t>اين الكفيل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78" w:history="1">
            <w:r w:rsidRPr="00273A27">
              <w:rPr>
                <w:rStyle w:val="Hyperlink"/>
                <w:noProof/>
                <w:rtl/>
              </w:rPr>
              <w:t>الأصوات الهادره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79" w:history="1">
            <w:r w:rsidRPr="00273A27">
              <w:rPr>
                <w:rStyle w:val="Hyperlink"/>
                <w:noProof/>
                <w:rtl/>
              </w:rPr>
              <w:t>علي بن الحسين (عليه السلام)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80" w:history="1">
            <w:r w:rsidRPr="00273A27">
              <w:rPr>
                <w:rStyle w:val="Hyperlink"/>
                <w:noProof/>
                <w:rtl/>
              </w:rPr>
              <w:t>غريب بغداد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81" w:history="1">
            <w:r w:rsidRPr="00273A27">
              <w:rPr>
                <w:rStyle w:val="Hyperlink"/>
                <w:noProof/>
                <w:rtl/>
              </w:rPr>
              <w:t>الزفاف المفجع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Pr="000D6E67" w:rsidRDefault="000D6E67" w:rsidP="000D6E67">
          <w:pPr>
            <w:pStyle w:val="libNormal"/>
            <w:rPr>
              <w:rtl/>
            </w:rPr>
          </w:pPr>
          <w:r w:rsidRPr="000D6E67">
            <w:rPr>
              <w:rtl/>
            </w:rPr>
            <w:br w:type="page"/>
          </w:r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82" w:history="1">
            <w:r w:rsidRPr="00273A27">
              <w:rPr>
                <w:rStyle w:val="Hyperlink"/>
                <w:noProof/>
                <w:rtl/>
              </w:rPr>
              <w:t>حديث الأسى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83" w:history="1">
            <w:r w:rsidRPr="00273A27">
              <w:rPr>
                <w:rStyle w:val="Hyperlink"/>
                <w:noProof/>
                <w:rtl/>
              </w:rPr>
              <w:t>الحوار اللاذع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84" w:history="1">
            <w:r w:rsidRPr="00273A27">
              <w:rPr>
                <w:rStyle w:val="Hyperlink"/>
                <w:noProof/>
                <w:rtl/>
              </w:rPr>
              <w:t>حفظ اللسان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85" w:history="1">
            <w:r w:rsidRPr="00273A27">
              <w:rPr>
                <w:rStyle w:val="Hyperlink"/>
                <w:noProof/>
                <w:rtl/>
              </w:rPr>
              <w:t>الطفل الرضيع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86" w:history="1">
            <w:r w:rsidRPr="00273A27">
              <w:rPr>
                <w:rStyle w:val="Hyperlink"/>
                <w:noProof/>
                <w:rtl/>
              </w:rPr>
              <w:t>البسالة الهاشمية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87" w:history="1">
            <w:r w:rsidRPr="00273A27">
              <w:rPr>
                <w:rStyle w:val="Hyperlink"/>
                <w:noProof/>
                <w:rtl/>
              </w:rPr>
              <w:t>النعي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88" w:history="1">
            <w:r w:rsidRPr="00273A27">
              <w:rPr>
                <w:rStyle w:val="Hyperlink"/>
                <w:noProof/>
                <w:rtl/>
              </w:rPr>
              <w:t>الهوسات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89" w:history="1">
            <w:r w:rsidRPr="00273A27">
              <w:rPr>
                <w:rStyle w:val="Hyperlink"/>
                <w:noProof/>
                <w:rtl/>
              </w:rPr>
              <w:t>الأبوذيه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90" w:history="1">
            <w:r w:rsidRPr="00273A27">
              <w:rPr>
                <w:rStyle w:val="Hyperlink"/>
                <w:noProof/>
                <w:rtl/>
              </w:rPr>
              <w:t>الموال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91" w:history="1">
            <w:r w:rsidRPr="00273A27">
              <w:rPr>
                <w:rStyle w:val="Hyperlink"/>
                <w:noProof/>
                <w:rtl/>
              </w:rPr>
              <w:t>في حق الأمير (عليه السلام)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92" w:history="1">
            <w:r w:rsidRPr="00273A27">
              <w:rPr>
                <w:rStyle w:val="Hyperlink"/>
                <w:noProof/>
                <w:rtl/>
              </w:rPr>
              <w:t>اجتماعي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5738393" w:history="1">
            <w:r w:rsidRPr="00273A27">
              <w:rPr>
                <w:rStyle w:val="Hyperlink"/>
                <w:noProof/>
                <w:rtl/>
              </w:rPr>
              <w:t>للإمام الحجة بن الحسن (عليه السلام)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Toc495738393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D6E67" w:rsidRDefault="000D6E67" w:rsidP="000D6E67">
          <w:pPr>
            <w:pStyle w:val="libNormal"/>
          </w:pPr>
          <w:r>
            <w:fldChar w:fldCharType="end"/>
          </w:r>
        </w:p>
      </w:sdtContent>
    </w:sdt>
    <w:sectPr w:rsidR="000D6E67" w:rsidSect="00E95828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1134" w:bottom="1701" w:left="141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E67" w:rsidRDefault="000D6E67">
      <w:r>
        <w:separator/>
      </w:r>
    </w:p>
  </w:endnote>
  <w:endnote w:type="continuationSeparator" w:id="0">
    <w:p w:rsidR="000D6E67" w:rsidRDefault="000D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817" w:rsidRPr="000D6E67" w:rsidRDefault="00EB126F" w:rsidP="00163A74">
    <w:pPr>
      <w:bidi/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="00AD3817"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82593C">
      <w:rPr>
        <w:rFonts w:ascii="Traditional Arabic" w:hAnsi="Traditional Arabic"/>
        <w:noProof/>
        <w:sz w:val="28"/>
        <w:szCs w:val="28"/>
        <w:rtl/>
      </w:rPr>
      <w:t>160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817" w:rsidRPr="000D6E67" w:rsidRDefault="00EB126F" w:rsidP="00163A74">
    <w:pPr>
      <w:bidi/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="00AD3817"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0D6E67">
      <w:rPr>
        <w:rFonts w:ascii="Traditional Arabic" w:hAnsi="Traditional Arabic"/>
        <w:noProof/>
        <w:sz w:val="28"/>
        <w:szCs w:val="28"/>
        <w:rtl/>
      </w:rPr>
      <w:t>161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817" w:rsidRPr="000D6E67" w:rsidRDefault="00EB126F" w:rsidP="00163A74">
    <w:pPr>
      <w:bidi/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="00AD3817"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82593C">
      <w:rPr>
        <w:rFonts w:ascii="Traditional Arabic" w:hAnsi="Traditional Arabic"/>
        <w:noProof/>
        <w:sz w:val="28"/>
        <w:szCs w:val="28"/>
        <w:rtl/>
      </w:rPr>
      <w:t>1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E67" w:rsidRDefault="000D6E67">
      <w:r>
        <w:separator/>
      </w:r>
    </w:p>
  </w:footnote>
  <w:footnote w:type="continuationSeparator" w:id="0">
    <w:p w:rsidR="000D6E67" w:rsidRDefault="000D6E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01C6ED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32CC3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91EA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82212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1C19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93AE9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82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4B02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096B7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69638D"/>
    <w:multiLevelType w:val="hybridMultilevel"/>
    <w:tmpl w:val="F4DEA852"/>
    <w:lvl w:ilvl="0" w:tplc="04D845A4">
      <w:start w:val="219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06BC1B06"/>
    <w:multiLevelType w:val="hybridMultilevel"/>
    <w:tmpl w:val="25E40462"/>
    <w:lvl w:ilvl="0" w:tplc="522028C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3D5B55"/>
    <w:multiLevelType w:val="hybridMultilevel"/>
    <w:tmpl w:val="F82AE450"/>
    <w:lvl w:ilvl="0" w:tplc="AF40A84C">
      <w:start w:val="16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444F55C5"/>
    <w:multiLevelType w:val="hybridMultilevel"/>
    <w:tmpl w:val="4AB46016"/>
    <w:lvl w:ilvl="0" w:tplc="64F473CE">
      <w:start w:val="454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498A68AE"/>
    <w:multiLevelType w:val="multilevel"/>
    <w:tmpl w:val="3ED6F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1FB5FD1"/>
    <w:multiLevelType w:val="hybridMultilevel"/>
    <w:tmpl w:val="62D61C10"/>
    <w:lvl w:ilvl="0" w:tplc="92369E40"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5DDC0FC1"/>
    <w:multiLevelType w:val="multilevel"/>
    <w:tmpl w:val="46FA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7832EA8"/>
    <w:multiLevelType w:val="hybridMultilevel"/>
    <w:tmpl w:val="15A0F6B4"/>
    <w:lvl w:ilvl="0" w:tplc="1FC8BDA0">
      <w:start w:val="452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12"/>
  </w:num>
  <w:num w:numId="12">
    <w:abstractNumId w:val="13"/>
  </w:num>
  <w:num w:numId="13">
    <w:abstractNumId w:val="10"/>
  </w:num>
  <w:num w:numId="14">
    <w:abstractNumId w:val="15"/>
  </w:num>
  <w:num w:numId="15">
    <w:abstractNumId w:val="17"/>
  </w:num>
  <w:num w:numId="16">
    <w:abstractNumId w:val="11"/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82593C"/>
    <w:rsid w:val="00005A19"/>
    <w:rsid w:val="00024DBC"/>
    <w:rsid w:val="000267FE"/>
    <w:rsid w:val="00034DB7"/>
    <w:rsid w:val="00040798"/>
    <w:rsid w:val="00042F45"/>
    <w:rsid w:val="00043023"/>
    <w:rsid w:val="00054406"/>
    <w:rsid w:val="00054F15"/>
    <w:rsid w:val="0006216A"/>
    <w:rsid w:val="00066C43"/>
    <w:rsid w:val="00067F84"/>
    <w:rsid w:val="00071C97"/>
    <w:rsid w:val="000731CF"/>
    <w:rsid w:val="0007613C"/>
    <w:rsid w:val="000761F7"/>
    <w:rsid w:val="00076A3A"/>
    <w:rsid w:val="00077163"/>
    <w:rsid w:val="00082D69"/>
    <w:rsid w:val="00090987"/>
    <w:rsid w:val="00092805"/>
    <w:rsid w:val="00092A0C"/>
    <w:rsid w:val="00095BA6"/>
    <w:rsid w:val="000A7750"/>
    <w:rsid w:val="000B2E78"/>
    <w:rsid w:val="000B3A56"/>
    <w:rsid w:val="000C0A89"/>
    <w:rsid w:val="000C7722"/>
    <w:rsid w:val="000D0932"/>
    <w:rsid w:val="000D1BDF"/>
    <w:rsid w:val="000D4AED"/>
    <w:rsid w:val="000D6E67"/>
    <w:rsid w:val="000D71B7"/>
    <w:rsid w:val="000E0153"/>
    <w:rsid w:val="000E1D61"/>
    <w:rsid w:val="000E3F3D"/>
    <w:rsid w:val="000E46E9"/>
    <w:rsid w:val="000E6824"/>
    <w:rsid w:val="000E77FC"/>
    <w:rsid w:val="000F43CB"/>
    <w:rsid w:val="0010049D"/>
    <w:rsid w:val="00103118"/>
    <w:rsid w:val="0010315B"/>
    <w:rsid w:val="001033B6"/>
    <w:rsid w:val="00103495"/>
    <w:rsid w:val="00103C79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064D"/>
    <w:rsid w:val="00122468"/>
    <w:rsid w:val="0012268F"/>
    <w:rsid w:val="0012315E"/>
    <w:rsid w:val="001243ED"/>
    <w:rsid w:val="00126471"/>
    <w:rsid w:val="00135E90"/>
    <w:rsid w:val="00136268"/>
    <w:rsid w:val="00136E6F"/>
    <w:rsid w:val="00136FE7"/>
    <w:rsid w:val="0014341C"/>
    <w:rsid w:val="00143EEA"/>
    <w:rsid w:val="00147ED8"/>
    <w:rsid w:val="00151C03"/>
    <w:rsid w:val="001531AC"/>
    <w:rsid w:val="00153917"/>
    <w:rsid w:val="00157306"/>
    <w:rsid w:val="00160F76"/>
    <w:rsid w:val="00163A74"/>
    <w:rsid w:val="00163D83"/>
    <w:rsid w:val="00164767"/>
    <w:rsid w:val="00164810"/>
    <w:rsid w:val="00167969"/>
    <w:rsid w:val="001712E1"/>
    <w:rsid w:val="001767EE"/>
    <w:rsid w:val="00182258"/>
    <w:rsid w:val="00182CD3"/>
    <w:rsid w:val="0018664D"/>
    <w:rsid w:val="00187017"/>
    <w:rsid w:val="00187246"/>
    <w:rsid w:val="001937F7"/>
    <w:rsid w:val="00195052"/>
    <w:rsid w:val="0019610D"/>
    <w:rsid w:val="001A0DAA"/>
    <w:rsid w:val="001A1408"/>
    <w:rsid w:val="001A3110"/>
    <w:rsid w:val="001A4C37"/>
    <w:rsid w:val="001A4D9B"/>
    <w:rsid w:val="001A6EC0"/>
    <w:rsid w:val="001B07B7"/>
    <w:rsid w:val="001B16FD"/>
    <w:rsid w:val="001B5182"/>
    <w:rsid w:val="001B577F"/>
    <w:rsid w:val="001B6B73"/>
    <w:rsid w:val="001B702D"/>
    <w:rsid w:val="001B7407"/>
    <w:rsid w:val="001C3D8D"/>
    <w:rsid w:val="001C5EDB"/>
    <w:rsid w:val="001D320D"/>
    <w:rsid w:val="001D3568"/>
    <w:rsid w:val="001D41A1"/>
    <w:rsid w:val="001D5007"/>
    <w:rsid w:val="001E016E"/>
    <w:rsid w:val="001E25DC"/>
    <w:rsid w:val="001F0713"/>
    <w:rsid w:val="001F3DB4"/>
    <w:rsid w:val="00200E9A"/>
    <w:rsid w:val="00202C7B"/>
    <w:rsid w:val="002045CF"/>
    <w:rsid w:val="002054C5"/>
    <w:rsid w:val="002139CB"/>
    <w:rsid w:val="00214077"/>
    <w:rsid w:val="0021424B"/>
    <w:rsid w:val="00214801"/>
    <w:rsid w:val="00221675"/>
    <w:rsid w:val="00224964"/>
    <w:rsid w:val="00226098"/>
    <w:rsid w:val="002267C7"/>
    <w:rsid w:val="0022730F"/>
    <w:rsid w:val="00227FEE"/>
    <w:rsid w:val="00237C0B"/>
    <w:rsid w:val="00241F59"/>
    <w:rsid w:val="0024265C"/>
    <w:rsid w:val="00243D20"/>
    <w:rsid w:val="00244C2E"/>
    <w:rsid w:val="00250E0A"/>
    <w:rsid w:val="00251E02"/>
    <w:rsid w:val="002568DF"/>
    <w:rsid w:val="00257657"/>
    <w:rsid w:val="00261F33"/>
    <w:rsid w:val="00263F56"/>
    <w:rsid w:val="00272450"/>
    <w:rsid w:val="0027369F"/>
    <w:rsid w:val="00276F64"/>
    <w:rsid w:val="002812DC"/>
    <w:rsid w:val="002818EF"/>
    <w:rsid w:val="00281A4E"/>
    <w:rsid w:val="00282543"/>
    <w:rsid w:val="0028271F"/>
    <w:rsid w:val="0028272B"/>
    <w:rsid w:val="0028771C"/>
    <w:rsid w:val="00296E4F"/>
    <w:rsid w:val="002A0284"/>
    <w:rsid w:val="002A1851"/>
    <w:rsid w:val="002A2068"/>
    <w:rsid w:val="002A2F34"/>
    <w:rsid w:val="002A338C"/>
    <w:rsid w:val="002A5096"/>
    <w:rsid w:val="002A69AC"/>
    <w:rsid w:val="002A717D"/>
    <w:rsid w:val="002A73D7"/>
    <w:rsid w:val="002B2B15"/>
    <w:rsid w:val="002B5911"/>
    <w:rsid w:val="002B71A8"/>
    <w:rsid w:val="002B7794"/>
    <w:rsid w:val="002B7989"/>
    <w:rsid w:val="002C3E3A"/>
    <w:rsid w:val="002C5C66"/>
    <w:rsid w:val="002C6427"/>
    <w:rsid w:val="002D19A9"/>
    <w:rsid w:val="002D2485"/>
    <w:rsid w:val="002D580E"/>
    <w:rsid w:val="002E0927"/>
    <w:rsid w:val="002E1216"/>
    <w:rsid w:val="002E19EE"/>
    <w:rsid w:val="002E4976"/>
    <w:rsid w:val="002E4D3D"/>
    <w:rsid w:val="002E5CA1"/>
    <w:rsid w:val="002E6022"/>
    <w:rsid w:val="002F3626"/>
    <w:rsid w:val="002F42E5"/>
    <w:rsid w:val="002F65B9"/>
    <w:rsid w:val="00301EBF"/>
    <w:rsid w:val="00307C3A"/>
    <w:rsid w:val="00310762"/>
    <w:rsid w:val="00310A38"/>
    <w:rsid w:val="00310D1D"/>
    <w:rsid w:val="003129CD"/>
    <w:rsid w:val="00317E22"/>
    <w:rsid w:val="00320644"/>
    <w:rsid w:val="00322466"/>
    <w:rsid w:val="00324B78"/>
    <w:rsid w:val="00325A62"/>
    <w:rsid w:val="00326131"/>
    <w:rsid w:val="00330D70"/>
    <w:rsid w:val="0033317B"/>
    <w:rsid w:val="003339D0"/>
    <w:rsid w:val="00335249"/>
    <w:rsid w:val="003353BB"/>
    <w:rsid w:val="0033620A"/>
    <w:rsid w:val="0034239A"/>
    <w:rsid w:val="0035368E"/>
    <w:rsid w:val="00354493"/>
    <w:rsid w:val="00355C40"/>
    <w:rsid w:val="00360A5F"/>
    <w:rsid w:val="003618AA"/>
    <w:rsid w:val="00362F97"/>
    <w:rsid w:val="0036371E"/>
    <w:rsid w:val="00363C94"/>
    <w:rsid w:val="0036400D"/>
    <w:rsid w:val="00364867"/>
    <w:rsid w:val="00370223"/>
    <w:rsid w:val="00373085"/>
    <w:rsid w:val="003771B6"/>
    <w:rsid w:val="00380674"/>
    <w:rsid w:val="0038683D"/>
    <w:rsid w:val="00387F48"/>
    <w:rsid w:val="003963F3"/>
    <w:rsid w:val="0039787F"/>
    <w:rsid w:val="003A1475"/>
    <w:rsid w:val="003A3298"/>
    <w:rsid w:val="003A34DE"/>
    <w:rsid w:val="003A4587"/>
    <w:rsid w:val="003A533A"/>
    <w:rsid w:val="003A657A"/>
    <w:rsid w:val="003A661E"/>
    <w:rsid w:val="003B0913"/>
    <w:rsid w:val="003B20C5"/>
    <w:rsid w:val="003B5031"/>
    <w:rsid w:val="003B63EE"/>
    <w:rsid w:val="003B6720"/>
    <w:rsid w:val="003B775B"/>
    <w:rsid w:val="003B7FA9"/>
    <w:rsid w:val="003C6EB9"/>
    <w:rsid w:val="003C7C08"/>
    <w:rsid w:val="003D0E9A"/>
    <w:rsid w:val="003D2459"/>
    <w:rsid w:val="003D28ED"/>
    <w:rsid w:val="003D3107"/>
    <w:rsid w:val="003E148D"/>
    <w:rsid w:val="003E173A"/>
    <w:rsid w:val="003E3600"/>
    <w:rsid w:val="003F133B"/>
    <w:rsid w:val="003F33DE"/>
    <w:rsid w:val="0040243A"/>
    <w:rsid w:val="00402C65"/>
    <w:rsid w:val="00404EB7"/>
    <w:rsid w:val="00407D56"/>
    <w:rsid w:val="004142DF"/>
    <w:rsid w:val="004146B4"/>
    <w:rsid w:val="00416E2B"/>
    <w:rsid w:val="004170C4"/>
    <w:rsid w:val="004209BA"/>
    <w:rsid w:val="00420C44"/>
    <w:rsid w:val="0042502E"/>
    <w:rsid w:val="004271BF"/>
    <w:rsid w:val="00430581"/>
    <w:rsid w:val="00434A97"/>
    <w:rsid w:val="00437035"/>
    <w:rsid w:val="00440C62"/>
    <w:rsid w:val="00441A2E"/>
    <w:rsid w:val="00446BBA"/>
    <w:rsid w:val="004537CB"/>
    <w:rsid w:val="004538D5"/>
    <w:rsid w:val="00453C50"/>
    <w:rsid w:val="00455A59"/>
    <w:rsid w:val="00460435"/>
    <w:rsid w:val="00464B21"/>
    <w:rsid w:val="0046634E"/>
    <w:rsid w:val="00467E54"/>
    <w:rsid w:val="00470378"/>
    <w:rsid w:val="004722F9"/>
    <w:rsid w:val="00475E99"/>
    <w:rsid w:val="00481D03"/>
    <w:rsid w:val="00481FD0"/>
    <w:rsid w:val="0048221F"/>
    <w:rsid w:val="004866A7"/>
    <w:rsid w:val="0049103A"/>
    <w:rsid w:val="004919C3"/>
    <w:rsid w:val="004953C3"/>
    <w:rsid w:val="00497042"/>
    <w:rsid w:val="004A0866"/>
    <w:rsid w:val="004A0AF4"/>
    <w:rsid w:val="004A0B9D"/>
    <w:rsid w:val="004A6FE9"/>
    <w:rsid w:val="004B06B3"/>
    <w:rsid w:val="004B17F4"/>
    <w:rsid w:val="004B3F28"/>
    <w:rsid w:val="004B653D"/>
    <w:rsid w:val="004C0461"/>
    <w:rsid w:val="004C12C2"/>
    <w:rsid w:val="004C3E90"/>
    <w:rsid w:val="004C4336"/>
    <w:rsid w:val="004C77B5"/>
    <w:rsid w:val="004C77BF"/>
    <w:rsid w:val="004D67F7"/>
    <w:rsid w:val="004D7678"/>
    <w:rsid w:val="004D7CD7"/>
    <w:rsid w:val="004E6E95"/>
    <w:rsid w:val="004E7BA2"/>
    <w:rsid w:val="004F58BA"/>
    <w:rsid w:val="004F6137"/>
    <w:rsid w:val="005022E5"/>
    <w:rsid w:val="00505A04"/>
    <w:rsid w:val="00511B0E"/>
    <w:rsid w:val="00514000"/>
    <w:rsid w:val="005254BC"/>
    <w:rsid w:val="00526724"/>
    <w:rsid w:val="00540F36"/>
    <w:rsid w:val="00541189"/>
    <w:rsid w:val="0054157A"/>
    <w:rsid w:val="00542EEF"/>
    <w:rsid w:val="00550B2F"/>
    <w:rsid w:val="00551712"/>
    <w:rsid w:val="00551E02"/>
    <w:rsid w:val="005529FE"/>
    <w:rsid w:val="00552C63"/>
    <w:rsid w:val="00553E73"/>
    <w:rsid w:val="00553E8E"/>
    <w:rsid w:val="005540AB"/>
    <w:rsid w:val="005549DE"/>
    <w:rsid w:val="005573CD"/>
    <w:rsid w:val="00557500"/>
    <w:rsid w:val="00557FB6"/>
    <w:rsid w:val="00561C58"/>
    <w:rsid w:val="0056257C"/>
    <w:rsid w:val="00562EED"/>
    <w:rsid w:val="00565ADE"/>
    <w:rsid w:val="005673A9"/>
    <w:rsid w:val="0057006C"/>
    <w:rsid w:val="00571BF1"/>
    <w:rsid w:val="00574C66"/>
    <w:rsid w:val="0057612B"/>
    <w:rsid w:val="005772C4"/>
    <w:rsid w:val="00577577"/>
    <w:rsid w:val="005832AA"/>
    <w:rsid w:val="00584801"/>
    <w:rsid w:val="00584ABA"/>
    <w:rsid w:val="00585B8F"/>
    <w:rsid w:val="00590129"/>
    <w:rsid w:val="005923FF"/>
    <w:rsid w:val="00593266"/>
    <w:rsid w:val="005960AA"/>
    <w:rsid w:val="00597B34"/>
    <w:rsid w:val="005A00BB"/>
    <w:rsid w:val="005A1C39"/>
    <w:rsid w:val="005A43ED"/>
    <w:rsid w:val="005A4A76"/>
    <w:rsid w:val="005A6C74"/>
    <w:rsid w:val="005B2DE4"/>
    <w:rsid w:val="005B56BE"/>
    <w:rsid w:val="005B68D5"/>
    <w:rsid w:val="005C07D9"/>
    <w:rsid w:val="005C0E2F"/>
    <w:rsid w:val="005C7719"/>
    <w:rsid w:val="005D2C72"/>
    <w:rsid w:val="005E2913"/>
    <w:rsid w:val="005E399F"/>
    <w:rsid w:val="005E5D2F"/>
    <w:rsid w:val="005E6836"/>
    <w:rsid w:val="005E6A3C"/>
    <w:rsid w:val="005E6E3A"/>
    <w:rsid w:val="005F0045"/>
    <w:rsid w:val="005F15C3"/>
    <w:rsid w:val="005F1BD6"/>
    <w:rsid w:val="005F2E2D"/>
    <w:rsid w:val="005F2F00"/>
    <w:rsid w:val="00600E66"/>
    <w:rsid w:val="006013DF"/>
    <w:rsid w:val="0060295E"/>
    <w:rsid w:val="00603583"/>
    <w:rsid w:val="00603605"/>
    <w:rsid w:val="006041A3"/>
    <w:rsid w:val="00614301"/>
    <w:rsid w:val="00620867"/>
    <w:rsid w:val="00620B12"/>
    <w:rsid w:val="006210F4"/>
    <w:rsid w:val="00621DEA"/>
    <w:rsid w:val="00624B9F"/>
    <w:rsid w:val="00625C71"/>
    <w:rsid w:val="00626383"/>
    <w:rsid w:val="00627316"/>
    <w:rsid w:val="00627A7B"/>
    <w:rsid w:val="00633FB4"/>
    <w:rsid w:val="006357C1"/>
    <w:rsid w:val="00635BA7"/>
    <w:rsid w:val="006365EA"/>
    <w:rsid w:val="0063712C"/>
    <w:rsid w:val="00637374"/>
    <w:rsid w:val="00640BB2"/>
    <w:rsid w:val="00641A2D"/>
    <w:rsid w:val="00643F5E"/>
    <w:rsid w:val="006449AF"/>
    <w:rsid w:val="00646D08"/>
    <w:rsid w:val="00651640"/>
    <w:rsid w:val="00651ADF"/>
    <w:rsid w:val="006574EA"/>
    <w:rsid w:val="00663284"/>
    <w:rsid w:val="0066396C"/>
    <w:rsid w:val="00665B79"/>
    <w:rsid w:val="006726F6"/>
    <w:rsid w:val="00672E5A"/>
    <w:rsid w:val="00676B9C"/>
    <w:rsid w:val="0068115C"/>
    <w:rsid w:val="00682902"/>
    <w:rsid w:val="00683F3A"/>
    <w:rsid w:val="00684527"/>
    <w:rsid w:val="0068652E"/>
    <w:rsid w:val="00687928"/>
    <w:rsid w:val="0069163F"/>
    <w:rsid w:val="00691DBB"/>
    <w:rsid w:val="00696EB9"/>
    <w:rsid w:val="006A09A5"/>
    <w:rsid w:val="006A79E7"/>
    <w:rsid w:val="006A7D4D"/>
    <w:rsid w:val="006B0E41"/>
    <w:rsid w:val="006B3031"/>
    <w:rsid w:val="006B5C71"/>
    <w:rsid w:val="006B7F0E"/>
    <w:rsid w:val="006C0E2A"/>
    <w:rsid w:val="006C46C5"/>
    <w:rsid w:val="006C4B43"/>
    <w:rsid w:val="006D0D07"/>
    <w:rsid w:val="006D36EC"/>
    <w:rsid w:val="006D3C3E"/>
    <w:rsid w:val="006D6DC1"/>
    <w:rsid w:val="006D6F9A"/>
    <w:rsid w:val="006E0F1D"/>
    <w:rsid w:val="006E2C8E"/>
    <w:rsid w:val="006E446F"/>
    <w:rsid w:val="006E51D9"/>
    <w:rsid w:val="006E6291"/>
    <w:rsid w:val="006F5544"/>
    <w:rsid w:val="006F7CE8"/>
    <w:rsid w:val="006F7D34"/>
    <w:rsid w:val="0070028F"/>
    <w:rsid w:val="00701353"/>
    <w:rsid w:val="00701455"/>
    <w:rsid w:val="0070524C"/>
    <w:rsid w:val="00710619"/>
    <w:rsid w:val="007148AF"/>
    <w:rsid w:val="00715F3D"/>
    <w:rsid w:val="00717AB1"/>
    <w:rsid w:val="00717C64"/>
    <w:rsid w:val="007216F4"/>
    <w:rsid w:val="00721FA0"/>
    <w:rsid w:val="00723983"/>
    <w:rsid w:val="00723D07"/>
    <w:rsid w:val="00724F55"/>
    <w:rsid w:val="00725377"/>
    <w:rsid w:val="00726FAE"/>
    <w:rsid w:val="0073042E"/>
    <w:rsid w:val="00730E45"/>
    <w:rsid w:val="00731AD7"/>
    <w:rsid w:val="0073350F"/>
    <w:rsid w:val="007345C8"/>
    <w:rsid w:val="00740CF1"/>
    <w:rsid w:val="00740E80"/>
    <w:rsid w:val="00741375"/>
    <w:rsid w:val="0074517B"/>
    <w:rsid w:val="00745E33"/>
    <w:rsid w:val="007565A3"/>
    <w:rsid w:val="007571E2"/>
    <w:rsid w:val="00757A95"/>
    <w:rsid w:val="00760354"/>
    <w:rsid w:val="00760E91"/>
    <w:rsid w:val="00765BEF"/>
    <w:rsid w:val="00773080"/>
    <w:rsid w:val="007735AB"/>
    <w:rsid w:val="00773927"/>
    <w:rsid w:val="00773E4E"/>
    <w:rsid w:val="00775FFA"/>
    <w:rsid w:val="00777AC5"/>
    <w:rsid w:val="00780989"/>
    <w:rsid w:val="0078259F"/>
    <w:rsid w:val="00782872"/>
    <w:rsid w:val="00784287"/>
    <w:rsid w:val="00791A39"/>
    <w:rsid w:val="00792322"/>
    <w:rsid w:val="00796941"/>
    <w:rsid w:val="00796AAA"/>
    <w:rsid w:val="007A5456"/>
    <w:rsid w:val="007A6185"/>
    <w:rsid w:val="007B10B3"/>
    <w:rsid w:val="007B1D12"/>
    <w:rsid w:val="007B2F17"/>
    <w:rsid w:val="007B46B3"/>
    <w:rsid w:val="007B5CD8"/>
    <w:rsid w:val="007B602B"/>
    <w:rsid w:val="007B6D51"/>
    <w:rsid w:val="007C3DC9"/>
    <w:rsid w:val="007C3F88"/>
    <w:rsid w:val="007D1D2B"/>
    <w:rsid w:val="007D4FEB"/>
    <w:rsid w:val="007D5FD1"/>
    <w:rsid w:val="007E2EBF"/>
    <w:rsid w:val="007E47E8"/>
    <w:rsid w:val="007E6DD9"/>
    <w:rsid w:val="007F4190"/>
    <w:rsid w:val="007F4E53"/>
    <w:rsid w:val="007F5ABC"/>
    <w:rsid w:val="00800121"/>
    <w:rsid w:val="008018D9"/>
    <w:rsid w:val="00806335"/>
    <w:rsid w:val="008105E2"/>
    <w:rsid w:val="008110DA"/>
    <w:rsid w:val="008128CA"/>
    <w:rsid w:val="00813440"/>
    <w:rsid w:val="00814FBB"/>
    <w:rsid w:val="00820165"/>
    <w:rsid w:val="00821493"/>
    <w:rsid w:val="00822733"/>
    <w:rsid w:val="00823152"/>
    <w:rsid w:val="00823380"/>
    <w:rsid w:val="00823B45"/>
    <w:rsid w:val="0082593C"/>
    <w:rsid w:val="00826B87"/>
    <w:rsid w:val="00827EFD"/>
    <w:rsid w:val="0083003C"/>
    <w:rsid w:val="00831B8F"/>
    <w:rsid w:val="00836495"/>
    <w:rsid w:val="00837259"/>
    <w:rsid w:val="0084238B"/>
    <w:rsid w:val="008430A5"/>
    <w:rsid w:val="0084318E"/>
    <w:rsid w:val="0084496F"/>
    <w:rsid w:val="00845BB2"/>
    <w:rsid w:val="00850983"/>
    <w:rsid w:val="00852998"/>
    <w:rsid w:val="00856941"/>
    <w:rsid w:val="00857A7C"/>
    <w:rsid w:val="00864864"/>
    <w:rsid w:val="0086546A"/>
    <w:rsid w:val="008703F4"/>
    <w:rsid w:val="00870D4D"/>
    <w:rsid w:val="00873D57"/>
    <w:rsid w:val="00874112"/>
    <w:rsid w:val="008777DC"/>
    <w:rsid w:val="008778B5"/>
    <w:rsid w:val="00880BCE"/>
    <w:rsid w:val="008810AF"/>
    <w:rsid w:val="008819E4"/>
    <w:rsid w:val="008830EF"/>
    <w:rsid w:val="00884773"/>
    <w:rsid w:val="00885077"/>
    <w:rsid w:val="008933CF"/>
    <w:rsid w:val="00895362"/>
    <w:rsid w:val="008A225D"/>
    <w:rsid w:val="008A4630"/>
    <w:rsid w:val="008B5AE2"/>
    <w:rsid w:val="008B5B7E"/>
    <w:rsid w:val="008C05BB"/>
    <w:rsid w:val="008C0DB1"/>
    <w:rsid w:val="008C3327"/>
    <w:rsid w:val="008C510F"/>
    <w:rsid w:val="008C6CA6"/>
    <w:rsid w:val="008D1374"/>
    <w:rsid w:val="008D5874"/>
    <w:rsid w:val="008D5FE6"/>
    <w:rsid w:val="008D6657"/>
    <w:rsid w:val="008E1FA7"/>
    <w:rsid w:val="008E4D2E"/>
    <w:rsid w:val="008E52ED"/>
    <w:rsid w:val="008E5EA9"/>
    <w:rsid w:val="008F1A98"/>
    <w:rsid w:val="008F258C"/>
    <w:rsid w:val="008F3BB8"/>
    <w:rsid w:val="008F4513"/>
    <w:rsid w:val="008F5B45"/>
    <w:rsid w:val="008F72BE"/>
    <w:rsid w:val="009006DA"/>
    <w:rsid w:val="00900D4D"/>
    <w:rsid w:val="00901417"/>
    <w:rsid w:val="009046DF"/>
    <w:rsid w:val="009076D1"/>
    <w:rsid w:val="00911C81"/>
    <w:rsid w:val="00914562"/>
    <w:rsid w:val="0091682D"/>
    <w:rsid w:val="00922370"/>
    <w:rsid w:val="0092388A"/>
    <w:rsid w:val="00924CF9"/>
    <w:rsid w:val="00925BE7"/>
    <w:rsid w:val="00927D62"/>
    <w:rsid w:val="00932192"/>
    <w:rsid w:val="00940B6B"/>
    <w:rsid w:val="00943412"/>
    <w:rsid w:val="00943B2E"/>
    <w:rsid w:val="0094536C"/>
    <w:rsid w:val="00945D11"/>
    <w:rsid w:val="009472D2"/>
    <w:rsid w:val="009503E2"/>
    <w:rsid w:val="009557F9"/>
    <w:rsid w:val="00960F67"/>
    <w:rsid w:val="00961CD2"/>
    <w:rsid w:val="00962B76"/>
    <w:rsid w:val="009668BF"/>
    <w:rsid w:val="0097061F"/>
    <w:rsid w:val="00972C70"/>
    <w:rsid w:val="00974224"/>
    <w:rsid w:val="00974F8D"/>
    <w:rsid w:val="00974FF1"/>
    <w:rsid w:val="00975D34"/>
    <w:rsid w:val="009767D3"/>
    <w:rsid w:val="009819FB"/>
    <w:rsid w:val="00982BF2"/>
    <w:rsid w:val="00986F27"/>
    <w:rsid w:val="00987873"/>
    <w:rsid w:val="00992E31"/>
    <w:rsid w:val="009A53CC"/>
    <w:rsid w:val="009A7001"/>
    <w:rsid w:val="009A7DA5"/>
    <w:rsid w:val="009B01D4"/>
    <w:rsid w:val="009B0C22"/>
    <w:rsid w:val="009B2B08"/>
    <w:rsid w:val="009B36E8"/>
    <w:rsid w:val="009B7253"/>
    <w:rsid w:val="009C2E28"/>
    <w:rsid w:val="009C61D1"/>
    <w:rsid w:val="009D3969"/>
    <w:rsid w:val="009D4F53"/>
    <w:rsid w:val="009D6CB0"/>
    <w:rsid w:val="009E03BE"/>
    <w:rsid w:val="009E07BB"/>
    <w:rsid w:val="009E4824"/>
    <w:rsid w:val="009E67C9"/>
    <w:rsid w:val="009E6DE8"/>
    <w:rsid w:val="009E7AB9"/>
    <w:rsid w:val="009F2C77"/>
    <w:rsid w:val="009F4224"/>
    <w:rsid w:val="009F4A72"/>
    <w:rsid w:val="009F5327"/>
    <w:rsid w:val="009F6DDF"/>
    <w:rsid w:val="00A00A9C"/>
    <w:rsid w:val="00A0400A"/>
    <w:rsid w:val="00A05A22"/>
    <w:rsid w:val="00A05F81"/>
    <w:rsid w:val="00A068A7"/>
    <w:rsid w:val="00A12D37"/>
    <w:rsid w:val="00A16415"/>
    <w:rsid w:val="00A2056F"/>
    <w:rsid w:val="00A209AB"/>
    <w:rsid w:val="00A21090"/>
    <w:rsid w:val="00A22363"/>
    <w:rsid w:val="00A2310F"/>
    <w:rsid w:val="00A24090"/>
    <w:rsid w:val="00A2642A"/>
    <w:rsid w:val="00A26AD5"/>
    <w:rsid w:val="00A27B1B"/>
    <w:rsid w:val="00A30F05"/>
    <w:rsid w:val="00A35EDE"/>
    <w:rsid w:val="00A36CA9"/>
    <w:rsid w:val="00A37D34"/>
    <w:rsid w:val="00A40AE4"/>
    <w:rsid w:val="00A42FC1"/>
    <w:rsid w:val="00A43A6C"/>
    <w:rsid w:val="00A44704"/>
    <w:rsid w:val="00A478DC"/>
    <w:rsid w:val="00A50FBD"/>
    <w:rsid w:val="00A51FCA"/>
    <w:rsid w:val="00A54D62"/>
    <w:rsid w:val="00A6076B"/>
    <w:rsid w:val="00A60B19"/>
    <w:rsid w:val="00A639AD"/>
    <w:rsid w:val="00A6486D"/>
    <w:rsid w:val="00A648C5"/>
    <w:rsid w:val="00A657DB"/>
    <w:rsid w:val="00A667E6"/>
    <w:rsid w:val="00A668D6"/>
    <w:rsid w:val="00A70000"/>
    <w:rsid w:val="00A7111B"/>
    <w:rsid w:val="00A716DD"/>
    <w:rsid w:val="00A72F8E"/>
    <w:rsid w:val="00A745EB"/>
    <w:rsid w:val="00A749A9"/>
    <w:rsid w:val="00A751DD"/>
    <w:rsid w:val="00A80A89"/>
    <w:rsid w:val="00A86979"/>
    <w:rsid w:val="00A87799"/>
    <w:rsid w:val="00A91F7E"/>
    <w:rsid w:val="00A93200"/>
    <w:rsid w:val="00A9330B"/>
    <w:rsid w:val="00A940EB"/>
    <w:rsid w:val="00A948BA"/>
    <w:rsid w:val="00A971B5"/>
    <w:rsid w:val="00AA18B0"/>
    <w:rsid w:val="00AA378D"/>
    <w:rsid w:val="00AA532F"/>
    <w:rsid w:val="00AB1F96"/>
    <w:rsid w:val="00AB307D"/>
    <w:rsid w:val="00AB49D2"/>
    <w:rsid w:val="00AB49D8"/>
    <w:rsid w:val="00AB5AFC"/>
    <w:rsid w:val="00AB5B22"/>
    <w:rsid w:val="00AC271A"/>
    <w:rsid w:val="00AC28CD"/>
    <w:rsid w:val="00AC2C70"/>
    <w:rsid w:val="00AC3A2F"/>
    <w:rsid w:val="00AC41E0"/>
    <w:rsid w:val="00AC5626"/>
    <w:rsid w:val="00AC6146"/>
    <w:rsid w:val="00AC64A5"/>
    <w:rsid w:val="00AD2964"/>
    <w:rsid w:val="00AD365B"/>
    <w:rsid w:val="00AD3817"/>
    <w:rsid w:val="00AD59C1"/>
    <w:rsid w:val="00AD5C3C"/>
    <w:rsid w:val="00AE0778"/>
    <w:rsid w:val="00AE1E35"/>
    <w:rsid w:val="00AE270B"/>
    <w:rsid w:val="00AE4D35"/>
    <w:rsid w:val="00AE5DAC"/>
    <w:rsid w:val="00AE6117"/>
    <w:rsid w:val="00AE64FD"/>
    <w:rsid w:val="00AE6F06"/>
    <w:rsid w:val="00AF00DF"/>
    <w:rsid w:val="00AF04CD"/>
    <w:rsid w:val="00AF0A2F"/>
    <w:rsid w:val="00AF217C"/>
    <w:rsid w:val="00AF33DF"/>
    <w:rsid w:val="00B01257"/>
    <w:rsid w:val="00B05B01"/>
    <w:rsid w:val="00B1002E"/>
    <w:rsid w:val="00B11AF5"/>
    <w:rsid w:val="00B12ED2"/>
    <w:rsid w:val="00B17010"/>
    <w:rsid w:val="00B171D4"/>
    <w:rsid w:val="00B2067B"/>
    <w:rsid w:val="00B241CE"/>
    <w:rsid w:val="00B24ABA"/>
    <w:rsid w:val="00B325FE"/>
    <w:rsid w:val="00B329DF"/>
    <w:rsid w:val="00B376D8"/>
    <w:rsid w:val="00B37FEA"/>
    <w:rsid w:val="00B4064C"/>
    <w:rsid w:val="00B41B2B"/>
    <w:rsid w:val="00B426ED"/>
    <w:rsid w:val="00B42E0C"/>
    <w:rsid w:val="00B47827"/>
    <w:rsid w:val="00B47FE1"/>
    <w:rsid w:val="00B506FA"/>
    <w:rsid w:val="00B537AD"/>
    <w:rsid w:val="00B54A4C"/>
    <w:rsid w:val="00B55E19"/>
    <w:rsid w:val="00B56365"/>
    <w:rsid w:val="00B60990"/>
    <w:rsid w:val="00B629FE"/>
    <w:rsid w:val="00B637B2"/>
    <w:rsid w:val="00B65134"/>
    <w:rsid w:val="00B659B6"/>
    <w:rsid w:val="00B70AEE"/>
    <w:rsid w:val="00B71271"/>
    <w:rsid w:val="00B7160F"/>
    <w:rsid w:val="00B7199B"/>
    <w:rsid w:val="00B71ADF"/>
    <w:rsid w:val="00B73110"/>
    <w:rsid w:val="00B731F9"/>
    <w:rsid w:val="00B7501C"/>
    <w:rsid w:val="00B76530"/>
    <w:rsid w:val="00B76B70"/>
    <w:rsid w:val="00B77A65"/>
    <w:rsid w:val="00B77EF4"/>
    <w:rsid w:val="00B81F23"/>
    <w:rsid w:val="00B82A3A"/>
    <w:rsid w:val="00B87355"/>
    <w:rsid w:val="00B90A19"/>
    <w:rsid w:val="00B931B4"/>
    <w:rsid w:val="00B936D7"/>
    <w:rsid w:val="00B94E2B"/>
    <w:rsid w:val="00B955A3"/>
    <w:rsid w:val="00B957AD"/>
    <w:rsid w:val="00BA1D16"/>
    <w:rsid w:val="00BA20DE"/>
    <w:rsid w:val="00BA657A"/>
    <w:rsid w:val="00BA6C34"/>
    <w:rsid w:val="00BA6C54"/>
    <w:rsid w:val="00BB099C"/>
    <w:rsid w:val="00BB0DF4"/>
    <w:rsid w:val="00BB3CFF"/>
    <w:rsid w:val="00BB4CCD"/>
    <w:rsid w:val="00BB5951"/>
    <w:rsid w:val="00BB5C83"/>
    <w:rsid w:val="00BB643C"/>
    <w:rsid w:val="00BC09E8"/>
    <w:rsid w:val="00BC3F85"/>
    <w:rsid w:val="00BC499A"/>
    <w:rsid w:val="00BC717E"/>
    <w:rsid w:val="00BD1CB7"/>
    <w:rsid w:val="00BD4DFE"/>
    <w:rsid w:val="00BD593F"/>
    <w:rsid w:val="00BD6706"/>
    <w:rsid w:val="00BE0D08"/>
    <w:rsid w:val="00BE3345"/>
    <w:rsid w:val="00BE630D"/>
    <w:rsid w:val="00BE7ED8"/>
    <w:rsid w:val="00BF36F6"/>
    <w:rsid w:val="00C02B19"/>
    <w:rsid w:val="00C13127"/>
    <w:rsid w:val="00C1570C"/>
    <w:rsid w:val="00C2177F"/>
    <w:rsid w:val="00C22361"/>
    <w:rsid w:val="00C2419C"/>
    <w:rsid w:val="00C26D89"/>
    <w:rsid w:val="00C31833"/>
    <w:rsid w:val="00C33018"/>
    <w:rsid w:val="00C33B4D"/>
    <w:rsid w:val="00C33FF8"/>
    <w:rsid w:val="00C35A49"/>
    <w:rsid w:val="00C36AF1"/>
    <w:rsid w:val="00C37458"/>
    <w:rsid w:val="00C37AF7"/>
    <w:rsid w:val="00C45E29"/>
    <w:rsid w:val="00C478FD"/>
    <w:rsid w:val="00C617E5"/>
    <w:rsid w:val="00C62B77"/>
    <w:rsid w:val="00C667E4"/>
    <w:rsid w:val="00C70D9D"/>
    <w:rsid w:val="00C76A9C"/>
    <w:rsid w:val="00C77054"/>
    <w:rsid w:val="00C80492"/>
    <w:rsid w:val="00C81C96"/>
    <w:rsid w:val="00C849B1"/>
    <w:rsid w:val="00C86EE3"/>
    <w:rsid w:val="00C8734B"/>
    <w:rsid w:val="00C9021F"/>
    <w:rsid w:val="00C9028D"/>
    <w:rsid w:val="00C906FE"/>
    <w:rsid w:val="00CA2801"/>
    <w:rsid w:val="00CA41BF"/>
    <w:rsid w:val="00CA539C"/>
    <w:rsid w:val="00CB22FF"/>
    <w:rsid w:val="00CB4647"/>
    <w:rsid w:val="00CB686E"/>
    <w:rsid w:val="00CC0833"/>
    <w:rsid w:val="00CC0D6C"/>
    <w:rsid w:val="00CC156E"/>
    <w:rsid w:val="00CC3DBB"/>
    <w:rsid w:val="00CC546F"/>
    <w:rsid w:val="00CD72D4"/>
    <w:rsid w:val="00CE30CD"/>
    <w:rsid w:val="00CF06A5"/>
    <w:rsid w:val="00CF137D"/>
    <w:rsid w:val="00CF4DEF"/>
    <w:rsid w:val="00D00008"/>
    <w:rsid w:val="00D032B6"/>
    <w:rsid w:val="00D10971"/>
    <w:rsid w:val="00D11686"/>
    <w:rsid w:val="00D11AFF"/>
    <w:rsid w:val="00D1225E"/>
    <w:rsid w:val="00D20234"/>
    <w:rsid w:val="00D208D0"/>
    <w:rsid w:val="00D20EAE"/>
    <w:rsid w:val="00D212D5"/>
    <w:rsid w:val="00D230D8"/>
    <w:rsid w:val="00D24B24"/>
    <w:rsid w:val="00D24EB0"/>
    <w:rsid w:val="00D25987"/>
    <w:rsid w:val="00D33A32"/>
    <w:rsid w:val="00D350E6"/>
    <w:rsid w:val="00D40219"/>
    <w:rsid w:val="00D46C32"/>
    <w:rsid w:val="00D471AE"/>
    <w:rsid w:val="00D52EC6"/>
    <w:rsid w:val="00D53C02"/>
    <w:rsid w:val="00D54728"/>
    <w:rsid w:val="00D56DF2"/>
    <w:rsid w:val="00D615FF"/>
    <w:rsid w:val="00D6188A"/>
    <w:rsid w:val="00D66EE9"/>
    <w:rsid w:val="00D67101"/>
    <w:rsid w:val="00D671FA"/>
    <w:rsid w:val="00D70D85"/>
    <w:rsid w:val="00D718B1"/>
    <w:rsid w:val="00D71BAC"/>
    <w:rsid w:val="00D7331A"/>
    <w:rsid w:val="00D7499D"/>
    <w:rsid w:val="00D84ECA"/>
    <w:rsid w:val="00D854D7"/>
    <w:rsid w:val="00D91A3F"/>
    <w:rsid w:val="00D91B67"/>
    <w:rsid w:val="00D92CDF"/>
    <w:rsid w:val="00DA32DF"/>
    <w:rsid w:val="00DA5931"/>
    <w:rsid w:val="00DA722B"/>
    <w:rsid w:val="00DA76C9"/>
    <w:rsid w:val="00DB2424"/>
    <w:rsid w:val="00DB3E84"/>
    <w:rsid w:val="00DC02A0"/>
    <w:rsid w:val="00DC0B08"/>
    <w:rsid w:val="00DC0E27"/>
    <w:rsid w:val="00DC1000"/>
    <w:rsid w:val="00DC3D3E"/>
    <w:rsid w:val="00DD1BB4"/>
    <w:rsid w:val="00DD6547"/>
    <w:rsid w:val="00DD78A5"/>
    <w:rsid w:val="00DE4448"/>
    <w:rsid w:val="00DE49C9"/>
    <w:rsid w:val="00DE6957"/>
    <w:rsid w:val="00DF5E1E"/>
    <w:rsid w:val="00DF6442"/>
    <w:rsid w:val="00DF67A3"/>
    <w:rsid w:val="00DF7A42"/>
    <w:rsid w:val="00E022DC"/>
    <w:rsid w:val="00E024D3"/>
    <w:rsid w:val="00E0487B"/>
    <w:rsid w:val="00E07A7B"/>
    <w:rsid w:val="00E138BD"/>
    <w:rsid w:val="00E14435"/>
    <w:rsid w:val="00E206F5"/>
    <w:rsid w:val="00E210AC"/>
    <w:rsid w:val="00E21598"/>
    <w:rsid w:val="00E259BC"/>
    <w:rsid w:val="00E264A4"/>
    <w:rsid w:val="00E27322"/>
    <w:rsid w:val="00E32E9A"/>
    <w:rsid w:val="00E36EBF"/>
    <w:rsid w:val="00E40FCC"/>
    <w:rsid w:val="00E43122"/>
    <w:rsid w:val="00E44003"/>
    <w:rsid w:val="00E456A5"/>
    <w:rsid w:val="00E46ACB"/>
    <w:rsid w:val="00E470B1"/>
    <w:rsid w:val="00E50890"/>
    <w:rsid w:val="00E5110E"/>
    <w:rsid w:val="00E51F94"/>
    <w:rsid w:val="00E5512D"/>
    <w:rsid w:val="00E574E5"/>
    <w:rsid w:val="00E63C51"/>
    <w:rsid w:val="00E6671A"/>
    <w:rsid w:val="00E70BDA"/>
    <w:rsid w:val="00E71139"/>
    <w:rsid w:val="00E74F63"/>
    <w:rsid w:val="00E7602E"/>
    <w:rsid w:val="00E7712C"/>
    <w:rsid w:val="00E7773E"/>
    <w:rsid w:val="00E77F65"/>
    <w:rsid w:val="00E82E08"/>
    <w:rsid w:val="00E90664"/>
    <w:rsid w:val="00E92065"/>
    <w:rsid w:val="00E95828"/>
    <w:rsid w:val="00E96F05"/>
    <w:rsid w:val="00EA340E"/>
    <w:rsid w:val="00EA3B1F"/>
    <w:rsid w:val="00EB126F"/>
    <w:rsid w:val="00EB2506"/>
    <w:rsid w:val="00EB3123"/>
    <w:rsid w:val="00EB55D0"/>
    <w:rsid w:val="00EB5646"/>
    <w:rsid w:val="00EB5ADB"/>
    <w:rsid w:val="00EC0F78"/>
    <w:rsid w:val="00EC1A32"/>
    <w:rsid w:val="00EC1A39"/>
    <w:rsid w:val="00EC2829"/>
    <w:rsid w:val="00EC3D3F"/>
    <w:rsid w:val="00EC5C01"/>
    <w:rsid w:val="00EC682C"/>
    <w:rsid w:val="00EC766D"/>
    <w:rsid w:val="00EC7E34"/>
    <w:rsid w:val="00ED025D"/>
    <w:rsid w:val="00ED3DFD"/>
    <w:rsid w:val="00ED3F21"/>
    <w:rsid w:val="00EE260F"/>
    <w:rsid w:val="00EE56E1"/>
    <w:rsid w:val="00EE604B"/>
    <w:rsid w:val="00EE6B33"/>
    <w:rsid w:val="00EF0462"/>
    <w:rsid w:val="00EF3F9B"/>
    <w:rsid w:val="00EF6505"/>
    <w:rsid w:val="00EF7A6F"/>
    <w:rsid w:val="00F02C57"/>
    <w:rsid w:val="00F070E5"/>
    <w:rsid w:val="00F1517E"/>
    <w:rsid w:val="00F16678"/>
    <w:rsid w:val="00F22AC4"/>
    <w:rsid w:val="00F26388"/>
    <w:rsid w:val="00F31BE3"/>
    <w:rsid w:val="00F34B21"/>
    <w:rsid w:val="00F34CA5"/>
    <w:rsid w:val="00F41E90"/>
    <w:rsid w:val="00F436BF"/>
    <w:rsid w:val="00F53B56"/>
    <w:rsid w:val="00F54AD8"/>
    <w:rsid w:val="00F55BC3"/>
    <w:rsid w:val="00F571FE"/>
    <w:rsid w:val="00F62649"/>
    <w:rsid w:val="00F62C96"/>
    <w:rsid w:val="00F638A5"/>
    <w:rsid w:val="00F64E82"/>
    <w:rsid w:val="00F673C2"/>
    <w:rsid w:val="00F70D2F"/>
    <w:rsid w:val="00F715FC"/>
    <w:rsid w:val="00F71859"/>
    <w:rsid w:val="00F74FDC"/>
    <w:rsid w:val="00F7566A"/>
    <w:rsid w:val="00F80602"/>
    <w:rsid w:val="00F82A57"/>
    <w:rsid w:val="00F83A2C"/>
    <w:rsid w:val="00F83E9D"/>
    <w:rsid w:val="00F86C5B"/>
    <w:rsid w:val="00F922B8"/>
    <w:rsid w:val="00F961A0"/>
    <w:rsid w:val="00F97A32"/>
    <w:rsid w:val="00FA3B58"/>
    <w:rsid w:val="00FA490B"/>
    <w:rsid w:val="00FA5484"/>
    <w:rsid w:val="00FA6127"/>
    <w:rsid w:val="00FA7F65"/>
    <w:rsid w:val="00FB1CFE"/>
    <w:rsid w:val="00FB329A"/>
    <w:rsid w:val="00FB3EBB"/>
    <w:rsid w:val="00FB4B89"/>
    <w:rsid w:val="00FB7CFB"/>
    <w:rsid w:val="00FC002F"/>
    <w:rsid w:val="00FC55F6"/>
    <w:rsid w:val="00FD04E0"/>
    <w:rsid w:val="00FE0BFA"/>
    <w:rsid w:val="00FE0D85"/>
    <w:rsid w:val="00FE0DC9"/>
    <w:rsid w:val="00FE2A56"/>
    <w:rsid w:val="00FE2EA4"/>
    <w:rsid w:val="00FE57BE"/>
    <w:rsid w:val="00FE5FEC"/>
    <w:rsid w:val="00FF08F6"/>
    <w:rsid w:val="00FF095B"/>
    <w:rsid w:val="00FF0A8C"/>
    <w:rsid w:val="00FF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>
      <w:pPr>
        <w:ind w:firstLine="289"/>
        <w:jc w:val="lowKashida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/>
    <w:lsdException w:name="Emphasis" w:semiHidden="0" w:unhideWhenUsed="0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E67"/>
    <w:pPr>
      <w:spacing w:after="200" w:line="276" w:lineRule="auto"/>
      <w:ind w:firstLine="0"/>
      <w:jc w:val="left"/>
    </w:pPr>
    <w:rPr>
      <w:rFonts w:ascii="Calibri" w:eastAsia="Calibri" w:hAnsi="Calibri" w:cs="Arial"/>
      <w:sz w:val="22"/>
      <w:szCs w:val="22"/>
      <w:lang w:bidi="ar-SA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F64E82"/>
    <w:pPr>
      <w:keepNext/>
      <w:spacing w:before="120" w:after="24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F64E82"/>
    <w:pPr>
      <w:keepNext/>
      <w:spacing w:before="240" w:after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qFormat/>
    <w:rsid w:val="00F64E82"/>
    <w:pPr>
      <w:keepNext/>
      <w:spacing w:before="120"/>
      <w:outlineLvl w:val="2"/>
    </w:pPr>
    <w:rPr>
      <w:rFonts w:ascii="Arial" w:hAnsi="Arial"/>
      <w:color w:val="1F497D"/>
    </w:rPr>
  </w:style>
  <w:style w:type="paragraph" w:styleId="Heading4">
    <w:name w:val="heading 4"/>
    <w:basedOn w:val="libNormal"/>
    <w:next w:val="libNormal"/>
    <w:link w:val="Heading4Char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91A3F"/>
    <w:pPr>
      <w:bidi/>
    </w:pPr>
    <w:rPr>
      <w:rFonts w:cs="Traditional Arabic"/>
      <w:color w:val="000000"/>
      <w:sz w:val="24"/>
      <w:szCs w:val="32"/>
      <w:lang w:bidi="ar-SA"/>
    </w:rPr>
  </w:style>
  <w:style w:type="character" w:customStyle="1" w:styleId="libNormalChar">
    <w:name w:val="libNormal Char"/>
    <w:basedOn w:val="DefaultParagraphFont"/>
    <w:link w:val="libNormal"/>
    <w:rsid w:val="00D91A3F"/>
    <w:rPr>
      <w:rFonts w:cs="Traditional Arabic"/>
      <w:color w:val="000000"/>
      <w:sz w:val="24"/>
      <w:szCs w:val="32"/>
      <w:lang w:bidi="ar-SA"/>
    </w:rPr>
  </w:style>
  <w:style w:type="character" w:customStyle="1" w:styleId="Heading1Char">
    <w:name w:val="Heading 1 Char"/>
    <w:basedOn w:val="libNormalChar"/>
    <w:link w:val="Heading1"/>
    <w:uiPriority w:val="9"/>
    <w:rsid w:val="00F64E82"/>
    <w:rPr>
      <w:rFonts w:ascii="Arial" w:hAnsi="Arial" w:cs="Traditional Arabic"/>
      <w:b/>
      <w:bCs/>
      <w:color w:val="1F497D"/>
      <w:kern w:val="32"/>
      <w:sz w:val="36"/>
      <w:szCs w:val="36"/>
      <w:lang w:bidi="ar-SA"/>
    </w:rPr>
  </w:style>
  <w:style w:type="character" w:customStyle="1" w:styleId="Heading2Char">
    <w:name w:val="Heading 2 Char"/>
    <w:basedOn w:val="DefaultParagraphFont"/>
    <w:link w:val="Heading2"/>
    <w:rsid w:val="00F64E82"/>
    <w:rPr>
      <w:rFonts w:ascii="Arial" w:hAnsi="Arial" w:cs="Traditional Arabic"/>
      <w:b/>
      <w:bCs/>
      <w:color w:val="1F497D"/>
      <w:sz w:val="24"/>
      <w:szCs w:val="32"/>
      <w:lang w:bidi="ar-SA"/>
    </w:rPr>
  </w:style>
  <w:style w:type="character" w:customStyle="1" w:styleId="Heading3Char">
    <w:name w:val="Heading 3 Char"/>
    <w:basedOn w:val="libNormalChar"/>
    <w:link w:val="Heading3"/>
    <w:rsid w:val="00F64E82"/>
    <w:rPr>
      <w:rFonts w:ascii="Arial" w:hAnsi="Arial" w:cs="Traditional Arabic"/>
      <w:color w:val="1F497D"/>
      <w:sz w:val="24"/>
      <w:szCs w:val="32"/>
      <w:lang w:bidi="ar-SA"/>
    </w:rPr>
  </w:style>
  <w:style w:type="character" w:customStyle="1" w:styleId="Heading4Char">
    <w:name w:val="Heading 4 Char"/>
    <w:basedOn w:val="libNormalChar"/>
    <w:link w:val="Heading4"/>
    <w:uiPriority w:val="9"/>
    <w:rsid w:val="006E0F1D"/>
    <w:rPr>
      <w:rFonts w:cs="Traditional Arabic"/>
      <w:b/>
      <w:bCs/>
      <w:color w:val="000000"/>
      <w:sz w:val="28"/>
      <w:szCs w:val="32"/>
      <w:lang w:bidi="ar-SA"/>
    </w:rPr>
  </w:style>
  <w:style w:type="character" w:customStyle="1" w:styleId="Heading5Char">
    <w:name w:val="Heading 5 Char"/>
    <w:basedOn w:val="libNormalChar"/>
    <w:link w:val="Heading5"/>
    <w:rsid w:val="006E0F1D"/>
    <w:rPr>
      <w:rFonts w:cs="Traditional Arabic"/>
      <w:bCs/>
      <w:color w:val="000000"/>
      <w:sz w:val="30"/>
      <w:szCs w:val="32"/>
      <w:lang w:bidi="ar-SA"/>
    </w:rPr>
  </w:style>
  <w:style w:type="table" w:styleId="TableGrid">
    <w:name w:val="Table Grid"/>
    <w:basedOn w:val="TableNormal"/>
    <w:rsid w:val="00D92CDF"/>
    <w:pPr>
      <w:bidi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D91A3F"/>
    <w:rPr>
      <w:sz w:val="20"/>
      <w:szCs w:val="26"/>
    </w:rPr>
  </w:style>
  <w:style w:type="character" w:customStyle="1" w:styleId="libFootnoteChar">
    <w:name w:val="libFootnote Char"/>
    <w:basedOn w:val="libNormalChar"/>
    <w:link w:val="libFootnote"/>
    <w:rsid w:val="00D91A3F"/>
    <w:rPr>
      <w:rFonts w:cs="Traditional Arabic"/>
      <w:color w:val="000000"/>
      <w:sz w:val="24"/>
      <w:szCs w:val="26"/>
      <w:lang w:bidi="ar-SA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rFonts w:cs="Traditional Arabic"/>
      <w:color w:val="C00000"/>
      <w:sz w:val="22"/>
      <w:szCs w:val="24"/>
      <w:vertAlign w:val="superscript"/>
      <w:lang w:bidi="ar-SA"/>
    </w:rPr>
  </w:style>
  <w:style w:type="character" w:customStyle="1" w:styleId="libEnFootnoteChar">
    <w:name w:val="libEnFootnote Char"/>
    <w:basedOn w:val="libNormalChar"/>
    <w:link w:val="libEnFootnote"/>
    <w:rsid w:val="002045CF"/>
    <w:rPr>
      <w:rFonts w:cs="Traditional Arabic"/>
      <w:color w:val="000000"/>
      <w:sz w:val="24"/>
      <w:szCs w:val="26"/>
      <w:lang w:bidi="ar-SA"/>
    </w:rPr>
  </w:style>
  <w:style w:type="paragraph" w:customStyle="1" w:styleId="libEnFootnote">
    <w:name w:val="libEnFootnote"/>
    <w:basedOn w:val="libEn"/>
    <w:link w:val="libEnFootnoteChar"/>
    <w:rsid w:val="002045CF"/>
    <w:rPr>
      <w:sz w:val="20"/>
      <w:szCs w:val="26"/>
    </w:rPr>
  </w:style>
  <w:style w:type="paragraph" w:customStyle="1" w:styleId="libEn">
    <w:name w:val="libEn"/>
    <w:link w:val="libEnChar"/>
    <w:rsid w:val="002045CF"/>
    <w:pPr>
      <w:jc w:val="left"/>
    </w:pPr>
    <w:rPr>
      <w:rFonts w:cs="Traditional Arabic"/>
      <w:color w:val="000000"/>
      <w:sz w:val="24"/>
      <w:szCs w:val="32"/>
      <w:lang w:bidi="ar-SA"/>
    </w:rPr>
  </w:style>
  <w:style w:type="character" w:customStyle="1" w:styleId="libEnChar">
    <w:name w:val="libEn Char"/>
    <w:basedOn w:val="DefaultParagraphFont"/>
    <w:link w:val="libEn"/>
    <w:rsid w:val="002045CF"/>
    <w:rPr>
      <w:rFonts w:cs="Traditional Arabic"/>
      <w:color w:val="000000"/>
      <w:sz w:val="24"/>
      <w:szCs w:val="32"/>
      <w:lang w:bidi="ar-SA"/>
    </w:rPr>
  </w:style>
  <w:style w:type="paragraph" w:customStyle="1" w:styleId="libCenterBold1">
    <w:name w:val="libCenterBold1"/>
    <w:basedOn w:val="libNormal"/>
    <w:rsid w:val="001C5EDB"/>
    <w:pPr>
      <w:spacing w:before="240" w:after="60"/>
      <w:ind w:firstLine="0"/>
      <w:jc w:val="center"/>
    </w:pPr>
    <w:rPr>
      <w:b/>
      <w:bCs/>
    </w:rPr>
  </w:style>
  <w:style w:type="paragraph" w:customStyle="1" w:styleId="libCenterBold2">
    <w:name w:val="libCenterBold2"/>
    <w:basedOn w:val="libNormal"/>
    <w:rsid w:val="00A716DD"/>
    <w:pPr>
      <w:ind w:firstLine="0"/>
      <w:jc w:val="center"/>
    </w:pPr>
    <w:rPr>
      <w:b/>
      <w:bCs/>
      <w:sz w:val="22"/>
      <w:szCs w:val="30"/>
    </w:rPr>
  </w:style>
  <w:style w:type="character" w:customStyle="1" w:styleId="libAieChar">
    <w:name w:val="libAie Char"/>
    <w:basedOn w:val="libNormalChar"/>
    <w:link w:val="libAie"/>
    <w:rsid w:val="00AF04CD"/>
    <w:rPr>
      <w:rFonts w:ascii="Arial" w:hAnsi="Arial" w:cs="KFGQPC Uthman Taha Naskh"/>
      <w:color w:val="008000"/>
      <w:sz w:val="24"/>
      <w:szCs w:val="28"/>
      <w:lang w:bidi="ar-SA"/>
    </w:rPr>
  </w:style>
  <w:style w:type="paragraph" w:customStyle="1" w:styleId="libAie">
    <w:name w:val="libAie"/>
    <w:basedOn w:val="libNormal"/>
    <w:next w:val="libNormal"/>
    <w:link w:val="libAieChar"/>
    <w:qFormat/>
    <w:rsid w:val="00AF04CD"/>
    <w:rPr>
      <w:rFonts w:ascii="Arial" w:hAnsi="Arial" w:cs="KFGQPC Uthman Taha Naskh"/>
      <w:color w:val="008000"/>
      <w:szCs w:val="28"/>
    </w:rPr>
  </w:style>
  <w:style w:type="paragraph" w:customStyle="1" w:styleId="libLeftBold">
    <w:name w:val="libLeftBold"/>
    <w:basedOn w:val="libNormal"/>
    <w:next w:val="libNormal"/>
    <w:link w:val="libLeftBoldChar"/>
    <w:rsid w:val="00A716DD"/>
    <w:pPr>
      <w:ind w:firstLine="0"/>
      <w:jc w:val="right"/>
    </w:pPr>
    <w:rPr>
      <w:b/>
      <w:bCs/>
      <w:szCs w:val="30"/>
    </w:rPr>
  </w:style>
  <w:style w:type="character" w:customStyle="1" w:styleId="libLeftBoldChar">
    <w:name w:val="libLeftBold Char"/>
    <w:basedOn w:val="libNormalChar"/>
    <w:link w:val="libLeftBold"/>
    <w:rsid w:val="00A716DD"/>
    <w:rPr>
      <w:rFonts w:cs="Traditional Arabic"/>
      <w:b/>
      <w:bCs/>
      <w:color w:val="000000"/>
      <w:sz w:val="24"/>
      <w:szCs w:val="30"/>
      <w:lang w:bidi="ar-SA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character" w:customStyle="1" w:styleId="libBold1Char">
    <w:name w:val="libBold1 Char"/>
    <w:basedOn w:val="libNormalChar"/>
    <w:link w:val="libBold1"/>
    <w:rsid w:val="006E446F"/>
    <w:rPr>
      <w:rFonts w:cs="Traditional Arabic"/>
      <w:b/>
      <w:bCs/>
      <w:color w:val="000000"/>
      <w:sz w:val="24"/>
      <w:szCs w:val="32"/>
      <w:lang w:bidi="ar-SA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2730F"/>
    <w:rPr>
      <w:rFonts w:cs="KFGQPC Uthman Taha Naskh"/>
      <w:color w:val="008000"/>
      <w:szCs w:val="22"/>
    </w:rPr>
  </w:style>
  <w:style w:type="character" w:customStyle="1" w:styleId="libFootnoteAieChar">
    <w:name w:val="libFootnoteAie Char"/>
    <w:basedOn w:val="libFootnoteChar"/>
    <w:link w:val="libFootnoteAie"/>
    <w:rsid w:val="0022730F"/>
    <w:rPr>
      <w:rFonts w:cs="KFGQPC Uthman Taha Naskh"/>
      <w:color w:val="008000"/>
      <w:sz w:val="24"/>
      <w:szCs w:val="22"/>
      <w:lang w:bidi="ar-SA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PoemChar">
    <w:name w:val="libPoem Char"/>
    <w:basedOn w:val="DefaultParagraphFont"/>
    <w:link w:val="libPoem"/>
    <w:rsid w:val="005E5D2F"/>
    <w:rPr>
      <w:rFonts w:cs="Traditional Arabic"/>
      <w:color w:val="000000"/>
      <w:sz w:val="32"/>
      <w:szCs w:val="3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styleId="TOC2">
    <w:name w:val="toc 2"/>
    <w:basedOn w:val="libNormal"/>
    <w:next w:val="libNormal"/>
    <w:link w:val="TOC2Char"/>
    <w:autoRedefine/>
    <w:uiPriority w:val="39"/>
    <w:rsid w:val="00AD2964"/>
    <w:pPr>
      <w:ind w:left="238"/>
    </w:pPr>
  </w:style>
  <w:style w:type="character" w:customStyle="1" w:styleId="TOC2Char">
    <w:name w:val="TOC 2 Char"/>
    <w:basedOn w:val="DefaultParagraphFont"/>
    <w:link w:val="TOC2"/>
    <w:uiPriority w:val="39"/>
    <w:rsid w:val="00195052"/>
    <w:rPr>
      <w:rFonts w:cs="Traditional Arabic"/>
      <w:color w:val="000000"/>
      <w:sz w:val="24"/>
      <w:szCs w:val="32"/>
      <w:lang w:bidi="ar-SA"/>
    </w:rPr>
  </w:style>
  <w:style w:type="paragraph" w:styleId="TOC1">
    <w:name w:val="toc 1"/>
    <w:basedOn w:val="libNormal"/>
    <w:next w:val="libNormal"/>
    <w:autoRedefine/>
    <w:uiPriority w:val="39"/>
    <w:rsid w:val="00B60990"/>
    <w:pPr>
      <w:tabs>
        <w:tab w:val="right" w:leader="dot" w:pos="7361"/>
      </w:tabs>
      <w:jc w:val="center"/>
    </w:pPr>
    <w:rPr>
      <w:bCs/>
    </w:rPr>
  </w:style>
  <w:style w:type="paragraph" w:styleId="TOC3">
    <w:name w:val="toc 3"/>
    <w:basedOn w:val="libNormal"/>
    <w:next w:val="libNormal"/>
    <w:autoRedefine/>
    <w:uiPriority w:val="39"/>
    <w:rsid w:val="008777DC"/>
    <w:pPr>
      <w:tabs>
        <w:tab w:val="right" w:leader="dot" w:pos="7361"/>
      </w:tabs>
      <w:ind w:left="482"/>
    </w:pPr>
  </w:style>
  <w:style w:type="paragraph" w:styleId="TOC4">
    <w:name w:val="toc 4"/>
    <w:basedOn w:val="Normal"/>
    <w:next w:val="Normal"/>
    <w:autoRedefine/>
    <w:uiPriority w:val="39"/>
    <w:rsid w:val="0012268F"/>
    <w:pPr>
      <w:ind w:left="72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link w:val="libFootnote0Char"/>
    <w:qFormat/>
    <w:rsid w:val="00D91A3F"/>
    <w:pPr>
      <w:ind w:firstLine="0"/>
    </w:pPr>
  </w:style>
  <w:style w:type="character" w:customStyle="1" w:styleId="libFootnote0Char">
    <w:name w:val="libFootnote0 Char"/>
    <w:basedOn w:val="libFootnoteChar"/>
    <w:link w:val="libFootnote0"/>
    <w:rsid w:val="00D91A3F"/>
    <w:rPr>
      <w:rFonts w:cs="Traditional Arabic"/>
      <w:color w:val="000000"/>
      <w:sz w:val="24"/>
      <w:szCs w:val="26"/>
      <w:lang w:bidi="ar-SA"/>
    </w:rPr>
  </w:style>
  <w:style w:type="paragraph" w:customStyle="1" w:styleId="Heading1Center">
    <w:name w:val="Heading 1 Center"/>
    <w:basedOn w:val="libNormal"/>
    <w:rsid w:val="00F64E82"/>
    <w:pPr>
      <w:spacing w:before="120"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F64E82"/>
    <w:pPr>
      <w:spacing w:before="240" w:after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6E0F1D"/>
    <w:pPr>
      <w:spacing w:before="120"/>
      <w:ind w:firstLine="0"/>
      <w:jc w:val="center"/>
      <w:outlineLvl w:val="2"/>
    </w:pPr>
    <w:rPr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rFonts w:cs="Traditional Arabic"/>
      <w:b/>
      <w:bCs/>
      <w:color w:val="000000"/>
      <w:sz w:val="24"/>
      <w:szCs w:val="26"/>
      <w:lang w:bidi="ar-SA"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Traditional Arabic"/>
      <w:color w:val="000000"/>
      <w:sz w:val="24"/>
      <w:szCs w:val="26"/>
      <w:lang w:bidi="ar-SA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character" w:styleId="Hyperlink">
    <w:name w:val="Hyperlink"/>
    <w:basedOn w:val="DefaultParagraphFont"/>
    <w:uiPriority w:val="99"/>
    <w:unhideWhenUsed/>
    <w:rsid w:val="00C86EE3"/>
    <w:rPr>
      <w:color w:val="0000FF" w:themeColor="hyperlink"/>
      <w:u w:val="single"/>
    </w:rPr>
  </w:style>
  <w:style w:type="paragraph" w:customStyle="1" w:styleId="libBold2">
    <w:name w:val="libBold2"/>
    <w:basedOn w:val="libNormal"/>
    <w:next w:val="libNormal"/>
    <w:link w:val="libBold2Char"/>
    <w:qFormat/>
    <w:rsid w:val="00A716DD"/>
    <w:rPr>
      <w:b/>
      <w:bCs/>
      <w:sz w:val="20"/>
      <w:szCs w:val="28"/>
    </w:rPr>
  </w:style>
  <w:style w:type="character" w:customStyle="1" w:styleId="libBold2Char">
    <w:name w:val="libBold2 Char"/>
    <w:basedOn w:val="libNormalChar"/>
    <w:link w:val="libBold2"/>
    <w:rsid w:val="00A716DD"/>
    <w:rPr>
      <w:rFonts w:cs="Traditional Arabic"/>
      <w:b/>
      <w:bCs/>
      <w:color w:val="000000"/>
      <w:sz w:val="24"/>
      <w:szCs w:val="28"/>
      <w:lang w:bidi="ar-SA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  <w:color w:val="000000"/>
      <w:sz w:val="24"/>
      <w:szCs w:val="32"/>
      <w:lang w:bidi="ar-SA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648C5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A648C5"/>
    <w:rPr>
      <w:rFonts w:cs="Rafed Alaem"/>
      <w:color w:val="000000"/>
      <w:sz w:val="24"/>
      <w:szCs w:val="26"/>
      <w:lang w:bidi="ar-SA"/>
    </w:rPr>
  </w:style>
  <w:style w:type="paragraph" w:customStyle="1" w:styleId="libAlaemHeading2">
    <w:name w:val="libAlaemHeading2"/>
    <w:basedOn w:val="libAlaem"/>
    <w:next w:val="Heading2Center"/>
    <w:link w:val="libAlaemHeading2Char"/>
    <w:rsid w:val="00E138BD"/>
    <w:rPr>
      <w:b/>
      <w:bCs/>
      <w:color w:val="1F497D"/>
    </w:rPr>
  </w:style>
  <w:style w:type="character" w:customStyle="1" w:styleId="libAlaemHeading2Char">
    <w:name w:val="libAlaemHeading2 Char"/>
    <w:basedOn w:val="libAlaemChar"/>
    <w:link w:val="libAlaemHeading2"/>
    <w:rsid w:val="00E138BD"/>
    <w:rPr>
      <w:rFonts w:cs="Rafed Alaem"/>
      <w:b/>
      <w:bCs/>
      <w:color w:val="1F497D"/>
      <w:sz w:val="24"/>
      <w:szCs w:val="32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6E0F1D"/>
    <w:pPr>
      <w:keepLines/>
      <w:bidi w:val="0"/>
      <w:spacing w:before="480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PageNumber">
    <w:name w:val="page number"/>
    <w:basedOn w:val="DefaultParagraphFont"/>
    <w:rsid w:val="00326131"/>
  </w:style>
  <w:style w:type="paragraph" w:styleId="TOC6">
    <w:name w:val="toc 6"/>
    <w:basedOn w:val="Normal"/>
    <w:next w:val="Normal"/>
    <w:autoRedefine/>
    <w:uiPriority w:val="39"/>
    <w:unhideWhenUsed/>
    <w:rsid w:val="0032613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32613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32613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326131"/>
    <w:pPr>
      <w:spacing w:after="100"/>
      <w:ind w:left="1760"/>
    </w:pPr>
  </w:style>
  <w:style w:type="paragraph" w:customStyle="1" w:styleId="libNum">
    <w:name w:val="libNum"/>
    <w:basedOn w:val="libNormal0"/>
    <w:link w:val="libNumChar"/>
    <w:rsid w:val="00ED025D"/>
    <w:rPr>
      <w:color w:val="993300"/>
      <w:sz w:val="20"/>
      <w:szCs w:val="24"/>
    </w:rPr>
  </w:style>
  <w:style w:type="character" w:customStyle="1" w:styleId="libNumChar">
    <w:name w:val="libNum Char"/>
    <w:basedOn w:val="libNormal0Char"/>
    <w:link w:val="libNum"/>
    <w:rsid w:val="00ED025D"/>
    <w:rPr>
      <w:rFonts w:ascii="Traditional Arabic" w:hAnsi="Traditional Arabic" w:cs="Traditional Arabic"/>
      <w:color w:val="993300"/>
      <w:sz w:val="32"/>
      <w:szCs w:val="24"/>
      <w:lang w:bidi="ar-SA"/>
    </w:rPr>
  </w:style>
  <w:style w:type="paragraph" w:customStyle="1" w:styleId="libColor">
    <w:name w:val="libColor"/>
    <w:basedOn w:val="libNormal"/>
    <w:link w:val="libColorChar"/>
    <w:rsid w:val="00163A74"/>
    <w:rPr>
      <w:color w:val="FF0000"/>
    </w:rPr>
  </w:style>
  <w:style w:type="character" w:customStyle="1" w:styleId="libColorChar">
    <w:name w:val="libColor Char"/>
    <w:basedOn w:val="libNormalChar"/>
    <w:link w:val="libColor"/>
    <w:rsid w:val="00163A74"/>
    <w:rPr>
      <w:rFonts w:cs="Traditional Arabic"/>
      <w:color w:val="FF0000"/>
      <w:sz w:val="24"/>
      <w:szCs w:val="32"/>
      <w:lang w:bidi="ar-SA"/>
    </w:rPr>
  </w:style>
  <w:style w:type="paragraph" w:customStyle="1" w:styleId="libDoaBold">
    <w:name w:val="libDoaBold"/>
    <w:basedOn w:val="libDoa"/>
    <w:link w:val="libDoaBoldChar"/>
    <w:rsid w:val="00E27322"/>
    <w:pPr>
      <w:jc w:val="both"/>
    </w:pPr>
    <w:rPr>
      <w:bCs/>
    </w:rPr>
  </w:style>
  <w:style w:type="paragraph" w:customStyle="1" w:styleId="libDoa">
    <w:name w:val="libDoa"/>
    <w:link w:val="libDoaChar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Char">
    <w:name w:val="libDoa Char"/>
    <w:basedOn w:val="DefaultParagraphFont"/>
    <w:link w:val="libDoa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BoldChar">
    <w:name w:val="libDoaBold Char"/>
    <w:basedOn w:val="libBold2Char"/>
    <w:link w:val="libDoaBold"/>
    <w:rsid w:val="00E27322"/>
    <w:rPr>
      <w:rFonts w:cs="KFGQPC Uthman Taha Naskh"/>
      <w:b/>
      <w:bCs/>
      <w:color w:val="000000"/>
      <w:sz w:val="24"/>
      <w:szCs w:val="24"/>
      <w:lang w:bidi="ar-SA"/>
    </w:rPr>
  </w:style>
  <w:style w:type="paragraph" w:customStyle="1" w:styleId="libDoaColor">
    <w:name w:val="libDoaColor"/>
    <w:basedOn w:val="libDoa"/>
    <w:link w:val="libDoaColorChar"/>
    <w:rsid w:val="004C77BF"/>
    <w:rPr>
      <w:bCs/>
      <w:color w:val="FF0000"/>
    </w:rPr>
  </w:style>
  <w:style w:type="character" w:customStyle="1" w:styleId="libDoaColorChar">
    <w:name w:val="libDoaColor Char"/>
    <w:basedOn w:val="libDoaBoldChar"/>
    <w:link w:val="libDoaColor"/>
    <w:rsid w:val="004C77BF"/>
    <w:rPr>
      <w:rFonts w:cs="KFGQPC Uthman Taha Naskh"/>
      <w:b/>
      <w:bCs/>
      <w:color w:val="FF0000"/>
      <w:sz w:val="24"/>
      <w:szCs w:val="24"/>
      <w:lang w:bidi="ar-SA"/>
    </w:rPr>
  </w:style>
  <w:style w:type="paragraph" w:customStyle="1" w:styleId="libTitr1">
    <w:name w:val="libTitr1"/>
    <w:basedOn w:val="libCenter"/>
    <w:rsid w:val="006E51D9"/>
    <w:pPr>
      <w:spacing w:line="360" w:lineRule="auto"/>
    </w:pPr>
    <w:rPr>
      <w:b/>
      <w:bCs/>
      <w:sz w:val="56"/>
      <w:szCs w:val="72"/>
    </w:rPr>
  </w:style>
  <w:style w:type="paragraph" w:customStyle="1" w:styleId="libTitr2">
    <w:name w:val="libTitr2"/>
    <w:basedOn w:val="libTitr1"/>
    <w:rsid w:val="006E51D9"/>
    <w:rPr>
      <w:sz w:val="36"/>
      <w:szCs w:val="48"/>
    </w:rPr>
  </w:style>
  <w:style w:type="paragraph" w:customStyle="1" w:styleId="libNotice">
    <w:name w:val="libNotice"/>
    <w:basedOn w:val="libNormal"/>
    <w:link w:val="libNoticeChar"/>
    <w:qFormat/>
    <w:rsid w:val="0042502E"/>
    <w:pPr>
      <w:jc w:val="center"/>
    </w:pPr>
    <w:rPr>
      <w:color w:val="FF0000"/>
    </w:rPr>
  </w:style>
  <w:style w:type="character" w:customStyle="1" w:styleId="libNoticeChar">
    <w:name w:val="libNotice Char"/>
    <w:basedOn w:val="libNormalChar"/>
    <w:link w:val="libNotice"/>
    <w:rsid w:val="0042502E"/>
    <w:rPr>
      <w:rFonts w:cs="Traditional Arabic"/>
      <w:color w:val="FF0000"/>
      <w:sz w:val="24"/>
      <w:szCs w:val="3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B55E19"/>
    <w:rPr>
      <w:rFonts w:ascii="Calibri" w:eastAsia="Calibri" w:hAnsi="Calibri" w:cs="Arial"/>
      <w:sz w:val="22"/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B55E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5E19"/>
    <w:rPr>
      <w:rFonts w:ascii="Calibri" w:eastAsia="Calibri" w:hAnsi="Calibri" w:cs="Arial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B55E19"/>
    <w:pPr>
      <w:tabs>
        <w:tab w:val="center" w:pos="4680"/>
        <w:tab w:val="right" w:pos="9360"/>
      </w:tabs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E19"/>
    <w:rPr>
      <w:rFonts w:ascii="Tahoma" w:eastAsia="Calibri" w:hAnsi="Tahoma" w:cs="Tahoma"/>
      <w:sz w:val="16"/>
      <w:szCs w:val="16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E1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6796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70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386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23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4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22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01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24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01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0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60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68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78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6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89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7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53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52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389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197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43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62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10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49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1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65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36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00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30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290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87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90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4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08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1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42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48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80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18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85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16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4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999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6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39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0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47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59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97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84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8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5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8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11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56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95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96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88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66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7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65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6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62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59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48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20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72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4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94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5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20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73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7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39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3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38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55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57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20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32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88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36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40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85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05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2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836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15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66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42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307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17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66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25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07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8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0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33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91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73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08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84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65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97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8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97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206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88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58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42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80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38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07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14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71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0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91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69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64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92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14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90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0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16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57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53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38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40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7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64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74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5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83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2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58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83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77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31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82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13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75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28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18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28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96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2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1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5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84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3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16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718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97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714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04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45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93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2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1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31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36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62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46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94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795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87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33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64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78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30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12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67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57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46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42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19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8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73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4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87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84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62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34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9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36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03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98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67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67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2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590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82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46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02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489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83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21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36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62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30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29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272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59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19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84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43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76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69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609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39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09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50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72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66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83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78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55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505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25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95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72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5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99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76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25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15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85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70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17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27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57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36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26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56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301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92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61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82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32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20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719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67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4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88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94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41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58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65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30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80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13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83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39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04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18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03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846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16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19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1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73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49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39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41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65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29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24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38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0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56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8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80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80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13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088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6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69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3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05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8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82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66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8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82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68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26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2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68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12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486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4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68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59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32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53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50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296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78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57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93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3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26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14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22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7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38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9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66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16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21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15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28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24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42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0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48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81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65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33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49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23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46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8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77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19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36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85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46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7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99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26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4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63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76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33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96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48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20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03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07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85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53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98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14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45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62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92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82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60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10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03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79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01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097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69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0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32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42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87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03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3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11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73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49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1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34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01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06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6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27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92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24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78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56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10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Rahimi\Desktop\Templates\Template%20Arabic\Template%20Arabi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A4A15-5A6B-4A1E-BE1D-E0A993D04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Arabic</Template>
  <TotalTime>9</TotalTime>
  <Pages>161</Pages>
  <Words>19682</Words>
  <Characters>91856</Characters>
  <Application>Microsoft Office Word</Application>
  <DocSecurity>0</DocSecurity>
  <Lines>765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111316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Erfan Rahimi</dc:creator>
  <cp:lastModifiedBy>Erfan Rahimi</cp:lastModifiedBy>
  <cp:revision>2</cp:revision>
  <cp:lastPrinted>2014-01-25T18:18:00Z</cp:lastPrinted>
  <dcterms:created xsi:type="dcterms:W3CDTF">2017-10-14T06:17:00Z</dcterms:created>
  <dcterms:modified xsi:type="dcterms:W3CDTF">2017-10-14T06:26:00Z</dcterms:modified>
</cp:coreProperties>
</file>