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5FF" w:rsidRDefault="000415FF" w:rsidP="000415FF">
      <w:pPr>
        <w:pStyle w:val="Heading1Center"/>
        <w:rPr>
          <w:rtl/>
        </w:rPr>
      </w:pPr>
      <w:bookmarkStart w:id="0" w:name="_Toc402960855"/>
      <w:r>
        <w:rPr>
          <w:rtl/>
        </w:rPr>
        <w:t>رسالة طرق الحديث</w:t>
      </w:r>
      <w:bookmarkEnd w:id="0"/>
    </w:p>
    <w:p w:rsidR="000415FF" w:rsidRDefault="000415FF" w:rsidP="000415FF">
      <w:pPr>
        <w:pStyle w:val="Heading1Center"/>
        <w:rPr>
          <w:rtl/>
        </w:rPr>
      </w:pPr>
    </w:p>
    <w:p w:rsidR="000415FF" w:rsidRDefault="000415FF" w:rsidP="000415FF">
      <w:pPr>
        <w:pStyle w:val="Heading1Center"/>
        <w:rPr>
          <w:rtl/>
        </w:rPr>
      </w:pPr>
      <w:bookmarkStart w:id="1" w:name="_Toc402960856"/>
      <w:r>
        <w:rPr>
          <w:rtl/>
        </w:rPr>
        <w:t>من كنت مولاه فهذا عليٌ مولاه</w:t>
      </w:r>
      <w:bookmarkEnd w:id="1"/>
    </w:p>
    <w:p w:rsidR="000415FF" w:rsidRDefault="000415FF" w:rsidP="000415FF">
      <w:pPr>
        <w:pStyle w:val="libCenter"/>
        <w:rPr>
          <w:rtl/>
        </w:rPr>
      </w:pPr>
    </w:p>
    <w:p w:rsidR="000415FF" w:rsidRDefault="000415FF" w:rsidP="000415FF">
      <w:pPr>
        <w:pStyle w:val="libCenter"/>
        <w:rPr>
          <w:rtl/>
        </w:rPr>
      </w:pPr>
      <w:r>
        <w:rPr>
          <w:rtl/>
        </w:rPr>
        <w:t xml:space="preserve"> </w:t>
      </w:r>
    </w:p>
    <w:p w:rsidR="000415FF" w:rsidRDefault="000415FF" w:rsidP="000415FF">
      <w:pPr>
        <w:pStyle w:val="libCenter"/>
        <w:rPr>
          <w:rtl/>
        </w:rPr>
      </w:pPr>
    </w:p>
    <w:p w:rsidR="000415FF" w:rsidRDefault="000415FF" w:rsidP="000415FF">
      <w:pPr>
        <w:pStyle w:val="libCenter"/>
        <w:rPr>
          <w:rtl/>
        </w:rPr>
      </w:pPr>
      <w:r>
        <w:rPr>
          <w:rtl/>
        </w:rPr>
        <w:t xml:space="preserve"> </w:t>
      </w:r>
    </w:p>
    <w:p w:rsidR="000415FF" w:rsidRDefault="000415FF" w:rsidP="000415FF">
      <w:pPr>
        <w:pStyle w:val="libCenter"/>
        <w:rPr>
          <w:rtl/>
        </w:rPr>
      </w:pPr>
    </w:p>
    <w:p w:rsidR="00B9368C" w:rsidRDefault="000415FF" w:rsidP="000415FF">
      <w:pPr>
        <w:pStyle w:val="libCenterBold2"/>
        <w:rPr>
          <w:rtl/>
        </w:rPr>
      </w:pPr>
      <w:r>
        <w:rPr>
          <w:rtl/>
        </w:rPr>
        <w:t>شمس الدين محمد بن أحمد بن عثمان الذهبي</w:t>
      </w:r>
    </w:p>
    <w:p w:rsidR="00B9368C" w:rsidRPr="00C972C3" w:rsidRDefault="00B9368C" w:rsidP="00FF253E">
      <w:pPr>
        <w:pStyle w:val="libCenterBold1"/>
        <w:rPr>
          <w:rtl/>
        </w:rPr>
      </w:pPr>
      <w:r>
        <w:rPr>
          <w:rtl/>
        </w:rPr>
        <w:br w:type="page"/>
      </w:r>
      <w:r>
        <w:rPr>
          <w:rtl/>
        </w:rPr>
        <w:lastRenderedPageBreak/>
        <w:br w:type="page"/>
      </w:r>
      <w:r w:rsidRPr="00C972C3">
        <w:rPr>
          <w:rtl/>
        </w:rPr>
        <w:lastRenderedPageBreak/>
        <w:t>بِسْمِ اللهِ الرَّحْمنِ الرَّحِيمِ</w:t>
      </w:r>
    </w:p>
    <w:p w:rsidR="00B9368C" w:rsidRPr="001F5604" w:rsidRDefault="00B9368C" w:rsidP="00B9368C">
      <w:pPr>
        <w:pStyle w:val="Heading1"/>
      </w:pPr>
      <w:bookmarkStart w:id="2" w:name="_Toc336530105"/>
      <w:bookmarkStart w:id="3" w:name="_Toc336530364"/>
      <w:bookmarkStart w:id="4" w:name="_Toc402960857"/>
      <w:r w:rsidRPr="001F5604">
        <w:rPr>
          <w:rtl/>
          <w:lang w:bidi="fa-IR"/>
        </w:rPr>
        <w:t>مقدّمة الإعداد :</w:t>
      </w:r>
      <w:bookmarkEnd w:id="2"/>
      <w:bookmarkEnd w:id="3"/>
      <w:bookmarkEnd w:id="4"/>
    </w:p>
    <w:p w:rsidR="00B9368C" w:rsidRPr="001F5604" w:rsidRDefault="00B9368C" w:rsidP="004B1693">
      <w:pPr>
        <w:pStyle w:val="libNormal"/>
        <w:rPr>
          <w:rtl/>
        </w:rPr>
      </w:pPr>
      <w:r w:rsidRPr="001F5604">
        <w:rPr>
          <w:rtl/>
        </w:rPr>
        <w:t>الحمد لله رب العالمين ، وصلّى الله على محمّد وآله الطاهرين ، ولعنة الله على أعدائهم أجمعين.</w:t>
      </w:r>
    </w:p>
    <w:p w:rsidR="00B9368C" w:rsidRPr="001F5604" w:rsidRDefault="00B9368C" w:rsidP="004B1693">
      <w:pPr>
        <w:pStyle w:val="libNormal"/>
        <w:rPr>
          <w:rtl/>
        </w:rPr>
      </w:pPr>
      <w:r w:rsidRPr="001F5604">
        <w:rPr>
          <w:rtl/>
        </w:rPr>
        <w:t xml:space="preserve">لقد شغف المحقّق العلاّمة السيد عبد العزيز الطباطبائي </w:t>
      </w:r>
      <w:r w:rsidR="00797850" w:rsidRPr="00797850">
        <w:rPr>
          <w:rStyle w:val="libAlaemChar"/>
          <w:rtl/>
        </w:rPr>
        <w:t>قدس‌سره</w:t>
      </w:r>
      <w:r w:rsidRPr="001F5604">
        <w:rPr>
          <w:rtl/>
        </w:rPr>
        <w:t xml:space="preserve"> بإحياء التراث الإسلامي العظيم بحثا عن نفائس المخطوطات وملاحقة لأمّهات المكتبات ولصغارها وراء ذلك ، يحفظ الأصول ، ويستثير الكمائن ، ويستخرج الكنوز والدفائن</w:t>
      </w:r>
      <w:r>
        <w:rPr>
          <w:rtl/>
        </w:rPr>
        <w:t xml:space="preserve"> ..</w:t>
      </w:r>
      <w:r w:rsidRPr="001F5604">
        <w:rPr>
          <w:rtl/>
        </w:rPr>
        <w:t>.</w:t>
      </w:r>
    </w:p>
    <w:p w:rsidR="00B9368C" w:rsidRPr="001F5604" w:rsidRDefault="00B9368C" w:rsidP="004B1693">
      <w:pPr>
        <w:pStyle w:val="libNormal"/>
        <w:rPr>
          <w:rtl/>
        </w:rPr>
      </w:pPr>
      <w:r w:rsidRPr="001F5604">
        <w:rPr>
          <w:rtl/>
        </w:rPr>
        <w:t xml:space="preserve">فقد خلّف رضوان الله عليه جهدا كبيرا في مجال اختصاصه ، ألّف الكثير ، وحقّق وعلّق الغفير ، عرّف بعضها هو </w:t>
      </w:r>
      <w:r w:rsidR="00916965" w:rsidRPr="00916965">
        <w:rPr>
          <w:rStyle w:val="libAlaemChar"/>
          <w:rtl/>
        </w:rPr>
        <w:t>رحمه‌الله</w:t>
      </w:r>
      <w:r w:rsidRPr="001F5604">
        <w:rPr>
          <w:rtl/>
        </w:rPr>
        <w:t xml:space="preserve"> في ترجمة نفسه من كتابه « الغدير في التراث الاسلامي »</w:t>
      </w:r>
      <w:r>
        <w:rPr>
          <w:rtl/>
        </w:rPr>
        <w:t>.</w:t>
      </w:r>
    </w:p>
    <w:p w:rsidR="00B9368C" w:rsidRPr="001F5604" w:rsidRDefault="00B9368C" w:rsidP="004B1693">
      <w:pPr>
        <w:pStyle w:val="libNormal"/>
        <w:rPr>
          <w:rtl/>
        </w:rPr>
      </w:pPr>
      <w:r w:rsidRPr="001F5604">
        <w:rPr>
          <w:rtl/>
        </w:rPr>
        <w:t xml:space="preserve">وتراثه </w:t>
      </w:r>
      <w:r w:rsidR="00797850" w:rsidRPr="00797850">
        <w:rPr>
          <w:rStyle w:val="libAlaemChar"/>
          <w:rtl/>
        </w:rPr>
        <w:t>قدس‌سره</w:t>
      </w:r>
      <w:r w:rsidRPr="001F5604">
        <w:rPr>
          <w:rtl/>
        </w:rPr>
        <w:t xml:space="preserve"> عامة جمع بين صفتين هما الكثرة والجودة ، وعند تمام طبع آثاره تتبيّن لنا جلية قيمة ذلك التراث.</w:t>
      </w:r>
    </w:p>
    <w:p w:rsidR="00B9368C" w:rsidRPr="001F5604" w:rsidRDefault="00B9368C" w:rsidP="004B1693">
      <w:pPr>
        <w:pStyle w:val="libNormal"/>
        <w:rPr>
          <w:rtl/>
        </w:rPr>
      </w:pPr>
      <w:r w:rsidRPr="001F5604">
        <w:rPr>
          <w:rtl/>
        </w:rPr>
        <w:t xml:space="preserve">وبعد رحيل العلاّمة الطباطبائي </w:t>
      </w:r>
      <w:r w:rsidR="00797850" w:rsidRPr="00797850">
        <w:rPr>
          <w:rStyle w:val="libAlaemChar"/>
          <w:rtl/>
        </w:rPr>
        <w:t>قدس‌سره</w:t>
      </w:r>
      <w:r>
        <w:rPr>
          <w:rtl/>
        </w:rPr>
        <w:t xml:space="preserve"> ـ </w:t>
      </w:r>
      <w:r w:rsidRPr="001F5604">
        <w:rPr>
          <w:rtl/>
        </w:rPr>
        <w:t>وبرحيله فقد التراث وأرباب العلم والتحقيق الملجأ والمنبع الأصيل الّذي كانوا يقصدونه عند ما تعييهم السبل</w:t>
      </w:r>
      <w:r>
        <w:rPr>
          <w:rtl/>
        </w:rPr>
        <w:t xml:space="preserve"> ـ </w:t>
      </w:r>
      <w:r w:rsidRPr="001F5604">
        <w:rPr>
          <w:rtl/>
        </w:rPr>
        <w:t>صارت مكتبته رضوان الله عليه مؤسّسة تعني بإحياء آثاره وتستقبل الباحثين</w:t>
      </w:r>
    </w:p>
    <w:p w:rsidR="00B9368C" w:rsidRPr="001F5604" w:rsidRDefault="00B9368C" w:rsidP="00141154">
      <w:pPr>
        <w:pStyle w:val="libNormal0"/>
        <w:rPr>
          <w:rtl/>
        </w:rPr>
      </w:pPr>
      <w:r>
        <w:rPr>
          <w:rtl/>
        </w:rPr>
        <w:br w:type="page"/>
      </w:r>
      <w:r w:rsidRPr="001F5604">
        <w:rPr>
          <w:rtl/>
        </w:rPr>
        <w:lastRenderedPageBreak/>
        <w:t>والمحقّقين للاستفادة منها كما كانت في حياته.</w:t>
      </w:r>
    </w:p>
    <w:p w:rsidR="00B9368C" w:rsidRPr="001F5604" w:rsidRDefault="00B9368C" w:rsidP="004B1693">
      <w:pPr>
        <w:pStyle w:val="libNormal"/>
        <w:rPr>
          <w:rtl/>
        </w:rPr>
      </w:pPr>
      <w:r w:rsidRPr="001F5604">
        <w:rPr>
          <w:rtl/>
        </w:rPr>
        <w:t xml:space="preserve">فقد أخذت المكتبة على عاتقها السير بجد لإعداد وتحقيق المخزون العلمي للمحقّق العلامة الطباطبائي </w:t>
      </w:r>
      <w:r w:rsidR="00916965" w:rsidRPr="00916965">
        <w:rPr>
          <w:rStyle w:val="libAlaemChar"/>
          <w:rtl/>
        </w:rPr>
        <w:t>رحمه‌الله</w:t>
      </w:r>
      <w:r w:rsidRPr="001F5604">
        <w:rPr>
          <w:rtl/>
        </w:rPr>
        <w:t xml:space="preserve"> ، وقد أصدرت من ذلك كتاب « فهرست كتب الشيعة وأصولهم » لشيخ الطائفة الطوسي بتحقيق العلاّمة الطباطبائي ، ويرجى لها دوام التوفيق لإكمال العمل الذي بدأت به.</w:t>
      </w:r>
    </w:p>
    <w:p w:rsidR="00B9368C" w:rsidRPr="001F5604" w:rsidRDefault="00B9368C" w:rsidP="004B1693">
      <w:pPr>
        <w:pStyle w:val="libNormal"/>
        <w:rPr>
          <w:rtl/>
        </w:rPr>
      </w:pPr>
      <w:r w:rsidRPr="001F5604">
        <w:rPr>
          <w:rtl/>
        </w:rPr>
        <w:t xml:space="preserve">ولفقيدنا الراحل </w:t>
      </w:r>
      <w:r w:rsidR="00797850" w:rsidRPr="00797850">
        <w:rPr>
          <w:rStyle w:val="libAlaemChar"/>
          <w:rtl/>
        </w:rPr>
        <w:t>قدس‌سره</w:t>
      </w:r>
      <w:r w:rsidRPr="001F5604">
        <w:rPr>
          <w:rtl/>
        </w:rPr>
        <w:t xml:space="preserve"> عدّة أعمال تتعلّق بواقعة الغدير جعلت المكتبة من أوّليات اهتماماتها تهيئة أعماله العلميّة المتعلّقة بهذه الواقعة المشهودة ، ويمكن التعريف بها باختصار كما يلي :</w:t>
      </w:r>
    </w:p>
    <w:p w:rsidR="00B9368C" w:rsidRPr="001F5604" w:rsidRDefault="00B9368C" w:rsidP="004B1693">
      <w:pPr>
        <w:pStyle w:val="libNormal"/>
        <w:rPr>
          <w:rtl/>
        </w:rPr>
      </w:pPr>
      <w:r w:rsidRPr="001F5604">
        <w:rPr>
          <w:rtl/>
        </w:rPr>
        <w:t>1</w:t>
      </w:r>
      <w:r>
        <w:rPr>
          <w:rtl/>
        </w:rPr>
        <w:t xml:space="preserve"> ـ </w:t>
      </w:r>
      <w:r w:rsidRPr="001F5604">
        <w:rPr>
          <w:rtl/>
        </w:rPr>
        <w:t xml:space="preserve">كتاب « على ضفاف الغدير » : وهو استدراك يخص الجزء الأوّل من الموسوعة الخالدة « الغدير في الكتاب والسنة والأدب » لشيخه العلاّمة الأميني رضوان الله عليه ؛ تجمّع لديه من رحلات عديدة وجولات طويلة بين الكتب والمكتبات ؛ قال </w:t>
      </w:r>
      <w:r w:rsidR="00916965" w:rsidRPr="00916965">
        <w:rPr>
          <w:rStyle w:val="libAlaemChar"/>
          <w:rtl/>
        </w:rPr>
        <w:t>رحمه‌الله</w:t>
      </w:r>
      <w:r w:rsidRPr="001F5604">
        <w:rPr>
          <w:rtl/>
        </w:rPr>
        <w:t xml:space="preserve"> : « فكلّما وجدت من صحابي أو تابعي أو أحد ممّن بعدهما من طبقات الرواة من العلماء ممّا لم أجده في </w:t>
      </w:r>
      <w:r>
        <w:rPr>
          <w:rtl/>
        </w:rPr>
        <w:t>(</w:t>
      </w:r>
      <w:r w:rsidRPr="001F5604">
        <w:rPr>
          <w:rtl/>
        </w:rPr>
        <w:t xml:space="preserve"> الغدير ) كتبته على وفق نهج شيخنا </w:t>
      </w:r>
      <w:r w:rsidR="00916965" w:rsidRPr="00916965">
        <w:rPr>
          <w:rStyle w:val="libAlaemChar"/>
          <w:rtl/>
        </w:rPr>
        <w:t>رحمه‌الله</w:t>
      </w:r>
      <w:r w:rsidRPr="001F5604">
        <w:rPr>
          <w:rtl/>
        </w:rPr>
        <w:t xml:space="preserve"> من ترجمة موجزة وتوثيق وغير ذلك ، ورتّبته حسب الوفيات »</w:t>
      </w:r>
      <w:r>
        <w:rPr>
          <w:rtl/>
        </w:rPr>
        <w:t>.</w:t>
      </w:r>
    </w:p>
    <w:p w:rsidR="00B9368C" w:rsidRPr="001F5604" w:rsidRDefault="00B9368C" w:rsidP="004B1693">
      <w:pPr>
        <w:pStyle w:val="libNormal"/>
        <w:rPr>
          <w:rtl/>
        </w:rPr>
      </w:pPr>
      <w:r w:rsidRPr="001F5604">
        <w:rPr>
          <w:rtl/>
        </w:rPr>
        <w:t>2</w:t>
      </w:r>
      <w:r>
        <w:rPr>
          <w:rtl/>
        </w:rPr>
        <w:t xml:space="preserve"> ـ </w:t>
      </w:r>
      <w:r w:rsidRPr="001F5604">
        <w:rPr>
          <w:rtl/>
        </w:rPr>
        <w:t>كتاب « الغدير في التراث الإسلامي » : استقصى فيه أسماء من ألّف حول حديث الغدير كتابا أو رسالة ، وأسماء مؤلّفاتهم ، ويسيرا من تراجمهم ، ووصفا لكتبهم ، والدلالة على مكان المخطوط منها.</w:t>
      </w:r>
    </w:p>
    <w:p w:rsidR="00B9368C" w:rsidRPr="001F5604" w:rsidRDefault="00B9368C" w:rsidP="004B1693">
      <w:pPr>
        <w:pStyle w:val="libNormal"/>
        <w:rPr>
          <w:rtl/>
        </w:rPr>
      </w:pPr>
      <w:r w:rsidRPr="001F5604">
        <w:rPr>
          <w:rtl/>
        </w:rPr>
        <w:t>وقد نشر لأوّل مرّة في مجلّة « تراثنا » في العدد 21 الصادر في ذي الحجة سنة 1410 ، وقد طبع مرارا في لبنان وايران ، وللمؤلّف عليه إضافات واستدراك ، سينشر في حينه ان شاء الله.</w:t>
      </w:r>
    </w:p>
    <w:p w:rsidR="00B9368C" w:rsidRPr="001F5604" w:rsidRDefault="00B9368C" w:rsidP="004B1693">
      <w:pPr>
        <w:pStyle w:val="libNormal"/>
        <w:rPr>
          <w:rtl/>
        </w:rPr>
      </w:pPr>
      <w:r w:rsidRPr="001F5604">
        <w:rPr>
          <w:rtl/>
        </w:rPr>
        <w:t>3</w:t>
      </w:r>
      <w:r>
        <w:rPr>
          <w:rtl/>
        </w:rPr>
        <w:t xml:space="preserve"> ـ </w:t>
      </w:r>
      <w:r w:rsidRPr="001F5604">
        <w:rPr>
          <w:rtl/>
        </w:rPr>
        <w:t xml:space="preserve">« الحاشية على كتاب الغدير » : مجموعة تعليقات هامة على كتاب « الغدير » لشيخه الأميني </w:t>
      </w:r>
      <w:r w:rsidR="00916965" w:rsidRPr="00916965">
        <w:rPr>
          <w:rStyle w:val="libAlaemChar"/>
          <w:rtl/>
        </w:rPr>
        <w:t>رحمه‌الله</w:t>
      </w:r>
      <w:r w:rsidRPr="001F5604">
        <w:rPr>
          <w:rtl/>
        </w:rPr>
        <w:t xml:space="preserve"> ؛ قال </w:t>
      </w:r>
      <w:r w:rsidR="00797850" w:rsidRPr="00797850">
        <w:rPr>
          <w:rStyle w:val="libAlaemChar"/>
          <w:rtl/>
        </w:rPr>
        <w:t>قدس‌سره</w:t>
      </w:r>
      <w:r w:rsidRPr="001F5604">
        <w:rPr>
          <w:rtl/>
        </w:rPr>
        <w:t xml:space="preserve"> : « كانت لي تعليقات على كتاب الغدير لشيخنا الحجة العلاّمة الأميني </w:t>
      </w:r>
      <w:r w:rsidR="00916965" w:rsidRPr="00916965">
        <w:rPr>
          <w:rStyle w:val="libAlaemChar"/>
          <w:rtl/>
        </w:rPr>
        <w:t>رحمه‌الله</w:t>
      </w:r>
      <w:r w:rsidRPr="001F5604">
        <w:rPr>
          <w:rtl/>
        </w:rPr>
        <w:t xml:space="preserve"> ضمّنتها كتابي </w:t>
      </w:r>
      <w:r>
        <w:rPr>
          <w:rtl/>
        </w:rPr>
        <w:t>(</w:t>
      </w:r>
      <w:r w:rsidRPr="001F5604">
        <w:rPr>
          <w:rtl/>
        </w:rPr>
        <w:t xml:space="preserve"> على ضفاف الغدير ) واعتبرتها</w:t>
      </w:r>
    </w:p>
    <w:p w:rsidR="00B9368C" w:rsidRPr="001F5604" w:rsidRDefault="00B9368C" w:rsidP="00141154">
      <w:pPr>
        <w:pStyle w:val="libNormal0"/>
        <w:rPr>
          <w:rtl/>
        </w:rPr>
      </w:pPr>
      <w:r>
        <w:rPr>
          <w:rtl/>
        </w:rPr>
        <w:br w:type="page"/>
      </w:r>
      <w:r w:rsidRPr="001F5604">
        <w:rPr>
          <w:rtl/>
        </w:rPr>
        <w:lastRenderedPageBreak/>
        <w:t>القسم الثاني منه ، ثمّ لمّا عزموا على تحقيق كتاب الغدير ونشره محقّقا ، وشكّلوا لجنة لتحقيقه ، وطلبوا منّي الإشراف على تحقيقه وتوجيههم ومساندتهم ، نقلت تعليقاتي مع تعليقات مستجدّة كثيرة على هوامش هذه الطبعة ، وزدت على مصادر روايات الصحابة لحديث الغدير مصادر كثيرة ممّا طبع مؤخّرا من المصادر المهمّة كالسنن الكبير للنسائي ، ومعاجم الطبراني ، ومسند أبي يعلى والبزّار والشاشي ، ومصنّف عبد الرزاق وابن أبي شيبة ، والسنة لابن أبي عاصم ، وما شاكل ذلك ، ونسأل الله التوفيق والقبول ، انّه سميع مجيب »</w:t>
      </w:r>
      <w:r>
        <w:rPr>
          <w:rtl/>
        </w:rPr>
        <w:t>.</w:t>
      </w:r>
    </w:p>
    <w:p w:rsidR="00B9368C" w:rsidRPr="001F5604" w:rsidRDefault="00B9368C" w:rsidP="004B1693">
      <w:pPr>
        <w:pStyle w:val="libNormal"/>
        <w:rPr>
          <w:rtl/>
        </w:rPr>
      </w:pPr>
      <w:r w:rsidRPr="001F5604">
        <w:rPr>
          <w:rtl/>
        </w:rPr>
        <w:t>4</w:t>
      </w:r>
      <w:r>
        <w:rPr>
          <w:rtl/>
        </w:rPr>
        <w:t xml:space="preserve"> ـ </w:t>
      </w:r>
      <w:r w:rsidRPr="001F5604">
        <w:rPr>
          <w:rtl/>
        </w:rPr>
        <w:t>« من فيض الغدير » : اقتصر فيه على ذكر حديث الغدير بالأسانيد العالية الصحيحة ، ورتّبه على أسماء الرواة.</w:t>
      </w:r>
    </w:p>
    <w:p w:rsidR="00B9368C" w:rsidRPr="001F5604" w:rsidRDefault="00B9368C" w:rsidP="004B1693">
      <w:pPr>
        <w:pStyle w:val="libNormal"/>
        <w:rPr>
          <w:rtl/>
        </w:rPr>
      </w:pPr>
      <w:r w:rsidRPr="001F5604">
        <w:rPr>
          <w:rtl/>
        </w:rPr>
        <w:t>5</w:t>
      </w:r>
      <w:r>
        <w:rPr>
          <w:rtl/>
        </w:rPr>
        <w:t xml:space="preserve"> ـ </w:t>
      </w:r>
      <w:r w:rsidRPr="001F5604">
        <w:rPr>
          <w:rtl/>
        </w:rPr>
        <w:t>تحقيق رسالة « طرق حديث من كنت مولاه فعلي مولاه » للحافظ شمس الدين محمد بن أحمد الذهبي ، وهي الرسالة التي بين يدي القارئ العزيز ، وستجد وصفا لها في مقدّمة المحقّق.</w:t>
      </w:r>
    </w:p>
    <w:p w:rsidR="00B9368C" w:rsidRPr="001F5604" w:rsidRDefault="00B9368C" w:rsidP="004B1693">
      <w:pPr>
        <w:pStyle w:val="libNormal"/>
        <w:rPr>
          <w:rtl/>
        </w:rPr>
      </w:pPr>
      <w:r w:rsidRPr="001F5604">
        <w:rPr>
          <w:rtl/>
        </w:rPr>
        <w:t xml:space="preserve">وقد اختارت مكتبة المحقّق الطباطبائي </w:t>
      </w:r>
      <w:r w:rsidR="00797850" w:rsidRPr="00797850">
        <w:rPr>
          <w:rStyle w:val="libAlaemChar"/>
          <w:rtl/>
        </w:rPr>
        <w:t>قدس‌سره</w:t>
      </w:r>
      <w:r w:rsidRPr="001F5604">
        <w:rPr>
          <w:rtl/>
        </w:rPr>
        <w:t xml:space="preserve"> هذا الكتاب الخامس من آثاره حول « الغدير » لنشره احتفاء بمناسبة معرض الكتاب الدولي في طهران لهذا العام.</w:t>
      </w:r>
    </w:p>
    <w:p w:rsidR="00B9368C" w:rsidRPr="001F5604" w:rsidRDefault="00B9368C" w:rsidP="004B1693">
      <w:pPr>
        <w:pStyle w:val="libNormal"/>
        <w:rPr>
          <w:rtl/>
        </w:rPr>
      </w:pPr>
      <w:r w:rsidRPr="001F5604">
        <w:rPr>
          <w:rtl/>
        </w:rPr>
        <w:t xml:space="preserve">ويجدر بنا أن نذكر أنّ كلّ ما طبع أو سيطبع من تراث المحقّق الطباطبائي </w:t>
      </w:r>
      <w:r w:rsidR="00797850" w:rsidRPr="00797850">
        <w:rPr>
          <w:rStyle w:val="libAlaemChar"/>
          <w:rtl/>
        </w:rPr>
        <w:t>قدس‌سره</w:t>
      </w:r>
      <w:r w:rsidRPr="001F5604">
        <w:rPr>
          <w:rtl/>
        </w:rPr>
        <w:t xml:space="preserve"> لن يكون بالصورة التي يطمح بها لو كان بين ظهرانينا ، حيث كان قد رسم لجميع كتبه خططا في كيفية تحقيقها ونشرها بالوجه التام الكامل.</w:t>
      </w:r>
    </w:p>
    <w:p w:rsidR="00B9368C" w:rsidRPr="001F5604" w:rsidRDefault="00B9368C" w:rsidP="004B1693">
      <w:pPr>
        <w:pStyle w:val="libNormal"/>
        <w:rPr>
          <w:rtl/>
        </w:rPr>
      </w:pPr>
      <w:r w:rsidRPr="001F5604">
        <w:rPr>
          <w:rtl/>
        </w:rPr>
        <w:t>وآخر دعوانا أن الحمد لله ربّ العالمين.</w:t>
      </w:r>
    </w:p>
    <w:tbl>
      <w:tblPr>
        <w:bidiVisual/>
        <w:tblW w:w="0" w:type="auto"/>
        <w:tblLook w:val="01E0"/>
      </w:tblPr>
      <w:tblGrid>
        <w:gridCol w:w="3793"/>
        <w:gridCol w:w="3794"/>
      </w:tblGrid>
      <w:tr w:rsidR="00B9368C" w:rsidTr="00FA064B">
        <w:tc>
          <w:tcPr>
            <w:tcW w:w="3793" w:type="dxa"/>
          </w:tcPr>
          <w:p w:rsidR="00B9368C" w:rsidRDefault="00B9368C" w:rsidP="00FA064B">
            <w:pPr>
              <w:rPr>
                <w:rtl/>
                <w:lang w:bidi="fa-IR"/>
              </w:rPr>
            </w:pPr>
          </w:p>
        </w:tc>
        <w:tc>
          <w:tcPr>
            <w:tcW w:w="3794" w:type="dxa"/>
          </w:tcPr>
          <w:p w:rsidR="00B9368C" w:rsidRDefault="00B9368C" w:rsidP="00FF253E">
            <w:pPr>
              <w:pStyle w:val="libCenterBold2"/>
              <w:rPr>
                <w:rtl/>
              </w:rPr>
            </w:pPr>
            <w:r w:rsidRPr="001F5604">
              <w:rPr>
                <w:rtl/>
              </w:rPr>
              <w:t xml:space="preserve">مكتبة المحقّق الطباطبائي </w:t>
            </w:r>
            <w:r w:rsidR="00797850" w:rsidRPr="00797850">
              <w:rPr>
                <w:rStyle w:val="libAlaemChar"/>
                <w:rtl/>
              </w:rPr>
              <w:t>قدس‌سره</w:t>
            </w:r>
            <w:r w:rsidRPr="001F5604">
              <w:rPr>
                <w:rtl/>
              </w:rPr>
              <w:t xml:space="preserve"> </w:t>
            </w:r>
          </w:p>
          <w:p w:rsidR="00B9368C" w:rsidRDefault="00B9368C" w:rsidP="00FF253E">
            <w:pPr>
              <w:pStyle w:val="libCenterBold2"/>
              <w:rPr>
                <w:rtl/>
              </w:rPr>
            </w:pPr>
            <w:r w:rsidRPr="001F5604">
              <w:rPr>
                <w:rtl/>
              </w:rPr>
              <w:t>جعفر الطباطبائي</w:t>
            </w:r>
          </w:p>
        </w:tc>
      </w:tr>
    </w:tbl>
    <w:p w:rsidR="00B9368C" w:rsidRDefault="00B9368C" w:rsidP="00FF253E">
      <w:pPr>
        <w:pStyle w:val="libCenter"/>
        <w:rPr>
          <w:rtl/>
        </w:rPr>
      </w:pPr>
      <w:r>
        <w:rPr>
          <w:rtl/>
        </w:rPr>
        <w:br w:type="page"/>
      </w:r>
    </w:p>
    <w:p w:rsidR="00B9368C" w:rsidRPr="001F5604" w:rsidRDefault="00B9368C" w:rsidP="00B9368C">
      <w:pPr>
        <w:pStyle w:val="Heading1"/>
        <w:rPr>
          <w:rtl/>
          <w:lang w:bidi="fa-IR"/>
        </w:rPr>
      </w:pPr>
      <w:r>
        <w:rPr>
          <w:rtl/>
          <w:lang w:bidi="fa-IR"/>
        </w:rPr>
        <w:lastRenderedPageBreak/>
        <w:br w:type="page"/>
      </w:r>
      <w:bookmarkStart w:id="5" w:name="_Toc336530106"/>
      <w:bookmarkStart w:id="6" w:name="_Toc336530365"/>
      <w:bookmarkStart w:id="7" w:name="_Toc402960858"/>
      <w:r w:rsidRPr="001F5604">
        <w:rPr>
          <w:rtl/>
          <w:lang w:bidi="fa-IR"/>
        </w:rPr>
        <w:lastRenderedPageBreak/>
        <w:t>مقدمة المحقق</w:t>
      </w:r>
      <w:bookmarkEnd w:id="5"/>
      <w:bookmarkEnd w:id="6"/>
      <w:bookmarkEnd w:id="7"/>
    </w:p>
    <w:p w:rsidR="00B9368C" w:rsidRPr="001F5604" w:rsidRDefault="00B9368C" w:rsidP="004B1693">
      <w:pPr>
        <w:pStyle w:val="libNormal"/>
        <w:rPr>
          <w:rtl/>
        </w:rPr>
      </w:pPr>
      <w:r w:rsidRPr="001F5604">
        <w:rPr>
          <w:rtl/>
        </w:rPr>
        <w:t xml:space="preserve">قال المحقق الطباطبائي </w:t>
      </w:r>
      <w:r w:rsidR="00797850" w:rsidRPr="00797850">
        <w:rPr>
          <w:rStyle w:val="libAlaemChar"/>
          <w:rtl/>
        </w:rPr>
        <w:t>قدس‌سره</w:t>
      </w:r>
      <w:r w:rsidRPr="001F5604">
        <w:rPr>
          <w:rtl/>
        </w:rPr>
        <w:t xml:space="preserve"> في كتابه الغدير في التراث الإسلامي ص 115 :</w:t>
      </w:r>
    </w:p>
    <w:p w:rsidR="00B9368C" w:rsidRPr="001F5604" w:rsidRDefault="00B9368C" w:rsidP="00FF253E">
      <w:pPr>
        <w:pStyle w:val="libBold2"/>
        <w:rPr>
          <w:rtl/>
          <w:lang w:bidi="fa-IR"/>
        </w:rPr>
      </w:pPr>
      <w:r w:rsidRPr="001F5604">
        <w:rPr>
          <w:rtl/>
        </w:rPr>
        <w:t>طرق حديث من كنت مولاه</w:t>
      </w:r>
    </w:p>
    <w:p w:rsidR="00B9368C" w:rsidRPr="001F5604" w:rsidRDefault="00B9368C" w:rsidP="004B1693">
      <w:pPr>
        <w:pStyle w:val="libNormal"/>
        <w:rPr>
          <w:rtl/>
        </w:rPr>
      </w:pPr>
      <w:r w:rsidRPr="001F5604">
        <w:rPr>
          <w:rtl/>
        </w:rPr>
        <w:t xml:space="preserve">للذهبي ، شمس الدين أبي عبد الله محمد بن أحمد بن عثمان بن قايماز الشافعي الدمشقي </w:t>
      </w:r>
      <w:r>
        <w:rPr>
          <w:rtl/>
        </w:rPr>
        <w:t>(</w:t>
      </w:r>
      <w:r w:rsidRPr="001F5604">
        <w:rPr>
          <w:rtl/>
        </w:rPr>
        <w:t xml:space="preserve"> 673</w:t>
      </w:r>
      <w:r>
        <w:rPr>
          <w:rtl/>
        </w:rPr>
        <w:t xml:space="preserve"> ـ </w:t>
      </w:r>
      <w:r w:rsidRPr="001F5604">
        <w:rPr>
          <w:rtl/>
        </w:rPr>
        <w:t>748 ه‍ )</w:t>
      </w:r>
      <w:r>
        <w:rPr>
          <w:rtl/>
        </w:rPr>
        <w:t>.</w:t>
      </w:r>
    </w:p>
    <w:p w:rsidR="00B9368C" w:rsidRPr="001F5604" w:rsidRDefault="00B9368C" w:rsidP="004B1693">
      <w:pPr>
        <w:pStyle w:val="libNormal"/>
        <w:rPr>
          <w:rtl/>
        </w:rPr>
      </w:pPr>
      <w:r w:rsidRPr="001F5604">
        <w:rPr>
          <w:rtl/>
        </w:rPr>
        <w:t>ذكره هو في تذكرة الحفّاظ</w:t>
      </w:r>
      <w:r>
        <w:rPr>
          <w:rtl/>
        </w:rPr>
        <w:t xml:space="preserve"> ـ </w:t>
      </w:r>
      <w:r w:rsidRPr="001F5604">
        <w:rPr>
          <w:rtl/>
        </w:rPr>
        <w:t>في ترجمة الحاكم النيسابوري</w:t>
      </w:r>
      <w:r>
        <w:rPr>
          <w:rtl/>
        </w:rPr>
        <w:t xml:space="preserve"> ـ </w:t>
      </w:r>
      <w:r w:rsidRPr="001F5604">
        <w:rPr>
          <w:rtl/>
        </w:rPr>
        <w:t>ص 1043 قال :</w:t>
      </w:r>
      <w:r>
        <w:rPr>
          <w:rFonts w:hint="cs"/>
          <w:rtl/>
        </w:rPr>
        <w:t xml:space="preserve"> </w:t>
      </w:r>
      <w:r w:rsidRPr="001F5604">
        <w:rPr>
          <w:rtl/>
        </w:rPr>
        <w:t>« وأمّا حديث الطير فله طرق كثيرة جدّا ، قد أفردتها بمصنّف ومجموعها هو يوجب أن يكون الحديث له أصل ، وأما حديث من كنت مولاه ، فله طرق جيّدة ، وقد أفردت ذلك أيضا »</w:t>
      </w:r>
      <w:r>
        <w:rPr>
          <w:rtl/>
        </w:rPr>
        <w:t>.</w:t>
      </w:r>
    </w:p>
    <w:p w:rsidR="00B9368C" w:rsidRPr="001F5604" w:rsidRDefault="00B9368C" w:rsidP="004B1693">
      <w:pPr>
        <w:pStyle w:val="libNormal"/>
        <w:rPr>
          <w:rtl/>
        </w:rPr>
      </w:pPr>
      <w:r w:rsidRPr="001F5604">
        <w:rPr>
          <w:rtl/>
        </w:rPr>
        <w:t>وقال أيضا في سير أعلام النبلاء 17 / 169 : « وقد جمعت طرق حديث الطير في جزء ، وطرق حديث من كنت مولاه ، وهو أصحّ منهما ما أخرجه مسلم عن عليّ قال : إنّه لعهد النبيّ الامّيّ إليّ أنّه لا يحبّك الاّ مؤمن ولا يبغضك إلاّ منافق »</w:t>
      </w:r>
      <w:r>
        <w:rPr>
          <w:rtl/>
        </w:rPr>
        <w:t>.</w:t>
      </w:r>
    </w:p>
    <w:p w:rsidR="00B9368C" w:rsidRPr="001F5604" w:rsidRDefault="00B9368C" w:rsidP="004B1693">
      <w:pPr>
        <w:pStyle w:val="libNormal"/>
        <w:rPr>
          <w:rtl/>
        </w:rPr>
      </w:pPr>
      <w:r w:rsidRPr="001F5604">
        <w:rPr>
          <w:rtl/>
        </w:rPr>
        <w:t xml:space="preserve">وقد ترجم للذهبى صديقنا الدكتور بشّار عواد معروف البغدادي ترجمة حافلة في 140 صفحة ، طبعت في مقدمة سير أعلام النبلاء ، وذكر له في الصفحة 75 هذا الكتاب برقم 4 من قائمة مؤلفاته ، كما ذكر له برقم 5 « الكلام على حديث الطير » وذكر له برقم 115 كتابه « فتح المطالب في فضائل علي بن أبي طالب </w:t>
      </w:r>
      <w:r w:rsidR="00D92E39" w:rsidRPr="00D92E39">
        <w:rPr>
          <w:rStyle w:val="libAlaemChar"/>
          <w:rtl/>
        </w:rPr>
        <w:t>عليه‌السلام</w:t>
      </w:r>
      <w:r w:rsidRPr="001F5604">
        <w:rPr>
          <w:rtl/>
        </w:rPr>
        <w:t xml:space="preserve"> » ذكره هو في تذكرة الحفّاظ 1 / 10 في ترجمة أمير المؤمنين </w:t>
      </w:r>
      <w:r w:rsidR="00D92E39" w:rsidRPr="00D92E39">
        <w:rPr>
          <w:rStyle w:val="libAlaemChar"/>
          <w:rtl/>
        </w:rPr>
        <w:t>عليه‌السلام</w:t>
      </w:r>
      <w:r w:rsidRPr="001F5604">
        <w:rPr>
          <w:rtl/>
        </w:rPr>
        <w:t xml:space="preserve"> قال :</w:t>
      </w:r>
    </w:p>
    <w:p w:rsidR="00B9368C" w:rsidRPr="001F5604" w:rsidRDefault="00B9368C" w:rsidP="00141154">
      <w:pPr>
        <w:pStyle w:val="libNormal0"/>
        <w:rPr>
          <w:rtl/>
        </w:rPr>
      </w:pPr>
      <w:r>
        <w:rPr>
          <w:rtl/>
        </w:rPr>
        <w:br w:type="page"/>
      </w:r>
      <w:r w:rsidRPr="001F5604">
        <w:rPr>
          <w:rtl/>
        </w:rPr>
        <w:lastRenderedPageBreak/>
        <w:t>« ومناقب هذا الإمام جمّة أفردتها في مجلّد سمّيته فتح المطالب في فضائل عليّ بن أبي طالب » وذكره تلميذه الصفدي في ترجمته في نكت الهميان ص 343 وقال :</w:t>
      </w:r>
      <w:r>
        <w:rPr>
          <w:rFonts w:hint="cs"/>
          <w:rtl/>
        </w:rPr>
        <w:t xml:space="preserve"> </w:t>
      </w:r>
      <w:r w:rsidRPr="001F5604">
        <w:rPr>
          <w:rtl/>
        </w:rPr>
        <w:t>« وقرأته عليه من اوّله إلى آخره »</w:t>
      </w:r>
      <w:r>
        <w:rPr>
          <w:rtl/>
        </w:rPr>
        <w:t>.</w:t>
      </w:r>
    </w:p>
    <w:p w:rsidR="00B9368C" w:rsidRPr="001F5604" w:rsidRDefault="00B9368C" w:rsidP="004B1693">
      <w:pPr>
        <w:pStyle w:val="libNormal"/>
        <w:rPr>
          <w:rtl/>
        </w:rPr>
      </w:pPr>
      <w:r w:rsidRPr="001F5604">
        <w:rPr>
          <w:rtl/>
        </w:rPr>
        <w:t>وأمّا مصادر ترجمة المؤلف فقد كفانا الدكتور صلاح الدين المنجّد مئونتها حيث ذكرها في ترجمته في كتابه أعلام التاريخ والجغرافيا عند العرب 3 / 99 فما بعدها ، كما وذكر مؤلّفات الذهبي التاريخية والرجالية ومخطوطاتها في معجم المؤرّخين الدمشقيّين 159</w:t>
      </w:r>
      <w:r>
        <w:rPr>
          <w:rtl/>
        </w:rPr>
        <w:t xml:space="preserve"> ـ </w:t>
      </w:r>
      <w:r w:rsidRPr="001F5604">
        <w:rPr>
          <w:rtl/>
        </w:rPr>
        <w:t>175.</w:t>
      </w:r>
    </w:p>
    <w:p w:rsidR="00B9368C" w:rsidRPr="001F5604" w:rsidRDefault="00B9368C" w:rsidP="004B1693">
      <w:pPr>
        <w:pStyle w:val="libNormal"/>
        <w:rPr>
          <w:rtl/>
        </w:rPr>
      </w:pPr>
      <w:r w:rsidRPr="001F5604">
        <w:rPr>
          <w:rtl/>
        </w:rPr>
        <w:t xml:space="preserve">وأمّا رسالته هذه </w:t>
      </w:r>
      <w:r>
        <w:rPr>
          <w:rtl/>
        </w:rPr>
        <w:t>(</w:t>
      </w:r>
      <w:r w:rsidRPr="001F5604">
        <w:rPr>
          <w:rtl/>
        </w:rPr>
        <w:t xml:space="preserve"> طرق حديث من كنت مولاه ) فقد عثرنا على مخطوطة له في المكتبة المركزية لجامعة طهران كتبت في القرن الثاني عشر ، ضمن المجموعة رقم 1080 ، من الورقة 211</w:t>
      </w:r>
      <w:r>
        <w:rPr>
          <w:rtl/>
        </w:rPr>
        <w:t xml:space="preserve"> ـ </w:t>
      </w:r>
      <w:r w:rsidRPr="001F5604">
        <w:rPr>
          <w:rtl/>
        </w:rPr>
        <w:t>223 ب ، ذكرت في فهرسها 3 / 523 ، وقد حقّقته وأعددته للنشر.</w:t>
      </w:r>
    </w:p>
    <w:p w:rsidR="00B9368C" w:rsidRDefault="00B9368C" w:rsidP="00FF253E">
      <w:pPr>
        <w:pStyle w:val="libCenter"/>
        <w:rPr>
          <w:rtl/>
        </w:rPr>
      </w:pPr>
      <w:r>
        <w:rPr>
          <w:rtl/>
          <w:lang w:bidi="fa-IR"/>
        </w:rPr>
        <w:br w:type="page"/>
      </w:r>
      <w:r>
        <w:rPr>
          <w:rFonts w:hint="cs"/>
          <w:noProof/>
        </w:rPr>
        <w:lastRenderedPageBreak/>
        <w:drawing>
          <wp:inline distT="0" distB="0" distL="0" distR="0">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3" name="Picture 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
                    <pic:cNvPicPr>
                      <a:picLocks noChangeAspect="1" noChangeArrowheads="1"/>
                    </pic:cNvPicPr>
                  </pic:nvPicPr>
                  <pic:blipFill>
                    <a:blip r:embed="rId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Pr="00C72479" w:rsidRDefault="00B9368C" w:rsidP="00FF253E">
      <w:pPr>
        <w:pStyle w:val="libCenterBold1"/>
        <w:rPr>
          <w:rtl/>
        </w:rPr>
      </w:pPr>
      <w:r>
        <w:rPr>
          <w:rtl/>
          <w:lang w:bidi="fa-IR"/>
        </w:rPr>
        <w:br w:type="page"/>
      </w:r>
      <w:r w:rsidRPr="00C72479">
        <w:rPr>
          <w:rtl/>
        </w:rPr>
        <w:lastRenderedPageBreak/>
        <w:t>بِسْمِ اللهِ الرَّحْمنِ الرَّحِيمِ</w:t>
      </w:r>
    </w:p>
    <w:p w:rsidR="00B9368C" w:rsidRPr="00C72479" w:rsidRDefault="00B9368C" w:rsidP="00FF253E">
      <w:pPr>
        <w:pStyle w:val="libCenterBold1"/>
        <w:rPr>
          <w:rtl/>
        </w:rPr>
      </w:pPr>
      <w:r w:rsidRPr="00C72479">
        <w:rPr>
          <w:rtl/>
        </w:rPr>
        <w:t>ربّ تمّم بالخير</w:t>
      </w:r>
    </w:p>
    <w:p w:rsidR="00B9368C" w:rsidRPr="001F5604" w:rsidRDefault="00B9368C" w:rsidP="00FF253E">
      <w:pPr>
        <w:pStyle w:val="libBold2"/>
        <w:rPr>
          <w:rtl/>
          <w:lang w:bidi="fa-IR"/>
        </w:rPr>
      </w:pPr>
      <w:r w:rsidRPr="001F5604">
        <w:rPr>
          <w:rtl/>
        </w:rPr>
        <w:t>الحمد لله حق الحمد ومنتهى الحمد كما ينبغي لعظمته ، وصلى الله على محمد صفوته من بريّته ، وعلى آله وذريّته أجمعين.</w:t>
      </w:r>
    </w:p>
    <w:p w:rsidR="00B9368C" w:rsidRPr="00C72479" w:rsidRDefault="00B9368C" w:rsidP="00B9368C">
      <w:pPr>
        <w:pStyle w:val="Heading1Center"/>
        <w:rPr>
          <w:rtl/>
        </w:rPr>
      </w:pPr>
      <w:bookmarkStart w:id="8" w:name="_Toc402960859"/>
      <w:r w:rsidRPr="00C72479">
        <w:rPr>
          <w:rtl/>
        </w:rPr>
        <w:t>حديث من كنت مولاه فعلي مولاه</w:t>
      </w:r>
      <w:bookmarkEnd w:id="8"/>
    </w:p>
    <w:p w:rsidR="00B9368C" w:rsidRPr="004E63AC" w:rsidRDefault="00B9368C" w:rsidP="004B1693">
      <w:pPr>
        <w:pStyle w:val="libNormal"/>
        <w:rPr>
          <w:rtl/>
        </w:rPr>
      </w:pPr>
      <w:r w:rsidRPr="004E63AC">
        <w:rPr>
          <w:rtl/>
        </w:rPr>
        <w:t>مما تواتر ، وأفاد القطع بأن الرسول صلّى الله عليه وسلّم قاله</w:t>
      </w:r>
      <w:r>
        <w:rPr>
          <w:rFonts w:hint="cs"/>
          <w:rtl/>
        </w:rPr>
        <w:t xml:space="preserve"> </w:t>
      </w:r>
      <w:r w:rsidRPr="00F75706">
        <w:rPr>
          <w:rStyle w:val="libFootnotenumChar"/>
          <w:rtl/>
        </w:rPr>
        <w:t>*</w:t>
      </w:r>
      <w:r>
        <w:rPr>
          <w:rFonts w:hint="cs"/>
          <w:rtl/>
        </w:rPr>
        <w:t xml:space="preserve"> ، </w:t>
      </w:r>
      <w:r w:rsidRPr="004E63AC">
        <w:rPr>
          <w:rtl/>
        </w:rPr>
        <w:t>رواه الجمّ الغفير والعدد الكثير من طرق صحيحة ، وحسنة ، وضعيفة ، ومطّرحة ، وأنا أسوقها :</w:t>
      </w:r>
    </w:p>
    <w:p w:rsidR="00B9368C" w:rsidRPr="001F5604" w:rsidRDefault="00B9368C" w:rsidP="00FA064B">
      <w:pPr>
        <w:pStyle w:val="libLine"/>
        <w:rPr>
          <w:rtl/>
        </w:rPr>
      </w:pPr>
      <w:r w:rsidRPr="001F5604">
        <w:rPr>
          <w:rtl/>
        </w:rPr>
        <w:t>__________________</w:t>
      </w:r>
    </w:p>
    <w:p w:rsidR="00B9368C" w:rsidRPr="001F5604" w:rsidRDefault="00B9368C" w:rsidP="00FA064B">
      <w:pPr>
        <w:pStyle w:val="libFootnote0"/>
        <w:rPr>
          <w:rtl/>
        </w:rPr>
      </w:pPr>
      <w:r>
        <w:rPr>
          <w:rtl/>
        </w:rPr>
        <w:t>(*</w:t>
      </w:r>
      <w:r w:rsidRPr="001F5604">
        <w:rPr>
          <w:rtl/>
        </w:rPr>
        <w:t>) حكى ابن كثير في تاريخه 5 / 214 عن الذهبي أنه قال : وصدر الحديث متواتر ، أتيقن أنّ رسول الله صلّى الله عليه وسلّم قاله ، وأما : اللهم وال من والاه ، فزيادة قوية الإسناد.</w:t>
      </w:r>
    </w:p>
    <w:p w:rsidR="00B9368C" w:rsidRDefault="00B9368C" w:rsidP="00B9368C">
      <w:pPr>
        <w:pStyle w:val="Heading1Center"/>
        <w:rPr>
          <w:rtl/>
        </w:rPr>
      </w:pPr>
      <w:r>
        <w:rPr>
          <w:rtl/>
          <w:lang w:bidi="fa-IR"/>
        </w:rPr>
        <w:br w:type="page"/>
      </w:r>
      <w:bookmarkStart w:id="9" w:name="_Toc336530107"/>
      <w:bookmarkStart w:id="10" w:name="_Toc336530366"/>
      <w:bookmarkStart w:id="11" w:name="_Toc402960860"/>
      <w:r w:rsidRPr="00E82B3B">
        <w:rPr>
          <w:rtl/>
        </w:rPr>
        <w:lastRenderedPageBreak/>
        <w:t>أبو بكر</w:t>
      </w:r>
      <w:bookmarkEnd w:id="9"/>
      <w:bookmarkEnd w:id="10"/>
      <w:bookmarkEnd w:id="11"/>
      <w:r w:rsidRPr="00E82B3B">
        <w:rPr>
          <w:rtl/>
        </w:rPr>
        <w:t xml:space="preserve"> </w:t>
      </w:r>
    </w:p>
    <w:p w:rsidR="00B9368C" w:rsidRPr="00E82B3B" w:rsidRDefault="00B9368C" w:rsidP="00FF253E">
      <w:pPr>
        <w:pStyle w:val="libCenter"/>
        <w:rPr>
          <w:rtl/>
        </w:rPr>
      </w:pPr>
      <w:r w:rsidRPr="00E82B3B">
        <w:rPr>
          <w:rtl/>
        </w:rPr>
        <w:t>ما صحّت عنه</w:t>
      </w:r>
    </w:p>
    <w:p w:rsidR="00B9368C" w:rsidRPr="00C524D5" w:rsidRDefault="00B9368C" w:rsidP="004B1693">
      <w:pPr>
        <w:pStyle w:val="libNormal"/>
        <w:rPr>
          <w:rtl/>
        </w:rPr>
      </w:pPr>
      <w:r w:rsidRPr="00C524D5">
        <w:rPr>
          <w:rtl/>
        </w:rPr>
        <w:t>1 ـ ابن عقدة الحافظ ثنا إبراهيم بن الوليد بن حماد ، ثنا أبي ، ثنا يحيى بن</w:t>
      </w:r>
    </w:p>
    <w:p w:rsidR="00B9368C" w:rsidRPr="001F5604" w:rsidRDefault="00B9368C" w:rsidP="00FA064B">
      <w:pPr>
        <w:pStyle w:val="libLine"/>
        <w:rPr>
          <w:rtl/>
        </w:rPr>
      </w:pPr>
      <w:r w:rsidRPr="001F5604">
        <w:rPr>
          <w:rtl/>
        </w:rPr>
        <w:t>__________________</w:t>
      </w:r>
    </w:p>
    <w:p w:rsidR="00B9368C" w:rsidRPr="001F5604" w:rsidRDefault="00B9368C" w:rsidP="002E31DE">
      <w:pPr>
        <w:pStyle w:val="libFootnote0"/>
        <w:rPr>
          <w:rtl/>
        </w:rPr>
      </w:pPr>
      <w:r w:rsidRPr="001F5604">
        <w:rPr>
          <w:rtl/>
        </w:rPr>
        <w:t>1</w:t>
      </w:r>
      <w:r>
        <w:rPr>
          <w:rtl/>
        </w:rPr>
        <w:t xml:space="preserve"> ـ </w:t>
      </w:r>
      <w:r w:rsidRPr="001F5604">
        <w:rPr>
          <w:rtl/>
        </w:rPr>
        <w:t>ابن عقدة هو الحافظ ابو العباس أحمد بن محمّد بن سعيد بن عقدة الهمداني الكوفي 249</w:t>
      </w:r>
      <w:r>
        <w:rPr>
          <w:rtl/>
        </w:rPr>
        <w:t xml:space="preserve"> ـ </w:t>
      </w:r>
      <w:r w:rsidRPr="001F5604">
        <w:rPr>
          <w:rtl/>
        </w:rPr>
        <w:t>332 ، حافظ العراق المعروف ، أحفظ أهل زمانه.</w:t>
      </w:r>
    </w:p>
    <w:p w:rsidR="00B9368C" w:rsidRPr="001F5604" w:rsidRDefault="00B9368C" w:rsidP="002E31DE">
      <w:pPr>
        <w:pStyle w:val="libFootnote0"/>
        <w:rPr>
          <w:rtl/>
        </w:rPr>
      </w:pPr>
      <w:r w:rsidRPr="001F5604">
        <w:rPr>
          <w:rtl/>
        </w:rPr>
        <w:t xml:space="preserve">ترجم له المؤلف </w:t>
      </w:r>
      <w:r>
        <w:rPr>
          <w:rtl/>
        </w:rPr>
        <w:t>(</w:t>
      </w:r>
      <w:r w:rsidRPr="001F5604">
        <w:rPr>
          <w:rtl/>
        </w:rPr>
        <w:t xml:space="preserve"> الذهبي ) في سير أعلام النبلاء 5 / 340</w:t>
      </w:r>
      <w:r>
        <w:rPr>
          <w:rtl/>
        </w:rPr>
        <w:t xml:space="preserve"> ـ </w:t>
      </w:r>
      <w:r w:rsidRPr="001F5604">
        <w:rPr>
          <w:rtl/>
        </w:rPr>
        <w:t xml:space="preserve">355 له كتاب في حديث الغدير رواه فيه عن مائة وخمس طرق يعرف بكتاب الولاية وكتاب الموالاة راجع مقالنا : </w:t>
      </w:r>
      <w:r>
        <w:rPr>
          <w:rtl/>
        </w:rPr>
        <w:t>(</w:t>
      </w:r>
      <w:r w:rsidRPr="001F5604">
        <w:rPr>
          <w:rtl/>
        </w:rPr>
        <w:t xml:space="preserve"> الغدير في التراث الاسلامي )</w:t>
      </w:r>
      <w:r>
        <w:rPr>
          <w:rtl/>
        </w:rPr>
        <w:t>.</w:t>
      </w:r>
    </w:p>
    <w:p w:rsidR="00B9368C" w:rsidRPr="001F5604" w:rsidRDefault="00B9368C" w:rsidP="002E31DE">
      <w:pPr>
        <w:pStyle w:val="libFootnote0"/>
        <w:rPr>
          <w:rtl/>
        </w:rPr>
      </w:pPr>
      <w:r w:rsidRPr="001F5604">
        <w:rPr>
          <w:rtl/>
        </w:rPr>
        <w:t>ابن اخت حميد الطويل هو حماد بن سلمة المحدّث المشهور ، وابن جدعان هو علي ابن زيد بن جدعان أبو الحسن التيمي البصري أصله من مكة توفي سنة 131 ، من رجال مسلم والأربعة ، ترجم له الذهبي في الكاشف 2 / 285 وقال عنه أحد الحفّاظ وراجع ترجمته في تهذيب التهذيب 7 / 322 وسير أعلام النبلاء 5 / 206.</w:t>
      </w:r>
    </w:p>
    <w:p w:rsidR="00B9368C" w:rsidRPr="001F5604" w:rsidRDefault="00B9368C" w:rsidP="002E31DE">
      <w:pPr>
        <w:pStyle w:val="libFootnote0"/>
        <w:rPr>
          <w:rtl/>
        </w:rPr>
      </w:pPr>
      <w:r w:rsidRPr="001F5604">
        <w:rPr>
          <w:rtl/>
        </w:rPr>
        <w:t>وابن المسيّب هو سعيد بن المسيّب.</w:t>
      </w:r>
    </w:p>
    <w:p w:rsidR="00B9368C" w:rsidRPr="001F5604" w:rsidRDefault="00B9368C" w:rsidP="002E31DE">
      <w:pPr>
        <w:pStyle w:val="libFootnote0"/>
        <w:rPr>
          <w:rtl/>
        </w:rPr>
      </w:pPr>
      <w:r w:rsidRPr="001F5604">
        <w:rPr>
          <w:rtl/>
        </w:rPr>
        <w:t xml:space="preserve">والحديث أخرجه العاصمي في </w:t>
      </w:r>
      <w:r>
        <w:rPr>
          <w:rtl/>
        </w:rPr>
        <w:t>(</w:t>
      </w:r>
      <w:r w:rsidRPr="001F5604">
        <w:rPr>
          <w:rtl/>
        </w:rPr>
        <w:t xml:space="preserve"> زين الفتى في تفسير سورة هل أتى ) ، والگنجي في كفاية الطالب ص 62 ، كلاهما من طريق ابن عقدة.</w:t>
      </w:r>
    </w:p>
    <w:p w:rsidR="00B9368C" w:rsidRPr="00B40851" w:rsidRDefault="00B9368C" w:rsidP="00141154">
      <w:pPr>
        <w:pStyle w:val="libNormal0"/>
        <w:rPr>
          <w:rtl/>
        </w:rPr>
      </w:pPr>
      <w:r>
        <w:rPr>
          <w:rtl/>
          <w:lang w:bidi="fa-IR"/>
        </w:rPr>
        <w:br w:type="page"/>
      </w:r>
      <w:r w:rsidRPr="00B40851">
        <w:rPr>
          <w:rtl/>
        </w:rPr>
        <w:lastRenderedPageBreak/>
        <w:t>يعلى ، عن حرب بن صبيح ، عن ابن أخت حميد الطويل ، عن ابن جدعان.</w:t>
      </w:r>
    </w:p>
    <w:p w:rsidR="00B9368C" w:rsidRDefault="00B9368C" w:rsidP="004B1693">
      <w:pPr>
        <w:pStyle w:val="libNormal"/>
        <w:rPr>
          <w:rtl/>
          <w:lang w:bidi="fa-IR"/>
        </w:rPr>
      </w:pPr>
      <w:r w:rsidRPr="00630C93">
        <w:rPr>
          <w:rtl/>
        </w:rPr>
        <w:t>عن ابن المسيّب قال : قلت لسعد بن أبي وقّاص : إني أريد أن أسألك عن</w:t>
      </w:r>
      <w:r w:rsidRPr="001F5604">
        <w:rPr>
          <w:rtl/>
          <w:lang w:bidi="fa-IR"/>
        </w:rPr>
        <w:t xml:space="preserve"> </w:t>
      </w:r>
    </w:p>
    <w:p w:rsidR="00B9368C" w:rsidRPr="001F5604" w:rsidRDefault="00B9368C" w:rsidP="00FA064B">
      <w:pPr>
        <w:pStyle w:val="libLine"/>
        <w:rPr>
          <w:rtl/>
        </w:rPr>
      </w:pPr>
      <w:r w:rsidRPr="001F5604">
        <w:rPr>
          <w:rtl/>
        </w:rPr>
        <w:t>__________________</w:t>
      </w:r>
    </w:p>
    <w:p w:rsidR="00B9368C" w:rsidRPr="001F5604" w:rsidRDefault="00B9368C" w:rsidP="00B75BA5">
      <w:pPr>
        <w:pStyle w:val="libFootnote"/>
        <w:rPr>
          <w:rtl/>
        </w:rPr>
      </w:pPr>
      <w:r w:rsidRPr="001F5604">
        <w:rPr>
          <w:rtl/>
        </w:rPr>
        <w:t>وقول المؤلف : هذا حديث غريب</w:t>
      </w:r>
      <w:r>
        <w:rPr>
          <w:rtl/>
        </w:rPr>
        <w:t>!</w:t>
      </w:r>
      <w:r w:rsidRPr="001F5604">
        <w:rPr>
          <w:rtl/>
        </w:rPr>
        <w:t xml:space="preserve"> أيّ غرابة فيه</w:t>
      </w:r>
      <w:r>
        <w:rPr>
          <w:rtl/>
        </w:rPr>
        <w:t>؟</w:t>
      </w:r>
      <w:r w:rsidRPr="001F5604">
        <w:rPr>
          <w:rtl/>
        </w:rPr>
        <w:t xml:space="preserve"> وأيّ جم</w:t>
      </w:r>
      <w:r>
        <w:rPr>
          <w:rtl/>
        </w:rPr>
        <w:t>لة منه لم تثبت بعشرات الطرق ، أ</w:t>
      </w:r>
      <w:r w:rsidRPr="001F5604">
        <w:rPr>
          <w:rtl/>
        </w:rPr>
        <w:t>فمجرد التكلّم في رجل يسقط حديثه</w:t>
      </w:r>
      <w:r>
        <w:rPr>
          <w:rtl/>
        </w:rPr>
        <w:t>!</w:t>
      </w:r>
      <w:r w:rsidRPr="001F5604">
        <w:rPr>
          <w:rtl/>
        </w:rPr>
        <w:t xml:space="preserve"> ومن منهم سلم من التكلّم فيه</w:t>
      </w:r>
      <w:r>
        <w:rPr>
          <w:rtl/>
        </w:rPr>
        <w:t>؟</w:t>
      </w:r>
      <w:r w:rsidRPr="001F5604">
        <w:rPr>
          <w:rtl/>
        </w:rPr>
        <w:t xml:space="preserve"> خذ مثلا عبد الرزاق والبخاري فمن دونهما.</w:t>
      </w:r>
    </w:p>
    <w:p w:rsidR="00B9368C" w:rsidRPr="001F5604" w:rsidRDefault="00B9368C" w:rsidP="00B75BA5">
      <w:pPr>
        <w:pStyle w:val="libFootnote"/>
        <w:rPr>
          <w:rtl/>
        </w:rPr>
      </w:pPr>
      <w:r w:rsidRPr="001F5604">
        <w:rPr>
          <w:rtl/>
        </w:rPr>
        <w:t>وقد روى ابن المغازلي 38 : حدثني أبو القاسم الفضل بن محمد بن عبد الله الاصفهاني قدم علينا واسطا إملاء من كتابه لعشر بقين من شهر رمضان سنة 434</w:t>
      </w:r>
      <w:r>
        <w:rPr>
          <w:rtl/>
        </w:rPr>
        <w:t xml:space="preserve"> ..</w:t>
      </w:r>
    </w:p>
    <w:p w:rsidR="00B9368C" w:rsidRPr="001F5604" w:rsidRDefault="00B9368C" w:rsidP="00B75BA5">
      <w:pPr>
        <w:pStyle w:val="libFootnote"/>
        <w:rPr>
          <w:rtl/>
        </w:rPr>
      </w:pPr>
      <w:r w:rsidRPr="001F5604">
        <w:rPr>
          <w:rtl/>
        </w:rPr>
        <w:t>روى عنه بإسناده عن عميرة بن سعد حديث المناشدة الآتية برقم 27 ثم قال :</w:t>
      </w:r>
      <w:r>
        <w:rPr>
          <w:rFonts w:hint="cs"/>
          <w:rtl/>
        </w:rPr>
        <w:t xml:space="preserve"> </w:t>
      </w:r>
      <w:r w:rsidRPr="001F5604">
        <w:rPr>
          <w:rtl/>
        </w:rPr>
        <w:t xml:space="preserve">« قال ابو القاسم الفضل بن محمد : هذا حديث صحيح عن رسول الله </w:t>
      </w:r>
      <w:r w:rsidR="00916965" w:rsidRPr="00916965">
        <w:rPr>
          <w:rStyle w:val="libAlaemChar"/>
          <w:rtl/>
        </w:rPr>
        <w:t>صلى‌الله‌عليه‌وآله</w:t>
      </w:r>
      <w:r w:rsidRPr="001F5604">
        <w:rPr>
          <w:rtl/>
        </w:rPr>
        <w:t>.</w:t>
      </w:r>
    </w:p>
    <w:p w:rsidR="00B9368C" w:rsidRPr="001F5604" w:rsidRDefault="00B9368C" w:rsidP="00B75BA5">
      <w:pPr>
        <w:pStyle w:val="libFootnote"/>
        <w:rPr>
          <w:rtl/>
        </w:rPr>
      </w:pPr>
      <w:r w:rsidRPr="001F5604">
        <w:rPr>
          <w:rtl/>
        </w:rPr>
        <w:t xml:space="preserve">وقد روى حديث غدير خم عن رسول الله </w:t>
      </w:r>
      <w:r w:rsidR="00916965" w:rsidRPr="00916965">
        <w:rPr>
          <w:rStyle w:val="libAlaemChar"/>
          <w:rtl/>
        </w:rPr>
        <w:t>صلى‌الله‌عليه‌وآله</w:t>
      </w:r>
      <w:r w:rsidRPr="001F5604">
        <w:rPr>
          <w:rtl/>
        </w:rPr>
        <w:t xml:space="preserve"> نحو مائة نفس ، منهم العشرة ، وهو حديث ثابت لا أعرف له علّة</w:t>
      </w:r>
      <w:r>
        <w:rPr>
          <w:rtl/>
        </w:rPr>
        <w:t xml:space="preserve"> ..</w:t>
      </w:r>
      <w:r w:rsidRPr="001F5604">
        <w:rPr>
          <w:rtl/>
        </w:rPr>
        <w:t>. »</w:t>
      </w:r>
      <w:r>
        <w:rPr>
          <w:rtl/>
        </w:rPr>
        <w:t>.</w:t>
      </w:r>
    </w:p>
    <w:p w:rsidR="00B9368C" w:rsidRPr="001F5604" w:rsidRDefault="00B9368C" w:rsidP="00B75BA5">
      <w:pPr>
        <w:pStyle w:val="libFootnote"/>
        <w:rPr>
          <w:rtl/>
        </w:rPr>
      </w:pPr>
      <w:r w:rsidRPr="001F5604">
        <w:rPr>
          <w:rtl/>
        </w:rPr>
        <w:t>فأبو بكر أحد العشرة الراوين لحديث الغدير.</w:t>
      </w:r>
    </w:p>
    <w:p w:rsidR="00B9368C" w:rsidRPr="001F5604" w:rsidRDefault="00B9368C" w:rsidP="00B75BA5">
      <w:pPr>
        <w:pStyle w:val="libFootnote"/>
        <w:rPr>
          <w:rtl/>
        </w:rPr>
      </w:pPr>
      <w:r w:rsidRPr="001F5604">
        <w:rPr>
          <w:rtl/>
        </w:rPr>
        <w:t>وقال الجزري في أسنى المطالب ص 3 : بعد ما روى حديث المناشدة الآتية برقم ستة : « هذا حديث حسن من هذا الوجه صحيح من وجوه كثيرة تواتر عن أمير المؤمنين علي ، وهو متواتر أيضا عن النبي صلّى الله عليه وسلّم ، رواه الجمّ الغفير عن الجمّ الغفير</w:t>
      </w:r>
      <w:r>
        <w:rPr>
          <w:rtl/>
        </w:rPr>
        <w:t xml:space="preserve"> ..</w:t>
      </w:r>
      <w:r w:rsidRPr="001F5604">
        <w:rPr>
          <w:rtl/>
        </w:rPr>
        <w:t>. فقد ورد مرفوعا عن أبي بكر الصديق وعمر بن الخطاب وطلحة بن عبيد الله</w:t>
      </w:r>
      <w:r>
        <w:rPr>
          <w:rtl/>
        </w:rPr>
        <w:t xml:space="preserve"> ..</w:t>
      </w:r>
      <w:r w:rsidRPr="001F5604">
        <w:rPr>
          <w:rtl/>
        </w:rPr>
        <w:t>. »</w:t>
      </w:r>
      <w:r>
        <w:rPr>
          <w:rtl/>
        </w:rPr>
        <w:t>.</w:t>
      </w:r>
    </w:p>
    <w:p w:rsidR="00B9368C" w:rsidRPr="001F5604" w:rsidRDefault="00B9368C" w:rsidP="00B75BA5">
      <w:pPr>
        <w:pStyle w:val="libFootnote"/>
        <w:rPr>
          <w:rtl/>
        </w:rPr>
      </w:pPr>
      <w:r w:rsidRPr="001F5604">
        <w:rPr>
          <w:rtl/>
        </w:rPr>
        <w:t xml:space="preserve">فعدّد ثلاثين صحابيا سبعة منهم من العشرة ثم قال : « وغيرهم من الصحابة رضوان الله عليهم ، وصحّ عن جماعة منهم ممن يحصل العلم بخبرهم. وثبت أيضا أن هذا القول كان منه صلّى الله عليه وسلم يوم غدير خم وذلك في خطبة خطبها النبي صلّى الله عليه وسلم في حقّه ذلك اليوم وهو الثامن عشر من ذي الحجّة سنة احدى عشرة </w:t>
      </w:r>
      <w:r>
        <w:rPr>
          <w:rtl/>
        </w:rPr>
        <w:t>(</w:t>
      </w:r>
      <w:r w:rsidRPr="001F5604">
        <w:rPr>
          <w:rtl/>
        </w:rPr>
        <w:t xml:space="preserve"> كذا ) لما رجع صلّى الله عليه وسلّم من حجّة الوداع</w:t>
      </w:r>
      <w:r>
        <w:rPr>
          <w:rtl/>
        </w:rPr>
        <w:t xml:space="preserve"> ..</w:t>
      </w:r>
      <w:r w:rsidRPr="001F5604">
        <w:rPr>
          <w:rtl/>
        </w:rPr>
        <w:t>. »</w:t>
      </w:r>
      <w:r>
        <w:rPr>
          <w:rtl/>
        </w:rPr>
        <w:t>.</w:t>
      </w:r>
    </w:p>
    <w:p w:rsidR="00B9368C" w:rsidRPr="001E3239" w:rsidRDefault="00B9368C" w:rsidP="00141154">
      <w:pPr>
        <w:pStyle w:val="libNormal0"/>
        <w:rPr>
          <w:rtl/>
        </w:rPr>
      </w:pPr>
      <w:r>
        <w:rPr>
          <w:rtl/>
          <w:lang w:bidi="fa-IR"/>
        </w:rPr>
        <w:br w:type="page"/>
      </w:r>
      <w:r w:rsidRPr="001E3239">
        <w:rPr>
          <w:rtl/>
        </w:rPr>
        <w:lastRenderedPageBreak/>
        <w:t>شيء وإني أتهيّبك</w:t>
      </w:r>
      <w:r>
        <w:rPr>
          <w:rtl/>
        </w:rPr>
        <w:t>!</w:t>
      </w:r>
      <w:r w:rsidRPr="001E3239">
        <w:rPr>
          <w:rtl/>
        </w:rPr>
        <w:t xml:space="preserve"> قال : سل عمّا بدا لك ، فإنما أنا عمّك.</w:t>
      </w:r>
    </w:p>
    <w:p w:rsidR="00B9368C" w:rsidRPr="001E3239" w:rsidRDefault="00B9368C" w:rsidP="004B1693">
      <w:pPr>
        <w:pStyle w:val="libNormal"/>
        <w:rPr>
          <w:rtl/>
        </w:rPr>
      </w:pPr>
      <w:r w:rsidRPr="001E3239">
        <w:rPr>
          <w:rtl/>
        </w:rPr>
        <w:t>قلت : مقام رسول الله صلّى الله عليه وسلّم يوم غدير خم [ فيكم ]</w:t>
      </w:r>
      <w:r>
        <w:rPr>
          <w:rtl/>
        </w:rPr>
        <w:t>؟</w:t>
      </w:r>
      <w:r w:rsidRPr="001E3239">
        <w:rPr>
          <w:rtl/>
        </w:rPr>
        <w:t xml:space="preserve"> قال :</w:t>
      </w:r>
      <w:r>
        <w:rPr>
          <w:rFonts w:hint="cs"/>
          <w:rtl/>
        </w:rPr>
        <w:t xml:space="preserve"> </w:t>
      </w:r>
      <w:r w:rsidRPr="001E3239">
        <w:rPr>
          <w:rtl/>
        </w:rPr>
        <w:t>نعم ؛ قام فينا رسول الله صلّى الله عليه وسلّم بالظهيرة ، فأخذ بيد علي فقال : من كنت مولاه فعلي مولاه ، اللهم وال من والاه ، وعاد من عاداه.</w:t>
      </w:r>
    </w:p>
    <w:p w:rsidR="00B9368C" w:rsidRPr="001E3239" w:rsidRDefault="00B9368C" w:rsidP="004B1693">
      <w:pPr>
        <w:pStyle w:val="libNormal"/>
        <w:rPr>
          <w:rtl/>
        </w:rPr>
      </w:pPr>
      <w:r w:rsidRPr="001E3239">
        <w:rPr>
          <w:rtl/>
        </w:rPr>
        <w:t>فقال أبو بكر وعمر : أمسيت يا ابن أبي طالب مولى كلّ مؤمن ومؤمنة.</w:t>
      </w:r>
    </w:p>
    <w:p w:rsidR="00B9368C" w:rsidRPr="001E3239" w:rsidRDefault="00B9368C" w:rsidP="004B1693">
      <w:pPr>
        <w:pStyle w:val="libNormal"/>
        <w:rPr>
          <w:rtl/>
        </w:rPr>
      </w:pPr>
      <w:r w:rsidRPr="001E3239">
        <w:rPr>
          <w:rtl/>
        </w:rPr>
        <w:t>هذا حديث غريب جدا ، لا يثبت</w:t>
      </w:r>
      <w:r>
        <w:rPr>
          <w:rtl/>
        </w:rPr>
        <w:t>!</w:t>
      </w:r>
      <w:r w:rsidRPr="001E3239">
        <w:rPr>
          <w:rtl/>
        </w:rPr>
        <w:t xml:space="preserve"> فيه جماعة متكلّم فيهم.</w:t>
      </w:r>
    </w:p>
    <w:p w:rsidR="00B9368C" w:rsidRDefault="00B9368C" w:rsidP="00B9368C">
      <w:pPr>
        <w:pStyle w:val="Heading1Center"/>
        <w:rPr>
          <w:rtl/>
        </w:rPr>
      </w:pPr>
      <w:bookmarkStart w:id="12" w:name="_Toc336530108"/>
      <w:bookmarkStart w:id="13" w:name="_Toc336530367"/>
      <w:bookmarkStart w:id="14" w:name="_Toc402960861"/>
      <w:r w:rsidRPr="00113613">
        <w:rPr>
          <w:rtl/>
        </w:rPr>
        <w:t>عمر</w:t>
      </w:r>
      <w:bookmarkEnd w:id="12"/>
      <w:bookmarkEnd w:id="13"/>
      <w:bookmarkEnd w:id="14"/>
    </w:p>
    <w:p w:rsidR="00B9368C" w:rsidRPr="00113613" w:rsidRDefault="00B9368C" w:rsidP="00FF253E">
      <w:pPr>
        <w:pStyle w:val="libCenter"/>
        <w:rPr>
          <w:rtl/>
        </w:rPr>
      </w:pPr>
      <w:r w:rsidRPr="00113613">
        <w:rPr>
          <w:rtl/>
        </w:rPr>
        <w:t>لم يصحّ عنه</w:t>
      </w:r>
    </w:p>
    <w:p w:rsidR="00B9368C" w:rsidRPr="006D2777" w:rsidRDefault="00B9368C" w:rsidP="004B1693">
      <w:pPr>
        <w:pStyle w:val="libNormal"/>
        <w:rPr>
          <w:rtl/>
        </w:rPr>
      </w:pPr>
      <w:r w:rsidRPr="00FF253E">
        <w:rPr>
          <w:rStyle w:val="libBold2Char"/>
          <w:rtl/>
        </w:rPr>
        <w:t xml:space="preserve">2 ـ ثنا ابن أبي داود </w:t>
      </w:r>
      <w:r w:rsidRPr="006D2777">
        <w:rPr>
          <w:rtl/>
        </w:rPr>
        <w:t>، وزكريّا الساجي ، قالا : ثنا</w:t>
      </w:r>
      <w:r w:rsidRPr="00FF253E">
        <w:rPr>
          <w:rStyle w:val="libBold2Char"/>
          <w:rtl/>
        </w:rPr>
        <w:t xml:space="preserve"> أحمد بن يحيى الصوفي </w:t>
      </w:r>
      <w:r w:rsidRPr="006D2777">
        <w:rPr>
          <w:rtl/>
        </w:rPr>
        <w:t>،</w:t>
      </w:r>
      <w:r w:rsidRPr="00FF253E">
        <w:rPr>
          <w:rStyle w:val="libBold2Char"/>
          <w:rtl/>
        </w:rPr>
        <w:t xml:space="preserve"> </w:t>
      </w:r>
      <w:r w:rsidRPr="006D2777">
        <w:rPr>
          <w:rtl/>
        </w:rPr>
        <w:t xml:space="preserve">ثنا </w:t>
      </w:r>
    </w:p>
    <w:p w:rsidR="00B9368C" w:rsidRPr="001F5604" w:rsidRDefault="00B9368C" w:rsidP="00FA064B">
      <w:pPr>
        <w:pStyle w:val="libLine"/>
        <w:rPr>
          <w:rtl/>
        </w:rPr>
      </w:pPr>
      <w:r w:rsidRPr="001F5604">
        <w:rPr>
          <w:rtl/>
        </w:rPr>
        <w:t>__________________</w:t>
      </w:r>
    </w:p>
    <w:p w:rsidR="00B9368C" w:rsidRPr="001F5604" w:rsidRDefault="00B9368C" w:rsidP="00B75BA5">
      <w:pPr>
        <w:pStyle w:val="libFootnote"/>
        <w:rPr>
          <w:rtl/>
        </w:rPr>
      </w:pPr>
      <w:r w:rsidRPr="001F5604">
        <w:rPr>
          <w:rtl/>
        </w:rPr>
        <w:t>2</w:t>
      </w:r>
      <w:r>
        <w:rPr>
          <w:rtl/>
        </w:rPr>
        <w:t xml:space="preserve"> ـ </w:t>
      </w:r>
      <w:r w:rsidRPr="001F5604">
        <w:rPr>
          <w:rtl/>
        </w:rPr>
        <w:t>في الأصل : عمران بن سليم ، وهو خطأ ، والصحيح باتّفاق المصادر ما أثبتناه.</w:t>
      </w:r>
      <w:r>
        <w:rPr>
          <w:rFonts w:hint="cs"/>
          <w:rtl/>
        </w:rPr>
        <w:t xml:space="preserve"> </w:t>
      </w:r>
      <w:r w:rsidRPr="001F5604">
        <w:rPr>
          <w:rtl/>
        </w:rPr>
        <w:t>والحديث أخرجه أبو عثمان البحيري سعيد بن محمد النيسابوري المتوفى سنة 451 في الجزء الثاني من فوائده المخرجة من أصل مسموعاته ، الموجود في الظاهرية في المجموعة رقم 74 رواية زاهر بن طاهر عنه ، أخرجه فيه بإسناده عن أحمد بن يحيى الصوفي بالإسناد واللفظ ، وفيه : قال قال رسول الله صلّى الله عليه وسلم : من كنت مولاه فعلي مولاه.</w:t>
      </w:r>
    </w:p>
    <w:p w:rsidR="00B9368C" w:rsidRPr="001F5604" w:rsidRDefault="00B9368C" w:rsidP="00B75BA5">
      <w:pPr>
        <w:pStyle w:val="libFootnote"/>
        <w:rPr>
          <w:rtl/>
        </w:rPr>
      </w:pPr>
      <w:r w:rsidRPr="001F5604">
        <w:rPr>
          <w:rtl/>
        </w:rPr>
        <w:t>وأخرجه ابن المغازلي 31 بإسناده عن أحمد بن يحيى ، وأخرجه الحافظ ابن عساكر رقم 578 عن زاهر بن طاهر عن البحيري.</w:t>
      </w:r>
    </w:p>
    <w:p w:rsidR="00B9368C" w:rsidRPr="00D04908" w:rsidRDefault="00B9368C" w:rsidP="00141154">
      <w:pPr>
        <w:pStyle w:val="libNormal0"/>
        <w:rPr>
          <w:rtl/>
        </w:rPr>
      </w:pPr>
      <w:r>
        <w:rPr>
          <w:rtl/>
          <w:lang w:bidi="fa-IR"/>
        </w:rPr>
        <w:br w:type="page"/>
      </w:r>
      <w:r w:rsidRPr="00D04908">
        <w:rPr>
          <w:rtl/>
        </w:rPr>
        <w:lastRenderedPageBreak/>
        <w:t>إسماعيل بن أبي الحكم الثقفي ، ثنا شاذان ، عن عمران بن مسلم ، عن سهيل بن أبي صالح ، عن أبيه ، عن أبي هريرة ؛</w:t>
      </w:r>
    </w:p>
    <w:p w:rsidR="00B9368C" w:rsidRPr="00D04908" w:rsidRDefault="00B9368C" w:rsidP="004B1693">
      <w:pPr>
        <w:pStyle w:val="libNormal"/>
        <w:rPr>
          <w:rtl/>
        </w:rPr>
      </w:pPr>
      <w:r w:rsidRPr="00D04908">
        <w:rPr>
          <w:rtl/>
        </w:rPr>
        <w:t>عن عمر ، مرفوعا : من كنت مولاه فعلي مولاه.</w:t>
      </w:r>
    </w:p>
    <w:p w:rsidR="00B9368C" w:rsidRDefault="00B9368C" w:rsidP="004B1693">
      <w:pPr>
        <w:pStyle w:val="libNormal"/>
        <w:rPr>
          <w:rtl/>
        </w:rPr>
      </w:pPr>
      <w:r w:rsidRPr="00D04908">
        <w:rPr>
          <w:rtl/>
        </w:rPr>
        <w:t xml:space="preserve">3 ـ ثنا حسين بن حسن الأشقر ، ثنا حسين بن سلمان الكندي ، عن </w:t>
      </w:r>
    </w:p>
    <w:p w:rsidR="00B9368C" w:rsidRPr="001F5604" w:rsidRDefault="00B9368C" w:rsidP="00FA064B">
      <w:pPr>
        <w:pStyle w:val="libLine"/>
        <w:rPr>
          <w:rtl/>
        </w:rPr>
      </w:pPr>
      <w:r w:rsidRPr="001F5604">
        <w:rPr>
          <w:rtl/>
        </w:rPr>
        <w:t>__________________</w:t>
      </w:r>
    </w:p>
    <w:p w:rsidR="00B9368C" w:rsidRPr="001F5604" w:rsidRDefault="00B9368C" w:rsidP="002E31DE">
      <w:pPr>
        <w:pStyle w:val="libFootnote"/>
        <w:rPr>
          <w:rtl/>
        </w:rPr>
      </w:pPr>
      <w:r w:rsidRPr="00D04908">
        <w:rPr>
          <w:rtl/>
        </w:rPr>
        <w:t>وأخرج أبو</w:t>
      </w:r>
      <w:r w:rsidRPr="001F5604">
        <w:rPr>
          <w:rtl/>
        </w:rPr>
        <w:t xml:space="preserve"> بكر الشيرازي المتوفى سنة 407 في كتاب الألقاب حديث الغدير بإسناده عن عمر</w:t>
      </w:r>
      <w:r>
        <w:rPr>
          <w:rtl/>
        </w:rPr>
        <w:t xml:space="preserve"> ـ </w:t>
      </w:r>
      <w:r w:rsidRPr="001F5604">
        <w:rPr>
          <w:rtl/>
        </w:rPr>
        <w:t xml:space="preserve">كما ذكره القرافي </w:t>
      </w:r>
      <w:r>
        <w:rPr>
          <w:rtl/>
        </w:rPr>
        <w:t>ـ</w:t>
      </w:r>
      <w:r w:rsidRPr="001F5604">
        <w:rPr>
          <w:rtl/>
        </w:rPr>
        <w:t>.</w:t>
      </w:r>
    </w:p>
    <w:p w:rsidR="00B9368C" w:rsidRPr="001F5604" w:rsidRDefault="00B9368C" w:rsidP="002E31DE">
      <w:pPr>
        <w:pStyle w:val="libFootnote"/>
        <w:rPr>
          <w:rtl/>
        </w:rPr>
      </w:pPr>
      <w:r w:rsidRPr="001F5604">
        <w:rPr>
          <w:rtl/>
        </w:rPr>
        <w:t>قال القرافي في نفحات العبير الساري عند ما روى حديث الغدير عن أبي ايّوب الأنصاري وعدّد جملة من مصادر الحديث قال في الورقة 76 / أ : « رواه ابن أبي شيبة والطبراني في الكبير عن أبي ايّوب ، والامام أحمد والحاكم عن ابن عباس ، وابن أبي شيبة وأحمد عن ابن عباس عن بريدة ، وأحمد وابن ماجة عن البرّاء ، والطبراني في الكبير عن جرير وأبو نعيم عن جندع الأنصاري وابن قانع عن حبشي بن جنادة ، والترمذي</w:t>
      </w:r>
      <w:r>
        <w:rPr>
          <w:rtl/>
        </w:rPr>
        <w:t xml:space="preserve"> ـ </w:t>
      </w:r>
      <w:r w:rsidRPr="001F5604">
        <w:rPr>
          <w:rtl/>
        </w:rPr>
        <w:t>وقال : حسن غريب</w:t>
      </w:r>
      <w:r>
        <w:rPr>
          <w:rtl/>
        </w:rPr>
        <w:t xml:space="preserve"> ـ </w:t>
      </w:r>
      <w:r w:rsidRPr="001F5604">
        <w:rPr>
          <w:rtl/>
        </w:rPr>
        <w:t>والنسائي والطبراني في الكبير والضياء المقدسي عن أبي الطفيل عن زيد بن أرقم أو حذيفة بن أسيد الغفاري ، وابن أبي شيبة وابن أبي عاصم والضياء عن سعد بن أبي وقّاص ، والشيرازي في الألقاب عن عمر</w:t>
      </w:r>
      <w:r>
        <w:rPr>
          <w:rtl/>
        </w:rPr>
        <w:t xml:space="preserve"> ..</w:t>
      </w:r>
      <w:r w:rsidRPr="001F5604">
        <w:rPr>
          <w:rtl/>
        </w:rPr>
        <w:t>. »</w:t>
      </w:r>
      <w:r>
        <w:rPr>
          <w:rtl/>
        </w:rPr>
        <w:t>.</w:t>
      </w:r>
    </w:p>
    <w:p w:rsidR="00B9368C" w:rsidRPr="001F5604" w:rsidRDefault="00B9368C" w:rsidP="002E31DE">
      <w:pPr>
        <w:pStyle w:val="libFootnote"/>
        <w:rPr>
          <w:rtl/>
        </w:rPr>
      </w:pPr>
      <w:r w:rsidRPr="001F5604">
        <w:rPr>
          <w:rtl/>
        </w:rPr>
        <w:t>وقال شمس الدين الدمشقي في السيرة الشامية ج 2 ق 604 في كلامه على حديث الغدير ورواته من الصحابة ، بعد ان عدّد مصادر كثيرة قال : « والطبراني في الكبير وابن أبي شيبة عن أبي أيوب وجماعة من الصحابة ، وابن ابي شيبة وابن أبي عاصم والضياء عن سعد بن أبي وقاص والشيرازي في الألقاب عن عمر</w:t>
      </w:r>
      <w:r>
        <w:rPr>
          <w:rtl/>
        </w:rPr>
        <w:t xml:space="preserve"> ..</w:t>
      </w:r>
      <w:r w:rsidRPr="001F5604">
        <w:rPr>
          <w:rtl/>
        </w:rPr>
        <w:t>. »</w:t>
      </w:r>
      <w:r>
        <w:rPr>
          <w:rtl/>
        </w:rPr>
        <w:t>.</w:t>
      </w:r>
    </w:p>
    <w:p w:rsidR="00B9368C" w:rsidRPr="001F5604" w:rsidRDefault="00B9368C" w:rsidP="002E31DE">
      <w:pPr>
        <w:pStyle w:val="libFootnote"/>
        <w:rPr>
          <w:rtl/>
        </w:rPr>
      </w:pPr>
      <w:r w:rsidRPr="001F5604">
        <w:rPr>
          <w:rtl/>
        </w:rPr>
        <w:t>3</w:t>
      </w:r>
      <w:r>
        <w:rPr>
          <w:rtl/>
        </w:rPr>
        <w:t xml:space="preserve"> ـ </w:t>
      </w:r>
      <w:r w:rsidRPr="001F5604">
        <w:rPr>
          <w:rtl/>
        </w:rPr>
        <w:t>سالم هذا هو ابن عبد الله بن عمر بن الخطاب ، يروي هذا الحديث عن أبيه عن جدّه عمر.</w:t>
      </w:r>
    </w:p>
    <w:p w:rsidR="00B9368C" w:rsidRPr="001F5604" w:rsidRDefault="00B9368C" w:rsidP="002E31DE">
      <w:pPr>
        <w:pStyle w:val="libFootnote"/>
        <w:rPr>
          <w:rtl/>
        </w:rPr>
      </w:pPr>
      <w:r w:rsidRPr="001F5604">
        <w:rPr>
          <w:rtl/>
        </w:rPr>
        <w:t>أخرجه البخاري في التاريخ الكبير رقم 1191 : « قال لي عبيد حدثنا يونس [ بن بكير ] سمع إسماعيل بن نشيط عن جميل بن عامر » وابن جرير الطبري في الجزء</w:t>
      </w:r>
    </w:p>
    <w:p w:rsidR="00B9368C" w:rsidRPr="00BF1D62" w:rsidRDefault="00B9368C" w:rsidP="00141154">
      <w:pPr>
        <w:pStyle w:val="libNormal0"/>
        <w:rPr>
          <w:rtl/>
        </w:rPr>
      </w:pPr>
      <w:r>
        <w:rPr>
          <w:rtl/>
          <w:lang w:bidi="fa-IR"/>
        </w:rPr>
        <w:br w:type="page"/>
      </w:r>
      <w:r w:rsidRPr="00BF1D62">
        <w:rPr>
          <w:rtl/>
        </w:rPr>
        <w:lastRenderedPageBreak/>
        <w:t>إسماعيل بن نشيط ، [ عن جميل بن عامر ] ، عن سالم بن عبد الله ، عن أبيه ؛</w:t>
      </w:r>
    </w:p>
    <w:p w:rsidR="00B9368C" w:rsidRPr="00BF1D62" w:rsidRDefault="00B9368C" w:rsidP="004B1693">
      <w:pPr>
        <w:pStyle w:val="libNormal"/>
        <w:rPr>
          <w:rtl/>
        </w:rPr>
      </w:pPr>
      <w:r w:rsidRPr="00BF1D62">
        <w:rPr>
          <w:rtl/>
        </w:rPr>
        <w:t>حدّثني أبي : أنه سمع رسول الله صلّى الله</w:t>
      </w:r>
      <w:r>
        <w:rPr>
          <w:rtl/>
        </w:rPr>
        <w:t xml:space="preserve"> عليه وسلّم يقول : أيها الناس أ</w:t>
      </w:r>
      <w:r w:rsidRPr="00BF1D62">
        <w:rPr>
          <w:rtl/>
        </w:rPr>
        <w:t>لست أولى بكم من أنفسكم</w:t>
      </w:r>
      <w:r>
        <w:rPr>
          <w:rtl/>
        </w:rPr>
        <w:t>؟</w:t>
      </w:r>
      <w:r w:rsidRPr="00BF1D62">
        <w:rPr>
          <w:rtl/>
        </w:rPr>
        <w:t xml:space="preserve"> قالوا : اللهم نعم ، قال : يا علي قم ، فأخذ بيده فقال : من كنت مولاه فعلي مولاه ، اللهم وال من والاه ، وعاد من عاداه.</w:t>
      </w:r>
    </w:p>
    <w:p w:rsidR="00B9368C" w:rsidRPr="001F5604" w:rsidRDefault="00B9368C" w:rsidP="00FA064B">
      <w:pPr>
        <w:pStyle w:val="libLine"/>
        <w:rPr>
          <w:rtl/>
        </w:rPr>
      </w:pPr>
      <w:r w:rsidRPr="001F5604">
        <w:rPr>
          <w:rtl/>
        </w:rPr>
        <w:t>__________________</w:t>
      </w:r>
    </w:p>
    <w:p w:rsidR="00B9368C" w:rsidRPr="001F5604" w:rsidRDefault="00B9368C" w:rsidP="002E31DE">
      <w:pPr>
        <w:pStyle w:val="libFootnote"/>
        <w:rPr>
          <w:rtl/>
        </w:rPr>
      </w:pPr>
      <w:r w:rsidRPr="001F5604">
        <w:rPr>
          <w:rtl/>
        </w:rPr>
        <w:t>الأول من كتاب غدير خم ، وعنه ابن كثير في البداية والنهاية 5 / 213 وما بين المعقوفين منه.</w:t>
      </w:r>
    </w:p>
    <w:p w:rsidR="00B9368C" w:rsidRPr="001F5604" w:rsidRDefault="00B9368C" w:rsidP="002E31DE">
      <w:pPr>
        <w:pStyle w:val="libFootnote"/>
        <w:rPr>
          <w:rtl/>
        </w:rPr>
      </w:pPr>
      <w:r w:rsidRPr="001F5604">
        <w:rPr>
          <w:rtl/>
        </w:rPr>
        <w:t>وأخرج الحافظ ابو نعيم في ذكر أخبار اصبهان 2 / 358</w:t>
      </w:r>
      <w:r>
        <w:rPr>
          <w:rtl/>
        </w:rPr>
        <w:t xml:space="preserve"> ـ </w:t>
      </w:r>
      <w:r w:rsidRPr="001F5604">
        <w:rPr>
          <w:rtl/>
        </w:rPr>
        <w:t>359 من حديث جرير ابن عبد الحميد ، عن يزيد بن أبي زياد ، عن سالم بن أبي الجعد ، عن جابر قال : كنت عند النبي صلّى الله عليه وسلّم وعنده أبو بكر وعمر رضي الله عنهما ، فقال النبي صلّى الله عليه وسلّم لعلي : اللهم وال من والاه ، وعاد من عاداه ، وانصر من نصره ، واخذل من خذله.</w:t>
      </w:r>
    </w:p>
    <w:p w:rsidR="00B9368C" w:rsidRPr="001F5604" w:rsidRDefault="00B9368C" w:rsidP="002E31DE">
      <w:pPr>
        <w:pStyle w:val="libFootnote"/>
        <w:rPr>
          <w:rtl/>
        </w:rPr>
      </w:pPr>
      <w:r w:rsidRPr="001F5604">
        <w:rPr>
          <w:rtl/>
        </w:rPr>
        <w:t>فقال أبو بكر لعمر : هذه والله الفضيلة</w:t>
      </w:r>
      <w:r>
        <w:rPr>
          <w:rtl/>
        </w:rPr>
        <w:t>!.</w:t>
      </w:r>
    </w:p>
    <w:p w:rsidR="00B9368C" w:rsidRDefault="00B9368C" w:rsidP="00B9368C">
      <w:pPr>
        <w:pStyle w:val="Heading1Center"/>
        <w:rPr>
          <w:rtl/>
        </w:rPr>
      </w:pPr>
      <w:r>
        <w:rPr>
          <w:rtl/>
          <w:lang w:bidi="fa-IR"/>
        </w:rPr>
        <w:br w:type="page"/>
      </w:r>
      <w:bookmarkStart w:id="15" w:name="_Toc336530109"/>
      <w:bookmarkStart w:id="16" w:name="_Toc336530368"/>
      <w:bookmarkStart w:id="17" w:name="_Toc402960862"/>
      <w:r w:rsidRPr="00CA17E3">
        <w:rPr>
          <w:rtl/>
        </w:rPr>
        <w:lastRenderedPageBreak/>
        <w:t>علي</w:t>
      </w:r>
      <w:bookmarkEnd w:id="15"/>
      <w:bookmarkEnd w:id="16"/>
      <w:bookmarkEnd w:id="17"/>
      <w:r w:rsidRPr="00CA17E3">
        <w:rPr>
          <w:rtl/>
        </w:rPr>
        <w:t xml:space="preserve"> </w:t>
      </w:r>
    </w:p>
    <w:p w:rsidR="00B9368C" w:rsidRPr="00CA17E3" w:rsidRDefault="00B9368C" w:rsidP="00FF253E">
      <w:pPr>
        <w:pStyle w:val="libCenter"/>
        <w:rPr>
          <w:rtl/>
        </w:rPr>
      </w:pPr>
      <w:r w:rsidRPr="00CA17E3">
        <w:rPr>
          <w:rtl/>
        </w:rPr>
        <w:t>متواتر عنه</w:t>
      </w:r>
    </w:p>
    <w:p w:rsidR="00B9368C" w:rsidRPr="00CA17E3" w:rsidRDefault="00B9368C" w:rsidP="004B1693">
      <w:pPr>
        <w:pStyle w:val="libNormal"/>
        <w:rPr>
          <w:rtl/>
        </w:rPr>
      </w:pPr>
      <w:r w:rsidRPr="00CA17E3">
        <w:rPr>
          <w:rtl/>
        </w:rPr>
        <w:t>4 ـ علي بن بحر القطان ، ثنا سلمة الأبرش ، عن أبي جعفر الرازي ، عن الجرّاح الكندي ، عن يزيد بن أبي زياد ، عن عبد الرحمن بن أبي ليلى ؛</w:t>
      </w:r>
    </w:p>
    <w:p w:rsidR="00B9368C" w:rsidRPr="00CA17E3" w:rsidRDefault="00B9368C" w:rsidP="004B1693">
      <w:pPr>
        <w:pStyle w:val="libNormal"/>
        <w:rPr>
          <w:rtl/>
        </w:rPr>
      </w:pPr>
      <w:r w:rsidRPr="00CA17E3">
        <w:rPr>
          <w:rtl/>
        </w:rPr>
        <w:t>عن علي : سمعت رسول الله صلّى الله عليه وسلّم في يوم غدير خمّ يقول :</w:t>
      </w:r>
      <w:r>
        <w:rPr>
          <w:rFonts w:hint="cs"/>
          <w:rtl/>
        </w:rPr>
        <w:t xml:space="preserve"> </w:t>
      </w:r>
      <w:r w:rsidRPr="00CA17E3">
        <w:rPr>
          <w:rtl/>
        </w:rPr>
        <w:t>اللهم من كنت مولاه</w:t>
      </w:r>
      <w:r>
        <w:rPr>
          <w:rtl/>
        </w:rPr>
        <w:t>؟</w:t>
      </w:r>
    </w:p>
    <w:p w:rsidR="00B9368C" w:rsidRPr="00CA17E3" w:rsidRDefault="00B9368C" w:rsidP="004B1693">
      <w:pPr>
        <w:pStyle w:val="libNormal"/>
        <w:rPr>
          <w:rtl/>
        </w:rPr>
      </w:pPr>
      <w:r w:rsidRPr="00CA17E3">
        <w:rPr>
          <w:rtl/>
        </w:rPr>
        <w:t>قال : فقام اثنا عشر رجلا كلّهم من أهل بدر ، فمنهم زيد بن أرقم ، فشهدوا أنهم سمعوا رسول الله صلّى الله عليه وسلّم يقول يوم غدير خمّ : من كنت مولاه فعلي مولاه ، اللهم وال من والاه ، وعاد من عاداه.</w:t>
      </w:r>
    </w:p>
    <w:p w:rsidR="00B9368C" w:rsidRPr="001F5604" w:rsidRDefault="00B9368C" w:rsidP="00FA064B">
      <w:pPr>
        <w:pStyle w:val="libLine"/>
        <w:rPr>
          <w:rtl/>
        </w:rPr>
      </w:pPr>
      <w:r w:rsidRPr="001F5604">
        <w:rPr>
          <w:rtl/>
        </w:rPr>
        <w:t>__________________</w:t>
      </w:r>
    </w:p>
    <w:p w:rsidR="00B9368C" w:rsidRPr="001F5604" w:rsidRDefault="00B9368C" w:rsidP="002E31DE">
      <w:pPr>
        <w:pStyle w:val="libFootnote"/>
        <w:rPr>
          <w:rtl/>
        </w:rPr>
      </w:pPr>
      <w:r w:rsidRPr="001F5604">
        <w:rPr>
          <w:rtl/>
        </w:rPr>
        <w:t>4</w:t>
      </w:r>
      <w:r>
        <w:rPr>
          <w:rtl/>
        </w:rPr>
        <w:t xml:space="preserve"> ـ </w:t>
      </w:r>
      <w:r w:rsidRPr="001F5604">
        <w:rPr>
          <w:rtl/>
        </w:rPr>
        <w:t>أورده المؤلف في تاريخ الإسلام 3 / 632 موجزا على عادته.</w:t>
      </w:r>
    </w:p>
    <w:p w:rsidR="00B9368C" w:rsidRPr="001F5604" w:rsidRDefault="00B9368C" w:rsidP="002E31DE">
      <w:pPr>
        <w:pStyle w:val="libFootnote"/>
        <w:rPr>
          <w:rtl/>
        </w:rPr>
      </w:pPr>
      <w:r w:rsidRPr="001F5604">
        <w:rPr>
          <w:rtl/>
        </w:rPr>
        <w:t>وأخرج نحوه الحافظ ابن عقدة في كتاب الموالاة : « حدّثنا أحمد بن محمد بن إبراهيم المروزي قال : حدّثنا محمد بن حميد قال : حدّثنا سلمة بن الفضل وهارون بن المغيرة عن الجرّاح الكندي عن أبي إسحاق عن عبد خير قال : حضرنا عليّا أنشد الناس في الرحبة</w:t>
      </w:r>
      <w:r>
        <w:rPr>
          <w:rtl/>
        </w:rPr>
        <w:t xml:space="preserve"> ..</w:t>
      </w:r>
      <w:r w:rsidRPr="001F5604">
        <w:rPr>
          <w:rtl/>
        </w:rPr>
        <w:t>. فقام اثنا عشر رجلا كلّهم من اهل بدر فيهم زيد بن أرقم فشهدوا</w:t>
      </w:r>
      <w:r>
        <w:rPr>
          <w:rtl/>
        </w:rPr>
        <w:t xml:space="preserve"> ..</w:t>
      </w:r>
      <w:r w:rsidRPr="001F5604">
        <w:rPr>
          <w:rtl/>
        </w:rPr>
        <w:t>. »</w:t>
      </w:r>
      <w:r>
        <w:rPr>
          <w:rtl/>
        </w:rPr>
        <w:t>.</w:t>
      </w:r>
    </w:p>
    <w:p w:rsidR="00B9368C" w:rsidRPr="001F5604" w:rsidRDefault="00B9368C" w:rsidP="002E31DE">
      <w:pPr>
        <w:pStyle w:val="libFootnote"/>
        <w:rPr>
          <w:rtl/>
        </w:rPr>
      </w:pPr>
      <w:r w:rsidRPr="001F5604">
        <w:rPr>
          <w:rtl/>
        </w:rPr>
        <w:t xml:space="preserve">وأخرجه أبو طالب في أماليه عن الحسين بن هارون الضبي عن ابن عقدة </w:t>
      </w:r>
      <w:r>
        <w:rPr>
          <w:rtl/>
        </w:rPr>
        <w:t>(</w:t>
      </w:r>
      <w:r w:rsidRPr="001F5604">
        <w:rPr>
          <w:rtl/>
        </w:rPr>
        <w:t xml:space="preserve"> تيسير المطالب ص 48 )</w:t>
      </w:r>
      <w:r>
        <w:rPr>
          <w:rtl/>
        </w:rPr>
        <w:t>.</w:t>
      </w:r>
    </w:p>
    <w:p w:rsidR="00B9368C" w:rsidRPr="001F5604" w:rsidRDefault="00B9368C" w:rsidP="002E31DE">
      <w:pPr>
        <w:pStyle w:val="libFootnote"/>
        <w:rPr>
          <w:rtl/>
        </w:rPr>
      </w:pPr>
      <w:r w:rsidRPr="001F5604">
        <w:rPr>
          <w:rtl/>
        </w:rPr>
        <w:t>وأخرجه ابن المغازلي 27 بإسناده عن سلمة بن الفضل الأبرش.</w:t>
      </w:r>
    </w:p>
    <w:p w:rsidR="00B9368C" w:rsidRPr="00D43868" w:rsidRDefault="00B9368C" w:rsidP="004B1693">
      <w:pPr>
        <w:pStyle w:val="libNormal"/>
        <w:rPr>
          <w:rtl/>
        </w:rPr>
      </w:pPr>
      <w:r>
        <w:rPr>
          <w:rtl/>
          <w:lang w:bidi="fa-IR"/>
        </w:rPr>
        <w:br w:type="page"/>
      </w:r>
      <w:r w:rsidRPr="00D43868">
        <w:rPr>
          <w:rtl/>
        </w:rPr>
        <w:lastRenderedPageBreak/>
        <w:t>5 ـ أبو سعيد الأشج ثنا العلاء بن سالم العطّار عن يزيد بن أبي زياد عن [ ابن ] أبي ليلى قال :</w:t>
      </w:r>
    </w:p>
    <w:p w:rsidR="00B9368C" w:rsidRPr="00D43868" w:rsidRDefault="00B9368C" w:rsidP="004B1693">
      <w:pPr>
        <w:pStyle w:val="libNormal"/>
        <w:rPr>
          <w:rtl/>
        </w:rPr>
      </w:pPr>
      <w:r w:rsidRPr="00D43868">
        <w:rPr>
          <w:rtl/>
        </w:rPr>
        <w:t>أنشد علي الناس في الرحبة : من سمع رسول الله صلّى الله عليه وسلّم يقول ، الحديث.</w:t>
      </w:r>
    </w:p>
    <w:p w:rsidR="00B9368C" w:rsidRDefault="00B9368C" w:rsidP="004B1693">
      <w:pPr>
        <w:pStyle w:val="libNormal"/>
        <w:rPr>
          <w:rtl/>
        </w:rPr>
      </w:pPr>
      <w:r w:rsidRPr="00D43868">
        <w:rPr>
          <w:rtl/>
        </w:rPr>
        <w:t xml:space="preserve">6 ـ أخبرناه المسلم بن علان ـ كتابة ـ أنبأنا ابو اليمن الكندي ، أنبأنا </w:t>
      </w:r>
    </w:p>
    <w:p w:rsidR="00B9368C" w:rsidRPr="001F5604" w:rsidRDefault="00B9368C" w:rsidP="00FA064B">
      <w:pPr>
        <w:pStyle w:val="libLine"/>
        <w:rPr>
          <w:rtl/>
        </w:rPr>
      </w:pPr>
      <w:r w:rsidRPr="001F5604">
        <w:rPr>
          <w:rtl/>
        </w:rPr>
        <w:t>__________________</w:t>
      </w:r>
    </w:p>
    <w:p w:rsidR="00B9368C" w:rsidRPr="001F5604" w:rsidRDefault="00B9368C" w:rsidP="00192B3E">
      <w:pPr>
        <w:pStyle w:val="libFootnote"/>
        <w:rPr>
          <w:rtl/>
        </w:rPr>
      </w:pPr>
      <w:r w:rsidRPr="00D43868">
        <w:rPr>
          <w:rtl/>
        </w:rPr>
        <w:t>5 ـ</w:t>
      </w:r>
      <w:r>
        <w:rPr>
          <w:rtl/>
        </w:rPr>
        <w:t xml:space="preserve"> </w:t>
      </w:r>
      <w:r w:rsidRPr="001F5604">
        <w:rPr>
          <w:rtl/>
        </w:rPr>
        <w:t>أخرجه الحافظ أبو نعيم في ذكر أخبار اصبهان 2 / 227</w:t>
      </w:r>
      <w:r>
        <w:rPr>
          <w:rtl/>
        </w:rPr>
        <w:t xml:space="preserve"> ـ </w:t>
      </w:r>
      <w:r w:rsidRPr="001F5604">
        <w:rPr>
          <w:rtl/>
        </w:rPr>
        <w:t>228 بإسناده عن أبي سعيد الأشج.</w:t>
      </w:r>
    </w:p>
    <w:p w:rsidR="00B9368C" w:rsidRPr="001F5604" w:rsidRDefault="00B9368C" w:rsidP="00192B3E">
      <w:pPr>
        <w:pStyle w:val="libFootnote"/>
        <w:rPr>
          <w:rtl/>
        </w:rPr>
      </w:pPr>
      <w:r w:rsidRPr="001F5604">
        <w:rPr>
          <w:rtl/>
        </w:rPr>
        <w:t>وأخرجه الحافظ ابن عساكر رقم 506 بعدة أسانيد عن أبي سعيد الأشجّ ، ويأتي لفظ الحديث في الرقم الآتي.</w:t>
      </w:r>
    </w:p>
    <w:p w:rsidR="00B9368C" w:rsidRPr="001F5604" w:rsidRDefault="00B9368C" w:rsidP="00192B3E">
      <w:pPr>
        <w:pStyle w:val="libFootnote"/>
        <w:rPr>
          <w:rtl/>
        </w:rPr>
      </w:pPr>
      <w:r w:rsidRPr="001F5604">
        <w:rPr>
          <w:rtl/>
        </w:rPr>
        <w:t>6</w:t>
      </w:r>
      <w:r>
        <w:rPr>
          <w:rtl/>
        </w:rPr>
        <w:t xml:space="preserve"> ـ </w:t>
      </w:r>
      <w:r w:rsidRPr="001F5604">
        <w:rPr>
          <w:rtl/>
        </w:rPr>
        <w:t>الخطيب في تاريخ بغداد 14 / 236 في ترجمة يحيى بن محمد الأخباري وفيه : « حدّثنا عبد الله بن سعيد الكندي أبو سعيد الأشج حدثنا العلاء بن سالم العطار</w:t>
      </w:r>
      <w:r>
        <w:rPr>
          <w:rtl/>
        </w:rPr>
        <w:t xml:space="preserve"> ..</w:t>
      </w:r>
      <w:r w:rsidRPr="001F5604">
        <w:rPr>
          <w:rtl/>
        </w:rPr>
        <w:t>. » وما بين المعقوفين منه وفيه بدل يقول ذلك : « يقول : من كنت مولاه فعلي مولاه ، اللهم وال من والاه وعاد من عاداه »</w:t>
      </w:r>
      <w:r>
        <w:rPr>
          <w:rtl/>
        </w:rPr>
        <w:t>.</w:t>
      </w:r>
    </w:p>
    <w:p w:rsidR="00B9368C" w:rsidRPr="001F5604" w:rsidRDefault="00B9368C" w:rsidP="00192B3E">
      <w:pPr>
        <w:pStyle w:val="libFootnote"/>
        <w:rPr>
          <w:rtl/>
        </w:rPr>
      </w:pPr>
      <w:r w:rsidRPr="001F5604">
        <w:rPr>
          <w:rtl/>
        </w:rPr>
        <w:t>وكذلك أخرجه الحافظ أبو نعيم في ذكر أخبار أصبهان 2 / 227</w:t>
      </w:r>
      <w:r>
        <w:rPr>
          <w:rtl/>
        </w:rPr>
        <w:t xml:space="preserve"> ـ </w:t>
      </w:r>
      <w:r w:rsidRPr="001F5604">
        <w:rPr>
          <w:rtl/>
        </w:rPr>
        <w:t>228 بإسناده عن الأشجّ به.</w:t>
      </w:r>
    </w:p>
    <w:p w:rsidR="00B9368C" w:rsidRPr="001F5604" w:rsidRDefault="00B9368C" w:rsidP="00192B3E">
      <w:pPr>
        <w:pStyle w:val="libFootnote"/>
        <w:rPr>
          <w:rtl/>
        </w:rPr>
      </w:pPr>
      <w:r w:rsidRPr="001F5604">
        <w:rPr>
          <w:rtl/>
        </w:rPr>
        <w:t>لخّصه الذهبي ، وأخرجه الخطيب أيضا في المتّفق والمفترق في الجزء 14 ق 7 في ترجمة العلاء بن سالم.</w:t>
      </w:r>
    </w:p>
    <w:p w:rsidR="00B9368C" w:rsidRPr="001F5604" w:rsidRDefault="00B9368C" w:rsidP="00192B3E">
      <w:pPr>
        <w:pStyle w:val="libFootnote"/>
        <w:rPr>
          <w:rtl/>
        </w:rPr>
      </w:pPr>
      <w:r w:rsidRPr="001F5604">
        <w:rPr>
          <w:rtl/>
        </w:rPr>
        <w:t>وأخرجه شمس الدين الجزري في أسنى المطالب ص 3 عن عمر بن الحسن المراغي عن يوسف بن يعقوب الشيباني عن أبي اليمن الكندي</w:t>
      </w:r>
      <w:r>
        <w:rPr>
          <w:rtl/>
        </w:rPr>
        <w:t xml:space="preserve"> ..</w:t>
      </w:r>
      <w:r w:rsidRPr="001F5604">
        <w:rPr>
          <w:rtl/>
        </w:rPr>
        <w:t>. ثم قال :</w:t>
      </w:r>
    </w:p>
    <w:p w:rsidR="00B9368C" w:rsidRPr="001F5604" w:rsidRDefault="00B9368C" w:rsidP="00192B3E">
      <w:pPr>
        <w:pStyle w:val="libFootnote"/>
        <w:rPr>
          <w:rtl/>
        </w:rPr>
      </w:pPr>
      <w:r w:rsidRPr="001F5604">
        <w:rPr>
          <w:rtl/>
        </w:rPr>
        <w:t>« هذا حديث حسن من هذا الوجه صحيح من وجوه كثيرة ، تواتر عن أمير المؤمنين علي وهو متواتر أيضا عن النبي صلّى الله عليه وسلّم ، رواه الجمّ الغفير عن الجمّ الغفير</w:t>
      </w:r>
      <w:r>
        <w:rPr>
          <w:rtl/>
        </w:rPr>
        <w:t xml:space="preserve"> ..</w:t>
      </w:r>
      <w:r w:rsidRPr="001F5604">
        <w:rPr>
          <w:rtl/>
        </w:rPr>
        <w:t>. » ثم سمى نحوا من ثلاثين صحابيا ممن رووه ثم قال :</w:t>
      </w:r>
    </w:p>
    <w:p w:rsidR="00B9368C" w:rsidRPr="000632CA" w:rsidRDefault="00B9368C" w:rsidP="00141154">
      <w:pPr>
        <w:pStyle w:val="libNormal0"/>
        <w:rPr>
          <w:rtl/>
        </w:rPr>
      </w:pPr>
      <w:r>
        <w:rPr>
          <w:rtl/>
          <w:lang w:bidi="fa-IR"/>
        </w:rPr>
        <w:br w:type="page"/>
      </w:r>
      <w:r w:rsidRPr="000632CA">
        <w:rPr>
          <w:rtl/>
        </w:rPr>
        <w:lastRenderedPageBreak/>
        <w:t>أبو منصور القزّاز ، أنبأنا أبو بكر الخطيب ، أنبأ محمد بن عمر بن بكير ، أنبأ أبو عمر يحيى بن عمر الأخباري في سنة ثلاث وستين وثلاثمائة ، حدّثنا أبو جعفر أحمد بن محمد الضبعي ، ثنا الأشجّ ، عن العلاء بن سالم ، عن يزيد بن أبي زياد.</w:t>
      </w:r>
    </w:p>
    <w:p w:rsidR="00B9368C" w:rsidRPr="000632CA" w:rsidRDefault="00B9368C" w:rsidP="004B1693">
      <w:pPr>
        <w:pStyle w:val="libNormal"/>
        <w:rPr>
          <w:rtl/>
        </w:rPr>
      </w:pPr>
      <w:r w:rsidRPr="000632CA">
        <w:rPr>
          <w:rtl/>
        </w:rPr>
        <w:t>عن عبد الرحمن بن أبي ليلى [ قال ] سمعت عليّا ـ بالرحبة ـ ينشد الناس من سمع النبي صلّى الله عليه وسلّم يقول : ( من كنت مولاه فعلي مولاه ، اللهم وال من والاه ، وعاد من عاداه )</w:t>
      </w:r>
      <w:r>
        <w:rPr>
          <w:rtl/>
        </w:rPr>
        <w:t>؟</w:t>
      </w:r>
    </w:p>
    <w:p w:rsidR="00B9368C" w:rsidRPr="000632CA" w:rsidRDefault="00B9368C" w:rsidP="004B1693">
      <w:pPr>
        <w:pStyle w:val="libNormal"/>
        <w:rPr>
          <w:rtl/>
        </w:rPr>
      </w:pPr>
      <w:r w:rsidRPr="000632CA">
        <w:rPr>
          <w:rtl/>
        </w:rPr>
        <w:t>فقام اثنا عشر بدريّا فشهدوا أنّهم سمعوا رسول الله صلّى الله عليه وسلّم يقول ذلك.</w:t>
      </w:r>
    </w:p>
    <w:p w:rsidR="00B9368C" w:rsidRPr="000632CA" w:rsidRDefault="00B9368C" w:rsidP="004B1693">
      <w:pPr>
        <w:pStyle w:val="libNormal"/>
        <w:rPr>
          <w:rtl/>
        </w:rPr>
      </w:pPr>
      <w:r w:rsidRPr="000632CA">
        <w:rPr>
          <w:rtl/>
        </w:rPr>
        <w:t>7 ـ عبد الله بن أحمد وأبو يعلى الموصلي قالا : ثنا القواريري عن يونس بن أرقم عن يزيد بن أبي زياد بهذا.</w:t>
      </w:r>
    </w:p>
    <w:p w:rsidR="00B9368C" w:rsidRPr="000632CA" w:rsidRDefault="00B9368C" w:rsidP="004B1693">
      <w:pPr>
        <w:pStyle w:val="libNormal"/>
        <w:rPr>
          <w:rtl/>
        </w:rPr>
      </w:pPr>
      <w:r w:rsidRPr="000632CA">
        <w:rPr>
          <w:rtl/>
        </w:rPr>
        <w:t>8 ـ محمد بن الصباح الدولابي ، ثنا إسماعيل بن زكريا ، عن يزيد بهذا.</w:t>
      </w:r>
    </w:p>
    <w:p w:rsidR="00B9368C" w:rsidRPr="001F5604" w:rsidRDefault="00B9368C" w:rsidP="00FA064B">
      <w:pPr>
        <w:pStyle w:val="libLine"/>
        <w:rPr>
          <w:rtl/>
        </w:rPr>
      </w:pPr>
      <w:r w:rsidRPr="001F5604">
        <w:rPr>
          <w:rtl/>
        </w:rPr>
        <w:t>__________________</w:t>
      </w:r>
    </w:p>
    <w:p w:rsidR="00B9368C" w:rsidRPr="001F5604" w:rsidRDefault="00B9368C" w:rsidP="00192B3E">
      <w:pPr>
        <w:pStyle w:val="libFootnote"/>
        <w:rPr>
          <w:rtl/>
        </w:rPr>
      </w:pPr>
      <w:r w:rsidRPr="001F5604">
        <w:rPr>
          <w:rtl/>
        </w:rPr>
        <w:t>« وصحّ عن جماعة ممن يحصل القطع بخبرهم ، ويثبت أيضا أنّ هذا القول كان منه صلّى الله عليه وسلّم يوم غدير خم وذلك في خطبة خطبها النبي صلّى الله عليه وسلّم في حقّه ذلك اليوم وهو الثامن عشر من ذي الحجة</w:t>
      </w:r>
      <w:r>
        <w:rPr>
          <w:rtl/>
        </w:rPr>
        <w:t xml:space="preserve"> ..</w:t>
      </w:r>
      <w:r w:rsidRPr="001F5604">
        <w:rPr>
          <w:rtl/>
        </w:rPr>
        <w:t>. »</w:t>
      </w:r>
      <w:r>
        <w:rPr>
          <w:rtl/>
        </w:rPr>
        <w:t>.</w:t>
      </w:r>
    </w:p>
    <w:p w:rsidR="00B9368C" w:rsidRPr="001F5604" w:rsidRDefault="00B9368C" w:rsidP="00192B3E">
      <w:pPr>
        <w:pStyle w:val="libFootnote"/>
        <w:rPr>
          <w:rtl/>
        </w:rPr>
      </w:pPr>
      <w:r w:rsidRPr="001F5604">
        <w:rPr>
          <w:rtl/>
        </w:rPr>
        <w:t>7</w:t>
      </w:r>
      <w:r>
        <w:rPr>
          <w:rtl/>
        </w:rPr>
        <w:t xml:space="preserve"> ـ </w:t>
      </w:r>
      <w:r w:rsidRPr="001F5604">
        <w:rPr>
          <w:rtl/>
        </w:rPr>
        <w:t>مسند أحمد 1 / 119 ورقم 961 من رواية ابنه عبد الله ، وقال أحمد شاكر : إسناده صحيح ، يونس بن أرقم الكندي البصري ، قال البخاري في الكبير 4 / 2 / 410 : كان يتشيع ، سمع يزيد بن أبي زياد ، معروف الحديث ، وهذا توثيق ، وذكره ابن حبّان في الثقات [ 9 / 290 ]</w:t>
      </w:r>
      <w:r>
        <w:rPr>
          <w:rtl/>
        </w:rPr>
        <w:t>.</w:t>
      </w:r>
    </w:p>
    <w:p w:rsidR="00B9368C" w:rsidRPr="001F5604" w:rsidRDefault="00B9368C" w:rsidP="00192B3E">
      <w:pPr>
        <w:pStyle w:val="libFootnote"/>
        <w:rPr>
          <w:rtl/>
        </w:rPr>
      </w:pPr>
      <w:r w:rsidRPr="001F5604">
        <w:rPr>
          <w:rtl/>
        </w:rPr>
        <w:t>وهو في مسند أبي يعلى برقم 567 وأورده الهيثمي في مجمع الزوائد 9 / 105.</w:t>
      </w:r>
      <w:r>
        <w:rPr>
          <w:rFonts w:hint="cs"/>
          <w:rtl/>
        </w:rPr>
        <w:t xml:space="preserve"> </w:t>
      </w:r>
      <w:r w:rsidRPr="001F5604">
        <w:rPr>
          <w:rtl/>
        </w:rPr>
        <w:t>وقال : « رواه عبد الله وأبو يعلى ، ورجاله وثّقوا »</w:t>
      </w:r>
      <w:r>
        <w:rPr>
          <w:rtl/>
        </w:rPr>
        <w:t>.</w:t>
      </w:r>
    </w:p>
    <w:p w:rsidR="00B9368C" w:rsidRPr="001F5604" w:rsidRDefault="00B9368C" w:rsidP="00192B3E">
      <w:pPr>
        <w:pStyle w:val="libFootnote"/>
        <w:rPr>
          <w:rtl/>
        </w:rPr>
      </w:pPr>
      <w:r w:rsidRPr="001F5604">
        <w:rPr>
          <w:rtl/>
        </w:rPr>
        <w:t>8</w:t>
      </w:r>
      <w:r>
        <w:rPr>
          <w:rtl/>
        </w:rPr>
        <w:t xml:space="preserve"> ـ </w:t>
      </w:r>
      <w:r w:rsidRPr="001F5604">
        <w:rPr>
          <w:rtl/>
        </w:rPr>
        <w:t>وأخرجه أحمد بن حنبل ، ثنا محمد بن عبد الله الزبيري ، ثنا ربيع بن أبي صالح ، حدثني</w:t>
      </w:r>
    </w:p>
    <w:p w:rsidR="00B9368C" w:rsidRPr="00595273" w:rsidRDefault="00B9368C" w:rsidP="004B1693">
      <w:pPr>
        <w:pStyle w:val="libNormal"/>
        <w:rPr>
          <w:rtl/>
        </w:rPr>
      </w:pPr>
      <w:r>
        <w:rPr>
          <w:rtl/>
          <w:lang w:bidi="fa-IR"/>
        </w:rPr>
        <w:br w:type="page"/>
      </w:r>
      <w:r w:rsidRPr="00595273">
        <w:rPr>
          <w:rtl/>
        </w:rPr>
        <w:lastRenderedPageBreak/>
        <w:t>فهذه طرق صالحة إلى يزيد ، وما هو بالقوي</w:t>
      </w:r>
      <w:r>
        <w:rPr>
          <w:rtl/>
        </w:rPr>
        <w:t>!</w:t>
      </w:r>
      <w:r w:rsidRPr="00595273">
        <w:rPr>
          <w:rtl/>
        </w:rPr>
        <w:t xml:space="preserve"> رأيتهم يحسّنون حديثه ، وما </w:t>
      </w:r>
    </w:p>
    <w:p w:rsidR="00B9368C" w:rsidRPr="001F5604" w:rsidRDefault="00B9368C" w:rsidP="00FA064B">
      <w:pPr>
        <w:pStyle w:val="libLine"/>
        <w:rPr>
          <w:rtl/>
        </w:rPr>
      </w:pPr>
      <w:r w:rsidRPr="001F5604">
        <w:rPr>
          <w:rtl/>
        </w:rPr>
        <w:t>__________________</w:t>
      </w:r>
    </w:p>
    <w:p w:rsidR="00B9368C" w:rsidRPr="001F5604" w:rsidRDefault="00B9368C" w:rsidP="00192B3E">
      <w:pPr>
        <w:pStyle w:val="libFootnote"/>
        <w:rPr>
          <w:rtl/>
        </w:rPr>
      </w:pPr>
      <w:r w:rsidRPr="001F5604">
        <w:rPr>
          <w:rtl/>
        </w:rPr>
        <w:t>يزيد بن أبي زياد</w:t>
      </w:r>
      <w:r>
        <w:rPr>
          <w:rtl/>
        </w:rPr>
        <w:t xml:space="preserve"> ..</w:t>
      </w:r>
      <w:r w:rsidRPr="001F5604">
        <w:rPr>
          <w:rtl/>
        </w:rPr>
        <w:t>. وفيه : « فقام اثنا عشر بدريا فشهدوا »</w:t>
      </w:r>
      <w:r>
        <w:rPr>
          <w:rtl/>
        </w:rPr>
        <w:t>.</w:t>
      </w:r>
    </w:p>
    <w:p w:rsidR="00B9368C" w:rsidRPr="001F5604" w:rsidRDefault="00B9368C" w:rsidP="00192B3E">
      <w:pPr>
        <w:pStyle w:val="libFootnote"/>
        <w:rPr>
          <w:rtl/>
        </w:rPr>
      </w:pPr>
      <w:r w:rsidRPr="001F5604">
        <w:rPr>
          <w:rtl/>
        </w:rPr>
        <w:t>وأخرجه أبو علي الصواف في الجزء الثالث من فوائده عن عبد الله بن أحمد عن أبيه.</w:t>
      </w:r>
    </w:p>
    <w:p w:rsidR="00B9368C" w:rsidRPr="001F5604" w:rsidRDefault="00B9368C" w:rsidP="00192B3E">
      <w:pPr>
        <w:pStyle w:val="libFootnote"/>
        <w:rPr>
          <w:rtl/>
        </w:rPr>
      </w:pPr>
      <w:r w:rsidRPr="001F5604">
        <w:rPr>
          <w:rtl/>
        </w:rPr>
        <w:t>ويزيد بن أبي زياد أبو عبد الله القرشي الكوفي من رجال مسلم والأربعة والبخاري تعليقا ، وثّقه ابن سعد وابن شاهين ويعقوب بن سفيان وأحمد بن صالح المصري ، وعن أبي داود : لا أعلم احدا ترك حديثه.</w:t>
      </w:r>
    </w:p>
    <w:p w:rsidR="00B9368C" w:rsidRPr="001F5604" w:rsidRDefault="00B9368C" w:rsidP="00192B3E">
      <w:pPr>
        <w:pStyle w:val="libFootnote"/>
        <w:rPr>
          <w:rtl/>
        </w:rPr>
      </w:pPr>
      <w:r w:rsidRPr="001F5604">
        <w:rPr>
          <w:rtl/>
        </w:rPr>
        <w:t>ترجمته في طبقات ابن سعد 6 / 340 والمعرفة والتاريخ 2 / 81 وتهذيب التهذيب 11 / 329 وترجم له المؤلف في سير أعلام النبلاء 6 / 129 وتاريخ الاسلام 5 / 313 والعبر 1 / 178 والكاشف 6411 وقال فيه : « شيعي ، عالم ، فهم ، صدوق ، ردىء الحفظ ، لم يترك ، مات 137 »</w:t>
      </w:r>
      <w:r>
        <w:rPr>
          <w:rtl/>
        </w:rPr>
        <w:t>.</w:t>
      </w:r>
    </w:p>
    <w:p w:rsidR="00B9368C" w:rsidRPr="001F5604" w:rsidRDefault="00B9368C" w:rsidP="00192B3E">
      <w:pPr>
        <w:pStyle w:val="libFootnote"/>
        <w:rPr>
          <w:rtl/>
        </w:rPr>
      </w:pPr>
      <w:r w:rsidRPr="001F5604">
        <w:rPr>
          <w:rtl/>
        </w:rPr>
        <w:t>وقد تابعه على حديثه هذا مسلم بن سالم فيما أخرجه المحاملي في الجزء الثاني من أماليه ق 87 : حدثنا عبد الأعلى قال حدّثنا مالك بن إسماعيل ، عن جعفر بن زياد الأحمر ، عن يزيد بن أبي زياد ومسلم بن سالم ، عن عبد الرحمن بن أبي ليلى</w:t>
      </w:r>
      <w:r>
        <w:rPr>
          <w:rtl/>
        </w:rPr>
        <w:t xml:space="preserve"> ..</w:t>
      </w:r>
      <w:r w:rsidRPr="001F5604">
        <w:rPr>
          <w:rtl/>
        </w:rPr>
        <w:t>.</w:t>
      </w:r>
    </w:p>
    <w:p w:rsidR="00B9368C" w:rsidRPr="001F5604" w:rsidRDefault="00B9368C" w:rsidP="00192B3E">
      <w:pPr>
        <w:pStyle w:val="libFootnote"/>
        <w:rPr>
          <w:rtl/>
        </w:rPr>
      </w:pPr>
      <w:r w:rsidRPr="001F5604">
        <w:rPr>
          <w:rtl/>
        </w:rPr>
        <w:t>وأخرجه البزّار في مسنده ج 1 ق 57 ب حدثني يوسف بن موسى قال : أنبأنا مالك ابن إسماعيل</w:t>
      </w:r>
      <w:r>
        <w:rPr>
          <w:rtl/>
        </w:rPr>
        <w:t xml:space="preserve"> ..</w:t>
      </w:r>
      <w:r w:rsidRPr="001F5604">
        <w:rPr>
          <w:rtl/>
        </w:rPr>
        <w:t>. كشف الأستار 2543.</w:t>
      </w:r>
    </w:p>
    <w:p w:rsidR="00B9368C" w:rsidRPr="001F5604" w:rsidRDefault="00B9368C" w:rsidP="00192B3E">
      <w:pPr>
        <w:pStyle w:val="libFootnote"/>
        <w:rPr>
          <w:rtl/>
        </w:rPr>
      </w:pPr>
      <w:r w:rsidRPr="001F5604">
        <w:rPr>
          <w:rtl/>
        </w:rPr>
        <w:t>وتابعه أيضا سماك بن عبيد بن الوليد العنسي ، وهو الحديث الآتي رقم 9 وعبد الأعلى بن عامر الثعلبي وهو الآتي برقم 10 وأخرجه الحافظ الدارقطني ، عن عمرو بن عبد الله وعبد الأعلى بن عامر الثعلبي ، ومن طريقه أخرجه الحافظ ابن عساكر 510.</w:t>
      </w:r>
    </w:p>
    <w:p w:rsidR="00B9368C" w:rsidRPr="001F5604" w:rsidRDefault="00B9368C" w:rsidP="00192B3E">
      <w:pPr>
        <w:pStyle w:val="libFootnote"/>
        <w:rPr>
          <w:rtl/>
        </w:rPr>
      </w:pPr>
      <w:r w:rsidRPr="001F5604">
        <w:rPr>
          <w:rtl/>
        </w:rPr>
        <w:t>وقال المؤلف في تاريخ الاسلام 2 / 197 : « وروى يزيد بن أبي زياد عن عبد الرحمن بن ابي ليلى أنه سمع عليا ينشد الناس</w:t>
      </w:r>
      <w:r>
        <w:rPr>
          <w:rtl/>
        </w:rPr>
        <w:t xml:space="preserve"> ..</w:t>
      </w:r>
      <w:r w:rsidRPr="001F5604">
        <w:rPr>
          <w:rtl/>
        </w:rPr>
        <w:t>. وله طرق اخرى ساقها الحافظ ابن عساكر في ترجمة علي يصدّق بعضها بعضا »</w:t>
      </w:r>
      <w:r>
        <w:rPr>
          <w:rtl/>
        </w:rPr>
        <w:t>.</w:t>
      </w:r>
    </w:p>
    <w:p w:rsidR="00B9368C" w:rsidRPr="00B52D75" w:rsidRDefault="00B9368C" w:rsidP="00141154">
      <w:pPr>
        <w:pStyle w:val="libNormal0"/>
        <w:rPr>
          <w:rtl/>
        </w:rPr>
      </w:pPr>
      <w:r>
        <w:rPr>
          <w:rtl/>
          <w:lang w:bidi="fa-IR"/>
        </w:rPr>
        <w:br w:type="page"/>
      </w:r>
      <w:r w:rsidRPr="00B52D75">
        <w:rPr>
          <w:rtl/>
        </w:rPr>
        <w:lastRenderedPageBreak/>
        <w:t>هو الذي انفرد بهذا.</w:t>
      </w:r>
    </w:p>
    <w:p w:rsidR="00B9368C" w:rsidRPr="00B52D75" w:rsidRDefault="00B9368C" w:rsidP="004B1693">
      <w:pPr>
        <w:pStyle w:val="libNormal"/>
        <w:rPr>
          <w:rtl/>
        </w:rPr>
      </w:pPr>
      <w:r w:rsidRPr="00B52D75">
        <w:rPr>
          <w:rtl/>
        </w:rPr>
        <w:t>9 ـ فقد رواه زيد بن الحباب ، عن الوليد بن عقبة بن نزار العنسي ، ثنا سماك ابن عبيد ، حدثني عبد الرحمن بن أبي ليلى.</w:t>
      </w:r>
    </w:p>
    <w:p w:rsidR="00B9368C" w:rsidRPr="00B52D75" w:rsidRDefault="00B9368C" w:rsidP="004B1693">
      <w:pPr>
        <w:pStyle w:val="libNormal"/>
        <w:rPr>
          <w:rtl/>
        </w:rPr>
      </w:pPr>
      <w:r w:rsidRPr="00B52D75">
        <w:rPr>
          <w:rtl/>
        </w:rPr>
        <w:t>10 ـ ويروى عن عبد الأعلى بن عامر ، عن ابن أبي ليلى.</w:t>
      </w:r>
    </w:p>
    <w:p w:rsidR="00B9368C" w:rsidRPr="001F5604" w:rsidRDefault="00B9368C" w:rsidP="00FA064B">
      <w:pPr>
        <w:pStyle w:val="libLine"/>
        <w:rPr>
          <w:rtl/>
        </w:rPr>
      </w:pPr>
      <w:r w:rsidRPr="001F5604">
        <w:rPr>
          <w:rtl/>
        </w:rPr>
        <w:t>__________________</w:t>
      </w:r>
    </w:p>
    <w:p w:rsidR="00B9368C" w:rsidRPr="001F5604" w:rsidRDefault="00B9368C" w:rsidP="00192B3E">
      <w:pPr>
        <w:pStyle w:val="libFootnote"/>
        <w:rPr>
          <w:rtl/>
        </w:rPr>
      </w:pPr>
      <w:r w:rsidRPr="001F5604">
        <w:rPr>
          <w:rtl/>
        </w:rPr>
        <w:t>9</w:t>
      </w:r>
      <w:r>
        <w:rPr>
          <w:rtl/>
        </w:rPr>
        <w:t xml:space="preserve"> ـ </w:t>
      </w:r>
      <w:r w:rsidRPr="001F5604">
        <w:rPr>
          <w:rtl/>
        </w:rPr>
        <w:t>ورواه عبد الله بن أحمد بن حنبل في مسند أبيه 1 / 119 وبرقم 964 : « حدّثنا أحمد بن عمر الوكيعي ، حدّثنا زيد بن الحباب</w:t>
      </w:r>
      <w:r>
        <w:rPr>
          <w:rtl/>
        </w:rPr>
        <w:t xml:space="preserve"> ..</w:t>
      </w:r>
      <w:r w:rsidRPr="001F5604">
        <w:rPr>
          <w:rtl/>
        </w:rPr>
        <w:t>. أنّه شهد عليا في الرحبة قال : أنشد الله رجلا سمع رسول الله صلّى الله عليه وسلّم وشهده يوم غدير خم إلاّ قام</w:t>
      </w:r>
      <w:r>
        <w:rPr>
          <w:rtl/>
        </w:rPr>
        <w:t>؟</w:t>
      </w:r>
      <w:r w:rsidRPr="001F5604">
        <w:rPr>
          <w:rtl/>
        </w:rPr>
        <w:t xml:space="preserve"> ولا يقوم إلاّ من قد رآه فقام اثنا عشر رجلا فقالوا : قد رأيناه وسمعناه حيث أخذ بيده يقول : اللهم وال من والاه وعاد من عاداه ، وانصر من نصره واخذل من خذله.</w:t>
      </w:r>
    </w:p>
    <w:p w:rsidR="00B9368C" w:rsidRPr="001F5604" w:rsidRDefault="00B9368C" w:rsidP="00192B3E">
      <w:pPr>
        <w:pStyle w:val="libFootnote"/>
        <w:rPr>
          <w:rtl/>
        </w:rPr>
      </w:pPr>
      <w:r w:rsidRPr="001F5604">
        <w:rPr>
          <w:rtl/>
        </w:rPr>
        <w:t>فقام إلاّ ثلاثة لم يقوموا</w:t>
      </w:r>
      <w:r>
        <w:rPr>
          <w:rtl/>
        </w:rPr>
        <w:t>!</w:t>
      </w:r>
      <w:r w:rsidRPr="001F5604">
        <w:rPr>
          <w:rtl/>
        </w:rPr>
        <w:t xml:space="preserve"> فدعا عليهم فأصابتهم دعوته »</w:t>
      </w:r>
      <w:r>
        <w:rPr>
          <w:rtl/>
        </w:rPr>
        <w:t>.</w:t>
      </w:r>
    </w:p>
    <w:p w:rsidR="00B9368C" w:rsidRPr="001F5604" w:rsidRDefault="00B9368C" w:rsidP="00192B3E">
      <w:pPr>
        <w:pStyle w:val="libFootnote"/>
        <w:rPr>
          <w:rtl/>
        </w:rPr>
      </w:pPr>
      <w:r w:rsidRPr="001F5604">
        <w:rPr>
          <w:rtl/>
        </w:rPr>
        <w:t>وقال أحمد شاكر : ذكره في [ مجمع ] الزوائد 9 / 105 بمعناه وقال : رواه أبو يعلى ورجاله وثقوا.</w:t>
      </w:r>
    </w:p>
    <w:p w:rsidR="00B9368C" w:rsidRPr="001F5604" w:rsidRDefault="00B9368C" w:rsidP="00192B3E">
      <w:pPr>
        <w:pStyle w:val="libFootnote"/>
        <w:rPr>
          <w:rtl/>
        </w:rPr>
      </w:pPr>
      <w:r w:rsidRPr="001F5604">
        <w:rPr>
          <w:rtl/>
        </w:rPr>
        <w:t>وأورده المؤلف موجزا في تاريخ الاسلام 2 / 197 فقال بعد أن روى حديث المناشدة : « وروى نحوه عبد الله بن أحمد في مسند أبيه من حديث سماك بن عبيد</w:t>
      </w:r>
      <w:r>
        <w:rPr>
          <w:rtl/>
        </w:rPr>
        <w:t xml:space="preserve"> ..</w:t>
      </w:r>
      <w:r w:rsidRPr="001F5604">
        <w:rPr>
          <w:rtl/>
        </w:rPr>
        <w:t>. ».</w:t>
      </w:r>
    </w:p>
    <w:p w:rsidR="00B9368C" w:rsidRPr="001F5604" w:rsidRDefault="00B9368C" w:rsidP="00192B3E">
      <w:pPr>
        <w:pStyle w:val="libFootnote"/>
        <w:rPr>
          <w:rtl/>
        </w:rPr>
      </w:pPr>
      <w:r w:rsidRPr="001F5604">
        <w:rPr>
          <w:rtl/>
        </w:rPr>
        <w:t>وأخرجه الضياء المقدسي في المختارة باسناده عن عبد الله بن أحمد عن الوكيعي عن زيد بن الحباب</w:t>
      </w:r>
      <w:r>
        <w:rPr>
          <w:rtl/>
        </w:rPr>
        <w:t xml:space="preserve"> ..</w:t>
      </w:r>
      <w:r w:rsidRPr="001F5604">
        <w:rPr>
          <w:rtl/>
        </w:rPr>
        <w:t>. فأصابتهم دعوته. ثم قال :</w:t>
      </w:r>
    </w:p>
    <w:p w:rsidR="00B9368C" w:rsidRPr="001F5604" w:rsidRDefault="00B9368C" w:rsidP="00192B3E">
      <w:pPr>
        <w:pStyle w:val="libFootnote"/>
        <w:rPr>
          <w:rtl/>
        </w:rPr>
      </w:pPr>
      <w:r w:rsidRPr="001F5604">
        <w:rPr>
          <w:rtl/>
        </w:rPr>
        <w:t>« رواه أبو يعلى الموصلي ، عن القواريري ، عن يونس بن أرقم ، عن يزيد بن أبي زياد ، عن عبد الرحمن بنحوه »</w:t>
      </w:r>
      <w:r>
        <w:rPr>
          <w:rtl/>
        </w:rPr>
        <w:t>.</w:t>
      </w:r>
    </w:p>
    <w:p w:rsidR="00B9368C" w:rsidRPr="001F5604" w:rsidRDefault="00B9368C" w:rsidP="00192B3E">
      <w:pPr>
        <w:pStyle w:val="libFootnote"/>
        <w:rPr>
          <w:rtl/>
        </w:rPr>
      </w:pPr>
      <w:r w:rsidRPr="001F5604">
        <w:rPr>
          <w:rtl/>
        </w:rPr>
        <w:t>أقول : هو في مسند أبي يعلى 567.</w:t>
      </w:r>
    </w:p>
    <w:p w:rsidR="00B9368C" w:rsidRPr="001F5604" w:rsidRDefault="00B9368C" w:rsidP="00192B3E">
      <w:pPr>
        <w:pStyle w:val="libFootnote"/>
        <w:rPr>
          <w:rtl/>
        </w:rPr>
      </w:pPr>
      <w:r w:rsidRPr="001F5604">
        <w:rPr>
          <w:rtl/>
        </w:rPr>
        <w:t>10</w:t>
      </w:r>
      <w:r>
        <w:rPr>
          <w:rtl/>
        </w:rPr>
        <w:t xml:space="preserve"> ـ </w:t>
      </w:r>
      <w:r w:rsidRPr="001F5604">
        <w:rPr>
          <w:rtl/>
        </w:rPr>
        <w:t>أخرجه الحافظ الدارقطني بإسناده عن عمرو بن عبد الله وعبد الأعلى بن عامر الثعلبي ، عن عبد الرحمن بن أبي ليلى قال : « خطب الناس أمير المؤمنين علي بن أبي طالب في الرحبة قال : أنشد الله امرأ نشدة الإسلام سمع رسول الله صلّى الله عليه</w:t>
      </w:r>
    </w:p>
    <w:p w:rsidR="00B9368C" w:rsidRPr="00AD1156" w:rsidRDefault="00B9368C" w:rsidP="004B1693">
      <w:pPr>
        <w:pStyle w:val="libNormal"/>
        <w:rPr>
          <w:rtl/>
        </w:rPr>
      </w:pPr>
      <w:r>
        <w:rPr>
          <w:rtl/>
          <w:lang w:bidi="fa-IR"/>
        </w:rPr>
        <w:br w:type="page"/>
      </w:r>
      <w:r w:rsidRPr="00AD1156">
        <w:rPr>
          <w:rtl/>
        </w:rPr>
        <w:lastRenderedPageBreak/>
        <w:t>11 ـ ثنا خلف بن سالم الحافظ ، ثنا [ عبد ] الملك بن الصباح المسمعي ، ثنا شعبة ، عن عمارة بن أبي حفصة.</w:t>
      </w:r>
    </w:p>
    <w:p w:rsidR="00B9368C" w:rsidRDefault="00B9368C" w:rsidP="004B1693">
      <w:pPr>
        <w:pStyle w:val="libNormal"/>
        <w:rPr>
          <w:rtl/>
          <w:lang w:bidi="fa-IR"/>
        </w:rPr>
      </w:pPr>
      <w:r w:rsidRPr="00AD1156">
        <w:rPr>
          <w:rtl/>
        </w:rPr>
        <w:t>عن أبي مجلز أنّ عليا</w:t>
      </w:r>
      <w:r w:rsidRPr="00FF253E">
        <w:rPr>
          <w:rStyle w:val="libBold2Char"/>
          <w:rtl/>
        </w:rPr>
        <w:t xml:space="preserve"> </w:t>
      </w:r>
      <w:r w:rsidR="00D92E39" w:rsidRPr="00D92E39">
        <w:rPr>
          <w:rStyle w:val="libAlaemChar"/>
          <w:rtl/>
        </w:rPr>
        <w:t>عليه‌السلام</w:t>
      </w:r>
      <w:r w:rsidRPr="00AD1156">
        <w:rPr>
          <w:rtl/>
        </w:rPr>
        <w:t xml:space="preserve"> سألهم يوما بالكوفة : من سمع النبي صلّى الله عليه وسلّم يقول كذا</w:t>
      </w:r>
      <w:r>
        <w:rPr>
          <w:rtl/>
        </w:rPr>
        <w:t>؟</w:t>
      </w:r>
    </w:p>
    <w:p w:rsidR="00B9368C" w:rsidRPr="00AD1156" w:rsidRDefault="00B9368C" w:rsidP="004B1693">
      <w:pPr>
        <w:pStyle w:val="libNormal"/>
        <w:rPr>
          <w:rtl/>
        </w:rPr>
      </w:pPr>
      <w:r w:rsidRPr="00AD1156">
        <w:rPr>
          <w:rFonts w:hint="cs"/>
          <w:rtl/>
        </w:rPr>
        <w:t xml:space="preserve">[ </w:t>
      </w:r>
      <w:r w:rsidRPr="00AD1156">
        <w:rPr>
          <w:rtl/>
        </w:rPr>
        <w:t>فقاموا ] وهم اثنا عشر ، فشهدوا أنّهم سمعوا النبي صلّى الله عليه وسلّم يوم غدير خم يقول : الله مولاي وأنا مولى علي ، من كنت مولاه فعلي مولاه.</w:t>
      </w:r>
    </w:p>
    <w:p w:rsidR="00B9368C" w:rsidRPr="00AD1156" w:rsidRDefault="00B9368C" w:rsidP="004B1693">
      <w:pPr>
        <w:pStyle w:val="libNormal"/>
        <w:rPr>
          <w:rtl/>
        </w:rPr>
      </w:pPr>
      <w:r w:rsidRPr="00AD1156">
        <w:rPr>
          <w:rtl/>
        </w:rPr>
        <w:t>هذا إسناد جيّد ، فيه انقطاع ، لأنّ أبا مجلز لم يسمعه من علي ولا من هؤلاء وعبد الملك فصدوق.</w:t>
      </w:r>
    </w:p>
    <w:p w:rsidR="00B9368C" w:rsidRPr="001F5604" w:rsidRDefault="00B9368C" w:rsidP="00FA064B">
      <w:pPr>
        <w:pStyle w:val="libLine"/>
        <w:rPr>
          <w:rtl/>
        </w:rPr>
      </w:pPr>
      <w:r w:rsidRPr="001F5604">
        <w:rPr>
          <w:rtl/>
        </w:rPr>
        <w:t>__________________</w:t>
      </w:r>
    </w:p>
    <w:p w:rsidR="00B9368C" w:rsidRPr="001F5604" w:rsidRDefault="00B9368C" w:rsidP="00192B3E">
      <w:pPr>
        <w:pStyle w:val="libFootnote"/>
        <w:rPr>
          <w:rtl/>
        </w:rPr>
      </w:pPr>
      <w:r w:rsidRPr="001F5604">
        <w:rPr>
          <w:rtl/>
        </w:rPr>
        <w:t>وسلّم</w:t>
      </w:r>
      <w:r>
        <w:rPr>
          <w:rtl/>
        </w:rPr>
        <w:t xml:space="preserve"> يوم غدير خمّ أخذ بيدي يقول : أ</w:t>
      </w:r>
      <w:r w:rsidRPr="001F5604">
        <w:rPr>
          <w:rtl/>
        </w:rPr>
        <w:t>لست أولى بكم يا معشر المسلمين من أنفسكم</w:t>
      </w:r>
      <w:r>
        <w:rPr>
          <w:rtl/>
        </w:rPr>
        <w:t>؟</w:t>
      </w:r>
      <w:r>
        <w:rPr>
          <w:rFonts w:hint="cs"/>
          <w:rtl/>
        </w:rPr>
        <w:t xml:space="preserve"> </w:t>
      </w:r>
      <w:r w:rsidRPr="001F5604">
        <w:rPr>
          <w:rtl/>
        </w:rPr>
        <w:t>قالوا : بلى يا رسول الله ، قال :</w:t>
      </w:r>
    </w:p>
    <w:p w:rsidR="00B9368C" w:rsidRPr="001F5604" w:rsidRDefault="00B9368C" w:rsidP="00192B3E">
      <w:pPr>
        <w:pStyle w:val="libFootnote"/>
        <w:rPr>
          <w:rtl/>
        </w:rPr>
      </w:pPr>
      <w:r>
        <w:rPr>
          <w:rtl/>
        </w:rPr>
        <w:t>(</w:t>
      </w:r>
      <w:r w:rsidRPr="001F5604">
        <w:rPr>
          <w:rtl/>
        </w:rPr>
        <w:t xml:space="preserve"> من كنت مولاه فعلي مولاه ، اللهم وال من والاه ، وعاد من عاداه ، وانصر من نصره ، واخذل من خذله ) إلاّ قام</w:t>
      </w:r>
      <w:r>
        <w:rPr>
          <w:rtl/>
        </w:rPr>
        <w:t>؟</w:t>
      </w:r>
      <w:r w:rsidRPr="001F5604">
        <w:rPr>
          <w:rtl/>
        </w:rPr>
        <w:t xml:space="preserve"> فقام بضعة عشر رجلا فشهدوا ، وكتم قوم</w:t>
      </w:r>
      <w:r>
        <w:rPr>
          <w:rtl/>
        </w:rPr>
        <w:t>!</w:t>
      </w:r>
      <w:r w:rsidRPr="001F5604">
        <w:rPr>
          <w:rtl/>
        </w:rPr>
        <w:t xml:space="preserve"> فما فنوا من الدنيا حتى عموا وبرصوا »</w:t>
      </w:r>
      <w:r>
        <w:rPr>
          <w:rtl/>
        </w:rPr>
        <w:t>.</w:t>
      </w:r>
    </w:p>
    <w:p w:rsidR="00B9368C" w:rsidRPr="001F5604" w:rsidRDefault="00B9368C" w:rsidP="00192B3E">
      <w:pPr>
        <w:pStyle w:val="libFootnote"/>
        <w:rPr>
          <w:rtl/>
        </w:rPr>
      </w:pPr>
      <w:r w:rsidRPr="001F5604">
        <w:rPr>
          <w:rtl/>
        </w:rPr>
        <w:t>وأخرجه الحافظ ابن عساكر 510 بإسناده عن الدارقطني.</w:t>
      </w:r>
    </w:p>
    <w:p w:rsidR="00B9368C" w:rsidRPr="001F5604" w:rsidRDefault="00B9368C" w:rsidP="00192B3E">
      <w:pPr>
        <w:pStyle w:val="libFootnote"/>
        <w:rPr>
          <w:rtl/>
        </w:rPr>
      </w:pPr>
      <w:r w:rsidRPr="001F5604">
        <w:rPr>
          <w:rtl/>
        </w:rPr>
        <w:t>11</w:t>
      </w:r>
      <w:r>
        <w:rPr>
          <w:rtl/>
        </w:rPr>
        <w:t xml:space="preserve"> ـ </w:t>
      </w:r>
      <w:r w:rsidRPr="001F5604">
        <w:rPr>
          <w:rtl/>
        </w:rPr>
        <w:t>أبو مجلز لاحق بن حميد السدوسي البصري ترجم له ابن سعد 7 / 216 ووثّقه ، وترجم له في تهذيب التهذيب 11 / 171 ورمز له ع ، أي من رجال الصحاح الستة كلها وقال : روى عن أبي موسى الأشعري والحسن بن علي ومعاوية وعمران بن حصين</w:t>
      </w:r>
      <w:r>
        <w:rPr>
          <w:rtl/>
        </w:rPr>
        <w:t xml:space="preserve"> ..</w:t>
      </w:r>
      <w:r w:rsidRPr="001F5604">
        <w:rPr>
          <w:rtl/>
        </w:rPr>
        <w:t>. عن ابن معين مات سنة مائة أو احدى ومائة</w:t>
      </w:r>
      <w:r>
        <w:rPr>
          <w:rtl/>
        </w:rPr>
        <w:t xml:space="preserve"> ..</w:t>
      </w:r>
      <w:r w:rsidRPr="001F5604">
        <w:rPr>
          <w:rtl/>
        </w:rPr>
        <w:t xml:space="preserve"> وقال ابن عبد البرّ هو ثقة عند جميعهم.</w:t>
      </w:r>
    </w:p>
    <w:p w:rsidR="00B9368C" w:rsidRPr="001F5604" w:rsidRDefault="00B9368C" w:rsidP="00192B3E">
      <w:pPr>
        <w:pStyle w:val="libFootnote"/>
        <w:rPr>
          <w:rtl/>
        </w:rPr>
      </w:pPr>
      <w:r w:rsidRPr="001F5604">
        <w:rPr>
          <w:rtl/>
        </w:rPr>
        <w:t>أقول : ولا أدري كيف حكم المؤلف على حديثه بالانقطاع وقد أدرك جمعا من الصحابة ، وظاهره أنّه أدرك المناشدة وحضرها ، فأين الانقطاع</w:t>
      </w:r>
      <w:r>
        <w:rPr>
          <w:rtl/>
        </w:rPr>
        <w:t>؟!</w:t>
      </w:r>
    </w:p>
    <w:p w:rsidR="00B9368C" w:rsidRPr="002B2078" w:rsidRDefault="00B9368C" w:rsidP="004B1693">
      <w:pPr>
        <w:pStyle w:val="libNormal"/>
        <w:rPr>
          <w:rtl/>
        </w:rPr>
      </w:pPr>
      <w:r>
        <w:rPr>
          <w:rtl/>
          <w:lang w:bidi="fa-IR"/>
        </w:rPr>
        <w:br w:type="page"/>
      </w:r>
      <w:r w:rsidRPr="002B2078">
        <w:rPr>
          <w:rtl/>
        </w:rPr>
        <w:lastRenderedPageBreak/>
        <w:t>12 ـ رواه ابن عقدة الحافظ عن ابن شبيب المعمري وآخر ، سمعاه من خلف</w:t>
      </w:r>
    </w:p>
    <w:p w:rsidR="00B9368C" w:rsidRPr="001F5604" w:rsidRDefault="00B9368C" w:rsidP="00FA064B">
      <w:pPr>
        <w:pStyle w:val="libLine"/>
        <w:rPr>
          <w:rtl/>
        </w:rPr>
      </w:pPr>
      <w:r w:rsidRPr="001F5604">
        <w:rPr>
          <w:rtl/>
        </w:rPr>
        <w:t>__________________</w:t>
      </w:r>
    </w:p>
    <w:p w:rsidR="00B9368C" w:rsidRPr="001F5604" w:rsidRDefault="00B9368C" w:rsidP="00192B3E">
      <w:pPr>
        <w:pStyle w:val="libFootnote"/>
        <w:rPr>
          <w:rtl/>
        </w:rPr>
      </w:pPr>
      <w:r w:rsidRPr="001F5604">
        <w:rPr>
          <w:rtl/>
        </w:rPr>
        <w:t>12</w:t>
      </w:r>
      <w:r>
        <w:rPr>
          <w:rtl/>
        </w:rPr>
        <w:t xml:space="preserve"> ـ </w:t>
      </w:r>
      <w:r w:rsidRPr="001F5604">
        <w:rPr>
          <w:rtl/>
        </w:rPr>
        <w:t>وأخرجه ابن المغازلي 154 بإسناده عن محمّد بن عثمان بن محمد العبسي ، حدّثنا عبادة ابن زياد الأسدي</w:t>
      </w:r>
      <w:r>
        <w:rPr>
          <w:rtl/>
        </w:rPr>
        <w:t xml:space="preserve"> ..</w:t>
      </w:r>
      <w:r w:rsidRPr="001F5604">
        <w:rPr>
          <w:rtl/>
        </w:rPr>
        <w:t>.</w:t>
      </w:r>
    </w:p>
    <w:p w:rsidR="00B9368C" w:rsidRPr="001F5604" w:rsidRDefault="00B9368C" w:rsidP="00192B3E">
      <w:pPr>
        <w:pStyle w:val="libFootnote"/>
        <w:rPr>
          <w:rtl/>
        </w:rPr>
      </w:pPr>
      <w:r w:rsidRPr="001F5604">
        <w:rPr>
          <w:rtl/>
        </w:rPr>
        <w:t>ابن عقدة ، تقدّم في تعليق الحديث رقم 1 والمعمري أبو علي الحسن بن علي بن شبيب توفي سنة 295 ، ترجم له المؤلف في سير أعلام النبلاء 13 / 510 ، وخلف بن هشام البزّاز من رجال مسلم وأبي داود مترجم في تهذيب التهذيب 3 / 156 ، ويحيى ابن العلاء البجلي أبو سلمة الرازي من رجال أبي داود وابن ماجة ، مترجم في تهذيب التهذيب 11 / 261 وعباد</w:t>
      </w:r>
      <w:r>
        <w:rPr>
          <w:rtl/>
        </w:rPr>
        <w:t xml:space="preserve"> ـ </w:t>
      </w:r>
      <w:r w:rsidRPr="001F5604">
        <w:rPr>
          <w:rtl/>
        </w:rPr>
        <w:t>أو عبادة</w:t>
      </w:r>
      <w:r>
        <w:rPr>
          <w:rtl/>
        </w:rPr>
        <w:t xml:space="preserve"> ـ </w:t>
      </w:r>
      <w:r w:rsidRPr="001F5604">
        <w:rPr>
          <w:rtl/>
        </w:rPr>
        <w:t>ابن زياد بن موسى الأسدي الساجي مترجم في تهذيب التهذيب 5 / 94 ورمز له كد اي من رجال مسند مالك ، وقال أبو داود :</w:t>
      </w:r>
      <w:r>
        <w:rPr>
          <w:rFonts w:hint="cs"/>
          <w:rtl/>
        </w:rPr>
        <w:t xml:space="preserve"> </w:t>
      </w:r>
      <w:r w:rsidRPr="001F5604">
        <w:rPr>
          <w:rtl/>
        </w:rPr>
        <w:t>صدوق.</w:t>
      </w:r>
    </w:p>
    <w:p w:rsidR="00B9368C" w:rsidRPr="001F5604" w:rsidRDefault="00B9368C" w:rsidP="00192B3E">
      <w:pPr>
        <w:pStyle w:val="libFootnote"/>
        <w:rPr>
          <w:rtl/>
        </w:rPr>
      </w:pPr>
      <w:r w:rsidRPr="001F5604">
        <w:rPr>
          <w:rtl/>
        </w:rPr>
        <w:t xml:space="preserve">والامام الباقر أبو جعفر محمد بن علي بن الحسين بن علي بن أبي طالب </w:t>
      </w:r>
      <w:r w:rsidR="00D92E39" w:rsidRPr="00D92E39">
        <w:rPr>
          <w:rStyle w:val="libAlaemChar"/>
          <w:rtl/>
        </w:rPr>
        <w:t>عليهم‌السلام</w:t>
      </w:r>
      <w:r w:rsidRPr="001F5604">
        <w:rPr>
          <w:rtl/>
        </w:rPr>
        <w:t xml:space="preserve"> ولد سنة 56 ، كما ذكره المؤلف في ترجمته من سير أعلام النبلاء 4 / 401 ، وابن عباس مات سنة 68 كما ذكره المؤلف في العبر 1 / 76.</w:t>
      </w:r>
    </w:p>
    <w:p w:rsidR="00B9368C" w:rsidRPr="001F5604" w:rsidRDefault="00B9368C" w:rsidP="00192B3E">
      <w:pPr>
        <w:pStyle w:val="libFootnote"/>
        <w:rPr>
          <w:rtl/>
        </w:rPr>
      </w:pPr>
      <w:r w:rsidRPr="001F5604">
        <w:rPr>
          <w:rtl/>
        </w:rPr>
        <w:t xml:space="preserve">فقد أدرك أبو جعفر </w:t>
      </w:r>
      <w:r w:rsidR="00D92E39" w:rsidRPr="00D92E39">
        <w:rPr>
          <w:rStyle w:val="libAlaemChar"/>
          <w:rtl/>
        </w:rPr>
        <w:t>عليه‌السلام</w:t>
      </w:r>
      <w:r w:rsidRPr="001F5604">
        <w:rPr>
          <w:rtl/>
        </w:rPr>
        <w:t xml:space="preserve"> ابن عباس اثني عشر عاما ، وكلاهما هاشمي من أسرة واحدة وأبناء عم يعيشان في مدينة واحدة ، وفيها مسجد الرسول صلّى الله عليه وسلّم يلتقي فيها أهل البلد والغرباء ، الوافدون من الحجاج والمعتمرون وغيرهم ربما في اليوم عدّة مرات ، فكيف يتحكم الذهبي ، بأنّ أبا جعفر لم يلق ابن عباس</w:t>
      </w:r>
      <w:r>
        <w:rPr>
          <w:rtl/>
        </w:rPr>
        <w:t>!</w:t>
      </w:r>
    </w:p>
    <w:p w:rsidR="00B9368C" w:rsidRPr="001F5604" w:rsidRDefault="00B9368C" w:rsidP="00192B3E">
      <w:pPr>
        <w:pStyle w:val="libFootnote"/>
        <w:rPr>
          <w:rtl/>
        </w:rPr>
      </w:pPr>
      <w:r w:rsidRPr="001F5604">
        <w:rPr>
          <w:rtl/>
        </w:rPr>
        <w:t>ثم أيّ نكارة في الحديث</w:t>
      </w:r>
      <w:r>
        <w:rPr>
          <w:rtl/>
        </w:rPr>
        <w:t>؟!</w:t>
      </w:r>
      <w:r w:rsidRPr="001F5604">
        <w:rPr>
          <w:rtl/>
        </w:rPr>
        <w:t xml:space="preserve"> وأيّ جملة منه لم يرو بطرق قوية وأسانيد جيّدة ، ولو كان يسع المجال لذكرت لكل جملة ما تيسّر لي من طرقها ومصادرها ، ولكن الذهبي إذا واجه حديثا يخالف هواه ويهدم ما بناه يهيج غضبا ويتشيط غيضا فيفقد شعوره فلا يدري ما يقول</w:t>
      </w:r>
      <w:r>
        <w:rPr>
          <w:rtl/>
        </w:rPr>
        <w:t>!</w:t>
      </w:r>
    </w:p>
    <w:p w:rsidR="00B9368C" w:rsidRPr="001F5604" w:rsidRDefault="00B9368C" w:rsidP="00192B3E">
      <w:pPr>
        <w:pStyle w:val="libFootnote"/>
        <w:rPr>
          <w:rtl/>
          <w:lang w:bidi="fa-IR"/>
        </w:rPr>
      </w:pPr>
      <w:r w:rsidRPr="00FF253E">
        <w:rPr>
          <w:rStyle w:val="libAlaemChar"/>
          <w:rtl/>
        </w:rPr>
        <w:t>(</w:t>
      </w:r>
      <w:r w:rsidRPr="00FF253E">
        <w:rPr>
          <w:rStyle w:val="libAieChar"/>
          <w:rtl/>
        </w:rPr>
        <w:t xml:space="preserve"> أَفَرَأَيْتَ مَنِ اتَّخَذَ إِلهَهُ هَواهُ وَأَضَلَّهُ اللهُ عَلى عِلْمٍ </w:t>
      </w:r>
      <w:r w:rsidRPr="00FF253E">
        <w:rPr>
          <w:rStyle w:val="libAlaemChar"/>
          <w:rtl/>
        </w:rPr>
        <w:t>)</w:t>
      </w:r>
      <w:r>
        <w:rPr>
          <w:rtl/>
          <w:lang w:bidi="fa-IR"/>
        </w:rPr>
        <w:t>.</w:t>
      </w:r>
      <w:r w:rsidRPr="001F5604">
        <w:rPr>
          <w:rtl/>
          <w:lang w:bidi="fa-IR"/>
        </w:rPr>
        <w:t xml:space="preserve"> ولذلك بتره ولم ينقل</w:t>
      </w:r>
    </w:p>
    <w:p w:rsidR="00B9368C" w:rsidRPr="00550C7B" w:rsidRDefault="00B9368C" w:rsidP="00141154">
      <w:pPr>
        <w:pStyle w:val="libNormal0"/>
        <w:rPr>
          <w:rtl/>
        </w:rPr>
      </w:pPr>
      <w:r>
        <w:rPr>
          <w:rtl/>
          <w:lang w:bidi="fa-IR"/>
        </w:rPr>
        <w:br w:type="page"/>
      </w:r>
      <w:r w:rsidRPr="00550C7B">
        <w:rPr>
          <w:rtl/>
        </w:rPr>
        <w:lastRenderedPageBreak/>
        <w:t>عن عبادة بن زياد ، ثنا يحيى بن العلاء ، عن جعفر بن محمّد ، عن أبيه ؛</w:t>
      </w:r>
    </w:p>
    <w:p w:rsidR="00B9368C" w:rsidRPr="00550C7B" w:rsidRDefault="00B9368C" w:rsidP="004B1693">
      <w:pPr>
        <w:pStyle w:val="libNormal"/>
        <w:rPr>
          <w:rtl/>
        </w:rPr>
      </w:pPr>
      <w:r w:rsidRPr="00550C7B">
        <w:rPr>
          <w:rtl/>
        </w:rPr>
        <w:t>عن ابن عبّاس قال : نظر علي في وجوه الناس فقال : إنّي لأخو رسول الله صلّى الله عليه وسلّم ووزيره ، ولقد علمتم أني أوّلكم إسلاما وأنا أحبّكم إلى رسول الله صلّى الله عليه وسلّم ، ولقد رأيتم يوم غدير خمّ ووقفته معي ورفعه بيدي ، الحديث. يحيى هذا غير ثقة وأبو جعفر لم يلق ابن عباس ، والحديث منكر جدّا.</w:t>
      </w:r>
    </w:p>
    <w:p w:rsidR="00B9368C" w:rsidRDefault="00B9368C" w:rsidP="004B1693">
      <w:pPr>
        <w:pStyle w:val="libNormal"/>
        <w:rPr>
          <w:rtl/>
          <w:lang w:bidi="fa-IR"/>
        </w:rPr>
      </w:pPr>
      <w:r w:rsidRPr="00550C7B">
        <w:rPr>
          <w:rtl/>
        </w:rPr>
        <w:t>13 ـ ثنا شبابة ، ثنا نعيم بن حكيم ، حدثني أبو مريم ، وغيره عن علي</w:t>
      </w:r>
      <w:r w:rsidRPr="00FF253E">
        <w:rPr>
          <w:rStyle w:val="libBold2Char"/>
          <w:rtl/>
        </w:rPr>
        <w:t xml:space="preserve"> ، أنّ</w:t>
      </w:r>
      <w:r w:rsidRPr="001F5604">
        <w:rPr>
          <w:rtl/>
          <w:lang w:bidi="fa-IR"/>
        </w:rPr>
        <w:t xml:space="preserve"> </w:t>
      </w:r>
    </w:p>
    <w:p w:rsidR="00B9368C" w:rsidRPr="001F5604" w:rsidRDefault="00B9368C" w:rsidP="00FA064B">
      <w:pPr>
        <w:pStyle w:val="libLine"/>
        <w:rPr>
          <w:rtl/>
        </w:rPr>
      </w:pPr>
      <w:r w:rsidRPr="001F5604">
        <w:rPr>
          <w:rtl/>
        </w:rPr>
        <w:t>__________________</w:t>
      </w:r>
    </w:p>
    <w:p w:rsidR="00B9368C" w:rsidRPr="001F5604" w:rsidRDefault="00B9368C" w:rsidP="00192B3E">
      <w:pPr>
        <w:pStyle w:val="libFootnote"/>
        <w:rPr>
          <w:rtl/>
        </w:rPr>
      </w:pPr>
      <w:r w:rsidRPr="001F5604">
        <w:rPr>
          <w:rtl/>
        </w:rPr>
        <w:t xml:space="preserve">الحديث بكامله ، والمظنون </w:t>
      </w:r>
      <w:r>
        <w:rPr>
          <w:rtl/>
        </w:rPr>
        <w:t>(</w:t>
      </w:r>
      <w:r w:rsidRPr="001F5604">
        <w:rPr>
          <w:rtl/>
        </w:rPr>
        <w:t xml:space="preserve"> وظن الألمعي يقين ) أن هذا قطعة من مناشدة يوم الشورى الآتية بالأرقام ، أو شيء يشبهه مما يخاطب فيه </w:t>
      </w:r>
      <w:r w:rsidR="00D92E39" w:rsidRPr="00D92E39">
        <w:rPr>
          <w:rStyle w:val="libAlaemChar"/>
          <w:rtl/>
        </w:rPr>
        <w:t>عليه‌السلام</w:t>
      </w:r>
      <w:r w:rsidRPr="001F5604">
        <w:rPr>
          <w:rtl/>
        </w:rPr>
        <w:t xml:space="preserve"> صحابة رسول الله صلّى الله عليه وسلّم يباهيهم بمناقبه ويذكّرهم بفضائله ويحتجّ عليهم بسوابقه وخصائصه ، إتماما للحجّة عليهم ومعذرة منه إلى ربّه.</w:t>
      </w:r>
    </w:p>
    <w:p w:rsidR="00B9368C" w:rsidRPr="001F5604" w:rsidRDefault="00B9368C" w:rsidP="00192B3E">
      <w:pPr>
        <w:pStyle w:val="libFootnote"/>
        <w:rPr>
          <w:rtl/>
        </w:rPr>
      </w:pPr>
      <w:r w:rsidRPr="001F5604">
        <w:rPr>
          <w:rtl/>
        </w:rPr>
        <w:t>13</w:t>
      </w:r>
      <w:r>
        <w:rPr>
          <w:rtl/>
        </w:rPr>
        <w:t xml:space="preserve"> ـ </w:t>
      </w:r>
      <w:r w:rsidRPr="001F5604">
        <w:rPr>
          <w:rtl/>
        </w:rPr>
        <w:t>قال المؤلف في الكاشف 3 / 207 : « نعيم بن حكيم المدائني عن أبي مريم الثقفي ، وعنه القطان وشبابة ، ثقة ، مات سنة 148 »</w:t>
      </w:r>
      <w:r>
        <w:rPr>
          <w:rtl/>
        </w:rPr>
        <w:t>.</w:t>
      </w:r>
    </w:p>
    <w:p w:rsidR="00B9368C" w:rsidRPr="001F5604" w:rsidRDefault="00B9368C" w:rsidP="00192B3E">
      <w:pPr>
        <w:pStyle w:val="libFootnote"/>
        <w:rPr>
          <w:rtl/>
        </w:rPr>
      </w:pPr>
      <w:r w:rsidRPr="001F5604">
        <w:rPr>
          <w:rtl/>
        </w:rPr>
        <w:t xml:space="preserve">وقال فيه 3 / 376 : « أبو مريم الثقفي عن علي وأبي الدرداء ، وعنه عبد الملك ويعلى </w:t>
      </w:r>
      <w:r>
        <w:rPr>
          <w:rtl/>
        </w:rPr>
        <w:t>(</w:t>
      </w:r>
      <w:r w:rsidRPr="001F5604">
        <w:rPr>
          <w:rtl/>
        </w:rPr>
        <w:t xml:space="preserve"> كذا في المطبوع والصحيح : نعيم ) ابنا حكيم ، ثقة ، ولي قضاء البصرة »</w:t>
      </w:r>
      <w:r>
        <w:rPr>
          <w:rtl/>
        </w:rPr>
        <w:t>.</w:t>
      </w:r>
    </w:p>
    <w:p w:rsidR="00B9368C" w:rsidRPr="001F5604" w:rsidRDefault="00B9368C" w:rsidP="00192B3E">
      <w:pPr>
        <w:pStyle w:val="libFootnote"/>
        <w:rPr>
          <w:rtl/>
        </w:rPr>
      </w:pPr>
      <w:r w:rsidRPr="001F5604">
        <w:rPr>
          <w:rtl/>
        </w:rPr>
        <w:t>وفي تهذيب التهذيب 12 / 232 : « أبو مريم الثقفي المدائني ، روى عن علي</w:t>
      </w:r>
      <w:r>
        <w:rPr>
          <w:rtl/>
        </w:rPr>
        <w:t xml:space="preserve"> ..</w:t>
      </w:r>
      <w:r w:rsidRPr="001F5604">
        <w:rPr>
          <w:rtl/>
        </w:rPr>
        <w:t>.</w:t>
      </w:r>
      <w:r>
        <w:rPr>
          <w:rFonts w:hint="cs"/>
          <w:rtl/>
        </w:rPr>
        <w:t xml:space="preserve"> </w:t>
      </w:r>
      <w:r w:rsidRPr="001F5604">
        <w:rPr>
          <w:rtl/>
        </w:rPr>
        <w:t>وعنه نعيم وعبد الملك ابنا حكيم المدائني</w:t>
      </w:r>
      <w:r>
        <w:rPr>
          <w:rtl/>
        </w:rPr>
        <w:t xml:space="preserve"> ..</w:t>
      </w:r>
      <w:r w:rsidRPr="001F5604">
        <w:rPr>
          <w:rtl/>
        </w:rPr>
        <w:t>. »</w:t>
      </w:r>
      <w:r>
        <w:rPr>
          <w:rtl/>
        </w:rPr>
        <w:t>.</w:t>
      </w:r>
    </w:p>
    <w:p w:rsidR="00B9368C" w:rsidRPr="001F5604" w:rsidRDefault="00B9368C" w:rsidP="00192B3E">
      <w:pPr>
        <w:pStyle w:val="libFootnote"/>
        <w:rPr>
          <w:rtl/>
        </w:rPr>
      </w:pPr>
      <w:r w:rsidRPr="001F5604">
        <w:rPr>
          <w:rtl/>
        </w:rPr>
        <w:t>ثم حكى توثيقه عن ابن أبي حاتم والنسائي وابن حبّان ، ورمز له ى د ص أي من رجال البخاري في رفع اليدين ، وأبي داود في سننه والنسائي في الخصائص.</w:t>
      </w:r>
    </w:p>
    <w:p w:rsidR="00B9368C" w:rsidRPr="001F5604" w:rsidRDefault="00B9368C" w:rsidP="00192B3E">
      <w:pPr>
        <w:pStyle w:val="libFootnote"/>
        <w:rPr>
          <w:rtl/>
        </w:rPr>
      </w:pPr>
      <w:r w:rsidRPr="001F5604">
        <w:rPr>
          <w:rtl/>
        </w:rPr>
        <w:t>وفيه 10 / 457 : « نعيم بن حكيم المدائني أخو عبد الملك ، روى عن أبي مريم الثقفي</w:t>
      </w:r>
      <w:r>
        <w:rPr>
          <w:rtl/>
        </w:rPr>
        <w:t xml:space="preserve"> ..</w:t>
      </w:r>
      <w:r w:rsidRPr="001F5604">
        <w:rPr>
          <w:rtl/>
        </w:rPr>
        <w:t>. »</w:t>
      </w:r>
      <w:r>
        <w:rPr>
          <w:rtl/>
        </w:rPr>
        <w:t>.</w:t>
      </w:r>
    </w:p>
    <w:p w:rsidR="00B9368C" w:rsidRPr="001F5604" w:rsidRDefault="00B9368C" w:rsidP="00192B3E">
      <w:pPr>
        <w:pStyle w:val="libFootnote"/>
        <w:rPr>
          <w:rtl/>
        </w:rPr>
      </w:pPr>
      <w:r w:rsidRPr="001F5604">
        <w:rPr>
          <w:rtl/>
        </w:rPr>
        <w:t>ثم حكى عن ابن معين وابن حبّان أنّهما وثقاه.</w:t>
      </w:r>
    </w:p>
    <w:p w:rsidR="00B9368C" w:rsidRPr="001F5604" w:rsidRDefault="00B9368C" w:rsidP="00192B3E">
      <w:pPr>
        <w:pStyle w:val="libFootnote"/>
        <w:rPr>
          <w:rtl/>
        </w:rPr>
      </w:pPr>
      <w:r w:rsidRPr="001F5604">
        <w:rPr>
          <w:rtl/>
        </w:rPr>
        <w:t>وأما الحديث ففي مسند أحمد 1 / 152 ورقم 1310 من رواية ابنه عبد الله عن</w:t>
      </w:r>
    </w:p>
    <w:p w:rsidR="00B9368C" w:rsidRPr="00C51C88" w:rsidRDefault="00B9368C" w:rsidP="00141154">
      <w:pPr>
        <w:pStyle w:val="libNormal0"/>
        <w:rPr>
          <w:rtl/>
        </w:rPr>
      </w:pPr>
      <w:r>
        <w:rPr>
          <w:rtl/>
          <w:lang w:bidi="fa-IR"/>
        </w:rPr>
        <w:br w:type="page"/>
      </w:r>
      <w:r w:rsidRPr="00C51C88">
        <w:rPr>
          <w:rtl/>
        </w:rPr>
        <w:lastRenderedPageBreak/>
        <w:t>رسول الله صلّى الله عليه وسلّم أخذ بيده يوم غدير خمّ فقال : من كنت مولاه فعلي مولاه.</w:t>
      </w:r>
    </w:p>
    <w:p w:rsidR="00B9368C" w:rsidRPr="00C51C88" w:rsidRDefault="00B9368C" w:rsidP="004B1693">
      <w:pPr>
        <w:pStyle w:val="libNormal"/>
        <w:rPr>
          <w:rtl/>
        </w:rPr>
      </w:pPr>
      <w:r w:rsidRPr="00C51C88">
        <w:rPr>
          <w:rtl/>
        </w:rPr>
        <w:t>أبو مريم يجهل حاله ، وأما نعيم فوثّقه يحيى بن معين.</w:t>
      </w:r>
    </w:p>
    <w:p w:rsidR="00B9368C" w:rsidRPr="00C51C88" w:rsidRDefault="00B9368C" w:rsidP="004B1693">
      <w:pPr>
        <w:pStyle w:val="libNormal"/>
        <w:rPr>
          <w:rtl/>
        </w:rPr>
      </w:pPr>
      <w:r w:rsidRPr="00C51C88">
        <w:rPr>
          <w:rtl/>
        </w:rPr>
        <w:t xml:space="preserve">14 ـ ثنا الباغندي ثنا عبيد الله أنا أبو إسرائيل الملائي عن الحكم عن </w:t>
      </w:r>
    </w:p>
    <w:p w:rsidR="00B9368C" w:rsidRPr="001F5604" w:rsidRDefault="00B9368C" w:rsidP="00FA064B">
      <w:pPr>
        <w:pStyle w:val="libLine"/>
        <w:rPr>
          <w:rtl/>
        </w:rPr>
      </w:pPr>
      <w:r w:rsidRPr="001F5604">
        <w:rPr>
          <w:rtl/>
        </w:rPr>
        <w:t>__________________</w:t>
      </w:r>
    </w:p>
    <w:p w:rsidR="00B9368C" w:rsidRPr="001F5604" w:rsidRDefault="00B9368C" w:rsidP="00192B3E">
      <w:pPr>
        <w:pStyle w:val="libFootnote"/>
        <w:rPr>
          <w:rtl/>
        </w:rPr>
      </w:pPr>
      <w:r w:rsidRPr="00FF253E">
        <w:rPr>
          <w:rStyle w:val="libBold2Char"/>
          <w:rtl/>
        </w:rPr>
        <w:t>أبي</w:t>
      </w:r>
      <w:r w:rsidRPr="001F5604">
        <w:rPr>
          <w:rtl/>
        </w:rPr>
        <w:t xml:space="preserve"> حجّاج بن الشاعر عن شبابة.</w:t>
      </w:r>
    </w:p>
    <w:p w:rsidR="00B9368C" w:rsidRPr="001F5604" w:rsidRDefault="00B9368C" w:rsidP="00192B3E">
      <w:pPr>
        <w:pStyle w:val="libFootnote"/>
        <w:rPr>
          <w:rtl/>
        </w:rPr>
      </w:pPr>
      <w:r w:rsidRPr="001F5604">
        <w:rPr>
          <w:rtl/>
        </w:rPr>
        <w:t>وقال أحمد شاكر : « اسناده صحيح</w:t>
      </w:r>
      <w:r>
        <w:rPr>
          <w:rtl/>
        </w:rPr>
        <w:t xml:space="preserve"> ..</w:t>
      </w:r>
      <w:r w:rsidRPr="001F5604">
        <w:rPr>
          <w:rtl/>
        </w:rPr>
        <w:t>. والحديث في مجمع الزوائد 9 / 107 وقال :</w:t>
      </w:r>
      <w:r>
        <w:rPr>
          <w:rFonts w:hint="cs"/>
          <w:rtl/>
        </w:rPr>
        <w:t xml:space="preserve"> </w:t>
      </w:r>
      <w:r w:rsidRPr="001F5604">
        <w:rPr>
          <w:rtl/>
        </w:rPr>
        <w:t>« رواه احمد ورجاله ثقات »</w:t>
      </w:r>
      <w:r>
        <w:rPr>
          <w:rtl/>
        </w:rPr>
        <w:t>.</w:t>
      </w:r>
    </w:p>
    <w:p w:rsidR="00B9368C" w:rsidRPr="001F5604" w:rsidRDefault="00B9368C" w:rsidP="00192B3E">
      <w:pPr>
        <w:pStyle w:val="libFootnote"/>
        <w:rPr>
          <w:rtl/>
        </w:rPr>
      </w:pPr>
      <w:r w:rsidRPr="001F5604">
        <w:rPr>
          <w:rtl/>
        </w:rPr>
        <w:t xml:space="preserve">وأخرجه إسحاق بن راهويه في مسنده ، وعنه العسقلاني في المطالب العالية </w:t>
      </w:r>
      <w:r>
        <w:rPr>
          <w:rtl/>
        </w:rPr>
        <w:t>(</w:t>
      </w:r>
      <w:r w:rsidRPr="001F5604">
        <w:rPr>
          <w:rtl/>
        </w:rPr>
        <w:t xml:space="preserve"> النسخة المسندة ) ق 154 / أ قال إسحاق : أخبرنا شبابة بن سوار المدائني</w:t>
      </w:r>
      <w:r>
        <w:rPr>
          <w:rtl/>
        </w:rPr>
        <w:t xml:space="preserve"> ..</w:t>
      </w:r>
      <w:r w:rsidRPr="001F5604">
        <w:rPr>
          <w:rtl/>
        </w:rPr>
        <w:t>.</w:t>
      </w:r>
    </w:p>
    <w:p w:rsidR="00B9368C" w:rsidRPr="001F5604" w:rsidRDefault="00B9368C" w:rsidP="00192B3E">
      <w:pPr>
        <w:pStyle w:val="libFootnote"/>
        <w:rPr>
          <w:rtl/>
        </w:rPr>
      </w:pPr>
      <w:r w:rsidRPr="001F5604">
        <w:rPr>
          <w:rtl/>
        </w:rPr>
        <w:t>وهو في المطبوع من المطالب العالية برقم 3973 ، وأورده البوصيري في الإتحاف ج 3 ق 55 ب وقال : « رواه إسحاق بن راهويه وعبد الله بن أحمد بن حنبل وابن حبان في صحيحه وأبو يعلى »</w:t>
      </w:r>
      <w:r>
        <w:rPr>
          <w:rtl/>
        </w:rPr>
        <w:t>.</w:t>
      </w:r>
    </w:p>
    <w:p w:rsidR="00B9368C" w:rsidRPr="001F5604" w:rsidRDefault="00B9368C" w:rsidP="00192B3E">
      <w:pPr>
        <w:pStyle w:val="libFootnote"/>
        <w:rPr>
          <w:rtl/>
        </w:rPr>
      </w:pPr>
      <w:r w:rsidRPr="001F5604">
        <w:rPr>
          <w:rtl/>
        </w:rPr>
        <w:t>14</w:t>
      </w:r>
      <w:r>
        <w:rPr>
          <w:rtl/>
        </w:rPr>
        <w:t xml:space="preserve"> ـ </w:t>
      </w:r>
      <w:r w:rsidRPr="001F5604">
        <w:rPr>
          <w:rtl/>
        </w:rPr>
        <w:t>أبو إسرائيل بن أبي إسحاق هو إسماعيل بن خليفة الملائي العبسي الكوفي المتوفى سنة 169 من رجال الترمذي وابي داود.</w:t>
      </w:r>
    </w:p>
    <w:p w:rsidR="00B9368C" w:rsidRPr="001F5604" w:rsidRDefault="00B9368C" w:rsidP="00192B3E">
      <w:pPr>
        <w:pStyle w:val="libFootnote"/>
        <w:rPr>
          <w:rtl/>
        </w:rPr>
      </w:pPr>
      <w:r w:rsidRPr="001F5604">
        <w:rPr>
          <w:rtl/>
        </w:rPr>
        <w:t>له ترجمة في تهذيب الكمال 3 / 77 وفي تهذيبه 1 / 293 وفي ميزان الاعتدال 4 / 490 قال : « وعنه أبو نعيم وإسماعيل بن عمرو البجلي وجماعة ، قال أبو زرعة :</w:t>
      </w:r>
      <w:r>
        <w:rPr>
          <w:rFonts w:hint="cs"/>
          <w:rtl/>
        </w:rPr>
        <w:t xml:space="preserve"> </w:t>
      </w:r>
      <w:r w:rsidRPr="001F5604">
        <w:rPr>
          <w:rtl/>
        </w:rPr>
        <w:t>صدوق ، في رأيه غلو</w:t>
      </w:r>
      <w:r>
        <w:rPr>
          <w:rtl/>
        </w:rPr>
        <w:t>!</w:t>
      </w:r>
      <w:r w:rsidRPr="001F5604">
        <w:rPr>
          <w:rtl/>
        </w:rPr>
        <w:t xml:space="preserve"> وقال البخاري : تركه ابن مهدي ، وقال احمد : يكتب حديثه ، وقال ابن معين : ضعيف ، وقال مرة : هو ثقة</w:t>
      </w:r>
      <w:r>
        <w:rPr>
          <w:rtl/>
        </w:rPr>
        <w:t xml:space="preserve"> ..</w:t>
      </w:r>
      <w:r w:rsidRPr="001F5604">
        <w:rPr>
          <w:rtl/>
        </w:rPr>
        <w:t>. وقال الفلاس : ليس هو من أهل الكذب ، وقال بهز بن أسد : سمعته يشتم عثمان</w:t>
      </w:r>
      <w:r>
        <w:rPr>
          <w:rtl/>
        </w:rPr>
        <w:t xml:space="preserve"> ..</w:t>
      </w:r>
      <w:r w:rsidRPr="001F5604">
        <w:rPr>
          <w:rtl/>
        </w:rPr>
        <w:t>. »</w:t>
      </w:r>
      <w:r>
        <w:rPr>
          <w:rtl/>
        </w:rPr>
        <w:t>.</w:t>
      </w:r>
    </w:p>
    <w:p w:rsidR="00B9368C" w:rsidRPr="001F5604" w:rsidRDefault="00B9368C" w:rsidP="00192B3E">
      <w:pPr>
        <w:pStyle w:val="libFootnote"/>
        <w:rPr>
          <w:rtl/>
        </w:rPr>
      </w:pPr>
      <w:r w:rsidRPr="001F5604">
        <w:rPr>
          <w:rtl/>
        </w:rPr>
        <w:t>أقول : فتراهم لم يضعفوه ولم يتهموه بالكذب ، بل روى عنه جماعة من أمثال وكيع وأبي أحمد الزبيري ، وتركه آخرون لغلوه في الرأي وهو شتم عثمان لا ذنب له عندهم سواه ، وصدق من قال : لو أراد أحد أن يكتب حديثا كلّ من بينه وبين رسول الله</w:t>
      </w:r>
    </w:p>
    <w:p w:rsidR="00B9368C" w:rsidRPr="003B742A" w:rsidRDefault="00B9368C" w:rsidP="00141154">
      <w:pPr>
        <w:pStyle w:val="libNormal0"/>
        <w:rPr>
          <w:rtl/>
        </w:rPr>
      </w:pPr>
      <w:r>
        <w:rPr>
          <w:rtl/>
          <w:lang w:bidi="fa-IR"/>
        </w:rPr>
        <w:br w:type="page"/>
      </w:r>
      <w:r w:rsidRPr="003B742A">
        <w:rPr>
          <w:rtl/>
        </w:rPr>
        <w:lastRenderedPageBreak/>
        <w:t>سلمان المؤذّن أنّ عليا نشد الناس : من سمع رسول الله صلّى الله عليه وسلّم يقول :</w:t>
      </w:r>
      <w:r w:rsidRPr="003B742A">
        <w:rPr>
          <w:rFonts w:hint="cs"/>
          <w:rtl/>
        </w:rPr>
        <w:t xml:space="preserve"> </w:t>
      </w:r>
      <w:r w:rsidRPr="003B742A">
        <w:rPr>
          <w:rtl/>
        </w:rPr>
        <w:t>من كنت مولاه ، الحديث.</w:t>
      </w:r>
    </w:p>
    <w:p w:rsidR="00B9368C" w:rsidRPr="003B742A" w:rsidRDefault="00B9368C" w:rsidP="004B1693">
      <w:pPr>
        <w:pStyle w:val="libNormal"/>
        <w:rPr>
          <w:rtl/>
        </w:rPr>
      </w:pPr>
      <w:r w:rsidRPr="003B742A">
        <w:rPr>
          <w:rtl/>
        </w:rPr>
        <w:t>أبو إسرائيل إسماعيل ضعيف.</w:t>
      </w:r>
    </w:p>
    <w:p w:rsidR="00B9368C" w:rsidRPr="003B742A" w:rsidRDefault="00B9368C" w:rsidP="004B1693">
      <w:pPr>
        <w:pStyle w:val="libNormal"/>
        <w:rPr>
          <w:rtl/>
        </w:rPr>
      </w:pPr>
      <w:r w:rsidRPr="003B742A">
        <w:rPr>
          <w:rtl/>
        </w:rPr>
        <w:t>15 ـ بإسناد مظلم عن سالم بن أبي الجعد [ ة ] عن أبيه عن محمد بن أبي بكر الصديق عن علي ـ مرفوعا ـ : من كنت مولاه فعلي مولاه ، الحديث.</w:t>
      </w:r>
    </w:p>
    <w:p w:rsidR="00B9368C" w:rsidRDefault="00B9368C" w:rsidP="004B1693">
      <w:pPr>
        <w:pStyle w:val="libNormal"/>
        <w:rPr>
          <w:rtl/>
          <w:lang w:bidi="fa-IR"/>
        </w:rPr>
      </w:pPr>
      <w:r w:rsidRPr="003B742A">
        <w:rPr>
          <w:rtl/>
        </w:rPr>
        <w:t>16 ـ أبو سعيد الأشج ثنا ابن الأجلح عن أبيه عن أبي اسحاق عن عمرو</w:t>
      </w:r>
      <w:r w:rsidRPr="001F5604">
        <w:rPr>
          <w:rtl/>
          <w:lang w:bidi="fa-IR"/>
        </w:rPr>
        <w:t xml:space="preserve"> </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1F5604">
        <w:rPr>
          <w:rtl/>
        </w:rPr>
        <w:t>صلّى الله عليه وسلّم موافقون معه في الرأي لم يجد حديثا واحدا ، فالرأي شيء والأمانة في النقل والوثاقة في الرواية والصدق في الحديث شيء آخر.</w:t>
      </w:r>
    </w:p>
    <w:p w:rsidR="00B9368C" w:rsidRPr="001F5604" w:rsidRDefault="00B9368C" w:rsidP="004B1693">
      <w:pPr>
        <w:pStyle w:val="libNormal"/>
        <w:rPr>
          <w:rtl/>
        </w:rPr>
      </w:pPr>
      <w:r w:rsidRPr="001F5604">
        <w:rPr>
          <w:rtl/>
        </w:rPr>
        <w:t xml:space="preserve">ولو كان يسع المجال لعددت العشرات ممّن كانوا يسبّون أمير المؤمنين </w:t>
      </w:r>
      <w:r w:rsidR="00D92E39" w:rsidRPr="00D92E39">
        <w:rPr>
          <w:rStyle w:val="libAlaemChar"/>
          <w:rtl/>
        </w:rPr>
        <w:t>عليه‌السلام</w:t>
      </w:r>
      <w:r w:rsidRPr="001F5604">
        <w:rPr>
          <w:rtl/>
        </w:rPr>
        <w:t xml:space="preserve"> وهؤلاء لم يضعّفوهم ، بل وثّقوهم أوكد التوثيق واعتمدوهم ورووا عنهم</w:t>
      </w:r>
      <w:r>
        <w:rPr>
          <w:rtl/>
        </w:rPr>
        <w:t>!</w:t>
      </w:r>
      <w:r w:rsidRPr="001F5604">
        <w:rPr>
          <w:rtl/>
        </w:rPr>
        <w:t xml:space="preserve"> على أنّ أمير المؤمنين من خصائصه </w:t>
      </w:r>
      <w:r w:rsidR="00D92E39" w:rsidRPr="00D92E39">
        <w:rPr>
          <w:rStyle w:val="libAlaemChar"/>
          <w:rtl/>
        </w:rPr>
        <w:t>عليه‌السلام</w:t>
      </w:r>
      <w:r w:rsidRPr="001F5604">
        <w:rPr>
          <w:rtl/>
        </w:rPr>
        <w:t xml:space="preserve"> أن سبه سبّ رسول الله صلّى الله عليه وسلّم فيما روته أم سلمة رضي الله عنها ، وأخرجه النسائي في خصائص علي </w:t>
      </w:r>
      <w:r w:rsidR="00D92E39" w:rsidRPr="00D92E39">
        <w:rPr>
          <w:rStyle w:val="libAlaemChar"/>
          <w:rtl/>
        </w:rPr>
        <w:t>عليه‌السلام</w:t>
      </w:r>
      <w:r w:rsidRPr="001F5604">
        <w:rPr>
          <w:rtl/>
        </w:rPr>
        <w:t xml:space="preserve"> 91 وقال محققه : رجال السند ثقات وأخرجه ابن أبي شيبة 12162 وأحمد في المسند 6 / 323 وفي فضائل الصحابة 1011 وقال محققه : « اسناده صحيح » وفي مناقب علي 133 وأبو يعلى 7013 وقال محققه : « رجاله ثقات » والطبراني في الكبير 23 / 322 وفي الأوسط 346 والصغير 2 / 21 والحاكم في المستدرك 3 / 121 والذهبي في تلخيصه وصحّحه هو والحاكم ، وأورده الهيثمي في مجمع الزوائد 9 / 130 وقال : « رواه الطبراني في الثلاثة وأبو يعلى ورجال الطبراني رجال الصحيح غير أبي عبد الله الجدلي وهو ثقة » ، وقال : « ورواه أحمد ورجاله رجال الصحيح غير أبي عبد الله الجدلي وهو ثقة »</w:t>
      </w:r>
      <w:r>
        <w:rPr>
          <w:rtl/>
        </w:rPr>
        <w:t>.</w:t>
      </w:r>
    </w:p>
    <w:p w:rsidR="00B9368C" w:rsidRPr="001F5604" w:rsidRDefault="00B9368C" w:rsidP="004B1693">
      <w:pPr>
        <w:pStyle w:val="libNormal"/>
        <w:rPr>
          <w:rtl/>
        </w:rPr>
      </w:pPr>
      <w:r w:rsidRPr="001F5604">
        <w:rPr>
          <w:rtl/>
        </w:rPr>
        <w:t>ويأتي برقم 69 عن أبي سليمان المؤذّن عن زيد بن أرقم.</w:t>
      </w:r>
    </w:p>
    <w:p w:rsidR="00B9368C" w:rsidRPr="001F5604" w:rsidRDefault="00B9368C" w:rsidP="004B1693">
      <w:pPr>
        <w:pStyle w:val="libNormal"/>
        <w:rPr>
          <w:rtl/>
        </w:rPr>
      </w:pPr>
      <w:r w:rsidRPr="001F5604">
        <w:rPr>
          <w:rtl/>
        </w:rPr>
        <w:t>16</w:t>
      </w:r>
      <w:r>
        <w:rPr>
          <w:rtl/>
        </w:rPr>
        <w:t xml:space="preserve"> ـ </w:t>
      </w:r>
      <w:r w:rsidRPr="001F5604">
        <w:rPr>
          <w:rtl/>
        </w:rPr>
        <w:t>أبو سعيد الأشج من رجال الصحاح الستّة ، قال المؤلف في الكاشف 2 / 91 : « عبد الله</w:t>
      </w:r>
    </w:p>
    <w:p w:rsidR="00B9368C" w:rsidRPr="00950EC2" w:rsidRDefault="00B9368C" w:rsidP="00141154">
      <w:pPr>
        <w:pStyle w:val="libNormal0"/>
        <w:rPr>
          <w:rtl/>
        </w:rPr>
      </w:pPr>
      <w:r>
        <w:rPr>
          <w:rtl/>
          <w:lang w:bidi="fa-IR"/>
        </w:rPr>
        <w:br w:type="page"/>
      </w:r>
      <w:r w:rsidRPr="00950EC2">
        <w:rPr>
          <w:rtl/>
        </w:rPr>
        <w:lastRenderedPageBreak/>
        <w:t>ذي مرّ الهمداني / أنه سمع عليا ينشد الناس ، من سمع رسول الله صلّى الله عليه وسلّم يقول : من كنت مولاه فعلي مولاه إلا قام</w:t>
      </w:r>
      <w:r>
        <w:rPr>
          <w:rtl/>
        </w:rPr>
        <w:t>؟</w:t>
      </w:r>
      <w:r w:rsidRPr="00950EC2">
        <w:rPr>
          <w:rtl/>
        </w:rPr>
        <w:t xml:space="preserve"> فقام اثنا عشر رجلا.</w:t>
      </w:r>
    </w:p>
    <w:p w:rsidR="00B9368C" w:rsidRPr="00950EC2" w:rsidRDefault="00B9368C" w:rsidP="004B1693">
      <w:pPr>
        <w:pStyle w:val="libNormal"/>
        <w:rPr>
          <w:rtl/>
        </w:rPr>
      </w:pPr>
      <w:r w:rsidRPr="00950EC2">
        <w:rPr>
          <w:rtl/>
        </w:rPr>
        <w:t>17 ـ ويروى نحوه عن مصعب بن سلام عن الأجلح.</w:t>
      </w:r>
    </w:p>
    <w:p w:rsidR="00B9368C" w:rsidRPr="00950EC2" w:rsidRDefault="00B9368C" w:rsidP="004B1693">
      <w:pPr>
        <w:pStyle w:val="libNormal"/>
        <w:rPr>
          <w:rtl/>
        </w:rPr>
      </w:pPr>
      <w:r w:rsidRPr="00950EC2">
        <w:rPr>
          <w:rtl/>
        </w:rPr>
        <w:t>18 ـ النسائي في الخصائص ، ثنا علي بن محمد بن علي ـ ثقة ـ ثنا خلف بن تميم الكوفي ـ صدوق ـ ثنا إسرائيل عن أبي إسحاق</w:t>
      </w:r>
    </w:p>
    <w:p w:rsidR="00B9368C" w:rsidRDefault="00B9368C" w:rsidP="004B1693">
      <w:pPr>
        <w:pStyle w:val="libNormal"/>
        <w:rPr>
          <w:rtl/>
        </w:rPr>
      </w:pPr>
      <w:r w:rsidRPr="00950EC2">
        <w:rPr>
          <w:rtl/>
        </w:rPr>
        <w:t xml:space="preserve">عن عمرو ذي مر قال : شهدت عليّا بالرحبة ينشدهم : أيّكم سمع رسول الله </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950EC2">
        <w:rPr>
          <w:rtl/>
        </w:rPr>
        <w:t>ابن</w:t>
      </w:r>
      <w:r w:rsidRPr="001F5604">
        <w:rPr>
          <w:rtl/>
        </w:rPr>
        <w:t xml:space="preserve"> سعيد الحافظ أبو سعيد الكندي الكوفي الأشج</w:t>
      </w:r>
      <w:r>
        <w:rPr>
          <w:rtl/>
        </w:rPr>
        <w:t xml:space="preserve"> ..</w:t>
      </w:r>
      <w:r w:rsidRPr="001F5604">
        <w:rPr>
          <w:rtl/>
        </w:rPr>
        <w:t>. قال أبو حاتم : ثقة ، إمام أهل زمانه</w:t>
      </w:r>
      <w:r>
        <w:rPr>
          <w:rtl/>
        </w:rPr>
        <w:t>!</w:t>
      </w:r>
      <w:r w:rsidRPr="001F5604">
        <w:rPr>
          <w:rtl/>
        </w:rPr>
        <w:t xml:space="preserve"> » وترجم له بأوسع من هذا في سير أعلام النبلاء 12 / 182.</w:t>
      </w:r>
    </w:p>
    <w:p w:rsidR="00B9368C" w:rsidRPr="001F5604" w:rsidRDefault="00B9368C" w:rsidP="004B1693">
      <w:pPr>
        <w:pStyle w:val="libNormal"/>
        <w:rPr>
          <w:rtl/>
        </w:rPr>
      </w:pPr>
      <w:r w:rsidRPr="001F5604">
        <w:rPr>
          <w:rtl/>
        </w:rPr>
        <w:t>ابن الأجلح عبد الله ، من رجال الترمذي وابن ماجه وثّقه المؤلف في الكاشف 2 / 71 قال : « عبد الله بن الأجلح الكندي عن أبيه ، ومنصور ، وعنه أبو كريب والأشج ، ثقه »</w:t>
      </w:r>
      <w:r>
        <w:rPr>
          <w:rtl/>
        </w:rPr>
        <w:t>.</w:t>
      </w:r>
    </w:p>
    <w:p w:rsidR="00B9368C" w:rsidRPr="001F5604" w:rsidRDefault="00B9368C" w:rsidP="004B1693">
      <w:pPr>
        <w:pStyle w:val="libNormal"/>
        <w:rPr>
          <w:rtl/>
        </w:rPr>
      </w:pPr>
      <w:r w:rsidRPr="001F5604">
        <w:rPr>
          <w:rtl/>
        </w:rPr>
        <w:t>وأبوه : الأجلح بن عبد الله أبو حجيّة الكندي الكوفي من رجال السنن الأربعة والبخاري في الأدب المفرد ، توفي سنة 145 قال المؤلف في الكاشف 1 / 99 : « وثّقه ابن معين وغيره » وأوسع ترجمة له في تهذيب الكمال 2 / 275</w:t>
      </w:r>
      <w:r>
        <w:rPr>
          <w:rtl/>
        </w:rPr>
        <w:t xml:space="preserve"> ـ </w:t>
      </w:r>
      <w:r w:rsidRPr="001F5604">
        <w:rPr>
          <w:rtl/>
        </w:rPr>
        <w:t>280. وأبو إسحاق هو السبيعي عمرو بن عبد الله الهمداني الكوفي المتوفّى سنة 128 من رجال الصحاح الستة كلّها.</w:t>
      </w:r>
    </w:p>
    <w:p w:rsidR="00B9368C" w:rsidRPr="001F5604" w:rsidRDefault="00B9368C" w:rsidP="004B1693">
      <w:pPr>
        <w:pStyle w:val="libNormal"/>
        <w:rPr>
          <w:rtl/>
        </w:rPr>
      </w:pPr>
      <w:r w:rsidRPr="001F5604">
        <w:rPr>
          <w:rtl/>
        </w:rPr>
        <w:t>والحديث أخرجه الحافظ الطبراني في الأوسط 2130 عن أحمد بن زهير عن عبد الله بن سعيد الكندي [ أبو سعيد الأشج ]</w:t>
      </w:r>
      <w:r>
        <w:rPr>
          <w:rtl/>
        </w:rPr>
        <w:t xml:space="preserve"> ..</w:t>
      </w:r>
      <w:r w:rsidRPr="001F5604">
        <w:rPr>
          <w:rtl/>
        </w:rPr>
        <w:t>.</w:t>
      </w:r>
    </w:p>
    <w:p w:rsidR="00B9368C" w:rsidRPr="001F5604" w:rsidRDefault="00B9368C" w:rsidP="004B1693">
      <w:pPr>
        <w:pStyle w:val="libNormal"/>
        <w:rPr>
          <w:rtl/>
        </w:rPr>
      </w:pPr>
      <w:r w:rsidRPr="001F5604">
        <w:rPr>
          <w:rtl/>
        </w:rPr>
        <w:t>18</w:t>
      </w:r>
      <w:r>
        <w:rPr>
          <w:rtl/>
        </w:rPr>
        <w:t xml:space="preserve"> ـ </w:t>
      </w:r>
      <w:r w:rsidRPr="001F5604">
        <w:rPr>
          <w:rtl/>
        </w:rPr>
        <w:t xml:space="preserve">خصائص علي </w:t>
      </w:r>
      <w:r w:rsidR="00D92E39" w:rsidRPr="00D92E39">
        <w:rPr>
          <w:rStyle w:val="libAlaemChar"/>
          <w:rtl/>
        </w:rPr>
        <w:t>عليه‌السلام</w:t>
      </w:r>
      <w:r w:rsidRPr="001F5604">
        <w:rPr>
          <w:rtl/>
        </w:rPr>
        <w:t xml:space="preserve"> 99 وفيه : ينشد أصحاب محمّد صلّى الله عليه وسلّم ، وما وضعناه بين المعقوفين ليس فيه.</w:t>
      </w:r>
    </w:p>
    <w:p w:rsidR="00B9368C" w:rsidRPr="001F5604" w:rsidRDefault="00B9368C" w:rsidP="004B1693">
      <w:pPr>
        <w:pStyle w:val="libNormal"/>
        <w:rPr>
          <w:rtl/>
        </w:rPr>
      </w:pPr>
      <w:r w:rsidRPr="001F5604">
        <w:rPr>
          <w:rtl/>
        </w:rPr>
        <w:t>ورواه النسائي في الخصائص 87 بهذا الإسناد عن أبي إسحاق قال : حدّثني سعيد ابن وهب. بلفظ آخر.</w:t>
      </w:r>
    </w:p>
    <w:p w:rsidR="00B9368C" w:rsidRPr="00307DCF" w:rsidRDefault="00B9368C" w:rsidP="00141154">
      <w:pPr>
        <w:pStyle w:val="libNormal0"/>
        <w:rPr>
          <w:rtl/>
        </w:rPr>
      </w:pPr>
      <w:r>
        <w:rPr>
          <w:rtl/>
          <w:lang w:bidi="fa-IR"/>
        </w:rPr>
        <w:br w:type="page"/>
      </w:r>
      <w:r w:rsidRPr="00307DCF">
        <w:rPr>
          <w:rtl/>
        </w:rPr>
        <w:lastRenderedPageBreak/>
        <w:t>صلّى الله عليه وسلّم يقول يوم غدير خمّ ما قال</w:t>
      </w:r>
      <w:r>
        <w:rPr>
          <w:rtl/>
        </w:rPr>
        <w:t>؟</w:t>
      </w:r>
    </w:p>
    <w:p w:rsidR="00B9368C" w:rsidRPr="00307DCF" w:rsidRDefault="00B9368C" w:rsidP="004B1693">
      <w:pPr>
        <w:pStyle w:val="libNormal"/>
        <w:rPr>
          <w:rtl/>
        </w:rPr>
      </w:pPr>
      <w:r w:rsidRPr="00307DCF">
        <w:rPr>
          <w:rtl/>
        </w:rPr>
        <w:t>فقام اناس فشهدوا أنّهم سمعوا رسول الله صلّى الله عليه وسلّم يقول [ يوم غدير خمّ ] : من كنت مولاه فإنّ عليّا مولاه ، اللهم وال من والاه ، وعاد من عاداه ، وأحب من أحبّه وأبغض من أبغضه ، وانصر من نصره.</w:t>
      </w:r>
    </w:p>
    <w:p w:rsidR="00B9368C" w:rsidRPr="00307DCF" w:rsidRDefault="00B9368C" w:rsidP="004B1693">
      <w:pPr>
        <w:pStyle w:val="libNormal"/>
        <w:rPr>
          <w:rtl/>
        </w:rPr>
      </w:pPr>
      <w:r w:rsidRPr="00307DCF">
        <w:rPr>
          <w:rtl/>
        </w:rPr>
        <w:t>هذا سياق غريب جدا</w:t>
      </w:r>
      <w:r>
        <w:rPr>
          <w:rtl/>
        </w:rPr>
        <w:t>!</w:t>
      </w:r>
      <w:r w:rsidRPr="00307DCF">
        <w:rPr>
          <w:rtl/>
        </w:rPr>
        <w:t xml:space="preserve"> مع نظافة إسناده.</w:t>
      </w:r>
    </w:p>
    <w:p w:rsidR="00B9368C" w:rsidRPr="00307DCF" w:rsidRDefault="00B9368C" w:rsidP="004B1693">
      <w:pPr>
        <w:pStyle w:val="libNormal"/>
        <w:rPr>
          <w:rtl/>
        </w:rPr>
      </w:pPr>
      <w:r w:rsidRPr="00307DCF">
        <w:rPr>
          <w:rtl/>
        </w:rPr>
        <w:t>19 ـ عليّ بن حكيم الأودي ، عن شريك ، عن أبي إسحاق ، عن سعيد بن وهب وزيد بن يثيع ، قالا :</w:t>
      </w:r>
    </w:p>
    <w:p w:rsidR="00B9368C" w:rsidRPr="00307DCF" w:rsidRDefault="00B9368C" w:rsidP="004B1693">
      <w:pPr>
        <w:pStyle w:val="libNormal"/>
        <w:rPr>
          <w:rtl/>
        </w:rPr>
      </w:pPr>
      <w:r w:rsidRPr="00307DCF">
        <w:rPr>
          <w:rtl/>
        </w:rPr>
        <w:t>صعد عليّ المنبر فقال : أنشد الله امرأ سمع رسول الله صلّى الله عليه وسلّم يوم غدير خم</w:t>
      </w:r>
      <w:r>
        <w:rPr>
          <w:rtl/>
        </w:rPr>
        <w:t>؟</w:t>
      </w:r>
      <w:r w:rsidRPr="00307DCF">
        <w:rPr>
          <w:rtl/>
        </w:rPr>
        <w:t xml:space="preserve"> فقام ستة ، الحديث بطوله.</w:t>
      </w:r>
    </w:p>
    <w:p w:rsidR="00B9368C" w:rsidRDefault="00B9368C" w:rsidP="004B1693">
      <w:pPr>
        <w:pStyle w:val="libNormal"/>
        <w:rPr>
          <w:rtl/>
        </w:rPr>
      </w:pPr>
      <w:r w:rsidRPr="00307DCF">
        <w:rPr>
          <w:rtl/>
        </w:rPr>
        <w:t xml:space="preserve">20 ـ وقال شريك قال أبو إسحاق : زاد فيه عمرو ذو مر : وانصر من نصره </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307DCF">
        <w:rPr>
          <w:rtl/>
        </w:rPr>
        <w:t>19</w:t>
      </w:r>
      <w:r>
        <w:rPr>
          <w:rtl/>
        </w:rPr>
        <w:t xml:space="preserve"> ـ </w:t>
      </w:r>
      <w:r w:rsidRPr="001F5604">
        <w:rPr>
          <w:rtl/>
        </w:rPr>
        <w:t>مسند أحمد 1 / 118 وبرقم 950 من رواية عبد الله عن عليّ بن حكيم ، وقال أحمد شاكر : « اسناده صحيح » وعنه ابن كثير 5 / 210 ولفظ المسند قالا : « نشد عليّ الناس في الرحبة</w:t>
      </w:r>
      <w:r>
        <w:rPr>
          <w:rtl/>
        </w:rPr>
        <w:t xml:space="preserve"> ..</w:t>
      </w:r>
      <w:r w:rsidRPr="001F5604">
        <w:rPr>
          <w:rtl/>
        </w:rPr>
        <w:t>. فقام من قبل سعيد ستة ومن قبل زيد ستة فشهدوا أنّهم سمعوا رسول الله صلّى الله عليه وس</w:t>
      </w:r>
      <w:r>
        <w:rPr>
          <w:rtl/>
        </w:rPr>
        <w:t>لّم يقول لعليّ يوم غدير خمّ : أ</w:t>
      </w:r>
      <w:r w:rsidRPr="001F5604">
        <w:rPr>
          <w:rtl/>
        </w:rPr>
        <w:t>ليس الله أولى بالمؤمنين</w:t>
      </w:r>
      <w:r>
        <w:rPr>
          <w:rtl/>
        </w:rPr>
        <w:t>؟</w:t>
      </w:r>
      <w:r>
        <w:rPr>
          <w:rFonts w:hint="cs"/>
          <w:rtl/>
        </w:rPr>
        <w:t xml:space="preserve"> </w:t>
      </w:r>
      <w:r w:rsidRPr="001F5604">
        <w:rPr>
          <w:rtl/>
        </w:rPr>
        <w:t>قالوا : بلى قال : اللهم من كنت مولاه فعلي مولاه ، اللهم وال من والاه ، وعاد من عاداه »</w:t>
      </w:r>
      <w:r>
        <w:rPr>
          <w:rtl/>
        </w:rPr>
        <w:t>.</w:t>
      </w:r>
    </w:p>
    <w:p w:rsidR="00B9368C" w:rsidRPr="001F5604" w:rsidRDefault="00B9368C" w:rsidP="004B1693">
      <w:pPr>
        <w:pStyle w:val="libNormal"/>
        <w:rPr>
          <w:rtl/>
        </w:rPr>
      </w:pPr>
      <w:r w:rsidRPr="001F5604">
        <w:rPr>
          <w:rtl/>
        </w:rPr>
        <w:t>وأخرجه ابن أبي شيبة برقم 12140 عن شريك</w:t>
      </w:r>
      <w:r>
        <w:rPr>
          <w:rtl/>
        </w:rPr>
        <w:t xml:space="preserve"> ـ </w:t>
      </w:r>
      <w:r w:rsidRPr="001F5604">
        <w:rPr>
          <w:rtl/>
        </w:rPr>
        <w:t>مباشرة</w:t>
      </w:r>
      <w:r>
        <w:rPr>
          <w:rtl/>
        </w:rPr>
        <w:t xml:space="preserve"> ـ </w:t>
      </w:r>
      <w:r w:rsidRPr="001F5604">
        <w:rPr>
          <w:rtl/>
        </w:rPr>
        <w:t>عن أبي إسحاق عن زيد بن يثيع قال : « بلغ عليّا أنّ ناسا يقولون فيه</w:t>
      </w:r>
      <w:r>
        <w:rPr>
          <w:rtl/>
        </w:rPr>
        <w:t>؟!</w:t>
      </w:r>
      <w:r w:rsidRPr="001F5604">
        <w:rPr>
          <w:rtl/>
        </w:rPr>
        <w:t xml:space="preserve"> قال : فصعد المنبر</w:t>
      </w:r>
      <w:r>
        <w:rPr>
          <w:rtl/>
        </w:rPr>
        <w:t xml:space="preserve"> ..</w:t>
      </w:r>
      <w:r w:rsidRPr="001F5604">
        <w:rPr>
          <w:rtl/>
        </w:rPr>
        <w:t>. فقام مما يليه ستة ومما يلي سعيد بن وهب ستة فقالوا : نشهد أنّ رسول الله صلّى الله عليه وسلّم قال : من كنت مولاه فعلي مولاه ، اللهم وال من والاه وعاد من عاداه »</w:t>
      </w:r>
      <w:r>
        <w:rPr>
          <w:rtl/>
        </w:rPr>
        <w:t>.</w:t>
      </w:r>
    </w:p>
    <w:p w:rsidR="00B9368C" w:rsidRPr="001F5604" w:rsidRDefault="00B9368C" w:rsidP="004B1693">
      <w:pPr>
        <w:pStyle w:val="libNormal"/>
        <w:rPr>
          <w:rtl/>
        </w:rPr>
      </w:pPr>
      <w:r w:rsidRPr="001F5604">
        <w:rPr>
          <w:rtl/>
        </w:rPr>
        <w:t>وأخرجه البزّار في مسنده برقم 786 عن إبراهيم بن هاني عن علي بن حكيم.</w:t>
      </w:r>
    </w:p>
    <w:p w:rsidR="00B9368C" w:rsidRPr="001F5604" w:rsidRDefault="00B9368C" w:rsidP="004B1693">
      <w:pPr>
        <w:pStyle w:val="libNormal"/>
        <w:rPr>
          <w:rtl/>
        </w:rPr>
      </w:pPr>
      <w:r w:rsidRPr="001F5604">
        <w:rPr>
          <w:rtl/>
        </w:rPr>
        <w:t>20</w:t>
      </w:r>
      <w:r>
        <w:rPr>
          <w:rtl/>
        </w:rPr>
        <w:t xml:space="preserve"> ـ </w:t>
      </w:r>
      <w:r w:rsidRPr="001F5604">
        <w:rPr>
          <w:rtl/>
        </w:rPr>
        <w:t>مسند أحمد 1 / 118 رقم 951 تلو الحديث المتقدم قال [ عبد الله ] : « حدّثنا علي بن</w:t>
      </w:r>
    </w:p>
    <w:p w:rsidR="00B9368C" w:rsidRPr="0039087E" w:rsidRDefault="00B9368C" w:rsidP="00141154">
      <w:pPr>
        <w:pStyle w:val="libNormal0"/>
        <w:rPr>
          <w:rtl/>
        </w:rPr>
      </w:pPr>
      <w:r>
        <w:rPr>
          <w:rtl/>
          <w:lang w:bidi="fa-IR"/>
        </w:rPr>
        <w:br w:type="page"/>
      </w:r>
      <w:r w:rsidRPr="0039087E">
        <w:rPr>
          <w:rtl/>
        </w:rPr>
        <w:lastRenderedPageBreak/>
        <w:t>واخذل من خذله.</w:t>
      </w:r>
    </w:p>
    <w:p w:rsidR="00B9368C" w:rsidRPr="0039087E" w:rsidRDefault="00B9368C" w:rsidP="004B1693">
      <w:pPr>
        <w:pStyle w:val="libNormal"/>
        <w:rPr>
          <w:rtl/>
        </w:rPr>
      </w:pPr>
      <w:r w:rsidRPr="0039087E">
        <w:rPr>
          <w:rtl/>
        </w:rPr>
        <w:t>هكذا روى الحديث بتمامه محمد بن جرير الطبري ، ثنا عبيد بن غنام ، ثنا الأودي.</w:t>
      </w:r>
    </w:p>
    <w:p w:rsidR="00B9368C" w:rsidRPr="0039087E" w:rsidRDefault="00B9368C" w:rsidP="004B1693">
      <w:pPr>
        <w:pStyle w:val="libNormal"/>
        <w:rPr>
          <w:rtl/>
        </w:rPr>
      </w:pPr>
      <w:r w:rsidRPr="0039087E">
        <w:rPr>
          <w:rtl/>
        </w:rPr>
        <w:t>21 ـ ثم قال الأودي : وأنبأنا شريك عن الأعمش عن حبيب بن أبي ثابت عن أبي الطفيل عن زيد بن أرقم مثل حديث أبي إسحاق ، اختصره ابن جرير.</w:t>
      </w:r>
    </w:p>
    <w:p w:rsidR="00B9368C" w:rsidRDefault="00B9368C" w:rsidP="004B1693">
      <w:pPr>
        <w:pStyle w:val="libNormal"/>
        <w:rPr>
          <w:rtl/>
          <w:lang w:bidi="fa-IR"/>
        </w:rPr>
      </w:pPr>
      <w:r w:rsidRPr="0039087E">
        <w:rPr>
          <w:rtl/>
        </w:rPr>
        <w:t>22 ـ غندر ، ثنا شعبة ، عن أبي إسحاق ، سمعت سعيد بن وهب يقول : نشد</w:t>
      </w:r>
      <w:r w:rsidRPr="001F5604">
        <w:rPr>
          <w:rtl/>
          <w:lang w:bidi="fa-IR"/>
        </w:rPr>
        <w:t xml:space="preserve"> </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1F5604">
        <w:rPr>
          <w:rtl/>
        </w:rPr>
        <w:t>حكيم أنبأنا شريك عن أبي إسحاق عن عمرو ذي مر ، بمثل حديث أبي إسحاق</w:t>
      </w:r>
      <w:r>
        <w:rPr>
          <w:rtl/>
        </w:rPr>
        <w:t xml:space="preserve"> ـ </w:t>
      </w:r>
      <w:r w:rsidRPr="001F5604">
        <w:rPr>
          <w:rtl/>
        </w:rPr>
        <w:t>يعني عن سعيد وزيد</w:t>
      </w:r>
      <w:r>
        <w:rPr>
          <w:rtl/>
        </w:rPr>
        <w:t xml:space="preserve"> ـ </w:t>
      </w:r>
      <w:r w:rsidRPr="001F5604">
        <w:rPr>
          <w:rtl/>
        </w:rPr>
        <w:t>وزاد فيه : وانصر من نصره ، واخذل من خذله »</w:t>
      </w:r>
      <w:r>
        <w:rPr>
          <w:rtl/>
        </w:rPr>
        <w:t>.</w:t>
      </w:r>
    </w:p>
    <w:p w:rsidR="00B9368C" w:rsidRPr="001F5604" w:rsidRDefault="00B9368C" w:rsidP="004B1693">
      <w:pPr>
        <w:pStyle w:val="libNormal"/>
        <w:rPr>
          <w:rtl/>
        </w:rPr>
      </w:pPr>
      <w:r w:rsidRPr="001F5604">
        <w:rPr>
          <w:rtl/>
        </w:rPr>
        <w:t>وقال أحمد شاكر : « إسناده صحيح »</w:t>
      </w:r>
      <w:r>
        <w:rPr>
          <w:rtl/>
        </w:rPr>
        <w:t>.</w:t>
      </w:r>
    </w:p>
    <w:p w:rsidR="00B9368C" w:rsidRPr="001F5604" w:rsidRDefault="00B9368C" w:rsidP="004B1693">
      <w:pPr>
        <w:pStyle w:val="libNormal"/>
        <w:rPr>
          <w:rtl/>
        </w:rPr>
      </w:pPr>
      <w:r w:rsidRPr="001F5604">
        <w:rPr>
          <w:rtl/>
        </w:rPr>
        <w:t>21</w:t>
      </w:r>
      <w:r>
        <w:rPr>
          <w:rtl/>
        </w:rPr>
        <w:t xml:space="preserve"> ـ </w:t>
      </w:r>
      <w:r w:rsidRPr="001F5604">
        <w:rPr>
          <w:rtl/>
        </w:rPr>
        <w:t>مسند أحمد 1 / 118 وبرقم 952 من رواية عبد الله قال : حدّثنا علي [ بن حكيم الأودي ] أنبأنا شريك</w:t>
      </w:r>
      <w:r>
        <w:rPr>
          <w:rtl/>
        </w:rPr>
        <w:t xml:space="preserve"> ..</w:t>
      </w:r>
      <w:r w:rsidRPr="001F5604">
        <w:rPr>
          <w:rtl/>
        </w:rPr>
        <w:t>.</w:t>
      </w:r>
    </w:p>
    <w:p w:rsidR="00B9368C" w:rsidRPr="001F5604" w:rsidRDefault="00B9368C" w:rsidP="004B1693">
      <w:pPr>
        <w:pStyle w:val="libNormal"/>
        <w:rPr>
          <w:rtl/>
        </w:rPr>
      </w:pPr>
      <w:r w:rsidRPr="001F5604">
        <w:rPr>
          <w:rtl/>
        </w:rPr>
        <w:t>وقال أحمد شاكر : إسناده صحيح.</w:t>
      </w:r>
    </w:p>
    <w:p w:rsidR="00B9368C" w:rsidRPr="001F5604" w:rsidRDefault="00B9368C" w:rsidP="004B1693">
      <w:pPr>
        <w:pStyle w:val="libNormal"/>
        <w:rPr>
          <w:rtl/>
        </w:rPr>
      </w:pPr>
      <w:r w:rsidRPr="001F5604">
        <w:rPr>
          <w:rtl/>
        </w:rPr>
        <w:t>وأخرجه البزّار ، عن ابراهيم بن هانئ ، عن عليّ بن حكيم الأودي</w:t>
      </w:r>
      <w:r>
        <w:rPr>
          <w:rtl/>
        </w:rPr>
        <w:t xml:space="preserve"> ..</w:t>
      </w:r>
      <w:r w:rsidRPr="001F5604">
        <w:rPr>
          <w:rtl/>
        </w:rPr>
        <w:t>. كشف الأستار 2538 ، وأخرجه الطبراني في الاوسط 1987 بإسناده عن شريك.</w:t>
      </w:r>
    </w:p>
    <w:p w:rsidR="00B9368C" w:rsidRPr="001F5604" w:rsidRDefault="00B9368C" w:rsidP="004B1693">
      <w:pPr>
        <w:pStyle w:val="libNormal"/>
        <w:rPr>
          <w:rtl/>
        </w:rPr>
      </w:pPr>
      <w:r w:rsidRPr="001F5604">
        <w:rPr>
          <w:rtl/>
        </w:rPr>
        <w:t>22</w:t>
      </w:r>
      <w:r>
        <w:rPr>
          <w:rtl/>
        </w:rPr>
        <w:t xml:space="preserve"> ـ </w:t>
      </w:r>
      <w:r w:rsidRPr="001F5604">
        <w:rPr>
          <w:rtl/>
        </w:rPr>
        <w:t>هذا حديث أحمد في المسند 5 / 366 وفي فضائل الصحابة 1021 وقال محقّقه :</w:t>
      </w:r>
      <w:r>
        <w:rPr>
          <w:rFonts w:hint="cs"/>
          <w:rtl/>
        </w:rPr>
        <w:t xml:space="preserve"> </w:t>
      </w:r>
      <w:r w:rsidRPr="001F5604">
        <w:rPr>
          <w:rtl/>
        </w:rPr>
        <w:t>« إسناده صحيح » وفيه بعده بالاسناد نفسه عن أبي إسحاق برقم 1022 قال :</w:t>
      </w:r>
      <w:r>
        <w:rPr>
          <w:rFonts w:hint="cs"/>
          <w:rtl/>
        </w:rPr>
        <w:t xml:space="preserve"> </w:t>
      </w:r>
      <w:r w:rsidRPr="001F5604">
        <w:rPr>
          <w:rtl/>
        </w:rPr>
        <w:t>« سمعت عمرا ذا مر ، وزاد فيه أنّ رسول الله صلّى الله عليه وسلّم قال : اللهم وال من والاه وعاد من عاداه ، وانصر من نصره ، وأحب من أحبّه</w:t>
      </w:r>
      <w:r>
        <w:rPr>
          <w:rtl/>
        </w:rPr>
        <w:t xml:space="preserve"> ـ </w:t>
      </w:r>
      <w:r w:rsidRPr="001F5604">
        <w:rPr>
          <w:rtl/>
        </w:rPr>
        <w:t>قال شعبة ، أو قال</w:t>
      </w:r>
      <w:r>
        <w:rPr>
          <w:rtl/>
        </w:rPr>
        <w:t xml:space="preserve"> ـ </w:t>
      </w:r>
      <w:r w:rsidRPr="001F5604">
        <w:rPr>
          <w:rtl/>
        </w:rPr>
        <w:t>:</w:t>
      </w:r>
      <w:r>
        <w:rPr>
          <w:rFonts w:hint="cs"/>
          <w:rtl/>
        </w:rPr>
        <w:t xml:space="preserve"> </w:t>
      </w:r>
      <w:r w:rsidRPr="001F5604">
        <w:rPr>
          <w:rtl/>
        </w:rPr>
        <w:t>وأبغض من أبغضه »</w:t>
      </w:r>
      <w:r>
        <w:rPr>
          <w:rtl/>
        </w:rPr>
        <w:t>.</w:t>
      </w:r>
    </w:p>
    <w:p w:rsidR="00B9368C" w:rsidRPr="001F5604" w:rsidRDefault="00B9368C" w:rsidP="004B1693">
      <w:pPr>
        <w:pStyle w:val="libNormal"/>
        <w:rPr>
          <w:rtl/>
        </w:rPr>
      </w:pPr>
      <w:r w:rsidRPr="001F5604">
        <w:rPr>
          <w:rtl/>
        </w:rPr>
        <w:t xml:space="preserve">وأخرجهما أحمد في مناقب عليّ </w:t>
      </w:r>
      <w:r w:rsidR="00D92E39" w:rsidRPr="00D92E39">
        <w:rPr>
          <w:rStyle w:val="libAlaemChar"/>
          <w:rtl/>
        </w:rPr>
        <w:t>عليه‌السلام</w:t>
      </w:r>
      <w:r w:rsidRPr="001F5604">
        <w:rPr>
          <w:rtl/>
        </w:rPr>
        <w:t xml:space="preserve"> أيضا 143 </w:t>
      </w:r>
      <w:r>
        <w:rPr>
          <w:rtl/>
        </w:rPr>
        <w:t>و 1</w:t>
      </w:r>
      <w:r w:rsidRPr="001F5604">
        <w:rPr>
          <w:rtl/>
        </w:rPr>
        <w:t xml:space="preserve">44 ، وأخرجه النسائي في خصائص عليّ </w:t>
      </w:r>
      <w:r w:rsidR="00D92E39" w:rsidRPr="00D92E39">
        <w:rPr>
          <w:rStyle w:val="libAlaemChar"/>
          <w:rtl/>
        </w:rPr>
        <w:t>عليه‌السلام</w:t>
      </w:r>
      <w:r w:rsidRPr="001F5604">
        <w:rPr>
          <w:rtl/>
        </w:rPr>
        <w:t xml:space="preserve"> 86 : أخبرنا محمد بن المثنى قال : حدّثنا محمّد</w:t>
      </w:r>
      <w:r>
        <w:rPr>
          <w:rtl/>
        </w:rPr>
        <w:t xml:space="preserve"> ..</w:t>
      </w:r>
      <w:r w:rsidRPr="001F5604">
        <w:rPr>
          <w:rtl/>
        </w:rPr>
        <w:t>.</w:t>
      </w:r>
    </w:p>
    <w:p w:rsidR="00B9368C" w:rsidRPr="001F5604" w:rsidRDefault="00B9368C" w:rsidP="004B1693">
      <w:pPr>
        <w:pStyle w:val="libNormal"/>
        <w:rPr>
          <w:rtl/>
        </w:rPr>
      </w:pPr>
      <w:r w:rsidRPr="001F5604">
        <w:rPr>
          <w:rtl/>
        </w:rPr>
        <w:t>ومحمّد هذا هو محمّد بن جعفر غندر شيخ أحمد بن حنبل ، وسقط فيه : « نشد علي</w:t>
      </w:r>
    </w:p>
    <w:p w:rsidR="00B9368C" w:rsidRPr="005507A8" w:rsidRDefault="00B9368C" w:rsidP="00141154">
      <w:pPr>
        <w:pStyle w:val="libNormal0"/>
        <w:rPr>
          <w:rtl/>
        </w:rPr>
      </w:pPr>
      <w:r>
        <w:rPr>
          <w:rtl/>
          <w:lang w:bidi="fa-IR"/>
        </w:rPr>
        <w:br w:type="page"/>
      </w:r>
      <w:r w:rsidRPr="005507A8">
        <w:rPr>
          <w:rtl/>
        </w:rPr>
        <w:lastRenderedPageBreak/>
        <w:t>عليّ الناس ، فقام خمسة أو ستة [ من أصحاب النبي صلّى الله عليه وسلّم ] فشهدوا أنّ رسول الله صلّى الله عليه وسلّم قال : من كنت مولاه [ فعلي مولاه ]</w:t>
      </w:r>
      <w:r>
        <w:rPr>
          <w:rtl/>
        </w:rPr>
        <w:t>.</w:t>
      </w:r>
    </w:p>
    <w:p w:rsidR="00B9368C" w:rsidRPr="005507A8" w:rsidRDefault="00B9368C" w:rsidP="004B1693">
      <w:pPr>
        <w:pStyle w:val="libNormal"/>
        <w:rPr>
          <w:rtl/>
        </w:rPr>
      </w:pPr>
      <w:r w:rsidRPr="005507A8">
        <w:rPr>
          <w:rtl/>
        </w:rPr>
        <w:t>هذا الحديث على شرط مسلم ، فإنّ سعيدا ثقة.</w:t>
      </w:r>
    </w:p>
    <w:p w:rsidR="00B9368C" w:rsidRPr="005507A8" w:rsidRDefault="00B9368C" w:rsidP="004B1693">
      <w:pPr>
        <w:pStyle w:val="libNormal"/>
        <w:rPr>
          <w:rtl/>
        </w:rPr>
      </w:pPr>
      <w:r w:rsidRPr="005507A8">
        <w:rPr>
          <w:rtl/>
        </w:rPr>
        <w:t>23 ـ وكذا رواه إسرائيل عن أبي إسحاق.</w:t>
      </w:r>
    </w:p>
    <w:p w:rsidR="00B9368C" w:rsidRDefault="00B9368C" w:rsidP="004B1693">
      <w:pPr>
        <w:pStyle w:val="libNormal"/>
        <w:rPr>
          <w:rtl/>
          <w:lang w:bidi="fa-IR"/>
        </w:rPr>
      </w:pPr>
      <w:r w:rsidRPr="005507A8">
        <w:rPr>
          <w:rtl/>
        </w:rPr>
        <w:t>24 ـ ابن عقدة ، ثنا أحمد بن محمّد بن عبد الرحمن بن الأسود الكندي ، الناس »</w:t>
      </w:r>
      <w:r>
        <w:rPr>
          <w:rtl/>
        </w:rPr>
        <w:t>!</w:t>
      </w:r>
      <w:r w:rsidRPr="001F5604">
        <w:rPr>
          <w:rtl/>
          <w:lang w:bidi="fa-IR"/>
        </w:rPr>
        <w:t xml:space="preserve"> </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1F5604">
        <w:rPr>
          <w:rtl/>
        </w:rPr>
        <w:t>وقال محقّقه : « صحيح ، رجاله ثقات ، رجال الشيخين »</w:t>
      </w:r>
      <w:r>
        <w:rPr>
          <w:rtl/>
        </w:rPr>
        <w:t>.</w:t>
      </w:r>
    </w:p>
    <w:p w:rsidR="00B9368C" w:rsidRPr="001F5604" w:rsidRDefault="00B9368C" w:rsidP="004B1693">
      <w:pPr>
        <w:pStyle w:val="libNormal"/>
        <w:rPr>
          <w:rtl/>
        </w:rPr>
      </w:pPr>
      <w:r w:rsidRPr="001F5604">
        <w:rPr>
          <w:rtl/>
        </w:rPr>
        <w:t>وأورده الهيثمي في مجمع الزوائد 9 / 104 وقال : « رواه أحمد ورجاله رجال الصحيح » وأورد ابن كثير 5 / 210 عن النسائي حديث الأعمش في المناشدة عن أبي إسحاق عن سعيد بن وهب ثم أشار إلى هذا الحديث فقال : « وكذلك رواه شعبة عن أبي إسحاق ، وهذا إسناد جيّد »</w:t>
      </w:r>
      <w:r>
        <w:rPr>
          <w:rtl/>
        </w:rPr>
        <w:t>.</w:t>
      </w:r>
    </w:p>
    <w:p w:rsidR="00B9368C" w:rsidRPr="001F5604" w:rsidRDefault="00B9368C" w:rsidP="004B1693">
      <w:pPr>
        <w:pStyle w:val="libNormal"/>
        <w:rPr>
          <w:rtl/>
        </w:rPr>
      </w:pPr>
      <w:r w:rsidRPr="001F5604">
        <w:rPr>
          <w:rtl/>
        </w:rPr>
        <w:t>23</w:t>
      </w:r>
      <w:r>
        <w:rPr>
          <w:rtl/>
        </w:rPr>
        <w:t xml:space="preserve"> ـ </w:t>
      </w:r>
      <w:r w:rsidRPr="001F5604">
        <w:rPr>
          <w:rtl/>
        </w:rPr>
        <w:t xml:space="preserve">أخرجه النسائي في خصائص عليّ </w:t>
      </w:r>
      <w:r w:rsidR="00D92E39" w:rsidRPr="00D92E39">
        <w:rPr>
          <w:rStyle w:val="libAlaemChar"/>
          <w:rtl/>
        </w:rPr>
        <w:t>عليه‌السلام</w:t>
      </w:r>
      <w:r w:rsidRPr="001F5604">
        <w:rPr>
          <w:rtl/>
        </w:rPr>
        <w:t xml:space="preserve"> 87 و</w:t>
      </w:r>
      <w:r>
        <w:rPr>
          <w:rFonts w:hint="cs"/>
          <w:rtl/>
        </w:rPr>
        <w:t xml:space="preserve"> </w:t>
      </w:r>
      <w:r w:rsidRPr="001F5604">
        <w:rPr>
          <w:rtl/>
        </w:rPr>
        <w:t xml:space="preserve">99 تقدم برقم 18. واخرجه الطبري عن أحمد بن منصور عن عبد الرزّاق عن إسرائيل عن أبي إسحاق عن زيد بن وهب وعبد خير عن عليّ </w:t>
      </w:r>
      <w:r w:rsidR="00D92E39" w:rsidRPr="00D92E39">
        <w:rPr>
          <w:rStyle w:val="libAlaemChar"/>
          <w:rtl/>
        </w:rPr>
        <w:t>عليه‌السلام</w:t>
      </w:r>
      <w:r>
        <w:rPr>
          <w:rtl/>
        </w:rPr>
        <w:t>.</w:t>
      </w:r>
    </w:p>
    <w:p w:rsidR="00B9368C" w:rsidRPr="001F5604" w:rsidRDefault="00B9368C" w:rsidP="004B1693">
      <w:pPr>
        <w:pStyle w:val="libNormal"/>
        <w:rPr>
          <w:rtl/>
        </w:rPr>
      </w:pPr>
      <w:r w:rsidRPr="001F5604">
        <w:rPr>
          <w:rtl/>
        </w:rPr>
        <w:t>وأورده ابن كثير 5 / 210 عن ابن جرير الطبري.</w:t>
      </w:r>
    </w:p>
    <w:p w:rsidR="00B9368C" w:rsidRPr="001F5604" w:rsidRDefault="00B9368C" w:rsidP="004B1693">
      <w:pPr>
        <w:pStyle w:val="libNormal"/>
        <w:rPr>
          <w:rtl/>
        </w:rPr>
      </w:pPr>
      <w:r w:rsidRPr="001F5604">
        <w:rPr>
          <w:rtl/>
        </w:rPr>
        <w:t>24</w:t>
      </w:r>
      <w:r>
        <w:rPr>
          <w:rtl/>
        </w:rPr>
        <w:t xml:space="preserve"> ـ </w:t>
      </w:r>
      <w:r w:rsidRPr="001F5604">
        <w:rPr>
          <w:rtl/>
        </w:rPr>
        <w:t>جاء في علل الدارقطني 3 / 224 س 375 : « وسئل عن حديث سعيد بن وهب عن عليّ عن النبي صلّى الله عليه وسلّم : من كنت مولاه فعلي مولاه</w:t>
      </w:r>
      <w:r>
        <w:rPr>
          <w:rtl/>
        </w:rPr>
        <w:t>؟</w:t>
      </w:r>
    </w:p>
    <w:p w:rsidR="00B9368C" w:rsidRPr="001F5604" w:rsidRDefault="00B9368C" w:rsidP="004B1693">
      <w:pPr>
        <w:pStyle w:val="libNormal"/>
        <w:rPr>
          <w:rtl/>
        </w:rPr>
      </w:pPr>
      <w:r w:rsidRPr="001F5604">
        <w:rPr>
          <w:rtl/>
        </w:rPr>
        <w:t>فقال : حدّث به الأعمش وشعبة وإسرائيل ، عن أبي إسحاق عن سعيد بن وهب عن عليّ.</w:t>
      </w:r>
    </w:p>
    <w:p w:rsidR="00B9368C" w:rsidRPr="001F5604" w:rsidRDefault="00B9368C" w:rsidP="004B1693">
      <w:pPr>
        <w:pStyle w:val="libNormal"/>
        <w:rPr>
          <w:rtl/>
        </w:rPr>
      </w:pPr>
      <w:r w:rsidRPr="001F5604">
        <w:rPr>
          <w:rtl/>
        </w:rPr>
        <w:t>واختلف عن الأعمش ، فقال عبد الواحد بن زياد ، عنه عن أبي إسحاق عن زيد ابن يثيع.</w:t>
      </w:r>
    </w:p>
    <w:p w:rsidR="00B9368C" w:rsidRPr="001F5604" w:rsidRDefault="00B9368C" w:rsidP="004B1693">
      <w:pPr>
        <w:pStyle w:val="libNormal"/>
        <w:rPr>
          <w:rtl/>
        </w:rPr>
      </w:pPr>
      <w:r w:rsidRPr="001F5604">
        <w:rPr>
          <w:rtl/>
        </w:rPr>
        <w:t>وقال عبد الرزّاق ، عن إسرائيل ، عن أبي إسحاق ، عن سعيد بن وهب وعبد خير</w:t>
      </w:r>
    </w:p>
    <w:p w:rsidR="00B9368C" w:rsidRPr="00C96299" w:rsidRDefault="00B9368C" w:rsidP="00141154">
      <w:pPr>
        <w:pStyle w:val="libNormal0"/>
        <w:rPr>
          <w:rtl/>
        </w:rPr>
      </w:pPr>
      <w:r>
        <w:rPr>
          <w:rtl/>
          <w:lang w:bidi="fa-IR"/>
        </w:rPr>
        <w:br w:type="page"/>
      </w:r>
      <w:r w:rsidRPr="00C96299">
        <w:rPr>
          <w:rtl/>
        </w:rPr>
        <w:lastRenderedPageBreak/>
        <w:t>ثنا جعفر بن محمد بن يحيى حدثني موسى بن النضر الجعفي الحمصي حدثني أبو غيلان سعد بن طالب / ثنا أبو اسحاق عن عمرو ذي مر وزيد بن يثيع ،</w:t>
      </w:r>
    </w:p>
    <w:p w:rsidR="00B9368C" w:rsidRPr="00C96299" w:rsidRDefault="00B9368C" w:rsidP="004B1693">
      <w:pPr>
        <w:pStyle w:val="libNormal"/>
        <w:rPr>
          <w:rtl/>
        </w:rPr>
      </w:pPr>
      <w:r w:rsidRPr="00C96299">
        <w:rPr>
          <w:rtl/>
        </w:rPr>
        <w:t>وسعيد بن وهب وهانئ بن هانئ ومن لا احصي : أنّ عليّا نشد الناس عند الرحبة : من سمع قول رسول الله صلّى الله عليه وسلّم : من كنت مولاه فعليّ مولاه ، اللهم وال من والاه ، وعاد من عاداه</w:t>
      </w:r>
      <w:r>
        <w:rPr>
          <w:rtl/>
        </w:rPr>
        <w:t>؟</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1F5604">
        <w:rPr>
          <w:rtl/>
        </w:rPr>
        <w:t>وقال فضيل بن مرزوق ، عن أبي إسحاق ، عن سعيد ، وعمرو ذي مرّ.</w:t>
      </w:r>
    </w:p>
    <w:p w:rsidR="00B9368C" w:rsidRPr="001F5604" w:rsidRDefault="00B9368C" w:rsidP="004B1693">
      <w:pPr>
        <w:pStyle w:val="libNormal"/>
        <w:rPr>
          <w:rtl/>
        </w:rPr>
      </w:pPr>
      <w:r w:rsidRPr="001F5604">
        <w:rPr>
          <w:rtl/>
        </w:rPr>
        <w:t>وقال يوسف بن إسحاق بن أبي إسحاق ، عن ابي إسحاق ، عن سعيد بن وهب ، وزيد بن يثيع ، وعمرو ذي مرّ.</w:t>
      </w:r>
    </w:p>
    <w:p w:rsidR="00B9368C" w:rsidRPr="001F5604" w:rsidRDefault="00B9368C" w:rsidP="004B1693">
      <w:pPr>
        <w:pStyle w:val="libNormal"/>
        <w:rPr>
          <w:rtl/>
        </w:rPr>
      </w:pPr>
      <w:r w:rsidRPr="001F5604">
        <w:rPr>
          <w:rtl/>
        </w:rPr>
        <w:t>وقال فطر : عن أبي إسحاق ، عن سعيد بن وهب وعمرو ذي مرّ وزيد بن يثيع كقول يوسف بن إسحاق بن أبي إسحاق.</w:t>
      </w:r>
    </w:p>
    <w:p w:rsidR="00B9368C" w:rsidRPr="001F5604" w:rsidRDefault="00B9368C" w:rsidP="004B1693">
      <w:pPr>
        <w:pStyle w:val="libNormal"/>
        <w:rPr>
          <w:rtl/>
        </w:rPr>
      </w:pPr>
      <w:r w:rsidRPr="001F5604">
        <w:rPr>
          <w:rtl/>
        </w:rPr>
        <w:t>وقال شريك : عن أبي اسحاق ، عن سعيد بن وهب وزيد بن يثيع.</w:t>
      </w:r>
    </w:p>
    <w:p w:rsidR="00B9368C" w:rsidRPr="001F5604" w:rsidRDefault="00B9368C" w:rsidP="004B1693">
      <w:pPr>
        <w:pStyle w:val="libNormal"/>
        <w:rPr>
          <w:rtl/>
        </w:rPr>
      </w:pPr>
      <w:r w:rsidRPr="001F5604">
        <w:rPr>
          <w:rtl/>
        </w:rPr>
        <w:t>وقال عمران بن أبان : عن شريك ، عن أبي إسحاق ، عن زيد بن يثيع وحده.</w:t>
      </w:r>
    </w:p>
    <w:p w:rsidR="00B9368C" w:rsidRPr="001F5604" w:rsidRDefault="00B9368C" w:rsidP="004B1693">
      <w:pPr>
        <w:pStyle w:val="libNormal"/>
        <w:rPr>
          <w:rtl/>
        </w:rPr>
      </w:pPr>
      <w:r w:rsidRPr="001F5604">
        <w:rPr>
          <w:rtl/>
        </w:rPr>
        <w:t>وقال إسحاق بن محمد العرزمي ، عن أبي إسحاق ، عن سعيد بن وهب وزيد بن وهب.</w:t>
      </w:r>
    </w:p>
    <w:p w:rsidR="00B9368C" w:rsidRPr="001F5604" w:rsidRDefault="00B9368C" w:rsidP="004B1693">
      <w:pPr>
        <w:pStyle w:val="libNormal"/>
        <w:rPr>
          <w:rtl/>
        </w:rPr>
      </w:pPr>
      <w:r w:rsidRPr="001F5604">
        <w:rPr>
          <w:rtl/>
        </w:rPr>
        <w:t>ووهم وإنّما اراد زيد بن يثيع.</w:t>
      </w:r>
    </w:p>
    <w:p w:rsidR="00B9368C" w:rsidRPr="001F5604" w:rsidRDefault="00B9368C" w:rsidP="004B1693">
      <w:pPr>
        <w:pStyle w:val="libNormal"/>
        <w:rPr>
          <w:rtl/>
        </w:rPr>
      </w:pPr>
      <w:r w:rsidRPr="001F5604">
        <w:rPr>
          <w:rtl/>
        </w:rPr>
        <w:t>وقال عمرو بن ثابت عن أبي إسحاق ، عن سعيد بن وهب وزيد بن يثيع ، وهبيرة ابن يريم ، وحبّة العرني.</w:t>
      </w:r>
    </w:p>
    <w:p w:rsidR="00B9368C" w:rsidRPr="001F5604" w:rsidRDefault="00B9368C" w:rsidP="004B1693">
      <w:pPr>
        <w:pStyle w:val="libNormal"/>
        <w:rPr>
          <w:rtl/>
        </w:rPr>
      </w:pPr>
      <w:r w:rsidRPr="001F5604">
        <w:rPr>
          <w:rtl/>
        </w:rPr>
        <w:t>وقال الجرّاح بن الضحّاك : عن أبي إسحاق ، عن عبد خير وعمرو ذي مرّ ، وحبّة العرني.</w:t>
      </w:r>
    </w:p>
    <w:p w:rsidR="00B9368C" w:rsidRPr="001F5604" w:rsidRDefault="00B9368C" w:rsidP="004B1693">
      <w:pPr>
        <w:pStyle w:val="libNormal"/>
        <w:rPr>
          <w:rtl/>
        </w:rPr>
      </w:pPr>
      <w:r w:rsidRPr="001F5604">
        <w:rPr>
          <w:rtl/>
        </w:rPr>
        <w:t>وقال الأجلح : عن أبي إسحاق ، عن عمرو ذي مرّ ، وحده.</w:t>
      </w:r>
    </w:p>
    <w:p w:rsidR="00B9368C" w:rsidRPr="001F5604" w:rsidRDefault="00B9368C" w:rsidP="004B1693">
      <w:pPr>
        <w:pStyle w:val="libNormal"/>
        <w:rPr>
          <w:rtl/>
        </w:rPr>
      </w:pPr>
      <w:r w:rsidRPr="001F5604">
        <w:rPr>
          <w:rtl/>
        </w:rPr>
        <w:t>وقال أبان بن تغلب ، عن أبي إسحاق ، عن عمرو ذي مرّ ، وآخر لم يسمّه.</w:t>
      </w:r>
    </w:p>
    <w:p w:rsidR="00B9368C" w:rsidRPr="001F5604" w:rsidRDefault="00B9368C" w:rsidP="004B1693">
      <w:pPr>
        <w:pStyle w:val="libNormal"/>
        <w:rPr>
          <w:rtl/>
        </w:rPr>
      </w:pPr>
      <w:r w:rsidRPr="001F5604">
        <w:rPr>
          <w:rtl/>
        </w:rPr>
        <w:t>وقال خالد بن عامر بن عداس عن فطر عن أبي إسحاق عن الحارث الأعور عن عليّ »</w:t>
      </w:r>
      <w:r>
        <w:rPr>
          <w:rtl/>
        </w:rPr>
        <w:t>.</w:t>
      </w:r>
    </w:p>
    <w:p w:rsidR="00B9368C" w:rsidRPr="00446F06" w:rsidRDefault="00B9368C" w:rsidP="004B1693">
      <w:pPr>
        <w:pStyle w:val="libNormal"/>
        <w:rPr>
          <w:rtl/>
        </w:rPr>
      </w:pPr>
      <w:r>
        <w:rPr>
          <w:rtl/>
          <w:lang w:bidi="fa-IR"/>
        </w:rPr>
        <w:br w:type="page"/>
      </w:r>
      <w:r w:rsidRPr="00446F06">
        <w:rPr>
          <w:rtl/>
        </w:rPr>
        <w:lastRenderedPageBreak/>
        <w:t>فقام نفر ـ فقال بعضهم : ستة وقال بعضهم : ثلاثة ـ فشهدوا بذلك ، وكتم قوم فما خرجوا من الدنيا حتّى عموا أو أصابتهم آفة ، منهم يزيد بن وديعة وعبد الرحمن بن مدلج.</w:t>
      </w:r>
    </w:p>
    <w:p w:rsidR="00B9368C" w:rsidRPr="00446F06" w:rsidRDefault="00B9368C" w:rsidP="004B1693">
      <w:pPr>
        <w:pStyle w:val="libNormal"/>
        <w:rPr>
          <w:rtl/>
        </w:rPr>
      </w:pPr>
      <w:r w:rsidRPr="00446F06">
        <w:rPr>
          <w:rtl/>
        </w:rPr>
        <w:t>25 ـ ثنا عبيد الله بن موسى ، عن فطر ، عن أبي إسحاق ، عن سعيد بن وهب وزيد بن يثيع ، وعمرو ذي مرّ أنّ عليا نشد الناس في الرحبة ، الحديث بطوله.</w:t>
      </w:r>
    </w:p>
    <w:p w:rsidR="00B9368C" w:rsidRPr="00446F06" w:rsidRDefault="00B9368C" w:rsidP="004B1693">
      <w:pPr>
        <w:pStyle w:val="libNormal"/>
        <w:rPr>
          <w:rtl/>
        </w:rPr>
      </w:pPr>
      <w:r w:rsidRPr="00446F06">
        <w:rPr>
          <w:rtl/>
        </w:rPr>
        <w:t xml:space="preserve">26 ـ رواه النسائي في الخصائص عن الثقة عن الفضل السيناني عن </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1F5604">
        <w:rPr>
          <w:rtl/>
        </w:rPr>
        <w:t>25</w:t>
      </w:r>
      <w:r>
        <w:rPr>
          <w:rtl/>
        </w:rPr>
        <w:t xml:space="preserve"> ـ </w:t>
      </w:r>
      <w:r w:rsidRPr="001F5604">
        <w:rPr>
          <w:rtl/>
        </w:rPr>
        <w:t>رواه الطبري ، عن أحمد بن منصور ، عن عبيد الله بن موسى</w:t>
      </w:r>
      <w:r>
        <w:rPr>
          <w:rtl/>
        </w:rPr>
        <w:t xml:space="preserve"> ..</w:t>
      </w:r>
      <w:r w:rsidRPr="001F5604">
        <w:rPr>
          <w:rtl/>
        </w:rPr>
        <w:t>.</w:t>
      </w:r>
    </w:p>
    <w:p w:rsidR="00B9368C" w:rsidRPr="001F5604" w:rsidRDefault="00B9368C" w:rsidP="004B1693">
      <w:pPr>
        <w:pStyle w:val="libNormal"/>
        <w:rPr>
          <w:rtl/>
        </w:rPr>
      </w:pPr>
      <w:r w:rsidRPr="001F5604">
        <w:rPr>
          <w:rtl/>
        </w:rPr>
        <w:t>وعنه ابن كثير في 5 / 210</w:t>
      </w:r>
      <w:r>
        <w:rPr>
          <w:rtl/>
        </w:rPr>
        <w:t xml:space="preserve"> ـ </w:t>
      </w:r>
      <w:r w:rsidRPr="001F5604">
        <w:rPr>
          <w:rtl/>
        </w:rPr>
        <w:t>211 قال : وقد رواه ابن جرير</w:t>
      </w:r>
      <w:r>
        <w:rPr>
          <w:rtl/>
        </w:rPr>
        <w:t xml:space="preserve"> ..</w:t>
      </w:r>
      <w:r w:rsidRPr="001F5604">
        <w:rPr>
          <w:rtl/>
        </w:rPr>
        <w:t>. وحذف اللفظ أيضا ونحن نأتي به ، عن البزّار فقد أخرجه في مسنده ق 69 ب كشف الأستار 2542 حدّثنا يوسف بن موسى ثنا عبيد الله بن موسى</w:t>
      </w:r>
      <w:r>
        <w:rPr>
          <w:rtl/>
        </w:rPr>
        <w:t xml:space="preserve"> ..</w:t>
      </w:r>
      <w:r w:rsidRPr="001F5604">
        <w:rPr>
          <w:rtl/>
        </w:rPr>
        <w:t>. قالوا سمعنا عليّا يقول : نشدت الله رجلا سمع رسول الله صلّى الله عليه وسلّم يقول يوم غدير خمّ لمّا قام ، فقام ثلاثة عشر فشهدوا أنّ رسول ال</w:t>
      </w:r>
      <w:r>
        <w:rPr>
          <w:rtl/>
        </w:rPr>
        <w:t>له صلّى الله عليه وسلّم قال : أ</w:t>
      </w:r>
      <w:r w:rsidRPr="001F5604">
        <w:rPr>
          <w:rtl/>
        </w:rPr>
        <w:t>لست أولى بالمؤمنين من أنفسهم</w:t>
      </w:r>
      <w:r>
        <w:rPr>
          <w:rtl/>
        </w:rPr>
        <w:t>؟</w:t>
      </w:r>
      <w:r w:rsidRPr="001F5604">
        <w:rPr>
          <w:rtl/>
        </w:rPr>
        <w:t xml:space="preserve"> قالوا : بلى يا رسول الله ، قال : فأخذ بيد عليّ ، فقال : من كنت مولاه فهذا مولاه ، اللهم وال من والاه وعاد من عاداه ، وأحب من أحبّه ، وأبغض من ابغضه ، وانصر من نصره ، واخذل من خذله.</w:t>
      </w:r>
    </w:p>
    <w:p w:rsidR="00B9368C" w:rsidRPr="001F5604" w:rsidRDefault="00B9368C" w:rsidP="004B1693">
      <w:pPr>
        <w:pStyle w:val="libNormal"/>
        <w:rPr>
          <w:rtl/>
        </w:rPr>
      </w:pPr>
      <w:r w:rsidRPr="001F5604">
        <w:rPr>
          <w:rtl/>
        </w:rPr>
        <w:t>وأورده الهيثمي في مجمع الزوائد 9 / 105 وقال : رواه البزّار ، ورجاله رجال الصحيح ، غير فطر بن خليفة وهو ثقة.</w:t>
      </w:r>
    </w:p>
    <w:p w:rsidR="00B9368C" w:rsidRPr="001F5604" w:rsidRDefault="00B9368C" w:rsidP="004B1693">
      <w:pPr>
        <w:pStyle w:val="libNormal"/>
        <w:rPr>
          <w:rtl/>
        </w:rPr>
      </w:pPr>
      <w:r w:rsidRPr="001F5604">
        <w:rPr>
          <w:rtl/>
        </w:rPr>
        <w:t>26</w:t>
      </w:r>
      <w:r>
        <w:rPr>
          <w:rtl/>
        </w:rPr>
        <w:t xml:space="preserve"> ـ </w:t>
      </w:r>
      <w:r w:rsidRPr="001F5604">
        <w:rPr>
          <w:rtl/>
        </w:rPr>
        <w:t xml:space="preserve">النسائي في خصائص عليّ </w:t>
      </w:r>
      <w:r w:rsidR="00D92E39" w:rsidRPr="00D92E39">
        <w:rPr>
          <w:rStyle w:val="libAlaemChar"/>
          <w:rtl/>
        </w:rPr>
        <w:t>عليه‌السلام</w:t>
      </w:r>
      <w:r w:rsidRPr="001F5604">
        <w:rPr>
          <w:rtl/>
        </w:rPr>
        <w:t xml:space="preserve"> 98 عن الحسين بن حريث [ المروزي ]</w:t>
      </w:r>
      <w:r>
        <w:rPr>
          <w:rtl/>
        </w:rPr>
        <w:t xml:space="preserve"> ـ </w:t>
      </w:r>
      <w:r w:rsidRPr="001F5604">
        <w:rPr>
          <w:rtl/>
        </w:rPr>
        <w:t>وهو المقصود بالثقة في المتن</w:t>
      </w:r>
      <w:r>
        <w:rPr>
          <w:rtl/>
        </w:rPr>
        <w:t xml:space="preserve"> ـ </w:t>
      </w:r>
      <w:r w:rsidRPr="001F5604">
        <w:rPr>
          <w:rtl/>
        </w:rPr>
        <w:t>عن الفضل بن موسى [ السيناني ]</w:t>
      </w:r>
      <w:r>
        <w:rPr>
          <w:rtl/>
        </w:rPr>
        <w:t xml:space="preserve"> ..</w:t>
      </w:r>
      <w:r w:rsidRPr="001F5604">
        <w:rPr>
          <w:rtl/>
        </w:rPr>
        <w:t>.</w:t>
      </w:r>
    </w:p>
    <w:p w:rsidR="00B9368C" w:rsidRPr="001F5604" w:rsidRDefault="00B9368C" w:rsidP="004B1693">
      <w:pPr>
        <w:pStyle w:val="libNormal"/>
        <w:rPr>
          <w:rtl/>
        </w:rPr>
      </w:pPr>
      <w:r w:rsidRPr="001F5604">
        <w:rPr>
          <w:rtl/>
        </w:rPr>
        <w:t>وفيه : من كنت وليّه فهذا وليّه ، اللهم وال من والاه وعاد من عاداه وانصر من نصره.</w:t>
      </w:r>
    </w:p>
    <w:p w:rsidR="00B9368C" w:rsidRPr="001F5604" w:rsidRDefault="00B9368C" w:rsidP="004B1693">
      <w:pPr>
        <w:pStyle w:val="libNormal"/>
        <w:rPr>
          <w:rtl/>
        </w:rPr>
      </w:pPr>
      <w:r w:rsidRPr="001F5604">
        <w:rPr>
          <w:rtl/>
        </w:rPr>
        <w:t>قال : فقال سعيد : قام إلى جنبي ستة ، وقال زيد بن يثيع : قام عندي ستة ، وقال</w:t>
      </w:r>
    </w:p>
    <w:p w:rsidR="00B9368C" w:rsidRPr="009B136E" w:rsidRDefault="00B9368C" w:rsidP="00141154">
      <w:pPr>
        <w:pStyle w:val="libNormal0"/>
        <w:rPr>
          <w:rtl/>
        </w:rPr>
      </w:pPr>
      <w:r>
        <w:rPr>
          <w:rtl/>
          <w:lang w:bidi="fa-IR"/>
        </w:rPr>
        <w:br w:type="page"/>
      </w:r>
      <w:r w:rsidRPr="009B136E">
        <w:rPr>
          <w:rtl/>
        </w:rPr>
        <w:lastRenderedPageBreak/>
        <w:t>الأعمش عن أبي إسحاق عن سعيد بن وهب قال قال عليّ في الرحبة : أنشد بالله من سمع رسول الله صلّى الله عليه وسلّم يوم غدير خمّ يقول :</w:t>
      </w:r>
    </w:p>
    <w:p w:rsidR="00B9368C" w:rsidRPr="009B136E" w:rsidRDefault="00B9368C" w:rsidP="004B1693">
      <w:pPr>
        <w:pStyle w:val="libNormal"/>
        <w:rPr>
          <w:rtl/>
        </w:rPr>
      </w:pPr>
      <w:r w:rsidRPr="009B136E">
        <w:rPr>
          <w:rtl/>
        </w:rPr>
        <w:t>إن الله [ وليّي وأنا ] وليّ المؤمنين ، ومن كنت مولاه فهذا وليّه.</w:t>
      </w:r>
    </w:p>
    <w:p w:rsidR="00B9368C" w:rsidRPr="009B136E" w:rsidRDefault="00B9368C" w:rsidP="004B1693">
      <w:pPr>
        <w:pStyle w:val="libNormal"/>
        <w:rPr>
          <w:rtl/>
        </w:rPr>
      </w:pPr>
      <w:r w:rsidRPr="009B136E">
        <w:rPr>
          <w:rtl/>
        </w:rPr>
        <w:t>رواته ثقات.</w:t>
      </w:r>
    </w:p>
    <w:p w:rsidR="00B9368C" w:rsidRDefault="00B9368C" w:rsidP="004B1693">
      <w:pPr>
        <w:pStyle w:val="libNormal"/>
        <w:rPr>
          <w:rtl/>
        </w:rPr>
      </w:pPr>
      <w:r w:rsidRPr="009B136E">
        <w:rPr>
          <w:rtl/>
        </w:rPr>
        <w:t xml:space="preserve">27 ـ أخبرنا ابن أبي عمر ـ كتابة ـ أنا حنبل [ أنا ] ابن الحصين ، ثنا ابن </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9B136E">
        <w:rPr>
          <w:rtl/>
        </w:rPr>
        <w:t>عمرو</w:t>
      </w:r>
      <w:r w:rsidRPr="001F5604">
        <w:rPr>
          <w:rtl/>
        </w:rPr>
        <w:t xml:space="preserve"> ذو مرّ : احبّ من أحبّه ، وأبغض من أبغضه</w:t>
      </w:r>
      <w:r>
        <w:rPr>
          <w:rtl/>
        </w:rPr>
        <w:t xml:space="preserve"> ..</w:t>
      </w:r>
      <w:r w:rsidRPr="001F5604">
        <w:rPr>
          <w:rtl/>
        </w:rPr>
        <w:t xml:space="preserve">. وساق الحديث ، رواه إسرائيل ، عن أبي إسحاق الشيباني ، عن عمرو ذي مرّ ، </w:t>
      </w:r>
      <w:r>
        <w:rPr>
          <w:rtl/>
        </w:rPr>
        <w:t>(</w:t>
      </w:r>
      <w:r w:rsidRPr="001F5604">
        <w:rPr>
          <w:rtl/>
        </w:rPr>
        <w:t xml:space="preserve"> أحب )</w:t>
      </w:r>
      <w:r>
        <w:rPr>
          <w:rtl/>
        </w:rPr>
        <w:t>.</w:t>
      </w:r>
    </w:p>
    <w:p w:rsidR="00B9368C" w:rsidRPr="001F5604" w:rsidRDefault="00B9368C" w:rsidP="004B1693">
      <w:pPr>
        <w:pStyle w:val="libNormal"/>
        <w:rPr>
          <w:rtl/>
        </w:rPr>
      </w:pPr>
      <w:r w:rsidRPr="001F5604">
        <w:rPr>
          <w:rtl/>
        </w:rPr>
        <w:t>وقال محقّقه : رجاله رجال الشيخين سوى سعيد بن وهب ، فهو من رجال مسلم وحده. وكرّره النسائي في 157 ، عن يوسف بن موسى ، عن الفضل بن موسى السيناني</w:t>
      </w:r>
      <w:r>
        <w:rPr>
          <w:rtl/>
        </w:rPr>
        <w:t xml:space="preserve"> ..</w:t>
      </w:r>
      <w:r w:rsidRPr="001F5604">
        <w:rPr>
          <w:rtl/>
        </w:rPr>
        <w:t>. بالإسناد واللفظ وفيه : وقال حارثة بن مضرّب : قام عندي ستة.</w:t>
      </w:r>
    </w:p>
    <w:p w:rsidR="00B9368C" w:rsidRPr="001F5604" w:rsidRDefault="00B9368C" w:rsidP="004B1693">
      <w:pPr>
        <w:pStyle w:val="libNormal"/>
        <w:rPr>
          <w:rtl/>
        </w:rPr>
      </w:pPr>
      <w:r w:rsidRPr="001F5604">
        <w:rPr>
          <w:rtl/>
        </w:rPr>
        <w:t>والرواية الاولى أوردها ابن كثير 5 / 210 عن الخصائص إلى قوله : وانصر من نصره. ثم قال : وكذلك رواه شعبة عن أبي إسحاق ، وهذا إسناد جيّد.</w:t>
      </w:r>
    </w:p>
    <w:p w:rsidR="00B9368C" w:rsidRPr="001F5604" w:rsidRDefault="00B9368C" w:rsidP="004B1693">
      <w:pPr>
        <w:pStyle w:val="libNormal"/>
        <w:rPr>
          <w:rtl/>
        </w:rPr>
      </w:pPr>
      <w:r w:rsidRPr="001F5604">
        <w:rPr>
          <w:rtl/>
        </w:rPr>
        <w:t>27</w:t>
      </w:r>
      <w:r>
        <w:rPr>
          <w:rtl/>
        </w:rPr>
        <w:t xml:space="preserve"> ـ </w:t>
      </w:r>
      <w:r w:rsidRPr="001F5604">
        <w:rPr>
          <w:rtl/>
        </w:rPr>
        <w:t>ابن أبي عمر هو أبو الفضل سليمان بن حمزة بن احمد بن عمر ابن الشيخ أبي عمر محمّد ابن قدامة المقدسي الحنبلي الدمشقي شيخ المذهب ومسند الشام المتوفى 715 راجع شيوخ المؤلف في مقدمتنا لهذا الكتاب.</w:t>
      </w:r>
    </w:p>
    <w:p w:rsidR="00B9368C" w:rsidRPr="001F5604" w:rsidRDefault="00B9368C" w:rsidP="004B1693">
      <w:pPr>
        <w:pStyle w:val="libNormal"/>
        <w:rPr>
          <w:rtl/>
        </w:rPr>
      </w:pPr>
      <w:r w:rsidRPr="001F5604">
        <w:rPr>
          <w:rtl/>
        </w:rPr>
        <w:t xml:space="preserve">والحديث في مسند أحمد 4 / 370 وما بين المعقوفين منه ، وفي فضائل الصحابة له 1167 وقال محقّقه : إسناده صحيح ، وفي مناقب عليّ </w:t>
      </w:r>
      <w:r w:rsidR="00D92E39" w:rsidRPr="00D92E39">
        <w:rPr>
          <w:rStyle w:val="libAlaemChar"/>
          <w:rtl/>
        </w:rPr>
        <w:t>عليه‌السلام</w:t>
      </w:r>
      <w:r w:rsidRPr="001F5604">
        <w:rPr>
          <w:rtl/>
        </w:rPr>
        <w:t xml:space="preserve"> له أيضا 290.</w:t>
      </w:r>
    </w:p>
    <w:p w:rsidR="00B9368C" w:rsidRPr="001F5604" w:rsidRDefault="00B9368C" w:rsidP="004B1693">
      <w:pPr>
        <w:pStyle w:val="libNormal"/>
        <w:rPr>
          <w:rtl/>
        </w:rPr>
      </w:pPr>
      <w:r w:rsidRPr="001F5604">
        <w:rPr>
          <w:rtl/>
        </w:rPr>
        <w:t>وأورده المؤلف في تاريخ الاسلام 2 / 196 وص 631 طبعة دار الكتاب العربي ، بادئا من فطر عن أبي الطفيل</w:t>
      </w:r>
      <w:r>
        <w:rPr>
          <w:rtl/>
        </w:rPr>
        <w:t xml:space="preserve"> ..</w:t>
      </w:r>
      <w:r w:rsidRPr="001F5604">
        <w:rPr>
          <w:rtl/>
        </w:rPr>
        <w:t>. إلى قوله : وعاد من عاداه ثم قال : قال لي زيد بن أرقم : سمعت رسول الله صلّى الله عليه وسلّم يقول ذلك له ، وأورده ابن كثير 5 / 211</w:t>
      </w:r>
      <w:r>
        <w:rPr>
          <w:rtl/>
        </w:rPr>
        <w:t xml:space="preserve"> ـ </w:t>
      </w:r>
      <w:r w:rsidRPr="001F5604">
        <w:rPr>
          <w:rtl/>
        </w:rPr>
        <w:t>212 عن أحمد ، وأورده الهيثمي في مجمع الزوائد 9 / 104 وقال : رواه أحمد ورجاله رجال الصحيح غير فطر بن خليفة وهو ثقة.</w:t>
      </w:r>
    </w:p>
    <w:p w:rsidR="00B9368C" w:rsidRPr="00072EC0" w:rsidRDefault="00B9368C" w:rsidP="00141154">
      <w:pPr>
        <w:pStyle w:val="libNormal0"/>
        <w:rPr>
          <w:rtl/>
        </w:rPr>
      </w:pPr>
      <w:r>
        <w:rPr>
          <w:rtl/>
          <w:lang w:bidi="fa-IR"/>
        </w:rPr>
        <w:br w:type="page"/>
      </w:r>
      <w:r w:rsidRPr="00072EC0">
        <w:rPr>
          <w:rtl/>
        </w:rPr>
        <w:lastRenderedPageBreak/>
        <w:t>المذهّب ، أخبرنا القطيعي ، ثنا عبد الله بن أحمد ، حدّثني أبي ، ثنا حسين [ بن محمد ] وأبو نعيم المعنى قالا ، ثنا فطر</w:t>
      </w:r>
    </w:p>
    <w:p w:rsidR="00B9368C" w:rsidRPr="00072EC0" w:rsidRDefault="00B9368C" w:rsidP="004B1693">
      <w:pPr>
        <w:pStyle w:val="libNormal"/>
        <w:rPr>
          <w:rtl/>
        </w:rPr>
      </w:pPr>
      <w:r w:rsidRPr="00072EC0">
        <w:rPr>
          <w:rtl/>
        </w:rPr>
        <w:t>عن أبي الطفيل قال : جمع عليّ الناس في الرحبة ، ثم قال [ لهم ] :</w:t>
      </w:r>
    </w:p>
    <w:p w:rsidR="00B9368C" w:rsidRDefault="00B9368C" w:rsidP="004B1693">
      <w:pPr>
        <w:pStyle w:val="libNormal"/>
        <w:rPr>
          <w:rtl/>
          <w:lang w:bidi="fa-IR"/>
        </w:rPr>
      </w:pPr>
      <w:r w:rsidRPr="00072EC0">
        <w:rPr>
          <w:rtl/>
        </w:rPr>
        <w:t>أنشد الله كل من سمع رسول الله صلّى الله عليه وسلّم يقول يوم خدير خمّ ما</w:t>
      </w:r>
      <w:r w:rsidRPr="001F5604">
        <w:rPr>
          <w:rtl/>
          <w:lang w:bidi="fa-IR"/>
        </w:rPr>
        <w:t xml:space="preserve"> </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1F5604">
        <w:rPr>
          <w:rtl/>
        </w:rPr>
        <w:t xml:space="preserve">وأخرجه النسائي في خصائص عليّ </w:t>
      </w:r>
      <w:r w:rsidR="00D92E39" w:rsidRPr="00D92E39">
        <w:rPr>
          <w:rStyle w:val="libAlaemChar"/>
          <w:rtl/>
        </w:rPr>
        <w:t>عليه‌السلام</w:t>
      </w:r>
      <w:r w:rsidRPr="001F5604">
        <w:rPr>
          <w:rtl/>
        </w:rPr>
        <w:t xml:space="preserve"> 93 بسندين عن فطر</w:t>
      </w:r>
      <w:r>
        <w:rPr>
          <w:rtl/>
        </w:rPr>
        <w:t xml:space="preserve"> ..</w:t>
      </w:r>
      <w:r w:rsidRPr="001F5604">
        <w:rPr>
          <w:rtl/>
        </w:rPr>
        <w:t>.</w:t>
      </w:r>
    </w:p>
    <w:p w:rsidR="00B9368C" w:rsidRPr="001F5604" w:rsidRDefault="00B9368C" w:rsidP="004B1693">
      <w:pPr>
        <w:pStyle w:val="libNormal"/>
        <w:rPr>
          <w:rtl/>
        </w:rPr>
      </w:pPr>
      <w:r w:rsidRPr="001F5604">
        <w:rPr>
          <w:rtl/>
        </w:rPr>
        <w:t>وأ</w:t>
      </w:r>
      <w:r>
        <w:rPr>
          <w:rtl/>
        </w:rPr>
        <w:t>خرجه البزّار في مسنده ق 100 / أ</w:t>
      </w:r>
      <w:r>
        <w:rPr>
          <w:rFonts w:hint="cs"/>
          <w:rtl/>
        </w:rPr>
        <w:t xml:space="preserve"> </w:t>
      </w:r>
      <w:r w:rsidRPr="001F5604">
        <w:rPr>
          <w:rtl/>
        </w:rPr>
        <w:t>حدّثنا يوسف بن موسى القطان ومحمد بن عثمان بن كرامة</w:t>
      </w:r>
      <w:r>
        <w:rPr>
          <w:rtl/>
        </w:rPr>
        <w:t xml:space="preserve"> ـ </w:t>
      </w:r>
      <w:r w:rsidRPr="001F5604">
        <w:rPr>
          <w:rtl/>
        </w:rPr>
        <w:t>واللفظ ليوسف</w:t>
      </w:r>
      <w:r>
        <w:rPr>
          <w:rtl/>
        </w:rPr>
        <w:t xml:space="preserve"> ـ </w:t>
      </w:r>
      <w:r w:rsidRPr="001F5604">
        <w:rPr>
          <w:rtl/>
        </w:rPr>
        <w:t>قالا : ثنا عبيد الله بن موسى ، ثنا فطر</w:t>
      </w:r>
      <w:r>
        <w:rPr>
          <w:rtl/>
        </w:rPr>
        <w:t xml:space="preserve"> ..</w:t>
      </w:r>
      <w:r w:rsidRPr="001F5604">
        <w:rPr>
          <w:rtl/>
        </w:rPr>
        <w:t>. وفيه : فقام ناس من الناس فشهدوا أنّا رأينا رسول الله صلّى الله عليه و</w:t>
      </w:r>
      <w:r>
        <w:rPr>
          <w:rtl/>
        </w:rPr>
        <w:t>سلّم آخذا بيد عليّ وهو يقول : أ</w:t>
      </w:r>
      <w:r w:rsidRPr="001F5604">
        <w:rPr>
          <w:rtl/>
        </w:rPr>
        <w:t>لست أولى بالمؤمنين من أنفسهم</w:t>
      </w:r>
      <w:r>
        <w:rPr>
          <w:rtl/>
        </w:rPr>
        <w:t>؟</w:t>
      </w:r>
      <w:r w:rsidRPr="001F5604">
        <w:rPr>
          <w:rtl/>
        </w:rPr>
        <w:t xml:space="preserve"> قالوا : بلى يا رسول الله ، قال : من كنت مولاه فعلي مولاه ، اللهم وال من والاه ، وعاد من عاداه.</w:t>
      </w:r>
    </w:p>
    <w:p w:rsidR="00B9368C" w:rsidRPr="001F5604" w:rsidRDefault="00B9368C" w:rsidP="004B1693">
      <w:pPr>
        <w:pStyle w:val="libNormal"/>
        <w:rPr>
          <w:rtl/>
        </w:rPr>
      </w:pPr>
      <w:r w:rsidRPr="001F5604">
        <w:rPr>
          <w:rtl/>
        </w:rPr>
        <w:t>وهذا الحديث قد روي عن عليّ من غير وجه ، ورواه عن أبي الطفيل عن عليّ فطر ، ورواه معروف بن خرّبوذ. كشف الأستار 2544.</w:t>
      </w:r>
    </w:p>
    <w:p w:rsidR="00B9368C" w:rsidRPr="001F5604" w:rsidRDefault="00B9368C" w:rsidP="004B1693">
      <w:pPr>
        <w:pStyle w:val="libNormal"/>
        <w:rPr>
          <w:rtl/>
        </w:rPr>
      </w:pPr>
      <w:r w:rsidRPr="001F5604">
        <w:rPr>
          <w:rtl/>
        </w:rPr>
        <w:t>ورواه يحيى بن آدم عن فطر ، أخرجه الحافظ ابن حبّان في صحيحه 6892 :</w:t>
      </w:r>
      <w:r>
        <w:rPr>
          <w:rFonts w:hint="cs"/>
          <w:rtl/>
        </w:rPr>
        <w:t xml:space="preserve"> </w:t>
      </w:r>
      <w:r w:rsidRPr="001F5604">
        <w:rPr>
          <w:rtl/>
        </w:rPr>
        <w:t>أخبرنا عبد الله بن محمد الأزدي ، حدثنا إسحاق بن إبراهيم ، أخبرنا أبو نعيم ويحيى بن آدم قالا : حدثنا فطر بن خليفة</w:t>
      </w:r>
      <w:r>
        <w:rPr>
          <w:rtl/>
        </w:rPr>
        <w:t xml:space="preserve"> ..</w:t>
      </w:r>
      <w:r w:rsidRPr="001F5604">
        <w:rPr>
          <w:rtl/>
        </w:rPr>
        <w:t>. باختلاف يسير وفيه :</w:t>
      </w:r>
    </w:p>
    <w:p w:rsidR="00B9368C" w:rsidRPr="001F5604" w:rsidRDefault="00B9368C" w:rsidP="004B1693">
      <w:pPr>
        <w:pStyle w:val="libNormal"/>
        <w:rPr>
          <w:rtl/>
        </w:rPr>
      </w:pPr>
      <w:r w:rsidRPr="001F5604">
        <w:rPr>
          <w:rtl/>
        </w:rPr>
        <w:t>قال أبو نعيم : فقلت لفطر : كم بين هذا القول وبين موته</w:t>
      </w:r>
      <w:r>
        <w:rPr>
          <w:rtl/>
        </w:rPr>
        <w:t>؟</w:t>
      </w:r>
      <w:r w:rsidRPr="001F5604">
        <w:rPr>
          <w:rtl/>
        </w:rPr>
        <w:t xml:space="preserve"> قال : مائة يوم. موارد الظمآن ص 544.</w:t>
      </w:r>
    </w:p>
    <w:p w:rsidR="00B9368C" w:rsidRPr="001F5604" w:rsidRDefault="00B9368C" w:rsidP="004B1693">
      <w:pPr>
        <w:pStyle w:val="libNormal"/>
        <w:rPr>
          <w:rtl/>
        </w:rPr>
      </w:pPr>
      <w:r w:rsidRPr="001F5604">
        <w:rPr>
          <w:rtl/>
        </w:rPr>
        <w:t xml:space="preserve">قال أبو حاتم : يريد به موت عليّ بن أبي طالب </w:t>
      </w:r>
      <w:r w:rsidR="00916965" w:rsidRPr="00916965">
        <w:rPr>
          <w:rStyle w:val="libAlaemChar"/>
          <w:rFonts w:hint="cs"/>
          <w:rtl/>
        </w:rPr>
        <w:t>رضي‌الله‌عنه</w:t>
      </w:r>
      <w:r w:rsidRPr="001F5604">
        <w:rPr>
          <w:rtl/>
        </w:rPr>
        <w:t>.</w:t>
      </w:r>
    </w:p>
    <w:p w:rsidR="00B9368C" w:rsidRPr="001F5604" w:rsidRDefault="00B9368C" w:rsidP="004B1693">
      <w:pPr>
        <w:pStyle w:val="libNormal"/>
        <w:rPr>
          <w:rtl/>
        </w:rPr>
      </w:pPr>
      <w:r w:rsidRPr="001F5604">
        <w:rPr>
          <w:rtl/>
        </w:rPr>
        <w:t>وأخرجه الحافظ الضياء المقدسي في المختارة ج 1 ق 82 / أ من طريق احمد بن حنبل وابن حبّان.</w:t>
      </w:r>
    </w:p>
    <w:p w:rsidR="00B9368C" w:rsidRPr="001F5604" w:rsidRDefault="00B9368C" w:rsidP="004B1693">
      <w:pPr>
        <w:pStyle w:val="libNormal"/>
        <w:rPr>
          <w:rtl/>
        </w:rPr>
      </w:pPr>
      <w:r w:rsidRPr="001F5604">
        <w:rPr>
          <w:rtl/>
        </w:rPr>
        <w:t>وأخرجه ابن أبي داود ، ومن طريقه أخرجه الحافظ ابن عساكر 504.</w:t>
      </w:r>
    </w:p>
    <w:p w:rsidR="00B9368C" w:rsidRPr="001F5604" w:rsidRDefault="00B9368C" w:rsidP="004B1693">
      <w:pPr>
        <w:pStyle w:val="libNormal"/>
        <w:rPr>
          <w:rtl/>
        </w:rPr>
      </w:pPr>
      <w:r w:rsidRPr="001F5604">
        <w:rPr>
          <w:rtl/>
        </w:rPr>
        <w:t>ورواه عليّ بن قادم عن فطر ، أخرج حديثه العاصمي في زين الفتى في تفسير سورة هل أتى ص 4.</w:t>
      </w:r>
    </w:p>
    <w:p w:rsidR="00B9368C" w:rsidRPr="008709D0" w:rsidRDefault="00B9368C" w:rsidP="00141154">
      <w:pPr>
        <w:pStyle w:val="libNormal0"/>
        <w:rPr>
          <w:rtl/>
        </w:rPr>
      </w:pPr>
      <w:r>
        <w:rPr>
          <w:rtl/>
          <w:lang w:bidi="fa-IR"/>
        </w:rPr>
        <w:br w:type="page"/>
      </w:r>
      <w:r w:rsidRPr="008709D0">
        <w:rPr>
          <w:rtl/>
        </w:rPr>
        <w:lastRenderedPageBreak/>
        <w:t>سمع لمّا قام</w:t>
      </w:r>
      <w:r>
        <w:rPr>
          <w:rtl/>
        </w:rPr>
        <w:t>؟</w:t>
      </w:r>
      <w:r w:rsidRPr="008709D0">
        <w:rPr>
          <w:rtl/>
        </w:rPr>
        <w:t xml:space="preserve"> [ فقام ثلاثون من الناس ، وقال أبو نعيم ] فقام ناس كثير فشهدوا حين أخذه بيده فقال للناس :</w:t>
      </w:r>
    </w:p>
    <w:p w:rsidR="00B9368C" w:rsidRPr="008709D0" w:rsidRDefault="00B9368C" w:rsidP="004B1693">
      <w:pPr>
        <w:pStyle w:val="libNormal"/>
        <w:rPr>
          <w:rtl/>
        </w:rPr>
      </w:pPr>
      <w:r>
        <w:rPr>
          <w:rtl/>
        </w:rPr>
        <w:t>أ</w:t>
      </w:r>
      <w:r w:rsidRPr="008709D0">
        <w:rPr>
          <w:rtl/>
        </w:rPr>
        <w:t>تعلمون أنّي أولى بالمؤمنين من أنفسهم</w:t>
      </w:r>
      <w:r>
        <w:rPr>
          <w:rtl/>
        </w:rPr>
        <w:t>؟</w:t>
      </w:r>
      <w:r w:rsidRPr="008709D0">
        <w:rPr>
          <w:rtl/>
        </w:rPr>
        <w:t xml:space="preserve"> قالوا : نعم يا رسول الله ، قال : من كنت مولاه فهذا مولاه ، اللهم وال من والاه وعاد من عاداه.</w:t>
      </w:r>
    </w:p>
    <w:p w:rsidR="00B9368C" w:rsidRPr="008709D0" w:rsidRDefault="00B9368C" w:rsidP="004B1693">
      <w:pPr>
        <w:pStyle w:val="libNormal"/>
        <w:rPr>
          <w:rtl/>
        </w:rPr>
      </w:pPr>
      <w:r w:rsidRPr="008709D0">
        <w:rPr>
          <w:rtl/>
        </w:rPr>
        <w:t>قال : فخرجت وكأن في نفسي [ شيئا</w:t>
      </w:r>
      <w:r>
        <w:rPr>
          <w:rtl/>
        </w:rPr>
        <w:t>!</w:t>
      </w:r>
      <w:r w:rsidRPr="008709D0">
        <w:rPr>
          <w:rtl/>
        </w:rPr>
        <w:t xml:space="preserve"> ] فلقيت زيد بن أرقم فقلت له : إنّي سمعت عليّا ، يقول : [ كذا وكذا</w:t>
      </w:r>
      <w:r>
        <w:rPr>
          <w:rtl/>
        </w:rPr>
        <w:t>؟</w:t>
      </w:r>
      <w:r w:rsidRPr="008709D0">
        <w:rPr>
          <w:rtl/>
        </w:rPr>
        <w:t xml:space="preserve"> قال : فما تنكر</w:t>
      </w:r>
      <w:r>
        <w:rPr>
          <w:rtl/>
        </w:rPr>
        <w:t>!</w:t>
      </w:r>
      <w:r w:rsidRPr="008709D0">
        <w:rPr>
          <w:rtl/>
        </w:rPr>
        <w:t xml:space="preserve"> قد سمعت رسول الله صلّى الله عليه وسلّم ] يقول ذلك له.</w:t>
      </w:r>
    </w:p>
    <w:p w:rsidR="00B9368C" w:rsidRDefault="00B9368C" w:rsidP="004B1693">
      <w:pPr>
        <w:pStyle w:val="libNormal"/>
        <w:rPr>
          <w:rtl/>
        </w:rPr>
      </w:pPr>
      <w:r w:rsidRPr="008709D0">
        <w:rPr>
          <w:rtl/>
        </w:rPr>
        <w:t xml:space="preserve">هذا حديث حسن ، وفطر بن خليفة من ثقات الشيعة. </w:t>
      </w:r>
    </w:p>
    <w:p w:rsidR="00B9368C" w:rsidRPr="008709D0" w:rsidRDefault="00B9368C" w:rsidP="004B1693">
      <w:pPr>
        <w:pStyle w:val="libNormal"/>
        <w:rPr>
          <w:rtl/>
        </w:rPr>
      </w:pPr>
      <w:r w:rsidRPr="008709D0">
        <w:rPr>
          <w:rtl/>
        </w:rPr>
        <w:t>28 ـ أنبئونا عن عبد الواحد بن القاسم الصيدلاني ، ومسعود بن إسماعيل</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8709D0">
        <w:rPr>
          <w:rtl/>
        </w:rPr>
        <w:t>28</w:t>
      </w:r>
      <w:r>
        <w:rPr>
          <w:rFonts w:hint="cs"/>
          <w:rtl/>
        </w:rPr>
        <w:t xml:space="preserve"> </w:t>
      </w:r>
      <w:r w:rsidRPr="008709D0">
        <w:rPr>
          <w:rtl/>
        </w:rPr>
        <w:t>ـ</w:t>
      </w:r>
      <w:r>
        <w:rPr>
          <w:rtl/>
        </w:rPr>
        <w:t xml:space="preserve"> </w:t>
      </w:r>
      <w:r w:rsidRPr="001F5604">
        <w:rPr>
          <w:rtl/>
        </w:rPr>
        <w:t>الحافظ الطبراني في المعجم الصغير 1 / 14 في ترجمة أحمد بن إبراهيم بن كيسان الثقفي هذا ، وفي المعجم الأوسط 2275 ولفظه يختلف قليلا.</w:t>
      </w:r>
    </w:p>
    <w:p w:rsidR="00B9368C" w:rsidRPr="001F5604" w:rsidRDefault="00B9368C" w:rsidP="004B1693">
      <w:pPr>
        <w:pStyle w:val="libNormal"/>
        <w:rPr>
          <w:rtl/>
        </w:rPr>
      </w:pPr>
      <w:r w:rsidRPr="001F5604">
        <w:rPr>
          <w:rtl/>
        </w:rPr>
        <w:t>وأخرجه الحافظ أبو نعيم الأصفهاني في ذكر أخبار أصبهان 1 / 107 وفي حلية الأولياء 5 / 26 عن شيخه الطبراني بهذا الإسناد ، ولفظه : قال : شهدت عليّا على المنبر ناشدا أصحاب رسول الله صلّى الله عليه وسلّم</w:t>
      </w:r>
      <w:r>
        <w:rPr>
          <w:rtl/>
        </w:rPr>
        <w:t xml:space="preserve"> ـ </w:t>
      </w:r>
      <w:r w:rsidRPr="001F5604">
        <w:rPr>
          <w:rtl/>
        </w:rPr>
        <w:t>وفيهم أبو سعيد وأبو هريرة وأنس بن مالك وهم حول المنبر وعليّ على المنبر وحول المنبر اثنا عشر رجلا ، هؤلاء منهم</w:t>
      </w:r>
      <w:r>
        <w:rPr>
          <w:rtl/>
        </w:rPr>
        <w:t xml:space="preserve"> ـ </w:t>
      </w:r>
      <w:r w:rsidRPr="001F5604">
        <w:rPr>
          <w:rtl/>
        </w:rPr>
        <w:t>فقال عليّ : نشدتكم بالله هل سمعتم رسول الله صلّى الله عليه وسلّم يقول : من كنت مولاه فعليّ مولاه</w:t>
      </w:r>
      <w:r>
        <w:rPr>
          <w:rtl/>
        </w:rPr>
        <w:t>؟</w:t>
      </w:r>
    </w:p>
    <w:p w:rsidR="00B9368C" w:rsidRPr="001F5604" w:rsidRDefault="00B9368C" w:rsidP="004B1693">
      <w:pPr>
        <w:pStyle w:val="libNormal"/>
        <w:rPr>
          <w:rtl/>
        </w:rPr>
      </w:pPr>
      <w:r w:rsidRPr="001F5604">
        <w:rPr>
          <w:rtl/>
        </w:rPr>
        <w:t>فقاموا كلّهم فقالوا : اللهم نعم ، وقعد رجل</w:t>
      </w:r>
      <w:r>
        <w:rPr>
          <w:rtl/>
        </w:rPr>
        <w:t>!</w:t>
      </w:r>
      <w:r w:rsidRPr="001F5604">
        <w:rPr>
          <w:rtl/>
        </w:rPr>
        <w:t xml:space="preserve"> فقال : ما منعك أن تقوم</w:t>
      </w:r>
      <w:r>
        <w:rPr>
          <w:rtl/>
        </w:rPr>
        <w:t>؟</w:t>
      </w:r>
      <w:r w:rsidRPr="001F5604">
        <w:rPr>
          <w:rtl/>
        </w:rPr>
        <w:t xml:space="preserve"> قال : يا أمير المؤمنين كبرت ونسيت</w:t>
      </w:r>
      <w:r>
        <w:rPr>
          <w:rtl/>
        </w:rPr>
        <w:t>!</w:t>
      </w:r>
      <w:r w:rsidRPr="001F5604">
        <w:rPr>
          <w:rtl/>
        </w:rPr>
        <w:t xml:space="preserve"> فقال : اللهم ان كان كاذبا فاضربه ببلاء حسن.</w:t>
      </w:r>
    </w:p>
    <w:p w:rsidR="00B9368C" w:rsidRPr="001F5604" w:rsidRDefault="00B9368C" w:rsidP="004B1693">
      <w:pPr>
        <w:pStyle w:val="libNormal"/>
        <w:rPr>
          <w:rtl/>
        </w:rPr>
      </w:pPr>
      <w:r w:rsidRPr="001F5604">
        <w:rPr>
          <w:rtl/>
        </w:rPr>
        <w:t>قال : فما مات حتى رأينا بين عينيه نكتة بيضاء لا تواريها العمامة</w:t>
      </w:r>
      <w:r>
        <w:rPr>
          <w:rtl/>
        </w:rPr>
        <w:t>!</w:t>
      </w:r>
    </w:p>
    <w:p w:rsidR="00B9368C" w:rsidRPr="001F5604" w:rsidRDefault="00B9368C" w:rsidP="004B1693">
      <w:pPr>
        <w:pStyle w:val="libNormal"/>
        <w:rPr>
          <w:rtl/>
        </w:rPr>
      </w:pPr>
      <w:r w:rsidRPr="001F5604">
        <w:rPr>
          <w:rtl/>
        </w:rPr>
        <w:t>ثم قال أبو نعيم : ورواه ابن عائشة عن إسماعيل مثله ، ورواه الأجلح وهانئ بن</w:t>
      </w:r>
    </w:p>
    <w:p w:rsidR="00B9368C" w:rsidRPr="00EF3C04" w:rsidRDefault="00B9368C" w:rsidP="00141154">
      <w:pPr>
        <w:pStyle w:val="libNormal0"/>
        <w:rPr>
          <w:rtl/>
        </w:rPr>
      </w:pPr>
      <w:r>
        <w:rPr>
          <w:rtl/>
          <w:lang w:bidi="fa-IR"/>
        </w:rPr>
        <w:br w:type="page"/>
      </w:r>
      <w:r w:rsidRPr="00EF3C04">
        <w:rPr>
          <w:rtl/>
        </w:rPr>
        <w:lastRenderedPageBreak/>
        <w:t>وأسعد بن سعيد ، قالوا : أخبرتنا فاطمة بنت عبد الله ، أنا ابن ريذة [ حدثنا ] أبو القاسم الطبراني ، ثنا أحمد بن ابراهيم الثقفي سنة تسعين ومائتين قال : حدّثنا إسماعيل / ابن عمرو البجلي ، ثنا مسعر ، عن طلحة بن مصرّف.</w:t>
      </w:r>
    </w:p>
    <w:p w:rsidR="00B9368C" w:rsidRDefault="00B9368C" w:rsidP="004B1693">
      <w:pPr>
        <w:pStyle w:val="libNormal"/>
        <w:rPr>
          <w:rtl/>
        </w:rPr>
      </w:pPr>
      <w:r w:rsidRPr="00EF3C04">
        <w:rPr>
          <w:rtl/>
        </w:rPr>
        <w:t>عن عميرة بن سعد الهمداني أنّه شهد عليّا على المنبر يناشد الصحابة من سمع رسول الله صلّى الله عليه وسلّم يوم غدير خمّ</w:t>
      </w:r>
      <w:r>
        <w:rPr>
          <w:rtl/>
        </w:rPr>
        <w:t>؟</w:t>
      </w:r>
      <w:r w:rsidRPr="00EF3C04">
        <w:rPr>
          <w:rtl/>
        </w:rPr>
        <w:t xml:space="preserve"> فقام اثنا عشر رجلا ، منهم </w:t>
      </w:r>
    </w:p>
    <w:p w:rsidR="00B9368C" w:rsidRPr="001F5604" w:rsidRDefault="00B9368C" w:rsidP="00FA064B">
      <w:pPr>
        <w:pStyle w:val="libLine"/>
        <w:rPr>
          <w:rtl/>
        </w:rPr>
      </w:pPr>
      <w:r w:rsidRPr="001F5604">
        <w:rPr>
          <w:rtl/>
        </w:rPr>
        <w:t>__________________</w:t>
      </w:r>
    </w:p>
    <w:p w:rsidR="00B9368C" w:rsidRPr="00EF3C04" w:rsidRDefault="00B9368C" w:rsidP="00141154">
      <w:pPr>
        <w:pStyle w:val="libNormal0"/>
        <w:rPr>
          <w:rtl/>
        </w:rPr>
      </w:pPr>
      <w:r w:rsidRPr="00EF3C04">
        <w:rPr>
          <w:rtl/>
        </w:rPr>
        <w:t>أيّوب عن طلحة مختصرا.</w:t>
      </w:r>
    </w:p>
    <w:p w:rsidR="00B9368C" w:rsidRPr="001F5604" w:rsidRDefault="00B9368C" w:rsidP="004B1693">
      <w:pPr>
        <w:pStyle w:val="libNormal"/>
        <w:rPr>
          <w:rtl/>
        </w:rPr>
      </w:pPr>
      <w:r w:rsidRPr="001F5604">
        <w:rPr>
          <w:rtl/>
        </w:rPr>
        <w:t>أقول : وهذا هو أنس بن مالك ابتلى بالبرص ، لا كبر ولا نسي لأنّه كان عند الهجرة ابن عشر سنين فيكون عند المناشدة لو فرضناها كانت في سنة الأربعين ، ابن خمسين سنة ، وقد سبق منه الكذب والخيانة على عهد رسول الله صلّى الله عليه وسلّم في حديث الطير</w:t>
      </w:r>
      <w:r>
        <w:rPr>
          <w:rtl/>
        </w:rPr>
        <w:t>!</w:t>
      </w:r>
    </w:p>
    <w:p w:rsidR="00B9368C" w:rsidRPr="001F5604" w:rsidRDefault="00B9368C" w:rsidP="004B1693">
      <w:pPr>
        <w:pStyle w:val="libNormal"/>
        <w:rPr>
          <w:rtl/>
        </w:rPr>
      </w:pPr>
      <w:r w:rsidRPr="001F5604">
        <w:rPr>
          <w:rtl/>
        </w:rPr>
        <w:t xml:space="preserve">وأظنّه كان يهاب معاوية على مصالحه وهو بالشام ولا يخاف أمير المؤمنين </w:t>
      </w:r>
      <w:r w:rsidR="00D92E39" w:rsidRPr="00D92E39">
        <w:rPr>
          <w:rStyle w:val="libAlaemChar"/>
          <w:rtl/>
        </w:rPr>
        <w:t>عليه‌السلام</w:t>
      </w:r>
      <w:r w:rsidRPr="001F5604">
        <w:rPr>
          <w:rtl/>
        </w:rPr>
        <w:t xml:space="preserve"> وهو قائم على رأسه</w:t>
      </w:r>
      <w:r>
        <w:rPr>
          <w:rtl/>
        </w:rPr>
        <w:t>!</w:t>
      </w:r>
      <w:r w:rsidRPr="001F5604">
        <w:rPr>
          <w:rtl/>
        </w:rPr>
        <w:t xml:space="preserve"> وهذا الفارق بين الظلم والعدل والظالم والعادل.</w:t>
      </w:r>
    </w:p>
    <w:p w:rsidR="00B9368C" w:rsidRPr="001F5604" w:rsidRDefault="00B9368C" w:rsidP="004B1693">
      <w:pPr>
        <w:pStyle w:val="libNormal"/>
        <w:rPr>
          <w:rtl/>
        </w:rPr>
      </w:pPr>
      <w:r w:rsidRPr="001F5604">
        <w:rPr>
          <w:rtl/>
        </w:rPr>
        <w:t>والحديث أخرجه ابن المغازلي 38 من طريق الطبراني وابن عساكر 514 عن أبي علي الحدّاد وأبي مسعود الأصبهاني عن أبي نعيم. وأورده ابن كثير 5 / 211.</w:t>
      </w:r>
    </w:p>
    <w:p w:rsidR="00B9368C" w:rsidRPr="001F5604" w:rsidRDefault="00B9368C" w:rsidP="004B1693">
      <w:pPr>
        <w:pStyle w:val="libNormal"/>
        <w:rPr>
          <w:rtl/>
        </w:rPr>
      </w:pPr>
      <w:r w:rsidRPr="001F5604">
        <w:rPr>
          <w:rtl/>
        </w:rPr>
        <w:t>واخرجه الحافظ المزي في تهذيب الكمال في ترجمة عميرة بن سعد بعد أن رواه عن خمسة من شيوخه يأتي في تعاليق الرقم 31 قال :</w:t>
      </w:r>
    </w:p>
    <w:p w:rsidR="00B9368C" w:rsidRPr="001F5604" w:rsidRDefault="00B9368C" w:rsidP="004B1693">
      <w:pPr>
        <w:pStyle w:val="libNormal"/>
        <w:rPr>
          <w:rtl/>
        </w:rPr>
      </w:pPr>
      <w:r w:rsidRPr="001F5604">
        <w:rPr>
          <w:rtl/>
        </w:rPr>
        <w:t>وقد وقع لنا من وجه آخر أعلى من هذا بدرجة وفيه تسمية بعض من شهد :</w:t>
      </w:r>
    </w:p>
    <w:p w:rsidR="00B9368C" w:rsidRPr="001F5604" w:rsidRDefault="00B9368C" w:rsidP="004B1693">
      <w:pPr>
        <w:pStyle w:val="libNormal"/>
        <w:rPr>
          <w:rtl/>
        </w:rPr>
      </w:pPr>
      <w:r w:rsidRPr="001F5604">
        <w:rPr>
          <w:rtl/>
        </w:rPr>
        <w:t>أخبرنا أبو إسحاق بن الدرجي قال : أنبأنا أبو القاسم عبد الواحد بن القاسم بن الفضل الصيدلاني ومسعود بن إسماعيل بن إبراهيم الجنداني وأسعد بن سعيد بن روح الصالحاني. ح.</w:t>
      </w:r>
    </w:p>
    <w:p w:rsidR="00B9368C" w:rsidRPr="001F5604" w:rsidRDefault="00B9368C" w:rsidP="004B1693">
      <w:pPr>
        <w:pStyle w:val="libNormal"/>
        <w:rPr>
          <w:rtl/>
        </w:rPr>
      </w:pPr>
      <w:r w:rsidRPr="001F5604">
        <w:rPr>
          <w:rtl/>
        </w:rPr>
        <w:t>وأخبرنا محمد بن عبد المؤمن وزينب بنت مكي قالا : أنبأنا اسعد بن سعيد بن روح وعائشة بنت معمر بن الفاخر قالوا : أخبرتنا فاطمة بنت عبد الله ، قالت أخبرنا أبو بكر بن ريذة ، قال أخبرنا أبو القاسم الطبراني</w:t>
      </w:r>
      <w:r>
        <w:rPr>
          <w:rtl/>
        </w:rPr>
        <w:t xml:space="preserve"> ..</w:t>
      </w:r>
      <w:r w:rsidRPr="001F5604">
        <w:rPr>
          <w:rtl/>
        </w:rPr>
        <w:t>.</w:t>
      </w:r>
    </w:p>
    <w:p w:rsidR="00B9368C" w:rsidRPr="008E53AF" w:rsidRDefault="00B9368C" w:rsidP="00141154">
      <w:pPr>
        <w:pStyle w:val="libNormal0"/>
        <w:rPr>
          <w:rtl/>
        </w:rPr>
      </w:pPr>
      <w:r>
        <w:rPr>
          <w:rtl/>
          <w:lang w:bidi="fa-IR"/>
        </w:rPr>
        <w:br w:type="page"/>
      </w:r>
      <w:r w:rsidRPr="008E53AF">
        <w:rPr>
          <w:rtl/>
        </w:rPr>
        <w:lastRenderedPageBreak/>
        <w:t>أبو هريرة وأبو سعيد وأنس ، فشهدوا أنّهم سمعوا رسول الله صلّى الله عليه وسلّم يقول : من كنت مولاه فعليّ مولاه ، اللهم وال من والاه ، وعاد من عاداه.</w:t>
      </w:r>
    </w:p>
    <w:p w:rsidR="00B9368C" w:rsidRPr="008E53AF" w:rsidRDefault="00B9368C" w:rsidP="004B1693">
      <w:pPr>
        <w:pStyle w:val="libNormal"/>
        <w:rPr>
          <w:rtl/>
        </w:rPr>
      </w:pPr>
      <w:r w:rsidRPr="008E53AF">
        <w:rPr>
          <w:rtl/>
        </w:rPr>
        <w:t>29 ـ ثنا عبيد الله بن موسى ، عن هانئ بن أيّوب ـ ثقة ـ ، عن طلحة بن مصرّف قال : ثنا عميرة بن سعد ، بهذا.</w:t>
      </w:r>
    </w:p>
    <w:p w:rsidR="00B9368C" w:rsidRPr="008E53AF" w:rsidRDefault="00B9368C" w:rsidP="004B1693">
      <w:pPr>
        <w:pStyle w:val="libNormal"/>
        <w:rPr>
          <w:rtl/>
        </w:rPr>
      </w:pPr>
      <w:r w:rsidRPr="008E53AF">
        <w:rPr>
          <w:rtl/>
        </w:rPr>
        <w:t>30 ـ ورواه عبد الرحمن بن حميد الرؤاسي عن زبيد اليامي عن عميرة بن فلان</w:t>
      </w:r>
      <w:r>
        <w:rPr>
          <w:rtl/>
        </w:rPr>
        <w:t>!</w:t>
      </w:r>
      <w:r w:rsidRPr="008E53AF">
        <w:rPr>
          <w:rtl/>
        </w:rPr>
        <w:t xml:space="preserve"> [ سعد ]</w:t>
      </w:r>
      <w:r>
        <w:rPr>
          <w:rtl/>
        </w:rPr>
        <w:t>.</w:t>
      </w:r>
    </w:p>
    <w:p w:rsidR="00B9368C" w:rsidRPr="008E53AF" w:rsidRDefault="00B9368C" w:rsidP="004B1693">
      <w:pPr>
        <w:pStyle w:val="libNormal"/>
        <w:rPr>
          <w:rtl/>
        </w:rPr>
      </w:pPr>
      <w:r w:rsidRPr="008E53AF">
        <w:rPr>
          <w:rtl/>
        </w:rPr>
        <w:t>31 ـ رواه الأجلح عن طلحة [ بن مصرف عن عميرة بن سعد ]</w:t>
      </w:r>
      <w:r>
        <w:rPr>
          <w:rtl/>
        </w:rPr>
        <w:t>.</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1F5604">
        <w:rPr>
          <w:rtl/>
        </w:rPr>
        <w:t>29</w:t>
      </w:r>
      <w:r>
        <w:rPr>
          <w:rtl/>
        </w:rPr>
        <w:t xml:space="preserve"> ـ </w:t>
      </w:r>
      <w:r w:rsidRPr="001F5604">
        <w:rPr>
          <w:rtl/>
        </w:rPr>
        <w:t xml:space="preserve">أخرجه النسائي في خصائص عليّ </w:t>
      </w:r>
      <w:r w:rsidR="00D92E39" w:rsidRPr="00D92E39">
        <w:rPr>
          <w:rStyle w:val="libAlaemChar"/>
          <w:rtl/>
        </w:rPr>
        <w:t>عليه‌السلام</w:t>
      </w:r>
      <w:r w:rsidRPr="001F5604">
        <w:rPr>
          <w:rtl/>
        </w:rPr>
        <w:t xml:space="preserve"> 85 : أخبرنا محمّد بن يحيى بن عبد الله النيسابوري وأحمد بن عثمان بن حكيم الأودي قالا : حدّثنا عبيد الله بن موسى</w:t>
      </w:r>
      <w:r>
        <w:rPr>
          <w:rtl/>
        </w:rPr>
        <w:t xml:space="preserve"> ..</w:t>
      </w:r>
      <w:r w:rsidRPr="001F5604">
        <w:rPr>
          <w:rtl/>
        </w:rPr>
        <w:t>.</w:t>
      </w:r>
    </w:p>
    <w:p w:rsidR="00B9368C" w:rsidRPr="001F5604" w:rsidRDefault="00B9368C" w:rsidP="004B1693">
      <w:pPr>
        <w:pStyle w:val="libNormal"/>
        <w:rPr>
          <w:rtl/>
        </w:rPr>
      </w:pPr>
      <w:r w:rsidRPr="001F5604">
        <w:rPr>
          <w:rtl/>
        </w:rPr>
        <w:t>ولفظه أنّه سمع عليّا وهو ينشد في الرحبة من سمع رسول الله صلّى الله عليه وسلّم يقول : من كنت مولاه فعلي مولاه</w:t>
      </w:r>
      <w:r>
        <w:rPr>
          <w:rtl/>
        </w:rPr>
        <w:t>؟</w:t>
      </w:r>
      <w:r w:rsidRPr="001F5604">
        <w:rPr>
          <w:rtl/>
        </w:rPr>
        <w:t xml:space="preserve"> فقام بضعة عشر فشهدوا.</w:t>
      </w:r>
    </w:p>
    <w:p w:rsidR="00B9368C" w:rsidRPr="001F5604" w:rsidRDefault="00B9368C" w:rsidP="004B1693">
      <w:pPr>
        <w:pStyle w:val="libNormal"/>
        <w:rPr>
          <w:rtl/>
        </w:rPr>
      </w:pPr>
      <w:r w:rsidRPr="001F5604">
        <w:rPr>
          <w:rtl/>
        </w:rPr>
        <w:t>وقال ابن كثير 5 / 211 : « وقد رواه عبيد الله بن موسى عن هانئ بن أيّوب</w:t>
      </w:r>
      <w:r>
        <w:rPr>
          <w:rtl/>
        </w:rPr>
        <w:t xml:space="preserve"> ـ </w:t>
      </w:r>
      <w:r w:rsidRPr="001F5604">
        <w:rPr>
          <w:rtl/>
        </w:rPr>
        <w:t>وهو ثقة</w:t>
      </w:r>
      <w:r>
        <w:rPr>
          <w:rtl/>
        </w:rPr>
        <w:t xml:space="preserve"> ـ </w:t>
      </w:r>
      <w:r w:rsidRPr="001F5604">
        <w:rPr>
          <w:rtl/>
        </w:rPr>
        <w:t>عن طلحة بن مصرف به » وكأنه أخذ ابن كثير هذه الروايات من رسالة الذهبي هذه.</w:t>
      </w:r>
    </w:p>
    <w:p w:rsidR="00B9368C" w:rsidRPr="001F5604" w:rsidRDefault="00B9368C" w:rsidP="004B1693">
      <w:pPr>
        <w:pStyle w:val="libNormal"/>
        <w:rPr>
          <w:rtl/>
        </w:rPr>
      </w:pPr>
      <w:r w:rsidRPr="001F5604">
        <w:rPr>
          <w:rtl/>
        </w:rPr>
        <w:t>31</w:t>
      </w:r>
      <w:r>
        <w:rPr>
          <w:rtl/>
        </w:rPr>
        <w:t xml:space="preserve"> ـ </w:t>
      </w:r>
      <w:r w:rsidRPr="001F5604">
        <w:rPr>
          <w:rtl/>
        </w:rPr>
        <w:t>الأجلح بن عبد الله أبو حجية الكندي تقدّم في التعليق على الرقم 16.</w:t>
      </w:r>
    </w:p>
    <w:p w:rsidR="00B9368C" w:rsidRPr="001F5604" w:rsidRDefault="00B9368C" w:rsidP="004B1693">
      <w:pPr>
        <w:pStyle w:val="libNormal"/>
        <w:rPr>
          <w:rtl/>
        </w:rPr>
      </w:pPr>
      <w:r w:rsidRPr="001F5604">
        <w:rPr>
          <w:rtl/>
        </w:rPr>
        <w:t>وحديثه هذا في المناشدة أخرجه : الطبراني في الأوسط 2131 : حدّثنا أحمد بن زهير قال : حدّثنا عبد الله بن سعيد الكندي قال : حدّثنا عبد الله بن الأجلح ، عن أبيه ، عن طلحة</w:t>
      </w:r>
      <w:r>
        <w:rPr>
          <w:rtl/>
        </w:rPr>
        <w:t xml:space="preserve"> ..</w:t>
      </w:r>
      <w:r w:rsidRPr="001F5604">
        <w:rPr>
          <w:rtl/>
        </w:rPr>
        <w:t xml:space="preserve">. الحافظ ابن عساكر 512 </w:t>
      </w:r>
      <w:r>
        <w:rPr>
          <w:rtl/>
        </w:rPr>
        <w:t>و 5</w:t>
      </w:r>
      <w:r w:rsidRPr="001F5604">
        <w:rPr>
          <w:rtl/>
        </w:rPr>
        <w:t>13 ولفظه : سمعت عليّا ينشد الناس من سمع النبي صلّى الله عليه وسلّم يقول : من كنت مولاه الاّ قام</w:t>
      </w:r>
      <w:r>
        <w:rPr>
          <w:rtl/>
        </w:rPr>
        <w:t>؟</w:t>
      </w:r>
      <w:r w:rsidRPr="001F5604">
        <w:rPr>
          <w:rtl/>
        </w:rPr>
        <w:t xml:space="preserve"> فقام ثمانية عشر فشهدوا أنّهم سمعوا رسول الله صلّى الله عليه وسلّم يقول : من كنت مولاه فعليّ مولاه.</w:t>
      </w:r>
    </w:p>
    <w:p w:rsidR="00B9368C" w:rsidRPr="001F5604" w:rsidRDefault="00B9368C" w:rsidP="004B1693">
      <w:pPr>
        <w:pStyle w:val="libNormal"/>
        <w:rPr>
          <w:rtl/>
        </w:rPr>
      </w:pPr>
      <w:r w:rsidRPr="001F5604">
        <w:rPr>
          <w:rtl/>
        </w:rPr>
        <w:t>وأخرجه الحافظ أبو الحجّاج المزّي في تهذيب الكمال المخطوط ، المجلد الرابع عشر</w:t>
      </w:r>
    </w:p>
    <w:p w:rsidR="00B9368C" w:rsidRDefault="00B9368C" w:rsidP="004B1693">
      <w:pPr>
        <w:pStyle w:val="libNormal"/>
        <w:rPr>
          <w:rtl/>
        </w:rPr>
      </w:pPr>
      <w:r>
        <w:rPr>
          <w:rtl/>
          <w:lang w:bidi="fa-IR"/>
        </w:rPr>
        <w:br w:type="page"/>
      </w:r>
      <w:r w:rsidRPr="00E94E9F">
        <w:rPr>
          <w:rtl/>
        </w:rPr>
        <w:lastRenderedPageBreak/>
        <w:t>32 ـ العقدي حدّثني كثير بن زيد ، عن محمّد بن عمر بن عليّ عن عليّ أنّ</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E94E9F">
        <w:rPr>
          <w:rtl/>
        </w:rPr>
        <w:t>ج 22</w:t>
      </w:r>
      <w:r w:rsidRPr="001F5604">
        <w:rPr>
          <w:rtl/>
        </w:rPr>
        <w:t xml:space="preserve"> ص 397 في ترجمة عميرة بن سعد الهمداني اليامي الكوفي قال : ذكره ابن حبّان في الثقات ، روى له النسائي في خصائص عليّ وفي مسنده حديثا واحدا وقد وقع لنا بعلوّ عنه :</w:t>
      </w:r>
    </w:p>
    <w:p w:rsidR="00B9368C" w:rsidRPr="001F5604" w:rsidRDefault="00B9368C" w:rsidP="004B1693">
      <w:pPr>
        <w:pStyle w:val="libNormal"/>
        <w:rPr>
          <w:rtl/>
        </w:rPr>
      </w:pPr>
      <w:r w:rsidRPr="001F5604">
        <w:rPr>
          <w:rtl/>
        </w:rPr>
        <w:t>أخبرنا أبو إسحاق إبراهيم بن علي ابن الواسطي وأبو الفرج عبد الرحمن بن أحمد بن عبد الملك بن عثمان المقدسي بدمشق وأبو الذكاء عبد المنعم بن يحيى بن إبراهيم القرشي بالمسجد الأقصى وأبو بكر محمد بن إسماعيل ابن الأنماطي بمصر ، وأبو بكر عبد الله بن أحمد بن إسماعيل بن فارس التميمي بالاسكندرية قالوا : أخبرنا أبو البركات بن ملاعب قال أخبرنا القاضي ابو الفضل الأرموي قال أخبرنا الشريف أبو محمّد يحيى بن محمّد بن الحسن بن محمّد بن علي بن محمّد بن يحيى بن الحسين بن زيد بن عليّ بن الحسين ابن عليّ بن ابي طالب العلوي المعروف بالأقساسي ، قال : أخبرنا القاضي أبو عبد الله محمّد بن عبد الله بن الحسين الجعفي ، نا عليّ بن محمّد بن هارون بن زياد الحميري ، نا أبو سعيد عبد الله بن سعيد الأشج الكندي ، نا ابن الأجلح ، عن الأجلح ، عن طلحة ، عن عميرة ابن سعد ، قال : سمعت عليّا</w:t>
      </w:r>
      <w:r>
        <w:rPr>
          <w:rtl/>
        </w:rPr>
        <w:t xml:space="preserve"> ..</w:t>
      </w:r>
      <w:r w:rsidRPr="001F5604">
        <w:rPr>
          <w:rtl/>
        </w:rPr>
        <w:t>.</w:t>
      </w:r>
    </w:p>
    <w:p w:rsidR="00B9368C" w:rsidRPr="001F5604" w:rsidRDefault="00B9368C" w:rsidP="004B1693">
      <w:pPr>
        <w:pStyle w:val="libNormal"/>
        <w:rPr>
          <w:rtl/>
        </w:rPr>
      </w:pPr>
      <w:r w:rsidRPr="001F5604">
        <w:rPr>
          <w:rtl/>
        </w:rPr>
        <w:t xml:space="preserve">ثم قال : رواه النسائي ، عن محمّد بن يحيى بن عبد الله وأحمد بن عثمان بن حكيم ، عن عبيد الله بن موسى ، عن هانئ بن أيّوب ، عن طلحة بن مصرّف نحوه. </w:t>
      </w:r>
      <w:r>
        <w:rPr>
          <w:rtl/>
        </w:rPr>
        <w:t>(</w:t>
      </w:r>
      <w:r w:rsidRPr="001F5604">
        <w:rPr>
          <w:rtl/>
        </w:rPr>
        <w:t xml:space="preserve"> خصائص عليّ </w:t>
      </w:r>
      <w:r w:rsidR="00D92E39" w:rsidRPr="00D92E39">
        <w:rPr>
          <w:rStyle w:val="libAlaemChar"/>
          <w:rtl/>
        </w:rPr>
        <w:t>عليه‌السلام</w:t>
      </w:r>
      <w:r w:rsidRPr="001F5604">
        <w:rPr>
          <w:rtl/>
        </w:rPr>
        <w:t xml:space="preserve"> 85 )</w:t>
      </w:r>
      <w:r>
        <w:rPr>
          <w:rtl/>
        </w:rPr>
        <w:t>.</w:t>
      </w:r>
    </w:p>
    <w:p w:rsidR="00B9368C" w:rsidRPr="001F5604" w:rsidRDefault="00B9368C" w:rsidP="004B1693">
      <w:pPr>
        <w:pStyle w:val="libNormal"/>
        <w:rPr>
          <w:rtl/>
        </w:rPr>
      </w:pPr>
      <w:r w:rsidRPr="001F5604">
        <w:rPr>
          <w:rtl/>
        </w:rPr>
        <w:t>32</w:t>
      </w:r>
      <w:r>
        <w:rPr>
          <w:rtl/>
        </w:rPr>
        <w:t xml:space="preserve"> ـ </w:t>
      </w:r>
      <w:r w:rsidRPr="001F5604">
        <w:rPr>
          <w:rtl/>
        </w:rPr>
        <w:t xml:space="preserve">هذه رواية الدولابي في الذريّة الطاهرة 228 فقد أخرجه عن إبراهيم بن مرزوق ، عن أبي عامر العقدي بهذا الإسناد وسقط منه كلمة </w:t>
      </w:r>
      <w:r>
        <w:rPr>
          <w:rtl/>
        </w:rPr>
        <w:t>(</w:t>
      </w:r>
      <w:r w:rsidRPr="001F5604">
        <w:rPr>
          <w:rtl/>
        </w:rPr>
        <w:t xml:space="preserve"> عن أبيه ) فحدث انقطاع في السند عند الدولابي فحسب ، وأمّا بقية المصادر فالإسناد فيها موصول ، وهذا الحافظ الطحاوي رواه في مشكل الآثار 2 / 307 ، عن إبراهيم بن مرزوق نفسه بهذا الإسناد وفيه ، عن أبيه ، عن عليّ </w:t>
      </w:r>
      <w:r w:rsidR="00D92E39" w:rsidRPr="00D92E39">
        <w:rPr>
          <w:rStyle w:val="libAlaemChar"/>
          <w:rtl/>
        </w:rPr>
        <w:t>عليه‌السلام</w:t>
      </w:r>
      <w:r w:rsidRPr="001F5604">
        <w:rPr>
          <w:rtl/>
        </w:rPr>
        <w:t xml:space="preserve"> وإنّما وقع فيه يزيد بن كثير بدل كثير بن زيد</w:t>
      </w:r>
    </w:p>
    <w:p w:rsidR="00B9368C" w:rsidRPr="001F5604" w:rsidRDefault="00B9368C" w:rsidP="00FA064B">
      <w:pPr>
        <w:pStyle w:val="libLine"/>
        <w:rPr>
          <w:rtl/>
        </w:rPr>
      </w:pPr>
      <w:r>
        <w:rPr>
          <w:rtl/>
        </w:rPr>
        <w:br w:type="page"/>
      </w:r>
      <w:r w:rsidRPr="001F5604">
        <w:rPr>
          <w:rtl/>
        </w:rPr>
        <w:lastRenderedPageBreak/>
        <w:t>__________________</w:t>
      </w:r>
    </w:p>
    <w:p w:rsidR="00B9368C" w:rsidRPr="001F5604" w:rsidRDefault="00B9368C" w:rsidP="00141154">
      <w:pPr>
        <w:pStyle w:val="libNormal0"/>
        <w:rPr>
          <w:rtl/>
        </w:rPr>
      </w:pPr>
      <w:r w:rsidRPr="001F5604">
        <w:rPr>
          <w:rtl/>
        </w:rPr>
        <w:t>، وأظنّ أنّه خطأ مطبعيّ وفي لفظه اختلاف يسير وفي آخره.</w:t>
      </w:r>
    </w:p>
    <w:p w:rsidR="00B9368C" w:rsidRPr="001F5604" w:rsidRDefault="00B9368C" w:rsidP="004B1693">
      <w:pPr>
        <w:pStyle w:val="libNormal"/>
        <w:rPr>
          <w:rtl/>
        </w:rPr>
      </w:pPr>
      <w:r w:rsidRPr="001F5604">
        <w:rPr>
          <w:rtl/>
        </w:rPr>
        <w:t xml:space="preserve">وأخرجه الحافظ إسحاق بن راهويه في مسنده ، عن أبي عامر العقدي بهذا الإسناد موصولا ففيه محمّد بن عمر بن عليّ ، عن أبيه عن علي ، كما أورده الحافظ ابن حجر العسقلاني في المطالب العالية </w:t>
      </w:r>
      <w:r>
        <w:rPr>
          <w:rtl/>
        </w:rPr>
        <w:t>(</w:t>
      </w:r>
      <w:r w:rsidRPr="001F5604">
        <w:rPr>
          <w:rtl/>
        </w:rPr>
        <w:t xml:space="preserve"> النسخة المسندة الورقة 154 / أ ) ولفظه :</w:t>
      </w:r>
    </w:p>
    <w:p w:rsidR="00B9368C" w:rsidRPr="001F5604" w:rsidRDefault="00B9368C" w:rsidP="004B1693">
      <w:pPr>
        <w:pStyle w:val="libNormal"/>
        <w:rPr>
          <w:rtl/>
        </w:rPr>
      </w:pPr>
      <w:r w:rsidRPr="001F5604">
        <w:rPr>
          <w:rtl/>
        </w:rPr>
        <w:t xml:space="preserve">قال : إنّ النبي صلّى الله عليه وسلّم حضر الشجرة بخم ، ثم خرج آخذا بيد عليّ </w:t>
      </w:r>
      <w:r w:rsidR="00916965" w:rsidRPr="00916965">
        <w:rPr>
          <w:rStyle w:val="libAlaemChar"/>
          <w:rtl/>
        </w:rPr>
        <w:t>رضي‌الله‌عنه</w:t>
      </w:r>
      <w:r w:rsidRPr="001F5604">
        <w:rPr>
          <w:rtl/>
        </w:rPr>
        <w:t xml:space="preserve"> قال :</w:t>
      </w:r>
    </w:p>
    <w:p w:rsidR="00B9368C" w:rsidRPr="001F5604" w:rsidRDefault="00B9368C" w:rsidP="004B1693">
      <w:pPr>
        <w:pStyle w:val="libNormal"/>
        <w:rPr>
          <w:rtl/>
        </w:rPr>
      </w:pPr>
      <w:r>
        <w:rPr>
          <w:rtl/>
        </w:rPr>
        <w:t>أ</w:t>
      </w:r>
      <w:r w:rsidRPr="001F5604">
        <w:rPr>
          <w:rtl/>
        </w:rPr>
        <w:t>لستم تشهدون أنّ الله تبارك وتعالى ربّكم</w:t>
      </w:r>
      <w:r>
        <w:rPr>
          <w:rtl/>
        </w:rPr>
        <w:t>؟</w:t>
      </w:r>
      <w:r w:rsidRPr="001F5604">
        <w:rPr>
          <w:rtl/>
        </w:rPr>
        <w:t xml:space="preserve"> قالوا : بلى ، قال صلّى الله عليه وسلّم :</w:t>
      </w:r>
    </w:p>
    <w:p w:rsidR="00B9368C" w:rsidRPr="001F5604" w:rsidRDefault="00B9368C" w:rsidP="004B1693">
      <w:pPr>
        <w:pStyle w:val="libNormal"/>
        <w:rPr>
          <w:rtl/>
        </w:rPr>
      </w:pPr>
      <w:r w:rsidRPr="001F5604">
        <w:rPr>
          <w:rtl/>
        </w:rPr>
        <w:t>ألستم تشهدون أنّ الله عزّ وجلّ ورسوله اولى بكم من أنفسكم ، وأن الله تعالى ورسوله أولياؤكم</w:t>
      </w:r>
      <w:r>
        <w:rPr>
          <w:rtl/>
        </w:rPr>
        <w:t>؟</w:t>
      </w:r>
      <w:r w:rsidRPr="001F5604">
        <w:rPr>
          <w:rtl/>
        </w:rPr>
        <w:t xml:space="preserve"> فقالوا : بلى ، قال : فمن كان الله ورسوله مولاه فان هذا مولاه.</w:t>
      </w:r>
    </w:p>
    <w:p w:rsidR="00B9368C" w:rsidRPr="001F5604" w:rsidRDefault="00B9368C" w:rsidP="004B1693">
      <w:pPr>
        <w:pStyle w:val="libNormal"/>
        <w:rPr>
          <w:rtl/>
        </w:rPr>
      </w:pPr>
      <w:r w:rsidRPr="001F5604">
        <w:rPr>
          <w:rtl/>
        </w:rPr>
        <w:t>وقد تركت فيكم ما إن أخذتم به لن تضلّوا : كتاب الله تعالى سبب بيده وسبب بأيديكم ، وأهل بيتي.</w:t>
      </w:r>
    </w:p>
    <w:p w:rsidR="00B9368C" w:rsidRPr="001F5604" w:rsidRDefault="00B9368C" w:rsidP="004B1693">
      <w:pPr>
        <w:pStyle w:val="libNormal"/>
        <w:rPr>
          <w:rtl/>
        </w:rPr>
      </w:pPr>
      <w:r w:rsidRPr="001F5604">
        <w:rPr>
          <w:rtl/>
        </w:rPr>
        <w:t xml:space="preserve">هذا إسناد صحيح ، وحديث غدير خمّ قد أخرجه النسائي من رواية أبي الطفيل عن زيد بن أرقم وعليّ وجماعة من الصحابة ، وفي هذا زيادة ليست هناك وأصل الحديث أخرجه الترمذي أيضا. </w:t>
      </w:r>
      <w:r>
        <w:rPr>
          <w:rtl/>
        </w:rPr>
        <w:t>(</w:t>
      </w:r>
      <w:r w:rsidRPr="001F5604">
        <w:rPr>
          <w:rtl/>
        </w:rPr>
        <w:t xml:space="preserve"> وهو في النسخة المطبوعة من المطالب العالية 3972 )</w:t>
      </w:r>
      <w:r>
        <w:rPr>
          <w:rtl/>
        </w:rPr>
        <w:t>.</w:t>
      </w:r>
    </w:p>
    <w:p w:rsidR="00B9368C" w:rsidRPr="001F5604" w:rsidRDefault="00B9368C" w:rsidP="004B1693">
      <w:pPr>
        <w:pStyle w:val="libNormal"/>
        <w:rPr>
          <w:rtl/>
        </w:rPr>
      </w:pPr>
      <w:r w:rsidRPr="001F5604">
        <w:rPr>
          <w:rtl/>
        </w:rPr>
        <w:t>وأخرجه الحافظ المحاملي ، عن محمّد بن يزيد أخي كرخويه ، عن أبي عامر العقدي بهذا الإسناد موصولا ، وأخرجه الحافظ ابن عساكر 526 من طريق المحاملي.</w:t>
      </w:r>
    </w:p>
    <w:p w:rsidR="00B9368C" w:rsidRPr="001F5604" w:rsidRDefault="00B9368C" w:rsidP="004B1693">
      <w:pPr>
        <w:pStyle w:val="libNormal"/>
        <w:rPr>
          <w:rtl/>
        </w:rPr>
      </w:pPr>
      <w:r w:rsidRPr="001F5604">
        <w:rPr>
          <w:rtl/>
        </w:rPr>
        <w:t xml:space="preserve">فالأسانيد كلّها موصولة كما يأتي أيضا عن الطبري وابن أبي عاصم برقم 33 </w:t>
      </w:r>
      <w:r>
        <w:rPr>
          <w:rtl/>
        </w:rPr>
        <w:t>و 3</w:t>
      </w:r>
      <w:r w:rsidRPr="001F5604">
        <w:rPr>
          <w:rtl/>
        </w:rPr>
        <w:t>4.</w:t>
      </w:r>
    </w:p>
    <w:p w:rsidR="00B9368C" w:rsidRPr="001F5604" w:rsidRDefault="00B9368C" w:rsidP="004B1693">
      <w:pPr>
        <w:pStyle w:val="libNormal"/>
        <w:rPr>
          <w:rtl/>
        </w:rPr>
      </w:pPr>
      <w:r w:rsidRPr="001F5604">
        <w:rPr>
          <w:rtl/>
        </w:rPr>
        <w:t xml:space="preserve">وكثير بن زيد من رجال أبي داود والترمذي وابن ماجة ، ذكره ابن حبّان في الثقات وقال ابن عمّار الموصلي : ثقة ، راجع ترجمته في تهذيب التهذيب 8 / 413 </w:t>
      </w:r>
      <w:r>
        <w:rPr>
          <w:rtl/>
        </w:rPr>
        <w:t>ـ</w:t>
      </w:r>
    </w:p>
    <w:p w:rsidR="00B9368C" w:rsidRPr="00F06364" w:rsidRDefault="00B9368C" w:rsidP="00141154">
      <w:pPr>
        <w:pStyle w:val="libNormal0"/>
        <w:rPr>
          <w:rtl/>
        </w:rPr>
      </w:pPr>
      <w:r>
        <w:rPr>
          <w:rtl/>
          <w:lang w:bidi="fa-IR"/>
        </w:rPr>
        <w:br w:type="page"/>
      </w:r>
      <w:r w:rsidRPr="00F06364">
        <w:rPr>
          <w:rtl/>
        </w:rPr>
        <w:lastRenderedPageBreak/>
        <w:t>النبي صلّى الله عليه وسلّم حضر الشجرة بخم ، فخرج آخذا بيد عليّ ، فقال :</w:t>
      </w:r>
    </w:p>
    <w:p w:rsidR="00B9368C" w:rsidRPr="00F06364" w:rsidRDefault="00B9368C" w:rsidP="004B1693">
      <w:pPr>
        <w:pStyle w:val="libNormal"/>
        <w:rPr>
          <w:rtl/>
        </w:rPr>
      </w:pPr>
      <w:r w:rsidRPr="00F06364">
        <w:rPr>
          <w:rtl/>
        </w:rPr>
        <w:t>من كنت مولاه فإنّ عليّا مولاه ـ أو قال : فإنّ هذا مولاه ـ إنّي قد تركت فيكم ما إن أخذتم به لن تضلّوا : كتاب الله وأهل بيتي.</w:t>
      </w:r>
    </w:p>
    <w:p w:rsidR="00B9368C" w:rsidRPr="00F06364" w:rsidRDefault="00B9368C" w:rsidP="004B1693">
      <w:pPr>
        <w:pStyle w:val="libNormal"/>
        <w:rPr>
          <w:rtl/>
        </w:rPr>
      </w:pPr>
      <w:r>
        <w:rPr>
          <w:rtl/>
        </w:rPr>
        <w:t>أ</w:t>
      </w:r>
      <w:r w:rsidRPr="00F06364">
        <w:rPr>
          <w:rtl/>
        </w:rPr>
        <w:t>لستم تشهدون أنّ الله ورسوله أولى بكم من أنفسكم</w:t>
      </w:r>
      <w:r>
        <w:rPr>
          <w:rtl/>
        </w:rPr>
        <w:t>؟</w:t>
      </w:r>
      <w:r w:rsidRPr="00F06364">
        <w:rPr>
          <w:rtl/>
        </w:rPr>
        <w:t xml:space="preserve"> وأن الله ورسوله أولياؤكم</w:t>
      </w:r>
      <w:r>
        <w:rPr>
          <w:rtl/>
        </w:rPr>
        <w:t>؟</w:t>
      </w:r>
      <w:r w:rsidRPr="00F06364">
        <w:rPr>
          <w:rtl/>
        </w:rPr>
        <w:t xml:space="preserve"> قالوا : بلى قال : فمن كنت مولاه. الحديث.</w:t>
      </w:r>
    </w:p>
    <w:p w:rsidR="00B9368C" w:rsidRPr="00F06364" w:rsidRDefault="00B9368C" w:rsidP="004B1693">
      <w:pPr>
        <w:pStyle w:val="libNormal"/>
        <w:rPr>
          <w:rtl/>
        </w:rPr>
      </w:pPr>
      <w:r w:rsidRPr="00F06364">
        <w:rPr>
          <w:rtl/>
        </w:rPr>
        <w:t>كثير فيه ضعف.</w:t>
      </w:r>
    </w:p>
    <w:p w:rsidR="00B9368C" w:rsidRPr="00F06364" w:rsidRDefault="00B9368C" w:rsidP="004B1693">
      <w:pPr>
        <w:pStyle w:val="libNormal"/>
        <w:rPr>
          <w:rtl/>
        </w:rPr>
      </w:pPr>
      <w:r w:rsidRPr="00F06364">
        <w:rPr>
          <w:rtl/>
        </w:rPr>
        <w:t>33 ـ وقال ابن جرير : ثنا أحمد بن منصور ، ثنا أبو عامر العقدي ، ثنا كثير ، حدّثني محمّد بن عمر بن عليّ ، عن أبيه ، عن عليّ مختصرا</w:t>
      </w:r>
      <w:r>
        <w:rPr>
          <w:rtl/>
        </w:rPr>
        <w:t>!</w:t>
      </w:r>
      <w:r w:rsidRPr="00F06364">
        <w:rPr>
          <w:rtl/>
        </w:rPr>
        <w:t xml:space="preserve"> أتى بشطره الأوّل</w:t>
      </w:r>
      <w:r>
        <w:rPr>
          <w:rtl/>
        </w:rPr>
        <w:t>!</w:t>
      </w:r>
    </w:p>
    <w:p w:rsidR="00B9368C" w:rsidRPr="00F06364" w:rsidRDefault="00B9368C" w:rsidP="004B1693">
      <w:pPr>
        <w:pStyle w:val="libNormal"/>
        <w:rPr>
          <w:rtl/>
        </w:rPr>
      </w:pPr>
      <w:r w:rsidRPr="00F06364">
        <w:rPr>
          <w:rtl/>
        </w:rPr>
        <w:t>34 ـ ورواه ابن أبي عاصم ، عن سليمان الغيلاني ، عن أبي عامر ، متصلا.</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1F5604">
        <w:rPr>
          <w:rtl/>
        </w:rPr>
        <w:t>414. وقد رأيت التصريح في المطالب العالية بأنّ هذا إسناد صحيح ، وهو إمّا من كلام الحافظ ابن راهويه او من كلام الحافظ العسقلاني او هو من كليهما ، فصحّحه ابن راهويه ووافقه العسقلاني.</w:t>
      </w:r>
    </w:p>
    <w:p w:rsidR="00B9368C" w:rsidRPr="001F5604" w:rsidRDefault="00B9368C" w:rsidP="004B1693">
      <w:pPr>
        <w:pStyle w:val="libNormal"/>
        <w:rPr>
          <w:rtl/>
        </w:rPr>
      </w:pPr>
      <w:r w:rsidRPr="001F5604">
        <w:rPr>
          <w:rtl/>
        </w:rPr>
        <w:t>واورده البوصيري في إتحاف السادة ج 3 ق 55 ب وقال : رواه إسحاق [ ابن راهويه ] بسند صحيح ، وحديث خمّ أخرجه النسائي</w:t>
      </w:r>
      <w:r>
        <w:rPr>
          <w:rtl/>
        </w:rPr>
        <w:t xml:space="preserve"> ..</w:t>
      </w:r>
      <w:r w:rsidRPr="001F5604">
        <w:rPr>
          <w:rtl/>
        </w:rPr>
        <w:t>.</w:t>
      </w:r>
    </w:p>
    <w:p w:rsidR="00B9368C" w:rsidRPr="001F5604" w:rsidRDefault="00B9368C" w:rsidP="004B1693">
      <w:pPr>
        <w:pStyle w:val="libNormal"/>
        <w:rPr>
          <w:rtl/>
        </w:rPr>
      </w:pPr>
      <w:r w:rsidRPr="001F5604">
        <w:rPr>
          <w:rtl/>
        </w:rPr>
        <w:t xml:space="preserve">وأورده السيوطي في جمع الجوامع 2 / 66 ومسند عليّ </w:t>
      </w:r>
      <w:r w:rsidR="00D92E39" w:rsidRPr="00D92E39">
        <w:rPr>
          <w:rStyle w:val="libAlaemChar"/>
          <w:rtl/>
        </w:rPr>
        <w:t>عليه‌السلام</w:t>
      </w:r>
      <w:r w:rsidRPr="001F5604">
        <w:rPr>
          <w:rtl/>
        </w:rPr>
        <w:t xml:space="preserve"> 605 عن ابن راهويه وابن جرير وابن أبي عاصم والمحاملي في أماليه وصحّح. كنز العمال 12911 وجامع الأحاديث 7 / 15112.</w:t>
      </w:r>
    </w:p>
    <w:p w:rsidR="00B9368C" w:rsidRPr="001F5604" w:rsidRDefault="00B9368C" w:rsidP="004B1693">
      <w:pPr>
        <w:pStyle w:val="libNormal"/>
        <w:rPr>
          <w:rtl/>
        </w:rPr>
      </w:pPr>
      <w:r w:rsidRPr="001F5604">
        <w:rPr>
          <w:rtl/>
        </w:rPr>
        <w:t>33</w:t>
      </w:r>
      <w:r>
        <w:rPr>
          <w:rtl/>
        </w:rPr>
        <w:t xml:space="preserve"> ـ </w:t>
      </w:r>
      <w:r w:rsidRPr="001F5604">
        <w:rPr>
          <w:rtl/>
        </w:rPr>
        <w:t>ابن جرير الطبري في كتاب غدير خمّ ، وعنه ابن كثير 5 / 211 كذلك موجزا مبتورا</w:t>
      </w:r>
      <w:r>
        <w:rPr>
          <w:rtl/>
        </w:rPr>
        <w:t>!</w:t>
      </w:r>
      <w:r w:rsidRPr="001F5604">
        <w:rPr>
          <w:rtl/>
        </w:rPr>
        <w:t xml:space="preserve"> مقتصرا في نقله على قوله : انّ رسول الله حضر الشجرة بخم ، فذكر الحديث ، وفيه :</w:t>
      </w:r>
    </w:p>
    <w:p w:rsidR="00B9368C" w:rsidRPr="001F5604" w:rsidRDefault="00B9368C" w:rsidP="004B1693">
      <w:pPr>
        <w:pStyle w:val="libNormal"/>
        <w:rPr>
          <w:rtl/>
        </w:rPr>
      </w:pPr>
      <w:r w:rsidRPr="001F5604">
        <w:rPr>
          <w:rtl/>
        </w:rPr>
        <w:t>من كنت مولاه فإن عليّا مولاه.</w:t>
      </w:r>
    </w:p>
    <w:p w:rsidR="00B9368C" w:rsidRPr="001F5604" w:rsidRDefault="00B9368C" w:rsidP="004B1693">
      <w:pPr>
        <w:pStyle w:val="libNormal"/>
        <w:rPr>
          <w:rtl/>
        </w:rPr>
      </w:pPr>
      <w:r w:rsidRPr="001F5604">
        <w:rPr>
          <w:rtl/>
        </w:rPr>
        <w:t>34</w:t>
      </w:r>
      <w:r>
        <w:rPr>
          <w:rtl/>
        </w:rPr>
        <w:t xml:space="preserve"> ـ </w:t>
      </w:r>
      <w:r w:rsidRPr="001F5604">
        <w:rPr>
          <w:rtl/>
        </w:rPr>
        <w:t>ابن أبي عاصم في كتاب السنة 1361 : عن أبي عامر ثنا كثير بن زيد ، عن محمّد بن</w:t>
      </w:r>
    </w:p>
    <w:p w:rsidR="00B9368C" w:rsidRPr="00525A5A" w:rsidRDefault="00B9368C" w:rsidP="004B1693">
      <w:pPr>
        <w:pStyle w:val="libNormal"/>
        <w:rPr>
          <w:rtl/>
        </w:rPr>
      </w:pPr>
      <w:r>
        <w:rPr>
          <w:rtl/>
          <w:lang w:bidi="fa-IR"/>
        </w:rPr>
        <w:br w:type="page"/>
      </w:r>
      <w:r w:rsidRPr="00525A5A">
        <w:rPr>
          <w:rtl/>
        </w:rPr>
        <w:lastRenderedPageBreak/>
        <w:t>35 ـ ثنا الحسن بن عطيّة ، ثنا يحيى بن سلمة بن كهيل [ عن أبيه ] ، عن حبة العرني عن أبي قدامة قال : نشد عليّ الناس بالرحبة ، فقام بضعة عشر رجلا فشهدوا أنّ رسول الله صلّى الله عليه وسلّم قال : من كنت مولاه فعليّ مولاه.</w:t>
      </w:r>
    </w:p>
    <w:p w:rsidR="00B9368C" w:rsidRPr="00525A5A" w:rsidRDefault="00B9368C" w:rsidP="004B1693">
      <w:pPr>
        <w:pStyle w:val="libNormal"/>
        <w:rPr>
          <w:rtl/>
        </w:rPr>
      </w:pPr>
      <w:r w:rsidRPr="00525A5A">
        <w:rPr>
          <w:rtl/>
        </w:rPr>
        <w:t>36 ـ ثنا يحيى ـ متروك الحديث ـ عن عميرة ، وعميرة قال يحيى القطان : لا يعتمد عليه ، وذكره ابن حبّان في الثقات.</w:t>
      </w:r>
    </w:p>
    <w:p w:rsidR="00B9368C" w:rsidRPr="00525A5A" w:rsidRDefault="00B9368C" w:rsidP="004B1693">
      <w:pPr>
        <w:pStyle w:val="libNormal"/>
        <w:rPr>
          <w:rtl/>
        </w:rPr>
      </w:pPr>
      <w:r w:rsidRPr="00525A5A">
        <w:rPr>
          <w:rtl/>
        </w:rPr>
        <w:t>وهذا أخرجه النسائي في مسند عليّ ، وفي خصائصه.</w:t>
      </w:r>
    </w:p>
    <w:p w:rsidR="00B9368C" w:rsidRDefault="00B9368C" w:rsidP="004B1693">
      <w:pPr>
        <w:pStyle w:val="libNormal"/>
        <w:rPr>
          <w:rtl/>
        </w:rPr>
      </w:pPr>
      <w:r w:rsidRPr="00525A5A">
        <w:rPr>
          <w:rtl/>
        </w:rPr>
        <w:t xml:space="preserve">37 ـ ثنا ابن جرير في كتاب غدير خمّ ، حدّثني عيسى بن عبد الرحمن ، أنبأ </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525A5A">
        <w:rPr>
          <w:rtl/>
        </w:rPr>
        <w:t>عمر</w:t>
      </w:r>
      <w:r w:rsidRPr="001F5604">
        <w:rPr>
          <w:rtl/>
        </w:rPr>
        <w:t xml:space="preserve"> بن عليّ ، عن أبيه ، عن عليّ أنّ النبي صلّى الله عليه وسلّم قام بحضرة الشجرة بخم ، وهو آخذ بيد عليّ فقال :</w:t>
      </w:r>
    </w:p>
    <w:p w:rsidR="00B9368C" w:rsidRPr="001F5604" w:rsidRDefault="00B9368C" w:rsidP="004B1693">
      <w:pPr>
        <w:pStyle w:val="libNormal"/>
        <w:rPr>
          <w:rtl/>
        </w:rPr>
      </w:pPr>
      <w:r>
        <w:rPr>
          <w:rtl/>
        </w:rPr>
        <w:t>أيّها الناس أ</w:t>
      </w:r>
      <w:r w:rsidRPr="001F5604">
        <w:rPr>
          <w:rtl/>
        </w:rPr>
        <w:t>لستم تشهدون أنّ الله ربّكم</w:t>
      </w:r>
      <w:r>
        <w:rPr>
          <w:rtl/>
        </w:rPr>
        <w:t>؟ قالوا : بلى قال : أ</w:t>
      </w:r>
      <w:r w:rsidRPr="001F5604">
        <w:rPr>
          <w:rtl/>
        </w:rPr>
        <w:t>لستم تشهدون أنّ الله ورسوله أولى بكم من أنفسكم</w:t>
      </w:r>
      <w:r>
        <w:rPr>
          <w:rtl/>
        </w:rPr>
        <w:t>؟</w:t>
      </w:r>
      <w:r w:rsidRPr="001F5604">
        <w:rPr>
          <w:rtl/>
        </w:rPr>
        <w:t xml:space="preserve"> قالوا : بلى ، وأنّ الله ورسوله مولاكم</w:t>
      </w:r>
      <w:r>
        <w:rPr>
          <w:rtl/>
        </w:rPr>
        <w:t>؟</w:t>
      </w:r>
      <w:r w:rsidRPr="001F5604">
        <w:rPr>
          <w:rtl/>
        </w:rPr>
        <w:t xml:space="preserve"> قالوا : بلى ، قال : فمن كنت مولاه فإنّ هذا مولاه.</w:t>
      </w:r>
    </w:p>
    <w:p w:rsidR="00B9368C" w:rsidRPr="001F5604" w:rsidRDefault="00B9368C" w:rsidP="004B1693">
      <w:pPr>
        <w:pStyle w:val="libNormal"/>
        <w:rPr>
          <w:rtl/>
        </w:rPr>
      </w:pPr>
      <w:r w:rsidRPr="001F5604">
        <w:rPr>
          <w:rtl/>
        </w:rPr>
        <w:t xml:space="preserve">وقول المؤلف : </w:t>
      </w:r>
      <w:r>
        <w:rPr>
          <w:rtl/>
        </w:rPr>
        <w:t>(</w:t>
      </w:r>
      <w:r w:rsidRPr="001F5604">
        <w:rPr>
          <w:rtl/>
        </w:rPr>
        <w:t xml:space="preserve"> متصلا ) أي ليس فيه انقطاع كما في الحديث رقم 32 ليس فيه </w:t>
      </w:r>
      <w:r>
        <w:rPr>
          <w:rtl/>
        </w:rPr>
        <w:t>(</w:t>
      </w:r>
      <w:r w:rsidRPr="001F5604">
        <w:rPr>
          <w:rtl/>
        </w:rPr>
        <w:t xml:space="preserve"> عن أبيه ) ومحمد بن عمر بن عليّ لا يروي عن جدّه مباشرة ففيه انقطاع ، وأما ابن جرير وابن ابي عاصم فكلاهما رواه متّصلا وفيه </w:t>
      </w:r>
      <w:r>
        <w:rPr>
          <w:rtl/>
        </w:rPr>
        <w:t>(</w:t>
      </w:r>
      <w:r w:rsidRPr="001F5604">
        <w:rPr>
          <w:rtl/>
        </w:rPr>
        <w:t xml:space="preserve"> عن أبيه ) عن عليّ </w:t>
      </w:r>
      <w:r w:rsidR="00D92E39" w:rsidRPr="00D92E39">
        <w:rPr>
          <w:rStyle w:val="libAlaemChar"/>
          <w:rtl/>
        </w:rPr>
        <w:t>عليه‌السلام</w:t>
      </w:r>
      <w:r w:rsidRPr="001F5604">
        <w:rPr>
          <w:rtl/>
        </w:rPr>
        <w:t xml:space="preserve"> وكرره ابن أبي عاصم برقم 1558 بهذا الإسناد مقتصرا على حديث الثقلين فقط</w:t>
      </w:r>
      <w:r>
        <w:rPr>
          <w:rtl/>
        </w:rPr>
        <w:t>!</w:t>
      </w:r>
    </w:p>
    <w:p w:rsidR="00B9368C" w:rsidRPr="001F5604" w:rsidRDefault="00B9368C" w:rsidP="004B1693">
      <w:pPr>
        <w:pStyle w:val="libNormal"/>
        <w:rPr>
          <w:rtl/>
        </w:rPr>
      </w:pPr>
      <w:r w:rsidRPr="001F5604">
        <w:rPr>
          <w:rtl/>
        </w:rPr>
        <w:t>35</w:t>
      </w:r>
      <w:r>
        <w:rPr>
          <w:rtl/>
        </w:rPr>
        <w:t xml:space="preserve"> ـ </w:t>
      </w:r>
      <w:r w:rsidRPr="001F5604">
        <w:rPr>
          <w:rtl/>
        </w:rPr>
        <w:t>وأخرجه الدولابي في الكنى والأسماء 2 / 88 ، عن الحسن بن علي بن عفّان العامري ، عن الحسن بن عطيّة</w:t>
      </w:r>
      <w:r>
        <w:rPr>
          <w:rtl/>
        </w:rPr>
        <w:t xml:space="preserve"> ..</w:t>
      </w:r>
      <w:r w:rsidRPr="001F5604">
        <w:rPr>
          <w:rtl/>
        </w:rPr>
        <w:t>.</w:t>
      </w:r>
    </w:p>
    <w:p w:rsidR="00B9368C" w:rsidRPr="001F5604" w:rsidRDefault="00B9368C" w:rsidP="004B1693">
      <w:pPr>
        <w:pStyle w:val="libNormal"/>
        <w:rPr>
          <w:rtl/>
        </w:rPr>
      </w:pPr>
      <w:r w:rsidRPr="001F5604">
        <w:rPr>
          <w:rtl/>
        </w:rPr>
        <w:t>37</w:t>
      </w:r>
      <w:r>
        <w:rPr>
          <w:rtl/>
        </w:rPr>
        <w:t xml:space="preserve"> ـ </w:t>
      </w:r>
      <w:r w:rsidRPr="001F5604">
        <w:rPr>
          <w:rtl/>
        </w:rPr>
        <w:t xml:space="preserve">أخرجه ابن عبد البرّ في الاستيعاب في ترجمة أمير المؤمنين </w:t>
      </w:r>
      <w:r w:rsidR="00D92E39" w:rsidRPr="00D92E39">
        <w:rPr>
          <w:rStyle w:val="libAlaemChar"/>
          <w:rtl/>
        </w:rPr>
        <w:t>عليه‌السلام</w:t>
      </w:r>
      <w:r w:rsidRPr="001F5604">
        <w:rPr>
          <w:rtl/>
        </w:rPr>
        <w:t xml:space="preserve"> ص 1098 ، عن عبد الوارث ، عن قاسم عن أحمد بن زهير ، قال : حدّثنا عمرو بن حمّاد</w:t>
      </w:r>
      <w:r>
        <w:rPr>
          <w:rtl/>
        </w:rPr>
        <w:t xml:space="preserve"> ..</w:t>
      </w:r>
      <w:r w:rsidRPr="001F5604">
        <w:rPr>
          <w:rtl/>
        </w:rPr>
        <w:t>. عن أبي الطفيل قال : لمّا احتضر عمر جعلها شورى بين عليّ وعثمان وطلحة والزبير</w:t>
      </w:r>
    </w:p>
    <w:p w:rsidR="00B9368C" w:rsidRPr="001F5604" w:rsidRDefault="00B9368C" w:rsidP="00FA064B">
      <w:pPr>
        <w:pStyle w:val="libLine"/>
        <w:rPr>
          <w:rtl/>
        </w:rPr>
      </w:pPr>
      <w:r>
        <w:rPr>
          <w:rtl/>
        </w:rPr>
        <w:br w:type="page"/>
      </w:r>
      <w:r w:rsidRPr="001F5604">
        <w:rPr>
          <w:rtl/>
        </w:rPr>
        <w:lastRenderedPageBreak/>
        <w:t>__________________</w:t>
      </w:r>
    </w:p>
    <w:p w:rsidR="00B9368C" w:rsidRPr="001F5604" w:rsidRDefault="00B9368C" w:rsidP="00141154">
      <w:pPr>
        <w:pStyle w:val="libNormal0"/>
        <w:rPr>
          <w:rtl/>
        </w:rPr>
      </w:pPr>
      <w:r w:rsidRPr="001F5604">
        <w:rPr>
          <w:rtl/>
        </w:rPr>
        <w:t>وعبد الرحمن بن عوف وسعد</w:t>
      </w:r>
      <w:r>
        <w:rPr>
          <w:rtl/>
        </w:rPr>
        <w:t>!</w:t>
      </w:r>
      <w:r w:rsidRPr="001F5604">
        <w:rPr>
          <w:rtl/>
        </w:rPr>
        <w:t xml:space="preserve"> فقال لهم عليّ : أنشدكم الله هل فيكم أحد آخى رسول الله صلّى الله عليه وسلّم بينه وبينه اذ آخى بين المسلمين غيري</w:t>
      </w:r>
      <w:r>
        <w:rPr>
          <w:rtl/>
        </w:rPr>
        <w:t>؟</w:t>
      </w:r>
      <w:r w:rsidRPr="001F5604">
        <w:rPr>
          <w:rtl/>
        </w:rPr>
        <w:t xml:space="preserve"> قالوا : اللهم لا. فأسقط منه حديث الغدير ، لكنّه قال بعد سطور : « وروى بريدة وأبو هريرة وجابر والبرّاء ابن عازب وزيد بن أرقم كلّ واحد منهم عن النبيّ صلّى الله عليه وسلّم أنّه قال يوم غدير خمّ : من كنت مولاه فعليّ مولاه ، اللهم وال من والاه وعاد من عاداه. وبعضهم لا يزيد على « من كنت مولاه فعليّ مولاه »</w:t>
      </w:r>
      <w:r>
        <w:rPr>
          <w:rtl/>
        </w:rPr>
        <w:t>.</w:t>
      </w:r>
    </w:p>
    <w:p w:rsidR="00B9368C" w:rsidRPr="001F5604" w:rsidRDefault="00B9368C" w:rsidP="004B1693">
      <w:pPr>
        <w:pStyle w:val="libNormal"/>
        <w:rPr>
          <w:rtl/>
        </w:rPr>
      </w:pPr>
      <w:r w:rsidRPr="001F5604">
        <w:rPr>
          <w:rtl/>
        </w:rPr>
        <w:t>وأخرجه الحافظ ابن عقدة : حدّثنا عليّ بن محمّد بن حبيبة الكندي ، قال : حدّثنا حسن بن حسين ، حدّثنا أبو غيلان سعد بن طالب الشيباني ، عن أبي إسحاق ، عن أبي الطفيل.</w:t>
      </w:r>
    </w:p>
    <w:p w:rsidR="00B9368C" w:rsidRPr="001F5604" w:rsidRDefault="00B9368C" w:rsidP="004B1693">
      <w:pPr>
        <w:pStyle w:val="libNormal"/>
        <w:rPr>
          <w:rtl/>
        </w:rPr>
      </w:pPr>
      <w:r w:rsidRPr="001F5604">
        <w:rPr>
          <w:rtl/>
        </w:rPr>
        <w:t>وأخرجه شيخ الطائفة الطوسي في أماليه 1 / 342 عن ابن الصلت الأهوازي عن ابن عقدة.</w:t>
      </w:r>
    </w:p>
    <w:p w:rsidR="00B9368C" w:rsidRPr="001F5604" w:rsidRDefault="00B9368C" w:rsidP="004B1693">
      <w:pPr>
        <w:pStyle w:val="libNormal"/>
        <w:rPr>
          <w:rtl/>
        </w:rPr>
      </w:pPr>
      <w:r w:rsidRPr="001F5604">
        <w:rPr>
          <w:rtl/>
        </w:rPr>
        <w:t>وأخرج ابن عقدة أيضا عن جعفر بن محمّد بن سعيد الأحمسي ، ثنا نصر</w:t>
      </w:r>
      <w:r>
        <w:rPr>
          <w:rtl/>
        </w:rPr>
        <w:t xml:space="preserve"> ـ </w:t>
      </w:r>
      <w:r w:rsidRPr="001F5604">
        <w:rPr>
          <w:rtl/>
        </w:rPr>
        <w:t>هو ابن مزاحم</w:t>
      </w:r>
      <w:r>
        <w:rPr>
          <w:rtl/>
        </w:rPr>
        <w:t xml:space="preserve"> ـ </w:t>
      </w:r>
      <w:r w:rsidRPr="001F5604">
        <w:rPr>
          <w:rtl/>
        </w:rPr>
        <w:t>ثنا الحكم بن مسكين ، ثنا أبو الجارود وأبو طارق ، عن عامر بن واثلة.</w:t>
      </w:r>
    </w:p>
    <w:p w:rsidR="00B9368C" w:rsidRPr="001F5604" w:rsidRDefault="00B9368C" w:rsidP="004B1693">
      <w:pPr>
        <w:pStyle w:val="libNormal"/>
        <w:rPr>
          <w:rtl/>
        </w:rPr>
      </w:pPr>
      <w:r w:rsidRPr="001F5604">
        <w:rPr>
          <w:rtl/>
        </w:rPr>
        <w:t>وأبو ساسان وأبو حمزة عن أبي إسحاق السبيعي عن عامر بن واثلة.</w:t>
      </w:r>
    </w:p>
    <w:p w:rsidR="00B9368C" w:rsidRPr="001F5604" w:rsidRDefault="00B9368C" w:rsidP="004B1693">
      <w:pPr>
        <w:pStyle w:val="libNormal"/>
        <w:rPr>
          <w:rtl/>
        </w:rPr>
      </w:pPr>
      <w:r w:rsidRPr="001F5604">
        <w:rPr>
          <w:rtl/>
        </w:rPr>
        <w:t>أخرجه القاضي أبو عبد الله الحسين بن هارون الضبي المتوفى 398 في أماليه في المجلس 61 الورقة 140 وابن المغازلي 155 كلاهما عن ابن عقدة.</w:t>
      </w:r>
    </w:p>
    <w:p w:rsidR="00B9368C" w:rsidRPr="001F5604" w:rsidRDefault="00B9368C" w:rsidP="004B1693">
      <w:pPr>
        <w:pStyle w:val="libNormal"/>
        <w:rPr>
          <w:rtl/>
        </w:rPr>
      </w:pPr>
      <w:r w:rsidRPr="001F5604">
        <w:rPr>
          <w:rtl/>
        </w:rPr>
        <w:t>وأخرجه من أصحابنا رئيس المحدّثين الشيخ الصدوق ابن بابويه في كتاب الخصال بإسناده عن الحكم بن مسكين.</w:t>
      </w:r>
    </w:p>
    <w:p w:rsidR="00B9368C" w:rsidRPr="001F5604" w:rsidRDefault="00B9368C" w:rsidP="004B1693">
      <w:pPr>
        <w:pStyle w:val="libNormal"/>
        <w:rPr>
          <w:rtl/>
        </w:rPr>
      </w:pPr>
      <w:r w:rsidRPr="001F5604">
        <w:rPr>
          <w:rtl/>
        </w:rPr>
        <w:t xml:space="preserve">وأخرجه الدارقطني ، عن ابن عقدة ، عن يحيى بن زكريّا بن شيبان ، عن يعقوب ابن معبد </w:t>
      </w:r>
      <w:r>
        <w:rPr>
          <w:rtl/>
        </w:rPr>
        <w:t>(</w:t>
      </w:r>
      <w:r w:rsidRPr="001F5604">
        <w:rPr>
          <w:rtl/>
        </w:rPr>
        <w:t xml:space="preserve"> سعيد ) حدّثني مثنّى أبو عبد الله ، عن سفيان الثوري ، عن أبي إسحاق السبيعي ، عن عاصم بن ضمرة ، وهبيرة [ بن يريم ]</w:t>
      </w:r>
      <w:r>
        <w:rPr>
          <w:rtl/>
        </w:rPr>
        <w:t>.</w:t>
      </w:r>
    </w:p>
    <w:p w:rsidR="00B9368C" w:rsidRPr="001F5604" w:rsidRDefault="00B9368C" w:rsidP="00FA064B">
      <w:pPr>
        <w:pStyle w:val="libLine"/>
        <w:rPr>
          <w:rtl/>
        </w:rPr>
      </w:pPr>
      <w:r>
        <w:rPr>
          <w:rtl/>
        </w:rPr>
        <w:br w:type="page"/>
      </w:r>
      <w:r w:rsidRPr="001F5604">
        <w:rPr>
          <w:rtl/>
        </w:rPr>
        <w:lastRenderedPageBreak/>
        <w:t>__________________</w:t>
      </w:r>
    </w:p>
    <w:p w:rsidR="00B9368C" w:rsidRPr="001F5604" w:rsidRDefault="00B9368C" w:rsidP="00141154">
      <w:pPr>
        <w:pStyle w:val="libNormal0"/>
        <w:rPr>
          <w:rtl/>
        </w:rPr>
      </w:pPr>
      <w:r w:rsidRPr="001F5604">
        <w:rPr>
          <w:rtl/>
        </w:rPr>
        <w:t>وعن العلاء بن صالح ، عن المنهال بن عمرو ، عن عباد بن عبد الله الأسدي وعامر ابن واثلة قالوا</w:t>
      </w:r>
      <w:r>
        <w:rPr>
          <w:rtl/>
        </w:rPr>
        <w:t xml:space="preserve"> ..</w:t>
      </w:r>
      <w:r w:rsidRPr="001F5604">
        <w:rPr>
          <w:rtl/>
        </w:rPr>
        <w:t>. وأخرجه الحافظ ابن عساكر 1140 من طريق الدارقطني.</w:t>
      </w:r>
    </w:p>
    <w:p w:rsidR="00B9368C" w:rsidRPr="001F5604" w:rsidRDefault="00B9368C" w:rsidP="004B1693">
      <w:pPr>
        <w:pStyle w:val="libNormal"/>
        <w:rPr>
          <w:rtl/>
        </w:rPr>
      </w:pPr>
      <w:r w:rsidRPr="001F5604">
        <w:rPr>
          <w:rtl/>
        </w:rPr>
        <w:t>وأخرجه الحاكم النيسابوري في كتاب حديث الطير : حدّثنا أبو بكر أحمد بن محمّد ابن أبي دارم ، قال حدّثنا منذر بن محمّد من منذر قال حدّثني عمّي ، قال حدّثني أبي ، عن أبان بن تغلب ، عن عامر بن واثلة ، قال كنت على الباب يوم الشورى.</w:t>
      </w:r>
    </w:p>
    <w:p w:rsidR="00B9368C" w:rsidRPr="001F5604" w:rsidRDefault="00B9368C" w:rsidP="004B1693">
      <w:pPr>
        <w:pStyle w:val="libNormal"/>
        <w:rPr>
          <w:rtl/>
        </w:rPr>
      </w:pPr>
      <w:r w:rsidRPr="001F5604">
        <w:rPr>
          <w:rtl/>
        </w:rPr>
        <w:t>وأخرجه الگنجي في كفاية الطالب ص 386 من طريق الحاكم.</w:t>
      </w:r>
    </w:p>
    <w:p w:rsidR="00B9368C" w:rsidRPr="001F5604" w:rsidRDefault="00B9368C" w:rsidP="004B1693">
      <w:pPr>
        <w:pStyle w:val="libNormal"/>
        <w:rPr>
          <w:rtl/>
        </w:rPr>
      </w:pPr>
      <w:r w:rsidRPr="001F5604">
        <w:rPr>
          <w:rtl/>
        </w:rPr>
        <w:t>وأخرجه ابن مردويه في كتاب مناقب عليّ ، عن ابن أبي دارم بهذا الإسناد.</w:t>
      </w:r>
    </w:p>
    <w:p w:rsidR="00B9368C" w:rsidRPr="001F5604" w:rsidRDefault="00B9368C" w:rsidP="004B1693">
      <w:pPr>
        <w:pStyle w:val="libNormal"/>
        <w:rPr>
          <w:rtl/>
        </w:rPr>
      </w:pPr>
      <w:r w:rsidRPr="001F5604">
        <w:rPr>
          <w:rtl/>
        </w:rPr>
        <w:t>وأخرجه يوسف بن حاتم الشامي في كتابه الدر النظيم بإسناده ، عن ابن مردويه.</w:t>
      </w:r>
    </w:p>
    <w:p w:rsidR="00B9368C" w:rsidRPr="001F5604" w:rsidRDefault="00B9368C" w:rsidP="004B1693">
      <w:pPr>
        <w:pStyle w:val="libNormal"/>
        <w:rPr>
          <w:rtl/>
        </w:rPr>
      </w:pPr>
      <w:r w:rsidRPr="001F5604">
        <w:rPr>
          <w:rtl/>
        </w:rPr>
        <w:t>وأخرجه العقيلي في كتاب الضعفاء 1 / 211 عن محمّد بن أحمد الوراميني ، قال :</w:t>
      </w:r>
      <w:r>
        <w:rPr>
          <w:rFonts w:hint="cs"/>
          <w:rtl/>
        </w:rPr>
        <w:t xml:space="preserve"> </w:t>
      </w:r>
      <w:r w:rsidRPr="001F5604">
        <w:rPr>
          <w:rtl/>
        </w:rPr>
        <w:t>حدّثنا يحيى بن المغيرة الرازي ، قال : حدّثنا زافر ، عن رجل ، عن الحارث بن محمّد ، عن أبي الطفيل عامر بن واثلة الكناني قال أبو الطفيل : كنت على الباب يوم الشورى فارتفعت الأصوات بينهم</w:t>
      </w:r>
      <w:r>
        <w:rPr>
          <w:rtl/>
        </w:rPr>
        <w:t xml:space="preserve"> ..</w:t>
      </w:r>
      <w:r w:rsidRPr="001F5604">
        <w:rPr>
          <w:rtl/>
        </w:rPr>
        <w:t>.</w:t>
      </w:r>
    </w:p>
    <w:p w:rsidR="00B9368C" w:rsidRPr="001F5604" w:rsidRDefault="00B9368C" w:rsidP="004B1693">
      <w:pPr>
        <w:pStyle w:val="libNormal"/>
        <w:rPr>
          <w:rtl/>
        </w:rPr>
      </w:pPr>
      <w:r w:rsidRPr="001F5604">
        <w:rPr>
          <w:rtl/>
        </w:rPr>
        <w:t>وأخرجه في ص 212 أيضا : حدّثنا جعفر بن محمّد قال حدّثنا محمّد بن حميد قال حدّثنا زافر ، حدّثنا الحارث بن محمّد ، عن أبي الطفيل ، وهذا عمل محمّد بن حميد أسقط الرجل أراد أن يجوّد الحديث</w:t>
      </w:r>
      <w:r>
        <w:rPr>
          <w:rtl/>
        </w:rPr>
        <w:t>!</w:t>
      </w:r>
      <w:r w:rsidRPr="001F5604">
        <w:rPr>
          <w:rtl/>
        </w:rPr>
        <w:t xml:space="preserve"> والصواب ما قاله يحيى بن المغيرة ، ويحيى بن المغيرة ثقة.</w:t>
      </w:r>
    </w:p>
    <w:p w:rsidR="00B9368C" w:rsidRPr="001F5604" w:rsidRDefault="00B9368C" w:rsidP="004B1693">
      <w:pPr>
        <w:pStyle w:val="libNormal"/>
        <w:rPr>
          <w:rtl/>
        </w:rPr>
      </w:pPr>
      <w:r w:rsidRPr="001F5604">
        <w:rPr>
          <w:rtl/>
        </w:rPr>
        <w:t xml:space="preserve">وأخرجهما الحافظ ابن عساكر بإسناده عن العقيلي 1141 </w:t>
      </w:r>
      <w:r>
        <w:rPr>
          <w:rtl/>
        </w:rPr>
        <w:t>و 1</w:t>
      </w:r>
      <w:r w:rsidRPr="001F5604">
        <w:rPr>
          <w:rtl/>
        </w:rPr>
        <w:t>142.</w:t>
      </w:r>
    </w:p>
    <w:p w:rsidR="00B9368C" w:rsidRPr="001F5604" w:rsidRDefault="00B9368C" w:rsidP="004B1693">
      <w:pPr>
        <w:pStyle w:val="libNormal"/>
        <w:rPr>
          <w:rtl/>
        </w:rPr>
      </w:pPr>
      <w:r w:rsidRPr="001F5604">
        <w:rPr>
          <w:rtl/>
        </w:rPr>
        <w:t>أقول : ولم لا يجوّز العقيلي أنّ كلمة « عن رجل » زادها بعضهم ليشوّه السند</w:t>
      </w:r>
      <w:r>
        <w:rPr>
          <w:rtl/>
        </w:rPr>
        <w:t>!</w:t>
      </w:r>
      <w:r w:rsidRPr="001F5604">
        <w:rPr>
          <w:rtl/>
        </w:rPr>
        <w:t xml:space="preserve"> فهذا ابن مردويه أخرج هذا الحديث ، عن سليمان بن محمّد بن أحمد ، حدّثني يعلى بن سعد الرازي ، حدّثني محمّد بن حميد</w:t>
      </w:r>
      <w:r>
        <w:rPr>
          <w:rtl/>
        </w:rPr>
        <w:t xml:space="preserve"> ..</w:t>
      </w:r>
      <w:r w:rsidRPr="001F5604">
        <w:rPr>
          <w:rtl/>
        </w:rPr>
        <w:t>. وليس فيه عن رجل.</w:t>
      </w:r>
    </w:p>
    <w:p w:rsidR="00B9368C" w:rsidRPr="001F5604" w:rsidRDefault="00B9368C" w:rsidP="004B1693">
      <w:pPr>
        <w:pStyle w:val="libNormal"/>
        <w:rPr>
          <w:rtl/>
        </w:rPr>
      </w:pPr>
      <w:r w:rsidRPr="001F5604">
        <w:rPr>
          <w:rtl/>
        </w:rPr>
        <w:t xml:space="preserve">وأخرجه الخطيب الخوارزمي في كتاب مناقب أمير المؤمنين </w:t>
      </w:r>
      <w:r w:rsidR="00D92E39" w:rsidRPr="00D92E39">
        <w:rPr>
          <w:rStyle w:val="libAlaemChar"/>
          <w:rtl/>
        </w:rPr>
        <w:t>عليه‌السلام</w:t>
      </w:r>
    </w:p>
    <w:p w:rsidR="00B9368C" w:rsidRPr="005D768A" w:rsidRDefault="00B9368C" w:rsidP="00141154">
      <w:pPr>
        <w:pStyle w:val="libNormal0"/>
        <w:rPr>
          <w:rtl/>
        </w:rPr>
      </w:pPr>
      <w:r>
        <w:rPr>
          <w:rtl/>
          <w:lang w:bidi="fa-IR"/>
        </w:rPr>
        <w:br w:type="page"/>
      </w:r>
      <w:r w:rsidRPr="005D768A">
        <w:rPr>
          <w:rtl/>
        </w:rPr>
        <w:lastRenderedPageBreak/>
        <w:t>عمرو بن حمّاد بن طلحة ، ثنا إسحاق بن إبراهيم الأزدي ، عن معروف بن خرّبوذ وزياد بن المنذر وسعيد بن محمّد الأسدي.</w:t>
      </w:r>
    </w:p>
    <w:p w:rsidR="00B9368C" w:rsidRPr="005D768A" w:rsidRDefault="00B9368C" w:rsidP="004B1693">
      <w:pPr>
        <w:pStyle w:val="libNormal"/>
        <w:rPr>
          <w:rtl/>
        </w:rPr>
      </w:pPr>
      <w:r w:rsidRPr="005D768A">
        <w:rPr>
          <w:rtl/>
        </w:rPr>
        <w:t>عن أبي الطفيل قال : قال عليّ لعثمان وطلحة والزبير وسعد وعبد الرحمن وابن عمر رضي الله عنهم أجمعين</w:t>
      </w:r>
      <w:r>
        <w:rPr>
          <w:rtl/>
        </w:rPr>
        <w:t>!</w:t>
      </w:r>
      <w:r w:rsidRPr="005D768A">
        <w:rPr>
          <w:rtl/>
        </w:rPr>
        <w:t xml:space="preserve"> :</w:t>
      </w:r>
    </w:p>
    <w:p w:rsidR="00B9368C" w:rsidRPr="005D768A" w:rsidRDefault="00B9368C" w:rsidP="004B1693">
      <w:pPr>
        <w:pStyle w:val="libNormal"/>
        <w:rPr>
          <w:rtl/>
        </w:rPr>
      </w:pPr>
      <w:r w:rsidRPr="005D768A">
        <w:rPr>
          <w:rtl/>
        </w:rPr>
        <w:t>أنشدكم بالله هل فيكم أحد قال له رسول الله صلّى الله عليه وسلّم يوم الغدير : اللهم وال من والاه وعاد من عاداه غيري</w:t>
      </w:r>
      <w:r>
        <w:rPr>
          <w:rtl/>
        </w:rPr>
        <w:t>؟</w:t>
      </w:r>
      <w:r w:rsidRPr="005D768A">
        <w:rPr>
          <w:rtl/>
        </w:rPr>
        <w:t xml:space="preserve"> قالوا : اللهم لا.</w:t>
      </w:r>
    </w:p>
    <w:p w:rsidR="00B9368C" w:rsidRPr="005D768A" w:rsidRDefault="00B9368C" w:rsidP="004B1693">
      <w:pPr>
        <w:pStyle w:val="libNormal"/>
        <w:rPr>
          <w:rtl/>
        </w:rPr>
      </w:pPr>
      <w:r w:rsidRPr="005D768A">
        <w:rPr>
          <w:rtl/>
        </w:rPr>
        <w:t>إسحاق فيه جهالة ، وما هو بعده ، وعمرو صدوق لكنّه يترفض</w:t>
      </w:r>
      <w:r>
        <w:rPr>
          <w:rtl/>
        </w:rPr>
        <w:t>!</w:t>
      </w:r>
    </w:p>
    <w:p w:rsidR="00B9368C" w:rsidRDefault="00B9368C" w:rsidP="004B1693">
      <w:pPr>
        <w:pStyle w:val="libNormal"/>
        <w:rPr>
          <w:rtl/>
        </w:rPr>
      </w:pPr>
      <w:r w:rsidRPr="005D768A">
        <w:rPr>
          <w:rtl/>
        </w:rPr>
        <w:t xml:space="preserve">38 ـ ثنا عبيد الله بن موسى ، أخبرنا يوسف بن صهيب عن حبيب بن يسار </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5D768A">
        <w:rPr>
          <w:rtl/>
        </w:rPr>
        <w:t>ص</w:t>
      </w:r>
      <w:r w:rsidRPr="001F5604">
        <w:rPr>
          <w:rtl/>
        </w:rPr>
        <w:t xml:space="preserve"> 222 بسندين ، عن ابن مروديه.</w:t>
      </w:r>
    </w:p>
    <w:p w:rsidR="00B9368C" w:rsidRPr="001F5604" w:rsidRDefault="00B9368C" w:rsidP="004B1693">
      <w:pPr>
        <w:pStyle w:val="libNormal"/>
        <w:rPr>
          <w:rtl/>
        </w:rPr>
      </w:pPr>
      <w:r w:rsidRPr="001F5604">
        <w:rPr>
          <w:rtl/>
        </w:rPr>
        <w:t>ورواه شيخ الطائفة أبو جعفر الطوسي في أماليه 2 / 159 بإسناده ، عن أبي ذرّ.</w:t>
      </w:r>
    </w:p>
    <w:p w:rsidR="00B9368C" w:rsidRPr="001F5604" w:rsidRDefault="00B9368C" w:rsidP="004B1693">
      <w:pPr>
        <w:pStyle w:val="libNormal"/>
        <w:rPr>
          <w:rtl/>
        </w:rPr>
      </w:pPr>
      <w:r w:rsidRPr="001F5604">
        <w:rPr>
          <w:rtl/>
        </w:rPr>
        <w:t>ورواه أيضا في أماليه 2 / 166 ، عن جماعة ، عن أبي المفضل [ الشيباني ] ، عن أربعة من مشايخه سمّاهم ، رابعهم ابن عقدة ، عن أحمد بن يحيى بن زكريّا الأزدي الصوفي قال حدّثنا عمرو بن حمّاد بن طلحة القنّاد</w:t>
      </w:r>
      <w:r>
        <w:rPr>
          <w:rtl/>
        </w:rPr>
        <w:t xml:space="preserve"> ..</w:t>
      </w:r>
      <w:r w:rsidRPr="001F5604">
        <w:rPr>
          <w:rtl/>
        </w:rPr>
        <w:t xml:space="preserve">. </w:t>
      </w:r>
      <w:r>
        <w:rPr>
          <w:rtl/>
        </w:rPr>
        <w:t>(</w:t>
      </w:r>
      <w:r w:rsidRPr="001F5604">
        <w:rPr>
          <w:rtl/>
        </w:rPr>
        <w:t xml:space="preserve"> بالإسناد الموجود في المتن )</w:t>
      </w:r>
      <w:r>
        <w:rPr>
          <w:rtl/>
        </w:rPr>
        <w:t xml:space="preserve"> ..</w:t>
      </w:r>
      <w:r w:rsidRPr="001F5604">
        <w:rPr>
          <w:rtl/>
        </w:rPr>
        <w:t>.</w:t>
      </w:r>
      <w:r>
        <w:rPr>
          <w:rFonts w:hint="cs"/>
          <w:rtl/>
        </w:rPr>
        <w:t xml:space="preserve"> </w:t>
      </w:r>
      <w:r w:rsidRPr="001F5604">
        <w:rPr>
          <w:rtl/>
        </w:rPr>
        <w:t xml:space="preserve">قال ابو الطفيل فلمّا اجتمعوا أجلسوني على الباب اردّ عنهم الناس فقال علي </w:t>
      </w:r>
      <w:r w:rsidR="00D92E39" w:rsidRPr="00D92E39">
        <w:rPr>
          <w:rStyle w:val="libAlaemChar"/>
          <w:rtl/>
        </w:rPr>
        <w:t>عليه‌السلام</w:t>
      </w:r>
      <w:r>
        <w:rPr>
          <w:rtl/>
        </w:rPr>
        <w:t xml:space="preserve"> ..</w:t>
      </w:r>
      <w:r w:rsidRPr="001F5604">
        <w:rPr>
          <w:rtl/>
        </w:rPr>
        <w:t>.</w:t>
      </w:r>
    </w:p>
    <w:p w:rsidR="00B9368C" w:rsidRPr="001F5604" w:rsidRDefault="00B9368C" w:rsidP="004B1693">
      <w:pPr>
        <w:pStyle w:val="libNormal"/>
        <w:rPr>
          <w:rtl/>
        </w:rPr>
      </w:pPr>
      <w:r w:rsidRPr="001F5604">
        <w:rPr>
          <w:rtl/>
        </w:rPr>
        <w:t xml:space="preserve">وروى شيخ الطائفة </w:t>
      </w:r>
      <w:r w:rsidR="00916965" w:rsidRPr="00916965">
        <w:rPr>
          <w:rStyle w:val="libAlaemChar"/>
          <w:rtl/>
        </w:rPr>
        <w:t>رحمه‌الله</w:t>
      </w:r>
      <w:r w:rsidRPr="001F5604">
        <w:rPr>
          <w:rtl/>
        </w:rPr>
        <w:t xml:space="preserve"> أيضا في أماليه 2 / 168 حديث المناشدة يوم الشورى بإسناده ، عن أبي رافع مولى رسول الله صلّى الله عليه وسلّم.</w:t>
      </w:r>
    </w:p>
    <w:p w:rsidR="00B9368C" w:rsidRPr="001F5604" w:rsidRDefault="00B9368C" w:rsidP="004B1693">
      <w:pPr>
        <w:pStyle w:val="libNormal"/>
        <w:rPr>
          <w:rtl/>
        </w:rPr>
      </w:pPr>
      <w:r w:rsidRPr="001F5604">
        <w:rPr>
          <w:rtl/>
        </w:rPr>
        <w:t>ورواه شيخ الطائفة قدّس الله نفسه أيضا في أماليه 2 / 169 بإسناده ، عن أبي الأسود الدؤلي</w:t>
      </w:r>
      <w:r>
        <w:rPr>
          <w:rtl/>
        </w:rPr>
        <w:t xml:space="preserve"> ..</w:t>
      </w:r>
      <w:r w:rsidRPr="001F5604">
        <w:rPr>
          <w:rtl/>
        </w:rPr>
        <w:t>. قال أبو الأسود : فكنت على الباب أنا ونفر معي ، حاجتهم أن يسمعوا الحوار الذي يجري بينهم</w:t>
      </w:r>
      <w:r>
        <w:rPr>
          <w:rtl/>
        </w:rPr>
        <w:t xml:space="preserve"> ..</w:t>
      </w:r>
      <w:r w:rsidRPr="001F5604">
        <w:rPr>
          <w:rtl/>
        </w:rPr>
        <w:t>.</w:t>
      </w:r>
    </w:p>
    <w:p w:rsidR="00B9368C" w:rsidRPr="001F5604" w:rsidRDefault="00B9368C" w:rsidP="004B1693">
      <w:pPr>
        <w:pStyle w:val="libNormal"/>
        <w:rPr>
          <w:rtl/>
        </w:rPr>
      </w:pPr>
      <w:r w:rsidRPr="001F5604">
        <w:rPr>
          <w:rtl/>
        </w:rPr>
        <w:t>38</w:t>
      </w:r>
      <w:r>
        <w:rPr>
          <w:rtl/>
        </w:rPr>
        <w:t xml:space="preserve"> ـ </w:t>
      </w:r>
      <w:r w:rsidRPr="001F5604">
        <w:rPr>
          <w:rtl/>
        </w:rPr>
        <w:t>هذه رواية ابن جرير الطبري عن الرمادي أحمد بن منصور البغدادي 182</w:t>
      </w:r>
      <w:r>
        <w:rPr>
          <w:rtl/>
        </w:rPr>
        <w:t xml:space="preserve"> ـ </w:t>
      </w:r>
      <w:r w:rsidRPr="001F5604">
        <w:rPr>
          <w:rtl/>
        </w:rPr>
        <w:t>265</w:t>
      </w:r>
    </w:p>
    <w:p w:rsidR="00B9368C" w:rsidRPr="00A55589" w:rsidRDefault="00B9368C" w:rsidP="00141154">
      <w:pPr>
        <w:pStyle w:val="libNormal0"/>
        <w:rPr>
          <w:rtl/>
        </w:rPr>
      </w:pPr>
      <w:r>
        <w:rPr>
          <w:rtl/>
          <w:lang w:bidi="fa-IR"/>
        </w:rPr>
        <w:br w:type="page"/>
      </w:r>
      <w:r w:rsidRPr="00A55589">
        <w:rPr>
          <w:rtl/>
        </w:rPr>
        <w:lastRenderedPageBreak/>
        <w:t>عن أبي رملة أن ركبا أتوا عليّا ، فقالوا : السلام عليك ورحمة الله وبركاته ، قال :</w:t>
      </w:r>
      <w:r>
        <w:rPr>
          <w:rFonts w:hint="cs"/>
          <w:rtl/>
        </w:rPr>
        <w:t xml:space="preserve"> </w:t>
      </w:r>
      <w:r w:rsidRPr="00A55589">
        <w:rPr>
          <w:rtl/>
        </w:rPr>
        <w:t>وعليكم أنّى أقبل الركب</w:t>
      </w:r>
      <w:r>
        <w:rPr>
          <w:rtl/>
        </w:rPr>
        <w:t>؟</w:t>
      </w:r>
      <w:r w:rsidRPr="00A55589">
        <w:rPr>
          <w:rtl/>
        </w:rPr>
        <w:t xml:space="preserve"> قالوا : أقبل مواليك من أرض كذا وكذا.</w:t>
      </w:r>
    </w:p>
    <w:p w:rsidR="00B9368C" w:rsidRPr="00A55589" w:rsidRDefault="00B9368C" w:rsidP="004B1693">
      <w:pPr>
        <w:pStyle w:val="libNormal"/>
        <w:rPr>
          <w:rtl/>
        </w:rPr>
      </w:pPr>
      <w:r w:rsidRPr="00A55589">
        <w:rPr>
          <w:rtl/>
        </w:rPr>
        <w:t>قال : أنّى انتم مواليّ</w:t>
      </w:r>
      <w:r>
        <w:rPr>
          <w:rtl/>
        </w:rPr>
        <w:t>؟</w:t>
      </w:r>
      <w:r w:rsidRPr="00A55589">
        <w:rPr>
          <w:rtl/>
        </w:rPr>
        <w:t xml:space="preserve"> قالوا : سمعنا رسول الله صلّى الله عليه وسلّم يقول يوم غدير خمّ : من كنت مولاه فعليّ مولاه ، اللهم وال من والاه ، وعاد من عاداه.</w:t>
      </w:r>
    </w:p>
    <w:p w:rsidR="00B9368C" w:rsidRPr="00A55589" w:rsidRDefault="00B9368C" w:rsidP="004B1693">
      <w:pPr>
        <w:pStyle w:val="libNormal"/>
        <w:rPr>
          <w:rtl/>
        </w:rPr>
      </w:pPr>
      <w:r w:rsidRPr="00A55589">
        <w:rPr>
          <w:rtl/>
        </w:rPr>
        <w:t>فقال عليّ : أنشد الله رجلا سمع رسول الله صلّى الله عليه وسلّم يقول ما قال إلاّ قام</w:t>
      </w:r>
      <w:r>
        <w:rPr>
          <w:rtl/>
        </w:rPr>
        <w:t>؟</w:t>
      </w:r>
      <w:r w:rsidRPr="00A55589">
        <w:rPr>
          <w:rtl/>
        </w:rPr>
        <w:t xml:space="preserve"> فقام اثنا عشر رجلا فشهدوا بذلك.</w:t>
      </w:r>
    </w:p>
    <w:p w:rsidR="00B9368C" w:rsidRPr="00A55589" w:rsidRDefault="00B9368C" w:rsidP="004B1693">
      <w:pPr>
        <w:pStyle w:val="libNormal"/>
        <w:rPr>
          <w:rtl/>
        </w:rPr>
      </w:pPr>
      <w:r w:rsidRPr="00A55589">
        <w:rPr>
          <w:rtl/>
        </w:rPr>
        <w:t>رواه ابن جرير عن الرمادي عنه ، ويوسف وثّقه ابن معين.</w:t>
      </w:r>
    </w:p>
    <w:p w:rsidR="00B9368C" w:rsidRDefault="00B9368C" w:rsidP="004B1693">
      <w:pPr>
        <w:pStyle w:val="libNormal"/>
        <w:rPr>
          <w:rtl/>
        </w:rPr>
      </w:pPr>
      <w:r w:rsidRPr="00A55589">
        <w:rPr>
          <w:rtl/>
        </w:rPr>
        <w:t xml:space="preserve">39 ـ ثنا أبو الربيع السمان أشعث ثنا عبد الله بن بسر ، عن أبي راشد الحبراني </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A55589">
        <w:rPr>
          <w:rtl/>
        </w:rPr>
        <w:t>عن</w:t>
      </w:r>
      <w:r w:rsidRPr="001F5604">
        <w:rPr>
          <w:rtl/>
        </w:rPr>
        <w:t xml:space="preserve"> عبيد الله بن موسى العبسي ترجم له الذهبي في الكاشف 2 / 234 ورمز له ع. اي من رجال الستة كلها ووصفه بالحافظ أحد الأعلام</w:t>
      </w:r>
      <w:r>
        <w:rPr>
          <w:rtl/>
        </w:rPr>
        <w:t xml:space="preserve"> ..</w:t>
      </w:r>
      <w:r w:rsidRPr="001F5604">
        <w:rPr>
          <w:rtl/>
        </w:rPr>
        <w:t>. ثقة ، مات في ذي القعدة 213.</w:t>
      </w:r>
    </w:p>
    <w:p w:rsidR="00B9368C" w:rsidRPr="001F5604" w:rsidRDefault="00B9368C" w:rsidP="004B1693">
      <w:pPr>
        <w:pStyle w:val="libNormal"/>
        <w:rPr>
          <w:rtl/>
        </w:rPr>
      </w:pPr>
      <w:r w:rsidRPr="001F5604">
        <w:rPr>
          <w:rtl/>
        </w:rPr>
        <w:t>ويوسف بن صهيب من رجال أبي داود والترمذي والنسائي وثّقه الذهبي في الكاشف 3 / 299 وحبيب بن يسار الكندي من رجال الترمذي والنسائي وثّقه الذهبي في الكاشف 1 / 204.</w:t>
      </w:r>
    </w:p>
    <w:p w:rsidR="00B9368C" w:rsidRPr="001F5604" w:rsidRDefault="00B9368C" w:rsidP="004B1693">
      <w:pPr>
        <w:pStyle w:val="libNormal"/>
        <w:rPr>
          <w:rtl/>
        </w:rPr>
      </w:pPr>
      <w:r w:rsidRPr="001F5604">
        <w:rPr>
          <w:rtl/>
        </w:rPr>
        <w:t>وأبو رملة عبد الله بن أبي امامة الأنصاري البلوي من رجال أبي داود وابن ماجة ترجم له الذهبي في الكاشف 2 / 72 وقال : وثق.</w:t>
      </w:r>
    </w:p>
    <w:p w:rsidR="00B9368C" w:rsidRPr="001F5604" w:rsidRDefault="00B9368C" w:rsidP="004B1693">
      <w:pPr>
        <w:pStyle w:val="libNormal"/>
        <w:rPr>
          <w:rtl/>
        </w:rPr>
      </w:pPr>
      <w:r w:rsidRPr="001F5604">
        <w:rPr>
          <w:rtl/>
        </w:rPr>
        <w:t>وترجم له المزّي في تهذيب الكمال 14 / 311 وقال : ذكره ابن حبان في الثقات وقال : كنيته أبو رملة.</w:t>
      </w:r>
    </w:p>
    <w:p w:rsidR="00B9368C" w:rsidRPr="001F5604" w:rsidRDefault="00B9368C" w:rsidP="004B1693">
      <w:pPr>
        <w:pStyle w:val="libNormal"/>
        <w:rPr>
          <w:rtl/>
        </w:rPr>
      </w:pPr>
      <w:r w:rsidRPr="001F5604">
        <w:rPr>
          <w:rtl/>
        </w:rPr>
        <w:t xml:space="preserve">والحديث رواه القاضي نعمان المصري في شرح الأخبار 29 عن حبيب بن يسار عن أبي رملة وفيه : كنت جالسا عند عليّ </w:t>
      </w:r>
      <w:r w:rsidR="00D92E39" w:rsidRPr="00D92E39">
        <w:rPr>
          <w:rStyle w:val="libAlaemChar"/>
          <w:rtl/>
        </w:rPr>
        <w:t>عليه‌السلام</w:t>
      </w:r>
      <w:r w:rsidRPr="001F5604">
        <w:rPr>
          <w:rtl/>
        </w:rPr>
        <w:t xml:space="preserve"> في الرحبة إذ أقبل إلينا أربعة على نجائب</w:t>
      </w:r>
      <w:r>
        <w:rPr>
          <w:rtl/>
        </w:rPr>
        <w:t xml:space="preserve"> ..</w:t>
      </w:r>
      <w:r w:rsidRPr="001F5604">
        <w:rPr>
          <w:rtl/>
        </w:rPr>
        <w:t>.</w:t>
      </w:r>
    </w:p>
    <w:p w:rsidR="00B9368C" w:rsidRPr="001F5604" w:rsidRDefault="00B9368C" w:rsidP="004B1693">
      <w:pPr>
        <w:pStyle w:val="libNormal"/>
        <w:rPr>
          <w:rtl/>
        </w:rPr>
      </w:pPr>
      <w:r w:rsidRPr="001F5604">
        <w:rPr>
          <w:rtl/>
        </w:rPr>
        <w:t>39</w:t>
      </w:r>
      <w:r>
        <w:rPr>
          <w:rtl/>
        </w:rPr>
        <w:t xml:space="preserve"> ـ </w:t>
      </w:r>
      <w:r w:rsidRPr="001F5604">
        <w:rPr>
          <w:rtl/>
        </w:rPr>
        <w:t>ابو الربيع السمان أشعث بن سعيد البصري من رجال الترمذي وابن ماجه ، روى عنه</w:t>
      </w:r>
    </w:p>
    <w:p w:rsidR="00B9368C" w:rsidRPr="0048426D" w:rsidRDefault="00B9368C" w:rsidP="00141154">
      <w:pPr>
        <w:pStyle w:val="libNormal0"/>
        <w:rPr>
          <w:rtl/>
        </w:rPr>
      </w:pPr>
      <w:r>
        <w:rPr>
          <w:rtl/>
          <w:lang w:bidi="fa-IR"/>
        </w:rPr>
        <w:br w:type="page"/>
      </w:r>
      <w:r w:rsidRPr="0048426D">
        <w:rPr>
          <w:rtl/>
        </w:rPr>
        <w:lastRenderedPageBreak/>
        <w:t>سمعت عليّا يقول : عمّمني رسول الله صلّى الله عليه وسلّم يوم غدير خمّ بعمامة سدل طرفها على منكبي ، وقال : إنّ الله أيّدني يوم بدر ويوم حنين بملائكة معتمين هذه العمّة ، وقال : إنّ العمّة حاجز بين المسلمين والمشركين.</w:t>
      </w:r>
    </w:p>
    <w:p w:rsidR="00B9368C" w:rsidRPr="0048426D" w:rsidRDefault="00B9368C" w:rsidP="004B1693">
      <w:pPr>
        <w:pStyle w:val="libNormal"/>
        <w:rPr>
          <w:rtl/>
        </w:rPr>
      </w:pPr>
      <w:r w:rsidRPr="0048426D">
        <w:rPr>
          <w:rtl/>
        </w:rPr>
        <w:t>هذا حديث منكر</w:t>
      </w:r>
      <w:r>
        <w:rPr>
          <w:rtl/>
        </w:rPr>
        <w:t>!</w:t>
      </w:r>
      <w:r w:rsidRPr="0048426D">
        <w:rPr>
          <w:rtl/>
        </w:rPr>
        <w:t xml:space="preserve"> وأشعث ضعيف جدا.</w:t>
      </w:r>
    </w:p>
    <w:p w:rsidR="00B9368C" w:rsidRDefault="00B9368C" w:rsidP="004B1693">
      <w:pPr>
        <w:pStyle w:val="libNormal"/>
        <w:rPr>
          <w:rtl/>
        </w:rPr>
      </w:pPr>
      <w:r w:rsidRPr="0048426D">
        <w:rPr>
          <w:rtl/>
        </w:rPr>
        <w:t xml:space="preserve">40 ـ ثنا عبد الرزاق ، نا إسرائيل ، عن أبي إسحاق ، ثنا سعيد بن وهب </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48426D">
        <w:rPr>
          <w:rtl/>
        </w:rPr>
        <w:t>وكيع بن</w:t>
      </w:r>
      <w:r w:rsidRPr="001F5604">
        <w:rPr>
          <w:rtl/>
        </w:rPr>
        <w:t xml:space="preserve"> الجرّاح وابو داود الطيالسي وأسد السنة وأبو نعيم وشيبان بن فروخ وأمثالهم.</w:t>
      </w:r>
    </w:p>
    <w:p w:rsidR="00B9368C" w:rsidRPr="001F5604" w:rsidRDefault="00B9368C" w:rsidP="004B1693">
      <w:pPr>
        <w:pStyle w:val="libNormal"/>
        <w:rPr>
          <w:rtl/>
        </w:rPr>
      </w:pPr>
      <w:r w:rsidRPr="001F5604">
        <w:rPr>
          <w:rtl/>
        </w:rPr>
        <w:t xml:space="preserve">ترجم له البخاري في التاريخ الكبير 2 / 430 وقال : </w:t>
      </w:r>
      <w:r>
        <w:rPr>
          <w:rtl/>
        </w:rPr>
        <w:t>(</w:t>
      </w:r>
      <w:r w:rsidRPr="001F5604">
        <w:rPr>
          <w:rtl/>
        </w:rPr>
        <w:t xml:space="preserve"> ليس بالحافظ عندهم ، سمع منه وكيع ، وليس بمتروك ) وقد تابعه إسماعيل بن عياش كما يأتي في الحديث الأخير من هذا الكتاب.</w:t>
      </w:r>
    </w:p>
    <w:p w:rsidR="00B9368C" w:rsidRPr="001F5604" w:rsidRDefault="00B9368C" w:rsidP="004B1693">
      <w:pPr>
        <w:pStyle w:val="libNormal"/>
        <w:rPr>
          <w:rtl/>
        </w:rPr>
      </w:pPr>
      <w:r w:rsidRPr="001F5604">
        <w:rPr>
          <w:rtl/>
        </w:rPr>
        <w:t>وعبد الله بن بسر</w:t>
      </w:r>
      <w:r>
        <w:rPr>
          <w:rtl/>
        </w:rPr>
        <w:t xml:space="preserve"> ـ </w:t>
      </w:r>
      <w:r w:rsidRPr="001F5604">
        <w:rPr>
          <w:rtl/>
        </w:rPr>
        <w:t>بضم الباء وسكون السين المهملة</w:t>
      </w:r>
      <w:r>
        <w:rPr>
          <w:rtl/>
        </w:rPr>
        <w:t xml:space="preserve"> ـ </w:t>
      </w:r>
      <w:r w:rsidRPr="001F5604">
        <w:rPr>
          <w:rtl/>
        </w:rPr>
        <w:t xml:space="preserve">الحبراني ، بضم الحاء المهملة منسوب الى قبيلة يمانية ، المشتبه للذهبي 1 / 79 </w:t>
      </w:r>
      <w:r>
        <w:rPr>
          <w:rtl/>
        </w:rPr>
        <w:t>و 2</w:t>
      </w:r>
      <w:r w:rsidRPr="001F5604">
        <w:rPr>
          <w:rtl/>
        </w:rPr>
        <w:t>77 ، وفي المخطوطة بشر ، وهو غلط.</w:t>
      </w:r>
    </w:p>
    <w:p w:rsidR="00B9368C" w:rsidRPr="001F5604" w:rsidRDefault="00B9368C" w:rsidP="004B1693">
      <w:pPr>
        <w:pStyle w:val="libNormal"/>
        <w:rPr>
          <w:rtl/>
        </w:rPr>
      </w:pPr>
      <w:r w:rsidRPr="001F5604">
        <w:rPr>
          <w:rtl/>
        </w:rPr>
        <w:t>وأبو راشد الحبراني الحميري الحمصي وقيل الدمشقي ترجم له ابن حجر في تهذيب التهذيب 12 / 91 وقال : اسمه أخضر وقيل النعمان ، روى عن عليّ بن أبي طالب</w:t>
      </w:r>
      <w:r>
        <w:rPr>
          <w:rtl/>
        </w:rPr>
        <w:t xml:space="preserve"> ..</w:t>
      </w:r>
      <w:r w:rsidRPr="001F5604">
        <w:rPr>
          <w:rtl/>
        </w:rPr>
        <w:t>. وعنه</w:t>
      </w:r>
      <w:r>
        <w:rPr>
          <w:rtl/>
        </w:rPr>
        <w:t xml:space="preserve"> ..</w:t>
      </w:r>
      <w:r w:rsidRPr="001F5604">
        <w:rPr>
          <w:rtl/>
        </w:rPr>
        <w:t>. وعبد الله بن بسر الحبراني</w:t>
      </w:r>
      <w:r>
        <w:rPr>
          <w:rtl/>
        </w:rPr>
        <w:t xml:space="preserve"> ..</w:t>
      </w:r>
      <w:r w:rsidRPr="001F5604">
        <w:rPr>
          <w:rtl/>
        </w:rPr>
        <w:t>. قال العجلي : شاميّ تابعيّ ثقة لم يكن في زمانه بدمشق أفضل منه ، وذكره ابن حبّان في الثقات</w:t>
      </w:r>
      <w:r>
        <w:rPr>
          <w:rtl/>
        </w:rPr>
        <w:t xml:space="preserve"> ..</w:t>
      </w:r>
      <w:r w:rsidRPr="001F5604">
        <w:rPr>
          <w:rtl/>
        </w:rPr>
        <w:t>.</w:t>
      </w:r>
    </w:p>
    <w:p w:rsidR="00B9368C" w:rsidRPr="001F5604" w:rsidRDefault="00B9368C" w:rsidP="004B1693">
      <w:pPr>
        <w:pStyle w:val="libNormal"/>
        <w:rPr>
          <w:rtl/>
        </w:rPr>
      </w:pPr>
      <w:r w:rsidRPr="001F5604">
        <w:rPr>
          <w:rtl/>
        </w:rPr>
        <w:t>وفي المخطوطة تقرأ الكلمة كأنها البجلي ، وهو خطأ جزما ، فلم أجد في كتب الرجال أبا راشد البجلي.</w:t>
      </w:r>
    </w:p>
    <w:p w:rsidR="00B9368C" w:rsidRPr="001F5604" w:rsidRDefault="00B9368C" w:rsidP="004B1693">
      <w:pPr>
        <w:pStyle w:val="libNormal"/>
        <w:rPr>
          <w:rtl/>
        </w:rPr>
      </w:pPr>
      <w:r w:rsidRPr="001F5604">
        <w:rPr>
          <w:rtl/>
        </w:rPr>
        <w:t>40</w:t>
      </w:r>
      <w:r>
        <w:rPr>
          <w:rtl/>
        </w:rPr>
        <w:t xml:space="preserve"> ـ </w:t>
      </w:r>
      <w:r w:rsidRPr="001F5604">
        <w:rPr>
          <w:rtl/>
        </w:rPr>
        <w:t>هذه رواية الطبري ، قال ابن كثير 5 / 210 : « ورواه ابن جرير عن أحمد بن منصور [ الرمادي ] عن عبد الرزاق</w:t>
      </w:r>
      <w:r>
        <w:rPr>
          <w:rtl/>
        </w:rPr>
        <w:t xml:space="preserve"> ..</w:t>
      </w:r>
      <w:r w:rsidRPr="001F5604">
        <w:rPr>
          <w:rtl/>
        </w:rPr>
        <w:t>. » وكرّره في 7 / 347.</w:t>
      </w:r>
    </w:p>
    <w:p w:rsidR="00B9368C" w:rsidRPr="001F5604" w:rsidRDefault="00B9368C" w:rsidP="004B1693">
      <w:pPr>
        <w:pStyle w:val="libNormal"/>
        <w:rPr>
          <w:rtl/>
        </w:rPr>
      </w:pPr>
      <w:r w:rsidRPr="001F5604">
        <w:rPr>
          <w:rtl/>
        </w:rPr>
        <w:t>وأخرجه الحافظ ابن عساكر 520 بإسناده عن إسماعيل بن محمّد الصفّار ، عن أحمد بن منصور</w:t>
      </w:r>
      <w:r>
        <w:rPr>
          <w:rtl/>
        </w:rPr>
        <w:t xml:space="preserve"> ..</w:t>
      </w:r>
      <w:r w:rsidRPr="001F5604">
        <w:rPr>
          <w:rtl/>
        </w:rPr>
        <w:t>.</w:t>
      </w:r>
    </w:p>
    <w:p w:rsidR="00B9368C" w:rsidRPr="00407261" w:rsidRDefault="00B9368C" w:rsidP="004B1693">
      <w:pPr>
        <w:pStyle w:val="libNormal"/>
        <w:rPr>
          <w:rtl/>
        </w:rPr>
      </w:pPr>
      <w:r>
        <w:rPr>
          <w:rtl/>
          <w:lang w:bidi="fa-IR"/>
        </w:rPr>
        <w:br w:type="page"/>
      </w:r>
      <w:r w:rsidRPr="00407261">
        <w:rPr>
          <w:rtl/>
        </w:rPr>
        <w:lastRenderedPageBreak/>
        <w:t>وعبد خير أنّهما سمعا عليّا يقول : أنشد الله من سمع رسول الله صلّى الله عليه وسلّم يقول : من كنت مولاه فإنّ عليّا مولاه</w:t>
      </w:r>
      <w:r>
        <w:rPr>
          <w:rtl/>
        </w:rPr>
        <w:t>؟</w:t>
      </w:r>
      <w:r w:rsidRPr="00407261">
        <w:rPr>
          <w:rtl/>
        </w:rPr>
        <w:t xml:space="preserve"> فقام عدّة فشهدوا أنّهم سمعوا رسول الله صلّى الله عليه وسلّم يقول ذلك.</w:t>
      </w:r>
    </w:p>
    <w:p w:rsidR="00B9368C" w:rsidRPr="001F5604" w:rsidRDefault="00B9368C" w:rsidP="00FF253E">
      <w:pPr>
        <w:pStyle w:val="libBold2"/>
        <w:rPr>
          <w:rtl/>
          <w:lang w:bidi="fa-IR"/>
        </w:rPr>
      </w:pPr>
      <w:r w:rsidRPr="001F5604">
        <w:rPr>
          <w:rtl/>
        </w:rPr>
        <w:t>قال الرمادي : حدّثناه عبد الرزّاق مرّة أخرى وزاد فيه : اللهم وال من والاه ، وعاد من عاداه.</w:t>
      </w:r>
    </w:p>
    <w:p w:rsidR="00B9368C" w:rsidRPr="001F5604" w:rsidRDefault="00B9368C" w:rsidP="00FF253E">
      <w:pPr>
        <w:pStyle w:val="libBold2"/>
        <w:rPr>
          <w:rtl/>
          <w:lang w:bidi="fa-IR"/>
        </w:rPr>
      </w:pPr>
      <w:r w:rsidRPr="001F5604">
        <w:rPr>
          <w:rtl/>
        </w:rPr>
        <w:t>فقلنا لعبد الرزّاق : ذكر عمرا ذا مرّ فيه</w:t>
      </w:r>
      <w:r>
        <w:rPr>
          <w:rtl/>
        </w:rPr>
        <w:t>؟</w:t>
      </w:r>
      <w:r w:rsidRPr="001F5604">
        <w:rPr>
          <w:rtl/>
        </w:rPr>
        <w:t xml:space="preserve"> قال : لا.</w:t>
      </w:r>
    </w:p>
    <w:p w:rsidR="00B9368C" w:rsidRPr="001F5604" w:rsidRDefault="00B9368C" w:rsidP="00FF253E">
      <w:pPr>
        <w:pStyle w:val="libBold2"/>
        <w:rPr>
          <w:rtl/>
          <w:lang w:bidi="fa-IR"/>
        </w:rPr>
      </w:pPr>
      <w:r w:rsidRPr="001F5604">
        <w:rPr>
          <w:rtl/>
        </w:rPr>
        <w:t>إسناده قويّ.</w:t>
      </w:r>
    </w:p>
    <w:p w:rsidR="00B9368C" w:rsidRDefault="00B9368C" w:rsidP="00FF253E">
      <w:pPr>
        <w:pStyle w:val="libBold2"/>
        <w:rPr>
          <w:rtl/>
          <w:lang w:bidi="fa-IR"/>
        </w:rPr>
      </w:pPr>
      <w:r w:rsidRPr="001F5604">
        <w:rPr>
          <w:rtl/>
        </w:rPr>
        <w:t>41</w:t>
      </w:r>
      <w:r>
        <w:rPr>
          <w:rtl/>
        </w:rPr>
        <w:t xml:space="preserve"> ـ </w:t>
      </w:r>
      <w:r w:rsidRPr="001F5604">
        <w:rPr>
          <w:rtl/>
        </w:rPr>
        <w:t>ابن جرير ، حدّثني منصور بن أبي نويرة ، ثنا عبد المؤمن بن الجحاف ،</w:t>
      </w:r>
      <w:r w:rsidRPr="001F5604">
        <w:rPr>
          <w:rtl/>
          <w:lang w:bidi="fa-IR"/>
        </w:rPr>
        <w:t xml:space="preserve"> </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1F5604">
        <w:rPr>
          <w:rtl/>
        </w:rPr>
        <w:t>وأخرجه الحافظ أبو بكر البيهقي ، عن عبد الله بن يحيى السكري ، عن إسماعيل الصفّار</w:t>
      </w:r>
      <w:r>
        <w:rPr>
          <w:rtl/>
        </w:rPr>
        <w:t xml:space="preserve"> ..</w:t>
      </w:r>
      <w:r w:rsidRPr="001F5604">
        <w:rPr>
          <w:rtl/>
        </w:rPr>
        <w:t xml:space="preserve">. وأخرجه الخطيب الخوارزمي في كتاب مناقب أمير المؤمنين </w:t>
      </w:r>
      <w:r w:rsidR="00D92E39" w:rsidRPr="00D92E39">
        <w:rPr>
          <w:rStyle w:val="libAlaemChar"/>
          <w:rtl/>
        </w:rPr>
        <w:t>عليه‌السلام</w:t>
      </w:r>
      <w:r w:rsidRPr="001F5604">
        <w:rPr>
          <w:rtl/>
        </w:rPr>
        <w:t xml:space="preserve"> ص 95 من طريق البيهقي بإسناده عنه.</w:t>
      </w:r>
    </w:p>
    <w:p w:rsidR="00B9368C" w:rsidRPr="001F5604" w:rsidRDefault="00B9368C" w:rsidP="004B1693">
      <w:pPr>
        <w:pStyle w:val="libNormal"/>
        <w:rPr>
          <w:rtl/>
        </w:rPr>
      </w:pPr>
      <w:r w:rsidRPr="001F5604">
        <w:rPr>
          <w:rtl/>
        </w:rPr>
        <w:t>41</w:t>
      </w:r>
      <w:r>
        <w:rPr>
          <w:rtl/>
        </w:rPr>
        <w:t xml:space="preserve"> ـ </w:t>
      </w:r>
      <w:r w:rsidRPr="001F5604">
        <w:rPr>
          <w:rtl/>
        </w:rPr>
        <w:t>هذه رواية ابن جرير الطبري ، عن منصور بن أبي نويرة</w:t>
      </w:r>
      <w:r>
        <w:rPr>
          <w:rtl/>
        </w:rPr>
        <w:t xml:space="preserve"> ـ </w:t>
      </w:r>
      <w:r w:rsidRPr="001F5604">
        <w:rPr>
          <w:rtl/>
        </w:rPr>
        <w:t>بضم النون</w:t>
      </w:r>
      <w:r>
        <w:rPr>
          <w:rtl/>
        </w:rPr>
        <w:t xml:space="preserve"> ـ </w:t>
      </w:r>
      <w:r w:rsidRPr="001F5604">
        <w:rPr>
          <w:rtl/>
        </w:rPr>
        <w:t>ترجم له البخاري في التاريخ الكبير 7 / 349 رقم 1505 وابن أبي حاتم في الجرح والتعديل 8 / 179 رقم 782 ولقّبه بالعلاّف وقال : أدركه أبي.</w:t>
      </w:r>
    </w:p>
    <w:p w:rsidR="00B9368C" w:rsidRPr="001F5604" w:rsidRDefault="00B9368C" w:rsidP="004B1693">
      <w:pPr>
        <w:pStyle w:val="libNormal"/>
        <w:rPr>
          <w:rtl/>
        </w:rPr>
      </w:pPr>
      <w:r w:rsidRPr="001F5604">
        <w:rPr>
          <w:rtl/>
        </w:rPr>
        <w:t>وترجم له ابن حبّان في الثقات 9 / 172 وابن نقطة في الاستدراك. راجع تعاليق الإكمال 1 / 560.</w:t>
      </w:r>
    </w:p>
    <w:p w:rsidR="00B9368C" w:rsidRPr="001F5604" w:rsidRDefault="00B9368C" w:rsidP="004B1693">
      <w:pPr>
        <w:pStyle w:val="libNormal"/>
        <w:rPr>
          <w:rtl/>
        </w:rPr>
      </w:pPr>
      <w:r w:rsidRPr="001F5604">
        <w:rPr>
          <w:rtl/>
        </w:rPr>
        <w:t>والحديث أخرجه ابن ابي عاصم أيضا في السنّة 1374 بإسناد آخر عن زيد : ثنا محمّد بن خالد ، ثنا شريك ، عن أبي إسحاق ، عن زيد بن يثيع قال : قام عليّ على المنبر فقال : أنشد الله رجلا ولا أنشد إلاّ أصحاب محمّد صلّى الله عليه وسلّم سمع النبي صلّى الله عليه وسلّم يقول يوم غدير خمّ</w:t>
      </w:r>
      <w:r>
        <w:rPr>
          <w:rtl/>
        </w:rPr>
        <w:t>؟</w:t>
      </w:r>
    </w:p>
    <w:p w:rsidR="00B9368C" w:rsidRPr="001F5604" w:rsidRDefault="00B9368C" w:rsidP="004B1693">
      <w:pPr>
        <w:pStyle w:val="libNormal"/>
        <w:rPr>
          <w:rtl/>
        </w:rPr>
      </w:pPr>
      <w:r w:rsidRPr="001F5604">
        <w:rPr>
          <w:rtl/>
        </w:rPr>
        <w:t>فقام ستة من هذا الجانب وستة من هذا الجانب فقالوا نشهد أنّا سمعنا من رسول الله صلّى الله عليه وسلّم يقول : من كنت مولاه فعليّ مولاه.</w:t>
      </w:r>
    </w:p>
    <w:p w:rsidR="00B9368C" w:rsidRPr="00CC2B54" w:rsidRDefault="00B9368C" w:rsidP="00141154">
      <w:pPr>
        <w:pStyle w:val="libNormal0"/>
        <w:rPr>
          <w:rtl/>
        </w:rPr>
      </w:pPr>
      <w:r>
        <w:rPr>
          <w:rtl/>
          <w:lang w:bidi="fa-IR"/>
        </w:rPr>
        <w:br w:type="page"/>
      </w:r>
      <w:r w:rsidRPr="00CC2B54">
        <w:rPr>
          <w:rtl/>
        </w:rPr>
        <w:lastRenderedPageBreak/>
        <w:t>عن زيد بن يثيع أنّ عليّا قال : أنشد الله / من سمع رسول الله صلّى الله عليه وسلّم يقول : من كنت مولاه فعليّ مولاه ، اللهم وال من والاه ، وعاد من عاداه ، إلاّ قام.</w:t>
      </w:r>
      <w:r>
        <w:rPr>
          <w:rFonts w:hint="cs"/>
          <w:rtl/>
        </w:rPr>
        <w:t xml:space="preserve"> </w:t>
      </w:r>
      <w:r w:rsidRPr="00CC2B54">
        <w:rPr>
          <w:rtl/>
        </w:rPr>
        <w:t>قال : فقام مما يليني ثلاثة. قال أبو إسحاق : وأخبرني سعيد بن وهب أنّه قام مما يليه ثلاثة ، وأخبرني عمرو ذو مرّ أنّه قام ممّا يليه ستة.</w:t>
      </w:r>
    </w:p>
    <w:p w:rsidR="00B9368C" w:rsidRPr="00CC2B54" w:rsidRDefault="00B9368C" w:rsidP="004B1693">
      <w:pPr>
        <w:pStyle w:val="libNormal"/>
        <w:rPr>
          <w:rtl/>
        </w:rPr>
      </w:pPr>
      <w:r w:rsidRPr="00CC2B54">
        <w:rPr>
          <w:rtl/>
        </w:rPr>
        <w:t>فشهدوا أن النبي صلّى الله عليه وسلّم قال ذلك.</w:t>
      </w:r>
    </w:p>
    <w:p w:rsidR="00B9368C" w:rsidRPr="00CC2B54" w:rsidRDefault="00B9368C" w:rsidP="004B1693">
      <w:pPr>
        <w:pStyle w:val="libNormal"/>
        <w:rPr>
          <w:rtl/>
        </w:rPr>
      </w:pPr>
      <w:r w:rsidRPr="00CC2B54">
        <w:rPr>
          <w:rtl/>
        </w:rPr>
        <w:t>وزاد عمرو : وانصر من نصره وأحب من أحبّه.</w:t>
      </w:r>
    </w:p>
    <w:p w:rsidR="00B9368C" w:rsidRPr="00CC2B54" w:rsidRDefault="00B9368C" w:rsidP="004B1693">
      <w:pPr>
        <w:pStyle w:val="libNormal"/>
        <w:rPr>
          <w:rtl/>
        </w:rPr>
      </w:pPr>
      <w:r w:rsidRPr="00CC2B54">
        <w:rPr>
          <w:rtl/>
        </w:rPr>
        <w:t>عبد المؤمن مستور لم يضعّف ، ومنصور لا أعرفه</w:t>
      </w:r>
      <w:r>
        <w:rPr>
          <w:rtl/>
        </w:rPr>
        <w:t>!!</w:t>
      </w:r>
    </w:p>
    <w:p w:rsidR="00B9368C" w:rsidRPr="00CC2B54" w:rsidRDefault="00B9368C" w:rsidP="004B1693">
      <w:pPr>
        <w:pStyle w:val="libNormal"/>
        <w:rPr>
          <w:rtl/>
        </w:rPr>
      </w:pPr>
      <w:r w:rsidRPr="00CC2B54">
        <w:rPr>
          <w:rtl/>
        </w:rPr>
        <w:t>42 ـ ثنا الفريابي ، ثنا فطر ، عن أبي الطفيل ، عن عليّ مرفوعا : من كنت مولاه فعليّ مولاه ، اللهم وال من والاه ، وعاد من عاداه.</w:t>
      </w:r>
    </w:p>
    <w:p w:rsidR="00B9368C" w:rsidRPr="00CC2B54" w:rsidRDefault="00B9368C" w:rsidP="004B1693">
      <w:pPr>
        <w:pStyle w:val="libNormal"/>
        <w:rPr>
          <w:rtl/>
        </w:rPr>
      </w:pPr>
      <w:r w:rsidRPr="00CC2B54">
        <w:rPr>
          <w:rtl/>
        </w:rPr>
        <w:t>إسناده قويّ.</w:t>
      </w:r>
    </w:p>
    <w:p w:rsidR="00B9368C" w:rsidRDefault="00B9368C" w:rsidP="004B1693">
      <w:pPr>
        <w:pStyle w:val="libNormal"/>
        <w:rPr>
          <w:rtl/>
        </w:rPr>
      </w:pPr>
      <w:r w:rsidRPr="00CC2B54">
        <w:rPr>
          <w:rtl/>
        </w:rPr>
        <w:t xml:space="preserve">43 ـ ثنا أحمد في مسنده ، ثنا يحيى بن آدم ، ثنا حنش بن الحارث بن لقيط ، </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CC2B54">
        <w:rPr>
          <w:rtl/>
        </w:rPr>
        <w:t>42</w:t>
      </w:r>
      <w:r>
        <w:rPr>
          <w:rtl/>
        </w:rPr>
        <w:t xml:space="preserve"> ـ </w:t>
      </w:r>
      <w:r w:rsidRPr="001F5604">
        <w:rPr>
          <w:rtl/>
        </w:rPr>
        <w:t>أخرجه ابن أبي داود السجستاني ، عن إسحاق بن منصور الكوسج التميمي المروزي نزيل نيسابور المتوفى 251 من رجال البخاري ومسلم والترمذي والنسائي وابن ماجة ، ثقة بالاتفاق. راجع ترجمته في تهذيب الكمال 2 / 474.</w:t>
      </w:r>
    </w:p>
    <w:p w:rsidR="00B9368C" w:rsidRPr="001F5604" w:rsidRDefault="00B9368C" w:rsidP="004B1693">
      <w:pPr>
        <w:pStyle w:val="libNormal"/>
        <w:rPr>
          <w:rtl/>
        </w:rPr>
      </w:pPr>
      <w:r w:rsidRPr="001F5604">
        <w:rPr>
          <w:rtl/>
        </w:rPr>
        <w:t>وإسحاق هذا رواه عن الفريابي بهذا الاسناد ، والفريابي</w:t>
      </w:r>
      <w:r>
        <w:rPr>
          <w:rtl/>
        </w:rPr>
        <w:t xml:space="preserve"> ـ </w:t>
      </w:r>
      <w:r w:rsidRPr="001F5604">
        <w:rPr>
          <w:rtl/>
        </w:rPr>
        <w:t>وهو محمّد بن يوسف الضبي مولاهم</w:t>
      </w:r>
      <w:r>
        <w:rPr>
          <w:rtl/>
        </w:rPr>
        <w:t xml:space="preserve"> ـ </w:t>
      </w:r>
      <w:r w:rsidRPr="001F5604">
        <w:rPr>
          <w:rtl/>
        </w:rPr>
        <w:t>من رجال الصحاح الستة كلّها ، ثقة بالإجماع. راجع ترجمته في تهذيب التهذيب 9 / 535.</w:t>
      </w:r>
    </w:p>
    <w:p w:rsidR="00B9368C" w:rsidRPr="001F5604" w:rsidRDefault="00B9368C" w:rsidP="004B1693">
      <w:pPr>
        <w:pStyle w:val="libNormal"/>
        <w:rPr>
          <w:rtl/>
        </w:rPr>
      </w:pPr>
      <w:r w:rsidRPr="001F5604">
        <w:rPr>
          <w:rtl/>
        </w:rPr>
        <w:t>وأخرجه الحافظ ابن عساكر 528 من طريق أبي بكر ابن أبي داود السجستاني.</w:t>
      </w:r>
    </w:p>
    <w:p w:rsidR="00B9368C" w:rsidRPr="001F5604" w:rsidRDefault="00B9368C" w:rsidP="004B1693">
      <w:pPr>
        <w:pStyle w:val="libNormal"/>
        <w:rPr>
          <w:rtl/>
        </w:rPr>
      </w:pPr>
      <w:r w:rsidRPr="001F5604">
        <w:rPr>
          <w:rtl/>
        </w:rPr>
        <w:t>43</w:t>
      </w:r>
      <w:r>
        <w:rPr>
          <w:rtl/>
        </w:rPr>
        <w:t xml:space="preserve"> ـ </w:t>
      </w:r>
      <w:r w:rsidRPr="001F5604">
        <w:rPr>
          <w:rtl/>
        </w:rPr>
        <w:t xml:space="preserve">أحمد في مسنده 5 / 419 وفي فضائل الصحابة 967 وقال محقّقه : إسناده صحيح ، وفي مناقب عليّ </w:t>
      </w:r>
      <w:r w:rsidR="00D92E39" w:rsidRPr="00D92E39">
        <w:rPr>
          <w:rStyle w:val="libAlaemChar"/>
          <w:rtl/>
        </w:rPr>
        <w:t>عليه‌السلام</w:t>
      </w:r>
      <w:r w:rsidRPr="001F5604">
        <w:rPr>
          <w:rtl/>
        </w:rPr>
        <w:t xml:space="preserve"> 91.</w:t>
      </w:r>
    </w:p>
    <w:p w:rsidR="00B9368C" w:rsidRPr="001F5604" w:rsidRDefault="00B9368C" w:rsidP="004B1693">
      <w:pPr>
        <w:pStyle w:val="libNormal"/>
        <w:rPr>
          <w:rtl/>
        </w:rPr>
      </w:pPr>
      <w:r w:rsidRPr="001F5604">
        <w:rPr>
          <w:rtl/>
        </w:rPr>
        <w:t>وأخرجه ابن أبي شيبة في المصنّف 12122 ، حدّثنا شريك ، عن حنش</w:t>
      </w:r>
      <w:r>
        <w:rPr>
          <w:rtl/>
        </w:rPr>
        <w:t xml:space="preserve"> ..</w:t>
      </w:r>
      <w:r w:rsidRPr="001F5604">
        <w:rPr>
          <w:rtl/>
        </w:rPr>
        <w:t>. بلفظ</w:t>
      </w:r>
    </w:p>
    <w:p w:rsidR="00B9368C" w:rsidRPr="006914EC" w:rsidRDefault="00B9368C" w:rsidP="00141154">
      <w:pPr>
        <w:pStyle w:val="libNormal0"/>
        <w:rPr>
          <w:rtl/>
        </w:rPr>
      </w:pPr>
      <w:r>
        <w:rPr>
          <w:rtl/>
          <w:lang w:bidi="fa-IR"/>
        </w:rPr>
        <w:br w:type="page"/>
      </w:r>
      <w:r w:rsidRPr="006914EC">
        <w:rPr>
          <w:rtl/>
        </w:rPr>
        <w:lastRenderedPageBreak/>
        <w:t>عن رياح بن الحارث قال : جاء رهط الى عليّ في الرحبة فقالوا : السلام عليك يا مولانا!</w:t>
      </w:r>
    </w:p>
    <w:p w:rsidR="00B9368C" w:rsidRPr="00873564" w:rsidRDefault="00B9368C" w:rsidP="004B1693">
      <w:pPr>
        <w:pStyle w:val="libNormal"/>
        <w:rPr>
          <w:rtl/>
        </w:rPr>
      </w:pPr>
      <w:r w:rsidRPr="00873564">
        <w:rPr>
          <w:rtl/>
        </w:rPr>
        <w:t>قال : كيف أكون مولاكم وأنتم قوم عرب</w:t>
      </w:r>
      <w:r>
        <w:rPr>
          <w:rtl/>
        </w:rPr>
        <w:t>؟</w:t>
      </w:r>
      <w:r w:rsidRPr="00873564">
        <w:rPr>
          <w:rtl/>
        </w:rPr>
        <w:t xml:space="preserve"> قالوا : سمعنا رسول الله صلّى الله عليه وسلّم يقول يوم غدير خمّ : من كنت مولاه فإنّ هذا مولاه.</w:t>
      </w:r>
    </w:p>
    <w:p w:rsidR="00B9368C" w:rsidRPr="00873564" w:rsidRDefault="00B9368C" w:rsidP="004B1693">
      <w:pPr>
        <w:pStyle w:val="libNormal"/>
        <w:rPr>
          <w:rtl/>
        </w:rPr>
      </w:pPr>
      <w:r w:rsidRPr="00873564">
        <w:rPr>
          <w:rtl/>
        </w:rPr>
        <w:t>قال رياح : فلمّا مضوا سألت من هؤلاء</w:t>
      </w:r>
      <w:r>
        <w:rPr>
          <w:rtl/>
        </w:rPr>
        <w:t>؟</w:t>
      </w:r>
      <w:r w:rsidRPr="00873564">
        <w:rPr>
          <w:rtl/>
        </w:rPr>
        <w:t xml:space="preserve"> قيل : نفر من الأنصار ، فيهم أبو أيوب الأنصاري.</w:t>
      </w:r>
    </w:p>
    <w:p w:rsidR="00B9368C" w:rsidRPr="00873564" w:rsidRDefault="00B9368C" w:rsidP="004B1693">
      <w:pPr>
        <w:pStyle w:val="libNormal"/>
        <w:rPr>
          <w:rtl/>
        </w:rPr>
      </w:pPr>
      <w:r w:rsidRPr="00873564">
        <w:rPr>
          <w:rtl/>
        </w:rPr>
        <w:t>44 ـ تابعه أبو أحمد الزبيري عن حنش ، ورياح لا أعرفه</w:t>
      </w:r>
      <w:r>
        <w:rPr>
          <w:rtl/>
        </w:rPr>
        <w:t>!.</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1F5604">
        <w:rPr>
          <w:rtl/>
        </w:rPr>
        <w:t>آخر يأتي برقم : 117.</w:t>
      </w:r>
    </w:p>
    <w:p w:rsidR="00B9368C" w:rsidRPr="001F5604" w:rsidRDefault="00B9368C" w:rsidP="004B1693">
      <w:pPr>
        <w:pStyle w:val="libNormal"/>
        <w:rPr>
          <w:rtl/>
        </w:rPr>
      </w:pPr>
      <w:r w:rsidRPr="001F5604">
        <w:rPr>
          <w:rtl/>
        </w:rPr>
        <w:t>وأخرجه الحافظ الطبراني في المعجم الكبير 4053 ، عن مطين ، عن الأودي ، عن شريك ، عن حنش ، وعن الحسن بن الحكم ، عن رياح بن الحارث.</w:t>
      </w:r>
    </w:p>
    <w:p w:rsidR="00B9368C" w:rsidRPr="001F5604" w:rsidRDefault="00B9368C" w:rsidP="004B1693">
      <w:pPr>
        <w:pStyle w:val="libNormal"/>
        <w:rPr>
          <w:rtl/>
        </w:rPr>
      </w:pPr>
      <w:r w:rsidRPr="001F5604">
        <w:rPr>
          <w:rtl/>
        </w:rPr>
        <w:t>قال : وحدّثنا الحسين بن إسحاق ، ثنا يحيى الحماني ، ثنا شريك ، عن الحكم ، عن رياح بن الحارث</w:t>
      </w:r>
      <w:r>
        <w:rPr>
          <w:rtl/>
        </w:rPr>
        <w:t xml:space="preserve"> ..</w:t>
      </w:r>
      <w:r w:rsidRPr="001F5604">
        <w:rPr>
          <w:rtl/>
        </w:rPr>
        <w:t>. وأورده البوصيري في إتحاف السادة ج 3 ق 56 / أ وقال : رواه أبو بكر ابن أبي شيبة وأحمد بن حنبل وأحمد بن منيع</w:t>
      </w:r>
      <w:r>
        <w:rPr>
          <w:rtl/>
        </w:rPr>
        <w:t xml:space="preserve"> ـ </w:t>
      </w:r>
      <w:r w:rsidRPr="001F5604">
        <w:rPr>
          <w:rtl/>
        </w:rPr>
        <w:t>واللفظ له</w:t>
      </w:r>
      <w:r>
        <w:rPr>
          <w:rtl/>
        </w:rPr>
        <w:t xml:space="preserve"> ـ </w:t>
      </w:r>
      <w:r w:rsidRPr="001F5604">
        <w:rPr>
          <w:rtl/>
        </w:rPr>
        <w:t>ورواته ثقات.</w:t>
      </w:r>
    </w:p>
    <w:p w:rsidR="00B9368C" w:rsidRPr="001F5604" w:rsidRDefault="00B9368C" w:rsidP="004B1693">
      <w:pPr>
        <w:pStyle w:val="libNormal"/>
        <w:rPr>
          <w:rtl/>
        </w:rPr>
      </w:pPr>
      <w:r w:rsidRPr="001F5604">
        <w:rPr>
          <w:rtl/>
        </w:rPr>
        <w:t>ورواه القاضي نعمان المصري في شرح الأخبار 28 بأطول من هذا.</w:t>
      </w:r>
    </w:p>
    <w:p w:rsidR="00B9368C" w:rsidRPr="001F5604" w:rsidRDefault="00B9368C" w:rsidP="004B1693">
      <w:pPr>
        <w:pStyle w:val="libNormal"/>
        <w:rPr>
          <w:rtl/>
        </w:rPr>
      </w:pPr>
      <w:r w:rsidRPr="001F5604">
        <w:rPr>
          <w:rtl/>
        </w:rPr>
        <w:t>44</w:t>
      </w:r>
      <w:r>
        <w:rPr>
          <w:rtl/>
        </w:rPr>
        <w:t xml:space="preserve"> ـ </w:t>
      </w:r>
      <w:r w:rsidRPr="001F5604">
        <w:rPr>
          <w:rtl/>
        </w:rPr>
        <w:t>أحمد في المسند 5 / 419 : ثنا أبو أحمد [ الزبيري ] ، ثنا حنش ، عن رياح بن الحارث قال : رأيت قوما من الأنصار قدموا على عليّ في الرحبة ، فقال : من القوم</w:t>
      </w:r>
      <w:r>
        <w:rPr>
          <w:rtl/>
        </w:rPr>
        <w:t>؟</w:t>
      </w:r>
      <w:r w:rsidRPr="001F5604">
        <w:rPr>
          <w:rtl/>
        </w:rPr>
        <w:t xml:space="preserve"> قالوا :</w:t>
      </w:r>
      <w:r>
        <w:rPr>
          <w:rFonts w:hint="cs"/>
          <w:rtl/>
        </w:rPr>
        <w:t xml:space="preserve"> </w:t>
      </w:r>
      <w:r w:rsidRPr="001F5604">
        <w:rPr>
          <w:rtl/>
        </w:rPr>
        <w:t>مواليك يا أمير المؤمنين. فذكر معناه.</w:t>
      </w:r>
    </w:p>
    <w:p w:rsidR="00B9368C" w:rsidRPr="001F5604" w:rsidRDefault="00B9368C" w:rsidP="004B1693">
      <w:pPr>
        <w:pStyle w:val="libNormal"/>
        <w:rPr>
          <w:rtl/>
        </w:rPr>
      </w:pPr>
      <w:r w:rsidRPr="001F5604">
        <w:rPr>
          <w:rtl/>
        </w:rPr>
        <w:t>أبو أحمد الزبيري محمّد بن عبد الله بن الزبير الكوفي المتوفى سنة 203 من شيوخ ومن رجال الصحاح الستة كلّها ، راجع ترجمته في سير أعلام النبلاء 9 / 529 والمصادر المذكورة في تعليقه.</w:t>
      </w:r>
    </w:p>
    <w:p w:rsidR="00B9368C" w:rsidRPr="001F5604" w:rsidRDefault="00B9368C" w:rsidP="004B1693">
      <w:pPr>
        <w:pStyle w:val="libNormal"/>
        <w:rPr>
          <w:rtl/>
        </w:rPr>
      </w:pPr>
      <w:r w:rsidRPr="001F5604">
        <w:rPr>
          <w:rtl/>
        </w:rPr>
        <w:t>وقول المؤلف هنا ورياح لا أعرفه</w:t>
      </w:r>
      <w:r>
        <w:rPr>
          <w:rtl/>
        </w:rPr>
        <w:t>!</w:t>
      </w:r>
      <w:r w:rsidRPr="001F5604">
        <w:rPr>
          <w:rtl/>
        </w:rPr>
        <w:t xml:space="preserve"> فقد عرفه في المشتبه ص 302 قال : رباح ،</w:t>
      </w:r>
    </w:p>
    <w:p w:rsidR="00B9368C" w:rsidRPr="00BF4E7C" w:rsidRDefault="00B9368C" w:rsidP="004B1693">
      <w:pPr>
        <w:pStyle w:val="libNormal"/>
        <w:rPr>
          <w:rtl/>
        </w:rPr>
      </w:pPr>
      <w:r>
        <w:rPr>
          <w:rtl/>
          <w:lang w:bidi="fa-IR"/>
        </w:rPr>
        <w:br w:type="page"/>
      </w:r>
      <w:r w:rsidRPr="00BF4E7C">
        <w:rPr>
          <w:rtl/>
        </w:rPr>
        <w:lastRenderedPageBreak/>
        <w:t>45 ـ ثنا أحمد في المسند ، ثنا عبد الله بن نمير ، قال حدّثنا عبد الملك ، عن أبي عبد الرحيم الكندي ، عن زاذان أبي عمر ، قال : سمعت عليّا في الرحبة وهو ينشد الناس ، الحديث.</w:t>
      </w:r>
    </w:p>
    <w:p w:rsidR="00B9368C" w:rsidRPr="00BF4E7C" w:rsidRDefault="00B9368C" w:rsidP="004B1693">
      <w:pPr>
        <w:pStyle w:val="libNormal"/>
        <w:rPr>
          <w:rtl/>
        </w:rPr>
      </w:pPr>
      <w:r w:rsidRPr="00BF4E7C">
        <w:rPr>
          <w:rtl/>
        </w:rPr>
        <w:t>46 ـ ثنا اسحاق الأزرق ، عن عبد الملك بن أبي سليمان ، حدّثني أبو عبد الرحيم الكندي ، عن زاذان قال : شهدت عليّا في الرحبة ، قال : أنشد بالله امرأ سمع قول رسول الله صلّى الله عليه وسلّم يوم غدير خمّ</w:t>
      </w:r>
      <w:r>
        <w:rPr>
          <w:rtl/>
        </w:rPr>
        <w:t>؟</w:t>
      </w:r>
    </w:p>
    <w:p w:rsidR="00B9368C" w:rsidRPr="00BF4E7C" w:rsidRDefault="00B9368C" w:rsidP="004B1693">
      <w:pPr>
        <w:pStyle w:val="libNormal"/>
        <w:rPr>
          <w:rtl/>
        </w:rPr>
      </w:pPr>
      <w:r w:rsidRPr="00BF4E7C">
        <w:rPr>
          <w:rtl/>
        </w:rPr>
        <w:t>فقام ثلاثة عشر رجلا فشهدوا أنّهم سمعوا رسول ال</w:t>
      </w:r>
      <w:r>
        <w:rPr>
          <w:rtl/>
        </w:rPr>
        <w:t>له صلّى الله عليه وسلّم قال : أ</w:t>
      </w:r>
      <w:r w:rsidRPr="00BF4E7C">
        <w:rPr>
          <w:rtl/>
        </w:rPr>
        <w:t>لستم تعلمون أنّي أولى بالمؤمنين من أنفسهم</w:t>
      </w:r>
      <w:r>
        <w:rPr>
          <w:rtl/>
        </w:rPr>
        <w:t>؟</w:t>
      </w:r>
      <w:r w:rsidRPr="00BF4E7C">
        <w:rPr>
          <w:rtl/>
        </w:rPr>
        <w:t xml:space="preserve"> قالوا : بلى يا رسول الله.</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1F5604">
        <w:rPr>
          <w:rtl/>
        </w:rPr>
        <w:t>عدة ، وبياء وكسر رياح بن الحارث عن سعيد بن زيد وعلي.</w:t>
      </w:r>
    </w:p>
    <w:p w:rsidR="00B9368C" w:rsidRPr="001F5604" w:rsidRDefault="00B9368C" w:rsidP="004B1693">
      <w:pPr>
        <w:pStyle w:val="libNormal"/>
        <w:rPr>
          <w:rtl/>
        </w:rPr>
      </w:pPr>
      <w:r w:rsidRPr="001F5604">
        <w:rPr>
          <w:rtl/>
        </w:rPr>
        <w:t>وعرفه في تاريخ الإسلام 3 / 248 طبعة القدسي وفي الكاشف ووثّقه في 1 / 314 :</w:t>
      </w:r>
      <w:r>
        <w:rPr>
          <w:rFonts w:hint="cs"/>
          <w:rtl/>
        </w:rPr>
        <w:t xml:space="preserve"> </w:t>
      </w:r>
      <w:r w:rsidRPr="001F5604">
        <w:rPr>
          <w:rtl/>
        </w:rPr>
        <w:t>د س ق أي</w:t>
      </w:r>
      <w:r>
        <w:rPr>
          <w:rtl/>
        </w:rPr>
        <w:t xml:space="preserve"> ـ </w:t>
      </w:r>
      <w:r w:rsidRPr="001F5604">
        <w:rPr>
          <w:rtl/>
        </w:rPr>
        <w:t>من رجال أبي داود والنسائي وابن ماجة</w:t>
      </w:r>
      <w:r>
        <w:rPr>
          <w:rtl/>
        </w:rPr>
        <w:t xml:space="preserve"> ـ </w:t>
      </w:r>
      <w:r w:rsidRPr="001F5604">
        <w:rPr>
          <w:rtl/>
        </w:rPr>
        <w:t>: رياح بن الحارث أبو المثنّى النخعي ، عن ابن مسعود وعمّار ، وعنه حرملة بن قيس وأبو حمزة الضبعي ثقة انتهى.</w:t>
      </w:r>
    </w:p>
    <w:p w:rsidR="00B9368C" w:rsidRPr="001F5604" w:rsidRDefault="00B9368C" w:rsidP="004B1693">
      <w:pPr>
        <w:pStyle w:val="libNormal"/>
        <w:rPr>
          <w:rtl/>
        </w:rPr>
      </w:pPr>
      <w:r w:rsidRPr="001F5604">
        <w:rPr>
          <w:rtl/>
        </w:rPr>
        <w:t>وعرفه المؤلف أيضا في تذهيب التهذيب كما في خلاصته 1 / 329 ، ووثّقه العجلي وابن حبّان في ثقاتهما وترجم له المزيّ في تهذيب الكمال 9 / 256 فراجعه وراجع المصادر المدرجة في تعليقه.</w:t>
      </w:r>
    </w:p>
    <w:p w:rsidR="00B9368C" w:rsidRPr="001F5604" w:rsidRDefault="00B9368C" w:rsidP="004B1693">
      <w:pPr>
        <w:pStyle w:val="libNormal"/>
        <w:rPr>
          <w:rtl/>
        </w:rPr>
      </w:pPr>
      <w:r w:rsidRPr="001F5604">
        <w:rPr>
          <w:rtl/>
        </w:rPr>
        <w:t>45</w:t>
      </w:r>
      <w:r>
        <w:rPr>
          <w:rtl/>
        </w:rPr>
        <w:t xml:space="preserve"> ـ </w:t>
      </w:r>
      <w:r w:rsidRPr="001F5604">
        <w:rPr>
          <w:rtl/>
        </w:rPr>
        <w:t>أحمد في مسنده 1 / 84 وفي طبعة شاكر برقم 641 وقال : أمّا متن الحديث فإنّه صحيح ورد من طرق كثيرة ، ذكر المناوي في الجامع الصغير في الحديث 9000 عن السيوطي أنّه قال : حديث متواتر.</w:t>
      </w:r>
    </w:p>
    <w:p w:rsidR="00B9368C" w:rsidRPr="001F5604" w:rsidRDefault="00B9368C" w:rsidP="004B1693">
      <w:pPr>
        <w:pStyle w:val="libNormal"/>
        <w:rPr>
          <w:rtl/>
        </w:rPr>
      </w:pPr>
      <w:r w:rsidRPr="001F5604">
        <w:rPr>
          <w:rtl/>
        </w:rPr>
        <w:t xml:space="preserve">وأخرجه أحمد أيضا في فضائل الصحابة 991 وقال محقّقه : إسناده صحيح ، وأخرجه في كتاب مناقب عليّ أيضا 115 والمؤلف في تاريخ الإسلام 2 / 197 طبعة القدسي ، وابن كثير في تاريخه 5 / 210 </w:t>
      </w:r>
      <w:r>
        <w:rPr>
          <w:rtl/>
        </w:rPr>
        <w:t>و 7</w:t>
      </w:r>
      <w:r w:rsidRPr="001F5604">
        <w:rPr>
          <w:rtl/>
        </w:rPr>
        <w:t xml:space="preserve"> / 348.</w:t>
      </w:r>
    </w:p>
    <w:p w:rsidR="00B9368C" w:rsidRPr="001F5604" w:rsidRDefault="00B9368C" w:rsidP="004B1693">
      <w:pPr>
        <w:pStyle w:val="libNormal"/>
        <w:rPr>
          <w:rtl/>
        </w:rPr>
      </w:pPr>
      <w:r w:rsidRPr="001F5604">
        <w:rPr>
          <w:rtl/>
        </w:rPr>
        <w:t>46</w:t>
      </w:r>
      <w:r>
        <w:rPr>
          <w:rtl/>
        </w:rPr>
        <w:t xml:space="preserve"> ـ </w:t>
      </w:r>
      <w:r w:rsidRPr="001F5604">
        <w:rPr>
          <w:rtl/>
        </w:rPr>
        <w:t>أخرجه ابن أبي عاصم في السنة 1372 ، عن عمّار بن خالد ، عن إسحاق الأزرق</w:t>
      </w:r>
      <w:r>
        <w:rPr>
          <w:rtl/>
        </w:rPr>
        <w:t xml:space="preserve"> ..</w:t>
      </w:r>
      <w:r w:rsidRPr="001F5604">
        <w:rPr>
          <w:rtl/>
        </w:rPr>
        <w:t>.</w:t>
      </w:r>
    </w:p>
    <w:p w:rsidR="00B9368C" w:rsidRPr="008C5131" w:rsidRDefault="00B9368C" w:rsidP="004B1693">
      <w:pPr>
        <w:pStyle w:val="libNormal"/>
        <w:rPr>
          <w:rtl/>
        </w:rPr>
      </w:pPr>
      <w:r>
        <w:rPr>
          <w:rtl/>
          <w:lang w:bidi="fa-IR"/>
        </w:rPr>
        <w:br w:type="page"/>
      </w:r>
      <w:r w:rsidRPr="008C5131">
        <w:rPr>
          <w:rtl/>
        </w:rPr>
        <w:lastRenderedPageBreak/>
        <w:t>قال : فمن كنت مولاه فعليّ مولاه ، اللهم وال من والاه وعاد من عاداه.</w:t>
      </w:r>
    </w:p>
    <w:p w:rsidR="00B9368C" w:rsidRPr="008C5131" w:rsidRDefault="00B9368C" w:rsidP="004B1693">
      <w:pPr>
        <w:pStyle w:val="libNormal"/>
        <w:rPr>
          <w:rtl/>
        </w:rPr>
      </w:pPr>
      <w:r w:rsidRPr="008C5131">
        <w:rPr>
          <w:rtl/>
        </w:rPr>
        <w:t>47 ـ ثنا أبو طاهر ابن حمدان ـ في طرق هذا الحديث ـ أخبرنا أبو العباس إبراهيم بن محمّد السرخسي بمرو ، ثنا أبو لبيد ، ثنا سويد بن سعيد ، ثنا عثمان بن عبد الرحمن ، ثنا يوسف.</w:t>
      </w:r>
    </w:p>
    <w:p w:rsidR="00B9368C" w:rsidRPr="008C5131" w:rsidRDefault="00B9368C" w:rsidP="004B1693">
      <w:pPr>
        <w:pStyle w:val="libNormal"/>
        <w:rPr>
          <w:rtl/>
        </w:rPr>
      </w:pPr>
      <w:r w:rsidRPr="008C5131">
        <w:rPr>
          <w:rtl/>
        </w:rPr>
        <w:t>عن الحسن قال : وقع بين عليّ وبين بعض أهله أو اسامة كلام</w:t>
      </w:r>
      <w:r>
        <w:rPr>
          <w:rtl/>
        </w:rPr>
        <w:t>!</w:t>
      </w:r>
      <w:r w:rsidRPr="008C5131">
        <w:rPr>
          <w:rtl/>
        </w:rPr>
        <w:t xml:space="preserve"> فقال :</w:t>
      </w:r>
      <w:r>
        <w:rPr>
          <w:rtl/>
        </w:rPr>
        <w:t xml:space="preserve"> أ</w:t>
      </w:r>
      <w:r w:rsidRPr="008C5131">
        <w:rPr>
          <w:rtl/>
        </w:rPr>
        <w:t>لست لكم مولى</w:t>
      </w:r>
      <w:r>
        <w:rPr>
          <w:rtl/>
        </w:rPr>
        <w:t>؟</w:t>
      </w:r>
      <w:r w:rsidRPr="008C5131">
        <w:rPr>
          <w:rtl/>
        </w:rPr>
        <w:t xml:space="preserve"> فقال : بلى ، وإن كرهنا</w:t>
      </w:r>
      <w:r>
        <w:rPr>
          <w:rtl/>
        </w:rPr>
        <w:t>!</w:t>
      </w:r>
      <w:r w:rsidRPr="008C5131">
        <w:rPr>
          <w:rtl/>
        </w:rPr>
        <w:t xml:space="preserve"> فبلغ ذلك النبي صلّى الله عليه وسلّم فقال : من كنت مولاه فعليّ مولاه.</w:t>
      </w:r>
    </w:p>
    <w:p w:rsidR="00B9368C" w:rsidRPr="008C5131" w:rsidRDefault="00B9368C" w:rsidP="004B1693">
      <w:pPr>
        <w:pStyle w:val="libNormal"/>
        <w:rPr>
          <w:rtl/>
        </w:rPr>
      </w:pPr>
      <w:r w:rsidRPr="008C5131">
        <w:rPr>
          <w:rtl/>
        </w:rPr>
        <w:t>هذا مرسل.</w:t>
      </w:r>
    </w:p>
    <w:p w:rsidR="00B9368C" w:rsidRPr="008C5131" w:rsidRDefault="00B9368C" w:rsidP="004B1693">
      <w:pPr>
        <w:pStyle w:val="libNormal"/>
        <w:rPr>
          <w:rtl/>
        </w:rPr>
      </w:pPr>
      <w:r w:rsidRPr="008C5131">
        <w:rPr>
          <w:rtl/>
        </w:rPr>
        <w:t>48 ـ ثنا الجعابي ، حدّثني اسحاق بن محمّد بن زياد الكوفي القطان ، ثنا أبي ، حدّثتني زينب بنت بسام الصيرفي ، حدّثني أبي وعمّي أنّهما دخلا على أبي الطفيل فقالا له : حدّثنا عن عليّ ، فأنشأ يحدّث ، قال :</w:t>
      </w:r>
    </w:p>
    <w:p w:rsidR="00B9368C" w:rsidRPr="008C5131" w:rsidRDefault="00B9368C" w:rsidP="004B1693">
      <w:pPr>
        <w:pStyle w:val="libNormal"/>
        <w:rPr>
          <w:rtl/>
        </w:rPr>
      </w:pPr>
      <w:r w:rsidRPr="008C5131">
        <w:rPr>
          <w:rtl/>
        </w:rPr>
        <w:t>أقبل رسول الله صلّى الله عليه وسلّم من حجّة الوداع حتى نزل بموضع يدعى خمّ ، فقال : من كنت مولاه فإنّ عليّا مولاه ، اللهم وال من والاه وعاد من عاداه.</w:t>
      </w:r>
    </w:p>
    <w:p w:rsidR="00B9368C" w:rsidRDefault="00B9368C" w:rsidP="004B1693">
      <w:pPr>
        <w:pStyle w:val="libNormal"/>
        <w:rPr>
          <w:rtl/>
        </w:rPr>
      </w:pPr>
      <w:r w:rsidRPr="008C5131">
        <w:rPr>
          <w:rtl/>
        </w:rPr>
        <w:t>إسناده مظلم.</w:t>
      </w:r>
    </w:p>
    <w:p w:rsidR="00B9368C" w:rsidRDefault="00B9368C" w:rsidP="00B9368C">
      <w:pPr>
        <w:pStyle w:val="Heading1Center"/>
        <w:rPr>
          <w:rtl/>
        </w:rPr>
      </w:pPr>
      <w:bookmarkStart w:id="18" w:name="_Toc336530369"/>
      <w:bookmarkStart w:id="19" w:name="_Toc402960863"/>
      <w:r w:rsidRPr="008C5131">
        <w:rPr>
          <w:rtl/>
        </w:rPr>
        <w:t>طلحة</w:t>
      </w:r>
      <w:bookmarkEnd w:id="18"/>
      <w:bookmarkEnd w:id="19"/>
      <w:r w:rsidRPr="008C5131">
        <w:rPr>
          <w:rtl/>
        </w:rPr>
        <w:t xml:space="preserve"> </w:t>
      </w:r>
    </w:p>
    <w:p w:rsidR="00B9368C" w:rsidRPr="008C5131" w:rsidRDefault="00B9368C" w:rsidP="00FF253E">
      <w:pPr>
        <w:pStyle w:val="libCenter"/>
        <w:rPr>
          <w:rtl/>
        </w:rPr>
      </w:pPr>
      <w:r w:rsidRPr="008C5131">
        <w:rPr>
          <w:rtl/>
        </w:rPr>
        <w:t xml:space="preserve">لم </w:t>
      </w:r>
      <w:r w:rsidRPr="001B2705">
        <w:rPr>
          <w:rtl/>
        </w:rPr>
        <w:t>يصح</w:t>
      </w:r>
      <w:r w:rsidRPr="008C5131">
        <w:rPr>
          <w:rtl/>
        </w:rPr>
        <w:t xml:space="preserve"> عنه</w:t>
      </w:r>
      <w:r>
        <w:rPr>
          <w:rtl/>
        </w:rPr>
        <w:t>!</w:t>
      </w:r>
    </w:p>
    <w:p w:rsidR="00B9368C" w:rsidRDefault="00B9368C" w:rsidP="004B1693">
      <w:pPr>
        <w:pStyle w:val="libNormal"/>
        <w:rPr>
          <w:rtl/>
        </w:rPr>
      </w:pPr>
      <w:r w:rsidRPr="008C5131">
        <w:rPr>
          <w:rtl/>
        </w:rPr>
        <w:t>49 ـ يروى عن رفاعة الضبي ـ ولا أعرفه</w:t>
      </w:r>
      <w:r>
        <w:rPr>
          <w:rtl/>
        </w:rPr>
        <w:t>!</w:t>
      </w:r>
      <w:r w:rsidRPr="008C5131">
        <w:rPr>
          <w:rtl/>
        </w:rPr>
        <w:t xml:space="preserve"> ـ عن أبيه عن جدّه قال : كنت </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8C5131">
        <w:rPr>
          <w:rtl/>
        </w:rPr>
        <w:t>49</w:t>
      </w:r>
      <w:r>
        <w:rPr>
          <w:rtl/>
        </w:rPr>
        <w:t xml:space="preserve"> ـ </w:t>
      </w:r>
      <w:r w:rsidRPr="001F5604">
        <w:rPr>
          <w:rtl/>
        </w:rPr>
        <w:t>وأخرجه البزّار في مسنده : حدّثنا أحمد بن عبدة ، ثنا الحسين بن الحسن ، ثنا رفاعة</w:t>
      </w:r>
    </w:p>
    <w:p w:rsidR="00B9368C" w:rsidRPr="001F5604" w:rsidRDefault="00B9368C" w:rsidP="00FA064B">
      <w:pPr>
        <w:pStyle w:val="libLine"/>
        <w:rPr>
          <w:rtl/>
        </w:rPr>
      </w:pPr>
      <w:r>
        <w:rPr>
          <w:rtl/>
        </w:rPr>
        <w:br w:type="page"/>
      </w:r>
      <w:r w:rsidRPr="001F5604">
        <w:rPr>
          <w:rtl/>
        </w:rPr>
        <w:lastRenderedPageBreak/>
        <w:t>__________________</w:t>
      </w:r>
    </w:p>
    <w:p w:rsidR="00B9368C" w:rsidRPr="001F5604" w:rsidRDefault="00B9368C" w:rsidP="00141154">
      <w:pPr>
        <w:pStyle w:val="libNormal0"/>
        <w:rPr>
          <w:rtl/>
        </w:rPr>
      </w:pPr>
      <w:r w:rsidRPr="001F5604">
        <w:rPr>
          <w:rtl/>
        </w:rPr>
        <w:t>ابن إياس ، عن أبيه ، عن جدّه ، سمعت عليّا يوم الجمل يقول لطلحة : أنشدك الله يا طلحة</w:t>
      </w:r>
    </w:p>
    <w:p w:rsidR="00B9368C" w:rsidRPr="001F5604" w:rsidRDefault="00B9368C" w:rsidP="004B1693">
      <w:pPr>
        <w:pStyle w:val="libNormal"/>
        <w:rPr>
          <w:rtl/>
        </w:rPr>
      </w:pPr>
      <w:r w:rsidRPr="001F5604">
        <w:rPr>
          <w:rtl/>
        </w:rPr>
        <w:t>أورده الحافظ ابن حجر العسقلاني في زوائد البزّار ص 265 وفي كشف الأستار 2528.</w:t>
      </w:r>
    </w:p>
    <w:p w:rsidR="00B9368C" w:rsidRPr="001F5604" w:rsidRDefault="00B9368C" w:rsidP="004B1693">
      <w:pPr>
        <w:pStyle w:val="libNormal"/>
        <w:rPr>
          <w:rtl/>
        </w:rPr>
      </w:pPr>
      <w:r w:rsidRPr="001F5604">
        <w:rPr>
          <w:rtl/>
        </w:rPr>
        <w:t>وأخرجه ابن أبي عاصم في السنّة 1358 ، عن أحمد بن عبده بهذا الإسناد ولفظه :</w:t>
      </w:r>
      <w:r>
        <w:rPr>
          <w:rFonts w:hint="cs"/>
          <w:rtl/>
        </w:rPr>
        <w:t xml:space="preserve"> </w:t>
      </w:r>
      <w:r w:rsidRPr="001F5604">
        <w:rPr>
          <w:rtl/>
        </w:rPr>
        <w:t>أنشدك بالله أسمعت رسول الله صلّى الله عليه وسلّم يقول : من كنت مولاه فعليّ مولاه</w:t>
      </w:r>
      <w:r>
        <w:rPr>
          <w:rtl/>
        </w:rPr>
        <w:t>؟</w:t>
      </w:r>
      <w:r w:rsidRPr="001F5604">
        <w:rPr>
          <w:rtl/>
        </w:rPr>
        <w:t xml:space="preserve"> قال : نعم.</w:t>
      </w:r>
    </w:p>
    <w:p w:rsidR="00B9368C" w:rsidRPr="001F5604" w:rsidRDefault="00B9368C" w:rsidP="004B1693">
      <w:pPr>
        <w:pStyle w:val="libNormal"/>
        <w:rPr>
          <w:rtl/>
        </w:rPr>
      </w:pPr>
      <w:r w:rsidRPr="001F5604">
        <w:rPr>
          <w:rtl/>
        </w:rPr>
        <w:t xml:space="preserve">وأخرجه الحافظ الحسن بن سفيان ، عن أحمد بن عبدة ، ومن طريقه أخرجه الحاكم في المستدرك 3 / 371 ولفظه : كنا مع عليّ يوم الجمل فبعث إلى طلحة بن عبيد الله أن القنى فأتاه فقال : نشدتك الله هل سمعت رسول الله </w:t>
      </w:r>
      <w:r w:rsidR="00916965" w:rsidRPr="00916965">
        <w:rPr>
          <w:rStyle w:val="libAlaemChar"/>
          <w:rtl/>
        </w:rPr>
        <w:t>صلى‌الله‌عليه‌وآله</w:t>
      </w:r>
      <w:r w:rsidRPr="001F5604">
        <w:rPr>
          <w:rtl/>
        </w:rPr>
        <w:t xml:space="preserve"> يقول : من كنت مولاه فعليّ مولاه ، اللهم وال من والاه وعاد من عاداه</w:t>
      </w:r>
      <w:r>
        <w:rPr>
          <w:rtl/>
        </w:rPr>
        <w:t>؟</w:t>
      </w:r>
      <w:r w:rsidRPr="001F5604">
        <w:rPr>
          <w:rtl/>
        </w:rPr>
        <w:t xml:space="preserve"> قال :</w:t>
      </w:r>
      <w:r>
        <w:rPr>
          <w:rFonts w:hint="cs"/>
          <w:rtl/>
        </w:rPr>
        <w:t xml:space="preserve"> </w:t>
      </w:r>
      <w:r w:rsidRPr="001F5604">
        <w:rPr>
          <w:rtl/>
        </w:rPr>
        <w:t>نعم</w:t>
      </w:r>
      <w:r>
        <w:rPr>
          <w:rtl/>
        </w:rPr>
        <w:t>!</w:t>
      </w:r>
      <w:r w:rsidRPr="001F5604">
        <w:rPr>
          <w:rtl/>
        </w:rPr>
        <w:t xml:space="preserve"> قال : فلم تقاتلني</w:t>
      </w:r>
      <w:r>
        <w:rPr>
          <w:rtl/>
        </w:rPr>
        <w:t>؟!</w:t>
      </w:r>
      <w:r w:rsidRPr="001F5604">
        <w:rPr>
          <w:rtl/>
        </w:rPr>
        <w:t xml:space="preserve"> قال : لم أذكر</w:t>
      </w:r>
      <w:r>
        <w:rPr>
          <w:rtl/>
        </w:rPr>
        <w:t>!!</w:t>
      </w:r>
      <w:r w:rsidRPr="001F5604">
        <w:rPr>
          <w:rtl/>
        </w:rPr>
        <w:t xml:space="preserve"> قال : فانصرف طلحة</w:t>
      </w:r>
      <w:r>
        <w:rPr>
          <w:rtl/>
        </w:rPr>
        <w:t>!.</w:t>
      </w:r>
    </w:p>
    <w:p w:rsidR="00B9368C" w:rsidRPr="001F5604" w:rsidRDefault="00B9368C" w:rsidP="004B1693">
      <w:pPr>
        <w:pStyle w:val="libNormal"/>
        <w:rPr>
          <w:rtl/>
        </w:rPr>
      </w:pPr>
      <w:r w:rsidRPr="001F5604">
        <w:rPr>
          <w:rtl/>
        </w:rPr>
        <w:t>وأورده الذهبي في تلخيص المستدرك ، ولم يناقش في رفاعه.</w:t>
      </w:r>
    </w:p>
    <w:p w:rsidR="00B9368C" w:rsidRPr="001F5604" w:rsidRDefault="00B9368C" w:rsidP="004B1693">
      <w:pPr>
        <w:pStyle w:val="libNormal"/>
        <w:rPr>
          <w:rtl/>
        </w:rPr>
      </w:pPr>
      <w:r w:rsidRPr="001F5604">
        <w:rPr>
          <w:rtl/>
        </w:rPr>
        <w:t xml:space="preserve">وأخرجه الحافظ ابن عساكر في ترجمة طلحة من تاريخه ج 8 ص 568 بإسناده ، عن أحمد بن عبدة وفيه : قال : نعم ، وذكره قال : فلم تقاتلني ، كما وأخرج فيه بإسناد آخر عن طلحة بن يحيى ، عن عمّه عيسى بن طلحة ، عن طلحة بن عبيد الله أنّ النبي صلّى الله عليه وسلّم قال : عليّ مولى من كنت مولاه ، [ تهذيب بدران 7 / 83 ] وأخرجه أيضا في ترجمة أمير المؤمنين </w:t>
      </w:r>
      <w:r w:rsidR="00D92E39" w:rsidRPr="00D92E39">
        <w:rPr>
          <w:rStyle w:val="libAlaemChar"/>
          <w:rtl/>
        </w:rPr>
        <w:t>عليه‌السلام</w:t>
      </w:r>
      <w:r w:rsidRPr="001F5604">
        <w:rPr>
          <w:rtl/>
        </w:rPr>
        <w:t xml:space="preserve"> 555 وأورده الحافظ المزّي في تهذيب الكمال 3 / 440 في ترجمة إياس ، عن أبيه ، عن جدّه قال : كنت مع عليّ يوم الجمل فبعث الى طلحة أن القني فلقيه فذكر حديث من كنت مولاه فعليّ مولاه.</w:t>
      </w:r>
    </w:p>
    <w:p w:rsidR="00B9368C" w:rsidRPr="001F5604" w:rsidRDefault="00B9368C" w:rsidP="004B1693">
      <w:pPr>
        <w:pStyle w:val="libNormal"/>
        <w:rPr>
          <w:rtl/>
        </w:rPr>
      </w:pPr>
      <w:r w:rsidRPr="001F5604">
        <w:rPr>
          <w:rtl/>
        </w:rPr>
        <w:t xml:space="preserve">وقال محقّقه </w:t>
      </w:r>
      <w:r>
        <w:rPr>
          <w:rtl/>
        </w:rPr>
        <w:t>(</w:t>
      </w:r>
      <w:r w:rsidRPr="001F5604">
        <w:rPr>
          <w:rtl/>
        </w:rPr>
        <w:t xml:space="preserve"> شعيب ) : وهو حديث صحيح</w:t>
      </w:r>
      <w:r>
        <w:rPr>
          <w:rtl/>
        </w:rPr>
        <w:t xml:space="preserve"> ..</w:t>
      </w:r>
      <w:r w:rsidRPr="001F5604">
        <w:rPr>
          <w:rtl/>
        </w:rPr>
        <w:t>.</w:t>
      </w:r>
    </w:p>
    <w:p w:rsidR="00B9368C" w:rsidRPr="002B4C2D" w:rsidRDefault="00B9368C" w:rsidP="00141154">
      <w:pPr>
        <w:pStyle w:val="libNormal0"/>
        <w:rPr>
          <w:rtl/>
        </w:rPr>
      </w:pPr>
      <w:r>
        <w:rPr>
          <w:rtl/>
          <w:lang w:bidi="fa-IR"/>
        </w:rPr>
        <w:br w:type="page"/>
      </w:r>
      <w:r w:rsidRPr="002B4C2D">
        <w:rPr>
          <w:rtl/>
        </w:rPr>
        <w:lastRenderedPageBreak/>
        <w:t>مع عليّ ، فبعث على طلحة ، فلقيه ، فقال : نشدتك بالله أسمعت رسول الله صلّى الله عليه وسلّم يقول : من كنت مولاه فعليّ مولاه ، اللهم وال من والاه وعاد من عاداه</w:t>
      </w:r>
      <w:r>
        <w:rPr>
          <w:rtl/>
        </w:rPr>
        <w:t>؟</w:t>
      </w:r>
    </w:p>
    <w:p w:rsidR="00B9368C" w:rsidRPr="002B4C2D" w:rsidRDefault="00B9368C" w:rsidP="004B1693">
      <w:pPr>
        <w:pStyle w:val="libNormal"/>
        <w:rPr>
          <w:rtl/>
        </w:rPr>
      </w:pPr>
      <w:r w:rsidRPr="002B4C2D">
        <w:rPr>
          <w:rtl/>
        </w:rPr>
        <w:t>قال هذا لا يصحّ ، مع أنّ النسائي قد رواه في مسند عليّ عن أحمد بن عبدة الضبي ، ثنا حسين بن الحسن ، ثنا رفاعة بن إياس [ عن أبيه عن جدّه ] نذير الضبي.</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1F5604">
        <w:rPr>
          <w:rtl/>
        </w:rPr>
        <w:t>أقول : لخّصه المزّي بحيث لا يمسّ كرامة أحد</w:t>
      </w:r>
      <w:r>
        <w:rPr>
          <w:rtl/>
        </w:rPr>
        <w:t>!</w:t>
      </w:r>
      <w:r w:rsidRPr="001F5604">
        <w:rPr>
          <w:rtl/>
        </w:rPr>
        <w:t xml:space="preserve"> ثم لخّصه ابن حجر بأوجز من ذلك على عادته في أمثاله بحيث لا يستشمّ منه شيء</w:t>
      </w:r>
      <w:r>
        <w:rPr>
          <w:rtl/>
        </w:rPr>
        <w:t>!</w:t>
      </w:r>
      <w:r w:rsidRPr="001F5604">
        <w:rPr>
          <w:rtl/>
        </w:rPr>
        <w:t xml:space="preserve"> فترجم لإياس في تهذيب التهذيب 1 / 391 واو عز الى روايته هذه عن أبيه قال : </w:t>
      </w:r>
      <w:r>
        <w:rPr>
          <w:rtl/>
        </w:rPr>
        <w:t>(</w:t>
      </w:r>
      <w:r w:rsidRPr="001F5604">
        <w:rPr>
          <w:rtl/>
        </w:rPr>
        <w:t xml:space="preserve"> كنت مع عليّ يوم الجمل ، فبعث إلى طلحة أن القني ، الحديث )</w:t>
      </w:r>
      <w:r>
        <w:rPr>
          <w:rtl/>
        </w:rPr>
        <w:t>.</w:t>
      </w:r>
    </w:p>
    <w:p w:rsidR="00B9368C" w:rsidRPr="001F5604" w:rsidRDefault="00B9368C" w:rsidP="004B1693">
      <w:pPr>
        <w:pStyle w:val="libNormal"/>
        <w:rPr>
          <w:rtl/>
        </w:rPr>
      </w:pPr>
      <w:r w:rsidRPr="001F5604">
        <w:rPr>
          <w:rtl/>
        </w:rPr>
        <w:t>ورفاعة بن إياس بن نذير الضبي الكوفي المتوفى بعد الثمانين ومائة الذي لم يعرفه المؤلف هنا فقد عرفه في تذهيب التهذيب كما في خلاصته للخزرجي 2071 فقد ترجم له المزّي في تهذيب الكمال 9 / 199 وعدّد شيوخه ومن رووا عنه ، وقال قال أبو زرعة : شيخ ، وقال عبد الرحمن بن أبي حاتم : شيخ يكتب حديثه</w:t>
      </w:r>
      <w:r>
        <w:rPr>
          <w:rtl/>
        </w:rPr>
        <w:t xml:space="preserve"> ..</w:t>
      </w:r>
      <w:r w:rsidRPr="001F5604">
        <w:rPr>
          <w:rtl/>
        </w:rPr>
        <w:t>. روى له النسائي في مسند عليّ حديثا واحدا وقد وقع لنا عاليا من روايته ثم رواه بإسناده من طريق ابن أبي عاصم.</w:t>
      </w:r>
    </w:p>
    <w:p w:rsidR="00B9368C" w:rsidRPr="001F5604" w:rsidRDefault="00B9368C" w:rsidP="004B1693">
      <w:pPr>
        <w:pStyle w:val="libNormal"/>
        <w:rPr>
          <w:rtl/>
        </w:rPr>
      </w:pPr>
      <w:r w:rsidRPr="001F5604">
        <w:rPr>
          <w:rtl/>
        </w:rPr>
        <w:t>وقال محقّقه في التعليق : قال العجلي : ثقة ، ولمّا ذكره ابن خلفون في الثقات ، قال :</w:t>
      </w:r>
      <w:r>
        <w:rPr>
          <w:rFonts w:hint="cs"/>
          <w:rtl/>
        </w:rPr>
        <w:t xml:space="preserve"> </w:t>
      </w:r>
      <w:r w:rsidRPr="001F5604">
        <w:rPr>
          <w:rtl/>
        </w:rPr>
        <w:t>وثّقه أحمد بن حنبل وغيره</w:t>
      </w:r>
      <w:r>
        <w:rPr>
          <w:rtl/>
        </w:rPr>
        <w:t xml:space="preserve"> ..</w:t>
      </w:r>
      <w:r w:rsidRPr="001F5604">
        <w:rPr>
          <w:rtl/>
        </w:rPr>
        <w:t>. وقال ابن حجر : ثقة.</w:t>
      </w:r>
    </w:p>
    <w:p w:rsidR="00B9368C" w:rsidRPr="001F5604" w:rsidRDefault="00B9368C" w:rsidP="004B1693">
      <w:pPr>
        <w:pStyle w:val="libNormal"/>
        <w:rPr>
          <w:rtl/>
        </w:rPr>
      </w:pPr>
      <w:r w:rsidRPr="001F5604">
        <w:rPr>
          <w:rtl/>
        </w:rPr>
        <w:t>أقول : وبعد ما عرفت أنّ رفاعة معروف موثّق لا يبقى مجال لمجازفة المؤلف : « لم يصحّ عنه » وقوله : « هذا لا يصحّ »</w:t>
      </w:r>
      <w:r>
        <w:rPr>
          <w:rtl/>
        </w:rPr>
        <w:t>!.</w:t>
      </w:r>
    </w:p>
    <w:p w:rsidR="00B9368C" w:rsidRDefault="00B9368C" w:rsidP="00B9368C">
      <w:pPr>
        <w:pStyle w:val="Heading1Center"/>
        <w:rPr>
          <w:rtl/>
        </w:rPr>
      </w:pPr>
      <w:r>
        <w:rPr>
          <w:rtl/>
          <w:lang w:bidi="fa-IR"/>
        </w:rPr>
        <w:br w:type="page"/>
      </w:r>
      <w:bookmarkStart w:id="20" w:name="_Toc336530370"/>
      <w:bookmarkStart w:id="21" w:name="_Toc402960864"/>
      <w:r w:rsidRPr="009C29B1">
        <w:rPr>
          <w:rtl/>
        </w:rPr>
        <w:lastRenderedPageBreak/>
        <w:t>سعد</w:t>
      </w:r>
      <w:bookmarkEnd w:id="20"/>
      <w:bookmarkEnd w:id="21"/>
      <w:r w:rsidRPr="009C29B1">
        <w:rPr>
          <w:rtl/>
        </w:rPr>
        <w:t xml:space="preserve"> </w:t>
      </w:r>
    </w:p>
    <w:p w:rsidR="00B9368C" w:rsidRPr="009C29B1" w:rsidRDefault="00B9368C" w:rsidP="00FF253E">
      <w:pPr>
        <w:pStyle w:val="libCenter"/>
        <w:rPr>
          <w:rtl/>
        </w:rPr>
      </w:pPr>
      <w:r w:rsidRPr="009C29B1">
        <w:rPr>
          <w:rtl/>
        </w:rPr>
        <w:t>صحّ عنه</w:t>
      </w:r>
    </w:p>
    <w:p w:rsidR="00B9368C" w:rsidRPr="009C29B1" w:rsidRDefault="00B9368C" w:rsidP="004B1693">
      <w:pPr>
        <w:pStyle w:val="libNormal"/>
        <w:rPr>
          <w:rtl/>
        </w:rPr>
      </w:pPr>
      <w:r w:rsidRPr="009C29B1">
        <w:rPr>
          <w:rtl/>
        </w:rPr>
        <w:t>50 ـ الحنيني محمّد بن الحسين ، ثنا أحمد بن المفضّل ، عن يحيى بن سلمة بن كهيل ، عن مسلم الملائي ، عن خيثمة بن عبد الرحمن قال :</w:t>
      </w:r>
    </w:p>
    <w:p w:rsidR="00B9368C" w:rsidRPr="009C29B1" w:rsidRDefault="00B9368C" w:rsidP="004B1693">
      <w:pPr>
        <w:pStyle w:val="libNormal"/>
        <w:rPr>
          <w:rtl/>
        </w:rPr>
      </w:pPr>
      <w:r w:rsidRPr="009C29B1">
        <w:rPr>
          <w:rtl/>
        </w:rPr>
        <w:t>قلت لسعد بن أبي وقّاص : ما خلّفك عن عليّ</w:t>
      </w:r>
      <w:r>
        <w:rPr>
          <w:rtl/>
        </w:rPr>
        <w:t>؟! أ</w:t>
      </w:r>
      <w:r w:rsidRPr="009C29B1">
        <w:rPr>
          <w:rtl/>
        </w:rPr>
        <w:t>شيء رأيته أو شيء سمعته</w:t>
      </w:r>
      <w:r>
        <w:rPr>
          <w:rtl/>
        </w:rPr>
        <w:t>؟</w:t>
      </w:r>
    </w:p>
    <w:p w:rsidR="00B9368C" w:rsidRPr="009C29B1" w:rsidRDefault="00B9368C" w:rsidP="004B1693">
      <w:pPr>
        <w:pStyle w:val="libNormal"/>
        <w:rPr>
          <w:rtl/>
        </w:rPr>
      </w:pPr>
      <w:r w:rsidRPr="009C29B1">
        <w:rPr>
          <w:rtl/>
        </w:rPr>
        <w:t>قال : أما إنّي سمعت من رسول الله صلّى الله عليه وسلّم ثلاثا لأن تكون لي واحدة منها أحبّ إليّ ممّا طلعت عليه الشمس ، الحديث.</w:t>
      </w:r>
    </w:p>
    <w:p w:rsidR="00B9368C" w:rsidRPr="009C29B1" w:rsidRDefault="00B9368C" w:rsidP="004B1693">
      <w:pPr>
        <w:pStyle w:val="libNormal"/>
        <w:rPr>
          <w:rtl/>
        </w:rPr>
      </w:pPr>
      <w:r w:rsidRPr="009C29B1">
        <w:rPr>
          <w:rtl/>
        </w:rPr>
        <w:t>ثم قال : وقال رسول الله صلّى الله عليه وسلّم يوم غدير خمّ : من كنت مولاه فعليّ مولاه.</w:t>
      </w:r>
    </w:p>
    <w:p w:rsidR="00B9368C" w:rsidRPr="009C29B1" w:rsidRDefault="00B9368C" w:rsidP="004B1693">
      <w:pPr>
        <w:pStyle w:val="libNormal"/>
        <w:rPr>
          <w:rtl/>
        </w:rPr>
      </w:pPr>
      <w:r w:rsidRPr="009C29B1">
        <w:rPr>
          <w:rtl/>
        </w:rPr>
        <w:t>مسلم هذا واه.</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1F5604">
        <w:rPr>
          <w:rtl/>
        </w:rPr>
        <w:t>50</w:t>
      </w:r>
      <w:r>
        <w:rPr>
          <w:rtl/>
        </w:rPr>
        <w:t xml:space="preserve"> ـ </w:t>
      </w:r>
      <w:r w:rsidRPr="001F5604">
        <w:rPr>
          <w:rtl/>
        </w:rPr>
        <w:t>الحنيني</w:t>
      </w:r>
      <w:r>
        <w:rPr>
          <w:rtl/>
        </w:rPr>
        <w:t xml:space="preserve"> ـ </w:t>
      </w:r>
      <w:r w:rsidRPr="001F5604">
        <w:rPr>
          <w:rtl/>
        </w:rPr>
        <w:t>بضم الحاء وفتح النون</w:t>
      </w:r>
      <w:r>
        <w:rPr>
          <w:rtl/>
        </w:rPr>
        <w:t xml:space="preserve"> ـ </w:t>
      </w:r>
      <w:r w:rsidRPr="001F5604">
        <w:rPr>
          <w:rtl/>
        </w:rPr>
        <w:t>أبو جعفر محمد بن الحسين بن موسى بن أبي الحنّين الحنيني الكوفي صاحب المسند المتوفى 277 ، ترجم له المؤلف في العبر 2 / 58 قال :</w:t>
      </w:r>
      <w:r>
        <w:rPr>
          <w:rFonts w:hint="cs"/>
          <w:rtl/>
        </w:rPr>
        <w:t xml:space="preserve"> </w:t>
      </w:r>
      <w:r w:rsidRPr="001F5604">
        <w:rPr>
          <w:rtl/>
        </w:rPr>
        <w:t>وكان ثقة.</w:t>
      </w:r>
    </w:p>
    <w:p w:rsidR="00B9368C" w:rsidRPr="001F5604" w:rsidRDefault="00B9368C" w:rsidP="004B1693">
      <w:pPr>
        <w:pStyle w:val="libNormal"/>
        <w:rPr>
          <w:rtl/>
        </w:rPr>
      </w:pPr>
      <w:r w:rsidRPr="001F5604">
        <w:rPr>
          <w:rtl/>
        </w:rPr>
        <w:t>وترجم له في سير أعلام النبلاء 13 / 243 وأطراه بالإمام المحدّث الحافظ المتقن ، وقال : وثّقه الدارقطني وغيره.</w:t>
      </w:r>
    </w:p>
    <w:p w:rsidR="00B9368C" w:rsidRPr="001F5604" w:rsidRDefault="00B9368C" w:rsidP="004B1693">
      <w:pPr>
        <w:pStyle w:val="libNormal"/>
        <w:rPr>
          <w:rtl/>
        </w:rPr>
      </w:pPr>
      <w:r w:rsidRPr="001F5604">
        <w:rPr>
          <w:rtl/>
        </w:rPr>
        <w:t>والحديث أخرجه ابن عساكر 279 بإسناده ، عن الحنيني هذا بلفظ طويل فمن أراده فليراجعه هناك ، وفيه ، قال : لا ، بل شيء رأيته</w:t>
      </w:r>
      <w:r>
        <w:rPr>
          <w:rtl/>
        </w:rPr>
        <w:t>!</w:t>
      </w:r>
      <w:r w:rsidRPr="001F5604">
        <w:rPr>
          <w:rtl/>
        </w:rPr>
        <w:t xml:space="preserve"> وفيه : طلعت عليه الشمس ومن الدنيا وما فيها ، وذكر حديث المنزلة وحديث الراية وحديث الغدير ، وفيه :</w:t>
      </w:r>
    </w:p>
    <w:p w:rsidR="00B9368C" w:rsidRPr="001F5604" w:rsidRDefault="00B9368C" w:rsidP="004B1693">
      <w:pPr>
        <w:pStyle w:val="libNormal"/>
        <w:rPr>
          <w:rtl/>
        </w:rPr>
      </w:pPr>
      <w:r w:rsidRPr="001F5604">
        <w:rPr>
          <w:rtl/>
        </w:rPr>
        <w:t>قال : وقال رسول الله صلّى الله عليه وسلّم يوم غدير خمّ</w:t>
      </w:r>
      <w:r>
        <w:rPr>
          <w:rtl/>
        </w:rPr>
        <w:t xml:space="preserve"> ـ </w:t>
      </w:r>
      <w:r w:rsidRPr="001F5604">
        <w:rPr>
          <w:rtl/>
        </w:rPr>
        <w:t>ورفع بيد عليّ</w:t>
      </w:r>
      <w:r>
        <w:rPr>
          <w:rtl/>
        </w:rPr>
        <w:t xml:space="preserve"> ـ </w:t>
      </w:r>
      <w:r w:rsidRPr="001F5604">
        <w:rPr>
          <w:rtl/>
        </w:rPr>
        <w:t>: من كنت مولاه فعليّ مولاه.</w:t>
      </w:r>
    </w:p>
    <w:p w:rsidR="00B9368C" w:rsidRPr="001F5604" w:rsidRDefault="00B9368C" w:rsidP="004B1693">
      <w:pPr>
        <w:pStyle w:val="libNormal"/>
        <w:rPr>
          <w:rtl/>
        </w:rPr>
      </w:pPr>
      <w:r w:rsidRPr="001F5604">
        <w:rPr>
          <w:rtl/>
        </w:rPr>
        <w:t>ومسلم هذا مسلم بن كيسان أبو عبد الله الضبي الملائي الكوفي من رجال الترمذي وابن ماجة.</w:t>
      </w:r>
    </w:p>
    <w:p w:rsidR="00B9368C" w:rsidRPr="00C801B3" w:rsidRDefault="00B9368C" w:rsidP="004B1693">
      <w:pPr>
        <w:pStyle w:val="libNormal"/>
        <w:rPr>
          <w:rtl/>
        </w:rPr>
      </w:pPr>
      <w:r>
        <w:rPr>
          <w:rtl/>
          <w:lang w:bidi="fa-IR"/>
        </w:rPr>
        <w:br w:type="page"/>
      </w:r>
      <w:r w:rsidRPr="00C801B3">
        <w:rPr>
          <w:rtl/>
        </w:rPr>
        <w:lastRenderedPageBreak/>
        <w:t>51 ـ ورواه مختصرا محمّد بن فضيل بن غزوان عن مسلم.</w:t>
      </w:r>
    </w:p>
    <w:p w:rsidR="00B9368C" w:rsidRDefault="00B9368C" w:rsidP="004B1693">
      <w:pPr>
        <w:pStyle w:val="libNormal"/>
        <w:rPr>
          <w:rtl/>
        </w:rPr>
      </w:pPr>
      <w:r w:rsidRPr="00C801B3">
        <w:rPr>
          <w:rtl/>
        </w:rPr>
        <w:t>52 ـ ثنا أبو معاوية الضرير ، عن موسى بن مسلم الشيباني ، عن</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C801B3">
        <w:rPr>
          <w:rtl/>
        </w:rPr>
        <w:t>51 ـ أخرجه</w:t>
      </w:r>
      <w:r w:rsidRPr="001F5604">
        <w:rPr>
          <w:rtl/>
        </w:rPr>
        <w:t xml:space="preserve"> الحاكم في المستدرك 3 / 116 بإسناده ، عن ابن فضيل ، عن مسلم الملائي ، عن خيثمة قال : سمعت سعد بن مالك</w:t>
      </w:r>
      <w:r>
        <w:rPr>
          <w:rtl/>
        </w:rPr>
        <w:t xml:space="preserve"> ـ </w:t>
      </w:r>
      <w:r w:rsidRPr="001F5604">
        <w:rPr>
          <w:rtl/>
        </w:rPr>
        <w:t>وقال له رجل : إنّ عليّا يقع فيك أنك تخلّفت عنه</w:t>
      </w:r>
      <w:r>
        <w:rPr>
          <w:rtl/>
        </w:rPr>
        <w:t>!</w:t>
      </w:r>
      <w:r w:rsidRPr="001F5604">
        <w:rPr>
          <w:rtl/>
        </w:rPr>
        <w:t xml:space="preserve"> </w:t>
      </w:r>
      <w:r>
        <w:rPr>
          <w:rtl/>
        </w:rPr>
        <w:t>ـ</w:t>
      </w:r>
      <w:r w:rsidRPr="001F5604">
        <w:rPr>
          <w:rtl/>
        </w:rPr>
        <w:t>.</w:t>
      </w:r>
    </w:p>
    <w:p w:rsidR="00B9368C" w:rsidRPr="001F5604" w:rsidRDefault="00B9368C" w:rsidP="004B1693">
      <w:pPr>
        <w:pStyle w:val="libNormal"/>
        <w:rPr>
          <w:rtl/>
        </w:rPr>
      </w:pPr>
      <w:r w:rsidRPr="001F5604">
        <w:rPr>
          <w:rtl/>
        </w:rPr>
        <w:t>فقال سعد : والله إنّه لرأي رأيته</w:t>
      </w:r>
      <w:r>
        <w:rPr>
          <w:rtl/>
        </w:rPr>
        <w:t>!</w:t>
      </w:r>
      <w:r w:rsidRPr="001F5604">
        <w:rPr>
          <w:rtl/>
        </w:rPr>
        <w:t xml:space="preserve"> وأخطأ رأيي ، إنّ عليّ بن أبي طالب أعطي ثلاثا ، لأن أكون أعطيت إحداهنّ أحبّ إليّ من الدنيا وما فيها</w:t>
      </w:r>
      <w:r>
        <w:rPr>
          <w:rtl/>
        </w:rPr>
        <w:t>!</w:t>
      </w:r>
      <w:r w:rsidRPr="001F5604">
        <w:rPr>
          <w:rtl/>
        </w:rPr>
        <w:t xml:space="preserve"> :</w:t>
      </w:r>
    </w:p>
    <w:p w:rsidR="00B9368C" w:rsidRPr="001F5604" w:rsidRDefault="00B9368C" w:rsidP="004B1693">
      <w:pPr>
        <w:pStyle w:val="libNormal"/>
        <w:rPr>
          <w:rtl/>
        </w:rPr>
      </w:pPr>
      <w:r w:rsidRPr="001F5604">
        <w:rPr>
          <w:rtl/>
        </w:rPr>
        <w:t xml:space="preserve">لقد قال له رسول الله </w:t>
      </w:r>
      <w:r w:rsidR="00916965" w:rsidRPr="00916965">
        <w:rPr>
          <w:rStyle w:val="libAlaemChar"/>
          <w:rtl/>
        </w:rPr>
        <w:t>صلى‌الله‌عليه‌وآله</w:t>
      </w:r>
      <w:r w:rsidRPr="001F5604">
        <w:rPr>
          <w:rtl/>
        </w:rPr>
        <w:t xml:space="preserve"> يوم غدير خمّ</w:t>
      </w:r>
      <w:r>
        <w:rPr>
          <w:rtl/>
        </w:rPr>
        <w:t xml:space="preserve"> ـ </w:t>
      </w:r>
      <w:r w:rsidRPr="001F5604">
        <w:rPr>
          <w:rtl/>
        </w:rPr>
        <w:t>بعد حمد الله والثناء عليه</w:t>
      </w:r>
      <w:r>
        <w:rPr>
          <w:rtl/>
        </w:rPr>
        <w:t xml:space="preserve"> ـ </w:t>
      </w:r>
      <w:r w:rsidRPr="001F5604">
        <w:rPr>
          <w:rtl/>
        </w:rPr>
        <w:t>: هل تعلمون أنّي أولى بالمؤمنين</w:t>
      </w:r>
      <w:r>
        <w:rPr>
          <w:rtl/>
        </w:rPr>
        <w:t>؟</w:t>
      </w:r>
      <w:r w:rsidRPr="001F5604">
        <w:rPr>
          <w:rtl/>
        </w:rPr>
        <w:t xml:space="preserve"> قلنا : نعم ، قال : اللهم من كنت مولاه فعليّ مولاه. [ اللهم ] وال من والاه ، وعاد من عاداه.</w:t>
      </w:r>
    </w:p>
    <w:p w:rsidR="00B9368C" w:rsidRPr="001F5604" w:rsidRDefault="00B9368C" w:rsidP="004B1693">
      <w:pPr>
        <w:pStyle w:val="libNormal"/>
        <w:rPr>
          <w:rtl/>
        </w:rPr>
      </w:pPr>
      <w:r w:rsidRPr="001F5604">
        <w:rPr>
          <w:rtl/>
        </w:rPr>
        <w:t>وجيء به يوم خيبر</w:t>
      </w:r>
      <w:r>
        <w:rPr>
          <w:rtl/>
        </w:rPr>
        <w:t xml:space="preserve"> ـ </w:t>
      </w:r>
      <w:r w:rsidRPr="001F5604">
        <w:rPr>
          <w:rtl/>
        </w:rPr>
        <w:t>وهو أرمد ما يبصر</w:t>
      </w:r>
      <w:r>
        <w:rPr>
          <w:rtl/>
        </w:rPr>
        <w:t xml:space="preserve"> ـ </w:t>
      </w:r>
      <w:r w:rsidRPr="001F5604">
        <w:rPr>
          <w:rtl/>
        </w:rPr>
        <w:t>فقال يا رسول الله : إني أرمد ، فتفل في عينيه ودعا له فلم يرمد حتى قتل وفتح عليه خيبر.</w:t>
      </w:r>
    </w:p>
    <w:p w:rsidR="00B9368C" w:rsidRPr="001F5604" w:rsidRDefault="00B9368C" w:rsidP="004B1693">
      <w:pPr>
        <w:pStyle w:val="libNormal"/>
        <w:rPr>
          <w:rtl/>
        </w:rPr>
      </w:pPr>
      <w:r w:rsidRPr="001F5604">
        <w:rPr>
          <w:rtl/>
        </w:rPr>
        <w:t xml:space="preserve">وأخرج رسول الله </w:t>
      </w:r>
      <w:r w:rsidR="00916965" w:rsidRPr="00916965">
        <w:rPr>
          <w:rStyle w:val="libAlaemChar"/>
          <w:rtl/>
        </w:rPr>
        <w:t>صلى‌الله‌عليه‌وآله</w:t>
      </w:r>
      <w:r w:rsidRPr="001F5604">
        <w:rPr>
          <w:rtl/>
        </w:rPr>
        <w:t xml:space="preserve"> عمّه العباس وغيره من المسجد فقال له العباس : تخرجنا ونحن عصبتك وعمومتك وتسكن عليّا</w:t>
      </w:r>
      <w:r>
        <w:rPr>
          <w:rtl/>
        </w:rPr>
        <w:t>؟!</w:t>
      </w:r>
      <w:r w:rsidRPr="001F5604">
        <w:rPr>
          <w:rtl/>
        </w:rPr>
        <w:t xml:space="preserve"> فقال : ما أنا أخرجتكم وأسكنته ، ولكن الله أخرجكم وأسكنه.</w:t>
      </w:r>
    </w:p>
    <w:p w:rsidR="00B9368C" w:rsidRPr="001F5604" w:rsidRDefault="00B9368C" w:rsidP="004B1693">
      <w:pPr>
        <w:pStyle w:val="libNormal"/>
        <w:rPr>
          <w:rtl/>
        </w:rPr>
      </w:pPr>
      <w:r w:rsidRPr="001F5604">
        <w:rPr>
          <w:rtl/>
        </w:rPr>
        <w:t>52</w:t>
      </w:r>
      <w:r>
        <w:rPr>
          <w:rtl/>
        </w:rPr>
        <w:t xml:space="preserve"> ـ </w:t>
      </w:r>
      <w:r w:rsidRPr="001F5604">
        <w:rPr>
          <w:rtl/>
        </w:rPr>
        <w:t>أخرجه ابن أبي شيبة 12127 والحسن بن عرفة العبدي في جزء له ، كلاهما عن أبي معاوية مباشرة ، وكأن المؤلف أخذه عن أحدهما أو كليهما.</w:t>
      </w:r>
    </w:p>
    <w:p w:rsidR="00B9368C" w:rsidRPr="001F5604" w:rsidRDefault="00B9368C" w:rsidP="004B1693">
      <w:pPr>
        <w:pStyle w:val="libNormal"/>
        <w:rPr>
          <w:rtl/>
        </w:rPr>
      </w:pPr>
      <w:r w:rsidRPr="001F5604">
        <w:rPr>
          <w:rtl/>
        </w:rPr>
        <w:t>أخرجه ابن ماجة 121 : حدّثنا عليّ بن محمّد ، ثنا أبو معاوية</w:t>
      </w:r>
      <w:r>
        <w:rPr>
          <w:rtl/>
        </w:rPr>
        <w:t xml:space="preserve"> ..</w:t>
      </w:r>
      <w:r w:rsidRPr="001F5604">
        <w:rPr>
          <w:rtl/>
        </w:rPr>
        <w:t>. ولفظه : قال قدم معاوية في بعض حجّاته ، فدخل عليه سعد ، فذكروا عليّا فنال منه</w:t>
      </w:r>
      <w:r>
        <w:rPr>
          <w:rtl/>
        </w:rPr>
        <w:t>!</w:t>
      </w:r>
      <w:r w:rsidRPr="001F5604">
        <w:rPr>
          <w:rtl/>
        </w:rPr>
        <w:t xml:space="preserve"> فغضب سعد ، وقال : تقول هذا لرجل سمعت رسول الله صلّى الله عليه وسلّم يقول : من كنت مولاه فعليّ مولاه ، وسمعته يقول : أنت منّي بمنزلة هارون من موسى إلاّ أنه لا نبي بعدي ، وسمعته يقول : لأعطينّ الراية اليوم رجلا يحبّ الله ورسوله.</w:t>
      </w:r>
    </w:p>
    <w:p w:rsidR="00B9368C" w:rsidRPr="00397FFA" w:rsidRDefault="00B9368C" w:rsidP="00141154">
      <w:pPr>
        <w:pStyle w:val="libNormal0"/>
        <w:rPr>
          <w:rtl/>
        </w:rPr>
      </w:pPr>
      <w:r>
        <w:rPr>
          <w:rtl/>
          <w:lang w:bidi="fa-IR"/>
        </w:rPr>
        <w:br w:type="page"/>
      </w:r>
      <w:r w:rsidRPr="00397FFA">
        <w:rPr>
          <w:rtl/>
        </w:rPr>
        <w:lastRenderedPageBreak/>
        <w:t>عبد الرحمن بن سابط ، عن سعد بن أبي وقّاص قال :</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1F5604">
        <w:rPr>
          <w:rtl/>
        </w:rPr>
        <w:t>وأخرجه ابن أبي عاصم في السنّة 1387 وحذف المقدمات</w:t>
      </w:r>
      <w:r>
        <w:rPr>
          <w:rtl/>
        </w:rPr>
        <w:t>!</w:t>
      </w:r>
      <w:r w:rsidRPr="001F5604">
        <w:rPr>
          <w:rtl/>
        </w:rPr>
        <w:t xml:space="preserve"> فقال : ثنا أبو بكر وأبو الربيع قالا ، ثنا أبو معاوية</w:t>
      </w:r>
      <w:r>
        <w:rPr>
          <w:rtl/>
        </w:rPr>
        <w:t xml:space="preserve"> ..</w:t>
      </w:r>
      <w:r w:rsidRPr="001F5604">
        <w:rPr>
          <w:rtl/>
        </w:rPr>
        <w:t>. قال : قدم معاوية في بعض حجّاته فأتاه سعد فقال :</w:t>
      </w:r>
      <w:r>
        <w:rPr>
          <w:rFonts w:hint="cs"/>
          <w:rtl/>
        </w:rPr>
        <w:t xml:space="preserve"> </w:t>
      </w:r>
      <w:r w:rsidRPr="001F5604">
        <w:rPr>
          <w:rtl/>
        </w:rPr>
        <w:t>سمعت رسول الله صلّى الله عليه وسلّم يقول في عليّ ثلاث خصال لأن تكون لي واحدة منهن أحبّ إليّ من الدنيا وما فيها ، سمعت رسول الله صلّى الله عليه وسلّم يقول : من كنت مولاه ، وأنت منّي بمنزلة هارون موسى ، ولأعطينّ الراية.</w:t>
      </w:r>
    </w:p>
    <w:p w:rsidR="00B9368C" w:rsidRPr="001F5604" w:rsidRDefault="00B9368C" w:rsidP="004B1693">
      <w:pPr>
        <w:pStyle w:val="libNormal"/>
        <w:rPr>
          <w:rtl/>
        </w:rPr>
      </w:pPr>
      <w:r w:rsidRPr="001F5604">
        <w:rPr>
          <w:rtl/>
        </w:rPr>
        <w:t xml:space="preserve">وأخرجه النسائي في خصائص عليّ </w:t>
      </w:r>
      <w:r w:rsidR="00D92E39" w:rsidRPr="00D92E39">
        <w:rPr>
          <w:rStyle w:val="libAlaemChar"/>
          <w:rtl/>
        </w:rPr>
        <w:t>عليه‌السلام</w:t>
      </w:r>
      <w:r w:rsidRPr="001F5604">
        <w:rPr>
          <w:rtl/>
        </w:rPr>
        <w:t xml:space="preserve"> 12 بإسناده ، عن عبد السلام ، عن موسى الصغير </w:t>
      </w:r>
      <w:r>
        <w:rPr>
          <w:rtl/>
        </w:rPr>
        <w:t>(</w:t>
      </w:r>
      <w:r w:rsidRPr="001F5604">
        <w:rPr>
          <w:rtl/>
        </w:rPr>
        <w:t xml:space="preserve"> وهو موسى ابن مسلم الشيباني ) وكتم اسم معاوية وأمره بسب عليّ ولفظه قال : كنت جالسا فتنقّصوا علي بن أبي طالب فقال : لقد سمعت رسول الله صلّى الله عليه وسلّم يقول له : خصال ثلاثة</w:t>
      </w:r>
      <w:r>
        <w:rPr>
          <w:rtl/>
        </w:rPr>
        <w:t xml:space="preserve"> ..</w:t>
      </w:r>
      <w:r w:rsidRPr="001F5604">
        <w:rPr>
          <w:rtl/>
        </w:rPr>
        <w:t>. إنّه منّي بمنزلة هارون موسى إلاّ أنّه لا نبي بعدي وسمعته يقول لأعطينّ الراية غدا رجلا يحبّ الله ورسوله ويحبّه الله ورسوله ، وسمعته يقول : من كنت مولاه فعليّ مولاه.</w:t>
      </w:r>
    </w:p>
    <w:p w:rsidR="00B9368C" w:rsidRPr="001F5604" w:rsidRDefault="00B9368C" w:rsidP="004B1693">
      <w:pPr>
        <w:pStyle w:val="libNormal"/>
        <w:rPr>
          <w:rtl/>
        </w:rPr>
      </w:pPr>
      <w:r w:rsidRPr="001F5604">
        <w:rPr>
          <w:rtl/>
        </w:rPr>
        <w:t>وأخرجه الحسن بن عرفة في جزء له وعنه ابن كثير 7 / 340 كأن الذهبي منه أخذه وفيه : في بعض حجّاته فأتاه سعد</w:t>
      </w:r>
      <w:r>
        <w:rPr>
          <w:rtl/>
        </w:rPr>
        <w:t xml:space="preserve"> ..</w:t>
      </w:r>
      <w:r w:rsidRPr="001F5604">
        <w:rPr>
          <w:rtl/>
        </w:rPr>
        <w:t>. وتتمّة الحديث : وسمعته يقول : لأعطينّ الراية غدا رجلا يحبّ الله ورسوله ويحبّه الله ورسوله ، وسمعته يقول : أنت منّي بمنزلة هارون موسى إلاّ أنّه لا نبي بعدي ، ثم قال ابن كثير : إسناده حسن.</w:t>
      </w:r>
    </w:p>
    <w:p w:rsidR="00B9368C" w:rsidRPr="001F5604" w:rsidRDefault="00B9368C" w:rsidP="004B1693">
      <w:pPr>
        <w:pStyle w:val="libNormal"/>
        <w:rPr>
          <w:rtl/>
        </w:rPr>
      </w:pPr>
      <w:r w:rsidRPr="001F5604">
        <w:rPr>
          <w:rtl/>
        </w:rPr>
        <w:t>وأخرجه الحافظ ابن عساكر 277 من طريق الحسن بن عرفة العبدي ، وأخرجه قبله برقم 276 بإسنادين ، عن عبد السلام بن حرب</w:t>
      </w:r>
      <w:r>
        <w:rPr>
          <w:rtl/>
        </w:rPr>
        <w:t xml:space="preserve"> ..</w:t>
      </w:r>
      <w:r w:rsidRPr="001F5604">
        <w:rPr>
          <w:rtl/>
        </w:rPr>
        <w:t>. كما أخرجه النسائي إلاّ أنّ فيه قال : كنت جالسا عند فلان</w:t>
      </w:r>
      <w:r>
        <w:rPr>
          <w:rtl/>
        </w:rPr>
        <w:t>!</w:t>
      </w:r>
      <w:r w:rsidRPr="001F5604">
        <w:rPr>
          <w:rtl/>
        </w:rPr>
        <w:t xml:space="preserve"> فذكروا عليّا فتنقصوه</w:t>
      </w:r>
      <w:r>
        <w:rPr>
          <w:rtl/>
        </w:rPr>
        <w:t>!</w:t>
      </w:r>
      <w:r w:rsidRPr="001F5604">
        <w:rPr>
          <w:rtl/>
        </w:rPr>
        <w:t xml:space="preserve"> فقلت يا ابن أبي سفيان سمعت</w:t>
      </w:r>
      <w:r>
        <w:rPr>
          <w:rtl/>
        </w:rPr>
        <w:t xml:space="preserve"> ..</w:t>
      </w:r>
      <w:r w:rsidRPr="001F5604">
        <w:rPr>
          <w:rtl/>
        </w:rPr>
        <w:t>.</w:t>
      </w:r>
    </w:p>
    <w:p w:rsidR="00B9368C" w:rsidRPr="001F5604" w:rsidRDefault="00B9368C" w:rsidP="004B1693">
      <w:pPr>
        <w:pStyle w:val="libNormal"/>
        <w:rPr>
          <w:rtl/>
        </w:rPr>
      </w:pPr>
      <w:r w:rsidRPr="001F5604">
        <w:rPr>
          <w:rtl/>
        </w:rPr>
        <w:t>وأخرجه ابن الأعرابي في المعجم ج 1 ق 49 / أ : نا محمّد [ بن سليمان ] نا أبو معاوية</w:t>
      </w:r>
      <w:r>
        <w:rPr>
          <w:rtl/>
        </w:rPr>
        <w:t xml:space="preserve"> ..</w:t>
      </w:r>
      <w:r w:rsidRPr="001F5604">
        <w:rPr>
          <w:rtl/>
        </w:rPr>
        <w:t>. بحذف المقدمات والاقتصار على حديث الراية فقط</w:t>
      </w:r>
      <w:r>
        <w:rPr>
          <w:rtl/>
        </w:rPr>
        <w:t>!</w:t>
      </w:r>
    </w:p>
    <w:p w:rsidR="00B9368C" w:rsidRPr="001F5604" w:rsidRDefault="00B9368C" w:rsidP="004B1693">
      <w:pPr>
        <w:pStyle w:val="libNormal"/>
        <w:rPr>
          <w:rtl/>
        </w:rPr>
      </w:pPr>
      <w:r w:rsidRPr="001F5604">
        <w:rPr>
          <w:rtl/>
        </w:rPr>
        <w:t xml:space="preserve">ويظهر من تعليقات الخصائص أنّ الكتاب مطبوع ، ففي تعليقات الحديث 12 </w:t>
      </w:r>
      <w:r>
        <w:rPr>
          <w:rtl/>
        </w:rPr>
        <w:t>(</w:t>
      </w:r>
      <w:r w:rsidRPr="001F5604">
        <w:rPr>
          <w:rtl/>
        </w:rPr>
        <w:t xml:space="preserve"> وهو هذا الحديث ) قال : وابن الأعرابي في المعجم برقم 503.</w:t>
      </w:r>
    </w:p>
    <w:p w:rsidR="00B9368C" w:rsidRPr="00B264ED" w:rsidRDefault="00B9368C" w:rsidP="004B1693">
      <w:pPr>
        <w:pStyle w:val="libNormal"/>
        <w:rPr>
          <w:rtl/>
        </w:rPr>
      </w:pPr>
      <w:r>
        <w:rPr>
          <w:rtl/>
          <w:lang w:bidi="fa-IR"/>
        </w:rPr>
        <w:br w:type="page"/>
      </w:r>
      <w:r w:rsidRPr="00B264ED">
        <w:rPr>
          <w:rtl/>
        </w:rPr>
        <w:lastRenderedPageBreak/>
        <w:t>قدم معاوية في [ بعض ] حجّاته / فأتى سعد ، فذكروا عليّا ، فقال سعد سمعت رسول الله صلّى الله عليه وسلّم يقول ثلاث خصال ، لأن تكون لي واحدة منهن أحبّ إليّ من الدنيا وما فيها</w:t>
      </w:r>
      <w:r>
        <w:rPr>
          <w:rtl/>
        </w:rPr>
        <w:t>!</w:t>
      </w:r>
      <w:r w:rsidRPr="00B264ED">
        <w:rPr>
          <w:rtl/>
        </w:rPr>
        <w:t xml:space="preserve"> :</w:t>
      </w:r>
    </w:p>
    <w:p w:rsidR="00B9368C" w:rsidRPr="00B264ED" w:rsidRDefault="00B9368C" w:rsidP="004B1693">
      <w:pPr>
        <w:pStyle w:val="libNormal"/>
        <w:rPr>
          <w:rtl/>
        </w:rPr>
      </w:pPr>
      <w:r w:rsidRPr="00B264ED">
        <w:rPr>
          <w:rtl/>
        </w:rPr>
        <w:t>سمعت رسول الله صلّى الله عليه وسلّم يقول : من كنت مولاه فعليّ مولاه ، الحديث.</w:t>
      </w:r>
    </w:p>
    <w:p w:rsidR="00B9368C" w:rsidRPr="00B264ED" w:rsidRDefault="00B9368C" w:rsidP="004B1693">
      <w:pPr>
        <w:pStyle w:val="libNormal"/>
        <w:rPr>
          <w:rtl/>
        </w:rPr>
      </w:pPr>
      <w:r w:rsidRPr="00B264ED">
        <w:rPr>
          <w:rtl/>
        </w:rPr>
        <w:t>موسى هذا وثّقه ابن معين.</w:t>
      </w:r>
    </w:p>
    <w:p w:rsidR="00B9368C" w:rsidRPr="00B264ED" w:rsidRDefault="00B9368C" w:rsidP="004B1693">
      <w:pPr>
        <w:pStyle w:val="libNormal"/>
        <w:rPr>
          <w:rtl/>
        </w:rPr>
      </w:pPr>
      <w:r w:rsidRPr="00B264ED">
        <w:rPr>
          <w:rtl/>
        </w:rPr>
        <w:t>53 ـ ويروى بإسناد مظلم ، عن عامر بن سعد ، عن أبيه في ذلك.</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1F5604">
        <w:rPr>
          <w:rtl/>
        </w:rPr>
        <w:t>53</w:t>
      </w:r>
      <w:r>
        <w:rPr>
          <w:rtl/>
        </w:rPr>
        <w:t xml:space="preserve"> ـ </w:t>
      </w:r>
      <w:r w:rsidRPr="001F5604">
        <w:rPr>
          <w:rtl/>
        </w:rPr>
        <w:t>أخرجه مسلم 4 / 1871 ، والترمذي 3724 ، وأحمد 1 / 185 وبرقم 1608 كلّهم عن قتيبة بن سعيد ، قال مسلم : حدّثنا قتيبة بن سعيد ومحمّد بن عباد</w:t>
      </w:r>
      <w:r>
        <w:rPr>
          <w:rtl/>
        </w:rPr>
        <w:t xml:space="preserve"> ـ </w:t>
      </w:r>
      <w:r w:rsidRPr="001F5604">
        <w:rPr>
          <w:rtl/>
        </w:rPr>
        <w:t>وتقاربا في اللفظ</w:t>
      </w:r>
      <w:r>
        <w:rPr>
          <w:rtl/>
        </w:rPr>
        <w:t xml:space="preserve"> ـ </w:t>
      </w:r>
      <w:r w:rsidRPr="001F5604">
        <w:rPr>
          <w:rtl/>
        </w:rPr>
        <w:t>قالا : حدّثنا حاتم</w:t>
      </w:r>
      <w:r>
        <w:rPr>
          <w:rtl/>
        </w:rPr>
        <w:t xml:space="preserve"> ـ </w:t>
      </w:r>
      <w:r w:rsidRPr="001F5604">
        <w:rPr>
          <w:rtl/>
        </w:rPr>
        <w:t>وهو ابن اسماعيل</w:t>
      </w:r>
      <w:r>
        <w:rPr>
          <w:rtl/>
        </w:rPr>
        <w:t xml:space="preserve"> ـ </w:t>
      </w:r>
      <w:r w:rsidRPr="001F5604">
        <w:rPr>
          <w:rtl/>
        </w:rPr>
        <w:t>عن بكير بن مسمار ، عن عامر بن سعد بن أبي وقّاص ، عن ابيه قال :</w:t>
      </w:r>
    </w:p>
    <w:p w:rsidR="00B9368C" w:rsidRPr="001F5604" w:rsidRDefault="00B9368C" w:rsidP="004B1693">
      <w:pPr>
        <w:pStyle w:val="libNormal"/>
        <w:rPr>
          <w:rtl/>
        </w:rPr>
      </w:pPr>
      <w:r w:rsidRPr="001F5604">
        <w:rPr>
          <w:rtl/>
        </w:rPr>
        <w:t>أمر معاوية بن أبي سفيان سعدا فقال : ما منعك أن تسبّ أبا التراب</w:t>
      </w:r>
      <w:r>
        <w:rPr>
          <w:rtl/>
        </w:rPr>
        <w:t>؟!</w:t>
      </w:r>
      <w:r w:rsidRPr="001F5604">
        <w:rPr>
          <w:rtl/>
        </w:rPr>
        <w:t xml:space="preserve"> فقال ، أما ما ذكرت ثلاثا قالهن له رسول الله صلّى الله عليه وسلّم فلن أسبّه ، لأن تكون لي واحدة منهنّ أحبّ إليّ من حمر النعم :</w:t>
      </w:r>
    </w:p>
    <w:p w:rsidR="00B9368C" w:rsidRPr="001F5604" w:rsidRDefault="00B9368C" w:rsidP="004B1693">
      <w:pPr>
        <w:pStyle w:val="libNormal"/>
        <w:rPr>
          <w:rtl/>
        </w:rPr>
      </w:pPr>
      <w:r w:rsidRPr="001F5604">
        <w:rPr>
          <w:rtl/>
        </w:rPr>
        <w:t>سمعت رسول الله صلّى الله عليه وسلّم يقول له وقد خلفه في بعض مغازيه فقال له عليّ : يا رسول الله خلّفتني مع النساء والصبيان</w:t>
      </w:r>
      <w:r>
        <w:rPr>
          <w:rtl/>
        </w:rPr>
        <w:t>؟</w:t>
      </w:r>
      <w:r w:rsidRPr="001F5604">
        <w:rPr>
          <w:rtl/>
        </w:rPr>
        <w:t xml:space="preserve"> فقال له رسول الله صلّى الله عليه وسلّم :</w:t>
      </w:r>
      <w:r>
        <w:rPr>
          <w:rtl/>
        </w:rPr>
        <w:t xml:space="preserve"> أ</w:t>
      </w:r>
      <w:r w:rsidRPr="001F5604">
        <w:rPr>
          <w:rtl/>
        </w:rPr>
        <w:t>ما ترضى أن تكون مني بمنزلة هارون من موسى إلاّ أنّه لا نبوّة بعدي.</w:t>
      </w:r>
    </w:p>
    <w:p w:rsidR="00B9368C" w:rsidRPr="001F5604" w:rsidRDefault="00B9368C" w:rsidP="004B1693">
      <w:pPr>
        <w:pStyle w:val="libNormal"/>
        <w:rPr>
          <w:rtl/>
        </w:rPr>
      </w:pPr>
      <w:r w:rsidRPr="001F5604">
        <w:rPr>
          <w:rtl/>
        </w:rPr>
        <w:t>وسمعته يقول يوم خيبر : لأعطينّ الراية رجلا يحبّ الله ورسوله ويحبّه الله ورسوله ، قال : فتطاولنا لها فقال : ادعوا لي عليّا ، فأتى به أمرد ، فبصق في عينه ودفع الراية إليه ففتح الله عليه.</w:t>
      </w:r>
    </w:p>
    <w:p w:rsidR="00B9368C" w:rsidRPr="001F5604" w:rsidRDefault="00B9368C" w:rsidP="004B1693">
      <w:pPr>
        <w:pStyle w:val="libNormal"/>
        <w:rPr>
          <w:rtl/>
          <w:lang w:bidi="fa-IR"/>
        </w:rPr>
      </w:pPr>
      <w:r w:rsidRPr="001F5604">
        <w:rPr>
          <w:rtl/>
          <w:lang w:bidi="fa-IR"/>
        </w:rPr>
        <w:t xml:space="preserve">ولمّا نزلت هذه الآية </w:t>
      </w:r>
      <w:r w:rsidRPr="00FF253E">
        <w:rPr>
          <w:rStyle w:val="libAlaemChar"/>
          <w:rtl/>
        </w:rPr>
        <w:t>(</w:t>
      </w:r>
      <w:r w:rsidRPr="00FF253E">
        <w:rPr>
          <w:rStyle w:val="libAieChar"/>
          <w:rtl/>
        </w:rPr>
        <w:t xml:space="preserve"> فَقُلْ تَعالَوْا نَدْعُ أَبْناءَنا وَأَبْناءَكُمْ </w:t>
      </w:r>
      <w:r w:rsidRPr="00FF253E">
        <w:rPr>
          <w:rStyle w:val="libAlaemChar"/>
          <w:rtl/>
        </w:rPr>
        <w:t>)</w:t>
      </w:r>
      <w:r w:rsidRPr="001F5604">
        <w:rPr>
          <w:rtl/>
          <w:lang w:bidi="fa-IR"/>
        </w:rPr>
        <w:t xml:space="preserve"> دعا رسول الله صلّى الله</w:t>
      </w:r>
    </w:p>
    <w:p w:rsidR="00B9368C" w:rsidRPr="001F5604" w:rsidRDefault="00B9368C" w:rsidP="00FA064B">
      <w:pPr>
        <w:pStyle w:val="libLine"/>
        <w:rPr>
          <w:rtl/>
        </w:rPr>
      </w:pPr>
      <w:r>
        <w:rPr>
          <w:rtl/>
        </w:rPr>
        <w:br w:type="page"/>
      </w:r>
      <w:r w:rsidRPr="001F5604">
        <w:rPr>
          <w:rtl/>
        </w:rPr>
        <w:lastRenderedPageBreak/>
        <w:t>__________________</w:t>
      </w:r>
    </w:p>
    <w:p w:rsidR="00B9368C" w:rsidRPr="001F5604" w:rsidRDefault="00B9368C" w:rsidP="00141154">
      <w:pPr>
        <w:pStyle w:val="libNormal0"/>
        <w:rPr>
          <w:rtl/>
        </w:rPr>
      </w:pPr>
      <w:r w:rsidRPr="001F5604">
        <w:rPr>
          <w:rtl/>
        </w:rPr>
        <w:t>عليه وسلّم عليّا وفاطمة وحسنا وحسينا فقال : اللهم هؤلاء أهلي.</w:t>
      </w:r>
    </w:p>
    <w:p w:rsidR="00B9368C" w:rsidRPr="001F5604" w:rsidRDefault="00B9368C" w:rsidP="004B1693">
      <w:pPr>
        <w:pStyle w:val="libNormal"/>
        <w:rPr>
          <w:rtl/>
        </w:rPr>
      </w:pPr>
      <w:r w:rsidRPr="001F5604">
        <w:rPr>
          <w:rtl/>
        </w:rPr>
        <w:t>وقال أحمد شاكر : إسناده صحيح ، حاتم بن إسماعيل المدني ثقة مأمون كثير الحديث ، والحديث رواه مسلم والترمذي.</w:t>
      </w:r>
    </w:p>
    <w:p w:rsidR="00B9368C" w:rsidRPr="001F5604" w:rsidRDefault="00B9368C" w:rsidP="004B1693">
      <w:pPr>
        <w:pStyle w:val="libNormal"/>
        <w:rPr>
          <w:rtl/>
        </w:rPr>
      </w:pPr>
      <w:r w:rsidRPr="001F5604">
        <w:rPr>
          <w:rtl/>
        </w:rPr>
        <w:t>وأخرجه الحاكم في المستدرك 3 / 108 من طريق أحمد وفيه : قال معاوية لسعد :</w:t>
      </w:r>
    </w:p>
    <w:p w:rsidR="00B9368C" w:rsidRPr="001F5604" w:rsidRDefault="00B9368C" w:rsidP="004B1693">
      <w:pPr>
        <w:pStyle w:val="libNormal"/>
        <w:rPr>
          <w:rtl/>
        </w:rPr>
      </w:pPr>
      <w:r w:rsidRPr="001F5604">
        <w:rPr>
          <w:rtl/>
        </w:rPr>
        <w:t>ما يمنعك أن تسبّ أبا تراب</w:t>
      </w:r>
      <w:r>
        <w:rPr>
          <w:rtl/>
        </w:rPr>
        <w:t>؟! ..</w:t>
      </w:r>
      <w:r w:rsidRPr="001F5604">
        <w:rPr>
          <w:rtl/>
        </w:rPr>
        <w:t>. ثم قال الحاكم : هذا حديث صحيح على شرط الشيخين ولم يخرجاه بهذه السياقة.</w:t>
      </w:r>
    </w:p>
    <w:p w:rsidR="00B9368C" w:rsidRPr="001F5604" w:rsidRDefault="00B9368C" w:rsidP="004B1693">
      <w:pPr>
        <w:pStyle w:val="libNormal"/>
        <w:rPr>
          <w:rtl/>
        </w:rPr>
      </w:pPr>
      <w:r w:rsidRPr="001F5604">
        <w:rPr>
          <w:rtl/>
        </w:rPr>
        <w:t>وأورده المؤلف في تلخيصه وقال : هو على شرط مسلم فقط.</w:t>
      </w:r>
    </w:p>
    <w:p w:rsidR="00B9368C" w:rsidRPr="001F5604" w:rsidRDefault="00B9368C" w:rsidP="004B1693">
      <w:pPr>
        <w:pStyle w:val="libNormal"/>
        <w:rPr>
          <w:rtl/>
        </w:rPr>
      </w:pPr>
      <w:r w:rsidRPr="001F5604">
        <w:rPr>
          <w:rtl/>
        </w:rPr>
        <w:t xml:space="preserve">كما وأورده المؤلف في تاريخ الإسلام في ترجمة أمير المؤمنين </w:t>
      </w:r>
      <w:r w:rsidR="00D92E39" w:rsidRPr="00D92E39">
        <w:rPr>
          <w:rStyle w:val="libAlaemChar"/>
          <w:rtl/>
        </w:rPr>
        <w:t>عليه‌السلام</w:t>
      </w:r>
      <w:r w:rsidRPr="001F5604">
        <w:rPr>
          <w:rtl/>
        </w:rPr>
        <w:t xml:space="preserve"> 2 / 194 طبعة القدسي وفي طبعة دار الكتاب العربي ص 627 ففيه : وقال إبراهيم بن المنذر الحزامي ، ثنا إبراهيم بن مهاجر بن مسمار ، عن أبيه ، عن عامر بن سعد ، عن أبيه قال :</w:t>
      </w:r>
    </w:p>
    <w:p w:rsidR="00B9368C" w:rsidRPr="001F5604" w:rsidRDefault="00B9368C" w:rsidP="004B1693">
      <w:pPr>
        <w:pStyle w:val="libNormal"/>
        <w:rPr>
          <w:rtl/>
        </w:rPr>
      </w:pPr>
      <w:r w:rsidRPr="001F5604">
        <w:rPr>
          <w:rtl/>
        </w:rPr>
        <w:t>أما والله أشهد لقال رسول الله صلّى الله عليه وسلّم لعليّ يوم غدير خمّ</w:t>
      </w:r>
      <w:r>
        <w:rPr>
          <w:rtl/>
        </w:rPr>
        <w:t xml:space="preserve"> ـ </w:t>
      </w:r>
      <w:r w:rsidRPr="001F5604">
        <w:rPr>
          <w:rtl/>
        </w:rPr>
        <w:t>وأخذ بضبعيه</w:t>
      </w:r>
      <w:r>
        <w:rPr>
          <w:rtl/>
        </w:rPr>
        <w:t xml:space="preserve"> ـ </w:t>
      </w:r>
      <w:r w:rsidRPr="001F5604">
        <w:rPr>
          <w:rtl/>
        </w:rPr>
        <w:t>أيها الناس من مولاكم</w:t>
      </w:r>
      <w:r>
        <w:rPr>
          <w:rtl/>
        </w:rPr>
        <w:t>؟</w:t>
      </w:r>
      <w:r w:rsidRPr="001F5604">
        <w:rPr>
          <w:rtl/>
        </w:rPr>
        <w:t xml:space="preserve"> قالوا : الله ورسوله ، قال : من كنت مولاه فعليّ مولاه ، اللهم وال من والاه وعاد من عاداه ، الحديث.</w:t>
      </w:r>
    </w:p>
    <w:p w:rsidR="00B9368C" w:rsidRPr="001F5604" w:rsidRDefault="00B9368C" w:rsidP="004B1693">
      <w:pPr>
        <w:pStyle w:val="libNormal"/>
        <w:rPr>
          <w:rtl/>
        </w:rPr>
      </w:pPr>
      <w:r w:rsidRPr="001F5604">
        <w:rPr>
          <w:rtl/>
        </w:rPr>
        <w:t>أقول : وهذه رواية الهيثم بن كليب الشاشي في مسنده ق 17 حدثنا ابن المنادي ، نا إبراهيم بن المنذر</w:t>
      </w:r>
      <w:r>
        <w:rPr>
          <w:rtl/>
        </w:rPr>
        <w:t xml:space="preserve"> ..</w:t>
      </w:r>
      <w:r w:rsidRPr="001F5604">
        <w:rPr>
          <w:rtl/>
        </w:rPr>
        <w:t>. وحذف المقدمات واسم معاوية</w:t>
      </w:r>
      <w:r>
        <w:rPr>
          <w:rtl/>
        </w:rPr>
        <w:t>!</w:t>
      </w:r>
      <w:r w:rsidRPr="001F5604">
        <w:rPr>
          <w:rtl/>
        </w:rPr>
        <w:t xml:space="preserve"> وبدأ بكلام سعد ، وأخرجه ابن عساكر 275 من طريق الهيثم بن كليب ولفظه قال : قال سعد : أما والله إنّي لأعرف عليّا وما قال له رسول الله صلّى الله عليه ، أشهد لقال لعليّ يوم غدير خم ونحن قعود معه ، فأخذ بضبعيه ثم قام به ثم قال :</w:t>
      </w:r>
    </w:p>
    <w:p w:rsidR="00B9368C" w:rsidRPr="001F5604" w:rsidRDefault="00B9368C" w:rsidP="004B1693">
      <w:pPr>
        <w:pStyle w:val="libNormal"/>
        <w:rPr>
          <w:rtl/>
        </w:rPr>
      </w:pPr>
      <w:r w:rsidRPr="001F5604">
        <w:rPr>
          <w:rtl/>
        </w:rPr>
        <w:t>أيّها الناس من مولاكم</w:t>
      </w:r>
      <w:r>
        <w:rPr>
          <w:rtl/>
        </w:rPr>
        <w:t>؟</w:t>
      </w:r>
      <w:r w:rsidRPr="001F5604">
        <w:rPr>
          <w:rtl/>
        </w:rPr>
        <w:t xml:space="preserve"> قالوا : الله ورسوله أعلم ، قال : من كنت مولاه فعليّ مولاه اللهم عاد من عاداه ووال من والاه.</w:t>
      </w:r>
    </w:p>
    <w:p w:rsidR="00B9368C" w:rsidRPr="001F5604" w:rsidRDefault="00B9368C" w:rsidP="004B1693">
      <w:pPr>
        <w:pStyle w:val="libNormal"/>
        <w:rPr>
          <w:rtl/>
        </w:rPr>
      </w:pPr>
      <w:r w:rsidRPr="001F5604">
        <w:rPr>
          <w:rtl/>
        </w:rPr>
        <w:t>ثم قال في غزوة</w:t>
      </w:r>
      <w:r>
        <w:rPr>
          <w:rtl/>
        </w:rPr>
        <w:t xml:space="preserve"> ـ </w:t>
      </w:r>
      <w:r w:rsidRPr="001F5604">
        <w:rPr>
          <w:rtl/>
        </w:rPr>
        <w:t>أراد أن يخلفه رسول الله صلّى الله عليه :</w:t>
      </w:r>
      <w:r>
        <w:rPr>
          <w:rtl/>
        </w:rPr>
        <w:t xml:space="preserve"> أ</w:t>
      </w:r>
      <w:r w:rsidRPr="001F5604">
        <w:rPr>
          <w:rtl/>
        </w:rPr>
        <w:t>تخلفني في النساء</w:t>
      </w:r>
    </w:p>
    <w:p w:rsidR="00B9368C" w:rsidRPr="003B080E" w:rsidRDefault="00B9368C" w:rsidP="004B1693">
      <w:pPr>
        <w:pStyle w:val="libNormal"/>
        <w:rPr>
          <w:rtl/>
        </w:rPr>
      </w:pPr>
      <w:r>
        <w:rPr>
          <w:rtl/>
          <w:lang w:bidi="fa-IR"/>
        </w:rPr>
        <w:br w:type="page"/>
      </w:r>
      <w:r w:rsidRPr="003B080E">
        <w:rPr>
          <w:rtl/>
        </w:rPr>
        <w:lastRenderedPageBreak/>
        <w:t>54 ـ وبإسنادين ، عن موسى بن يعقوب.</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1F5604">
        <w:rPr>
          <w:rtl/>
        </w:rPr>
        <w:t>والذراري</w:t>
      </w:r>
      <w:r>
        <w:rPr>
          <w:rtl/>
        </w:rPr>
        <w:t xml:space="preserve"> ـ </w:t>
      </w:r>
      <w:r w:rsidRPr="001F5604">
        <w:rPr>
          <w:rtl/>
        </w:rPr>
        <w:t>:</w:t>
      </w:r>
      <w:r>
        <w:rPr>
          <w:rtl/>
        </w:rPr>
        <w:t xml:space="preserve"> أ</w:t>
      </w:r>
      <w:r w:rsidRPr="001F5604">
        <w:rPr>
          <w:rtl/>
        </w:rPr>
        <w:t>ما ترضى أن تكون منّي بمنزلة هارون من موسى الاّ أنّه لا نبوة بعدي.</w:t>
      </w:r>
    </w:p>
    <w:p w:rsidR="00B9368C" w:rsidRPr="001F5604" w:rsidRDefault="00B9368C" w:rsidP="004B1693">
      <w:pPr>
        <w:pStyle w:val="libNormal"/>
        <w:rPr>
          <w:rtl/>
        </w:rPr>
      </w:pPr>
      <w:r w:rsidRPr="001F5604">
        <w:rPr>
          <w:rtl/>
        </w:rPr>
        <w:t>وقال يوم خيبر : لأعطينّ هذه الراية</w:t>
      </w:r>
      <w:r>
        <w:rPr>
          <w:rtl/>
        </w:rPr>
        <w:t xml:space="preserve"> ـ </w:t>
      </w:r>
      <w:r w:rsidRPr="001F5604">
        <w:rPr>
          <w:rtl/>
        </w:rPr>
        <w:t>وخرج بها في يده</w:t>
      </w:r>
      <w:r>
        <w:rPr>
          <w:rtl/>
        </w:rPr>
        <w:t xml:space="preserve"> ـ </w:t>
      </w:r>
      <w:r w:rsidRPr="001F5604">
        <w:rPr>
          <w:rtl/>
        </w:rPr>
        <w:t>رجلا يحبّ الله ورسوله ، ويحبه الله ورسوله ، يفتح الله على يديه ليس بفرار ، فجثم الناس على الركب</w:t>
      </w:r>
      <w:r>
        <w:rPr>
          <w:rtl/>
        </w:rPr>
        <w:t>!</w:t>
      </w:r>
      <w:r w:rsidRPr="001F5604">
        <w:rPr>
          <w:rtl/>
        </w:rPr>
        <w:t xml:space="preserve"> فالتفت الى عليّ فلم يره ، قال : أين عليّ</w:t>
      </w:r>
      <w:r>
        <w:rPr>
          <w:rtl/>
        </w:rPr>
        <w:t>؟</w:t>
      </w:r>
      <w:r w:rsidRPr="001F5604">
        <w:rPr>
          <w:rtl/>
        </w:rPr>
        <w:t xml:space="preserve"> فقيل : يشتكي عينه ، فدخل عليه فتفل في عينيه ومسحهما ، ثم خرج به وأعطاه الراية.</w:t>
      </w:r>
    </w:p>
    <w:p w:rsidR="00B9368C" w:rsidRPr="001F5604" w:rsidRDefault="00B9368C" w:rsidP="004B1693">
      <w:pPr>
        <w:pStyle w:val="libNormal"/>
        <w:rPr>
          <w:rtl/>
        </w:rPr>
      </w:pPr>
      <w:r w:rsidRPr="001F5604">
        <w:rPr>
          <w:rtl/>
        </w:rPr>
        <w:t>ولا أدري أيّ إسناد من هذه الأسانيد مظلم في عين الذهبي الفاقد البصر والبصيرة</w:t>
      </w:r>
      <w:r>
        <w:rPr>
          <w:rtl/>
        </w:rPr>
        <w:t>!</w:t>
      </w:r>
    </w:p>
    <w:p w:rsidR="00B9368C" w:rsidRPr="001F5604" w:rsidRDefault="00B9368C" w:rsidP="004B1693">
      <w:pPr>
        <w:pStyle w:val="libNormal"/>
        <w:rPr>
          <w:rtl/>
        </w:rPr>
      </w:pPr>
      <w:r w:rsidRPr="001F5604">
        <w:rPr>
          <w:rtl/>
        </w:rPr>
        <w:t>54</w:t>
      </w:r>
      <w:r>
        <w:rPr>
          <w:rtl/>
        </w:rPr>
        <w:t xml:space="preserve"> ـ </w:t>
      </w:r>
      <w:r w:rsidRPr="001F5604">
        <w:rPr>
          <w:rtl/>
        </w:rPr>
        <w:t xml:space="preserve">أخرجه النسائي في السنن الكبرى وفي خصائص عليّ </w:t>
      </w:r>
      <w:r w:rsidR="00D92E39" w:rsidRPr="00D92E39">
        <w:rPr>
          <w:rStyle w:val="libAlaemChar"/>
          <w:rtl/>
        </w:rPr>
        <w:t>عليه‌السلام</w:t>
      </w:r>
      <w:r w:rsidRPr="001F5604">
        <w:rPr>
          <w:rtl/>
        </w:rPr>
        <w:t xml:space="preserve"> 9 ، عن هلال بن بشر ، عن محمّد بن خالد بن عثمة ، عن موسى بن يعقوب</w:t>
      </w:r>
      <w:r>
        <w:rPr>
          <w:rtl/>
        </w:rPr>
        <w:t xml:space="preserve"> ..</w:t>
      </w:r>
      <w:r w:rsidRPr="001F5604">
        <w:rPr>
          <w:rtl/>
        </w:rPr>
        <w:t>. ولفظه : سمعت رسول الله صلّى الله عليه وسلّم يوم الجحفة</w:t>
      </w:r>
      <w:r>
        <w:rPr>
          <w:rtl/>
        </w:rPr>
        <w:t xml:space="preserve"> ـ </w:t>
      </w:r>
      <w:r w:rsidRPr="001F5604">
        <w:rPr>
          <w:rtl/>
        </w:rPr>
        <w:t>وأخذ بيد عليّ</w:t>
      </w:r>
      <w:r>
        <w:rPr>
          <w:rtl/>
        </w:rPr>
        <w:t xml:space="preserve"> ـ </w:t>
      </w:r>
      <w:r w:rsidRPr="001F5604">
        <w:rPr>
          <w:rtl/>
        </w:rPr>
        <w:t>فخطب ، فحمد الله وأثنى عليه ثم قال : يا أيها الناس إنّي وليّكم ، قالوا : صدقت يا رسول الله ، ثم أخذ بيد عليّ فرفعها وقال : هذا وليّي والمؤدّي عنّي ، وإنّ الله موال لمن والاه ، ومعاد لمن عاداه.</w:t>
      </w:r>
    </w:p>
    <w:p w:rsidR="00B9368C" w:rsidRPr="001F5604" w:rsidRDefault="00B9368C" w:rsidP="004B1693">
      <w:pPr>
        <w:pStyle w:val="libNormal"/>
        <w:rPr>
          <w:rtl/>
        </w:rPr>
      </w:pPr>
      <w:r w:rsidRPr="001F5604">
        <w:rPr>
          <w:rtl/>
        </w:rPr>
        <w:t>وأخرجه البزّار بهذا الاسناد ولفظ أوجز ، كشف الأستار 2529.</w:t>
      </w:r>
    </w:p>
    <w:p w:rsidR="00B9368C" w:rsidRPr="001F5604" w:rsidRDefault="00B9368C" w:rsidP="004B1693">
      <w:pPr>
        <w:pStyle w:val="libNormal"/>
        <w:rPr>
          <w:rtl/>
        </w:rPr>
      </w:pPr>
      <w:r w:rsidRPr="001F5604">
        <w:rPr>
          <w:rtl/>
        </w:rPr>
        <w:t>وأخرجه الطبري ، ثنا أحمد بن عثمان بن الجوزاء ، ثنا محمّد بن خالد بن عثمان ، عن موسى بن يعقوب الزمعي وهو صدوق</w:t>
      </w:r>
      <w:r>
        <w:rPr>
          <w:rtl/>
        </w:rPr>
        <w:t xml:space="preserve"> ..</w:t>
      </w:r>
      <w:r w:rsidRPr="001F5604">
        <w:rPr>
          <w:rtl/>
        </w:rPr>
        <w:t>. بلفظ النسائي وعنه ابن كثير : 5 / 212.</w:t>
      </w:r>
    </w:p>
    <w:p w:rsidR="00B9368C" w:rsidRPr="001F5604" w:rsidRDefault="00B9368C" w:rsidP="004B1693">
      <w:pPr>
        <w:pStyle w:val="libNormal"/>
        <w:rPr>
          <w:rtl/>
        </w:rPr>
      </w:pPr>
      <w:r w:rsidRPr="001F5604">
        <w:rPr>
          <w:rtl/>
        </w:rPr>
        <w:t>وأخرجه النسائي أيضا 95 : أخبرنا أحمد بن عثمان أبو الجوزاء</w:t>
      </w:r>
      <w:r>
        <w:rPr>
          <w:rtl/>
        </w:rPr>
        <w:t xml:space="preserve"> ..</w:t>
      </w:r>
      <w:r w:rsidRPr="001F5604">
        <w:rPr>
          <w:rtl/>
        </w:rPr>
        <w:t>. ولفظه أخذ رسول الله صلّى الله عليه وسلّم بيد عليّ فخطب ، فحمد الله وأثنى عليه ، ثم قال :</w:t>
      </w:r>
      <w:r>
        <w:rPr>
          <w:rFonts w:hint="cs"/>
          <w:rtl/>
        </w:rPr>
        <w:t xml:space="preserve"> </w:t>
      </w:r>
      <w:r>
        <w:rPr>
          <w:rtl/>
        </w:rPr>
        <w:t>أ</w:t>
      </w:r>
      <w:r w:rsidRPr="001F5604">
        <w:rPr>
          <w:rtl/>
        </w:rPr>
        <w:t>لستم تعلمون أنّي اولى بكم من أنفسكم</w:t>
      </w:r>
      <w:r>
        <w:rPr>
          <w:rtl/>
        </w:rPr>
        <w:t>؟</w:t>
      </w:r>
      <w:r w:rsidRPr="001F5604">
        <w:rPr>
          <w:rtl/>
        </w:rPr>
        <w:t xml:space="preserve"> قالوا : نعم صدقت يا رسول الله ، ثم أخذ بيد علىّ فرفعها فقال : من كنت وليّه فهذا وليّه ، وإنّ الله يوالي من والاه ، ويعادي من عاداه.</w:t>
      </w:r>
    </w:p>
    <w:p w:rsidR="00B9368C" w:rsidRPr="001F5604" w:rsidRDefault="00B9368C" w:rsidP="004B1693">
      <w:pPr>
        <w:pStyle w:val="libNormal"/>
        <w:rPr>
          <w:rtl/>
        </w:rPr>
      </w:pPr>
      <w:r w:rsidRPr="001F5604">
        <w:rPr>
          <w:rtl/>
        </w:rPr>
        <w:t>وأخرجه ابن أبي عاصم : ثنا الحسين بن علي وأحمد بن عثمان</w:t>
      </w:r>
      <w:r>
        <w:rPr>
          <w:rtl/>
        </w:rPr>
        <w:t xml:space="preserve"> ..</w:t>
      </w:r>
      <w:r w:rsidRPr="001F5604">
        <w:rPr>
          <w:rtl/>
        </w:rPr>
        <w:t>. ولفظه : سمعت</w:t>
      </w:r>
    </w:p>
    <w:p w:rsidR="00B9368C" w:rsidRPr="00623D79" w:rsidRDefault="00B9368C" w:rsidP="004B1693">
      <w:pPr>
        <w:pStyle w:val="libNormal"/>
        <w:rPr>
          <w:rtl/>
        </w:rPr>
      </w:pPr>
      <w:r>
        <w:rPr>
          <w:rtl/>
          <w:lang w:bidi="fa-IR"/>
        </w:rPr>
        <w:br w:type="page"/>
      </w:r>
      <w:r w:rsidRPr="00623D79">
        <w:rPr>
          <w:rtl/>
        </w:rPr>
        <w:lastRenderedPageBreak/>
        <w:t>55 ـ وعن يعقوب بن جعفر بن كثير بن أبي كثير ، عن مهاجر بن مسمار ، عن عائشة بنت سعد ، عن أبيها.</w:t>
      </w:r>
    </w:p>
    <w:p w:rsidR="00B9368C" w:rsidRPr="00623D79" w:rsidRDefault="00B9368C" w:rsidP="004B1693">
      <w:pPr>
        <w:pStyle w:val="libNormal"/>
        <w:rPr>
          <w:rtl/>
        </w:rPr>
      </w:pPr>
      <w:r w:rsidRPr="00623D79">
        <w:rPr>
          <w:rtl/>
        </w:rPr>
        <w:t>ولفظ موسى : هذا وليّي والمؤدّي عنّي.</w:t>
      </w:r>
    </w:p>
    <w:p w:rsidR="00B9368C" w:rsidRDefault="00B9368C" w:rsidP="004B1693">
      <w:pPr>
        <w:pStyle w:val="libNormal"/>
        <w:rPr>
          <w:rtl/>
          <w:lang w:bidi="fa-IR"/>
        </w:rPr>
      </w:pPr>
      <w:r w:rsidRPr="00623D79">
        <w:rPr>
          <w:rtl/>
        </w:rPr>
        <w:t>56 ـ ثنا نصر بن عليّ الجهضمي ، ثنا الخريبي ، عن عبد الواحد بن أيمن ، عن أبيه قال : قدم معاوية مكة ، فدخل عليه سعد ، فأجلسه [ معه ] على السرير ، ثم قال لأهل الشام : هذا صديق لعليّ</w:t>
      </w:r>
      <w:r>
        <w:rPr>
          <w:rFonts w:hint="cs"/>
          <w:rtl/>
        </w:rPr>
        <w:t xml:space="preserve"> </w:t>
      </w:r>
      <w:r w:rsidRPr="00F75706">
        <w:rPr>
          <w:rStyle w:val="libFootnotenumChar"/>
          <w:rFonts w:hint="cs"/>
          <w:rtl/>
        </w:rPr>
        <w:t>*</w:t>
      </w:r>
      <w:r>
        <w:rPr>
          <w:rtl/>
        </w:rPr>
        <w:t>!</w:t>
      </w:r>
      <w:r w:rsidRPr="00623D79">
        <w:rPr>
          <w:rtl/>
        </w:rPr>
        <w:t xml:space="preserve"> فقالوا : من عليّ</w:t>
      </w:r>
      <w:r>
        <w:rPr>
          <w:rtl/>
        </w:rPr>
        <w:t>؟</w:t>
      </w:r>
      <w:r w:rsidRPr="00623D79">
        <w:rPr>
          <w:rtl/>
        </w:rPr>
        <w:t>! فبكى سعد</w:t>
      </w:r>
      <w:r>
        <w:rPr>
          <w:rtl/>
        </w:rPr>
        <w:t>!</w:t>
      </w:r>
      <w:r w:rsidRPr="00623D79">
        <w:rPr>
          <w:rtl/>
        </w:rPr>
        <w:t xml:space="preserve"> فقال : ما يبكيك</w:t>
      </w:r>
      <w:r>
        <w:rPr>
          <w:rtl/>
        </w:rPr>
        <w:t>؟</w:t>
      </w:r>
      <w:r w:rsidRPr="00623D79">
        <w:rPr>
          <w:rtl/>
        </w:rPr>
        <w:t>!</w:t>
      </w:r>
      <w:r w:rsidRPr="001F5604">
        <w:rPr>
          <w:rtl/>
          <w:lang w:bidi="fa-IR"/>
        </w:rPr>
        <w:t xml:space="preserve"> </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1F5604">
        <w:rPr>
          <w:rtl/>
        </w:rPr>
        <w:t xml:space="preserve">رسول الله صلّى الله عليه وسلّم يقول يوم الجحفة وأخذ بيد عليّ ، فخطب ، فحمد الله وأثنى عليه ، ثم قال : أيها الناس إنّي وليّكم قالوا : صدقت يا رسول الله ، وأخذ بيد عليّ </w:t>
      </w:r>
      <w:r w:rsidR="00916965" w:rsidRPr="00916965">
        <w:rPr>
          <w:rStyle w:val="libAlaemChar"/>
          <w:rtl/>
        </w:rPr>
        <w:t>رضي‌الله‌عنه</w:t>
      </w:r>
      <w:r w:rsidRPr="001F5604">
        <w:rPr>
          <w:rtl/>
        </w:rPr>
        <w:t xml:space="preserve"> فرفعها فقال : هذا وليّي والمؤدّي عنّي.</w:t>
      </w:r>
    </w:p>
    <w:p w:rsidR="00B9368C" w:rsidRPr="001F5604" w:rsidRDefault="00B9368C" w:rsidP="004B1693">
      <w:pPr>
        <w:pStyle w:val="libNormal"/>
        <w:rPr>
          <w:rtl/>
        </w:rPr>
      </w:pPr>
      <w:r w:rsidRPr="001F5604">
        <w:rPr>
          <w:rtl/>
        </w:rPr>
        <w:t>وأخرجه النسائي أيضا 94 بإسناد آخر ، عن موسى بن يعقوب بهذا اللفظ.</w:t>
      </w:r>
    </w:p>
    <w:p w:rsidR="00B9368C" w:rsidRPr="001F5604" w:rsidRDefault="00B9368C" w:rsidP="004B1693">
      <w:pPr>
        <w:pStyle w:val="libNormal"/>
        <w:rPr>
          <w:rtl/>
        </w:rPr>
      </w:pPr>
      <w:r w:rsidRPr="001F5604">
        <w:rPr>
          <w:rtl/>
        </w:rPr>
        <w:t>55</w:t>
      </w:r>
      <w:r>
        <w:rPr>
          <w:rtl/>
        </w:rPr>
        <w:t xml:space="preserve"> ـ </w:t>
      </w:r>
      <w:r w:rsidRPr="001F5604">
        <w:rPr>
          <w:rtl/>
        </w:rPr>
        <w:t xml:space="preserve">أخرجه النسائي في السنن الكبرى وفي خصائص عليّ </w:t>
      </w:r>
      <w:r w:rsidR="00D92E39" w:rsidRPr="00D92E39">
        <w:rPr>
          <w:rStyle w:val="libAlaemChar"/>
          <w:rtl/>
        </w:rPr>
        <w:t>عليه‌السلام</w:t>
      </w:r>
      <w:r w:rsidRPr="001F5604">
        <w:rPr>
          <w:rtl/>
        </w:rPr>
        <w:t xml:space="preserve"> 96 ، عن زكريا بن يحيى ، عن محمّد بن يحيى ، عن يعقوب</w:t>
      </w:r>
      <w:r>
        <w:rPr>
          <w:rtl/>
        </w:rPr>
        <w:t xml:space="preserve"> ..</w:t>
      </w:r>
      <w:r w:rsidRPr="001F5604">
        <w:rPr>
          <w:rtl/>
        </w:rPr>
        <w:t>. ولفظه :</w:t>
      </w:r>
    </w:p>
    <w:p w:rsidR="00B9368C" w:rsidRPr="001F5604" w:rsidRDefault="00B9368C" w:rsidP="004B1693">
      <w:pPr>
        <w:pStyle w:val="libNormal"/>
        <w:rPr>
          <w:rtl/>
        </w:rPr>
      </w:pPr>
      <w:r w:rsidRPr="001F5604">
        <w:rPr>
          <w:rtl/>
        </w:rPr>
        <w:t>كنّا مع رسول الله صلّى الله عليه وسلّم بطريق مكة وهو موجه إليها ، فلمّا بلغ غدير خمّ وقّف الناس ثم ردّ من مضى ، ولحقه من تخلّف عنه ، فلمّا اجتمع الناس إليه قال :</w:t>
      </w:r>
    </w:p>
    <w:p w:rsidR="00B9368C" w:rsidRPr="001F5604" w:rsidRDefault="00B9368C" w:rsidP="004B1693">
      <w:pPr>
        <w:pStyle w:val="libNormal"/>
        <w:rPr>
          <w:rtl/>
        </w:rPr>
      </w:pPr>
      <w:r w:rsidRPr="001F5604">
        <w:rPr>
          <w:rtl/>
        </w:rPr>
        <w:t>أيها الناس ، هل بلّغت</w:t>
      </w:r>
      <w:r>
        <w:rPr>
          <w:rtl/>
        </w:rPr>
        <w:t>؟</w:t>
      </w:r>
      <w:r w:rsidRPr="001F5604">
        <w:rPr>
          <w:rtl/>
        </w:rPr>
        <w:t xml:space="preserve"> قالوا : نعم ، قال : اللهم اشهد</w:t>
      </w:r>
      <w:r>
        <w:rPr>
          <w:rtl/>
        </w:rPr>
        <w:t xml:space="preserve"> ـ </w:t>
      </w:r>
      <w:r w:rsidRPr="001F5604">
        <w:rPr>
          <w:rtl/>
        </w:rPr>
        <w:t>ثلاث مرّات يقولها</w:t>
      </w:r>
      <w:r>
        <w:rPr>
          <w:rtl/>
        </w:rPr>
        <w:t xml:space="preserve"> ـ </w:t>
      </w:r>
      <w:r w:rsidRPr="001F5604">
        <w:rPr>
          <w:rtl/>
        </w:rPr>
        <w:t>ثم أخذ بيد عليّ فأقامه ، ثم قال : من كان الله ورسوله وليّه فهذا وليّه ، اللهم وال من والاه ، وعاد من عاداه.</w:t>
      </w:r>
    </w:p>
    <w:p w:rsidR="00B9368C" w:rsidRPr="001F5604" w:rsidRDefault="00B9368C" w:rsidP="004B1693">
      <w:pPr>
        <w:pStyle w:val="libNormal"/>
        <w:rPr>
          <w:rtl/>
        </w:rPr>
      </w:pPr>
      <w:r w:rsidRPr="001F5604">
        <w:rPr>
          <w:rtl/>
        </w:rPr>
        <w:t>ورواه ابن جرير الطبري وعنه ابن كثير 5 / 212 وفيه : وقف حتى لحقه من بعده وأمر بردّ من كان تقدّم فخطبهم</w:t>
      </w:r>
      <w:r>
        <w:rPr>
          <w:rtl/>
        </w:rPr>
        <w:t xml:space="preserve"> ..</w:t>
      </w:r>
      <w:r w:rsidRPr="001F5604">
        <w:rPr>
          <w:rtl/>
        </w:rPr>
        <w:t>.</w:t>
      </w:r>
    </w:p>
    <w:p w:rsidR="00B9368C" w:rsidRPr="001F5604" w:rsidRDefault="00B9368C" w:rsidP="00FA064B">
      <w:pPr>
        <w:pStyle w:val="libLine"/>
        <w:rPr>
          <w:rtl/>
        </w:rPr>
      </w:pPr>
      <w:r w:rsidRPr="001F5604">
        <w:rPr>
          <w:rtl/>
        </w:rPr>
        <w:t>__________________</w:t>
      </w:r>
    </w:p>
    <w:p w:rsidR="00B9368C" w:rsidRPr="001F5604" w:rsidRDefault="00B9368C" w:rsidP="00FA064B">
      <w:pPr>
        <w:pStyle w:val="libFootnote0"/>
        <w:rPr>
          <w:rtl/>
        </w:rPr>
      </w:pPr>
      <w:r>
        <w:rPr>
          <w:rtl/>
        </w:rPr>
        <w:t>(*</w:t>
      </w:r>
      <w:r w:rsidRPr="001F5604">
        <w:rPr>
          <w:rtl/>
        </w:rPr>
        <w:t>) انظر الدجل والتحريف في التاريخ والتلاعب بالسنّة النبوية الشريفة</w:t>
      </w:r>
      <w:r>
        <w:rPr>
          <w:rtl/>
        </w:rPr>
        <w:t>!!</w:t>
      </w:r>
      <w:r w:rsidRPr="001F5604">
        <w:rPr>
          <w:rtl/>
        </w:rPr>
        <w:t xml:space="preserve"> بالله عليك</w:t>
      </w:r>
      <w:r>
        <w:rPr>
          <w:rtl/>
        </w:rPr>
        <w:t xml:space="preserve"> أ</w:t>
      </w:r>
      <w:r w:rsidRPr="001F5604">
        <w:rPr>
          <w:rtl/>
        </w:rPr>
        <w:t>لمجرّد قول معاوية « ان هذا صديق لعلي » بكى سعد وقال : تذكر رجلا من اصحاب النبي صلّى الله عليه وسلّم من المهاجرين ولا أقدر أن اغيّر</w:t>
      </w:r>
      <w:r>
        <w:rPr>
          <w:rtl/>
        </w:rPr>
        <w:t>؟! أ</w:t>
      </w:r>
      <w:r w:rsidRPr="001F5604">
        <w:rPr>
          <w:rtl/>
        </w:rPr>
        <w:t>ليس يعلم من ذلك ان</w:t>
      </w:r>
    </w:p>
    <w:p w:rsidR="00B9368C" w:rsidRPr="0088674D" w:rsidRDefault="00B9368C" w:rsidP="00141154">
      <w:pPr>
        <w:pStyle w:val="libNormal0"/>
        <w:rPr>
          <w:rtl/>
        </w:rPr>
      </w:pPr>
      <w:r>
        <w:rPr>
          <w:rtl/>
          <w:lang w:bidi="fa-IR"/>
        </w:rPr>
        <w:br w:type="page"/>
      </w:r>
      <w:r w:rsidRPr="0088674D">
        <w:rPr>
          <w:rtl/>
        </w:rPr>
        <w:lastRenderedPageBreak/>
        <w:t>قال : تذكر رجلا من أصحاب النبي صلّى الله عليه وسلّم من المهاجرين ، ولا أقدر أن اغيّر ، وقد سمعت رسول الله صلّى الله عليه وسلّم [ حين أراد المسير ] إلى تبوك أو غيره وخلفه عليّ ، فقال : أنت منّي بمنزلة هارون من موسى غير أنه لا نبيّ بعدي.</w:t>
      </w:r>
    </w:p>
    <w:p w:rsidR="00B9368C" w:rsidRPr="0088674D" w:rsidRDefault="00B9368C" w:rsidP="004B1693">
      <w:pPr>
        <w:pStyle w:val="libNormal"/>
        <w:rPr>
          <w:rtl/>
        </w:rPr>
      </w:pPr>
      <w:r w:rsidRPr="0088674D">
        <w:rPr>
          <w:rtl/>
        </w:rPr>
        <w:t>وقال : لأدفعنّ الراية إلى رجل يحب الله ورسوله ويحبه الله ورسوله يفتح الله على يديه ، فاستشرف لها أصحابه ، فدفعها إلى عليّ.</w:t>
      </w:r>
    </w:p>
    <w:p w:rsidR="00B9368C" w:rsidRPr="0088674D" w:rsidRDefault="00B9368C" w:rsidP="004B1693">
      <w:pPr>
        <w:pStyle w:val="libNormal"/>
        <w:rPr>
          <w:rtl/>
        </w:rPr>
      </w:pPr>
      <w:r w:rsidRPr="0088674D">
        <w:rPr>
          <w:rtl/>
        </w:rPr>
        <w:t>وكان عليّ في غزاة ، فأتى بريدة فقال : يا رسول الله إنّ عليا فعل كذا وكذا</w:t>
      </w:r>
      <w:r>
        <w:rPr>
          <w:rtl/>
        </w:rPr>
        <w:t>!</w:t>
      </w:r>
      <w:r w:rsidRPr="0088674D">
        <w:rPr>
          <w:rtl/>
        </w:rPr>
        <w:t xml:space="preserve"> فقال : يا بريدة أحق ما تقول أم من موجدة</w:t>
      </w:r>
      <w:r>
        <w:rPr>
          <w:rtl/>
        </w:rPr>
        <w:t>؟</w:t>
      </w:r>
      <w:r w:rsidRPr="0088674D">
        <w:rPr>
          <w:rtl/>
        </w:rPr>
        <w:t xml:space="preserve"> قال : من موجدة</w:t>
      </w:r>
      <w:r>
        <w:rPr>
          <w:rtl/>
        </w:rPr>
        <w:t>!</w:t>
      </w:r>
      <w:r w:rsidRPr="0088674D">
        <w:rPr>
          <w:rtl/>
        </w:rPr>
        <w:t xml:space="preserve"> قال : من كنت مولاه فعليّ مولاه.</w:t>
      </w:r>
    </w:p>
    <w:p w:rsidR="00B9368C" w:rsidRPr="0088674D" w:rsidRDefault="00B9368C" w:rsidP="004B1693">
      <w:pPr>
        <w:pStyle w:val="libNormal"/>
        <w:rPr>
          <w:rtl/>
        </w:rPr>
      </w:pPr>
      <w:r w:rsidRPr="0088674D">
        <w:rPr>
          <w:rtl/>
        </w:rPr>
        <w:t>ص 48 ط بيروت ج 11 هذا اسناد صالح ، رواه في الخصائص.</w:t>
      </w:r>
    </w:p>
    <w:p w:rsidR="00B9368C" w:rsidRPr="0088674D" w:rsidRDefault="00B9368C" w:rsidP="004B1693">
      <w:pPr>
        <w:pStyle w:val="libNormal"/>
        <w:rPr>
          <w:rtl/>
        </w:rPr>
      </w:pPr>
      <w:r w:rsidRPr="0088674D">
        <w:rPr>
          <w:rtl/>
        </w:rPr>
        <w:t>57 ـ ويروى عن الحكم بن عتيبة ، عن مصعب ، عن أبيه ، أنّ النبي صلّى الله عليه وسلّم قال : من كنت مولاه ، الحديث.</w:t>
      </w:r>
    </w:p>
    <w:p w:rsidR="00B9368C" w:rsidRPr="001F5604" w:rsidRDefault="00B9368C" w:rsidP="00FA064B">
      <w:pPr>
        <w:pStyle w:val="libLine"/>
        <w:rPr>
          <w:rtl/>
        </w:rPr>
      </w:pPr>
      <w:r w:rsidRPr="001F5604">
        <w:rPr>
          <w:rtl/>
        </w:rPr>
        <w:t>__________________</w:t>
      </w:r>
    </w:p>
    <w:p w:rsidR="00B9368C" w:rsidRPr="001F5604" w:rsidRDefault="00B9368C" w:rsidP="00FA064B">
      <w:pPr>
        <w:pStyle w:val="libFootnote0"/>
        <w:rPr>
          <w:rtl/>
        </w:rPr>
      </w:pPr>
      <w:r w:rsidRPr="001F5604">
        <w:rPr>
          <w:rtl/>
        </w:rPr>
        <w:t>معاوية سبّ عليا وشتمه ولعنه كما هو صريح روايات اخرى ولم يستطع سعد أن يغير فبكى.</w:t>
      </w:r>
    </w:p>
    <w:p w:rsidR="00B9368C" w:rsidRPr="001F5604" w:rsidRDefault="00B9368C" w:rsidP="004B1693">
      <w:pPr>
        <w:pStyle w:val="libNormal"/>
        <w:rPr>
          <w:rtl/>
          <w:lang w:bidi="fa-IR"/>
        </w:rPr>
      </w:pPr>
      <w:r w:rsidRPr="00FF253E">
        <w:rPr>
          <w:rStyle w:val="libFootnoteChar"/>
          <w:rtl/>
        </w:rPr>
        <w:t>وقد ثبت عن رسول الله صلّى الله عليه وسلّم : أنّ سباب المؤمن فسق وقتاله كفر.</w:t>
      </w:r>
      <w:r w:rsidRPr="00FF253E">
        <w:rPr>
          <w:rStyle w:val="libFootnoteChar"/>
          <w:rFonts w:hint="cs"/>
          <w:rtl/>
        </w:rPr>
        <w:t xml:space="preserve"> </w:t>
      </w:r>
      <w:r w:rsidRPr="00FF253E">
        <w:rPr>
          <w:rStyle w:val="libFootnoteChar"/>
          <w:rtl/>
        </w:rPr>
        <w:t xml:space="preserve">ثم في أمير المؤمنين </w:t>
      </w:r>
      <w:r w:rsidR="00D92E39" w:rsidRPr="00D92E39">
        <w:rPr>
          <w:rStyle w:val="libAlaemChar"/>
          <w:rtl/>
        </w:rPr>
        <w:t>عليه‌السلام</w:t>
      </w:r>
      <w:r w:rsidRPr="00FF253E">
        <w:rPr>
          <w:rStyle w:val="libFootnoteChar"/>
          <w:rtl/>
        </w:rPr>
        <w:t xml:space="preserve"> خاصة ورد النص عن النبي صلّى الله عليه وسلّم أن سبّه سبّه وحربه حربه صلّى الله عليه وسلّم ، وثبت عنه صلّى الله عليه وسلّم أنّ بغض علي علامة النفاق. وقد اجتمعت هذه الخلال كلّها في عدو الله ورسوله وعدوّ الإسلام وابن عدوّه ، فقد كان فيه بغض عليّ </w:t>
      </w:r>
      <w:r w:rsidR="00D92E39" w:rsidRPr="00D92E39">
        <w:rPr>
          <w:rStyle w:val="libAlaemChar"/>
          <w:rtl/>
        </w:rPr>
        <w:t>عليه‌السلام</w:t>
      </w:r>
      <w:r w:rsidRPr="00FF253E">
        <w:rPr>
          <w:rStyle w:val="libFootnoteChar"/>
          <w:rtl/>
        </w:rPr>
        <w:t xml:space="preserve"> أشدّ ما يكون وقاتله وسبّه ولعنه وأمر بسبّه ولعنه ، وقد انتقى لذلك على شاكلته من المنافقين وأعداء الإسلام ، فنصبهم ولاة البلاد وأمرهم بلعن أمير المؤمنين </w:t>
      </w:r>
      <w:r w:rsidR="00D92E39" w:rsidRPr="00D92E39">
        <w:rPr>
          <w:rStyle w:val="libAlaemChar"/>
          <w:rtl/>
        </w:rPr>
        <w:t>عليه‌السلام</w:t>
      </w:r>
      <w:r w:rsidRPr="00FF253E">
        <w:rPr>
          <w:rStyle w:val="libFootnoteChar"/>
          <w:rtl/>
        </w:rPr>
        <w:t xml:space="preserve"> على المنابر ، وأن يأمروا الناس بذلك!</w:t>
      </w:r>
    </w:p>
    <w:p w:rsidR="00B9368C" w:rsidRPr="0082284B" w:rsidRDefault="00B9368C" w:rsidP="004B1693">
      <w:pPr>
        <w:pStyle w:val="libNormal"/>
        <w:rPr>
          <w:rtl/>
        </w:rPr>
      </w:pPr>
      <w:r>
        <w:rPr>
          <w:rtl/>
          <w:lang w:bidi="fa-IR"/>
        </w:rPr>
        <w:br w:type="page"/>
      </w:r>
      <w:r w:rsidRPr="0082284B">
        <w:rPr>
          <w:rtl/>
        </w:rPr>
        <w:lastRenderedPageBreak/>
        <w:t>58 ـ ويروى عن حصين بن مخارق ، عن أبي حيّان التيمي ، عن مجمع بن يعقوب التيمي ، عن مصعب بن سعد.</w:t>
      </w:r>
    </w:p>
    <w:p w:rsidR="00B9368C" w:rsidRPr="0082284B" w:rsidRDefault="00B9368C" w:rsidP="004B1693">
      <w:pPr>
        <w:pStyle w:val="libNormal"/>
        <w:rPr>
          <w:rtl/>
        </w:rPr>
      </w:pPr>
      <w:r w:rsidRPr="0082284B">
        <w:rPr>
          <w:rtl/>
        </w:rPr>
        <w:t>59 ـ ويروى عن عبد الله بن أبي نجيح ، عن أبيه ، عن ربيعة الجرشي أنّ سعدا ، الخبر.</w:t>
      </w:r>
    </w:p>
    <w:p w:rsidR="00B9368C" w:rsidRPr="0082284B" w:rsidRDefault="00B9368C" w:rsidP="004B1693">
      <w:pPr>
        <w:pStyle w:val="libNormal"/>
        <w:rPr>
          <w:rtl/>
        </w:rPr>
      </w:pPr>
      <w:r w:rsidRPr="0082284B">
        <w:rPr>
          <w:rtl/>
        </w:rPr>
        <w:t>60 ـ ويروى عن موسى الجهني ، عن مصعب ، نحوه.</w:t>
      </w:r>
    </w:p>
    <w:p w:rsidR="00B9368C" w:rsidRPr="0082284B" w:rsidRDefault="00B9368C" w:rsidP="004B1693">
      <w:pPr>
        <w:pStyle w:val="libNormal"/>
        <w:rPr>
          <w:rtl/>
        </w:rPr>
      </w:pPr>
      <w:r w:rsidRPr="0082284B">
        <w:rPr>
          <w:rtl/>
        </w:rPr>
        <w:t>61 ـ قال محمّد بن جرير الطبري في المجلد الثاني من كتاب غدير خمّ له ، وأظنّه بمثل جمع هذا الكتاب نسب إلى التشيع</w:t>
      </w:r>
      <w:r>
        <w:rPr>
          <w:rtl/>
        </w:rPr>
        <w:t>!</w:t>
      </w:r>
      <w:r w:rsidRPr="0082284B">
        <w:rPr>
          <w:rtl/>
        </w:rPr>
        <w:t xml:space="preserve"> فقال :</w:t>
      </w:r>
    </w:p>
    <w:p w:rsidR="00B9368C" w:rsidRPr="0082284B" w:rsidRDefault="00B9368C" w:rsidP="004B1693">
      <w:pPr>
        <w:pStyle w:val="libNormal"/>
        <w:rPr>
          <w:rtl/>
        </w:rPr>
      </w:pPr>
      <w:r w:rsidRPr="0082284B">
        <w:rPr>
          <w:rtl/>
        </w:rPr>
        <w:t>حدّثني محمّد بن حميد الرازي ، ثنا زافر بن سليمان ، ثنا إسرائيل ، عن عبد الله ابن شريك ، عن الحارث بن ثعلبة قال :</w:t>
      </w:r>
    </w:p>
    <w:p w:rsidR="00B9368C" w:rsidRPr="0082284B" w:rsidRDefault="00B9368C" w:rsidP="004B1693">
      <w:pPr>
        <w:pStyle w:val="libNormal"/>
        <w:rPr>
          <w:rtl/>
        </w:rPr>
      </w:pPr>
      <w:r w:rsidRPr="0082284B">
        <w:rPr>
          <w:rtl/>
        </w:rPr>
        <w:t>قلت لسعد : هل شهدت لعليّ منقبة</w:t>
      </w:r>
      <w:r>
        <w:rPr>
          <w:rtl/>
        </w:rPr>
        <w:t>؟!</w:t>
      </w:r>
      <w:r w:rsidRPr="0082284B">
        <w:rPr>
          <w:rtl/>
        </w:rPr>
        <w:t xml:space="preserve"> قال : شهدت له أربع مناقب ، لأن تكون لي إحداهنّ أحبّ إليّ من الدنيا وما فيها ـ وذكر الراية ، وبعثه ببراءة ، وسد الأبواب غير بابه ـ قال :</w:t>
      </w:r>
    </w:p>
    <w:p w:rsidR="00B9368C" w:rsidRPr="0082284B" w:rsidRDefault="00B9368C" w:rsidP="004B1693">
      <w:pPr>
        <w:pStyle w:val="libNormal"/>
        <w:rPr>
          <w:rtl/>
        </w:rPr>
      </w:pPr>
      <w:r w:rsidRPr="0082284B">
        <w:rPr>
          <w:rtl/>
        </w:rPr>
        <w:t>ورأيت يوم غدير خمّ أخذ بيد عليّ فرفعها حتى نظرنا إلى بياض إبطهما فقال : من كنت مولاه فعليّ مولاه.</w:t>
      </w:r>
    </w:p>
    <w:p w:rsidR="00B9368C" w:rsidRPr="0082284B" w:rsidRDefault="00B9368C" w:rsidP="004B1693">
      <w:pPr>
        <w:pStyle w:val="libNormal"/>
        <w:rPr>
          <w:rtl/>
        </w:rPr>
      </w:pPr>
      <w:r w:rsidRPr="0082284B">
        <w:rPr>
          <w:rtl/>
        </w:rPr>
        <w:t>والخامسة ، خلفه في غزاة تبوك ، فقالت قريش : استثقله</w:t>
      </w:r>
      <w:r>
        <w:rPr>
          <w:rtl/>
        </w:rPr>
        <w:t>!</w:t>
      </w:r>
      <w:r w:rsidRPr="0082284B">
        <w:rPr>
          <w:rtl/>
        </w:rPr>
        <w:t xml:space="preserve"> فجاء فقال : إنّي خارج معك</w:t>
      </w:r>
      <w:r>
        <w:rPr>
          <w:rtl/>
        </w:rPr>
        <w:t>!</w:t>
      </w:r>
      <w:r w:rsidRPr="0082284B">
        <w:rPr>
          <w:rtl/>
        </w:rPr>
        <w:t xml:space="preserve"> زعمت قريش انّك استثقلتني</w:t>
      </w:r>
      <w:r>
        <w:rPr>
          <w:rtl/>
        </w:rPr>
        <w:t>!</w:t>
      </w:r>
      <w:r w:rsidRPr="0082284B">
        <w:rPr>
          <w:rtl/>
        </w:rPr>
        <w:t xml:space="preserve"> فقال : هل منكم من أحد إلاّ له حامّة من أهله</w:t>
      </w:r>
      <w:r>
        <w:rPr>
          <w:rtl/>
        </w:rPr>
        <w:t>؟</w:t>
      </w:r>
      <w:r w:rsidRPr="0082284B">
        <w:rPr>
          <w:rtl/>
        </w:rPr>
        <w:t xml:space="preserve"> أنت منّي بمنزلة هارون من موسى.</w:t>
      </w:r>
    </w:p>
    <w:p w:rsidR="00B9368C" w:rsidRPr="0082284B" w:rsidRDefault="00B9368C" w:rsidP="004B1693">
      <w:pPr>
        <w:pStyle w:val="libNormal"/>
        <w:rPr>
          <w:rtl/>
        </w:rPr>
      </w:pPr>
      <w:r w:rsidRPr="0082284B">
        <w:rPr>
          <w:rtl/>
        </w:rPr>
        <w:t>قلت : ابن حميد واه ، وزافر مختلف فيه ، والحديث له علّة</w:t>
      </w:r>
      <w:r>
        <w:rPr>
          <w:rtl/>
        </w:rPr>
        <w:t>!</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1F5604">
        <w:rPr>
          <w:rtl/>
        </w:rPr>
        <w:t>58</w:t>
      </w:r>
      <w:r>
        <w:rPr>
          <w:rtl/>
        </w:rPr>
        <w:t xml:space="preserve"> ـ </w:t>
      </w:r>
      <w:r w:rsidRPr="001F5604">
        <w:rPr>
          <w:rtl/>
        </w:rPr>
        <w:t>في الاصل : أبي حنّان ، والصحيح ما أثبتناه وهو يحيى بن سعيد بن حيّان ابو حيّان التيمي الكوفي من تيم الرباب من رجال الصحاح الستة كلّها توفي 145 راجع تهذيب التهذيب 11 / 214.</w:t>
      </w:r>
    </w:p>
    <w:p w:rsidR="00B9368C" w:rsidRPr="0082284B" w:rsidRDefault="00B9368C" w:rsidP="004B1693">
      <w:pPr>
        <w:pStyle w:val="libNormal"/>
        <w:rPr>
          <w:rtl/>
        </w:rPr>
      </w:pPr>
      <w:r>
        <w:rPr>
          <w:rtl/>
          <w:lang w:bidi="fa-IR"/>
        </w:rPr>
        <w:br w:type="page"/>
      </w:r>
      <w:r w:rsidRPr="0082284B">
        <w:rPr>
          <w:rtl/>
        </w:rPr>
        <w:lastRenderedPageBreak/>
        <w:t>62 ـ قال ابن جرير : ثنا سليمان بن عبد الجبار ، ثنا علي بن قادم ، أنا إسرائيل ، عن عبد الله بن شريك ، عن الحارث بن مالك قال : لقيت سعدا ، فذكر نحوا منه. ابن شريك وإن كان من جند المختار فقد تاب ، وثّقه أحمد [ و] ابن معين.</w:t>
      </w:r>
    </w:p>
    <w:p w:rsidR="00B9368C" w:rsidRDefault="00B9368C" w:rsidP="00B9368C">
      <w:pPr>
        <w:pStyle w:val="Heading1Center"/>
        <w:rPr>
          <w:rtl/>
        </w:rPr>
      </w:pPr>
      <w:bookmarkStart w:id="22" w:name="_Toc336530371"/>
      <w:bookmarkStart w:id="23" w:name="_Toc402960865"/>
      <w:r w:rsidRPr="0082284B">
        <w:rPr>
          <w:rtl/>
        </w:rPr>
        <w:t>العباس</w:t>
      </w:r>
      <w:bookmarkEnd w:id="22"/>
      <w:bookmarkEnd w:id="23"/>
      <w:r w:rsidRPr="0082284B">
        <w:rPr>
          <w:rtl/>
        </w:rPr>
        <w:t xml:space="preserve"> </w:t>
      </w:r>
    </w:p>
    <w:p w:rsidR="00B9368C" w:rsidRPr="0082284B" w:rsidRDefault="00B9368C" w:rsidP="00FF253E">
      <w:pPr>
        <w:pStyle w:val="libCenter"/>
        <w:rPr>
          <w:rtl/>
        </w:rPr>
      </w:pPr>
      <w:r w:rsidRPr="0082284B">
        <w:rPr>
          <w:rtl/>
        </w:rPr>
        <w:t>لم يصح</w:t>
      </w:r>
    </w:p>
    <w:p w:rsidR="00B9368C" w:rsidRPr="0082284B" w:rsidRDefault="00B9368C" w:rsidP="004B1693">
      <w:pPr>
        <w:pStyle w:val="libNormal"/>
        <w:rPr>
          <w:rtl/>
        </w:rPr>
      </w:pPr>
      <w:r w:rsidRPr="0082284B">
        <w:rPr>
          <w:rtl/>
        </w:rPr>
        <w:t>63 ـ حسين بن حسن الأشقر ، عن منصور بن أبي الأسود ، عن الأجلح ، عن أبي الضحى ، عن العباس بن عبد المطلب [ قال ] قال رسول الله صلّى الله عليه وسلّم : من كنت مولاه فعليّ مولاه.</w:t>
      </w:r>
    </w:p>
    <w:p w:rsidR="00B9368C" w:rsidRDefault="00B9368C" w:rsidP="004B1693">
      <w:pPr>
        <w:pStyle w:val="libNormal"/>
        <w:rPr>
          <w:rtl/>
        </w:rPr>
      </w:pPr>
      <w:r w:rsidRPr="0082284B">
        <w:rPr>
          <w:rtl/>
        </w:rPr>
        <w:t>هذا منقطع ، والأشقر قال البخاري : فيه نظر</w:t>
      </w:r>
      <w:r>
        <w:rPr>
          <w:rtl/>
        </w:rPr>
        <w:t>!</w:t>
      </w:r>
    </w:p>
    <w:p w:rsidR="00B9368C" w:rsidRDefault="00B9368C" w:rsidP="00B9368C">
      <w:pPr>
        <w:pStyle w:val="Heading1Center"/>
        <w:rPr>
          <w:rtl/>
        </w:rPr>
      </w:pPr>
      <w:bookmarkStart w:id="24" w:name="_Toc336530372"/>
      <w:bookmarkStart w:id="25" w:name="_Toc402960866"/>
      <w:r w:rsidRPr="0082284B">
        <w:rPr>
          <w:rtl/>
        </w:rPr>
        <w:t>الحسين</w:t>
      </w:r>
      <w:bookmarkEnd w:id="24"/>
      <w:bookmarkEnd w:id="25"/>
    </w:p>
    <w:p w:rsidR="00B9368C" w:rsidRPr="0082284B" w:rsidRDefault="00B9368C" w:rsidP="00FF253E">
      <w:pPr>
        <w:pStyle w:val="libCenter"/>
        <w:rPr>
          <w:rtl/>
        </w:rPr>
      </w:pPr>
      <w:r w:rsidRPr="0082284B">
        <w:rPr>
          <w:rtl/>
        </w:rPr>
        <w:t>ما صح عنه</w:t>
      </w:r>
    </w:p>
    <w:p w:rsidR="00B9368C" w:rsidRPr="0082284B" w:rsidRDefault="00B9368C" w:rsidP="004B1693">
      <w:pPr>
        <w:pStyle w:val="libNormal"/>
        <w:rPr>
          <w:rtl/>
        </w:rPr>
      </w:pPr>
      <w:r w:rsidRPr="0082284B">
        <w:rPr>
          <w:rtl/>
        </w:rPr>
        <w:t>64 ـ ابن عقدة الحافظ في « جمع طرق هذا الحديث » قال : ثنا الفضيل بن يوسف الجعفي ، نا سعيد بن عثمان ، حدّثني محمد بن [ عليّ بن ] الحسين ، ثنا أبي ، عن أبيه</w:t>
      </w:r>
      <w:r>
        <w:rPr>
          <w:rFonts w:hint="cs"/>
          <w:rtl/>
        </w:rPr>
        <w:t xml:space="preserve"> </w:t>
      </w:r>
      <w:r w:rsidRPr="00F75706">
        <w:rPr>
          <w:rStyle w:val="libFootnotenumChar"/>
          <w:rFonts w:hint="cs"/>
          <w:rtl/>
        </w:rPr>
        <w:t>*</w:t>
      </w:r>
      <w:r>
        <w:rPr>
          <w:rFonts w:hint="cs"/>
          <w:rtl/>
        </w:rPr>
        <w:t xml:space="preserve"> </w:t>
      </w:r>
      <w:r w:rsidRPr="0082284B">
        <w:rPr>
          <w:rtl/>
        </w:rPr>
        <w:t>انّ رسول الله صلّى الله عليه وسلّم أمر يوم غدير خمّ بدوحات فقممن ، ثم</w:t>
      </w:r>
    </w:p>
    <w:p w:rsidR="00B9368C" w:rsidRPr="001F5604" w:rsidRDefault="00B9368C" w:rsidP="00FA064B">
      <w:pPr>
        <w:pStyle w:val="libLine"/>
        <w:rPr>
          <w:rtl/>
        </w:rPr>
      </w:pPr>
      <w:r w:rsidRPr="001F5604">
        <w:rPr>
          <w:rtl/>
        </w:rPr>
        <w:t>__________________</w:t>
      </w:r>
    </w:p>
    <w:p w:rsidR="00B9368C" w:rsidRPr="001F5604" w:rsidRDefault="00B9368C" w:rsidP="00FA064B">
      <w:pPr>
        <w:pStyle w:val="libFootnote0"/>
        <w:rPr>
          <w:rtl/>
        </w:rPr>
      </w:pPr>
      <w:r>
        <w:rPr>
          <w:rtl/>
        </w:rPr>
        <w:t>(*</w:t>
      </w:r>
      <w:r w:rsidRPr="001F5604">
        <w:rPr>
          <w:rtl/>
        </w:rPr>
        <w:t>) في المخطوط : عن جدّه وهو غلط ، فمحمّد بن عليّ بن الحسين هو الامام الباقر حفيد</w:t>
      </w:r>
    </w:p>
    <w:p w:rsidR="00B9368C" w:rsidRPr="0011342F" w:rsidRDefault="00B9368C" w:rsidP="00141154">
      <w:pPr>
        <w:pStyle w:val="libNormal0"/>
        <w:rPr>
          <w:rtl/>
        </w:rPr>
      </w:pPr>
      <w:r>
        <w:rPr>
          <w:rtl/>
          <w:lang w:bidi="fa-IR"/>
        </w:rPr>
        <w:br w:type="page"/>
      </w:r>
      <w:r w:rsidRPr="0011342F">
        <w:rPr>
          <w:rtl/>
        </w:rPr>
        <w:lastRenderedPageBreak/>
        <w:t>حمد الله وأثنى عليه ، ثم أخذ بيد عليّ فقال : من كنت مولاه فعليّ مولاه ، الحديث.</w:t>
      </w:r>
    </w:p>
    <w:p w:rsidR="00B9368C" w:rsidRPr="0011342F" w:rsidRDefault="00B9368C" w:rsidP="004B1693">
      <w:pPr>
        <w:pStyle w:val="libNormal"/>
        <w:rPr>
          <w:rtl/>
        </w:rPr>
      </w:pPr>
      <w:r w:rsidRPr="0011342F">
        <w:rPr>
          <w:rtl/>
        </w:rPr>
        <w:t>هذا إسناد مظلم غير صحيح.</w:t>
      </w:r>
    </w:p>
    <w:p w:rsidR="00B9368C" w:rsidRDefault="00B9368C" w:rsidP="00B9368C">
      <w:pPr>
        <w:pStyle w:val="Heading1Center"/>
        <w:rPr>
          <w:rtl/>
        </w:rPr>
      </w:pPr>
      <w:bookmarkStart w:id="26" w:name="_Toc336530373"/>
      <w:bookmarkStart w:id="27" w:name="_Toc402960867"/>
      <w:r w:rsidRPr="0011342F">
        <w:rPr>
          <w:rtl/>
        </w:rPr>
        <w:t>زيد</w:t>
      </w:r>
      <w:bookmarkEnd w:id="26"/>
      <w:bookmarkEnd w:id="27"/>
      <w:r w:rsidRPr="0011342F">
        <w:rPr>
          <w:rtl/>
        </w:rPr>
        <w:t xml:space="preserve"> </w:t>
      </w:r>
    </w:p>
    <w:p w:rsidR="00B9368C" w:rsidRPr="0011342F" w:rsidRDefault="00B9368C" w:rsidP="00FF253E">
      <w:pPr>
        <w:pStyle w:val="libCenter"/>
        <w:rPr>
          <w:rtl/>
        </w:rPr>
      </w:pPr>
      <w:r w:rsidRPr="0011342F">
        <w:rPr>
          <w:rtl/>
        </w:rPr>
        <w:t>بن أرقم ثابت عنه</w:t>
      </w:r>
    </w:p>
    <w:p w:rsidR="00B9368C" w:rsidRPr="0011342F" w:rsidRDefault="00B9368C" w:rsidP="004B1693">
      <w:pPr>
        <w:pStyle w:val="libNormal"/>
        <w:rPr>
          <w:rtl/>
        </w:rPr>
      </w:pPr>
      <w:r w:rsidRPr="0011342F">
        <w:rPr>
          <w:rtl/>
        </w:rPr>
        <w:t>65 ـ أبو عوانة ، عن الأعمش ، ثنا حبيب بن أبي ثابت ، عن أبي الطفيل ، عن زيد بن أرقم قال : لمّا رجع رسول الله صلّى الله عليه وسلّم من حجّة الوداع ، ونزل غدير خمّ ، أمر بدوحات فقممن ، ثم قال :</w:t>
      </w:r>
    </w:p>
    <w:p w:rsidR="00B9368C" w:rsidRPr="0011342F" w:rsidRDefault="00B9368C" w:rsidP="004B1693">
      <w:pPr>
        <w:pStyle w:val="libNormal"/>
        <w:rPr>
          <w:rtl/>
        </w:rPr>
      </w:pPr>
      <w:r w:rsidRPr="0011342F">
        <w:rPr>
          <w:rtl/>
        </w:rPr>
        <w:t>كأنّي دعيت فأجبت ، إنّي قد تركت فيكم الثقلين : كتاب الله وعترتي أهل بيتي ، فانظروا كيف تخلفوني فيهما ، فإنّهما لن يفترقا حتّى يردا عليّ الحوض.</w:t>
      </w:r>
    </w:p>
    <w:p w:rsidR="00B9368C" w:rsidRPr="0011342F" w:rsidRDefault="00B9368C" w:rsidP="004B1693">
      <w:pPr>
        <w:pStyle w:val="libNormal"/>
        <w:rPr>
          <w:rtl/>
        </w:rPr>
      </w:pPr>
      <w:r w:rsidRPr="0011342F">
        <w:rPr>
          <w:rtl/>
        </w:rPr>
        <w:t>ثم قال : إنّ الله مولاي وأنا وليّ كلّ مؤمن ، ثم أخذ بيد عليّ فقال : من كنت مولاه فهذا وليه ، اللهم وال من والاه ، وعاد من عاداه.</w:t>
      </w:r>
    </w:p>
    <w:p w:rsidR="00B9368C" w:rsidRPr="0011342F" w:rsidRDefault="00B9368C" w:rsidP="004B1693">
      <w:pPr>
        <w:pStyle w:val="libNormal"/>
        <w:rPr>
          <w:rtl/>
        </w:rPr>
      </w:pPr>
      <w:r w:rsidRPr="0011342F">
        <w:rPr>
          <w:rtl/>
        </w:rPr>
        <w:t>فقلت لزيد بن أرقم : سمعته من رسول الله</w:t>
      </w:r>
      <w:r>
        <w:rPr>
          <w:rtl/>
        </w:rPr>
        <w:t>؟!</w:t>
      </w:r>
      <w:r w:rsidRPr="0011342F">
        <w:rPr>
          <w:rtl/>
        </w:rPr>
        <w:t xml:space="preserve"> فقال : ما كان في الدوحات أحد الاّ</w:t>
      </w:r>
      <w:r w:rsidRPr="00FF253E">
        <w:rPr>
          <w:rStyle w:val="libBold2Char"/>
          <w:rtl/>
        </w:rPr>
        <w:t xml:space="preserve"> </w:t>
      </w:r>
      <w:r w:rsidRPr="0011342F">
        <w:rPr>
          <w:rtl/>
        </w:rPr>
        <w:t>رآه بعينيه وسمعه باذنيه.</w:t>
      </w:r>
    </w:p>
    <w:p w:rsidR="00B9368C" w:rsidRPr="0011342F" w:rsidRDefault="00B9368C" w:rsidP="004B1693">
      <w:pPr>
        <w:pStyle w:val="libNormal"/>
        <w:rPr>
          <w:rtl/>
        </w:rPr>
      </w:pPr>
      <w:r w:rsidRPr="0011342F">
        <w:rPr>
          <w:rtl/>
        </w:rPr>
        <w:t>هذا إسناد قوي ، أخرجه س</w:t>
      </w:r>
      <w:r>
        <w:rPr>
          <w:rFonts w:hint="cs"/>
          <w:rtl/>
        </w:rPr>
        <w:t xml:space="preserve"> </w:t>
      </w:r>
      <w:r w:rsidRPr="00F75706">
        <w:rPr>
          <w:rStyle w:val="libFootnotenumChar"/>
          <w:rFonts w:hint="cs"/>
          <w:rtl/>
        </w:rPr>
        <w:t>*</w:t>
      </w:r>
      <w:r>
        <w:rPr>
          <w:rtl/>
        </w:rPr>
        <w:t>.</w:t>
      </w:r>
    </w:p>
    <w:p w:rsidR="00B9368C" w:rsidRPr="001F5604" w:rsidRDefault="00B9368C" w:rsidP="00FA064B">
      <w:pPr>
        <w:pStyle w:val="libLine"/>
        <w:rPr>
          <w:rtl/>
        </w:rPr>
      </w:pPr>
      <w:r w:rsidRPr="001F5604">
        <w:rPr>
          <w:rtl/>
        </w:rPr>
        <w:t>__________________</w:t>
      </w:r>
    </w:p>
    <w:p w:rsidR="00B9368C" w:rsidRDefault="00B9368C" w:rsidP="00FA064B">
      <w:pPr>
        <w:pStyle w:val="libFootnote0"/>
        <w:rPr>
          <w:rtl/>
        </w:rPr>
      </w:pPr>
      <w:r w:rsidRPr="001F5604">
        <w:rPr>
          <w:rtl/>
        </w:rPr>
        <w:t xml:space="preserve">الحسين </w:t>
      </w:r>
      <w:r w:rsidR="00D92E39" w:rsidRPr="00D92E39">
        <w:rPr>
          <w:rStyle w:val="libAlaemChar"/>
          <w:rtl/>
        </w:rPr>
        <w:t>عليه‌السلام</w:t>
      </w:r>
      <w:r w:rsidRPr="001F5604">
        <w:rPr>
          <w:rtl/>
        </w:rPr>
        <w:t xml:space="preserve"> ، والحديث حديث الحسين </w:t>
      </w:r>
      <w:r w:rsidR="00D92E39" w:rsidRPr="00D92E39">
        <w:rPr>
          <w:rStyle w:val="libAlaemChar"/>
          <w:rtl/>
        </w:rPr>
        <w:t>عليه‌السلام</w:t>
      </w:r>
      <w:r w:rsidRPr="001F5604">
        <w:rPr>
          <w:rtl/>
        </w:rPr>
        <w:t xml:space="preserve"> رواه الباقر عن أبيه عليّ زين العابدين عن أبيه الحسين </w:t>
      </w:r>
      <w:r w:rsidR="00D92E39" w:rsidRPr="00D92E39">
        <w:rPr>
          <w:rStyle w:val="libAlaemChar"/>
          <w:rtl/>
        </w:rPr>
        <w:t>عليهم‌السلام</w:t>
      </w:r>
      <w:r w:rsidRPr="001F5604">
        <w:rPr>
          <w:rtl/>
        </w:rPr>
        <w:t>.</w:t>
      </w:r>
    </w:p>
    <w:p w:rsidR="00B9368C" w:rsidRPr="001F5604" w:rsidRDefault="00B9368C" w:rsidP="00FA064B">
      <w:pPr>
        <w:pStyle w:val="libFootnote0"/>
        <w:rPr>
          <w:rtl/>
        </w:rPr>
      </w:pPr>
      <w:r>
        <w:rPr>
          <w:rtl/>
        </w:rPr>
        <w:t>(</w:t>
      </w:r>
      <w:r w:rsidRPr="001F5604">
        <w:rPr>
          <w:rtl/>
        </w:rPr>
        <w:t>*) س اي النسائي ، أخرجه في سننه ، قال ابن كثير 5 / 209 : وقد روى النسائي في سننه ، عن محمّد بن المثنّى ، عن يحيى بن حمّاد ، عن أبي معاوية ، عن الأعمش</w:t>
      </w:r>
      <w:r>
        <w:rPr>
          <w:rtl/>
        </w:rPr>
        <w:t xml:space="preserve"> ..</w:t>
      </w:r>
      <w:r w:rsidRPr="001F5604">
        <w:rPr>
          <w:rtl/>
        </w:rPr>
        <w:t>. وقال : قال</w:t>
      </w:r>
    </w:p>
    <w:p w:rsidR="00B9368C" w:rsidRPr="001F5604" w:rsidRDefault="00B9368C" w:rsidP="00FA064B">
      <w:pPr>
        <w:pStyle w:val="libLine"/>
        <w:rPr>
          <w:rtl/>
        </w:rPr>
      </w:pPr>
      <w:r>
        <w:rPr>
          <w:rtl/>
        </w:rPr>
        <w:br w:type="page"/>
      </w:r>
      <w:r w:rsidRPr="001F5604">
        <w:rPr>
          <w:rtl/>
        </w:rPr>
        <w:lastRenderedPageBreak/>
        <w:t>__________________</w:t>
      </w:r>
    </w:p>
    <w:p w:rsidR="00B9368C" w:rsidRPr="001F5604" w:rsidRDefault="00B9368C" w:rsidP="00FA064B">
      <w:pPr>
        <w:pStyle w:val="libFootnote0"/>
        <w:rPr>
          <w:rtl/>
        </w:rPr>
      </w:pPr>
      <w:r w:rsidRPr="001F5604">
        <w:rPr>
          <w:rtl/>
        </w:rPr>
        <w:t>شيخنا أبو عبد الله الذهبي : وهذا حديث صحيح.</w:t>
      </w:r>
    </w:p>
    <w:p w:rsidR="00B9368C" w:rsidRPr="001F5604" w:rsidRDefault="00B9368C" w:rsidP="00FF253E">
      <w:pPr>
        <w:pStyle w:val="libFootnote"/>
        <w:rPr>
          <w:rtl/>
          <w:lang w:bidi="fa-IR"/>
        </w:rPr>
      </w:pPr>
      <w:r w:rsidRPr="001F5604">
        <w:rPr>
          <w:rtl/>
        </w:rPr>
        <w:t>وكرّره ابن كثير في 5 / 212 وقال : وقد تقدّم.</w:t>
      </w:r>
    </w:p>
    <w:p w:rsidR="00B9368C" w:rsidRPr="001F5604" w:rsidRDefault="00B9368C" w:rsidP="00FF253E">
      <w:pPr>
        <w:pStyle w:val="libFootnote"/>
        <w:rPr>
          <w:rtl/>
          <w:lang w:bidi="fa-IR"/>
        </w:rPr>
      </w:pPr>
      <w:r w:rsidRPr="001F5604">
        <w:rPr>
          <w:rtl/>
        </w:rPr>
        <w:t>وأخرجه النسائي في خصائص عليّ 79 ، وفي فضائل الصحابة 45 ، عن محمّد بن المثنّى</w:t>
      </w:r>
      <w:r>
        <w:rPr>
          <w:rtl/>
        </w:rPr>
        <w:t xml:space="preserve"> ..</w:t>
      </w:r>
      <w:r w:rsidRPr="001F5604">
        <w:rPr>
          <w:rtl/>
        </w:rPr>
        <w:t>. وخرجه محقّقه على مصادر منها المختارة للضياء المقدسي.</w:t>
      </w:r>
    </w:p>
    <w:p w:rsidR="00B9368C" w:rsidRPr="001F5604" w:rsidRDefault="00B9368C" w:rsidP="00FF253E">
      <w:pPr>
        <w:pStyle w:val="libFootnote"/>
        <w:rPr>
          <w:rtl/>
          <w:lang w:bidi="fa-IR"/>
        </w:rPr>
      </w:pPr>
      <w:r w:rsidRPr="001F5604">
        <w:rPr>
          <w:rtl/>
        </w:rPr>
        <w:t>وأخرجه ابن أبي عاصم في السنة 1555 : حدّثنا ابو مسعود الرازي ، حدّثنا زيد بن عوف ، حدّثنا أبو عوانة</w:t>
      </w:r>
      <w:r>
        <w:rPr>
          <w:rtl/>
        </w:rPr>
        <w:t xml:space="preserve"> ..</w:t>
      </w:r>
      <w:r w:rsidRPr="001F5604">
        <w:rPr>
          <w:rtl/>
        </w:rPr>
        <w:t>. وفيه : أحدهما أكبر من الآخر ، وفيه : ما كان في الركاب [ أحد ] إلاّ قد سمعه باذنيه ورآه بعينيه ، قال الأعمش : فحدّثنا عطية ، عن أبي سعيد بمثله.</w:t>
      </w:r>
    </w:p>
    <w:p w:rsidR="00B9368C" w:rsidRPr="001F5604" w:rsidRDefault="00B9368C" w:rsidP="00FF253E">
      <w:pPr>
        <w:pStyle w:val="libFootnote"/>
        <w:rPr>
          <w:rtl/>
          <w:lang w:bidi="fa-IR"/>
        </w:rPr>
      </w:pPr>
      <w:r w:rsidRPr="001F5604">
        <w:rPr>
          <w:rtl/>
        </w:rPr>
        <w:t>وأخرجه ابن أبي عاصم أيضا برقم 1365 ، عن أبي موسى ، عن يحيى بن حمّاد موجزا</w:t>
      </w:r>
      <w:r>
        <w:rPr>
          <w:rtl/>
        </w:rPr>
        <w:t>!</w:t>
      </w:r>
    </w:p>
    <w:p w:rsidR="00B9368C" w:rsidRPr="001F5604" w:rsidRDefault="00B9368C" w:rsidP="00FF253E">
      <w:pPr>
        <w:pStyle w:val="libFootnote"/>
        <w:rPr>
          <w:rtl/>
          <w:lang w:bidi="fa-IR"/>
        </w:rPr>
      </w:pPr>
      <w:r w:rsidRPr="001F5604">
        <w:rPr>
          <w:rtl/>
        </w:rPr>
        <w:t>وأخرجه البلاذري 48 والبزّار ( كشف الأستار 2539 ) بإسنادهما ، عن أبي عوانة.</w:t>
      </w:r>
    </w:p>
    <w:p w:rsidR="00B9368C" w:rsidRPr="001F5604" w:rsidRDefault="00B9368C" w:rsidP="00FF253E">
      <w:pPr>
        <w:pStyle w:val="libFootnote"/>
        <w:rPr>
          <w:rtl/>
          <w:lang w:bidi="fa-IR"/>
        </w:rPr>
      </w:pPr>
      <w:r w:rsidRPr="001F5604">
        <w:rPr>
          <w:rtl/>
        </w:rPr>
        <w:t>وأخرجه الحاكم في المستدرك على الصحيحين وقال : هذا حديث صحيح على شرط الشيخين.</w:t>
      </w:r>
    </w:p>
    <w:p w:rsidR="00B9368C" w:rsidRPr="001F5604" w:rsidRDefault="00B9368C" w:rsidP="00FF253E">
      <w:pPr>
        <w:pStyle w:val="libFootnote"/>
        <w:rPr>
          <w:rtl/>
          <w:lang w:bidi="fa-IR"/>
        </w:rPr>
      </w:pPr>
      <w:r w:rsidRPr="001F5604">
        <w:rPr>
          <w:rtl/>
        </w:rPr>
        <w:t>وأورده الذهبي في تلخيص المستدرك ساكتا عليه.</w:t>
      </w:r>
    </w:p>
    <w:p w:rsidR="00B9368C" w:rsidRPr="001F5604" w:rsidRDefault="00B9368C" w:rsidP="00FF253E">
      <w:pPr>
        <w:pStyle w:val="libFootnote"/>
        <w:rPr>
          <w:rtl/>
          <w:lang w:bidi="fa-IR"/>
        </w:rPr>
      </w:pPr>
      <w:r w:rsidRPr="001F5604">
        <w:rPr>
          <w:rtl/>
        </w:rPr>
        <w:t>وأخرجه الطبراني في الكبير 4969 بإسناده ، عن ابي عوانة وسعيد بن عبد الكريم ابن سليط الحنفي ، عن الأعمش باختلاف يسير ، وبرقم 4970 بطريقين ، عن شريك ، عن الأعمش</w:t>
      </w:r>
      <w:r>
        <w:rPr>
          <w:rtl/>
        </w:rPr>
        <w:t xml:space="preserve"> ..</w:t>
      </w:r>
      <w:r w:rsidRPr="001F5604">
        <w:rPr>
          <w:rtl/>
        </w:rPr>
        <w:t>.</w:t>
      </w:r>
    </w:p>
    <w:p w:rsidR="00B9368C" w:rsidRPr="001F5604" w:rsidRDefault="00B9368C" w:rsidP="004B1693">
      <w:pPr>
        <w:pStyle w:val="libNormal"/>
        <w:rPr>
          <w:rtl/>
        </w:rPr>
      </w:pPr>
      <w:r w:rsidRPr="00FF253E">
        <w:rPr>
          <w:rStyle w:val="libFootnoteChar"/>
          <w:rtl/>
        </w:rPr>
        <w:t>وأخرجه الحاكم في المستدرك 3 / 109 بإسنادين ، عن أبي عوانة ... وفي آخره :</w:t>
      </w:r>
      <w:r>
        <w:rPr>
          <w:rFonts w:hint="cs"/>
          <w:rtl/>
        </w:rPr>
        <w:t xml:space="preserve"> </w:t>
      </w:r>
      <w:r w:rsidRPr="00FF253E">
        <w:rPr>
          <w:rStyle w:val="libFootnoteChar"/>
          <w:rtl/>
        </w:rPr>
        <w:t>وذكر الحديث بطوله. ثم قال الحاكم : هذا حديث صحيح على شرط الشيخين ولم يخرجاه بطوله!</w:t>
      </w:r>
    </w:p>
    <w:p w:rsidR="00B9368C" w:rsidRPr="00A17D59" w:rsidRDefault="00B9368C" w:rsidP="004B1693">
      <w:pPr>
        <w:pStyle w:val="libNormal"/>
        <w:rPr>
          <w:rtl/>
        </w:rPr>
      </w:pPr>
      <w:r>
        <w:rPr>
          <w:rtl/>
          <w:lang w:bidi="fa-IR"/>
        </w:rPr>
        <w:br w:type="page"/>
      </w:r>
      <w:r w:rsidRPr="00A17D59">
        <w:rPr>
          <w:rtl/>
        </w:rPr>
        <w:lastRenderedPageBreak/>
        <w:t>66 ـ غندر ، ثنا شعبة ، عن ميمون أبي عبد الله ، وعوف الأعرابيّ ، عن ميمون ، عن زيد بن أرقم قال : قام فينا رسول الله صلّى الله عليه وسلّم ، فحمد الله وأثنى عليه ، ثم قال :</w:t>
      </w:r>
      <w:r>
        <w:rPr>
          <w:rtl/>
        </w:rPr>
        <w:t xml:space="preserve"> أ</w:t>
      </w:r>
      <w:r w:rsidRPr="00A17D59">
        <w:rPr>
          <w:rtl/>
        </w:rPr>
        <w:t>لستم تعلمون [ أنّي ] أولى بكم بكل مؤمن ومؤمنة من نفسه</w:t>
      </w:r>
      <w:r>
        <w:rPr>
          <w:rtl/>
        </w:rPr>
        <w:t>؟</w:t>
      </w:r>
      <w:r>
        <w:rPr>
          <w:rFonts w:hint="cs"/>
          <w:rtl/>
        </w:rPr>
        <w:t xml:space="preserve"> </w:t>
      </w:r>
      <w:r w:rsidRPr="00A17D59">
        <w:rPr>
          <w:rtl/>
        </w:rPr>
        <w:t>فإني من كنت مولاه فهذا مولاه ، وأخذ بيد عليّ.</w:t>
      </w:r>
    </w:p>
    <w:p w:rsidR="00B9368C" w:rsidRPr="00A17D59" w:rsidRDefault="00B9368C" w:rsidP="004B1693">
      <w:pPr>
        <w:pStyle w:val="libNormal"/>
        <w:rPr>
          <w:rtl/>
        </w:rPr>
      </w:pPr>
      <w:r w:rsidRPr="00A17D59">
        <w:rPr>
          <w:rtl/>
        </w:rPr>
        <w:t>زاد شعبة ، عن ميمون قال : فحدّثني بعض القوم ، عن زيد أنّ رسول الله</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1F5604">
        <w:rPr>
          <w:rtl/>
        </w:rPr>
        <w:t>66</w:t>
      </w:r>
      <w:r>
        <w:rPr>
          <w:rtl/>
        </w:rPr>
        <w:t xml:space="preserve"> ـ </w:t>
      </w:r>
      <w:r w:rsidRPr="001F5604">
        <w:rPr>
          <w:rtl/>
        </w:rPr>
        <w:t xml:space="preserve">غندر هو محمد بن جعفر المدني البصري المتوفى 193 ثقة عند الجميع من رجال الصحاح الستة كلها ، والحديث أورده المؤلف في تاريخ الاسلام في ترجمة أمير المؤمنين </w:t>
      </w:r>
      <w:r w:rsidR="00D92E39" w:rsidRPr="00D92E39">
        <w:rPr>
          <w:rStyle w:val="libAlaemChar"/>
          <w:rtl/>
        </w:rPr>
        <w:t>عليه‌السلام</w:t>
      </w:r>
      <w:r w:rsidRPr="001F5604">
        <w:rPr>
          <w:rtl/>
        </w:rPr>
        <w:t xml:space="preserve"> 2 / 195 وفي طبعة دار الكتاب العربي ص 629 وفيه : « وقال غندر حدثنا شعبة ، عن ميمون ابي عبد الله ، عن زيد بن ارقم ان النبي صلّى الله عليه وسلّم قال : من كنت مولاه فعلي مولاه. هذا حديث صحيح »</w:t>
      </w:r>
      <w:r>
        <w:rPr>
          <w:rtl/>
        </w:rPr>
        <w:t>.</w:t>
      </w:r>
    </w:p>
    <w:p w:rsidR="00B9368C" w:rsidRPr="001F5604" w:rsidRDefault="00B9368C" w:rsidP="004B1693">
      <w:pPr>
        <w:pStyle w:val="libNormal"/>
        <w:rPr>
          <w:rtl/>
        </w:rPr>
      </w:pPr>
      <w:r w:rsidRPr="001F5604">
        <w:rPr>
          <w:rtl/>
        </w:rPr>
        <w:t>واخرجه احمد في المسند 4 / 372</w:t>
      </w:r>
      <w:r>
        <w:rPr>
          <w:rtl/>
        </w:rPr>
        <w:t xml:space="preserve"> ـ </w:t>
      </w:r>
      <w:r w:rsidRPr="001F5604">
        <w:rPr>
          <w:rtl/>
        </w:rPr>
        <w:t>373 عن غندر ، عن شعبة ، عن ميمون</w:t>
      </w:r>
      <w:r>
        <w:rPr>
          <w:rtl/>
        </w:rPr>
        <w:t xml:space="preserve"> ..</w:t>
      </w:r>
      <w:r w:rsidRPr="001F5604">
        <w:rPr>
          <w:rtl/>
        </w:rPr>
        <w:t>.</w:t>
      </w:r>
      <w:r>
        <w:rPr>
          <w:rFonts w:hint="cs"/>
          <w:rtl/>
        </w:rPr>
        <w:t xml:space="preserve"> </w:t>
      </w:r>
      <w:r w:rsidRPr="001F5604">
        <w:rPr>
          <w:rtl/>
        </w:rPr>
        <w:t>باختلاف في اللفظ.</w:t>
      </w:r>
    </w:p>
    <w:p w:rsidR="00B9368C" w:rsidRPr="001F5604" w:rsidRDefault="00B9368C" w:rsidP="004B1693">
      <w:pPr>
        <w:pStyle w:val="libNormal"/>
        <w:rPr>
          <w:rtl/>
        </w:rPr>
      </w:pPr>
      <w:r w:rsidRPr="001F5604">
        <w:rPr>
          <w:rtl/>
        </w:rPr>
        <w:t xml:space="preserve">واخرجه النسائي في خصائص علي </w:t>
      </w:r>
      <w:r w:rsidR="00D92E39" w:rsidRPr="00D92E39">
        <w:rPr>
          <w:rStyle w:val="libAlaemChar"/>
          <w:rtl/>
        </w:rPr>
        <w:t>عليه‌السلام</w:t>
      </w:r>
      <w:r w:rsidRPr="001F5604">
        <w:rPr>
          <w:rtl/>
        </w:rPr>
        <w:t xml:space="preserve"> 84 ، عن قتيبة بن سعيد ، عن ابن ابي عدى ، عن عوف</w:t>
      </w:r>
      <w:r>
        <w:rPr>
          <w:rtl/>
        </w:rPr>
        <w:t xml:space="preserve"> ..</w:t>
      </w:r>
      <w:r w:rsidRPr="001F5604">
        <w:rPr>
          <w:rtl/>
        </w:rPr>
        <w:t>. وفيه : قالوا : بلى نحن نشهد لأنت أولى بكل مؤمن من نفسه ، قال : فاني من كنت مولاه</w:t>
      </w:r>
      <w:r>
        <w:rPr>
          <w:rtl/>
        </w:rPr>
        <w:t xml:space="preserve"> ..</w:t>
      </w:r>
      <w:r w:rsidRPr="001F5604">
        <w:rPr>
          <w:rtl/>
        </w:rPr>
        <w:t>.</w:t>
      </w:r>
    </w:p>
    <w:p w:rsidR="00B9368C" w:rsidRPr="001F5604" w:rsidRDefault="00B9368C" w:rsidP="004B1693">
      <w:pPr>
        <w:pStyle w:val="libNormal"/>
        <w:rPr>
          <w:rtl/>
        </w:rPr>
      </w:pPr>
      <w:r w:rsidRPr="001F5604">
        <w:rPr>
          <w:rtl/>
        </w:rPr>
        <w:t>وأورد ابن كثير 5 / 212 هذا الحديث والحديث التالي عن احمد وقال : هذا إسناد جيد رجاله ثقات على شرط السنن ، وقد صحح الترمذي بهذا السند حديثا في الريث.</w:t>
      </w:r>
    </w:p>
    <w:p w:rsidR="00B9368C" w:rsidRPr="001F5604" w:rsidRDefault="00B9368C" w:rsidP="00FA064B">
      <w:pPr>
        <w:pStyle w:val="libLine"/>
        <w:rPr>
          <w:rtl/>
        </w:rPr>
      </w:pPr>
      <w:r w:rsidRPr="001F5604">
        <w:rPr>
          <w:rtl/>
        </w:rPr>
        <w:t>__________________</w:t>
      </w:r>
    </w:p>
    <w:p w:rsidR="00B9368C" w:rsidRPr="001F5604" w:rsidRDefault="00B9368C" w:rsidP="00FA064B">
      <w:pPr>
        <w:pStyle w:val="libFootnote0"/>
        <w:rPr>
          <w:rtl/>
        </w:rPr>
      </w:pPr>
      <w:r w:rsidRPr="001F5604">
        <w:rPr>
          <w:rtl/>
        </w:rPr>
        <w:t xml:space="preserve">وأورده المؤلف </w:t>
      </w:r>
      <w:r>
        <w:rPr>
          <w:rtl/>
        </w:rPr>
        <w:t>(</w:t>
      </w:r>
      <w:r w:rsidRPr="001F5604">
        <w:rPr>
          <w:rtl/>
        </w:rPr>
        <w:t xml:space="preserve"> الذهبي ) في تلخيص المستدرك ووافق الحاكم فسكت عليه.</w:t>
      </w:r>
    </w:p>
    <w:p w:rsidR="00B9368C" w:rsidRPr="001F5604" w:rsidRDefault="00B9368C" w:rsidP="00FF253E">
      <w:pPr>
        <w:pStyle w:val="libFootnote"/>
        <w:rPr>
          <w:rtl/>
          <w:lang w:bidi="fa-IR"/>
        </w:rPr>
      </w:pPr>
      <w:r w:rsidRPr="001F5604">
        <w:rPr>
          <w:rtl/>
        </w:rPr>
        <w:t>وقال أحمد شاكر في تعليقه على مسند أحمد 2 / 192 : ورواه الحاكم في المستدرك 3 / 109 مطولا بأسانيد تنتهي إلى يحيى بن حمّاد</w:t>
      </w:r>
      <w:r>
        <w:rPr>
          <w:rtl/>
        </w:rPr>
        <w:t xml:space="preserve"> ..</w:t>
      </w:r>
      <w:r w:rsidRPr="001F5604">
        <w:rPr>
          <w:rtl/>
        </w:rPr>
        <w:t>. وصحّحه على شرط الشيخين ، ولم يتعقّبه الذهبي بإقرار ولا إنكار ، خلافا لعادته ، إذ لم يستطع أن يجد علّة في إسناده.</w:t>
      </w:r>
    </w:p>
    <w:p w:rsidR="00B9368C" w:rsidRPr="00E92BD0" w:rsidRDefault="00B9368C" w:rsidP="00141154">
      <w:pPr>
        <w:pStyle w:val="libNormal0"/>
        <w:rPr>
          <w:rtl/>
        </w:rPr>
      </w:pPr>
      <w:r>
        <w:rPr>
          <w:rtl/>
          <w:lang w:bidi="fa-IR"/>
        </w:rPr>
        <w:br w:type="page"/>
      </w:r>
      <w:r w:rsidRPr="00E92BD0">
        <w:rPr>
          <w:rtl/>
        </w:rPr>
        <w:lastRenderedPageBreak/>
        <w:t>صلّى الله عليه وسلّم قال : اللهم وال من والاه وعاد من عاداه.</w:t>
      </w:r>
    </w:p>
    <w:p w:rsidR="00B9368C" w:rsidRPr="00E92BD0" w:rsidRDefault="00B9368C" w:rsidP="004B1693">
      <w:pPr>
        <w:pStyle w:val="libNormal"/>
        <w:rPr>
          <w:rtl/>
        </w:rPr>
      </w:pPr>
      <w:r w:rsidRPr="00E92BD0">
        <w:rPr>
          <w:rtl/>
        </w:rPr>
        <w:t>هذا حديث حسن.</w:t>
      </w:r>
    </w:p>
    <w:p w:rsidR="00B9368C" w:rsidRPr="00E92BD0" w:rsidRDefault="00B9368C" w:rsidP="004B1693">
      <w:pPr>
        <w:pStyle w:val="libNormal"/>
        <w:rPr>
          <w:rtl/>
        </w:rPr>
      </w:pPr>
      <w:r w:rsidRPr="00E92BD0">
        <w:rPr>
          <w:rtl/>
        </w:rPr>
        <w:t>67 ـ رواه ابو عوانة ، عن مغيرة ، عن أبي عبيدة ، عن ميمون أبي عبد الله ، عن زيد نحوه.</w:t>
      </w:r>
    </w:p>
    <w:p w:rsidR="00B9368C" w:rsidRPr="00E92BD0" w:rsidRDefault="00B9368C" w:rsidP="004B1693">
      <w:pPr>
        <w:pStyle w:val="libNormal"/>
        <w:rPr>
          <w:rtl/>
        </w:rPr>
      </w:pPr>
      <w:r w:rsidRPr="00E92BD0">
        <w:rPr>
          <w:rtl/>
        </w:rPr>
        <w:t>68 ـ ثنا أبو إسرائيل الملائي ، ثنا الحكم بن عتيبة ، عن أبي سلمة ، عن زيد ابن أرقم بنحوه هذه رواية عبيد بن اسحاق الضبي ، عن الملائي.</w:t>
      </w:r>
    </w:p>
    <w:p w:rsidR="00B9368C" w:rsidRDefault="00B9368C" w:rsidP="004B1693">
      <w:pPr>
        <w:pStyle w:val="libNormal"/>
        <w:rPr>
          <w:rtl/>
        </w:rPr>
      </w:pPr>
      <w:r w:rsidRPr="00E92BD0">
        <w:rPr>
          <w:rtl/>
        </w:rPr>
        <w:t>69 ـ وقال عبد العزيز بن محمّد الأزدي ، انا أبو إسرائيل ، عن الحكم ، عن</w:t>
      </w:r>
    </w:p>
    <w:p w:rsidR="00B9368C" w:rsidRPr="001F5604" w:rsidRDefault="00B9368C" w:rsidP="00FA064B">
      <w:pPr>
        <w:pStyle w:val="libLine"/>
        <w:rPr>
          <w:rtl/>
        </w:rPr>
      </w:pPr>
      <w:r w:rsidRPr="001F5604">
        <w:rPr>
          <w:rtl/>
        </w:rPr>
        <w:t>__________________</w:t>
      </w:r>
    </w:p>
    <w:p w:rsidR="00B9368C" w:rsidRPr="00E92BD0" w:rsidRDefault="00B9368C" w:rsidP="004B1693">
      <w:pPr>
        <w:pStyle w:val="libNormal"/>
        <w:rPr>
          <w:rtl/>
        </w:rPr>
      </w:pPr>
      <w:r w:rsidRPr="00E92BD0">
        <w:rPr>
          <w:rtl/>
        </w:rPr>
        <w:t>67 ـ أخرجه أحمد في المسند 4 / 372 وفي فضائل الصحابة 1017 وفي مناقب عليّ 139 ، عن عفّان ، عن أبي عوانة.</w:t>
      </w:r>
    </w:p>
    <w:p w:rsidR="00B9368C" w:rsidRPr="001F5604" w:rsidRDefault="00B9368C" w:rsidP="004B1693">
      <w:pPr>
        <w:pStyle w:val="libNormal"/>
        <w:rPr>
          <w:rtl/>
        </w:rPr>
      </w:pPr>
      <w:r w:rsidRPr="001F5604">
        <w:rPr>
          <w:rtl/>
        </w:rPr>
        <w:t>وأورده المؤلف في تاريخ الاسلام 2 / 195 طبعة القدسي وص 629 طبعة دار الكتاب العربي وقال : هذا حديث صحيح.</w:t>
      </w:r>
    </w:p>
    <w:p w:rsidR="00B9368C" w:rsidRPr="001F5604" w:rsidRDefault="00B9368C" w:rsidP="004B1693">
      <w:pPr>
        <w:pStyle w:val="libNormal"/>
        <w:rPr>
          <w:rtl/>
        </w:rPr>
      </w:pPr>
      <w:r w:rsidRPr="001F5604">
        <w:rPr>
          <w:rtl/>
        </w:rPr>
        <w:t>وأخرجه البزّار في مسنده ق 117 ب عن إبراهيم بن هاني ، عن عفّان</w:t>
      </w:r>
      <w:r>
        <w:rPr>
          <w:rtl/>
        </w:rPr>
        <w:t xml:space="preserve"> ..</w:t>
      </w:r>
      <w:r w:rsidRPr="001F5604">
        <w:rPr>
          <w:rtl/>
        </w:rPr>
        <w:t>. كشف الأستار 2537 ولفظه : نزلنا مع رسول الله صلّى الله عليه وسلّم بواد يقال له وادي خمّ ، فأذن بالصلاة فصلى بهجير ثم خطبنا وظلل على رسول الله بثوب على شجرة من الشمس فقال :</w:t>
      </w:r>
      <w:r>
        <w:rPr>
          <w:rtl/>
        </w:rPr>
        <w:t xml:space="preserve"> أ</w:t>
      </w:r>
      <w:r w:rsidRPr="001F5604">
        <w:rPr>
          <w:rtl/>
        </w:rPr>
        <w:t>لستم تعلمون أو تشهدون أنّي أولى بكل مؤمن من نفسه قالوا :</w:t>
      </w:r>
      <w:r>
        <w:rPr>
          <w:rFonts w:hint="cs"/>
          <w:rtl/>
        </w:rPr>
        <w:t xml:space="preserve"> </w:t>
      </w:r>
      <w:r w:rsidRPr="001F5604">
        <w:rPr>
          <w:rtl/>
        </w:rPr>
        <w:t>بلى قال : فمن كنت مولاه فإنّ عليّا مولاه ، اللهم وال من والاه وعاد من عاداه.</w:t>
      </w:r>
    </w:p>
    <w:p w:rsidR="00B9368C" w:rsidRPr="001F5604" w:rsidRDefault="00B9368C" w:rsidP="004B1693">
      <w:pPr>
        <w:pStyle w:val="libNormal"/>
        <w:rPr>
          <w:rtl/>
        </w:rPr>
      </w:pPr>
      <w:r w:rsidRPr="001F5604">
        <w:rPr>
          <w:rtl/>
        </w:rPr>
        <w:t>ثم قال البزار : قلت : روى الترمذي [3713] من هذا كله : من كنت مولاه فعليّ مولاه</w:t>
      </w:r>
      <w:r>
        <w:rPr>
          <w:rtl/>
        </w:rPr>
        <w:t>!</w:t>
      </w:r>
    </w:p>
    <w:p w:rsidR="00B9368C" w:rsidRPr="001F5604" w:rsidRDefault="00B9368C" w:rsidP="004B1693">
      <w:pPr>
        <w:pStyle w:val="libNormal"/>
        <w:rPr>
          <w:rtl/>
        </w:rPr>
      </w:pPr>
      <w:r w:rsidRPr="001F5604">
        <w:rPr>
          <w:rtl/>
        </w:rPr>
        <w:t>وأورده ابن حجر في زوائد مسند البزّار ص 265 وقال : روى الترمذي بعضه</w:t>
      </w:r>
      <w:r>
        <w:rPr>
          <w:rtl/>
        </w:rPr>
        <w:t>!</w:t>
      </w:r>
    </w:p>
    <w:p w:rsidR="00B9368C" w:rsidRPr="001F5604" w:rsidRDefault="00B9368C" w:rsidP="004B1693">
      <w:pPr>
        <w:pStyle w:val="libNormal"/>
        <w:rPr>
          <w:rtl/>
        </w:rPr>
      </w:pPr>
      <w:r w:rsidRPr="001F5604">
        <w:rPr>
          <w:rtl/>
        </w:rPr>
        <w:t>وأخرجه الطبراني في الكبير 5092 عن زكريا بن حمدويه ، عن عفان.</w:t>
      </w:r>
    </w:p>
    <w:p w:rsidR="00B9368C" w:rsidRPr="001F5604" w:rsidRDefault="00B9368C" w:rsidP="004B1693">
      <w:pPr>
        <w:pStyle w:val="libNormal"/>
        <w:rPr>
          <w:rtl/>
        </w:rPr>
      </w:pPr>
      <w:r w:rsidRPr="001F5604">
        <w:rPr>
          <w:rtl/>
        </w:rPr>
        <w:t>69</w:t>
      </w:r>
      <w:r>
        <w:rPr>
          <w:rtl/>
        </w:rPr>
        <w:t xml:space="preserve"> ـ </w:t>
      </w:r>
      <w:r w:rsidRPr="001F5604">
        <w:rPr>
          <w:rtl/>
        </w:rPr>
        <w:t>أخرجه أحمد في المسند 5 / 370 ، عن أسود بن عامر ، عن أبي إسرائيل بهذا الإسناد ،</w:t>
      </w:r>
    </w:p>
    <w:p w:rsidR="00B9368C" w:rsidRPr="00C357E2" w:rsidRDefault="00B9368C" w:rsidP="004B1693">
      <w:pPr>
        <w:pStyle w:val="libNormal"/>
        <w:rPr>
          <w:rtl/>
        </w:rPr>
      </w:pPr>
      <w:r>
        <w:rPr>
          <w:rtl/>
          <w:lang w:bidi="fa-IR"/>
        </w:rPr>
        <w:br w:type="page"/>
      </w:r>
      <w:r w:rsidRPr="00C357E2">
        <w:rPr>
          <w:rtl/>
        </w:rPr>
        <w:lastRenderedPageBreak/>
        <w:t>أبي سليمان المؤذن ، قال : قال زيد بن أرقم.</w:t>
      </w:r>
    </w:p>
    <w:p w:rsidR="00B9368C" w:rsidRPr="00C357E2" w:rsidRDefault="00B9368C" w:rsidP="004B1693">
      <w:pPr>
        <w:pStyle w:val="libNormal"/>
        <w:rPr>
          <w:rtl/>
        </w:rPr>
      </w:pPr>
      <w:r w:rsidRPr="00C357E2">
        <w:rPr>
          <w:rtl/>
        </w:rPr>
        <w:t>المؤذن مجهول ، والملائي واه ، ومر غير حديث في ترجمة علي.</w:t>
      </w:r>
    </w:p>
    <w:p w:rsidR="00B9368C" w:rsidRDefault="00B9368C" w:rsidP="004B1693">
      <w:pPr>
        <w:pStyle w:val="libNormal"/>
        <w:rPr>
          <w:rtl/>
          <w:lang w:bidi="fa-IR"/>
        </w:rPr>
      </w:pPr>
      <w:r w:rsidRPr="00C357E2">
        <w:rPr>
          <w:rtl/>
        </w:rPr>
        <w:t>70 ـ ثنا محمّد بن الوليد البسري ، ثنا غندر ، ثنا شعبة ، عن سلمة بن كهيل</w:t>
      </w:r>
      <w:r w:rsidRPr="001F5604">
        <w:rPr>
          <w:rtl/>
          <w:lang w:bidi="fa-IR"/>
        </w:rPr>
        <w:t xml:space="preserve"> </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1F5604">
        <w:rPr>
          <w:rtl/>
        </w:rPr>
        <w:t>ولفظه قال : استشهد عليّ الناس ، فقال : أنشد الله رجلا سمع النبي صلّى الله عليه وسلّم يقول اللهم من كنت مولاه فعليّ مولاه ، اللهم وال من والاه وعاد من عاداه</w:t>
      </w:r>
      <w:r>
        <w:rPr>
          <w:rtl/>
        </w:rPr>
        <w:t>؟</w:t>
      </w:r>
    </w:p>
    <w:p w:rsidR="00B9368C" w:rsidRPr="001F5604" w:rsidRDefault="00B9368C" w:rsidP="004B1693">
      <w:pPr>
        <w:pStyle w:val="libNormal"/>
        <w:rPr>
          <w:rtl/>
        </w:rPr>
      </w:pPr>
      <w:r w:rsidRPr="001F5604">
        <w:rPr>
          <w:rtl/>
        </w:rPr>
        <w:t>قال : فقام ستة عشر رجلا فشهدوا.</w:t>
      </w:r>
    </w:p>
    <w:p w:rsidR="00B9368C" w:rsidRPr="001F5604" w:rsidRDefault="00B9368C" w:rsidP="004B1693">
      <w:pPr>
        <w:pStyle w:val="libNormal"/>
        <w:rPr>
          <w:rtl/>
        </w:rPr>
      </w:pPr>
      <w:r w:rsidRPr="001F5604">
        <w:rPr>
          <w:rtl/>
        </w:rPr>
        <w:t>وأخرجه أبو بكر الشافعي في الجزء الثاني من الفوائد الغيلانيات : حدّثنا محمّد بن سليمان بن الحارث ، نا عبيد الله بن موسى ، نا أبو إسرائيل</w:t>
      </w:r>
      <w:r>
        <w:rPr>
          <w:rtl/>
        </w:rPr>
        <w:t xml:space="preserve"> ..</w:t>
      </w:r>
      <w:r w:rsidRPr="001F5604">
        <w:rPr>
          <w:rtl/>
        </w:rPr>
        <w:t>. وفيه : فشهدوا وكنت فيهم. وأورده عنه ابن كثير 7 / 346.</w:t>
      </w:r>
    </w:p>
    <w:p w:rsidR="00B9368C" w:rsidRPr="001F5604" w:rsidRDefault="00B9368C" w:rsidP="004B1693">
      <w:pPr>
        <w:pStyle w:val="libNormal"/>
        <w:rPr>
          <w:rtl/>
        </w:rPr>
      </w:pPr>
      <w:r w:rsidRPr="001F5604">
        <w:rPr>
          <w:rtl/>
        </w:rPr>
        <w:t>وأخرجه أبو القاسم هبة الله بن الحصين في الجزء الثاني من أماليه ، عن ابن غيلان ، عن أبي بكر الشافعي</w:t>
      </w:r>
      <w:r>
        <w:rPr>
          <w:rtl/>
        </w:rPr>
        <w:t xml:space="preserve"> ..</w:t>
      </w:r>
      <w:r w:rsidRPr="001F5604">
        <w:rPr>
          <w:rtl/>
        </w:rPr>
        <w:t>. ثم قال : هذا حديث صحيح المتن وإسناده عال.</w:t>
      </w:r>
    </w:p>
    <w:p w:rsidR="00B9368C" w:rsidRPr="001F5604" w:rsidRDefault="00B9368C" w:rsidP="004B1693">
      <w:pPr>
        <w:pStyle w:val="libNormal"/>
        <w:rPr>
          <w:rtl/>
        </w:rPr>
      </w:pPr>
      <w:r w:rsidRPr="001F5604">
        <w:rPr>
          <w:rtl/>
        </w:rPr>
        <w:t>وأخرجه ابن المغازلي 33 بإسناده ، عن يحيى بن عبد الحميد الحماني ، عن أبي إسرائيل</w:t>
      </w:r>
      <w:r>
        <w:rPr>
          <w:rtl/>
        </w:rPr>
        <w:t xml:space="preserve"> ..</w:t>
      </w:r>
      <w:r w:rsidRPr="001F5604">
        <w:rPr>
          <w:rtl/>
        </w:rPr>
        <w:t>. وفيه : وكنت أنا ممن كتم فذهب بصري.</w:t>
      </w:r>
    </w:p>
    <w:p w:rsidR="00B9368C" w:rsidRPr="001F5604" w:rsidRDefault="00B9368C" w:rsidP="004B1693">
      <w:pPr>
        <w:pStyle w:val="libNormal"/>
        <w:rPr>
          <w:rtl/>
        </w:rPr>
      </w:pPr>
      <w:r w:rsidRPr="001F5604">
        <w:rPr>
          <w:rtl/>
        </w:rPr>
        <w:t>70</w:t>
      </w:r>
      <w:r>
        <w:rPr>
          <w:rtl/>
        </w:rPr>
        <w:t xml:space="preserve"> ـ </w:t>
      </w:r>
      <w:r w:rsidRPr="001F5604">
        <w:rPr>
          <w:rtl/>
        </w:rPr>
        <w:t>أخرجه القاضي المحاملي في أماليه ج 1 ق 75 / أ ، عن محمّد بن الوليد البسري بالإسناد واللفظ.</w:t>
      </w:r>
    </w:p>
    <w:p w:rsidR="00B9368C" w:rsidRPr="001F5604" w:rsidRDefault="00B9368C" w:rsidP="004B1693">
      <w:pPr>
        <w:pStyle w:val="libNormal"/>
        <w:rPr>
          <w:rtl/>
        </w:rPr>
      </w:pPr>
      <w:r w:rsidRPr="001F5604">
        <w:rPr>
          <w:rtl/>
        </w:rPr>
        <w:t>وفيه : قال سعيد بن جبير : وأنا قد سمعت مثل هذا ، عن ابن عباس.</w:t>
      </w:r>
    </w:p>
    <w:p w:rsidR="00B9368C" w:rsidRPr="001F5604" w:rsidRDefault="00B9368C" w:rsidP="004B1693">
      <w:pPr>
        <w:pStyle w:val="libNormal"/>
        <w:rPr>
          <w:rtl/>
        </w:rPr>
      </w:pPr>
      <w:r w:rsidRPr="001F5604">
        <w:rPr>
          <w:rtl/>
        </w:rPr>
        <w:t>وأخرجه أحمد في فضائل الصحابة 959 وفي مناقب عليّ 82 ، عن محمّد بن جعفر وهو غندر</w:t>
      </w:r>
      <w:r>
        <w:rPr>
          <w:rtl/>
        </w:rPr>
        <w:t xml:space="preserve"> ..</w:t>
      </w:r>
      <w:r w:rsidRPr="001F5604">
        <w:rPr>
          <w:rtl/>
        </w:rPr>
        <w:t>. وفيهما.</w:t>
      </w:r>
    </w:p>
    <w:p w:rsidR="00B9368C" w:rsidRPr="001F5604" w:rsidRDefault="00B9368C" w:rsidP="004B1693">
      <w:pPr>
        <w:pStyle w:val="libNormal"/>
        <w:rPr>
          <w:rtl/>
        </w:rPr>
      </w:pPr>
      <w:r w:rsidRPr="001F5604">
        <w:rPr>
          <w:rtl/>
        </w:rPr>
        <w:t>فقال سعيد بن جبير : وأنا قد سمعت مثل هذا عن ابن عباس ، قال محمّد ، أظنّه قال فكتمه</w:t>
      </w:r>
      <w:r>
        <w:rPr>
          <w:rtl/>
        </w:rPr>
        <w:t>!</w:t>
      </w:r>
      <w:r w:rsidRPr="001F5604">
        <w:rPr>
          <w:rtl/>
        </w:rPr>
        <w:t xml:space="preserve"> وقال محقّق فضائل الصحابة : إسناده صحيح.</w:t>
      </w:r>
    </w:p>
    <w:p w:rsidR="00B9368C" w:rsidRPr="001F5604" w:rsidRDefault="00B9368C" w:rsidP="004B1693">
      <w:pPr>
        <w:pStyle w:val="libNormal"/>
        <w:rPr>
          <w:rtl/>
        </w:rPr>
      </w:pPr>
      <w:r w:rsidRPr="001F5604">
        <w:rPr>
          <w:rtl/>
        </w:rPr>
        <w:t>أقول : قال محمّد أي غندر ، والضمير في أظنّه وقال يرجع إلى شعبة وفي فكتمه إلى زيد بن أرقم ، وأبو سريحة بفتح السين حذيفة بن اسيد الغفاري.</w:t>
      </w:r>
    </w:p>
    <w:p w:rsidR="00B9368C" w:rsidRPr="00AA1118" w:rsidRDefault="00B9368C" w:rsidP="00141154">
      <w:pPr>
        <w:pStyle w:val="libNormal0"/>
        <w:rPr>
          <w:rtl/>
        </w:rPr>
      </w:pPr>
      <w:r>
        <w:rPr>
          <w:rtl/>
          <w:lang w:bidi="fa-IR"/>
        </w:rPr>
        <w:br w:type="page"/>
      </w:r>
      <w:r w:rsidRPr="00AA1118">
        <w:rPr>
          <w:rtl/>
        </w:rPr>
        <w:lastRenderedPageBreak/>
        <w:t>سمع أبا الطفيل يحدّث ، عن أبي سريحة أو زيد بن أرقم ـ شك شعبة ـ قال قال رسول الله صلّى الله عليه وسلّم : من كنت مولاه فعليّ مولاه.</w:t>
      </w:r>
    </w:p>
    <w:p w:rsidR="00B9368C" w:rsidRPr="00AA1118" w:rsidRDefault="00B9368C" w:rsidP="004B1693">
      <w:pPr>
        <w:pStyle w:val="libNormal"/>
        <w:rPr>
          <w:rtl/>
        </w:rPr>
      </w:pPr>
      <w:r w:rsidRPr="00AA1118">
        <w:rPr>
          <w:rtl/>
        </w:rPr>
        <w:t>71 ـ ثنا حسان بن إبراهيم الكرمانيّ ، ثنا محمّد بن سلمة بن كهيل ، عن أبيه ، عن أبي الطفيل سمع زيد بن أرقم مرفوعا مثله مطولا.</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1F5604">
        <w:rPr>
          <w:rtl/>
        </w:rPr>
        <w:t xml:space="preserve">وأخرجه الترمذي ، عن محمّد بن جعفر </w:t>
      </w:r>
      <w:r>
        <w:rPr>
          <w:rtl/>
        </w:rPr>
        <w:t>(</w:t>
      </w:r>
      <w:r w:rsidRPr="001F5604">
        <w:rPr>
          <w:rtl/>
        </w:rPr>
        <w:t xml:space="preserve"> غندر ) بالإسناد واللفظ برقم 3713 وقال : هذا حديث حسن صحيح ، وقد روى شعبة هذا الحديث ، عن ميمون أبي عبد الله ، عن زيد بن أرقم.</w:t>
      </w:r>
    </w:p>
    <w:p w:rsidR="00B9368C" w:rsidRPr="001F5604" w:rsidRDefault="00B9368C" w:rsidP="004B1693">
      <w:pPr>
        <w:pStyle w:val="libNormal"/>
        <w:rPr>
          <w:rtl/>
        </w:rPr>
      </w:pPr>
      <w:r w:rsidRPr="001F5604">
        <w:rPr>
          <w:rtl/>
        </w:rPr>
        <w:t>71</w:t>
      </w:r>
      <w:r>
        <w:rPr>
          <w:rtl/>
        </w:rPr>
        <w:t xml:space="preserve"> ـ </w:t>
      </w:r>
      <w:r w:rsidRPr="001F5604">
        <w:rPr>
          <w:rtl/>
        </w:rPr>
        <w:t>المستدرك 3 / 109</w:t>
      </w:r>
      <w:r>
        <w:rPr>
          <w:rtl/>
        </w:rPr>
        <w:t xml:space="preserve"> ـ </w:t>
      </w:r>
      <w:r w:rsidRPr="001F5604">
        <w:rPr>
          <w:rtl/>
        </w:rPr>
        <w:t>110 وأخرج قبله الحديث الذي تقدّم برقم 65 وقال : هذا حديث صحيح على شرط الشيخين ولم يخرجاه</w:t>
      </w:r>
      <w:r>
        <w:rPr>
          <w:rtl/>
        </w:rPr>
        <w:t>!</w:t>
      </w:r>
      <w:r w:rsidRPr="001F5604">
        <w:rPr>
          <w:rtl/>
        </w:rPr>
        <w:t xml:space="preserve"> شاهده حديث سلمة بن كهيل ، عن أبي الطفيل أيضا صحيح على شرطهما حدّثناه أبو بكر بن إسحاق ودعلج بن أحمد السجزي قالا : أنبأ محمّد بن أيّوب ، ثنا الأزرق بن عليّ ، ثنا حسّان بن إبراهيم الكرمانيّ</w:t>
      </w:r>
      <w:r>
        <w:rPr>
          <w:rtl/>
        </w:rPr>
        <w:t xml:space="preserve"> ..</w:t>
      </w:r>
      <w:r w:rsidRPr="001F5604">
        <w:rPr>
          <w:rtl/>
        </w:rPr>
        <w:t>. ولفظه :</w:t>
      </w:r>
    </w:p>
    <w:p w:rsidR="00B9368C" w:rsidRPr="001F5604" w:rsidRDefault="00B9368C" w:rsidP="004B1693">
      <w:pPr>
        <w:pStyle w:val="libNormal"/>
        <w:rPr>
          <w:rtl/>
        </w:rPr>
      </w:pPr>
      <w:r w:rsidRPr="001F5604">
        <w:rPr>
          <w:rtl/>
        </w:rPr>
        <w:t xml:space="preserve">نزل رسول الله </w:t>
      </w:r>
      <w:r w:rsidR="00916965" w:rsidRPr="00916965">
        <w:rPr>
          <w:rStyle w:val="libAlaemChar"/>
          <w:rtl/>
        </w:rPr>
        <w:t>صلى‌الله‌عليه‌وآله</w:t>
      </w:r>
      <w:r w:rsidRPr="001F5604">
        <w:rPr>
          <w:rtl/>
        </w:rPr>
        <w:t xml:space="preserve"> بين مكة والمدينة عند شجرات خمس ، دوحات عظام ، فكنس الناس ما تحت الشجرات ، ثم راح رسول الله </w:t>
      </w:r>
      <w:r w:rsidR="00916965" w:rsidRPr="00916965">
        <w:rPr>
          <w:rStyle w:val="libAlaemChar"/>
          <w:rtl/>
        </w:rPr>
        <w:t>صلى‌الله‌عليه‌وآله</w:t>
      </w:r>
      <w:r w:rsidRPr="001F5604">
        <w:rPr>
          <w:rtl/>
        </w:rPr>
        <w:t xml:space="preserve"> عشية فصلى ، ثم قام خطيبا ، فحمد الله وأثنى عليه وذكّر ووعظ ، فقال ما شاء الله أن يقول ، ثم قال :</w:t>
      </w:r>
    </w:p>
    <w:p w:rsidR="00B9368C" w:rsidRPr="001F5604" w:rsidRDefault="00B9368C" w:rsidP="004B1693">
      <w:pPr>
        <w:pStyle w:val="libNormal"/>
        <w:rPr>
          <w:rtl/>
        </w:rPr>
      </w:pPr>
      <w:r w:rsidRPr="001F5604">
        <w:rPr>
          <w:rtl/>
        </w:rPr>
        <w:t>أيّها الناس إنّي تارك فيكم أمرين لن تضلّوا إن اتبعتموهما ، وهما كتاب الله وأهل بيتي عترتي ، ثم قال :</w:t>
      </w:r>
    </w:p>
    <w:p w:rsidR="00B9368C" w:rsidRPr="001F5604" w:rsidRDefault="00B9368C" w:rsidP="004B1693">
      <w:pPr>
        <w:pStyle w:val="libNormal"/>
        <w:rPr>
          <w:rtl/>
        </w:rPr>
      </w:pPr>
      <w:r>
        <w:rPr>
          <w:rtl/>
        </w:rPr>
        <w:t>أ</w:t>
      </w:r>
      <w:r w:rsidRPr="001F5604">
        <w:rPr>
          <w:rtl/>
        </w:rPr>
        <w:t>تعلمون أنّي أولى بالمؤمنين من أنفسهم</w:t>
      </w:r>
      <w:r>
        <w:rPr>
          <w:rtl/>
        </w:rPr>
        <w:t xml:space="preserve">؟ ـ </w:t>
      </w:r>
      <w:r w:rsidRPr="001F5604">
        <w:rPr>
          <w:rtl/>
        </w:rPr>
        <w:t>ثلاث مرات</w:t>
      </w:r>
      <w:r>
        <w:rPr>
          <w:rtl/>
        </w:rPr>
        <w:t xml:space="preserve"> ـ </w:t>
      </w:r>
      <w:r w:rsidRPr="001F5604">
        <w:rPr>
          <w:rtl/>
        </w:rPr>
        <w:t xml:space="preserve">قالوا : نعم ، فقال رسول الله </w:t>
      </w:r>
      <w:r w:rsidR="00916965" w:rsidRPr="00916965">
        <w:rPr>
          <w:rStyle w:val="libAlaemChar"/>
          <w:rtl/>
        </w:rPr>
        <w:t>صلى‌الله‌عليه‌وآله</w:t>
      </w:r>
      <w:r w:rsidRPr="001F5604">
        <w:rPr>
          <w:rtl/>
        </w:rPr>
        <w:t xml:space="preserve"> : من كنت مولاه فعليّ مولاه.</w:t>
      </w:r>
    </w:p>
    <w:p w:rsidR="00B9368C" w:rsidRPr="001F5604" w:rsidRDefault="00B9368C" w:rsidP="004B1693">
      <w:pPr>
        <w:pStyle w:val="libNormal"/>
        <w:rPr>
          <w:rtl/>
        </w:rPr>
      </w:pPr>
      <w:r w:rsidRPr="001F5604">
        <w:rPr>
          <w:rtl/>
        </w:rPr>
        <w:t>وحديث بريدة الأسلمي صحيح على شرط الشيخين. انتهى.</w:t>
      </w:r>
    </w:p>
    <w:p w:rsidR="00B9368C" w:rsidRPr="001F5604" w:rsidRDefault="00B9368C" w:rsidP="004B1693">
      <w:pPr>
        <w:pStyle w:val="libNormal"/>
        <w:rPr>
          <w:rtl/>
        </w:rPr>
      </w:pPr>
      <w:r w:rsidRPr="001F5604">
        <w:rPr>
          <w:rtl/>
        </w:rPr>
        <w:t>أقول : وأورده الذهبي في تلخيصه ثم قال : قلت : لم يخرجا لمحمّد ، وقد وهّاه السعدي</w:t>
      </w:r>
      <w:r>
        <w:rPr>
          <w:rtl/>
        </w:rPr>
        <w:t>!</w:t>
      </w:r>
    </w:p>
    <w:p w:rsidR="00B9368C" w:rsidRPr="00703C89" w:rsidRDefault="00B9368C" w:rsidP="004B1693">
      <w:pPr>
        <w:pStyle w:val="libNormal"/>
        <w:rPr>
          <w:rtl/>
        </w:rPr>
      </w:pPr>
      <w:r>
        <w:rPr>
          <w:rtl/>
          <w:lang w:bidi="fa-IR"/>
        </w:rPr>
        <w:br w:type="page"/>
      </w:r>
      <w:r w:rsidRPr="00703C89">
        <w:rPr>
          <w:rtl/>
        </w:rPr>
        <w:lastRenderedPageBreak/>
        <w:t>أخرجه الحاكم في مستدركه ، لكن محمّدا ضعيف.</w:t>
      </w:r>
    </w:p>
    <w:p w:rsidR="00B9368C" w:rsidRPr="00703C89" w:rsidRDefault="00B9368C" w:rsidP="004B1693">
      <w:pPr>
        <w:pStyle w:val="libNormal"/>
        <w:rPr>
          <w:rtl/>
        </w:rPr>
      </w:pPr>
      <w:r w:rsidRPr="00703C89">
        <w:rPr>
          <w:rtl/>
        </w:rPr>
        <w:t>72 ـ ابن جرير ، ثنا محمّد بن خلف ، حدّثني عبد الرحمن بن صالح ، ثنا موسى بن عثمان الحضرمي ، ثنا أبو إسحاق ، عن البرّاء وزيد بن أرقم قالا : كنّا مع رسول الله صلّى الله عليه وسلّم يوم غدير خمّ ، ونحن نرفع غصن الشجرة ، عن رأسه ، فقال :</w:t>
      </w:r>
    </w:p>
    <w:p w:rsidR="00B9368C" w:rsidRPr="00703C89" w:rsidRDefault="00B9368C" w:rsidP="004B1693">
      <w:pPr>
        <w:pStyle w:val="libNormal"/>
        <w:rPr>
          <w:rtl/>
        </w:rPr>
      </w:pPr>
      <w:r w:rsidRPr="00703C89">
        <w:rPr>
          <w:rtl/>
        </w:rPr>
        <w:t>إنّ الصدقة لا تحلّ لي ولا لأهل بيتي ، لعن الله من ادعى إلى غير أبيه ، الحديث إلى أن قال : من كنت مولاه فعليّ مولاه.</w:t>
      </w:r>
    </w:p>
    <w:p w:rsidR="00B9368C" w:rsidRPr="00703C89" w:rsidRDefault="00B9368C" w:rsidP="004B1693">
      <w:pPr>
        <w:pStyle w:val="libNormal"/>
        <w:rPr>
          <w:rtl/>
        </w:rPr>
      </w:pPr>
      <w:r w:rsidRPr="00703C89">
        <w:rPr>
          <w:rtl/>
        </w:rPr>
        <w:t>موسى متروك.</w:t>
      </w:r>
    </w:p>
    <w:p w:rsidR="00B9368C" w:rsidRPr="00703C89" w:rsidRDefault="00B9368C" w:rsidP="004B1693">
      <w:pPr>
        <w:pStyle w:val="libNormal"/>
        <w:rPr>
          <w:rtl/>
        </w:rPr>
      </w:pPr>
      <w:r w:rsidRPr="00703C89">
        <w:rPr>
          <w:rtl/>
        </w:rPr>
        <w:t>73 ـ ثنا أبو نعيم ، ثنا كامل أبو العلاء ، عن حبيب بن أبي ثابت ، عن يحيى ابن جعدة ، عن زيد بن أرقم أنّ رسول الله صلّى الله عليه وسلّم قال لعليّ يوم غدير خمّ : من كنت مولاه فعليّ مولاه.</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1F5604">
        <w:rPr>
          <w:rtl/>
        </w:rPr>
        <w:t>73</w:t>
      </w:r>
      <w:r>
        <w:rPr>
          <w:rtl/>
        </w:rPr>
        <w:t xml:space="preserve"> ـ </w:t>
      </w:r>
      <w:r w:rsidRPr="001F5604">
        <w:rPr>
          <w:rtl/>
        </w:rPr>
        <w:t>أخرجه الطبري ، عن أحمد بن حازم ، عن أبي نعيم</w:t>
      </w:r>
      <w:r>
        <w:rPr>
          <w:rtl/>
        </w:rPr>
        <w:t xml:space="preserve"> ..</w:t>
      </w:r>
      <w:r w:rsidRPr="001F5604">
        <w:rPr>
          <w:rtl/>
        </w:rPr>
        <w:t>. كما في تاريخ ابن كثير 5 / 212.</w:t>
      </w:r>
    </w:p>
    <w:p w:rsidR="00B9368C" w:rsidRPr="001F5604" w:rsidRDefault="00B9368C" w:rsidP="004B1693">
      <w:pPr>
        <w:pStyle w:val="libNormal"/>
        <w:rPr>
          <w:rtl/>
        </w:rPr>
      </w:pPr>
      <w:r w:rsidRPr="001F5604">
        <w:rPr>
          <w:rtl/>
        </w:rPr>
        <w:t>وأخرجه ابن أبي عاصم في السنة 1364 ، عن ابن أبي شيبة ، عن أبي نعيم الفضل ابن دكين بالإسناد واللفظ ، وليس فيه يحيى بن جعدة بل يرويه حبيب ، عن زيد مباشرة ، وقد تقدّم برقم 65 من رواية حبيب بن أبي ثابت ، عن أبي الطفيل ، عن زيد ابن أرقم. وهذا أيضا أخرجه ابن أبي عاصم برقم 1365.</w:t>
      </w:r>
    </w:p>
    <w:p w:rsidR="00B9368C" w:rsidRPr="001F5604" w:rsidRDefault="00B9368C" w:rsidP="004B1693">
      <w:pPr>
        <w:pStyle w:val="libNormal"/>
        <w:rPr>
          <w:rtl/>
        </w:rPr>
      </w:pPr>
      <w:r w:rsidRPr="001F5604">
        <w:rPr>
          <w:rtl/>
        </w:rPr>
        <w:t xml:space="preserve">والحديث أورده المؤلف في تاريخ الاسلام في ترجمة أمير المؤمنين </w:t>
      </w:r>
      <w:r w:rsidR="00D92E39" w:rsidRPr="00D92E39">
        <w:rPr>
          <w:rStyle w:val="libAlaemChar"/>
          <w:rtl/>
        </w:rPr>
        <w:t>عليه‌السلام</w:t>
      </w:r>
      <w:r w:rsidRPr="001F5604">
        <w:rPr>
          <w:rtl/>
        </w:rPr>
        <w:t xml:space="preserve"> 2 / 196</w:t>
      </w:r>
      <w:r>
        <w:rPr>
          <w:rtl/>
        </w:rPr>
        <w:t xml:space="preserve"> ـ </w:t>
      </w:r>
      <w:r w:rsidRPr="001F5604">
        <w:rPr>
          <w:rtl/>
        </w:rPr>
        <w:t>197 من طبعة القدسي وص 632 من طبعة دار الكتاب العربي.</w:t>
      </w:r>
    </w:p>
    <w:p w:rsidR="00B9368C" w:rsidRPr="001F5604" w:rsidRDefault="00B9368C" w:rsidP="004B1693">
      <w:pPr>
        <w:pStyle w:val="libNormal"/>
        <w:rPr>
          <w:rtl/>
        </w:rPr>
      </w:pPr>
      <w:r w:rsidRPr="001F5604">
        <w:rPr>
          <w:rtl/>
        </w:rPr>
        <w:t>وأخرجه البخاري في التاريخ الكبير 7 / 244 في ترجمة كامل بن العلاء الكوفي ، نا عبيد العطّار ، نا كامل قال : أخبرني حبيب بن أبي ثابت ، عن يحيى بن جعدة ، عن زيد بن أرقم قال : قال النبي صلّى الله عليه وسلّم : ما بعث الله نبيا إلاّ عاش نصف ما عاش النبي الذي كان قبله</w:t>
      </w:r>
      <w:r>
        <w:rPr>
          <w:rtl/>
        </w:rPr>
        <w:t>!</w:t>
      </w:r>
      <w:r w:rsidRPr="001F5604">
        <w:rPr>
          <w:rtl/>
        </w:rPr>
        <w:t xml:space="preserve"> رواه إلى هنا إيعازا إلى حديثه هذا وحذف الباقي</w:t>
      </w:r>
      <w:r>
        <w:rPr>
          <w:rtl/>
        </w:rPr>
        <w:t>!</w:t>
      </w:r>
    </w:p>
    <w:p w:rsidR="00B9368C" w:rsidRPr="00603C17" w:rsidRDefault="00B9368C" w:rsidP="004B1693">
      <w:pPr>
        <w:pStyle w:val="libNormal"/>
        <w:rPr>
          <w:rtl/>
        </w:rPr>
      </w:pPr>
      <w:r>
        <w:rPr>
          <w:rtl/>
          <w:lang w:bidi="fa-IR"/>
        </w:rPr>
        <w:br w:type="page"/>
      </w:r>
      <w:r w:rsidRPr="00603C17">
        <w:rPr>
          <w:rtl/>
        </w:rPr>
        <w:lastRenderedPageBreak/>
        <w:t>هذا إسناد حسن قويّ ، فإنّ كاملا وثّقه ابن معين ، وقال النسائي : ليس بقويّ.</w:t>
      </w:r>
    </w:p>
    <w:p w:rsidR="00B9368C" w:rsidRDefault="00B9368C" w:rsidP="004B1693">
      <w:pPr>
        <w:pStyle w:val="libNormal"/>
        <w:rPr>
          <w:rtl/>
          <w:lang w:bidi="fa-IR"/>
        </w:rPr>
      </w:pPr>
      <w:r w:rsidRPr="00603C17">
        <w:rPr>
          <w:rtl/>
        </w:rPr>
        <w:t>74 ـ ثنا عمّار بن خالد ، ثنا إسحاق الأزرق ، عن عبد الملك بن أبي سليمان ،</w:t>
      </w:r>
      <w:r w:rsidRPr="001F5604">
        <w:rPr>
          <w:rtl/>
          <w:lang w:bidi="fa-IR"/>
        </w:rPr>
        <w:t xml:space="preserve"> </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1F5604">
        <w:rPr>
          <w:rtl/>
        </w:rPr>
        <w:t>74</w:t>
      </w:r>
      <w:r>
        <w:rPr>
          <w:rtl/>
        </w:rPr>
        <w:t xml:space="preserve"> ـ </w:t>
      </w:r>
      <w:r w:rsidRPr="001F5604">
        <w:rPr>
          <w:rtl/>
        </w:rPr>
        <w:t>في المخطوطة : عمّار بن رجاء ، وأخرجه الطبراني في الكبير 5071 حدّثنا محمّد بن عبد الله الحضرمي ، ثنا عمّار بن خالد</w:t>
      </w:r>
      <w:r>
        <w:rPr>
          <w:rtl/>
        </w:rPr>
        <w:t xml:space="preserve"> ..</w:t>
      </w:r>
      <w:r w:rsidRPr="001F5604">
        <w:rPr>
          <w:rtl/>
        </w:rPr>
        <w:t>.</w:t>
      </w:r>
    </w:p>
    <w:p w:rsidR="00B9368C" w:rsidRPr="001F5604" w:rsidRDefault="00B9368C" w:rsidP="004B1693">
      <w:pPr>
        <w:pStyle w:val="libNormal"/>
        <w:rPr>
          <w:rtl/>
        </w:rPr>
      </w:pPr>
      <w:r w:rsidRPr="001F5604">
        <w:rPr>
          <w:rtl/>
        </w:rPr>
        <w:t>وهو الصحيح : وهو عمّار بن خالد بن يزيد أبو الفضل التمّار الواسطي المتوفى 260 من شيوخ النسائي وابن ماجة ، ترجم له ابن حجر في تهذيب التهذيب 7 / 399 وقال : روى عن</w:t>
      </w:r>
      <w:r>
        <w:rPr>
          <w:rtl/>
        </w:rPr>
        <w:t xml:space="preserve"> ..</w:t>
      </w:r>
      <w:r w:rsidRPr="001F5604">
        <w:rPr>
          <w:rtl/>
        </w:rPr>
        <w:t>. وإسحاق بن يوسف الأزرق</w:t>
      </w:r>
      <w:r>
        <w:rPr>
          <w:rtl/>
        </w:rPr>
        <w:t xml:space="preserve"> ..</w:t>
      </w:r>
      <w:r w:rsidRPr="001F5604">
        <w:rPr>
          <w:rtl/>
        </w:rPr>
        <w:t>. وعنه النسائي وابن ماجة</w:t>
      </w:r>
      <w:r>
        <w:rPr>
          <w:rtl/>
        </w:rPr>
        <w:t xml:space="preserve"> ..</w:t>
      </w:r>
      <w:r w:rsidRPr="001F5604">
        <w:rPr>
          <w:rtl/>
        </w:rPr>
        <w:t>.</w:t>
      </w:r>
      <w:r>
        <w:rPr>
          <w:rFonts w:hint="cs"/>
          <w:rtl/>
        </w:rPr>
        <w:t xml:space="preserve"> </w:t>
      </w:r>
      <w:r w:rsidRPr="001F5604">
        <w:rPr>
          <w:rtl/>
        </w:rPr>
        <w:t>ومحمّد بن جرير الطبري</w:t>
      </w:r>
      <w:r>
        <w:rPr>
          <w:rtl/>
        </w:rPr>
        <w:t xml:space="preserve"> ..</w:t>
      </w:r>
      <w:r w:rsidRPr="001F5604">
        <w:rPr>
          <w:rtl/>
        </w:rPr>
        <w:t>. قال ابن أبي حاتم كتبت عنه مع أبي بواسط وكان ثقة صدوقا</w:t>
      </w:r>
      <w:r>
        <w:rPr>
          <w:rtl/>
        </w:rPr>
        <w:t xml:space="preserve"> ..</w:t>
      </w:r>
      <w:r w:rsidRPr="001F5604">
        <w:rPr>
          <w:rtl/>
        </w:rPr>
        <w:t>. وذكره ابن حبّان في الثقات</w:t>
      </w:r>
      <w:r>
        <w:rPr>
          <w:rtl/>
        </w:rPr>
        <w:t xml:space="preserve"> ..</w:t>
      </w:r>
      <w:r w:rsidRPr="001F5604">
        <w:rPr>
          <w:rtl/>
        </w:rPr>
        <w:t>.</w:t>
      </w:r>
    </w:p>
    <w:p w:rsidR="00B9368C" w:rsidRPr="001F5604" w:rsidRDefault="00B9368C" w:rsidP="004B1693">
      <w:pPr>
        <w:pStyle w:val="libNormal"/>
        <w:rPr>
          <w:rtl/>
        </w:rPr>
      </w:pPr>
      <w:r w:rsidRPr="001F5604">
        <w:rPr>
          <w:rtl/>
        </w:rPr>
        <w:t>وأخرجه الطبراني أيضا في الكبير 5069 بإسناد آخر ، عن عبد الملك بن أبي سليمان</w:t>
      </w:r>
      <w:r>
        <w:rPr>
          <w:rtl/>
        </w:rPr>
        <w:t xml:space="preserve"> ..</w:t>
      </w:r>
      <w:r w:rsidRPr="001F5604">
        <w:rPr>
          <w:rtl/>
        </w:rPr>
        <w:t>.</w:t>
      </w:r>
    </w:p>
    <w:p w:rsidR="00B9368C" w:rsidRPr="001F5604" w:rsidRDefault="00B9368C" w:rsidP="004B1693">
      <w:pPr>
        <w:pStyle w:val="libNormal"/>
        <w:rPr>
          <w:rtl/>
        </w:rPr>
      </w:pPr>
      <w:r w:rsidRPr="001F5604">
        <w:rPr>
          <w:rtl/>
        </w:rPr>
        <w:t>وأخرجه أحمد في المسند 4 / 368 وفي فضائل الصحابة 992 وفي مناقب عليّ 116 ، عن ابن نمير ، عن عبد الملك بن أبي سليمان</w:t>
      </w:r>
      <w:r>
        <w:rPr>
          <w:rtl/>
        </w:rPr>
        <w:t xml:space="preserve"> ..</w:t>
      </w:r>
      <w:r w:rsidRPr="001F5604">
        <w:rPr>
          <w:rtl/>
        </w:rPr>
        <w:t>. وفيه مقدمة وهي : أتيت زيد بن أرقم فقلت له : إن ختنا لي حدّثني عنك بحديث في شأن عليّ يوم غدير خمّ ، فانا أحبّ أن أسمعه منك ، فقال : إنّكم معشر أهل العراق فيكم ما فيكم</w:t>
      </w:r>
      <w:r>
        <w:rPr>
          <w:rtl/>
        </w:rPr>
        <w:t>!</w:t>
      </w:r>
      <w:r w:rsidRPr="001F5604">
        <w:rPr>
          <w:rtl/>
        </w:rPr>
        <w:t xml:space="preserve"> فقلت له : ليس عليك منّي بأس</w:t>
      </w:r>
      <w:r>
        <w:rPr>
          <w:rtl/>
        </w:rPr>
        <w:t>!</w:t>
      </w:r>
    </w:p>
    <w:p w:rsidR="00B9368C" w:rsidRPr="001F5604" w:rsidRDefault="00B9368C" w:rsidP="004B1693">
      <w:pPr>
        <w:pStyle w:val="libNormal"/>
        <w:rPr>
          <w:rtl/>
        </w:rPr>
      </w:pPr>
      <w:r w:rsidRPr="001F5604">
        <w:rPr>
          <w:rtl/>
        </w:rPr>
        <w:t>قال : نعم ، كنّا بالجحفة ، فخرج رسول الله صلّى الله عليه وسلّم إلينا ظهرا وهو آخذ بعضد عليّ فقال : أيها الناس</w:t>
      </w:r>
      <w:r>
        <w:rPr>
          <w:rtl/>
        </w:rPr>
        <w:t xml:space="preserve"> ..</w:t>
      </w:r>
      <w:r w:rsidRPr="001F5604">
        <w:rPr>
          <w:rtl/>
        </w:rPr>
        <w:t>.</w:t>
      </w:r>
    </w:p>
    <w:p w:rsidR="00B9368C" w:rsidRPr="001F5604" w:rsidRDefault="00B9368C" w:rsidP="004B1693">
      <w:pPr>
        <w:pStyle w:val="libNormal"/>
        <w:rPr>
          <w:rtl/>
        </w:rPr>
      </w:pPr>
      <w:r w:rsidRPr="001F5604">
        <w:rPr>
          <w:rtl/>
        </w:rPr>
        <w:t xml:space="preserve">وأخرجه الطبري ، وأخرجه من طريقه أبو الحسين المبارك بن عبد الجبّار في الطيوريّات </w:t>
      </w:r>
      <w:r>
        <w:rPr>
          <w:rtl/>
        </w:rPr>
        <w:t>(</w:t>
      </w:r>
      <w:r w:rsidRPr="001F5604">
        <w:rPr>
          <w:rtl/>
        </w:rPr>
        <w:t xml:space="preserve"> انتخاب الحافظ السلفي ) في الجزء الخامس ق 87 ب : أخبرنا أحمد بن محمّد بن مقسم المقري ، نا محمّد بن جرير الطبري ، نا محمّد بن عبيد المحاربي ، نا</w:t>
      </w:r>
    </w:p>
    <w:p w:rsidR="00B9368C" w:rsidRPr="001C6C9D" w:rsidRDefault="00B9368C" w:rsidP="00141154">
      <w:pPr>
        <w:pStyle w:val="libNormal0"/>
        <w:rPr>
          <w:rtl/>
        </w:rPr>
      </w:pPr>
      <w:r>
        <w:rPr>
          <w:rtl/>
          <w:lang w:bidi="fa-IR"/>
        </w:rPr>
        <w:br w:type="page"/>
      </w:r>
      <w:r w:rsidRPr="001C6C9D">
        <w:rPr>
          <w:rtl/>
        </w:rPr>
        <w:lastRenderedPageBreak/>
        <w:t>عن عطية العوفي سمع زيد بن أرقم يقول : خرج علينا رسول الله صلّى الله عليه وسلّم فقال :</w:t>
      </w:r>
    </w:p>
    <w:p w:rsidR="00B9368C" w:rsidRPr="001C6C9D" w:rsidRDefault="00B9368C" w:rsidP="004B1693">
      <w:pPr>
        <w:pStyle w:val="libNormal"/>
        <w:rPr>
          <w:rtl/>
        </w:rPr>
      </w:pPr>
      <w:r w:rsidRPr="001C6C9D">
        <w:rPr>
          <w:rtl/>
        </w:rPr>
        <w:t>يا أيها الناس</w:t>
      </w:r>
      <w:r>
        <w:rPr>
          <w:rtl/>
        </w:rPr>
        <w:t xml:space="preserve"> أ</w:t>
      </w:r>
      <w:r w:rsidRPr="001C6C9D">
        <w:rPr>
          <w:rtl/>
        </w:rPr>
        <w:t>لستم تعلمون أنّي أولى بالمؤمنين من أنفسهم</w:t>
      </w:r>
      <w:r>
        <w:rPr>
          <w:rtl/>
        </w:rPr>
        <w:t>؟.</w:t>
      </w:r>
      <w:r w:rsidRPr="001C6C9D">
        <w:rPr>
          <w:rtl/>
        </w:rPr>
        <w:t xml:space="preserve"> قالوا : بلى يا رسول الله ، فقال : من كنت مولاه فهذا مولاه.</w:t>
      </w:r>
    </w:p>
    <w:p w:rsidR="00B9368C" w:rsidRPr="001C6C9D" w:rsidRDefault="00B9368C" w:rsidP="004B1693">
      <w:pPr>
        <w:pStyle w:val="libNormal"/>
        <w:rPr>
          <w:rtl/>
        </w:rPr>
      </w:pPr>
      <w:r w:rsidRPr="001C6C9D">
        <w:rPr>
          <w:rtl/>
        </w:rPr>
        <w:t>عطية ضعيف ، ومرّ لزيد في ترجمة عليّ.</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1F5604">
        <w:rPr>
          <w:rtl/>
        </w:rPr>
        <w:t>عبد الرحمن بن محمّد بن عبيد الله العزرمي ، عن عبد الملك بن أبي سليمان</w:t>
      </w:r>
      <w:r>
        <w:rPr>
          <w:rtl/>
        </w:rPr>
        <w:t xml:space="preserve"> ..</w:t>
      </w:r>
      <w:r w:rsidRPr="001F5604">
        <w:rPr>
          <w:rtl/>
        </w:rPr>
        <w:t>. من قوله :</w:t>
      </w:r>
    </w:p>
    <w:p w:rsidR="00B9368C" w:rsidRPr="001F5604" w:rsidRDefault="00B9368C" w:rsidP="004B1693">
      <w:pPr>
        <w:pStyle w:val="libNormal"/>
        <w:rPr>
          <w:rtl/>
        </w:rPr>
      </w:pPr>
      <w:r w:rsidRPr="001F5604">
        <w:rPr>
          <w:rtl/>
        </w:rPr>
        <w:t xml:space="preserve">إنّ رسول الله صلّى الله عليه وسلّم أخذ بعضد عليّ </w:t>
      </w:r>
      <w:r w:rsidR="00916965" w:rsidRPr="00916965">
        <w:rPr>
          <w:rStyle w:val="libAlaemChar"/>
          <w:rtl/>
        </w:rPr>
        <w:t>رضي‌الله‌عنه</w:t>
      </w:r>
      <w:r w:rsidRPr="001F5604">
        <w:rPr>
          <w:rtl/>
        </w:rPr>
        <w:t xml:space="preserve"> يوم غدير خمّ بأرض الجحفة ثم قال : يا أيها الناس</w:t>
      </w:r>
      <w:r>
        <w:rPr>
          <w:rtl/>
        </w:rPr>
        <w:t xml:space="preserve"> ..</w:t>
      </w:r>
      <w:r w:rsidRPr="001F5604">
        <w:rPr>
          <w:rtl/>
        </w:rPr>
        <w:t>.</w:t>
      </w:r>
    </w:p>
    <w:p w:rsidR="00B9368C" w:rsidRPr="001F5604" w:rsidRDefault="00B9368C" w:rsidP="004B1693">
      <w:pPr>
        <w:pStyle w:val="libNormal"/>
        <w:rPr>
          <w:rtl/>
        </w:rPr>
      </w:pPr>
      <w:r w:rsidRPr="001F5604">
        <w:rPr>
          <w:rtl/>
        </w:rPr>
        <w:t>وعطية بن سعد العوفي من رجال البخاري في الأدب المفرد وأبي داود والترمذي وابن ماجة. وإنّما ضعّفوه لحبّه عليّا ، كتب الحجاج الى محمّد بن القاسم أن يعرضه على سب عليّ</w:t>
      </w:r>
      <w:r>
        <w:rPr>
          <w:rtl/>
        </w:rPr>
        <w:t>!</w:t>
      </w:r>
      <w:r w:rsidRPr="001F5604">
        <w:rPr>
          <w:rtl/>
        </w:rPr>
        <w:t xml:space="preserve"> فإن لم يفعل فاضربه اربعمائة سوط واحلق لحيته</w:t>
      </w:r>
      <w:r>
        <w:rPr>
          <w:rtl/>
        </w:rPr>
        <w:t>!</w:t>
      </w:r>
      <w:r w:rsidRPr="001F5604">
        <w:rPr>
          <w:rtl/>
        </w:rPr>
        <w:t xml:space="preserve"> فاستدعاه فأبى أن يسب فأمضى حكم الحجاج فيه </w:t>
      </w:r>
      <w:r>
        <w:rPr>
          <w:rtl/>
        </w:rPr>
        <w:t>(</w:t>
      </w:r>
      <w:r w:rsidRPr="001F5604">
        <w:rPr>
          <w:rtl/>
        </w:rPr>
        <w:t xml:space="preserve"> تهذيب التهذيب 7 / 226 ) ولو كان ممن يسبّ عليّا لكان من أوثق الناس عند هؤلاء</w:t>
      </w:r>
      <w:r>
        <w:rPr>
          <w:rtl/>
        </w:rPr>
        <w:t>!</w:t>
      </w:r>
      <w:r w:rsidRPr="001F5604">
        <w:rPr>
          <w:rtl/>
        </w:rPr>
        <w:t xml:space="preserve"> وعلى فرض ضعفه فله متابعون كثيرون منهم : أبو الطفيل وأبو ليلى الكندي وأبو هارون العبدي وميمون أبو عبد الله وثوير بن أبي فاخته وأبو الضحى وأنيسة بنت زيد بن أرقم.</w:t>
      </w:r>
    </w:p>
    <w:p w:rsidR="00B9368C" w:rsidRPr="001F5604" w:rsidRDefault="00B9368C" w:rsidP="004B1693">
      <w:pPr>
        <w:pStyle w:val="libNormal"/>
        <w:rPr>
          <w:rtl/>
        </w:rPr>
      </w:pPr>
      <w:r w:rsidRPr="001F5604">
        <w:rPr>
          <w:rtl/>
        </w:rPr>
        <w:t>راجع كنموذج لما ذكرنا المعجم الكبير للطبراني ج 5 ، الارقام 5066 ، 5068 ، 5092 ، 5128 ، 4983 ، 5096.</w:t>
      </w:r>
    </w:p>
    <w:p w:rsidR="00B9368C" w:rsidRPr="001F5604" w:rsidRDefault="00B9368C" w:rsidP="004B1693">
      <w:pPr>
        <w:pStyle w:val="libNormal"/>
        <w:rPr>
          <w:rtl/>
        </w:rPr>
      </w:pPr>
      <w:r w:rsidRPr="001F5604">
        <w:rPr>
          <w:rtl/>
        </w:rPr>
        <w:t xml:space="preserve">وقوله : مرّ لزيد في ترجمة عليّ </w:t>
      </w:r>
      <w:r w:rsidR="00D92E39" w:rsidRPr="00D92E39">
        <w:rPr>
          <w:rStyle w:val="libAlaemChar"/>
          <w:rtl/>
        </w:rPr>
        <w:t>عليه‌السلام</w:t>
      </w:r>
      <w:r w:rsidRPr="001F5604">
        <w:rPr>
          <w:rtl/>
        </w:rPr>
        <w:t xml:space="preserve"> هو ما تقدم برقم من رواية الطبري بإسناده ، عن أبي الطفيل ، عن زيد بن أرقم.</w:t>
      </w:r>
    </w:p>
    <w:p w:rsidR="00B9368C" w:rsidRDefault="00B9368C" w:rsidP="00B9368C">
      <w:pPr>
        <w:pStyle w:val="Heading1Center"/>
        <w:rPr>
          <w:rtl/>
        </w:rPr>
      </w:pPr>
      <w:r>
        <w:rPr>
          <w:rtl/>
          <w:lang w:bidi="fa-IR"/>
        </w:rPr>
        <w:br w:type="page"/>
      </w:r>
      <w:bookmarkStart w:id="28" w:name="_Toc336530374"/>
      <w:bookmarkStart w:id="29" w:name="_Toc402960868"/>
      <w:r w:rsidRPr="00D44D49">
        <w:rPr>
          <w:rtl/>
        </w:rPr>
        <w:lastRenderedPageBreak/>
        <w:t>بريدة</w:t>
      </w:r>
      <w:bookmarkEnd w:id="28"/>
      <w:bookmarkEnd w:id="29"/>
      <w:r w:rsidRPr="00D44D49">
        <w:rPr>
          <w:rtl/>
        </w:rPr>
        <w:t xml:space="preserve"> </w:t>
      </w:r>
    </w:p>
    <w:p w:rsidR="00B9368C" w:rsidRPr="00D44D49" w:rsidRDefault="00B9368C" w:rsidP="00FF253E">
      <w:pPr>
        <w:pStyle w:val="libCenter"/>
        <w:rPr>
          <w:rtl/>
        </w:rPr>
      </w:pPr>
      <w:r w:rsidRPr="00D44D49">
        <w:rPr>
          <w:rtl/>
        </w:rPr>
        <w:t>صح عنه</w:t>
      </w:r>
    </w:p>
    <w:p w:rsidR="00B9368C" w:rsidRPr="00D44D49" w:rsidRDefault="00B9368C" w:rsidP="004B1693">
      <w:pPr>
        <w:pStyle w:val="libNormal"/>
        <w:rPr>
          <w:rtl/>
        </w:rPr>
      </w:pPr>
      <w:r w:rsidRPr="00D44D49">
        <w:rPr>
          <w:rtl/>
        </w:rPr>
        <w:t>75 ـ شهاب بن عباد وعبد الرزّاق بن همام ، عن ابن عيينة ، عن عمرو بن دينار ، عن طاوس ، عن بريدة قال : قال رسول الله صلّى الله عليه وسلّم : من كنت وليّه فعليّ وليّه.</w:t>
      </w:r>
    </w:p>
    <w:p w:rsidR="00B9368C" w:rsidRPr="00D44D49" w:rsidRDefault="00B9368C" w:rsidP="004B1693">
      <w:pPr>
        <w:pStyle w:val="libNormal"/>
        <w:rPr>
          <w:rtl/>
        </w:rPr>
      </w:pPr>
      <w:r w:rsidRPr="00D44D49">
        <w:rPr>
          <w:rtl/>
        </w:rPr>
        <w:t>هذا غريب عن سفيان بن عيينة</w:t>
      </w:r>
      <w:r>
        <w:rPr>
          <w:rtl/>
        </w:rPr>
        <w:t>!</w:t>
      </w:r>
      <w:r w:rsidRPr="00D44D49">
        <w:rPr>
          <w:rtl/>
        </w:rPr>
        <w:t xml:space="preserve"> رواه [ ابن ] جرير ، عن إبراهيم بن أحمد الهمداني ، عن شهاب.</w:t>
      </w:r>
    </w:p>
    <w:p w:rsidR="00B9368C" w:rsidRPr="00D44D49" w:rsidRDefault="00B9368C" w:rsidP="004B1693">
      <w:pPr>
        <w:pStyle w:val="libNormal"/>
        <w:rPr>
          <w:rtl/>
        </w:rPr>
      </w:pPr>
      <w:r w:rsidRPr="00D44D49">
        <w:rPr>
          <w:rtl/>
        </w:rPr>
        <w:t>76 ـ ورواه الطبراني ، عن أحمد بن إسماعيل الأصبهاني العابد ، عن أحمد ابن الفرات ، عن عبد الرزّاق.</w:t>
      </w:r>
    </w:p>
    <w:p w:rsidR="00B9368C" w:rsidRDefault="00B9368C" w:rsidP="004B1693">
      <w:pPr>
        <w:pStyle w:val="libNormal"/>
        <w:rPr>
          <w:rtl/>
        </w:rPr>
      </w:pPr>
      <w:r w:rsidRPr="00D44D49">
        <w:rPr>
          <w:rtl/>
        </w:rPr>
        <w:t xml:space="preserve">77 ـ ثنا أبو معاوية ووكيع ، ثنا الأعمش ، عن سعد بن عبيدة ، عن ابن </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D44D49">
        <w:rPr>
          <w:rtl/>
        </w:rPr>
        <w:t>75 ـ</w:t>
      </w:r>
      <w:r>
        <w:rPr>
          <w:rtl/>
        </w:rPr>
        <w:t xml:space="preserve"> </w:t>
      </w:r>
      <w:r w:rsidRPr="001F5604">
        <w:rPr>
          <w:rtl/>
        </w:rPr>
        <w:t>وأخرجه الحافظ أبو نعيم في حلية الأولياء 4 / 23 ، حدّثنا أحمد بن جعفر بن سلم ، ثنا العباس بن علي النسائي ، ثنا محمّد بن خلف ، ثنا حسين الأشقر ، ثنا ابن عيينة</w:t>
      </w:r>
      <w:r>
        <w:rPr>
          <w:rtl/>
        </w:rPr>
        <w:t xml:space="preserve"> ..</w:t>
      </w:r>
      <w:r w:rsidRPr="001F5604">
        <w:rPr>
          <w:rtl/>
        </w:rPr>
        <w:t>.</w:t>
      </w:r>
      <w:r>
        <w:rPr>
          <w:rFonts w:hint="cs"/>
          <w:rtl/>
        </w:rPr>
        <w:t xml:space="preserve"> </w:t>
      </w:r>
      <w:r w:rsidRPr="001F5604">
        <w:rPr>
          <w:rtl/>
        </w:rPr>
        <w:t>ولفظه : من كنت مولاه فعليّ مولاه.</w:t>
      </w:r>
    </w:p>
    <w:p w:rsidR="00B9368C" w:rsidRPr="001F5604" w:rsidRDefault="00B9368C" w:rsidP="004B1693">
      <w:pPr>
        <w:pStyle w:val="libNormal"/>
        <w:rPr>
          <w:rtl/>
        </w:rPr>
      </w:pPr>
      <w:r w:rsidRPr="001F5604">
        <w:rPr>
          <w:rtl/>
        </w:rPr>
        <w:t>76</w:t>
      </w:r>
      <w:r>
        <w:rPr>
          <w:rtl/>
        </w:rPr>
        <w:t xml:space="preserve"> ـ </w:t>
      </w:r>
      <w:r w:rsidRPr="001F5604">
        <w:rPr>
          <w:rtl/>
        </w:rPr>
        <w:t>الطبراني في المعجم الصغير 1 / 71 ، وأبو نعيم في ذكر أخبار أصبهان 1 / 126 ، عن الطبراني بهذا الإسناد.</w:t>
      </w:r>
    </w:p>
    <w:p w:rsidR="00B9368C" w:rsidRPr="001F5604" w:rsidRDefault="00B9368C" w:rsidP="004B1693">
      <w:pPr>
        <w:pStyle w:val="libNormal"/>
        <w:rPr>
          <w:rtl/>
        </w:rPr>
      </w:pPr>
      <w:r w:rsidRPr="001F5604">
        <w:rPr>
          <w:rtl/>
        </w:rPr>
        <w:t>77</w:t>
      </w:r>
      <w:r>
        <w:rPr>
          <w:rtl/>
        </w:rPr>
        <w:t xml:space="preserve"> ـ </w:t>
      </w:r>
      <w:r w:rsidRPr="001F5604">
        <w:rPr>
          <w:rtl/>
        </w:rPr>
        <w:t xml:space="preserve">أخرجه أحمد في المسند 5 / 358 </w:t>
      </w:r>
      <w:r>
        <w:rPr>
          <w:rtl/>
        </w:rPr>
        <w:t>و 3</w:t>
      </w:r>
      <w:r w:rsidRPr="001F5604">
        <w:rPr>
          <w:rtl/>
        </w:rPr>
        <w:t>61 وفي فضائل الصحابة 947 وفي مناقب</w:t>
      </w:r>
    </w:p>
    <w:p w:rsidR="00B9368C" w:rsidRPr="008E6B49" w:rsidRDefault="00B9368C" w:rsidP="00141154">
      <w:pPr>
        <w:pStyle w:val="libNormal0"/>
        <w:rPr>
          <w:rtl/>
        </w:rPr>
      </w:pPr>
      <w:r>
        <w:rPr>
          <w:rtl/>
          <w:lang w:bidi="fa-IR"/>
        </w:rPr>
        <w:br w:type="page"/>
      </w:r>
      <w:r w:rsidRPr="008E6B49">
        <w:rPr>
          <w:rtl/>
        </w:rPr>
        <w:lastRenderedPageBreak/>
        <w:t>بريدة ، عن أبيه سمع النبي صلّى الله عليه وسلّم يقول : من كنت وليّه فعليّ وليّه.</w:t>
      </w:r>
    </w:p>
    <w:p w:rsidR="00B9368C" w:rsidRDefault="00B9368C" w:rsidP="004B1693">
      <w:pPr>
        <w:pStyle w:val="libNormal"/>
        <w:rPr>
          <w:rtl/>
          <w:lang w:bidi="fa-IR"/>
        </w:rPr>
      </w:pPr>
      <w:r w:rsidRPr="008E6B49">
        <w:rPr>
          <w:rtl/>
        </w:rPr>
        <w:t>78 ـ ثنا أبو نعيم وأبو أحمد الزبيري ، ثنا عبد الملك بن أبي غنيّة ، ثنا</w:t>
      </w:r>
      <w:r w:rsidRPr="001F5604">
        <w:rPr>
          <w:rtl/>
          <w:lang w:bidi="fa-IR"/>
        </w:rPr>
        <w:t xml:space="preserve"> </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1F5604">
        <w:rPr>
          <w:rtl/>
        </w:rPr>
        <w:t xml:space="preserve">علي </w:t>
      </w:r>
      <w:r w:rsidR="00D92E39" w:rsidRPr="00D92E39">
        <w:rPr>
          <w:rStyle w:val="libAlaemChar"/>
          <w:rtl/>
        </w:rPr>
        <w:t>عليه‌السلام</w:t>
      </w:r>
      <w:r w:rsidRPr="001F5604">
        <w:rPr>
          <w:rtl/>
        </w:rPr>
        <w:t xml:space="preserve"> 70 وابن أبي شيبة 2114 ، عن وكيع ، به وابن أبي عاصم 1354 ، عن ابن أبي شيبة</w:t>
      </w:r>
      <w:r>
        <w:rPr>
          <w:rtl/>
        </w:rPr>
        <w:t xml:space="preserve"> ..</w:t>
      </w:r>
      <w:r w:rsidRPr="001F5604">
        <w:rPr>
          <w:rtl/>
        </w:rPr>
        <w:t>.</w:t>
      </w:r>
    </w:p>
    <w:p w:rsidR="00B9368C" w:rsidRPr="001F5604" w:rsidRDefault="00B9368C" w:rsidP="004B1693">
      <w:pPr>
        <w:pStyle w:val="libNormal"/>
        <w:rPr>
          <w:rtl/>
        </w:rPr>
      </w:pPr>
      <w:r w:rsidRPr="001F5604">
        <w:rPr>
          <w:rtl/>
        </w:rPr>
        <w:t>وأخرجه أحمد في المسند 5 / 350 ، عن أبي معاوية بهذا الإسناد ولفظ أطول وفيه : من كنت وليّه فعليّ وليّه.</w:t>
      </w:r>
    </w:p>
    <w:p w:rsidR="00B9368C" w:rsidRPr="001F5604" w:rsidRDefault="00B9368C" w:rsidP="004B1693">
      <w:pPr>
        <w:pStyle w:val="libNormal"/>
        <w:rPr>
          <w:rtl/>
        </w:rPr>
      </w:pPr>
      <w:r w:rsidRPr="001F5604">
        <w:rPr>
          <w:rtl/>
        </w:rPr>
        <w:t xml:space="preserve">وأخرجه النسائي في خصائص عليّ </w:t>
      </w:r>
      <w:r w:rsidR="00D92E39" w:rsidRPr="00D92E39">
        <w:rPr>
          <w:rStyle w:val="libAlaemChar"/>
          <w:rtl/>
        </w:rPr>
        <w:t>عليه‌السلام</w:t>
      </w:r>
      <w:r w:rsidRPr="001F5604">
        <w:rPr>
          <w:rtl/>
        </w:rPr>
        <w:t xml:space="preserve"> 80 ، عن محمّد بن العلاء ، عن أبي معاوية ، وقال محقّقه : إسناده صحيح.</w:t>
      </w:r>
    </w:p>
    <w:p w:rsidR="00B9368C" w:rsidRPr="001F5604" w:rsidRDefault="00B9368C" w:rsidP="004B1693">
      <w:pPr>
        <w:pStyle w:val="libNormal"/>
        <w:rPr>
          <w:rtl/>
        </w:rPr>
      </w:pPr>
      <w:r w:rsidRPr="001F5604">
        <w:rPr>
          <w:rtl/>
        </w:rPr>
        <w:t>وأخرجه الروياني في مسنده ج 17 ق 15 / أ ، عن عمرو بن عليّ ، عن أبي معاوية</w:t>
      </w:r>
      <w:r>
        <w:rPr>
          <w:rtl/>
        </w:rPr>
        <w:t xml:space="preserve"> ..</w:t>
      </w:r>
      <w:r w:rsidRPr="001F5604">
        <w:rPr>
          <w:rtl/>
        </w:rPr>
        <w:t>. من كنت وليّه فإنّ عليّا وليّه.</w:t>
      </w:r>
    </w:p>
    <w:p w:rsidR="00B9368C" w:rsidRPr="001F5604" w:rsidRDefault="00B9368C" w:rsidP="004B1693">
      <w:pPr>
        <w:pStyle w:val="libNormal"/>
        <w:rPr>
          <w:rtl/>
        </w:rPr>
      </w:pPr>
      <w:r w:rsidRPr="001F5604">
        <w:rPr>
          <w:rtl/>
        </w:rPr>
        <w:t xml:space="preserve">وأخرجه البزّار في مسنده ، عن محمّد بن المثنّى ، عن أبي معاوية </w:t>
      </w:r>
      <w:r>
        <w:rPr>
          <w:rtl/>
        </w:rPr>
        <w:t>(</w:t>
      </w:r>
      <w:r w:rsidRPr="001F5604">
        <w:rPr>
          <w:rtl/>
        </w:rPr>
        <w:t xml:space="preserve"> كشف الأستار 2535 )</w:t>
      </w:r>
      <w:r>
        <w:rPr>
          <w:rtl/>
        </w:rPr>
        <w:t>.</w:t>
      </w:r>
    </w:p>
    <w:p w:rsidR="00B9368C" w:rsidRPr="001F5604" w:rsidRDefault="00B9368C" w:rsidP="004B1693">
      <w:pPr>
        <w:pStyle w:val="libNormal"/>
        <w:rPr>
          <w:rtl/>
        </w:rPr>
      </w:pPr>
      <w:r w:rsidRPr="001F5604">
        <w:rPr>
          <w:rtl/>
        </w:rPr>
        <w:t>وأخرجه ابن حبّان في صحيحه 6930 بإسناده : عن أبي معاوية</w:t>
      </w:r>
      <w:r>
        <w:rPr>
          <w:rtl/>
        </w:rPr>
        <w:t xml:space="preserve"> ـ </w:t>
      </w:r>
      <w:r w:rsidRPr="001F5604">
        <w:rPr>
          <w:rtl/>
        </w:rPr>
        <w:t>وقال محققه :</w:t>
      </w:r>
      <w:r>
        <w:rPr>
          <w:rFonts w:hint="cs"/>
          <w:rtl/>
        </w:rPr>
        <w:t xml:space="preserve"> </w:t>
      </w:r>
      <w:r w:rsidRPr="001F5604">
        <w:rPr>
          <w:rtl/>
        </w:rPr>
        <w:t>إسناده صحيح على شرط مسلم</w:t>
      </w:r>
      <w:r>
        <w:rPr>
          <w:rtl/>
        </w:rPr>
        <w:t xml:space="preserve"> ـ و 6</w:t>
      </w:r>
      <w:r w:rsidRPr="001F5604">
        <w:rPr>
          <w:rtl/>
        </w:rPr>
        <w:t>931 ، وأخرجه الحسن بن عرفة العبدي ، عن الأعمش. أورده ابن كثير 7 / 343 قال : والمحفوظ في هذا رواية أحمد ، عن وكيع</w:t>
      </w:r>
      <w:r>
        <w:rPr>
          <w:rtl/>
        </w:rPr>
        <w:t xml:space="preserve"> ..</w:t>
      </w:r>
      <w:r w:rsidRPr="001F5604">
        <w:rPr>
          <w:rtl/>
        </w:rPr>
        <w:t>.</w:t>
      </w:r>
      <w:r>
        <w:rPr>
          <w:rFonts w:hint="cs"/>
          <w:rtl/>
        </w:rPr>
        <w:t xml:space="preserve"> </w:t>
      </w:r>
      <w:r w:rsidRPr="001F5604">
        <w:rPr>
          <w:rtl/>
        </w:rPr>
        <w:t>من كنت مولاه فعليّ وليّه ، ورواه أحمد أيضا والحسن بن عرفة ، عن الأعمش به ، ورواه النسائي ، عن أبى كريب ، عن أبي معاوية به.</w:t>
      </w:r>
    </w:p>
    <w:p w:rsidR="00B9368C" w:rsidRPr="001F5604" w:rsidRDefault="00B9368C" w:rsidP="004B1693">
      <w:pPr>
        <w:pStyle w:val="libNormal"/>
        <w:rPr>
          <w:rtl/>
        </w:rPr>
      </w:pPr>
      <w:r w:rsidRPr="001F5604">
        <w:rPr>
          <w:rtl/>
        </w:rPr>
        <w:t xml:space="preserve">وأورده المؤلف في ترجمة أمير المؤمنين </w:t>
      </w:r>
      <w:r w:rsidR="00D92E39" w:rsidRPr="00D92E39">
        <w:rPr>
          <w:rStyle w:val="libAlaemChar"/>
          <w:rtl/>
        </w:rPr>
        <w:t>عليه‌السلام</w:t>
      </w:r>
      <w:r w:rsidRPr="001F5604">
        <w:rPr>
          <w:rtl/>
        </w:rPr>
        <w:t xml:space="preserve"> من تاريخ الإسلام ص 629.</w:t>
      </w:r>
    </w:p>
    <w:p w:rsidR="00B9368C" w:rsidRPr="001F5604" w:rsidRDefault="00B9368C" w:rsidP="004B1693">
      <w:pPr>
        <w:pStyle w:val="libNormal"/>
        <w:rPr>
          <w:rtl/>
        </w:rPr>
      </w:pPr>
      <w:r w:rsidRPr="001F5604">
        <w:rPr>
          <w:rtl/>
        </w:rPr>
        <w:t>78</w:t>
      </w:r>
      <w:r>
        <w:rPr>
          <w:rtl/>
        </w:rPr>
        <w:t xml:space="preserve"> ـ </w:t>
      </w:r>
      <w:r w:rsidRPr="001F5604">
        <w:rPr>
          <w:rtl/>
        </w:rPr>
        <w:t>أخرجه ابن أبي شيبة 12181 ، وأحمد في المسند 5 / 347 ، وفي فضائل الصحابة 989 ، وفي مناقب عليّ 113 ، عن الفضل بن دكين وهو أبو نعيم هذا باختلاف يسير.</w:t>
      </w:r>
    </w:p>
    <w:p w:rsidR="00B9368C" w:rsidRPr="001F5604" w:rsidRDefault="00B9368C" w:rsidP="004B1693">
      <w:pPr>
        <w:pStyle w:val="libNormal"/>
        <w:rPr>
          <w:rtl/>
        </w:rPr>
      </w:pPr>
      <w:r w:rsidRPr="001F5604">
        <w:rPr>
          <w:rtl/>
        </w:rPr>
        <w:t xml:space="preserve">وأخرجه النسائي في خصائص علي </w:t>
      </w:r>
      <w:r w:rsidR="00D92E39" w:rsidRPr="00D92E39">
        <w:rPr>
          <w:rStyle w:val="libAlaemChar"/>
          <w:rtl/>
        </w:rPr>
        <w:t>عليه‌السلام</w:t>
      </w:r>
      <w:r w:rsidRPr="001F5604">
        <w:rPr>
          <w:rtl/>
        </w:rPr>
        <w:t xml:space="preserve"> 82 ، وفي فضائل الصحابة 42 ، عن أبي داود ، عن أبي نعيم.</w:t>
      </w:r>
    </w:p>
    <w:p w:rsidR="00B9368C" w:rsidRPr="00A46F89" w:rsidRDefault="00B9368C" w:rsidP="00141154">
      <w:pPr>
        <w:pStyle w:val="libNormal0"/>
        <w:rPr>
          <w:rtl/>
        </w:rPr>
      </w:pPr>
      <w:r>
        <w:rPr>
          <w:rtl/>
          <w:lang w:bidi="fa-IR"/>
        </w:rPr>
        <w:br w:type="page"/>
      </w:r>
      <w:r w:rsidRPr="00A46F89">
        <w:rPr>
          <w:rtl/>
        </w:rPr>
        <w:lastRenderedPageBreak/>
        <w:t>الحكم بن عتيبة ، عن سعيد بن جبير ، عن ابن عباس.</w:t>
      </w:r>
    </w:p>
    <w:p w:rsidR="00B9368C" w:rsidRPr="00A46F89" w:rsidRDefault="00B9368C" w:rsidP="004B1693">
      <w:pPr>
        <w:pStyle w:val="libNormal"/>
        <w:rPr>
          <w:rtl/>
        </w:rPr>
      </w:pPr>
      <w:r w:rsidRPr="00A46F89">
        <w:rPr>
          <w:rtl/>
        </w:rPr>
        <w:t>عن بريدة قال : خرجت مع عليّ إلى اليمن ، فرأيت منه جفوة</w:t>
      </w:r>
      <w:r>
        <w:rPr>
          <w:rtl/>
        </w:rPr>
        <w:t>!</w:t>
      </w:r>
      <w:r w:rsidRPr="00A46F89">
        <w:rPr>
          <w:rtl/>
        </w:rPr>
        <w:t xml:space="preserve"> فقدمت على النبي صلّى الله عليه وسلّم فذكرت [ عليّا ] فتنقصته</w:t>
      </w:r>
      <w:r>
        <w:rPr>
          <w:rtl/>
        </w:rPr>
        <w:t>!</w:t>
      </w:r>
      <w:r w:rsidRPr="00A46F89">
        <w:rPr>
          <w:rtl/>
        </w:rPr>
        <w:t xml:space="preserve"> فجعل رسول الله صلّى الله عليه وسلّم يتغير وجهه وقال : يا بريدة ،</w:t>
      </w:r>
      <w:r>
        <w:rPr>
          <w:rtl/>
        </w:rPr>
        <w:t xml:space="preserve"> أ</w:t>
      </w:r>
      <w:r w:rsidRPr="00A46F89">
        <w:rPr>
          <w:rtl/>
        </w:rPr>
        <w:t>لست أولى بالمؤمنين من أنفسهم</w:t>
      </w:r>
      <w:r>
        <w:rPr>
          <w:rtl/>
        </w:rPr>
        <w:t>؟</w:t>
      </w:r>
      <w:r w:rsidRPr="00A46F89">
        <w:rPr>
          <w:rtl/>
        </w:rPr>
        <w:t xml:space="preserve"> قلت : بلى يا رسول الله ، قال : من كنت مولاه فعليّ مولاه.</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1F5604">
        <w:rPr>
          <w:rtl/>
        </w:rPr>
        <w:t xml:space="preserve">وأخرجه البزّار في مسنده </w:t>
      </w:r>
      <w:r>
        <w:rPr>
          <w:rtl/>
        </w:rPr>
        <w:t>(</w:t>
      </w:r>
      <w:r w:rsidRPr="001F5604">
        <w:rPr>
          <w:rtl/>
        </w:rPr>
        <w:t xml:space="preserve"> كشف الاستار 2533 ) والنسائي في الخصائص 81 كلاهما ، عن محمّد بن المثنّى ، عن أبي أحمد ، عن عبد الملك بن أبي غنية</w:t>
      </w:r>
      <w:r>
        <w:rPr>
          <w:rtl/>
        </w:rPr>
        <w:t xml:space="preserve"> ..</w:t>
      </w:r>
      <w:r w:rsidRPr="001F5604">
        <w:rPr>
          <w:rtl/>
        </w:rPr>
        <w:t>.</w:t>
      </w:r>
    </w:p>
    <w:p w:rsidR="00B9368C" w:rsidRPr="001F5604" w:rsidRDefault="00B9368C" w:rsidP="004B1693">
      <w:pPr>
        <w:pStyle w:val="libNormal"/>
        <w:rPr>
          <w:rtl/>
        </w:rPr>
      </w:pPr>
      <w:r w:rsidRPr="001F5604">
        <w:rPr>
          <w:rtl/>
        </w:rPr>
        <w:t xml:space="preserve">وأخرجه البزّار بإسناد آخر ، عن سعيد بن جبير </w:t>
      </w:r>
      <w:r>
        <w:rPr>
          <w:rtl/>
        </w:rPr>
        <w:t>(</w:t>
      </w:r>
      <w:r w:rsidRPr="001F5604">
        <w:rPr>
          <w:rtl/>
        </w:rPr>
        <w:t xml:space="preserve"> كشف الاستار 2534 )</w:t>
      </w:r>
      <w:r>
        <w:rPr>
          <w:rtl/>
        </w:rPr>
        <w:t>.</w:t>
      </w:r>
    </w:p>
    <w:p w:rsidR="00B9368C" w:rsidRPr="001F5604" w:rsidRDefault="00B9368C" w:rsidP="004B1693">
      <w:pPr>
        <w:pStyle w:val="libNormal"/>
        <w:rPr>
          <w:rtl/>
        </w:rPr>
      </w:pPr>
      <w:r w:rsidRPr="001F5604">
        <w:rPr>
          <w:rtl/>
        </w:rPr>
        <w:t>وأخرجه البلاذري 49 ، عن الحسين بن علي العجلي ، عن أبي نعيم ، ورواه أبو نعيم الأصفهاني في ذكر أخبار أصبهان 2 / 129 بإسناده ، عن أبي نعيم الفضل بن دكين بلفظ موجز.</w:t>
      </w:r>
    </w:p>
    <w:p w:rsidR="00B9368C" w:rsidRPr="001F5604" w:rsidRDefault="00B9368C" w:rsidP="004B1693">
      <w:pPr>
        <w:pStyle w:val="libNormal"/>
        <w:rPr>
          <w:rtl/>
        </w:rPr>
      </w:pPr>
      <w:r w:rsidRPr="001F5604">
        <w:rPr>
          <w:rtl/>
        </w:rPr>
        <w:t>وأخرجه ابن الأعرابي في معجم شيوخه ق 216 ب بإسناد آخر ، عن سعيد بن جبير.</w:t>
      </w:r>
    </w:p>
    <w:p w:rsidR="00B9368C" w:rsidRPr="001F5604" w:rsidRDefault="00B9368C" w:rsidP="004B1693">
      <w:pPr>
        <w:pStyle w:val="libNormal"/>
        <w:rPr>
          <w:rtl/>
        </w:rPr>
      </w:pPr>
      <w:r w:rsidRPr="001F5604">
        <w:rPr>
          <w:rtl/>
        </w:rPr>
        <w:t>وأخرجه الحاكم في المستدرك 3 / 110 وقال : هذا حديث صحيح على شرط مسلم ، ولم يخرجاه وأورده الذهبي في تلخيصه ووافقه عليه.</w:t>
      </w:r>
    </w:p>
    <w:p w:rsidR="00B9368C" w:rsidRPr="001F5604" w:rsidRDefault="00B9368C" w:rsidP="004B1693">
      <w:pPr>
        <w:pStyle w:val="libNormal"/>
        <w:rPr>
          <w:rtl/>
        </w:rPr>
      </w:pPr>
      <w:r w:rsidRPr="001F5604">
        <w:rPr>
          <w:rtl/>
        </w:rPr>
        <w:t>وأورده ابن كثير 5 / 209 ، عن أحمد والنسائي وقال : هذا إسناد جيّد قويّ ، رجاله كلّهم ثقات ، وكرّره في 7 / 343 قائلا : قال الحاكم وغير واحد ، عن سعيد بن جبير</w:t>
      </w:r>
      <w:r>
        <w:rPr>
          <w:rtl/>
        </w:rPr>
        <w:t xml:space="preserve"> ..</w:t>
      </w:r>
      <w:r w:rsidRPr="001F5604">
        <w:rPr>
          <w:rtl/>
        </w:rPr>
        <w:t>.</w:t>
      </w:r>
    </w:p>
    <w:p w:rsidR="00B9368C" w:rsidRPr="001F5604" w:rsidRDefault="00B9368C" w:rsidP="004B1693">
      <w:pPr>
        <w:pStyle w:val="libNormal"/>
        <w:rPr>
          <w:rtl/>
        </w:rPr>
      </w:pPr>
      <w:r w:rsidRPr="001F5604">
        <w:rPr>
          <w:rtl/>
        </w:rPr>
        <w:t>وأخرجه ابو بشر سمويه في الجزء الثالث من فوائده ، والحافظ السلفي في المشيخة البغدادية تحت عنوان من حديث أبي محمد الجوهري ج 3 ق 19 بإسناده ، عن سعيد ابن جبير.</w:t>
      </w:r>
    </w:p>
    <w:p w:rsidR="00B9368C" w:rsidRPr="001F5604" w:rsidRDefault="00B9368C" w:rsidP="004B1693">
      <w:pPr>
        <w:pStyle w:val="libNormal"/>
        <w:rPr>
          <w:rtl/>
        </w:rPr>
      </w:pPr>
      <w:r w:rsidRPr="001F5604">
        <w:rPr>
          <w:rtl/>
        </w:rPr>
        <w:t>وأورده البوصيري في إتحاف السادة ق 56 قال : رواه أبو بكر ابن أبي شيبة والبزّار والنسائي في الكبرى والحاكم وصحّحه ، وابن المغازلي 36 بإسناده ، عن أبي نعيم.</w:t>
      </w:r>
    </w:p>
    <w:p w:rsidR="00B9368C" w:rsidRPr="00245A60" w:rsidRDefault="00B9368C" w:rsidP="004B1693">
      <w:pPr>
        <w:pStyle w:val="libNormal"/>
        <w:rPr>
          <w:rtl/>
        </w:rPr>
      </w:pPr>
      <w:r>
        <w:rPr>
          <w:rtl/>
          <w:lang w:bidi="fa-IR"/>
        </w:rPr>
        <w:br w:type="page"/>
      </w:r>
      <w:r w:rsidRPr="00245A60">
        <w:rPr>
          <w:rtl/>
        </w:rPr>
        <w:lastRenderedPageBreak/>
        <w:t>79 ـ ورواه معمر ، عن ابن طاوس ، عن أبيه عن بريدة.</w:t>
      </w:r>
    </w:p>
    <w:p w:rsidR="00B9368C" w:rsidRPr="00245A60" w:rsidRDefault="00B9368C" w:rsidP="004B1693">
      <w:pPr>
        <w:pStyle w:val="libNormal"/>
        <w:rPr>
          <w:rtl/>
        </w:rPr>
      </w:pPr>
      <w:r w:rsidRPr="00245A60">
        <w:rPr>
          <w:rtl/>
        </w:rPr>
        <w:t>80 ـ ويروى عن الأجلح ، عن عبد الله بن بريدة ، عن أبيه.</w:t>
      </w:r>
    </w:p>
    <w:p w:rsidR="00B9368C" w:rsidRPr="00245A60" w:rsidRDefault="00B9368C" w:rsidP="004B1693">
      <w:pPr>
        <w:pStyle w:val="libNormal"/>
        <w:rPr>
          <w:rtl/>
        </w:rPr>
      </w:pPr>
      <w:r w:rsidRPr="00245A60">
        <w:rPr>
          <w:rtl/>
        </w:rPr>
        <w:t>81 ـ ويروى عن صالح بن ميثم ، عن بريدة.</w:t>
      </w:r>
    </w:p>
    <w:p w:rsidR="00B9368C" w:rsidRPr="00245A60" w:rsidRDefault="00B9368C" w:rsidP="004B1693">
      <w:pPr>
        <w:pStyle w:val="libNormal"/>
        <w:rPr>
          <w:rtl/>
        </w:rPr>
      </w:pPr>
      <w:r w:rsidRPr="00245A60">
        <w:rPr>
          <w:rtl/>
        </w:rPr>
        <w:t>ولفظ محمّد بن فضيل ، عن الأجلح ، عن ابن بريدة ، عن أبيه قال : بعثنا رسول الله صلّى الله عليه وسلّم مع خالد ، وبعث مع عليّ جيشا آخر ، وقال : إن التقيتما فعليّ على الناس ، فذكر الحديث ، وفيه : عليّ وليّكم بعدي.</w:t>
      </w:r>
    </w:p>
    <w:p w:rsidR="00B9368C" w:rsidRPr="00245A60" w:rsidRDefault="00B9368C" w:rsidP="004B1693">
      <w:pPr>
        <w:pStyle w:val="libNormal"/>
        <w:rPr>
          <w:rtl/>
        </w:rPr>
      </w:pPr>
      <w:r w:rsidRPr="00245A60">
        <w:rPr>
          <w:rtl/>
        </w:rPr>
        <w:t>وهو حديث ثابت عن بريدة.</w:t>
      </w:r>
    </w:p>
    <w:p w:rsidR="00B9368C" w:rsidRDefault="00B9368C" w:rsidP="00B9368C">
      <w:pPr>
        <w:pStyle w:val="Heading1Center"/>
        <w:rPr>
          <w:rtl/>
        </w:rPr>
      </w:pPr>
      <w:bookmarkStart w:id="30" w:name="_Toc336530375"/>
      <w:bookmarkStart w:id="31" w:name="_Toc402960869"/>
      <w:r w:rsidRPr="00245A60">
        <w:rPr>
          <w:rtl/>
        </w:rPr>
        <w:t>أبو هريرة</w:t>
      </w:r>
      <w:bookmarkEnd w:id="30"/>
      <w:bookmarkEnd w:id="31"/>
      <w:r w:rsidRPr="00245A60">
        <w:rPr>
          <w:rtl/>
        </w:rPr>
        <w:t xml:space="preserve"> </w:t>
      </w:r>
    </w:p>
    <w:p w:rsidR="00B9368C" w:rsidRPr="00245A60" w:rsidRDefault="00B9368C" w:rsidP="00FF253E">
      <w:pPr>
        <w:pStyle w:val="libCenter"/>
        <w:rPr>
          <w:rtl/>
        </w:rPr>
      </w:pPr>
      <w:r w:rsidRPr="00245A60">
        <w:rPr>
          <w:rtl/>
        </w:rPr>
        <w:t>له طرق</w:t>
      </w:r>
    </w:p>
    <w:p w:rsidR="00B9368C" w:rsidRDefault="00B9368C" w:rsidP="004B1693">
      <w:pPr>
        <w:pStyle w:val="libNormal"/>
        <w:rPr>
          <w:rtl/>
        </w:rPr>
      </w:pPr>
      <w:r w:rsidRPr="00245A60">
        <w:rPr>
          <w:rtl/>
        </w:rPr>
        <w:t xml:space="preserve">82 ـ أبو يعلى الموصلي ، ثنا أبو بكر ابن أبي شيبة ، ثنا شريك ، عن أبي </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245A60">
        <w:rPr>
          <w:rtl/>
        </w:rPr>
        <w:t>79 ـ</w:t>
      </w:r>
      <w:r>
        <w:rPr>
          <w:rtl/>
        </w:rPr>
        <w:t xml:space="preserve"> </w:t>
      </w:r>
      <w:r w:rsidRPr="001F5604">
        <w:rPr>
          <w:rtl/>
        </w:rPr>
        <w:t>عبد الرزّاق في المصنّف 11 / 225 رقم 20388 ، عن معمر ، وأحمد في فضائل الصحابة 1007 ، وفي مناقب عليّ 129 ، عن عبد الرزّاق وفيها كلّها ، عن ابن طاوس ، عن أبيه قال : لما بعث النبي صلّى الله عليه وسلّم عليّا إلى اليمن ، خرج بريدة الأسلمي معه ، فعتب على عليّ في بعض الشيء</w:t>
      </w:r>
      <w:r>
        <w:rPr>
          <w:rtl/>
        </w:rPr>
        <w:t>!</w:t>
      </w:r>
      <w:r w:rsidRPr="001F5604">
        <w:rPr>
          <w:rtl/>
        </w:rPr>
        <w:t xml:space="preserve"> فشكاه بريدة إلى النبي صلّى الله عليه وسلّم فقال النبي صلّى الله عليه وسلّم : من كنت مولاه فعليّ مولاه ، وليس فيها : </w:t>
      </w:r>
      <w:r>
        <w:rPr>
          <w:rtl/>
        </w:rPr>
        <w:t>(</w:t>
      </w:r>
      <w:r w:rsidRPr="001F5604">
        <w:rPr>
          <w:rtl/>
        </w:rPr>
        <w:t xml:space="preserve"> عن بريدة )</w:t>
      </w:r>
      <w:r>
        <w:rPr>
          <w:rtl/>
        </w:rPr>
        <w:t>.</w:t>
      </w:r>
      <w:r>
        <w:rPr>
          <w:rFonts w:hint="cs"/>
          <w:rtl/>
        </w:rPr>
        <w:t xml:space="preserve"> </w:t>
      </w:r>
      <w:r w:rsidRPr="001F5604">
        <w:rPr>
          <w:rtl/>
        </w:rPr>
        <w:t>والطبراني في الأوسط 348 بإسناده عن عبد الرزّاق.</w:t>
      </w:r>
    </w:p>
    <w:p w:rsidR="00B9368C" w:rsidRPr="001F5604" w:rsidRDefault="00B9368C" w:rsidP="004B1693">
      <w:pPr>
        <w:pStyle w:val="libNormal"/>
        <w:rPr>
          <w:rtl/>
        </w:rPr>
      </w:pPr>
      <w:r w:rsidRPr="001F5604">
        <w:rPr>
          <w:rtl/>
        </w:rPr>
        <w:t>80</w:t>
      </w:r>
      <w:r>
        <w:rPr>
          <w:rtl/>
        </w:rPr>
        <w:t xml:space="preserve"> ـ </w:t>
      </w:r>
      <w:r w:rsidRPr="001F5604">
        <w:rPr>
          <w:rtl/>
        </w:rPr>
        <w:t>وأخرجه أحمد في المسند 5 / 356 ، عن ابن نمير ، عن أجلح الكندي</w:t>
      </w:r>
      <w:r>
        <w:rPr>
          <w:rtl/>
        </w:rPr>
        <w:t xml:space="preserve"> ..</w:t>
      </w:r>
      <w:r w:rsidRPr="001F5604">
        <w:rPr>
          <w:rtl/>
        </w:rPr>
        <w:t>. وفيه : فقال رسول الله صلّى الله عليه وسلّم : لا تقع في علي ، فإنّه منّي وأنا منه ، وهو وليّكم بعدي ، وإنّه منّي وأنا منه وهو وليّكم بعدي.</w:t>
      </w:r>
    </w:p>
    <w:p w:rsidR="00B9368C" w:rsidRPr="001F5604" w:rsidRDefault="00B9368C" w:rsidP="004B1693">
      <w:pPr>
        <w:pStyle w:val="libNormal"/>
        <w:rPr>
          <w:rtl/>
        </w:rPr>
      </w:pPr>
      <w:r w:rsidRPr="001F5604">
        <w:rPr>
          <w:rtl/>
        </w:rPr>
        <w:t>82</w:t>
      </w:r>
      <w:r>
        <w:rPr>
          <w:rtl/>
        </w:rPr>
        <w:t xml:space="preserve"> ـ </w:t>
      </w:r>
      <w:r w:rsidRPr="001F5604">
        <w:rPr>
          <w:rtl/>
        </w:rPr>
        <w:t>هذا لفظ ابن أبي شيبة في المصنّف 12141 نقل منه هذا المقدار وحذف الباقي</w:t>
      </w:r>
      <w:r>
        <w:rPr>
          <w:rtl/>
        </w:rPr>
        <w:t>!</w:t>
      </w:r>
      <w:r w:rsidRPr="001F5604">
        <w:rPr>
          <w:rtl/>
        </w:rPr>
        <w:t xml:space="preserve"> ففيه :</w:t>
      </w:r>
    </w:p>
    <w:p w:rsidR="00B9368C" w:rsidRPr="001F5604" w:rsidRDefault="00B9368C" w:rsidP="00FA064B">
      <w:pPr>
        <w:pStyle w:val="libLine"/>
        <w:rPr>
          <w:rtl/>
        </w:rPr>
      </w:pPr>
      <w:r>
        <w:rPr>
          <w:rtl/>
        </w:rPr>
        <w:br w:type="page"/>
      </w:r>
      <w:r w:rsidRPr="001F5604">
        <w:rPr>
          <w:rtl/>
        </w:rPr>
        <w:lastRenderedPageBreak/>
        <w:t>__________________</w:t>
      </w:r>
    </w:p>
    <w:p w:rsidR="00B9368C" w:rsidRPr="001F5604" w:rsidRDefault="00B9368C" w:rsidP="00141154">
      <w:pPr>
        <w:pStyle w:val="libNormal0"/>
        <w:rPr>
          <w:rtl/>
        </w:rPr>
      </w:pPr>
      <w:r w:rsidRPr="001F5604">
        <w:rPr>
          <w:rtl/>
        </w:rPr>
        <w:t>فقال الشاب : أنا منك بريء ، أشهد أنّك قد عاديت من والاه ، وواليت من عاداه</w:t>
      </w:r>
      <w:r>
        <w:rPr>
          <w:rtl/>
        </w:rPr>
        <w:t>!</w:t>
      </w:r>
      <w:r w:rsidRPr="001F5604">
        <w:rPr>
          <w:rtl/>
        </w:rPr>
        <w:t xml:space="preserve"> قال :</w:t>
      </w:r>
      <w:r>
        <w:rPr>
          <w:rFonts w:hint="cs"/>
          <w:rtl/>
        </w:rPr>
        <w:t xml:space="preserve"> </w:t>
      </w:r>
      <w:r w:rsidRPr="001F5604">
        <w:rPr>
          <w:rtl/>
        </w:rPr>
        <w:t>فحصبه الناس بالحصا</w:t>
      </w:r>
      <w:r>
        <w:rPr>
          <w:rtl/>
        </w:rPr>
        <w:t>!</w:t>
      </w:r>
    </w:p>
    <w:p w:rsidR="00B9368C" w:rsidRPr="001F5604" w:rsidRDefault="00B9368C" w:rsidP="004B1693">
      <w:pPr>
        <w:pStyle w:val="libNormal"/>
        <w:rPr>
          <w:rtl/>
        </w:rPr>
      </w:pPr>
      <w:r w:rsidRPr="001F5604">
        <w:rPr>
          <w:rtl/>
        </w:rPr>
        <w:t xml:space="preserve">حذف الذهبي هذا تحفظا على كرامة الذين عادوا من والى ووالوا من عادى أمير المؤمنين </w:t>
      </w:r>
      <w:r w:rsidR="00D92E39" w:rsidRPr="00D92E39">
        <w:rPr>
          <w:rStyle w:val="libAlaemChar"/>
          <w:rtl/>
        </w:rPr>
        <w:t>عليه‌السلام</w:t>
      </w:r>
      <w:r w:rsidRPr="001F5604">
        <w:rPr>
          <w:rtl/>
        </w:rPr>
        <w:t xml:space="preserve"> ، وكلّهم إلى اليوم من هذا النمط</w:t>
      </w:r>
      <w:r>
        <w:rPr>
          <w:rtl/>
        </w:rPr>
        <w:t>!</w:t>
      </w:r>
      <w:r w:rsidRPr="001F5604">
        <w:rPr>
          <w:rtl/>
        </w:rPr>
        <w:t xml:space="preserve"> فكم ضعّفوا خلقا لا لذنب سوى أنّهم والوا أمير المؤمنين </w:t>
      </w:r>
      <w:r w:rsidR="00D92E39" w:rsidRPr="00D92E39">
        <w:rPr>
          <w:rStyle w:val="libAlaemChar"/>
          <w:rtl/>
        </w:rPr>
        <w:t>عليه‌السلام</w:t>
      </w:r>
      <w:r w:rsidRPr="001F5604">
        <w:rPr>
          <w:rtl/>
        </w:rPr>
        <w:t xml:space="preserve"> ووثّقوا خلقا عادوه وحاربوه.</w:t>
      </w:r>
    </w:p>
    <w:p w:rsidR="00B9368C" w:rsidRPr="001F5604" w:rsidRDefault="00B9368C" w:rsidP="004B1693">
      <w:pPr>
        <w:pStyle w:val="libNormal"/>
        <w:rPr>
          <w:rtl/>
        </w:rPr>
      </w:pPr>
      <w:r w:rsidRPr="001F5604">
        <w:rPr>
          <w:rtl/>
        </w:rPr>
        <w:t>وكنموذج لذلك راجع تهذيب التهذيب 7 / 450 ترجمة عمر بن سعد تجد فيه « وهو تابعي ثقة : وهو الذي قتل الحسين</w:t>
      </w:r>
      <w:r>
        <w:rPr>
          <w:rtl/>
        </w:rPr>
        <w:t>!!</w:t>
      </w:r>
      <w:r w:rsidRPr="001F5604">
        <w:rPr>
          <w:rtl/>
        </w:rPr>
        <w:t xml:space="preserve"> » والذهبي احد هؤلاء ، راجع ميزانه تجده خفف كفّة خلق لولائهم أمير المؤمنين </w:t>
      </w:r>
      <w:r w:rsidR="00D92E39" w:rsidRPr="00D92E39">
        <w:rPr>
          <w:rStyle w:val="libAlaemChar"/>
          <w:rtl/>
        </w:rPr>
        <w:t>عليه‌السلام</w:t>
      </w:r>
      <w:r w:rsidRPr="001F5604">
        <w:rPr>
          <w:rtl/>
        </w:rPr>
        <w:t xml:space="preserve"> ، ورجّح كفّة قوم عادوه وأبغضوه من شيعة آل أبي سفيان وأذنابهم</w:t>
      </w:r>
      <w:r>
        <w:rPr>
          <w:rtl/>
        </w:rPr>
        <w:t>!</w:t>
      </w:r>
    </w:p>
    <w:p w:rsidR="00B9368C" w:rsidRPr="001F5604" w:rsidRDefault="00B9368C" w:rsidP="004B1693">
      <w:pPr>
        <w:pStyle w:val="libNormal"/>
        <w:rPr>
          <w:rtl/>
        </w:rPr>
      </w:pPr>
      <w:r w:rsidRPr="001F5604">
        <w:rPr>
          <w:rtl/>
        </w:rPr>
        <w:t>وأما لفظ أبي يعلى في مسنده 11 / 307 رقم 6423 فليس فيه « فقال نعم » وإنما فيه « قال : أشهد أني سمعت رسول الله صلّى الله عليه وسلّم يقول : من كنت مولاه فعليّ مولاه ، اللهم وال من والاه وعاد من عاداه »</w:t>
      </w:r>
      <w:r>
        <w:rPr>
          <w:rtl/>
        </w:rPr>
        <w:t>.</w:t>
      </w:r>
    </w:p>
    <w:p w:rsidR="00B9368C" w:rsidRPr="001F5604" w:rsidRDefault="00B9368C" w:rsidP="004B1693">
      <w:pPr>
        <w:pStyle w:val="libNormal"/>
        <w:rPr>
          <w:rtl/>
        </w:rPr>
      </w:pPr>
      <w:r w:rsidRPr="001F5604">
        <w:rPr>
          <w:rtl/>
        </w:rPr>
        <w:t>وأورده ابن كثير 5 / 213 ، عن أبي يعلى</w:t>
      </w:r>
      <w:r>
        <w:rPr>
          <w:rtl/>
        </w:rPr>
        <w:t xml:space="preserve"> ..</w:t>
      </w:r>
      <w:r w:rsidRPr="001F5604">
        <w:rPr>
          <w:rtl/>
        </w:rPr>
        <w:t>. ثم قال : ورواه ابن جرير [ الطبري ] ، عن أبي كريب ، عن شاذان ، عن شريك به.</w:t>
      </w:r>
    </w:p>
    <w:p w:rsidR="00B9368C" w:rsidRPr="001F5604" w:rsidRDefault="00B9368C" w:rsidP="004B1693">
      <w:pPr>
        <w:pStyle w:val="libNormal"/>
        <w:rPr>
          <w:rtl/>
        </w:rPr>
      </w:pPr>
      <w:r w:rsidRPr="001F5604">
        <w:rPr>
          <w:rtl/>
        </w:rPr>
        <w:t>تابعه إدريس الأودي ، عن أخيه أبي يزيد</w:t>
      </w:r>
      <w:r>
        <w:rPr>
          <w:rtl/>
        </w:rPr>
        <w:t xml:space="preserve"> ـ </w:t>
      </w:r>
      <w:r w:rsidRPr="001F5604">
        <w:rPr>
          <w:rtl/>
        </w:rPr>
        <w:t>واسمه داود بن يزيد</w:t>
      </w:r>
      <w:r>
        <w:rPr>
          <w:rtl/>
        </w:rPr>
        <w:t xml:space="preserve"> ـ </w:t>
      </w:r>
      <w:r w:rsidRPr="001F5604">
        <w:rPr>
          <w:rtl/>
        </w:rPr>
        <w:t>[ وهو الحديث الآتي برقم 84 ] ثم قال : ورواه ابن جرير أيضا من حديث إدريس وداود ، عن أبيهما ، عن أبي هريرة ، فذكره. انتهى.</w:t>
      </w:r>
    </w:p>
    <w:p w:rsidR="00B9368C" w:rsidRPr="001F5604" w:rsidRDefault="00B9368C" w:rsidP="004B1693">
      <w:pPr>
        <w:pStyle w:val="libNormal"/>
        <w:rPr>
          <w:rtl/>
        </w:rPr>
      </w:pPr>
      <w:r w:rsidRPr="001F5604">
        <w:rPr>
          <w:rtl/>
        </w:rPr>
        <w:t>وأخرجه البزّار ، عن عليّ بن شبرمة ، عن شريك ، عن داود الأودي ، عن أبيه عن أبي هريرة وفيه : إنّ رجلا أتاه فقال : انشدك بالله إن سألتك عن حديث سمعته من رسول الله صلّى الله عليه وسلّم تحدّثني به</w:t>
      </w:r>
      <w:r>
        <w:rPr>
          <w:rtl/>
        </w:rPr>
        <w:t>؟!</w:t>
      </w:r>
      <w:r w:rsidRPr="001F5604">
        <w:rPr>
          <w:rtl/>
        </w:rPr>
        <w:t xml:space="preserve"> انشدك بالله أسمعت النبي صلّى الله عليه وسلّم يقول : من كنت مولاه فعليّ مولاه ، اللهم وال من والاه وعاد من عاداه</w:t>
      </w:r>
      <w:r>
        <w:rPr>
          <w:rtl/>
        </w:rPr>
        <w:t>؟</w:t>
      </w:r>
      <w:r w:rsidRPr="001F5604">
        <w:rPr>
          <w:rtl/>
        </w:rPr>
        <w:t xml:space="preserve"> قال :</w:t>
      </w:r>
    </w:p>
    <w:p w:rsidR="00B9368C" w:rsidRPr="00A10306" w:rsidRDefault="00B9368C" w:rsidP="00141154">
      <w:pPr>
        <w:pStyle w:val="libNormal0"/>
        <w:rPr>
          <w:rtl/>
        </w:rPr>
      </w:pPr>
      <w:r>
        <w:rPr>
          <w:rtl/>
          <w:lang w:bidi="fa-IR"/>
        </w:rPr>
        <w:br w:type="page"/>
      </w:r>
      <w:r w:rsidRPr="00A10306">
        <w:rPr>
          <w:rtl/>
        </w:rPr>
        <w:lastRenderedPageBreak/>
        <w:t>يزيد الأودي ـ واسمه داود بن يزيد ـ عن أبيه ، قال : دخل أبو هريرة المسجد فاجتمع إليه الناس فقام إليه شاب فقال : انشدك بالله أسمعت رسول الله صلّى الله عليه وسلّم يقول : من كنت مولاه فعليّ مولاه ، اللهم وال من والاه وعاد من عاداه</w:t>
      </w:r>
      <w:r>
        <w:rPr>
          <w:rtl/>
        </w:rPr>
        <w:t>؟</w:t>
      </w:r>
      <w:r>
        <w:rPr>
          <w:rFonts w:hint="cs"/>
          <w:rtl/>
        </w:rPr>
        <w:t xml:space="preserve"> </w:t>
      </w:r>
      <w:r w:rsidRPr="00A10306">
        <w:rPr>
          <w:rtl/>
        </w:rPr>
        <w:t>فقال : نعم.</w:t>
      </w:r>
    </w:p>
    <w:p w:rsidR="00B9368C" w:rsidRPr="00A10306" w:rsidRDefault="00B9368C" w:rsidP="004B1693">
      <w:pPr>
        <w:pStyle w:val="libNormal"/>
        <w:rPr>
          <w:rtl/>
        </w:rPr>
      </w:pPr>
      <w:r w:rsidRPr="00A10306">
        <w:rPr>
          <w:rtl/>
        </w:rPr>
        <w:t>83 ـ رواه محمّد بن خالد بن عبد الله الواسطي ـ أحد الهلكى ـ عن شريك ، عن داود ، عن أبيه ، عن أبي هريرة ، إلى : فعليّ مولاه ، ثم [ قال ] قال شريك : زاد الكذابون بالكوفة</w:t>
      </w:r>
      <w:r>
        <w:rPr>
          <w:rtl/>
        </w:rPr>
        <w:t>!</w:t>
      </w:r>
      <w:r w:rsidRPr="00A10306">
        <w:rPr>
          <w:rtl/>
        </w:rPr>
        <w:t xml:space="preserve"> : اللهم وال من والاه.</w:t>
      </w:r>
    </w:p>
    <w:p w:rsidR="00B9368C" w:rsidRPr="00A10306" w:rsidRDefault="00B9368C" w:rsidP="004B1693">
      <w:pPr>
        <w:pStyle w:val="libNormal"/>
        <w:rPr>
          <w:rtl/>
        </w:rPr>
      </w:pPr>
      <w:r w:rsidRPr="00A10306">
        <w:rPr>
          <w:rtl/>
        </w:rPr>
        <w:t>فهذا التفصيل والقول من شريك ليس بصحيح عنه ، ومحمّد بن خالد قد وهّاه جماعة ، وهو متّهم في هذا النقل ، فإنّ أبا بكر حافظ العراق قد رواه ، عن شريك سياقا واحدا.</w:t>
      </w:r>
    </w:p>
    <w:p w:rsidR="00B9368C" w:rsidRDefault="00B9368C" w:rsidP="004B1693">
      <w:pPr>
        <w:pStyle w:val="libNormal"/>
        <w:rPr>
          <w:rtl/>
        </w:rPr>
      </w:pPr>
      <w:r w:rsidRPr="00A10306">
        <w:rPr>
          <w:rtl/>
        </w:rPr>
        <w:t xml:space="preserve">وكذا رواه مسروق بن المرزبان وعليّ بن حكيم والأسود بن عامر ، عن </w:t>
      </w:r>
    </w:p>
    <w:p w:rsidR="00B9368C" w:rsidRPr="001F5604" w:rsidRDefault="00B9368C" w:rsidP="00FA064B">
      <w:pPr>
        <w:pStyle w:val="libLine"/>
        <w:rPr>
          <w:rtl/>
        </w:rPr>
      </w:pPr>
      <w:r w:rsidRPr="001F5604">
        <w:rPr>
          <w:rtl/>
        </w:rPr>
        <w:t>__________________</w:t>
      </w:r>
    </w:p>
    <w:p w:rsidR="00B9368C" w:rsidRPr="00A10306" w:rsidRDefault="00B9368C" w:rsidP="00141154">
      <w:pPr>
        <w:pStyle w:val="libNormal0"/>
        <w:rPr>
          <w:rtl/>
        </w:rPr>
      </w:pPr>
      <w:r w:rsidRPr="00A10306">
        <w:rPr>
          <w:rtl/>
        </w:rPr>
        <w:t>اللهم نعم. ( كشف الأستار 2531 )</w:t>
      </w:r>
      <w:r>
        <w:rPr>
          <w:rtl/>
        </w:rPr>
        <w:t>.</w:t>
      </w:r>
    </w:p>
    <w:p w:rsidR="00B9368C" w:rsidRPr="001F5604" w:rsidRDefault="00B9368C" w:rsidP="004B1693">
      <w:pPr>
        <w:pStyle w:val="libNormal"/>
        <w:rPr>
          <w:rtl/>
        </w:rPr>
      </w:pPr>
      <w:r w:rsidRPr="001F5604">
        <w:rPr>
          <w:rtl/>
        </w:rPr>
        <w:t xml:space="preserve">وأخرجه ابن ابي شيبة في المصنف 12141 ، والبزار في المسند </w:t>
      </w:r>
      <w:r>
        <w:rPr>
          <w:rtl/>
        </w:rPr>
        <w:t>(</w:t>
      </w:r>
      <w:r w:rsidRPr="001F5604">
        <w:rPr>
          <w:rtl/>
        </w:rPr>
        <w:t xml:space="preserve"> كشف الأستار 531 )</w:t>
      </w:r>
      <w:r>
        <w:rPr>
          <w:rtl/>
        </w:rPr>
        <w:t>.</w:t>
      </w:r>
    </w:p>
    <w:p w:rsidR="00B9368C" w:rsidRPr="001F5604" w:rsidRDefault="00B9368C" w:rsidP="004B1693">
      <w:pPr>
        <w:pStyle w:val="libNormal"/>
        <w:rPr>
          <w:rtl/>
        </w:rPr>
      </w:pPr>
      <w:r w:rsidRPr="001F5604">
        <w:rPr>
          <w:rtl/>
        </w:rPr>
        <w:t xml:space="preserve">وأخرجه ابن عساكر في تاريخه في ترجمة امير المؤمنين </w:t>
      </w:r>
      <w:r w:rsidR="00D92E39" w:rsidRPr="00D92E39">
        <w:rPr>
          <w:rStyle w:val="libAlaemChar"/>
          <w:rtl/>
        </w:rPr>
        <w:t>عليه‌السلام</w:t>
      </w:r>
      <w:r w:rsidRPr="001F5604">
        <w:rPr>
          <w:rtl/>
        </w:rPr>
        <w:t xml:space="preserve"> بالأرقام 572 ، 573 ، 574.</w:t>
      </w:r>
    </w:p>
    <w:p w:rsidR="00B9368C" w:rsidRPr="001F5604" w:rsidRDefault="00B9368C" w:rsidP="004B1693">
      <w:pPr>
        <w:pStyle w:val="libNormal"/>
        <w:rPr>
          <w:rtl/>
        </w:rPr>
      </w:pPr>
      <w:r w:rsidRPr="001F5604">
        <w:rPr>
          <w:rtl/>
        </w:rPr>
        <w:t>واخرجه الحافظ الطبراني ، وعنه في مجمع الزوائد.</w:t>
      </w:r>
    </w:p>
    <w:p w:rsidR="00B9368C" w:rsidRPr="001F5604" w:rsidRDefault="00B9368C" w:rsidP="004B1693">
      <w:pPr>
        <w:pStyle w:val="libNormal"/>
        <w:rPr>
          <w:rtl/>
        </w:rPr>
      </w:pPr>
      <w:r w:rsidRPr="001F5604">
        <w:rPr>
          <w:rtl/>
        </w:rPr>
        <w:t>واخرجه المبارك بن عبد الجبار في الطيوريات ج 9 ق 160 ب.</w:t>
      </w:r>
    </w:p>
    <w:p w:rsidR="00B9368C" w:rsidRPr="001F5604" w:rsidRDefault="00B9368C" w:rsidP="004B1693">
      <w:pPr>
        <w:pStyle w:val="libNormal"/>
        <w:rPr>
          <w:rtl/>
        </w:rPr>
      </w:pPr>
      <w:r w:rsidRPr="001F5604">
        <w:rPr>
          <w:rtl/>
        </w:rPr>
        <w:t xml:space="preserve">واخرجه الذهبي في كتاب الغدير </w:t>
      </w:r>
      <w:r>
        <w:rPr>
          <w:rtl/>
        </w:rPr>
        <w:t>(</w:t>
      </w:r>
      <w:r w:rsidRPr="001F5604">
        <w:rPr>
          <w:rtl/>
        </w:rPr>
        <w:t xml:space="preserve"> جزء في حديث من كنت مولاه ) بالارقام 82</w:t>
      </w:r>
      <w:r>
        <w:rPr>
          <w:rtl/>
        </w:rPr>
        <w:t xml:space="preserve"> ـ </w:t>
      </w:r>
      <w:r w:rsidRPr="001F5604">
        <w:rPr>
          <w:rtl/>
        </w:rPr>
        <w:t>88 ، والبوصيري في اتحاف السادة ج 3 ق 56 / أ.</w:t>
      </w:r>
    </w:p>
    <w:p w:rsidR="00B9368C" w:rsidRPr="001F5604" w:rsidRDefault="00B9368C" w:rsidP="004B1693">
      <w:pPr>
        <w:pStyle w:val="libNormal"/>
        <w:rPr>
          <w:rtl/>
        </w:rPr>
      </w:pPr>
      <w:r w:rsidRPr="001F5604">
        <w:rPr>
          <w:rtl/>
        </w:rPr>
        <w:t>وابن حجر العسقلاني في المطالب العالية 3958 ، وفي مختصر زوائد مسند البزار 1903.</w:t>
      </w:r>
    </w:p>
    <w:p w:rsidR="00B9368C" w:rsidRPr="00BB7006" w:rsidRDefault="00B9368C" w:rsidP="00141154">
      <w:pPr>
        <w:pStyle w:val="libNormal0"/>
        <w:rPr>
          <w:rtl/>
        </w:rPr>
      </w:pPr>
      <w:r>
        <w:rPr>
          <w:rtl/>
          <w:lang w:bidi="fa-IR"/>
        </w:rPr>
        <w:br w:type="page"/>
      </w:r>
      <w:r w:rsidRPr="00BB7006">
        <w:rPr>
          <w:rtl/>
        </w:rPr>
        <w:lastRenderedPageBreak/>
        <w:t>شريك وقد تقدّم بأسانيد قوية ، عن النبي صلّى الله عليه وسلّم.</w:t>
      </w:r>
    </w:p>
    <w:p w:rsidR="00B9368C" w:rsidRPr="00BB7006" w:rsidRDefault="00B9368C" w:rsidP="004B1693">
      <w:pPr>
        <w:pStyle w:val="libNormal"/>
        <w:rPr>
          <w:rtl/>
        </w:rPr>
      </w:pPr>
      <w:r w:rsidRPr="00BB7006">
        <w:rPr>
          <w:rtl/>
        </w:rPr>
        <w:t>وداود بن يزيد عن أبيه ، قد حسّن له الترمذي غير حديث ، وما هو بالقويّ.</w:t>
      </w:r>
    </w:p>
    <w:p w:rsidR="00B9368C" w:rsidRPr="00BB7006" w:rsidRDefault="00B9368C" w:rsidP="004B1693">
      <w:pPr>
        <w:pStyle w:val="libNormal"/>
        <w:rPr>
          <w:rtl/>
        </w:rPr>
      </w:pPr>
      <w:r w:rsidRPr="00BB7006">
        <w:rPr>
          <w:rtl/>
        </w:rPr>
        <w:t>84 ـ ثنا يحيى بن عثمان بن صالح ، ثنا اصبغ بن الفرج ، ثنا عليّ بن عابس ، عن داود بن يزيد ، عن أبيه قال :</w:t>
      </w:r>
    </w:p>
    <w:p w:rsidR="00B9368C" w:rsidRPr="00BB7006" w:rsidRDefault="00B9368C" w:rsidP="004B1693">
      <w:pPr>
        <w:pStyle w:val="libNormal"/>
        <w:rPr>
          <w:rtl/>
        </w:rPr>
      </w:pPr>
      <w:r w:rsidRPr="00BB7006">
        <w:rPr>
          <w:rtl/>
        </w:rPr>
        <w:t>قدم علينا معاوية ، فنزل النخيلة ، فدخل أبو هريرة المسجد بالكوفة ، فكان يقصّ على الناس ويذكّرهم</w:t>
      </w:r>
      <w:r>
        <w:rPr>
          <w:rtl/>
        </w:rPr>
        <w:t>!</w:t>
      </w:r>
      <w:r w:rsidRPr="00BB7006">
        <w:rPr>
          <w:rtl/>
        </w:rPr>
        <w:t xml:space="preserve"> فقام إليه شابّ فقال : يا أبا هريرة نشدتك بالله أنت سمعت رسول الله صلّى الله عليه وسلّم يقول لعليّ : من كنت مولاه فعليّ مولاه ، اللهم وال من والاه وعاد من عاداه</w:t>
      </w:r>
      <w:r>
        <w:rPr>
          <w:rtl/>
        </w:rPr>
        <w:t>؟</w:t>
      </w:r>
      <w:r w:rsidRPr="00BB7006">
        <w:rPr>
          <w:rtl/>
        </w:rPr>
        <w:t xml:space="preserve"> قال : اللهم نعم.</w:t>
      </w:r>
    </w:p>
    <w:p w:rsidR="00B9368C" w:rsidRPr="00BB7006" w:rsidRDefault="00B9368C" w:rsidP="004B1693">
      <w:pPr>
        <w:pStyle w:val="libNormal"/>
        <w:rPr>
          <w:rtl/>
        </w:rPr>
      </w:pPr>
      <w:r w:rsidRPr="00BB7006">
        <w:rPr>
          <w:rtl/>
        </w:rPr>
        <w:t>علي هذا ضعيف من قبل حفظه.</w:t>
      </w:r>
    </w:p>
    <w:p w:rsidR="00B9368C" w:rsidRDefault="00B9368C" w:rsidP="004B1693">
      <w:pPr>
        <w:pStyle w:val="libNormal"/>
        <w:rPr>
          <w:rtl/>
        </w:rPr>
      </w:pPr>
      <w:r w:rsidRPr="00BB7006">
        <w:rPr>
          <w:rtl/>
        </w:rPr>
        <w:t xml:space="preserve">85 ـ ثنا أبو جعفر النفيلي ، ثنا عكرمة بن ابراهيم ، حدّثني إدريس بن يزيد </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BB7006">
        <w:rPr>
          <w:rtl/>
        </w:rPr>
        <w:t>84</w:t>
      </w:r>
      <w:r>
        <w:rPr>
          <w:rtl/>
        </w:rPr>
        <w:t xml:space="preserve"> ـ </w:t>
      </w:r>
      <w:r w:rsidRPr="001F5604">
        <w:rPr>
          <w:rtl/>
        </w:rPr>
        <w:t>علي بن عابس الأسدي من رجال الترمذي ، وقد تابعه شريك وغيره.</w:t>
      </w:r>
    </w:p>
    <w:p w:rsidR="00B9368C" w:rsidRPr="001F5604" w:rsidRDefault="00B9368C" w:rsidP="004B1693">
      <w:pPr>
        <w:pStyle w:val="libNormal"/>
        <w:rPr>
          <w:rtl/>
        </w:rPr>
      </w:pPr>
      <w:r w:rsidRPr="001F5604">
        <w:rPr>
          <w:rtl/>
        </w:rPr>
        <w:t xml:space="preserve">والذي يبدو أن معاوية كان قد أتى الكوفة وبعث جهاز إعلامه شيخ المضيرة يقوم في مسجد الكوفة يمجّده ويثني عليه ويحرّض الناس على إكرامه وتبجيله ، ولعله نال من أمير المؤمنين </w:t>
      </w:r>
      <w:r w:rsidR="00D92E39" w:rsidRPr="00D92E39">
        <w:rPr>
          <w:rStyle w:val="libAlaemChar"/>
          <w:rtl/>
        </w:rPr>
        <w:t>عليه‌السلام</w:t>
      </w:r>
      <w:r w:rsidRPr="001F5604">
        <w:rPr>
          <w:rtl/>
        </w:rPr>
        <w:t xml:space="preserve"> أيضا حسب الأوامر الصادرة مما أثار حفيظة هذا الشاب ، فقام إليه وجابهه بهذا الحجاج فأفحمه ، وإلاّ فمجرد القصص والتذكير لا ينتهي إلى مثل هذا ، لكن التاريخ يقصّ علينا الوقائع بصيغة محوّرة ممسوخة بحيث لا يشوه سمعة الحكّام ولا يضرّ بمصالحهم.</w:t>
      </w:r>
    </w:p>
    <w:p w:rsidR="00B9368C" w:rsidRPr="001F5604" w:rsidRDefault="00B9368C" w:rsidP="004B1693">
      <w:pPr>
        <w:pStyle w:val="libNormal"/>
        <w:rPr>
          <w:rtl/>
        </w:rPr>
      </w:pPr>
      <w:r w:rsidRPr="001F5604">
        <w:rPr>
          <w:rtl/>
        </w:rPr>
        <w:t>85</w:t>
      </w:r>
      <w:r>
        <w:rPr>
          <w:rtl/>
        </w:rPr>
        <w:t xml:space="preserve"> ـ </w:t>
      </w:r>
      <w:r w:rsidRPr="001F5604">
        <w:rPr>
          <w:rtl/>
        </w:rPr>
        <w:t>أخرجه الطبراني في الأوسط 1115 ، عن أحمد بن عبد الرحمن الحراني ، عن النفيلي بهذا الإسناد وبلفظ : عن أبي هريرة أنّه سمع رسول الله صلّى الله عليه وسلّم يقول : من كنت مولاه فعليّ مولاه ، اللهم وال من والاه وعاد من عاداه.</w:t>
      </w:r>
    </w:p>
    <w:p w:rsidR="00B9368C" w:rsidRPr="001F5604" w:rsidRDefault="00B9368C" w:rsidP="004B1693">
      <w:pPr>
        <w:pStyle w:val="libNormal"/>
        <w:rPr>
          <w:rtl/>
        </w:rPr>
      </w:pPr>
      <w:r w:rsidRPr="001F5604">
        <w:rPr>
          <w:rtl/>
        </w:rPr>
        <w:t>وأخرجه البزّار بإسناده ، عن منصور بن أبي الأسود ، عن داود وإدريس ، عن</w:t>
      </w:r>
    </w:p>
    <w:p w:rsidR="00B9368C" w:rsidRPr="008A7AA7" w:rsidRDefault="00B9368C" w:rsidP="00141154">
      <w:pPr>
        <w:pStyle w:val="libNormal0"/>
        <w:rPr>
          <w:rtl/>
        </w:rPr>
      </w:pPr>
      <w:r>
        <w:rPr>
          <w:rtl/>
          <w:lang w:bidi="fa-IR"/>
        </w:rPr>
        <w:br w:type="page"/>
      </w:r>
      <w:r w:rsidRPr="008A7AA7">
        <w:rPr>
          <w:rtl/>
        </w:rPr>
        <w:lastRenderedPageBreak/>
        <w:t>الأودي ، أخبرني أبي قال : كنت جالسا عند ابي هريرة ، فجاء شاب فقال : أنشدك الله ، فذكر نحوه.</w:t>
      </w:r>
    </w:p>
    <w:p w:rsidR="00B9368C" w:rsidRPr="008A7AA7" w:rsidRDefault="00B9368C" w:rsidP="004B1693">
      <w:pPr>
        <w:pStyle w:val="libNormal"/>
        <w:rPr>
          <w:rtl/>
        </w:rPr>
      </w:pPr>
      <w:r w:rsidRPr="008A7AA7">
        <w:rPr>
          <w:rtl/>
        </w:rPr>
        <w:t>عكرمة ضعّفه النسائي وغيره. ولم يترك.</w:t>
      </w:r>
    </w:p>
    <w:p w:rsidR="00B9368C" w:rsidRDefault="00B9368C" w:rsidP="004B1693">
      <w:pPr>
        <w:pStyle w:val="libNormal"/>
        <w:rPr>
          <w:rtl/>
          <w:lang w:bidi="fa-IR"/>
        </w:rPr>
      </w:pPr>
      <w:r w:rsidRPr="008A7AA7">
        <w:rPr>
          <w:rtl/>
        </w:rPr>
        <w:t>86 ـ ثنا هيّاج بن بسطام ـ أحد المتروكين ـ عن يزيد بن كيسان ، عن أبي</w:t>
      </w:r>
      <w:r w:rsidRPr="001F5604">
        <w:rPr>
          <w:rtl/>
          <w:lang w:bidi="fa-IR"/>
        </w:rPr>
        <w:t xml:space="preserve"> </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1F5604">
        <w:rPr>
          <w:rtl/>
        </w:rPr>
        <w:t>أبيهما ، عن أبي هريرة.</w:t>
      </w:r>
    </w:p>
    <w:p w:rsidR="00B9368C" w:rsidRPr="001F5604" w:rsidRDefault="00B9368C" w:rsidP="004B1693">
      <w:pPr>
        <w:pStyle w:val="libNormal"/>
        <w:rPr>
          <w:rtl/>
        </w:rPr>
      </w:pPr>
      <w:r w:rsidRPr="001F5604">
        <w:rPr>
          <w:rtl/>
        </w:rPr>
        <w:t xml:space="preserve">ح ووجدت في كتابي : عن محمّد بن مسكين ، عن عبد الله بن يوسف ، ثنا عكرمة ابن ابراهيم ، عن إدريس ، عن أبيه ، عن أبي هريرة. </w:t>
      </w:r>
      <w:r>
        <w:rPr>
          <w:rtl/>
        </w:rPr>
        <w:t>(</w:t>
      </w:r>
      <w:r w:rsidRPr="001F5604">
        <w:rPr>
          <w:rtl/>
        </w:rPr>
        <w:t xml:space="preserve"> كشف الأستار 2532 )</w:t>
      </w:r>
      <w:r>
        <w:rPr>
          <w:rtl/>
        </w:rPr>
        <w:t>.</w:t>
      </w:r>
    </w:p>
    <w:p w:rsidR="00B9368C" w:rsidRPr="001F5604" w:rsidRDefault="00B9368C" w:rsidP="004B1693">
      <w:pPr>
        <w:pStyle w:val="libNormal"/>
        <w:rPr>
          <w:rtl/>
        </w:rPr>
      </w:pPr>
      <w:r w:rsidRPr="001F5604">
        <w:rPr>
          <w:rtl/>
        </w:rPr>
        <w:t>وأخرجه الطبري عن الأخوين قال ابن كثير 5 / 213 ، ورواه ابن جرير أيضا من حديث إدريس وداود ، عن أبيهما ، عن أبي هريرة فذكره.</w:t>
      </w:r>
    </w:p>
    <w:p w:rsidR="00B9368C" w:rsidRPr="001F5604" w:rsidRDefault="00B9368C" w:rsidP="004B1693">
      <w:pPr>
        <w:pStyle w:val="libNormal"/>
        <w:rPr>
          <w:rtl/>
        </w:rPr>
      </w:pPr>
      <w:r w:rsidRPr="001F5604">
        <w:rPr>
          <w:rtl/>
        </w:rPr>
        <w:t>وأخرجه المبارك بن عبد الجبار في الطيوريّات ج 9 ق 160 ب بإسناده ، عن أبي إدريس الأودي ، عن أخيه داود بن يزيد ، عن أبيهما</w:t>
      </w:r>
      <w:r>
        <w:rPr>
          <w:rtl/>
        </w:rPr>
        <w:t xml:space="preserve"> ..</w:t>
      </w:r>
      <w:r w:rsidRPr="001F5604">
        <w:rPr>
          <w:rtl/>
        </w:rPr>
        <w:t>.</w:t>
      </w:r>
    </w:p>
    <w:p w:rsidR="00B9368C" w:rsidRPr="001F5604" w:rsidRDefault="00B9368C" w:rsidP="004B1693">
      <w:pPr>
        <w:pStyle w:val="libNormal"/>
        <w:rPr>
          <w:rtl/>
        </w:rPr>
      </w:pPr>
      <w:r w:rsidRPr="001F5604">
        <w:rPr>
          <w:rtl/>
        </w:rPr>
        <w:t>86</w:t>
      </w:r>
      <w:r>
        <w:rPr>
          <w:rtl/>
        </w:rPr>
        <w:t xml:space="preserve"> ـ </w:t>
      </w:r>
      <w:r w:rsidRPr="001F5604">
        <w:rPr>
          <w:rtl/>
        </w:rPr>
        <w:t>أخرجه ابن عدي في الكامل في ترجمة هيّاج بن بسطام ص 2593 ، وأخرجه الحافظ ابن عساكر 570 من طريق ابن عدي ، وحذف منه وعاد من عاداه</w:t>
      </w:r>
      <w:r>
        <w:rPr>
          <w:rtl/>
        </w:rPr>
        <w:t>!</w:t>
      </w:r>
    </w:p>
    <w:p w:rsidR="00B9368C" w:rsidRPr="001F5604" w:rsidRDefault="00B9368C" w:rsidP="004B1693">
      <w:pPr>
        <w:pStyle w:val="libNormal"/>
        <w:rPr>
          <w:rtl/>
        </w:rPr>
      </w:pPr>
      <w:r w:rsidRPr="001F5604">
        <w:rPr>
          <w:rtl/>
        </w:rPr>
        <w:t>وأخرجه محمّد بن طلحة النعالي المتوفى 413 في جزء من حديثه الموجود في المجموع 21 من مجاميع الظاهرية في الورقة 128 ب ، قال : حدّثنا أبو عمرو عثمان بن أحمد بن سمعان الرزاز ، ثنا أبو محمّد الحسن بن علي القطان ، ثنا إسماعيل بن عيسى العطّار ، ثنا هيّاج بن بسطام باللفظ الموجود هنا في المتن.</w:t>
      </w:r>
    </w:p>
    <w:p w:rsidR="00B9368C" w:rsidRPr="001F5604" w:rsidRDefault="00B9368C" w:rsidP="004B1693">
      <w:pPr>
        <w:pStyle w:val="libNormal"/>
        <w:rPr>
          <w:rtl/>
        </w:rPr>
      </w:pPr>
      <w:r w:rsidRPr="001F5604">
        <w:rPr>
          <w:rtl/>
        </w:rPr>
        <w:t>وكان في المخطوط : هيّاج بن بسطام</w:t>
      </w:r>
      <w:r>
        <w:rPr>
          <w:rtl/>
        </w:rPr>
        <w:t xml:space="preserve"> ـ </w:t>
      </w:r>
      <w:r w:rsidRPr="001F5604">
        <w:rPr>
          <w:rtl/>
        </w:rPr>
        <w:t>أحد المتروكين</w:t>
      </w:r>
      <w:r>
        <w:rPr>
          <w:rtl/>
        </w:rPr>
        <w:t xml:space="preserve"> ـ </w:t>
      </w:r>
      <w:r w:rsidRPr="001F5604">
        <w:rPr>
          <w:rtl/>
        </w:rPr>
        <w:t xml:space="preserve">عن سفيان ، عن يزيد بن كيسان ، وليس في شيء من المصادر </w:t>
      </w:r>
      <w:r>
        <w:rPr>
          <w:rtl/>
        </w:rPr>
        <w:t>(</w:t>
      </w:r>
      <w:r w:rsidRPr="001F5604">
        <w:rPr>
          <w:rtl/>
        </w:rPr>
        <w:t xml:space="preserve"> عن سفيان ) وإنّما يرويه هيّاج ، عن يزيد.</w:t>
      </w:r>
    </w:p>
    <w:p w:rsidR="00B9368C" w:rsidRPr="001F5604" w:rsidRDefault="00B9368C" w:rsidP="004B1693">
      <w:pPr>
        <w:pStyle w:val="libNormal"/>
        <w:rPr>
          <w:rtl/>
        </w:rPr>
      </w:pPr>
      <w:r w:rsidRPr="001F5604">
        <w:rPr>
          <w:rtl/>
        </w:rPr>
        <w:t>وفي ترجمة هيّاج من تهذيب التهذيب 11 / 88 روى ، عن حميد الطويل</w:t>
      </w:r>
      <w:r>
        <w:rPr>
          <w:rtl/>
        </w:rPr>
        <w:t xml:space="preserve"> ..</w:t>
      </w:r>
      <w:r w:rsidRPr="001F5604">
        <w:rPr>
          <w:rtl/>
        </w:rPr>
        <w:t>. ويزيد ابن كيسان وجماعة</w:t>
      </w:r>
      <w:r>
        <w:rPr>
          <w:rtl/>
        </w:rPr>
        <w:t xml:space="preserve"> ..</w:t>
      </w:r>
      <w:r w:rsidRPr="001F5604">
        <w:rPr>
          <w:rtl/>
        </w:rPr>
        <w:t>. فراجعه فقد وثّقه جماعة ، وراجع ترجمته في تاريخ بغداد 14 / 80 ولذلك حذفنا كلمة عن سفيان ، فكأنّه سهو من النساخ ، فقد أورده الذهبي</w:t>
      </w:r>
    </w:p>
    <w:p w:rsidR="00B9368C" w:rsidRPr="00AD5665" w:rsidRDefault="00B9368C" w:rsidP="00141154">
      <w:pPr>
        <w:pStyle w:val="libNormal0"/>
        <w:rPr>
          <w:rtl/>
        </w:rPr>
      </w:pPr>
      <w:r>
        <w:rPr>
          <w:rtl/>
          <w:lang w:bidi="fa-IR"/>
        </w:rPr>
        <w:br w:type="page"/>
      </w:r>
      <w:r w:rsidRPr="00AD5665">
        <w:rPr>
          <w:rtl/>
        </w:rPr>
        <w:lastRenderedPageBreak/>
        <w:t>حازم ، عن أبي هريرة ، قال : آخى رسول الله صلّى الله عليه وسلّم بين المسلمين فقال : عليّ أخي وأنا أخوه ، اللهم وال من والاه وعاد من عاداه.</w:t>
      </w:r>
    </w:p>
    <w:p w:rsidR="00B9368C" w:rsidRPr="00AD5665" w:rsidRDefault="00B9368C" w:rsidP="004B1693">
      <w:pPr>
        <w:pStyle w:val="libNormal"/>
        <w:rPr>
          <w:rtl/>
        </w:rPr>
      </w:pPr>
      <w:r w:rsidRPr="00AD5665">
        <w:rPr>
          <w:rtl/>
        </w:rPr>
        <w:t>هذا حديث منكر ، عن الثوري ، تفرّد به هيّاج.</w:t>
      </w:r>
    </w:p>
    <w:p w:rsidR="00B9368C" w:rsidRPr="00AD5665" w:rsidRDefault="00B9368C" w:rsidP="004B1693">
      <w:pPr>
        <w:pStyle w:val="libNormal"/>
        <w:rPr>
          <w:rtl/>
        </w:rPr>
      </w:pPr>
      <w:r w:rsidRPr="00AD5665">
        <w:rPr>
          <w:rtl/>
        </w:rPr>
        <w:t>87 ـ ثنا أبو يعلى الموصلي في مسند القواريري ، عن عبد الله بن جعفر ، عن سهيل بن أبي صالح ، عن أبيه.</w:t>
      </w:r>
    </w:p>
    <w:p w:rsidR="00B9368C" w:rsidRPr="00AD5665" w:rsidRDefault="00B9368C" w:rsidP="004B1693">
      <w:pPr>
        <w:pStyle w:val="libNormal"/>
        <w:rPr>
          <w:rtl/>
        </w:rPr>
      </w:pPr>
      <w:r w:rsidRPr="00AD5665">
        <w:rPr>
          <w:rtl/>
        </w:rPr>
        <w:t>عن أبي هريرة قال قال عمر : لقد أعطي عليّ ثلاث خصال ، لأن تكون لي خصلة منها أحبّ إليّ من حمر النعم ، الحديث.</w:t>
      </w:r>
    </w:p>
    <w:p w:rsidR="00B9368C" w:rsidRPr="00AD5665" w:rsidRDefault="00B9368C" w:rsidP="004B1693">
      <w:pPr>
        <w:pStyle w:val="libNormal"/>
        <w:rPr>
          <w:rtl/>
        </w:rPr>
      </w:pPr>
      <w:r w:rsidRPr="00AD5665">
        <w:rPr>
          <w:rtl/>
        </w:rPr>
        <w:t>عبد الله هذا والد المديني ، ضعّفوه.</w:t>
      </w:r>
    </w:p>
    <w:p w:rsidR="00B9368C" w:rsidRDefault="00B9368C" w:rsidP="004B1693">
      <w:pPr>
        <w:pStyle w:val="libNormal"/>
        <w:rPr>
          <w:rtl/>
        </w:rPr>
      </w:pPr>
      <w:r w:rsidRPr="00AD5665">
        <w:rPr>
          <w:rtl/>
        </w:rPr>
        <w:t xml:space="preserve">ثنا خيشون بن موسى الخلال وأحمد بن عبد الله بن أحمد الديري ، نبا عليّ بن </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AD5665">
        <w:rPr>
          <w:rtl/>
        </w:rPr>
        <w:t>في</w:t>
      </w:r>
      <w:r w:rsidRPr="001F5604">
        <w:rPr>
          <w:rtl/>
        </w:rPr>
        <w:t xml:space="preserve"> ترجمة هيّاج في الميزان 4 / 318 : يحيى بن أبي بكير ، حدّثنا هياج بن بسطام ، عن يزيد بن كيسان مباشرة ، وحذف منه هناك : وعاد من عاداه ، وما أثقل هذه الجملة على قلوب هؤلاء</w:t>
      </w:r>
      <w:r>
        <w:rPr>
          <w:rtl/>
        </w:rPr>
        <w:t>!</w:t>
      </w:r>
    </w:p>
    <w:p w:rsidR="00B9368C" w:rsidRPr="001F5604" w:rsidRDefault="00B9368C" w:rsidP="004B1693">
      <w:pPr>
        <w:pStyle w:val="libNormal"/>
        <w:rPr>
          <w:rtl/>
        </w:rPr>
      </w:pPr>
      <w:r w:rsidRPr="001F5604">
        <w:rPr>
          <w:rtl/>
        </w:rPr>
        <w:t>87</w:t>
      </w:r>
      <w:r>
        <w:rPr>
          <w:rtl/>
        </w:rPr>
        <w:t xml:space="preserve"> ـ </w:t>
      </w:r>
      <w:r w:rsidRPr="001F5604">
        <w:rPr>
          <w:rtl/>
        </w:rPr>
        <w:t>الحديث مبتورا : في فضائل الصحابة لأحمد 1123 : حدّثنا علي بن طيفور ، حدثنا قتيبة ، نا يعقوب ، عن سهيل بن أبي صالح ، عن أبيه أنّ عمر بن الخطاب قال : لقد أوتي عليّ بن أبي طالب ثلاثا لأن أكون اوتيتها أحبّ إليّ من إعطاء حمر النعم : جوار رسول الله صلّى الله عليه وسلّم في المسجد ، والراية يوم خيبر ، والثالثة نسيها سهيل</w:t>
      </w:r>
      <w:r>
        <w:rPr>
          <w:rtl/>
        </w:rPr>
        <w:t>!</w:t>
      </w:r>
    </w:p>
    <w:p w:rsidR="00B9368C" w:rsidRPr="001F5604" w:rsidRDefault="00B9368C" w:rsidP="004B1693">
      <w:pPr>
        <w:pStyle w:val="libNormal"/>
        <w:rPr>
          <w:rtl/>
        </w:rPr>
      </w:pPr>
      <w:r w:rsidRPr="001F5604">
        <w:rPr>
          <w:rtl/>
        </w:rPr>
        <w:t>أقول : والثالثة حديث من كنت مولاه فعليّ مولاه بدليل إخراج الذهبي للحديث هنا ، وما اسرع ما نسيه سهيل ومن قبل سهيل</w:t>
      </w:r>
      <w:r>
        <w:rPr>
          <w:rtl/>
        </w:rPr>
        <w:t>!</w:t>
      </w:r>
    </w:p>
    <w:p w:rsidR="00B9368C" w:rsidRPr="001F5604" w:rsidRDefault="00B9368C" w:rsidP="004B1693">
      <w:pPr>
        <w:pStyle w:val="libNormal"/>
        <w:rPr>
          <w:rtl/>
        </w:rPr>
      </w:pPr>
      <w:r w:rsidRPr="001F5604">
        <w:rPr>
          <w:rtl/>
        </w:rPr>
        <w:t xml:space="preserve">وهذا الحديث صريح في سدّ الأبواب عن المسجد كلّها إلاّ باب أمير المؤمنين </w:t>
      </w:r>
      <w:r w:rsidR="00D92E39" w:rsidRPr="00D92E39">
        <w:rPr>
          <w:rStyle w:val="libAlaemChar"/>
          <w:rtl/>
        </w:rPr>
        <w:t>عليه‌السلام</w:t>
      </w:r>
      <w:r w:rsidRPr="001F5604">
        <w:rPr>
          <w:rtl/>
        </w:rPr>
        <w:t xml:space="preserve"> وهو جوار رسول الله صلّى الله عليه وسلّم الذي تمنّاه عمر.</w:t>
      </w:r>
    </w:p>
    <w:p w:rsidR="00B9368C" w:rsidRPr="001F5604" w:rsidRDefault="00B9368C" w:rsidP="004B1693">
      <w:pPr>
        <w:pStyle w:val="libNormal"/>
        <w:rPr>
          <w:rtl/>
        </w:rPr>
      </w:pPr>
      <w:r w:rsidRPr="001F5604">
        <w:rPr>
          <w:rtl/>
        </w:rPr>
        <w:t>والحديث لم أعثر عليه عند أبي يعلى لا في مسند القواريري من معجمه ، ولا في مسند عمر ، ولا في مسند أبي هريرة من مسنده.</w:t>
      </w:r>
    </w:p>
    <w:p w:rsidR="00B9368C" w:rsidRPr="00A719F2" w:rsidRDefault="00B9368C" w:rsidP="00141154">
      <w:pPr>
        <w:pStyle w:val="libNormal0"/>
        <w:rPr>
          <w:rtl/>
        </w:rPr>
      </w:pPr>
      <w:r>
        <w:rPr>
          <w:rtl/>
          <w:lang w:bidi="fa-IR"/>
        </w:rPr>
        <w:br w:type="page"/>
      </w:r>
      <w:r w:rsidRPr="00A719F2">
        <w:rPr>
          <w:rtl/>
        </w:rPr>
        <w:lastRenderedPageBreak/>
        <w:t>سعيد الرملي ، بنا ضمرة بن ربيعة عن ابن شوذب عن مطر الوراق عن شهر بن خوشب عن أبي هريرة قال : لمّا أخذ رسول الله صلّى الله عليه وسلّم بيد عليّ قال :</w:t>
      </w:r>
    </w:p>
    <w:p w:rsidR="00B9368C" w:rsidRPr="00A719F2" w:rsidRDefault="00B9368C" w:rsidP="004B1693">
      <w:pPr>
        <w:pStyle w:val="libNormal"/>
        <w:rPr>
          <w:rtl/>
        </w:rPr>
      </w:pPr>
      <w:r w:rsidRPr="00A719F2">
        <w:rPr>
          <w:rtl/>
        </w:rPr>
        <w:t>من كنت مولاه فعليّ مولاه فأنزل الله اليوم أكملت لكم دينكم ، قال ابو هريرة : وهو يوم غدير خم من صام يوم ثمان عشر من ذي الحجة كانت له صيام ستين شهرا ، هذا حديث منكر غير صحيح ، فقد ثبت نزول هذه الآية يوم عرفة بعرفة وصوم هذا اليوم لا فضيلة فيه أبدا على التعيين كيف والرافضة يتخذونه عيدا ويحتفلون له وما أدري على من يحمل هذا الحديث وقد مرّ في سند عليّ رواية عميرة بن سعد لمّا نشد عليّ الناس فقام أبو هريرة فيمن قام فشهد.</w:t>
      </w:r>
      <w:r>
        <w:rPr>
          <w:rtl/>
        </w:rPr>
        <w:t xml:space="preserve"> </w:t>
      </w:r>
      <w:r w:rsidRPr="00F75706">
        <w:rPr>
          <w:rStyle w:val="libFootnotenumChar"/>
          <w:rtl/>
        </w:rPr>
        <w:t>*</w:t>
      </w:r>
    </w:p>
    <w:p w:rsidR="00B9368C" w:rsidRDefault="00B9368C" w:rsidP="00B9368C">
      <w:pPr>
        <w:pStyle w:val="Heading1Center"/>
        <w:rPr>
          <w:rtl/>
        </w:rPr>
      </w:pPr>
      <w:bookmarkStart w:id="32" w:name="_Toc336530376"/>
      <w:bookmarkStart w:id="33" w:name="_Toc402960870"/>
      <w:r w:rsidRPr="00F67A22">
        <w:rPr>
          <w:rtl/>
        </w:rPr>
        <w:t>أبو سعيد</w:t>
      </w:r>
      <w:bookmarkEnd w:id="32"/>
      <w:bookmarkEnd w:id="33"/>
      <w:r w:rsidRPr="00F67A22">
        <w:rPr>
          <w:rtl/>
        </w:rPr>
        <w:t xml:space="preserve"> </w:t>
      </w:r>
    </w:p>
    <w:p w:rsidR="00B9368C" w:rsidRPr="00F67A22" w:rsidRDefault="00B9368C" w:rsidP="00FF253E">
      <w:pPr>
        <w:pStyle w:val="libCenter"/>
        <w:rPr>
          <w:rtl/>
        </w:rPr>
      </w:pPr>
      <w:r w:rsidRPr="00F67A22">
        <w:rPr>
          <w:rtl/>
        </w:rPr>
        <w:t>إسناده حسن</w:t>
      </w:r>
    </w:p>
    <w:p w:rsidR="00B9368C" w:rsidRPr="00F67A22" w:rsidRDefault="00B9368C" w:rsidP="004B1693">
      <w:pPr>
        <w:pStyle w:val="libNormal"/>
        <w:rPr>
          <w:rtl/>
        </w:rPr>
      </w:pPr>
      <w:r w:rsidRPr="00F67A22">
        <w:rPr>
          <w:rtl/>
        </w:rPr>
        <w:t>قد مرّ في ترجمة عليّ من طريق عميرة بن سعد أنّ أبا سعيد ممّن شهد أنّ رسول الله صلّى الله عليه وسلّم قال : من كنت مولاه فعليّ مولاه.</w:t>
      </w:r>
    </w:p>
    <w:p w:rsidR="00B9368C" w:rsidRDefault="00B9368C" w:rsidP="004B1693">
      <w:pPr>
        <w:pStyle w:val="libNormal"/>
        <w:rPr>
          <w:rtl/>
        </w:rPr>
      </w:pPr>
      <w:r w:rsidRPr="00F67A22">
        <w:rPr>
          <w:rtl/>
        </w:rPr>
        <w:t xml:space="preserve">88 ـ ثنا الحافظ أبو العباس ابن عقدة ، ثنا أحمد بن يحيى بن زكريا ، ثنا عليّ </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F67A22">
        <w:rPr>
          <w:rtl/>
        </w:rPr>
        <w:t>88</w:t>
      </w:r>
      <w:r>
        <w:rPr>
          <w:rtl/>
        </w:rPr>
        <w:t xml:space="preserve"> ـ </w:t>
      </w:r>
      <w:r w:rsidRPr="001F5604">
        <w:rPr>
          <w:rtl/>
        </w:rPr>
        <w:t>أخرجه ابن أبي عاصم في السنّة 1366 بإسناد آخر ، عن أبي سعيد.</w:t>
      </w:r>
    </w:p>
    <w:p w:rsidR="00B9368C" w:rsidRPr="001F5604" w:rsidRDefault="00B9368C" w:rsidP="004B1693">
      <w:pPr>
        <w:pStyle w:val="libNormal"/>
        <w:rPr>
          <w:rtl/>
        </w:rPr>
      </w:pPr>
      <w:r w:rsidRPr="001F5604">
        <w:rPr>
          <w:rtl/>
        </w:rPr>
        <w:t xml:space="preserve">أخرجه البخاري في التاريخ الكبير 4 / 193 </w:t>
      </w:r>
      <w:r>
        <w:rPr>
          <w:rtl/>
        </w:rPr>
        <w:t>(</w:t>
      </w:r>
      <w:r w:rsidRPr="001F5604">
        <w:rPr>
          <w:rtl/>
        </w:rPr>
        <w:t>2458) ، حدّثني يوسف بن راشد،</w:t>
      </w:r>
    </w:p>
    <w:p w:rsidR="00B9368C" w:rsidRPr="001F5604" w:rsidRDefault="00B9368C" w:rsidP="00FA064B">
      <w:pPr>
        <w:pStyle w:val="libLine"/>
        <w:rPr>
          <w:rtl/>
        </w:rPr>
      </w:pPr>
      <w:r w:rsidRPr="001F5604">
        <w:rPr>
          <w:rtl/>
        </w:rPr>
        <w:t>__________________</w:t>
      </w:r>
    </w:p>
    <w:p w:rsidR="00B9368C" w:rsidRPr="001F5604" w:rsidRDefault="00B9368C" w:rsidP="00FA064B">
      <w:pPr>
        <w:pStyle w:val="libFootnote0"/>
        <w:rPr>
          <w:rtl/>
          <w:lang w:bidi="fa-IR"/>
        </w:rPr>
      </w:pPr>
      <w:r>
        <w:rPr>
          <w:rtl/>
        </w:rPr>
        <w:t>(*</w:t>
      </w:r>
      <w:r w:rsidRPr="001F5604">
        <w:rPr>
          <w:rtl/>
        </w:rPr>
        <w:t>) 15</w:t>
      </w:r>
      <w:r>
        <w:rPr>
          <w:rtl/>
        </w:rPr>
        <w:t xml:space="preserve"> ـ </w:t>
      </w:r>
      <w:r w:rsidRPr="001F5604">
        <w:rPr>
          <w:rtl/>
        </w:rPr>
        <w:t>قد بحث في سند هذا الحديث ودلالته بالتفصيل في كتاب نفحات الازهار فى امامة الائمة الاطهار 8 / 267</w:t>
      </w:r>
      <w:r>
        <w:rPr>
          <w:rtl/>
        </w:rPr>
        <w:t xml:space="preserve"> ـ </w:t>
      </w:r>
      <w:r w:rsidRPr="001F5604">
        <w:rPr>
          <w:rtl/>
        </w:rPr>
        <w:t>287 فراجع.</w:t>
      </w:r>
    </w:p>
    <w:p w:rsidR="00B9368C" w:rsidRPr="0056481D" w:rsidRDefault="00B9368C" w:rsidP="004B1693">
      <w:pPr>
        <w:pStyle w:val="libNormal"/>
        <w:rPr>
          <w:rtl/>
        </w:rPr>
      </w:pPr>
      <w:r>
        <w:rPr>
          <w:rtl/>
          <w:lang w:bidi="fa-IR"/>
        </w:rPr>
        <w:br w:type="page"/>
      </w:r>
      <w:r w:rsidRPr="0056481D">
        <w:rPr>
          <w:rtl/>
        </w:rPr>
        <w:lastRenderedPageBreak/>
        <w:t>ابن قادم ، ثنا إسرائيل ، عن عبد الله بن شريك ، عن سهم بن حصين الأسدي.</w:t>
      </w:r>
    </w:p>
    <w:p w:rsidR="00B9368C" w:rsidRPr="0056481D" w:rsidRDefault="00B9368C" w:rsidP="004B1693">
      <w:pPr>
        <w:pStyle w:val="libNormal"/>
        <w:rPr>
          <w:rtl/>
        </w:rPr>
      </w:pPr>
      <w:r w:rsidRPr="0056481D">
        <w:rPr>
          <w:rtl/>
        </w:rPr>
        <w:t>عن أبي سعيد الخدري أنّ رسول الله صلّى الله عليه وسلّم قال يوم غدير خمّ :</w:t>
      </w:r>
      <w:r>
        <w:rPr>
          <w:rFonts w:hint="cs"/>
          <w:rtl/>
        </w:rPr>
        <w:t xml:space="preserve"> </w:t>
      </w:r>
      <w:r w:rsidRPr="0056481D">
        <w:rPr>
          <w:rtl/>
        </w:rPr>
        <w:t>من كنت مولاه فعليّ مولاه ؛ قالها ثلاث مرّات.</w:t>
      </w:r>
    </w:p>
    <w:p w:rsidR="00B9368C" w:rsidRPr="0056481D" w:rsidRDefault="00B9368C" w:rsidP="004B1693">
      <w:pPr>
        <w:pStyle w:val="libNormal"/>
        <w:rPr>
          <w:rtl/>
        </w:rPr>
      </w:pPr>
      <w:r w:rsidRPr="0056481D">
        <w:rPr>
          <w:rtl/>
        </w:rPr>
        <w:t>سهم مذكور في الثقات لابن حبّان.</w:t>
      </w:r>
    </w:p>
    <w:p w:rsidR="00B9368C" w:rsidRDefault="00B9368C" w:rsidP="00B9368C">
      <w:pPr>
        <w:pStyle w:val="Heading1Center"/>
        <w:rPr>
          <w:rtl/>
        </w:rPr>
      </w:pPr>
      <w:bookmarkStart w:id="34" w:name="_Toc336530377"/>
      <w:bookmarkStart w:id="35" w:name="_Toc402960871"/>
      <w:r w:rsidRPr="0056481D">
        <w:rPr>
          <w:rtl/>
        </w:rPr>
        <w:t>جابر</w:t>
      </w:r>
      <w:bookmarkEnd w:id="34"/>
      <w:bookmarkEnd w:id="35"/>
      <w:r w:rsidRPr="0056481D">
        <w:rPr>
          <w:rtl/>
        </w:rPr>
        <w:t xml:space="preserve"> </w:t>
      </w:r>
    </w:p>
    <w:p w:rsidR="00B9368C" w:rsidRPr="0056481D" w:rsidRDefault="00B9368C" w:rsidP="00FF253E">
      <w:pPr>
        <w:pStyle w:val="libCenter"/>
        <w:rPr>
          <w:rtl/>
        </w:rPr>
      </w:pPr>
      <w:r w:rsidRPr="0056481D">
        <w:rPr>
          <w:rtl/>
        </w:rPr>
        <w:t>إسناده جيّد</w:t>
      </w:r>
    </w:p>
    <w:p w:rsidR="00B9368C" w:rsidRDefault="00B9368C" w:rsidP="004B1693">
      <w:pPr>
        <w:pStyle w:val="libNormal"/>
        <w:rPr>
          <w:rtl/>
        </w:rPr>
      </w:pPr>
      <w:r w:rsidRPr="0056481D">
        <w:rPr>
          <w:rtl/>
        </w:rPr>
        <w:t xml:space="preserve">89 ـ أبو بكر بن أبي شيبة وسويد بن سعيد وهارون بن إسحاق وغيرهم </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56481D">
        <w:rPr>
          <w:rtl/>
        </w:rPr>
        <w:t>نا عليّ</w:t>
      </w:r>
      <w:r w:rsidRPr="001F5604">
        <w:rPr>
          <w:rtl/>
        </w:rPr>
        <w:t xml:space="preserve"> بن قادم الخزاعي</w:t>
      </w:r>
      <w:r>
        <w:rPr>
          <w:rtl/>
        </w:rPr>
        <w:t xml:space="preserve"> ..</w:t>
      </w:r>
      <w:r w:rsidRPr="001F5604">
        <w:rPr>
          <w:rtl/>
        </w:rPr>
        <w:t>. ، عن سهم بن حصين الأسدي : قدمت مكة انا وعبد الله ابن علقمة قال ابن شريك وكان ابن علقمة سبّابا لعليّ فقلت : هل لك في هذا يعني ابا سعيد الخدري</w:t>
      </w:r>
      <w:r>
        <w:rPr>
          <w:rtl/>
        </w:rPr>
        <w:t>؟</w:t>
      </w:r>
    </w:p>
    <w:p w:rsidR="00B9368C" w:rsidRPr="001F5604" w:rsidRDefault="00B9368C" w:rsidP="004B1693">
      <w:pPr>
        <w:pStyle w:val="libNormal"/>
        <w:rPr>
          <w:rtl/>
        </w:rPr>
      </w:pPr>
      <w:r w:rsidRPr="001F5604">
        <w:rPr>
          <w:rtl/>
        </w:rPr>
        <w:t>فقلت هل سمعت لعليّ منقبة ، قال : نعم فإذا أحدثتك فسل المهاجرين والانصار وقريشا.</w:t>
      </w:r>
    </w:p>
    <w:p w:rsidR="00B9368C" w:rsidRPr="001F5604" w:rsidRDefault="00B9368C" w:rsidP="004B1693">
      <w:pPr>
        <w:pStyle w:val="libNormal"/>
        <w:rPr>
          <w:rtl/>
        </w:rPr>
      </w:pPr>
      <w:r w:rsidRPr="001F5604">
        <w:rPr>
          <w:rtl/>
        </w:rPr>
        <w:t>قام النبي صلّى الله عليه وسلّم يوم غدير خمّ فابلغ فقال :</w:t>
      </w:r>
      <w:r>
        <w:rPr>
          <w:rtl/>
        </w:rPr>
        <w:t xml:space="preserve"> أ</w:t>
      </w:r>
      <w:r w:rsidRPr="001F5604">
        <w:rPr>
          <w:rtl/>
        </w:rPr>
        <w:t>لست أولى بالمؤمنين من أنفسهم</w:t>
      </w:r>
      <w:r>
        <w:rPr>
          <w:rtl/>
        </w:rPr>
        <w:t>؟</w:t>
      </w:r>
    </w:p>
    <w:p w:rsidR="00B9368C" w:rsidRPr="001F5604" w:rsidRDefault="00B9368C" w:rsidP="004B1693">
      <w:pPr>
        <w:pStyle w:val="libNormal"/>
        <w:rPr>
          <w:rtl/>
        </w:rPr>
      </w:pPr>
      <w:r w:rsidRPr="001F5604">
        <w:rPr>
          <w:rtl/>
        </w:rPr>
        <w:t>ادن يا علي ، فدنا ، فرفع يده ورفع النبي صلّى الله عليه وسلّم يده حتى نظرت إلى بياض ابطيه فقال : من كنت مولاه فعليّ مولاه ، سمعته اذناي [ ووعاه قلبي ]</w:t>
      </w:r>
      <w:r>
        <w:rPr>
          <w:rtl/>
        </w:rPr>
        <w:t>.</w:t>
      </w:r>
    </w:p>
    <w:p w:rsidR="00B9368C" w:rsidRPr="001F5604" w:rsidRDefault="00B9368C" w:rsidP="004B1693">
      <w:pPr>
        <w:pStyle w:val="libNormal"/>
        <w:rPr>
          <w:rtl/>
        </w:rPr>
      </w:pPr>
      <w:r w:rsidRPr="001F5604">
        <w:rPr>
          <w:rtl/>
        </w:rPr>
        <w:t>89</w:t>
      </w:r>
      <w:r>
        <w:rPr>
          <w:rtl/>
        </w:rPr>
        <w:t xml:space="preserve"> ـ </w:t>
      </w:r>
      <w:r w:rsidRPr="001F5604">
        <w:rPr>
          <w:rtl/>
        </w:rPr>
        <w:t>المصنّف 12 / 59 رقم 12121 وعنه ابن أبي عاصم في السنة 1356 ، وأورده ابن كثير في تاريخه 5 / 213 ، عن المطلب بن زياد</w:t>
      </w:r>
      <w:r>
        <w:rPr>
          <w:rtl/>
        </w:rPr>
        <w:t xml:space="preserve"> ..</w:t>
      </w:r>
      <w:r w:rsidRPr="001F5604">
        <w:rPr>
          <w:rtl/>
        </w:rPr>
        <w:t>. ثم قال : قال شيخنا الذهبي : هذا</w:t>
      </w:r>
    </w:p>
    <w:p w:rsidR="00B9368C" w:rsidRPr="00DD0C33" w:rsidRDefault="00B9368C" w:rsidP="00141154">
      <w:pPr>
        <w:pStyle w:val="libNormal0"/>
        <w:rPr>
          <w:rtl/>
        </w:rPr>
      </w:pPr>
      <w:r>
        <w:rPr>
          <w:rtl/>
          <w:lang w:bidi="fa-IR"/>
        </w:rPr>
        <w:br w:type="page"/>
      </w:r>
      <w:r w:rsidRPr="00DD0C33">
        <w:rPr>
          <w:rtl/>
        </w:rPr>
        <w:lastRenderedPageBreak/>
        <w:t>قالوا : ثنا المطلب بن زياد ، عن عبد الله بن محمّد بن عقيل.</w:t>
      </w:r>
    </w:p>
    <w:p w:rsidR="00B9368C" w:rsidRPr="00DD0C33" w:rsidRDefault="00B9368C" w:rsidP="004B1693">
      <w:pPr>
        <w:pStyle w:val="libNormal"/>
        <w:rPr>
          <w:rtl/>
        </w:rPr>
      </w:pPr>
      <w:r w:rsidRPr="00DD0C33">
        <w:rPr>
          <w:rtl/>
        </w:rPr>
        <w:t>عن جابر قال : كنّا مع رسول الله صلّى الله عليه وسلّم بالجحفة بغدير خمّ إذ خرج رسول الله صلّى الله عليه وسلّم فأخذ بيد عليّ فرفعها فقال : من كنت مولاه فعليّ مولاه ، اللهم وال من والاه وعاد من عاداه.</w:t>
      </w:r>
    </w:p>
    <w:p w:rsidR="00B9368C" w:rsidRPr="00DD0C33" w:rsidRDefault="00B9368C" w:rsidP="004B1693">
      <w:pPr>
        <w:pStyle w:val="libNormal"/>
        <w:rPr>
          <w:rtl/>
        </w:rPr>
      </w:pPr>
      <w:r w:rsidRPr="00DD0C33">
        <w:rPr>
          <w:rtl/>
        </w:rPr>
        <w:t>قلت : أنشدك بالله</w:t>
      </w:r>
      <w:r>
        <w:rPr>
          <w:rtl/>
        </w:rPr>
        <w:t xml:space="preserve"> أ</w:t>
      </w:r>
      <w:r w:rsidRPr="00DD0C33">
        <w:rPr>
          <w:rtl/>
        </w:rPr>
        <w:t>كان ثم أبا بكر وعمر</w:t>
      </w:r>
      <w:r>
        <w:rPr>
          <w:rtl/>
        </w:rPr>
        <w:t>؟</w:t>
      </w:r>
      <w:r w:rsidRPr="00DD0C33">
        <w:rPr>
          <w:rtl/>
        </w:rPr>
        <w:t xml:space="preserve"> قال : اللهم لا</w:t>
      </w:r>
      <w:r>
        <w:rPr>
          <w:rtl/>
        </w:rPr>
        <w:t>!</w:t>
      </w:r>
    </w:p>
    <w:p w:rsidR="00B9368C" w:rsidRPr="00DD0C33" w:rsidRDefault="00B9368C" w:rsidP="004B1693">
      <w:pPr>
        <w:pStyle w:val="libNormal"/>
        <w:rPr>
          <w:rtl/>
        </w:rPr>
      </w:pPr>
      <w:r w:rsidRPr="00DD0C33">
        <w:rPr>
          <w:rtl/>
        </w:rPr>
        <w:t>هذا حديث حسن.</w:t>
      </w:r>
    </w:p>
    <w:p w:rsidR="00B9368C" w:rsidRDefault="00B9368C" w:rsidP="004B1693">
      <w:pPr>
        <w:pStyle w:val="libNormal"/>
        <w:rPr>
          <w:rtl/>
        </w:rPr>
      </w:pPr>
      <w:r w:rsidRPr="00DD0C33">
        <w:rPr>
          <w:rtl/>
        </w:rPr>
        <w:t>90 ـ ثنا [ ابن ] لهيعة ، عن بكر بن سوادة وغيره ، عن أبي سلمة بن عبد الرحمن ، عن جابر بنحوه منه.</w:t>
      </w:r>
    </w:p>
    <w:p w:rsidR="00B9368C" w:rsidRDefault="00B9368C" w:rsidP="00B9368C">
      <w:pPr>
        <w:pStyle w:val="Heading1Center"/>
        <w:rPr>
          <w:rtl/>
        </w:rPr>
      </w:pPr>
      <w:bookmarkStart w:id="36" w:name="_Toc336530378"/>
      <w:bookmarkStart w:id="37" w:name="_Toc402960872"/>
      <w:r w:rsidRPr="00DD0C33">
        <w:rPr>
          <w:rtl/>
        </w:rPr>
        <w:t>ابن عباس</w:t>
      </w:r>
      <w:bookmarkEnd w:id="36"/>
      <w:bookmarkEnd w:id="37"/>
    </w:p>
    <w:p w:rsidR="00B9368C" w:rsidRPr="00DD0C33" w:rsidRDefault="00B9368C" w:rsidP="00FF253E">
      <w:pPr>
        <w:pStyle w:val="libCenter"/>
        <w:rPr>
          <w:rtl/>
        </w:rPr>
      </w:pPr>
      <w:r w:rsidRPr="00DD0C33">
        <w:rPr>
          <w:rtl/>
        </w:rPr>
        <w:t>في سنده ضعيف</w:t>
      </w:r>
    </w:p>
    <w:p w:rsidR="00B9368C" w:rsidRDefault="00B9368C" w:rsidP="004B1693">
      <w:pPr>
        <w:pStyle w:val="libNormal"/>
        <w:rPr>
          <w:rtl/>
          <w:lang w:bidi="fa-IR"/>
        </w:rPr>
      </w:pPr>
      <w:r w:rsidRPr="00DD0C33">
        <w:rPr>
          <w:rtl/>
        </w:rPr>
        <w:t>91 ـ عبد الغفار بن القاسم بن قيس ـ أحد المتروكين ـ عن عدي بن ثابت ،</w:t>
      </w:r>
      <w:r w:rsidRPr="001F5604">
        <w:rPr>
          <w:rtl/>
          <w:lang w:bidi="fa-IR"/>
        </w:rPr>
        <w:t xml:space="preserve"> </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1F5604">
        <w:rPr>
          <w:rtl/>
        </w:rPr>
        <w:t>حديث حسن وقد رواه ابن لهيعة ، عن بكر بن سوادة وغيره ، عن أبي سلمة بن عبد الرحمن ، عن جابر بنحوه. انتهى.</w:t>
      </w:r>
    </w:p>
    <w:p w:rsidR="00B9368C" w:rsidRPr="001F5604" w:rsidRDefault="00B9368C" w:rsidP="004B1693">
      <w:pPr>
        <w:pStyle w:val="libNormal"/>
        <w:rPr>
          <w:rtl/>
        </w:rPr>
      </w:pPr>
      <w:r w:rsidRPr="001F5604">
        <w:rPr>
          <w:rtl/>
        </w:rPr>
        <w:t>أقول : يظهر من ابن كثير أنّه أورد هذا كلّه من هذا الموضع ، وهذا مما يدلّ على أنّ هذه الرسالة من تأليف الذهبي جزما.</w:t>
      </w:r>
    </w:p>
    <w:p w:rsidR="00B9368C" w:rsidRPr="001F5604" w:rsidRDefault="00B9368C" w:rsidP="004B1693">
      <w:pPr>
        <w:pStyle w:val="libNormal"/>
        <w:rPr>
          <w:rtl/>
        </w:rPr>
      </w:pPr>
      <w:r w:rsidRPr="001F5604">
        <w:rPr>
          <w:rtl/>
        </w:rPr>
        <w:t>وأخرج الذهبي ، عن جابر بلفظ آخر في سير أعلام النبلاء 8 / 297 ، وفي معجم شيوخه 2 / 234.</w:t>
      </w:r>
    </w:p>
    <w:p w:rsidR="00B9368C" w:rsidRPr="001F5604" w:rsidRDefault="00B9368C" w:rsidP="004B1693">
      <w:pPr>
        <w:pStyle w:val="libNormal"/>
        <w:rPr>
          <w:rtl/>
        </w:rPr>
      </w:pPr>
      <w:r w:rsidRPr="001F5604">
        <w:rPr>
          <w:rtl/>
        </w:rPr>
        <w:t>90</w:t>
      </w:r>
      <w:r>
        <w:rPr>
          <w:rtl/>
        </w:rPr>
        <w:t xml:space="preserve"> ـ </w:t>
      </w:r>
      <w:r w:rsidRPr="001F5604">
        <w:rPr>
          <w:rtl/>
        </w:rPr>
        <w:t>وأخرجه ابن المغازلي 37 بإسناده ، عن ابن لهيعة ، عن أبي هبيرة وبكر بن سوادة ، عن قبيصة بن ذؤيب وأبي سلمة بن عبد الرحمن ، عن جابر.</w:t>
      </w:r>
    </w:p>
    <w:p w:rsidR="00B9368C" w:rsidRPr="001F5604" w:rsidRDefault="00B9368C" w:rsidP="004B1693">
      <w:pPr>
        <w:pStyle w:val="libNormal"/>
        <w:rPr>
          <w:rtl/>
        </w:rPr>
      </w:pPr>
      <w:r w:rsidRPr="001F5604">
        <w:rPr>
          <w:rtl/>
        </w:rPr>
        <w:t>وأخرجه أبو يعلى ، ومن طريقه ابن عساكر 562 كما رواه ابن المغازلي.</w:t>
      </w:r>
    </w:p>
    <w:p w:rsidR="00B9368C" w:rsidRPr="008169ED" w:rsidRDefault="00B9368C" w:rsidP="00141154">
      <w:pPr>
        <w:pStyle w:val="libNormal0"/>
        <w:rPr>
          <w:rtl/>
        </w:rPr>
      </w:pPr>
      <w:r>
        <w:rPr>
          <w:rtl/>
          <w:lang w:bidi="fa-IR"/>
        </w:rPr>
        <w:br w:type="page"/>
      </w:r>
      <w:r w:rsidRPr="008169ED">
        <w:rPr>
          <w:rtl/>
        </w:rPr>
        <w:lastRenderedPageBreak/>
        <w:t>عن سعيد بن جبير ، عن ابن عباس مرفوعا ، قال : علي مولى من كنت مولاه.</w:t>
      </w:r>
    </w:p>
    <w:p w:rsidR="00B9368C" w:rsidRPr="008169ED" w:rsidRDefault="00B9368C" w:rsidP="004B1693">
      <w:pPr>
        <w:pStyle w:val="libNormal"/>
        <w:rPr>
          <w:rtl/>
        </w:rPr>
      </w:pPr>
      <w:r w:rsidRPr="008169ED">
        <w:rPr>
          <w:rtl/>
        </w:rPr>
        <w:t>هذا حديث منكر</w:t>
      </w:r>
      <w:r>
        <w:rPr>
          <w:rtl/>
        </w:rPr>
        <w:t>!</w:t>
      </w:r>
    </w:p>
    <w:p w:rsidR="00B9368C" w:rsidRPr="008169ED" w:rsidRDefault="00B9368C" w:rsidP="004B1693">
      <w:pPr>
        <w:pStyle w:val="libNormal"/>
        <w:rPr>
          <w:rtl/>
        </w:rPr>
      </w:pPr>
      <w:r w:rsidRPr="008169ED">
        <w:rPr>
          <w:rtl/>
        </w:rPr>
        <w:t>92 ـ ثنا علي بن مسلم الطوسي ، ثنا أبو داود ، عن أبي عوانة ، عن أبي بلج ، عن عمرو بن ميمون ، عن ابن عباس أن النبي صلّى الله عليه وسلّم قال لعليّ : أنت وليّ كل مؤمن / بعدي.</w:t>
      </w:r>
    </w:p>
    <w:p w:rsidR="00B9368C" w:rsidRPr="008169ED" w:rsidRDefault="00B9368C" w:rsidP="004B1693">
      <w:pPr>
        <w:pStyle w:val="libNormal"/>
        <w:rPr>
          <w:rtl/>
        </w:rPr>
      </w:pPr>
      <w:r w:rsidRPr="008169ED">
        <w:rPr>
          <w:rtl/>
        </w:rPr>
        <w:t>سمعه إبراهيم بن إسحاق الأنماطي منه.</w:t>
      </w:r>
    </w:p>
    <w:p w:rsidR="00B9368C" w:rsidRPr="008169ED" w:rsidRDefault="00B9368C" w:rsidP="004B1693">
      <w:pPr>
        <w:pStyle w:val="libNormal"/>
        <w:rPr>
          <w:rtl/>
        </w:rPr>
      </w:pPr>
      <w:r w:rsidRPr="008169ED">
        <w:rPr>
          <w:rtl/>
        </w:rPr>
        <w:t>93 ـ ثنا عبد الله بن زيدان البجلي ، ثنا هارون بن أبي بردة ، ثنا أخي حسين ، عن محمّد بن يعلى ، عن عبيد الله بن موسى ، عن يحيى بن منقذ.</w:t>
      </w:r>
    </w:p>
    <w:p w:rsidR="00B9368C" w:rsidRPr="008169ED" w:rsidRDefault="00B9368C" w:rsidP="004B1693">
      <w:pPr>
        <w:pStyle w:val="libNormal"/>
        <w:rPr>
          <w:rtl/>
        </w:rPr>
      </w:pPr>
      <w:r w:rsidRPr="008169ED">
        <w:rPr>
          <w:rtl/>
        </w:rPr>
        <w:t>عن ابن عباس قال : لمّا خرج النبي صلّى الله عليه وسلّم في حجّة الوداع فنزل الجحفة ، أتاه جبريل وأمره أن يقوم بعليّ ، قال : يا ربّ إنّ قومي حديث عهد بجاهلية ، فمتى أفعل هذا يقولون : فعل بابن عمّه</w:t>
      </w:r>
      <w:r>
        <w:rPr>
          <w:rtl/>
        </w:rPr>
        <w:t>!</w:t>
      </w:r>
    </w:p>
    <w:p w:rsidR="00B9368C" w:rsidRPr="008169ED" w:rsidRDefault="00B9368C" w:rsidP="004B1693">
      <w:pPr>
        <w:pStyle w:val="libNormal"/>
        <w:rPr>
          <w:rtl/>
        </w:rPr>
      </w:pPr>
      <w:r w:rsidRPr="008169ED">
        <w:rPr>
          <w:rtl/>
        </w:rPr>
        <w:t>فمضى في وجهه ، فلمّا بلغ [ الجحفة ] نزل الغدير فأتاه جبريل بهذه الآية :</w:t>
      </w:r>
      <w:r>
        <w:rPr>
          <w:rFonts w:hint="cs"/>
          <w:rtl/>
        </w:rPr>
        <w:t xml:space="preserve"> </w:t>
      </w:r>
      <w:r w:rsidRPr="00FF253E">
        <w:rPr>
          <w:rStyle w:val="libAlaemChar"/>
          <w:rtl/>
        </w:rPr>
        <w:t>(</w:t>
      </w:r>
      <w:r w:rsidRPr="00FF253E">
        <w:rPr>
          <w:rStyle w:val="libAieChar"/>
          <w:rtl/>
        </w:rPr>
        <w:t xml:space="preserve"> يا أَيُّهَا الرَّسُولُ بَلِّغْ ما أُنْزِلَ إِلَيْكَ مِنْ رَبِّكَ </w:t>
      </w:r>
      <w:r w:rsidRPr="00FF253E">
        <w:rPr>
          <w:rStyle w:val="libAlaemChar"/>
          <w:rtl/>
        </w:rPr>
        <w:t>)</w:t>
      </w:r>
      <w:r w:rsidRPr="001F5604">
        <w:rPr>
          <w:rtl/>
          <w:lang w:bidi="fa-IR"/>
        </w:rPr>
        <w:t xml:space="preserve"> </w:t>
      </w:r>
      <w:r w:rsidRPr="008169ED">
        <w:rPr>
          <w:rtl/>
        </w:rPr>
        <w:t>الآية ، فأمر بالصلاة جامعة ، ثم خرج آخذا بيد عليّ قال :</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1F5604">
        <w:rPr>
          <w:rtl/>
        </w:rPr>
        <w:t>92</w:t>
      </w:r>
      <w:r>
        <w:rPr>
          <w:rtl/>
        </w:rPr>
        <w:t xml:space="preserve"> ـ </w:t>
      </w:r>
      <w:r w:rsidRPr="001F5604">
        <w:rPr>
          <w:rtl/>
        </w:rPr>
        <w:t>وأخرجه النسائي في السنن الكبرى 8409 ، وفي خصائص عليّ برقم 24 ، عن محمّد بن المثنى ، عن يحيى بن حماد.</w:t>
      </w:r>
    </w:p>
    <w:p w:rsidR="00B9368C" w:rsidRPr="001F5604" w:rsidRDefault="00B9368C" w:rsidP="004B1693">
      <w:pPr>
        <w:pStyle w:val="libNormal"/>
        <w:rPr>
          <w:rtl/>
        </w:rPr>
      </w:pPr>
      <w:r w:rsidRPr="001F5604">
        <w:rPr>
          <w:rtl/>
        </w:rPr>
        <w:t>أخرجه أحمد ، عن يحيى بن حمّاد ، عن أبي عوانة في حديث طويل في المناقب العشر 291.</w:t>
      </w:r>
    </w:p>
    <w:p w:rsidR="00B9368C" w:rsidRPr="001F5604" w:rsidRDefault="00B9368C" w:rsidP="004B1693">
      <w:pPr>
        <w:pStyle w:val="libNormal"/>
        <w:rPr>
          <w:rtl/>
        </w:rPr>
      </w:pPr>
      <w:r w:rsidRPr="001F5604">
        <w:rPr>
          <w:rtl/>
        </w:rPr>
        <w:t>وأخرجه الحاكم في المستدرك 3 / 132</w:t>
      </w:r>
      <w:r>
        <w:rPr>
          <w:rtl/>
        </w:rPr>
        <w:t xml:space="preserve"> ـ </w:t>
      </w:r>
      <w:r w:rsidRPr="001F5604">
        <w:rPr>
          <w:rtl/>
        </w:rPr>
        <w:t>134 وقال : هذا حديث صحيح الإسناد.</w:t>
      </w:r>
    </w:p>
    <w:p w:rsidR="00B9368C" w:rsidRPr="001F5604" w:rsidRDefault="00B9368C" w:rsidP="004B1693">
      <w:pPr>
        <w:pStyle w:val="libNormal"/>
        <w:rPr>
          <w:rtl/>
        </w:rPr>
      </w:pPr>
      <w:r w:rsidRPr="001F5604">
        <w:rPr>
          <w:rtl/>
        </w:rPr>
        <w:t xml:space="preserve">وأورده المؤلف </w:t>
      </w:r>
      <w:r>
        <w:rPr>
          <w:rtl/>
        </w:rPr>
        <w:t>(</w:t>
      </w:r>
      <w:r w:rsidRPr="001F5604">
        <w:rPr>
          <w:rtl/>
        </w:rPr>
        <w:t xml:space="preserve"> الذهبي ) في تلخيص المستدرك وقال : صحيح. كشف الأستار 2536.</w:t>
      </w:r>
    </w:p>
    <w:p w:rsidR="00B9368C" w:rsidRPr="00E4431E" w:rsidRDefault="00B9368C" w:rsidP="004B1693">
      <w:pPr>
        <w:pStyle w:val="libNormal"/>
        <w:rPr>
          <w:rtl/>
        </w:rPr>
      </w:pPr>
      <w:r>
        <w:rPr>
          <w:rtl/>
          <w:lang w:bidi="fa-IR"/>
        </w:rPr>
        <w:br w:type="page"/>
      </w:r>
      <w:r w:rsidRPr="00E4431E">
        <w:rPr>
          <w:rtl/>
        </w:rPr>
        <w:lastRenderedPageBreak/>
        <w:t>ألستم تزعمون أنّي أولى بالمؤمنين من أنفسهم</w:t>
      </w:r>
      <w:r>
        <w:rPr>
          <w:rtl/>
        </w:rPr>
        <w:t>؟</w:t>
      </w:r>
      <w:r w:rsidRPr="00E4431E">
        <w:rPr>
          <w:rtl/>
        </w:rPr>
        <w:t xml:space="preserve"> قالوا : بلى يا رسول الله ، قال : من كنت مولاه فعليّ مولاه ، اللهم وال من والاه ، وعاد من عاداه ، وأحبّ من أحبّه ، وأبغض من أبغضه ، وانصر من نصره ، وأعن من أعانه.</w:t>
      </w:r>
    </w:p>
    <w:p w:rsidR="00B9368C" w:rsidRPr="001F5604" w:rsidRDefault="00B9368C" w:rsidP="00FF253E">
      <w:pPr>
        <w:pStyle w:val="libBold2"/>
        <w:rPr>
          <w:rtl/>
          <w:lang w:bidi="fa-IR"/>
        </w:rPr>
      </w:pPr>
      <w:r w:rsidRPr="001F5604">
        <w:rPr>
          <w:rtl/>
        </w:rPr>
        <w:t>قال ابن عباس : وجبت والله في أعناق الناس.</w:t>
      </w:r>
    </w:p>
    <w:p w:rsidR="00B9368C" w:rsidRDefault="00B9368C" w:rsidP="00FF253E">
      <w:pPr>
        <w:pStyle w:val="libBold2"/>
        <w:rPr>
          <w:rtl/>
          <w:lang w:bidi="fa-IR"/>
        </w:rPr>
      </w:pPr>
      <w:r w:rsidRPr="001F5604">
        <w:rPr>
          <w:rtl/>
        </w:rPr>
        <w:t>هذا حديث موضوع</w:t>
      </w:r>
      <w:r>
        <w:rPr>
          <w:rtl/>
        </w:rPr>
        <w:t>!</w:t>
      </w:r>
      <w:r w:rsidRPr="001F5604">
        <w:rPr>
          <w:rtl/>
        </w:rPr>
        <w:t xml:space="preserve"> من إفك كذبة الكوفة</w:t>
      </w:r>
      <w:r>
        <w:rPr>
          <w:rtl/>
        </w:rPr>
        <w:t>!!</w:t>
      </w:r>
      <w:r w:rsidRPr="001F5604">
        <w:rPr>
          <w:rtl/>
        </w:rPr>
        <w:t xml:space="preserve"> و</w:t>
      </w:r>
      <w:r>
        <w:rPr>
          <w:rFonts w:hint="cs"/>
          <w:rtl/>
        </w:rPr>
        <w:t xml:space="preserve"> </w:t>
      </w:r>
      <w:r w:rsidRPr="001F5604">
        <w:rPr>
          <w:rtl/>
        </w:rPr>
        <w:t xml:space="preserve">( محمد بن يعلى ) لقبه زنبور ، قال البخاري : ذاهب الحديث ، </w:t>
      </w:r>
      <w:r>
        <w:rPr>
          <w:rtl/>
        </w:rPr>
        <w:t>و (</w:t>
      </w:r>
      <w:r w:rsidRPr="001F5604">
        <w:rPr>
          <w:rtl/>
        </w:rPr>
        <w:t xml:space="preserve"> حسين ) جرحه العقيلي </w:t>
      </w:r>
      <w:r>
        <w:rPr>
          <w:rtl/>
        </w:rPr>
        <w:t>و (</w:t>
      </w:r>
      <w:r w:rsidRPr="001F5604">
        <w:rPr>
          <w:rtl/>
        </w:rPr>
        <w:t xml:space="preserve"> يحيى ) لا ندري من هو</w:t>
      </w:r>
      <w:r>
        <w:rPr>
          <w:rtl/>
        </w:rPr>
        <w:t>؟!</w:t>
      </w:r>
    </w:p>
    <w:p w:rsidR="00B9368C" w:rsidRDefault="00B9368C" w:rsidP="00B9368C">
      <w:pPr>
        <w:pStyle w:val="Heading1Center"/>
        <w:rPr>
          <w:rtl/>
        </w:rPr>
      </w:pPr>
      <w:bookmarkStart w:id="38" w:name="_Toc336530379"/>
      <w:bookmarkStart w:id="39" w:name="_Toc402960873"/>
      <w:r w:rsidRPr="00E4431E">
        <w:rPr>
          <w:rtl/>
        </w:rPr>
        <w:t>البرّاء بن عازب</w:t>
      </w:r>
      <w:bookmarkEnd w:id="38"/>
      <w:bookmarkEnd w:id="39"/>
      <w:r w:rsidRPr="00E4431E">
        <w:rPr>
          <w:rtl/>
        </w:rPr>
        <w:t xml:space="preserve"> </w:t>
      </w:r>
    </w:p>
    <w:p w:rsidR="00B9368C" w:rsidRPr="00E4431E" w:rsidRDefault="00B9368C" w:rsidP="00FF253E">
      <w:pPr>
        <w:pStyle w:val="libCenter"/>
        <w:rPr>
          <w:rtl/>
        </w:rPr>
      </w:pPr>
      <w:r w:rsidRPr="00E4431E">
        <w:rPr>
          <w:rtl/>
        </w:rPr>
        <w:t>إسناده حسن</w:t>
      </w:r>
    </w:p>
    <w:p w:rsidR="00B9368C" w:rsidRDefault="00B9368C" w:rsidP="004B1693">
      <w:pPr>
        <w:pStyle w:val="libNormal"/>
        <w:rPr>
          <w:rtl/>
        </w:rPr>
      </w:pPr>
      <w:r w:rsidRPr="00E4431E">
        <w:rPr>
          <w:rtl/>
        </w:rPr>
        <w:t xml:space="preserve">94 ـ الحسن بن سفيان وأبو يعلى في مسنديهما قالا : ثنا هدبة ، ثنا حمّاد بن </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E4431E">
        <w:rPr>
          <w:rtl/>
        </w:rPr>
        <w:t>94</w:t>
      </w:r>
      <w:r>
        <w:rPr>
          <w:rtl/>
        </w:rPr>
        <w:t xml:space="preserve"> ـ </w:t>
      </w:r>
      <w:r w:rsidRPr="001F5604">
        <w:rPr>
          <w:rtl/>
        </w:rPr>
        <w:t xml:space="preserve">مسند أحمد 4 / 281 ، مناقب عليّ 138 </w:t>
      </w:r>
      <w:r>
        <w:rPr>
          <w:rtl/>
        </w:rPr>
        <w:t>و 1</w:t>
      </w:r>
      <w:r w:rsidRPr="001F5604">
        <w:rPr>
          <w:rtl/>
        </w:rPr>
        <w:t xml:space="preserve">64 ، فضائل الصحابة 1016 </w:t>
      </w:r>
      <w:r>
        <w:rPr>
          <w:rtl/>
        </w:rPr>
        <w:t>و 1</w:t>
      </w:r>
      <w:r w:rsidRPr="001F5604">
        <w:rPr>
          <w:rtl/>
        </w:rPr>
        <w:t xml:space="preserve">042 ابن أبي عاصم في السنّة 1363 ، عن هدبة بلفظ موجز ، ابن كثير 5 / 209 </w:t>
      </w:r>
      <w:r>
        <w:rPr>
          <w:rtl/>
        </w:rPr>
        <w:t>و 7</w:t>
      </w:r>
      <w:r w:rsidRPr="001F5604">
        <w:rPr>
          <w:rtl/>
        </w:rPr>
        <w:t xml:space="preserve"> / 349 ، سنن ابن ماجة خصائص ، تاريخ بغداد 4 / 236.</w:t>
      </w:r>
    </w:p>
    <w:p w:rsidR="00B9368C" w:rsidRPr="001F5604" w:rsidRDefault="00B9368C" w:rsidP="004B1693">
      <w:pPr>
        <w:pStyle w:val="libNormal"/>
        <w:rPr>
          <w:rtl/>
        </w:rPr>
      </w:pPr>
      <w:r w:rsidRPr="001F5604">
        <w:rPr>
          <w:rtl/>
        </w:rPr>
        <w:t xml:space="preserve">أورده المؤلف في تاريخ الاسلام 2 / 197 </w:t>
      </w:r>
      <w:r>
        <w:rPr>
          <w:rtl/>
        </w:rPr>
        <w:t>و 6</w:t>
      </w:r>
      <w:r w:rsidRPr="001F5604">
        <w:rPr>
          <w:rtl/>
        </w:rPr>
        <w:t>32 ، وما بين المعقوفين منه ثم قال :</w:t>
      </w:r>
      <w:r>
        <w:rPr>
          <w:rFonts w:hint="cs"/>
          <w:rtl/>
        </w:rPr>
        <w:t xml:space="preserve"> </w:t>
      </w:r>
      <w:r w:rsidRPr="001F5604">
        <w:rPr>
          <w:rtl/>
        </w:rPr>
        <w:t>ورواه عبد الرزّاق ، عن معمر ، عن عليّ بن زيد.</w:t>
      </w:r>
    </w:p>
    <w:p w:rsidR="00B9368C" w:rsidRPr="001F5604" w:rsidRDefault="00B9368C" w:rsidP="004B1693">
      <w:pPr>
        <w:pStyle w:val="libNormal"/>
        <w:rPr>
          <w:rtl/>
        </w:rPr>
      </w:pPr>
      <w:r w:rsidRPr="001F5604">
        <w:rPr>
          <w:rtl/>
        </w:rPr>
        <w:t>قال ابن كثير 5 / 209 وقال ابن ماجة رقم 116 حدّثنا عليّ بن محمّد ، أنا أبو الحسين ، أنبأنا حمّاد بن سلمة</w:t>
      </w:r>
      <w:r>
        <w:rPr>
          <w:rtl/>
        </w:rPr>
        <w:t xml:space="preserve"> ..</w:t>
      </w:r>
      <w:r w:rsidRPr="001F5604">
        <w:rPr>
          <w:rtl/>
        </w:rPr>
        <w:t>.</w:t>
      </w:r>
    </w:p>
    <w:p w:rsidR="00B9368C" w:rsidRPr="00DC3016" w:rsidRDefault="00B9368C" w:rsidP="00141154">
      <w:pPr>
        <w:pStyle w:val="libNormal0"/>
        <w:rPr>
          <w:rtl/>
        </w:rPr>
      </w:pPr>
      <w:r>
        <w:rPr>
          <w:rtl/>
          <w:lang w:bidi="fa-IR"/>
        </w:rPr>
        <w:br w:type="page"/>
      </w:r>
      <w:r w:rsidRPr="00DC3016">
        <w:rPr>
          <w:rtl/>
        </w:rPr>
        <w:lastRenderedPageBreak/>
        <w:t>سلمة ، عن عليّ بن زيد وأبي هارون ، عن عدي بن ثابت.</w:t>
      </w:r>
    </w:p>
    <w:p w:rsidR="00B9368C" w:rsidRPr="00DC3016" w:rsidRDefault="00B9368C" w:rsidP="004B1693">
      <w:pPr>
        <w:pStyle w:val="libNormal"/>
        <w:rPr>
          <w:rtl/>
        </w:rPr>
      </w:pPr>
      <w:r w:rsidRPr="00DC3016">
        <w:rPr>
          <w:rtl/>
        </w:rPr>
        <w:t>عن البرّاء قال : كنا مع رسول الله صلّى الله عليه وسلّم في حجة الوداع فلمّا أتينا على غدير خمّ كسح لرسول الله صلّى الله عليه وسلّم [ تحت شجرتين ونودي في الناس الصلاة جامعة ودعا رسول الله صلّى الله عليه وسلّم ]</w:t>
      </w:r>
      <w:r>
        <w:rPr>
          <w:rFonts w:hint="cs"/>
          <w:rtl/>
        </w:rPr>
        <w:t xml:space="preserve"> </w:t>
      </w:r>
      <w:r w:rsidRPr="00F75706">
        <w:rPr>
          <w:rStyle w:val="libFootnotenumChar"/>
          <w:rFonts w:hint="cs"/>
          <w:rtl/>
        </w:rPr>
        <w:t>*</w:t>
      </w:r>
      <w:r>
        <w:rPr>
          <w:rFonts w:hint="cs"/>
          <w:rtl/>
        </w:rPr>
        <w:t xml:space="preserve"> </w:t>
      </w:r>
      <w:r w:rsidRPr="00DC3016">
        <w:rPr>
          <w:rtl/>
        </w:rPr>
        <w:t>عليّا فأخذ بيده فأقامه عن يمينه فقال :</w:t>
      </w:r>
    </w:p>
    <w:p w:rsidR="00B9368C" w:rsidRPr="00DC3016" w:rsidRDefault="00B9368C" w:rsidP="004B1693">
      <w:pPr>
        <w:pStyle w:val="libNormal"/>
        <w:rPr>
          <w:rtl/>
        </w:rPr>
      </w:pPr>
      <w:r>
        <w:rPr>
          <w:rtl/>
        </w:rPr>
        <w:t>أ</w:t>
      </w:r>
      <w:r w:rsidRPr="00DC3016">
        <w:rPr>
          <w:rtl/>
        </w:rPr>
        <w:t>لست أولى بكل مؤمن من نفسه</w:t>
      </w:r>
      <w:r>
        <w:rPr>
          <w:rtl/>
        </w:rPr>
        <w:t>؟</w:t>
      </w:r>
      <w:r w:rsidRPr="00DC3016">
        <w:rPr>
          <w:rtl/>
        </w:rPr>
        <w:t xml:space="preserve"> قالوا : بلى ، قال : فإنّ هذا مولى من أنا مولاه ، اللهم وال من والاه ، وعاد من عاداه.</w:t>
      </w:r>
    </w:p>
    <w:p w:rsidR="00B9368C" w:rsidRPr="00DC3016" w:rsidRDefault="00B9368C" w:rsidP="004B1693">
      <w:pPr>
        <w:pStyle w:val="libNormal"/>
        <w:rPr>
          <w:rtl/>
        </w:rPr>
      </w:pPr>
      <w:r w:rsidRPr="00DC3016">
        <w:rPr>
          <w:rtl/>
        </w:rPr>
        <w:t>قال : فلقيه عمر [ بن الخطاب ] فقال : هنيئا لك أصبحت وأمسيت مولى كل مؤمن ومؤمنة.</w:t>
      </w:r>
    </w:p>
    <w:p w:rsidR="00B9368C" w:rsidRPr="00DC3016" w:rsidRDefault="00B9368C" w:rsidP="004B1693">
      <w:pPr>
        <w:pStyle w:val="libNormal"/>
        <w:rPr>
          <w:rtl/>
        </w:rPr>
      </w:pPr>
      <w:r w:rsidRPr="00DC3016">
        <w:rPr>
          <w:rtl/>
        </w:rPr>
        <w:t>95 ـ رواه عفّان وأبو سلمة التبوذكي وغيرهما ، عن حمّاد.</w:t>
      </w:r>
    </w:p>
    <w:p w:rsidR="00B9368C" w:rsidRPr="001F5604" w:rsidRDefault="00B9368C" w:rsidP="00FA064B">
      <w:pPr>
        <w:pStyle w:val="libLine"/>
        <w:rPr>
          <w:rtl/>
        </w:rPr>
      </w:pPr>
      <w:r w:rsidRPr="001F5604">
        <w:rPr>
          <w:rtl/>
        </w:rPr>
        <w:t>__________________</w:t>
      </w:r>
    </w:p>
    <w:p w:rsidR="00B9368C" w:rsidRPr="001F5604" w:rsidRDefault="00B9368C" w:rsidP="00141154">
      <w:pPr>
        <w:pStyle w:val="libNormal0"/>
        <w:rPr>
          <w:rtl/>
        </w:rPr>
      </w:pPr>
      <w:r w:rsidRPr="001F5604">
        <w:rPr>
          <w:rtl/>
        </w:rPr>
        <w:t>ثم قال : وكذا رواه عبد الرزّاق ، عن معمر ، عن عليّ بن زيد بن جدعان ، عن عدي بن ثابت ، عن البرّاء ، وقال الحافظ أبو يعلى الموصلي والحسن بن سفيان ، ثنا هدبة</w:t>
      </w:r>
      <w:r>
        <w:rPr>
          <w:rtl/>
        </w:rPr>
        <w:t xml:space="preserve"> ..</w:t>
      </w:r>
      <w:r w:rsidRPr="001F5604">
        <w:rPr>
          <w:rtl/>
        </w:rPr>
        <w:t>.</w:t>
      </w:r>
      <w:r>
        <w:rPr>
          <w:rFonts w:hint="cs"/>
          <w:rtl/>
        </w:rPr>
        <w:t xml:space="preserve"> </w:t>
      </w:r>
    </w:p>
    <w:p w:rsidR="00B9368C" w:rsidRPr="001F5604" w:rsidRDefault="00B9368C" w:rsidP="004B1693">
      <w:pPr>
        <w:pStyle w:val="libNormal"/>
        <w:rPr>
          <w:rtl/>
        </w:rPr>
      </w:pPr>
      <w:r w:rsidRPr="001F5604">
        <w:rPr>
          <w:rtl/>
        </w:rPr>
        <w:t>ثم قال ص 210 : ورواه ابن جرير ، عن أبي زرعة ، عن موسى بن إسماعيل ، عن حمّاد بن سلمة</w:t>
      </w:r>
      <w:r>
        <w:rPr>
          <w:rtl/>
        </w:rPr>
        <w:t xml:space="preserve"> ..</w:t>
      </w:r>
      <w:r w:rsidRPr="001F5604">
        <w:rPr>
          <w:rtl/>
        </w:rPr>
        <w:t>.</w:t>
      </w:r>
    </w:p>
    <w:p w:rsidR="00B9368C" w:rsidRPr="001F5604" w:rsidRDefault="00B9368C" w:rsidP="004B1693">
      <w:pPr>
        <w:pStyle w:val="libNormal"/>
        <w:rPr>
          <w:rtl/>
        </w:rPr>
      </w:pPr>
      <w:r w:rsidRPr="001F5604">
        <w:rPr>
          <w:rtl/>
        </w:rPr>
        <w:t>95</w:t>
      </w:r>
      <w:r>
        <w:rPr>
          <w:rtl/>
        </w:rPr>
        <w:t xml:space="preserve"> ـ </w:t>
      </w:r>
      <w:r w:rsidRPr="001F5604">
        <w:rPr>
          <w:rtl/>
        </w:rPr>
        <w:t>ابن أبي شيبة 12167 والبلاذري 47 كلاهما ، عن عفّان ، عن حمّاد ، وأخرجه ابن ماجه 116 حدّثنا عليّ بن محمّد ، ثنا أبو الحسين ، أخبرني حمّاد ولفظه : أقبلنا مع رسول الله صلّى الله عليه وسلّم في حجته التي حج فنزل في بعض الطريق فأمر الصلاة جامعة فأخذ بيد عليّ فقال :</w:t>
      </w:r>
      <w:r>
        <w:rPr>
          <w:rtl/>
        </w:rPr>
        <w:t xml:space="preserve"> أ</w:t>
      </w:r>
      <w:r w:rsidRPr="001F5604">
        <w:rPr>
          <w:rtl/>
        </w:rPr>
        <w:t>لست أولى بالمؤمنين من أنفسهم</w:t>
      </w:r>
      <w:r>
        <w:rPr>
          <w:rtl/>
        </w:rPr>
        <w:t>؟</w:t>
      </w:r>
      <w:r w:rsidRPr="001F5604">
        <w:rPr>
          <w:rtl/>
        </w:rPr>
        <w:t xml:space="preserve"> قالوا : بلى قال :</w:t>
      </w:r>
      <w:r>
        <w:rPr>
          <w:rFonts w:hint="cs"/>
          <w:rtl/>
        </w:rPr>
        <w:t xml:space="preserve"> </w:t>
      </w:r>
      <w:r>
        <w:rPr>
          <w:rtl/>
        </w:rPr>
        <w:t>أ</w:t>
      </w:r>
      <w:r w:rsidRPr="001F5604">
        <w:rPr>
          <w:rtl/>
        </w:rPr>
        <w:t>لست أولى بكل مؤمن من نفسه قالوا : بلى ، قال : فهذا وليّ من أنا مولاه ، اللهم وال من والاه اللهم عاد من عاداه.</w:t>
      </w:r>
    </w:p>
    <w:p w:rsidR="00B9368C" w:rsidRPr="001F5604" w:rsidRDefault="00B9368C" w:rsidP="00FA064B">
      <w:pPr>
        <w:pStyle w:val="libLine"/>
        <w:rPr>
          <w:rtl/>
        </w:rPr>
      </w:pPr>
      <w:r w:rsidRPr="001F5604">
        <w:rPr>
          <w:rtl/>
        </w:rPr>
        <w:t>__________________</w:t>
      </w:r>
    </w:p>
    <w:p w:rsidR="00B9368C" w:rsidRPr="001F5604" w:rsidRDefault="00B9368C" w:rsidP="00FA064B">
      <w:pPr>
        <w:pStyle w:val="libFootnote0"/>
        <w:rPr>
          <w:rtl/>
        </w:rPr>
      </w:pPr>
      <w:r>
        <w:rPr>
          <w:rtl/>
        </w:rPr>
        <w:t>(*</w:t>
      </w:r>
      <w:r w:rsidRPr="001F5604">
        <w:rPr>
          <w:rtl/>
        </w:rPr>
        <w:t>) عن تاريخ الاسلام.</w:t>
      </w:r>
    </w:p>
    <w:p w:rsidR="00B9368C" w:rsidRPr="00D94DC7" w:rsidRDefault="00B9368C" w:rsidP="004B1693">
      <w:pPr>
        <w:pStyle w:val="libNormal"/>
        <w:rPr>
          <w:rtl/>
        </w:rPr>
      </w:pPr>
      <w:r>
        <w:rPr>
          <w:rtl/>
          <w:lang w:bidi="fa-IR"/>
        </w:rPr>
        <w:br w:type="page"/>
      </w:r>
      <w:r w:rsidRPr="00D94DC7">
        <w:rPr>
          <w:rtl/>
        </w:rPr>
        <w:lastRenderedPageBreak/>
        <w:t>96 ـ ورواه عبد الرزّاق ، عن معمر ، عن ابن جدعان وحده.</w:t>
      </w:r>
    </w:p>
    <w:p w:rsidR="00B9368C" w:rsidRPr="00D94DC7" w:rsidRDefault="00B9368C" w:rsidP="004B1693">
      <w:pPr>
        <w:pStyle w:val="libNormal"/>
        <w:rPr>
          <w:rtl/>
        </w:rPr>
      </w:pPr>
      <w:r w:rsidRPr="00D94DC7">
        <w:rPr>
          <w:rtl/>
        </w:rPr>
        <w:t>97 ـ ورواه موسى بن عثمان الحضرمي ـ أحد التلفى ـ عن أبي إسحاق السبيعي ، عن البرّاء وزيد بن أرقم بنحو منه.</w:t>
      </w:r>
    </w:p>
    <w:p w:rsidR="00B9368C" w:rsidRPr="00D94DC7" w:rsidRDefault="00B9368C" w:rsidP="004B1693">
      <w:pPr>
        <w:pStyle w:val="libNormal"/>
        <w:rPr>
          <w:rtl/>
        </w:rPr>
      </w:pPr>
      <w:r w:rsidRPr="00D94DC7">
        <w:rPr>
          <w:rtl/>
        </w:rPr>
        <w:t>98 ـ ويروي بإسناد مظلم ، عن الحسن بن عمارة ـ وهو متروك ـ عن عدي ابن ثابت ، عن البراء.</w:t>
      </w:r>
    </w:p>
    <w:p w:rsidR="00B9368C" w:rsidRDefault="00B9368C" w:rsidP="004B1693">
      <w:pPr>
        <w:pStyle w:val="libNormal"/>
        <w:rPr>
          <w:rtl/>
        </w:rPr>
      </w:pPr>
      <w:r w:rsidRPr="00D94DC7">
        <w:rPr>
          <w:rtl/>
        </w:rPr>
        <w:t>99 ـ ويروى ، عن يزيد بن زياد ، عن عبد الرحمن بن أبي ليلى ، عن البرّاء انّه في من شهد بين يدي عليّ بذلك.</w:t>
      </w:r>
    </w:p>
    <w:p w:rsidR="00B9368C" w:rsidRDefault="00B9368C" w:rsidP="00B9368C">
      <w:pPr>
        <w:pStyle w:val="Heading1Center"/>
        <w:rPr>
          <w:rtl/>
        </w:rPr>
      </w:pPr>
      <w:bookmarkStart w:id="40" w:name="_Toc336530380"/>
      <w:bookmarkStart w:id="41" w:name="_Toc402960874"/>
      <w:r w:rsidRPr="00D94DC7">
        <w:rPr>
          <w:rtl/>
        </w:rPr>
        <w:t>حبشي بن جنادة</w:t>
      </w:r>
      <w:bookmarkEnd w:id="40"/>
      <w:bookmarkEnd w:id="41"/>
      <w:r w:rsidRPr="00D94DC7">
        <w:rPr>
          <w:rtl/>
        </w:rPr>
        <w:t xml:space="preserve"> </w:t>
      </w:r>
    </w:p>
    <w:p w:rsidR="00B9368C" w:rsidRPr="00D94DC7" w:rsidRDefault="00B9368C" w:rsidP="00FF253E">
      <w:pPr>
        <w:pStyle w:val="libCenter"/>
        <w:rPr>
          <w:rtl/>
        </w:rPr>
      </w:pPr>
      <w:r w:rsidRPr="00D94DC7">
        <w:rPr>
          <w:rtl/>
        </w:rPr>
        <w:t>لم يصح عنه</w:t>
      </w:r>
    </w:p>
    <w:p w:rsidR="00B9368C" w:rsidRDefault="00B9368C" w:rsidP="004B1693">
      <w:pPr>
        <w:pStyle w:val="libNormal"/>
        <w:rPr>
          <w:rtl/>
        </w:rPr>
      </w:pPr>
      <w:r w:rsidRPr="00D94DC7">
        <w:rPr>
          <w:rtl/>
        </w:rPr>
        <w:t xml:space="preserve">100 ـ سلمة الأبرش وسعد العوفي قالا ، ثنا سليمان بن قرم ، عن أبي </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D94DC7">
        <w:rPr>
          <w:rtl/>
        </w:rPr>
        <w:t>96 ـ قال</w:t>
      </w:r>
      <w:r w:rsidRPr="001F5604">
        <w:rPr>
          <w:rtl/>
        </w:rPr>
        <w:t xml:space="preserve"> البلاذري 46 ، حدّثنا إسحاق ، حدّثنا عبد الرزّاق</w:t>
      </w:r>
      <w:r>
        <w:rPr>
          <w:rtl/>
        </w:rPr>
        <w:t xml:space="preserve"> ..</w:t>
      </w:r>
      <w:r w:rsidRPr="001F5604">
        <w:rPr>
          <w:rtl/>
        </w:rPr>
        <w:t>.</w:t>
      </w:r>
    </w:p>
    <w:p w:rsidR="00B9368C" w:rsidRPr="001F5604" w:rsidRDefault="00B9368C" w:rsidP="004B1693">
      <w:pPr>
        <w:pStyle w:val="libNormal"/>
        <w:rPr>
          <w:rtl/>
        </w:rPr>
      </w:pPr>
      <w:r w:rsidRPr="001F5604">
        <w:rPr>
          <w:rtl/>
        </w:rPr>
        <w:t>97</w:t>
      </w:r>
      <w:r>
        <w:rPr>
          <w:rtl/>
        </w:rPr>
        <w:t xml:space="preserve"> ـ </w:t>
      </w:r>
      <w:r w:rsidRPr="001F5604">
        <w:rPr>
          <w:rtl/>
        </w:rPr>
        <w:t>أخرجه ابن الأعرابي في معجمه ق 161 ب ، نا أبو يحيى الناقد [ زكريا ] ، نا عبد الرحمن بن صالح الأزدي ، نا موسى بن عثمان الحضرمي</w:t>
      </w:r>
      <w:r>
        <w:rPr>
          <w:rtl/>
        </w:rPr>
        <w:t xml:space="preserve"> ..</w:t>
      </w:r>
      <w:r w:rsidRPr="001F5604">
        <w:rPr>
          <w:rtl/>
        </w:rPr>
        <w:t>.</w:t>
      </w:r>
    </w:p>
    <w:p w:rsidR="00B9368C" w:rsidRPr="001F5604" w:rsidRDefault="00B9368C" w:rsidP="004B1693">
      <w:pPr>
        <w:pStyle w:val="libNormal"/>
        <w:rPr>
          <w:rtl/>
        </w:rPr>
      </w:pPr>
      <w:r w:rsidRPr="001F5604">
        <w:rPr>
          <w:rtl/>
        </w:rPr>
        <w:t>قال : كنّا مع النبي صلّى الله عليه وسلّم يوم غدير خمّ ونحن نرفع غصن الشجرة عن رأسه فقال :</w:t>
      </w:r>
      <w:r>
        <w:rPr>
          <w:rtl/>
        </w:rPr>
        <w:t xml:space="preserve"> ..</w:t>
      </w:r>
      <w:r w:rsidRPr="001F5604">
        <w:rPr>
          <w:rtl/>
        </w:rPr>
        <w:t>. ألا إنّ الله وليّي وأنا وليّ كل مؤمن ، فمن كنت مولاه فعليّ مولاه.</w:t>
      </w:r>
    </w:p>
    <w:p w:rsidR="00B9368C" w:rsidRPr="001F5604" w:rsidRDefault="00B9368C" w:rsidP="004B1693">
      <w:pPr>
        <w:pStyle w:val="libNormal"/>
        <w:rPr>
          <w:rtl/>
        </w:rPr>
      </w:pPr>
      <w:r w:rsidRPr="001F5604">
        <w:rPr>
          <w:rtl/>
        </w:rPr>
        <w:t>100</w:t>
      </w:r>
      <w:r>
        <w:rPr>
          <w:rtl/>
        </w:rPr>
        <w:t xml:space="preserve"> ـ </w:t>
      </w:r>
      <w:r w:rsidRPr="001F5604">
        <w:rPr>
          <w:rtl/>
        </w:rPr>
        <w:t>وأخرجه ابن أبي عاصم في السنّة 1360 بإسناده ، عن سلمة.</w:t>
      </w:r>
    </w:p>
    <w:p w:rsidR="00B9368C" w:rsidRPr="001F5604" w:rsidRDefault="00B9368C" w:rsidP="004B1693">
      <w:pPr>
        <w:pStyle w:val="libNormal"/>
        <w:rPr>
          <w:rtl/>
        </w:rPr>
      </w:pPr>
      <w:r w:rsidRPr="001F5604">
        <w:rPr>
          <w:rtl/>
        </w:rPr>
        <w:t>الطبراني في الكبير 3514 ، عن الحسين بن إسحاق التستري ، عن عليّ بن بحر ،</w:t>
      </w:r>
    </w:p>
    <w:p w:rsidR="00B9368C" w:rsidRPr="001431E7" w:rsidRDefault="00B9368C" w:rsidP="004B1693">
      <w:pPr>
        <w:pStyle w:val="libNormal"/>
        <w:rPr>
          <w:rtl/>
        </w:rPr>
      </w:pPr>
      <w:r w:rsidRPr="001431E7">
        <w:rPr>
          <w:rtl/>
        </w:rPr>
        <w:br w:type="page"/>
      </w:r>
      <w:r w:rsidRPr="001431E7">
        <w:rPr>
          <w:rtl/>
        </w:rPr>
        <w:lastRenderedPageBreak/>
        <w:t>إسحاق ، عن حبشي بن جنادة سمع النبي صلّى الله عليه وسلّم يقول يوم غدير خمّ :</w:t>
      </w:r>
      <w:r w:rsidRPr="001431E7">
        <w:rPr>
          <w:rFonts w:hint="cs"/>
          <w:rtl/>
        </w:rPr>
        <w:t xml:space="preserve"> </w:t>
      </w:r>
      <w:r w:rsidRPr="001431E7">
        <w:rPr>
          <w:rtl/>
        </w:rPr>
        <w:t>من كنت مولاه فعليّ مولاه ، اللهم وال من والاه ، وعاد من عاداه.</w:t>
      </w:r>
    </w:p>
    <w:p w:rsidR="00B9368C" w:rsidRDefault="00B9368C" w:rsidP="00B9368C">
      <w:pPr>
        <w:pStyle w:val="Heading1Center"/>
        <w:rPr>
          <w:rtl/>
        </w:rPr>
      </w:pPr>
      <w:bookmarkStart w:id="42" w:name="_Toc402960875"/>
      <w:r w:rsidRPr="001431E7">
        <w:rPr>
          <w:rtl/>
        </w:rPr>
        <w:t>ابن مسعود</w:t>
      </w:r>
      <w:bookmarkEnd w:id="42"/>
      <w:r w:rsidRPr="001431E7">
        <w:rPr>
          <w:rtl/>
        </w:rPr>
        <w:t xml:space="preserve"> </w:t>
      </w:r>
    </w:p>
    <w:p w:rsidR="00B9368C" w:rsidRPr="001431E7" w:rsidRDefault="00B9368C" w:rsidP="00FF253E">
      <w:pPr>
        <w:pStyle w:val="libCenter"/>
        <w:rPr>
          <w:rtl/>
        </w:rPr>
      </w:pPr>
      <w:r w:rsidRPr="001431E7">
        <w:rPr>
          <w:rtl/>
        </w:rPr>
        <w:t>ما صح عنه</w:t>
      </w:r>
    </w:p>
    <w:p w:rsidR="00B9368C" w:rsidRPr="001431E7" w:rsidRDefault="00B9368C" w:rsidP="004B1693">
      <w:pPr>
        <w:pStyle w:val="libNormal"/>
        <w:rPr>
          <w:rtl/>
        </w:rPr>
      </w:pPr>
      <w:r w:rsidRPr="001431E7">
        <w:rPr>
          <w:rtl/>
        </w:rPr>
        <w:t>101 ـ علي بن القاسم الكندي ، عن المعلى بن عرفان ، عن أبي وائل ، عن ابن مسعود قال : رأيت رسول الله صلّى الله عليه وسلّم وهو آخذ بيد عليّ وهو يقول : هذا وليّ من أنا وليّه ، عاديت من عاداه وسالمت من سالمه.</w:t>
      </w:r>
    </w:p>
    <w:p w:rsidR="00B9368C" w:rsidRPr="001431E7" w:rsidRDefault="00B9368C" w:rsidP="004B1693">
      <w:pPr>
        <w:pStyle w:val="libNormal"/>
        <w:rPr>
          <w:rtl/>
        </w:rPr>
      </w:pPr>
      <w:r w:rsidRPr="001431E7">
        <w:rPr>
          <w:rtl/>
        </w:rPr>
        <w:t>قلت : المعلى متروك ، تفرّد به عنه عليّ بن القاسم ، وما علمت به بأسا ، رواه عنه عقبة بن خالد الأسدي وحفص بن عمر الفرا ، ويوسف بن كليب.</w:t>
      </w:r>
    </w:p>
    <w:p w:rsidR="00B9368C" w:rsidRPr="001431E7" w:rsidRDefault="00B9368C" w:rsidP="004B1693">
      <w:pPr>
        <w:pStyle w:val="libNormal"/>
        <w:rPr>
          <w:rtl/>
        </w:rPr>
      </w:pPr>
      <w:r w:rsidRPr="001431E7">
        <w:rPr>
          <w:rtl/>
        </w:rPr>
        <w:t>102 ـ ورواه إسماعيل بن بشر الكاهلي ، عن جعفر بن سعد الكاهلي ، عن الأعمش ، عن أبي وائل ، وهذا منكر عن الأعمش</w:t>
      </w:r>
      <w:r>
        <w:rPr>
          <w:rtl/>
        </w:rPr>
        <w:t>!</w:t>
      </w:r>
    </w:p>
    <w:p w:rsidR="00B9368C" w:rsidRPr="001431E7" w:rsidRDefault="00B9368C" w:rsidP="004B1693">
      <w:pPr>
        <w:pStyle w:val="libNormal"/>
        <w:rPr>
          <w:rtl/>
        </w:rPr>
      </w:pPr>
      <w:r w:rsidRPr="001431E7">
        <w:rPr>
          <w:rtl/>
        </w:rPr>
        <w:t>103 ـ ويروى بإسناد مظلم وفيهم شيخ متروك ، عن الضحاك بن مزاحم ، عن النزال بن سبرة ، عن عبد الله بن مسعود ، فذكر لفظا موضوعا بلا ريب</w:t>
      </w:r>
      <w:r>
        <w:rPr>
          <w:rtl/>
        </w:rPr>
        <w:t>!</w:t>
      </w:r>
      <w:r w:rsidRPr="001431E7">
        <w:rPr>
          <w:rtl/>
        </w:rPr>
        <w:t xml:space="preserve"> :</w:t>
      </w:r>
    </w:p>
    <w:p w:rsidR="00B9368C" w:rsidRDefault="00B9368C" w:rsidP="004B1693">
      <w:pPr>
        <w:pStyle w:val="libNormal"/>
        <w:rPr>
          <w:rtl/>
          <w:lang w:bidi="fa-IR"/>
        </w:rPr>
      </w:pPr>
      <w:r w:rsidRPr="001431E7">
        <w:rPr>
          <w:rtl/>
        </w:rPr>
        <w:t>أيها الناس إنّي أعهد إليكم عهدا فمن خالفه فعليه ما حمّل ، إنّ عليّا ابن عمّي وصفيّي وأول من آمن بي وزوج ابنتي ، حكمه حكمي ، وحكمي حكم الله ، وطاعته وفيه : اللهم</w:t>
      </w:r>
      <w:r w:rsidRPr="001F5604">
        <w:rPr>
          <w:rtl/>
          <w:lang w:bidi="fa-IR"/>
        </w:rPr>
        <w:t xml:space="preserve"> من</w:t>
      </w:r>
      <w:r>
        <w:rPr>
          <w:rtl/>
          <w:lang w:bidi="fa-IR"/>
        </w:rPr>
        <w:t xml:space="preserve"> ..</w:t>
      </w:r>
      <w:r w:rsidRPr="001F5604">
        <w:rPr>
          <w:rtl/>
          <w:lang w:bidi="fa-IR"/>
        </w:rPr>
        <w:t xml:space="preserve">. </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1F5604">
        <w:rPr>
          <w:rtl/>
        </w:rPr>
        <w:t>وفيه في آخره : وانصر من نصره وأعن من أعانه. وعنه في مجمع الزوائد 9 / 106 وقال : ورجاله وثقوا.</w:t>
      </w:r>
    </w:p>
    <w:p w:rsidR="00B9368C" w:rsidRPr="004342D0" w:rsidRDefault="00B9368C" w:rsidP="00141154">
      <w:pPr>
        <w:pStyle w:val="libNormal0"/>
        <w:rPr>
          <w:rtl/>
        </w:rPr>
      </w:pPr>
      <w:r>
        <w:rPr>
          <w:rtl/>
          <w:lang w:bidi="fa-IR"/>
        </w:rPr>
        <w:br w:type="page"/>
      </w:r>
      <w:r w:rsidRPr="004342D0">
        <w:rPr>
          <w:rtl/>
        </w:rPr>
        <w:lastRenderedPageBreak/>
        <w:t>طاعتي ، وطاعتي طاعة الله ، وعصيانه عصياني ، وعصياني عصيان الله ، وهو مولى من كنت مولاه ، وهو حجّة الله على خلقه.</w:t>
      </w:r>
    </w:p>
    <w:p w:rsidR="00B9368C" w:rsidRDefault="00B9368C" w:rsidP="00B9368C">
      <w:pPr>
        <w:pStyle w:val="Heading1Center"/>
        <w:rPr>
          <w:rtl/>
        </w:rPr>
      </w:pPr>
      <w:bookmarkStart w:id="43" w:name="_Toc336530381"/>
      <w:bookmarkStart w:id="44" w:name="_Toc402960876"/>
      <w:r w:rsidRPr="004342D0">
        <w:rPr>
          <w:rtl/>
        </w:rPr>
        <w:t>عمران بن حصين</w:t>
      </w:r>
      <w:bookmarkEnd w:id="43"/>
      <w:bookmarkEnd w:id="44"/>
      <w:r w:rsidRPr="004342D0">
        <w:rPr>
          <w:rtl/>
        </w:rPr>
        <w:t xml:space="preserve"> </w:t>
      </w:r>
    </w:p>
    <w:p w:rsidR="00B9368C" w:rsidRPr="004342D0" w:rsidRDefault="00B9368C" w:rsidP="00FF253E">
      <w:pPr>
        <w:pStyle w:val="libCenter"/>
        <w:rPr>
          <w:rtl/>
        </w:rPr>
      </w:pPr>
      <w:r w:rsidRPr="004342D0">
        <w:rPr>
          <w:rtl/>
        </w:rPr>
        <w:t>صح عنه</w:t>
      </w:r>
    </w:p>
    <w:p w:rsidR="00B9368C" w:rsidRPr="004342D0" w:rsidRDefault="00B9368C" w:rsidP="004B1693">
      <w:pPr>
        <w:pStyle w:val="libNormal"/>
        <w:rPr>
          <w:rtl/>
        </w:rPr>
      </w:pPr>
      <w:r w:rsidRPr="004342D0">
        <w:rPr>
          <w:rtl/>
        </w:rPr>
        <w:t>104 ـ أحمد في مسنده : نا عفان وعبد الرزّاق قالا ، ثنا جعفر بن سليمان ، عن يزيد الرشك ، عن مطرف بن عبد الله / ، عن عمران بن حصين قال : بعث رسول الله صلّى الله عليه وسلّم جيشا واستعمل عليهم عليّا ، فمضى في السرية فأصاب جارية فأنكروا عليه</w:t>
      </w:r>
      <w:r>
        <w:rPr>
          <w:rtl/>
        </w:rPr>
        <w:t>!</w:t>
      </w:r>
      <w:r w:rsidRPr="004342D0">
        <w:rPr>
          <w:rtl/>
        </w:rPr>
        <w:t xml:space="preserve"> قال : فأخبروا رسول الله صلّى الله عليه وسلّم فقال : ما تريدون من عليّ ، إنّ عليّا منّي وانا منه وهو وليّ كل مؤمن بعدي.</w:t>
      </w:r>
    </w:p>
    <w:p w:rsidR="00B9368C" w:rsidRPr="004342D0" w:rsidRDefault="00B9368C" w:rsidP="004B1693">
      <w:pPr>
        <w:pStyle w:val="libNormal"/>
        <w:rPr>
          <w:rtl/>
        </w:rPr>
      </w:pPr>
      <w:r w:rsidRPr="004342D0">
        <w:rPr>
          <w:rtl/>
        </w:rPr>
        <w:t>أخرجه النسائي والترمذي وحسّنه ، والحاكم في المستدرك ، وقال : هذا على شرط مسلم ، وصدق الحاكم.</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1F5604">
        <w:rPr>
          <w:rtl/>
        </w:rPr>
        <w:t>104</w:t>
      </w:r>
      <w:r>
        <w:rPr>
          <w:rtl/>
        </w:rPr>
        <w:t xml:space="preserve"> ـ </w:t>
      </w:r>
      <w:r w:rsidRPr="001F5604">
        <w:rPr>
          <w:rtl/>
        </w:rPr>
        <w:t>ابن كثير 7 / 344 عن أحمد بلفظ أطول ثم قال : وقد رواه الترمذي والنسائي ، عن قتيبة ، عن جعفر بن سليمان وسياق الترمذي مطول</w:t>
      </w:r>
      <w:r>
        <w:rPr>
          <w:rtl/>
        </w:rPr>
        <w:t xml:space="preserve"> ..</w:t>
      </w:r>
      <w:r w:rsidRPr="001F5604">
        <w:rPr>
          <w:rtl/>
        </w:rPr>
        <w:t>. ورواه أبو يعلى الموصلي ، عن عبيد الله بن عمر القواريري والحسن بن عمر بن شقيق الحرمي والمعلى بن مهدي كلّهم ، عن جعفر بن سليمان به.</w:t>
      </w:r>
    </w:p>
    <w:p w:rsidR="00B9368C" w:rsidRDefault="00B9368C" w:rsidP="00B9368C">
      <w:pPr>
        <w:pStyle w:val="Heading1Center"/>
        <w:rPr>
          <w:rtl/>
        </w:rPr>
      </w:pPr>
      <w:r>
        <w:rPr>
          <w:rtl/>
          <w:lang w:bidi="fa-IR"/>
        </w:rPr>
        <w:br w:type="page"/>
      </w:r>
      <w:bookmarkStart w:id="45" w:name="_Toc336530382"/>
      <w:bookmarkStart w:id="46" w:name="_Toc402960877"/>
      <w:r w:rsidRPr="00954800">
        <w:rPr>
          <w:rtl/>
        </w:rPr>
        <w:lastRenderedPageBreak/>
        <w:t>ابن عمر</w:t>
      </w:r>
      <w:bookmarkEnd w:id="45"/>
      <w:bookmarkEnd w:id="46"/>
      <w:r w:rsidRPr="00954800">
        <w:rPr>
          <w:rtl/>
        </w:rPr>
        <w:t xml:space="preserve"> </w:t>
      </w:r>
    </w:p>
    <w:p w:rsidR="00B9368C" w:rsidRPr="00954800" w:rsidRDefault="00B9368C" w:rsidP="00FF253E">
      <w:pPr>
        <w:pStyle w:val="libCenter"/>
        <w:rPr>
          <w:rtl/>
        </w:rPr>
      </w:pPr>
      <w:r w:rsidRPr="00954800">
        <w:rPr>
          <w:rtl/>
        </w:rPr>
        <w:t>ما صح [ عنه</w:t>
      </w:r>
      <w:r>
        <w:rPr>
          <w:rFonts w:hint="cs"/>
          <w:rtl/>
        </w:rPr>
        <w:t xml:space="preserve"> ]</w:t>
      </w:r>
    </w:p>
    <w:p w:rsidR="00B9368C" w:rsidRPr="00954800" w:rsidRDefault="00B9368C" w:rsidP="004B1693">
      <w:pPr>
        <w:pStyle w:val="libNormal"/>
        <w:rPr>
          <w:rtl/>
        </w:rPr>
      </w:pPr>
      <w:r w:rsidRPr="00954800">
        <w:rPr>
          <w:rtl/>
        </w:rPr>
        <w:t>105 ـ عبيد الله بن موسى ، أنا إسماعيل بن نشيط ، عن جميل بن عمارة الوالبي ، عن سالم بن عبد الله ، عن ابن عمر ـ قال محمّد بن جرير : أحسبه قال : عن عمر ، وليس في كتابي ـ قال : سمعت رسول الله صلّى الله عليه وسلّم يقول ـ وهو آخذ بيد عليّ ـ : من كنت مولاه فهذا مولاه ، اللهم وال من والاه ، وعاد من عاداه.</w:t>
      </w:r>
    </w:p>
    <w:p w:rsidR="00B9368C" w:rsidRPr="00954800" w:rsidRDefault="00B9368C" w:rsidP="004B1693">
      <w:pPr>
        <w:pStyle w:val="libNormal"/>
        <w:rPr>
          <w:rtl/>
        </w:rPr>
      </w:pPr>
      <w:r w:rsidRPr="00954800">
        <w:rPr>
          <w:rtl/>
        </w:rPr>
        <w:t>قلت : إسماعيل محلّه الصدق ، قال أبو حاتم : ليس بقويّ ، والوالبي قال البخاري : فيه نظر.</w:t>
      </w:r>
    </w:p>
    <w:p w:rsidR="00B9368C" w:rsidRPr="00954800" w:rsidRDefault="00B9368C" w:rsidP="004B1693">
      <w:pPr>
        <w:pStyle w:val="libNormal"/>
        <w:rPr>
          <w:rtl/>
        </w:rPr>
      </w:pPr>
      <w:r w:rsidRPr="00954800">
        <w:rPr>
          <w:rtl/>
        </w:rPr>
        <w:t>رواه محمّد بن جرير في كتاب الغدير ، عن محمّد بن عوف الطائي ، ثنا عبيد الله</w:t>
      </w:r>
      <w:r>
        <w:rPr>
          <w:rtl/>
        </w:rPr>
        <w:t xml:space="preserve"> ..</w:t>
      </w:r>
      <w:r w:rsidRPr="00954800">
        <w:rPr>
          <w:rtl/>
        </w:rPr>
        <w:t>.</w:t>
      </w:r>
    </w:p>
    <w:p w:rsidR="00B9368C" w:rsidRPr="00954800" w:rsidRDefault="00B9368C" w:rsidP="004B1693">
      <w:pPr>
        <w:pStyle w:val="libNormal"/>
        <w:rPr>
          <w:rtl/>
        </w:rPr>
      </w:pPr>
      <w:r w:rsidRPr="00954800">
        <w:rPr>
          <w:rtl/>
        </w:rPr>
        <w:t>106 ـ ورواه ابن عقدة ، عن أحمد بن يحيى الصوفي والحسن بن عليّ بن عفّان ويعقوب بن يوسف بن زياد قالوا : ثنا عبيد الله ، فذكره في مسند ابن عمر.</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1F5604">
        <w:rPr>
          <w:rtl/>
        </w:rPr>
        <w:t>105</w:t>
      </w:r>
      <w:r>
        <w:rPr>
          <w:rtl/>
        </w:rPr>
        <w:t xml:space="preserve"> ـ </w:t>
      </w:r>
      <w:r w:rsidRPr="001F5604">
        <w:rPr>
          <w:rtl/>
        </w:rPr>
        <w:t>ابن أبي عاصم في السنّة 1357 ، حدّثنا محمّد بن عوف ، ثنا عبيد الله بن موسى وابن كثير في تاريخه 5 / 213 ، عن الجزء الاول من كتاب غدير خمّ للطبري ، كشف الأستار 2530 ، وراجع مسند عمر ترجمته في أول الكتاب رقم 3.</w:t>
      </w:r>
    </w:p>
    <w:p w:rsidR="00B9368C" w:rsidRPr="00EA5DCC" w:rsidRDefault="00B9368C" w:rsidP="00B9368C">
      <w:pPr>
        <w:pStyle w:val="Heading1Center"/>
        <w:rPr>
          <w:rtl/>
        </w:rPr>
      </w:pPr>
      <w:r>
        <w:rPr>
          <w:rtl/>
          <w:lang w:bidi="fa-IR"/>
        </w:rPr>
        <w:br w:type="page"/>
      </w:r>
      <w:bookmarkStart w:id="47" w:name="_Toc336530383"/>
      <w:bookmarkStart w:id="48" w:name="_Toc402960878"/>
      <w:r w:rsidRPr="00EA5DCC">
        <w:rPr>
          <w:rtl/>
        </w:rPr>
        <w:lastRenderedPageBreak/>
        <w:t>جماعة من الصحابة</w:t>
      </w:r>
      <w:bookmarkEnd w:id="47"/>
      <w:bookmarkEnd w:id="48"/>
    </w:p>
    <w:p w:rsidR="00B9368C" w:rsidRPr="00EA5DCC" w:rsidRDefault="00B9368C" w:rsidP="004B1693">
      <w:pPr>
        <w:pStyle w:val="libNormal"/>
        <w:rPr>
          <w:rtl/>
        </w:rPr>
      </w:pPr>
      <w:r w:rsidRPr="00EA5DCC">
        <w:rPr>
          <w:rtl/>
        </w:rPr>
        <w:t>قد مضى في ترجمة عليّ وغيره أنّ جماعة من الصحابة</w:t>
      </w:r>
      <w:r>
        <w:rPr>
          <w:rFonts w:hint="cs"/>
          <w:rtl/>
        </w:rPr>
        <w:t xml:space="preserve"> </w:t>
      </w:r>
      <w:r w:rsidRPr="00F75706">
        <w:rPr>
          <w:rStyle w:val="libFootnotenumChar"/>
          <w:rFonts w:hint="cs"/>
          <w:rtl/>
        </w:rPr>
        <w:t>*</w:t>
      </w:r>
      <w:r>
        <w:rPr>
          <w:rFonts w:hint="cs"/>
          <w:rtl/>
        </w:rPr>
        <w:t xml:space="preserve"> </w:t>
      </w:r>
      <w:r w:rsidRPr="00EA5DCC">
        <w:rPr>
          <w:rtl/>
        </w:rPr>
        <w:t>رسول الله قاموا فشهدوا بذلك.</w:t>
      </w:r>
    </w:p>
    <w:p w:rsidR="00B9368C" w:rsidRPr="00EA5DCC" w:rsidRDefault="00B9368C" w:rsidP="004B1693">
      <w:pPr>
        <w:pStyle w:val="libNormal"/>
        <w:rPr>
          <w:rtl/>
        </w:rPr>
      </w:pPr>
      <w:r w:rsidRPr="00EA5DCC">
        <w:rPr>
          <w:rtl/>
        </w:rPr>
        <w:t>107 ـ أنبأنا ابن قدامة وفاطمة بنت عساكر وجماعة قالوا : أنا عمر بن محمّد ، أنا هبة الله ، انا ابن غيلان ، أنا أبو بكر الشافعي ، ثنا محمّد بن سليمان ، ثنا عبيد الله بن موسى ، ثنا أبو اسرائيل ، عن الحكم ، عن أبي سليمان المؤذن.</w:t>
      </w:r>
    </w:p>
    <w:p w:rsidR="00B9368C" w:rsidRPr="00EA5DCC" w:rsidRDefault="00B9368C" w:rsidP="004B1693">
      <w:pPr>
        <w:pStyle w:val="libNormal"/>
        <w:rPr>
          <w:rtl/>
        </w:rPr>
      </w:pPr>
      <w:r w:rsidRPr="00EA5DCC">
        <w:rPr>
          <w:rtl/>
        </w:rPr>
        <w:t>عن زيد بن أرقم أنّ عليّا نشد الناس : من سمع رسول الله صلّى الله عليه وسلّم يقول : من كنت مولاه فعليّ مولاه ، اللهم وال من والاه ، وعاد من عاداه</w:t>
      </w:r>
      <w:r>
        <w:rPr>
          <w:rtl/>
        </w:rPr>
        <w:t>؟</w:t>
      </w:r>
    </w:p>
    <w:p w:rsidR="00B9368C" w:rsidRPr="00EA5DCC" w:rsidRDefault="00B9368C" w:rsidP="004B1693">
      <w:pPr>
        <w:pStyle w:val="libNormal"/>
        <w:rPr>
          <w:rtl/>
        </w:rPr>
      </w:pPr>
      <w:r w:rsidRPr="00EA5DCC">
        <w:rPr>
          <w:rtl/>
        </w:rPr>
        <w:t>فقام ستة عشر رجلا فشهدوا بذلك / وكنت فيهم.</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1F5604">
        <w:rPr>
          <w:rtl/>
        </w:rPr>
        <w:t>107</w:t>
      </w:r>
      <w:r>
        <w:rPr>
          <w:rtl/>
        </w:rPr>
        <w:t xml:space="preserve"> ـ </w:t>
      </w:r>
      <w:r w:rsidRPr="001F5604">
        <w:rPr>
          <w:rtl/>
        </w:rPr>
        <w:t>وأخرجه ابن المغازلي 33 بإسناده ، عن الحماني ، عن الملائي وفيه : وكنت أنا ممّن كتم</w:t>
      </w:r>
      <w:r>
        <w:rPr>
          <w:rtl/>
        </w:rPr>
        <w:t>!</w:t>
      </w:r>
      <w:r w:rsidRPr="001F5604">
        <w:rPr>
          <w:rtl/>
        </w:rPr>
        <w:t xml:space="preserve"> فذهب بصري.</w:t>
      </w:r>
    </w:p>
    <w:p w:rsidR="00B9368C" w:rsidRPr="001F5604" w:rsidRDefault="00B9368C" w:rsidP="004B1693">
      <w:pPr>
        <w:pStyle w:val="libNormal"/>
        <w:rPr>
          <w:rtl/>
        </w:rPr>
      </w:pPr>
      <w:r w:rsidRPr="001F5604">
        <w:rPr>
          <w:rtl/>
        </w:rPr>
        <w:t>وأخرجه أبو المعالي محمّد بن علي العلوي في عيون الأخبار 25 / ظ : أخبرنا أبو علي ابن شاذان ، أنبأ أبو عمرو عثمان بن أحمد السماك ، ثنا الحسن بن سلام ، ثنا عبيد الله ابن موسى</w:t>
      </w:r>
      <w:r>
        <w:rPr>
          <w:rtl/>
        </w:rPr>
        <w:t xml:space="preserve"> ..</w:t>
      </w:r>
      <w:r w:rsidRPr="001F5604">
        <w:rPr>
          <w:rtl/>
        </w:rPr>
        <w:t>. وفيه : وكنت أنا في من كتم</w:t>
      </w:r>
      <w:r>
        <w:rPr>
          <w:rtl/>
        </w:rPr>
        <w:t>!</w:t>
      </w:r>
      <w:r w:rsidRPr="001F5604">
        <w:rPr>
          <w:rtl/>
        </w:rPr>
        <w:t xml:space="preserve"> قال أبو إسرائيل : فبلغني أنّه دعا عليه فذهب بصره.</w:t>
      </w:r>
    </w:p>
    <w:p w:rsidR="00B9368C" w:rsidRPr="001F5604" w:rsidRDefault="00B9368C" w:rsidP="004B1693">
      <w:pPr>
        <w:pStyle w:val="libNormal"/>
        <w:rPr>
          <w:rtl/>
        </w:rPr>
      </w:pPr>
      <w:r w:rsidRPr="001F5604">
        <w:rPr>
          <w:rtl/>
        </w:rPr>
        <w:t>موجود في الجزء الثاني من الفوائد الغيلانيات ، مخطوطة الظاهرية في المجموع 49 وفي الجزء الثاني من أمالي هبة الله بن الحصين ، مخطوطة الظاهرية في المجموع 98 وقال : هذا حديث حسن صحيح المتن وإسناده عال.</w:t>
      </w:r>
    </w:p>
    <w:p w:rsidR="00B9368C" w:rsidRPr="001F5604" w:rsidRDefault="00B9368C" w:rsidP="004B1693">
      <w:pPr>
        <w:pStyle w:val="libNormal"/>
        <w:rPr>
          <w:rtl/>
        </w:rPr>
      </w:pPr>
      <w:r w:rsidRPr="001F5604">
        <w:rPr>
          <w:rtl/>
        </w:rPr>
        <w:t>وأخرجه أحمد في المسند 5 / 370 ، عن أسود بن عامر ، عن أبي إسرائيل.</w:t>
      </w:r>
    </w:p>
    <w:p w:rsidR="00B9368C" w:rsidRPr="001F5604" w:rsidRDefault="00B9368C" w:rsidP="004B1693">
      <w:pPr>
        <w:pStyle w:val="libNormal"/>
        <w:rPr>
          <w:rtl/>
        </w:rPr>
      </w:pPr>
      <w:r w:rsidRPr="001F5604">
        <w:rPr>
          <w:rtl/>
        </w:rPr>
        <w:t>وأخرجه الحافظ ابن عساكر 500</w:t>
      </w:r>
      <w:r>
        <w:rPr>
          <w:rtl/>
        </w:rPr>
        <w:t>؟</w:t>
      </w:r>
      <w:r w:rsidRPr="001F5604">
        <w:rPr>
          <w:rtl/>
        </w:rPr>
        <w:t xml:space="preserve"> عن شيخه هبة الله بن الحصين.</w:t>
      </w:r>
    </w:p>
    <w:p w:rsidR="00B9368C" w:rsidRPr="001F5604" w:rsidRDefault="00B9368C" w:rsidP="00FA064B">
      <w:pPr>
        <w:pStyle w:val="libLine"/>
        <w:rPr>
          <w:rtl/>
        </w:rPr>
      </w:pPr>
      <w:r w:rsidRPr="001F5604">
        <w:rPr>
          <w:rtl/>
        </w:rPr>
        <w:t>__________________</w:t>
      </w:r>
    </w:p>
    <w:p w:rsidR="00B9368C" w:rsidRPr="001F5604" w:rsidRDefault="00B9368C" w:rsidP="00FA064B">
      <w:pPr>
        <w:pStyle w:val="libFootnote0"/>
        <w:rPr>
          <w:rtl/>
        </w:rPr>
      </w:pPr>
      <w:r>
        <w:rPr>
          <w:rtl/>
        </w:rPr>
        <w:t>(*</w:t>
      </w:r>
      <w:r w:rsidRPr="001F5604">
        <w:rPr>
          <w:rtl/>
        </w:rPr>
        <w:t>) كذا.</w:t>
      </w:r>
    </w:p>
    <w:p w:rsidR="00B9368C" w:rsidRPr="00C0523B" w:rsidRDefault="00B9368C" w:rsidP="004B1693">
      <w:pPr>
        <w:pStyle w:val="libNormal"/>
        <w:rPr>
          <w:rtl/>
        </w:rPr>
      </w:pPr>
      <w:r>
        <w:rPr>
          <w:rtl/>
          <w:lang w:bidi="fa-IR"/>
        </w:rPr>
        <w:br w:type="page"/>
      </w:r>
      <w:r w:rsidRPr="00C0523B">
        <w:rPr>
          <w:rtl/>
        </w:rPr>
        <w:lastRenderedPageBreak/>
        <w:t>أبو سليمان صدوق.</w:t>
      </w:r>
    </w:p>
    <w:p w:rsidR="00B9368C" w:rsidRPr="00C0523B" w:rsidRDefault="00B9368C" w:rsidP="004B1693">
      <w:pPr>
        <w:pStyle w:val="libNormal"/>
        <w:rPr>
          <w:rtl/>
        </w:rPr>
      </w:pPr>
      <w:r w:rsidRPr="00C0523B">
        <w:rPr>
          <w:rtl/>
        </w:rPr>
        <w:t>108 ـ قال محمّد بن جرير : حدّثني عبد الأعلى بن واصل ، ثنا مخول بن إبراهيم ، أنا موسى بن مطير ، عن أبي إسحاق ، عن هبيرة بن يريم وعمرو ذي مر وسعيد بن وهب قالوا :</w:t>
      </w:r>
    </w:p>
    <w:p w:rsidR="00B9368C" w:rsidRPr="00C0523B" w:rsidRDefault="00B9368C" w:rsidP="004B1693">
      <w:pPr>
        <w:pStyle w:val="libNormal"/>
        <w:rPr>
          <w:rtl/>
        </w:rPr>
      </w:pPr>
      <w:r w:rsidRPr="00C0523B">
        <w:rPr>
          <w:rtl/>
        </w:rPr>
        <w:t>كنّا عند عليّ في الرحبة إذ أقبل عمرو بن هند المرادي ثم الجملي ـ وكان أبوه قتل يوم الجمل ـ فقال : يا أمير المؤمنين حديث حدّثنيه عمّار بن ياسر ، قال فقال :</w:t>
      </w:r>
      <w:r>
        <w:rPr>
          <w:rFonts w:hint="cs"/>
          <w:rtl/>
        </w:rPr>
        <w:t xml:space="preserve"> </w:t>
      </w:r>
      <w:r w:rsidRPr="00C0523B">
        <w:rPr>
          <w:rtl/>
        </w:rPr>
        <w:t>لا تكذبوا على عمّار ، قال : فردّدها عليه مرارا فقال عليّ : أرنا حديثك ، فقال :</w:t>
      </w:r>
      <w:r>
        <w:rPr>
          <w:rFonts w:hint="cs"/>
          <w:rtl/>
        </w:rPr>
        <w:t xml:space="preserve"> </w:t>
      </w:r>
      <w:r w:rsidRPr="00C0523B">
        <w:rPr>
          <w:rtl/>
        </w:rPr>
        <w:t>حدّثني هند الجملي أنّهم لما بلغهم مسير طلحة والزبير إلى البصرة ، وأقبل علي إليهم ، اجتمع الناس في هذا المسجد فقالوا : يا هند إنّ الرائد لا يكذب أهله ، وأنت لنا ثقة ، فاخرج فاستقبل هذا الرجل ، فانظر ما الذي عليه ، فخرجت حتى إذا كنت بين السيلحين والقادسية إذا أنا بسبعة ركب يوضعون على النجائب ، فسلّمت فردّوا السلام ووقفوا وقالوا : ممّن الرجل</w:t>
      </w:r>
      <w:r>
        <w:rPr>
          <w:rtl/>
        </w:rPr>
        <w:t>؟</w:t>
      </w:r>
      <w:r w:rsidRPr="00C0523B">
        <w:rPr>
          <w:rtl/>
        </w:rPr>
        <w:t xml:space="preserve"> فقلت : أنا هند بن عمرو المراد [ ي ] فرحّبوا وقالوا خيرا.</w:t>
      </w:r>
    </w:p>
    <w:p w:rsidR="00B9368C" w:rsidRPr="00C0523B" w:rsidRDefault="00B9368C" w:rsidP="004B1693">
      <w:pPr>
        <w:pStyle w:val="libNormal"/>
        <w:rPr>
          <w:rtl/>
        </w:rPr>
      </w:pPr>
      <w:r w:rsidRPr="00C0523B">
        <w:rPr>
          <w:rtl/>
        </w:rPr>
        <w:t>قلت : ومن أنتم</w:t>
      </w:r>
      <w:r>
        <w:rPr>
          <w:rtl/>
        </w:rPr>
        <w:t>؟</w:t>
      </w:r>
      <w:r w:rsidRPr="00C0523B">
        <w:rPr>
          <w:rtl/>
        </w:rPr>
        <w:t xml:space="preserve"> فقال رجل خفيف اللحم : أنا عمّار بن ياسر ، وهذا خزيمة ابن ثابت وهذا أبو أيوب الأنصاري وهذا الحسن بن عليّ.</w:t>
      </w:r>
    </w:p>
    <w:p w:rsidR="00B9368C" w:rsidRPr="00C0523B" w:rsidRDefault="00B9368C" w:rsidP="004B1693">
      <w:pPr>
        <w:pStyle w:val="libNormal"/>
        <w:rPr>
          <w:rtl/>
        </w:rPr>
      </w:pPr>
      <w:r w:rsidRPr="00C0523B">
        <w:rPr>
          <w:rtl/>
        </w:rPr>
        <w:t>قال : وإذا ستة من اصحاب النبي صلّى الله عليه وسلّم سابعهم الحسن فقلت :</w:t>
      </w:r>
      <w:r>
        <w:rPr>
          <w:rFonts w:hint="cs"/>
          <w:rtl/>
        </w:rPr>
        <w:t xml:space="preserve"> </w:t>
      </w:r>
      <w:r w:rsidRPr="00C0523B">
        <w:rPr>
          <w:rtl/>
        </w:rPr>
        <w:t>يا اصحاب رسول الله شهدتم وغبنا وجئتمونا بأمر عظيم</w:t>
      </w:r>
      <w:r>
        <w:rPr>
          <w:rtl/>
        </w:rPr>
        <w:t>!</w:t>
      </w:r>
      <w:r w:rsidRPr="00C0523B">
        <w:rPr>
          <w:rtl/>
        </w:rPr>
        <w:t xml:space="preserve"> يضرب بعضكم بعضا</w:t>
      </w:r>
      <w:r>
        <w:rPr>
          <w:rtl/>
        </w:rPr>
        <w:t>!</w:t>
      </w:r>
    </w:p>
    <w:p w:rsidR="00B9368C" w:rsidRPr="00C0523B" w:rsidRDefault="00B9368C" w:rsidP="004B1693">
      <w:pPr>
        <w:pStyle w:val="libNormal"/>
        <w:rPr>
          <w:rtl/>
        </w:rPr>
      </w:pPr>
      <w:r w:rsidRPr="00C0523B">
        <w:rPr>
          <w:rtl/>
        </w:rPr>
        <w:t>فقال عمّار : اقصر أو أطل</w:t>
      </w:r>
      <w:r>
        <w:rPr>
          <w:rtl/>
        </w:rPr>
        <w:t>؟</w:t>
      </w:r>
      <w:r w:rsidRPr="00C0523B">
        <w:rPr>
          <w:rtl/>
        </w:rPr>
        <w:t xml:space="preserve"> قال لي رسول الله صلّى الله عليه وسلّم يا عمّار تقاتل مع عليّ على تأويل القرآن كما قاتلت معي على تنزيله ، وقد سمع هؤلاء فشهدوا له بذلك ، قال : فأقبلت إلى الناس هاهنا وقلت : دعيتم دعوة حقّ فأجيبوها.</w:t>
      </w:r>
    </w:p>
    <w:p w:rsidR="00B9368C" w:rsidRPr="00C0523B" w:rsidRDefault="00B9368C" w:rsidP="004B1693">
      <w:pPr>
        <w:pStyle w:val="libNormal"/>
        <w:rPr>
          <w:rtl/>
        </w:rPr>
      </w:pPr>
      <w:r w:rsidRPr="00C0523B">
        <w:rPr>
          <w:rtl/>
        </w:rPr>
        <w:t>قال : فاستوى عليّ قاعدا فقال : صدق هند وصدق عمّار ، والله إنّها لفي ألف</w:t>
      </w:r>
    </w:p>
    <w:p w:rsidR="00B9368C" w:rsidRPr="004C46EF" w:rsidRDefault="00B9368C" w:rsidP="004B1693">
      <w:pPr>
        <w:pStyle w:val="libNormal"/>
        <w:rPr>
          <w:rtl/>
        </w:rPr>
      </w:pPr>
      <w:r>
        <w:rPr>
          <w:rtl/>
          <w:lang w:bidi="fa-IR"/>
        </w:rPr>
        <w:br w:type="page"/>
      </w:r>
      <w:r w:rsidRPr="004C46EF">
        <w:rPr>
          <w:rtl/>
        </w:rPr>
        <w:lastRenderedPageBreak/>
        <w:t>حديث حدّثنيه / رسول الله صلّى الله عليه وسلّم ما فشا منه غير هذا ، فأنشد الله عبدا سمع قول رسول الله صلّى الله عليه وسلّم فيّ إلاّ قام</w:t>
      </w:r>
      <w:r>
        <w:rPr>
          <w:rtl/>
        </w:rPr>
        <w:t>؟</w:t>
      </w:r>
    </w:p>
    <w:p w:rsidR="00B9368C" w:rsidRPr="004C46EF" w:rsidRDefault="00B9368C" w:rsidP="004B1693">
      <w:pPr>
        <w:pStyle w:val="libNormal"/>
        <w:rPr>
          <w:rtl/>
        </w:rPr>
      </w:pPr>
      <w:r w:rsidRPr="004C46EF">
        <w:rPr>
          <w:rtl/>
        </w:rPr>
        <w:t>قال أبو إسحاق : فحدّثني هؤلاء النفر قالوا : عدّدنا اثني عشر من أصحاب النبي صلّى الله عليه وسلّم مما بيننا ومن</w:t>
      </w:r>
      <w:r>
        <w:rPr>
          <w:rFonts w:hint="cs"/>
          <w:rtl/>
        </w:rPr>
        <w:t xml:space="preserve"> </w:t>
      </w:r>
      <w:r w:rsidRPr="00F75706">
        <w:rPr>
          <w:rStyle w:val="libFootnotenumChar"/>
          <w:rFonts w:hint="cs"/>
          <w:rtl/>
        </w:rPr>
        <w:t>*</w:t>
      </w:r>
      <w:r>
        <w:rPr>
          <w:rFonts w:hint="cs"/>
          <w:rtl/>
        </w:rPr>
        <w:t xml:space="preserve"> </w:t>
      </w:r>
      <w:r w:rsidRPr="004C46EF">
        <w:rPr>
          <w:rtl/>
        </w:rPr>
        <w:t>رووا ذلك لا نحصيه قالوا : سمعنا رسول الله صلّى الله عليه وسلّم يوم غدير خمّ يقول :</w:t>
      </w:r>
    </w:p>
    <w:p w:rsidR="00B9368C" w:rsidRPr="004C46EF" w:rsidRDefault="00B9368C" w:rsidP="004B1693">
      <w:pPr>
        <w:pStyle w:val="libNormal"/>
        <w:rPr>
          <w:rtl/>
        </w:rPr>
      </w:pPr>
      <w:r w:rsidRPr="004C46EF">
        <w:rPr>
          <w:rtl/>
        </w:rPr>
        <w:t>من كنت مولاه فعليّ مولاه ، اللهم وال من والاه وعاد من عاداه ، وأحبّ من أحبّه ، وانصر من نصره ، وأعن من أعانه.</w:t>
      </w:r>
    </w:p>
    <w:p w:rsidR="00B9368C" w:rsidRPr="004C46EF" w:rsidRDefault="00B9368C" w:rsidP="004B1693">
      <w:pPr>
        <w:pStyle w:val="libNormal"/>
        <w:rPr>
          <w:rtl/>
        </w:rPr>
      </w:pPr>
      <w:r w:rsidRPr="004C46EF">
        <w:rPr>
          <w:rtl/>
        </w:rPr>
        <w:t>حديث منكر غريب</w:t>
      </w:r>
      <w:r>
        <w:rPr>
          <w:rtl/>
        </w:rPr>
        <w:t>!</w:t>
      </w:r>
      <w:r w:rsidRPr="004C46EF">
        <w:rPr>
          <w:rtl/>
        </w:rPr>
        <w:t xml:space="preserve"> ومخوّل وإن كان رافضيا فهو صدوق ، ولكن موسى متروك ، ولا نشكّ أنّ أبا إسحاق السبيعي سمعه من جماعة ، وقد رواه كلّ وقت عن بعضهم أو كلّهم.</w:t>
      </w:r>
    </w:p>
    <w:p w:rsidR="00B9368C" w:rsidRPr="004C46EF" w:rsidRDefault="00B9368C" w:rsidP="004B1693">
      <w:pPr>
        <w:pStyle w:val="libNormal"/>
        <w:rPr>
          <w:rtl/>
        </w:rPr>
      </w:pPr>
      <w:r w:rsidRPr="004C46EF">
        <w:rPr>
          <w:rtl/>
        </w:rPr>
        <w:t>109 ـ أنبأني أبو الذكاء عبد المنعم بن يحيى الخطيب في كتابه ، أنا ابن ملاعب ، أنا الارموي ، أنا يحيى بن محمّد بن الحسن العلوي ، أنبأ محمّد بن عبد الله الجعفي ، ثنا عليّ بن محمّد بن هارون ، ثنا أبو سعيد الأشج ، انا ابن الأجلح ، عن أبيه ، عن طلحة هو ابن مصرف.</w:t>
      </w:r>
    </w:p>
    <w:p w:rsidR="00B9368C" w:rsidRPr="004C46EF" w:rsidRDefault="00B9368C" w:rsidP="004B1693">
      <w:pPr>
        <w:pStyle w:val="libNormal"/>
        <w:rPr>
          <w:rtl/>
        </w:rPr>
      </w:pPr>
      <w:r w:rsidRPr="004C46EF">
        <w:rPr>
          <w:rtl/>
        </w:rPr>
        <w:t>عن عميرة بن سعد قال : سمعت عليّا ينشد الناس من سمع رسول الله صلّى الله عليه وسلّم يقول : من كنت مولاه فعليّ مولاه إلا قام فشهد</w:t>
      </w:r>
      <w:r>
        <w:rPr>
          <w:rtl/>
        </w:rPr>
        <w:t>؟</w:t>
      </w:r>
      <w:r w:rsidRPr="004C46EF">
        <w:rPr>
          <w:rtl/>
        </w:rPr>
        <w:t xml:space="preserve"> فقام ثمانية عشر رجلا فشهدوا.</w:t>
      </w:r>
    </w:p>
    <w:p w:rsidR="00B9368C" w:rsidRPr="004C46EF" w:rsidRDefault="00B9368C" w:rsidP="004B1693">
      <w:pPr>
        <w:pStyle w:val="libNormal"/>
        <w:rPr>
          <w:rtl/>
        </w:rPr>
      </w:pPr>
      <w:r w:rsidRPr="004C46EF">
        <w:rPr>
          <w:rtl/>
        </w:rPr>
        <w:t>110 ـ أخرجه النسائي في مسند عليّ من طريق هاني بن أيّوب ، عن طلحة</w:t>
      </w:r>
    </w:p>
    <w:p w:rsidR="00B9368C" w:rsidRPr="001F5604" w:rsidRDefault="00B9368C" w:rsidP="00FA064B">
      <w:pPr>
        <w:pStyle w:val="libLine"/>
        <w:rPr>
          <w:rtl/>
        </w:rPr>
      </w:pPr>
      <w:r w:rsidRPr="001F5604">
        <w:rPr>
          <w:rtl/>
        </w:rPr>
        <w:t>__________________</w:t>
      </w:r>
    </w:p>
    <w:p w:rsidR="00B9368C" w:rsidRPr="001F5604" w:rsidRDefault="00B9368C" w:rsidP="00FA064B">
      <w:pPr>
        <w:pStyle w:val="libFootnote0"/>
        <w:rPr>
          <w:rtl/>
        </w:rPr>
      </w:pPr>
      <w:r>
        <w:rPr>
          <w:rtl/>
        </w:rPr>
        <w:t>(*</w:t>
      </w:r>
      <w:r w:rsidRPr="001F5604">
        <w:rPr>
          <w:rtl/>
        </w:rPr>
        <w:t>) في الأصل : وما روا ذلك.</w:t>
      </w:r>
    </w:p>
    <w:p w:rsidR="00B9368C" w:rsidRPr="001F5604" w:rsidRDefault="00B9368C" w:rsidP="00FF253E">
      <w:pPr>
        <w:pStyle w:val="libFootnote"/>
        <w:rPr>
          <w:rtl/>
          <w:lang w:bidi="fa-IR"/>
        </w:rPr>
      </w:pPr>
      <w:r w:rsidRPr="001F5604">
        <w:rPr>
          <w:rtl/>
        </w:rPr>
        <w:t>وإذا كان لا شك في أنّ أبا إسحاق سمعه من جماعة وقد رواه كلّ وقت فالعبرة به لا بمن بعده سواء كان موسى ثقة أو ضعيفا.</w:t>
      </w:r>
    </w:p>
    <w:p w:rsidR="00B9368C" w:rsidRPr="00391913" w:rsidRDefault="00B9368C" w:rsidP="00141154">
      <w:pPr>
        <w:pStyle w:val="libNormal0"/>
        <w:rPr>
          <w:rtl/>
        </w:rPr>
      </w:pPr>
      <w:r>
        <w:rPr>
          <w:rtl/>
          <w:lang w:bidi="fa-IR"/>
        </w:rPr>
        <w:br w:type="page"/>
      </w:r>
      <w:r w:rsidRPr="00391913">
        <w:rPr>
          <w:rtl/>
        </w:rPr>
        <w:lastRenderedPageBreak/>
        <w:t>ابن مصرف فذكره وقال : فقام بضعة عشر فشهدوا.</w:t>
      </w:r>
    </w:p>
    <w:p w:rsidR="00B9368C" w:rsidRPr="00391913" w:rsidRDefault="00B9368C" w:rsidP="004B1693">
      <w:pPr>
        <w:pStyle w:val="libNormal"/>
        <w:rPr>
          <w:rtl/>
        </w:rPr>
      </w:pPr>
      <w:r w:rsidRPr="00391913">
        <w:rPr>
          <w:rtl/>
        </w:rPr>
        <w:t>111 ـ عبد الملك بن الصباح ، نا شعبة ، عن عمارة بن أبي حفصة ، عن أبي مجلز أنّ عليّا سألهم يوما بالكوفة فقام اثنا عشر فشهدوا أنّهم سمعوا النبي صلّى الله عليه وسلّم يقول يوم غدير خمّ : الله مولاي وأنا مولى عليّ ، فمن كنت مولاه فعليّ مولاه.</w:t>
      </w:r>
    </w:p>
    <w:p w:rsidR="00B9368C" w:rsidRPr="00391913" w:rsidRDefault="00B9368C" w:rsidP="004B1693">
      <w:pPr>
        <w:pStyle w:val="libNormal"/>
        <w:rPr>
          <w:rtl/>
        </w:rPr>
      </w:pPr>
      <w:r w:rsidRPr="00391913">
        <w:rPr>
          <w:rtl/>
        </w:rPr>
        <w:t>عبد الملك صدوق.</w:t>
      </w:r>
    </w:p>
    <w:p w:rsidR="00B9368C" w:rsidRDefault="00B9368C" w:rsidP="00B9368C">
      <w:pPr>
        <w:pStyle w:val="Heading1Center"/>
        <w:rPr>
          <w:rtl/>
        </w:rPr>
      </w:pPr>
      <w:bookmarkStart w:id="49" w:name="_Toc402960879"/>
      <w:r w:rsidRPr="00391913">
        <w:rPr>
          <w:rtl/>
        </w:rPr>
        <w:t>عمّار</w:t>
      </w:r>
      <w:bookmarkEnd w:id="49"/>
    </w:p>
    <w:p w:rsidR="00B9368C" w:rsidRPr="00391913" w:rsidRDefault="00B9368C" w:rsidP="00FF253E">
      <w:pPr>
        <w:pStyle w:val="libCenter"/>
        <w:rPr>
          <w:rtl/>
        </w:rPr>
      </w:pPr>
      <w:r w:rsidRPr="00391913">
        <w:rPr>
          <w:rtl/>
        </w:rPr>
        <w:t>ما صحّ عنه</w:t>
      </w:r>
    </w:p>
    <w:p w:rsidR="00B9368C" w:rsidRPr="00391913" w:rsidRDefault="00B9368C" w:rsidP="004B1693">
      <w:pPr>
        <w:pStyle w:val="libNormal"/>
        <w:rPr>
          <w:rtl/>
        </w:rPr>
      </w:pPr>
      <w:r w:rsidRPr="00391913">
        <w:rPr>
          <w:rtl/>
        </w:rPr>
        <w:t>112 ـ هارون بن ملول ، نابكار بن محمّد بن شعبة ، ثنا أبي حدّثني بكر بن عبد الملك بن وائل الأعنق ، عن محمّد بن عمّار بن ياسر ، عن أبيه مرفوعا :</w:t>
      </w:r>
    </w:p>
    <w:p w:rsidR="00B9368C" w:rsidRPr="00391913" w:rsidRDefault="00B9368C" w:rsidP="004B1693">
      <w:pPr>
        <w:pStyle w:val="libNormal"/>
        <w:rPr>
          <w:rtl/>
        </w:rPr>
      </w:pPr>
      <w:r w:rsidRPr="00391913">
        <w:rPr>
          <w:rtl/>
        </w:rPr>
        <w:t>أوصي من آمن بي وصدّقني بولاية عليّ ، فمن والاه فقد تولاّني ومن تولاّني فقد تولّى</w:t>
      </w:r>
      <w:r w:rsidRPr="00FF253E">
        <w:rPr>
          <w:rStyle w:val="libBold2Char"/>
          <w:rtl/>
        </w:rPr>
        <w:t xml:space="preserve"> </w:t>
      </w:r>
      <w:r w:rsidRPr="00391913">
        <w:rPr>
          <w:rtl/>
        </w:rPr>
        <w:t>الله.</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1F5604">
        <w:rPr>
          <w:rtl/>
        </w:rPr>
        <w:t>112</w:t>
      </w:r>
      <w:r>
        <w:rPr>
          <w:rtl/>
        </w:rPr>
        <w:t xml:space="preserve"> ـ </w:t>
      </w:r>
      <w:r w:rsidRPr="001F5604">
        <w:rPr>
          <w:rtl/>
        </w:rPr>
        <w:t>قال المزّي في تهذيب الكمال في الكنى في ترجمة ابي الخطاب :</w:t>
      </w:r>
    </w:p>
    <w:p w:rsidR="00B9368C" w:rsidRPr="001F5604" w:rsidRDefault="00B9368C" w:rsidP="004B1693">
      <w:pPr>
        <w:pStyle w:val="libNormal"/>
        <w:rPr>
          <w:rtl/>
        </w:rPr>
      </w:pPr>
      <w:r w:rsidRPr="001F5604">
        <w:rPr>
          <w:rtl/>
        </w:rPr>
        <w:t>وروى له أبو العباس ابن عقدة حديثا آخر في كتاب الموالاة ، عن الحسن بن عبد الرحمن بن محمّد الأزدي ، عن أبيه ، عن عليّ بن عابس ، عن عمرو بن عمير أبي الخطّاب الهجري ، عن زيد بن وهب الهجري ، عن أبي نوح الحميري.</w:t>
      </w:r>
    </w:p>
    <w:p w:rsidR="00B9368C" w:rsidRPr="001F5604" w:rsidRDefault="00B9368C" w:rsidP="004B1693">
      <w:pPr>
        <w:pStyle w:val="libNormal"/>
        <w:rPr>
          <w:rtl/>
        </w:rPr>
      </w:pPr>
      <w:r w:rsidRPr="001F5604">
        <w:rPr>
          <w:rtl/>
        </w:rPr>
        <w:t>عن عمّار بن ياسر قال : سمعت رسول الله صلّى الله عليه وسلّم يوم غدير خمّ يقول : من كنت مولاه فعليّ مولاه ، اللهم وال من والاه وعاد من عاداه.</w:t>
      </w:r>
    </w:p>
    <w:p w:rsidR="00B9368C" w:rsidRPr="00FB47C1" w:rsidRDefault="00B9368C" w:rsidP="004B1693">
      <w:pPr>
        <w:pStyle w:val="libNormal"/>
        <w:rPr>
          <w:rtl/>
        </w:rPr>
      </w:pPr>
      <w:r>
        <w:rPr>
          <w:rtl/>
          <w:lang w:bidi="fa-IR"/>
        </w:rPr>
        <w:br w:type="page"/>
      </w:r>
      <w:r w:rsidRPr="00FB47C1">
        <w:rPr>
          <w:rtl/>
        </w:rPr>
        <w:lastRenderedPageBreak/>
        <w:t>بكر تكلّم / فيه ، وصاحبه لا يعرف ، والحديث فمنكر جدّا</w:t>
      </w:r>
      <w:r>
        <w:rPr>
          <w:rtl/>
        </w:rPr>
        <w:t>!</w:t>
      </w:r>
    </w:p>
    <w:p w:rsidR="00B9368C" w:rsidRDefault="00B9368C" w:rsidP="00B9368C">
      <w:pPr>
        <w:pStyle w:val="Heading1Center"/>
        <w:rPr>
          <w:rtl/>
        </w:rPr>
      </w:pPr>
      <w:bookmarkStart w:id="50" w:name="_Toc402960880"/>
      <w:r w:rsidRPr="00FB47C1">
        <w:rPr>
          <w:rtl/>
        </w:rPr>
        <w:t>أبو ذر</w:t>
      </w:r>
      <w:bookmarkEnd w:id="50"/>
      <w:r w:rsidRPr="00FB47C1">
        <w:rPr>
          <w:rtl/>
        </w:rPr>
        <w:t xml:space="preserve"> </w:t>
      </w:r>
    </w:p>
    <w:p w:rsidR="00B9368C" w:rsidRPr="00FB47C1" w:rsidRDefault="00B9368C" w:rsidP="00FF253E">
      <w:pPr>
        <w:pStyle w:val="libCenter"/>
        <w:rPr>
          <w:rtl/>
        </w:rPr>
      </w:pPr>
      <w:r w:rsidRPr="00FB47C1">
        <w:rPr>
          <w:rtl/>
        </w:rPr>
        <w:t>لم يصحّ عن [ ه</w:t>
      </w:r>
      <w:r>
        <w:rPr>
          <w:rFonts w:hint="cs"/>
          <w:rtl/>
        </w:rPr>
        <w:t xml:space="preserve"> ]</w:t>
      </w:r>
    </w:p>
    <w:p w:rsidR="00B9368C" w:rsidRPr="00FB47C1" w:rsidRDefault="00B9368C" w:rsidP="004B1693">
      <w:pPr>
        <w:pStyle w:val="libNormal"/>
        <w:rPr>
          <w:rtl/>
        </w:rPr>
      </w:pPr>
      <w:r w:rsidRPr="00FB47C1">
        <w:rPr>
          <w:rtl/>
        </w:rPr>
        <w:t>113 ـ عليّ بن الحسن العبدي ، عن سعد بن طريف ، عن الأصبغ بن نباتة ، عن أبي ذرّ مرفوعا : من كنت مولاه فعليّ مولاه ، اللهم [ وال من والاه ] وأبغض من أبغضه ، الحديث.</w:t>
      </w:r>
    </w:p>
    <w:p w:rsidR="00B9368C" w:rsidRPr="00FB47C1" w:rsidRDefault="00B9368C" w:rsidP="004B1693">
      <w:pPr>
        <w:pStyle w:val="libNormal"/>
        <w:rPr>
          <w:rtl/>
        </w:rPr>
      </w:pPr>
      <w:r w:rsidRPr="00FB47C1">
        <w:rPr>
          <w:rtl/>
        </w:rPr>
        <w:t>إسناده مظلم ، ولعلّه مفتعل</w:t>
      </w:r>
      <w:r>
        <w:rPr>
          <w:rtl/>
        </w:rPr>
        <w:t>!</w:t>
      </w:r>
    </w:p>
    <w:p w:rsidR="00B9368C" w:rsidRDefault="00B9368C" w:rsidP="00B9368C">
      <w:pPr>
        <w:pStyle w:val="Heading1Center"/>
        <w:rPr>
          <w:rtl/>
        </w:rPr>
      </w:pPr>
      <w:bookmarkStart w:id="51" w:name="_Toc336530384"/>
      <w:bookmarkStart w:id="52" w:name="_Toc402960881"/>
      <w:r w:rsidRPr="00FB47C1">
        <w:rPr>
          <w:rtl/>
        </w:rPr>
        <w:t>سلمان</w:t>
      </w:r>
      <w:bookmarkEnd w:id="51"/>
      <w:bookmarkEnd w:id="52"/>
    </w:p>
    <w:p w:rsidR="00B9368C" w:rsidRPr="00FB47C1" w:rsidRDefault="00B9368C" w:rsidP="00FF253E">
      <w:pPr>
        <w:pStyle w:val="libCenter"/>
        <w:rPr>
          <w:rtl/>
        </w:rPr>
      </w:pPr>
      <w:r w:rsidRPr="00FB47C1">
        <w:rPr>
          <w:rtl/>
        </w:rPr>
        <w:t>لم يصحّ</w:t>
      </w:r>
    </w:p>
    <w:p w:rsidR="00B9368C" w:rsidRPr="00FB47C1" w:rsidRDefault="00B9368C" w:rsidP="004B1693">
      <w:pPr>
        <w:pStyle w:val="libNormal"/>
        <w:rPr>
          <w:rtl/>
        </w:rPr>
      </w:pPr>
      <w:r w:rsidRPr="00FB47C1">
        <w:rPr>
          <w:rtl/>
        </w:rPr>
        <w:t>114 ـ ابن عقدة ، ثنا أحمد بن يوسف الجعفي ، ثنا محمّد بن يزيد النخعي ، ثنا حسين بن شداد ، نا محمّد بن كثير ، عن أبي حمزة الثمالي ، عن أبي عقيل ، عن سلمان بالحديث.</w:t>
      </w:r>
    </w:p>
    <w:p w:rsidR="00B9368C" w:rsidRPr="00FB47C1" w:rsidRDefault="00B9368C" w:rsidP="004B1693">
      <w:pPr>
        <w:pStyle w:val="libNormal"/>
        <w:rPr>
          <w:rtl/>
        </w:rPr>
      </w:pPr>
      <w:r w:rsidRPr="00FB47C1">
        <w:rPr>
          <w:rtl/>
        </w:rPr>
        <w:t>وهذا الإسناد لا يفرح به لجهالتهم.</w:t>
      </w:r>
    </w:p>
    <w:p w:rsidR="00B9368C" w:rsidRDefault="00B9368C" w:rsidP="00B9368C">
      <w:pPr>
        <w:pStyle w:val="Heading1Center"/>
        <w:rPr>
          <w:rtl/>
        </w:rPr>
      </w:pPr>
      <w:r>
        <w:rPr>
          <w:rtl/>
          <w:lang w:bidi="fa-IR"/>
        </w:rPr>
        <w:br w:type="page"/>
      </w:r>
      <w:bookmarkStart w:id="53" w:name="_Toc336530385"/>
      <w:bookmarkStart w:id="54" w:name="_Toc402960882"/>
      <w:r w:rsidRPr="003900B6">
        <w:rPr>
          <w:rtl/>
        </w:rPr>
        <w:lastRenderedPageBreak/>
        <w:t>أسعد بن زرارة</w:t>
      </w:r>
      <w:bookmarkEnd w:id="53"/>
      <w:bookmarkEnd w:id="54"/>
      <w:r w:rsidRPr="003900B6">
        <w:rPr>
          <w:rtl/>
        </w:rPr>
        <w:t xml:space="preserve"> </w:t>
      </w:r>
    </w:p>
    <w:p w:rsidR="00B9368C" w:rsidRPr="003900B6" w:rsidRDefault="00B9368C" w:rsidP="00FF253E">
      <w:pPr>
        <w:pStyle w:val="libCenter"/>
        <w:rPr>
          <w:rtl/>
        </w:rPr>
      </w:pPr>
      <w:r w:rsidRPr="003900B6">
        <w:rPr>
          <w:rtl/>
        </w:rPr>
        <w:t>ليس بصحيح</w:t>
      </w:r>
    </w:p>
    <w:p w:rsidR="00B9368C" w:rsidRPr="003900B6" w:rsidRDefault="00B9368C" w:rsidP="004B1693">
      <w:pPr>
        <w:pStyle w:val="libNormal"/>
        <w:rPr>
          <w:rtl/>
        </w:rPr>
      </w:pPr>
      <w:r w:rsidRPr="003900B6">
        <w:rPr>
          <w:rtl/>
        </w:rPr>
        <w:t>115 ـ ابن عقدة ، نا محمّد بن الفضل بن إبراهيم الأشعري ، ثنا أبي ، نا مثنّى ابن القاسم ، عن هلال أبي أيّوب [ ابن مقلاص ] الصيرفي ، عن أبي كثير الأنصاري ، عن عبد الله بن أسعد بن زرارة ، عن أبيه مرفوعا : من كنت مولاه فعليّ مولاه.</w:t>
      </w:r>
    </w:p>
    <w:p w:rsidR="00B9368C" w:rsidRPr="003900B6" w:rsidRDefault="00B9368C" w:rsidP="004B1693">
      <w:pPr>
        <w:pStyle w:val="libNormal"/>
        <w:rPr>
          <w:rtl/>
        </w:rPr>
      </w:pPr>
      <w:r w:rsidRPr="003900B6">
        <w:rPr>
          <w:rtl/>
        </w:rPr>
        <w:t>وهذا إسناد مظلم ، وهو أيضا باطل ، لأنّ أسعد مات قبل غزوة بدر ، وقبل هذا القول.</w:t>
      </w:r>
    </w:p>
    <w:p w:rsidR="00B9368C" w:rsidRDefault="00B9368C" w:rsidP="00B9368C">
      <w:pPr>
        <w:pStyle w:val="Heading1Center"/>
        <w:rPr>
          <w:rtl/>
        </w:rPr>
      </w:pPr>
      <w:bookmarkStart w:id="55" w:name="_Toc336530386"/>
      <w:bookmarkStart w:id="56" w:name="_Toc402960883"/>
      <w:r w:rsidRPr="003900B6">
        <w:rPr>
          <w:rtl/>
        </w:rPr>
        <w:t>خزيمة بن ثابت</w:t>
      </w:r>
      <w:bookmarkEnd w:id="55"/>
      <w:bookmarkEnd w:id="56"/>
      <w:r w:rsidRPr="003900B6">
        <w:rPr>
          <w:rtl/>
        </w:rPr>
        <w:t xml:space="preserve"> </w:t>
      </w:r>
    </w:p>
    <w:p w:rsidR="00B9368C" w:rsidRPr="003900B6" w:rsidRDefault="00B9368C" w:rsidP="00FF253E">
      <w:pPr>
        <w:pStyle w:val="libCenter"/>
        <w:rPr>
          <w:rtl/>
        </w:rPr>
      </w:pPr>
      <w:r w:rsidRPr="003900B6">
        <w:rPr>
          <w:rtl/>
        </w:rPr>
        <w:t>لم يصح</w:t>
      </w:r>
    </w:p>
    <w:p w:rsidR="00B9368C" w:rsidRDefault="00B9368C" w:rsidP="004B1693">
      <w:pPr>
        <w:pStyle w:val="libNormal"/>
        <w:rPr>
          <w:rtl/>
        </w:rPr>
      </w:pPr>
      <w:r w:rsidRPr="003900B6">
        <w:rPr>
          <w:rtl/>
        </w:rPr>
        <w:t>116 ـ ابن عقدة ، ثنا عبد الله بن إبراهيم بن قتيبة الأنصاري ، ثنا حسن بن زياد ، ثنا عمر بن سعد البصري ، عن عمر بن عبد الله بن يعلي بن مرة ، عن أبيه ، عن جدّه سمعت النبي صلّى الله عليه وسلّم يقول : من كنت مولاه فعليّ مولاه اللهم</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3900B6">
        <w:rPr>
          <w:rtl/>
        </w:rPr>
        <w:t>115 ـ</w:t>
      </w:r>
      <w:r>
        <w:rPr>
          <w:rtl/>
        </w:rPr>
        <w:t xml:space="preserve"> </w:t>
      </w:r>
      <w:r w:rsidRPr="001F5604">
        <w:rPr>
          <w:rtl/>
        </w:rPr>
        <w:t>أخرجه ابن جميع الصيداوي ، عن ابن عقدة وفي آخره : وقال رسول الله صلّى الله عليه وسلّم اوحي إليّ في عليّ أنّه أمير المؤمنين وسيد المسلمين وقائد الغر المحجّلين ، وأخرجه الخطيب البغدادي في موضح أوهام الجمع والتفريق 1 / 191 ، عن ابن عياض ، عن ابن جميع الصيداوي.</w:t>
      </w:r>
    </w:p>
    <w:p w:rsidR="00B9368C" w:rsidRPr="009D3A30" w:rsidRDefault="00B9368C" w:rsidP="00141154">
      <w:pPr>
        <w:pStyle w:val="libNormal0"/>
        <w:rPr>
          <w:rtl/>
        </w:rPr>
      </w:pPr>
      <w:r>
        <w:rPr>
          <w:rtl/>
          <w:lang w:bidi="fa-IR"/>
        </w:rPr>
        <w:br w:type="page"/>
      </w:r>
      <w:r w:rsidRPr="009D3A30">
        <w:rPr>
          <w:rtl/>
        </w:rPr>
        <w:lastRenderedPageBreak/>
        <w:t>وال من والاه ، وعاد من عاداه.</w:t>
      </w:r>
    </w:p>
    <w:p w:rsidR="00B9368C" w:rsidRPr="009D3A30" w:rsidRDefault="00B9368C" w:rsidP="004B1693">
      <w:pPr>
        <w:pStyle w:val="libNormal"/>
        <w:rPr>
          <w:rtl/>
        </w:rPr>
      </w:pPr>
      <w:r w:rsidRPr="009D3A30">
        <w:rPr>
          <w:rtl/>
        </w:rPr>
        <w:t>فلمّا قدم عليّ الكوفة نشد الناس من سمع ذلك</w:t>
      </w:r>
      <w:r>
        <w:rPr>
          <w:rtl/>
        </w:rPr>
        <w:t>؟</w:t>
      </w:r>
      <w:r w:rsidRPr="009D3A30">
        <w:rPr>
          <w:rtl/>
        </w:rPr>
        <w:t xml:space="preserve"> فشهد بضعة عشر رجلا منهم خزيمة بن ثابت ذو الشهادتين وسهل بن حنيف.</w:t>
      </w:r>
    </w:p>
    <w:p w:rsidR="00B9368C" w:rsidRPr="009D3A30" w:rsidRDefault="00B9368C" w:rsidP="004B1693">
      <w:pPr>
        <w:pStyle w:val="libNormal"/>
        <w:rPr>
          <w:rtl/>
        </w:rPr>
      </w:pPr>
      <w:r w:rsidRPr="009D3A30">
        <w:rPr>
          <w:rtl/>
        </w:rPr>
        <w:t>إسناده واه.</w:t>
      </w:r>
    </w:p>
    <w:p w:rsidR="00B9368C" w:rsidRPr="009D3A30" w:rsidRDefault="00B9368C" w:rsidP="00B9368C">
      <w:pPr>
        <w:pStyle w:val="Heading1Center"/>
        <w:rPr>
          <w:rtl/>
        </w:rPr>
      </w:pPr>
      <w:bookmarkStart w:id="57" w:name="_Toc336530387"/>
      <w:bookmarkStart w:id="58" w:name="_Toc402960884"/>
      <w:r w:rsidRPr="009D3A30">
        <w:rPr>
          <w:rtl/>
        </w:rPr>
        <w:t>أبو أيّوب</w:t>
      </w:r>
      <w:bookmarkEnd w:id="57"/>
      <w:bookmarkEnd w:id="58"/>
    </w:p>
    <w:p w:rsidR="00B9368C" w:rsidRPr="009D3A30" w:rsidRDefault="00B9368C" w:rsidP="004B1693">
      <w:pPr>
        <w:pStyle w:val="libNormal"/>
        <w:rPr>
          <w:rtl/>
        </w:rPr>
      </w:pPr>
      <w:r w:rsidRPr="009D3A30">
        <w:rPr>
          <w:rtl/>
        </w:rPr>
        <w:t>117 ـ شريك ، عن حنش بن الحارث ، عن رياح بن الحارث ، قال : بينا عليّ في الرحبة جالس [ في الرحبة ] إذ جاءه رجل عليه أثر السفر ، فقال : السلام عليك يا مولاي ، فإذا هو أبو أيّوب الأنصاري قال : سمعت رسول الله صلّى الله عليه وسلّم يقول : من كنت مولاه فعليّ مولاه.</w:t>
      </w:r>
    </w:p>
    <w:p w:rsidR="00B9368C" w:rsidRPr="009D3A30" w:rsidRDefault="00B9368C" w:rsidP="004B1693">
      <w:pPr>
        <w:pStyle w:val="libNormal"/>
        <w:rPr>
          <w:rtl/>
        </w:rPr>
      </w:pPr>
      <w:r w:rsidRPr="009D3A30">
        <w:rPr>
          <w:rtl/>
        </w:rPr>
        <w:t>تقدّم أصل الحديث في ترجمة عليّ ، وأنّ الإمام أحمد أخرجه في مسنده.</w:t>
      </w:r>
      <w:r>
        <w:rPr>
          <w:rFonts w:hint="cs"/>
          <w:rtl/>
        </w:rPr>
        <w:t xml:space="preserve"> </w:t>
      </w:r>
      <w:r w:rsidRPr="009D3A30">
        <w:rPr>
          <w:rtl/>
        </w:rPr>
        <w:t>أخرجه جماعة ثقات ، عن شريك.</w:t>
      </w:r>
    </w:p>
    <w:p w:rsidR="00B9368C" w:rsidRPr="009D3A30" w:rsidRDefault="00B9368C" w:rsidP="004B1693">
      <w:pPr>
        <w:pStyle w:val="libNormal"/>
        <w:rPr>
          <w:rtl/>
        </w:rPr>
      </w:pPr>
      <w:r w:rsidRPr="009D3A30">
        <w:rPr>
          <w:rtl/>
        </w:rPr>
        <w:t>118 ـ ويروى عن عثمان / بن طالوت ، ثنا بشر بن أبي عمرو بن العلاء ، ثنا أبي سمعت رياح بن الحارث يحدّث ، عن أبي أيّوب بهذا.</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1F5604">
        <w:rPr>
          <w:rtl/>
        </w:rPr>
        <w:t>117</w:t>
      </w:r>
      <w:r>
        <w:rPr>
          <w:rtl/>
        </w:rPr>
        <w:t xml:space="preserve"> ـ </w:t>
      </w:r>
      <w:r w:rsidRPr="001F5604">
        <w:rPr>
          <w:rtl/>
        </w:rPr>
        <w:t>ابن أبي شيبة في المصنّف 12 / 90 رقم 12122 ، عن شريك بالإسناد مع اختلاف يسير في اللفظ وابن أبي عاصم في السنة 1355 ، عن ابن أبي شيبة.</w:t>
      </w:r>
    </w:p>
    <w:p w:rsidR="00B9368C" w:rsidRPr="001F5604" w:rsidRDefault="00B9368C" w:rsidP="004B1693">
      <w:pPr>
        <w:pStyle w:val="libNormal"/>
        <w:rPr>
          <w:rtl/>
        </w:rPr>
      </w:pPr>
      <w:r w:rsidRPr="001F5604">
        <w:rPr>
          <w:rtl/>
        </w:rPr>
        <w:t>راجع مسند أحمد 5 / 419 وابن عساكر مخطوط 516 ، والطبراني 4 / 207.</w:t>
      </w:r>
    </w:p>
    <w:p w:rsidR="00B9368C" w:rsidRPr="001F5604" w:rsidRDefault="00B9368C" w:rsidP="004B1693">
      <w:pPr>
        <w:pStyle w:val="libNormal"/>
        <w:rPr>
          <w:rtl/>
        </w:rPr>
      </w:pPr>
      <w:r w:rsidRPr="001F5604">
        <w:rPr>
          <w:rtl/>
        </w:rPr>
        <w:t>118</w:t>
      </w:r>
      <w:r>
        <w:rPr>
          <w:rtl/>
        </w:rPr>
        <w:t xml:space="preserve"> ـ </w:t>
      </w:r>
      <w:r w:rsidRPr="001F5604">
        <w:rPr>
          <w:rtl/>
        </w:rPr>
        <w:t xml:space="preserve">منهم أبو بكر بن أبي شيبة وأخوه عثمان بن أبي شيبة وعليّ بن حكيم الأودي وعنهم الطبراني في الكبير 4052 </w:t>
      </w:r>
      <w:r>
        <w:rPr>
          <w:rtl/>
        </w:rPr>
        <w:t>و 4</w:t>
      </w:r>
      <w:r w:rsidRPr="001F5604">
        <w:rPr>
          <w:rtl/>
        </w:rPr>
        <w:t>053.</w:t>
      </w:r>
    </w:p>
    <w:p w:rsidR="00B9368C" w:rsidRPr="00462306" w:rsidRDefault="00B9368C" w:rsidP="004B1693">
      <w:pPr>
        <w:pStyle w:val="libNormal"/>
        <w:rPr>
          <w:rtl/>
        </w:rPr>
      </w:pPr>
      <w:r>
        <w:rPr>
          <w:rtl/>
          <w:lang w:bidi="fa-IR"/>
        </w:rPr>
        <w:br w:type="page"/>
      </w:r>
      <w:r w:rsidRPr="00462306">
        <w:rPr>
          <w:rtl/>
        </w:rPr>
        <w:lastRenderedPageBreak/>
        <w:t>119 ـ ورواه يحيى الحمّاني ، عن شريك فقال : عن الحسن بن الحكم عن [ رياح بن الحارث ] قال قال أبو أيّوب.</w:t>
      </w:r>
    </w:p>
    <w:p w:rsidR="00B9368C" w:rsidRPr="00462306" w:rsidRDefault="00B9368C" w:rsidP="004B1693">
      <w:pPr>
        <w:pStyle w:val="libNormal"/>
        <w:rPr>
          <w:rtl/>
        </w:rPr>
      </w:pPr>
      <w:r w:rsidRPr="00462306">
        <w:rPr>
          <w:rtl/>
        </w:rPr>
        <w:t>وهذه شواهد عاضدة.</w:t>
      </w:r>
    </w:p>
    <w:p w:rsidR="00B9368C" w:rsidRPr="00462306" w:rsidRDefault="00B9368C" w:rsidP="00B9368C">
      <w:pPr>
        <w:pStyle w:val="Heading1Center"/>
        <w:rPr>
          <w:rtl/>
        </w:rPr>
      </w:pPr>
      <w:bookmarkStart w:id="59" w:name="_Toc336530388"/>
      <w:bookmarkStart w:id="60" w:name="_Toc402960885"/>
      <w:r w:rsidRPr="00462306">
        <w:rPr>
          <w:rtl/>
        </w:rPr>
        <w:t>سهل بن حنيف</w:t>
      </w:r>
      <w:bookmarkEnd w:id="59"/>
      <w:bookmarkEnd w:id="60"/>
    </w:p>
    <w:p w:rsidR="00B9368C" w:rsidRPr="00462306" w:rsidRDefault="00B9368C" w:rsidP="004B1693">
      <w:pPr>
        <w:pStyle w:val="libNormal"/>
        <w:rPr>
          <w:rtl/>
        </w:rPr>
      </w:pPr>
      <w:r w:rsidRPr="00462306">
        <w:rPr>
          <w:rtl/>
        </w:rPr>
        <w:t>تقدّم مع خزيمة أيضا.</w:t>
      </w:r>
    </w:p>
    <w:p w:rsidR="00B9368C" w:rsidRPr="00462306" w:rsidRDefault="00B9368C" w:rsidP="00B9368C">
      <w:pPr>
        <w:pStyle w:val="Heading1Center"/>
        <w:rPr>
          <w:rtl/>
        </w:rPr>
      </w:pPr>
      <w:bookmarkStart w:id="61" w:name="_Toc336530389"/>
      <w:bookmarkStart w:id="62" w:name="_Toc402960886"/>
      <w:r w:rsidRPr="00462306">
        <w:rPr>
          <w:rtl/>
        </w:rPr>
        <w:t>حذيفة</w:t>
      </w:r>
      <w:bookmarkEnd w:id="61"/>
      <w:bookmarkEnd w:id="62"/>
    </w:p>
    <w:p w:rsidR="00B9368C" w:rsidRPr="00462306" w:rsidRDefault="00B9368C" w:rsidP="004B1693">
      <w:pPr>
        <w:pStyle w:val="libNormal"/>
        <w:rPr>
          <w:rtl/>
        </w:rPr>
      </w:pPr>
      <w:r w:rsidRPr="00462306">
        <w:rPr>
          <w:rtl/>
        </w:rPr>
        <w:t>120 ـ روي عن إبراهيم بن أبي يحيى ـ أحد الضعفاء ـ عن أبي هارون العبدي مثله.</w:t>
      </w:r>
    </w:p>
    <w:p w:rsidR="00B9368C" w:rsidRPr="00462306" w:rsidRDefault="00B9368C" w:rsidP="004B1693">
      <w:pPr>
        <w:pStyle w:val="libNormal"/>
        <w:rPr>
          <w:rtl/>
        </w:rPr>
      </w:pPr>
      <w:r w:rsidRPr="00462306">
        <w:rPr>
          <w:rtl/>
        </w:rPr>
        <w:t>عن ربيعة السعدي قال قال حذيفة : بكرامتك من وافد قوم ، انا قد شهدنا وغبتم ، لكأني أنظر إلى فلق فيّ رسول الله صلّى الله عليه وسلّم وهو آخذ بيد عليّ وهو يقول : ألا من كنت مولاه فهذا مولاه ، اللهم وال من والاه ، وعاد من عاداه.</w:t>
      </w:r>
    </w:p>
    <w:p w:rsidR="00B9368C" w:rsidRPr="00462306" w:rsidRDefault="00B9368C" w:rsidP="004B1693">
      <w:pPr>
        <w:pStyle w:val="libNormal"/>
        <w:rPr>
          <w:rtl/>
        </w:rPr>
      </w:pPr>
      <w:r w:rsidRPr="00462306">
        <w:rPr>
          <w:rtl/>
        </w:rPr>
        <w:t>هذا إسناد واه</w:t>
      </w:r>
      <w:r>
        <w:rPr>
          <w:rtl/>
        </w:rPr>
        <w:t>!</w:t>
      </w:r>
    </w:p>
    <w:p w:rsidR="00B9368C" w:rsidRPr="001F5604" w:rsidRDefault="00B9368C" w:rsidP="00FA064B">
      <w:pPr>
        <w:pStyle w:val="libLine"/>
        <w:rPr>
          <w:rtl/>
        </w:rPr>
      </w:pPr>
      <w:r w:rsidRPr="001F5604">
        <w:rPr>
          <w:rtl/>
        </w:rPr>
        <w:t>__________________</w:t>
      </w:r>
    </w:p>
    <w:p w:rsidR="00B9368C" w:rsidRPr="001F5604" w:rsidRDefault="00B9368C" w:rsidP="004B1693">
      <w:pPr>
        <w:pStyle w:val="libNormal"/>
        <w:rPr>
          <w:rtl/>
        </w:rPr>
      </w:pPr>
      <w:r w:rsidRPr="001F5604">
        <w:rPr>
          <w:rtl/>
        </w:rPr>
        <w:t>119</w:t>
      </w:r>
      <w:r>
        <w:rPr>
          <w:rtl/>
        </w:rPr>
        <w:t xml:space="preserve"> ـ </w:t>
      </w:r>
      <w:r w:rsidRPr="001F5604">
        <w:rPr>
          <w:rtl/>
        </w:rPr>
        <w:t>أخرجه الطبراني في المعجم الكبير 4053 ، عن الحسين بن إسحاق ، عن يحيى.</w:t>
      </w:r>
    </w:p>
    <w:p w:rsidR="00B9368C" w:rsidRPr="00863884" w:rsidRDefault="00B9368C" w:rsidP="00B9368C">
      <w:pPr>
        <w:pStyle w:val="Heading1Center"/>
        <w:rPr>
          <w:rtl/>
        </w:rPr>
      </w:pPr>
      <w:r>
        <w:rPr>
          <w:rtl/>
          <w:lang w:bidi="fa-IR"/>
        </w:rPr>
        <w:br w:type="page"/>
      </w:r>
      <w:bookmarkStart w:id="63" w:name="_Toc336530390"/>
      <w:bookmarkStart w:id="64" w:name="_Toc402960887"/>
      <w:r w:rsidRPr="00863884">
        <w:rPr>
          <w:rtl/>
        </w:rPr>
        <w:lastRenderedPageBreak/>
        <w:t>سمرة</w:t>
      </w:r>
      <w:bookmarkEnd w:id="63"/>
      <w:bookmarkEnd w:id="64"/>
    </w:p>
    <w:p w:rsidR="00B9368C" w:rsidRPr="00863884" w:rsidRDefault="00B9368C" w:rsidP="004B1693">
      <w:pPr>
        <w:pStyle w:val="libNormal"/>
        <w:rPr>
          <w:rtl/>
        </w:rPr>
      </w:pPr>
      <w:r w:rsidRPr="00863884">
        <w:rPr>
          <w:rtl/>
        </w:rPr>
        <w:t>121 ـ ابن عقدة ، ثنا الحسن بن عليّ الأشعري ، ثنا غياث بن كلّوب من كتابه ، ثنا مطرف عن سمرة بن جندب ، عن أبيه قال : قال رسول الله صلّى الله عليه وسلّم يوم غدير خمّ : من كنت مولاه فعليّ مولاه ، الحديث.</w:t>
      </w:r>
    </w:p>
    <w:p w:rsidR="00B9368C" w:rsidRPr="00863884" w:rsidRDefault="00B9368C" w:rsidP="004B1693">
      <w:pPr>
        <w:pStyle w:val="libNormal"/>
        <w:rPr>
          <w:rtl/>
        </w:rPr>
      </w:pPr>
      <w:r w:rsidRPr="00863884">
        <w:rPr>
          <w:rtl/>
        </w:rPr>
        <w:t>إسناد ساقط.</w:t>
      </w:r>
    </w:p>
    <w:p w:rsidR="00B9368C" w:rsidRPr="00863884" w:rsidRDefault="00B9368C" w:rsidP="00B9368C">
      <w:pPr>
        <w:pStyle w:val="Heading1Center"/>
        <w:rPr>
          <w:rtl/>
        </w:rPr>
      </w:pPr>
      <w:bookmarkStart w:id="65" w:name="_Toc336530391"/>
      <w:bookmarkStart w:id="66" w:name="_Toc402960888"/>
      <w:r w:rsidRPr="00863884">
        <w:rPr>
          <w:rtl/>
        </w:rPr>
        <w:t>زيد بن ثابت</w:t>
      </w:r>
      <w:bookmarkEnd w:id="65"/>
      <w:bookmarkEnd w:id="66"/>
    </w:p>
    <w:p w:rsidR="00B9368C" w:rsidRPr="00863884" w:rsidRDefault="00B9368C" w:rsidP="004B1693">
      <w:pPr>
        <w:pStyle w:val="libNormal"/>
        <w:rPr>
          <w:rtl/>
        </w:rPr>
      </w:pPr>
      <w:r w:rsidRPr="00863884">
        <w:rPr>
          <w:rtl/>
        </w:rPr>
        <w:t>122 ـ جعفر بن محمّد الربيعي ، ثنا محمّد بن القاسم الأسدي ، ثنا كامل بن العلاء ، عن أبي صالح ، عن زيد بن ثابت ، قال قال رسول الله صلّى الله عليه وسلّم يوم غدير خمّ : من كنت مولاه فعليّ مولاه ، اللهم وال من والاه.</w:t>
      </w:r>
    </w:p>
    <w:p w:rsidR="00B9368C" w:rsidRPr="00863884" w:rsidRDefault="00B9368C" w:rsidP="004B1693">
      <w:pPr>
        <w:pStyle w:val="libNormal"/>
        <w:rPr>
          <w:rtl/>
        </w:rPr>
      </w:pPr>
      <w:r w:rsidRPr="00863884">
        <w:rPr>
          <w:rtl/>
        </w:rPr>
        <w:t>فيه انقطاع ، ومحمّد بن القاسم ضعّفوه.</w:t>
      </w:r>
    </w:p>
    <w:p w:rsidR="00B9368C" w:rsidRPr="00863884" w:rsidRDefault="00B9368C" w:rsidP="004B1693">
      <w:pPr>
        <w:pStyle w:val="libNormal"/>
        <w:rPr>
          <w:rtl/>
        </w:rPr>
      </w:pPr>
      <w:r w:rsidRPr="00863884">
        <w:rPr>
          <w:rtl/>
        </w:rPr>
        <w:t>وبهذا المتن طرق كثيرة واهية ، يرغب المحدّث عنها ، فإن في ما صحّ كفاية.</w:t>
      </w:r>
    </w:p>
    <w:p w:rsidR="00B9368C" w:rsidRPr="00863884" w:rsidRDefault="00B9368C" w:rsidP="004B1693">
      <w:pPr>
        <w:pStyle w:val="libNormal"/>
        <w:rPr>
          <w:rtl/>
        </w:rPr>
      </w:pPr>
      <w:r w:rsidRPr="00863884">
        <w:rPr>
          <w:rtl/>
        </w:rPr>
        <w:t>فمن ذلك ، عن حسّان بن ثابت ، وفاطمة بنت رسول الله صلّى الله عليه وسلّم ـ من نسخة عليّ بن موسى الرضا الموضوعة ـ وعن مالك بن الحويرث من وجه مظلم ، وعن زيد بن حارثة كذلك ، وأنس بن مالك ، وأبي رافع مولى النبي صلّى الله عليه وسلّم ، وأبي برزة الأسلمي ، والمقداد بن عمرو الكندي من طريق مظلم ، وفيه أبان بن أبي عياش ، وعن أبي ليلى الأنصاري ، وسلمة بن الأكوع ، والزبير بن العوام ، وعبد الرحمن بن عوف ، والحسن بن عليّ ، وعبد الله بن جعفر من طريق</w:t>
      </w:r>
    </w:p>
    <w:p w:rsidR="00B9368C" w:rsidRPr="00F840B8" w:rsidRDefault="00B9368C" w:rsidP="00141154">
      <w:pPr>
        <w:pStyle w:val="libNormal0"/>
        <w:rPr>
          <w:rtl/>
        </w:rPr>
      </w:pPr>
      <w:r>
        <w:rPr>
          <w:rtl/>
          <w:lang w:bidi="fa-IR"/>
        </w:rPr>
        <w:br w:type="page"/>
      </w:r>
      <w:r w:rsidRPr="00F840B8">
        <w:rPr>
          <w:rtl/>
        </w:rPr>
        <w:lastRenderedPageBreak/>
        <w:t>عبد الله بن إبراهيم الغفاري / أحد الهالكين.</w:t>
      </w:r>
    </w:p>
    <w:p w:rsidR="00B9368C" w:rsidRPr="00F840B8" w:rsidRDefault="00B9368C" w:rsidP="00B9368C">
      <w:pPr>
        <w:pStyle w:val="Heading1Center"/>
        <w:rPr>
          <w:rtl/>
        </w:rPr>
      </w:pPr>
      <w:bookmarkStart w:id="67" w:name="_Toc336530392"/>
      <w:bookmarkStart w:id="68" w:name="_Toc402960889"/>
      <w:r w:rsidRPr="00F840B8">
        <w:rPr>
          <w:rtl/>
        </w:rPr>
        <w:t>أنس بن مالك</w:t>
      </w:r>
      <w:bookmarkEnd w:id="67"/>
      <w:bookmarkEnd w:id="68"/>
    </w:p>
    <w:p w:rsidR="00B9368C" w:rsidRPr="00F840B8" w:rsidRDefault="00B9368C" w:rsidP="004B1693">
      <w:pPr>
        <w:pStyle w:val="libNormal"/>
        <w:rPr>
          <w:rtl/>
        </w:rPr>
      </w:pPr>
      <w:r w:rsidRPr="00F840B8">
        <w:rPr>
          <w:rtl/>
        </w:rPr>
        <w:t>قد مضى حديثه في ترجمة عليّ من طريق عميرة بن سعد الهمداني.</w:t>
      </w:r>
    </w:p>
    <w:p w:rsidR="00B9368C" w:rsidRPr="00F840B8" w:rsidRDefault="00B9368C" w:rsidP="004B1693">
      <w:pPr>
        <w:pStyle w:val="libNormal"/>
        <w:rPr>
          <w:rtl/>
        </w:rPr>
      </w:pPr>
      <w:r w:rsidRPr="00F840B8">
        <w:rPr>
          <w:rtl/>
        </w:rPr>
        <w:t>فهذا ما يسرّ الله تعالى جمعه من طرق هذا الحديث ، وأفادنا ذلك العلم بأنّ النبي صلّى الله عليه وسلّم قال ذلك.</w:t>
      </w:r>
    </w:p>
    <w:p w:rsidR="00B9368C" w:rsidRPr="00F840B8" w:rsidRDefault="00B9368C" w:rsidP="004B1693">
      <w:pPr>
        <w:pStyle w:val="libNormal"/>
        <w:rPr>
          <w:rtl/>
        </w:rPr>
      </w:pPr>
      <w:r w:rsidRPr="00F840B8">
        <w:rPr>
          <w:rtl/>
        </w:rPr>
        <w:t>فأمّا قوله : اللهم وال من والاه وما بعدها فإسناد ذلك بعضه صالح وما فيه من يتّهم ، فلعلّ النبي صلّى الله عليه وسلّم قد قاله ، ويجوز أن تكون زيادة من الراوي مدرجة في الخبر</w:t>
      </w:r>
      <w:r>
        <w:rPr>
          <w:rtl/>
        </w:rPr>
        <w:t>!</w:t>
      </w:r>
      <w:r w:rsidRPr="00F840B8">
        <w:rPr>
          <w:rtl/>
        </w:rPr>
        <w:t xml:space="preserve"> والله سبحانه اعلم.</w:t>
      </w:r>
    </w:p>
    <w:p w:rsidR="00B9368C" w:rsidRPr="00F840B8" w:rsidRDefault="00B9368C" w:rsidP="00B9368C">
      <w:pPr>
        <w:pStyle w:val="Heading1Center"/>
        <w:rPr>
          <w:rtl/>
        </w:rPr>
      </w:pPr>
      <w:bookmarkStart w:id="69" w:name="_Toc336530393"/>
      <w:bookmarkStart w:id="70" w:name="_Toc402960890"/>
      <w:r w:rsidRPr="00F840B8">
        <w:rPr>
          <w:rtl/>
        </w:rPr>
        <w:t>عبد الله بن يامين</w:t>
      </w:r>
      <w:bookmarkEnd w:id="69"/>
      <w:bookmarkEnd w:id="70"/>
    </w:p>
    <w:p w:rsidR="00B9368C" w:rsidRPr="00F840B8" w:rsidRDefault="00B9368C" w:rsidP="004B1693">
      <w:pPr>
        <w:pStyle w:val="libNormal"/>
        <w:rPr>
          <w:rtl/>
        </w:rPr>
      </w:pPr>
      <w:r w:rsidRPr="00F840B8">
        <w:rPr>
          <w:rtl/>
        </w:rPr>
        <w:t>123 ـ ابن عقدة ، ثنا الحسن بن عتبة ومحمّد بن عبيد بن عتبة قالا : ثنا إبراهيم بن موسى الأنصاري ، ثنا إبراهيم بن محمّد ، عن جعفر بن محمّد ، عن أبيه وأيمن بن نابل.</w:t>
      </w:r>
    </w:p>
    <w:p w:rsidR="00B9368C" w:rsidRPr="00F840B8" w:rsidRDefault="00B9368C" w:rsidP="004B1693">
      <w:pPr>
        <w:pStyle w:val="libNormal"/>
        <w:rPr>
          <w:rtl/>
        </w:rPr>
      </w:pPr>
      <w:r w:rsidRPr="00F840B8">
        <w:rPr>
          <w:rtl/>
        </w:rPr>
        <w:t>عن عبد الله يامين قال : سمعت رسول الله صلّى الله عليه وسلّم يقول : من كنت مولاه فعليّ مولاه.</w:t>
      </w:r>
    </w:p>
    <w:p w:rsidR="00B9368C" w:rsidRPr="00F840B8" w:rsidRDefault="00B9368C" w:rsidP="004B1693">
      <w:pPr>
        <w:pStyle w:val="libNormal"/>
        <w:rPr>
          <w:rtl/>
        </w:rPr>
      </w:pPr>
      <w:r w:rsidRPr="00F840B8">
        <w:rPr>
          <w:rtl/>
        </w:rPr>
        <w:t>إبراهيم هو ابن أبي يحيى ضعّفوه.</w:t>
      </w:r>
    </w:p>
    <w:p w:rsidR="00B9368C" w:rsidRPr="00DC3401" w:rsidRDefault="00B9368C" w:rsidP="00B9368C">
      <w:pPr>
        <w:pStyle w:val="Heading1Center"/>
        <w:rPr>
          <w:rtl/>
        </w:rPr>
      </w:pPr>
      <w:r>
        <w:rPr>
          <w:rtl/>
          <w:lang w:bidi="fa-IR"/>
        </w:rPr>
        <w:br w:type="page"/>
      </w:r>
      <w:bookmarkStart w:id="71" w:name="_Toc336530394"/>
      <w:bookmarkStart w:id="72" w:name="_Toc402960891"/>
      <w:r w:rsidRPr="00DC3401">
        <w:rPr>
          <w:rtl/>
        </w:rPr>
        <w:lastRenderedPageBreak/>
        <w:t>جماعة</w:t>
      </w:r>
      <w:bookmarkEnd w:id="71"/>
      <w:bookmarkEnd w:id="72"/>
    </w:p>
    <w:p w:rsidR="00B9368C" w:rsidRPr="00DC3401" w:rsidRDefault="00B9368C" w:rsidP="004B1693">
      <w:pPr>
        <w:pStyle w:val="libNormal"/>
        <w:rPr>
          <w:rtl/>
        </w:rPr>
      </w:pPr>
      <w:r w:rsidRPr="00DC3401">
        <w:rPr>
          <w:rtl/>
        </w:rPr>
        <w:t>124 ـ أنبأ أحمد بن أبي الخير ، عن عبد الغنيّ بن سرور الحافظ ، انا محمّد بن عمر الحافظ ، أنا حمزة بن العبّاس ، أنا أحمد بن الفضل ، أنا أبو سلمة بن شهدل ، نا ابن عقدة الحافظ ، أنبأ محمّد بن إسماعيل الراشدي ، ثنا محمّد بن خلف النميري ، ثنا عليّ بن الحسين العبدي.</w:t>
      </w:r>
    </w:p>
    <w:p w:rsidR="00B9368C" w:rsidRPr="00DC3401" w:rsidRDefault="00B9368C" w:rsidP="004B1693">
      <w:pPr>
        <w:pStyle w:val="libNormal"/>
        <w:rPr>
          <w:rtl/>
        </w:rPr>
      </w:pPr>
      <w:r w:rsidRPr="00DC3401">
        <w:rPr>
          <w:rtl/>
        </w:rPr>
        <w:t>عن الأصبغ بن نباتة قال : نشد عليّ الناس في الرحبة : من سمع رسول الله صلّى الله عليه وسلّم يوم غدير خمّ قال ما قال إلاّ قام</w:t>
      </w:r>
      <w:r>
        <w:rPr>
          <w:rtl/>
        </w:rPr>
        <w:t>؟</w:t>
      </w:r>
    </w:p>
    <w:p w:rsidR="00B9368C" w:rsidRPr="00DC3401" w:rsidRDefault="00B9368C" w:rsidP="004B1693">
      <w:pPr>
        <w:pStyle w:val="libNormal"/>
        <w:rPr>
          <w:rtl/>
        </w:rPr>
      </w:pPr>
      <w:r>
        <w:rPr>
          <w:rFonts w:hint="cs"/>
          <w:rtl/>
        </w:rPr>
        <w:t xml:space="preserve">[ </w:t>
      </w:r>
      <w:r w:rsidRPr="00DC3401">
        <w:rPr>
          <w:rtl/>
        </w:rPr>
        <w:t xml:space="preserve">فقام ] بضعة عشر رجلا ، قال أصبغ : كأنّي أنظر إلى أحدهم عليه إزار إلى أنصاف ساقيه فيهم أبو أيّوب الأنصاري وأبو عمرو بن محصن وأبو زينب وسهل بن حنيف وخزيمة بن ثابت وعبد الله بن ثابت الأنصاريّ والنعمان بن عجلان ، وثابت بن وديعة وأبو فضالة الأنصاري وعبد الرحمن بن عبد رب الأنصاريّ فقالوا : إنّا نشهد انا سمعنا رسول الله صلّى الله عليه وسلّم وأخذ بيدك / يوم غدير خمّ [ فرفعها ] حتّى [ بان ] بياض آباطكما </w:t>
      </w:r>
      <w:r w:rsidRPr="00F75706">
        <w:rPr>
          <w:rStyle w:val="libFootnotenumChar"/>
          <w:rFonts w:hint="cs"/>
          <w:rtl/>
        </w:rPr>
        <w:t>*</w:t>
      </w:r>
      <w:r>
        <w:rPr>
          <w:rFonts w:hint="cs"/>
          <w:rtl/>
        </w:rPr>
        <w:t xml:space="preserve"> </w:t>
      </w:r>
      <w:r w:rsidRPr="00DC3401">
        <w:rPr>
          <w:rtl/>
        </w:rPr>
        <w:t>فقال :</w:t>
      </w:r>
    </w:p>
    <w:p w:rsidR="00B9368C" w:rsidRPr="00DC3401" w:rsidRDefault="00B9368C" w:rsidP="004B1693">
      <w:pPr>
        <w:pStyle w:val="libNormal"/>
        <w:rPr>
          <w:rtl/>
        </w:rPr>
      </w:pPr>
      <w:r>
        <w:rPr>
          <w:rtl/>
        </w:rPr>
        <w:t>أ</w:t>
      </w:r>
      <w:r w:rsidRPr="00DC3401">
        <w:rPr>
          <w:rtl/>
        </w:rPr>
        <w:t>لستم تشهدون أن قد بلغت ونصحت</w:t>
      </w:r>
      <w:r>
        <w:rPr>
          <w:rtl/>
        </w:rPr>
        <w:t>؟</w:t>
      </w:r>
      <w:r w:rsidRPr="00DC3401">
        <w:rPr>
          <w:rtl/>
        </w:rPr>
        <w:t xml:space="preserve"> قالوا : نشهد أنّك قد بلغت ونصحت ، قال : إنّ الله وليّي وأنا أولى بالمؤمنين ، ألا فمن كنت مولاه فهذا مولاه ، اللهم وال من والاه وعاد من عاداه ، وأحبّ من أحبّه وأبغض من أبغضه ، وأعن من أعانه.</w:t>
      </w:r>
    </w:p>
    <w:p w:rsidR="00B9368C" w:rsidRPr="00DC3401" w:rsidRDefault="00B9368C" w:rsidP="004B1693">
      <w:pPr>
        <w:pStyle w:val="libNormal"/>
        <w:rPr>
          <w:rtl/>
        </w:rPr>
      </w:pPr>
      <w:r w:rsidRPr="00DC3401">
        <w:rPr>
          <w:rtl/>
        </w:rPr>
        <w:t>فرد غريب.</w:t>
      </w:r>
    </w:p>
    <w:p w:rsidR="00B9368C" w:rsidRPr="001F5604" w:rsidRDefault="00B9368C" w:rsidP="00FA064B">
      <w:pPr>
        <w:pStyle w:val="libLine"/>
        <w:rPr>
          <w:rtl/>
        </w:rPr>
      </w:pPr>
      <w:r w:rsidRPr="001F5604">
        <w:rPr>
          <w:rtl/>
        </w:rPr>
        <w:t>__________________</w:t>
      </w:r>
    </w:p>
    <w:p w:rsidR="00B9368C" w:rsidRPr="001F5604" w:rsidRDefault="00B9368C" w:rsidP="00FA064B">
      <w:pPr>
        <w:pStyle w:val="libFootnote0"/>
        <w:rPr>
          <w:rtl/>
        </w:rPr>
      </w:pPr>
      <w:r>
        <w:rPr>
          <w:rtl/>
        </w:rPr>
        <w:t>(*</w:t>
      </w:r>
      <w:r w:rsidRPr="001F5604">
        <w:rPr>
          <w:rtl/>
        </w:rPr>
        <w:t>) في الأصل : آباطهما.</w:t>
      </w:r>
    </w:p>
    <w:p w:rsidR="00B9368C" w:rsidRPr="00994C45" w:rsidRDefault="00B9368C" w:rsidP="00B9368C">
      <w:pPr>
        <w:pStyle w:val="Heading1Center"/>
        <w:rPr>
          <w:rtl/>
        </w:rPr>
      </w:pPr>
      <w:r>
        <w:rPr>
          <w:rtl/>
          <w:lang w:bidi="fa-IR"/>
        </w:rPr>
        <w:br w:type="page"/>
      </w:r>
      <w:bookmarkStart w:id="73" w:name="_Toc336530395"/>
      <w:bookmarkStart w:id="74" w:name="_Toc402960892"/>
      <w:r w:rsidRPr="00994C45">
        <w:rPr>
          <w:rtl/>
        </w:rPr>
        <w:lastRenderedPageBreak/>
        <w:t>عبد الأعلى بن عدي</w:t>
      </w:r>
      <w:bookmarkEnd w:id="73"/>
      <w:bookmarkEnd w:id="74"/>
    </w:p>
    <w:p w:rsidR="00B9368C" w:rsidRPr="00994C45" w:rsidRDefault="00B9368C" w:rsidP="004B1693">
      <w:pPr>
        <w:pStyle w:val="libNormal"/>
        <w:rPr>
          <w:rtl/>
        </w:rPr>
      </w:pPr>
      <w:r w:rsidRPr="00994C45">
        <w:rPr>
          <w:rtl/>
        </w:rPr>
        <w:t>125 ـ أنبئت ، عن الحافظ عبد الغني ، انا أبو موسى الحافظ ، أنا الحدّاد ، أنا أبو نعيم أنا محمّد بن أحمد بن الحسن ، ثنا محمّد بن عثمان بن أبي شيبة ، ثنا سفيان بن بشير ، ثنا إسماعيل بن عياش ، عن عبد الله بن الحبراني ، عن عبد الرحمن بن عدي النهراني ، عن أخيه عبد الأعلى أنّ رسول الله صلّى الله عليه وسلّم دعا عليّا يوم غدير خمّ فعممه وأرخى عذبة العمامة من خلفه وقال : هكذا فاعتمّوا ، فإنّ العمائم سيما للاسلام وهي حاجز بين المسلمين والمشركين.</w:t>
      </w:r>
    </w:p>
    <w:p w:rsidR="00B9368C" w:rsidRPr="00994C45" w:rsidRDefault="00B9368C" w:rsidP="004B1693">
      <w:pPr>
        <w:pStyle w:val="libNormal"/>
        <w:rPr>
          <w:rtl/>
        </w:rPr>
      </w:pPr>
      <w:r w:rsidRPr="00994C45">
        <w:rPr>
          <w:rtl/>
        </w:rPr>
        <w:t>هذا مرسل</w:t>
      </w:r>
      <w:r>
        <w:rPr>
          <w:rFonts w:hint="cs"/>
          <w:rtl/>
        </w:rPr>
        <w:t xml:space="preserve"> </w:t>
      </w:r>
      <w:r w:rsidRPr="00F75706">
        <w:rPr>
          <w:rStyle w:val="libFootnotenumChar"/>
          <w:rFonts w:hint="cs"/>
          <w:rtl/>
        </w:rPr>
        <w:t>*</w:t>
      </w:r>
      <w:r w:rsidRPr="00994C45">
        <w:rPr>
          <w:rtl/>
        </w:rPr>
        <w:t>.</w:t>
      </w:r>
    </w:p>
    <w:p w:rsidR="00B9368C" w:rsidRPr="001F5604" w:rsidRDefault="00B9368C" w:rsidP="004B1693">
      <w:pPr>
        <w:pStyle w:val="libNormal"/>
        <w:rPr>
          <w:rtl/>
        </w:rPr>
      </w:pPr>
      <w:r w:rsidRPr="001F5604">
        <w:rPr>
          <w:rtl/>
        </w:rPr>
        <w:t>تمّت والحمد لله رب العالمين وصلّى الله على محمّد وآله أجمعين.</w:t>
      </w:r>
    </w:p>
    <w:p w:rsidR="00B9368C" w:rsidRPr="001F5604" w:rsidRDefault="00B9368C" w:rsidP="004B1693">
      <w:pPr>
        <w:pStyle w:val="libNormal"/>
        <w:rPr>
          <w:rtl/>
        </w:rPr>
      </w:pPr>
      <w:r w:rsidRPr="001F5604">
        <w:rPr>
          <w:rtl/>
        </w:rPr>
        <w:t>فرغت من نسخه عشية يوم الاثنين الحادي والعشرين من شعبان عام 1410 في داري في مدينة قم وأنا أحوج الخلق الى الله سبحانه عبد العزيز بن جواد</w:t>
      </w:r>
    </w:p>
    <w:p w:rsidR="00B9368C" w:rsidRPr="001F5604" w:rsidRDefault="00B9368C" w:rsidP="00FA064B">
      <w:pPr>
        <w:pStyle w:val="libLine"/>
        <w:rPr>
          <w:rtl/>
        </w:rPr>
      </w:pPr>
      <w:r w:rsidRPr="001F5604">
        <w:rPr>
          <w:rtl/>
        </w:rPr>
        <w:t>__________________</w:t>
      </w:r>
    </w:p>
    <w:p w:rsidR="00B9368C" w:rsidRPr="001F5604" w:rsidRDefault="00B9368C" w:rsidP="00FA064B">
      <w:pPr>
        <w:pStyle w:val="libFootnote0"/>
        <w:rPr>
          <w:rtl/>
        </w:rPr>
      </w:pPr>
      <w:r>
        <w:rPr>
          <w:rtl/>
        </w:rPr>
        <w:t>(*</w:t>
      </w:r>
      <w:r w:rsidRPr="001F5604">
        <w:rPr>
          <w:rtl/>
        </w:rPr>
        <w:t xml:space="preserve">) قال المؤلّف في ترجمة أمير المؤمنين </w:t>
      </w:r>
      <w:r w:rsidR="00D92E39" w:rsidRPr="00D92E39">
        <w:rPr>
          <w:rStyle w:val="libAlaemChar"/>
          <w:rtl/>
        </w:rPr>
        <w:t>عليه‌السلام</w:t>
      </w:r>
      <w:r w:rsidRPr="001F5604">
        <w:rPr>
          <w:rtl/>
        </w:rPr>
        <w:t xml:space="preserve"> من تذهيب التهذيب ، في المجلد الثالث في الورقة 58 ب من مخطوطة الظاهرية رقم 1173 من مخطوطات القرن 8 و</w:t>
      </w:r>
      <w:r>
        <w:rPr>
          <w:rFonts w:hint="cs"/>
          <w:rtl/>
        </w:rPr>
        <w:t xml:space="preserve"> </w:t>
      </w:r>
      <w:r w:rsidRPr="001F5604">
        <w:rPr>
          <w:rtl/>
        </w:rPr>
        <w:t>9 :</w:t>
      </w:r>
      <w:r>
        <w:rPr>
          <w:rFonts w:hint="cs"/>
          <w:rtl/>
        </w:rPr>
        <w:t xml:space="preserve"> </w:t>
      </w:r>
      <w:r>
        <w:rPr>
          <w:rtl/>
        </w:rPr>
        <w:t>(</w:t>
      </w:r>
      <w:r w:rsidRPr="001F5604">
        <w:rPr>
          <w:rtl/>
        </w:rPr>
        <w:t xml:space="preserve"> وروى بريدة وأبو هريرة وجابر وأم سلمة والبرّاء بن عازب وزيد بن أرقم ، كلّ واحد منهم عن النبيّ صلّى الله عليه وسلّم أنّه قال يوم غدير خمّ : من كنت مولاه فعليّ مولاه</w:t>
      </w:r>
      <w:r>
        <w:rPr>
          <w:rtl/>
        </w:rPr>
        <w:t xml:space="preserve"> ..</w:t>
      </w:r>
      <w:r w:rsidRPr="001F5604">
        <w:rPr>
          <w:rtl/>
        </w:rPr>
        <w:t>.</w:t>
      </w:r>
    </w:p>
    <w:p w:rsidR="00B9368C" w:rsidRPr="001F5604" w:rsidRDefault="00B9368C" w:rsidP="004B1693">
      <w:pPr>
        <w:pStyle w:val="libNormal"/>
        <w:rPr>
          <w:rtl/>
          <w:lang w:bidi="fa-IR"/>
        </w:rPr>
      </w:pPr>
      <w:r w:rsidRPr="00FF253E">
        <w:rPr>
          <w:rStyle w:val="libFootnoteChar"/>
          <w:rtl/>
        </w:rPr>
        <w:t xml:space="preserve">ومناقبه كثيرة ، قلت : قد أفردت سيرة عليّ </w:t>
      </w:r>
      <w:r w:rsidR="00916965" w:rsidRPr="00916965">
        <w:rPr>
          <w:rStyle w:val="libAlaemChar"/>
          <w:rtl/>
        </w:rPr>
        <w:t>رضي‌الله‌عنه</w:t>
      </w:r>
      <w:r w:rsidRPr="00FF253E">
        <w:rPr>
          <w:rStyle w:val="libFootnoteChar"/>
          <w:rtl/>
        </w:rPr>
        <w:t xml:space="preserve"> في مجلد ).</w:t>
      </w:r>
    </w:p>
    <w:p w:rsidR="00B9368C" w:rsidRPr="001F5604" w:rsidRDefault="00B9368C" w:rsidP="00FF253E">
      <w:pPr>
        <w:pStyle w:val="libFootnote"/>
        <w:rPr>
          <w:rtl/>
          <w:lang w:bidi="fa-IR"/>
        </w:rPr>
      </w:pPr>
      <w:r w:rsidRPr="001F5604">
        <w:rPr>
          <w:rtl/>
        </w:rPr>
        <w:t>أقول ولا أدري لم لم يورد حديث أم سلمة في هذا الكتاب</w:t>
      </w:r>
      <w:r>
        <w:rPr>
          <w:rtl/>
        </w:rPr>
        <w:t>؟!</w:t>
      </w:r>
    </w:p>
    <w:p w:rsidR="00B9368C" w:rsidRPr="001F5604" w:rsidRDefault="00B9368C" w:rsidP="00141154">
      <w:pPr>
        <w:pStyle w:val="libNormal0"/>
        <w:rPr>
          <w:rtl/>
        </w:rPr>
      </w:pPr>
      <w:r>
        <w:rPr>
          <w:rtl/>
        </w:rPr>
        <w:br w:type="page"/>
      </w:r>
      <w:r w:rsidRPr="001F5604">
        <w:rPr>
          <w:rtl/>
        </w:rPr>
        <w:lastRenderedPageBreak/>
        <w:t>الطباطبائي اليزدي الأصل النجفي المولد ، نزيل قم ، عفا الله عن جرائمه وغفر لوالديه وتقبّل الله منه بمنّه وكرمه ولطفه وعطفه إنّه جواد قدير وبالإجابة جدير.</w:t>
      </w:r>
    </w:p>
    <w:p w:rsidR="00B9368C" w:rsidRDefault="00B9368C" w:rsidP="00B9368C">
      <w:pPr>
        <w:pStyle w:val="Heading1Center"/>
        <w:rPr>
          <w:rtl/>
          <w:lang w:bidi="fa-IR"/>
        </w:rPr>
      </w:pPr>
      <w:r>
        <w:rPr>
          <w:rtl/>
          <w:lang w:bidi="fa-IR"/>
        </w:rPr>
        <w:br w:type="page"/>
      </w:r>
      <w:bookmarkStart w:id="75" w:name="_Toc402960893"/>
      <w:r w:rsidRPr="001F5604">
        <w:rPr>
          <w:rtl/>
          <w:lang w:bidi="fa-IR"/>
        </w:rPr>
        <w:lastRenderedPageBreak/>
        <w:t>الفهارس العامّة :</w:t>
      </w:r>
      <w:bookmarkEnd w:id="75"/>
    </w:p>
    <w:tbl>
      <w:tblPr>
        <w:bidiVisual/>
        <w:tblW w:w="0" w:type="auto"/>
        <w:tblLook w:val="01E0"/>
      </w:tblPr>
      <w:tblGrid>
        <w:gridCol w:w="3793"/>
        <w:gridCol w:w="3794"/>
      </w:tblGrid>
      <w:tr w:rsidR="00B9368C" w:rsidTr="00FA064B">
        <w:tc>
          <w:tcPr>
            <w:tcW w:w="3793" w:type="dxa"/>
          </w:tcPr>
          <w:p w:rsidR="00B9368C" w:rsidRDefault="00B9368C" w:rsidP="00FA064B">
            <w:pPr>
              <w:rPr>
                <w:rtl/>
                <w:lang w:bidi="fa-IR"/>
              </w:rPr>
            </w:pPr>
          </w:p>
        </w:tc>
        <w:tc>
          <w:tcPr>
            <w:tcW w:w="3794" w:type="dxa"/>
          </w:tcPr>
          <w:p w:rsidR="00B9368C" w:rsidRPr="001B4403" w:rsidRDefault="00B9368C" w:rsidP="00FF253E">
            <w:pPr>
              <w:pStyle w:val="libBold2"/>
              <w:rPr>
                <w:rtl/>
              </w:rPr>
            </w:pPr>
            <w:r w:rsidRPr="001B4403">
              <w:rPr>
                <w:rtl/>
              </w:rPr>
              <w:t xml:space="preserve">فهرس الأعلام </w:t>
            </w:r>
          </w:p>
          <w:p w:rsidR="00B9368C" w:rsidRPr="001B4403" w:rsidRDefault="00B9368C" w:rsidP="00FF253E">
            <w:pPr>
              <w:pStyle w:val="libBold2"/>
              <w:rPr>
                <w:rtl/>
              </w:rPr>
            </w:pPr>
            <w:r w:rsidRPr="001B4403">
              <w:rPr>
                <w:rtl/>
              </w:rPr>
              <w:t xml:space="preserve">فهرس الكتب </w:t>
            </w:r>
            <w:r w:rsidRPr="00F75706">
              <w:rPr>
                <w:rStyle w:val="libFootnotenumChar"/>
                <w:rtl/>
              </w:rPr>
              <w:t>*</w:t>
            </w:r>
            <w:r w:rsidRPr="001B4403">
              <w:rPr>
                <w:rtl/>
              </w:rPr>
              <w:t xml:space="preserve"> </w:t>
            </w:r>
          </w:p>
          <w:p w:rsidR="00B9368C" w:rsidRDefault="00B9368C" w:rsidP="00FF253E">
            <w:pPr>
              <w:pStyle w:val="libBold2"/>
              <w:rPr>
                <w:rtl/>
                <w:lang w:bidi="fa-IR"/>
              </w:rPr>
            </w:pPr>
            <w:r w:rsidRPr="001B4403">
              <w:rPr>
                <w:rtl/>
              </w:rPr>
              <w:t>فهرس المحتويات</w:t>
            </w:r>
          </w:p>
        </w:tc>
      </w:tr>
    </w:tbl>
    <w:p w:rsidR="00B9368C" w:rsidRPr="001F5604" w:rsidRDefault="00B9368C" w:rsidP="00FA064B">
      <w:pPr>
        <w:pStyle w:val="libLine"/>
        <w:rPr>
          <w:rtl/>
        </w:rPr>
      </w:pPr>
      <w:r w:rsidRPr="001F5604">
        <w:rPr>
          <w:rtl/>
        </w:rPr>
        <w:t>__________________</w:t>
      </w:r>
    </w:p>
    <w:p w:rsidR="00B9368C" w:rsidRPr="001F5604" w:rsidRDefault="00B9368C" w:rsidP="00FA064B">
      <w:pPr>
        <w:pStyle w:val="libFootnote0"/>
        <w:rPr>
          <w:rtl/>
        </w:rPr>
      </w:pPr>
      <w:r w:rsidRPr="001F5604">
        <w:rPr>
          <w:rtl/>
        </w:rPr>
        <w:t>* ذكرنا الأعلام والكتب الواردة في متن الكتاب والتعليقات.</w:t>
      </w:r>
    </w:p>
    <w:p w:rsidR="00B9368C" w:rsidRPr="001F5604" w:rsidRDefault="00B9368C" w:rsidP="00B9368C">
      <w:pPr>
        <w:pStyle w:val="Heading1Center"/>
        <w:rPr>
          <w:rtl/>
          <w:lang w:bidi="fa-IR"/>
        </w:rPr>
      </w:pPr>
      <w:r>
        <w:rPr>
          <w:rtl/>
          <w:lang w:bidi="fa-IR"/>
        </w:rPr>
        <w:br w:type="page"/>
      </w:r>
      <w:r>
        <w:rPr>
          <w:rtl/>
          <w:lang w:bidi="fa-IR"/>
        </w:rPr>
        <w:lastRenderedPageBreak/>
        <w:br w:type="page"/>
      </w:r>
      <w:bookmarkStart w:id="76" w:name="_Toc402960894"/>
      <w:r w:rsidRPr="001F5604">
        <w:rPr>
          <w:rtl/>
          <w:lang w:bidi="fa-IR"/>
        </w:rPr>
        <w:lastRenderedPageBreak/>
        <w:t>فهرس الأعلام</w:t>
      </w:r>
      <w:bookmarkEnd w:id="76"/>
    </w:p>
    <w:tbl>
      <w:tblPr>
        <w:bidiVisual/>
        <w:tblW w:w="0" w:type="auto"/>
        <w:tblLook w:val="01E0"/>
      </w:tblPr>
      <w:tblGrid>
        <w:gridCol w:w="3699"/>
        <w:gridCol w:w="236"/>
        <w:gridCol w:w="3652"/>
      </w:tblGrid>
      <w:tr w:rsidR="00B9368C" w:rsidTr="00FA064B">
        <w:tc>
          <w:tcPr>
            <w:tcW w:w="3699" w:type="dxa"/>
          </w:tcPr>
          <w:p w:rsidR="00B9368C" w:rsidRPr="00151EB6" w:rsidRDefault="00B9368C" w:rsidP="00B75BA5">
            <w:pPr>
              <w:pStyle w:val="libVar0"/>
              <w:rPr>
                <w:rtl/>
              </w:rPr>
            </w:pPr>
            <w:r w:rsidRPr="00151EB6">
              <w:rPr>
                <w:rtl/>
              </w:rPr>
              <w:t>أبان بن أبي عياش 100</w:t>
            </w:r>
          </w:p>
        </w:tc>
        <w:tc>
          <w:tcPr>
            <w:tcW w:w="236" w:type="dxa"/>
          </w:tcPr>
          <w:p w:rsidR="00B9368C" w:rsidRDefault="00B9368C" w:rsidP="00FA064B">
            <w:pPr>
              <w:rPr>
                <w:rtl/>
                <w:lang w:bidi="fa-IR"/>
              </w:rPr>
            </w:pPr>
          </w:p>
        </w:tc>
        <w:tc>
          <w:tcPr>
            <w:tcW w:w="3652" w:type="dxa"/>
          </w:tcPr>
          <w:p w:rsidR="00B9368C" w:rsidRPr="00250A87" w:rsidRDefault="00B9368C" w:rsidP="00B75BA5">
            <w:pPr>
              <w:pStyle w:val="libVar0"/>
              <w:rPr>
                <w:rtl/>
              </w:rPr>
            </w:pPr>
            <w:r w:rsidRPr="00250A87">
              <w:rPr>
                <w:rtl/>
              </w:rPr>
              <w:t>ابن ابي داود 34 ، 48</w:t>
            </w:r>
          </w:p>
        </w:tc>
      </w:tr>
      <w:tr w:rsidR="00B9368C" w:rsidTr="00FA064B">
        <w:tc>
          <w:tcPr>
            <w:tcW w:w="3699" w:type="dxa"/>
          </w:tcPr>
          <w:p w:rsidR="00B9368C" w:rsidRPr="00151EB6" w:rsidRDefault="00B9368C" w:rsidP="00B75BA5">
            <w:pPr>
              <w:pStyle w:val="libVar0"/>
              <w:rPr>
                <w:rtl/>
              </w:rPr>
            </w:pPr>
            <w:r w:rsidRPr="00151EB6">
              <w:rPr>
                <w:rtl/>
              </w:rPr>
              <w:t>أبان بن تغلب 43</w:t>
            </w:r>
          </w:p>
        </w:tc>
        <w:tc>
          <w:tcPr>
            <w:tcW w:w="236" w:type="dxa"/>
          </w:tcPr>
          <w:p w:rsidR="00B9368C" w:rsidRDefault="00B9368C" w:rsidP="00FA064B">
            <w:pPr>
              <w:rPr>
                <w:rtl/>
                <w:lang w:bidi="fa-IR"/>
              </w:rPr>
            </w:pPr>
          </w:p>
        </w:tc>
        <w:tc>
          <w:tcPr>
            <w:tcW w:w="3652" w:type="dxa"/>
          </w:tcPr>
          <w:p w:rsidR="00B9368C" w:rsidRPr="00250A87" w:rsidRDefault="00B9368C" w:rsidP="00B75BA5">
            <w:pPr>
              <w:pStyle w:val="libVar0"/>
              <w:rPr>
                <w:rtl/>
              </w:rPr>
            </w:pPr>
            <w:r w:rsidRPr="00250A87">
              <w:rPr>
                <w:rtl/>
              </w:rPr>
              <w:t>ابن ابي حاتم 24 ، 47 ، 53 ، 71</w:t>
            </w:r>
          </w:p>
        </w:tc>
      </w:tr>
      <w:tr w:rsidR="00B9368C" w:rsidTr="00FA064B">
        <w:tc>
          <w:tcPr>
            <w:tcW w:w="3699" w:type="dxa"/>
          </w:tcPr>
          <w:p w:rsidR="00B9368C" w:rsidRPr="00151EB6" w:rsidRDefault="00B9368C" w:rsidP="00B75BA5">
            <w:pPr>
              <w:pStyle w:val="libVar0"/>
              <w:rPr>
                <w:rtl/>
              </w:rPr>
            </w:pPr>
            <w:r w:rsidRPr="00151EB6">
              <w:rPr>
                <w:rtl/>
              </w:rPr>
              <w:t>إبراهيم بن أبي يحيى 99</w:t>
            </w:r>
          </w:p>
        </w:tc>
        <w:tc>
          <w:tcPr>
            <w:tcW w:w="236" w:type="dxa"/>
          </w:tcPr>
          <w:p w:rsidR="00B9368C" w:rsidRDefault="00B9368C" w:rsidP="00FA064B">
            <w:pPr>
              <w:rPr>
                <w:rtl/>
                <w:lang w:bidi="fa-IR"/>
              </w:rPr>
            </w:pPr>
          </w:p>
        </w:tc>
        <w:tc>
          <w:tcPr>
            <w:tcW w:w="3652" w:type="dxa"/>
          </w:tcPr>
          <w:p w:rsidR="00B9368C" w:rsidRPr="00250A87" w:rsidRDefault="00B9368C" w:rsidP="00B75BA5">
            <w:pPr>
              <w:pStyle w:val="libVar0"/>
              <w:rPr>
                <w:rtl/>
              </w:rPr>
            </w:pPr>
            <w:r w:rsidRPr="00250A87">
              <w:rPr>
                <w:rtl/>
              </w:rPr>
              <w:t>ابن ابي شيبة 15 ، 26 ، 28 ، 48 ، 49 ، 55 ، 56 ، 70 ، 74 ، 75 ، 76 ، 78 ، 83 ، 87 ، 98</w:t>
            </w:r>
          </w:p>
        </w:tc>
      </w:tr>
      <w:tr w:rsidR="00B9368C" w:rsidTr="00FA064B">
        <w:tc>
          <w:tcPr>
            <w:tcW w:w="3699" w:type="dxa"/>
          </w:tcPr>
          <w:p w:rsidR="00B9368C" w:rsidRPr="00151EB6" w:rsidRDefault="00B9368C" w:rsidP="00B75BA5">
            <w:pPr>
              <w:pStyle w:val="libVar0"/>
              <w:rPr>
                <w:rtl/>
              </w:rPr>
            </w:pPr>
            <w:r w:rsidRPr="00151EB6">
              <w:rPr>
                <w:rtl/>
              </w:rPr>
              <w:t>إبراهيم بن أحمد الهمداني 73</w:t>
            </w:r>
          </w:p>
        </w:tc>
        <w:tc>
          <w:tcPr>
            <w:tcW w:w="236" w:type="dxa"/>
          </w:tcPr>
          <w:p w:rsidR="00B9368C" w:rsidRDefault="00B9368C" w:rsidP="00FA064B">
            <w:pPr>
              <w:rPr>
                <w:rtl/>
                <w:lang w:bidi="fa-IR"/>
              </w:rPr>
            </w:pPr>
          </w:p>
        </w:tc>
        <w:tc>
          <w:tcPr>
            <w:tcW w:w="3652" w:type="dxa"/>
          </w:tcPr>
          <w:p w:rsidR="00B9368C" w:rsidRPr="00250A87" w:rsidRDefault="00B9368C" w:rsidP="00B75BA5">
            <w:pPr>
              <w:pStyle w:val="libVar0"/>
              <w:rPr>
                <w:rtl/>
              </w:rPr>
            </w:pPr>
            <w:r w:rsidRPr="00250A87">
              <w:rPr>
                <w:rtl/>
              </w:rPr>
              <w:t>ابن ابي عاصم 15 ، 39 ، 40 ، 41 ، 47 ، 50 ، 52 ، 53 ، 56 ، 59 ، 65 ، 70 ، 74 ، 82 ، 83 ، 86 ، 88 ، 91 ، 98</w:t>
            </w:r>
          </w:p>
        </w:tc>
      </w:tr>
      <w:tr w:rsidR="00B9368C" w:rsidTr="00FA064B">
        <w:tc>
          <w:tcPr>
            <w:tcW w:w="3699" w:type="dxa"/>
          </w:tcPr>
          <w:p w:rsidR="00B9368C" w:rsidRPr="00151EB6" w:rsidRDefault="00B9368C" w:rsidP="00B75BA5">
            <w:pPr>
              <w:pStyle w:val="libVar0"/>
              <w:rPr>
                <w:rtl/>
              </w:rPr>
            </w:pPr>
            <w:r w:rsidRPr="00151EB6">
              <w:rPr>
                <w:rtl/>
              </w:rPr>
              <w:t>إبراهيم بن إسحاق الأنماطي 85</w:t>
            </w:r>
          </w:p>
        </w:tc>
        <w:tc>
          <w:tcPr>
            <w:tcW w:w="236" w:type="dxa"/>
          </w:tcPr>
          <w:p w:rsidR="00B9368C" w:rsidRDefault="00B9368C" w:rsidP="00FA064B">
            <w:pPr>
              <w:rPr>
                <w:rtl/>
                <w:lang w:bidi="fa-IR"/>
              </w:rPr>
            </w:pPr>
          </w:p>
        </w:tc>
        <w:tc>
          <w:tcPr>
            <w:tcW w:w="3652" w:type="dxa"/>
          </w:tcPr>
          <w:p w:rsidR="00B9368C" w:rsidRPr="00250A87" w:rsidRDefault="00B9368C" w:rsidP="00B75BA5">
            <w:pPr>
              <w:pStyle w:val="libVar0"/>
              <w:rPr>
                <w:rtl/>
              </w:rPr>
            </w:pPr>
            <w:r w:rsidRPr="00250A87">
              <w:rPr>
                <w:rtl/>
              </w:rPr>
              <w:t>ابن ابي عدي 66</w:t>
            </w:r>
          </w:p>
        </w:tc>
      </w:tr>
      <w:tr w:rsidR="00B9368C" w:rsidTr="00FA064B">
        <w:tc>
          <w:tcPr>
            <w:tcW w:w="3699" w:type="dxa"/>
          </w:tcPr>
          <w:p w:rsidR="00B9368C" w:rsidRPr="00151EB6" w:rsidRDefault="00B9368C" w:rsidP="00B75BA5">
            <w:pPr>
              <w:pStyle w:val="libVar0"/>
              <w:rPr>
                <w:rtl/>
              </w:rPr>
            </w:pPr>
            <w:r w:rsidRPr="00151EB6">
              <w:rPr>
                <w:rtl/>
              </w:rPr>
              <w:t>إبراهيم بن محمد ( ابن ابي يحيى ) 101</w:t>
            </w:r>
          </w:p>
        </w:tc>
        <w:tc>
          <w:tcPr>
            <w:tcW w:w="236" w:type="dxa"/>
          </w:tcPr>
          <w:p w:rsidR="00B9368C" w:rsidRDefault="00B9368C" w:rsidP="00FA064B">
            <w:pPr>
              <w:rPr>
                <w:rtl/>
                <w:lang w:bidi="fa-IR"/>
              </w:rPr>
            </w:pPr>
          </w:p>
        </w:tc>
        <w:tc>
          <w:tcPr>
            <w:tcW w:w="3652" w:type="dxa"/>
          </w:tcPr>
          <w:p w:rsidR="00B9368C" w:rsidRPr="00250A87" w:rsidRDefault="00B9368C" w:rsidP="00B75BA5">
            <w:pPr>
              <w:pStyle w:val="libVar0"/>
              <w:rPr>
                <w:rtl/>
              </w:rPr>
            </w:pPr>
            <w:r w:rsidRPr="00250A87">
              <w:rPr>
                <w:rtl/>
              </w:rPr>
              <w:t>ابن ابي عمر 33</w:t>
            </w:r>
          </w:p>
        </w:tc>
      </w:tr>
      <w:tr w:rsidR="00B9368C" w:rsidTr="00FA064B">
        <w:tc>
          <w:tcPr>
            <w:tcW w:w="3699" w:type="dxa"/>
          </w:tcPr>
          <w:p w:rsidR="00B9368C" w:rsidRPr="00151EB6" w:rsidRDefault="00B9368C" w:rsidP="00B75BA5">
            <w:pPr>
              <w:pStyle w:val="libVar0"/>
              <w:rPr>
                <w:rtl/>
              </w:rPr>
            </w:pPr>
            <w:r w:rsidRPr="00151EB6">
              <w:rPr>
                <w:rtl/>
              </w:rPr>
              <w:t>إبراهيم بن محمد السرخسي 51</w:t>
            </w:r>
          </w:p>
        </w:tc>
        <w:tc>
          <w:tcPr>
            <w:tcW w:w="236" w:type="dxa"/>
          </w:tcPr>
          <w:p w:rsidR="00B9368C" w:rsidRDefault="00B9368C" w:rsidP="00FA064B">
            <w:pPr>
              <w:rPr>
                <w:rtl/>
                <w:lang w:bidi="fa-IR"/>
              </w:rPr>
            </w:pPr>
          </w:p>
        </w:tc>
        <w:tc>
          <w:tcPr>
            <w:tcW w:w="3652" w:type="dxa"/>
          </w:tcPr>
          <w:p w:rsidR="00B9368C" w:rsidRPr="00250A87" w:rsidRDefault="00B9368C" w:rsidP="00B75BA5">
            <w:pPr>
              <w:pStyle w:val="libVar0"/>
              <w:rPr>
                <w:rtl/>
              </w:rPr>
            </w:pPr>
            <w:r w:rsidRPr="00250A87">
              <w:rPr>
                <w:rtl/>
              </w:rPr>
              <w:t>ابن أبي ليلى ـ عبد الرحمن بن ابي ليلى</w:t>
            </w:r>
          </w:p>
        </w:tc>
      </w:tr>
      <w:tr w:rsidR="00B9368C" w:rsidTr="00FA064B">
        <w:tc>
          <w:tcPr>
            <w:tcW w:w="3699" w:type="dxa"/>
          </w:tcPr>
          <w:p w:rsidR="00B9368C" w:rsidRPr="00563173" w:rsidRDefault="00B9368C" w:rsidP="00B75BA5">
            <w:pPr>
              <w:pStyle w:val="libVar0"/>
              <w:rPr>
                <w:rtl/>
              </w:rPr>
            </w:pPr>
            <w:r w:rsidRPr="00563173">
              <w:rPr>
                <w:rtl/>
              </w:rPr>
              <w:t>إبراهيم بن مرزوق 38</w:t>
            </w:r>
          </w:p>
        </w:tc>
        <w:tc>
          <w:tcPr>
            <w:tcW w:w="236" w:type="dxa"/>
          </w:tcPr>
          <w:p w:rsidR="00B9368C" w:rsidRDefault="00B9368C" w:rsidP="00FA064B">
            <w:pPr>
              <w:rPr>
                <w:rtl/>
                <w:lang w:bidi="fa-IR"/>
              </w:rPr>
            </w:pPr>
          </w:p>
        </w:tc>
        <w:tc>
          <w:tcPr>
            <w:tcW w:w="3652" w:type="dxa"/>
          </w:tcPr>
          <w:p w:rsidR="00B9368C" w:rsidRPr="00250A87" w:rsidRDefault="00B9368C" w:rsidP="00B75BA5">
            <w:pPr>
              <w:pStyle w:val="libVar0"/>
              <w:rPr>
                <w:rtl/>
              </w:rPr>
            </w:pPr>
            <w:r w:rsidRPr="00250A87">
              <w:rPr>
                <w:rtl/>
              </w:rPr>
              <w:t>ابن الأعرابي 56 ، 75 ، 88</w:t>
            </w:r>
          </w:p>
        </w:tc>
      </w:tr>
      <w:tr w:rsidR="00B9368C" w:rsidTr="00FA064B">
        <w:tc>
          <w:tcPr>
            <w:tcW w:w="3699" w:type="dxa"/>
          </w:tcPr>
          <w:p w:rsidR="00B9368C" w:rsidRPr="00563173" w:rsidRDefault="00B9368C" w:rsidP="00B75BA5">
            <w:pPr>
              <w:pStyle w:val="libVar0"/>
              <w:rPr>
                <w:rtl/>
              </w:rPr>
            </w:pPr>
            <w:r w:rsidRPr="00563173">
              <w:rPr>
                <w:rtl/>
              </w:rPr>
              <w:t>إبراهيم بن المنذر الحزامي 58</w:t>
            </w:r>
          </w:p>
        </w:tc>
        <w:tc>
          <w:tcPr>
            <w:tcW w:w="236" w:type="dxa"/>
          </w:tcPr>
          <w:p w:rsidR="00B9368C" w:rsidRDefault="00B9368C" w:rsidP="00FA064B">
            <w:pPr>
              <w:rPr>
                <w:rtl/>
                <w:lang w:bidi="fa-IR"/>
              </w:rPr>
            </w:pPr>
          </w:p>
        </w:tc>
        <w:tc>
          <w:tcPr>
            <w:tcW w:w="3652" w:type="dxa"/>
          </w:tcPr>
          <w:p w:rsidR="00B9368C" w:rsidRPr="00250A87" w:rsidRDefault="00B9368C" w:rsidP="00B75BA5">
            <w:pPr>
              <w:pStyle w:val="libVar0"/>
              <w:rPr>
                <w:rtl/>
              </w:rPr>
            </w:pPr>
            <w:r w:rsidRPr="00250A87">
              <w:rPr>
                <w:rtl/>
              </w:rPr>
              <w:t>ابن بابويه القمي ـ الشيخ الصدوق ابن بريدة 73 ، 76</w:t>
            </w:r>
          </w:p>
        </w:tc>
      </w:tr>
      <w:tr w:rsidR="00B9368C" w:rsidTr="00FA064B">
        <w:tc>
          <w:tcPr>
            <w:tcW w:w="3699" w:type="dxa"/>
          </w:tcPr>
          <w:p w:rsidR="00B9368C" w:rsidRPr="00563173" w:rsidRDefault="00B9368C" w:rsidP="00B75BA5">
            <w:pPr>
              <w:pStyle w:val="libVar0"/>
              <w:rPr>
                <w:rtl/>
              </w:rPr>
            </w:pPr>
            <w:r w:rsidRPr="00563173">
              <w:rPr>
                <w:rtl/>
              </w:rPr>
              <w:t>إبراهيم بن موسى الأنصاري 101</w:t>
            </w:r>
          </w:p>
        </w:tc>
        <w:tc>
          <w:tcPr>
            <w:tcW w:w="236" w:type="dxa"/>
          </w:tcPr>
          <w:p w:rsidR="00B9368C" w:rsidRDefault="00B9368C" w:rsidP="00FA064B">
            <w:pPr>
              <w:rPr>
                <w:rtl/>
                <w:lang w:bidi="fa-IR"/>
              </w:rPr>
            </w:pPr>
          </w:p>
        </w:tc>
        <w:tc>
          <w:tcPr>
            <w:tcW w:w="3652" w:type="dxa"/>
          </w:tcPr>
          <w:p w:rsidR="00B9368C" w:rsidRPr="00250A87" w:rsidRDefault="00B9368C" w:rsidP="00FA064B">
            <w:pPr>
              <w:rPr>
                <w:rtl/>
                <w:lang w:bidi="fa-IR"/>
              </w:rPr>
            </w:pPr>
          </w:p>
        </w:tc>
      </w:tr>
      <w:tr w:rsidR="00B9368C" w:rsidTr="00FA064B">
        <w:tc>
          <w:tcPr>
            <w:tcW w:w="3699" w:type="dxa"/>
          </w:tcPr>
          <w:p w:rsidR="00B9368C" w:rsidRPr="00563173" w:rsidRDefault="00B9368C" w:rsidP="00B75BA5">
            <w:pPr>
              <w:pStyle w:val="libVar0"/>
              <w:rPr>
                <w:rtl/>
              </w:rPr>
            </w:pPr>
            <w:r w:rsidRPr="00563173">
              <w:rPr>
                <w:rtl/>
              </w:rPr>
              <w:t>إبراهيم بن مهاجر بن مسمار 58</w:t>
            </w:r>
          </w:p>
        </w:tc>
        <w:tc>
          <w:tcPr>
            <w:tcW w:w="236" w:type="dxa"/>
          </w:tcPr>
          <w:p w:rsidR="00B9368C" w:rsidRDefault="00B9368C" w:rsidP="00FA064B">
            <w:pPr>
              <w:rPr>
                <w:rtl/>
                <w:lang w:bidi="fa-IR"/>
              </w:rPr>
            </w:pPr>
          </w:p>
        </w:tc>
        <w:tc>
          <w:tcPr>
            <w:tcW w:w="3652" w:type="dxa"/>
          </w:tcPr>
          <w:p w:rsidR="00B9368C" w:rsidRDefault="00B9368C" w:rsidP="00FA064B">
            <w:pPr>
              <w:rPr>
                <w:rtl/>
                <w:lang w:bidi="fa-IR"/>
              </w:rPr>
            </w:pPr>
          </w:p>
        </w:tc>
      </w:tr>
      <w:tr w:rsidR="00B9368C" w:rsidTr="00FA064B">
        <w:tc>
          <w:tcPr>
            <w:tcW w:w="3699" w:type="dxa"/>
          </w:tcPr>
          <w:p w:rsidR="00B9368C" w:rsidRPr="00563173" w:rsidRDefault="00B9368C" w:rsidP="00B75BA5">
            <w:pPr>
              <w:pStyle w:val="libVar0"/>
              <w:rPr>
                <w:rtl/>
              </w:rPr>
            </w:pPr>
            <w:r w:rsidRPr="00563173">
              <w:rPr>
                <w:rtl/>
              </w:rPr>
              <w:t>إبراهيم بن وليد بن حمّاد 12</w:t>
            </w:r>
          </w:p>
        </w:tc>
        <w:tc>
          <w:tcPr>
            <w:tcW w:w="236" w:type="dxa"/>
          </w:tcPr>
          <w:p w:rsidR="00B9368C" w:rsidRDefault="00B9368C" w:rsidP="00FA064B">
            <w:pPr>
              <w:rPr>
                <w:rtl/>
                <w:lang w:bidi="fa-IR"/>
              </w:rPr>
            </w:pPr>
          </w:p>
        </w:tc>
        <w:tc>
          <w:tcPr>
            <w:tcW w:w="3652" w:type="dxa"/>
          </w:tcPr>
          <w:p w:rsidR="00B9368C" w:rsidRDefault="00B9368C" w:rsidP="00FA064B">
            <w:pPr>
              <w:rPr>
                <w:rtl/>
                <w:lang w:bidi="fa-IR"/>
              </w:rPr>
            </w:pPr>
          </w:p>
        </w:tc>
      </w:tr>
      <w:tr w:rsidR="00B9368C" w:rsidTr="00FA064B">
        <w:tc>
          <w:tcPr>
            <w:tcW w:w="3699" w:type="dxa"/>
          </w:tcPr>
          <w:p w:rsidR="00B9368C" w:rsidRPr="00563173" w:rsidRDefault="00B9368C" w:rsidP="00B75BA5">
            <w:pPr>
              <w:pStyle w:val="libVar0"/>
              <w:rPr>
                <w:rtl/>
              </w:rPr>
            </w:pPr>
            <w:r w:rsidRPr="00563173">
              <w:rPr>
                <w:rtl/>
              </w:rPr>
              <w:t>إبراهيم بن هاني 28 ، 29 ، 67</w:t>
            </w:r>
          </w:p>
        </w:tc>
        <w:tc>
          <w:tcPr>
            <w:tcW w:w="236" w:type="dxa"/>
          </w:tcPr>
          <w:p w:rsidR="00B9368C" w:rsidRDefault="00B9368C" w:rsidP="00FA064B">
            <w:pPr>
              <w:rPr>
                <w:rtl/>
                <w:lang w:bidi="fa-IR"/>
              </w:rPr>
            </w:pPr>
          </w:p>
        </w:tc>
        <w:tc>
          <w:tcPr>
            <w:tcW w:w="3652" w:type="dxa"/>
          </w:tcPr>
          <w:p w:rsidR="00B9368C" w:rsidRDefault="00B9368C" w:rsidP="00FA064B">
            <w:pPr>
              <w:rPr>
                <w:rtl/>
                <w:lang w:bidi="fa-IR"/>
              </w:rPr>
            </w:pPr>
          </w:p>
        </w:tc>
      </w:tr>
      <w:tr w:rsidR="00B9368C" w:rsidTr="00FA064B">
        <w:tc>
          <w:tcPr>
            <w:tcW w:w="3699" w:type="dxa"/>
          </w:tcPr>
          <w:p w:rsidR="00B9368C" w:rsidRPr="00563173" w:rsidRDefault="00B9368C" w:rsidP="00B75BA5">
            <w:pPr>
              <w:pStyle w:val="libVar0"/>
              <w:rPr>
                <w:rtl/>
              </w:rPr>
            </w:pPr>
            <w:r w:rsidRPr="00563173">
              <w:rPr>
                <w:rtl/>
              </w:rPr>
              <w:t>ابن ابي دارم ( أحمد بن محمد بن أبي دارم ) 43</w:t>
            </w:r>
          </w:p>
        </w:tc>
        <w:tc>
          <w:tcPr>
            <w:tcW w:w="236" w:type="dxa"/>
          </w:tcPr>
          <w:p w:rsidR="00B9368C" w:rsidRDefault="00B9368C" w:rsidP="00FA064B">
            <w:pPr>
              <w:rPr>
                <w:rtl/>
                <w:lang w:bidi="fa-IR"/>
              </w:rPr>
            </w:pPr>
          </w:p>
        </w:tc>
        <w:tc>
          <w:tcPr>
            <w:tcW w:w="3652" w:type="dxa"/>
          </w:tcPr>
          <w:p w:rsidR="00B9368C" w:rsidRDefault="00B9368C" w:rsidP="00FA064B">
            <w:pPr>
              <w:rPr>
                <w:rtl/>
                <w:lang w:bidi="fa-IR"/>
              </w:rPr>
            </w:pP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Tr="00FA064B">
        <w:tc>
          <w:tcPr>
            <w:tcW w:w="3699" w:type="dxa"/>
          </w:tcPr>
          <w:p w:rsidR="00B9368C" w:rsidRPr="0009674E" w:rsidRDefault="00B9368C" w:rsidP="00B75BA5">
            <w:pPr>
              <w:pStyle w:val="libVar0"/>
              <w:rPr>
                <w:rtl/>
              </w:rPr>
            </w:pPr>
            <w:r w:rsidRPr="0009674E">
              <w:rPr>
                <w:rtl/>
              </w:rPr>
              <w:lastRenderedPageBreak/>
              <w:t>ابن جدعان 12 ، 13 ، 86 ، 87 ، 88</w:t>
            </w:r>
          </w:p>
        </w:tc>
        <w:tc>
          <w:tcPr>
            <w:tcW w:w="236" w:type="dxa"/>
          </w:tcPr>
          <w:p w:rsidR="00B9368C" w:rsidRDefault="00B9368C" w:rsidP="00FA064B">
            <w:pPr>
              <w:rPr>
                <w:rtl/>
                <w:lang w:bidi="fa-IR"/>
              </w:rPr>
            </w:pPr>
          </w:p>
        </w:tc>
        <w:tc>
          <w:tcPr>
            <w:tcW w:w="3652" w:type="dxa"/>
          </w:tcPr>
          <w:p w:rsidR="00B9368C" w:rsidRDefault="00B9368C" w:rsidP="00B75BA5">
            <w:pPr>
              <w:pStyle w:val="libVar0"/>
              <w:rPr>
                <w:rtl/>
              </w:rPr>
            </w:pPr>
            <w:r w:rsidRPr="001F5604">
              <w:rPr>
                <w:rtl/>
              </w:rPr>
              <w:t>54 ، 56 ، 58 ، 78 ، 80 ، 84 ، 92 ، 98</w:t>
            </w:r>
          </w:p>
        </w:tc>
      </w:tr>
      <w:tr w:rsidR="00B9368C" w:rsidTr="00FA064B">
        <w:tc>
          <w:tcPr>
            <w:tcW w:w="3699" w:type="dxa"/>
          </w:tcPr>
          <w:p w:rsidR="00B9368C" w:rsidRPr="0009674E" w:rsidRDefault="00B9368C" w:rsidP="00B75BA5">
            <w:pPr>
              <w:pStyle w:val="libVar0"/>
              <w:rPr>
                <w:rtl/>
              </w:rPr>
            </w:pPr>
            <w:r w:rsidRPr="0009674E">
              <w:rPr>
                <w:rtl/>
              </w:rPr>
              <w:t>ابن جميع الصيداوي 97</w:t>
            </w:r>
          </w:p>
        </w:tc>
        <w:tc>
          <w:tcPr>
            <w:tcW w:w="236" w:type="dxa"/>
          </w:tcPr>
          <w:p w:rsidR="00B9368C" w:rsidRDefault="00B9368C" w:rsidP="00FA064B">
            <w:pPr>
              <w:rPr>
                <w:rtl/>
                <w:lang w:bidi="fa-IR"/>
              </w:rPr>
            </w:pPr>
          </w:p>
        </w:tc>
        <w:tc>
          <w:tcPr>
            <w:tcW w:w="3652" w:type="dxa"/>
          </w:tcPr>
          <w:p w:rsidR="00B9368C" w:rsidRPr="00FC4478" w:rsidRDefault="00B9368C" w:rsidP="00B75BA5">
            <w:pPr>
              <w:pStyle w:val="libVar0"/>
              <w:rPr>
                <w:rtl/>
              </w:rPr>
            </w:pPr>
            <w:r w:rsidRPr="00FC4478">
              <w:rPr>
                <w:rtl/>
              </w:rPr>
              <w:t>ابن عقدة 12 ، 17 ، 23 ، 30 ، 42 ، 44 ، 63 ، 82 ، 91 ، 95 ، 96 ، 97 ، 100 ، 101 ، 102</w:t>
            </w:r>
          </w:p>
        </w:tc>
      </w:tr>
      <w:tr w:rsidR="00B9368C" w:rsidTr="00FA064B">
        <w:tc>
          <w:tcPr>
            <w:tcW w:w="3699" w:type="dxa"/>
          </w:tcPr>
          <w:p w:rsidR="00B9368C" w:rsidRPr="0009674E" w:rsidRDefault="00B9368C" w:rsidP="00B75BA5">
            <w:pPr>
              <w:pStyle w:val="libVar0"/>
              <w:rPr>
                <w:rtl/>
              </w:rPr>
            </w:pPr>
            <w:r w:rsidRPr="0009674E">
              <w:rPr>
                <w:rtl/>
              </w:rPr>
              <w:t>ابن حبان 19 ، 24 ، 25 ، 34 ، 38 ، 39 ، 41 ، 45 ، 46 ، 47 ، 50 ، 71 ، 74 ، 83</w:t>
            </w:r>
          </w:p>
        </w:tc>
        <w:tc>
          <w:tcPr>
            <w:tcW w:w="236" w:type="dxa"/>
          </w:tcPr>
          <w:p w:rsidR="00B9368C" w:rsidRDefault="00B9368C" w:rsidP="00FA064B">
            <w:pPr>
              <w:rPr>
                <w:rtl/>
                <w:lang w:bidi="fa-IR"/>
              </w:rPr>
            </w:pPr>
          </w:p>
        </w:tc>
        <w:tc>
          <w:tcPr>
            <w:tcW w:w="3652" w:type="dxa"/>
          </w:tcPr>
          <w:p w:rsidR="00B9368C" w:rsidRPr="00FC4478" w:rsidRDefault="00B9368C" w:rsidP="00B75BA5">
            <w:pPr>
              <w:pStyle w:val="libVar0"/>
              <w:rPr>
                <w:rtl/>
              </w:rPr>
            </w:pPr>
            <w:r w:rsidRPr="00FC4478">
              <w:rPr>
                <w:rtl/>
              </w:rPr>
              <w:t>ابن عمار الموصلي 39</w:t>
            </w:r>
          </w:p>
        </w:tc>
      </w:tr>
      <w:tr w:rsidR="00B9368C" w:rsidTr="00FA064B">
        <w:tc>
          <w:tcPr>
            <w:tcW w:w="3699" w:type="dxa"/>
          </w:tcPr>
          <w:p w:rsidR="00B9368C" w:rsidRPr="0009674E" w:rsidRDefault="00B9368C" w:rsidP="00B75BA5">
            <w:pPr>
              <w:pStyle w:val="libVar0"/>
              <w:rPr>
                <w:rtl/>
              </w:rPr>
            </w:pPr>
            <w:r w:rsidRPr="0009674E">
              <w:rPr>
                <w:rtl/>
              </w:rPr>
              <w:t>ابن حجر العسقلاني 25 ، 39 ، 40 ، 46 ، 52 ، 53 ، 67 ، 71 ، 78</w:t>
            </w:r>
          </w:p>
        </w:tc>
        <w:tc>
          <w:tcPr>
            <w:tcW w:w="236" w:type="dxa"/>
          </w:tcPr>
          <w:p w:rsidR="00B9368C" w:rsidRDefault="00B9368C" w:rsidP="00FA064B">
            <w:pPr>
              <w:rPr>
                <w:rtl/>
                <w:lang w:bidi="fa-IR"/>
              </w:rPr>
            </w:pPr>
          </w:p>
        </w:tc>
        <w:tc>
          <w:tcPr>
            <w:tcW w:w="3652" w:type="dxa"/>
          </w:tcPr>
          <w:p w:rsidR="00B9368C" w:rsidRPr="00FC4478" w:rsidRDefault="00B9368C" w:rsidP="00B75BA5">
            <w:pPr>
              <w:pStyle w:val="libVar0"/>
              <w:rPr>
                <w:rtl/>
              </w:rPr>
            </w:pPr>
            <w:r w:rsidRPr="00FC4478">
              <w:rPr>
                <w:rtl/>
              </w:rPr>
              <w:t>ابن عياض 97</w:t>
            </w:r>
          </w:p>
        </w:tc>
      </w:tr>
      <w:tr w:rsidR="00B9368C" w:rsidTr="00FA064B">
        <w:tc>
          <w:tcPr>
            <w:tcW w:w="3699" w:type="dxa"/>
          </w:tcPr>
          <w:p w:rsidR="00B9368C" w:rsidRPr="0009674E" w:rsidRDefault="00B9368C" w:rsidP="00B75BA5">
            <w:pPr>
              <w:pStyle w:val="libVar0"/>
              <w:rPr>
                <w:rtl/>
              </w:rPr>
            </w:pPr>
            <w:r w:rsidRPr="0009674E">
              <w:rPr>
                <w:rtl/>
              </w:rPr>
              <w:t>ابن حمدان ( أبو طاهر ) 51</w:t>
            </w:r>
          </w:p>
        </w:tc>
        <w:tc>
          <w:tcPr>
            <w:tcW w:w="236" w:type="dxa"/>
          </w:tcPr>
          <w:p w:rsidR="00B9368C" w:rsidRDefault="00B9368C" w:rsidP="00FA064B">
            <w:pPr>
              <w:rPr>
                <w:rtl/>
                <w:lang w:bidi="fa-IR"/>
              </w:rPr>
            </w:pPr>
          </w:p>
        </w:tc>
        <w:tc>
          <w:tcPr>
            <w:tcW w:w="3652" w:type="dxa"/>
          </w:tcPr>
          <w:p w:rsidR="00B9368C" w:rsidRPr="00FC4478" w:rsidRDefault="00B9368C" w:rsidP="00B75BA5">
            <w:pPr>
              <w:pStyle w:val="libVar0"/>
              <w:rPr>
                <w:rtl/>
              </w:rPr>
            </w:pPr>
            <w:r w:rsidRPr="00FC4478">
              <w:rPr>
                <w:rtl/>
              </w:rPr>
              <w:t>ابن عيينة 73</w:t>
            </w:r>
          </w:p>
        </w:tc>
      </w:tr>
      <w:tr w:rsidR="00B9368C" w:rsidTr="00FA064B">
        <w:tc>
          <w:tcPr>
            <w:tcW w:w="3699" w:type="dxa"/>
          </w:tcPr>
          <w:p w:rsidR="00B9368C" w:rsidRPr="0009674E" w:rsidRDefault="00B9368C" w:rsidP="00B75BA5">
            <w:pPr>
              <w:pStyle w:val="libVar0"/>
              <w:rPr>
                <w:rtl/>
              </w:rPr>
            </w:pPr>
            <w:r w:rsidRPr="0009674E">
              <w:rPr>
                <w:rtl/>
              </w:rPr>
              <w:t>ابن خلفون 53</w:t>
            </w:r>
          </w:p>
        </w:tc>
        <w:tc>
          <w:tcPr>
            <w:tcW w:w="236" w:type="dxa"/>
          </w:tcPr>
          <w:p w:rsidR="00B9368C" w:rsidRDefault="00B9368C" w:rsidP="00FA064B">
            <w:pPr>
              <w:rPr>
                <w:rtl/>
                <w:lang w:bidi="fa-IR"/>
              </w:rPr>
            </w:pPr>
          </w:p>
        </w:tc>
        <w:tc>
          <w:tcPr>
            <w:tcW w:w="3652" w:type="dxa"/>
          </w:tcPr>
          <w:p w:rsidR="00B9368C" w:rsidRPr="00FC4478" w:rsidRDefault="00B9368C" w:rsidP="00B75BA5">
            <w:pPr>
              <w:pStyle w:val="libVar0"/>
              <w:rPr>
                <w:rtl/>
              </w:rPr>
            </w:pPr>
            <w:r w:rsidRPr="00FC4478">
              <w:rPr>
                <w:rtl/>
              </w:rPr>
              <w:t>ابن غيلان 68 ، 92</w:t>
            </w:r>
          </w:p>
        </w:tc>
      </w:tr>
      <w:tr w:rsidR="00B9368C" w:rsidTr="00FA064B">
        <w:tc>
          <w:tcPr>
            <w:tcW w:w="3699" w:type="dxa"/>
          </w:tcPr>
          <w:p w:rsidR="00B9368C" w:rsidRPr="0009674E" w:rsidRDefault="00B9368C" w:rsidP="00B75BA5">
            <w:pPr>
              <w:pStyle w:val="libVar0"/>
              <w:rPr>
                <w:rtl/>
              </w:rPr>
            </w:pPr>
            <w:r w:rsidRPr="0009674E">
              <w:rPr>
                <w:rtl/>
              </w:rPr>
              <w:t>ابن ريذة 36</w:t>
            </w:r>
          </w:p>
        </w:tc>
        <w:tc>
          <w:tcPr>
            <w:tcW w:w="236" w:type="dxa"/>
          </w:tcPr>
          <w:p w:rsidR="00B9368C" w:rsidRDefault="00B9368C" w:rsidP="00FA064B">
            <w:pPr>
              <w:rPr>
                <w:rtl/>
                <w:lang w:bidi="fa-IR"/>
              </w:rPr>
            </w:pPr>
          </w:p>
        </w:tc>
        <w:tc>
          <w:tcPr>
            <w:tcW w:w="3652" w:type="dxa"/>
          </w:tcPr>
          <w:p w:rsidR="00B9368C" w:rsidRPr="00FC4478" w:rsidRDefault="00B9368C" w:rsidP="00B75BA5">
            <w:pPr>
              <w:pStyle w:val="libVar0"/>
              <w:rPr>
                <w:rtl/>
              </w:rPr>
            </w:pPr>
            <w:r w:rsidRPr="00FC4478">
              <w:rPr>
                <w:rtl/>
              </w:rPr>
              <w:t>ابن قانع 15</w:t>
            </w:r>
          </w:p>
        </w:tc>
      </w:tr>
      <w:tr w:rsidR="00B9368C" w:rsidTr="00FA064B">
        <w:tc>
          <w:tcPr>
            <w:tcW w:w="3699" w:type="dxa"/>
          </w:tcPr>
          <w:p w:rsidR="00B9368C" w:rsidRPr="0009674E" w:rsidRDefault="00B9368C" w:rsidP="00B75BA5">
            <w:pPr>
              <w:pStyle w:val="libVar0"/>
              <w:rPr>
                <w:rtl/>
              </w:rPr>
            </w:pPr>
            <w:r w:rsidRPr="0009674E">
              <w:rPr>
                <w:rtl/>
              </w:rPr>
              <w:t>ابن سعد 20 ، 22</w:t>
            </w:r>
          </w:p>
        </w:tc>
        <w:tc>
          <w:tcPr>
            <w:tcW w:w="236" w:type="dxa"/>
          </w:tcPr>
          <w:p w:rsidR="00B9368C" w:rsidRDefault="00B9368C" w:rsidP="00FA064B">
            <w:pPr>
              <w:rPr>
                <w:rtl/>
                <w:lang w:bidi="fa-IR"/>
              </w:rPr>
            </w:pPr>
          </w:p>
        </w:tc>
        <w:tc>
          <w:tcPr>
            <w:tcW w:w="3652" w:type="dxa"/>
          </w:tcPr>
          <w:p w:rsidR="00B9368C" w:rsidRPr="00122CA2" w:rsidRDefault="00B9368C" w:rsidP="00B75BA5">
            <w:pPr>
              <w:pStyle w:val="libVar0"/>
              <w:rPr>
                <w:rtl/>
              </w:rPr>
            </w:pPr>
            <w:r w:rsidRPr="00122CA2">
              <w:rPr>
                <w:rtl/>
              </w:rPr>
              <w:t>ابن كثير 11 ، 16 ، 28 ، 30 ، 32 ، 33 ، 36 ، 37 ، 40 ، 46 ، 50 ، 56 ، 59 ، 60 ، 64 ، 65 ، 66 ، 68 ، 70 ، 74 ، 75 ، 77 ، 80 ، 83 ، 84 ، 86 ، 90 ، 91</w:t>
            </w:r>
          </w:p>
        </w:tc>
      </w:tr>
      <w:tr w:rsidR="00B9368C" w:rsidTr="00FA064B">
        <w:tc>
          <w:tcPr>
            <w:tcW w:w="3699" w:type="dxa"/>
          </w:tcPr>
          <w:p w:rsidR="00B9368C" w:rsidRPr="0009674E" w:rsidRDefault="00B9368C" w:rsidP="00B75BA5">
            <w:pPr>
              <w:pStyle w:val="libVar0"/>
              <w:rPr>
                <w:rtl/>
              </w:rPr>
            </w:pPr>
            <w:r w:rsidRPr="0009674E">
              <w:rPr>
                <w:rtl/>
              </w:rPr>
              <w:t>ابن شاذان 92</w:t>
            </w:r>
          </w:p>
        </w:tc>
        <w:tc>
          <w:tcPr>
            <w:tcW w:w="236" w:type="dxa"/>
          </w:tcPr>
          <w:p w:rsidR="00B9368C" w:rsidRDefault="00B9368C" w:rsidP="00FA064B">
            <w:pPr>
              <w:rPr>
                <w:rtl/>
                <w:lang w:bidi="fa-IR"/>
              </w:rPr>
            </w:pPr>
          </w:p>
        </w:tc>
        <w:tc>
          <w:tcPr>
            <w:tcW w:w="3652" w:type="dxa"/>
          </w:tcPr>
          <w:p w:rsidR="00B9368C" w:rsidRPr="00122CA2" w:rsidRDefault="00B9368C" w:rsidP="00B75BA5">
            <w:pPr>
              <w:pStyle w:val="libVar0"/>
              <w:rPr>
                <w:rtl/>
              </w:rPr>
            </w:pPr>
            <w:r w:rsidRPr="00122CA2">
              <w:rPr>
                <w:rtl/>
              </w:rPr>
              <w:t>ابن لهيعة 84</w:t>
            </w:r>
          </w:p>
        </w:tc>
      </w:tr>
      <w:tr w:rsidR="00B9368C" w:rsidTr="00FA064B">
        <w:tc>
          <w:tcPr>
            <w:tcW w:w="3699" w:type="dxa"/>
          </w:tcPr>
          <w:p w:rsidR="00B9368C" w:rsidRPr="0009674E" w:rsidRDefault="00B9368C" w:rsidP="00B75BA5">
            <w:pPr>
              <w:pStyle w:val="libVar0"/>
              <w:rPr>
                <w:rtl/>
              </w:rPr>
            </w:pPr>
            <w:r w:rsidRPr="0009674E">
              <w:rPr>
                <w:rtl/>
              </w:rPr>
              <w:t>ابن شبيب المعمري 23</w:t>
            </w:r>
          </w:p>
        </w:tc>
        <w:tc>
          <w:tcPr>
            <w:tcW w:w="236" w:type="dxa"/>
          </w:tcPr>
          <w:p w:rsidR="00B9368C" w:rsidRDefault="00B9368C" w:rsidP="00FA064B">
            <w:pPr>
              <w:rPr>
                <w:rtl/>
                <w:lang w:bidi="fa-IR"/>
              </w:rPr>
            </w:pPr>
          </w:p>
        </w:tc>
        <w:tc>
          <w:tcPr>
            <w:tcW w:w="3652" w:type="dxa"/>
          </w:tcPr>
          <w:p w:rsidR="00B9368C" w:rsidRPr="00122CA2" w:rsidRDefault="00B9368C" w:rsidP="00B75BA5">
            <w:pPr>
              <w:pStyle w:val="libVar0"/>
              <w:rPr>
                <w:rtl/>
              </w:rPr>
            </w:pPr>
            <w:r w:rsidRPr="00122CA2">
              <w:rPr>
                <w:rtl/>
              </w:rPr>
              <w:t>ابن ماجة 15 ، 23 ، 27 ، 39 ، 45 ، 48 ، 50 ، 54 ، 71 ، 72 ، 86 ، 87</w:t>
            </w:r>
          </w:p>
        </w:tc>
      </w:tr>
      <w:tr w:rsidR="00B9368C" w:rsidTr="00FA064B">
        <w:tc>
          <w:tcPr>
            <w:tcW w:w="3699" w:type="dxa"/>
          </w:tcPr>
          <w:p w:rsidR="00B9368C" w:rsidRPr="001F2036" w:rsidRDefault="00B9368C" w:rsidP="00B75BA5">
            <w:pPr>
              <w:pStyle w:val="libVar0"/>
              <w:rPr>
                <w:rtl/>
              </w:rPr>
            </w:pPr>
            <w:r w:rsidRPr="001F2036">
              <w:rPr>
                <w:rtl/>
              </w:rPr>
              <w:t>ابن الصلت الأهوازي 42</w:t>
            </w:r>
          </w:p>
        </w:tc>
        <w:tc>
          <w:tcPr>
            <w:tcW w:w="236" w:type="dxa"/>
          </w:tcPr>
          <w:p w:rsidR="00B9368C" w:rsidRDefault="00B9368C" w:rsidP="00FA064B">
            <w:pPr>
              <w:rPr>
                <w:rtl/>
                <w:lang w:bidi="fa-IR"/>
              </w:rPr>
            </w:pPr>
          </w:p>
        </w:tc>
        <w:tc>
          <w:tcPr>
            <w:tcW w:w="3652" w:type="dxa"/>
          </w:tcPr>
          <w:p w:rsidR="00B9368C" w:rsidRPr="00122CA2" w:rsidRDefault="00B9368C" w:rsidP="00B75BA5">
            <w:pPr>
              <w:pStyle w:val="libVar0"/>
              <w:rPr>
                <w:rtl/>
              </w:rPr>
            </w:pPr>
            <w:r w:rsidRPr="00122CA2">
              <w:rPr>
                <w:rtl/>
              </w:rPr>
              <w:t>ابن المذهّب 33</w:t>
            </w:r>
          </w:p>
        </w:tc>
      </w:tr>
      <w:tr w:rsidR="00B9368C" w:rsidTr="00FA064B">
        <w:tc>
          <w:tcPr>
            <w:tcW w:w="3699" w:type="dxa"/>
          </w:tcPr>
          <w:p w:rsidR="00B9368C" w:rsidRPr="001F2036" w:rsidRDefault="00B9368C" w:rsidP="00B75BA5">
            <w:pPr>
              <w:pStyle w:val="libVar0"/>
              <w:rPr>
                <w:rtl/>
              </w:rPr>
            </w:pPr>
            <w:r w:rsidRPr="001F2036">
              <w:rPr>
                <w:rtl/>
              </w:rPr>
              <w:t>ابن طاوس 76</w:t>
            </w:r>
          </w:p>
        </w:tc>
        <w:tc>
          <w:tcPr>
            <w:tcW w:w="236" w:type="dxa"/>
          </w:tcPr>
          <w:p w:rsidR="00B9368C" w:rsidRDefault="00B9368C" w:rsidP="00FA064B">
            <w:pPr>
              <w:rPr>
                <w:rtl/>
                <w:lang w:bidi="fa-IR"/>
              </w:rPr>
            </w:pPr>
          </w:p>
        </w:tc>
        <w:tc>
          <w:tcPr>
            <w:tcW w:w="3652" w:type="dxa"/>
          </w:tcPr>
          <w:p w:rsidR="00B9368C" w:rsidRPr="00122CA2" w:rsidRDefault="00B9368C" w:rsidP="00B75BA5">
            <w:pPr>
              <w:pStyle w:val="libVar0"/>
              <w:rPr>
                <w:rtl/>
              </w:rPr>
            </w:pPr>
            <w:r w:rsidRPr="00122CA2">
              <w:rPr>
                <w:rtl/>
              </w:rPr>
              <w:t>ابن مردويه 43 ، 44</w:t>
            </w:r>
          </w:p>
        </w:tc>
      </w:tr>
      <w:tr w:rsidR="00B9368C" w:rsidTr="00FA064B">
        <w:tc>
          <w:tcPr>
            <w:tcW w:w="3699" w:type="dxa"/>
          </w:tcPr>
          <w:p w:rsidR="00B9368C" w:rsidRPr="001F2036" w:rsidRDefault="00B9368C" w:rsidP="00B75BA5">
            <w:pPr>
              <w:pStyle w:val="libVar0"/>
              <w:rPr>
                <w:rtl/>
              </w:rPr>
            </w:pPr>
            <w:r w:rsidRPr="001F2036">
              <w:rPr>
                <w:rtl/>
              </w:rPr>
              <w:t>ابن عائشة 35</w:t>
            </w:r>
          </w:p>
        </w:tc>
        <w:tc>
          <w:tcPr>
            <w:tcW w:w="236" w:type="dxa"/>
          </w:tcPr>
          <w:p w:rsidR="00B9368C" w:rsidRDefault="00B9368C" w:rsidP="00FA064B">
            <w:pPr>
              <w:rPr>
                <w:rtl/>
                <w:lang w:bidi="fa-IR"/>
              </w:rPr>
            </w:pPr>
          </w:p>
        </w:tc>
        <w:tc>
          <w:tcPr>
            <w:tcW w:w="3652" w:type="dxa"/>
          </w:tcPr>
          <w:p w:rsidR="00B9368C" w:rsidRPr="00122CA2" w:rsidRDefault="00B9368C" w:rsidP="00B75BA5">
            <w:pPr>
              <w:pStyle w:val="libVar0"/>
              <w:rPr>
                <w:rtl/>
              </w:rPr>
            </w:pPr>
            <w:r w:rsidRPr="00122CA2">
              <w:rPr>
                <w:rtl/>
              </w:rPr>
              <w:t>ابن مزاحم 42 ، 89</w:t>
            </w:r>
          </w:p>
        </w:tc>
      </w:tr>
      <w:tr w:rsidR="00B9368C" w:rsidTr="00FA064B">
        <w:tc>
          <w:tcPr>
            <w:tcW w:w="3699" w:type="dxa"/>
          </w:tcPr>
          <w:p w:rsidR="00B9368C" w:rsidRPr="001F2036" w:rsidRDefault="00B9368C" w:rsidP="00B75BA5">
            <w:pPr>
              <w:pStyle w:val="libVar0"/>
              <w:rPr>
                <w:rtl/>
              </w:rPr>
            </w:pPr>
            <w:r w:rsidRPr="001F2036">
              <w:rPr>
                <w:rtl/>
              </w:rPr>
              <w:t>ابن عباس 15 ، 23 ، 24 ، 68 ، 75 ، 84 ، 85 ، 86</w:t>
            </w:r>
          </w:p>
        </w:tc>
        <w:tc>
          <w:tcPr>
            <w:tcW w:w="236" w:type="dxa"/>
          </w:tcPr>
          <w:p w:rsidR="00B9368C" w:rsidRDefault="00B9368C" w:rsidP="00FA064B">
            <w:pPr>
              <w:rPr>
                <w:rtl/>
                <w:lang w:bidi="fa-IR"/>
              </w:rPr>
            </w:pPr>
          </w:p>
        </w:tc>
        <w:tc>
          <w:tcPr>
            <w:tcW w:w="3652" w:type="dxa"/>
          </w:tcPr>
          <w:p w:rsidR="00B9368C" w:rsidRPr="00122CA2" w:rsidRDefault="00B9368C" w:rsidP="00B75BA5">
            <w:pPr>
              <w:pStyle w:val="libVar0"/>
              <w:rPr>
                <w:rtl/>
              </w:rPr>
            </w:pPr>
            <w:r w:rsidRPr="00122CA2">
              <w:rPr>
                <w:rtl/>
              </w:rPr>
              <w:t>ابن مسعود 50 ، 89</w:t>
            </w:r>
          </w:p>
        </w:tc>
      </w:tr>
      <w:tr w:rsidR="00B9368C" w:rsidTr="00FA064B">
        <w:tc>
          <w:tcPr>
            <w:tcW w:w="3699" w:type="dxa"/>
          </w:tcPr>
          <w:p w:rsidR="00B9368C" w:rsidRPr="001F2036" w:rsidRDefault="00B9368C" w:rsidP="00B75BA5">
            <w:pPr>
              <w:pStyle w:val="libVar0"/>
              <w:rPr>
                <w:rtl/>
              </w:rPr>
            </w:pPr>
            <w:r w:rsidRPr="001F2036">
              <w:rPr>
                <w:rtl/>
              </w:rPr>
              <w:t>ابن عبد البر 22 ، 41</w:t>
            </w:r>
          </w:p>
        </w:tc>
        <w:tc>
          <w:tcPr>
            <w:tcW w:w="236" w:type="dxa"/>
          </w:tcPr>
          <w:p w:rsidR="00B9368C" w:rsidRDefault="00B9368C" w:rsidP="00FA064B">
            <w:pPr>
              <w:rPr>
                <w:rtl/>
                <w:lang w:bidi="fa-IR"/>
              </w:rPr>
            </w:pPr>
          </w:p>
        </w:tc>
        <w:tc>
          <w:tcPr>
            <w:tcW w:w="3652" w:type="dxa"/>
          </w:tcPr>
          <w:p w:rsidR="00B9368C" w:rsidRPr="00122CA2" w:rsidRDefault="00B9368C" w:rsidP="00B75BA5">
            <w:pPr>
              <w:pStyle w:val="libVar0"/>
              <w:rPr>
                <w:rtl/>
              </w:rPr>
            </w:pPr>
            <w:r w:rsidRPr="00122CA2">
              <w:rPr>
                <w:rtl/>
              </w:rPr>
              <w:t>ابن كثير 11 ، 16 ، 28 ، 30 ، 32 ، 33 ، 36 ، 37 ، 40 ، 46 ، 50 ، 56 ، 59 ، 60 ، 64 ، 65 ، 66 ، 68 ، 70 ، 74 ، 75 ، 77 ، 80 ، 83 ، 84 ، 86 ، 90 ، 91</w:t>
            </w:r>
          </w:p>
        </w:tc>
      </w:tr>
      <w:tr w:rsidR="00B9368C" w:rsidTr="00FA064B">
        <w:tc>
          <w:tcPr>
            <w:tcW w:w="3699" w:type="dxa"/>
          </w:tcPr>
          <w:p w:rsidR="00B9368C" w:rsidRPr="001F2036" w:rsidRDefault="00B9368C" w:rsidP="00B75BA5">
            <w:pPr>
              <w:pStyle w:val="libVar0"/>
              <w:rPr>
                <w:rtl/>
              </w:rPr>
            </w:pPr>
            <w:r w:rsidRPr="001F2036">
              <w:rPr>
                <w:rtl/>
              </w:rPr>
              <w:lastRenderedPageBreak/>
              <w:t>ابن عدي 80</w:t>
            </w:r>
          </w:p>
        </w:tc>
        <w:tc>
          <w:tcPr>
            <w:tcW w:w="236" w:type="dxa"/>
          </w:tcPr>
          <w:p w:rsidR="00B9368C" w:rsidRDefault="00B9368C" w:rsidP="00FA064B">
            <w:pPr>
              <w:rPr>
                <w:rtl/>
                <w:lang w:bidi="fa-IR"/>
              </w:rPr>
            </w:pPr>
          </w:p>
        </w:tc>
        <w:tc>
          <w:tcPr>
            <w:tcW w:w="3652" w:type="dxa"/>
          </w:tcPr>
          <w:p w:rsidR="00B9368C" w:rsidRDefault="00B9368C" w:rsidP="00FA064B">
            <w:pPr>
              <w:rPr>
                <w:rtl/>
                <w:lang w:bidi="fa-IR"/>
              </w:rPr>
            </w:pPr>
          </w:p>
        </w:tc>
      </w:tr>
      <w:tr w:rsidR="00B9368C" w:rsidTr="00FA064B">
        <w:tc>
          <w:tcPr>
            <w:tcW w:w="3699" w:type="dxa"/>
          </w:tcPr>
          <w:p w:rsidR="00B9368C" w:rsidRPr="001F2036" w:rsidRDefault="00B9368C" w:rsidP="00B75BA5">
            <w:pPr>
              <w:pStyle w:val="libVar0"/>
              <w:rPr>
                <w:rtl/>
              </w:rPr>
            </w:pPr>
            <w:r w:rsidRPr="001F5604">
              <w:rPr>
                <w:rtl/>
              </w:rPr>
              <w:t xml:space="preserve">ابن عساكر 14 ، 18 ، 20 ، 22 ، 34 ، 36 ، 37 ، 39 ، 43 ، 46 ، 47 ، 52 ، </w:t>
            </w:r>
          </w:p>
        </w:tc>
        <w:tc>
          <w:tcPr>
            <w:tcW w:w="236" w:type="dxa"/>
          </w:tcPr>
          <w:p w:rsidR="00B9368C" w:rsidRDefault="00B9368C" w:rsidP="00FA064B">
            <w:pPr>
              <w:rPr>
                <w:rtl/>
                <w:lang w:bidi="fa-IR"/>
              </w:rPr>
            </w:pPr>
          </w:p>
        </w:tc>
        <w:tc>
          <w:tcPr>
            <w:tcW w:w="3652" w:type="dxa"/>
          </w:tcPr>
          <w:p w:rsidR="00B9368C" w:rsidRDefault="00B9368C" w:rsidP="00FA064B">
            <w:pPr>
              <w:rPr>
                <w:rtl/>
                <w:lang w:bidi="fa-IR"/>
              </w:rPr>
            </w:pP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Tr="00FA064B">
        <w:tc>
          <w:tcPr>
            <w:tcW w:w="3699" w:type="dxa"/>
          </w:tcPr>
          <w:p w:rsidR="00B9368C" w:rsidRPr="006C171B" w:rsidRDefault="00B9368C" w:rsidP="00B75BA5">
            <w:pPr>
              <w:pStyle w:val="libVar0"/>
              <w:rPr>
                <w:rtl/>
              </w:rPr>
            </w:pPr>
            <w:r w:rsidRPr="006C171B">
              <w:rPr>
                <w:rtl/>
              </w:rPr>
              <w:lastRenderedPageBreak/>
              <w:t>ابن معين 22 ، 24 ، 25 ، 27 ، 45 ، 57 ، 63 ، 71</w:t>
            </w:r>
          </w:p>
        </w:tc>
        <w:tc>
          <w:tcPr>
            <w:tcW w:w="236" w:type="dxa"/>
          </w:tcPr>
          <w:p w:rsidR="00B9368C" w:rsidRDefault="00B9368C" w:rsidP="00FA064B">
            <w:pPr>
              <w:rPr>
                <w:rtl/>
                <w:lang w:bidi="fa-IR"/>
              </w:rPr>
            </w:pPr>
          </w:p>
        </w:tc>
        <w:tc>
          <w:tcPr>
            <w:tcW w:w="3652" w:type="dxa"/>
          </w:tcPr>
          <w:p w:rsidR="00B9368C" w:rsidRDefault="00B9368C" w:rsidP="00B75BA5">
            <w:pPr>
              <w:pStyle w:val="libVar0"/>
              <w:rPr>
                <w:rtl/>
              </w:rPr>
            </w:pPr>
            <w:r w:rsidRPr="00302878">
              <w:rPr>
                <w:rtl/>
              </w:rPr>
              <w:t>98 ، 99 ، 102</w:t>
            </w:r>
          </w:p>
        </w:tc>
      </w:tr>
      <w:tr w:rsidR="00B9368C" w:rsidTr="00FA064B">
        <w:tc>
          <w:tcPr>
            <w:tcW w:w="3699" w:type="dxa"/>
          </w:tcPr>
          <w:p w:rsidR="00B9368C" w:rsidRPr="006C171B" w:rsidRDefault="00B9368C" w:rsidP="00B75BA5">
            <w:pPr>
              <w:pStyle w:val="libVar0"/>
              <w:rPr>
                <w:rtl/>
              </w:rPr>
            </w:pPr>
            <w:r w:rsidRPr="006C171B">
              <w:rPr>
                <w:rtl/>
              </w:rPr>
              <w:t>ابن المغازلي 13 ، 14 ، 17 ، 23 ، 36 ، 42 ، 68 ، 75 ، 84 ، 92</w:t>
            </w:r>
          </w:p>
        </w:tc>
        <w:tc>
          <w:tcPr>
            <w:tcW w:w="236" w:type="dxa"/>
          </w:tcPr>
          <w:p w:rsidR="00B9368C" w:rsidRDefault="00B9368C" w:rsidP="00FA064B">
            <w:pPr>
              <w:rPr>
                <w:rtl/>
                <w:lang w:bidi="fa-IR"/>
              </w:rPr>
            </w:pPr>
          </w:p>
        </w:tc>
        <w:tc>
          <w:tcPr>
            <w:tcW w:w="3652" w:type="dxa"/>
          </w:tcPr>
          <w:p w:rsidR="00B9368C" w:rsidRPr="00FF365B" w:rsidRDefault="00B9368C" w:rsidP="00B75BA5">
            <w:pPr>
              <w:pStyle w:val="libVar0"/>
              <w:rPr>
                <w:rtl/>
              </w:rPr>
            </w:pPr>
            <w:r w:rsidRPr="00FF365B">
              <w:rPr>
                <w:rtl/>
              </w:rPr>
              <w:t>أبو برزة الأسلمي 100</w:t>
            </w:r>
          </w:p>
        </w:tc>
      </w:tr>
      <w:tr w:rsidR="00B9368C" w:rsidTr="00FA064B">
        <w:tc>
          <w:tcPr>
            <w:tcW w:w="3699" w:type="dxa"/>
          </w:tcPr>
          <w:p w:rsidR="00B9368C" w:rsidRPr="006C171B" w:rsidRDefault="00B9368C" w:rsidP="00B75BA5">
            <w:pPr>
              <w:pStyle w:val="libVar0"/>
              <w:rPr>
                <w:rtl/>
              </w:rPr>
            </w:pPr>
            <w:r w:rsidRPr="006C171B">
              <w:rPr>
                <w:rtl/>
              </w:rPr>
              <w:t>ابن ملاعب 38 ، 94</w:t>
            </w:r>
          </w:p>
        </w:tc>
        <w:tc>
          <w:tcPr>
            <w:tcW w:w="236" w:type="dxa"/>
          </w:tcPr>
          <w:p w:rsidR="00B9368C" w:rsidRDefault="00B9368C" w:rsidP="00FA064B">
            <w:pPr>
              <w:rPr>
                <w:rtl/>
                <w:lang w:bidi="fa-IR"/>
              </w:rPr>
            </w:pPr>
          </w:p>
        </w:tc>
        <w:tc>
          <w:tcPr>
            <w:tcW w:w="3652" w:type="dxa"/>
          </w:tcPr>
          <w:p w:rsidR="00B9368C" w:rsidRPr="00FF365B" w:rsidRDefault="00B9368C" w:rsidP="00B75BA5">
            <w:pPr>
              <w:pStyle w:val="libVar0"/>
              <w:rPr>
                <w:rtl/>
              </w:rPr>
            </w:pPr>
            <w:r w:rsidRPr="00FF365B">
              <w:rPr>
                <w:rtl/>
              </w:rPr>
              <w:t>أبو بشر سمويه 75</w:t>
            </w:r>
          </w:p>
        </w:tc>
      </w:tr>
      <w:tr w:rsidR="00B9368C" w:rsidTr="00FA064B">
        <w:tc>
          <w:tcPr>
            <w:tcW w:w="3699" w:type="dxa"/>
          </w:tcPr>
          <w:p w:rsidR="00B9368C" w:rsidRPr="006C171B" w:rsidRDefault="00B9368C" w:rsidP="00B75BA5">
            <w:pPr>
              <w:pStyle w:val="libVar0"/>
              <w:rPr>
                <w:rtl/>
              </w:rPr>
            </w:pPr>
            <w:r w:rsidRPr="006C171B">
              <w:rPr>
                <w:rtl/>
              </w:rPr>
              <w:t>ابن المنادي 58</w:t>
            </w:r>
          </w:p>
        </w:tc>
        <w:tc>
          <w:tcPr>
            <w:tcW w:w="236" w:type="dxa"/>
          </w:tcPr>
          <w:p w:rsidR="00B9368C" w:rsidRDefault="00B9368C" w:rsidP="00FA064B">
            <w:pPr>
              <w:rPr>
                <w:rtl/>
                <w:lang w:bidi="fa-IR"/>
              </w:rPr>
            </w:pPr>
          </w:p>
        </w:tc>
        <w:tc>
          <w:tcPr>
            <w:tcW w:w="3652" w:type="dxa"/>
          </w:tcPr>
          <w:p w:rsidR="00B9368C" w:rsidRPr="00FF365B" w:rsidRDefault="00B9368C" w:rsidP="00B75BA5">
            <w:pPr>
              <w:pStyle w:val="libVar0"/>
              <w:rPr>
                <w:rtl/>
              </w:rPr>
            </w:pPr>
            <w:r w:rsidRPr="00FF365B">
              <w:rPr>
                <w:rtl/>
              </w:rPr>
              <w:t>أبو بكر ( خليفة ) 12 ، 13 ، 14 ، 16 ، 84</w:t>
            </w:r>
          </w:p>
        </w:tc>
      </w:tr>
      <w:tr w:rsidR="00B9368C" w:rsidTr="00FA064B">
        <w:tc>
          <w:tcPr>
            <w:tcW w:w="3699" w:type="dxa"/>
          </w:tcPr>
          <w:p w:rsidR="00B9368C" w:rsidRPr="006C171B" w:rsidRDefault="00B9368C" w:rsidP="00B75BA5">
            <w:pPr>
              <w:pStyle w:val="libVar0"/>
              <w:rPr>
                <w:rtl/>
              </w:rPr>
            </w:pPr>
            <w:r w:rsidRPr="006C171B">
              <w:rPr>
                <w:rtl/>
              </w:rPr>
              <w:t>ابن مهدي 25</w:t>
            </w:r>
          </w:p>
        </w:tc>
        <w:tc>
          <w:tcPr>
            <w:tcW w:w="236" w:type="dxa"/>
          </w:tcPr>
          <w:p w:rsidR="00B9368C" w:rsidRDefault="00B9368C" w:rsidP="00FA064B">
            <w:pPr>
              <w:rPr>
                <w:rtl/>
                <w:lang w:bidi="fa-IR"/>
              </w:rPr>
            </w:pPr>
          </w:p>
        </w:tc>
        <w:tc>
          <w:tcPr>
            <w:tcW w:w="3652" w:type="dxa"/>
          </w:tcPr>
          <w:p w:rsidR="00B9368C" w:rsidRPr="00FF365B" w:rsidRDefault="00B9368C" w:rsidP="00B75BA5">
            <w:pPr>
              <w:pStyle w:val="libVar0"/>
              <w:rPr>
                <w:rtl/>
              </w:rPr>
            </w:pPr>
            <w:r w:rsidRPr="00FF365B">
              <w:rPr>
                <w:rtl/>
              </w:rPr>
              <w:t>أبو بكر بن أبي شيبة ـ ابن أبي شيبة</w:t>
            </w:r>
          </w:p>
        </w:tc>
      </w:tr>
      <w:tr w:rsidR="00B9368C" w:rsidTr="00FA064B">
        <w:tc>
          <w:tcPr>
            <w:tcW w:w="3699" w:type="dxa"/>
          </w:tcPr>
          <w:p w:rsidR="00B9368C" w:rsidRPr="006C171B" w:rsidRDefault="00B9368C" w:rsidP="00B75BA5">
            <w:pPr>
              <w:pStyle w:val="libVar0"/>
              <w:rPr>
                <w:rtl/>
              </w:rPr>
            </w:pPr>
            <w:r w:rsidRPr="006C171B">
              <w:rPr>
                <w:rtl/>
              </w:rPr>
              <w:t>ابن نقطة 47</w:t>
            </w:r>
          </w:p>
        </w:tc>
        <w:tc>
          <w:tcPr>
            <w:tcW w:w="236" w:type="dxa"/>
          </w:tcPr>
          <w:p w:rsidR="00B9368C" w:rsidRDefault="00B9368C" w:rsidP="00FA064B">
            <w:pPr>
              <w:rPr>
                <w:rtl/>
                <w:lang w:bidi="fa-IR"/>
              </w:rPr>
            </w:pPr>
          </w:p>
        </w:tc>
        <w:tc>
          <w:tcPr>
            <w:tcW w:w="3652" w:type="dxa"/>
          </w:tcPr>
          <w:p w:rsidR="00B9368C" w:rsidRPr="00FF365B" w:rsidRDefault="00B9368C" w:rsidP="00B75BA5">
            <w:pPr>
              <w:pStyle w:val="libVar0"/>
              <w:rPr>
                <w:rtl/>
              </w:rPr>
            </w:pPr>
            <w:r w:rsidRPr="00FF365B">
              <w:rPr>
                <w:rtl/>
              </w:rPr>
              <w:t>أبو بكر بن إسحاق 69</w:t>
            </w:r>
          </w:p>
        </w:tc>
      </w:tr>
      <w:tr w:rsidR="00B9368C" w:rsidTr="00FA064B">
        <w:tc>
          <w:tcPr>
            <w:tcW w:w="3699" w:type="dxa"/>
          </w:tcPr>
          <w:p w:rsidR="00B9368C" w:rsidRPr="006C171B" w:rsidRDefault="00B9368C" w:rsidP="00B75BA5">
            <w:pPr>
              <w:pStyle w:val="libVar0"/>
              <w:rPr>
                <w:rtl/>
              </w:rPr>
            </w:pPr>
            <w:r w:rsidRPr="006C171B">
              <w:rPr>
                <w:rtl/>
              </w:rPr>
              <w:t>أبو أحمد الزبيري 19 ، 25 ، 49 ، 74 ، 75</w:t>
            </w:r>
          </w:p>
        </w:tc>
        <w:tc>
          <w:tcPr>
            <w:tcW w:w="236" w:type="dxa"/>
          </w:tcPr>
          <w:p w:rsidR="00B9368C" w:rsidRDefault="00B9368C" w:rsidP="00FA064B">
            <w:pPr>
              <w:rPr>
                <w:rtl/>
                <w:lang w:bidi="fa-IR"/>
              </w:rPr>
            </w:pPr>
          </w:p>
        </w:tc>
        <w:tc>
          <w:tcPr>
            <w:tcW w:w="3652" w:type="dxa"/>
          </w:tcPr>
          <w:p w:rsidR="00B9368C" w:rsidRPr="00FF365B" w:rsidRDefault="00B9368C" w:rsidP="00B75BA5">
            <w:pPr>
              <w:pStyle w:val="libVar0"/>
              <w:rPr>
                <w:rtl/>
              </w:rPr>
            </w:pPr>
            <w:r w:rsidRPr="00FF365B">
              <w:rPr>
                <w:rtl/>
              </w:rPr>
              <w:t>أبو بكر الخطيب ـ الخطيب البغدادي</w:t>
            </w:r>
          </w:p>
        </w:tc>
      </w:tr>
      <w:tr w:rsidR="00B9368C" w:rsidTr="00FA064B">
        <w:tc>
          <w:tcPr>
            <w:tcW w:w="3699" w:type="dxa"/>
          </w:tcPr>
          <w:p w:rsidR="00B9368C" w:rsidRPr="00302878" w:rsidRDefault="00B9368C" w:rsidP="00B75BA5">
            <w:pPr>
              <w:pStyle w:val="libVar0"/>
              <w:rPr>
                <w:rtl/>
              </w:rPr>
            </w:pPr>
            <w:r w:rsidRPr="00302878">
              <w:rPr>
                <w:rtl/>
              </w:rPr>
              <w:t>أبو إسحاق 26 ، 27 ، 28 ، 29 ، 30 ، 31 ، 32 ، 33 ، 42 ، 46 ، 47 ، 70 ، 88 ، 93 ، 94</w:t>
            </w:r>
          </w:p>
        </w:tc>
        <w:tc>
          <w:tcPr>
            <w:tcW w:w="236" w:type="dxa"/>
          </w:tcPr>
          <w:p w:rsidR="00B9368C" w:rsidRDefault="00B9368C" w:rsidP="00FA064B">
            <w:pPr>
              <w:rPr>
                <w:rtl/>
                <w:lang w:bidi="fa-IR"/>
              </w:rPr>
            </w:pPr>
          </w:p>
        </w:tc>
        <w:tc>
          <w:tcPr>
            <w:tcW w:w="3652" w:type="dxa"/>
          </w:tcPr>
          <w:p w:rsidR="00B9368C" w:rsidRPr="008A2875" w:rsidRDefault="00B9368C" w:rsidP="00B75BA5">
            <w:pPr>
              <w:pStyle w:val="libVar0"/>
              <w:rPr>
                <w:rtl/>
              </w:rPr>
            </w:pPr>
            <w:r w:rsidRPr="008A2875">
              <w:rPr>
                <w:rtl/>
              </w:rPr>
              <w:t>أبو بكر الشيرازي 15</w:t>
            </w:r>
          </w:p>
        </w:tc>
      </w:tr>
      <w:tr w:rsidR="00B9368C" w:rsidTr="00FA064B">
        <w:tc>
          <w:tcPr>
            <w:tcW w:w="3699" w:type="dxa"/>
          </w:tcPr>
          <w:p w:rsidR="00B9368C" w:rsidRPr="00302878" w:rsidRDefault="00B9368C" w:rsidP="00B75BA5">
            <w:pPr>
              <w:pStyle w:val="libVar0"/>
              <w:rPr>
                <w:rtl/>
              </w:rPr>
            </w:pPr>
            <w:r w:rsidRPr="00302878">
              <w:rPr>
                <w:rtl/>
              </w:rPr>
              <w:t>أبو إسحاق ابراهيم بن على بن الواسطي 38</w:t>
            </w:r>
          </w:p>
        </w:tc>
        <w:tc>
          <w:tcPr>
            <w:tcW w:w="236" w:type="dxa"/>
          </w:tcPr>
          <w:p w:rsidR="00B9368C" w:rsidRDefault="00B9368C" w:rsidP="00FA064B">
            <w:pPr>
              <w:rPr>
                <w:rtl/>
                <w:lang w:bidi="fa-IR"/>
              </w:rPr>
            </w:pPr>
          </w:p>
        </w:tc>
        <w:tc>
          <w:tcPr>
            <w:tcW w:w="3652" w:type="dxa"/>
          </w:tcPr>
          <w:p w:rsidR="00B9368C" w:rsidRPr="008A2875" w:rsidRDefault="00B9368C" w:rsidP="00B75BA5">
            <w:pPr>
              <w:pStyle w:val="libVar0"/>
              <w:rPr>
                <w:rtl/>
              </w:rPr>
            </w:pPr>
            <w:r w:rsidRPr="008A2875">
              <w:rPr>
                <w:rtl/>
              </w:rPr>
              <w:t>أبو بلج 85</w:t>
            </w:r>
          </w:p>
        </w:tc>
      </w:tr>
      <w:tr w:rsidR="00B9368C" w:rsidTr="00FA064B">
        <w:tc>
          <w:tcPr>
            <w:tcW w:w="3699" w:type="dxa"/>
          </w:tcPr>
          <w:p w:rsidR="00B9368C" w:rsidRPr="00302878" w:rsidRDefault="00B9368C" w:rsidP="00B75BA5">
            <w:pPr>
              <w:pStyle w:val="libVar0"/>
              <w:rPr>
                <w:rtl/>
              </w:rPr>
            </w:pPr>
            <w:r w:rsidRPr="00302878">
              <w:rPr>
                <w:rtl/>
              </w:rPr>
              <w:t>أبو إسحاق بن الدرجي 36</w:t>
            </w:r>
          </w:p>
        </w:tc>
        <w:tc>
          <w:tcPr>
            <w:tcW w:w="236" w:type="dxa"/>
          </w:tcPr>
          <w:p w:rsidR="00B9368C" w:rsidRDefault="00B9368C" w:rsidP="00FA064B">
            <w:pPr>
              <w:rPr>
                <w:rtl/>
                <w:lang w:bidi="fa-IR"/>
              </w:rPr>
            </w:pPr>
          </w:p>
        </w:tc>
        <w:tc>
          <w:tcPr>
            <w:tcW w:w="3652" w:type="dxa"/>
          </w:tcPr>
          <w:p w:rsidR="00B9368C" w:rsidRPr="008A2875" w:rsidRDefault="00B9368C" w:rsidP="00B75BA5">
            <w:pPr>
              <w:pStyle w:val="libVar0"/>
              <w:rPr>
                <w:rtl/>
              </w:rPr>
            </w:pPr>
            <w:r w:rsidRPr="008A2875">
              <w:rPr>
                <w:rtl/>
              </w:rPr>
              <w:t>أبو الجارود 42</w:t>
            </w:r>
          </w:p>
        </w:tc>
      </w:tr>
      <w:tr w:rsidR="00B9368C" w:rsidTr="00FA064B">
        <w:tc>
          <w:tcPr>
            <w:tcW w:w="3699" w:type="dxa"/>
          </w:tcPr>
          <w:p w:rsidR="00B9368C" w:rsidRPr="00302878" w:rsidRDefault="00B9368C" w:rsidP="00B75BA5">
            <w:pPr>
              <w:pStyle w:val="libVar0"/>
              <w:rPr>
                <w:rtl/>
              </w:rPr>
            </w:pPr>
            <w:r w:rsidRPr="00302878">
              <w:rPr>
                <w:rtl/>
              </w:rPr>
              <w:t>أبو إسحاق السبيعي 27 ، 42 ، 88 ، 94</w:t>
            </w:r>
          </w:p>
        </w:tc>
        <w:tc>
          <w:tcPr>
            <w:tcW w:w="236" w:type="dxa"/>
          </w:tcPr>
          <w:p w:rsidR="00B9368C" w:rsidRDefault="00B9368C" w:rsidP="00FA064B">
            <w:pPr>
              <w:rPr>
                <w:rtl/>
                <w:lang w:bidi="fa-IR"/>
              </w:rPr>
            </w:pPr>
          </w:p>
        </w:tc>
        <w:tc>
          <w:tcPr>
            <w:tcW w:w="3652" w:type="dxa"/>
          </w:tcPr>
          <w:p w:rsidR="00B9368C" w:rsidRPr="008A2875" w:rsidRDefault="00B9368C" w:rsidP="00B75BA5">
            <w:pPr>
              <w:pStyle w:val="libVar0"/>
              <w:rPr>
                <w:rtl/>
              </w:rPr>
            </w:pPr>
            <w:r w:rsidRPr="008A2875">
              <w:rPr>
                <w:rtl/>
              </w:rPr>
              <w:t>أبو جعفر الرازي 17</w:t>
            </w:r>
          </w:p>
        </w:tc>
      </w:tr>
      <w:tr w:rsidR="00B9368C" w:rsidTr="00FA064B">
        <w:tc>
          <w:tcPr>
            <w:tcW w:w="3699" w:type="dxa"/>
          </w:tcPr>
          <w:p w:rsidR="00B9368C" w:rsidRPr="00302878" w:rsidRDefault="00B9368C" w:rsidP="00B75BA5">
            <w:pPr>
              <w:pStyle w:val="libVar0"/>
              <w:rPr>
                <w:rtl/>
              </w:rPr>
            </w:pPr>
            <w:r w:rsidRPr="00302878">
              <w:rPr>
                <w:rtl/>
              </w:rPr>
              <w:t>أبو إسرائيل الملائي 25 ، 26 ، 67 ، 68 ، 92</w:t>
            </w:r>
          </w:p>
        </w:tc>
        <w:tc>
          <w:tcPr>
            <w:tcW w:w="236" w:type="dxa"/>
          </w:tcPr>
          <w:p w:rsidR="00B9368C" w:rsidRDefault="00B9368C" w:rsidP="00FA064B">
            <w:pPr>
              <w:rPr>
                <w:rtl/>
                <w:lang w:bidi="fa-IR"/>
              </w:rPr>
            </w:pPr>
          </w:p>
        </w:tc>
        <w:tc>
          <w:tcPr>
            <w:tcW w:w="3652" w:type="dxa"/>
          </w:tcPr>
          <w:p w:rsidR="00B9368C" w:rsidRPr="008A2875" w:rsidRDefault="00B9368C" w:rsidP="00B75BA5">
            <w:pPr>
              <w:pStyle w:val="libVar0"/>
              <w:rPr>
                <w:rtl/>
              </w:rPr>
            </w:pPr>
            <w:r w:rsidRPr="008A2875">
              <w:rPr>
                <w:rtl/>
              </w:rPr>
              <w:t>أبو جعفر النفيلي 79</w:t>
            </w:r>
          </w:p>
        </w:tc>
      </w:tr>
      <w:tr w:rsidR="00B9368C" w:rsidTr="00FA064B">
        <w:tc>
          <w:tcPr>
            <w:tcW w:w="3699" w:type="dxa"/>
          </w:tcPr>
          <w:p w:rsidR="00B9368C" w:rsidRPr="00302878" w:rsidRDefault="00B9368C" w:rsidP="00B75BA5">
            <w:pPr>
              <w:pStyle w:val="libVar0"/>
              <w:rPr>
                <w:rtl/>
              </w:rPr>
            </w:pPr>
            <w:r w:rsidRPr="00302878">
              <w:rPr>
                <w:rtl/>
              </w:rPr>
              <w:t>أبو الأسود الدؤلي 44</w:t>
            </w:r>
          </w:p>
        </w:tc>
        <w:tc>
          <w:tcPr>
            <w:tcW w:w="236" w:type="dxa"/>
          </w:tcPr>
          <w:p w:rsidR="00B9368C" w:rsidRDefault="00B9368C" w:rsidP="00FA064B">
            <w:pPr>
              <w:rPr>
                <w:rtl/>
                <w:lang w:bidi="fa-IR"/>
              </w:rPr>
            </w:pPr>
          </w:p>
        </w:tc>
        <w:tc>
          <w:tcPr>
            <w:tcW w:w="3652" w:type="dxa"/>
          </w:tcPr>
          <w:p w:rsidR="00B9368C" w:rsidRPr="008A2875" w:rsidRDefault="00B9368C" w:rsidP="00B75BA5">
            <w:pPr>
              <w:pStyle w:val="libVar0"/>
              <w:rPr>
                <w:rtl/>
              </w:rPr>
            </w:pPr>
            <w:r w:rsidRPr="008A2875">
              <w:rPr>
                <w:rtl/>
              </w:rPr>
              <w:t>أبو حاتم 27 ، 34 ، 71 ، 91</w:t>
            </w:r>
          </w:p>
        </w:tc>
      </w:tr>
      <w:tr w:rsidR="00B9368C" w:rsidTr="00FA064B">
        <w:tc>
          <w:tcPr>
            <w:tcW w:w="3699" w:type="dxa"/>
          </w:tcPr>
          <w:p w:rsidR="00B9368C" w:rsidRPr="00302878" w:rsidRDefault="00B9368C" w:rsidP="00B75BA5">
            <w:pPr>
              <w:pStyle w:val="libVar0"/>
              <w:rPr>
                <w:rtl/>
              </w:rPr>
            </w:pPr>
            <w:r w:rsidRPr="00302878">
              <w:rPr>
                <w:rtl/>
              </w:rPr>
              <w:t xml:space="preserve">أبو أيوب الأنصاري 15 ، 49 ، 93 ، </w:t>
            </w:r>
          </w:p>
        </w:tc>
        <w:tc>
          <w:tcPr>
            <w:tcW w:w="236" w:type="dxa"/>
          </w:tcPr>
          <w:p w:rsidR="00B9368C" w:rsidRDefault="00B9368C" w:rsidP="00FA064B">
            <w:pPr>
              <w:rPr>
                <w:rtl/>
                <w:lang w:bidi="fa-IR"/>
              </w:rPr>
            </w:pPr>
          </w:p>
        </w:tc>
        <w:tc>
          <w:tcPr>
            <w:tcW w:w="3652" w:type="dxa"/>
          </w:tcPr>
          <w:p w:rsidR="00B9368C" w:rsidRPr="008A2875" w:rsidRDefault="00B9368C" w:rsidP="00B75BA5">
            <w:pPr>
              <w:pStyle w:val="libVar0"/>
              <w:rPr>
                <w:rtl/>
              </w:rPr>
            </w:pPr>
            <w:r w:rsidRPr="008A2875">
              <w:rPr>
                <w:rtl/>
              </w:rPr>
              <w:t>أبو حازم 80</w:t>
            </w:r>
          </w:p>
        </w:tc>
      </w:tr>
      <w:tr w:rsidR="00B9368C" w:rsidTr="00FA064B">
        <w:tc>
          <w:tcPr>
            <w:tcW w:w="3699" w:type="dxa"/>
          </w:tcPr>
          <w:p w:rsidR="00B9368C" w:rsidRPr="00302878"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3E2907" w:rsidRDefault="00B9368C" w:rsidP="00B75BA5">
            <w:pPr>
              <w:pStyle w:val="libVar0"/>
              <w:rPr>
                <w:rtl/>
              </w:rPr>
            </w:pPr>
            <w:r w:rsidRPr="003E2907">
              <w:rPr>
                <w:rtl/>
              </w:rPr>
              <w:t>أبو حجية الكندي ـ الأجلح بن عبد الله</w:t>
            </w:r>
          </w:p>
        </w:tc>
      </w:tr>
      <w:tr w:rsidR="00B9368C" w:rsidTr="00FA064B">
        <w:tc>
          <w:tcPr>
            <w:tcW w:w="3699" w:type="dxa"/>
          </w:tcPr>
          <w:p w:rsidR="00B9368C" w:rsidRPr="00302878"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3E2907" w:rsidRDefault="00B9368C" w:rsidP="00B75BA5">
            <w:pPr>
              <w:pStyle w:val="libVar0"/>
              <w:rPr>
                <w:rtl/>
              </w:rPr>
            </w:pPr>
            <w:r w:rsidRPr="003E2907">
              <w:rPr>
                <w:rtl/>
              </w:rPr>
              <w:t>أبو الحسين 86 ، 87</w:t>
            </w:r>
          </w:p>
        </w:tc>
      </w:tr>
      <w:tr w:rsidR="00B9368C" w:rsidTr="00FA064B">
        <w:tc>
          <w:tcPr>
            <w:tcW w:w="3699" w:type="dxa"/>
          </w:tcPr>
          <w:p w:rsidR="00B9368C" w:rsidRPr="00302878"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3E2907" w:rsidRDefault="00B9368C" w:rsidP="00B75BA5">
            <w:pPr>
              <w:pStyle w:val="libVar0"/>
              <w:rPr>
                <w:rtl/>
              </w:rPr>
            </w:pPr>
            <w:r w:rsidRPr="003E2907">
              <w:rPr>
                <w:rtl/>
              </w:rPr>
              <w:t>أبو حمزة 42</w:t>
            </w:r>
          </w:p>
        </w:tc>
      </w:tr>
      <w:tr w:rsidR="00B9368C" w:rsidTr="00FA064B">
        <w:tc>
          <w:tcPr>
            <w:tcW w:w="3699" w:type="dxa"/>
          </w:tcPr>
          <w:p w:rsidR="00B9368C" w:rsidRPr="00302878"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3E2907" w:rsidRDefault="00B9368C" w:rsidP="00B75BA5">
            <w:pPr>
              <w:pStyle w:val="libVar0"/>
              <w:rPr>
                <w:rtl/>
              </w:rPr>
            </w:pPr>
            <w:r w:rsidRPr="003E2907">
              <w:rPr>
                <w:rtl/>
              </w:rPr>
              <w:t>أبو حمزة الثمالي 96</w:t>
            </w:r>
          </w:p>
        </w:tc>
      </w:tr>
      <w:tr w:rsidR="00B9368C" w:rsidTr="00FA064B">
        <w:tc>
          <w:tcPr>
            <w:tcW w:w="3699" w:type="dxa"/>
          </w:tcPr>
          <w:p w:rsidR="00B9368C" w:rsidRPr="00302878"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3E2907" w:rsidRDefault="00B9368C" w:rsidP="00B75BA5">
            <w:pPr>
              <w:pStyle w:val="libVar0"/>
              <w:rPr>
                <w:rtl/>
              </w:rPr>
            </w:pPr>
            <w:r w:rsidRPr="003E2907">
              <w:rPr>
                <w:rtl/>
              </w:rPr>
              <w:t>أبو حمزة الضبعى 50</w:t>
            </w: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Tr="00FA064B">
        <w:tc>
          <w:tcPr>
            <w:tcW w:w="3699" w:type="dxa"/>
          </w:tcPr>
          <w:p w:rsidR="00B9368C" w:rsidRPr="00617F2C" w:rsidRDefault="00B9368C" w:rsidP="00B75BA5">
            <w:pPr>
              <w:pStyle w:val="libVar0"/>
              <w:rPr>
                <w:rtl/>
              </w:rPr>
            </w:pPr>
            <w:r w:rsidRPr="00617F2C">
              <w:rPr>
                <w:rtl/>
              </w:rPr>
              <w:lastRenderedPageBreak/>
              <w:t>أبو حيان التيمي 62</w:t>
            </w:r>
          </w:p>
        </w:tc>
        <w:tc>
          <w:tcPr>
            <w:tcW w:w="236" w:type="dxa"/>
          </w:tcPr>
          <w:p w:rsidR="00B9368C" w:rsidRDefault="00B9368C" w:rsidP="00FA064B">
            <w:pPr>
              <w:rPr>
                <w:rtl/>
                <w:lang w:bidi="fa-IR"/>
              </w:rPr>
            </w:pPr>
          </w:p>
        </w:tc>
        <w:tc>
          <w:tcPr>
            <w:tcW w:w="3652" w:type="dxa"/>
          </w:tcPr>
          <w:p w:rsidR="00B9368C" w:rsidRPr="00E465A5" w:rsidRDefault="00B9368C" w:rsidP="00B75BA5">
            <w:pPr>
              <w:pStyle w:val="libVar0"/>
              <w:rPr>
                <w:rtl/>
              </w:rPr>
            </w:pPr>
            <w:r w:rsidRPr="00E465A5">
              <w:rPr>
                <w:rtl/>
              </w:rPr>
              <w:t>ابو سليمان المؤذن 25 ، 26 ، 68 ، 92 ، 93</w:t>
            </w:r>
          </w:p>
        </w:tc>
      </w:tr>
      <w:tr w:rsidR="00B9368C" w:rsidTr="00FA064B">
        <w:tc>
          <w:tcPr>
            <w:tcW w:w="3699" w:type="dxa"/>
          </w:tcPr>
          <w:p w:rsidR="00B9368C" w:rsidRPr="00617F2C" w:rsidRDefault="00B9368C" w:rsidP="00B75BA5">
            <w:pPr>
              <w:pStyle w:val="libVar0"/>
              <w:rPr>
                <w:rtl/>
              </w:rPr>
            </w:pPr>
            <w:r w:rsidRPr="00617F2C">
              <w:rPr>
                <w:rtl/>
              </w:rPr>
              <w:t>أبو الخطاب الهجري 95</w:t>
            </w:r>
          </w:p>
        </w:tc>
        <w:tc>
          <w:tcPr>
            <w:tcW w:w="236" w:type="dxa"/>
          </w:tcPr>
          <w:p w:rsidR="00B9368C" w:rsidRDefault="00B9368C" w:rsidP="00FA064B">
            <w:pPr>
              <w:rPr>
                <w:rtl/>
                <w:lang w:bidi="fa-IR"/>
              </w:rPr>
            </w:pPr>
          </w:p>
        </w:tc>
        <w:tc>
          <w:tcPr>
            <w:tcW w:w="3652" w:type="dxa"/>
          </w:tcPr>
          <w:p w:rsidR="00B9368C" w:rsidRPr="00E465A5" w:rsidRDefault="00B9368C" w:rsidP="00B75BA5">
            <w:pPr>
              <w:pStyle w:val="libVar0"/>
              <w:rPr>
                <w:rtl/>
              </w:rPr>
            </w:pPr>
            <w:r w:rsidRPr="00E465A5">
              <w:rPr>
                <w:rtl/>
              </w:rPr>
              <w:t>ابو سلمة بن شهدل 102</w:t>
            </w:r>
          </w:p>
        </w:tc>
      </w:tr>
      <w:tr w:rsidR="00B9368C" w:rsidTr="00FA064B">
        <w:tc>
          <w:tcPr>
            <w:tcW w:w="3699" w:type="dxa"/>
          </w:tcPr>
          <w:p w:rsidR="00B9368C" w:rsidRPr="00617F2C" w:rsidRDefault="00B9368C" w:rsidP="00B75BA5">
            <w:pPr>
              <w:pStyle w:val="libVar0"/>
              <w:rPr>
                <w:rtl/>
              </w:rPr>
            </w:pPr>
            <w:r w:rsidRPr="00617F2C">
              <w:rPr>
                <w:rtl/>
              </w:rPr>
              <w:t>أبو داود الأودي 14 ، 20 ، 23 ، 24 ، 25 ، 39 ، 45 ، 50 ، 72 ، 74 ، 78</w:t>
            </w:r>
          </w:p>
        </w:tc>
        <w:tc>
          <w:tcPr>
            <w:tcW w:w="236" w:type="dxa"/>
          </w:tcPr>
          <w:p w:rsidR="00B9368C" w:rsidRDefault="00B9368C" w:rsidP="00FA064B">
            <w:pPr>
              <w:rPr>
                <w:rtl/>
                <w:lang w:bidi="fa-IR"/>
              </w:rPr>
            </w:pPr>
          </w:p>
        </w:tc>
        <w:tc>
          <w:tcPr>
            <w:tcW w:w="3652" w:type="dxa"/>
          </w:tcPr>
          <w:p w:rsidR="00B9368C" w:rsidRPr="00E465A5" w:rsidRDefault="00B9368C" w:rsidP="00B75BA5">
            <w:pPr>
              <w:pStyle w:val="libVar0"/>
              <w:rPr>
                <w:rtl/>
              </w:rPr>
            </w:pPr>
            <w:r w:rsidRPr="00E465A5">
              <w:rPr>
                <w:rtl/>
              </w:rPr>
              <w:t>ابو سلمة بن عبد الرحمن 84</w:t>
            </w:r>
          </w:p>
        </w:tc>
      </w:tr>
      <w:tr w:rsidR="00B9368C" w:rsidTr="00FA064B">
        <w:tc>
          <w:tcPr>
            <w:tcW w:w="3699" w:type="dxa"/>
          </w:tcPr>
          <w:p w:rsidR="00B9368C" w:rsidRPr="00617F2C" w:rsidRDefault="00B9368C" w:rsidP="00B75BA5">
            <w:pPr>
              <w:pStyle w:val="libVar0"/>
              <w:rPr>
                <w:rtl/>
              </w:rPr>
            </w:pPr>
            <w:r w:rsidRPr="00617F2C">
              <w:rPr>
                <w:rtl/>
              </w:rPr>
              <w:t>أبو داود الطيالسى 46 ، 85</w:t>
            </w:r>
          </w:p>
        </w:tc>
        <w:tc>
          <w:tcPr>
            <w:tcW w:w="236" w:type="dxa"/>
          </w:tcPr>
          <w:p w:rsidR="00B9368C" w:rsidRDefault="00B9368C" w:rsidP="00FA064B">
            <w:pPr>
              <w:rPr>
                <w:rtl/>
                <w:lang w:bidi="fa-IR"/>
              </w:rPr>
            </w:pPr>
          </w:p>
        </w:tc>
        <w:tc>
          <w:tcPr>
            <w:tcW w:w="3652" w:type="dxa"/>
          </w:tcPr>
          <w:p w:rsidR="00B9368C" w:rsidRPr="00E465A5" w:rsidRDefault="00B9368C" w:rsidP="00B75BA5">
            <w:pPr>
              <w:pStyle w:val="libVar0"/>
              <w:rPr>
                <w:rtl/>
              </w:rPr>
            </w:pPr>
            <w:r w:rsidRPr="00E465A5">
              <w:rPr>
                <w:rtl/>
              </w:rPr>
              <w:t>أبو سلمة التبوذكي 87</w:t>
            </w:r>
          </w:p>
        </w:tc>
      </w:tr>
      <w:tr w:rsidR="00B9368C" w:rsidTr="00FA064B">
        <w:tc>
          <w:tcPr>
            <w:tcW w:w="3699" w:type="dxa"/>
          </w:tcPr>
          <w:p w:rsidR="00B9368C" w:rsidRPr="00617F2C" w:rsidRDefault="00B9368C" w:rsidP="00B75BA5">
            <w:pPr>
              <w:pStyle w:val="libVar0"/>
              <w:rPr>
                <w:rtl/>
              </w:rPr>
            </w:pPr>
            <w:r w:rsidRPr="00617F2C">
              <w:rPr>
                <w:rtl/>
              </w:rPr>
              <w:t>أبو الدرداء 24</w:t>
            </w:r>
          </w:p>
        </w:tc>
        <w:tc>
          <w:tcPr>
            <w:tcW w:w="236" w:type="dxa"/>
          </w:tcPr>
          <w:p w:rsidR="00B9368C" w:rsidRDefault="00B9368C" w:rsidP="00FA064B">
            <w:pPr>
              <w:rPr>
                <w:rtl/>
                <w:lang w:bidi="fa-IR"/>
              </w:rPr>
            </w:pPr>
          </w:p>
        </w:tc>
        <w:tc>
          <w:tcPr>
            <w:tcW w:w="3652" w:type="dxa"/>
          </w:tcPr>
          <w:p w:rsidR="00B9368C" w:rsidRPr="00E465A5" w:rsidRDefault="00B9368C" w:rsidP="00B75BA5">
            <w:pPr>
              <w:pStyle w:val="libVar0"/>
              <w:rPr>
                <w:rtl/>
              </w:rPr>
            </w:pPr>
            <w:r w:rsidRPr="00E465A5">
              <w:rPr>
                <w:rtl/>
              </w:rPr>
              <w:t>ابو سلمة الرازى ـ يحيى بن العلاء البجلي</w:t>
            </w:r>
          </w:p>
        </w:tc>
      </w:tr>
      <w:tr w:rsidR="00B9368C" w:rsidTr="00FA064B">
        <w:tc>
          <w:tcPr>
            <w:tcW w:w="3699" w:type="dxa"/>
          </w:tcPr>
          <w:p w:rsidR="00B9368C" w:rsidRPr="00617F2C" w:rsidRDefault="00B9368C" w:rsidP="00B75BA5">
            <w:pPr>
              <w:pStyle w:val="libVar0"/>
              <w:rPr>
                <w:rtl/>
              </w:rPr>
            </w:pPr>
            <w:r w:rsidRPr="00617F2C">
              <w:rPr>
                <w:rtl/>
              </w:rPr>
              <w:t>أبو ذر 44 ، 96</w:t>
            </w:r>
          </w:p>
        </w:tc>
        <w:tc>
          <w:tcPr>
            <w:tcW w:w="236" w:type="dxa"/>
          </w:tcPr>
          <w:p w:rsidR="00B9368C" w:rsidRDefault="00B9368C" w:rsidP="00FA064B">
            <w:pPr>
              <w:rPr>
                <w:rtl/>
                <w:lang w:bidi="fa-IR"/>
              </w:rPr>
            </w:pPr>
          </w:p>
        </w:tc>
        <w:tc>
          <w:tcPr>
            <w:tcW w:w="3652" w:type="dxa"/>
          </w:tcPr>
          <w:p w:rsidR="00B9368C" w:rsidRPr="00E465A5" w:rsidRDefault="00B9368C" w:rsidP="00B75BA5">
            <w:pPr>
              <w:pStyle w:val="libVar0"/>
              <w:rPr>
                <w:rtl/>
              </w:rPr>
            </w:pPr>
            <w:r w:rsidRPr="00E465A5">
              <w:rPr>
                <w:rtl/>
              </w:rPr>
              <w:t>أبو صالح 81 ، 100</w:t>
            </w:r>
          </w:p>
        </w:tc>
      </w:tr>
      <w:tr w:rsidR="00B9368C" w:rsidTr="00FA064B">
        <w:tc>
          <w:tcPr>
            <w:tcW w:w="3699" w:type="dxa"/>
          </w:tcPr>
          <w:p w:rsidR="00B9368C" w:rsidRPr="002B77FE" w:rsidRDefault="00B9368C" w:rsidP="00B75BA5">
            <w:pPr>
              <w:pStyle w:val="libVar0"/>
              <w:rPr>
                <w:rtl/>
              </w:rPr>
            </w:pPr>
            <w:r w:rsidRPr="002B77FE">
              <w:rPr>
                <w:rtl/>
              </w:rPr>
              <w:t>أبو الذكاء 38 ، 94</w:t>
            </w:r>
          </w:p>
        </w:tc>
        <w:tc>
          <w:tcPr>
            <w:tcW w:w="236" w:type="dxa"/>
          </w:tcPr>
          <w:p w:rsidR="00B9368C" w:rsidRDefault="00B9368C" w:rsidP="00FA064B">
            <w:pPr>
              <w:rPr>
                <w:rtl/>
                <w:lang w:bidi="fa-IR"/>
              </w:rPr>
            </w:pPr>
          </w:p>
        </w:tc>
        <w:tc>
          <w:tcPr>
            <w:tcW w:w="3652" w:type="dxa"/>
          </w:tcPr>
          <w:p w:rsidR="00B9368C" w:rsidRPr="00E465A5" w:rsidRDefault="00B9368C" w:rsidP="00B75BA5">
            <w:pPr>
              <w:pStyle w:val="libVar0"/>
              <w:rPr>
                <w:rtl/>
              </w:rPr>
            </w:pPr>
            <w:r w:rsidRPr="00E465A5">
              <w:rPr>
                <w:rtl/>
              </w:rPr>
              <w:t>أبو الضحى 63 ، 72</w:t>
            </w:r>
          </w:p>
        </w:tc>
      </w:tr>
      <w:tr w:rsidR="00B9368C" w:rsidTr="00FA064B">
        <w:tc>
          <w:tcPr>
            <w:tcW w:w="3699" w:type="dxa"/>
          </w:tcPr>
          <w:p w:rsidR="00B9368C" w:rsidRPr="002B77FE" w:rsidRDefault="00B9368C" w:rsidP="00B75BA5">
            <w:pPr>
              <w:pStyle w:val="libVar0"/>
              <w:rPr>
                <w:rtl/>
              </w:rPr>
            </w:pPr>
            <w:r w:rsidRPr="002B77FE">
              <w:rPr>
                <w:rtl/>
              </w:rPr>
              <w:t>أبو راشد الحبرانى الحميري 46</w:t>
            </w:r>
          </w:p>
        </w:tc>
        <w:tc>
          <w:tcPr>
            <w:tcW w:w="236" w:type="dxa"/>
          </w:tcPr>
          <w:p w:rsidR="00B9368C" w:rsidRDefault="00B9368C" w:rsidP="00FA064B">
            <w:pPr>
              <w:rPr>
                <w:rtl/>
                <w:lang w:bidi="fa-IR"/>
              </w:rPr>
            </w:pPr>
          </w:p>
        </w:tc>
        <w:tc>
          <w:tcPr>
            <w:tcW w:w="3652" w:type="dxa"/>
          </w:tcPr>
          <w:p w:rsidR="00B9368C" w:rsidRPr="00694948" w:rsidRDefault="00B9368C" w:rsidP="00B75BA5">
            <w:pPr>
              <w:pStyle w:val="libVar0"/>
              <w:rPr>
                <w:rtl/>
              </w:rPr>
            </w:pPr>
            <w:r w:rsidRPr="00694948">
              <w:rPr>
                <w:rtl/>
              </w:rPr>
              <w:t>أبو طارق 42</w:t>
            </w:r>
          </w:p>
        </w:tc>
      </w:tr>
      <w:tr w:rsidR="00B9368C" w:rsidTr="00FA064B">
        <w:tc>
          <w:tcPr>
            <w:tcW w:w="3699" w:type="dxa"/>
          </w:tcPr>
          <w:p w:rsidR="00B9368C" w:rsidRPr="002B77FE" w:rsidRDefault="00B9368C" w:rsidP="00B75BA5">
            <w:pPr>
              <w:pStyle w:val="libVar0"/>
              <w:rPr>
                <w:rtl/>
              </w:rPr>
            </w:pPr>
            <w:r w:rsidRPr="002B77FE">
              <w:rPr>
                <w:rtl/>
              </w:rPr>
              <w:t>أبو رافع 44 ، 100</w:t>
            </w:r>
          </w:p>
        </w:tc>
        <w:tc>
          <w:tcPr>
            <w:tcW w:w="236" w:type="dxa"/>
          </w:tcPr>
          <w:p w:rsidR="00B9368C" w:rsidRDefault="00B9368C" w:rsidP="00FA064B">
            <w:pPr>
              <w:rPr>
                <w:rtl/>
                <w:lang w:bidi="fa-IR"/>
              </w:rPr>
            </w:pPr>
          </w:p>
        </w:tc>
        <w:tc>
          <w:tcPr>
            <w:tcW w:w="3652" w:type="dxa"/>
          </w:tcPr>
          <w:p w:rsidR="00B9368C" w:rsidRPr="00694948" w:rsidRDefault="00B9368C" w:rsidP="00B75BA5">
            <w:pPr>
              <w:pStyle w:val="libVar0"/>
              <w:rPr>
                <w:rtl/>
              </w:rPr>
            </w:pPr>
            <w:r w:rsidRPr="00694948">
              <w:rPr>
                <w:rtl/>
              </w:rPr>
              <w:t>أبو طالب 17</w:t>
            </w:r>
          </w:p>
        </w:tc>
      </w:tr>
      <w:tr w:rsidR="00B9368C" w:rsidTr="00FA064B">
        <w:tc>
          <w:tcPr>
            <w:tcW w:w="3699" w:type="dxa"/>
          </w:tcPr>
          <w:p w:rsidR="00B9368C" w:rsidRPr="002B77FE" w:rsidRDefault="00B9368C" w:rsidP="00B75BA5">
            <w:pPr>
              <w:pStyle w:val="libVar0"/>
              <w:rPr>
                <w:rtl/>
              </w:rPr>
            </w:pPr>
            <w:r w:rsidRPr="002B77FE">
              <w:rPr>
                <w:rtl/>
              </w:rPr>
              <w:t>أبو ربيع السمان 45 ، 46 ، 56</w:t>
            </w:r>
          </w:p>
        </w:tc>
        <w:tc>
          <w:tcPr>
            <w:tcW w:w="236" w:type="dxa"/>
          </w:tcPr>
          <w:p w:rsidR="00B9368C" w:rsidRDefault="00B9368C" w:rsidP="00FA064B">
            <w:pPr>
              <w:rPr>
                <w:rtl/>
                <w:lang w:bidi="fa-IR"/>
              </w:rPr>
            </w:pPr>
          </w:p>
        </w:tc>
        <w:tc>
          <w:tcPr>
            <w:tcW w:w="3652" w:type="dxa"/>
          </w:tcPr>
          <w:p w:rsidR="00B9368C" w:rsidRPr="00694948" w:rsidRDefault="00B9368C" w:rsidP="00B75BA5">
            <w:pPr>
              <w:pStyle w:val="libVar0"/>
              <w:rPr>
                <w:rtl/>
              </w:rPr>
            </w:pPr>
            <w:r w:rsidRPr="00694948">
              <w:rPr>
                <w:rtl/>
              </w:rPr>
              <w:t>أبو الطفيل 15 ، 29 ، 33 ، 34 ، 39 ، 41 ، 42 ، 43 ، 44 ، 48 ، 51 ، 64 ، 69 ، 72</w:t>
            </w:r>
          </w:p>
        </w:tc>
      </w:tr>
      <w:tr w:rsidR="00B9368C" w:rsidTr="00FA064B">
        <w:tc>
          <w:tcPr>
            <w:tcW w:w="3699" w:type="dxa"/>
          </w:tcPr>
          <w:p w:rsidR="00B9368C" w:rsidRPr="002B77FE" w:rsidRDefault="00B9368C" w:rsidP="00B75BA5">
            <w:pPr>
              <w:pStyle w:val="libVar0"/>
              <w:rPr>
                <w:rtl/>
              </w:rPr>
            </w:pPr>
            <w:r w:rsidRPr="002B77FE">
              <w:rPr>
                <w:rtl/>
              </w:rPr>
              <w:t>أبو رملة 45</w:t>
            </w:r>
          </w:p>
        </w:tc>
        <w:tc>
          <w:tcPr>
            <w:tcW w:w="236" w:type="dxa"/>
          </w:tcPr>
          <w:p w:rsidR="00B9368C" w:rsidRDefault="00B9368C" w:rsidP="00FA064B">
            <w:pPr>
              <w:rPr>
                <w:rtl/>
                <w:lang w:bidi="fa-IR"/>
              </w:rPr>
            </w:pPr>
          </w:p>
        </w:tc>
        <w:tc>
          <w:tcPr>
            <w:tcW w:w="3652" w:type="dxa"/>
          </w:tcPr>
          <w:p w:rsidR="00B9368C" w:rsidRPr="00694948" w:rsidRDefault="00B9368C" w:rsidP="00B75BA5">
            <w:pPr>
              <w:pStyle w:val="libVar0"/>
              <w:rPr>
                <w:rtl/>
              </w:rPr>
            </w:pPr>
            <w:r w:rsidRPr="00694948">
              <w:rPr>
                <w:rtl/>
              </w:rPr>
              <w:t>أبو عبد الرحيم الكندي 50</w:t>
            </w:r>
          </w:p>
        </w:tc>
      </w:tr>
      <w:tr w:rsidR="00B9368C" w:rsidTr="00FA064B">
        <w:tc>
          <w:tcPr>
            <w:tcW w:w="3699" w:type="dxa"/>
          </w:tcPr>
          <w:p w:rsidR="00B9368C" w:rsidRPr="002B77FE" w:rsidRDefault="00B9368C" w:rsidP="00B75BA5">
            <w:pPr>
              <w:pStyle w:val="libVar0"/>
              <w:rPr>
                <w:rtl/>
              </w:rPr>
            </w:pPr>
            <w:r w:rsidRPr="002B77FE">
              <w:rPr>
                <w:rtl/>
              </w:rPr>
              <w:t>أبو زرعة 25 ، 53 ، 87</w:t>
            </w:r>
          </w:p>
        </w:tc>
        <w:tc>
          <w:tcPr>
            <w:tcW w:w="236" w:type="dxa"/>
          </w:tcPr>
          <w:p w:rsidR="00B9368C" w:rsidRDefault="00B9368C" w:rsidP="00FA064B">
            <w:pPr>
              <w:rPr>
                <w:rtl/>
                <w:lang w:bidi="fa-IR"/>
              </w:rPr>
            </w:pPr>
          </w:p>
        </w:tc>
        <w:tc>
          <w:tcPr>
            <w:tcW w:w="3652" w:type="dxa"/>
          </w:tcPr>
          <w:p w:rsidR="00B9368C" w:rsidRPr="00694948" w:rsidRDefault="00B9368C" w:rsidP="00B75BA5">
            <w:pPr>
              <w:pStyle w:val="libVar0"/>
              <w:rPr>
                <w:rtl/>
              </w:rPr>
            </w:pPr>
            <w:r w:rsidRPr="00694948">
              <w:rPr>
                <w:rtl/>
              </w:rPr>
              <w:t>أبو عبد الله الجدلي 26</w:t>
            </w:r>
          </w:p>
        </w:tc>
      </w:tr>
      <w:tr w:rsidR="00B9368C" w:rsidTr="00FA064B">
        <w:tc>
          <w:tcPr>
            <w:tcW w:w="3699" w:type="dxa"/>
          </w:tcPr>
          <w:p w:rsidR="00B9368C" w:rsidRPr="002B77FE" w:rsidRDefault="00B9368C" w:rsidP="00B75BA5">
            <w:pPr>
              <w:pStyle w:val="libVar0"/>
              <w:rPr>
                <w:rtl/>
              </w:rPr>
            </w:pPr>
            <w:r w:rsidRPr="002B77FE">
              <w:rPr>
                <w:rtl/>
              </w:rPr>
              <w:t>أبو زينب 102</w:t>
            </w:r>
          </w:p>
        </w:tc>
        <w:tc>
          <w:tcPr>
            <w:tcW w:w="236" w:type="dxa"/>
          </w:tcPr>
          <w:p w:rsidR="00B9368C" w:rsidRDefault="00B9368C" w:rsidP="00FA064B">
            <w:pPr>
              <w:rPr>
                <w:rtl/>
                <w:lang w:bidi="fa-IR"/>
              </w:rPr>
            </w:pPr>
          </w:p>
        </w:tc>
        <w:tc>
          <w:tcPr>
            <w:tcW w:w="3652" w:type="dxa"/>
          </w:tcPr>
          <w:p w:rsidR="00B9368C" w:rsidRPr="00694948" w:rsidRDefault="00B9368C" w:rsidP="00B75BA5">
            <w:pPr>
              <w:pStyle w:val="libVar0"/>
              <w:rPr>
                <w:rtl/>
              </w:rPr>
            </w:pPr>
            <w:r w:rsidRPr="00694948">
              <w:rPr>
                <w:rtl/>
              </w:rPr>
              <w:t>أبو عبد الله القرشي 20</w:t>
            </w:r>
          </w:p>
        </w:tc>
      </w:tr>
      <w:tr w:rsidR="00B9368C" w:rsidTr="00FA064B">
        <w:tc>
          <w:tcPr>
            <w:tcW w:w="3699" w:type="dxa"/>
          </w:tcPr>
          <w:p w:rsidR="00B9368C" w:rsidRPr="002B77FE" w:rsidRDefault="00B9368C" w:rsidP="00B75BA5">
            <w:pPr>
              <w:pStyle w:val="libVar0"/>
              <w:rPr>
                <w:rtl/>
              </w:rPr>
            </w:pPr>
            <w:r w:rsidRPr="002B77FE">
              <w:rPr>
                <w:rtl/>
              </w:rPr>
              <w:t>أبو ساسان 42</w:t>
            </w:r>
          </w:p>
        </w:tc>
        <w:tc>
          <w:tcPr>
            <w:tcW w:w="236" w:type="dxa"/>
          </w:tcPr>
          <w:p w:rsidR="00B9368C" w:rsidRDefault="00B9368C" w:rsidP="00FA064B">
            <w:pPr>
              <w:rPr>
                <w:rtl/>
                <w:lang w:bidi="fa-IR"/>
              </w:rPr>
            </w:pPr>
          </w:p>
        </w:tc>
        <w:tc>
          <w:tcPr>
            <w:tcW w:w="3652" w:type="dxa"/>
          </w:tcPr>
          <w:p w:rsidR="00B9368C" w:rsidRPr="00563AD8" w:rsidRDefault="00B9368C" w:rsidP="00B75BA5">
            <w:pPr>
              <w:pStyle w:val="libVar0"/>
              <w:rPr>
                <w:rtl/>
              </w:rPr>
            </w:pPr>
            <w:r w:rsidRPr="00563AD8">
              <w:rPr>
                <w:rtl/>
              </w:rPr>
              <w:t>أبو عبيدة 67</w:t>
            </w:r>
          </w:p>
        </w:tc>
      </w:tr>
      <w:tr w:rsidR="00B9368C" w:rsidTr="00FA064B">
        <w:tc>
          <w:tcPr>
            <w:tcW w:w="3699" w:type="dxa"/>
          </w:tcPr>
          <w:p w:rsidR="00B9368C" w:rsidRPr="001B3230" w:rsidRDefault="00B9368C" w:rsidP="00B75BA5">
            <w:pPr>
              <w:pStyle w:val="libVar0"/>
              <w:rPr>
                <w:rtl/>
              </w:rPr>
            </w:pPr>
            <w:r w:rsidRPr="001B3230">
              <w:rPr>
                <w:rtl/>
              </w:rPr>
              <w:t>أبو سريحة ـ حذيفة بن اسيد الغفاري</w:t>
            </w:r>
          </w:p>
        </w:tc>
        <w:tc>
          <w:tcPr>
            <w:tcW w:w="236" w:type="dxa"/>
          </w:tcPr>
          <w:p w:rsidR="00B9368C" w:rsidRDefault="00B9368C" w:rsidP="00FA064B">
            <w:pPr>
              <w:rPr>
                <w:rtl/>
                <w:lang w:bidi="fa-IR"/>
              </w:rPr>
            </w:pPr>
          </w:p>
        </w:tc>
        <w:tc>
          <w:tcPr>
            <w:tcW w:w="3652" w:type="dxa"/>
          </w:tcPr>
          <w:p w:rsidR="00B9368C" w:rsidRPr="00563AD8" w:rsidRDefault="00B9368C" w:rsidP="00B75BA5">
            <w:pPr>
              <w:pStyle w:val="libVar0"/>
              <w:rPr>
                <w:rtl/>
              </w:rPr>
            </w:pPr>
            <w:r w:rsidRPr="00563AD8">
              <w:rPr>
                <w:rtl/>
              </w:rPr>
              <w:t>أبو عثمان البيحري ـ سعيد بن محمد النيسابوري</w:t>
            </w:r>
          </w:p>
        </w:tc>
      </w:tr>
      <w:tr w:rsidR="00B9368C" w:rsidTr="00FA064B">
        <w:tc>
          <w:tcPr>
            <w:tcW w:w="3699" w:type="dxa"/>
          </w:tcPr>
          <w:p w:rsidR="00B9368C" w:rsidRPr="001B3230" w:rsidRDefault="00B9368C" w:rsidP="00B75BA5">
            <w:pPr>
              <w:pStyle w:val="libVar0"/>
              <w:rPr>
                <w:rtl/>
              </w:rPr>
            </w:pPr>
            <w:r w:rsidRPr="001B3230">
              <w:rPr>
                <w:rtl/>
              </w:rPr>
              <w:t>أبو سعيد الأشج 18 ، 19 ، 26 ، 27 ، 35 ، 37 ، 38 ، 82 ، 94</w:t>
            </w:r>
          </w:p>
        </w:tc>
        <w:tc>
          <w:tcPr>
            <w:tcW w:w="236" w:type="dxa"/>
          </w:tcPr>
          <w:p w:rsidR="00B9368C" w:rsidRDefault="00B9368C" w:rsidP="00FA064B">
            <w:pPr>
              <w:rPr>
                <w:rtl/>
                <w:lang w:bidi="fa-IR"/>
              </w:rPr>
            </w:pPr>
          </w:p>
        </w:tc>
        <w:tc>
          <w:tcPr>
            <w:tcW w:w="3652" w:type="dxa"/>
          </w:tcPr>
          <w:p w:rsidR="00B9368C" w:rsidRPr="00563AD8" w:rsidRDefault="00B9368C" w:rsidP="00B75BA5">
            <w:pPr>
              <w:pStyle w:val="libVar0"/>
              <w:rPr>
                <w:rtl/>
              </w:rPr>
            </w:pPr>
            <w:r w:rsidRPr="00563AD8">
              <w:rPr>
                <w:rtl/>
              </w:rPr>
              <w:t>أبو عقيل 96</w:t>
            </w:r>
          </w:p>
        </w:tc>
      </w:tr>
      <w:tr w:rsidR="00B9368C" w:rsidTr="00FA064B">
        <w:tc>
          <w:tcPr>
            <w:tcW w:w="3699" w:type="dxa"/>
          </w:tcPr>
          <w:p w:rsidR="00B9368C" w:rsidRPr="001B3230" w:rsidRDefault="00B9368C" w:rsidP="00B75BA5">
            <w:pPr>
              <w:pStyle w:val="libVar0"/>
              <w:rPr>
                <w:rtl/>
              </w:rPr>
            </w:pPr>
            <w:r w:rsidRPr="001B3230">
              <w:rPr>
                <w:rtl/>
              </w:rPr>
              <w:t>أبو سعيد الخدري 83 ، 65</w:t>
            </w:r>
          </w:p>
        </w:tc>
        <w:tc>
          <w:tcPr>
            <w:tcW w:w="236" w:type="dxa"/>
          </w:tcPr>
          <w:p w:rsidR="00B9368C" w:rsidRDefault="00B9368C" w:rsidP="00FA064B">
            <w:pPr>
              <w:rPr>
                <w:rtl/>
                <w:lang w:bidi="fa-IR"/>
              </w:rPr>
            </w:pPr>
          </w:p>
        </w:tc>
        <w:tc>
          <w:tcPr>
            <w:tcW w:w="3652" w:type="dxa"/>
          </w:tcPr>
          <w:p w:rsidR="00B9368C" w:rsidRPr="00563AD8" w:rsidRDefault="00B9368C" w:rsidP="00B75BA5">
            <w:pPr>
              <w:pStyle w:val="libVar0"/>
              <w:rPr>
                <w:rtl/>
              </w:rPr>
            </w:pPr>
            <w:r w:rsidRPr="00563AD8">
              <w:rPr>
                <w:rtl/>
              </w:rPr>
              <w:t>أبو علي الحدّاد 36 ، 103</w:t>
            </w:r>
          </w:p>
        </w:tc>
      </w:tr>
      <w:tr w:rsidR="00B9368C" w:rsidTr="00FA064B">
        <w:tc>
          <w:tcPr>
            <w:tcW w:w="3699" w:type="dxa"/>
          </w:tcPr>
          <w:p w:rsidR="00B9368C" w:rsidRPr="001B3230" w:rsidRDefault="00B9368C" w:rsidP="00B75BA5">
            <w:pPr>
              <w:pStyle w:val="libVar0"/>
              <w:rPr>
                <w:rtl/>
              </w:rPr>
            </w:pPr>
            <w:r w:rsidRPr="001B3230">
              <w:rPr>
                <w:rtl/>
              </w:rPr>
              <w:t>أبو سفيان 77</w:t>
            </w:r>
          </w:p>
        </w:tc>
        <w:tc>
          <w:tcPr>
            <w:tcW w:w="236" w:type="dxa"/>
          </w:tcPr>
          <w:p w:rsidR="00B9368C" w:rsidRDefault="00B9368C" w:rsidP="00FA064B">
            <w:pPr>
              <w:rPr>
                <w:rtl/>
                <w:lang w:bidi="fa-IR"/>
              </w:rPr>
            </w:pPr>
          </w:p>
        </w:tc>
        <w:tc>
          <w:tcPr>
            <w:tcW w:w="3652" w:type="dxa"/>
          </w:tcPr>
          <w:p w:rsidR="00B9368C" w:rsidRPr="003E2907" w:rsidRDefault="00B9368C" w:rsidP="00FA064B">
            <w:pPr>
              <w:rPr>
                <w:rtl/>
                <w:lang w:bidi="fa-IR"/>
              </w:rPr>
            </w:pP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Tr="00FA064B">
        <w:tc>
          <w:tcPr>
            <w:tcW w:w="3699" w:type="dxa"/>
          </w:tcPr>
          <w:p w:rsidR="00B9368C" w:rsidRPr="001C4BD1" w:rsidRDefault="00B9368C" w:rsidP="00B75BA5">
            <w:pPr>
              <w:pStyle w:val="libVar0"/>
              <w:rPr>
                <w:rtl/>
              </w:rPr>
            </w:pPr>
            <w:r w:rsidRPr="001C4BD1">
              <w:rPr>
                <w:rtl/>
              </w:rPr>
              <w:lastRenderedPageBreak/>
              <w:t>أبو علي الصوّاف 20</w:t>
            </w:r>
          </w:p>
        </w:tc>
        <w:tc>
          <w:tcPr>
            <w:tcW w:w="236" w:type="dxa"/>
          </w:tcPr>
          <w:p w:rsidR="00B9368C" w:rsidRDefault="00B9368C" w:rsidP="00FA064B">
            <w:pPr>
              <w:rPr>
                <w:rtl/>
                <w:lang w:bidi="fa-IR"/>
              </w:rPr>
            </w:pPr>
          </w:p>
        </w:tc>
        <w:tc>
          <w:tcPr>
            <w:tcW w:w="3652" w:type="dxa"/>
          </w:tcPr>
          <w:p w:rsidR="00B9368C" w:rsidRPr="00884CB3" w:rsidRDefault="00B9368C" w:rsidP="00B75BA5">
            <w:pPr>
              <w:pStyle w:val="libVar0"/>
              <w:rPr>
                <w:rtl/>
              </w:rPr>
            </w:pPr>
            <w:r w:rsidRPr="00884CB3">
              <w:rPr>
                <w:rtl/>
              </w:rPr>
              <w:t>أبو منصور القزاز 19</w:t>
            </w:r>
          </w:p>
        </w:tc>
      </w:tr>
      <w:tr w:rsidR="00B9368C" w:rsidTr="00FA064B">
        <w:tc>
          <w:tcPr>
            <w:tcW w:w="3699" w:type="dxa"/>
          </w:tcPr>
          <w:p w:rsidR="00B9368C" w:rsidRPr="001C4BD1" w:rsidRDefault="00B9368C" w:rsidP="00B75BA5">
            <w:pPr>
              <w:pStyle w:val="libVar0"/>
              <w:rPr>
                <w:rtl/>
              </w:rPr>
            </w:pPr>
            <w:r w:rsidRPr="001C4BD1">
              <w:rPr>
                <w:rtl/>
              </w:rPr>
              <w:t>أبو عمرو بن العلاء 98</w:t>
            </w:r>
          </w:p>
        </w:tc>
        <w:tc>
          <w:tcPr>
            <w:tcW w:w="236" w:type="dxa"/>
          </w:tcPr>
          <w:p w:rsidR="00B9368C" w:rsidRDefault="00B9368C" w:rsidP="00FA064B">
            <w:pPr>
              <w:rPr>
                <w:rtl/>
                <w:lang w:bidi="fa-IR"/>
              </w:rPr>
            </w:pPr>
          </w:p>
        </w:tc>
        <w:tc>
          <w:tcPr>
            <w:tcW w:w="3652" w:type="dxa"/>
          </w:tcPr>
          <w:p w:rsidR="00B9368C" w:rsidRPr="00884CB3" w:rsidRDefault="00B9368C" w:rsidP="00B75BA5">
            <w:pPr>
              <w:pStyle w:val="libVar0"/>
              <w:rPr>
                <w:rtl/>
              </w:rPr>
            </w:pPr>
            <w:r w:rsidRPr="00884CB3">
              <w:rPr>
                <w:rtl/>
              </w:rPr>
              <w:t>أبو موسى 65 ، 103</w:t>
            </w:r>
          </w:p>
        </w:tc>
      </w:tr>
      <w:tr w:rsidR="00B9368C" w:rsidTr="00FA064B">
        <w:tc>
          <w:tcPr>
            <w:tcW w:w="3699" w:type="dxa"/>
          </w:tcPr>
          <w:p w:rsidR="00B9368C" w:rsidRPr="001C4BD1" w:rsidRDefault="00B9368C" w:rsidP="00B75BA5">
            <w:pPr>
              <w:pStyle w:val="libVar0"/>
              <w:rPr>
                <w:rtl/>
              </w:rPr>
            </w:pPr>
            <w:r w:rsidRPr="001C4BD1">
              <w:rPr>
                <w:rtl/>
              </w:rPr>
              <w:t>أبو عمرو بن محصن 102</w:t>
            </w:r>
          </w:p>
        </w:tc>
        <w:tc>
          <w:tcPr>
            <w:tcW w:w="236" w:type="dxa"/>
          </w:tcPr>
          <w:p w:rsidR="00B9368C" w:rsidRDefault="00B9368C" w:rsidP="00FA064B">
            <w:pPr>
              <w:rPr>
                <w:rtl/>
                <w:lang w:bidi="fa-IR"/>
              </w:rPr>
            </w:pPr>
          </w:p>
        </w:tc>
        <w:tc>
          <w:tcPr>
            <w:tcW w:w="3652" w:type="dxa"/>
          </w:tcPr>
          <w:p w:rsidR="00B9368C" w:rsidRPr="00884CB3" w:rsidRDefault="00B9368C" w:rsidP="00B75BA5">
            <w:pPr>
              <w:pStyle w:val="libVar0"/>
              <w:rPr>
                <w:rtl/>
              </w:rPr>
            </w:pPr>
            <w:r w:rsidRPr="00884CB3">
              <w:rPr>
                <w:rtl/>
              </w:rPr>
              <w:t>أبو موسى الأشعري 22</w:t>
            </w:r>
          </w:p>
        </w:tc>
      </w:tr>
      <w:tr w:rsidR="00B9368C" w:rsidTr="00FA064B">
        <w:tc>
          <w:tcPr>
            <w:tcW w:w="3699" w:type="dxa"/>
          </w:tcPr>
          <w:p w:rsidR="00B9368C" w:rsidRPr="001C4BD1" w:rsidRDefault="00B9368C" w:rsidP="00B75BA5">
            <w:pPr>
              <w:pStyle w:val="libVar0"/>
              <w:rPr>
                <w:rtl/>
              </w:rPr>
            </w:pPr>
            <w:r w:rsidRPr="001C4BD1">
              <w:rPr>
                <w:rtl/>
              </w:rPr>
              <w:t>أبو عوانة 64 ، 65 ، 67 ، 85</w:t>
            </w:r>
          </w:p>
        </w:tc>
        <w:tc>
          <w:tcPr>
            <w:tcW w:w="236" w:type="dxa"/>
          </w:tcPr>
          <w:p w:rsidR="00B9368C" w:rsidRDefault="00B9368C" w:rsidP="00FA064B">
            <w:pPr>
              <w:rPr>
                <w:rtl/>
                <w:lang w:bidi="fa-IR"/>
              </w:rPr>
            </w:pPr>
          </w:p>
        </w:tc>
        <w:tc>
          <w:tcPr>
            <w:tcW w:w="3652" w:type="dxa"/>
          </w:tcPr>
          <w:p w:rsidR="00B9368C" w:rsidRPr="00884CB3" w:rsidRDefault="00B9368C" w:rsidP="00B75BA5">
            <w:pPr>
              <w:pStyle w:val="libVar0"/>
              <w:rPr>
                <w:rtl/>
              </w:rPr>
            </w:pPr>
            <w:r w:rsidRPr="00884CB3">
              <w:rPr>
                <w:rtl/>
              </w:rPr>
              <w:t>أبو نجيح 62</w:t>
            </w:r>
          </w:p>
        </w:tc>
      </w:tr>
      <w:tr w:rsidR="00B9368C" w:rsidTr="00FA064B">
        <w:tc>
          <w:tcPr>
            <w:tcW w:w="3699" w:type="dxa"/>
          </w:tcPr>
          <w:p w:rsidR="00B9368C" w:rsidRPr="001C4BD1" w:rsidRDefault="00B9368C" w:rsidP="00B75BA5">
            <w:pPr>
              <w:pStyle w:val="libVar0"/>
              <w:rPr>
                <w:rtl/>
              </w:rPr>
            </w:pPr>
            <w:r w:rsidRPr="001C4BD1">
              <w:rPr>
                <w:rtl/>
              </w:rPr>
              <w:t>أبو غيلان سعد بن طالب الشيباني ـ سعد بن طالب</w:t>
            </w:r>
          </w:p>
        </w:tc>
        <w:tc>
          <w:tcPr>
            <w:tcW w:w="236" w:type="dxa"/>
          </w:tcPr>
          <w:p w:rsidR="00B9368C" w:rsidRDefault="00B9368C" w:rsidP="00FA064B">
            <w:pPr>
              <w:rPr>
                <w:rtl/>
                <w:lang w:bidi="fa-IR"/>
              </w:rPr>
            </w:pPr>
          </w:p>
        </w:tc>
        <w:tc>
          <w:tcPr>
            <w:tcW w:w="3652" w:type="dxa"/>
          </w:tcPr>
          <w:p w:rsidR="00B9368C" w:rsidRPr="00884CB3" w:rsidRDefault="00B9368C" w:rsidP="00B75BA5">
            <w:pPr>
              <w:pStyle w:val="libVar0"/>
              <w:rPr>
                <w:rtl/>
              </w:rPr>
            </w:pPr>
            <w:r w:rsidRPr="00884CB3">
              <w:rPr>
                <w:rtl/>
              </w:rPr>
              <w:t>أبو نعيم ( الفضل بن دكين ) 46 ، 70 ، 74 ، 75</w:t>
            </w:r>
          </w:p>
        </w:tc>
      </w:tr>
      <w:tr w:rsidR="00B9368C" w:rsidTr="00FA064B">
        <w:tc>
          <w:tcPr>
            <w:tcW w:w="3699" w:type="dxa"/>
          </w:tcPr>
          <w:p w:rsidR="00B9368C" w:rsidRPr="001C4BD1" w:rsidRDefault="00B9368C" w:rsidP="00B75BA5">
            <w:pPr>
              <w:pStyle w:val="libVar0"/>
              <w:rPr>
                <w:rtl/>
              </w:rPr>
            </w:pPr>
            <w:r w:rsidRPr="001C4BD1">
              <w:rPr>
                <w:rtl/>
              </w:rPr>
              <w:t>أبو فضالة الأنصاري 102</w:t>
            </w:r>
          </w:p>
        </w:tc>
        <w:tc>
          <w:tcPr>
            <w:tcW w:w="236" w:type="dxa"/>
          </w:tcPr>
          <w:p w:rsidR="00B9368C" w:rsidRDefault="00B9368C" w:rsidP="00FA064B">
            <w:pPr>
              <w:rPr>
                <w:rtl/>
                <w:lang w:bidi="fa-IR"/>
              </w:rPr>
            </w:pPr>
          </w:p>
        </w:tc>
        <w:tc>
          <w:tcPr>
            <w:tcW w:w="3652" w:type="dxa"/>
          </w:tcPr>
          <w:p w:rsidR="00B9368C" w:rsidRPr="00884CB3" w:rsidRDefault="00B9368C" w:rsidP="00B75BA5">
            <w:pPr>
              <w:pStyle w:val="libVar0"/>
              <w:rPr>
                <w:rtl/>
              </w:rPr>
            </w:pPr>
            <w:r w:rsidRPr="00884CB3">
              <w:rPr>
                <w:rtl/>
              </w:rPr>
              <w:t>أبو نعيم الاصبهاني 15 ، 16 ، 18 ، 25 ، 35 ، 36 ، 73 ، 74 ، 75 ، 103</w:t>
            </w:r>
          </w:p>
        </w:tc>
      </w:tr>
      <w:tr w:rsidR="00B9368C" w:rsidTr="00FA064B">
        <w:tc>
          <w:tcPr>
            <w:tcW w:w="3699" w:type="dxa"/>
          </w:tcPr>
          <w:p w:rsidR="00B9368C" w:rsidRPr="00BA3DFC" w:rsidRDefault="00B9368C" w:rsidP="00B75BA5">
            <w:pPr>
              <w:pStyle w:val="libVar0"/>
              <w:rPr>
                <w:rtl/>
              </w:rPr>
            </w:pPr>
            <w:r w:rsidRPr="00BA3DFC">
              <w:rPr>
                <w:rtl/>
              </w:rPr>
              <w:t>أبو الفضل الارموي 38 ، 94</w:t>
            </w:r>
          </w:p>
        </w:tc>
        <w:tc>
          <w:tcPr>
            <w:tcW w:w="236" w:type="dxa"/>
          </w:tcPr>
          <w:p w:rsidR="00B9368C" w:rsidRDefault="00B9368C" w:rsidP="00FA064B">
            <w:pPr>
              <w:rPr>
                <w:rtl/>
                <w:lang w:bidi="fa-IR"/>
              </w:rPr>
            </w:pPr>
          </w:p>
        </w:tc>
        <w:tc>
          <w:tcPr>
            <w:tcW w:w="3652" w:type="dxa"/>
          </w:tcPr>
          <w:p w:rsidR="00B9368C" w:rsidRPr="00884CB3" w:rsidRDefault="00B9368C" w:rsidP="00B75BA5">
            <w:pPr>
              <w:pStyle w:val="libVar0"/>
              <w:rPr>
                <w:rtl/>
              </w:rPr>
            </w:pPr>
            <w:r w:rsidRPr="00884CB3">
              <w:rPr>
                <w:rtl/>
              </w:rPr>
              <w:t>أبو نعيم المعنيّ 34 ، 34</w:t>
            </w:r>
          </w:p>
        </w:tc>
      </w:tr>
      <w:tr w:rsidR="00B9368C" w:rsidTr="00FA064B">
        <w:tc>
          <w:tcPr>
            <w:tcW w:w="3699" w:type="dxa"/>
          </w:tcPr>
          <w:p w:rsidR="00B9368C" w:rsidRPr="00BA3DFC" w:rsidRDefault="00B9368C" w:rsidP="00B75BA5">
            <w:pPr>
              <w:pStyle w:val="libVar0"/>
              <w:rPr>
                <w:rtl/>
              </w:rPr>
            </w:pPr>
            <w:r w:rsidRPr="00BA3DFC">
              <w:rPr>
                <w:rtl/>
              </w:rPr>
              <w:t>أبو قدامة 41</w:t>
            </w:r>
          </w:p>
        </w:tc>
        <w:tc>
          <w:tcPr>
            <w:tcW w:w="236" w:type="dxa"/>
          </w:tcPr>
          <w:p w:rsidR="00B9368C" w:rsidRDefault="00B9368C" w:rsidP="00FA064B">
            <w:pPr>
              <w:rPr>
                <w:rtl/>
                <w:lang w:bidi="fa-IR"/>
              </w:rPr>
            </w:pPr>
          </w:p>
        </w:tc>
        <w:tc>
          <w:tcPr>
            <w:tcW w:w="3652" w:type="dxa"/>
          </w:tcPr>
          <w:p w:rsidR="00B9368C" w:rsidRPr="00483C74" w:rsidRDefault="00B9368C" w:rsidP="00B75BA5">
            <w:pPr>
              <w:pStyle w:val="libVar0"/>
              <w:rPr>
                <w:rtl/>
              </w:rPr>
            </w:pPr>
            <w:r w:rsidRPr="00483C74">
              <w:rPr>
                <w:rtl/>
              </w:rPr>
              <w:t>أبو نوح الحميري 95</w:t>
            </w:r>
          </w:p>
        </w:tc>
      </w:tr>
      <w:tr w:rsidR="00B9368C" w:rsidTr="00FA064B">
        <w:tc>
          <w:tcPr>
            <w:tcW w:w="3699" w:type="dxa"/>
          </w:tcPr>
          <w:p w:rsidR="00B9368C" w:rsidRPr="00BA3DFC" w:rsidRDefault="00B9368C" w:rsidP="00B75BA5">
            <w:pPr>
              <w:pStyle w:val="libVar0"/>
              <w:rPr>
                <w:rtl/>
              </w:rPr>
            </w:pPr>
            <w:r w:rsidRPr="00BA3DFC">
              <w:rPr>
                <w:rtl/>
              </w:rPr>
              <w:t>أبو كثير الأنصاري 97</w:t>
            </w:r>
          </w:p>
        </w:tc>
        <w:tc>
          <w:tcPr>
            <w:tcW w:w="236" w:type="dxa"/>
          </w:tcPr>
          <w:p w:rsidR="00B9368C" w:rsidRDefault="00B9368C" w:rsidP="00FA064B">
            <w:pPr>
              <w:rPr>
                <w:rtl/>
                <w:lang w:bidi="fa-IR"/>
              </w:rPr>
            </w:pPr>
          </w:p>
        </w:tc>
        <w:tc>
          <w:tcPr>
            <w:tcW w:w="3652" w:type="dxa"/>
          </w:tcPr>
          <w:p w:rsidR="00B9368C" w:rsidRPr="00483C74" w:rsidRDefault="00B9368C" w:rsidP="00B75BA5">
            <w:pPr>
              <w:pStyle w:val="libVar0"/>
              <w:rPr>
                <w:rtl/>
              </w:rPr>
            </w:pPr>
            <w:r w:rsidRPr="00483C74">
              <w:rPr>
                <w:rtl/>
              </w:rPr>
              <w:t>أبو وائل 89</w:t>
            </w:r>
          </w:p>
        </w:tc>
      </w:tr>
      <w:tr w:rsidR="00B9368C" w:rsidTr="00FA064B">
        <w:tc>
          <w:tcPr>
            <w:tcW w:w="3699" w:type="dxa"/>
          </w:tcPr>
          <w:p w:rsidR="00B9368C" w:rsidRPr="00BA3DFC" w:rsidRDefault="00B9368C" w:rsidP="00B75BA5">
            <w:pPr>
              <w:pStyle w:val="libVar0"/>
              <w:rPr>
                <w:rtl/>
              </w:rPr>
            </w:pPr>
            <w:r w:rsidRPr="00BA3DFC">
              <w:rPr>
                <w:rtl/>
              </w:rPr>
              <w:t>أبو كريب 27 ، 74 ، 77</w:t>
            </w:r>
          </w:p>
        </w:tc>
        <w:tc>
          <w:tcPr>
            <w:tcW w:w="236" w:type="dxa"/>
          </w:tcPr>
          <w:p w:rsidR="00B9368C" w:rsidRDefault="00B9368C" w:rsidP="00FA064B">
            <w:pPr>
              <w:rPr>
                <w:rtl/>
                <w:lang w:bidi="fa-IR"/>
              </w:rPr>
            </w:pPr>
          </w:p>
        </w:tc>
        <w:tc>
          <w:tcPr>
            <w:tcW w:w="3652" w:type="dxa"/>
          </w:tcPr>
          <w:p w:rsidR="00B9368C" w:rsidRPr="00483C74" w:rsidRDefault="00B9368C" w:rsidP="00B75BA5">
            <w:pPr>
              <w:pStyle w:val="libVar0"/>
              <w:rPr>
                <w:rtl/>
              </w:rPr>
            </w:pPr>
            <w:r w:rsidRPr="00483C74">
              <w:rPr>
                <w:rtl/>
              </w:rPr>
              <w:t>أبو هارون العبدي 72 ، 87 ، 99</w:t>
            </w:r>
          </w:p>
        </w:tc>
      </w:tr>
      <w:tr w:rsidR="00B9368C" w:rsidTr="00FA064B">
        <w:tc>
          <w:tcPr>
            <w:tcW w:w="3699" w:type="dxa"/>
          </w:tcPr>
          <w:p w:rsidR="00B9368C" w:rsidRPr="00BA3DFC" w:rsidRDefault="00B9368C" w:rsidP="00B75BA5">
            <w:pPr>
              <w:pStyle w:val="libVar0"/>
              <w:rPr>
                <w:rtl/>
              </w:rPr>
            </w:pPr>
            <w:r w:rsidRPr="00BA3DFC">
              <w:rPr>
                <w:rtl/>
              </w:rPr>
              <w:t>أبو لبيد 51</w:t>
            </w:r>
          </w:p>
        </w:tc>
        <w:tc>
          <w:tcPr>
            <w:tcW w:w="236" w:type="dxa"/>
          </w:tcPr>
          <w:p w:rsidR="00B9368C" w:rsidRDefault="00B9368C" w:rsidP="00FA064B">
            <w:pPr>
              <w:rPr>
                <w:rtl/>
                <w:lang w:bidi="fa-IR"/>
              </w:rPr>
            </w:pPr>
          </w:p>
        </w:tc>
        <w:tc>
          <w:tcPr>
            <w:tcW w:w="3652" w:type="dxa"/>
          </w:tcPr>
          <w:p w:rsidR="00B9368C" w:rsidRPr="00483C74" w:rsidRDefault="00B9368C" w:rsidP="00B75BA5">
            <w:pPr>
              <w:pStyle w:val="libVar0"/>
              <w:rPr>
                <w:rtl/>
              </w:rPr>
            </w:pPr>
            <w:r w:rsidRPr="00483C74">
              <w:rPr>
                <w:rtl/>
              </w:rPr>
              <w:t>أبو هبيرة 84</w:t>
            </w:r>
          </w:p>
        </w:tc>
      </w:tr>
      <w:tr w:rsidR="00B9368C" w:rsidTr="00FA064B">
        <w:tc>
          <w:tcPr>
            <w:tcW w:w="3699" w:type="dxa"/>
          </w:tcPr>
          <w:p w:rsidR="00B9368C" w:rsidRPr="00BA3DFC" w:rsidRDefault="00B9368C" w:rsidP="00B75BA5">
            <w:pPr>
              <w:pStyle w:val="libVar0"/>
              <w:rPr>
                <w:rtl/>
              </w:rPr>
            </w:pPr>
            <w:r w:rsidRPr="00BA3DFC">
              <w:rPr>
                <w:rtl/>
              </w:rPr>
              <w:t>أبو ليلى الأنصاري 100</w:t>
            </w:r>
          </w:p>
        </w:tc>
        <w:tc>
          <w:tcPr>
            <w:tcW w:w="236" w:type="dxa"/>
          </w:tcPr>
          <w:p w:rsidR="00B9368C" w:rsidRDefault="00B9368C" w:rsidP="00FA064B">
            <w:pPr>
              <w:rPr>
                <w:rtl/>
                <w:lang w:bidi="fa-IR"/>
              </w:rPr>
            </w:pPr>
          </w:p>
        </w:tc>
        <w:tc>
          <w:tcPr>
            <w:tcW w:w="3652" w:type="dxa"/>
          </w:tcPr>
          <w:p w:rsidR="00B9368C" w:rsidRPr="00483C74" w:rsidRDefault="00B9368C" w:rsidP="00B75BA5">
            <w:pPr>
              <w:pStyle w:val="libVar0"/>
              <w:rPr>
                <w:rtl/>
              </w:rPr>
            </w:pPr>
            <w:r w:rsidRPr="00483C74">
              <w:rPr>
                <w:rtl/>
              </w:rPr>
              <w:t>أبو هريرة 15 ، 35 ، 37 ، 42 ، 76 ، 77 ، 78 ، 79 ، 80 ، 81 ، 82 ، 103</w:t>
            </w:r>
          </w:p>
        </w:tc>
      </w:tr>
      <w:tr w:rsidR="00B9368C" w:rsidTr="00FA064B">
        <w:tc>
          <w:tcPr>
            <w:tcW w:w="3699" w:type="dxa"/>
          </w:tcPr>
          <w:p w:rsidR="00B9368C" w:rsidRPr="00BA3DFC" w:rsidRDefault="00B9368C" w:rsidP="00B75BA5">
            <w:pPr>
              <w:pStyle w:val="libVar0"/>
              <w:rPr>
                <w:rtl/>
              </w:rPr>
            </w:pPr>
            <w:r w:rsidRPr="00BA3DFC">
              <w:rPr>
                <w:rtl/>
              </w:rPr>
              <w:t>أبو ليلى الكندي 72</w:t>
            </w:r>
          </w:p>
        </w:tc>
        <w:tc>
          <w:tcPr>
            <w:tcW w:w="236" w:type="dxa"/>
          </w:tcPr>
          <w:p w:rsidR="00B9368C" w:rsidRDefault="00B9368C" w:rsidP="00FA064B">
            <w:pPr>
              <w:rPr>
                <w:rtl/>
                <w:lang w:bidi="fa-IR"/>
              </w:rPr>
            </w:pPr>
          </w:p>
        </w:tc>
        <w:tc>
          <w:tcPr>
            <w:tcW w:w="3652" w:type="dxa"/>
          </w:tcPr>
          <w:p w:rsidR="00B9368C" w:rsidRPr="00483C74" w:rsidRDefault="00B9368C" w:rsidP="00B75BA5">
            <w:pPr>
              <w:pStyle w:val="libVar0"/>
              <w:rPr>
                <w:rtl/>
              </w:rPr>
            </w:pPr>
            <w:r w:rsidRPr="00483C74">
              <w:rPr>
                <w:rtl/>
              </w:rPr>
              <w:t>أبو يحيى زكريا الناقد 88</w:t>
            </w:r>
          </w:p>
        </w:tc>
      </w:tr>
      <w:tr w:rsidR="00B9368C" w:rsidTr="00FA064B">
        <w:tc>
          <w:tcPr>
            <w:tcW w:w="3699" w:type="dxa"/>
          </w:tcPr>
          <w:p w:rsidR="00B9368C" w:rsidRPr="00DD106C" w:rsidRDefault="00B9368C" w:rsidP="00B75BA5">
            <w:pPr>
              <w:pStyle w:val="libVar0"/>
              <w:rPr>
                <w:rtl/>
              </w:rPr>
            </w:pPr>
            <w:r w:rsidRPr="00DD106C">
              <w:rPr>
                <w:rtl/>
              </w:rPr>
              <w:t>أبو مجلز 22 ، 95</w:t>
            </w:r>
          </w:p>
        </w:tc>
        <w:tc>
          <w:tcPr>
            <w:tcW w:w="236" w:type="dxa"/>
          </w:tcPr>
          <w:p w:rsidR="00B9368C" w:rsidRDefault="00B9368C" w:rsidP="00FA064B">
            <w:pPr>
              <w:rPr>
                <w:rtl/>
                <w:lang w:bidi="fa-IR"/>
              </w:rPr>
            </w:pPr>
          </w:p>
        </w:tc>
        <w:tc>
          <w:tcPr>
            <w:tcW w:w="3652" w:type="dxa"/>
          </w:tcPr>
          <w:p w:rsidR="00B9368C" w:rsidRPr="00483C74" w:rsidRDefault="00B9368C" w:rsidP="00B75BA5">
            <w:pPr>
              <w:pStyle w:val="libVar0"/>
              <w:rPr>
                <w:rtl/>
              </w:rPr>
            </w:pPr>
            <w:r w:rsidRPr="00483C74">
              <w:rPr>
                <w:rtl/>
              </w:rPr>
              <w:t>أبو يزيد الأودى 76 ، 77 ، 78 ، 79</w:t>
            </w:r>
          </w:p>
        </w:tc>
      </w:tr>
      <w:tr w:rsidR="00B9368C" w:rsidTr="00FA064B">
        <w:tc>
          <w:tcPr>
            <w:tcW w:w="3699" w:type="dxa"/>
          </w:tcPr>
          <w:p w:rsidR="00B9368C" w:rsidRPr="00DD106C" w:rsidRDefault="00B9368C" w:rsidP="00B75BA5">
            <w:pPr>
              <w:pStyle w:val="libVar0"/>
              <w:rPr>
                <w:rtl/>
              </w:rPr>
            </w:pPr>
            <w:r w:rsidRPr="00DD106C">
              <w:rPr>
                <w:rtl/>
              </w:rPr>
              <w:t>أبو محمد الجوهري 75</w:t>
            </w:r>
          </w:p>
        </w:tc>
        <w:tc>
          <w:tcPr>
            <w:tcW w:w="236" w:type="dxa"/>
          </w:tcPr>
          <w:p w:rsidR="00B9368C" w:rsidRDefault="00B9368C" w:rsidP="00FA064B">
            <w:pPr>
              <w:rPr>
                <w:rtl/>
                <w:lang w:bidi="fa-IR"/>
              </w:rPr>
            </w:pPr>
          </w:p>
        </w:tc>
        <w:tc>
          <w:tcPr>
            <w:tcW w:w="3652" w:type="dxa"/>
          </w:tcPr>
          <w:p w:rsidR="00B9368C" w:rsidRPr="00CE794B" w:rsidRDefault="00B9368C" w:rsidP="00B75BA5">
            <w:pPr>
              <w:pStyle w:val="libVar0"/>
              <w:rPr>
                <w:rtl/>
              </w:rPr>
            </w:pPr>
            <w:r w:rsidRPr="00CE794B">
              <w:rPr>
                <w:rtl/>
              </w:rPr>
              <w:t>أبو يعلى الموصلي 19 ، 21 ، 25 ، 26 ، 76 ، 77 ، 81 ، 84 ، 86 ، 87 ، 90</w:t>
            </w:r>
          </w:p>
        </w:tc>
      </w:tr>
      <w:tr w:rsidR="00B9368C" w:rsidTr="00FA064B">
        <w:tc>
          <w:tcPr>
            <w:tcW w:w="3699" w:type="dxa"/>
          </w:tcPr>
          <w:p w:rsidR="00B9368C" w:rsidRPr="00DD106C" w:rsidRDefault="00B9368C" w:rsidP="00B75BA5">
            <w:pPr>
              <w:pStyle w:val="libVar0"/>
              <w:rPr>
                <w:rtl/>
              </w:rPr>
            </w:pPr>
            <w:r w:rsidRPr="00DD106C">
              <w:rPr>
                <w:rtl/>
              </w:rPr>
              <w:t>أبو مريم الثقفي 24 ، 25</w:t>
            </w:r>
          </w:p>
        </w:tc>
        <w:tc>
          <w:tcPr>
            <w:tcW w:w="236" w:type="dxa"/>
          </w:tcPr>
          <w:p w:rsidR="00B9368C" w:rsidRDefault="00B9368C" w:rsidP="00FA064B">
            <w:pPr>
              <w:rPr>
                <w:rtl/>
                <w:lang w:bidi="fa-IR"/>
              </w:rPr>
            </w:pPr>
          </w:p>
        </w:tc>
        <w:tc>
          <w:tcPr>
            <w:tcW w:w="3652" w:type="dxa"/>
          </w:tcPr>
          <w:p w:rsidR="00B9368C" w:rsidRPr="00CE794B" w:rsidRDefault="00B9368C" w:rsidP="00B75BA5">
            <w:pPr>
              <w:pStyle w:val="libVar0"/>
              <w:rPr>
                <w:rtl/>
              </w:rPr>
            </w:pPr>
            <w:r w:rsidRPr="00CE794B">
              <w:rPr>
                <w:rtl/>
              </w:rPr>
              <w:t>أبو اليمن الكندى 18</w:t>
            </w:r>
          </w:p>
        </w:tc>
      </w:tr>
      <w:tr w:rsidR="00B9368C" w:rsidTr="00FA064B">
        <w:tc>
          <w:tcPr>
            <w:tcW w:w="3699" w:type="dxa"/>
          </w:tcPr>
          <w:p w:rsidR="00B9368C" w:rsidRPr="00744A73" w:rsidRDefault="00B9368C" w:rsidP="00B75BA5">
            <w:pPr>
              <w:pStyle w:val="libVar0"/>
              <w:rPr>
                <w:rtl/>
              </w:rPr>
            </w:pPr>
            <w:r w:rsidRPr="00744A73">
              <w:rPr>
                <w:rtl/>
              </w:rPr>
              <w:t>أبو مسعود الاصبهاني 36</w:t>
            </w:r>
          </w:p>
        </w:tc>
        <w:tc>
          <w:tcPr>
            <w:tcW w:w="236" w:type="dxa"/>
          </w:tcPr>
          <w:p w:rsidR="00B9368C" w:rsidRDefault="00B9368C" w:rsidP="00FA064B">
            <w:pPr>
              <w:rPr>
                <w:rtl/>
                <w:lang w:bidi="fa-IR"/>
              </w:rPr>
            </w:pPr>
          </w:p>
        </w:tc>
        <w:tc>
          <w:tcPr>
            <w:tcW w:w="3652" w:type="dxa"/>
          </w:tcPr>
          <w:p w:rsidR="00B9368C" w:rsidRPr="00CE794B" w:rsidRDefault="00B9368C" w:rsidP="00B75BA5">
            <w:pPr>
              <w:pStyle w:val="libVar0"/>
              <w:rPr>
                <w:rtl/>
              </w:rPr>
            </w:pPr>
            <w:r w:rsidRPr="00CE794B">
              <w:rPr>
                <w:rtl/>
              </w:rPr>
              <w:t>الأجلح بن عبد الله 27 ، 35 ، 37 ، 38 ، 63 ، 76 ، 94</w:t>
            </w:r>
          </w:p>
        </w:tc>
      </w:tr>
      <w:tr w:rsidR="00B9368C" w:rsidTr="00FA064B">
        <w:tc>
          <w:tcPr>
            <w:tcW w:w="3699" w:type="dxa"/>
          </w:tcPr>
          <w:p w:rsidR="00B9368C" w:rsidRPr="00744A73" w:rsidRDefault="00B9368C" w:rsidP="00B75BA5">
            <w:pPr>
              <w:pStyle w:val="libVar0"/>
              <w:rPr>
                <w:rtl/>
              </w:rPr>
            </w:pPr>
            <w:r w:rsidRPr="00744A73">
              <w:rPr>
                <w:rtl/>
              </w:rPr>
              <w:t>أبو مسعود الرازي 65</w:t>
            </w:r>
          </w:p>
        </w:tc>
        <w:tc>
          <w:tcPr>
            <w:tcW w:w="236" w:type="dxa"/>
          </w:tcPr>
          <w:p w:rsidR="00B9368C" w:rsidRDefault="00B9368C" w:rsidP="00FA064B">
            <w:pPr>
              <w:rPr>
                <w:rtl/>
                <w:lang w:bidi="fa-IR"/>
              </w:rPr>
            </w:pPr>
          </w:p>
        </w:tc>
        <w:tc>
          <w:tcPr>
            <w:tcW w:w="3652" w:type="dxa"/>
          </w:tcPr>
          <w:p w:rsidR="00B9368C" w:rsidRPr="003E2907" w:rsidRDefault="00B9368C" w:rsidP="00FA064B">
            <w:pPr>
              <w:rPr>
                <w:rtl/>
                <w:lang w:bidi="fa-IR"/>
              </w:rPr>
            </w:pPr>
          </w:p>
        </w:tc>
      </w:tr>
      <w:tr w:rsidR="00B9368C" w:rsidTr="00FA064B">
        <w:tc>
          <w:tcPr>
            <w:tcW w:w="3699" w:type="dxa"/>
          </w:tcPr>
          <w:p w:rsidR="00B9368C" w:rsidRPr="00744A73" w:rsidRDefault="00B9368C" w:rsidP="00B75BA5">
            <w:pPr>
              <w:pStyle w:val="libVar0"/>
              <w:rPr>
                <w:rtl/>
              </w:rPr>
            </w:pPr>
            <w:r w:rsidRPr="00744A73">
              <w:rPr>
                <w:rtl/>
              </w:rPr>
              <w:t>أبو معاوية الضرير 55 ، 56 ، 64 ، 73 ، 74</w:t>
            </w:r>
          </w:p>
        </w:tc>
        <w:tc>
          <w:tcPr>
            <w:tcW w:w="236" w:type="dxa"/>
          </w:tcPr>
          <w:p w:rsidR="00B9368C" w:rsidRDefault="00B9368C" w:rsidP="00FA064B">
            <w:pPr>
              <w:rPr>
                <w:rtl/>
                <w:lang w:bidi="fa-IR"/>
              </w:rPr>
            </w:pPr>
          </w:p>
        </w:tc>
        <w:tc>
          <w:tcPr>
            <w:tcW w:w="3652" w:type="dxa"/>
          </w:tcPr>
          <w:p w:rsidR="00B9368C" w:rsidRPr="003E2907" w:rsidRDefault="00B9368C" w:rsidP="00FA064B">
            <w:pPr>
              <w:rPr>
                <w:rtl/>
                <w:lang w:bidi="fa-IR"/>
              </w:rPr>
            </w:pPr>
          </w:p>
        </w:tc>
      </w:tr>
      <w:tr w:rsidR="00B9368C" w:rsidTr="00FA064B">
        <w:tc>
          <w:tcPr>
            <w:tcW w:w="3699" w:type="dxa"/>
          </w:tcPr>
          <w:p w:rsidR="00B9368C" w:rsidRPr="00744A73" w:rsidRDefault="00B9368C" w:rsidP="00B75BA5">
            <w:pPr>
              <w:pStyle w:val="libVar0"/>
              <w:rPr>
                <w:rtl/>
              </w:rPr>
            </w:pPr>
            <w:r w:rsidRPr="00744A73">
              <w:rPr>
                <w:rtl/>
              </w:rPr>
              <w:t>أبو المفضل الشيباني 44</w:t>
            </w:r>
          </w:p>
        </w:tc>
        <w:tc>
          <w:tcPr>
            <w:tcW w:w="236" w:type="dxa"/>
          </w:tcPr>
          <w:p w:rsidR="00B9368C" w:rsidRDefault="00B9368C" w:rsidP="00FA064B">
            <w:pPr>
              <w:rPr>
                <w:rtl/>
                <w:lang w:bidi="fa-IR"/>
              </w:rPr>
            </w:pPr>
          </w:p>
        </w:tc>
        <w:tc>
          <w:tcPr>
            <w:tcW w:w="3652" w:type="dxa"/>
          </w:tcPr>
          <w:p w:rsidR="00B9368C" w:rsidRPr="003E2907" w:rsidRDefault="00B9368C" w:rsidP="00FA064B">
            <w:pPr>
              <w:rPr>
                <w:rtl/>
                <w:lang w:bidi="fa-IR"/>
              </w:rPr>
            </w:pP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Tr="00FA064B">
        <w:tc>
          <w:tcPr>
            <w:tcW w:w="3699" w:type="dxa"/>
          </w:tcPr>
          <w:p w:rsidR="00B9368C" w:rsidRPr="00B24364" w:rsidRDefault="00B9368C" w:rsidP="00B75BA5">
            <w:pPr>
              <w:pStyle w:val="libVar0"/>
              <w:rPr>
                <w:rtl/>
              </w:rPr>
            </w:pPr>
            <w:r w:rsidRPr="00B24364">
              <w:rPr>
                <w:rtl/>
              </w:rPr>
              <w:lastRenderedPageBreak/>
              <w:t>أحمد بن ابراهيم بن كيسان</w:t>
            </w:r>
          </w:p>
        </w:tc>
        <w:tc>
          <w:tcPr>
            <w:tcW w:w="236" w:type="dxa"/>
          </w:tcPr>
          <w:p w:rsidR="00B9368C" w:rsidRDefault="00B9368C" w:rsidP="00FA064B">
            <w:pPr>
              <w:rPr>
                <w:rtl/>
                <w:lang w:bidi="fa-IR"/>
              </w:rPr>
            </w:pPr>
          </w:p>
        </w:tc>
        <w:tc>
          <w:tcPr>
            <w:tcW w:w="3652" w:type="dxa"/>
          </w:tcPr>
          <w:p w:rsidR="00B9368C" w:rsidRPr="00822C7B" w:rsidRDefault="00B9368C" w:rsidP="00B75BA5">
            <w:pPr>
              <w:pStyle w:val="libVar0"/>
              <w:rPr>
                <w:rtl/>
              </w:rPr>
            </w:pPr>
            <w:r w:rsidRPr="00822C7B">
              <w:rPr>
                <w:rtl/>
              </w:rPr>
              <w:t>أحمد بن فرات 73</w:t>
            </w:r>
          </w:p>
        </w:tc>
      </w:tr>
      <w:tr w:rsidR="00B9368C" w:rsidTr="00FA064B">
        <w:tc>
          <w:tcPr>
            <w:tcW w:w="3699" w:type="dxa"/>
          </w:tcPr>
          <w:p w:rsidR="00B9368C" w:rsidRPr="00B24364" w:rsidRDefault="00B9368C" w:rsidP="00B75BA5">
            <w:pPr>
              <w:pStyle w:val="libVar0"/>
              <w:rPr>
                <w:rtl/>
              </w:rPr>
            </w:pPr>
            <w:r w:rsidRPr="00B24364">
              <w:rPr>
                <w:rtl/>
              </w:rPr>
              <w:t>الثقفي 35 ، 36</w:t>
            </w:r>
          </w:p>
        </w:tc>
        <w:tc>
          <w:tcPr>
            <w:tcW w:w="236" w:type="dxa"/>
          </w:tcPr>
          <w:p w:rsidR="00B9368C" w:rsidRDefault="00B9368C" w:rsidP="00FA064B">
            <w:pPr>
              <w:rPr>
                <w:rtl/>
                <w:lang w:bidi="fa-IR"/>
              </w:rPr>
            </w:pPr>
          </w:p>
        </w:tc>
        <w:tc>
          <w:tcPr>
            <w:tcW w:w="3652" w:type="dxa"/>
          </w:tcPr>
          <w:p w:rsidR="00B9368C" w:rsidRPr="00822C7B" w:rsidRDefault="00B9368C" w:rsidP="00B75BA5">
            <w:pPr>
              <w:pStyle w:val="libVar0"/>
              <w:rPr>
                <w:rtl/>
              </w:rPr>
            </w:pPr>
            <w:r w:rsidRPr="00822C7B">
              <w:rPr>
                <w:rtl/>
              </w:rPr>
              <w:t>أحمد بن فضل 102</w:t>
            </w:r>
          </w:p>
        </w:tc>
      </w:tr>
      <w:tr w:rsidR="00B9368C" w:rsidTr="00FA064B">
        <w:tc>
          <w:tcPr>
            <w:tcW w:w="3699" w:type="dxa"/>
          </w:tcPr>
          <w:p w:rsidR="00B9368C" w:rsidRPr="00B24364" w:rsidRDefault="00B9368C" w:rsidP="00B75BA5">
            <w:pPr>
              <w:pStyle w:val="libVar0"/>
              <w:rPr>
                <w:rtl/>
              </w:rPr>
            </w:pPr>
            <w:r w:rsidRPr="00B24364">
              <w:rPr>
                <w:rtl/>
              </w:rPr>
              <w:t>أحمد بن أبي الخير 102</w:t>
            </w:r>
          </w:p>
        </w:tc>
        <w:tc>
          <w:tcPr>
            <w:tcW w:w="236" w:type="dxa"/>
          </w:tcPr>
          <w:p w:rsidR="00B9368C" w:rsidRDefault="00B9368C" w:rsidP="00FA064B">
            <w:pPr>
              <w:rPr>
                <w:rtl/>
                <w:lang w:bidi="fa-IR"/>
              </w:rPr>
            </w:pPr>
          </w:p>
        </w:tc>
        <w:tc>
          <w:tcPr>
            <w:tcW w:w="3652" w:type="dxa"/>
          </w:tcPr>
          <w:p w:rsidR="00B9368C" w:rsidRPr="00822C7B" w:rsidRDefault="00B9368C" w:rsidP="00B75BA5">
            <w:pPr>
              <w:pStyle w:val="libVar0"/>
              <w:rPr>
                <w:rtl/>
              </w:rPr>
            </w:pPr>
            <w:r w:rsidRPr="00822C7B">
              <w:rPr>
                <w:rtl/>
              </w:rPr>
              <w:t>أحمد بن محمد بن ابراهيم المروزي 17</w:t>
            </w:r>
          </w:p>
        </w:tc>
      </w:tr>
      <w:tr w:rsidR="00B9368C" w:rsidTr="00FA064B">
        <w:tc>
          <w:tcPr>
            <w:tcW w:w="3699" w:type="dxa"/>
          </w:tcPr>
          <w:p w:rsidR="00B9368C" w:rsidRPr="00B24364" w:rsidRDefault="00B9368C" w:rsidP="00B75BA5">
            <w:pPr>
              <w:pStyle w:val="libVar0"/>
              <w:rPr>
                <w:rtl/>
              </w:rPr>
            </w:pPr>
            <w:r w:rsidRPr="00B24364">
              <w:rPr>
                <w:rtl/>
              </w:rPr>
              <w:t>أحمد بن اسماعيل الأصبهاني</w:t>
            </w:r>
          </w:p>
        </w:tc>
        <w:tc>
          <w:tcPr>
            <w:tcW w:w="236" w:type="dxa"/>
          </w:tcPr>
          <w:p w:rsidR="00B9368C" w:rsidRDefault="00B9368C" w:rsidP="00FA064B">
            <w:pPr>
              <w:rPr>
                <w:rtl/>
                <w:lang w:bidi="fa-IR"/>
              </w:rPr>
            </w:pPr>
          </w:p>
        </w:tc>
        <w:tc>
          <w:tcPr>
            <w:tcW w:w="3652" w:type="dxa"/>
          </w:tcPr>
          <w:p w:rsidR="00B9368C" w:rsidRPr="003C52E2" w:rsidRDefault="00B9368C" w:rsidP="00B75BA5">
            <w:pPr>
              <w:pStyle w:val="libVar0"/>
              <w:rPr>
                <w:rtl/>
              </w:rPr>
            </w:pPr>
            <w:r w:rsidRPr="003C52E2">
              <w:rPr>
                <w:rtl/>
              </w:rPr>
              <w:t>أحمد بن محمد الضبعي 19</w:t>
            </w:r>
          </w:p>
        </w:tc>
      </w:tr>
      <w:tr w:rsidR="00B9368C" w:rsidTr="00FA064B">
        <w:tc>
          <w:tcPr>
            <w:tcW w:w="3699" w:type="dxa"/>
          </w:tcPr>
          <w:p w:rsidR="00B9368C" w:rsidRPr="00B24364" w:rsidRDefault="00B9368C" w:rsidP="00B75BA5">
            <w:pPr>
              <w:pStyle w:val="libVar0"/>
              <w:rPr>
                <w:rtl/>
              </w:rPr>
            </w:pPr>
            <w:r w:rsidRPr="00B24364">
              <w:rPr>
                <w:rtl/>
              </w:rPr>
              <w:t>العابد 73</w:t>
            </w:r>
          </w:p>
        </w:tc>
        <w:tc>
          <w:tcPr>
            <w:tcW w:w="236" w:type="dxa"/>
          </w:tcPr>
          <w:p w:rsidR="00B9368C" w:rsidRDefault="00B9368C" w:rsidP="00FA064B">
            <w:pPr>
              <w:rPr>
                <w:rtl/>
                <w:lang w:bidi="fa-IR"/>
              </w:rPr>
            </w:pPr>
          </w:p>
        </w:tc>
        <w:tc>
          <w:tcPr>
            <w:tcW w:w="3652" w:type="dxa"/>
          </w:tcPr>
          <w:p w:rsidR="00B9368C" w:rsidRPr="003C52E2" w:rsidRDefault="00B9368C" w:rsidP="00B75BA5">
            <w:pPr>
              <w:pStyle w:val="libVar0"/>
              <w:rPr>
                <w:rtl/>
              </w:rPr>
            </w:pPr>
            <w:r w:rsidRPr="003C52E2">
              <w:rPr>
                <w:rtl/>
              </w:rPr>
              <w:t>أحمد بن محمد بن سعيد ـ ابن عقدة</w:t>
            </w:r>
          </w:p>
        </w:tc>
      </w:tr>
      <w:tr w:rsidR="00B9368C" w:rsidTr="00FA064B">
        <w:tc>
          <w:tcPr>
            <w:tcW w:w="3699" w:type="dxa"/>
          </w:tcPr>
          <w:p w:rsidR="00B9368C" w:rsidRPr="00B24364" w:rsidRDefault="00B9368C" w:rsidP="00B75BA5">
            <w:pPr>
              <w:pStyle w:val="libVar0"/>
              <w:rPr>
                <w:rtl/>
              </w:rPr>
            </w:pPr>
            <w:r w:rsidRPr="00B24364">
              <w:rPr>
                <w:rtl/>
              </w:rPr>
              <w:t>أحمد بن جعفر بن سلم 73</w:t>
            </w:r>
          </w:p>
        </w:tc>
        <w:tc>
          <w:tcPr>
            <w:tcW w:w="236" w:type="dxa"/>
          </w:tcPr>
          <w:p w:rsidR="00B9368C" w:rsidRDefault="00B9368C" w:rsidP="00FA064B">
            <w:pPr>
              <w:rPr>
                <w:rtl/>
                <w:lang w:bidi="fa-IR"/>
              </w:rPr>
            </w:pPr>
          </w:p>
        </w:tc>
        <w:tc>
          <w:tcPr>
            <w:tcW w:w="3652" w:type="dxa"/>
          </w:tcPr>
          <w:p w:rsidR="00B9368C" w:rsidRPr="003C52E2" w:rsidRDefault="00B9368C" w:rsidP="00B75BA5">
            <w:pPr>
              <w:pStyle w:val="libVar0"/>
              <w:rPr>
                <w:rtl/>
              </w:rPr>
            </w:pPr>
            <w:r w:rsidRPr="003C52E2">
              <w:rPr>
                <w:rtl/>
              </w:rPr>
              <w:t>أحمد بن محمد بن عبد الرحمن الكندي 30</w:t>
            </w:r>
          </w:p>
        </w:tc>
      </w:tr>
      <w:tr w:rsidR="00B9368C" w:rsidTr="00FA064B">
        <w:tc>
          <w:tcPr>
            <w:tcW w:w="3699" w:type="dxa"/>
          </w:tcPr>
          <w:p w:rsidR="00B9368C" w:rsidRPr="00B24364" w:rsidRDefault="00B9368C" w:rsidP="00B75BA5">
            <w:pPr>
              <w:pStyle w:val="libVar0"/>
              <w:rPr>
                <w:rtl/>
              </w:rPr>
            </w:pPr>
            <w:r w:rsidRPr="00B24364">
              <w:rPr>
                <w:rtl/>
              </w:rPr>
              <w:t>أحمد بن حازم 70</w:t>
            </w:r>
          </w:p>
        </w:tc>
        <w:tc>
          <w:tcPr>
            <w:tcW w:w="236" w:type="dxa"/>
          </w:tcPr>
          <w:p w:rsidR="00B9368C" w:rsidRDefault="00B9368C" w:rsidP="00FA064B">
            <w:pPr>
              <w:rPr>
                <w:rtl/>
                <w:lang w:bidi="fa-IR"/>
              </w:rPr>
            </w:pPr>
          </w:p>
        </w:tc>
        <w:tc>
          <w:tcPr>
            <w:tcW w:w="3652" w:type="dxa"/>
          </w:tcPr>
          <w:p w:rsidR="00B9368C" w:rsidRPr="003C52E2" w:rsidRDefault="00B9368C" w:rsidP="00B75BA5">
            <w:pPr>
              <w:pStyle w:val="libVar0"/>
              <w:rPr>
                <w:rtl/>
              </w:rPr>
            </w:pPr>
            <w:r w:rsidRPr="003C52E2">
              <w:rPr>
                <w:rtl/>
              </w:rPr>
              <w:t>أحمد بن محمد بن مقسم المقري 71</w:t>
            </w:r>
          </w:p>
        </w:tc>
      </w:tr>
      <w:tr w:rsidR="00B9368C" w:rsidTr="00FA064B">
        <w:tc>
          <w:tcPr>
            <w:tcW w:w="3699" w:type="dxa"/>
          </w:tcPr>
          <w:p w:rsidR="00B9368C" w:rsidRPr="004B0C9C" w:rsidRDefault="00B9368C" w:rsidP="00B75BA5">
            <w:pPr>
              <w:pStyle w:val="libVar0"/>
              <w:rPr>
                <w:rtl/>
              </w:rPr>
            </w:pPr>
            <w:r w:rsidRPr="004B0C9C">
              <w:rPr>
                <w:rtl/>
              </w:rPr>
              <w:t>أحمد بن حنبل 15 ، 19 ، 24 ، 25 ، 26 ، 28 ، 29 ، 30 ، 33 ، 34 ، 38 ، 49 ، 50 ، 53 ، 57 ، 58 ، 63 ، 66 ، 67 ، 68 ، 71 ، 73 ، 74 ، 75 ، 76 ، 81 ، 85 ، 86 ، 90 ، 92 ، 98</w:t>
            </w:r>
          </w:p>
        </w:tc>
        <w:tc>
          <w:tcPr>
            <w:tcW w:w="236" w:type="dxa"/>
          </w:tcPr>
          <w:p w:rsidR="00B9368C" w:rsidRDefault="00B9368C" w:rsidP="00FA064B">
            <w:pPr>
              <w:rPr>
                <w:rtl/>
                <w:lang w:bidi="fa-IR"/>
              </w:rPr>
            </w:pPr>
          </w:p>
        </w:tc>
        <w:tc>
          <w:tcPr>
            <w:tcW w:w="3652" w:type="dxa"/>
          </w:tcPr>
          <w:p w:rsidR="00B9368C" w:rsidRPr="003C52E2" w:rsidRDefault="00B9368C" w:rsidP="00B75BA5">
            <w:pPr>
              <w:pStyle w:val="libVar0"/>
              <w:rPr>
                <w:rtl/>
              </w:rPr>
            </w:pPr>
            <w:r w:rsidRPr="003C52E2">
              <w:rPr>
                <w:rtl/>
              </w:rPr>
              <w:t>أحمد بن المفضّل 54</w:t>
            </w:r>
          </w:p>
        </w:tc>
      </w:tr>
      <w:tr w:rsidR="00B9368C" w:rsidTr="00FA064B">
        <w:tc>
          <w:tcPr>
            <w:tcW w:w="3699" w:type="dxa"/>
          </w:tcPr>
          <w:p w:rsidR="00B9368C" w:rsidRPr="004B0C9C" w:rsidRDefault="00B9368C" w:rsidP="00B75BA5">
            <w:pPr>
              <w:pStyle w:val="libVar0"/>
              <w:rPr>
                <w:rtl/>
              </w:rPr>
            </w:pPr>
            <w:r w:rsidRPr="004B0C9C">
              <w:rPr>
                <w:rtl/>
              </w:rPr>
              <w:t>أحمد بن زهير 27 ، 37 ، 41</w:t>
            </w:r>
          </w:p>
        </w:tc>
        <w:tc>
          <w:tcPr>
            <w:tcW w:w="236" w:type="dxa"/>
          </w:tcPr>
          <w:p w:rsidR="00B9368C" w:rsidRDefault="00B9368C" w:rsidP="00FA064B">
            <w:pPr>
              <w:rPr>
                <w:rtl/>
                <w:lang w:bidi="fa-IR"/>
              </w:rPr>
            </w:pPr>
          </w:p>
        </w:tc>
        <w:tc>
          <w:tcPr>
            <w:tcW w:w="3652" w:type="dxa"/>
          </w:tcPr>
          <w:p w:rsidR="00B9368C" w:rsidRPr="003C52E2" w:rsidRDefault="00B9368C" w:rsidP="00B75BA5">
            <w:pPr>
              <w:pStyle w:val="libVar0"/>
              <w:rPr>
                <w:rtl/>
              </w:rPr>
            </w:pPr>
            <w:r w:rsidRPr="003C52E2">
              <w:rPr>
                <w:rtl/>
              </w:rPr>
              <w:t>أحمد بن منصور البغدادي 30 ، 32 ، 40 ، 44 ، 45 ، 46 ، 47</w:t>
            </w:r>
          </w:p>
        </w:tc>
      </w:tr>
      <w:tr w:rsidR="00B9368C" w:rsidTr="00FA064B">
        <w:tc>
          <w:tcPr>
            <w:tcW w:w="3699" w:type="dxa"/>
          </w:tcPr>
          <w:p w:rsidR="00B9368C" w:rsidRPr="004B0C9C" w:rsidRDefault="00B9368C" w:rsidP="00B75BA5">
            <w:pPr>
              <w:pStyle w:val="libVar0"/>
              <w:rPr>
                <w:rtl/>
              </w:rPr>
            </w:pPr>
            <w:r w:rsidRPr="004B0C9C">
              <w:rPr>
                <w:rtl/>
              </w:rPr>
              <w:t>أحمد بن صالح المصري 20</w:t>
            </w:r>
          </w:p>
        </w:tc>
        <w:tc>
          <w:tcPr>
            <w:tcW w:w="236" w:type="dxa"/>
          </w:tcPr>
          <w:p w:rsidR="00B9368C" w:rsidRDefault="00B9368C" w:rsidP="00FA064B">
            <w:pPr>
              <w:rPr>
                <w:rtl/>
                <w:lang w:bidi="fa-IR"/>
              </w:rPr>
            </w:pPr>
          </w:p>
        </w:tc>
        <w:tc>
          <w:tcPr>
            <w:tcW w:w="3652" w:type="dxa"/>
          </w:tcPr>
          <w:p w:rsidR="00B9368C" w:rsidRPr="003C52E2" w:rsidRDefault="00B9368C" w:rsidP="00B75BA5">
            <w:pPr>
              <w:pStyle w:val="libVar0"/>
              <w:rPr>
                <w:rtl/>
              </w:rPr>
            </w:pPr>
            <w:r w:rsidRPr="003C52E2">
              <w:rPr>
                <w:rtl/>
              </w:rPr>
              <w:t>أحمد بن منيع 49</w:t>
            </w:r>
          </w:p>
        </w:tc>
      </w:tr>
      <w:tr w:rsidR="00B9368C" w:rsidTr="00FA064B">
        <w:tc>
          <w:tcPr>
            <w:tcW w:w="3699" w:type="dxa"/>
          </w:tcPr>
          <w:p w:rsidR="00B9368C" w:rsidRPr="004B0C9C" w:rsidRDefault="00B9368C" w:rsidP="00B75BA5">
            <w:pPr>
              <w:pStyle w:val="libVar0"/>
              <w:rPr>
                <w:rtl/>
              </w:rPr>
            </w:pPr>
            <w:r w:rsidRPr="004B0C9C">
              <w:rPr>
                <w:rtl/>
              </w:rPr>
              <w:t>أحمد بن عبد الرحمن الحراني 79</w:t>
            </w:r>
          </w:p>
        </w:tc>
        <w:tc>
          <w:tcPr>
            <w:tcW w:w="236" w:type="dxa"/>
          </w:tcPr>
          <w:p w:rsidR="00B9368C" w:rsidRDefault="00B9368C" w:rsidP="00FA064B">
            <w:pPr>
              <w:rPr>
                <w:rtl/>
                <w:lang w:bidi="fa-IR"/>
              </w:rPr>
            </w:pPr>
          </w:p>
        </w:tc>
        <w:tc>
          <w:tcPr>
            <w:tcW w:w="3652" w:type="dxa"/>
          </w:tcPr>
          <w:p w:rsidR="00B9368C" w:rsidRPr="0006649A" w:rsidRDefault="00B9368C" w:rsidP="00B75BA5">
            <w:pPr>
              <w:pStyle w:val="libVar0"/>
              <w:rPr>
                <w:rtl/>
              </w:rPr>
            </w:pPr>
            <w:r w:rsidRPr="0006649A">
              <w:rPr>
                <w:rtl/>
              </w:rPr>
              <w:t>أحمد بن يحيى بن زكريا 82</w:t>
            </w:r>
          </w:p>
        </w:tc>
      </w:tr>
      <w:tr w:rsidR="00B9368C" w:rsidTr="00FA064B">
        <w:tc>
          <w:tcPr>
            <w:tcW w:w="3699" w:type="dxa"/>
          </w:tcPr>
          <w:p w:rsidR="00B9368C" w:rsidRPr="004B0C9C" w:rsidRDefault="00B9368C" w:rsidP="00B75BA5">
            <w:pPr>
              <w:pStyle w:val="libVar0"/>
              <w:rPr>
                <w:rtl/>
              </w:rPr>
            </w:pPr>
            <w:r w:rsidRPr="004B0C9C">
              <w:rPr>
                <w:rtl/>
              </w:rPr>
              <w:t>أحمد بن عبد الله بن أحمد الديري 81</w:t>
            </w:r>
          </w:p>
        </w:tc>
        <w:tc>
          <w:tcPr>
            <w:tcW w:w="236" w:type="dxa"/>
          </w:tcPr>
          <w:p w:rsidR="00B9368C" w:rsidRDefault="00B9368C" w:rsidP="00FA064B">
            <w:pPr>
              <w:rPr>
                <w:rtl/>
                <w:lang w:bidi="fa-IR"/>
              </w:rPr>
            </w:pPr>
          </w:p>
        </w:tc>
        <w:tc>
          <w:tcPr>
            <w:tcW w:w="3652" w:type="dxa"/>
          </w:tcPr>
          <w:p w:rsidR="00B9368C" w:rsidRPr="0006649A" w:rsidRDefault="00B9368C" w:rsidP="00B75BA5">
            <w:pPr>
              <w:pStyle w:val="libVar0"/>
              <w:rPr>
                <w:rtl/>
              </w:rPr>
            </w:pPr>
            <w:r w:rsidRPr="0006649A">
              <w:rPr>
                <w:rtl/>
              </w:rPr>
              <w:t>أحمد بن يحيى الصوفي 14 ، 44 ، 91</w:t>
            </w:r>
          </w:p>
        </w:tc>
      </w:tr>
      <w:tr w:rsidR="00B9368C" w:rsidTr="00FA064B">
        <w:tc>
          <w:tcPr>
            <w:tcW w:w="3699" w:type="dxa"/>
          </w:tcPr>
          <w:p w:rsidR="00B9368C" w:rsidRPr="004B0C9C" w:rsidRDefault="00B9368C" w:rsidP="00B75BA5">
            <w:pPr>
              <w:pStyle w:val="libVar0"/>
              <w:rPr>
                <w:rtl/>
              </w:rPr>
            </w:pPr>
            <w:r w:rsidRPr="004B0C9C">
              <w:rPr>
                <w:rtl/>
              </w:rPr>
              <w:t>أحمد بن عبدة الضبي 51 ، 52 ، 53</w:t>
            </w:r>
          </w:p>
        </w:tc>
        <w:tc>
          <w:tcPr>
            <w:tcW w:w="236" w:type="dxa"/>
          </w:tcPr>
          <w:p w:rsidR="00B9368C" w:rsidRDefault="00B9368C" w:rsidP="00FA064B">
            <w:pPr>
              <w:rPr>
                <w:rtl/>
                <w:lang w:bidi="fa-IR"/>
              </w:rPr>
            </w:pPr>
          </w:p>
        </w:tc>
        <w:tc>
          <w:tcPr>
            <w:tcW w:w="3652" w:type="dxa"/>
          </w:tcPr>
          <w:p w:rsidR="00B9368C" w:rsidRPr="0006649A" w:rsidRDefault="00B9368C" w:rsidP="00B75BA5">
            <w:pPr>
              <w:pStyle w:val="libVar0"/>
              <w:rPr>
                <w:rtl/>
              </w:rPr>
            </w:pPr>
            <w:r w:rsidRPr="0006649A">
              <w:rPr>
                <w:rtl/>
              </w:rPr>
              <w:t>أحمد بن يوسف الجعفي 96</w:t>
            </w:r>
          </w:p>
        </w:tc>
      </w:tr>
      <w:tr w:rsidR="00B9368C" w:rsidTr="00FA064B">
        <w:tc>
          <w:tcPr>
            <w:tcW w:w="3699" w:type="dxa"/>
          </w:tcPr>
          <w:p w:rsidR="00B9368C" w:rsidRPr="004B0C9C" w:rsidRDefault="00B9368C" w:rsidP="00B75BA5">
            <w:pPr>
              <w:pStyle w:val="libVar0"/>
              <w:rPr>
                <w:rtl/>
              </w:rPr>
            </w:pPr>
            <w:r w:rsidRPr="004B0C9C">
              <w:rPr>
                <w:rtl/>
              </w:rPr>
              <w:t>أحمد بن عثمان بن حكيم</w:t>
            </w:r>
          </w:p>
        </w:tc>
        <w:tc>
          <w:tcPr>
            <w:tcW w:w="236" w:type="dxa"/>
          </w:tcPr>
          <w:p w:rsidR="00B9368C" w:rsidRDefault="00B9368C" w:rsidP="00FA064B">
            <w:pPr>
              <w:rPr>
                <w:rtl/>
                <w:lang w:bidi="fa-IR"/>
              </w:rPr>
            </w:pPr>
          </w:p>
        </w:tc>
        <w:tc>
          <w:tcPr>
            <w:tcW w:w="3652" w:type="dxa"/>
          </w:tcPr>
          <w:p w:rsidR="00B9368C" w:rsidRPr="0006649A" w:rsidRDefault="00B9368C" w:rsidP="00B75BA5">
            <w:pPr>
              <w:pStyle w:val="libVar0"/>
              <w:rPr>
                <w:rtl/>
              </w:rPr>
            </w:pPr>
            <w:r w:rsidRPr="0006649A">
              <w:rPr>
                <w:rtl/>
              </w:rPr>
              <w:t>أحمد شاكر 19 ، 21 ، 25 ، 28 ، 29 ، 58 ، 66</w:t>
            </w:r>
          </w:p>
        </w:tc>
      </w:tr>
      <w:tr w:rsidR="00B9368C" w:rsidTr="00FA064B">
        <w:tc>
          <w:tcPr>
            <w:tcW w:w="3699" w:type="dxa"/>
          </w:tcPr>
          <w:p w:rsidR="00B9368C" w:rsidRPr="00822C7B" w:rsidRDefault="00B9368C" w:rsidP="00B75BA5">
            <w:pPr>
              <w:pStyle w:val="libVar0"/>
              <w:rPr>
                <w:rtl/>
              </w:rPr>
            </w:pPr>
            <w:r w:rsidRPr="00822C7B">
              <w:rPr>
                <w:rtl/>
              </w:rPr>
              <w:t>الأودي 37 ، 38</w:t>
            </w:r>
          </w:p>
        </w:tc>
        <w:tc>
          <w:tcPr>
            <w:tcW w:w="236" w:type="dxa"/>
          </w:tcPr>
          <w:p w:rsidR="00B9368C" w:rsidRDefault="00B9368C" w:rsidP="00FA064B">
            <w:pPr>
              <w:rPr>
                <w:rtl/>
                <w:lang w:bidi="fa-IR"/>
              </w:rPr>
            </w:pPr>
          </w:p>
        </w:tc>
        <w:tc>
          <w:tcPr>
            <w:tcW w:w="3652" w:type="dxa"/>
          </w:tcPr>
          <w:p w:rsidR="00B9368C" w:rsidRPr="0006649A" w:rsidRDefault="00B9368C" w:rsidP="00B75BA5">
            <w:pPr>
              <w:pStyle w:val="libVar0"/>
              <w:rPr>
                <w:rtl/>
              </w:rPr>
            </w:pPr>
            <w:r w:rsidRPr="0006649A">
              <w:rPr>
                <w:rtl/>
              </w:rPr>
              <w:t>حسين ( أخو هارون بن أبي بردة ) 85 ، 86</w:t>
            </w:r>
          </w:p>
        </w:tc>
      </w:tr>
      <w:tr w:rsidR="00B9368C" w:rsidTr="00FA064B">
        <w:tc>
          <w:tcPr>
            <w:tcW w:w="3699" w:type="dxa"/>
          </w:tcPr>
          <w:p w:rsidR="00B9368C" w:rsidRPr="00822C7B" w:rsidRDefault="00B9368C" w:rsidP="00B75BA5">
            <w:pPr>
              <w:pStyle w:val="libVar0"/>
              <w:rPr>
                <w:rtl/>
              </w:rPr>
            </w:pPr>
            <w:r w:rsidRPr="00822C7B">
              <w:rPr>
                <w:rtl/>
              </w:rPr>
              <w:t>أحمد بن عثمان بن الجوزاء 59</w:t>
            </w:r>
          </w:p>
        </w:tc>
        <w:tc>
          <w:tcPr>
            <w:tcW w:w="236" w:type="dxa"/>
          </w:tcPr>
          <w:p w:rsidR="00B9368C" w:rsidRDefault="00B9368C" w:rsidP="00FA064B">
            <w:pPr>
              <w:rPr>
                <w:rtl/>
                <w:lang w:bidi="fa-IR"/>
              </w:rPr>
            </w:pPr>
          </w:p>
        </w:tc>
        <w:tc>
          <w:tcPr>
            <w:tcW w:w="3652" w:type="dxa"/>
          </w:tcPr>
          <w:p w:rsidR="00B9368C" w:rsidRPr="0006649A" w:rsidRDefault="00B9368C" w:rsidP="00B75BA5">
            <w:pPr>
              <w:pStyle w:val="libVar0"/>
              <w:rPr>
                <w:rtl/>
              </w:rPr>
            </w:pPr>
            <w:r w:rsidRPr="0006649A">
              <w:rPr>
                <w:rtl/>
              </w:rPr>
              <w:t>إدريس بن يزيد الأودي 77 ، 79 ، 80</w:t>
            </w:r>
          </w:p>
        </w:tc>
      </w:tr>
      <w:tr w:rsidR="00B9368C" w:rsidTr="00FA064B">
        <w:tc>
          <w:tcPr>
            <w:tcW w:w="3699" w:type="dxa"/>
          </w:tcPr>
          <w:p w:rsidR="00B9368C" w:rsidRPr="00822C7B" w:rsidRDefault="00B9368C" w:rsidP="00B75BA5">
            <w:pPr>
              <w:pStyle w:val="libVar0"/>
              <w:rPr>
                <w:rtl/>
              </w:rPr>
            </w:pPr>
            <w:r w:rsidRPr="00822C7B">
              <w:rPr>
                <w:rtl/>
              </w:rPr>
              <w:t>أحمد بن عمر الوكيعي 21</w:t>
            </w:r>
          </w:p>
        </w:tc>
        <w:tc>
          <w:tcPr>
            <w:tcW w:w="236" w:type="dxa"/>
          </w:tcPr>
          <w:p w:rsidR="00B9368C" w:rsidRDefault="00B9368C" w:rsidP="00FA064B">
            <w:pPr>
              <w:rPr>
                <w:rtl/>
                <w:lang w:bidi="fa-IR"/>
              </w:rPr>
            </w:pPr>
          </w:p>
        </w:tc>
        <w:tc>
          <w:tcPr>
            <w:tcW w:w="3652" w:type="dxa"/>
          </w:tcPr>
          <w:p w:rsidR="00B9368C" w:rsidRPr="003E2907" w:rsidRDefault="00B9368C" w:rsidP="00FA064B">
            <w:pPr>
              <w:rPr>
                <w:rtl/>
                <w:lang w:bidi="fa-IR"/>
              </w:rPr>
            </w:pP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Tr="00FA064B">
        <w:tc>
          <w:tcPr>
            <w:tcW w:w="3699" w:type="dxa"/>
          </w:tcPr>
          <w:p w:rsidR="00B9368C" w:rsidRPr="00AC3E58" w:rsidRDefault="00B9368C" w:rsidP="00B75BA5">
            <w:pPr>
              <w:pStyle w:val="libVar0"/>
              <w:rPr>
                <w:rtl/>
              </w:rPr>
            </w:pPr>
            <w:r w:rsidRPr="00AC3E58">
              <w:rPr>
                <w:rtl/>
              </w:rPr>
              <w:lastRenderedPageBreak/>
              <w:t>الأزرق بن علي 69</w:t>
            </w:r>
          </w:p>
        </w:tc>
        <w:tc>
          <w:tcPr>
            <w:tcW w:w="236" w:type="dxa"/>
          </w:tcPr>
          <w:p w:rsidR="00B9368C" w:rsidRDefault="00B9368C" w:rsidP="00FA064B">
            <w:pPr>
              <w:rPr>
                <w:rtl/>
                <w:lang w:bidi="fa-IR"/>
              </w:rPr>
            </w:pPr>
          </w:p>
        </w:tc>
        <w:tc>
          <w:tcPr>
            <w:tcW w:w="3652" w:type="dxa"/>
          </w:tcPr>
          <w:p w:rsidR="00B9368C" w:rsidRPr="009872FE" w:rsidRDefault="00B9368C" w:rsidP="00B75BA5">
            <w:pPr>
              <w:pStyle w:val="libVar0"/>
              <w:rPr>
                <w:rtl/>
              </w:rPr>
            </w:pPr>
            <w:r w:rsidRPr="009872FE">
              <w:rPr>
                <w:rtl/>
              </w:rPr>
              <w:t>اسماعيل بن عيسى العطار 80</w:t>
            </w:r>
          </w:p>
        </w:tc>
      </w:tr>
      <w:tr w:rsidR="00B9368C" w:rsidTr="00FA064B">
        <w:tc>
          <w:tcPr>
            <w:tcW w:w="3699" w:type="dxa"/>
          </w:tcPr>
          <w:p w:rsidR="00B9368C" w:rsidRPr="00AC3E58" w:rsidRDefault="00B9368C" w:rsidP="00B75BA5">
            <w:pPr>
              <w:pStyle w:val="libVar0"/>
              <w:rPr>
                <w:rtl/>
              </w:rPr>
            </w:pPr>
            <w:r w:rsidRPr="00AC3E58">
              <w:rPr>
                <w:rtl/>
              </w:rPr>
              <w:t>اسامة 51</w:t>
            </w:r>
          </w:p>
        </w:tc>
        <w:tc>
          <w:tcPr>
            <w:tcW w:w="236" w:type="dxa"/>
          </w:tcPr>
          <w:p w:rsidR="00B9368C" w:rsidRDefault="00B9368C" w:rsidP="00FA064B">
            <w:pPr>
              <w:rPr>
                <w:rtl/>
                <w:lang w:bidi="fa-IR"/>
              </w:rPr>
            </w:pPr>
          </w:p>
        </w:tc>
        <w:tc>
          <w:tcPr>
            <w:tcW w:w="3652" w:type="dxa"/>
          </w:tcPr>
          <w:p w:rsidR="00B9368C" w:rsidRPr="009872FE" w:rsidRDefault="00B9368C" w:rsidP="00B75BA5">
            <w:pPr>
              <w:pStyle w:val="libVar0"/>
              <w:rPr>
                <w:rtl/>
              </w:rPr>
            </w:pPr>
            <w:r w:rsidRPr="009872FE">
              <w:rPr>
                <w:rtl/>
              </w:rPr>
              <w:t>اسماعيل بن محمد الصفار 46 ، 47</w:t>
            </w:r>
          </w:p>
        </w:tc>
      </w:tr>
      <w:tr w:rsidR="00B9368C" w:rsidTr="00FA064B">
        <w:tc>
          <w:tcPr>
            <w:tcW w:w="3699" w:type="dxa"/>
          </w:tcPr>
          <w:p w:rsidR="00B9368C" w:rsidRPr="00AC3E58" w:rsidRDefault="00B9368C" w:rsidP="00B75BA5">
            <w:pPr>
              <w:pStyle w:val="libVar0"/>
              <w:rPr>
                <w:rtl/>
              </w:rPr>
            </w:pPr>
            <w:r w:rsidRPr="00AC3E58">
              <w:rPr>
                <w:rtl/>
              </w:rPr>
              <w:t>اسحاق بن يوسف الأزرق 50 ، 71</w:t>
            </w:r>
          </w:p>
        </w:tc>
        <w:tc>
          <w:tcPr>
            <w:tcW w:w="236" w:type="dxa"/>
          </w:tcPr>
          <w:p w:rsidR="00B9368C" w:rsidRDefault="00B9368C" w:rsidP="00FA064B">
            <w:pPr>
              <w:rPr>
                <w:rtl/>
                <w:lang w:bidi="fa-IR"/>
              </w:rPr>
            </w:pPr>
          </w:p>
        </w:tc>
        <w:tc>
          <w:tcPr>
            <w:tcW w:w="3652" w:type="dxa"/>
          </w:tcPr>
          <w:p w:rsidR="00B9368C" w:rsidRPr="009872FE" w:rsidRDefault="00B9368C" w:rsidP="00B75BA5">
            <w:pPr>
              <w:pStyle w:val="libVar0"/>
              <w:rPr>
                <w:rtl/>
              </w:rPr>
            </w:pPr>
            <w:r w:rsidRPr="009872FE">
              <w:rPr>
                <w:rtl/>
              </w:rPr>
              <w:t>اسماعيل بن نشيط 15 ، 16 ، 91</w:t>
            </w:r>
          </w:p>
        </w:tc>
      </w:tr>
      <w:tr w:rsidR="00B9368C" w:rsidTr="00FA064B">
        <w:tc>
          <w:tcPr>
            <w:tcW w:w="3699" w:type="dxa"/>
          </w:tcPr>
          <w:p w:rsidR="00B9368C" w:rsidRPr="00AC3E58" w:rsidRDefault="00B9368C" w:rsidP="00B75BA5">
            <w:pPr>
              <w:pStyle w:val="libVar0"/>
              <w:rPr>
                <w:rtl/>
              </w:rPr>
            </w:pPr>
            <w:r w:rsidRPr="00AC3E58">
              <w:rPr>
                <w:rtl/>
              </w:rPr>
              <w:t>اسحاق بن ابراهيم الأزدي 34 ، 44</w:t>
            </w:r>
          </w:p>
        </w:tc>
        <w:tc>
          <w:tcPr>
            <w:tcW w:w="236" w:type="dxa"/>
          </w:tcPr>
          <w:p w:rsidR="00B9368C" w:rsidRDefault="00B9368C" w:rsidP="00FA064B">
            <w:pPr>
              <w:rPr>
                <w:rtl/>
                <w:lang w:bidi="fa-IR"/>
              </w:rPr>
            </w:pPr>
          </w:p>
        </w:tc>
        <w:tc>
          <w:tcPr>
            <w:tcW w:w="3652" w:type="dxa"/>
          </w:tcPr>
          <w:p w:rsidR="00B9368C" w:rsidRPr="009872FE" w:rsidRDefault="00B9368C" w:rsidP="00B75BA5">
            <w:pPr>
              <w:pStyle w:val="libVar0"/>
              <w:rPr>
                <w:rtl/>
              </w:rPr>
            </w:pPr>
            <w:r w:rsidRPr="009872FE">
              <w:rPr>
                <w:rtl/>
              </w:rPr>
              <w:t>أسود بن عامر 67 ، 78 ، 92</w:t>
            </w:r>
          </w:p>
        </w:tc>
      </w:tr>
      <w:tr w:rsidR="00B9368C" w:rsidTr="00FA064B">
        <w:tc>
          <w:tcPr>
            <w:tcW w:w="3699" w:type="dxa"/>
          </w:tcPr>
          <w:p w:rsidR="00B9368C" w:rsidRPr="00AC3E58" w:rsidRDefault="00B9368C" w:rsidP="00B75BA5">
            <w:pPr>
              <w:pStyle w:val="libVar0"/>
              <w:rPr>
                <w:rtl/>
              </w:rPr>
            </w:pPr>
            <w:r w:rsidRPr="00AC3E58">
              <w:rPr>
                <w:rtl/>
              </w:rPr>
              <w:t>اسحاق بن راهويه 25 ، 39 ، 40 ، 88</w:t>
            </w:r>
          </w:p>
        </w:tc>
        <w:tc>
          <w:tcPr>
            <w:tcW w:w="236" w:type="dxa"/>
          </w:tcPr>
          <w:p w:rsidR="00B9368C" w:rsidRDefault="00B9368C" w:rsidP="00FA064B">
            <w:pPr>
              <w:rPr>
                <w:rtl/>
                <w:lang w:bidi="fa-IR"/>
              </w:rPr>
            </w:pPr>
          </w:p>
        </w:tc>
        <w:tc>
          <w:tcPr>
            <w:tcW w:w="3652" w:type="dxa"/>
          </w:tcPr>
          <w:p w:rsidR="00B9368C" w:rsidRPr="009872FE" w:rsidRDefault="00B9368C" w:rsidP="00B75BA5">
            <w:pPr>
              <w:pStyle w:val="libVar0"/>
              <w:rPr>
                <w:rtl/>
              </w:rPr>
            </w:pPr>
            <w:r w:rsidRPr="009872FE">
              <w:rPr>
                <w:rtl/>
              </w:rPr>
              <w:t>أشعث بن سعيد البصري ـ أبو الربيع السمان</w:t>
            </w:r>
          </w:p>
        </w:tc>
      </w:tr>
      <w:tr w:rsidR="00B9368C" w:rsidTr="00FA064B">
        <w:tc>
          <w:tcPr>
            <w:tcW w:w="3699" w:type="dxa"/>
          </w:tcPr>
          <w:p w:rsidR="00B9368C" w:rsidRPr="00AC3E58" w:rsidRDefault="00B9368C" w:rsidP="00B75BA5">
            <w:pPr>
              <w:pStyle w:val="libVar0"/>
              <w:rPr>
                <w:rtl/>
              </w:rPr>
            </w:pPr>
            <w:r w:rsidRPr="00AC3E58">
              <w:rPr>
                <w:rtl/>
              </w:rPr>
              <w:t>اسحاق بن عبد خير 17</w:t>
            </w:r>
          </w:p>
        </w:tc>
        <w:tc>
          <w:tcPr>
            <w:tcW w:w="236" w:type="dxa"/>
          </w:tcPr>
          <w:p w:rsidR="00B9368C" w:rsidRDefault="00B9368C" w:rsidP="00FA064B">
            <w:pPr>
              <w:rPr>
                <w:rtl/>
                <w:lang w:bidi="fa-IR"/>
              </w:rPr>
            </w:pPr>
          </w:p>
        </w:tc>
        <w:tc>
          <w:tcPr>
            <w:tcW w:w="3652" w:type="dxa"/>
          </w:tcPr>
          <w:p w:rsidR="00B9368C" w:rsidRPr="009872FE" w:rsidRDefault="00B9368C" w:rsidP="00B75BA5">
            <w:pPr>
              <w:pStyle w:val="libVar0"/>
              <w:rPr>
                <w:rtl/>
              </w:rPr>
            </w:pPr>
            <w:r w:rsidRPr="009872FE">
              <w:rPr>
                <w:rtl/>
              </w:rPr>
              <w:t>أصبغ بن الفرج 79</w:t>
            </w:r>
          </w:p>
        </w:tc>
      </w:tr>
      <w:tr w:rsidR="00B9368C" w:rsidTr="00FA064B">
        <w:tc>
          <w:tcPr>
            <w:tcW w:w="3699" w:type="dxa"/>
          </w:tcPr>
          <w:p w:rsidR="00B9368C" w:rsidRPr="00AC3E58" w:rsidRDefault="00B9368C" w:rsidP="00B75BA5">
            <w:pPr>
              <w:pStyle w:val="libVar0"/>
              <w:rPr>
                <w:rtl/>
              </w:rPr>
            </w:pPr>
            <w:r w:rsidRPr="00AC3E58">
              <w:rPr>
                <w:rtl/>
              </w:rPr>
              <w:t>اسحاق بن محمد بن زياد القطان 51</w:t>
            </w:r>
          </w:p>
        </w:tc>
        <w:tc>
          <w:tcPr>
            <w:tcW w:w="236" w:type="dxa"/>
          </w:tcPr>
          <w:p w:rsidR="00B9368C" w:rsidRDefault="00B9368C" w:rsidP="00FA064B">
            <w:pPr>
              <w:rPr>
                <w:rtl/>
                <w:lang w:bidi="fa-IR"/>
              </w:rPr>
            </w:pPr>
          </w:p>
        </w:tc>
        <w:tc>
          <w:tcPr>
            <w:tcW w:w="3652" w:type="dxa"/>
          </w:tcPr>
          <w:p w:rsidR="00B9368C" w:rsidRPr="001C008D" w:rsidRDefault="00B9368C" w:rsidP="00B75BA5">
            <w:pPr>
              <w:pStyle w:val="libVar0"/>
              <w:rPr>
                <w:rtl/>
              </w:rPr>
            </w:pPr>
            <w:r w:rsidRPr="001C008D">
              <w:rPr>
                <w:rtl/>
              </w:rPr>
              <w:t>أصبغ بن نباتة 96 ، 102</w:t>
            </w:r>
          </w:p>
        </w:tc>
      </w:tr>
      <w:tr w:rsidR="00B9368C" w:rsidTr="00FA064B">
        <w:tc>
          <w:tcPr>
            <w:tcW w:w="3699" w:type="dxa"/>
          </w:tcPr>
          <w:p w:rsidR="00B9368C" w:rsidRPr="00AC3E58" w:rsidRDefault="00B9368C" w:rsidP="00B75BA5">
            <w:pPr>
              <w:pStyle w:val="libVar0"/>
              <w:rPr>
                <w:rtl/>
              </w:rPr>
            </w:pPr>
            <w:r w:rsidRPr="00AC3E58">
              <w:rPr>
                <w:rtl/>
              </w:rPr>
              <w:t>اسحاق بن محمد العزرمى 31</w:t>
            </w:r>
          </w:p>
        </w:tc>
        <w:tc>
          <w:tcPr>
            <w:tcW w:w="236" w:type="dxa"/>
          </w:tcPr>
          <w:p w:rsidR="00B9368C" w:rsidRDefault="00B9368C" w:rsidP="00FA064B">
            <w:pPr>
              <w:rPr>
                <w:rtl/>
                <w:lang w:bidi="fa-IR"/>
              </w:rPr>
            </w:pPr>
          </w:p>
        </w:tc>
        <w:tc>
          <w:tcPr>
            <w:tcW w:w="3652" w:type="dxa"/>
          </w:tcPr>
          <w:p w:rsidR="00B9368C" w:rsidRPr="001C008D" w:rsidRDefault="00B9368C" w:rsidP="00B75BA5">
            <w:pPr>
              <w:pStyle w:val="libVar0"/>
              <w:rPr>
                <w:rtl/>
              </w:rPr>
            </w:pPr>
            <w:r w:rsidRPr="001C008D">
              <w:rPr>
                <w:rtl/>
              </w:rPr>
              <w:t>الأعمش 29 ، 30 ، 33 ، 64 ، 65 ، 73 ، 74 ، 89</w:t>
            </w:r>
          </w:p>
        </w:tc>
      </w:tr>
      <w:tr w:rsidR="00B9368C" w:rsidTr="00FA064B">
        <w:tc>
          <w:tcPr>
            <w:tcW w:w="3699" w:type="dxa"/>
          </w:tcPr>
          <w:p w:rsidR="00B9368C" w:rsidRPr="00AC3E58" w:rsidRDefault="00B9368C" w:rsidP="00B75BA5">
            <w:pPr>
              <w:pStyle w:val="libVar0"/>
              <w:rPr>
                <w:rtl/>
              </w:rPr>
            </w:pPr>
            <w:r w:rsidRPr="00AC3E58">
              <w:rPr>
                <w:rtl/>
              </w:rPr>
              <w:t>اسحاق بن منصور الكوسج التميمي 48</w:t>
            </w:r>
          </w:p>
        </w:tc>
        <w:tc>
          <w:tcPr>
            <w:tcW w:w="236" w:type="dxa"/>
          </w:tcPr>
          <w:p w:rsidR="00B9368C" w:rsidRDefault="00B9368C" w:rsidP="00FA064B">
            <w:pPr>
              <w:rPr>
                <w:rtl/>
                <w:lang w:bidi="fa-IR"/>
              </w:rPr>
            </w:pPr>
          </w:p>
        </w:tc>
        <w:tc>
          <w:tcPr>
            <w:tcW w:w="3652" w:type="dxa"/>
          </w:tcPr>
          <w:p w:rsidR="00B9368C" w:rsidRPr="001C008D" w:rsidRDefault="00B9368C" w:rsidP="00B75BA5">
            <w:pPr>
              <w:pStyle w:val="libVar0"/>
              <w:rPr>
                <w:rtl/>
              </w:rPr>
            </w:pPr>
            <w:r w:rsidRPr="001C008D">
              <w:rPr>
                <w:rtl/>
              </w:rPr>
              <w:t>أمّ سلمة 26 ، 103</w:t>
            </w:r>
          </w:p>
        </w:tc>
      </w:tr>
      <w:tr w:rsidR="00B9368C" w:rsidTr="00FA064B">
        <w:tc>
          <w:tcPr>
            <w:tcW w:w="3699" w:type="dxa"/>
          </w:tcPr>
          <w:p w:rsidR="00B9368C" w:rsidRPr="00AC3E58" w:rsidRDefault="00B9368C" w:rsidP="00B75BA5">
            <w:pPr>
              <w:pStyle w:val="libVar0"/>
              <w:rPr>
                <w:rtl/>
              </w:rPr>
            </w:pPr>
            <w:r w:rsidRPr="00AC3E58">
              <w:rPr>
                <w:rtl/>
              </w:rPr>
              <w:t>أسد السنة ( اسد بن موسى بن إبراهيم ابو سعيد القرشي ) 46</w:t>
            </w:r>
          </w:p>
        </w:tc>
        <w:tc>
          <w:tcPr>
            <w:tcW w:w="236" w:type="dxa"/>
          </w:tcPr>
          <w:p w:rsidR="00B9368C" w:rsidRDefault="00B9368C" w:rsidP="00FA064B">
            <w:pPr>
              <w:rPr>
                <w:rtl/>
                <w:lang w:bidi="fa-IR"/>
              </w:rPr>
            </w:pPr>
          </w:p>
        </w:tc>
        <w:tc>
          <w:tcPr>
            <w:tcW w:w="3652" w:type="dxa"/>
          </w:tcPr>
          <w:p w:rsidR="00B9368C" w:rsidRPr="001C008D" w:rsidRDefault="00B9368C" w:rsidP="00B75BA5">
            <w:pPr>
              <w:pStyle w:val="libVar0"/>
              <w:rPr>
                <w:rtl/>
              </w:rPr>
            </w:pPr>
            <w:r w:rsidRPr="001C008D">
              <w:rPr>
                <w:rtl/>
              </w:rPr>
              <w:t>أنس بن مالك 35 ، 36 ، 37 ، 100 ، 101</w:t>
            </w:r>
          </w:p>
        </w:tc>
      </w:tr>
      <w:tr w:rsidR="00B9368C" w:rsidTr="00FA064B">
        <w:tc>
          <w:tcPr>
            <w:tcW w:w="3699" w:type="dxa"/>
          </w:tcPr>
          <w:p w:rsidR="00B9368C" w:rsidRPr="00CA3D58" w:rsidRDefault="00B9368C" w:rsidP="00B75BA5">
            <w:pPr>
              <w:pStyle w:val="libVar0"/>
              <w:rPr>
                <w:rtl/>
              </w:rPr>
            </w:pPr>
            <w:r w:rsidRPr="00CA3D58">
              <w:rPr>
                <w:rtl/>
              </w:rPr>
              <w:t>اسرائيل 27 ، 30 ، 33 ، 46 ، 62 ، 63 ، 83</w:t>
            </w:r>
          </w:p>
        </w:tc>
        <w:tc>
          <w:tcPr>
            <w:tcW w:w="236" w:type="dxa"/>
          </w:tcPr>
          <w:p w:rsidR="00B9368C" w:rsidRDefault="00B9368C" w:rsidP="00FA064B">
            <w:pPr>
              <w:rPr>
                <w:rtl/>
                <w:lang w:bidi="fa-IR"/>
              </w:rPr>
            </w:pPr>
          </w:p>
        </w:tc>
        <w:tc>
          <w:tcPr>
            <w:tcW w:w="3652" w:type="dxa"/>
          </w:tcPr>
          <w:p w:rsidR="00B9368C" w:rsidRPr="001C008D" w:rsidRDefault="00B9368C" w:rsidP="00B75BA5">
            <w:pPr>
              <w:pStyle w:val="libVar0"/>
              <w:rPr>
                <w:rtl/>
              </w:rPr>
            </w:pPr>
            <w:r w:rsidRPr="001C008D">
              <w:rPr>
                <w:rtl/>
              </w:rPr>
              <w:t>أنيسة بنت زيد بن أرقم 72</w:t>
            </w:r>
          </w:p>
        </w:tc>
      </w:tr>
      <w:tr w:rsidR="00B9368C" w:rsidTr="00FA064B">
        <w:tc>
          <w:tcPr>
            <w:tcW w:w="3699" w:type="dxa"/>
          </w:tcPr>
          <w:p w:rsidR="00B9368C" w:rsidRPr="00CA3D58" w:rsidRDefault="00B9368C" w:rsidP="00B75BA5">
            <w:pPr>
              <w:pStyle w:val="libVar0"/>
              <w:rPr>
                <w:rtl/>
              </w:rPr>
            </w:pPr>
            <w:r w:rsidRPr="00CA3D58">
              <w:rPr>
                <w:rtl/>
              </w:rPr>
              <w:t>أسعد بن زرارة 97</w:t>
            </w:r>
          </w:p>
        </w:tc>
        <w:tc>
          <w:tcPr>
            <w:tcW w:w="236" w:type="dxa"/>
          </w:tcPr>
          <w:p w:rsidR="00B9368C" w:rsidRDefault="00B9368C" w:rsidP="00FA064B">
            <w:pPr>
              <w:rPr>
                <w:rtl/>
                <w:lang w:bidi="fa-IR"/>
              </w:rPr>
            </w:pPr>
          </w:p>
        </w:tc>
        <w:tc>
          <w:tcPr>
            <w:tcW w:w="3652" w:type="dxa"/>
          </w:tcPr>
          <w:p w:rsidR="00B9368C" w:rsidRPr="001C008D" w:rsidRDefault="00B9368C" w:rsidP="00B75BA5">
            <w:pPr>
              <w:pStyle w:val="libVar0"/>
              <w:rPr>
                <w:rtl/>
              </w:rPr>
            </w:pPr>
            <w:r w:rsidRPr="001C008D">
              <w:rPr>
                <w:rtl/>
              </w:rPr>
              <w:t>اياس 52 ، 53</w:t>
            </w:r>
          </w:p>
        </w:tc>
      </w:tr>
      <w:tr w:rsidR="00B9368C" w:rsidTr="00FA064B">
        <w:tc>
          <w:tcPr>
            <w:tcW w:w="3699" w:type="dxa"/>
          </w:tcPr>
          <w:p w:rsidR="00B9368C" w:rsidRPr="00CA3D58" w:rsidRDefault="00B9368C" w:rsidP="00B75BA5">
            <w:pPr>
              <w:pStyle w:val="libVar0"/>
              <w:rPr>
                <w:rtl/>
              </w:rPr>
            </w:pPr>
            <w:r w:rsidRPr="00CA3D58">
              <w:rPr>
                <w:rtl/>
              </w:rPr>
              <w:t>أسعد بن سعيد بن روح 36</w:t>
            </w:r>
          </w:p>
        </w:tc>
        <w:tc>
          <w:tcPr>
            <w:tcW w:w="236" w:type="dxa"/>
          </w:tcPr>
          <w:p w:rsidR="00B9368C" w:rsidRDefault="00B9368C" w:rsidP="00FA064B">
            <w:pPr>
              <w:rPr>
                <w:rtl/>
                <w:lang w:bidi="fa-IR"/>
              </w:rPr>
            </w:pPr>
          </w:p>
        </w:tc>
        <w:tc>
          <w:tcPr>
            <w:tcW w:w="3652" w:type="dxa"/>
          </w:tcPr>
          <w:p w:rsidR="00B9368C" w:rsidRPr="001C008D" w:rsidRDefault="00B9368C" w:rsidP="00B75BA5">
            <w:pPr>
              <w:pStyle w:val="libVar0"/>
              <w:rPr>
                <w:rtl/>
              </w:rPr>
            </w:pPr>
            <w:r w:rsidRPr="001C008D">
              <w:rPr>
                <w:rtl/>
              </w:rPr>
              <w:t>أيمن الحبشي المكي 60</w:t>
            </w:r>
          </w:p>
        </w:tc>
      </w:tr>
      <w:tr w:rsidR="00B9368C" w:rsidTr="00FA064B">
        <w:tc>
          <w:tcPr>
            <w:tcW w:w="3699" w:type="dxa"/>
          </w:tcPr>
          <w:p w:rsidR="00B9368C" w:rsidRPr="00CA3D58" w:rsidRDefault="00B9368C" w:rsidP="00B75BA5">
            <w:pPr>
              <w:pStyle w:val="libVar0"/>
              <w:rPr>
                <w:rtl/>
              </w:rPr>
            </w:pPr>
            <w:r w:rsidRPr="00CA3D58">
              <w:rPr>
                <w:rtl/>
              </w:rPr>
              <w:t>اسماعيل 35</w:t>
            </w:r>
          </w:p>
        </w:tc>
        <w:tc>
          <w:tcPr>
            <w:tcW w:w="236" w:type="dxa"/>
          </w:tcPr>
          <w:p w:rsidR="00B9368C" w:rsidRDefault="00B9368C" w:rsidP="00FA064B">
            <w:pPr>
              <w:rPr>
                <w:rtl/>
                <w:lang w:bidi="fa-IR"/>
              </w:rPr>
            </w:pPr>
          </w:p>
        </w:tc>
        <w:tc>
          <w:tcPr>
            <w:tcW w:w="3652" w:type="dxa"/>
          </w:tcPr>
          <w:p w:rsidR="00B9368C" w:rsidRPr="001C008D" w:rsidRDefault="00B9368C" w:rsidP="00B75BA5">
            <w:pPr>
              <w:pStyle w:val="libVar0"/>
              <w:rPr>
                <w:rtl/>
              </w:rPr>
            </w:pPr>
            <w:r w:rsidRPr="001C008D">
              <w:rPr>
                <w:rtl/>
              </w:rPr>
              <w:t>أيمن بن نابل 101</w:t>
            </w:r>
          </w:p>
        </w:tc>
      </w:tr>
      <w:tr w:rsidR="00B9368C" w:rsidTr="00FA064B">
        <w:tc>
          <w:tcPr>
            <w:tcW w:w="3699" w:type="dxa"/>
          </w:tcPr>
          <w:p w:rsidR="00B9368C" w:rsidRPr="00CA3D58" w:rsidRDefault="00B9368C" w:rsidP="00B75BA5">
            <w:pPr>
              <w:pStyle w:val="libVar0"/>
              <w:rPr>
                <w:rtl/>
              </w:rPr>
            </w:pPr>
            <w:r w:rsidRPr="00CA3D58">
              <w:rPr>
                <w:rtl/>
              </w:rPr>
              <w:t>اسماعيل بن أبي الحكم الثقفي 15</w:t>
            </w:r>
          </w:p>
        </w:tc>
        <w:tc>
          <w:tcPr>
            <w:tcW w:w="236" w:type="dxa"/>
          </w:tcPr>
          <w:p w:rsidR="00B9368C" w:rsidRDefault="00B9368C" w:rsidP="00FA064B">
            <w:pPr>
              <w:rPr>
                <w:rtl/>
                <w:lang w:bidi="fa-IR"/>
              </w:rPr>
            </w:pPr>
          </w:p>
        </w:tc>
        <w:tc>
          <w:tcPr>
            <w:tcW w:w="3652" w:type="dxa"/>
          </w:tcPr>
          <w:p w:rsidR="00B9368C" w:rsidRPr="00ED1321" w:rsidRDefault="00B9368C" w:rsidP="00B75BA5">
            <w:pPr>
              <w:pStyle w:val="libVar0"/>
              <w:rPr>
                <w:rtl/>
              </w:rPr>
            </w:pPr>
            <w:r w:rsidRPr="00ED1321">
              <w:rPr>
                <w:rtl/>
              </w:rPr>
              <w:t>الباغندي ـ محمد بن سليمان الباغندي</w:t>
            </w:r>
          </w:p>
        </w:tc>
      </w:tr>
      <w:tr w:rsidR="00B9368C" w:rsidTr="00FA064B">
        <w:tc>
          <w:tcPr>
            <w:tcW w:w="3699" w:type="dxa"/>
          </w:tcPr>
          <w:p w:rsidR="00B9368C" w:rsidRPr="00CA3D58" w:rsidRDefault="00B9368C" w:rsidP="00B75BA5">
            <w:pPr>
              <w:pStyle w:val="libVar0"/>
              <w:rPr>
                <w:rtl/>
              </w:rPr>
            </w:pPr>
            <w:r w:rsidRPr="00CA3D58">
              <w:rPr>
                <w:rtl/>
              </w:rPr>
              <w:t>اسماعيل بن بشر الكاهلي 89</w:t>
            </w:r>
          </w:p>
        </w:tc>
        <w:tc>
          <w:tcPr>
            <w:tcW w:w="236" w:type="dxa"/>
          </w:tcPr>
          <w:p w:rsidR="00B9368C" w:rsidRDefault="00B9368C" w:rsidP="00FA064B">
            <w:pPr>
              <w:rPr>
                <w:rtl/>
                <w:lang w:bidi="fa-IR"/>
              </w:rPr>
            </w:pPr>
          </w:p>
        </w:tc>
        <w:tc>
          <w:tcPr>
            <w:tcW w:w="3652" w:type="dxa"/>
          </w:tcPr>
          <w:p w:rsidR="00B9368C" w:rsidRPr="00ED1321" w:rsidRDefault="00B9368C" w:rsidP="00B75BA5">
            <w:pPr>
              <w:pStyle w:val="libVar0"/>
              <w:rPr>
                <w:rtl/>
              </w:rPr>
            </w:pPr>
            <w:r w:rsidRPr="00ED1321">
              <w:rPr>
                <w:rtl/>
              </w:rPr>
              <w:t xml:space="preserve">محمد بن علي ( الامام الباقر </w:t>
            </w:r>
            <w:r w:rsidR="00D92E39" w:rsidRPr="00D92E39">
              <w:rPr>
                <w:rStyle w:val="libAlaemChar"/>
                <w:rtl/>
              </w:rPr>
              <w:t>عليه‌السلام</w:t>
            </w:r>
            <w:r w:rsidRPr="00ED1321">
              <w:rPr>
                <w:rtl/>
              </w:rPr>
              <w:t xml:space="preserve"> ) 23 ، 24 ، 63 ، 64</w:t>
            </w:r>
          </w:p>
        </w:tc>
      </w:tr>
      <w:tr w:rsidR="00B9368C" w:rsidTr="00FA064B">
        <w:tc>
          <w:tcPr>
            <w:tcW w:w="3699" w:type="dxa"/>
          </w:tcPr>
          <w:p w:rsidR="00B9368C" w:rsidRPr="00CA3D58" w:rsidRDefault="00B9368C" w:rsidP="00B75BA5">
            <w:pPr>
              <w:pStyle w:val="libVar0"/>
              <w:rPr>
                <w:rtl/>
              </w:rPr>
            </w:pPr>
            <w:r w:rsidRPr="00CA3D58">
              <w:rPr>
                <w:rtl/>
              </w:rPr>
              <w:t>اسماعيل بن زكريا 19</w:t>
            </w:r>
          </w:p>
        </w:tc>
        <w:tc>
          <w:tcPr>
            <w:tcW w:w="236" w:type="dxa"/>
          </w:tcPr>
          <w:p w:rsidR="00B9368C" w:rsidRDefault="00B9368C" w:rsidP="00FA064B">
            <w:pPr>
              <w:rPr>
                <w:rtl/>
                <w:lang w:bidi="fa-IR"/>
              </w:rPr>
            </w:pPr>
          </w:p>
        </w:tc>
        <w:tc>
          <w:tcPr>
            <w:tcW w:w="3652" w:type="dxa"/>
          </w:tcPr>
          <w:p w:rsidR="00B9368C" w:rsidRPr="00ED1321" w:rsidRDefault="00B9368C" w:rsidP="00B75BA5">
            <w:pPr>
              <w:pStyle w:val="libVar0"/>
              <w:rPr>
                <w:rtl/>
              </w:rPr>
            </w:pPr>
            <w:r w:rsidRPr="00ED1321">
              <w:rPr>
                <w:rtl/>
              </w:rPr>
              <w:t>البخاري 13 ، 15 ، 19 ، 20 ، 24 ،</w:t>
            </w:r>
          </w:p>
        </w:tc>
      </w:tr>
      <w:tr w:rsidR="00B9368C" w:rsidTr="00FA064B">
        <w:tc>
          <w:tcPr>
            <w:tcW w:w="3699" w:type="dxa"/>
          </w:tcPr>
          <w:p w:rsidR="00B9368C" w:rsidRPr="00CA3D58" w:rsidRDefault="00B9368C" w:rsidP="00B75BA5">
            <w:pPr>
              <w:pStyle w:val="libVar0"/>
              <w:rPr>
                <w:rtl/>
              </w:rPr>
            </w:pPr>
            <w:r w:rsidRPr="00CA3D58">
              <w:rPr>
                <w:rtl/>
              </w:rPr>
              <w:t>اسماعيل بن عمرو البجلي 25 ، 36</w:t>
            </w:r>
          </w:p>
        </w:tc>
        <w:tc>
          <w:tcPr>
            <w:tcW w:w="236" w:type="dxa"/>
          </w:tcPr>
          <w:p w:rsidR="00B9368C" w:rsidRDefault="00B9368C" w:rsidP="00FA064B">
            <w:pPr>
              <w:rPr>
                <w:rtl/>
                <w:lang w:bidi="fa-IR"/>
              </w:rPr>
            </w:pPr>
          </w:p>
        </w:tc>
        <w:tc>
          <w:tcPr>
            <w:tcW w:w="3652" w:type="dxa"/>
          </w:tcPr>
          <w:p w:rsidR="00B9368C" w:rsidRPr="003E2907" w:rsidRDefault="00B9368C" w:rsidP="00FA064B">
            <w:pPr>
              <w:rPr>
                <w:rtl/>
                <w:lang w:bidi="fa-IR"/>
              </w:rPr>
            </w:pPr>
          </w:p>
        </w:tc>
      </w:tr>
      <w:tr w:rsidR="00B9368C" w:rsidTr="00FA064B">
        <w:tc>
          <w:tcPr>
            <w:tcW w:w="3699" w:type="dxa"/>
          </w:tcPr>
          <w:p w:rsidR="00B9368C" w:rsidRPr="00CA3D58" w:rsidRDefault="00B9368C" w:rsidP="00B75BA5">
            <w:pPr>
              <w:pStyle w:val="libVar0"/>
              <w:rPr>
                <w:rtl/>
              </w:rPr>
            </w:pPr>
            <w:r w:rsidRPr="00CA3D58">
              <w:rPr>
                <w:rtl/>
              </w:rPr>
              <w:t>اسماعيل بن عياش 46 ، 103</w:t>
            </w:r>
          </w:p>
        </w:tc>
        <w:tc>
          <w:tcPr>
            <w:tcW w:w="236" w:type="dxa"/>
          </w:tcPr>
          <w:p w:rsidR="00B9368C" w:rsidRDefault="00B9368C" w:rsidP="00FA064B">
            <w:pPr>
              <w:rPr>
                <w:rtl/>
                <w:lang w:bidi="fa-IR"/>
              </w:rPr>
            </w:pPr>
          </w:p>
        </w:tc>
        <w:tc>
          <w:tcPr>
            <w:tcW w:w="3652" w:type="dxa"/>
          </w:tcPr>
          <w:p w:rsidR="00B9368C" w:rsidRPr="003E2907" w:rsidRDefault="00B9368C" w:rsidP="00FA064B">
            <w:pPr>
              <w:rPr>
                <w:rtl/>
                <w:lang w:bidi="fa-IR"/>
              </w:rPr>
            </w:pP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Tr="00FA064B">
        <w:tc>
          <w:tcPr>
            <w:tcW w:w="3699" w:type="dxa"/>
          </w:tcPr>
          <w:p w:rsidR="00B9368C" w:rsidRPr="002E7044" w:rsidRDefault="00B9368C" w:rsidP="00B75BA5">
            <w:pPr>
              <w:pStyle w:val="libVar0"/>
              <w:rPr>
                <w:rtl/>
              </w:rPr>
            </w:pPr>
            <w:r w:rsidRPr="002E7044">
              <w:rPr>
                <w:rtl/>
              </w:rPr>
              <w:lastRenderedPageBreak/>
              <w:t>25 ، 27 ، 46 ، 47 ، 48 ، 63 ، 70 ، 72 ، 82 ، 86 ، 91</w:t>
            </w:r>
          </w:p>
        </w:tc>
        <w:tc>
          <w:tcPr>
            <w:tcW w:w="236" w:type="dxa"/>
          </w:tcPr>
          <w:p w:rsidR="00B9368C" w:rsidRDefault="00B9368C" w:rsidP="00FA064B">
            <w:pPr>
              <w:rPr>
                <w:rtl/>
                <w:lang w:bidi="fa-IR"/>
              </w:rPr>
            </w:pPr>
          </w:p>
        </w:tc>
        <w:tc>
          <w:tcPr>
            <w:tcW w:w="3652" w:type="dxa"/>
          </w:tcPr>
          <w:p w:rsidR="00B9368C" w:rsidRPr="00DC238E" w:rsidRDefault="00B9368C" w:rsidP="00B75BA5">
            <w:pPr>
              <w:pStyle w:val="libVar0"/>
              <w:rPr>
                <w:rtl/>
              </w:rPr>
            </w:pPr>
            <w:r w:rsidRPr="00DC238E">
              <w:rPr>
                <w:rtl/>
              </w:rPr>
              <w:t>ثابت بن وديعة 102</w:t>
            </w:r>
          </w:p>
        </w:tc>
      </w:tr>
      <w:tr w:rsidR="00B9368C" w:rsidTr="00FA064B">
        <w:tc>
          <w:tcPr>
            <w:tcW w:w="3699" w:type="dxa"/>
          </w:tcPr>
          <w:p w:rsidR="00B9368C" w:rsidRPr="002E7044" w:rsidRDefault="00B9368C" w:rsidP="00B75BA5">
            <w:pPr>
              <w:pStyle w:val="libVar0"/>
              <w:rPr>
                <w:rtl/>
              </w:rPr>
            </w:pPr>
            <w:r w:rsidRPr="002E7044">
              <w:rPr>
                <w:rtl/>
              </w:rPr>
              <w:t>البرّاء بن عازب 15 ، 42 ، 70 ، 86 ، 87 ، 88 ، 103</w:t>
            </w:r>
          </w:p>
        </w:tc>
        <w:tc>
          <w:tcPr>
            <w:tcW w:w="236" w:type="dxa"/>
          </w:tcPr>
          <w:p w:rsidR="00B9368C" w:rsidRDefault="00B9368C" w:rsidP="00FA064B">
            <w:pPr>
              <w:rPr>
                <w:rtl/>
                <w:lang w:bidi="fa-IR"/>
              </w:rPr>
            </w:pPr>
          </w:p>
        </w:tc>
        <w:tc>
          <w:tcPr>
            <w:tcW w:w="3652" w:type="dxa"/>
          </w:tcPr>
          <w:p w:rsidR="00B9368C" w:rsidRPr="00DC238E" w:rsidRDefault="00B9368C" w:rsidP="00B75BA5">
            <w:pPr>
              <w:pStyle w:val="libVar0"/>
              <w:rPr>
                <w:rtl/>
              </w:rPr>
            </w:pPr>
            <w:r w:rsidRPr="00DC238E">
              <w:rPr>
                <w:rtl/>
              </w:rPr>
              <w:t>ثوير بن أبي فاخته 72</w:t>
            </w:r>
          </w:p>
        </w:tc>
      </w:tr>
      <w:tr w:rsidR="00B9368C" w:rsidTr="00FA064B">
        <w:tc>
          <w:tcPr>
            <w:tcW w:w="3699" w:type="dxa"/>
          </w:tcPr>
          <w:p w:rsidR="00B9368C" w:rsidRPr="002E7044" w:rsidRDefault="00B9368C" w:rsidP="00B75BA5">
            <w:pPr>
              <w:pStyle w:val="libVar0"/>
              <w:rPr>
                <w:rtl/>
              </w:rPr>
            </w:pPr>
            <w:r w:rsidRPr="002E7044">
              <w:rPr>
                <w:rtl/>
              </w:rPr>
              <w:t>بريدة 15 ، 42 ، 61 ، 69 ، 73 ، 74 ، 75 ، 76 ، 103</w:t>
            </w:r>
          </w:p>
        </w:tc>
        <w:tc>
          <w:tcPr>
            <w:tcW w:w="236" w:type="dxa"/>
          </w:tcPr>
          <w:p w:rsidR="00B9368C" w:rsidRDefault="00B9368C" w:rsidP="00FA064B">
            <w:pPr>
              <w:rPr>
                <w:rtl/>
                <w:lang w:bidi="fa-IR"/>
              </w:rPr>
            </w:pPr>
          </w:p>
        </w:tc>
        <w:tc>
          <w:tcPr>
            <w:tcW w:w="3652" w:type="dxa"/>
          </w:tcPr>
          <w:p w:rsidR="00B9368C" w:rsidRPr="00DC238E" w:rsidRDefault="00B9368C" w:rsidP="00B75BA5">
            <w:pPr>
              <w:pStyle w:val="libVar0"/>
              <w:rPr>
                <w:rtl/>
              </w:rPr>
            </w:pPr>
            <w:r w:rsidRPr="00DC238E">
              <w:rPr>
                <w:rtl/>
              </w:rPr>
              <w:t>جابر بن عبد الله الأنصاري 16 ، 42 ، 83 ، 84 ، 103</w:t>
            </w:r>
          </w:p>
        </w:tc>
      </w:tr>
      <w:tr w:rsidR="00B9368C" w:rsidTr="00FA064B">
        <w:tc>
          <w:tcPr>
            <w:tcW w:w="3699" w:type="dxa"/>
          </w:tcPr>
          <w:p w:rsidR="00B9368C" w:rsidRPr="002E7044" w:rsidRDefault="00B9368C" w:rsidP="00B75BA5">
            <w:pPr>
              <w:pStyle w:val="libVar0"/>
              <w:rPr>
                <w:rtl/>
              </w:rPr>
            </w:pPr>
            <w:r w:rsidRPr="002E7044">
              <w:rPr>
                <w:rtl/>
              </w:rPr>
              <w:t>البزار 20 ، 28 ، 29 ، 32 ، 34 ، 51 ، 59 ، 65 ، 67 ، 74 ، 75 ، 77 ، 78 ، 79</w:t>
            </w:r>
          </w:p>
        </w:tc>
        <w:tc>
          <w:tcPr>
            <w:tcW w:w="236" w:type="dxa"/>
          </w:tcPr>
          <w:p w:rsidR="00B9368C" w:rsidRDefault="00B9368C" w:rsidP="00FA064B">
            <w:pPr>
              <w:rPr>
                <w:rtl/>
                <w:lang w:bidi="fa-IR"/>
              </w:rPr>
            </w:pPr>
          </w:p>
        </w:tc>
        <w:tc>
          <w:tcPr>
            <w:tcW w:w="3652" w:type="dxa"/>
          </w:tcPr>
          <w:p w:rsidR="00B9368C" w:rsidRPr="00DC238E" w:rsidRDefault="00B9368C" w:rsidP="00B75BA5">
            <w:pPr>
              <w:pStyle w:val="libVar0"/>
              <w:rPr>
                <w:rtl/>
              </w:rPr>
            </w:pPr>
            <w:r w:rsidRPr="00DC238E">
              <w:rPr>
                <w:rtl/>
              </w:rPr>
              <w:t xml:space="preserve">جبريل </w:t>
            </w:r>
            <w:r>
              <w:rPr>
                <w:rtl/>
              </w:rPr>
              <w:t>(ع)</w:t>
            </w:r>
            <w:r w:rsidRPr="00DC238E">
              <w:rPr>
                <w:rtl/>
              </w:rPr>
              <w:t xml:space="preserve"> 85</w:t>
            </w:r>
          </w:p>
        </w:tc>
      </w:tr>
      <w:tr w:rsidR="00B9368C" w:rsidTr="00FA064B">
        <w:tc>
          <w:tcPr>
            <w:tcW w:w="3699" w:type="dxa"/>
          </w:tcPr>
          <w:p w:rsidR="00B9368C" w:rsidRPr="002E7044" w:rsidRDefault="00B9368C" w:rsidP="00B75BA5">
            <w:pPr>
              <w:pStyle w:val="libVar0"/>
              <w:rPr>
                <w:rtl/>
              </w:rPr>
            </w:pPr>
            <w:r w:rsidRPr="002E7044">
              <w:rPr>
                <w:rtl/>
              </w:rPr>
              <w:t>بشر بن أبي عمرو بن العلاء 98</w:t>
            </w:r>
          </w:p>
        </w:tc>
        <w:tc>
          <w:tcPr>
            <w:tcW w:w="236" w:type="dxa"/>
          </w:tcPr>
          <w:p w:rsidR="00B9368C" w:rsidRDefault="00B9368C" w:rsidP="00FA064B">
            <w:pPr>
              <w:rPr>
                <w:rtl/>
                <w:lang w:bidi="fa-IR"/>
              </w:rPr>
            </w:pPr>
          </w:p>
        </w:tc>
        <w:tc>
          <w:tcPr>
            <w:tcW w:w="3652" w:type="dxa"/>
          </w:tcPr>
          <w:p w:rsidR="00B9368C" w:rsidRPr="00DC238E" w:rsidRDefault="00B9368C" w:rsidP="00B75BA5">
            <w:pPr>
              <w:pStyle w:val="libVar0"/>
              <w:rPr>
                <w:rtl/>
              </w:rPr>
            </w:pPr>
            <w:r w:rsidRPr="00DC238E">
              <w:rPr>
                <w:rtl/>
              </w:rPr>
              <w:t>الجراح بن ضحاك الكندي 17 ، 31</w:t>
            </w:r>
          </w:p>
        </w:tc>
      </w:tr>
      <w:tr w:rsidR="00B9368C" w:rsidTr="00FA064B">
        <w:tc>
          <w:tcPr>
            <w:tcW w:w="3699" w:type="dxa"/>
          </w:tcPr>
          <w:p w:rsidR="00B9368C" w:rsidRPr="002E7044" w:rsidRDefault="00B9368C" w:rsidP="00B75BA5">
            <w:pPr>
              <w:pStyle w:val="libVar0"/>
              <w:rPr>
                <w:rtl/>
              </w:rPr>
            </w:pPr>
            <w:r w:rsidRPr="002E7044">
              <w:rPr>
                <w:rtl/>
              </w:rPr>
              <w:t>بكار بن محمد بن شعبة 95</w:t>
            </w:r>
          </w:p>
        </w:tc>
        <w:tc>
          <w:tcPr>
            <w:tcW w:w="236" w:type="dxa"/>
          </w:tcPr>
          <w:p w:rsidR="00B9368C" w:rsidRDefault="00B9368C" w:rsidP="00FA064B">
            <w:pPr>
              <w:rPr>
                <w:rtl/>
                <w:lang w:bidi="fa-IR"/>
              </w:rPr>
            </w:pPr>
          </w:p>
        </w:tc>
        <w:tc>
          <w:tcPr>
            <w:tcW w:w="3652" w:type="dxa"/>
          </w:tcPr>
          <w:p w:rsidR="00B9368C" w:rsidRPr="00DC238E" w:rsidRDefault="00B9368C" w:rsidP="00B75BA5">
            <w:pPr>
              <w:pStyle w:val="libVar0"/>
              <w:rPr>
                <w:rtl/>
              </w:rPr>
            </w:pPr>
            <w:r w:rsidRPr="00DC238E">
              <w:rPr>
                <w:rtl/>
              </w:rPr>
              <w:t>جرير 15</w:t>
            </w:r>
          </w:p>
        </w:tc>
      </w:tr>
      <w:tr w:rsidR="00B9368C" w:rsidTr="00FA064B">
        <w:tc>
          <w:tcPr>
            <w:tcW w:w="3699" w:type="dxa"/>
          </w:tcPr>
          <w:p w:rsidR="00B9368C" w:rsidRPr="002E7044" w:rsidRDefault="00B9368C" w:rsidP="00B75BA5">
            <w:pPr>
              <w:pStyle w:val="libVar0"/>
              <w:rPr>
                <w:rtl/>
              </w:rPr>
            </w:pPr>
            <w:r w:rsidRPr="002E7044">
              <w:rPr>
                <w:rtl/>
              </w:rPr>
              <w:t>بكر بن سوادة 84</w:t>
            </w:r>
          </w:p>
        </w:tc>
        <w:tc>
          <w:tcPr>
            <w:tcW w:w="236" w:type="dxa"/>
          </w:tcPr>
          <w:p w:rsidR="00B9368C" w:rsidRDefault="00B9368C" w:rsidP="00FA064B">
            <w:pPr>
              <w:rPr>
                <w:rtl/>
                <w:lang w:bidi="fa-IR"/>
              </w:rPr>
            </w:pPr>
          </w:p>
        </w:tc>
        <w:tc>
          <w:tcPr>
            <w:tcW w:w="3652" w:type="dxa"/>
          </w:tcPr>
          <w:p w:rsidR="00B9368C" w:rsidRPr="00DC238E" w:rsidRDefault="00B9368C" w:rsidP="00B75BA5">
            <w:pPr>
              <w:pStyle w:val="libVar0"/>
              <w:rPr>
                <w:rtl/>
              </w:rPr>
            </w:pPr>
            <w:r w:rsidRPr="00DC238E">
              <w:rPr>
                <w:rtl/>
              </w:rPr>
              <w:t>جرير بن عبد الحميد 16</w:t>
            </w:r>
          </w:p>
        </w:tc>
      </w:tr>
      <w:tr w:rsidR="00B9368C" w:rsidTr="00FA064B">
        <w:tc>
          <w:tcPr>
            <w:tcW w:w="3699" w:type="dxa"/>
          </w:tcPr>
          <w:p w:rsidR="00B9368C" w:rsidRPr="002E7044" w:rsidRDefault="00B9368C" w:rsidP="00B75BA5">
            <w:pPr>
              <w:pStyle w:val="libVar0"/>
              <w:rPr>
                <w:rtl/>
              </w:rPr>
            </w:pPr>
            <w:r w:rsidRPr="002E7044">
              <w:rPr>
                <w:rtl/>
              </w:rPr>
              <w:t>بكر بن عبد الملك بن وائل الأعنق 95 ، 96</w:t>
            </w:r>
          </w:p>
        </w:tc>
        <w:tc>
          <w:tcPr>
            <w:tcW w:w="236" w:type="dxa"/>
          </w:tcPr>
          <w:p w:rsidR="00B9368C" w:rsidRDefault="00B9368C" w:rsidP="00FA064B">
            <w:pPr>
              <w:rPr>
                <w:rtl/>
                <w:lang w:bidi="fa-IR"/>
              </w:rPr>
            </w:pPr>
          </w:p>
        </w:tc>
        <w:tc>
          <w:tcPr>
            <w:tcW w:w="3652" w:type="dxa"/>
          </w:tcPr>
          <w:p w:rsidR="00B9368C" w:rsidRPr="00DC238E" w:rsidRDefault="00B9368C" w:rsidP="00B75BA5">
            <w:pPr>
              <w:pStyle w:val="libVar0"/>
              <w:rPr>
                <w:rtl/>
              </w:rPr>
            </w:pPr>
            <w:r w:rsidRPr="00DC238E">
              <w:rPr>
                <w:rtl/>
              </w:rPr>
              <w:t>الجزري 13 ، 18</w:t>
            </w:r>
          </w:p>
        </w:tc>
      </w:tr>
      <w:tr w:rsidR="00B9368C" w:rsidTr="00FA064B">
        <w:tc>
          <w:tcPr>
            <w:tcW w:w="3699" w:type="dxa"/>
          </w:tcPr>
          <w:p w:rsidR="00B9368C" w:rsidRPr="002E7044" w:rsidRDefault="00B9368C" w:rsidP="00B75BA5">
            <w:pPr>
              <w:pStyle w:val="libVar0"/>
              <w:rPr>
                <w:rtl/>
              </w:rPr>
            </w:pPr>
            <w:r w:rsidRPr="002E7044">
              <w:rPr>
                <w:rtl/>
              </w:rPr>
              <w:t>بكير بن مسمار 57</w:t>
            </w:r>
          </w:p>
        </w:tc>
        <w:tc>
          <w:tcPr>
            <w:tcW w:w="236" w:type="dxa"/>
          </w:tcPr>
          <w:p w:rsidR="00B9368C" w:rsidRDefault="00B9368C" w:rsidP="00FA064B">
            <w:pPr>
              <w:rPr>
                <w:rtl/>
                <w:lang w:bidi="fa-IR"/>
              </w:rPr>
            </w:pPr>
          </w:p>
        </w:tc>
        <w:tc>
          <w:tcPr>
            <w:tcW w:w="3652" w:type="dxa"/>
          </w:tcPr>
          <w:p w:rsidR="00B9368C" w:rsidRPr="00DC238E" w:rsidRDefault="00B9368C" w:rsidP="00B75BA5">
            <w:pPr>
              <w:pStyle w:val="libVar0"/>
              <w:rPr>
                <w:rtl/>
              </w:rPr>
            </w:pPr>
            <w:r w:rsidRPr="00DC238E">
              <w:rPr>
                <w:rtl/>
              </w:rPr>
              <w:t>الجعابي ـ محمد بن عمر الحافظ</w:t>
            </w:r>
          </w:p>
        </w:tc>
      </w:tr>
      <w:tr w:rsidR="00B9368C" w:rsidTr="00FA064B">
        <w:tc>
          <w:tcPr>
            <w:tcW w:w="3699" w:type="dxa"/>
          </w:tcPr>
          <w:p w:rsidR="00B9368C" w:rsidRPr="002E7044" w:rsidRDefault="00B9368C" w:rsidP="00B75BA5">
            <w:pPr>
              <w:pStyle w:val="libVar0"/>
              <w:rPr>
                <w:rtl/>
              </w:rPr>
            </w:pPr>
            <w:r w:rsidRPr="002E7044">
              <w:rPr>
                <w:rtl/>
              </w:rPr>
              <w:t>البلاذري 65 ، 75 ، 87 ، 88</w:t>
            </w:r>
          </w:p>
        </w:tc>
        <w:tc>
          <w:tcPr>
            <w:tcW w:w="236" w:type="dxa"/>
          </w:tcPr>
          <w:p w:rsidR="00B9368C" w:rsidRDefault="00B9368C" w:rsidP="00FA064B">
            <w:pPr>
              <w:rPr>
                <w:rtl/>
                <w:lang w:bidi="fa-IR"/>
              </w:rPr>
            </w:pPr>
          </w:p>
        </w:tc>
        <w:tc>
          <w:tcPr>
            <w:tcW w:w="3652" w:type="dxa"/>
          </w:tcPr>
          <w:p w:rsidR="00B9368C" w:rsidRPr="00DC238E" w:rsidRDefault="00B9368C" w:rsidP="00B75BA5">
            <w:pPr>
              <w:pStyle w:val="libVar0"/>
              <w:rPr>
                <w:rtl/>
              </w:rPr>
            </w:pPr>
            <w:r w:rsidRPr="00DC238E">
              <w:rPr>
                <w:rtl/>
              </w:rPr>
              <w:t>جعفر بن زياد الأحمر 20</w:t>
            </w:r>
          </w:p>
        </w:tc>
      </w:tr>
      <w:tr w:rsidR="00B9368C" w:rsidTr="00FA064B">
        <w:tc>
          <w:tcPr>
            <w:tcW w:w="3699" w:type="dxa"/>
          </w:tcPr>
          <w:p w:rsidR="00B9368C" w:rsidRPr="000C3BAD" w:rsidRDefault="00B9368C" w:rsidP="00B75BA5">
            <w:pPr>
              <w:pStyle w:val="libVar0"/>
              <w:rPr>
                <w:rtl/>
              </w:rPr>
            </w:pPr>
            <w:r w:rsidRPr="000C3BAD">
              <w:rPr>
                <w:rtl/>
              </w:rPr>
              <w:t>البوصيري 25 ، 40 ، 49 ، 75 ، 78</w:t>
            </w:r>
          </w:p>
        </w:tc>
        <w:tc>
          <w:tcPr>
            <w:tcW w:w="236" w:type="dxa"/>
          </w:tcPr>
          <w:p w:rsidR="00B9368C" w:rsidRDefault="00B9368C" w:rsidP="00FA064B">
            <w:pPr>
              <w:rPr>
                <w:rtl/>
                <w:lang w:bidi="fa-IR"/>
              </w:rPr>
            </w:pPr>
          </w:p>
        </w:tc>
        <w:tc>
          <w:tcPr>
            <w:tcW w:w="3652" w:type="dxa"/>
          </w:tcPr>
          <w:p w:rsidR="00B9368C" w:rsidRPr="00AB2532" w:rsidRDefault="00B9368C" w:rsidP="00B75BA5">
            <w:pPr>
              <w:pStyle w:val="libVar0"/>
              <w:rPr>
                <w:rtl/>
              </w:rPr>
            </w:pPr>
            <w:r w:rsidRPr="00AB2532">
              <w:rPr>
                <w:rtl/>
              </w:rPr>
              <w:t>جعفر بن سعد الكاهلي 89</w:t>
            </w:r>
          </w:p>
        </w:tc>
      </w:tr>
      <w:tr w:rsidR="00B9368C" w:rsidTr="00FA064B">
        <w:tc>
          <w:tcPr>
            <w:tcW w:w="3699" w:type="dxa"/>
          </w:tcPr>
          <w:p w:rsidR="00B9368C" w:rsidRPr="000C3BAD" w:rsidRDefault="00B9368C" w:rsidP="00B75BA5">
            <w:pPr>
              <w:pStyle w:val="libVar0"/>
              <w:rPr>
                <w:rtl/>
              </w:rPr>
            </w:pPr>
            <w:r w:rsidRPr="000C3BAD">
              <w:rPr>
                <w:rtl/>
              </w:rPr>
              <w:t>بهز بن اسد 25</w:t>
            </w:r>
          </w:p>
        </w:tc>
        <w:tc>
          <w:tcPr>
            <w:tcW w:w="236" w:type="dxa"/>
          </w:tcPr>
          <w:p w:rsidR="00B9368C" w:rsidRDefault="00B9368C" w:rsidP="00FA064B">
            <w:pPr>
              <w:rPr>
                <w:rtl/>
                <w:lang w:bidi="fa-IR"/>
              </w:rPr>
            </w:pPr>
          </w:p>
        </w:tc>
        <w:tc>
          <w:tcPr>
            <w:tcW w:w="3652" w:type="dxa"/>
          </w:tcPr>
          <w:p w:rsidR="00B9368C" w:rsidRPr="00AB2532" w:rsidRDefault="00B9368C" w:rsidP="00B75BA5">
            <w:pPr>
              <w:pStyle w:val="libVar0"/>
              <w:rPr>
                <w:rtl/>
              </w:rPr>
            </w:pPr>
            <w:r w:rsidRPr="00AB2532">
              <w:rPr>
                <w:rtl/>
              </w:rPr>
              <w:t>جعفر بن سليمان 90</w:t>
            </w:r>
          </w:p>
        </w:tc>
      </w:tr>
      <w:tr w:rsidR="00B9368C" w:rsidTr="00FA064B">
        <w:tc>
          <w:tcPr>
            <w:tcW w:w="3699" w:type="dxa"/>
          </w:tcPr>
          <w:p w:rsidR="00B9368C" w:rsidRPr="000C3BAD" w:rsidRDefault="00B9368C" w:rsidP="00B75BA5">
            <w:pPr>
              <w:pStyle w:val="libVar0"/>
              <w:rPr>
                <w:rtl/>
              </w:rPr>
            </w:pPr>
            <w:r w:rsidRPr="000C3BAD">
              <w:rPr>
                <w:rtl/>
              </w:rPr>
              <w:t>البيهقي ( أبو بكر ) 47</w:t>
            </w:r>
          </w:p>
        </w:tc>
        <w:tc>
          <w:tcPr>
            <w:tcW w:w="236" w:type="dxa"/>
          </w:tcPr>
          <w:p w:rsidR="00B9368C" w:rsidRDefault="00B9368C" w:rsidP="00FA064B">
            <w:pPr>
              <w:rPr>
                <w:rtl/>
                <w:lang w:bidi="fa-IR"/>
              </w:rPr>
            </w:pPr>
          </w:p>
        </w:tc>
        <w:tc>
          <w:tcPr>
            <w:tcW w:w="3652" w:type="dxa"/>
          </w:tcPr>
          <w:p w:rsidR="00B9368C" w:rsidRPr="00AB2532" w:rsidRDefault="00B9368C" w:rsidP="00B75BA5">
            <w:pPr>
              <w:pStyle w:val="libVar0"/>
              <w:rPr>
                <w:rtl/>
              </w:rPr>
            </w:pPr>
            <w:r w:rsidRPr="00AB2532">
              <w:rPr>
                <w:rtl/>
              </w:rPr>
              <w:t>جعفر بن محمد 43</w:t>
            </w:r>
          </w:p>
        </w:tc>
      </w:tr>
      <w:tr w:rsidR="00B9368C" w:rsidTr="00FA064B">
        <w:tc>
          <w:tcPr>
            <w:tcW w:w="3699" w:type="dxa"/>
          </w:tcPr>
          <w:p w:rsidR="00B9368C" w:rsidRPr="000C3BAD" w:rsidRDefault="00B9368C" w:rsidP="00B75BA5">
            <w:pPr>
              <w:pStyle w:val="libVar0"/>
              <w:rPr>
                <w:rtl/>
              </w:rPr>
            </w:pPr>
            <w:r w:rsidRPr="000C3BAD">
              <w:rPr>
                <w:rtl/>
              </w:rPr>
              <w:t>الترمذي 15 ، 25 ، 27 ، 39 ، 45 ، 48 ، 54 ، 57 ، 58 ، 66 ، 67 ، 69 ، 72 ، 79 ، 90</w:t>
            </w:r>
          </w:p>
        </w:tc>
        <w:tc>
          <w:tcPr>
            <w:tcW w:w="236" w:type="dxa"/>
          </w:tcPr>
          <w:p w:rsidR="00B9368C" w:rsidRDefault="00B9368C" w:rsidP="00FA064B">
            <w:pPr>
              <w:rPr>
                <w:rtl/>
                <w:lang w:bidi="fa-IR"/>
              </w:rPr>
            </w:pPr>
          </w:p>
        </w:tc>
        <w:tc>
          <w:tcPr>
            <w:tcW w:w="3652" w:type="dxa"/>
          </w:tcPr>
          <w:p w:rsidR="00B9368C" w:rsidRPr="00AB2532" w:rsidRDefault="00B9368C" w:rsidP="00B75BA5">
            <w:pPr>
              <w:pStyle w:val="libVar0"/>
              <w:rPr>
                <w:rtl/>
              </w:rPr>
            </w:pPr>
            <w:r w:rsidRPr="00AB2532">
              <w:rPr>
                <w:rtl/>
              </w:rPr>
              <w:t xml:space="preserve">جعفر بن محمد ( الامام الصادق </w:t>
            </w:r>
            <w:r w:rsidR="00D92E39" w:rsidRPr="00D92E39">
              <w:rPr>
                <w:rStyle w:val="libAlaemChar"/>
                <w:rtl/>
              </w:rPr>
              <w:t>عليه‌السلام</w:t>
            </w:r>
            <w:r w:rsidRPr="00AB2532">
              <w:rPr>
                <w:rtl/>
              </w:rPr>
              <w:t xml:space="preserve"> ) 101</w:t>
            </w:r>
          </w:p>
        </w:tc>
      </w:tr>
      <w:tr w:rsidR="00B9368C" w:rsidTr="00FA064B">
        <w:tc>
          <w:tcPr>
            <w:tcW w:w="3699" w:type="dxa"/>
          </w:tcPr>
          <w:p w:rsidR="00B9368C" w:rsidRPr="000C3BAD"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AB2532" w:rsidRDefault="00B9368C" w:rsidP="00B75BA5">
            <w:pPr>
              <w:pStyle w:val="libVar0"/>
              <w:rPr>
                <w:rtl/>
              </w:rPr>
            </w:pPr>
            <w:r w:rsidRPr="00AB2532">
              <w:rPr>
                <w:rtl/>
              </w:rPr>
              <w:t>جعفر بن محمد بن سعيد الأحمسي 42</w:t>
            </w:r>
          </w:p>
        </w:tc>
      </w:tr>
      <w:tr w:rsidR="00B9368C" w:rsidTr="00FA064B">
        <w:tc>
          <w:tcPr>
            <w:tcW w:w="3699" w:type="dxa"/>
          </w:tcPr>
          <w:p w:rsidR="00B9368C" w:rsidRPr="000C3BAD"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AB2532" w:rsidRDefault="00B9368C" w:rsidP="00B75BA5">
            <w:pPr>
              <w:pStyle w:val="libVar0"/>
              <w:rPr>
                <w:rtl/>
              </w:rPr>
            </w:pPr>
            <w:r w:rsidRPr="00AB2532">
              <w:rPr>
                <w:rtl/>
              </w:rPr>
              <w:t>جعفر بن محمد بن يحيى 31</w:t>
            </w:r>
          </w:p>
        </w:tc>
      </w:tr>
      <w:tr w:rsidR="00B9368C" w:rsidTr="00FA064B">
        <w:tc>
          <w:tcPr>
            <w:tcW w:w="3699" w:type="dxa"/>
          </w:tcPr>
          <w:p w:rsidR="00B9368C" w:rsidRPr="000C3BAD"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AB2532" w:rsidRDefault="00B9368C" w:rsidP="00B75BA5">
            <w:pPr>
              <w:pStyle w:val="libVar0"/>
              <w:rPr>
                <w:rtl/>
              </w:rPr>
            </w:pPr>
            <w:r w:rsidRPr="00AB2532">
              <w:rPr>
                <w:rtl/>
              </w:rPr>
              <w:t>جعفر بن محمد الربيعي 100</w:t>
            </w:r>
          </w:p>
        </w:tc>
      </w:tr>
      <w:tr w:rsidR="00B9368C" w:rsidTr="00FA064B">
        <w:tc>
          <w:tcPr>
            <w:tcW w:w="3699" w:type="dxa"/>
          </w:tcPr>
          <w:p w:rsidR="00B9368C" w:rsidRPr="000C3BAD"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AB2532" w:rsidRDefault="00B9368C" w:rsidP="00B75BA5">
            <w:pPr>
              <w:pStyle w:val="libVar0"/>
              <w:rPr>
                <w:rtl/>
              </w:rPr>
            </w:pPr>
            <w:r w:rsidRPr="00AB2532">
              <w:rPr>
                <w:rtl/>
              </w:rPr>
              <w:t>الجملي 93</w:t>
            </w:r>
          </w:p>
        </w:tc>
      </w:tr>
      <w:tr w:rsidR="00B9368C" w:rsidTr="00FA064B">
        <w:tc>
          <w:tcPr>
            <w:tcW w:w="3699" w:type="dxa"/>
          </w:tcPr>
          <w:p w:rsidR="00B9368C" w:rsidRPr="000C3BAD"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AB2532" w:rsidRDefault="00B9368C" w:rsidP="00B75BA5">
            <w:pPr>
              <w:pStyle w:val="libVar0"/>
              <w:rPr>
                <w:rtl/>
              </w:rPr>
            </w:pPr>
            <w:r w:rsidRPr="00AB2532">
              <w:rPr>
                <w:rtl/>
              </w:rPr>
              <w:t>جميل بن عامر 15 ، 16</w:t>
            </w: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Tr="00FA064B">
        <w:tc>
          <w:tcPr>
            <w:tcW w:w="3699" w:type="dxa"/>
          </w:tcPr>
          <w:p w:rsidR="00B9368C" w:rsidRPr="00910408" w:rsidRDefault="00B9368C" w:rsidP="00B75BA5">
            <w:pPr>
              <w:pStyle w:val="libVar0"/>
              <w:rPr>
                <w:rtl/>
              </w:rPr>
            </w:pPr>
            <w:r w:rsidRPr="00910408">
              <w:rPr>
                <w:rtl/>
              </w:rPr>
              <w:lastRenderedPageBreak/>
              <w:t>جميل بن عمارة الوالبي 91</w:t>
            </w:r>
          </w:p>
        </w:tc>
        <w:tc>
          <w:tcPr>
            <w:tcW w:w="236" w:type="dxa"/>
          </w:tcPr>
          <w:p w:rsidR="00B9368C" w:rsidRDefault="00B9368C" w:rsidP="00FA064B">
            <w:pPr>
              <w:rPr>
                <w:rtl/>
                <w:lang w:bidi="fa-IR"/>
              </w:rPr>
            </w:pPr>
          </w:p>
        </w:tc>
        <w:tc>
          <w:tcPr>
            <w:tcW w:w="3652" w:type="dxa"/>
          </w:tcPr>
          <w:p w:rsidR="00B9368C" w:rsidRPr="00720C10" w:rsidRDefault="00B9368C" w:rsidP="00B75BA5">
            <w:pPr>
              <w:pStyle w:val="libVar0"/>
              <w:rPr>
                <w:rtl/>
              </w:rPr>
            </w:pPr>
            <w:r w:rsidRPr="00720C10">
              <w:rPr>
                <w:rtl/>
              </w:rPr>
              <w:t>حسان بن ابراهيم الكرماني 69</w:t>
            </w:r>
          </w:p>
        </w:tc>
      </w:tr>
      <w:tr w:rsidR="00B9368C" w:rsidTr="00FA064B">
        <w:tc>
          <w:tcPr>
            <w:tcW w:w="3699" w:type="dxa"/>
          </w:tcPr>
          <w:p w:rsidR="00B9368C" w:rsidRPr="00910408" w:rsidRDefault="00B9368C" w:rsidP="00B75BA5">
            <w:pPr>
              <w:pStyle w:val="libVar0"/>
              <w:rPr>
                <w:rtl/>
              </w:rPr>
            </w:pPr>
            <w:r w:rsidRPr="00910408">
              <w:rPr>
                <w:rtl/>
              </w:rPr>
              <w:t>جندع الانصارى 15</w:t>
            </w:r>
          </w:p>
        </w:tc>
        <w:tc>
          <w:tcPr>
            <w:tcW w:w="236" w:type="dxa"/>
          </w:tcPr>
          <w:p w:rsidR="00B9368C" w:rsidRDefault="00B9368C" w:rsidP="00FA064B">
            <w:pPr>
              <w:rPr>
                <w:rtl/>
                <w:lang w:bidi="fa-IR"/>
              </w:rPr>
            </w:pPr>
          </w:p>
        </w:tc>
        <w:tc>
          <w:tcPr>
            <w:tcW w:w="3652" w:type="dxa"/>
          </w:tcPr>
          <w:p w:rsidR="00B9368C" w:rsidRPr="00720C10" w:rsidRDefault="00B9368C" w:rsidP="00B75BA5">
            <w:pPr>
              <w:pStyle w:val="libVar0"/>
              <w:rPr>
                <w:rtl/>
              </w:rPr>
            </w:pPr>
            <w:r w:rsidRPr="00720C10">
              <w:rPr>
                <w:rtl/>
              </w:rPr>
              <w:t>حسان بن ثابت 100</w:t>
            </w:r>
          </w:p>
        </w:tc>
      </w:tr>
      <w:tr w:rsidR="00B9368C" w:rsidTr="00FA064B">
        <w:tc>
          <w:tcPr>
            <w:tcW w:w="3699" w:type="dxa"/>
          </w:tcPr>
          <w:p w:rsidR="00B9368C" w:rsidRPr="00910408" w:rsidRDefault="00B9368C" w:rsidP="00B75BA5">
            <w:pPr>
              <w:pStyle w:val="libVar0"/>
              <w:rPr>
                <w:rtl/>
              </w:rPr>
            </w:pPr>
            <w:r w:rsidRPr="00910408">
              <w:rPr>
                <w:rtl/>
              </w:rPr>
              <w:t>حاتم بن اسماعيل المدني 57 ، 58</w:t>
            </w:r>
          </w:p>
        </w:tc>
        <w:tc>
          <w:tcPr>
            <w:tcW w:w="236" w:type="dxa"/>
          </w:tcPr>
          <w:p w:rsidR="00B9368C" w:rsidRDefault="00B9368C" w:rsidP="00FA064B">
            <w:pPr>
              <w:rPr>
                <w:rtl/>
                <w:lang w:bidi="fa-IR"/>
              </w:rPr>
            </w:pPr>
          </w:p>
        </w:tc>
        <w:tc>
          <w:tcPr>
            <w:tcW w:w="3652" w:type="dxa"/>
          </w:tcPr>
          <w:p w:rsidR="00B9368C" w:rsidRPr="00720C10" w:rsidRDefault="00B9368C" w:rsidP="00B75BA5">
            <w:pPr>
              <w:pStyle w:val="libVar0"/>
              <w:rPr>
                <w:rtl/>
              </w:rPr>
            </w:pPr>
            <w:r w:rsidRPr="00720C10">
              <w:rPr>
                <w:rtl/>
              </w:rPr>
              <w:t>حسن ( البصري ) 51</w:t>
            </w:r>
          </w:p>
        </w:tc>
      </w:tr>
      <w:tr w:rsidR="00B9368C" w:rsidTr="00FA064B">
        <w:tc>
          <w:tcPr>
            <w:tcW w:w="3699" w:type="dxa"/>
          </w:tcPr>
          <w:p w:rsidR="00B9368C" w:rsidRPr="00910408" w:rsidRDefault="00B9368C" w:rsidP="00B75BA5">
            <w:pPr>
              <w:pStyle w:val="libVar0"/>
              <w:rPr>
                <w:rtl/>
              </w:rPr>
            </w:pPr>
            <w:r w:rsidRPr="00910408">
              <w:rPr>
                <w:rtl/>
              </w:rPr>
              <w:t>الحارث الأعور 31</w:t>
            </w:r>
          </w:p>
        </w:tc>
        <w:tc>
          <w:tcPr>
            <w:tcW w:w="236" w:type="dxa"/>
          </w:tcPr>
          <w:p w:rsidR="00B9368C" w:rsidRDefault="00B9368C" w:rsidP="00FA064B">
            <w:pPr>
              <w:rPr>
                <w:rtl/>
                <w:lang w:bidi="fa-IR"/>
              </w:rPr>
            </w:pPr>
          </w:p>
        </w:tc>
        <w:tc>
          <w:tcPr>
            <w:tcW w:w="3652" w:type="dxa"/>
          </w:tcPr>
          <w:p w:rsidR="00B9368C" w:rsidRPr="00720C10" w:rsidRDefault="00B9368C" w:rsidP="00B75BA5">
            <w:pPr>
              <w:pStyle w:val="libVar0"/>
              <w:rPr>
                <w:rtl/>
              </w:rPr>
            </w:pPr>
            <w:r w:rsidRPr="00720C10">
              <w:rPr>
                <w:rtl/>
              </w:rPr>
              <w:t>حسن بن حسين 42</w:t>
            </w:r>
          </w:p>
        </w:tc>
      </w:tr>
      <w:tr w:rsidR="00B9368C" w:rsidTr="00FA064B">
        <w:tc>
          <w:tcPr>
            <w:tcW w:w="3699" w:type="dxa"/>
          </w:tcPr>
          <w:p w:rsidR="00B9368C" w:rsidRPr="00910408" w:rsidRDefault="00B9368C" w:rsidP="00B75BA5">
            <w:pPr>
              <w:pStyle w:val="libVar0"/>
              <w:rPr>
                <w:rtl/>
              </w:rPr>
            </w:pPr>
            <w:r w:rsidRPr="00910408">
              <w:rPr>
                <w:rtl/>
              </w:rPr>
              <w:t>حارث بن ثعلبة 62</w:t>
            </w:r>
          </w:p>
        </w:tc>
        <w:tc>
          <w:tcPr>
            <w:tcW w:w="236" w:type="dxa"/>
          </w:tcPr>
          <w:p w:rsidR="00B9368C" w:rsidRDefault="00B9368C" w:rsidP="00FA064B">
            <w:pPr>
              <w:rPr>
                <w:rtl/>
                <w:lang w:bidi="fa-IR"/>
              </w:rPr>
            </w:pPr>
          </w:p>
        </w:tc>
        <w:tc>
          <w:tcPr>
            <w:tcW w:w="3652" w:type="dxa"/>
          </w:tcPr>
          <w:p w:rsidR="00B9368C" w:rsidRPr="00720C10" w:rsidRDefault="00B9368C" w:rsidP="00B75BA5">
            <w:pPr>
              <w:pStyle w:val="libVar0"/>
              <w:rPr>
                <w:rtl/>
              </w:rPr>
            </w:pPr>
            <w:r w:rsidRPr="00720C10">
              <w:rPr>
                <w:rtl/>
              </w:rPr>
              <w:t>حسن بن حكم 49 ، 99</w:t>
            </w:r>
          </w:p>
        </w:tc>
      </w:tr>
      <w:tr w:rsidR="00B9368C" w:rsidTr="00FA064B">
        <w:tc>
          <w:tcPr>
            <w:tcW w:w="3699" w:type="dxa"/>
          </w:tcPr>
          <w:p w:rsidR="00B9368C" w:rsidRPr="00910408" w:rsidRDefault="00B9368C" w:rsidP="00B75BA5">
            <w:pPr>
              <w:pStyle w:val="libVar0"/>
              <w:rPr>
                <w:rtl/>
              </w:rPr>
            </w:pPr>
            <w:r w:rsidRPr="00910408">
              <w:rPr>
                <w:rtl/>
              </w:rPr>
              <w:t>حارث بن مالك 63</w:t>
            </w:r>
          </w:p>
        </w:tc>
        <w:tc>
          <w:tcPr>
            <w:tcW w:w="236" w:type="dxa"/>
          </w:tcPr>
          <w:p w:rsidR="00B9368C" w:rsidRDefault="00B9368C" w:rsidP="00FA064B">
            <w:pPr>
              <w:rPr>
                <w:rtl/>
                <w:lang w:bidi="fa-IR"/>
              </w:rPr>
            </w:pPr>
          </w:p>
        </w:tc>
        <w:tc>
          <w:tcPr>
            <w:tcW w:w="3652" w:type="dxa"/>
          </w:tcPr>
          <w:p w:rsidR="00B9368C" w:rsidRPr="00720C10" w:rsidRDefault="00B9368C" w:rsidP="00B75BA5">
            <w:pPr>
              <w:pStyle w:val="libVar0"/>
              <w:rPr>
                <w:rtl/>
              </w:rPr>
            </w:pPr>
            <w:r w:rsidRPr="00720C10">
              <w:rPr>
                <w:rtl/>
              </w:rPr>
              <w:t>حسن بن عتبة 101</w:t>
            </w:r>
          </w:p>
        </w:tc>
      </w:tr>
      <w:tr w:rsidR="00B9368C" w:rsidTr="00FA064B">
        <w:tc>
          <w:tcPr>
            <w:tcW w:w="3699" w:type="dxa"/>
          </w:tcPr>
          <w:p w:rsidR="00B9368C" w:rsidRPr="00BB5221" w:rsidRDefault="00B9368C" w:rsidP="00B75BA5">
            <w:pPr>
              <w:pStyle w:val="libVar0"/>
              <w:rPr>
                <w:rtl/>
              </w:rPr>
            </w:pPr>
            <w:r w:rsidRPr="00BB5221">
              <w:rPr>
                <w:rtl/>
              </w:rPr>
              <w:t>حارث بن محمد 43</w:t>
            </w:r>
          </w:p>
        </w:tc>
        <w:tc>
          <w:tcPr>
            <w:tcW w:w="236" w:type="dxa"/>
          </w:tcPr>
          <w:p w:rsidR="00B9368C" w:rsidRDefault="00B9368C" w:rsidP="00FA064B">
            <w:pPr>
              <w:rPr>
                <w:rtl/>
                <w:lang w:bidi="fa-IR"/>
              </w:rPr>
            </w:pPr>
          </w:p>
        </w:tc>
        <w:tc>
          <w:tcPr>
            <w:tcW w:w="3652" w:type="dxa"/>
          </w:tcPr>
          <w:p w:rsidR="00B9368C" w:rsidRPr="00720C10" w:rsidRDefault="00B9368C" w:rsidP="00B75BA5">
            <w:pPr>
              <w:pStyle w:val="libVar0"/>
              <w:rPr>
                <w:rtl/>
              </w:rPr>
            </w:pPr>
            <w:r w:rsidRPr="00720C10">
              <w:rPr>
                <w:rtl/>
              </w:rPr>
              <w:t>حسن بن عرفة العبدي 55 ، 56 ، 74</w:t>
            </w:r>
          </w:p>
        </w:tc>
      </w:tr>
      <w:tr w:rsidR="00B9368C" w:rsidTr="00FA064B">
        <w:tc>
          <w:tcPr>
            <w:tcW w:w="3699" w:type="dxa"/>
          </w:tcPr>
          <w:p w:rsidR="00B9368C" w:rsidRPr="00BB5221" w:rsidRDefault="00B9368C" w:rsidP="00B75BA5">
            <w:pPr>
              <w:pStyle w:val="libVar0"/>
              <w:rPr>
                <w:rtl/>
              </w:rPr>
            </w:pPr>
            <w:r w:rsidRPr="00BB5221">
              <w:rPr>
                <w:rtl/>
              </w:rPr>
              <w:t>حارثة بن مضرّب 33</w:t>
            </w:r>
          </w:p>
        </w:tc>
        <w:tc>
          <w:tcPr>
            <w:tcW w:w="236" w:type="dxa"/>
          </w:tcPr>
          <w:p w:rsidR="00B9368C" w:rsidRDefault="00B9368C" w:rsidP="00FA064B">
            <w:pPr>
              <w:rPr>
                <w:rtl/>
                <w:lang w:bidi="fa-IR"/>
              </w:rPr>
            </w:pPr>
          </w:p>
        </w:tc>
        <w:tc>
          <w:tcPr>
            <w:tcW w:w="3652" w:type="dxa"/>
          </w:tcPr>
          <w:p w:rsidR="00B9368C" w:rsidRPr="00720C10" w:rsidRDefault="00B9368C" w:rsidP="00B75BA5">
            <w:pPr>
              <w:pStyle w:val="libVar0"/>
              <w:rPr>
                <w:rtl/>
              </w:rPr>
            </w:pPr>
            <w:r w:rsidRPr="00720C10">
              <w:rPr>
                <w:rtl/>
              </w:rPr>
              <w:t>حسن بن سفيان 52 ، 86 ، 87</w:t>
            </w:r>
          </w:p>
        </w:tc>
      </w:tr>
      <w:tr w:rsidR="00B9368C" w:rsidTr="00FA064B">
        <w:tc>
          <w:tcPr>
            <w:tcW w:w="3699" w:type="dxa"/>
          </w:tcPr>
          <w:p w:rsidR="00B9368C" w:rsidRPr="00BB5221" w:rsidRDefault="00B9368C" w:rsidP="00B75BA5">
            <w:pPr>
              <w:pStyle w:val="libVar0"/>
              <w:rPr>
                <w:rtl/>
              </w:rPr>
            </w:pPr>
            <w:r w:rsidRPr="00BB5221">
              <w:rPr>
                <w:rtl/>
              </w:rPr>
              <w:t>الحاكم النيسابوري 15 ، 26 ، 43 ، 52 ، 55 ، 58 ، 65 ، 66 ، 70 ، 75 ، 85 ، 90</w:t>
            </w:r>
          </w:p>
        </w:tc>
        <w:tc>
          <w:tcPr>
            <w:tcW w:w="236" w:type="dxa"/>
          </w:tcPr>
          <w:p w:rsidR="00B9368C" w:rsidRDefault="00B9368C" w:rsidP="00FA064B">
            <w:pPr>
              <w:rPr>
                <w:rtl/>
                <w:lang w:bidi="fa-IR"/>
              </w:rPr>
            </w:pPr>
          </w:p>
        </w:tc>
        <w:tc>
          <w:tcPr>
            <w:tcW w:w="3652" w:type="dxa"/>
          </w:tcPr>
          <w:p w:rsidR="00B9368C" w:rsidRPr="00D06028" w:rsidRDefault="00B9368C" w:rsidP="00B75BA5">
            <w:pPr>
              <w:pStyle w:val="libVar0"/>
              <w:rPr>
                <w:rtl/>
              </w:rPr>
            </w:pPr>
            <w:r w:rsidRPr="00D06028">
              <w:rPr>
                <w:rtl/>
              </w:rPr>
              <w:t>حسن بن سلام 92</w:t>
            </w:r>
          </w:p>
        </w:tc>
      </w:tr>
      <w:tr w:rsidR="00B9368C" w:rsidTr="00FA064B">
        <w:tc>
          <w:tcPr>
            <w:tcW w:w="3699" w:type="dxa"/>
          </w:tcPr>
          <w:p w:rsidR="00B9368C" w:rsidRPr="00BB5221" w:rsidRDefault="00B9368C" w:rsidP="00B75BA5">
            <w:pPr>
              <w:pStyle w:val="libVar0"/>
              <w:rPr>
                <w:rtl/>
              </w:rPr>
            </w:pPr>
            <w:r w:rsidRPr="00BB5221">
              <w:rPr>
                <w:rtl/>
              </w:rPr>
              <w:t>الحبراني 45</w:t>
            </w:r>
          </w:p>
        </w:tc>
        <w:tc>
          <w:tcPr>
            <w:tcW w:w="236" w:type="dxa"/>
          </w:tcPr>
          <w:p w:rsidR="00B9368C" w:rsidRDefault="00B9368C" w:rsidP="00FA064B">
            <w:pPr>
              <w:rPr>
                <w:rtl/>
                <w:lang w:bidi="fa-IR"/>
              </w:rPr>
            </w:pPr>
          </w:p>
        </w:tc>
        <w:tc>
          <w:tcPr>
            <w:tcW w:w="3652" w:type="dxa"/>
          </w:tcPr>
          <w:p w:rsidR="00B9368C" w:rsidRPr="00D06028" w:rsidRDefault="00B9368C" w:rsidP="00B75BA5">
            <w:pPr>
              <w:pStyle w:val="libVar0"/>
              <w:rPr>
                <w:rtl/>
              </w:rPr>
            </w:pPr>
            <w:r w:rsidRPr="00D06028">
              <w:rPr>
                <w:rtl/>
              </w:rPr>
              <w:t>حسن بن عبد الرحمن بن محمد الأزدي 95</w:t>
            </w:r>
          </w:p>
        </w:tc>
      </w:tr>
      <w:tr w:rsidR="00B9368C" w:rsidTr="00FA064B">
        <w:tc>
          <w:tcPr>
            <w:tcW w:w="3699" w:type="dxa"/>
          </w:tcPr>
          <w:p w:rsidR="00B9368C" w:rsidRPr="00BB5221" w:rsidRDefault="00B9368C" w:rsidP="00B75BA5">
            <w:pPr>
              <w:pStyle w:val="libVar0"/>
              <w:rPr>
                <w:rtl/>
              </w:rPr>
            </w:pPr>
            <w:r w:rsidRPr="00BB5221">
              <w:rPr>
                <w:rtl/>
              </w:rPr>
              <w:t>حبشي بن جنادة 15 ، 88 ، 89</w:t>
            </w:r>
          </w:p>
        </w:tc>
        <w:tc>
          <w:tcPr>
            <w:tcW w:w="236" w:type="dxa"/>
          </w:tcPr>
          <w:p w:rsidR="00B9368C" w:rsidRDefault="00B9368C" w:rsidP="00FA064B">
            <w:pPr>
              <w:rPr>
                <w:rtl/>
                <w:lang w:bidi="fa-IR"/>
              </w:rPr>
            </w:pPr>
          </w:p>
        </w:tc>
        <w:tc>
          <w:tcPr>
            <w:tcW w:w="3652" w:type="dxa"/>
          </w:tcPr>
          <w:p w:rsidR="00B9368C" w:rsidRPr="00D06028" w:rsidRDefault="00B9368C" w:rsidP="00B75BA5">
            <w:pPr>
              <w:pStyle w:val="libVar0"/>
              <w:rPr>
                <w:rtl/>
              </w:rPr>
            </w:pPr>
            <w:r w:rsidRPr="00D06028">
              <w:rPr>
                <w:rtl/>
              </w:rPr>
              <w:t>حسن بن عطية 41</w:t>
            </w:r>
          </w:p>
        </w:tc>
      </w:tr>
      <w:tr w:rsidR="00B9368C" w:rsidTr="00FA064B">
        <w:tc>
          <w:tcPr>
            <w:tcW w:w="3699" w:type="dxa"/>
          </w:tcPr>
          <w:p w:rsidR="00B9368C" w:rsidRPr="00BB5221" w:rsidRDefault="00B9368C" w:rsidP="00B75BA5">
            <w:pPr>
              <w:pStyle w:val="libVar0"/>
              <w:rPr>
                <w:rtl/>
              </w:rPr>
            </w:pPr>
            <w:r w:rsidRPr="00BB5221">
              <w:rPr>
                <w:rtl/>
              </w:rPr>
              <w:t>حبة العرني 31 ، 41</w:t>
            </w:r>
          </w:p>
        </w:tc>
        <w:tc>
          <w:tcPr>
            <w:tcW w:w="236" w:type="dxa"/>
          </w:tcPr>
          <w:p w:rsidR="00B9368C" w:rsidRDefault="00B9368C" w:rsidP="00FA064B">
            <w:pPr>
              <w:rPr>
                <w:rtl/>
                <w:lang w:bidi="fa-IR"/>
              </w:rPr>
            </w:pPr>
          </w:p>
        </w:tc>
        <w:tc>
          <w:tcPr>
            <w:tcW w:w="3652" w:type="dxa"/>
          </w:tcPr>
          <w:p w:rsidR="00B9368C" w:rsidRPr="00D06028" w:rsidRDefault="00B9368C" w:rsidP="00B75BA5">
            <w:pPr>
              <w:pStyle w:val="libVar0"/>
              <w:rPr>
                <w:rtl/>
              </w:rPr>
            </w:pPr>
            <w:r w:rsidRPr="00D06028">
              <w:rPr>
                <w:rtl/>
              </w:rPr>
              <w:t>حسن بن علي الأشعري 100</w:t>
            </w:r>
          </w:p>
        </w:tc>
      </w:tr>
      <w:tr w:rsidR="00B9368C" w:rsidTr="00FA064B">
        <w:tc>
          <w:tcPr>
            <w:tcW w:w="3699" w:type="dxa"/>
          </w:tcPr>
          <w:p w:rsidR="00B9368C" w:rsidRPr="00BB5221" w:rsidRDefault="00B9368C" w:rsidP="00B75BA5">
            <w:pPr>
              <w:pStyle w:val="libVar0"/>
              <w:rPr>
                <w:rtl/>
              </w:rPr>
            </w:pPr>
            <w:r w:rsidRPr="00BB5221">
              <w:rPr>
                <w:rtl/>
              </w:rPr>
              <w:t>حبيب بن أبي ثابت 29 ، 64 ، 70</w:t>
            </w:r>
          </w:p>
        </w:tc>
        <w:tc>
          <w:tcPr>
            <w:tcW w:w="236" w:type="dxa"/>
          </w:tcPr>
          <w:p w:rsidR="00B9368C" w:rsidRDefault="00B9368C" w:rsidP="00FA064B">
            <w:pPr>
              <w:rPr>
                <w:rtl/>
                <w:lang w:bidi="fa-IR"/>
              </w:rPr>
            </w:pPr>
          </w:p>
        </w:tc>
        <w:tc>
          <w:tcPr>
            <w:tcW w:w="3652" w:type="dxa"/>
          </w:tcPr>
          <w:p w:rsidR="00B9368C" w:rsidRPr="00D06028" w:rsidRDefault="00B9368C" w:rsidP="00B75BA5">
            <w:pPr>
              <w:pStyle w:val="libVar0"/>
              <w:rPr>
                <w:rtl/>
              </w:rPr>
            </w:pPr>
            <w:r w:rsidRPr="00D06028">
              <w:rPr>
                <w:rtl/>
              </w:rPr>
              <w:t>الحسن بن على القطان 22 ، 80</w:t>
            </w:r>
          </w:p>
        </w:tc>
      </w:tr>
      <w:tr w:rsidR="00B9368C" w:rsidTr="00FA064B">
        <w:tc>
          <w:tcPr>
            <w:tcW w:w="3699" w:type="dxa"/>
          </w:tcPr>
          <w:p w:rsidR="00B9368C" w:rsidRPr="00BB5221" w:rsidRDefault="00B9368C" w:rsidP="00B75BA5">
            <w:pPr>
              <w:pStyle w:val="libVar0"/>
              <w:rPr>
                <w:rtl/>
              </w:rPr>
            </w:pPr>
            <w:r w:rsidRPr="00BB5221">
              <w:rPr>
                <w:rtl/>
              </w:rPr>
              <w:t>حبيب بن يسار الكندي 44 ، 45</w:t>
            </w:r>
          </w:p>
        </w:tc>
        <w:tc>
          <w:tcPr>
            <w:tcW w:w="236" w:type="dxa"/>
          </w:tcPr>
          <w:p w:rsidR="00B9368C" w:rsidRDefault="00B9368C" w:rsidP="00FA064B">
            <w:pPr>
              <w:rPr>
                <w:rtl/>
                <w:lang w:bidi="fa-IR"/>
              </w:rPr>
            </w:pPr>
          </w:p>
        </w:tc>
        <w:tc>
          <w:tcPr>
            <w:tcW w:w="3652" w:type="dxa"/>
          </w:tcPr>
          <w:p w:rsidR="00B9368C" w:rsidRPr="00D06028" w:rsidRDefault="00B9368C" w:rsidP="00B75BA5">
            <w:pPr>
              <w:pStyle w:val="libVar0"/>
              <w:rPr>
                <w:rtl/>
              </w:rPr>
            </w:pPr>
            <w:r w:rsidRPr="00D06028">
              <w:rPr>
                <w:rtl/>
              </w:rPr>
              <w:t xml:space="preserve">الحسن بن علي ( الامام السبط </w:t>
            </w:r>
            <w:r w:rsidR="00D92E39" w:rsidRPr="00D92E39">
              <w:rPr>
                <w:rStyle w:val="libAlaemChar"/>
                <w:rtl/>
              </w:rPr>
              <w:t>عليه‌السلام</w:t>
            </w:r>
            <w:r w:rsidRPr="00D06028">
              <w:rPr>
                <w:rtl/>
              </w:rPr>
              <w:t xml:space="preserve"> ) 58 ، 93 ، 100</w:t>
            </w:r>
          </w:p>
        </w:tc>
      </w:tr>
      <w:tr w:rsidR="00B9368C" w:rsidTr="00FA064B">
        <w:tc>
          <w:tcPr>
            <w:tcW w:w="3699" w:type="dxa"/>
          </w:tcPr>
          <w:p w:rsidR="00B9368C" w:rsidRPr="00692D10" w:rsidRDefault="00B9368C" w:rsidP="00B75BA5">
            <w:pPr>
              <w:pStyle w:val="libVar0"/>
              <w:rPr>
                <w:rtl/>
              </w:rPr>
            </w:pPr>
            <w:r w:rsidRPr="00692D10">
              <w:rPr>
                <w:rtl/>
              </w:rPr>
              <w:t>الحجاج ( ابن يوسف الثقفي ) 72</w:t>
            </w:r>
          </w:p>
        </w:tc>
        <w:tc>
          <w:tcPr>
            <w:tcW w:w="236" w:type="dxa"/>
          </w:tcPr>
          <w:p w:rsidR="00B9368C" w:rsidRDefault="00B9368C" w:rsidP="00FA064B">
            <w:pPr>
              <w:rPr>
                <w:rtl/>
                <w:lang w:bidi="fa-IR"/>
              </w:rPr>
            </w:pPr>
          </w:p>
        </w:tc>
        <w:tc>
          <w:tcPr>
            <w:tcW w:w="3652" w:type="dxa"/>
          </w:tcPr>
          <w:p w:rsidR="00B9368C" w:rsidRPr="0012655F" w:rsidRDefault="00B9368C" w:rsidP="00B75BA5">
            <w:pPr>
              <w:pStyle w:val="libVar0"/>
              <w:rPr>
                <w:rtl/>
              </w:rPr>
            </w:pPr>
            <w:r w:rsidRPr="0012655F">
              <w:rPr>
                <w:rtl/>
              </w:rPr>
              <w:t>حسن بن علي بن شبيب ـ المعمري حسن بن على بن عفان</w:t>
            </w:r>
          </w:p>
        </w:tc>
      </w:tr>
      <w:tr w:rsidR="00B9368C" w:rsidTr="00FA064B">
        <w:tc>
          <w:tcPr>
            <w:tcW w:w="3699" w:type="dxa"/>
          </w:tcPr>
          <w:p w:rsidR="00B9368C" w:rsidRPr="00692D10" w:rsidRDefault="00B9368C" w:rsidP="00B75BA5">
            <w:pPr>
              <w:pStyle w:val="libVar0"/>
              <w:rPr>
                <w:rtl/>
              </w:rPr>
            </w:pPr>
            <w:r w:rsidRPr="00692D10">
              <w:rPr>
                <w:rtl/>
              </w:rPr>
              <w:t>حجاج بن الشاعر 25</w:t>
            </w:r>
          </w:p>
        </w:tc>
        <w:tc>
          <w:tcPr>
            <w:tcW w:w="236" w:type="dxa"/>
          </w:tcPr>
          <w:p w:rsidR="00B9368C" w:rsidRDefault="00B9368C" w:rsidP="00FA064B">
            <w:pPr>
              <w:rPr>
                <w:rtl/>
                <w:lang w:bidi="fa-IR"/>
              </w:rPr>
            </w:pPr>
          </w:p>
        </w:tc>
        <w:tc>
          <w:tcPr>
            <w:tcW w:w="3652" w:type="dxa"/>
          </w:tcPr>
          <w:p w:rsidR="00B9368C" w:rsidRPr="0012655F" w:rsidRDefault="00B9368C" w:rsidP="00B75BA5">
            <w:pPr>
              <w:pStyle w:val="libVar0"/>
              <w:rPr>
                <w:rtl/>
              </w:rPr>
            </w:pPr>
            <w:r w:rsidRPr="0012655F">
              <w:rPr>
                <w:rtl/>
              </w:rPr>
              <w:t>العامري 41 ، 91</w:t>
            </w:r>
          </w:p>
        </w:tc>
      </w:tr>
      <w:tr w:rsidR="00B9368C" w:rsidTr="00FA064B">
        <w:tc>
          <w:tcPr>
            <w:tcW w:w="3699" w:type="dxa"/>
          </w:tcPr>
          <w:p w:rsidR="00B9368C" w:rsidRPr="00692D10" w:rsidRDefault="00B9368C" w:rsidP="00B75BA5">
            <w:pPr>
              <w:pStyle w:val="libVar0"/>
              <w:rPr>
                <w:rtl/>
              </w:rPr>
            </w:pPr>
            <w:r w:rsidRPr="00692D10">
              <w:rPr>
                <w:rtl/>
              </w:rPr>
              <w:t>حذيفة بن اسيد الغفاري 15 ، 68 ، 69 ، 99</w:t>
            </w:r>
          </w:p>
        </w:tc>
        <w:tc>
          <w:tcPr>
            <w:tcW w:w="236" w:type="dxa"/>
          </w:tcPr>
          <w:p w:rsidR="00B9368C" w:rsidRDefault="00B9368C" w:rsidP="00FA064B">
            <w:pPr>
              <w:rPr>
                <w:rtl/>
                <w:lang w:bidi="fa-IR"/>
              </w:rPr>
            </w:pPr>
          </w:p>
        </w:tc>
        <w:tc>
          <w:tcPr>
            <w:tcW w:w="3652" w:type="dxa"/>
          </w:tcPr>
          <w:p w:rsidR="00B9368C" w:rsidRPr="0012655F" w:rsidRDefault="00B9368C" w:rsidP="00B75BA5">
            <w:pPr>
              <w:pStyle w:val="libVar0"/>
              <w:rPr>
                <w:rtl/>
              </w:rPr>
            </w:pPr>
            <w:r w:rsidRPr="0012655F">
              <w:rPr>
                <w:rtl/>
              </w:rPr>
              <w:t>حسن بن عمارة 88</w:t>
            </w:r>
          </w:p>
        </w:tc>
      </w:tr>
      <w:tr w:rsidR="00B9368C" w:rsidTr="00FA064B">
        <w:tc>
          <w:tcPr>
            <w:tcW w:w="3699" w:type="dxa"/>
          </w:tcPr>
          <w:p w:rsidR="00B9368C" w:rsidRPr="00692D10" w:rsidRDefault="00B9368C" w:rsidP="00B75BA5">
            <w:pPr>
              <w:pStyle w:val="libVar0"/>
              <w:rPr>
                <w:rtl/>
              </w:rPr>
            </w:pPr>
            <w:r w:rsidRPr="00692D10">
              <w:rPr>
                <w:rtl/>
              </w:rPr>
              <w:t>حرب بن صبيح 13</w:t>
            </w:r>
          </w:p>
        </w:tc>
        <w:tc>
          <w:tcPr>
            <w:tcW w:w="236" w:type="dxa"/>
          </w:tcPr>
          <w:p w:rsidR="00B9368C" w:rsidRDefault="00B9368C" w:rsidP="00FA064B">
            <w:pPr>
              <w:rPr>
                <w:rtl/>
                <w:lang w:bidi="fa-IR"/>
              </w:rPr>
            </w:pPr>
          </w:p>
        </w:tc>
        <w:tc>
          <w:tcPr>
            <w:tcW w:w="3652" w:type="dxa"/>
          </w:tcPr>
          <w:p w:rsidR="00B9368C" w:rsidRPr="0012655F" w:rsidRDefault="00B9368C" w:rsidP="00B75BA5">
            <w:pPr>
              <w:pStyle w:val="libVar0"/>
              <w:rPr>
                <w:rtl/>
              </w:rPr>
            </w:pPr>
            <w:r w:rsidRPr="0012655F">
              <w:rPr>
                <w:rtl/>
              </w:rPr>
              <w:t>حسن بن عمر بن شقيق الحرمي 90</w:t>
            </w:r>
          </w:p>
        </w:tc>
      </w:tr>
      <w:tr w:rsidR="00B9368C" w:rsidTr="00FA064B">
        <w:tc>
          <w:tcPr>
            <w:tcW w:w="3699" w:type="dxa"/>
          </w:tcPr>
          <w:p w:rsidR="00B9368C" w:rsidRPr="00692D10" w:rsidRDefault="00B9368C" w:rsidP="00B75BA5">
            <w:pPr>
              <w:pStyle w:val="libVar0"/>
              <w:rPr>
                <w:rtl/>
              </w:rPr>
            </w:pPr>
            <w:r w:rsidRPr="00692D10">
              <w:rPr>
                <w:rtl/>
              </w:rPr>
              <w:t>حرملة بن قيس 50</w:t>
            </w:r>
          </w:p>
        </w:tc>
        <w:tc>
          <w:tcPr>
            <w:tcW w:w="236" w:type="dxa"/>
          </w:tcPr>
          <w:p w:rsidR="00B9368C" w:rsidRDefault="00B9368C" w:rsidP="00FA064B">
            <w:pPr>
              <w:rPr>
                <w:rtl/>
                <w:lang w:bidi="fa-IR"/>
              </w:rPr>
            </w:pPr>
          </w:p>
        </w:tc>
        <w:tc>
          <w:tcPr>
            <w:tcW w:w="3652" w:type="dxa"/>
          </w:tcPr>
          <w:p w:rsidR="00B9368C" w:rsidRPr="0012655F" w:rsidRDefault="00B9368C" w:rsidP="00B75BA5">
            <w:pPr>
              <w:pStyle w:val="libVar0"/>
              <w:rPr>
                <w:rtl/>
              </w:rPr>
            </w:pPr>
            <w:r w:rsidRPr="0012655F">
              <w:rPr>
                <w:rtl/>
              </w:rPr>
              <w:t>حسين بن إسحاق التستري 49 ،</w:t>
            </w: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Tr="00FA064B">
        <w:tc>
          <w:tcPr>
            <w:tcW w:w="3699" w:type="dxa"/>
          </w:tcPr>
          <w:p w:rsidR="00B9368C" w:rsidRPr="001D7EDF" w:rsidRDefault="00B9368C" w:rsidP="00B75BA5">
            <w:pPr>
              <w:pStyle w:val="libVar0"/>
              <w:rPr>
                <w:rtl/>
              </w:rPr>
            </w:pPr>
            <w:r w:rsidRPr="001D7EDF">
              <w:rPr>
                <w:rtl/>
              </w:rPr>
              <w:lastRenderedPageBreak/>
              <w:t>88 ، 99</w:t>
            </w:r>
          </w:p>
        </w:tc>
        <w:tc>
          <w:tcPr>
            <w:tcW w:w="236" w:type="dxa"/>
          </w:tcPr>
          <w:p w:rsidR="00B9368C" w:rsidRDefault="00B9368C" w:rsidP="00FA064B">
            <w:pPr>
              <w:rPr>
                <w:rtl/>
                <w:lang w:bidi="fa-IR"/>
              </w:rPr>
            </w:pPr>
          </w:p>
        </w:tc>
        <w:tc>
          <w:tcPr>
            <w:tcW w:w="3652" w:type="dxa"/>
          </w:tcPr>
          <w:p w:rsidR="00B9368C" w:rsidRPr="004E6D4A" w:rsidRDefault="00B9368C" w:rsidP="00B75BA5">
            <w:pPr>
              <w:pStyle w:val="libVar0"/>
              <w:rPr>
                <w:rtl/>
              </w:rPr>
            </w:pPr>
            <w:r w:rsidRPr="004E6D4A">
              <w:rPr>
                <w:rtl/>
              </w:rPr>
              <w:t>خالد بن عامر بن عداس 31 ، 76</w:t>
            </w:r>
          </w:p>
        </w:tc>
      </w:tr>
      <w:tr w:rsidR="00B9368C" w:rsidTr="00FA064B">
        <w:tc>
          <w:tcPr>
            <w:tcW w:w="3699" w:type="dxa"/>
          </w:tcPr>
          <w:p w:rsidR="00B9368C" w:rsidRPr="001D7EDF" w:rsidRDefault="00B9368C" w:rsidP="00B75BA5">
            <w:pPr>
              <w:pStyle w:val="libVar0"/>
              <w:rPr>
                <w:rtl/>
              </w:rPr>
            </w:pPr>
            <w:r w:rsidRPr="001D7EDF">
              <w:rPr>
                <w:rtl/>
              </w:rPr>
              <w:t>حسين بن حريث المروزى 32</w:t>
            </w:r>
          </w:p>
        </w:tc>
        <w:tc>
          <w:tcPr>
            <w:tcW w:w="236" w:type="dxa"/>
          </w:tcPr>
          <w:p w:rsidR="00B9368C" w:rsidRDefault="00B9368C" w:rsidP="00FA064B">
            <w:pPr>
              <w:rPr>
                <w:rtl/>
                <w:lang w:bidi="fa-IR"/>
              </w:rPr>
            </w:pPr>
          </w:p>
        </w:tc>
        <w:tc>
          <w:tcPr>
            <w:tcW w:w="3652" w:type="dxa"/>
          </w:tcPr>
          <w:p w:rsidR="00B9368C" w:rsidRPr="004E6D4A" w:rsidRDefault="00B9368C" w:rsidP="00B75BA5">
            <w:pPr>
              <w:pStyle w:val="libVar0"/>
              <w:rPr>
                <w:rtl/>
              </w:rPr>
            </w:pPr>
            <w:r w:rsidRPr="004E6D4A">
              <w:rPr>
                <w:rtl/>
              </w:rPr>
              <w:t>خثيمة بن عبد الرحمن 54 ، 55</w:t>
            </w:r>
          </w:p>
        </w:tc>
      </w:tr>
      <w:tr w:rsidR="00B9368C" w:rsidTr="00FA064B">
        <w:tc>
          <w:tcPr>
            <w:tcW w:w="3699" w:type="dxa"/>
          </w:tcPr>
          <w:p w:rsidR="00B9368C" w:rsidRPr="001D7EDF" w:rsidRDefault="00B9368C" w:rsidP="00B75BA5">
            <w:pPr>
              <w:pStyle w:val="libVar0"/>
              <w:rPr>
                <w:rtl/>
              </w:rPr>
            </w:pPr>
            <w:r w:rsidRPr="001D7EDF">
              <w:rPr>
                <w:rtl/>
              </w:rPr>
              <w:t>حسين بن حسن الأشقر 15 ، 51 ، 53 ، 63 ، 73</w:t>
            </w:r>
          </w:p>
        </w:tc>
        <w:tc>
          <w:tcPr>
            <w:tcW w:w="236" w:type="dxa"/>
          </w:tcPr>
          <w:p w:rsidR="00B9368C" w:rsidRDefault="00B9368C" w:rsidP="00FA064B">
            <w:pPr>
              <w:rPr>
                <w:rtl/>
                <w:lang w:bidi="fa-IR"/>
              </w:rPr>
            </w:pPr>
          </w:p>
        </w:tc>
        <w:tc>
          <w:tcPr>
            <w:tcW w:w="3652" w:type="dxa"/>
          </w:tcPr>
          <w:p w:rsidR="00B9368C" w:rsidRPr="004E6D4A" w:rsidRDefault="00B9368C" w:rsidP="00B75BA5">
            <w:pPr>
              <w:pStyle w:val="libVar0"/>
              <w:rPr>
                <w:rtl/>
              </w:rPr>
            </w:pPr>
            <w:r w:rsidRPr="004E6D4A">
              <w:rPr>
                <w:rtl/>
              </w:rPr>
              <w:t>الخريبي 60</w:t>
            </w:r>
          </w:p>
        </w:tc>
      </w:tr>
      <w:tr w:rsidR="00B9368C" w:rsidTr="00FA064B">
        <w:tc>
          <w:tcPr>
            <w:tcW w:w="3699" w:type="dxa"/>
          </w:tcPr>
          <w:p w:rsidR="00B9368C" w:rsidRPr="001D7EDF" w:rsidRDefault="00B9368C" w:rsidP="00B75BA5">
            <w:pPr>
              <w:pStyle w:val="libVar0"/>
              <w:rPr>
                <w:rtl/>
              </w:rPr>
            </w:pPr>
            <w:r w:rsidRPr="001D7EDF">
              <w:rPr>
                <w:rtl/>
              </w:rPr>
              <w:t>حسين بن زياد 97</w:t>
            </w:r>
          </w:p>
        </w:tc>
        <w:tc>
          <w:tcPr>
            <w:tcW w:w="236" w:type="dxa"/>
          </w:tcPr>
          <w:p w:rsidR="00B9368C" w:rsidRDefault="00B9368C" w:rsidP="00FA064B">
            <w:pPr>
              <w:rPr>
                <w:rtl/>
                <w:lang w:bidi="fa-IR"/>
              </w:rPr>
            </w:pPr>
          </w:p>
        </w:tc>
        <w:tc>
          <w:tcPr>
            <w:tcW w:w="3652" w:type="dxa"/>
          </w:tcPr>
          <w:p w:rsidR="00B9368C" w:rsidRPr="004E6D4A" w:rsidRDefault="00B9368C" w:rsidP="00B75BA5">
            <w:pPr>
              <w:pStyle w:val="libVar0"/>
              <w:rPr>
                <w:rtl/>
              </w:rPr>
            </w:pPr>
            <w:r w:rsidRPr="004E6D4A">
              <w:rPr>
                <w:rtl/>
              </w:rPr>
              <w:t>خزيمة بن ثابت 93 ، 97 ، 98 ، 99 ، 102</w:t>
            </w:r>
          </w:p>
        </w:tc>
      </w:tr>
      <w:tr w:rsidR="00B9368C" w:rsidTr="00FA064B">
        <w:tc>
          <w:tcPr>
            <w:tcW w:w="3699" w:type="dxa"/>
          </w:tcPr>
          <w:p w:rsidR="00B9368C" w:rsidRPr="001D7EDF" w:rsidRDefault="00B9368C" w:rsidP="00B75BA5">
            <w:pPr>
              <w:pStyle w:val="libVar0"/>
              <w:rPr>
                <w:rtl/>
              </w:rPr>
            </w:pPr>
            <w:r w:rsidRPr="001D7EDF">
              <w:rPr>
                <w:rtl/>
              </w:rPr>
              <w:t>حسين بن سلمان الكندي 15</w:t>
            </w:r>
          </w:p>
        </w:tc>
        <w:tc>
          <w:tcPr>
            <w:tcW w:w="236" w:type="dxa"/>
          </w:tcPr>
          <w:p w:rsidR="00B9368C" w:rsidRDefault="00B9368C" w:rsidP="00FA064B">
            <w:pPr>
              <w:rPr>
                <w:rtl/>
                <w:lang w:bidi="fa-IR"/>
              </w:rPr>
            </w:pPr>
          </w:p>
        </w:tc>
        <w:tc>
          <w:tcPr>
            <w:tcW w:w="3652" w:type="dxa"/>
          </w:tcPr>
          <w:p w:rsidR="00B9368C" w:rsidRPr="004E6D4A" w:rsidRDefault="00B9368C" w:rsidP="00B75BA5">
            <w:pPr>
              <w:pStyle w:val="libVar0"/>
              <w:rPr>
                <w:rtl/>
              </w:rPr>
            </w:pPr>
            <w:r w:rsidRPr="004E6D4A">
              <w:rPr>
                <w:rtl/>
              </w:rPr>
              <w:t>الخطيب البغدادي 18 ، 19 ، 78 ، 97</w:t>
            </w:r>
          </w:p>
        </w:tc>
      </w:tr>
      <w:tr w:rsidR="00B9368C" w:rsidTr="00FA064B">
        <w:tc>
          <w:tcPr>
            <w:tcW w:w="3699" w:type="dxa"/>
          </w:tcPr>
          <w:p w:rsidR="00B9368C" w:rsidRPr="001D7EDF" w:rsidRDefault="00B9368C" w:rsidP="00B75BA5">
            <w:pPr>
              <w:pStyle w:val="libVar0"/>
              <w:rPr>
                <w:rtl/>
              </w:rPr>
            </w:pPr>
            <w:r w:rsidRPr="001D7EDF">
              <w:rPr>
                <w:rtl/>
              </w:rPr>
              <w:t>حسين بن شداد 96</w:t>
            </w:r>
          </w:p>
        </w:tc>
        <w:tc>
          <w:tcPr>
            <w:tcW w:w="236" w:type="dxa"/>
          </w:tcPr>
          <w:p w:rsidR="00B9368C" w:rsidRDefault="00B9368C" w:rsidP="00FA064B">
            <w:pPr>
              <w:rPr>
                <w:rtl/>
                <w:lang w:bidi="fa-IR"/>
              </w:rPr>
            </w:pPr>
          </w:p>
        </w:tc>
        <w:tc>
          <w:tcPr>
            <w:tcW w:w="3652" w:type="dxa"/>
          </w:tcPr>
          <w:p w:rsidR="00B9368C" w:rsidRPr="004E6D4A" w:rsidRDefault="00B9368C" w:rsidP="00B75BA5">
            <w:pPr>
              <w:pStyle w:val="libVar0"/>
              <w:rPr>
                <w:rtl/>
              </w:rPr>
            </w:pPr>
            <w:r w:rsidRPr="004E6D4A">
              <w:rPr>
                <w:rtl/>
              </w:rPr>
              <w:t>الخطيب الخوارزمي 43 ، 47</w:t>
            </w:r>
          </w:p>
        </w:tc>
      </w:tr>
      <w:tr w:rsidR="00B9368C" w:rsidTr="00FA064B">
        <w:tc>
          <w:tcPr>
            <w:tcW w:w="3699" w:type="dxa"/>
          </w:tcPr>
          <w:p w:rsidR="00B9368C" w:rsidRPr="001D7EDF" w:rsidRDefault="00B9368C" w:rsidP="00B75BA5">
            <w:pPr>
              <w:pStyle w:val="libVar0"/>
              <w:rPr>
                <w:rtl/>
              </w:rPr>
            </w:pPr>
            <w:r w:rsidRPr="001D7EDF">
              <w:rPr>
                <w:rtl/>
              </w:rPr>
              <w:t xml:space="preserve">الحسين بن علي ( الامام الشهيد </w:t>
            </w:r>
            <w:r w:rsidR="00D92E39" w:rsidRPr="00D92E39">
              <w:rPr>
                <w:rStyle w:val="libAlaemChar"/>
                <w:rtl/>
              </w:rPr>
              <w:t>عليه‌السلام</w:t>
            </w:r>
            <w:r w:rsidRPr="001D7EDF">
              <w:rPr>
                <w:rtl/>
              </w:rPr>
              <w:t xml:space="preserve"> ) 58 ، 63 ، 64 ، 77</w:t>
            </w:r>
          </w:p>
        </w:tc>
        <w:tc>
          <w:tcPr>
            <w:tcW w:w="236" w:type="dxa"/>
          </w:tcPr>
          <w:p w:rsidR="00B9368C" w:rsidRDefault="00B9368C" w:rsidP="00FA064B">
            <w:pPr>
              <w:rPr>
                <w:rtl/>
                <w:lang w:bidi="fa-IR"/>
              </w:rPr>
            </w:pPr>
          </w:p>
        </w:tc>
        <w:tc>
          <w:tcPr>
            <w:tcW w:w="3652" w:type="dxa"/>
          </w:tcPr>
          <w:p w:rsidR="00B9368C" w:rsidRPr="004E6D4A" w:rsidRDefault="00B9368C" w:rsidP="00B75BA5">
            <w:pPr>
              <w:pStyle w:val="libVar0"/>
              <w:rPr>
                <w:rtl/>
              </w:rPr>
            </w:pPr>
            <w:r w:rsidRPr="004E6D4A">
              <w:rPr>
                <w:rtl/>
              </w:rPr>
              <w:t>خلف بن تميم الكوفي 27</w:t>
            </w:r>
          </w:p>
        </w:tc>
      </w:tr>
      <w:tr w:rsidR="00B9368C" w:rsidTr="00FA064B">
        <w:tc>
          <w:tcPr>
            <w:tcW w:w="3699" w:type="dxa"/>
          </w:tcPr>
          <w:p w:rsidR="00B9368C" w:rsidRPr="00DC727F" w:rsidRDefault="00B9368C" w:rsidP="00B75BA5">
            <w:pPr>
              <w:pStyle w:val="libVar0"/>
              <w:rPr>
                <w:rtl/>
              </w:rPr>
            </w:pPr>
            <w:r w:rsidRPr="00DC727F">
              <w:rPr>
                <w:rtl/>
              </w:rPr>
              <w:t>الحسين بن علي 59</w:t>
            </w:r>
          </w:p>
        </w:tc>
        <w:tc>
          <w:tcPr>
            <w:tcW w:w="236" w:type="dxa"/>
          </w:tcPr>
          <w:p w:rsidR="00B9368C" w:rsidRDefault="00B9368C" w:rsidP="00FA064B">
            <w:pPr>
              <w:rPr>
                <w:rtl/>
                <w:lang w:bidi="fa-IR"/>
              </w:rPr>
            </w:pPr>
          </w:p>
        </w:tc>
        <w:tc>
          <w:tcPr>
            <w:tcW w:w="3652" w:type="dxa"/>
          </w:tcPr>
          <w:p w:rsidR="00B9368C" w:rsidRPr="00AE5B5F" w:rsidRDefault="00B9368C" w:rsidP="00B75BA5">
            <w:pPr>
              <w:pStyle w:val="libVar0"/>
              <w:rPr>
                <w:rtl/>
              </w:rPr>
            </w:pPr>
            <w:r w:rsidRPr="00AE5B5F">
              <w:rPr>
                <w:rtl/>
              </w:rPr>
              <w:t>خلف بن سالم 22</w:t>
            </w:r>
          </w:p>
        </w:tc>
      </w:tr>
      <w:tr w:rsidR="00B9368C" w:rsidTr="00FA064B">
        <w:tc>
          <w:tcPr>
            <w:tcW w:w="3699" w:type="dxa"/>
          </w:tcPr>
          <w:p w:rsidR="00B9368C" w:rsidRPr="00DC727F" w:rsidRDefault="00B9368C" w:rsidP="00B75BA5">
            <w:pPr>
              <w:pStyle w:val="libVar0"/>
              <w:rPr>
                <w:rtl/>
              </w:rPr>
            </w:pPr>
            <w:r w:rsidRPr="00DC727F">
              <w:rPr>
                <w:rtl/>
              </w:rPr>
              <w:t>حسين بن محمد 34</w:t>
            </w:r>
          </w:p>
        </w:tc>
        <w:tc>
          <w:tcPr>
            <w:tcW w:w="236" w:type="dxa"/>
          </w:tcPr>
          <w:p w:rsidR="00B9368C" w:rsidRDefault="00B9368C" w:rsidP="00FA064B">
            <w:pPr>
              <w:rPr>
                <w:rtl/>
                <w:lang w:bidi="fa-IR"/>
              </w:rPr>
            </w:pPr>
          </w:p>
        </w:tc>
        <w:tc>
          <w:tcPr>
            <w:tcW w:w="3652" w:type="dxa"/>
          </w:tcPr>
          <w:p w:rsidR="00B9368C" w:rsidRPr="00AE5B5F" w:rsidRDefault="00B9368C" w:rsidP="00B75BA5">
            <w:pPr>
              <w:pStyle w:val="libVar0"/>
              <w:rPr>
                <w:rtl/>
              </w:rPr>
            </w:pPr>
            <w:r w:rsidRPr="00AE5B5F">
              <w:rPr>
                <w:rtl/>
              </w:rPr>
              <w:t>خلف بن هشام البزاز 23</w:t>
            </w:r>
          </w:p>
        </w:tc>
      </w:tr>
      <w:tr w:rsidR="00B9368C" w:rsidTr="00FA064B">
        <w:tc>
          <w:tcPr>
            <w:tcW w:w="3699" w:type="dxa"/>
          </w:tcPr>
          <w:p w:rsidR="00B9368C" w:rsidRPr="00DC727F" w:rsidRDefault="00B9368C" w:rsidP="00B75BA5">
            <w:pPr>
              <w:pStyle w:val="libVar0"/>
              <w:rPr>
                <w:rtl/>
              </w:rPr>
            </w:pPr>
            <w:r w:rsidRPr="00DC727F">
              <w:rPr>
                <w:rtl/>
              </w:rPr>
              <w:t>حسين بن هارون الضبي 17 ، 42</w:t>
            </w:r>
          </w:p>
        </w:tc>
        <w:tc>
          <w:tcPr>
            <w:tcW w:w="236" w:type="dxa"/>
          </w:tcPr>
          <w:p w:rsidR="00B9368C" w:rsidRDefault="00B9368C" w:rsidP="00FA064B">
            <w:pPr>
              <w:rPr>
                <w:rtl/>
                <w:lang w:bidi="fa-IR"/>
              </w:rPr>
            </w:pPr>
          </w:p>
        </w:tc>
        <w:tc>
          <w:tcPr>
            <w:tcW w:w="3652" w:type="dxa"/>
          </w:tcPr>
          <w:p w:rsidR="00B9368C" w:rsidRPr="00AE5B5F" w:rsidRDefault="00B9368C" w:rsidP="00B75BA5">
            <w:pPr>
              <w:pStyle w:val="libVar0"/>
              <w:rPr>
                <w:rtl/>
              </w:rPr>
            </w:pPr>
            <w:r w:rsidRPr="00AE5B5F">
              <w:rPr>
                <w:rtl/>
              </w:rPr>
              <w:t>خيشون بن موسى الخلال 81</w:t>
            </w:r>
          </w:p>
        </w:tc>
      </w:tr>
      <w:tr w:rsidR="00B9368C" w:rsidTr="00FA064B">
        <w:tc>
          <w:tcPr>
            <w:tcW w:w="3699" w:type="dxa"/>
          </w:tcPr>
          <w:p w:rsidR="00B9368C" w:rsidRPr="00F144AE" w:rsidRDefault="00B9368C" w:rsidP="00B75BA5">
            <w:pPr>
              <w:pStyle w:val="libVar0"/>
              <w:rPr>
                <w:rtl/>
              </w:rPr>
            </w:pPr>
            <w:r w:rsidRPr="00F144AE">
              <w:rPr>
                <w:rtl/>
              </w:rPr>
              <w:t>حصين بن مخارق 62</w:t>
            </w:r>
          </w:p>
        </w:tc>
        <w:tc>
          <w:tcPr>
            <w:tcW w:w="236" w:type="dxa"/>
          </w:tcPr>
          <w:p w:rsidR="00B9368C" w:rsidRDefault="00B9368C" w:rsidP="00FA064B">
            <w:pPr>
              <w:rPr>
                <w:rtl/>
                <w:lang w:bidi="fa-IR"/>
              </w:rPr>
            </w:pPr>
          </w:p>
        </w:tc>
        <w:tc>
          <w:tcPr>
            <w:tcW w:w="3652" w:type="dxa"/>
          </w:tcPr>
          <w:p w:rsidR="00B9368C" w:rsidRPr="00AE5B5F" w:rsidRDefault="00B9368C" w:rsidP="00B75BA5">
            <w:pPr>
              <w:pStyle w:val="libVar0"/>
              <w:rPr>
                <w:rtl/>
              </w:rPr>
            </w:pPr>
            <w:r w:rsidRPr="00AE5B5F">
              <w:rPr>
                <w:rtl/>
              </w:rPr>
              <w:t>الدارقطني 21 ، 22 ، 30 ، 42 ، 43 ، 54</w:t>
            </w:r>
          </w:p>
        </w:tc>
      </w:tr>
      <w:tr w:rsidR="00B9368C" w:rsidTr="00FA064B">
        <w:tc>
          <w:tcPr>
            <w:tcW w:w="3699" w:type="dxa"/>
          </w:tcPr>
          <w:p w:rsidR="00B9368C" w:rsidRPr="00F144AE" w:rsidRDefault="00B9368C" w:rsidP="00B75BA5">
            <w:pPr>
              <w:pStyle w:val="libVar0"/>
              <w:rPr>
                <w:rtl/>
              </w:rPr>
            </w:pPr>
            <w:r w:rsidRPr="00F144AE">
              <w:rPr>
                <w:rtl/>
              </w:rPr>
              <w:t>حفص بن عمر الفرا 89</w:t>
            </w:r>
          </w:p>
        </w:tc>
        <w:tc>
          <w:tcPr>
            <w:tcW w:w="236" w:type="dxa"/>
          </w:tcPr>
          <w:p w:rsidR="00B9368C" w:rsidRDefault="00B9368C" w:rsidP="00FA064B">
            <w:pPr>
              <w:rPr>
                <w:rtl/>
                <w:lang w:bidi="fa-IR"/>
              </w:rPr>
            </w:pPr>
          </w:p>
        </w:tc>
        <w:tc>
          <w:tcPr>
            <w:tcW w:w="3652" w:type="dxa"/>
          </w:tcPr>
          <w:p w:rsidR="00B9368C" w:rsidRPr="00AE5B5F" w:rsidRDefault="00B9368C" w:rsidP="00B75BA5">
            <w:pPr>
              <w:pStyle w:val="libVar0"/>
              <w:rPr>
                <w:rtl/>
              </w:rPr>
            </w:pPr>
            <w:r w:rsidRPr="00AE5B5F">
              <w:rPr>
                <w:rtl/>
              </w:rPr>
              <w:t>داود بن يزيد ـ أبو يزيد الأودي دعلج بن أحمد السجزي 69</w:t>
            </w:r>
          </w:p>
        </w:tc>
      </w:tr>
      <w:tr w:rsidR="00B9368C" w:rsidTr="00FA064B">
        <w:tc>
          <w:tcPr>
            <w:tcW w:w="3699" w:type="dxa"/>
          </w:tcPr>
          <w:p w:rsidR="00B9368C" w:rsidRPr="00F144AE" w:rsidRDefault="00B9368C" w:rsidP="00B75BA5">
            <w:pPr>
              <w:pStyle w:val="libVar0"/>
              <w:rPr>
                <w:rtl/>
              </w:rPr>
            </w:pPr>
            <w:r w:rsidRPr="00F144AE">
              <w:rPr>
                <w:rtl/>
              </w:rPr>
              <w:t>حكم 25 ، 49 ، 92</w:t>
            </w:r>
          </w:p>
        </w:tc>
        <w:tc>
          <w:tcPr>
            <w:tcW w:w="236" w:type="dxa"/>
          </w:tcPr>
          <w:p w:rsidR="00B9368C" w:rsidRDefault="00B9368C" w:rsidP="00FA064B">
            <w:pPr>
              <w:rPr>
                <w:rtl/>
                <w:lang w:bidi="fa-IR"/>
              </w:rPr>
            </w:pPr>
          </w:p>
        </w:tc>
        <w:tc>
          <w:tcPr>
            <w:tcW w:w="3652" w:type="dxa"/>
          </w:tcPr>
          <w:p w:rsidR="00B9368C" w:rsidRPr="00A426B6" w:rsidRDefault="00B9368C" w:rsidP="00B75BA5">
            <w:pPr>
              <w:pStyle w:val="libVar0"/>
              <w:rPr>
                <w:rtl/>
              </w:rPr>
            </w:pPr>
            <w:r w:rsidRPr="00A426B6">
              <w:rPr>
                <w:rtl/>
              </w:rPr>
              <w:t>الذهبي 11 ، 12 ، 18 ، 26 ، 33 ، 41 ، 45 ، 46 ، 49 ، 50 ، 52 ، 53 ، 54 ، 56 ، 58 ، 59 ، 65 ، 66 ، 67 ، 69 ، 70 ، 74 ، 75 ، 77 ، 78 ، 80 ، 81 ، 83 ، 84 ، 85 ، 86 ، 103</w:t>
            </w:r>
          </w:p>
        </w:tc>
      </w:tr>
      <w:tr w:rsidR="00B9368C" w:rsidTr="00FA064B">
        <w:tc>
          <w:tcPr>
            <w:tcW w:w="3699" w:type="dxa"/>
          </w:tcPr>
          <w:p w:rsidR="00B9368C" w:rsidRPr="00F144AE" w:rsidRDefault="00B9368C" w:rsidP="00B75BA5">
            <w:pPr>
              <w:pStyle w:val="libVar0"/>
              <w:rPr>
                <w:rtl/>
              </w:rPr>
            </w:pPr>
            <w:r w:rsidRPr="00F144AE">
              <w:rPr>
                <w:rtl/>
              </w:rPr>
              <w:t>حكم بن عتيبة 61 ، 67 ، 75</w:t>
            </w:r>
          </w:p>
        </w:tc>
        <w:tc>
          <w:tcPr>
            <w:tcW w:w="236" w:type="dxa"/>
          </w:tcPr>
          <w:p w:rsidR="00B9368C" w:rsidRDefault="00B9368C" w:rsidP="00FA064B">
            <w:pPr>
              <w:rPr>
                <w:rtl/>
                <w:lang w:bidi="fa-IR"/>
              </w:rPr>
            </w:pPr>
          </w:p>
        </w:tc>
        <w:tc>
          <w:tcPr>
            <w:tcW w:w="3652" w:type="dxa"/>
          </w:tcPr>
          <w:p w:rsidR="00B9368C" w:rsidRPr="00A426B6" w:rsidRDefault="00B9368C" w:rsidP="00B75BA5">
            <w:pPr>
              <w:pStyle w:val="libVar0"/>
              <w:rPr>
                <w:rtl/>
              </w:rPr>
            </w:pPr>
            <w:r w:rsidRPr="00A426B6">
              <w:rPr>
                <w:rtl/>
              </w:rPr>
              <w:t>رفاعة بن اياس 51 ، 53</w:t>
            </w:r>
          </w:p>
        </w:tc>
      </w:tr>
      <w:tr w:rsidR="00B9368C" w:rsidTr="00FA064B">
        <w:tc>
          <w:tcPr>
            <w:tcW w:w="3699" w:type="dxa"/>
          </w:tcPr>
          <w:p w:rsidR="00B9368C" w:rsidRPr="00F144AE" w:rsidRDefault="00B9368C" w:rsidP="00B75BA5">
            <w:pPr>
              <w:pStyle w:val="libVar0"/>
              <w:rPr>
                <w:rtl/>
              </w:rPr>
            </w:pPr>
            <w:r w:rsidRPr="00F144AE">
              <w:rPr>
                <w:rtl/>
              </w:rPr>
              <w:t>الحكم بن مسكين 42</w:t>
            </w:r>
          </w:p>
        </w:tc>
        <w:tc>
          <w:tcPr>
            <w:tcW w:w="236" w:type="dxa"/>
          </w:tcPr>
          <w:p w:rsidR="00B9368C" w:rsidRDefault="00B9368C" w:rsidP="00FA064B">
            <w:pPr>
              <w:rPr>
                <w:rtl/>
                <w:lang w:bidi="fa-IR"/>
              </w:rPr>
            </w:pPr>
          </w:p>
        </w:tc>
        <w:tc>
          <w:tcPr>
            <w:tcW w:w="3652" w:type="dxa"/>
          </w:tcPr>
          <w:p w:rsidR="00B9368C" w:rsidRPr="0012655F" w:rsidRDefault="00B9368C" w:rsidP="00FA064B">
            <w:pPr>
              <w:rPr>
                <w:rtl/>
                <w:lang w:bidi="fa-IR"/>
              </w:rPr>
            </w:pPr>
          </w:p>
        </w:tc>
      </w:tr>
      <w:tr w:rsidR="00B9368C" w:rsidTr="00FA064B">
        <w:tc>
          <w:tcPr>
            <w:tcW w:w="3699" w:type="dxa"/>
          </w:tcPr>
          <w:p w:rsidR="00B9368C" w:rsidRPr="00F144AE" w:rsidRDefault="00B9368C" w:rsidP="00B75BA5">
            <w:pPr>
              <w:pStyle w:val="libVar0"/>
              <w:rPr>
                <w:rtl/>
              </w:rPr>
            </w:pPr>
            <w:r w:rsidRPr="00F144AE">
              <w:rPr>
                <w:rtl/>
              </w:rPr>
              <w:t>حماد بن سلمة 12 ، 86 ، 87</w:t>
            </w:r>
          </w:p>
        </w:tc>
        <w:tc>
          <w:tcPr>
            <w:tcW w:w="236" w:type="dxa"/>
          </w:tcPr>
          <w:p w:rsidR="00B9368C" w:rsidRDefault="00B9368C" w:rsidP="00FA064B">
            <w:pPr>
              <w:rPr>
                <w:rtl/>
                <w:lang w:bidi="fa-IR"/>
              </w:rPr>
            </w:pPr>
          </w:p>
        </w:tc>
        <w:tc>
          <w:tcPr>
            <w:tcW w:w="3652" w:type="dxa"/>
          </w:tcPr>
          <w:p w:rsidR="00B9368C" w:rsidRPr="0012655F" w:rsidRDefault="00B9368C" w:rsidP="00FA064B">
            <w:pPr>
              <w:rPr>
                <w:rtl/>
                <w:lang w:bidi="fa-IR"/>
              </w:rPr>
            </w:pPr>
          </w:p>
        </w:tc>
      </w:tr>
      <w:tr w:rsidR="00B9368C" w:rsidTr="00FA064B">
        <w:tc>
          <w:tcPr>
            <w:tcW w:w="3699" w:type="dxa"/>
          </w:tcPr>
          <w:p w:rsidR="00B9368C" w:rsidRPr="00F144AE" w:rsidRDefault="00B9368C" w:rsidP="00B75BA5">
            <w:pPr>
              <w:pStyle w:val="libVar0"/>
              <w:rPr>
                <w:rtl/>
              </w:rPr>
            </w:pPr>
            <w:r w:rsidRPr="00F144AE">
              <w:rPr>
                <w:rtl/>
              </w:rPr>
              <w:t>حمزة بن عباس 102</w:t>
            </w:r>
          </w:p>
        </w:tc>
        <w:tc>
          <w:tcPr>
            <w:tcW w:w="236" w:type="dxa"/>
          </w:tcPr>
          <w:p w:rsidR="00B9368C" w:rsidRDefault="00B9368C" w:rsidP="00FA064B">
            <w:pPr>
              <w:rPr>
                <w:rtl/>
                <w:lang w:bidi="fa-IR"/>
              </w:rPr>
            </w:pPr>
          </w:p>
        </w:tc>
        <w:tc>
          <w:tcPr>
            <w:tcW w:w="3652" w:type="dxa"/>
          </w:tcPr>
          <w:p w:rsidR="00B9368C" w:rsidRPr="0012655F" w:rsidRDefault="00B9368C" w:rsidP="00FA064B">
            <w:pPr>
              <w:rPr>
                <w:rtl/>
                <w:lang w:bidi="fa-IR"/>
              </w:rPr>
            </w:pPr>
          </w:p>
        </w:tc>
      </w:tr>
      <w:tr w:rsidR="00B9368C" w:rsidTr="00FA064B">
        <w:tc>
          <w:tcPr>
            <w:tcW w:w="3699" w:type="dxa"/>
          </w:tcPr>
          <w:p w:rsidR="00B9368C" w:rsidRPr="009E1D00" w:rsidRDefault="00B9368C" w:rsidP="00B75BA5">
            <w:pPr>
              <w:pStyle w:val="libVar0"/>
              <w:rPr>
                <w:rtl/>
              </w:rPr>
            </w:pPr>
            <w:r w:rsidRPr="009E1D00">
              <w:rPr>
                <w:rtl/>
              </w:rPr>
              <w:t>حميد الطويل 12 ، 13 ، 80</w:t>
            </w:r>
          </w:p>
        </w:tc>
        <w:tc>
          <w:tcPr>
            <w:tcW w:w="236" w:type="dxa"/>
          </w:tcPr>
          <w:p w:rsidR="00B9368C" w:rsidRDefault="00B9368C" w:rsidP="00FA064B">
            <w:pPr>
              <w:rPr>
                <w:rtl/>
                <w:lang w:bidi="fa-IR"/>
              </w:rPr>
            </w:pPr>
          </w:p>
        </w:tc>
        <w:tc>
          <w:tcPr>
            <w:tcW w:w="3652" w:type="dxa"/>
          </w:tcPr>
          <w:p w:rsidR="00B9368C" w:rsidRPr="0012655F" w:rsidRDefault="00B9368C" w:rsidP="00FA064B">
            <w:pPr>
              <w:rPr>
                <w:rtl/>
                <w:lang w:bidi="fa-IR"/>
              </w:rPr>
            </w:pPr>
          </w:p>
        </w:tc>
      </w:tr>
      <w:tr w:rsidR="00B9368C" w:rsidTr="00FA064B">
        <w:tc>
          <w:tcPr>
            <w:tcW w:w="3699" w:type="dxa"/>
          </w:tcPr>
          <w:p w:rsidR="00B9368C" w:rsidRPr="009E1D00" w:rsidRDefault="00B9368C" w:rsidP="00B75BA5">
            <w:pPr>
              <w:pStyle w:val="libVar0"/>
              <w:rPr>
                <w:rtl/>
              </w:rPr>
            </w:pPr>
            <w:r w:rsidRPr="009E1D00">
              <w:rPr>
                <w:rtl/>
              </w:rPr>
              <w:t>حنبل 33</w:t>
            </w:r>
          </w:p>
        </w:tc>
        <w:tc>
          <w:tcPr>
            <w:tcW w:w="236" w:type="dxa"/>
          </w:tcPr>
          <w:p w:rsidR="00B9368C" w:rsidRDefault="00B9368C" w:rsidP="00FA064B">
            <w:pPr>
              <w:rPr>
                <w:rtl/>
                <w:lang w:bidi="fa-IR"/>
              </w:rPr>
            </w:pPr>
          </w:p>
        </w:tc>
        <w:tc>
          <w:tcPr>
            <w:tcW w:w="3652" w:type="dxa"/>
          </w:tcPr>
          <w:p w:rsidR="00B9368C" w:rsidRPr="0012655F" w:rsidRDefault="00B9368C" w:rsidP="00FA064B">
            <w:pPr>
              <w:rPr>
                <w:rtl/>
                <w:lang w:bidi="fa-IR"/>
              </w:rPr>
            </w:pPr>
          </w:p>
        </w:tc>
      </w:tr>
      <w:tr w:rsidR="00B9368C" w:rsidTr="00FA064B">
        <w:tc>
          <w:tcPr>
            <w:tcW w:w="3699" w:type="dxa"/>
          </w:tcPr>
          <w:p w:rsidR="00B9368C" w:rsidRPr="009E1D00" w:rsidRDefault="00B9368C" w:rsidP="00B75BA5">
            <w:pPr>
              <w:pStyle w:val="libVar0"/>
              <w:rPr>
                <w:rtl/>
              </w:rPr>
            </w:pPr>
            <w:r w:rsidRPr="009E1D00">
              <w:rPr>
                <w:rtl/>
              </w:rPr>
              <w:t>حنش بن الحارث بن لقيط 48 ، 49 ، 98</w:t>
            </w:r>
          </w:p>
        </w:tc>
        <w:tc>
          <w:tcPr>
            <w:tcW w:w="236" w:type="dxa"/>
          </w:tcPr>
          <w:p w:rsidR="00B9368C" w:rsidRDefault="00B9368C" w:rsidP="00FA064B">
            <w:pPr>
              <w:rPr>
                <w:rtl/>
                <w:lang w:bidi="fa-IR"/>
              </w:rPr>
            </w:pPr>
          </w:p>
        </w:tc>
        <w:tc>
          <w:tcPr>
            <w:tcW w:w="3652" w:type="dxa"/>
          </w:tcPr>
          <w:p w:rsidR="00B9368C" w:rsidRPr="0012655F" w:rsidRDefault="00B9368C" w:rsidP="00FA064B">
            <w:pPr>
              <w:rPr>
                <w:rtl/>
                <w:lang w:bidi="fa-IR"/>
              </w:rPr>
            </w:pP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Tr="00FA064B">
        <w:tc>
          <w:tcPr>
            <w:tcW w:w="3699" w:type="dxa"/>
          </w:tcPr>
          <w:p w:rsidR="00B9368C" w:rsidRPr="001E34D9" w:rsidRDefault="00B9368C" w:rsidP="00B75BA5">
            <w:pPr>
              <w:pStyle w:val="libVar0"/>
              <w:rPr>
                <w:rtl/>
              </w:rPr>
            </w:pPr>
            <w:r w:rsidRPr="001E34D9">
              <w:rPr>
                <w:rtl/>
              </w:rPr>
              <w:lastRenderedPageBreak/>
              <w:t>رفاعة الضبي 51</w:t>
            </w:r>
          </w:p>
        </w:tc>
        <w:tc>
          <w:tcPr>
            <w:tcW w:w="236" w:type="dxa"/>
          </w:tcPr>
          <w:p w:rsidR="00B9368C" w:rsidRDefault="00B9368C" w:rsidP="00FA064B">
            <w:pPr>
              <w:rPr>
                <w:rtl/>
                <w:lang w:bidi="fa-IR"/>
              </w:rPr>
            </w:pPr>
          </w:p>
        </w:tc>
        <w:tc>
          <w:tcPr>
            <w:tcW w:w="3652" w:type="dxa"/>
          </w:tcPr>
          <w:p w:rsidR="00B9368C" w:rsidRPr="0056351F" w:rsidRDefault="00B9368C" w:rsidP="00B75BA5">
            <w:pPr>
              <w:pStyle w:val="libVar0"/>
              <w:rPr>
                <w:rtl/>
              </w:rPr>
            </w:pPr>
            <w:r w:rsidRPr="0056351F">
              <w:rPr>
                <w:rtl/>
              </w:rPr>
              <w:t>زيد بن عوف 65</w:t>
            </w:r>
          </w:p>
        </w:tc>
      </w:tr>
      <w:tr w:rsidR="00B9368C" w:rsidTr="00FA064B">
        <w:tc>
          <w:tcPr>
            <w:tcW w:w="3699" w:type="dxa"/>
          </w:tcPr>
          <w:p w:rsidR="00B9368C" w:rsidRPr="001E34D9" w:rsidRDefault="00B9368C" w:rsidP="00B75BA5">
            <w:pPr>
              <w:pStyle w:val="libVar0"/>
              <w:rPr>
                <w:rtl/>
              </w:rPr>
            </w:pPr>
            <w:r w:rsidRPr="001E34D9">
              <w:rPr>
                <w:rtl/>
              </w:rPr>
              <w:t>ربيع بن ابى صالح 19</w:t>
            </w:r>
          </w:p>
        </w:tc>
        <w:tc>
          <w:tcPr>
            <w:tcW w:w="236" w:type="dxa"/>
          </w:tcPr>
          <w:p w:rsidR="00B9368C" w:rsidRDefault="00B9368C" w:rsidP="00FA064B">
            <w:pPr>
              <w:rPr>
                <w:rtl/>
                <w:lang w:bidi="fa-IR"/>
              </w:rPr>
            </w:pPr>
          </w:p>
        </w:tc>
        <w:tc>
          <w:tcPr>
            <w:tcW w:w="3652" w:type="dxa"/>
          </w:tcPr>
          <w:p w:rsidR="00B9368C" w:rsidRPr="0056351F" w:rsidRDefault="00B9368C" w:rsidP="00B75BA5">
            <w:pPr>
              <w:pStyle w:val="libVar0"/>
              <w:rPr>
                <w:rtl/>
              </w:rPr>
            </w:pPr>
            <w:r w:rsidRPr="0056351F">
              <w:rPr>
                <w:rtl/>
              </w:rPr>
              <w:t>زيد بن وهب 30 ، 31 ، 95</w:t>
            </w:r>
          </w:p>
        </w:tc>
      </w:tr>
      <w:tr w:rsidR="00B9368C" w:rsidTr="00FA064B">
        <w:tc>
          <w:tcPr>
            <w:tcW w:w="3699" w:type="dxa"/>
          </w:tcPr>
          <w:p w:rsidR="00B9368C" w:rsidRPr="001E34D9" w:rsidRDefault="00B9368C" w:rsidP="00B75BA5">
            <w:pPr>
              <w:pStyle w:val="libVar0"/>
              <w:rPr>
                <w:rtl/>
              </w:rPr>
            </w:pPr>
            <w:r w:rsidRPr="001E34D9">
              <w:rPr>
                <w:rtl/>
              </w:rPr>
              <w:t>ربيعة الجرشي 62</w:t>
            </w:r>
          </w:p>
        </w:tc>
        <w:tc>
          <w:tcPr>
            <w:tcW w:w="236" w:type="dxa"/>
          </w:tcPr>
          <w:p w:rsidR="00B9368C" w:rsidRDefault="00B9368C" w:rsidP="00FA064B">
            <w:pPr>
              <w:rPr>
                <w:rtl/>
                <w:lang w:bidi="fa-IR"/>
              </w:rPr>
            </w:pPr>
          </w:p>
        </w:tc>
        <w:tc>
          <w:tcPr>
            <w:tcW w:w="3652" w:type="dxa"/>
          </w:tcPr>
          <w:p w:rsidR="00B9368C" w:rsidRPr="0056351F" w:rsidRDefault="00B9368C" w:rsidP="00B75BA5">
            <w:pPr>
              <w:pStyle w:val="libVar0"/>
              <w:rPr>
                <w:rtl/>
              </w:rPr>
            </w:pPr>
            <w:r w:rsidRPr="0056351F">
              <w:rPr>
                <w:rtl/>
              </w:rPr>
              <w:t>زيد بن يثيع 28 ، 30 ، 31 ، 32 ، 47 ، 48</w:t>
            </w:r>
          </w:p>
        </w:tc>
      </w:tr>
      <w:tr w:rsidR="00B9368C" w:rsidTr="00FA064B">
        <w:tc>
          <w:tcPr>
            <w:tcW w:w="3699" w:type="dxa"/>
          </w:tcPr>
          <w:p w:rsidR="00B9368C" w:rsidRPr="001E34D9" w:rsidRDefault="00B9368C" w:rsidP="00B75BA5">
            <w:pPr>
              <w:pStyle w:val="libVar0"/>
              <w:rPr>
                <w:rtl/>
              </w:rPr>
            </w:pPr>
            <w:r w:rsidRPr="001E34D9">
              <w:rPr>
                <w:rtl/>
              </w:rPr>
              <w:t>ربيعة السعدي 99</w:t>
            </w:r>
          </w:p>
        </w:tc>
        <w:tc>
          <w:tcPr>
            <w:tcW w:w="236" w:type="dxa"/>
          </w:tcPr>
          <w:p w:rsidR="00B9368C" w:rsidRDefault="00B9368C" w:rsidP="00FA064B">
            <w:pPr>
              <w:rPr>
                <w:rtl/>
                <w:lang w:bidi="fa-IR"/>
              </w:rPr>
            </w:pPr>
          </w:p>
        </w:tc>
        <w:tc>
          <w:tcPr>
            <w:tcW w:w="3652" w:type="dxa"/>
          </w:tcPr>
          <w:p w:rsidR="00B9368C" w:rsidRPr="0056351F" w:rsidRDefault="00B9368C" w:rsidP="00B75BA5">
            <w:pPr>
              <w:pStyle w:val="libVar0"/>
              <w:rPr>
                <w:rtl/>
              </w:rPr>
            </w:pPr>
            <w:r w:rsidRPr="0056351F">
              <w:rPr>
                <w:rtl/>
              </w:rPr>
              <w:t>زينب بنت بسام الصيرفي 51</w:t>
            </w:r>
          </w:p>
        </w:tc>
      </w:tr>
      <w:tr w:rsidR="00B9368C" w:rsidTr="00FA064B">
        <w:tc>
          <w:tcPr>
            <w:tcW w:w="3699" w:type="dxa"/>
          </w:tcPr>
          <w:p w:rsidR="00B9368C" w:rsidRPr="001E34D9" w:rsidRDefault="00B9368C" w:rsidP="00B75BA5">
            <w:pPr>
              <w:pStyle w:val="libVar0"/>
              <w:rPr>
                <w:rtl/>
              </w:rPr>
            </w:pPr>
            <w:r w:rsidRPr="001E34D9">
              <w:rPr>
                <w:rtl/>
              </w:rPr>
              <w:t>الرمادي ـ احمد بن منصور البغدادي الروياني 74</w:t>
            </w:r>
          </w:p>
        </w:tc>
        <w:tc>
          <w:tcPr>
            <w:tcW w:w="236" w:type="dxa"/>
          </w:tcPr>
          <w:p w:rsidR="00B9368C" w:rsidRDefault="00B9368C" w:rsidP="00FA064B">
            <w:pPr>
              <w:rPr>
                <w:rtl/>
                <w:lang w:bidi="fa-IR"/>
              </w:rPr>
            </w:pPr>
          </w:p>
        </w:tc>
        <w:tc>
          <w:tcPr>
            <w:tcW w:w="3652" w:type="dxa"/>
          </w:tcPr>
          <w:p w:rsidR="00B9368C" w:rsidRPr="0056351F" w:rsidRDefault="00B9368C" w:rsidP="00B75BA5">
            <w:pPr>
              <w:pStyle w:val="libVar0"/>
              <w:rPr>
                <w:rtl/>
              </w:rPr>
            </w:pPr>
            <w:r w:rsidRPr="0056351F">
              <w:rPr>
                <w:rtl/>
              </w:rPr>
              <w:t>سالم بن أبي الجعد 16 ، 26</w:t>
            </w:r>
          </w:p>
        </w:tc>
      </w:tr>
      <w:tr w:rsidR="00B9368C" w:rsidTr="00FA064B">
        <w:tc>
          <w:tcPr>
            <w:tcW w:w="3699" w:type="dxa"/>
          </w:tcPr>
          <w:p w:rsidR="00B9368C" w:rsidRPr="001E34D9" w:rsidRDefault="00B9368C" w:rsidP="00B75BA5">
            <w:pPr>
              <w:pStyle w:val="libVar0"/>
              <w:rPr>
                <w:rtl/>
              </w:rPr>
            </w:pPr>
            <w:r w:rsidRPr="001E34D9">
              <w:rPr>
                <w:rtl/>
              </w:rPr>
              <w:t>رياح بن الحارث 49 ، 50 ، 98 ، 99</w:t>
            </w:r>
          </w:p>
        </w:tc>
        <w:tc>
          <w:tcPr>
            <w:tcW w:w="236" w:type="dxa"/>
          </w:tcPr>
          <w:p w:rsidR="00B9368C" w:rsidRDefault="00B9368C" w:rsidP="00FA064B">
            <w:pPr>
              <w:rPr>
                <w:rtl/>
                <w:lang w:bidi="fa-IR"/>
              </w:rPr>
            </w:pPr>
          </w:p>
        </w:tc>
        <w:tc>
          <w:tcPr>
            <w:tcW w:w="3652" w:type="dxa"/>
          </w:tcPr>
          <w:p w:rsidR="00B9368C" w:rsidRPr="0056351F" w:rsidRDefault="00B9368C" w:rsidP="00B75BA5">
            <w:pPr>
              <w:pStyle w:val="libVar0"/>
              <w:rPr>
                <w:rtl/>
              </w:rPr>
            </w:pPr>
            <w:r w:rsidRPr="0056351F">
              <w:rPr>
                <w:rtl/>
              </w:rPr>
              <w:t>سالم بن عبد الله بن عمر 15 ، 16 ، 91</w:t>
            </w:r>
          </w:p>
        </w:tc>
      </w:tr>
      <w:tr w:rsidR="00B9368C" w:rsidTr="00FA064B">
        <w:tc>
          <w:tcPr>
            <w:tcW w:w="3699" w:type="dxa"/>
          </w:tcPr>
          <w:p w:rsidR="00B9368C" w:rsidRPr="001E34D9" w:rsidRDefault="00B9368C" w:rsidP="00B75BA5">
            <w:pPr>
              <w:pStyle w:val="libVar0"/>
              <w:rPr>
                <w:rtl/>
              </w:rPr>
            </w:pPr>
            <w:r w:rsidRPr="001E34D9">
              <w:rPr>
                <w:rtl/>
              </w:rPr>
              <w:t>زاذان ( أبو عمر ) 50</w:t>
            </w:r>
          </w:p>
        </w:tc>
        <w:tc>
          <w:tcPr>
            <w:tcW w:w="236" w:type="dxa"/>
          </w:tcPr>
          <w:p w:rsidR="00B9368C" w:rsidRDefault="00B9368C" w:rsidP="00FA064B">
            <w:pPr>
              <w:rPr>
                <w:rtl/>
                <w:lang w:bidi="fa-IR"/>
              </w:rPr>
            </w:pPr>
          </w:p>
        </w:tc>
        <w:tc>
          <w:tcPr>
            <w:tcW w:w="3652" w:type="dxa"/>
          </w:tcPr>
          <w:p w:rsidR="00B9368C" w:rsidRPr="007025F3" w:rsidRDefault="00B9368C" w:rsidP="00B75BA5">
            <w:pPr>
              <w:pStyle w:val="libVar0"/>
              <w:rPr>
                <w:rtl/>
              </w:rPr>
            </w:pPr>
            <w:r w:rsidRPr="007025F3">
              <w:rPr>
                <w:rtl/>
              </w:rPr>
              <w:t>سعد بن أبي وقاص 13 ، 15 ، 42 ، 44 ، 54 ، 55 ، 56 ، 57 ، 58 ، 60 ، 62 ، 63</w:t>
            </w:r>
          </w:p>
        </w:tc>
      </w:tr>
      <w:tr w:rsidR="00B9368C" w:rsidTr="00FA064B">
        <w:tc>
          <w:tcPr>
            <w:tcW w:w="3699" w:type="dxa"/>
          </w:tcPr>
          <w:p w:rsidR="00B9368C" w:rsidRPr="001E34D9" w:rsidRDefault="00B9368C" w:rsidP="00B75BA5">
            <w:pPr>
              <w:pStyle w:val="libVar0"/>
              <w:rPr>
                <w:rtl/>
              </w:rPr>
            </w:pPr>
            <w:r w:rsidRPr="001E34D9">
              <w:rPr>
                <w:rtl/>
              </w:rPr>
              <w:t>زافر 43</w:t>
            </w:r>
          </w:p>
        </w:tc>
        <w:tc>
          <w:tcPr>
            <w:tcW w:w="236" w:type="dxa"/>
          </w:tcPr>
          <w:p w:rsidR="00B9368C" w:rsidRDefault="00B9368C" w:rsidP="00FA064B">
            <w:pPr>
              <w:rPr>
                <w:rtl/>
                <w:lang w:bidi="fa-IR"/>
              </w:rPr>
            </w:pPr>
          </w:p>
        </w:tc>
        <w:tc>
          <w:tcPr>
            <w:tcW w:w="3652" w:type="dxa"/>
          </w:tcPr>
          <w:p w:rsidR="00B9368C" w:rsidRPr="007025F3" w:rsidRDefault="00B9368C" w:rsidP="00B75BA5">
            <w:pPr>
              <w:pStyle w:val="libVar0"/>
              <w:rPr>
                <w:rtl/>
              </w:rPr>
            </w:pPr>
            <w:r w:rsidRPr="007025F3">
              <w:rPr>
                <w:rtl/>
              </w:rPr>
              <w:t>سعد بن طالب 31 ، 24</w:t>
            </w:r>
          </w:p>
        </w:tc>
      </w:tr>
      <w:tr w:rsidR="00B9368C" w:rsidTr="00FA064B">
        <w:tc>
          <w:tcPr>
            <w:tcW w:w="3699" w:type="dxa"/>
          </w:tcPr>
          <w:p w:rsidR="00B9368C" w:rsidRPr="00AE1A10" w:rsidRDefault="00B9368C" w:rsidP="00B75BA5">
            <w:pPr>
              <w:pStyle w:val="libVar0"/>
              <w:rPr>
                <w:rtl/>
              </w:rPr>
            </w:pPr>
            <w:r w:rsidRPr="00AE1A10">
              <w:rPr>
                <w:rtl/>
              </w:rPr>
              <w:t>زافر بن سليمان 62</w:t>
            </w:r>
          </w:p>
        </w:tc>
        <w:tc>
          <w:tcPr>
            <w:tcW w:w="236" w:type="dxa"/>
          </w:tcPr>
          <w:p w:rsidR="00B9368C" w:rsidRDefault="00B9368C" w:rsidP="00FA064B">
            <w:pPr>
              <w:rPr>
                <w:rtl/>
                <w:lang w:bidi="fa-IR"/>
              </w:rPr>
            </w:pPr>
          </w:p>
        </w:tc>
        <w:tc>
          <w:tcPr>
            <w:tcW w:w="3652" w:type="dxa"/>
          </w:tcPr>
          <w:p w:rsidR="00B9368C" w:rsidRPr="007025F3" w:rsidRDefault="00B9368C" w:rsidP="00B75BA5">
            <w:pPr>
              <w:pStyle w:val="libVar0"/>
              <w:rPr>
                <w:rtl/>
              </w:rPr>
            </w:pPr>
            <w:r w:rsidRPr="007025F3">
              <w:rPr>
                <w:rtl/>
              </w:rPr>
              <w:t>سعد بن طريف 96</w:t>
            </w:r>
          </w:p>
        </w:tc>
      </w:tr>
      <w:tr w:rsidR="00B9368C" w:rsidTr="00FA064B">
        <w:tc>
          <w:tcPr>
            <w:tcW w:w="3699" w:type="dxa"/>
          </w:tcPr>
          <w:p w:rsidR="00B9368C" w:rsidRPr="00AE1A10" w:rsidRDefault="00B9368C" w:rsidP="00B75BA5">
            <w:pPr>
              <w:pStyle w:val="libVar0"/>
              <w:rPr>
                <w:rtl/>
              </w:rPr>
            </w:pPr>
            <w:r w:rsidRPr="00AE1A10">
              <w:rPr>
                <w:rtl/>
              </w:rPr>
              <w:t>زاهر بن طاهر 14</w:t>
            </w:r>
          </w:p>
        </w:tc>
        <w:tc>
          <w:tcPr>
            <w:tcW w:w="236" w:type="dxa"/>
          </w:tcPr>
          <w:p w:rsidR="00B9368C" w:rsidRDefault="00B9368C" w:rsidP="00FA064B">
            <w:pPr>
              <w:rPr>
                <w:rtl/>
                <w:lang w:bidi="fa-IR"/>
              </w:rPr>
            </w:pPr>
          </w:p>
        </w:tc>
        <w:tc>
          <w:tcPr>
            <w:tcW w:w="3652" w:type="dxa"/>
          </w:tcPr>
          <w:p w:rsidR="00B9368C" w:rsidRPr="007025F3" w:rsidRDefault="00B9368C" w:rsidP="00B75BA5">
            <w:pPr>
              <w:pStyle w:val="libVar0"/>
              <w:rPr>
                <w:rtl/>
              </w:rPr>
            </w:pPr>
            <w:r w:rsidRPr="007025F3">
              <w:rPr>
                <w:rtl/>
              </w:rPr>
              <w:t>سعد بن عبيدة 73</w:t>
            </w:r>
          </w:p>
        </w:tc>
      </w:tr>
      <w:tr w:rsidR="00B9368C" w:rsidTr="00FA064B">
        <w:tc>
          <w:tcPr>
            <w:tcW w:w="3699" w:type="dxa"/>
          </w:tcPr>
          <w:p w:rsidR="00B9368C" w:rsidRPr="00AE1A10" w:rsidRDefault="00B9368C" w:rsidP="00B75BA5">
            <w:pPr>
              <w:pStyle w:val="libVar0"/>
              <w:rPr>
                <w:rtl/>
              </w:rPr>
            </w:pPr>
            <w:r w:rsidRPr="00AE1A10">
              <w:rPr>
                <w:rtl/>
              </w:rPr>
              <w:t>زبيد اليامي 37</w:t>
            </w:r>
          </w:p>
        </w:tc>
        <w:tc>
          <w:tcPr>
            <w:tcW w:w="236" w:type="dxa"/>
          </w:tcPr>
          <w:p w:rsidR="00B9368C" w:rsidRDefault="00B9368C" w:rsidP="00FA064B">
            <w:pPr>
              <w:rPr>
                <w:rtl/>
                <w:lang w:bidi="fa-IR"/>
              </w:rPr>
            </w:pPr>
          </w:p>
        </w:tc>
        <w:tc>
          <w:tcPr>
            <w:tcW w:w="3652" w:type="dxa"/>
          </w:tcPr>
          <w:p w:rsidR="00B9368C" w:rsidRPr="007025F3" w:rsidRDefault="00B9368C" w:rsidP="00B75BA5">
            <w:pPr>
              <w:pStyle w:val="libVar0"/>
              <w:rPr>
                <w:rtl/>
              </w:rPr>
            </w:pPr>
            <w:r w:rsidRPr="007025F3">
              <w:rPr>
                <w:rtl/>
              </w:rPr>
              <w:t>سعد العوفي 88</w:t>
            </w:r>
          </w:p>
        </w:tc>
      </w:tr>
      <w:tr w:rsidR="00B9368C" w:rsidTr="00FA064B">
        <w:tc>
          <w:tcPr>
            <w:tcW w:w="3699" w:type="dxa"/>
          </w:tcPr>
          <w:p w:rsidR="00B9368C" w:rsidRPr="00AE1A10" w:rsidRDefault="00B9368C" w:rsidP="00B75BA5">
            <w:pPr>
              <w:pStyle w:val="libVar0"/>
              <w:rPr>
                <w:rtl/>
              </w:rPr>
            </w:pPr>
            <w:r w:rsidRPr="00AE1A10">
              <w:rPr>
                <w:rtl/>
              </w:rPr>
              <w:t>زبير بن العوام 41 ، 44 ، 93 ، 100</w:t>
            </w:r>
          </w:p>
        </w:tc>
        <w:tc>
          <w:tcPr>
            <w:tcW w:w="236" w:type="dxa"/>
          </w:tcPr>
          <w:p w:rsidR="00B9368C" w:rsidRDefault="00B9368C" w:rsidP="00FA064B">
            <w:pPr>
              <w:rPr>
                <w:rtl/>
                <w:lang w:bidi="fa-IR"/>
              </w:rPr>
            </w:pPr>
          </w:p>
        </w:tc>
        <w:tc>
          <w:tcPr>
            <w:tcW w:w="3652" w:type="dxa"/>
          </w:tcPr>
          <w:p w:rsidR="00B9368C" w:rsidRPr="007025F3" w:rsidRDefault="00B9368C" w:rsidP="00B75BA5">
            <w:pPr>
              <w:pStyle w:val="libVar0"/>
              <w:rPr>
                <w:rtl/>
              </w:rPr>
            </w:pPr>
            <w:r w:rsidRPr="007025F3">
              <w:rPr>
                <w:rtl/>
              </w:rPr>
              <w:t>السعدي 69 ، 99</w:t>
            </w:r>
          </w:p>
        </w:tc>
      </w:tr>
      <w:tr w:rsidR="00B9368C" w:rsidTr="00FA064B">
        <w:tc>
          <w:tcPr>
            <w:tcW w:w="3699" w:type="dxa"/>
          </w:tcPr>
          <w:p w:rsidR="00B9368C" w:rsidRPr="00AE1A10" w:rsidRDefault="00B9368C" w:rsidP="00B75BA5">
            <w:pPr>
              <w:pStyle w:val="libVar0"/>
              <w:rPr>
                <w:rtl/>
              </w:rPr>
            </w:pPr>
            <w:r w:rsidRPr="00AE1A10">
              <w:rPr>
                <w:rtl/>
              </w:rPr>
              <w:t>زكريا بن حمدويه 67</w:t>
            </w:r>
          </w:p>
        </w:tc>
        <w:tc>
          <w:tcPr>
            <w:tcW w:w="236" w:type="dxa"/>
          </w:tcPr>
          <w:p w:rsidR="00B9368C" w:rsidRDefault="00B9368C" w:rsidP="00FA064B">
            <w:pPr>
              <w:rPr>
                <w:rtl/>
                <w:lang w:bidi="fa-IR"/>
              </w:rPr>
            </w:pPr>
          </w:p>
        </w:tc>
        <w:tc>
          <w:tcPr>
            <w:tcW w:w="3652" w:type="dxa"/>
          </w:tcPr>
          <w:p w:rsidR="00B9368C" w:rsidRPr="007025F3" w:rsidRDefault="00B9368C" w:rsidP="00B75BA5">
            <w:pPr>
              <w:pStyle w:val="libVar0"/>
              <w:rPr>
                <w:rtl/>
              </w:rPr>
            </w:pPr>
            <w:r w:rsidRPr="007025F3">
              <w:rPr>
                <w:rtl/>
              </w:rPr>
              <w:t>سعيد بن جبير 68 ، 75 ، 85</w:t>
            </w:r>
          </w:p>
        </w:tc>
      </w:tr>
      <w:tr w:rsidR="00B9368C" w:rsidTr="00FA064B">
        <w:tc>
          <w:tcPr>
            <w:tcW w:w="3699" w:type="dxa"/>
          </w:tcPr>
          <w:p w:rsidR="00B9368C" w:rsidRPr="00AE1A10" w:rsidRDefault="00B9368C" w:rsidP="00B75BA5">
            <w:pPr>
              <w:pStyle w:val="libVar0"/>
              <w:rPr>
                <w:rtl/>
              </w:rPr>
            </w:pPr>
            <w:r w:rsidRPr="00AE1A10">
              <w:rPr>
                <w:rtl/>
              </w:rPr>
              <w:t>زكريا بن يحيى الساجي 14 ، 60</w:t>
            </w:r>
          </w:p>
        </w:tc>
        <w:tc>
          <w:tcPr>
            <w:tcW w:w="236" w:type="dxa"/>
          </w:tcPr>
          <w:p w:rsidR="00B9368C" w:rsidRDefault="00B9368C" w:rsidP="00FA064B">
            <w:pPr>
              <w:rPr>
                <w:rtl/>
                <w:lang w:bidi="fa-IR"/>
              </w:rPr>
            </w:pPr>
          </w:p>
        </w:tc>
        <w:tc>
          <w:tcPr>
            <w:tcW w:w="3652" w:type="dxa"/>
          </w:tcPr>
          <w:p w:rsidR="00B9368C" w:rsidRPr="00A86061" w:rsidRDefault="00B9368C" w:rsidP="00B75BA5">
            <w:pPr>
              <w:pStyle w:val="libVar0"/>
              <w:rPr>
                <w:rtl/>
              </w:rPr>
            </w:pPr>
            <w:r w:rsidRPr="00A86061">
              <w:rPr>
                <w:rtl/>
              </w:rPr>
              <w:t>سعيد بن عبد الكريم 65</w:t>
            </w:r>
          </w:p>
        </w:tc>
      </w:tr>
      <w:tr w:rsidR="00B9368C" w:rsidTr="00FA064B">
        <w:tc>
          <w:tcPr>
            <w:tcW w:w="3699" w:type="dxa"/>
          </w:tcPr>
          <w:p w:rsidR="00B9368C" w:rsidRPr="00AE1A10" w:rsidRDefault="00B9368C" w:rsidP="00B75BA5">
            <w:pPr>
              <w:pStyle w:val="libVar0"/>
              <w:rPr>
                <w:rtl/>
              </w:rPr>
            </w:pPr>
            <w:r w:rsidRPr="00AE1A10">
              <w:rPr>
                <w:rtl/>
              </w:rPr>
              <w:t>زياد بن المنذر 44</w:t>
            </w:r>
          </w:p>
        </w:tc>
        <w:tc>
          <w:tcPr>
            <w:tcW w:w="236" w:type="dxa"/>
          </w:tcPr>
          <w:p w:rsidR="00B9368C" w:rsidRDefault="00B9368C" w:rsidP="00FA064B">
            <w:pPr>
              <w:rPr>
                <w:rtl/>
                <w:lang w:bidi="fa-IR"/>
              </w:rPr>
            </w:pPr>
          </w:p>
        </w:tc>
        <w:tc>
          <w:tcPr>
            <w:tcW w:w="3652" w:type="dxa"/>
          </w:tcPr>
          <w:p w:rsidR="00B9368C" w:rsidRPr="00A86061" w:rsidRDefault="00B9368C" w:rsidP="00B75BA5">
            <w:pPr>
              <w:pStyle w:val="libVar0"/>
              <w:rPr>
                <w:rtl/>
              </w:rPr>
            </w:pPr>
            <w:r w:rsidRPr="00A86061">
              <w:rPr>
                <w:rtl/>
              </w:rPr>
              <w:t>سعيد بن عثمان 63</w:t>
            </w:r>
          </w:p>
        </w:tc>
      </w:tr>
      <w:tr w:rsidR="00B9368C" w:rsidTr="00FA064B">
        <w:tc>
          <w:tcPr>
            <w:tcW w:w="3699" w:type="dxa"/>
          </w:tcPr>
          <w:p w:rsidR="00B9368C" w:rsidRPr="00743B8A" w:rsidRDefault="00B9368C" w:rsidP="00B75BA5">
            <w:pPr>
              <w:pStyle w:val="libVar0"/>
              <w:rPr>
                <w:rtl/>
              </w:rPr>
            </w:pPr>
            <w:r w:rsidRPr="00743B8A">
              <w:rPr>
                <w:rtl/>
              </w:rPr>
              <w:t>زيد بن أرقم 15 ، 17 ، 29 ، 33 ، 35 ، 39 ، 42 ، 64 ، 66 ، 67 ، 68 ، 69 ، 70 ، 71 ، 72 ، 88 ، 92 ، 103</w:t>
            </w:r>
          </w:p>
        </w:tc>
        <w:tc>
          <w:tcPr>
            <w:tcW w:w="236" w:type="dxa"/>
          </w:tcPr>
          <w:p w:rsidR="00B9368C" w:rsidRDefault="00B9368C" w:rsidP="00FA064B">
            <w:pPr>
              <w:rPr>
                <w:rtl/>
                <w:lang w:bidi="fa-IR"/>
              </w:rPr>
            </w:pPr>
          </w:p>
        </w:tc>
        <w:tc>
          <w:tcPr>
            <w:tcW w:w="3652" w:type="dxa"/>
          </w:tcPr>
          <w:p w:rsidR="00B9368C" w:rsidRPr="00A86061" w:rsidRDefault="00B9368C" w:rsidP="00B75BA5">
            <w:pPr>
              <w:pStyle w:val="libVar0"/>
              <w:rPr>
                <w:rtl/>
              </w:rPr>
            </w:pPr>
            <w:r w:rsidRPr="00A86061">
              <w:rPr>
                <w:rtl/>
              </w:rPr>
              <w:t>سعيد بن محمد الأسدي 44</w:t>
            </w:r>
          </w:p>
        </w:tc>
      </w:tr>
      <w:tr w:rsidR="00B9368C" w:rsidTr="00FA064B">
        <w:tc>
          <w:tcPr>
            <w:tcW w:w="3699" w:type="dxa"/>
          </w:tcPr>
          <w:p w:rsidR="00B9368C" w:rsidRPr="00743B8A" w:rsidRDefault="00B9368C" w:rsidP="00B75BA5">
            <w:pPr>
              <w:pStyle w:val="libVar0"/>
              <w:rPr>
                <w:rtl/>
              </w:rPr>
            </w:pPr>
            <w:r w:rsidRPr="00743B8A">
              <w:rPr>
                <w:rtl/>
              </w:rPr>
              <w:t>زيد بن ثابت 100</w:t>
            </w:r>
          </w:p>
        </w:tc>
        <w:tc>
          <w:tcPr>
            <w:tcW w:w="236" w:type="dxa"/>
          </w:tcPr>
          <w:p w:rsidR="00B9368C" w:rsidRDefault="00B9368C" w:rsidP="00FA064B">
            <w:pPr>
              <w:rPr>
                <w:rtl/>
                <w:lang w:bidi="fa-IR"/>
              </w:rPr>
            </w:pPr>
          </w:p>
        </w:tc>
        <w:tc>
          <w:tcPr>
            <w:tcW w:w="3652" w:type="dxa"/>
          </w:tcPr>
          <w:p w:rsidR="00B9368C" w:rsidRPr="00A86061" w:rsidRDefault="00B9368C" w:rsidP="00B75BA5">
            <w:pPr>
              <w:pStyle w:val="libVar0"/>
              <w:rPr>
                <w:rtl/>
              </w:rPr>
            </w:pPr>
            <w:r w:rsidRPr="00A86061">
              <w:rPr>
                <w:rtl/>
              </w:rPr>
              <w:t>سعيد بن محمّد النيسابوري 14</w:t>
            </w:r>
          </w:p>
        </w:tc>
      </w:tr>
      <w:tr w:rsidR="00B9368C" w:rsidTr="00FA064B">
        <w:tc>
          <w:tcPr>
            <w:tcW w:w="3699" w:type="dxa"/>
          </w:tcPr>
          <w:p w:rsidR="00B9368C" w:rsidRPr="00743B8A" w:rsidRDefault="00B9368C" w:rsidP="00B75BA5">
            <w:pPr>
              <w:pStyle w:val="libVar0"/>
              <w:rPr>
                <w:rtl/>
              </w:rPr>
            </w:pPr>
            <w:r w:rsidRPr="00743B8A">
              <w:rPr>
                <w:rtl/>
              </w:rPr>
              <w:t>زيد بن حارثة 100</w:t>
            </w:r>
          </w:p>
        </w:tc>
        <w:tc>
          <w:tcPr>
            <w:tcW w:w="236" w:type="dxa"/>
          </w:tcPr>
          <w:p w:rsidR="00B9368C" w:rsidRDefault="00B9368C" w:rsidP="00FA064B">
            <w:pPr>
              <w:rPr>
                <w:rtl/>
                <w:lang w:bidi="fa-IR"/>
              </w:rPr>
            </w:pPr>
          </w:p>
        </w:tc>
        <w:tc>
          <w:tcPr>
            <w:tcW w:w="3652" w:type="dxa"/>
          </w:tcPr>
          <w:p w:rsidR="00B9368C" w:rsidRPr="00A86061" w:rsidRDefault="00B9368C" w:rsidP="00FA064B">
            <w:pPr>
              <w:rPr>
                <w:rtl/>
                <w:lang w:bidi="fa-IR"/>
              </w:rPr>
            </w:pPr>
          </w:p>
        </w:tc>
      </w:tr>
      <w:tr w:rsidR="00B9368C" w:rsidTr="00FA064B">
        <w:tc>
          <w:tcPr>
            <w:tcW w:w="3699" w:type="dxa"/>
          </w:tcPr>
          <w:p w:rsidR="00B9368C" w:rsidRPr="00743B8A" w:rsidRDefault="00B9368C" w:rsidP="00B75BA5">
            <w:pPr>
              <w:pStyle w:val="libVar0"/>
              <w:rPr>
                <w:rtl/>
              </w:rPr>
            </w:pPr>
            <w:r w:rsidRPr="00743B8A">
              <w:rPr>
                <w:rtl/>
              </w:rPr>
              <w:t>زيد بن الحباب 21</w:t>
            </w:r>
          </w:p>
        </w:tc>
        <w:tc>
          <w:tcPr>
            <w:tcW w:w="236" w:type="dxa"/>
          </w:tcPr>
          <w:p w:rsidR="00B9368C" w:rsidRDefault="00B9368C" w:rsidP="00FA064B">
            <w:pPr>
              <w:rPr>
                <w:rtl/>
                <w:lang w:bidi="fa-IR"/>
              </w:rPr>
            </w:pPr>
          </w:p>
        </w:tc>
        <w:tc>
          <w:tcPr>
            <w:tcW w:w="3652" w:type="dxa"/>
          </w:tcPr>
          <w:p w:rsidR="00B9368C" w:rsidRPr="00A86061" w:rsidRDefault="00B9368C" w:rsidP="00FA064B">
            <w:pPr>
              <w:rPr>
                <w:rtl/>
                <w:lang w:bidi="fa-IR"/>
              </w:rPr>
            </w:pP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Tr="00FA064B">
        <w:tc>
          <w:tcPr>
            <w:tcW w:w="3699" w:type="dxa"/>
          </w:tcPr>
          <w:p w:rsidR="00B9368C" w:rsidRPr="00A24FE4" w:rsidRDefault="00B9368C" w:rsidP="00B75BA5">
            <w:pPr>
              <w:pStyle w:val="libVar0"/>
              <w:rPr>
                <w:rtl/>
              </w:rPr>
            </w:pPr>
            <w:r w:rsidRPr="00A24FE4">
              <w:rPr>
                <w:rtl/>
              </w:rPr>
              <w:lastRenderedPageBreak/>
              <w:t>سعيد بن المسيّب 12 ، 13</w:t>
            </w:r>
          </w:p>
        </w:tc>
        <w:tc>
          <w:tcPr>
            <w:tcW w:w="236" w:type="dxa"/>
          </w:tcPr>
          <w:p w:rsidR="00B9368C" w:rsidRDefault="00B9368C" w:rsidP="00FA064B">
            <w:pPr>
              <w:rPr>
                <w:rtl/>
                <w:lang w:bidi="fa-IR"/>
              </w:rPr>
            </w:pPr>
          </w:p>
        </w:tc>
        <w:tc>
          <w:tcPr>
            <w:tcW w:w="3652" w:type="dxa"/>
          </w:tcPr>
          <w:p w:rsidR="00B9368C" w:rsidRPr="0075178E" w:rsidRDefault="00B9368C" w:rsidP="00B75BA5">
            <w:pPr>
              <w:pStyle w:val="libVar0"/>
              <w:rPr>
                <w:rtl/>
              </w:rPr>
            </w:pPr>
            <w:r w:rsidRPr="0075178E">
              <w:rPr>
                <w:rtl/>
              </w:rPr>
              <w:t>سهم بن حصين الأسدي 83</w:t>
            </w:r>
          </w:p>
        </w:tc>
      </w:tr>
      <w:tr w:rsidR="00B9368C" w:rsidTr="00FA064B">
        <w:tc>
          <w:tcPr>
            <w:tcW w:w="3699" w:type="dxa"/>
          </w:tcPr>
          <w:p w:rsidR="00B9368C" w:rsidRPr="00A24FE4" w:rsidRDefault="00B9368C" w:rsidP="00B75BA5">
            <w:pPr>
              <w:pStyle w:val="libVar0"/>
              <w:rPr>
                <w:rtl/>
              </w:rPr>
            </w:pPr>
            <w:r w:rsidRPr="00A24FE4">
              <w:rPr>
                <w:rtl/>
              </w:rPr>
              <w:t>سعيد بن معبد 42</w:t>
            </w:r>
          </w:p>
        </w:tc>
        <w:tc>
          <w:tcPr>
            <w:tcW w:w="236" w:type="dxa"/>
          </w:tcPr>
          <w:p w:rsidR="00B9368C" w:rsidRDefault="00B9368C" w:rsidP="00FA064B">
            <w:pPr>
              <w:rPr>
                <w:rtl/>
                <w:lang w:bidi="fa-IR"/>
              </w:rPr>
            </w:pPr>
          </w:p>
        </w:tc>
        <w:tc>
          <w:tcPr>
            <w:tcW w:w="3652" w:type="dxa"/>
          </w:tcPr>
          <w:p w:rsidR="00B9368C" w:rsidRPr="0075178E" w:rsidRDefault="00B9368C" w:rsidP="00B75BA5">
            <w:pPr>
              <w:pStyle w:val="libVar0"/>
              <w:rPr>
                <w:rtl/>
              </w:rPr>
            </w:pPr>
            <w:r w:rsidRPr="0075178E">
              <w:rPr>
                <w:rtl/>
              </w:rPr>
              <w:t>سهيل بن أبى صالح 15 ، 81</w:t>
            </w:r>
          </w:p>
        </w:tc>
      </w:tr>
      <w:tr w:rsidR="00B9368C" w:rsidTr="00FA064B">
        <w:tc>
          <w:tcPr>
            <w:tcW w:w="3699" w:type="dxa"/>
          </w:tcPr>
          <w:p w:rsidR="00B9368C" w:rsidRPr="00A24FE4" w:rsidRDefault="00B9368C" w:rsidP="00B75BA5">
            <w:pPr>
              <w:pStyle w:val="libVar0"/>
              <w:rPr>
                <w:rtl/>
              </w:rPr>
            </w:pPr>
            <w:r w:rsidRPr="00A24FE4">
              <w:rPr>
                <w:rtl/>
              </w:rPr>
              <w:t>سعيد بن وهب 27 ، 28 ، 29 ، 30 ، 31 ، 32 ، 33 ، 46 ، 48 ، 93</w:t>
            </w:r>
          </w:p>
        </w:tc>
        <w:tc>
          <w:tcPr>
            <w:tcW w:w="236" w:type="dxa"/>
          </w:tcPr>
          <w:p w:rsidR="00B9368C" w:rsidRDefault="00B9368C" w:rsidP="00FA064B">
            <w:pPr>
              <w:rPr>
                <w:rtl/>
                <w:lang w:bidi="fa-IR"/>
              </w:rPr>
            </w:pPr>
          </w:p>
        </w:tc>
        <w:tc>
          <w:tcPr>
            <w:tcW w:w="3652" w:type="dxa"/>
          </w:tcPr>
          <w:p w:rsidR="00B9368C" w:rsidRPr="0075178E" w:rsidRDefault="00B9368C" w:rsidP="00B75BA5">
            <w:pPr>
              <w:pStyle w:val="libVar0"/>
              <w:rPr>
                <w:rtl/>
              </w:rPr>
            </w:pPr>
            <w:r w:rsidRPr="0075178E">
              <w:rPr>
                <w:rtl/>
              </w:rPr>
              <w:t>السيوطي 40 ، 50</w:t>
            </w:r>
          </w:p>
        </w:tc>
      </w:tr>
      <w:tr w:rsidR="00B9368C" w:rsidTr="00FA064B">
        <w:tc>
          <w:tcPr>
            <w:tcW w:w="3699" w:type="dxa"/>
          </w:tcPr>
          <w:p w:rsidR="00B9368C" w:rsidRPr="00A24FE4" w:rsidRDefault="00B9368C" w:rsidP="00B75BA5">
            <w:pPr>
              <w:pStyle w:val="libVar0"/>
              <w:rPr>
                <w:rtl/>
              </w:rPr>
            </w:pPr>
            <w:r w:rsidRPr="00A24FE4">
              <w:rPr>
                <w:rtl/>
              </w:rPr>
              <w:t>سفيان بن بشير 103</w:t>
            </w:r>
          </w:p>
        </w:tc>
        <w:tc>
          <w:tcPr>
            <w:tcW w:w="236" w:type="dxa"/>
          </w:tcPr>
          <w:p w:rsidR="00B9368C" w:rsidRDefault="00B9368C" w:rsidP="00FA064B">
            <w:pPr>
              <w:rPr>
                <w:rtl/>
                <w:lang w:bidi="fa-IR"/>
              </w:rPr>
            </w:pPr>
          </w:p>
        </w:tc>
        <w:tc>
          <w:tcPr>
            <w:tcW w:w="3652" w:type="dxa"/>
          </w:tcPr>
          <w:p w:rsidR="00B9368C" w:rsidRPr="0075178E" w:rsidRDefault="00B9368C" w:rsidP="00B75BA5">
            <w:pPr>
              <w:pStyle w:val="libVar0"/>
              <w:rPr>
                <w:rtl/>
              </w:rPr>
            </w:pPr>
            <w:r w:rsidRPr="0075178E">
              <w:rPr>
                <w:rtl/>
              </w:rPr>
              <w:t>شاذان 15 ، 77</w:t>
            </w:r>
          </w:p>
        </w:tc>
      </w:tr>
      <w:tr w:rsidR="00B9368C" w:rsidTr="00FA064B">
        <w:tc>
          <w:tcPr>
            <w:tcW w:w="3699" w:type="dxa"/>
          </w:tcPr>
          <w:p w:rsidR="00B9368C" w:rsidRPr="00A24FE4" w:rsidRDefault="00B9368C" w:rsidP="00B75BA5">
            <w:pPr>
              <w:pStyle w:val="libVar0"/>
              <w:rPr>
                <w:rtl/>
              </w:rPr>
            </w:pPr>
            <w:r w:rsidRPr="00A24FE4">
              <w:rPr>
                <w:rtl/>
              </w:rPr>
              <w:t>سفيان الثوري 42 ، 80 ، 81</w:t>
            </w:r>
          </w:p>
        </w:tc>
        <w:tc>
          <w:tcPr>
            <w:tcW w:w="236" w:type="dxa"/>
          </w:tcPr>
          <w:p w:rsidR="00B9368C" w:rsidRDefault="00B9368C" w:rsidP="00FA064B">
            <w:pPr>
              <w:rPr>
                <w:rtl/>
                <w:lang w:bidi="fa-IR"/>
              </w:rPr>
            </w:pPr>
          </w:p>
        </w:tc>
        <w:tc>
          <w:tcPr>
            <w:tcW w:w="3652" w:type="dxa"/>
          </w:tcPr>
          <w:p w:rsidR="00B9368C" w:rsidRPr="0075178E" w:rsidRDefault="00B9368C" w:rsidP="00B75BA5">
            <w:pPr>
              <w:pStyle w:val="libVar0"/>
              <w:rPr>
                <w:rtl/>
              </w:rPr>
            </w:pPr>
            <w:r w:rsidRPr="0075178E">
              <w:rPr>
                <w:rtl/>
              </w:rPr>
              <w:t>شبابة بن سوار المدائني 24 ، 25</w:t>
            </w:r>
          </w:p>
        </w:tc>
      </w:tr>
      <w:tr w:rsidR="00B9368C" w:rsidTr="00FA064B">
        <w:tc>
          <w:tcPr>
            <w:tcW w:w="3699" w:type="dxa"/>
          </w:tcPr>
          <w:p w:rsidR="00B9368C" w:rsidRPr="00A24FE4" w:rsidRDefault="00B9368C" w:rsidP="00B75BA5">
            <w:pPr>
              <w:pStyle w:val="libVar0"/>
              <w:rPr>
                <w:rtl/>
              </w:rPr>
            </w:pPr>
            <w:r w:rsidRPr="00A24FE4">
              <w:rPr>
                <w:rtl/>
              </w:rPr>
              <w:t>الحافظ السلفي 71 ، 75</w:t>
            </w:r>
          </w:p>
        </w:tc>
        <w:tc>
          <w:tcPr>
            <w:tcW w:w="236" w:type="dxa"/>
          </w:tcPr>
          <w:p w:rsidR="00B9368C" w:rsidRDefault="00B9368C" w:rsidP="00FA064B">
            <w:pPr>
              <w:rPr>
                <w:rtl/>
                <w:lang w:bidi="fa-IR"/>
              </w:rPr>
            </w:pPr>
          </w:p>
        </w:tc>
        <w:tc>
          <w:tcPr>
            <w:tcW w:w="3652" w:type="dxa"/>
          </w:tcPr>
          <w:p w:rsidR="00B9368C" w:rsidRPr="0075178E" w:rsidRDefault="00B9368C" w:rsidP="00B75BA5">
            <w:pPr>
              <w:pStyle w:val="libVar0"/>
              <w:rPr>
                <w:rtl/>
              </w:rPr>
            </w:pPr>
            <w:r w:rsidRPr="0075178E">
              <w:rPr>
                <w:rtl/>
              </w:rPr>
              <w:t>شريك 28 ، 29 ، 31 ، 47 ، 48 ، 49 ، 65 ، 76 ، 77 ، 78 ، 79 ، 98 ، 99</w:t>
            </w:r>
          </w:p>
        </w:tc>
      </w:tr>
      <w:tr w:rsidR="00B9368C" w:rsidTr="00FA064B">
        <w:tc>
          <w:tcPr>
            <w:tcW w:w="3699" w:type="dxa"/>
          </w:tcPr>
          <w:p w:rsidR="00B9368C" w:rsidRPr="00A24FE4" w:rsidRDefault="00B9368C" w:rsidP="00B75BA5">
            <w:pPr>
              <w:pStyle w:val="libVar0"/>
              <w:rPr>
                <w:rtl/>
              </w:rPr>
            </w:pPr>
            <w:r w:rsidRPr="00A24FE4">
              <w:rPr>
                <w:rtl/>
              </w:rPr>
              <w:t>سلمان الفارسي 96</w:t>
            </w:r>
          </w:p>
        </w:tc>
        <w:tc>
          <w:tcPr>
            <w:tcW w:w="236" w:type="dxa"/>
          </w:tcPr>
          <w:p w:rsidR="00B9368C" w:rsidRDefault="00B9368C" w:rsidP="00FA064B">
            <w:pPr>
              <w:rPr>
                <w:rtl/>
                <w:lang w:bidi="fa-IR"/>
              </w:rPr>
            </w:pPr>
          </w:p>
        </w:tc>
        <w:tc>
          <w:tcPr>
            <w:tcW w:w="3652" w:type="dxa"/>
          </w:tcPr>
          <w:p w:rsidR="00B9368C" w:rsidRPr="0075178E" w:rsidRDefault="00B9368C" w:rsidP="00B75BA5">
            <w:pPr>
              <w:pStyle w:val="libVar0"/>
              <w:rPr>
                <w:rtl/>
              </w:rPr>
            </w:pPr>
            <w:r w:rsidRPr="0075178E">
              <w:rPr>
                <w:rtl/>
              </w:rPr>
              <w:t>شعبة 22 ، 29 ، 30 ، 33 ، 66 ، 68 ، 69 ، 95</w:t>
            </w:r>
          </w:p>
        </w:tc>
      </w:tr>
      <w:tr w:rsidR="00B9368C" w:rsidTr="00FA064B">
        <w:tc>
          <w:tcPr>
            <w:tcW w:w="3699" w:type="dxa"/>
          </w:tcPr>
          <w:p w:rsidR="00B9368C" w:rsidRPr="00F24862" w:rsidRDefault="00B9368C" w:rsidP="00B75BA5">
            <w:pPr>
              <w:pStyle w:val="libVar0"/>
              <w:rPr>
                <w:rtl/>
              </w:rPr>
            </w:pPr>
            <w:r w:rsidRPr="00F24862">
              <w:rPr>
                <w:rtl/>
              </w:rPr>
              <w:t>سلمة بن الأكوع 100</w:t>
            </w:r>
          </w:p>
        </w:tc>
        <w:tc>
          <w:tcPr>
            <w:tcW w:w="236" w:type="dxa"/>
          </w:tcPr>
          <w:p w:rsidR="00B9368C" w:rsidRDefault="00B9368C" w:rsidP="00FA064B">
            <w:pPr>
              <w:rPr>
                <w:rtl/>
                <w:lang w:bidi="fa-IR"/>
              </w:rPr>
            </w:pPr>
          </w:p>
        </w:tc>
        <w:tc>
          <w:tcPr>
            <w:tcW w:w="3652" w:type="dxa"/>
          </w:tcPr>
          <w:p w:rsidR="00B9368C" w:rsidRPr="0075178E" w:rsidRDefault="00B9368C" w:rsidP="00B75BA5">
            <w:pPr>
              <w:pStyle w:val="libVar0"/>
              <w:rPr>
                <w:rtl/>
              </w:rPr>
            </w:pPr>
            <w:r w:rsidRPr="0075178E">
              <w:rPr>
                <w:rtl/>
              </w:rPr>
              <w:t>شعيب 52</w:t>
            </w:r>
          </w:p>
        </w:tc>
      </w:tr>
      <w:tr w:rsidR="00B9368C" w:rsidTr="00FA064B">
        <w:tc>
          <w:tcPr>
            <w:tcW w:w="3699" w:type="dxa"/>
          </w:tcPr>
          <w:p w:rsidR="00B9368C" w:rsidRPr="00F24862" w:rsidRDefault="00B9368C" w:rsidP="00B75BA5">
            <w:pPr>
              <w:pStyle w:val="libVar0"/>
              <w:rPr>
                <w:rtl/>
              </w:rPr>
            </w:pPr>
            <w:r w:rsidRPr="00F24862">
              <w:rPr>
                <w:rtl/>
              </w:rPr>
              <w:t>سلمة بن الفضل الأبرش 17 / 88</w:t>
            </w:r>
          </w:p>
        </w:tc>
        <w:tc>
          <w:tcPr>
            <w:tcW w:w="236" w:type="dxa"/>
          </w:tcPr>
          <w:p w:rsidR="00B9368C" w:rsidRDefault="00B9368C" w:rsidP="00FA064B">
            <w:pPr>
              <w:rPr>
                <w:rtl/>
                <w:lang w:bidi="fa-IR"/>
              </w:rPr>
            </w:pPr>
          </w:p>
        </w:tc>
        <w:tc>
          <w:tcPr>
            <w:tcW w:w="3652" w:type="dxa"/>
          </w:tcPr>
          <w:p w:rsidR="00B9368C" w:rsidRPr="0075178E" w:rsidRDefault="00B9368C" w:rsidP="00B75BA5">
            <w:pPr>
              <w:pStyle w:val="libVar0"/>
              <w:rPr>
                <w:rtl/>
              </w:rPr>
            </w:pPr>
            <w:r w:rsidRPr="0075178E">
              <w:rPr>
                <w:rtl/>
              </w:rPr>
              <w:t>شمس الدين الدمشقي 15</w:t>
            </w:r>
          </w:p>
        </w:tc>
      </w:tr>
      <w:tr w:rsidR="00B9368C" w:rsidTr="00FA064B">
        <w:tc>
          <w:tcPr>
            <w:tcW w:w="3699" w:type="dxa"/>
          </w:tcPr>
          <w:p w:rsidR="00B9368C" w:rsidRPr="00F24862" w:rsidRDefault="00B9368C" w:rsidP="00B75BA5">
            <w:pPr>
              <w:pStyle w:val="libVar0"/>
              <w:rPr>
                <w:rtl/>
              </w:rPr>
            </w:pPr>
            <w:r w:rsidRPr="00F24862">
              <w:rPr>
                <w:rtl/>
              </w:rPr>
              <w:t>سلمة بن كهيل 41 ، 68 ، 69</w:t>
            </w:r>
          </w:p>
        </w:tc>
        <w:tc>
          <w:tcPr>
            <w:tcW w:w="236" w:type="dxa"/>
          </w:tcPr>
          <w:p w:rsidR="00B9368C" w:rsidRDefault="00B9368C" w:rsidP="00FA064B">
            <w:pPr>
              <w:rPr>
                <w:rtl/>
                <w:lang w:bidi="fa-IR"/>
              </w:rPr>
            </w:pPr>
          </w:p>
        </w:tc>
        <w:tc>
          <w:tcPr>
            <w:tcW w:w="3652" w:type="dxa"/>
          </w:tcPr>
          <w:p w:rsidR="00B9368C" w:rsidRPr="008C444C" w:rsidRDefault="00B9368C" w:rsidP="00B75BA5">
            <w:pPr>
              <w:pStyle w:val="libVar0"/>
              <w:rPr>
                <w:rtl/>
              </w:rPr>
            </w:pPr>
            <w:r w:rsidRPr="008C444C">
              <w:rPr>
                <w:rtl/>
              </w:rPr>
              <w:t>شوذب 82</w:t>
            </w:r>
          </w:p>
        </w:tc>
      </w:tr>
      <w:tr w:rsidR="00B9368C" w:rsidTr="00FA064B">
        <w:tc>
          <w:tcPr>
            <w:tcW w:w="3699" w:type="dxa"/>
          </w:tcPr>
          <w:p w:rsidR="00B9368C" w:rsidRPr="00F24862" w:rsidRDefault="00B9368C" w:rsidP="00B75BA5">
            <w:pPr>
              <w:pStyle w:val="libVar0"/>
              <w:rPr>
                <w:rtl/>
              </w:rPr>
            </w:pPr>
            <w:r w:rsidRPr="00F24862">
              <w:rPr>
                <w:rtl/>
              </w:rPr>
              <w:t>سليمان بن حمزة بن احمد ـ ابن ابي عمر</w:t>
            </w:r>
          </w:p>
        </w:tc>
        <w:tc>
          <w:tcPr>
            <w:tcW w:w="236" w:type="dxa"/>
          </w:tcPr>
          <w:p w:rsidR="00B9368C" w:rsidRDefault="00B9368C" w:rsidP="00FA064B">
            <w:pPr>
              <w:rPr>
                <w:rtl/>
                <w:lang w:bidi="fa-IR"/>
              </w:rPr>
            </w:pPr>
          </w:p>
        </w:tc>
        <w:tc>
          <w:tcPr>
            <w:tcW w:w="3652" w:type="dxa"/>
          </w:tcPr>
          <w:p w:rsidR="00B9368C" w:rsidRPr="008C444C" w:rsidRDefault="00B9368C" w:rsidP="00B75BA5">
            <w:pPr>
              <w:pStyle w:val="libVar0"/>
              <w:rPr>
                <w:rtl/>
              </w:rPr>
            </w:pPr>
            <w:r w:rsidRPr="008C444C">
              <w:rPr>
                <w:rtl/>
              </w:rPr>
              <w:t>شهاب بن عباد 73</w:t>
            </w:r>
          </w:p>
        </w:tc>
      </w:tr>
      <w:tr w:rsidR="00B9368C" w:rsidTr="00FA064B">
        <w:tc>
          <w:tcPr>
            <w:tcW w:w="3699" w:type="dxa"/>
          </w:tcPr>
          <w:p w:rsidR="00B9368C" w:rsidRPr="00F24862" w:rsidRDefault="00B9368C" w:rsidP="00B75BA5">
            <w:pPr>
              <w:pStyle w:val="libVar0"/>
              <w:rPr>
                <w:rtl/>
              </w:rPr>
            </w:pPr>
            <w:r w:rsidRPr="00F24862">
              <w:rPr>
                <w:rtl/>
              </w:rPr>
              <w:t>سليمان بن عبد الجبار 63</w:t>
            </w:r>
          </w:p>
        </w:tc>
        <w:tc>
          <w:tcPr>
            <w:tcW w:w="236" w:type="dxa"/>
          </w:tcPr>
          <w:p w:rsidR="00B9368C" w:rsidRDefault="00B9368C" w:rsidP="00FA064B">
            <w:pPr>
              <w:rPr>
                <w:rtl/>
                <w:lang w:bidi="fa-IR"/>
              </w:rPr>
            </w:pPr>
          </w:p>
        </w:tc>
        <w:tc>
          <w:tcPr>
            <w:tcW w:w="3652" w:type="dxa"/>
          </w:tcPr>
          <w:p w:rsidR="00B9368C" w:rsidRPr="008C444C" w:rsidRDefault="00B9368C" w:rsidP="00B75BA5">
            <w:pPr>
              <w:pStyle w:val="libVar0"/>
              <w:rPr>
                <w:rtl/>
              </w:rPr>
            </w:pPr>
            <w:r w:rsidRPr="008C444C">
              <w:rPr>
                <w:rtl/>
              </w:rPr>
              <w:t>شهر بن حوشب 82</w:t>
            </w:r>
          </w:p>
        </w:tc>
      </w:tr>
      <w:tr w:rsidR="00B9368C" w:rsidTr="00FA064B">
        <w:tc>
          <w:tcPr>
            <w:tcW w:w="3699" w:type="dxa"/>
          </w:tcPr>
          <w:p w:rsidR="00B9368C" w:rsidRPr="00F24862" w:rsidRDefault="00B9368C" w:rsidP="00B75BA5">
            <w:pPr>
              <w:pStyle w:val="libVar0"/>
              <w:rPr>
                <w:rtl/>
              </w:rPr>
            </w:pPr>
            <w:r w:rsidRPr="00F24862">
              <w:rPr>
                <w:rtl/>
              </w:rPr>
              <w:t>سليمان بن قرم 88</w:t>
            </w:r>
          </w:p>
        </w:tc>
        <w:tc>
          <w:tcPr>
            <w:tcW w:w="236" w:type="dxa"/>
          </w:tcPr>
          <w:p w:rsidR="00B9368C" w:rsidRDefault="00B9368C" w:rsidP="00FA064B">
            <w:pPr>
              <w:rPr>
                <w:rtl/>
                <w:lang w:bidi="fa-IR"/>
              </w:rPr>
            </w:pPr>
          </w:p>
        </w:tc>
        <w:tc>
          <w:tcPr>
            <w:tcW w:w="3652" w:type="dxa"/>
          </w:tcPr>
          <w:p w:rsidR="00B9368C" w:rsidRPr="008C444C" w:rsidRDefault="00B9368C" w:rsidP="00B75BA5">
            <w:pPr>
              <w:pStyle w:val="libVar0"/>
              <w:rPr>
                <w:rtl/>
              </w:rPr>
            </w:pPr>
            <w:r w:rsidRPr="008C444C">
              <w:rPr>
                <w:rtl/>
              </w:rPr>
              <w:t>شيبان بن فروخ 46</w:t>
            </w:r>
          </w:p>
        </w:tc>
      </w:tr>
      <w:tr w:rsidR="00B9368C" w:rsidTr="00FA064B">
        <w:tc>
          <w:tcPr>
            <w:tcW w:w="3699" w:type="dxa"/>
          </w:tcPr>
          <w:p w:rsidR="00B9368C" w:rsidRPr="00F24862" w:rsidRDefault="00B9368C" w:rsidP="00B75BA5">
            <w:pPr>
              <w:pStyle w:val="libVar0"/>
              <w:rPr>
                <w:rtl/>
              </w:rPr>
            </w:pPr>
            <w:r w:rsidRPr="00F24862">
              <w:rPr>
                <w:rtl/>
              </w:rPr>
              <w:t>سليمان بن محمد بن أحمد 43</w:t>
            </w:r>
          </w:p>
        </w:tc>
        <w:tc>
          <w:tcPr>
            <w:tcW w:w="236" w:type="dxa"/>
          </w:tcPr>
          <w:p w:rsidR="00B9368C" w:rsidRDefault="00B9368C" w:rsidP="00FA064B">
            <w:pPr>
              <w:rPr>
                <w:rtl/>
                <w:lang w:bidi="fa-IR"/>
              </w:rPr>
            </w:pPr>
          </w:p>
        </w:tc>
        <w:tc>
          <w:tcPr>
            <w:tcW w:w="3652" w:type="dxa"/>
          </w:tcPr>
          <w:p w:rsidR="00B9368C" w:rsidRPr="008C444C" w:rsidRDefault="00B9368C" w:rsidP="00B75BA5">
            <w:pPr>
              <w:pStyle w:val="libVar0"/>
              <w:rPr>
                <w:rtl/>
              </w:rPr>
            </w:pPr>
            <w:r w:rsidRPr="008C444C">
              <w:rPr>
                <w:rtl/>
              </w:rPr>
              <w:t>صالح بن ميثم 76</w:t>
            </w:r>
          </w:p>
        </w:tc>
      </w:tr>
      <w:tr w:rsidR="00B9368C" w:rsidTr="00FA064B">
        <w:tc>
          <w:tcPr>
            <w:tcW w:w="3699" w:type="dxa"/>
          </w:tcPr>
          <w:p w:rsidR="00B9368C" w:rsidRPr="00214B48" w:rsidRDefault="00B9368C" w:rsidP="00B75BA5">
            <w:pPr>
              <w:pStyle w:val="libVar0"/>
              <w:rPr>
                <w:rtl/>
              </w:rPr>
            </w:pPr>
            <w:r w:rsidRPr="00214B48">
              <w:rPr>
                <w:rtl/>
              </w:rPr>
              <w:t>سليمان الغيلاني 40</w:t>
            </w:r>
          </w:p>
        </w:tc>
        <w:tc>
          <w:tcPr>
            <w:tcW w:w="236" w:type="dxa"/>
          </w:tcPr>
          <w:p w:rsidR="00B9368C" w:rsidRDefault="00B9368C" w:rsidP="00FA064B">
            <w:pPr>
              <w:rPr>
                <w:rtl/>
                <w:lang w:bidi="fa-IR"/>
              </w:rPr>
            </w:pPr>
          </w:p>
        </w:tc>
        <w:tc>
          <w:tcPr>
            <w:tcW w:w="3652" w:type="dxa"/>
          </w:tcPr>
          <w:p w:rsidR="00B9368C" w:rsidRPr="008C444C" w:rsidRDefault="00B9368C" w:rsidP="00B75BA5">
            <w:pPr>
              <w:pStyle w:val="libVar0"/>
              <w:rPr>
                <w:rtl/>
              </w:rPr>
            </w:pPr>
            <w:r w:rsidRPr="008C444C">
              <w:rPr>
                <w:rtl/>
              </w:rPr>
              <w:t>الصدوق ( الشيخ ابن بابويه ) 42</w:t>
            </w:r>
          </w:p>
        </w:tc>
      </w:tr>
      <w:tr w:rsidR="00B9368C" w:rsidTr="00FA064B">
        <w:tc>
          <w:tcPr>
            <w:tcW w:w="3699" w:type="dxa"/>
          </w:tcPr>
          <w:p w:rsidR="00B9368C" w:rsidRPr="00214B48" w:rsidRDefault="00B9368C" w:rsidP="00B75BA5">
            <w:pPr>
              <w:pStyle w:val="libVar0"/>
              <w:rPr>
                <w:rtl/>
              </w:rPr>
            </w:pPr>
            <w:r w:rsidRPr="00214B48">
              <w:rPr>
                <w:rtl/>
              </w:rPr>
              <w:t>سماك بن عبيد بن الوليد العنسي 20 ، 21</w:t>
            </w:r>
          </w:p>
        </w:tc>
        <w:tc>
          <w:tcPr>
            <w:tcW w:w="236" w:type="dxa"/>
          </w:tcPr>
          <w:p w:rsidR="00B9368C" w:rsidRDefault="00B9368C" w:rsidP="00FA064B">
            <w:pPr>
              <w:rPr>
                <w:rtl/>
                <w:lang w:bidi="fa-IR"/>
              </w:rPr>
            </w:pPr>
          </w:p>
        </w:tc>
        <w:tc>
          <w:tcPr>
            <w:tcW w:w="3652" w:type="dxa"/>
          </w:tcPr>
          <w:p w:rsidR="00B9368C" w:rsidRPr="008C444C" w:rsidRDefault="00B9368C" w:rsidP="00B75BA5">
            <w:pPr>
              <w:pStyle w:val="libVar0"/>
              <w:rPr>
                <w:rtl/>
              </w:rPr>
            </w:pPr>
            <w:r w:rsidRPr="008C444C">
              <w:rPr>
                <w:rtl/>
              </w:rPr>
              <w:t>الصيدلاني 35 ، 36</w:t>
            </w:r>
          </w:p>
        </w:tc>
      </w:tr>
      <w:tr w:rsidR="00B9368C" w:rsidTr="00FA064B">
        <w:tc>
          <w:tcPr>
            <w:tcW w:w="3699" w:type="dxa"/>
          </w:tcPr>
          <w:p w:rsidR="00B9368C" w:rsidRPr="00214B48" w:rsidRDefault="00B9368C" w:rsidP="00B75BA5">
            <w:pPr>
              <w:pStyle w:val="libVar0"/>
              <w:rPr>
                <w:rtl/>
              </w:rPr>
            </w:pPr>
            <w:r w:rsidRPr="00214B48">
              <w:rPr>
                <w:rtl/>
              </w:rPr>
              <w:t>سمرة بن جندب 100</w:t>
            </w:r>
          </w:p>
        </w:tc>
        <w:tc>
          <w:tcPr>
            <w:tcW w:w="236" w:type="dxa"/>
          </w:tcPr>
          <w:p w:rsidR="00B9368C" w:rsidRDefault="00B9368C" w:rsidP="00FA064B">
            <w:pPr>
              <w:rPr>
                <w:rtl/>
                <w:lang w:bidi="fa-IR"/>
              </w:rPr>
            </w:pPr>
          </w:p>
        </w:tc>
        <w:tc>
          <w:tcPr>
            <w:tcW w:w="3652" w:type="dxa"/>
          </w:tcPr>
          <w:p w:rsidR="00B9368C" w:rsidRPr="008C444C" w:rsidRDefault="00B9368C" w:rsidP="00B75BA5">
            <w:pPr>
              <w:pStyle w:val="libVar0"/>
              <w:rPr>
                <w:rtl/>
              </w:rPr>
            </w:pPr>
            <w:r w:rsidRPr="008C444C">
              <w:rPr>
                <w:rtl/>
              </w:rPr>
              <w:t>ضمرة بن ربيعة 82</w:t>
            </w:r>
          </w:p>
        </w:tc>
      </w:tr>
      <w:tr w:rsidR="00B9368C" w:rsidTr="00FA064B">
        <w:tc>
          <w:tcPr>
            <w:tcW w:w="3699" w:type="dxa"/>
          </w:tcPr>
          <w:p w:rsidR="00B9368C" w:rsidRPr="00214B48" w:rsidRDefault="00B9368C" w:rsidP="00B75BA5">
            <w:pPr>
              <w:pStyle w:val="libVar0"/>
              <w:rPr>
                <w:rtl/>
              </w:rPr>
            </w:pPr>
            <w:r w:rsidRPr="00214B48">
              <w:rPr>
                <w:rtl/>
              </w:rPr>
              <w:t>سويد بن سعيد 51 ، 83</w:t>
            </w:r>
          </w:p>
        </w:tc>
        <w:tc>
          <w:tcPr>
            <w:tcW w:w="236" w:type="dxa"/>
          </w:tcPr>
          <w:p w:rsidR="00B9368C" w:rsidRDefault="00B9368C" w:rsidP="00FA064B">
            <w:pPr>
              <w:rPr>
                <w:rtl/>
                <w:lang w:bidi="fa-IR"/>
              </w:rPr>
            </w:pPr>
          </w:p>
        </w:tc>
        <w:tc>
          <w:tcPr>
            <w:tcW w:w="3652" w:type="dxa"/>
          </w:tcPr>
          <w:p w:rsidR="00B9368C" w:rsidRPr="008C444C" w:rsidRDefault="00B9368C" w:rsidP="00B75BA5">
            <w:pPr>
              <w:pStyle w:val="libVar0"/>
              <w:rPr>
                <w:rtl/>
              </w:rPr>
            </w:pPr>
            <w:r w:rsidRPr="008C444C">
              <w:rPr>
                <w:rtl/>
              </w:rPr>
              <w:t>الضياء المقدسي 15 ، 21 ، 34 ، 65</w:t>
            </w:r>
          </w:p>
        </w:tc>
      </w:tr>
      <w:tr w:rsidR="00B9368C" w:rsidTr="00FA064B">
        <w:tc>
          <w:tcPr>
            <w:tcW w:w="3699" w:type="dxa"/>
          </w:tcPr>
          <w:p w:rsidR="00B9368C" w:rsidRPr="00214B48" w:rsidRDefault="00B9368C" w:rsidP="00B75BA5">
            <w:pPr>
              <w:pStyle w:val="libVar0"/>
              <w:rPr>
                <w:rtl/>
              </w:rPr>
            </w:pPr>
            <w:r w:rsidRPr="00214B48">
              <w:rPr>
                <w:rtl/>
              </w:rPr>
              <w:t>سهل بن حنيف 98 ، 99 ، 102</w:t>
            </w:r>
          </w:p>
        </w:tc>
        <w:tc>
          <w:tcPr>
            <w:tcW w:w="236" w:type="dxa"/>
          </w:tcPr>
          <w:p w:rsidR="00B9368C" w:rsidRDefault="00B9368C" w:rsidP="00FA064B">
            <w:pPr>
              <w:rPr>
                <w:rtl/>
                <w:lang w:bidi="fa-IR"/>
              </w:rPr>
            </w:pPr>
          </w:p>
        </w:tc>
        <w:tc>
          <w:tcPr>
            <w:tcW w:w="3652" w:type="dxa"/>
          </w:tcPr>
          <w:p w:rsidR="00B9368C" w:rsidRPr="008C444C" w:rsidRDefault="00B9368C" w:rsidP="00B75BA5">
            <w:pPr>
              <w:pStyle w:val="libVar0"/>
              <w:rPr>
                <w:rtl/>
              </w:rPr>
            </w:pPr>
            <w:r w:rsidRPr="008C444C">
              <w:rPr>
                <w:rtl/>
              </w:rPr>
              <w:t>طاوس 73 ، 76</w:t>
            </w:r>
          </w:p>
        </w:tc>
      </w:tr>
      <w:tr w:rsidR="00B9368C" w:rsidTr="00FA064B">
        <w:tc>
          <w:tcPr>
            <w:tcW w:w="3699" w:type="dxa"/>
          </w:tcPr>
          <w:p w:rsidR="00B9368C" w:rsidRPr="00214B48"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8C444C" w:rsidRDefault="00B9368C" w:rsidP="00B75BA5">
            <w:pPr>
              <w:pStyle w:val="libVar0"/>
              <w:rPr>
                <w:rtl/>
              </w:rPr>
            </w:pPr>
            <w:r w:rsidRPr="008C444C">
              <w:rPr>
                <w:rtl/>
              </w:rPr>
              <w:t>الطبراني 15 ، 26 ، 27 ، 29 ، 35 ،</w:t>
            </w: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Tr="00FA064B">
        <w:tc>
          <w:tcPr>
            <w:tcW w:w="3699" w:type="dxa"/>
          </w:tcPr>
          <w:p w:rsidR="00B9368C" w:rsidRPr="001F258C" w:rsidRDefault="00B9368C" w:rsidP="00B75BA5">
            <w:pPr>
              <w:pStyle w:val="libVar0"/>
              <w:rPr>
                <w:rtl/>
              </w:rPr>
            </w:pPr>
            <w:r w:rsidRPr="001F258C">
              <w:rPr>
                <w:rtl/>
              </w:rPr>
              <w:lastRenderedPageBreak/>
              <w:t>36 ، 37 ، 49 ، 65 ، 67 ، 71 ، 72 ، 73 ، 76 ، 78 ، 79 ، 88 ، 98 ، 99</w:t>
            </w:r>
          </w:p>
        </w:tc>
        <w:tc>
          <w:tcPr>
            <w:tcW w:w="236" w:type="dxa"/>
          </w:tcPr>
          <w:p w:rsidR="00B9368C" w:rsidRDefault="00B9368C" w:rsidP="00FA064B">
            <w:pPr>
              <w:rPr>
                <w:rtl/>
                <w:lang w:bidi="fa-IR"/>
              </w:rPr>
            </w:pPr>
          </w:p>
        </w:tc>
        <w:tc>
          <w:tcPr>
            <w:tcW w:w="3652" w:type="dxa"/>
          </w:tcPr>
          <w:p w:rsidR="00B9368C" w:rsidRPr="00272B71" w:rsidRDefault="00B9368C" w:rsidP="00B75BA5">
            <w:pPr>
              <w:pStyle w:val="libVar0"/>
              <w:rPr>
                <w:rtl/>
              </w:rPr>
            </w:pPr>
            <w:r w:rsidRPr="00272B71">
              <w:rPr>
                <w:rtl/>
              </w:rPr>
              <w:t>عبد الأعلى بن عامر الثعلبى 20 ، 21</w:t>
            </w:r>
          </w:p>
        </w:tc>
      </w:tr>
      <w:tr w:rsidR="00B9368C" w:rsidTr="00FA064B">
        <w:tc>
          <w:tcPr>
            <w:tcW w:w="3699" w:type="dxa"/>
          </w:tcPr>
          <w:p w:rsidR="00B9368C" w:rsidRPr="001F258C" w:rsidRDefault="00B9368C" w:rsidP="00B75BA5">
            <w:pPr>
              <w:pStyle w:val="libVar0"/>
              <w:rPr>
                <w:rtl/>
              </w:rPr>
            </w:pPr>
            <w:r w:rsidRPr="001F258C">
              <w:rPr>
                <w:rtl/>
              </w:rPr>
              <w:t>الطبري 15 ، 29 ، 30 ، 32 ، 39 ، 40 ، 41 ، 44 ، 45 ، 46 ، 47 ، 59 ، 60 ، 62 ، 63 ، 70 ، 71 ، 73 ، 77 ، 80 ، 87 ، 91 ، 93</w:t>
            </w:r>
          </w:p>
        </w:tc>
        <w:tc>
          <w:tcPr>
            <w:tcW w:w="236" w:type="dxa"/>
          </w:tcPr>
          <w:p w:rsidR="00B9368C" w:rsidRDefault="00B9368C" w:rsidP="00FA064B">
            <w:pPr>
              <w:rPr>
                <w:rtl/>
                <w:lang w:bidi="fa-IR"/>
              </w:rPr>
            </w:pPr>
          </w:p>
        </w:tc>
        <w:tc>
          <w:tcPr>
            <w:tcW w:w="3652" w:type="dxa"/>
          </w:tcPr>
          <w:p w:rsidR="00B9368C" w:rsidRPr="00272B71" w:rsidRDefault="00B9368C" w:rsidP="00B75BA5">
            <w:pPr>
              <w:pStyle w:val="libVar0"/>
              <w:rPr>
                <w:rtl/>
              </w:rPr>
            </w:pPr>
            <w:r w:rsidRPr="00272B71">
              <w:rPr>
                <w:rtl/>
              </w:rPr>
              <w:t>عبد الأعلى بن عدي 103</w:t>
            </w:r>
          </w:p>
        </w:tc>
      </w:tr>
      <w:tr w:rsidR="00B9368C" w:rsidTr="00FA064B">
        <w:tc>
          <w:tcPr>
            <w:tcW w:w="3699" w:type="dxa"/>
          </w:tcPr>
          <w:p w:rsidR="00B9368C" w:rsidRPr="001F258C" w:rsidRDefault="00B9368C" w:rsidP="00B75BA5">
            <w:pPr>
              <w:pStyle w:val="libVar0"/>
              <w:rPr>
                <w:rtl/>
              </w:rPr>
            </w:pPr>
            <w:r w:rsidRPr="001F258C">
              <w:rPr>
                <w:rtl/>
              </w:rPr>
              <w:t>الطحاوي 38</w:t>
            </w:r>
          </w:p>
        </w:tc>
        <w:tc>
          <w:tcPr>
            <w:tcW w:w="236" w:type="dxa"/>
          </w:tcPr>
          <w:p w:rsidR="00B9368C" w:rsidRDefault="00B9368C" w:rsidP="00FA064B">
            <w:pPr>
              <w:rPr>
                <w:rtl/>
                <w:lang w:bidi="fa-IR"/>
              </w:rPr>
            </w:pPr>
          </w:p>
        </w:tc>
        <w:tc>
          <w:tcPr>
            <w:tcW w:w="3652" w:type="dxa"/>
          </w:tcPr>
          <w:p w:rsidR="00B9368C" w:rsidRPr="00272B71" w:rsidRDefault="00B9368C" w:rsidP="00B75BA5">
            <w:pPr>
              <w:pStyle w:val="libVar0"/>
              <w:rPr>
                <w:rtl/>
              </w:rPr>
            </w:pPr>
            <w:r w:rsidRPr="00272B71">
              <w:rPr>
                <w:rtl/>
              </w:rPr>
              <w:t>عبد الأعلى بن واصل 20 ، 93</w:t>
            </w:r>
          </w:p>
        </w:tc>
      </w:tr>
      <w:tr w:rsidR="00B9368C" w:rsidTr="00FA064B">
        <w:tc>
          <w:tcPr>
            <w:tcW w:w="3699" w:type="dxa"/>
          </w:tcPr>
          <w:p w:rsidR="00B9368C" w:rsidRPr="001F258C" w:rsidRDefault="00B9368C" w:rsidP="00B75BA5">
            <w:pPr>
              <w:pStyle w:val="libVar0"/>
              <w:rPr>
                <w:rtl/>
              </w:rPr>
            </w:pPr>
            <w:r w:rsidRPr="001F258C">
              <w:rPr>
                <w:rtl/>
              </w:rPr>
              <w:t>طلحة بن عبيد الله 13 ، 41 ، 44 ، 51 ، 52 ، 53 ، 93</w:t>
            </w:r>
          </w:p>
        </w:tc>
        <w:tc>
          <w:tcPr>
            <w:tcW w:w="236" w:type="dxa"/>
          </w:tcPr>
          <w:p w:rsidR="00B9368C" w:rsidRDefault="00B9368C" w:rsidP="00FA064B">
            <w:pPr>
              <w:rPr>
                <w:rtl/>
                <w:lang w:bidi="fa-IR"/>
              </w:rPr>
            </w:pPr>
          </w:p>
        </w:tc>
        <w:tc>
          <w:tcPr>
            <w:tcW w:w="3652" w:type="dxa"/>
          </w:tcPr>
          <w:p w:rsidR="00B9368C" w:rsidRPr="00272B71" w:rsidRDefault="00B9368C" w:rsidP="00B75BA5">
            <w:pPr>
              <w:pStyle w:val="libVar0"/>
              <w:rPr>
                <w:rtl/>
              </w:rPr>
            </w:pPr>
            <w:r w:rsidRPr="00272B71">
              <w:rPr>
                <w:rtl/>
              </w:rPr>
              <w:t>عبد خير 30 ، 31 ، 47</w:t>
            </w:r>
          </w:p>
        </w:tc>
      </w:tr>
      <w:tr w:rsidR="00B9368C" w:rsidTr="00FA064B">
        <w:tc>
          <w:tcPr>
            <w:tcW w:w="3699" w:type="dxa"/>
          </w:tcPr>
          <w:p w:rsidR="00B9368C" w:rsidRPr="001F258C" w:rsidRDefault="00B9368C" w:rsidP="00B75BA5">
            <w:pPr>
              <w:pStyle w:val="libVar0"/>
              <w:rPr>
                <w:rtl/>
              </w:rPr>
            </w:pPr>
            <w:r w:rsidRPr="001F258C">
              <w:rPr>
                <w:rtl/>
              </w:rPr>
              <w:t>طلحة بن مصرّف 36 ، 37 ، 38 ، 94</w:t>
            </w:r>
          </w:p>
        </w:tc>
        <w:tc>
          <w:tcPr>
            <w:tcW w:w="236" w:type="dxa"/>
          </w:tcPr>
          <w:p w:rsidR="00B9368C" w:rsidRDefault="00B9368C" w:rsidP="00FA064B">
            <w:pPr>
              <w:rPr>
                <w:rtl/>
                <w:lang w:bidi="fa-IR"/>
              </w:rPr>
            </w:pPr>
          </w:p>
        </w:tc>
        <w:tc>
          <w:tcPr>
            <w:tcW w:w="3652" w:type="dxa"/>
          </w:tcPr>
          <w:p w:rsidR="00B9368C" w:rsidRPr="00272B71" w:rsidRDefault="00B9368C" w:rsidP="00B75BA5">
            <w:pPr>
              <w:pStyle w:val="libVar0"/>
              <w:rPr>
                <w:rtl/>
              </w:rPr>
            </w:pPr>
            <w:r w:rsidRPr="00272B71">
              <w:rPr>
                <w:rtl/>
              </w:rPr>
              <w:t>عبد الرحمن بن أبي ليلى 17 ، 18 ، 19 ، 20 ، 21 ، 88</w:t>
            </w:r>
          </w:p>
        </w:tc>
      </w:tr>
      <w:tr w:rsidR="00B9368C" w:rsidTr="00FA064B">
        <w:tc>
          <w:tcPr>
            <w:tcW w:w="3699" w:type="dxa"/>
          </w:tcPr>
          <w:p w:rsidR="00B9368C" w:rsidRPr="001F258C" w:rsidRDefault="00B9368C" w:rsidP="00B75BA5">
            <w:pPr>
              <w:pStyle w:val="libVar0"/>
              <w:rPr>
                <w:rtl/>
              </w:rPr>
            </w:pPr>
            <w:r w:rsidRPr="001F258C">
              <w:rPr>
                <w:rtl/>
              </w:rPr>
              <w:t>طلحة بن يحيى 52</w:t>
            </w:r>
          </w:p>
        </w:tc>
        <w:tc>
          <w:tcPr>
            <w:tcW w:w="236" w:type="dxa"/>
          </w:tcPr>
          <w:p w:rsidR="00B9368C" w:rsidRDefault="00B9368C" w:rsidP="00FA064B">
            <w:pPr>
              <w:rPr>
                <w:rtl/>
                <w:lang w:bidi="fa-IR"/>
              </w:rPr>
            </w:pPr>
          </w:p>
        </w:tc>
        <w:tc>
          <w:tcPr>
            <w:tcW w:w="3652" w:type="dxa"/>
          </w:tcPr>
          <w:p w:rsidR="00B9368C" w:rsidRPr="00272B71" w:rsidRDefault="00B9368C" w:rsidP="00B75BA5">
            <w:pPr>
              <w:pStyle w:val="libVar0"/>
              <w:rPr>
                <w:rtl/>
              </w:rPr>
            </w:pPr>
            <w:r w:rsidRPr="00272B71">
              <w:rPr>
                <w:rtl/>
              </w:rPr>
              <w:t>عبد الرحمن بن أحمد بن عبد الملك 38</w:t>
            </w:r>
          </w:p>
        </w:tc>
      </w:tr>
      <w:tr w:rsidR="00B9368C" w:rsidTr="00FA064B">
        <w:tc>
          <w:tcPr>
            <w:tcW w:w="3699" w:type="dxa"/>
          </w:tcPr>
          <w:p w:rsidR="00B9368C" w:rsidRPr="00EC08D8" w:rsidRDefault="00B9368C" w:rsidP="00B75BA5">
            <w:pPr>
              <w:pStyle w:val="libVar0"/>
              <w:rPr>
                <w:rtl/>
              </w:rPr>
            </w:pPr>
            <w:r w:rsidRPr="00EC08D8">
              <w:rPr>
                <w:rtl/>
              </w:rPr>
              <w:t>الطوسي ( الشيخ محمد بن الحسن ) 42 ، 44</w:t>
            </w:r>
          </w:p>
        </w:tc>
        <w:tc>
          <w:tcPr>
            <w:tcW w:w="236" w:type="dxa"/>
          </w:tcPr>
          <w:p w:rsidR="00B9368C" w:rsidRDefault="00B9368C" w:rsidP="00FA064B">
            <w:pPr>
              <w:rPr>
                <w:rtl/>
                <w:lang w:bidi="fa-IR"/>
              </w:rPr>
            </w:pPr>
          </w:p>
        </w:tc>
        <w:tc>
          <w:tcPr>
            <w:tcW w:w="3652" w:type="dxa"/>
          </w:tcPr>
          <w:p w:rsidR="00B9368C" w:rsidRPr="00272B71" w:rsidRDefault="00B9368C" w:rsidP="00B75BA5">
            <w:pPr>
              <w:pStyle w:val="libVar0"/>
              <w:rPr>
                <w:rtl/>
              </w:rPr>
            </w:pPr>
            <w:r w:rsidRPr="00272B71">
              <w:rPr>
                <w:rtl/>
              </w:rPr>
              <w:t>عبد الرحمن بن باسط 56</w:t>
            </w:r>
          </w:p>
        </w:tc>
      </w:tr>
      <w:tr w:rsidR="00B9368C" w:rsidTr="00FA064B">
        <w:tc>
          <w:tcPr>
            <w:tcW w:w="3699" w:type="dxa"/>
          </w:tcPr>
          <w:p w:rsidR="00B9368C" w:rsidRPr="00EC08D8" w:rsidRDefault="00B9368C" w:rsidP="00B75BA5">
            <w:pPr>
              <w:pStyle w:val="libVar0"/>
              <w:rPr>
                <w:rtl/>
              </w:rPr>
            </w:pPr>
            <w:r w:rsidRPr="00EC08D8">
              <w:rPr>
                <w:rtl/>
              </w:rPr>
              <w:t>عائشة بنت سعد 60</w:t>
            </w:r>
          </w:p>
        </w:tc>
        <w:tc>
          <w:tcPr>
            <w:tcW w:w="236" w:type="dxa"/>
          </w:tcPr>
          <w:p w:rsidR="00B9368C" w:rsidRDefault="00B9368C" w:rsidP="00FA064B">
            <w:pPr>
              <w:rPr>
                <w:rtl/>
                <w:lang w:bidi="fa-IR"/>
              </w:rPr>
            </w:pPr>
          </w:p>
        </w:tc>
        <w:tc>
          <w:tcPr>
            <w:tcW w:w="3652" w:type="dxa"/>
          </w:tcPr>
          <w:p w:rsidR="00B9368C" w:rsidRPr="00272B71" w:rsidRDefault="00B9368C" w:rsidP="00B75BA5">
            <w:pPr>
              <w:pStyle w:val="libVar0"/>
              <w:rPr>
                <w:rtl/>
              </w:rPr>
            </w:pPr>
            <w:r w:rsidRPr="00272B71">
              <w:rPr>
                <w:rtl/>
              </w:rPr>
              <w:t>عبد الرحمن بن حميد الرؤاسي 37</w:t>
            </w:r>
          </w:p>
        </w:tc>
      </w:tr>
      <w:tr w:rsidR="00B9368C" w:rsidTr="00FA064B">
        <w:tc>
          <w:tcPr>
            <w:tcW w:w="3699" w:type="dxa"/>
          </w:tcPr>
          <w:p w:rsidR="00B9368C" w:rsidRPr="00EC08D8" w:rsidRDefault="00B9368C" w:rsidP="00B75BA5">
            <w:pPr>
              <w:pStyle w:val="libVar0"/>
              <w:rPr>
                <w:rtl/>
              </w:rPr>
            </w:pPr>
            <w:r w:rsidRPr="00EC08D8">
              <w:rPr>
                <w:rtl/>
              </w:rPr>
              <w:t>عائشة بنت معمر بن الفاخر 36</w:t>
            </w:r>
          </w:p>
        </w:tc>
        <w:tc>
          <w:tcPr>
            <w:tcW w:w="236" w:type="dxa"/>
          </w:tcPr>
          <w:p w:rsidR="00B9368C" w:rsidRDefault="00B9368C" w:rsidP="00FA064B">
            <w:pPr>
              <w:rPr>
                <w:rtl/>
                <w:lang w:bidi="fa-IR"/>
              </w:rPr>
            </w:pPr>
          </w:p>
        </w:tc>
        <w:tc>
          <w:tcPr>
            <w:tcW w:w="3652" w:type="dxa"/>
          </w:tcPr>
          <w:p w:rsidR="00B9368C" w:rsidRPr="00272B71" w:rsidRDefault="00B9368C" w:rsidP="00B75BA5">
            <w:pPr>
              <w:pStyle w:val="libVar0"/>
              <w:rPr>
                <w:rtl/>
              </w:rPr>
            </w:pPr>
            <w:r w:rsidRPr="00272B71">
              <w:rPr>
                <w:rtl/>
              </w:rPr>
              <w:t>عبد الرحمن بن صالح الأزدي 70 ، 88</w:t>
            </w:r>
          </w:p>
        </w:tc>
      </w:tr>
      <w:tr w:rsidR="00B9368C" w:rsidTr="00FA064B">
        <w:tc>
          <w:tcPr>
            <w:tcW w:w="3699" w:type="dxa"/>
          </w:tcPr>
          <w:p w:rsidR="00B9368C" w:rsidRPr="00EC08D8" w:rsidRDefault="00B9368C" w:rsidP="00B75BA5">
            <w:pPr>
              <w:pStyle w:val="libVar0"/>
              <w:rPr>
                <w:rtl/>
              </w:rPr>
            </w:pPr>
            <w:r w:rsidRPr="00EC08D8">
              <w:rPr>
                <w:rtl/>
              </w:rPr>
              <w:t>عاصم بن ضمرة 42</w:t>
            </w:r>
          </w:p>
        </w:tc>
        <w:tc>
          <w:tcPr>
            <w:tcW w:w="236" w:type="dxa"/>
          </w:tcPr>
          <w:p w:rsidR="00B9368C" w:rsidRDefault="00B9368C" w:rsidP="00FA064B">
            <w:pPr>
              <w:rPr>
                <w:rtl/>
                <w:lang w:bidi="fa-IR"/>
              </w:rPr>
            </w:pPr>
          </w:p>
        </w:tc>
        <w:tc>
          <w:tcPr>
            <w:tcW w:w="3652" w:type="dxa"/>
          </w:tcPr>
          <w:p w:rsidR="00B9368C" w:rsidRPr="00272B71" w:rsidRDefault="00B9368C" w:rsidP="00B75BA5">
            <w:pPr>
              <w:pStyle w:val="libVar0"/>
              <w:rPr>
                <w:rtl/>
              </w:rPr>
            </w:pPr>
            <w:r w:rsidRPr="00272B71">
              <w:rPr>
                <w:rtl/>
              </w:rPr>
              <w:t>عبد الرحمن بن عبد رب الأنصاري 102</w:t>
            </w:r>
          </w:p>
        </w:tc>
      </w:tr>
      <w:tr w:rsidR="00B9368C" w:rsidTr="00FA064B">
        <w:tc>
          <w:tcPr>
            <w:tcW w:w="3699" w:type="dxa"/>
          </w:tcPr>
          <w:p w:rsidR="00B9368C" w:rsidRPr="00EC08D8" w:rsidRDefault="00B9368C" w:rsidP="00B75BA5">
            <w:pPr>
              <w:pStyle w:val="libVar0"/>
              <w:rPr>
                <w:rtl/>
              </w:rPr>
            </w:pPr>
            <w:r w:rsidRPr="00EC08D8">
              <w:rPr>
                <w:rtl/>
              </w:rPr>
              <w:t>العاصمي 12 ، 34</w:t>
            </w:r>
          </w:p>
        </w:tc>
        <w:tc>
          <w:tcPr>
            <w:tcW w:w="236" w:type="dxa"/>
          </w:tcPr>
          <w:p w:rsidR="00B9368C" w:rsidRDefault="00B9368C" w:rsidP="00FA064B">
            <w:pPr>
              <w:rPr>
                <w:rtl/>
                <w:lang w:bidi="fa-IR"/>
              </w:rPr>
            </w:pPr>
          </w:p>
        </w:tc>
        <w:tc>
          <w:tcPr>
            <w:tcW w:w="3652" w:type="dxa"/>
          </w:tcPr>
          <w:p w:rsidR="00B9368C" w:rsidRPr="00220785" w:rsidRDefault="00B9368C" w:rsidP="00B75BA5">
            <w:pPr>
              <w:pStyle w:val="libVar0"/>
              <w:rPr>
                <w:rtl/>
              </w:rPr>
            </w:pPr>
            <w:r w:rsidRPr="00220785">
              <w:rPr>
                <w:rtl/>
              </w:rPr>
              <w:t>عبد الرحمن بن عدي النهراني 103</w:t>
            </w:r>
          </w:p>
        </w:tc>
      </w:tr>
      <w:tr w:rsidR="00B9368C" w:rsidTr="00FA064B">
        <w:tc>
          <w:tcPr>
            <w:tcW w:w="3699" w:type="dxa"/>
          </w:tcPr>
          <w:p w:rsidR="00B9368C" w:rsidRPr="00EC08D8" w:rsidRDefault="00B9368C" w:rsidP="00B75BA5">
            <w:pPr>
              <w:pStyle w:val="libVar0"/>
              <w:rPr>
                <w:rtl/>
              </w:rPr>
            </w:pPr>
            <w:r w:rsidRPr="00EC08D8">
              <w:rPr>
                <w:rtl/>
              </w:rPr>
              <w:t>عامر بن سعد بن ابي وقاص 57 ، 58</w:t>
            </w:r>
          </w:p>
        </w:tc>
        <w:tc>
          <w:tcPr>
            <w:tcW w:w="236" w:type="dxa"/>
          </w:tcPr>
          <w:p w:rsidR="00B9368C" w:rsidRDefault="00B9368C" w:rsidP="00FA064B">
            <w:pPr>
              <w:rPr>
                <w:rtl/>
                <w:lang w:bidi="fa-IR"/>
              </w:rPr>
            </w:pPr>
          </w:p>
        </w:tc>
        <w:tc>
          <w:tcPr>
            <w:tcW w:w="3652" w:type="dxa"/>
          </w:tcPr>
          <w:p w:rsidR="00B9368C" w:rsidRPr="00220785" w:rsidRDefault="00B9368C" w:rsidP="00B75BA5">
            <w:pPr>
              <w:pStyle w:val="libVar0"/>
              <w:rPr>
                <w:rtl/>
              </w:rPr>
            </w:pPr>
            <w:r w:rsidRPr="00220785">
              <w:rPr>
                <w:rtl/>
              </w:rPr>
              <w:t>عبد الرحمن بن عوف 42 ، 44 ، 100</w:t>
            </w:r>
          </w:p>
        </w:tc>
      </w:tr>
      <w:tr w:rsidR="00B9368C" w:rsidTr="00FA064B">
        <w:tc>
          <w:tcPr>
            <w:tcW w:w="3699" w:type="dxa"/>
          </w:tcPr>
          <w:p w:rsidR="00B9368C" w:rsidRPr="00EC08D8" w:rsidRDefault="00B9368C" w:rsidP="00B75BA5">
            <w:pPr>
              <w:pStyle w:val="libVar0"/>
              <w:rPr>
                <w:rtl/>
              </w:rPr>
            </w:pPr>
            <w:r w:rsidRPr="00EC08D8">
              <w:rPr>
                <w:rtl/>
              </w:rPr>
              <w:t>عامر بن واثلة ـ أبو الطفيل</w:t>
            </w:r>
          </w:p>
        </w:tc>
        <w:tc>
          <w:tcPr>
            <w:tcW w:w="236" w:type="dxa"/>
          </w:tcPr>
          <w:p w:rsidR="00B9368C" w:rsidRDefault="00B9368C" w:rsidP="00FA064B">
            <w:pPr>
              <w:rPr>
                <w:rtl/>
                <w:lang w:bidi="fa-IR"/>
              </w:rPr>
            </w:pPr>
          </w:p>
        </w:tc>
        <w:tc>
          <w:tcPr>
            <w:tcW w:w="3652" w:type="dxa"/>
          </w:tcPr>
          <w:p w:rsidR="00B9368C" w:rsidRPr="00220785" w:rsidRDefault="00B9368C" w:rsidP="00B75BA5">
            <w:pPr>
              <w:pStyle w:val="libVar0"/>
              <w:rPr>
                <w:rtl/>
              </w:rPr>
            </w:pPr>
            <w:r w:rsidRPr="00220785">
              <w:rPr>
                <w:rtl/>
              </w:rPr>
              <w:t>عبد الرحمن بن محمد الأزدي 95</w:t>
            </w:r>
          </w:p>
        </w:tc>
      </w:tr>
      <w:tr w:rsidR="00B9368C" w:rsidTr="00FA064B">
        <w:tc>
          <w:tcPr>
            <w:tcW w:w="3699" w:type="dxa"/>
          </w:tcPr>
          <w:p w:rsidR="00B9368C" w:rsidRPr="00A21C83" w:rsidRDefault="00B9368C" w:rsidP="00B75BA5">
            <w:pPr>
              <w:pStyle w:val="libVar0"/>
              <w:rPr>
                <w:rtl/>
              </w:rPr>
            </w:pPr>
            <w:r w:rsidRPr="00A21C83">
              <w:rPr>
                <w:rtl/>
              </w:rPr>
              <w:t>عباد بن عبد الله الأسدي 43</w:t>
            </w:r>
          </w:p>
        </w:tc>
        <w:tc>
          <w:tcPr>
            <w:tcW w:w="236" w:type="dxa"/>
          </w:tcPr>
          <w:p w:rsidR="00B9368C" w:rsidRDefault="00B9368C" w:rsidP="00FA064B">
            <w:pPr>
              <w:rPr>
                <w:rtl/>
                <w:lang w:bidi="fa-IR"/>
              </w:rPr>
            </w:pPr>
          </w:p>
        </w:tc>
        <w:tc>
          <w:tcPr>
            <w:tcW w:w="3652" w:type="dxa"/>
          </w:tcPr>
          <w:p w:rsidR="00B9368C" w:rsidRPr="00220785" w:rsidRDefault="00B9368C" w:rsidP="00B75BA5">
            <w:pPr>
              <w:pStyle w:val="libVar0"/>
              <w:rPr>
                <w:rtl/>
              </w:rPr>
            </w:pPr>
            <w:r w:rsidRPr="00220785">
              <w:rPr>
                <w:rtl/>
              </w:rPr>
              <w:t>عبد الرحمن بن محمد العرزمي 72</w:t>
            </w:r>
          </w:p>
        </w:tc>
      </w:tr>
      <w:tr w:rsidR="00B9368C" w:rsidTr="00FA064B">
        <w:tc>
          <w:tcPr>
            <w:tcW w:w="3699" w:type="dxa"/>
          </w:tcPr>
          <w:p w:rsidR="00B9368C" w:rsidRPr="00A21C83" w:rsidRDefault="00B9368C" w:rsidP="00B75BA5">
            <w:pPr>
              <w:pStyle w:val="libVar0"/>
              <w:rPr>
                <w:rtl/>
              </w:rPr>
            </w:pPr>
            <w:r w:rsidRPr="00A21C83">
              <w:rPr>
                <w:rtl/>
              </w:rPr>
              <w:t>عبادة بن زياد الأسدي 23 ، 24</w:t>
            </w:r>
          </w:p>
        </w:tc>
        <w:tc>
          <w:tcPr>
            <w:tcW w:w="236" w:type="dxa"/>
          </w:tcPr>
          <w:p w:rsidR="00B9368C" w:rsidRDefault="00B9368C" w:rsidP="00FA064B">
            <w:pPr>
              <w:rPr>
                <w:rtl/>
                <w:lang w:bidi="fa-IR"/>
              </w:rPr>
            </w:pPr>
          </w:p>
        </w:tc>
        <w:tc>
          <w:tcPr>
            <w:tcW w:w="3652" w:type="dxa"/>
          </w:tcPr>
          <w:p w:rsidR="00B9368C" w:rsidRPr="00220785" w:rsidRDefault="00B9368C" w:rsidP="00B75BA5">
            <w:pPr>
              <w:pStyle w:val="libVar0"/>
              <w:rPr>
                <w:rtl/>
              </w:rPr>
            </w:pPr>
            <w:r w:rsidRPr="00220785">
              <w:rPr>
                <w:rtl/>
              </w:rPr>
              <w:t>عبد الرحمن بن مدلج 32</w:t>
            </w:r>
          </w:p>
        </w:tc>
      </w:tr>
      <w:tr w:rsidR="00B9368C" w:rsidTr="00FA064B">
        <w:tc>
          <w:tcPr>
            <w:tcW w:w="3699" w:type="dxa"/>
          </w:tcPr>
          <w:p w:rsidR="00B9368C" w:rsidRPr="00A21C83" w:rsidRDefault="00B9368C" w:rsidP="00B75BA5">
            <w:pPr>
              <w:pStyle w:val="libVar0"/>
              <w:rPr>
                <w:rtl/>
              </w:rPr>
            </w:pPr>
            <w:r w:rsidRPr="00A21C83">
              <w:rPr>
                <w:rtl/>
              </w:rPr>
              <w:t>عباس بن عبد المطلب 55 ، 63</w:t>
            </w:r>
          </w:p>
        </w:tc>
        <w:tc>
          <w:tcPr>
            <w:tcW w:w="236" w:type="dxa"/>
          </w:tcPr>
          <w:p w:rsidR="00B9368C" w:rsidRDefault="00B9368C" w:rsidP="00FA064B">
            <w:pPr>
              <w:rPr>
                <w:rtl/>
                <w:lang w:bidi="fa-IR"/>
              </w:rPr>
            </w:pPr>
          </w:p>
        </w:tc>
        <w:tc>
          <w:tcPr>
            <w:tcW w:w="3652" w:type="dxa"/>
          </w:tcPr>
          <w:p w:rsidR="00B9368C" w:rsidRPr="00220785" w:rsidRDefault="00B9368C" w:rsidP="00B75BA5">
            <w:pPr>
              <w:pStyle w:val="libVar0"/>
              <w:rPr>
                <w:rtl/>
              </w:rPr>
            </w:pPr>
            <w:r w:rsidRPr="00220785">
              <w:rPr>
                <w:rtl/>
              </w:rPr>
              <w:t>عبد الرزّاق بن همام 13 ، 30 ، 46 ، 47 ، 73 ، 76 ، 86 ، 87 ، 88 ، 90</w:t>
            </w:r>
          </w:p>
        </w:tc>
      </w:tr>
      <w:tr w:rsidR="00B9368C" w:rsidTr="00FA064B">
        <w:tc>
          <w:tcPr>
            <w:tcW w:w="3699" w:type="dxa"/>
          </w:tcPr>
          <w:p w:rsidR="00B9368C" w:rsidRPr="00A21C83"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220785" w:rsidRDefault="00B9368C" w:rsidP="00B75BA5">
            <w:pPr>
              <w:pStyle w:val="libVar0"/>
              <w:rPr>
                <w:rtl/>
              </w:rPr>
            </w:pPr>
            <w:r w:rsidRPr="00220785">
              <w:rPr>
                <w:rtl/>
              </w:rPr>
              <w:t>عبد السلام بن حرب 56</w:t>
            </w: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Tr="00FA064B">
        <w:tc>
          <w:tcPr>
            <w:tcW w:w="3699" w:type="dxa"/>
          </w:tcPr>
          <w:p w:rsidR="00B9368C" w:rsidRPr="00791673" w:rsidRDefault="00B9368C" w:rsidP="00B75BA5">
            <w:pPr>
              <w:pStyle w:val="libVar0"/>
              <w:rPr>
                <w:rtl/>
              </w:rPr>
            </w:pPr>
            <w:r w:rsidRPr="00791673">
              <w:rPr>
                <w:rtl/>
              </w:rPr>
              <w:lastRenderedPageBreak/>
              <w:t>عبد العزيز بن محمد الأزدي 67</w:t>
            </w:r>
          </w:p>
        </w:tc>
        <w:tc>
          <w:tcPr>
            <w:tcW w:w="236" w:type="dxa"/>
          </w:tcPr>
          <w:p w:rsidR="00B9368C" w:rsidRDefault="00B9368C" w:rsidP="00FA064B">
            <w:pPr>
              <w:rPr>
                <w:rtl/>
                <w:lang w:bidi="fa-IR"/>
              </w:rPr>
            </w:pPr>
          </w:p>
        </w:tc>
        <w:tc>
          <w:tcPr>
            <w:tcW w:w="3652" w:type="dxa"/>
          </w:tcPr>
          <w:p w:rsidR="00B9368C" w:rsidRPr="0095038E" w:rsidRDefault="00B9368C" w:rsidP="00B75BA5">
            <w:pPr>
              <w:pStyle w:val="libVar0"/>
              <w:rPr>
                <w:rtl/>
              </w:rPr>
            </w:pPr>
            <w:r w:rsidRPr="0095038E">
              <w:rPr>
                <w:rtl/>
              </w:rPr>
              <w:t>عبد الله بن علقمة 83</w:t>
            </w:r>
          </w:p>
        </w:tc>
      </w:tr>
      <w:tr w:rsidR="00B9368C" w:rsidTr="00FA064B">
        <w:tc>
          <w:tcPr>
            <w:tcW w:w="3699" w:type="dxa"/>
          </w:tcPr>
          <w:p w:rsidR="00B9368C" w:rsidRPr="00791673" w:rsidRDefault="00B9368C" w:rsidP="00B75BA5">
            <w:pPr>
              <w:pStyle w:val="libVar0"/>
              <w:rPr>
                <w:rtl/>
              </w:rPr>
            </w:pPr>
            <w:r w:rsidRPr="00791673">
              <w:rPr>
                <w:rtl/>
              </w:rPr>
              <w:t>عبد العزيز الطباطبائي اليزدي 103</w:t>
            </w:r>
          </w:p>
        </w:tc>
        <w:tc>
          <w:tcPr>
            <w:tcW w:w="236" w:type="dxa"/>
          </w:tcPr>
          <w:p w:rsidR="00B9368C" w:rsidRDefault="00B9368C" w:rsidP="00FA064B">
            <w:pPr>
              <w:rPr>
                <w:rtl/>
                <w:lang w:bidi="fa-IR"/>
              </w:rPr>
            </w:pPr>
          </w:p>
        </w:tc>
        <w:tc>
          <w:tcPr>
            <w:tcW w:w="3652" w:type="dxa"/>
          </w:tcPr>
          <w:p w:rsidR="00B9368C" w:rsidRPr="0095038E" w:rsidRDefault="00B9368C" w:rsidP="00B75BA5">
            <w:pPr>
              <w:pStyle w:val="libVar0"/>
              <w:rPr>
                <w:rtl/>
              </w:rPr>
            </w:pPr>
            <w:r w:rsidRPr="0095038E">
              <w:rPr>
                <w:rtl/>
              </w:rPr>
              <w:t>عبد الله بن على بن حكيم 28</w:t>
            </w:r>
          </w:p>
        </w:tc>
      </w:tr>
      <w:tr w:rsidR="00B9368C" w:rsidTr="00FA064B">
        <w:tc>
          <w:tcPr>
            <w:tcW w:w="3699" w:type="dxa"/>
          </w:tcPr>
          <w:p w:rsidR="00B9368C" w:rsidRPr="00791673" w:rsidRDefault="00B9368C" w:rsidP="00B75BA5">
            <w:pPr>
              <w:pStyle w:val="libVar0"/>
              <w:rPr>
                <w:rtl/>
              </w:rPr>
            </w:pPr>
            <w:r w:rsidRPr="00791673">
              <w:rPr>
                <w:rtl/>
              </w:rPr>
              <w:t>عبد الغفار بن القاسم بن قيس 84</w:t>
            </w:r>
          </w:p>
        </w:tc>
        <w:tc>
          <w:tcPr>
            <w:tcW w:w="236" w:type="dxa"/>
          </w:tcPr>
          <w:p w:rsidR="00B9368C" w:rsidRDefault="00B9368C" w:rsidP="00FA064B">
            <w:pPr>
              <w:rPr>
                <w:rtl/>
                <w:lang w:bidi="fa-IR"/>
              </w:rPr>
            </w:pPr>
          </w:p>
        </w:tc>
        <w:tc>
          <w:tcPr>
            <w:tcW w:w="3652" w:type="dxa"/>
          </w:tcPr>
          <w:p w:rsidR="00B9368C" w:rsidRPr="0095038E" w:rsidRDefault="00B9368C" w:rsidP="00B75BA5">
            <w:pPr>
              <w:pStyle w:val="libVar0"/>
              <w:rPr>
                <w:rtl/>
              </w:rPr>
            </w:pPr>
            <w:r w:rsidRPr="0095038E">
              <w:rPr>
                <w:rtl/>
              </w:rPr>
              <w:t>عبد الله بن عمر 44 ، 91</w:t>
            </w:r>
          </w:p>
        </w:tc>
      </w:tr>
      <w:tr w:rsidR="00B9368C" w:rsidTr="00FA064B">
        <w:tc>
          <w:tcPr>
            <w:tcW w:w="3699" w:type="dxa"/>
          </w:tcPr>
          <w:p w:rsidR="00B9368C" w:rsidRPr="00791673" w:rsidRDefault="00B9368C" w:rsidP="00B75BA5">
            <w:pPr>
              <w:pStyle w:val="libVar0"/>
              <w:rPr>
                <w:rtl/>
              </w:rPr>
            </w:pPr>
            <w:r w:rsidRPr="00791673">
              <w:rPr>
                <w:rtl/>
              </w:rPr>
              <w:t>عبد الغني بن سرور 102 ، 103</w:t>
            </w:r>
          </w:p>
        </w:tc>
        <w:tc>
          <w:tcPr>
            <w:tcW w:w="236" w:type="dxa"/>
          </w:tcPr>
          <w:p w:rsidR="00B9368C" w:rsidRDefault="00B9368C" w:rsidP="00FA064B">
            <w:pPr>
              <w:rPr>
                <w:rtl/>
                <w:lang w:bidi="fa-IR"/>
              </w:rPr>
            </w:pPr>
          </w:p>
        </w:tc>
        <w:tc>
          <w:tcPr>
            <w:tcW w:w="3652" w:type="dxa"/>
          </w:tcPr>
          <w:p w:rsidR="00B9368C" w:rsidRPr="0095038E" w:rsidRDefault="00B9368C" w:rsidP="00B75BA5">
            <w:pPr>
              <w:pStyle w:val="libVar0"/>
              <w:rPr>
                <w:rtl/>
              </w:rPr>
            </w:pPr>
            <w:r w:rsidRPr="0095038E">
              <w:rPr>
                <w:rtl/>
              </w:rPr>
              <w:t>عبد الله بن محمد بن عقيل 84</w:t>
            </w:r>
          </w:p>
        </w:tc>
      </w:tr>
      <w:tr w:rsidR="00B9368C" w:rsidTr="00FA064B">
        <w:tc>
          <w:tcPr>
            <w:tcW w:w="3699" w:type="dxa"/>
          </w:tcPr>
          <w:p w:rsidR="00B9368C" w:rsidRPr="00791673" w:rsidRDefault="00B9368C" w:rsidP="00B75BA5">
            <w:pPr>
              <w:pStyle w:val="libVar0"/>
              <w:rPr>
                <w:rtl/>
              </w:rPr>
            </w:pPr>
            <w:r w:rsidRPr="00791673">
              <w:rPr>
                <w:rtl/>
              </w:rPr>
              <w:t>عبد الله بن أبي امامة الانصاري ـ أبو رملة</w:t>
            </w:r>
          </w:p>
        </w:tc>
        <w:tc>
          <w:tcPr>
            <w:tcW w:w="236" w:type="dxa"/>
          </w:tcPr>
          <w:p w:rsidR="00B9368C" w:rsidRDefault="00B9368C" w:rsidP="00FA064B">
            <w:pPr>
              <w:rPr>
                <w:rtl/>
                <w:lang w:bidi="fa-IR"/>
              </w:rPr>
            </w:pPr>
          </w:p>
        </w:tc>
        <w:tc>
          <w:tcPr>
            <w:tcW w:w="3652" w:type="dxa"/>
          </w:tcPr>
          <w:p w:rsidR="00B9368C" w:rsidRPr="0095038E" w:rsidRDefault="00B9368C" w:rsidP="00B75BA5">
            <w:pPr>
              <w:pStyle w:val="libVar0"/>
              <w:rPr>
                <w:rtl/>
              </w:rPr>
            </w:pPr>
            <w:r w:rsidRPr="0095038E">
              <w:rPr>
                <w:rtl/>
              </w:rPr>
              <w:t>عبد الله بن نمير 50 ، 71 ، 76</w:t>
            </w:r>
          </w:p>
        </w:tc>
      </w:tr>
      <w:tr w:rsidR="00B9368C" w:rsidTr="00FA064B">
        <w:tc>
          <w:tcPr>
            <w:tcW w:w="3699" w:type="dxa"/>
          </w:tcPr>
          <w:p w:rsidR="00B9368C" w:rsidRPr="00791673" w:rsidRDefault="00B9368C" w:rsidP="00B75BA5">
            <w:pPr>
              <w:pStyle w:val="libVar0"/>
              <w:rPr>
                <w:rtl/>
              </w:rPr>
            </w:pPr>
            <w:r w:rsidRPr="00791673">
              <w:rPr>
                <w:rtl/>
              </w:rPr>
              <w:t>عبد الله بن أبي نجيح 62</w:t>
            </w:r>
          </w:p>
        </w:tc>
        <w:tc>
          <w:tcPr>
            <w:tcW w:w="236" w:type="dxa"/>
          </w:tcPr>
          <w:p w:rsidR="00B9368C" w:rsidRDefault="00B9368C" w:rsidP="00FA064B">
            <w:pPr>
              <w:rPr>
                <w:rtl/>
                <w:lang w:bidi="fa-IR"/>
              </w:rPr>
            </w:pPr>
          </w:p>
        </w:tc>
        <w:tc>
          <w:tcPr>
            <w:tcW w:w="3652" w:type="dxa"/>
          </w:tcPr>
          <w:p w:rsidR="00B9368C" w:rsidRPr="0095038E" w:rsidRDefault="00B9368C" w:rsidP="00B75BA5">
            <w:pPr>
              <w:pStyle w:val="libVar0"/>
              <w:rPr>
                <w:rtl/>
              </w:rPr>
            </w:pPr>
            <w:r w:rsidRPr="0095038E">
              <w:rPr>
                <w:rtl/>
              </w:rPr>
              <w:t>عبد الله بن يامين 101</w:t>
            </w:r>
          </w:p>
        </w:tc>
      </w:tr>
      <w:tr w:rsidR="00B9368C" w:rsidTr="00FA064B">
        <w:tc>
          <w:tcPr>
            <w:tcW w:w="3699" w:type="dxa"/>
          </w:tcPr>
          <w:p w:rsidR="00B9368C" w:rsidRPr="00791673" w:rsidRDefault="00B9368C" w:rsidP="00B75BA5">
            <w:pPr>
              <w:pStyle w:val="libVar0"/>
              <w:rPr>
                <w:rtl/>
              </w:rPr>
            </w:pPr>
            <w:r w:rsidRPr="00791673">
              <w:rPr>
                <w:rtl/>
              </w:rPr>
              <w:t>عبد الله بن إبراهيم بن قتيبة الأنصاري 97</w:t>
            </w:r>
          </w:p>
        </w:tc>
        <w:tc>
          <w:tcPr>
            <w:tcW w:w="236" w:type="dxa"/>
          </w:tcPr>
          <w:p w:rsidR="00B9368C" w:rsidRDefault="00B9368C" w:rsidP="00FA064B">
            <w:pPr>
              <w:rPr>
                <w:rtl/>
                <w:lang w:bidi="fa-IR"/>
              </w:rPr>
            </w:pPr>
          </w:p>
        </w:tc>
        <w:tc>
          <w:tcPr>
            <w:tcW w:w="3652" w:type="dxa"/>
          </w:tcPr>
          <w:p w:rsidR="00B9368C" w:rsidRPr="0095038E" w:rsidRDefault="00B9368C" w:rsidP="00B75BA5">
            <w:pPr>
              <w:pStyle w:val="libVar0"/>
              <w:rPr>
                <w:rtl/>
              </w:rPr>
            </w:pPr>
            <w:r w:rsidRPr="0095038E">
              <w:rPr>
                <w:rtl/>
              </w:rPr>
              <w:t>عبد الله بن يحيى السكري 47</w:t>
            </w:r>
          </w:p>
        </w:tc>
      </w:tr>
      <w:tr w:rsidR="00B9368C" w:rsidTr="00FA064B">
        <w:tc>
          <w:tcPr>
            <w:tcW w:w="3699" w:type="dxa"/>
          </w:tcPr>
          <w:p w:rsidR="00B9368C" w:rsidRPr="001A72B2" w:rsidRDefault="00B9368C" w:rsidP="00B75BA5">
            <w:pPr>
              <w:pStyle w:val="libVar0"/>
              <w:rPr>
                <w:rtl/>
              </w:rPr>
            </w:pPr>
            <w:r w:rsidRPr="001A72B2">
              <w:rPr>
                <w:rtl/>
              </w:rPr>
              <w:t>عبد الله بن إبراهيم الغفاري 101</w:t>
            </w:r>
          </w:p>
        </w:tc>
        <w:tc>
          <w:tcPr>
            <w:tcW w:w="236" w:type="dxa"/>
          </w:tcPr>
          <w:p w:rsidR="00B9368C" w:rsidRDefault="00B9368C" w:rsidP="00FA064B">
            <w:pPr>
              <w:rPr>
                <w:rtl/>
                <w:lang w:bidi="fa-IR"/>
              </w:rPr>
            </w:pPr>
          </w:p>
        </w:tc>
        <w:tc>
          <w:tcPr>
            <w:tcW w:w="3652" w:type="dxa"/>
          </w:tcPr>
          <w:p w:rsidR="00B9368C" w:rsidRPr="0095038E" w:rsidRDefault="00B9368C" w:rsidP="00B75BA5">
            <w:pPr>
              <w:pStyle w:val="libVar0"/>
              <w:rPr>
                <w:rtl/>
              </w:rPr>
            </w:pPr>
            <w:r w:rsidRPr="0095038E">
              <w:rPr>
                <w:rtl/>
              </w:rPr>
              <w:t>عبد الله بن يعلى بن مرة 97</w:t>
            </w:r>
          </w:p>
        </w:tc>
      </w:tr>
      <w:tr w:rsidR="00B9368C" w:rsidTr="00FA064B">
        <w:tc>
          <w:tcPr>
            <w:tcW w:w="3699" w:type="dxa"/>
          </w:tcPr>
          <w:p w:rsidR="00B9368C" w:rsidRPr="001A72B2" w:rsidRDefault="00B9368C" w:rsidP="00B75BA5">
            <w:pPr>
              <w:pStyle w:val="libVar0"/>
              <w:rPr>
                <w:rtl/>
              </w:rPr>
            </w:pPr>
            <w:r w:rsidRPr="001A72B2">
              <w:rPr>
                <w:rtl/>
              </w:rPr>
              <w:t>عبد الله بن الأجلح 37 ، 38 ، 94</w:t>
            </w:r>
          </w:p>
        </w:tc>
        <w:tc>
          <w:tcPr>
            <w:tcW w:w="236" w:type="dxa"/>
          </w:tcPr>
          <w:p w:rsidR="00B9368C" w:rsidRDefault="00B9368C" w:rsidP="00FA064B">
            <w:pPr>
              <w:rPr>
                <w:rtl/>
                <w:lang w:bidi="fa-IR"/>
              </w:rPr>
            </w:pPr>
          </w:p>
        </w:tc>
        <w:tc>
          <w:tcPr>
            <w:tcW w:w="3652" w:type="dxa"/>
          </w:tcPr>
          <w:p w:rsidR="00B9368C" w:rsidRPr="0095038E" w:rsidRDefault="00B9368C" w:rsidP="00B75BA5">
            <w:pPr>
              <w:pStyle w:val="libVar0"/>
              <w:rPr>
                <w:rtl/>
              </w:rPr>
            </w:pPr>
            <w:r w:rsidRPr="0095038E">
              <w:rPr>
                <w:rtl/>
              </w:rPr>
              <w:t>عبد الله بن يوسف 80</w:t>
            </w:r>
          </w:p>
        </w:tc>
      </w:tr>
      <w:tr w:rsidR="00B9368C" w:rsidTr="00FA064B">
        <w:tc>
          <w:tcPr>
            <w:tcW w:w="3699" w:type="dxa"/>
          </w:tcPr>
          <w:p w:rsidR="00B9368C" w:rsidRPr="001A72B2" w:rsidRDefault="00B9368C" w:rsidP="00B75BA5">
            <w:pPr>
              <w:pStyle w:val="libVar0"/>
              <w:rPr>
                <w:rtl/>
              </w:rPr>
            </w:pPr>
            <w:r w:rsidRPr="001A72B2">
              <w:rPr>
                <w:rtl/>
              </w:rPr>
              <w:t>عبد الله بن أحمد 19 ، 20 ، 21 ، 24 ، 25 ، 29 ، 34 ، 38</w:t>
            </w:r>
          </w:p>
        </w:tc>
        <w:tc>
          <w:tcPr>
            <w:tcW w:w="236" w:type="dxa"/>
          </w:tcPr>
          <w:p w:rsidR="00B9368C" w:rsidRDefault="00B9368C" w:rsidP="00FA064B">
            <w:pPr>
              <w:rPr>
                <w:rtl/>
                <w:lang w:bidi="fa-IR"/>
              </w:rPr>
            </w:pPr>
          </w:p>
        </w:tc>
        <w:tc>
          <w:tcPr>
            <w:tcW w:w="3652" w:type="dxa"/>
          </w:tcPr>
          <w:p w:rsidR="00B9368C" w:rsidRPr="0095038E" w:rsidRDefault="00B9368C" w:rsidP="00B75BA5">
            <w:pPr>
              <w:pStyle w:val="libVar0"/>
              <w:rPr>
                <w:rtl/>
              </w:rPr>
            </w:pPr>
            <w:r w:rsidRPr="0095038E">
              <w:rPr>
                <w:rtl/>
              </w:rPr>
              <w:t>عبد الله محمد الأزدي 34</w:t>
            </w:r>
          </w:p>
        </w:tc>
      </w:tr>
      <w:tr w:rsidR="00B9368C" w:rsidTr="00FA064B">
        <w:tc>
          <w:tcPr>
            <w:tcW w:w="3699" w:type="dxa"/>
          </w:tcPr>
          <w:p w:rsidR="00B9368C" w:rsidRPr="001A72B2" w:rsidRDefault="00B9368C" w:rsidP="00B75BA5">
            <w:pPr>
              <w:pStyle w:val="libVar0"/>
              <w:rPr>
                <w:rtl/>
              </w:rPr>
            </w:pPr>
            <w:r w:rsidRPr="001A72B2">
              <w:rPr>
                <w:rtl/>
              </w:rPr>
              <w:t>عبد الله بن أسعد بن زرارة 97</w:t>
            </w:r>
          </w:p>
        </w:tc>
        <w:tc>
          <w:tcPr>
            <w:tcW w:w="236" w:type="dxa"/>
          </w:tcPr>
          <w:p w:rsidR="00B9368C" w:rsidRDefault="00B9368C" w:rsidP="00FA064B">
            <w:pPr>
              <w:rPr>
                <w:rtl/>
                <w:lang w:bidi="fa-IR"/>
              </w:rPr>
            </w:pPr>
          </w:p>
        </w:tc>
        <w:tc>
          <w:tcPr>
            <w:tcW w:w="3652" w:type="dxa"/>
          </w:tcPr>
          <w:p w:rsidR="00B9368C" w:rsidRPr="004B34D5" w:rsidRDefault="00B9368C" w:rsidP="00B75BA5">
            <w:pPr>
              <w:pStyle w:val="libVar0"/>
              <w:rPr>
                <w:rtl/>
              </w:rPr>
            </w:pPr>
            <w:r w:rsidRPr="004B34D5">
              <w:rPr>
                <w:rtl/>
              </w:rPr>
              <w:t>عبد الملك بن أبي سليمان 50 ، 71 ، 72</w:t>
            </w:r>
          </w:p>
        </w:tc>
      </w:tr>
      <w:tr w:rsidR="00B9368C" w:rsidTr="00FA064B">
        <w:tc>
          <w:tcPr>
            <w:tcW w:w="3699" w:type="dxa"/>
          </w:tcPr>
          <w:p w:rsidR="00B9368C" w:rsidRPr="001A72B2" w:rsidRDefault="00B9368C" w:rsidP="00B75BA5">
            <w:pPr>
              <w:pStyle w:val="libVar0"/>
              <w:rPr>
                <w:rtl/>
              </w:rPr>
            </w:pPr>
            <w:r w:rsidRPr="001A72B2">
              <w:rPr>
                <w:rtl/>
              </w:rPr>
              <w:t>عبد الله بن بسر الحبراني 45 ، 46 ، 103</w:t>
            </w:r>
          </w:p>
        </w:tc>
        <w:tc>
          <w:tcPr>
            <w:tcW w:w="236" w:type="dxa"/>
          </w:tcPr>
          <w:p w:rsidR="00B9368C" w:rsidRDefault="00B9368C" w:rsidP="00FA064B">
            <w:pPr>
              <w:rPr>
                <w:rtl/>
                <w:lang w:bidi="fa-IR"/>
              </w:rPr>
            </w:pPr>
          </w:p>
        </w:tc>
        <w:tc>
          <w:tcPr>
            <w:tcW w:w="3652" w:type="dxa"/>
          </w:tcPr>
          <w:p w:rsidR="00B9368C" w:rsidRPr="004B34D5" w:rsidRDefault="00B9368C" w:rsidP="00B75BA5">
            <w:pPr>
              <w:pStyle w:val="libVar0"/>
              <w:rPr>
                <w:rtl/>
              </w:rPr>
            </w:pPr>
            <w:r w:rsidRPr="004B34D5">
              <w:rPr>
                <w:rtl/>
              </w:rPr>
              <w:t>عبد الملك بن أبي غنية 74 ، 75</w:t>
            </w:r>
          </w:p>
        </w:tc>
      </w:tr>
      <w:tr w:rsidR="00B9368C" w:rsidTr="00FA064B">
        <w:tc>
          <w:tcPr>
            <w:tcW w:w="3699" w:type="dxa"/>
          </w:tcPr>
          <w:p w:rsidR="00B9368C" w:rsidRPr="001A72B2" w:rsidRDefault="00B9368C" w:rsidP="00B75BA5">
            <w:pPr>
              <w:pStyle w:val="libVar0"/>
              <w:rPr>
                <w:rtl/>
              </w:rPr>
            </w:pPr>
            <w:r w:rsidRPr="001A72B2">
              <w:rPr>
                <w:rtl/>
              </w:rPr>
              <w:t>عبد الله بن ثابت الأنصاري 102</w:t>
            </w:r>
          </w:p>
        </w:tc>
        <w:tc>
          <w:tcPr>
            <w:tcW w:w="236" w:type="dxa"/>
          </w:tcPr>
          <w:p w:rsidR="00B9368C" w:rsidRDefault="00B9368C" w:rsidP="00FA064B">
            <w:pPr>
              <w:rPr>
                <w:rtl/>
                <w:lang w:bidi="fa-IR"/>
              </w:rPr>
            </w:pPr>
          </w:p>
        </w:tc>
        <w:tc>
          <w:tcPr>
            <w:tcW w:w="3652" w:type="dxa"/>
          </w:tcPr>
          <w:p w:rsidR="00B9368C" w:rsidRPr="004B34D5" w:rsidRDefault="00B9368C" w:rsidP="00B75BA5">
            <w:pPr>
              <w:pStyle w:val="libVar0"/>
              <w:rPr>
                <w:rtl/>
              </w:rPr>
            </w:pPr>
            <w:r w:rsidRPr="004B34D5">
              <w:rPr>
                <w:rtl/>
              </w:rPr>
              <w:t>عبد الملك بن حكيم 24</w:t>
            </w:r>
          </w:p>
        </w:tc>
      </w:tr>
      <w:tr w:rsidR="00B9368C" w:rsidTr="00FA064B">
        <w:tc>
          <w:tcPr>
            <w:tcW w:w="3699" w:type="dxa"/>
          </w:tcPr>
          <w:p w:rsidR="00B9368C" w:rsidRPr="00C44317" w:rsidRDefault="00B9368C" w:rsidP="00B75BA5">
            <w:pPr>
              <w:pStyle w:val="libVar0"/>
              <w:rPr>
                <w:rtl/>
              </w:rPr>
            </w:pPr>
            <w:r w:rsidRPr="00C44317">
              <w:rPr>
                <w:rtl/>
              </w:rPr>
              <w:t>عبد الله بن جعفر 81 ، 100</w:t>
            </w:r>
          </w:p>
        </w:tc>
        <w:tc>
          <w:tcPr>
            <w:tcW w:w="236" w:type="dxa"/>
          </w:tcPr>
          <w:p w:rsidR="00B9368C" w:rsidRDefault="00B9368C" w:rsidP="00FA064B">
            <w:pPr>
              <w:rPr>
                <w:rtl/>
                <w:lang w:bidi="fa-IR"/>
              </w:rPr>
            </w:pPr>
          </w:p>
        </w:tc>
        <w:tc>
          <w:tcPr>
            <w:tcW w:w="3652" w:type="dxa"/>
          </w:tcPr>
          <w:p w:rsidR="00B9368C" w:rsidRPr="004B34D5" w:rsidRDefault="00B9368C" w:rsidP="00B75BA5">
            <w:pPr>
              <w:pStyle w:val="libVar0"/>
              <w:rPr>
                <w:rtl/>
              </w:rPr>
            </w:pPr>
            <w:r w:rsidRPr="004B34D5">
              <w:rPr>
                <w:rtl/>
              </w:rPr>
              <w:t>عبد الملك بن الصباح المسمعي 22 ، 95</w:t>
            </w:r>
          </w:p>
        </w:tc>
      </w:tr>
      <w:tr w:rsidR="00B9368C" w:rsidTr="00FA064B">
        <w:tc>
          <w:tcPr>
            <w:tcW w:w="3699" w:type="dxa"/>
          </w:tcPr>
          <w:p w:rsidR="00B9368C" w:rsidRPr="00C44317" w:rsidRDefault="00B9368C" w:rsidP="00B75BA5">
            <w:pPr>
              <w:pStyle w:val="libVar0"/>
              <w:rPr>
                <w:rtl/>
              </w:rPr>
            </w:pPr>
            <w:r w:rsidRPr="00C44317">
              <w:rPr>
                <w:rtl/>
              </w:rPr>
              <w:t>عبد الله بن زيدان البجلي 85</w:t>
            </w:r>
          </w:p>
        </w:tc>
        <w:tc>
          <w:tcPr>
            <w:tcW w:w="236" w:type="dxa"/>
          </w:tcPr>
          <w:p w:rsidR="00B9368C" w:rsidRDefault="00B9368C" w:rsidP="00FA064B">
            <w:pPr>
              <w:rPr>
                <w:rtl/>
                <w:lang w:bidi="fa-IR"/>
              </w:rPr>
            </w:pPr>
          </w:p>
        </w:tc>
        <w:tc>
          <w:tcPr>
            <w:tcW w:w="3652" w:type="dxa"/>
          </w:tcPr>
          <w:p w:rsidR="00B9368C" w:rsidRPr="004B34D5" w:rsidRDefault="00B9368C" w:rsidP="00B75BA5">
            <w:pPr>
              <w:pStyle w:val="libVar0"/>
              <w:rPr>
                <w:rtl/>
              </w:rPr>
            </w:pPr>
            <w:r w:rsidRPr="004B34D5">
              <w:rPr>
                <w:rtl/>
              </w:rPr>
              <w:t>عبد المنعم بن يحيى بن ابراهيم القرشي ـ ابو الذكاء</w:t>
            </w:r>
          </w:p>
        </w:tc>
      </w:tr>
      <w:tr w:rsidR="00B9368C" w:rsidTr="00FA064B">
        <w:tc>
          <w:tcPr>
            <w:tcW w:w="3699" w:type="dxa"/>
          </w:tcPr>
          <w:p w:rsidR="00B9368C" w:rsidRPr="00C44317" w:rsidRDefault="00B9368C" w:rsidP="00B75BA5">
            <w:pPr>
              <w:pStyle w:val="libVar0"/>
              <w:rPr>
                <w:rtl/>
              </w:rPr>
            </w:pPr>
            <w:r w:rsidRPr="00C44317">
              <w:rPr>
                <w:rtl/>
              </w:rPr>
              <w:t>عبد الله بن سعيد الكندي ـ ابو سعيد الاشج</w:t>
            </w:r>
          </w:p>
        </w:tc>
        <w:tc>
          <w:tcPr>
            <w:tcW w:w="236" w:type="dxa"/>
          </w:tcPr>
          <w:p w:rsidR="00B9368C" w:rsidRDefault="00B9368C" w:rsidP="00FA064B">
            <w:pPr>
              <w:rPr>
                <w:rtl/>
                <w:lang w:bidi="fa-IR"/>
              </w:rPr>
            </w:pPr>
          </w:p>
        </w:tc>
        <w:tc>
          <w:tcPr>
            <w:tcW w:w="3652" w:type="dxa"/>
          </w:tcPr>
          <w:p w:rsidR="00B9368C" w:rsidRPr="004B34D5" w:rsidRDefault="00B9368C" w:rsidP="00B75BA5">
            <w:pPr>
              <w:pStyle w:val="libVar0"/>
              <w:rPr>
                <w:rtl/>
              </w:rPr>
            </w:pPr>
            <w:r w:rsidRPr="004B34D5">
              <w:rPr>
                <w:rtl/>
              </w:rPr>
              <w:t>عبد المؤمن بن الجحاف 47 ، 48</w:t>
            </w:r>
          </w:p>
        </w:tc>
      </w:tr>
      <w:tr w:rsidR="00B9368C" w:rsidTr="00FA064B">
        <w:tc>
          <w:tcPr>
            <w:tcW w:w="3699" w:type="dxa"/>
          </w:tcPr>
          <w:p w:rsidR="00B9368C" w:rsidRPr="00C44317" w:rsidRDefault="00B9368C" w:rsidP="00B75BA5">
            <w:pPr>
              <w:pStyle w:val="libVar0"/>
              <w:rPr>
                <w:rtl/>
              </w:rPr>
            </w:pPr>
            <w:r w:rsidRPr="00C44317">
              <w:rPr>
                <w:rtl/>
              </w:rPr>
              <w:t>عبد الله بن شريك 62 ، 63 ، 83</w:t>
            </w:r>
          </w:p>
        </w:tc>
        <w:tc>
          <w:tcPr>
            <w:tcW w:w="236" w:type="dxa"/>
          </w:tcPr>
          <w:p w:rsidR="00B9368C" w:rsidRDefault="00B9368C" w:rsidP="00FA064B">
            <w:pPr>
              <w:rPr>
                <w:rtl/>
                <w:lang w:bidi="fa-IR"/>
              </w:rPr>
            </w:pPr>
          </w:p>
        </w:tc>
        <w:tc>
          <w:tcPr>
            <w:tcW w:w="3652" w:type="dxa"/>
          </w:tcPr>
          <w:p w:rsidR="00B9368C" w:rsidRPr="004B34D5" w:rsidRDefault="00B9368C" w:rsidP="00B75BA5">
            <w:pPr>
              <w:pStyle w:val="libVar0"/>
              <w:rPr>
                <w:rtl/>
              </w:rPr>
            </w:pPr>
            <w:r w:rsidRPr="004B34D5">
              <w:rPr>
                <w:rtl/>
              </w:rPr>
              <w:t>عبد الواحد بن أيمن 60</w:t>
            </w:r>
          </w:p>
        </w:tc>
      </w:tr>
      <w:tr w:rsidR="00B9368C" w:rsidTr="00FA064B">
        <w:tc>
          <w:tcPr>
            <w:tcW w:w="3699" w:type="dxa"/>
          </w:tcPr>
          <w:p w:rsidR="00B9368C" w:rsidRPr="00A21C83"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4B34D5" w:rsidRDefault="00B9368C" w:rsidP="00B75BA5">
            <w:pPr>
              <w:pStyle w:val="libVar0"/>
              <w:rPr>
                <w:rtl/>
              </w:rPr>
            </w:pPr>
            <w:r w:rsidRPr="004B34D5">
              <w:rPr>
                <w:rtl/>
              </w:rPr>
              <w:t>عبد الواحد بن زياد 30</w:t>
            </w:r>
          </w:p>
        </w:tc>
      </w:tr>
      <w:tr w:rsidR="00B9368C" w:rsidTr="00FA064B">
        <w:tc>
          <w:tcPr>
            <w:tcW w:w="3699" w:type="dxa"/>
          </w:tcPr>
          <w:p w:rsidR="00B9368C" w:rsidRPr="00A21C83"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4B34D5" w:rsidRDefault="00B9368C" w:rsidP="00B75BA5">
            <w:pPr>
              <w:pStyle w:val="libVar0"/>
              <w:rPr>
                <w:rtl/>
              </w:rPr>
            </w:pPr>
            <w:r w:rsidRPr="004B34D5">
              <w:rPr>
                <w:rtl/>
              </w:rPr>
              <w:t>عبد الواحد بن القاسم الصيدلاني ـ</w:t>
            </w: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Tr="00FA064B">
        <w:tc>
          <w:tcPr>
            <w:tcW w:w="3699" w:type="dxa"/>
          </w:tcPr>
          <w:p w:rsidR="00B9368C" w:rsidRPr="00324A00" w:rsidRDefault="00B9368C" w:rsidP="00B75BA5">
            <w:pPr>
              <w:pStyle w:val="libVar0"/>
              <w:rPr>
                <w:rtl/>
              </w:rPr>
            </w:pPr>
            <w:r w:rsidRPr="00324A00">
              <w:rPr>
                <w:rtl/>
              </w:rPr>
              <w:lastRenderedPageBreak/>
              <w:t>الصيدلاني</w:t>
            </w:r>
          </w:p>
        </w:tc>
        <w:tc>
          <w:tcPr>
            <w:tcW w:w="236" w:type="dxa"/>
          </w:tcPr>
          <w:p w:rsidR="00B9368C" w:rsidRDefault="00B9368C" w:rsidP="00FA064B">
            <w:pPr>
              <w:rPr>
                <w:rtl/>
                <w:lang w:bidi="fa-IR"/>
              </w:rPr>
            </w:pPr>
          </w:p>
        </w:tc>
        <w:tc>
          <w:tcPr>
            <w:tcW w:w="3652" w:type="dxa"/>
          </w:tcPr>
          <w:p w:rsidR="00B9368C" w:rsidRPr="00965705" w:rsidRDefault="00B9368C" w:rsidP="00B75BA5">
            <w:pPr>
              <w:pStyle w:val="libVar0"/>
              <w:rPr>
                <w:rtl/>
              </w:rPr>
            </w:pPr>
            <w:r w:rsidRPr="00965705">
              <w:rPr>
                <w:rtl/>
              </w:rPr>
              <w:t>عكرمة بن ابراهيم 79 ، 80</w:t>
            </w:r>
          </w:p>
        </w:tc>
      </w:tr>
      <w:tr w:rsidR="00B9368C" w:rsidTr="00FA064B">
        <w:tc>
          <w:tcPr>
            <w:tcW w:w="3699" w:type="dxa"/>
          </w:tcPr>
          <w:p w:rsidR="00B9368C" w:rsidRPr="00324A00" w:rsidRDefault="00B9368C" w:rsidP="00B75BA5">
            <w:pPr>
              <w:pStyle w:val="libVar0"/>
              <w:rPr>
                <w:rtl/>
              </w:rPr>
            </w:pPr>
            <w:r w:rsidRPr="00324A00">
              <w:rPr>
                <w:rtl/>
              </w:rPr>
              <w:t>عبد الوارث 41</w:t>
            </w:r>
          </w:p>
        </w:tc>
        <w:tc>
          <w:tcPr>
            <w:tcW w:w="236" w:type="dxa"/>
          </w:tcPr>
          <w:p w:rsidR="00B9368C" w:rsidRDefault="00B9368C" w:rsidP="00FA064B">
            <w:pPr>
              <w:rPr>
                <w:rtl/>
                <w:lang w:bidi="fa-IR"/>
              </w:rPr>
            </w:pPr>
          </w:p>
        </w:tc>
        <w:tc>
          <w:tcPr>
            <w:tcW w:w="3652" w:type="dxa"/>
          </w:tcPr>
          <w:p w:rsidR="00B9368C" w:rsidRPr="00965705" w:rsidRDefault="00B9368C" w:rsidP="00B75BA5">
            <w:pPr>
              <w:pStyle w:val="libVar0"/>
              <w:rPr>
                <w:rtl/>
              </w:rPr>
            </w:pPr>
            <w:r w:rsidRPr="00965705">
              <w:rPr>
                <w:rtl/>
              </w:rPr>
              <w:t>العلاء بن سالم العطار 18 ، 19</w:t>
            </w:r>
          </w:p>
        </w:tc>
      </w:tr>
      <w:tr w:rsidR="00B9368C" w:rsidTr="00FA064B">
        <w:tc>
          <w:tcPr>
            <w:tcW w:w="3699" w:type="dxa"/>
          </w:tcPr>
          <w:p w:rsidR="00B9368C" w:rsidRPr="00324A00" w:rsidRDefault="00B9368C" w:rsidP="00B75BA5">
            <w:pPr>
              <w:pStyle w:val="libVar0"/>
              <w:rPr>
                <w:rtl/>
              </w:rPr>
            </w:pPr>
            <w:r w:rsidRPr="00324A00">
              <w:rPr>
                <w:rtl/>
              </w:rPr>
              <w:t>عبيد بن اسحاق الضبي 67</w:t>
            </w:r>
          </w:p>
        </w:tc>
        <w:tc>
          <w:tcPr>
            <w:tcW w:w="236" w:type="dxa"/>
          </w:tcPr>
          <w:p w:rsidR="00B9368C" w:rsidRDefault="00B9368C" w:rsidP="00FA064B">
            <w:pPr>
              <w:rPr>
                <w:rtl/>
                <w:lang w:bidi="fa-IR"/>
              </w:rPr>
            </w:pPr>
          </w:p>
        </w:tc>
        <w:tc>
          <w:tcPr>
            <w:tcW w:w="3652" w:type="dxa"/>
          </w:tcPr>
          <w:p w:rsidR="00B9368C" w:rsidRPr="00965705" w:rsidRDefault="00B9368C" w:rsidP="00B75BA5">
            <w:pPr>
              <w:pStyle w:val="libVar0"/>
              <w:rPr>
                <w:rtl/>
              </w:rPr>
            </w:pPr>
            <w:r w:rsidRPr="00965705">
              <w:rPr>
                <w:rtl/>
              </w:rPr>
              <w:t>العلاء بن صالح 43</w:t>
            </w:r>
          </w:p>
        </w:tc>
      </w:tr>
      <w:tr w:rsidR="00B9368C" w:rsidTr="00FA064B">
        <w:tc>
          <w:tcPr>
            <w:tcW w:w="3699" w:type="dxa"/>
          </w:tcPr>
          <w:p w:rsidR="00B9368C" w:rsidRPr="00324A00" w:rsidRDefault="00B9368C" w:rsidP="00B75BA5">
            <w:pPr>
              <w:pStyle w:val="libVar0"/>
              <w:rPr>
                <w:rtl/>
              </w:rPr>
            </w:pPr>
            <w:r w:rsidRPr="00324A00">
              <w:rPr>
                <w:rtl/>
              </w:rPr>
              <w:t>عبيد بن غنام 29</w:t>
            </w:r>
          </w:p>
        </w:tc>
        <w:tc>
          <w:tcPr>
            <w:tcW w:w="236" w:type="dxa"/>
          </w:tcPr>
          <w:p w:rsidR="00B9368C" w:rsidRDefault="00B9368C" w:rsidP="00FA064B">
            <w:pPr>
              <w:rPr>
                <w:rtl/>
                <w:lang w:bidi="fa-IR"/>
              </w:rPr>
            </w:pPr>
          </w:p>
        </w:tc>
        <w:tc>
          <w:tcPr>
            <w:tcW w:w="3652" w:type="dxa"/>
          </w:tcPr>
          <w:p w:rsidR="00B9368C" w:rsidRPr="00965705" w:rsidRDefault="00B9368C" w:rsidP="00B75BA5">
            <w:pPr>
              <w:pStyle w:val="libVar0"/>
              <w:rPr>
                <w:rtl/>
              </w:rPr>
            </w:pPr>
            <w:r w:rsidRPr="00965705">
              <w:rPr>
                <w:rtl/>
              </w:rPr>
              <w:t>علي بن بحر القطان 17 ، 24 ، 88</w:t>
            </w:r>
          </w:p>
        </w:tc>
      </w:tr>
      <w:tr w:rsidR="00B9368C" w:rsidTr="00FA064B">
        <w:tc>
          <w:tcPr>
            <w:tcW w:w="3699" w:type="dxa"/>
          </w:tcPr>
          <w:p w:rsidR="00B9368C" w:rsidRPr="00324A00" w:rsidRDefault="00B9368C" w:rsidP="00B75BA5">
            <w:pPr>
              <w:pStyle w:val="libVar0"/>
              <w:rPr>
                <w:rtl/>
              </w:rPr>
            </w:pPr>
            <w:r w:rsidRPr="00324A00">
              <w:rPr>
                <w:rtl/>
              </w:rPr>
              <w:t>عبيد العطار 15 ، 70</w:t>
            </w:r>
          </w:p>
        </w:tc>
        <w:tc>
          <w:tcPr>
            <w:tcW w:w="236" w:type="dxa"/>
          </w:tcPr>
          <w:p w:rsidR="00B9368C" w:rsidRDefault="00B9368C" w:rsidP="00FA064B">
            <w:pPr>
              <w:rPr>
                <w:rtl/>
                <w:lang w:bidi="fa-IR"/>
              </w:rPr>
            </w:pPr>
          </w:p>
        </w:tc>
        <w:tc>
          <w:tcPr>
            <w:tcW w:w="3652" w:type="dxa"/>
          </w:tcPr>
          <w:p w:rsidR="00B9368C" w:rsidRPr="00965705" w:rsidRDefault="00B9368C" w:rsidP="00B75BA5">
            <w:pPr>
              <w:pStyle w:val="libVar0"/>
              <w:rPr>
                <w:rtl/>
              </w:rPr>
            </w:pPr>
            <w:r w:rsidRPr="00965705">
              <w:rPr>
                <w:rtl/>
              </w:rPr>
              <w:t>علي بن حسن العبدي 96</w:t>
            </w:r>
          </w:p>
        </w:tc>
      </w:tr>
      <w:tr w:rsidR="00B9368C" w:rsidTr="00FA064B">
        <w:tc>
          <w:tcPr>
            <w:tcW w:w="3699" w:type="dxa"/>
          </w:tcPr>
          <w:p w:rsidR="00B9368C" w:rsidRPr="00324A00" w:rsidRDefault="00B9368C" w:rsidP="00B75BA5">
            <w:pPr>
              <w:pStyle w:val="libVar0"/>
              <w:rPr>
                <w:rtl/>
              </w:rPr>
            </w:pPr>
            <w:r w:rsidRPr="00324A00">
              <w:rPr>
                <w:rtl/>
              </w:rPr>
              <w:t>عبيد الله بن عمر ـ القواريري</w:t>
            </w:r>
          </w:p>
        </w:tc>
        <w:tc>
          <w:tcPr>
            <w:tcW w:w="236" w:type="dxa"/>
          </w:tcPr>
          <w:p w:rsidR="00B9368C" w:rsidRDefault="00B9368C" w:rsidP="00FA064B">
            <w:pPr>
              <w:rPr>
                <w:rtl/>
                <w:lang w:bidi="fa-IR"/>
              </w:rPr>
            </w:pPr>
          </w:p>
        </w:tc>
        <w:tc>
          <w:tcPr>
            <w:tcW w:w="3652" w:type="dxa"/>
          </w:tcPr>
          <w:p w:rsidR="00B9368C" w:rsidRPr="00965705" w:rsidRDefault="00B9368C" w:rsidP="00B75BA5">
            <w:pPr>
              <w:pStyle w:val="libVar0"/>
              <w:rPr>
                <w:rtl/>
              </w:rPr>
            </w:pPr>
            <w:r w:rsidRPr="00965705">
              <w:rPr>
                <w:rtl/>
              </w:rPr>
              <w:t xml:space="preserve">علي بن الحسين ( الامام زين العابدين </w:t>
            </w:r>
            <w:r w:rsidR="00D92E39" w:rsidRPr="00D92E39">
              <w:rPr>
                <w:rStyle w:val="libAlaemChar"/>
                <w:rtl/>
              </w:rPr>
              <w:t>عليه‌السلام</w:t>
            </w:r>
            <w:r w:rsidRPr="00965705">
              <w:rPr>
                <w:rtl/>
              </w:rPr>
              <w:t xml:space="preserve"> ) 63 ، 64</w:t>
            </w:r>
          </w:p>
        </w:tc>
      </w:tr>
      <w:tr w:rsidR="00B9368C" w:rsidTr="00FA064B">
        <w:tc>
          <w:tcPr>
            <w:tcW w:w="3699" w:type="dxa"/>
          </w:tcPr>
          <w:p w:rsidR="00B9368C" w:rsidRPr="00324A00" w:rsidRDefault="00B9368C" w:rsidP="00B75BA5">
            <w:pPr>
              <w:pStyle w:val="libVar0"/>
              <w:rPr>
                <w:rtl/>
              </w:rPr>
            </w:pPr>
            <w:r w:rsidRPr="00324A00">
              <w:rPr>
                <w:rtl/>
              </w:rPr>
              <w:t>عبيد الله بن موسى العبسي 25 ، 32 ، 34 ، 37 ، 38 ، 44 ، 45 ، 68 ، 85 ، 91 ، 92</w:t>
            </w:r>
          </w:p>
        </w:tc>
        <w:tc>
          <w:tcPr>
            <w:tcW w:w="236" w:type="dxa"/>
          </w:tcPr>
          <w:p w:rsidR="00B9368C" w:rsidRDefault="00B9368C" w:rsidP="00FA064B">
            <w:pPr>
              <w:rPr>
                <w:rtl/>
                <w:lang w:bidi="fa-IR"/>
              </w:rPr>
            </w:pPr>
          </w:p>
        </w:tc>
        <w:tc>
          <w:tcPr>
            <w:tcW w:w="3652" w:type="dxa"/>
          </w:tcPr>
          <w:p w:rsidR="00B9368C" w:rsidRPr="00965705" w:rsidRDefault="00B9368C" w:rsidP="00B75BA5">
            <w:pPr>
              <w:pStyle w:val="libVar0"/>
              <w:rPr>
                <w:rtl/>
              </w:rPr>
            </w:pPr>
            <w:r w:rsidRPr="00965705">
              <w:rPr>
                <w:rtl/>
              </w:rPr>
              <w:t>علي بن حسين العبدي 102</w:t>
            </w:r>
          </w:p>
        </w:tc>
      </w:tr>
      <w:tr w:rsidR="00B9368C" w:rsidTr="00FA064B">
        <w:tc>
          <w:tcPr>
            <w:tcW w:w="3699" w:type="dxa"/>
          </w:tcPr>
          <w:p w:rsidR="00B9368C" w:rsidRPr="00F0239E" w:rsidRDefault="00B9368C" w:rsidP="00B75BA5">
            <w:pPr>
              <w:pStyle w:val="libVar0"/>
              <w:rPr>
                <w:rtl/>
              </w:rPr>
            </w:pPr>
            <w:r w:rsidRPr="00F0239E">
              <w:rPr>
                <w:rtl/>
              </w:rPr>
              <w:t>عثمان بن أبي شيبة 98</w:t>
            </w:r>
          </w:p>
        </w:tc>
        <w:tc>
          <w:tcPr>
            <w:tcW w:w="236" w:type="dxa"/>
          </w:tcPr>
          <w:p w:rsidR="00B9368C" w:rsidRDefault="00B9368C" w:rsidP="00FA064B">
            <w:pPr>
              <w:rPr>
                <w:rtl/>
                <w:lang w:bidi="fa-IR"/>
              </w:rPr>
            </w:pPr>
          </w:p>
        </w:tc>
        <w:tc>
          <w:tcPr>
            <w:tcW w:w="3652" w:type="dxa"/>
          </w:tcPr>
          <w:p w:rsidR="00B9368C" w:rsidRPr="00965705" w:rsidRDefault="00B9368C" w:rsidP="00B75BA5">
            <w:pPr>
              <w:pStyle w:val="libVar0"/>
              <w:rPr>
                <w:rtl/>
              </w:rPr>
            </w:pPr>
            <w:r w:rsidRPr="00965705">
              <w:rPr>
                <w:rtl/>
              </w:rPr>
              <w:t>علي بن حكيم الأودي 28 ، 29 ، 49 ، 78 ، 98</w:t>
            </w:r>
          </w:p>
        </w:tc>
      </w:tr>
      <w:tr w:rsidR="00B9368C" w:rsidTr="00FA064B">
        <w:tc>
          <w:tcPr>
            <w:tcW w:w="3699" w:type="dxa"/>
          </w:tcPr>
          <w:p w:rsidR="00B9368C" w:rsidRPr="00F0239E" w:rsidRDefault="00B9368C" w:rsidP="00B75BA5">
            <w:pPr>
              <w:pStyle w:val="libVar0"/>
              <w:rPr>
                <w:rtl/>
              </w:rPr>
            </w:pPr>
            <w:r w:rsidRPr="00F0239E">
              <w:rPr>
                <w:rtl/>
              </w:rPr>
              <w:t>عثمان بن أحمد بن سمعان الرزاز 80</w:t>
            </w:r>
          </w:p>
        </w:tc>
        <w:tc>
          <w:tcPr>
            <w:tcW w:w="236" w:type="dxa"/>
          </w:tcPr>
          <w:p w:rsidR="00B9368C" w:rsidRDefault="00B9368C" w:rsidP="00FA064B">
            <w:pPr>
              <w:rPr>
                <w:rtl/>
                <w:lang w:bidi="fa-IR"/>
              </w:rPr>
            </w:pPr>
          </w:p>
        </w:tc>
        <w:tc>
          <w:tcPr>
            <w:tcW w:w="3652" w:type="dxa"/>
          </w:tcPr>
          <w:p w:rsidR="00B9368C" w:rsidRPr="002F0D76" w:rsidRDefault="00B9368C" w:rsidP="00B75BA5">
            <w:pPr>
              <w:pStyle w:val="libVar0"/>
              <w:rPr>
                <w:rtl/>
              </w:rPr>
            </w:pPr>
            <w:r w:rsidRPr="002F0D76">
              <w:rPr>
                <w:rtl/>
              </w:rPr>
              <w:t>علي بن زيد بن جدعان ـ ابن جدعان</w:t>
            </w:r>
          </w:p>
        </w:tc>
      </w:tr>
      <w:tr w:rsidR="00B9368C" w:rsidTr="00FA064B">
        <w:tc>
          <w:tcPr>
            <w:tcW w:w="3699" w:type="dxa"/>
          </w:tcPr>
          <w:p w:rsidR="00B9368C" w:rsidRPr="00F0239E" w:rsidRDefault="00B9368C" w:rsidP="00B75BA5">
            <w:pPr>
              <w:pStyle w:val="libVar0"/>
              <w:rPr>
                <w:rtl/>
              </w:rPr>
            </w:pPr>
            <w:r w:rsidRPr="00F0239E">
              <w:rPr>
                <w:rtl/>
              </w:rPr>
              <w:t>عثمان بن أحمد السماك 92</w:t>
            </w:r>
          </w:p>
        </w:tc>
        <w:tc>
          <w:tcPr>
            <w:tcW w:w="236" w:type="dxa"/>
          </w:tcPr>
          <w:p w:rsidR="00B9368C" w:rsidRDefault="00B9368C" w:rsidP="00FA064B">
            <w:pPr>
              <w:rPr>
                <w:rtl/>
                <w:lang w:bidi="fa-IR"/>
              </w:rPr>
            </w:pPr>
          </w:p>
        </w:tc>
        <w:tc>
          <w:tcPr>
            <w:tcW w:w="3652" w:type="dxa"/>
          </w:tcPr>
          <w:p w:rsidR="00B9368C" w:rsidRPr="002F0D76" w:rsidRDefault="00B9368C" w:rsidP="00B75BA5">
            <w:pPr>
              <w:pStyle w:val="libVar0"/>
              <w:rPr>
                <w:rtl/>
              </w:rPr>
            </w:pPr>
            <w:r w:rsidRPr="002F0D76">
              <w:rPr>
                <w:rtl/>
              </w:rPr>
              <w:t>علي بن سعيد الرملي 81</w:t>
            </w:r>
          </w:p>
        </w:tc>
      </w:tr>
      <w:tr w:rsidR="00B9368C" w:rsidTr="00FA064B">
        <w:tc>
          <w:tcPr>
            <w:tcW w:w="3699" w:type="dxa"/>
          </w:tcPr>
          <w:p w:rsidR="00B9368C" w:rsidRPr="00F0239E" w:rsidRDefault="00B9368C" w:rsidP="00B75BA5">
            <w:pPr>
              <w:pStyle w:val="libVar0"/>
              <w:rPr>
                <w:rtl/>
              </w:rPr>
            </w:pPr>
            <w:r w:rsidRPr="00F0239E">
              <w:rPr>
                <w:rtl/>
              </w:rPr>
              <w:t>عثمان بن طالوت 98</w:t>
            </w:r>
          </w:p>
        </w:tc>
        <w:tc>
          <w:tcPr>
            <w:tcW w:w="236" w:type="dxa"/>
          </w:tcPr>
          <w:p w:rsidR="00B9368C" w:rsidRDefault="00B9368C" w:rsidP="00FA064B">
            <w:pPr>
              <w:rPr>
                <w:rtl/>
                <w:lang w:bidi="fa-IR"/>
              </w:rPr>
            </w:pPr>
          </w:p>
        </w:tc>
        <w:tc>
          <w:tcPr>
            <w:tcW w:w="3652" w:type="dxa"/>
          </w:tcPr>
          <w:p w:rsidR="00B9368C" w:rsidRPr="002F0D76" w:rsidRDefault="00B9368C" w:rsidP="00B75BA5">
            <w:pPr>
              <w:pStyle w:val="libVar0"/>
              <w:rPr>
                <w:rtl/>
              </w:rPr>
            </w:pPr>
            <w:r w:rsidRPr="002F0D76">
              <w:rPr>
                <w:rtl/>
              </w:rPr>
              <w:t>علي بن شبرمة 77</w:t>
            </w:r>
          </w:p>
        </w:tc>
      </w:tr>
      <w:tr w:rsidR="00B9368C" w:rsidTr="00FA064B">
        <w:tc>
          <w:tcPr>
            <w:tcW w:w="3699" w:type="dxa"/>
          </w:tcPr>
          <w:p w:rsidR="00B9368C" w:rsidRPr="00F0239E" w:rsidRDefault="00B9368C" w:rsidP="00B75BA5">
            <w:pPr>
              <w:pStyle w:val="libVar0"/>
              <w:rPr>
                <w:rtl/>
              </w:rPr>
            </w:pPr>
            <w:r w:rsidRPr="00F0239E">
              <w:rPr>
                <w:rtl/>
              </w:rPr>
              <w:t>عثمان بن عبد الرحمن 51</w:t>
            </w:r>
          </w:p>
        </w:tc>
        <w:tc>
          <w:tcPr>
            <w:tcW w:w="236" w:type="dxa"/>
          </w:tcPr>
          <w:p w:rsidR="00B9368C" w:rsidRDefault="00B9368C" w:rsidP="00FA064B">
            <w:pPr>
              <w:rPr>
                <w:rtl/>
                <w:lang w:bidi="fa-IR"/>
              </w:rPr>
            </w:pPr>
          </w:p>
        </w:tc>
        <w:tc>
          <w:tcPr>
            <w:tcW w:w="3652" w:type="dxa"/>
          </w:tcPr>
          <w:p w:rsidR="00B9368C" w:rsidRPr="002F0D76" w:rsidRDefault="00B9368C" w:rsidP="00B75BA5">
            <w:pPr>
              <w:pStyle w:val="libVar0"/>
              <w:rPr>
                <w:rtl/>
              </w:rPr>
            </w:pPr>
            <w:r w:rsidRPr="002F0D76">
              <w:rPr>
                <w:rtl/>
              </w:rPr>
              <w:t>علي بن طيفور 81</w:t>
            </w:r>
          </w:p>
        </w:tc>
      </w:tr>
      <w:tr w:rsidR="00B9368C" w:rsidTr="00FA064B">
        <w:tc>
          <w:tcPr>
            <w:tcW w:w="3699" w:type="dxa"/>
          </w:tcPr>
          <w:p w:rsidR="00B9368C" w:rsidRPr="00F0239E" w:rsidRDefault="00B9368C" w:rsidP="00B75BA5">
            <w:pPr>
              <w:pStyle w:val="libVar0"/>
              <w:rPr>
                <w:rtl/>
              </w:rPr>
            </w:pPr>
            <w:r w:rsidRPr="00F0239E">
              <w:rPr>
                <w:rtl/>
              </w:rPr>
              <w:t>عثمان بن عفان 25 ، 41 ، 44</w:t>
            </w:r>
          </w:p>
        </w:tc>
        <w:tc>
          <w:tcPr>
            <w:tcW w:w="236" w:type="dxa"/>
          </w:tcPr>
          <w:p w:rsidR="00B9368C" w:rsidRDefault="00B9368C" w:rsidP="00FA064B">
            <w:pPr>
              <w:rPr>
                <w:rtl/>
                <w:lang w:bidi="fa-IR"/>
              </w:rPr>
            </w:pPr>
          </w:p>
        </w:tc>
        <w:tc>
          <w:tcPr>
            <w:tcW w:w="3652" w:type="dxa"/>
          </w:tcPr>
          <w:p w:rsidR="00B9368C" w:rsidRPr="002F0D76" w:rsidRDefault="00B9368C" w:rsidP="00B75BA5">
            <w:pPr>
              <w:pStyle w:val="libVar0"/>
              <w:rPr>
                <w:rtl/>
              </w:rPr>
            </w:pPr>
            <w:r w:rsidRPr="002F0D76">
              <w:rPr>
                <w:rtl/>
              </w:rPr>
              <w:t>علي بن عابس الأسدي 79 ، 95</w:t>
            </w:r>
          </w:p>
        </w:tc>
      </w:tr>
      <w:tr w:rsidR="00B9368C" w:rsidTr="00FA064B">
        <w:tc>
          <w:tcPr>
            <w:tcW w:w="3699" w:type="dxa"/>
          </w:tcPr>
          <w:p w:rsidR="00B9368C" w:rsidRPr="00F0239E" w:rsidRDefault="00B9368C" w:rsidP="00B75BA5">
            <w:pPr>
              <w:pStyle w:val="libVar0"/>
              <w:rPr>
                <w:rtl/>
              </w:rPr>
            </w:pPr>
            <w:r w:rsidRPr="00F0239E">
              <w:rPr>
                <w:rtl/>
              </w:rPr>
              <w:t>العجلي 46 ، 50 ، 53 ، 75</w:t>
            </w:r>
          </w:p>
        </w:tc>
        <w:tc>
          <w:tcPr>
            <w:tcW w:w="236" w:type="dxa"/>
          </w:tcPr>
          <w:p w:rsidR="00B9368C" w:rsidRDefault="00B9368C" w:rsidP="00FA064B">
            <w:pPr>
              <w:rPr>
                <w:rtl/>
                <w:lang w:bidi="fa-IR"/>
              </w:rPr>
            </w:pPr>
          </w:p>
        </w:tc>
        <w:tc>
          <w:tcPr>
            <w:tcW w:w="3652" w:type="dxa"/>
          </w:tcPr>
          <w:p w:rsidR="00B9368C" w:rsidRPr="002F0D76" w:rsidRDefault="00B9368C" w:rsidP="00B75BA5">
            <w:pPr>
              <w:pStyle w:val="libVar0"/>
              <w:rPr>
                <w:rtl/>
              </w:rPr>
            </w:pPr>
            <w:r w:rsidRPr="002F0D76">
              <w:rPr>
                <w:rtl/>
              </w:rPr>
              <w:t>علي بن قادم الخزاعي 34 ، 63 ، 82 ، 83</w:t>
            </w:r>
          </w:p>
        </w:tc>
      </w:tr>
      <w:tr w:rsidR="00B9368C" w:rsidTr="00FA064B">
        <w:tc>
          <w:tcPr>
            <w:tcW w:w="3699" w:type="dxa"/>
          </w:tcPr>
          <w:p w:rsidR="00B9368C" w:rsidRPr="00B01147" w:rsidRDefault="00B9368C" w:rsidP="00B75BA5">
            <w:pPr>
              <w:pStyle w:val="libVar0"/>
              <w:rPr>
                <w:rtl/>
              </w:rPr>
            </w:pPr>
            <w:r w:rsidRPr="00B01147">
              <w:rPr>
                <w:rtl/>
              </w:rPr>
              <w:t>عدي بن ثابت 84 ، 87 ، 88</w:t>
            </w:r>
          </w:p>
        </w:tc>
        <w:tc>
          <w:tcPr>
            <w:tcW w:w="236" w:type="dxa"/>
          </w:tcPr>
          <w:p w:rsidR="00B9368C" w:rsidRDefault="00B9368C" w:rsidP="00FA064B">
            <w:pPr>
              <w:rPr>
                <w:rtl/>
                <w:lang w:bidi="fa-IR"/>
              </w:rPr>
            </w:pPr>
          </w:p>
        </w:tc>
        <w:tc>
          <w:tcPr>
            <w:tcW w:w="3652" w:type="dxa"/>
          </w:tcPr>
          <w:p w:rsidR="00B9368C" w:rsidRPr="002F0D76" w:rsidRDefault="00B9368C" w:rsidP="00B75BA5">
            <w:pPr>
              <w:pStyle w:val="libVar0"/>
              <w:rPr>
                <w:rtl/>
              </w:rPr>
            </w:pPr>
            <w:r w:rsidRPr="002F0D76">
              <w:rPr>
                <w:rtl/>
              </w:rPr>
              <w:t>علي بن قاسم الكندي 89</w:t>
            </w:r>
          </w:p>
        </w:tc>
      </w:tr>
      <w:tr w:rsidR="00B9368C" w:rsidTr="00FA064B">
        <w:tc>
          <w:tcPr>
            <w:tcW w:w="3699" w:type="dxa"/>
          </w:tcPr>
          <w:p w:rsidR="00B9368C" w:rsidRPr="00B01147" w:rsidRDefault="00B9368C" w:rsidP="00B75BA5">
            <w:pPr>
              <w:pStyle w:val="libVar0"/>
              <w:rPr>
                <w:rtl/>
              </w:rPr>
            </w:pPr>
            <w:r w:rsidRPr="00B01147">
              <w:rPr>
                <w:rtl/>
              </w:rPr>
              <w:t>عطية العوفي 65 ، 72</w:t>
            </w:r>
          </w:p>
        </w:tc>
        <w:tc>
          <w:tcPr>
            <w:tcW w:w="236" w:type="dxa"/>
          </w:tcPr>
          <w:p w:rsidR="00B9368C" w:rsidRDefault="00B9368C" w:rsidP="00FA064B">
            <w:pPr>
              <w:rPr>
                <w:rtl/>
                <w:lang w:bidi="fa-IR"/>
              </w:rPr>
            </w:pPr>
          </w:p>
        </w:tc>
        <w:tc>
          <w:tcPr>
            <w:tcW w:w="3652" w:type="dxa"/>
          </w:tcPr>
          <w:p w:rsidR="00B9368C" w:rsidRPr="002F0D76" w:rsidRDefault="00B9368C" w:rsidP="00B75BA5">
            <w:pPr>
              <w:pStyle w:val="libVar0"/>
              <w:rPr>
                <w:rtl/>
              </w:rPr>
            </w:pPr>
            <w:r w:rsidRPr="002F0D76">
              <w:rPr>
                <w:rtl/>
              </w:rPr>
              <w:t>علي بن محمد 86 ، 87</w:t>
            </w:r>
          </w:p>
        </w:tc>
      </w:tr>
      <w:tr w:rsidR="00B9368C" w:rsidTr="00FA064B">
        <w:tc>
          <w:tcPr>
            <w:tcW w:w="3699" w:type="dxa"/>
          </w:tcPr>
          <w:p w:rsidR="00B9368C" w:rsidRPr="00B01147" w:rsidRDefault="00B9368C" w:rsidP="00B75BA5">
            <w:pPr>
              <w:pStyle w:val="libVar0"/>
              <w:rPr>
                <w:rtl/>
              </w:rPr>
            </w:pPr>
            <w:r w:rsidRPr="00B01147">
              <w:rPr>
                <w:rtl/>
              </w:rPr>
              <w:t>عفان 67 ، 87 ، 90</w:t>
            </w:r>
          </w:p>
        </w:tc>
        <w:tc>
          <w:tcPr>
            <w:tcW w:w="236" w:type="dxa"/>
          </w:tcPr>
          <w:p w:rsidR="00B9368C" w:rsidRDefault="00B9368C" w:rsidP="00FA064B">
            <w:pPr>
              <w:rPr>
                <w:rtl/>
                <w:lang w:bidi="fa-IR"/>
              </w:rPr>
            </w:pPr>
          </w:p>
        </w:tc>
        <w:tc>
          <w:tcPr>
            <w:tcW w:w="3652" w:type="dxa"/>
          </w:tcPr>
          <w:p w:rsidR="00B9368C" w:rsidRPr="002F0D76" w:rsidRDefault="00B9368C" w:rsidP="00B75BA5">
            <w:pPr>
              <w:pStyle w:val="libVar0"/>
              <w:rPr>
                <w:rtl/>
              </w:rPr>
            </w:pPr>
            <w:r w:rsidRPr="002F0D76">
              <w:rPr>
                <w:rtl/>
              </w:rPr>
              <w:t>علي بن محمد بن حبيبة الكندي 42</w:t>
            </w:r>
          </w:p>
        </w:tc>
      </w:tr>
      <w:tr w:rsidR="00B9368C" w:rsidTr="00FA064B">
        <w:tc>
          <w:tcPr>
            <w:tcW w:w="3699" w:type="dxa"/>
          </w:tcPr>
          <w:p w:rsidR="00B9368C" w:rsidRPr="00B01147" w:rsidRDefault="00B9368C" w:rsidP="00B75BA5">
            <w:pPr>
              <w:pStyle w:val="libVar0"/>
              <w:rPr>
                <w:rtl/>
              </w:rPr>
            </w:pPr>
            <w:r w:rsidRPr="00B01147">
              <w:rPr>
                <w:rtl/>
              </w:rPr>
              <w:t>عقبة بن خالد الأسدي 89</w:t>
            </w:r>
          </w:p>
        </w:tc>
        <w:tc>
          <w:tcPr>
            <w:tcW w:w="236" w:type="dxa"/>
          </w:tcPr>
          <w:p w:rsidR="00B9368C" w:rsidRDefault="00B9368C" w:rsidP="00FA064B">
            <w:pPr>
              <w:rPr>
                <w:rtl/>
                <w:lang w:bidi="fa-IR"/>
              </w:rPr>
            </w:pPr>
          </w:p>
        </w:tc>
        <w:tc>
          <w:tcPr>
            <w:tcW w:w="3652" w:type="dxa"/>
          </w:tcPr>
          <w:p w:rsidR="00B9368C" w:rsidRPr="002F0D76" w:rsidRDefault="00B9368C" w:rsidP="00B75BA5">
            <w:pPr>
              <w:pStyle w:val="libVar0"/>
              <w:rPr>
                <w:rtl/>
              </w:rPr>
            </w:pPr>
            <w:r w:rsidRPr="002F0D76">
              <w:rPr>
                <w:rtl/>
              </w:rPr>
              <w:t>علي بن محمد بن علي 27</w:t>
            </w:r>
          </w:p>
        </w:tc>
      </w:tr>
      <w:tr w:rsidR="00B9368C" w:rsidTr="00FA064B">
        <w:tc>
          <w:tcPr>
            <w:tcW w:w="3699" w:type="dxa"/>
          </w:tcPr>
          <w:p w:rsidR="00B9368C" w:rsidRPr="00B01147" w:rsidRDefault="00B9368C" w:rsidP="00B75BA5">
            <w:pPr>
              <w:pStyle w:val="libVar0"/>
              <w:rPr>
                <w:rtl/>
              </w:rPr>
            </w:pPr>
            <w:r w:rsidRPr="00B01147">
              <w:rPr>
                <w:rtl/>
              </w:rPr>
              <w:t>العقدي ( ابو عامر ) 38 ، 39 ، 40</w:t>
            </w:r>
          </w:p>
        </w:tc>
        <w:tc>
          <w:tcPr>
            <w:tcW w:w="236" w:type="dxa"/>
          </w:tcPr>
          <w:p w:rsidR="00B9368C" w:rsidRDefault="00B9368C" w:rsidP="00FA064B">
            <w:pPr>
              <w:rPr>
                <w:rtl/>
                <w:lang w:bidi="fa-IR"/>
              </w:rPr>
            </w:pPr>
          </w:p>
        </w:tc>
        <w:tc>
          <w:tcPr>
            <w:tcW w:w="3652" w:type="dxa"/>
          </w:tcPr>
          <w:p w:rsidR="00B9368C" w:rsidRPr="002F0D76" w:rsidRDefault="00B9368C" w:rsidP="00FA064B">
            <w:pPr>
              <w:rPr>
                <w:rtl/>
                <w:lang w:bidi="fa-IR"/>
              </w:rPr>
            </w:pPr>
          </w:p>
        </w:tc>
      </w:tr>
      <w:tr w:rsidR="00B9368C" w:rsidTr="00FA064B">
        <w:tc>
          <w:tcPr>
            <w:tcW w:w="3699" w:type="dxa"/>
          </w:tcPr>
          <w:p w:rsidR="00B9368C" w:rsidRPr="00B01147" w:rsidRDefault="00B9368C" w:rsidP="00B75BA5">
            <w:pPr>
              <w:pStyle w:val="libVar0"/>
              <w:rPr>
                <w:rtl/>
              </w:rPr>
            </w:pPr>
            <w:r w:rsidRPr="00B01147">
              <w:rPr>
                <w:rtl/>
              </w:rPr>
              <w:t>العقيلى 43 ، 86</w:t>
            </w:r>
          </w:p>
        </w:tc>
        <w:tc>
          <w:tcPr>
            <w:tcW w:w="236" w:type="dxa"/>
          </w:tcPr>
          <w:p w:rsidR="00B9368C" w:rsidRDefault="00B9368C" w:rsidP="00FA064B">
            <w:pPr>
              <w:rPr>
                <w:rtl/>
                <w:lang w:bidi="fa-IR"/>
              </w:rPr>
            </w:pPr>
          </w:p>
        </w:tc>
        <w:tc>
          <w:tcPr>
            <w:tcW w:w="3652" w:type="dxa"/>
          </w:tcPr>
          <w:p w:rsidR="00B9368C" w:rsidRPr="004B34D5" w:rsidRDefault="00B9368C" w:rsidP="00FA064B">
            <w:pPr>
              <w:rPr>
                <w:rtl/>
                <w:lang w:bidi="fa-IR"/>
              </w:rPr>
            </w:pP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Tr="00FA064B">
        <w:tc>
          <w:tcPr>
            <w:tcW w:w="3699" w:type="dxa"/>
          </w:tcPr>
          <w:p w:rsidR="00B9368C" w:rsidRPr="001E6DA8" w:rsidRDefault="00B9368C" w:rsidP="00B75BA5">
            <w:pPr>
              <w:pStyle w:val="libVar0"/>
              <w:rPr>
                <w:rtl/>
              </w:rPr>
            </w:pPr>
            <w:r w:rsidRPr="001E6DA8">
              <w:rPr>
                <w:rtl/>
              </w:rPr>
              <w:lastRenderedPageBreak/>
              <w:t>علي بن محمد بن هارون الحميري 38 ، 94</w:t>
            </w:r>
          </w:p>
        </w:tc>
        <w:tc>
          <w:tcPr>
            <w:tcW w:w="236" w:type="dxa"/>
          </w:tcPr>
          <w:p w:rsidR="00B9368C" w:rsidRDefault="00B9368C" w:rsidP="00FA064B">
            <w:pPr>
              <w:rPr>
                <w:rtl/>
                <w:lang w:bidi="fa-IR"/>
              </w:rPr>
            </w:pPr>
          </w:p>
        </w:tc>
        <w:tc>
          <w:tcPr>
            <w:tcW w:w="3652" w:type="dxa"/>
          </w:tcPr>
          <w:p w:rsidR="00B9368C" w:rsidRPr="00011537" w:rsidRDefault="00B9368C" w:rsidP="00B75BA5">
            <w:pPr>
              <w:pStyle w:val="libVar0"/>
              <w:rPr>
                <w:rtl/>
              </w:rPr>
            </w:pPr>
            <w:r w:rsidRPr="00011537">
              <w:rPr>
                <w:rtl/>
              </w:rPr>
              <w:t>القناد 41 ، 44</w:t>
            </w:r>
          </w:p>
        </w:tc>
      </w:tr>
      <w:tr w:rsidR="00B9368C" w:rsidTr="00FA064B">
        <w:tc>
          <w:tcPr>
            <w:tcW w:w="3699" w:type="dxa"/>
          </w:tcPr>
          <w:p w:rsidR="00B9368C" w:rsidRPr="001E6DA8" w:rsidRDefault="00B9368C" w:rsidP="00B75BA5">
            <w:pPr>
              <w:pStyle w:val="libVar0"/>
              <w:rPr>
                <w:rtl/>
              </w:rPr>
            </w:pPr>
            <w:r w:rsidRPr="001E6DA8">
              <w:rPr>
                <w:rtl/>
              </w:rPr>
              <w:t>علي بن مسلم الطوسي 85</w:t>
            </w:r>
          </w:p>
        </w:tc>
        <w:tc>
          <w:tcPr>
            <w:tcW w:w="236" w:type="dxa"/>
          </w:tcPr>
          <w:p w:rsidR="00B9368C" w:rsidRDefault="00B9368C" w:rsidP="00FA064B">
            <w:pPr>
              <w:rPr>
                <w:rtl/>
                <w:lang w:bidi="fa-IR"/>
              </w:rPr>
            </w:pPr>
          </w:p>
        </w:tc>
        <w:tc>
          <w:tcPr>
            <w:tcW w:w="3652" w:type="dxa"/>
          </w:tcPr>
          <w:p w:rsidR="00B9368C" w:rsidRPr="00011537" w:rsidRDefault="00B9368C" w:rsidP="00B75BA5">
            <w:pPr>
              <w:pStyle w:val="libVar0"/>
              <w:rPr>
                <w:rtl/>
              </w:rPr>
            </w:pPr>
            <w:r w:rsidRPr="00011537">
              <w:rPr>
                <w:rtl/>
              </w:rPr>
              <w:t>عمرو بن دينار 73</w:t>
            </w:r>
          </w:p>
        </w:tc>
      </w:tr>
      <w:tr w:rsidR="00B9368C" w:rsidTr="00FA064B">
        <w:tc>
          <w:tcPr>
            <w:tcW w:w="3699" w:type="dxa"/>
          </w:tcPr>
          <w:p w:rsidR="00B9368C" w:rsidRPr="001E6DA8" w:rsidRDefault="00B9368C" w:rsidP="00B75BA5">
            <w:pPr>
              <w:pStyle w:val="libVar0"/>
              <w:rPr>
                <w:rtl/>
              </w:rPr>
            </w:pPr>
            <w:r w:rsidRPr="001E6DA8">
              <w:rPr>
                <w:rtl/>
              </w:rPr>
              <w:t xml:space="preserve">علي بن موسى ( الامام الرضا </w:t>
            </w:r>
            <w:r w:rsidR="00D92E39" w:rsidRPr="00D92E39">
              <w:rPr>
                <w:rStyle w:val="libAlaemChar"/>
                <w:rtl/>
              </w:rPr>
              <w:t>عليه‌السلام</w:t>
            </w:r>
            <w:r w:rsidRPr="001E6DA8">
              <w:rPr>
                <w:rtl/>
              </w:rPr>
              <w:t xml:space="preserve"> ) 100</w:t>
            </w:r>
          </w:p>
        </w:tc>
        <w:tc>
          <w:tcPr>
            <w:tcW w:w="236" w:type="dxa"/>
          </w:tcPr>
          <w:p w:rsidR="00B9368C" w:rsidRDefault="00B9368C" w:rsidP="00FA064B">
            <w:pPr>
              <w:rPr>
                <w:rtl/>
                <w:lang w:bidi="fa-IR"/>
              </w:rPr>
            </w:pPr>
          </w:p>
        </w:tc>
        <w:tc>
          <w:tcPr>
            <w:tcW w:w="3652" w:type="dxa"/>
          </w:tcPr>
          <w:p w:rsidR="00B9368C" w:rsidRPr="00011537" w:rsidRDefault="00B9368C" w:rsidP="00B75BA5">
            <w:pPr>
              <w:pStyle w:val="libVar0"/>
              <w:rPr>
                <w:rtl/>
              </w:rPr>
            </w:pPr>
            <w:r w:rsidRPr="00011537">
              <w:rPr>
                <w:rtl/>
              </w:rPr>
              <w:t>عمرو بن عبد الله 21</w:t>
            </w:r>
          </w:p>
        </w:tc>
      </w:tr>
      <w:tr w:rsidR="00B9368C" w:rsidTr="00FA064B">
        <w:tc>
          <w:tcPr>
            <w:tcW w:w="3699" w:type="dxa"/>
          </w:tcPr>
          <w:p w:rsidR="00B9368C" w:rsidRPr="001E6DA8" w:rsidRDefault="00B9368C" w:rsidP="00B75BA5">
            <w:pPr>
              <w:pStyle w:val="libVar0"/>
              <w:rPr>
                <w:rtl/>
              </w:rPr>
            </w:pPr>
            <w:r w:rsidRPr="001E6DA8">
              <w:rPr>
                <w:rtl/>
              </w:rPr>
              <w:t>عمار بن خالد 50 ، 71</w:t>
            </w:r>
          </w:p>
        </w:tc>
        <w:tc>
          <w:tcPr>
            <w:tcW w:w="236" w:type="dxa"/>
          </w:tcPr>
          <w:p w:rsidR="00B9368C" w:rsidRDefault="00B9368C" w:rsidP="00FA064B">
            <w:pPr>
              <w:rPr>
                <w:rtl/>
                <w:lang w:bidi="fa-IR"/>
              </w:rPr>
            </w:pPr>
          </w:p>
        </w:tc>
        <w:tc>
          <w:tcPr>
            <w:tcW w:w="3652" w:type="dxa"/>
          </w:tcPr>
          <w:p w:rsidR="00B9368C" w:rsidRPr="00011537" w:rsidRDefault="00B9368C" w:rsidP="00B75BA5">
            <w:pPr>
              <w:pStyle w:val="libVar0"/>
              <w:rPr>
                <w:rtl/>
              </w:rPr>
            </w:pPr>
            <w:r w:rsidRPr="00011537">
              <w:rPr>
                <w:rtl/>
              </w:rPr>
              <w:t>عمرو بن علي 74</w:t>
            </w:r>
          </w:p>
        </w:tc>
      </w:tr>
      <w:tr w:rsidR="00B9368C" w:rsidTr="00FA064B">
        <w:tc>
          <w:tcPr>
            <w:tcW w:w="3699" w:type="dxa"/>
          </w:tcPr>
          <w:p w:rsidR="00B9368C" w:rsidRPr="001E6DA8" w:rsidRDefault="00B9368C" w:rsidP="00B75BA5">
            <w:pPr>
              <w:pStyle w:val="libVar0"/>
              <w:rPr>
                <w:rtl/>
              </w:rPr>
            </w:pPr>
            <w:r w:rsidRPr="001E6DA8">
              <w:rPr>
                <w:rtl/>
              </w:rPr>
              <w:t>عمار بن رجاء 71</w:t>
            </w:r>
          </w:p>
        </w:tc>
        <w:tc>
          <w:tcPr>
            <w:tcW w:w="236" w:type="dxa"/>
          </w:tcPr>
          <w:p w:rsidR="00B9368C" w:rsidRDefault="00B9368C" w:rsidP="00FA064B">
            <w:pPr>
              <w:rPr>
                <w:rtl/>
                <w:lang w:bidi="fa-IR"/>
              </w:rPr>
            </w:pPr>
          </w:p>
        </w:tc>
        <w:tc>
          <w:tcPr>
            <w:tcW w:w="3652" w:type="dxa"/>
          </w:tcPr>
          <w:p w:rsidR="00B9368C" w:rsidRPr="00011537" w:rsidRDefault="00B9368C" w:rsidP="00B75BA5">
            <w:pPr>
              <w:pStyle w:val="libVar0"/>
              <w:rPr>
                <w:rtl/>
              </w:rPr>
            </w:pPr>
            <w:r w:rsidRPr="00011537">
              <w:rPr>
                <w:rtl/>
              </w:rPr>
              <w:t>عمرو بن عمير ـ أبو الخطاب الهجري</w:t>
            </w:r>
          </w:p>
        </w:tc>
      </w:tr>
      <w:tr w:rsidR="00B9368C" w:rsidTr="00FA064B">
        <w:tc>
          <w:tcPr>
            <w:tcW w:w="3699" w:type="dxa"/>
          </w:tcPr>
          <w:p w:rsidR="00B9368C" w:rsidRPr="001E6DA8" w:rsidRDefault="00B9368C" w:rsidP="00B75BA5">
            <w:pPr>
              <w:pStyle w:val="libVar0"/>
              <w:rPr>
                <w:rtl/>
              </w:rPr>
            </w:pPr>
            <w:r w:rsidRPr="001E6DA8">
              <w:rPr>
                <w:rtl/>
              </w:rPr>
              <w:t>عمار بن ياسر 50 ، 93 ، 95</w:t>
            </w:r>
          </w:p>
        </w:tc>
        <w:tc>
          <w:tcPr>
            <w:tcW w:w="236" w:type="dxa"/>
          </w:tcPr>
          <w:p w:rsidR="00B9368C" w:rsidRDefault="00B9368C" w:rsidP="00FA064B">
            <w:pPr>
              <w:rPr>
                <w:rtl/>
                <w:lang w:bidi="fa-IR"/>
              </w:rPr>
            </w:pPr>
          </w:p>
        </w:tc>
        <w:tc>
          <w:tcPr>
            <w:tcW w:w="3652" w:type="dxa"/>
          </w:tcPr>
          <w:p w:rsidR="00B9368C" w:rsidRPr="00011537" w:rsidRDefault="00B9368C" w:rsidP="00B75BA5">
            <w:pPr>
              <w:pStyle w:val="libVar0"/>
              <w:rPr>
                <w:rtl/>
              </w:rPr>
            </w:pPr>
            <w:r w:rsidRPr="00011537">
              <w:rPr>
                <w:rtl/>
              </w:rPr>
              <w:t>عمرو بن ميمون 85</w:t>
            </w:r>
          </w:p>
        </w:tc>
      </w:tr>
      <w:tr w:rsidR="00B9368C" w:rsidTr="00FA064B">
        <w:tc>
          <w:tcPr>
            <w:tcW w:w="3699" w:type="dxa"/>
          </w:tcPr>
          <w:p w:rsidR="00B9368C" w:rsidRPr="001712C4" w:rsidRDefault="00B9368C" w:rsidP="00B75BA5">
            <w:pPr>
              <w:pStyle w:val="libVar0"/>
              <w:rPr>
                <w:rtl/>
              </w:rPr>
            </w:pPr>
            <w:r w:rsidRPr="001712C4">
              <w:rPr>
                <w:rtl/>
              </w:rPr>
              <w:t>عمارة بن أبي حفصة 22 ، 95</w:t>
            </w:r>
          </w:p>
        </w:tc>
        <w:tc>
          <w:tcPr>
            <w:tcW w:w="236" w:type="dxa"/>
          </w:tcPr>
          <w:p w:rsidR="00B9368C" w:rsidRDefault="00B9368C" w:rsidP="00FA064B">
            <w:pPr>
              <w:rPr>
                <w:rtl/>
                <w:lang w:bidi="fa-IR"/>
              </w:rPr>
            </w:pPr>
          </w:p>
        </w:tc>
        <w:tc>
          <w:tcPr>
            <w:tcW w:w="3652" w:type="dxa"/>
          </w:tcPr>
          <w:p w:rsidR="00B9368C" w:rsidRPr="00011537" w:rsidRDefault="00B9368C" w:rsidP="00B75BA5">
            <w:pPr>
              <w:pStyle w:val="libVar0"/>
              <w:rPr>
                <w:rtl/>
              </w:rPr>
            </w:pPr>
            <w:r w:rsidRPr="00011537">
              <w:rPr>
                <w:rtl/>
              </w:rPr>
              <w:t>عمرو بن هند المرادي 93</w:t>
            </w:r>
          </w:p>
        </w:tc>
      </w:tr>
      <w:tr w:rsidR="00B9368C" w:rsidTr="00FA064B">
        <w:tc>
          <w:tcPr>
            <w:tcW w:w="3699" w:type="dxa"/>
          </w:tcPr>
          <w:p w:rsidR="00B9368C" w:rsidRPr="001712C4" w:rsidRDefault="00B9368C" w:rsidP="00B75BA5">
            <w:pPr>
              <w:pStyle w:val="libVar0"/>
              <w:rPr>
                <w:rtl/>
              </w:rPr>
            </w:pPr>
            <w:r w:rsidRPr="001712C4">
              <w:rPr>
                <w:rtl/>
              </w:rPr>
              <w:t>عمر بن الحسن المراغي 18</w:t>
            </w:r>
          </w:p>
        </w:tc>
        <w:tc>
          <w:tcPr>
            <w:tcW w:w="236" w:type="dxa"/>
          </w:tcPr>
          <w:p w:rsidR="00B9368C" w:rsidRDefault="00B9368C" w:rsidP="00FA064B">
            <w:pPr>
              <w:rPr>
                <w:rtl/>
                <w:lang w:bidi="fa-IR"/>
              </w:rPr>
            </w:pPr>
          </w:p>
        </w:tc>
        <w:tc>
          <w:tcPr>
            <w:tcW w:w="3652" w:type="dxa"/>
          </w:tcPr>
          <w:p w:rsidR="00B9368C" w:rsidRPr="00011537" w:rsidRDefault="00B9368C" w:rsidP="00B75BA5">
            <w:pPr>
              <w:pStyle w:val="libVar0"/>
              <w:rPr>
                <w:rtl/>
              </w:rPr>
            </w:pPr>
            <w:r w:rsidRPr="00011537">
              <w:rPr>
                <w:rtl/>
              </w:rPr>
              <w:t>عمرو ذو مر 26 ، 27 ، 28 ، 29 ، 31 ، 32 ، 33 ، 47 ، 48 ، 93</w:t>
            </w:r>
          </w:p>
        </w:tc>
      </w:tr>
      <w:tr w:rsidR="00B9368C" w:rsidTr="00FA064B">
        <w:tc>
          <w:tcPr>
            <w:tcW w:w="3699" w:type="dxa"/>
          </w:tcPr>
          <w:p w:rsidR="00B9368C" w:rsidRPr="001712C4" w:rsidRDefault="00B9368C" w:rsidP="00B75BA5">
            <w:pPr>
              <w:pStyle w:val="libVar0"/>
              <w:rPr>
                <w:rtl/>
              </w:rPr>
            </w:pPr>
            <w:r w:rsidRPr="001712C4">
              <w:rPr>
                <w:rtl/>
              </w:rPr>
              <w:t>عمر بن الخطاب 13 ، 14 ، 15 ، 16 ، 41 ، 81 ، 84 ، 87 ، 91</w:t>
            </w:r>
          </w:p>
        </w:tc>
        <w:tc>
          <w:tcPr>
            <w:tcW w:w="236" w:type="dxa"/>
          </w:tcPr>
          <w:p w:rsidR="00B9368C" w:rsidRDefault="00B9368C" w:rsidP="00FA064B">
            <w:pPr>
              <w:rPr>
                <w:rtl/>
                <w:lang w:bidi="fa-IR"/>
              </w:rPr>
            </w:pPr>
          </w:p>
        </w:tc>
        <w:tc>
          <w:tcPr>
            <w:tcW w:w="3652" w:type="dxa"/>
          </w:tcPr>
          <w:p w:rsidR="00B9368C" w:rsidRPr="00011537" w:rsidRDefault="00B9368C" w:rsidP="00B75BA5">
            <w:pPr>
              <w:pStyle w:val="libVar0"/>
              <w:rPr>
                <w:rtl/>
              </w:rPr>
            </w:pPr>
            <w:r w:rsidRPr="00011537">
              <w:rPr>
                <w:rtl/>
              </w:rPr>
              <w:t>عميرة بن سعد الهمداني 13 ، 36 ، 37 ، 38 ، 41 ، 82 ، 94 ، 101</w:t>
            </w:r>
          </w:p>
        </w:tc>
      </w:tr>
      <w:tr w:rsidR="00B9368C" w:rsidTr="00FA064B">
        <w:tc>
          <w:tcPr>
            <w:tcW w:w="3699" w:type="dxa"/>
          </w:tcPr>
          <w:p w:rsidR="00B9368C" w:rsidRPr="001712C4" w:rsidRDefault="00B9368C" w:rsidP="00B75BA5">
            <w:pPr>
              <w:pStyle w:val="libVar0"/>
              <w:rPr>
                <w:rtl/>
              </w:rPr>
            </w:pPr>
            <w:r w:rsidRPr="001712C4">
              <w:rPr>
                <w:rtl/>
              </w:rPr>
              <w:t>عمر بن سعد 77 ، 97</w:t>
            </w:r>
          </w:p>
        </w:tc>
        <w:tc>
          <w:tcPr>
            <w:tcW w:w="236" w:type="dxa"/>
          </w:tcPr>
          <w:p w:rsidR="00B9368C" w:rsidRDefault="00B9368C" w:rsidP="00FA064B">
            <w:pPr>
              <w:rPr>
                <w:rtl/>
                <w:lang w:bidi="fa-IR"/>
              </w:rPr>
            </w:pPr>
          </w:p>
        </w:tc>
        <w:tc>
          <w:tcPr>
            <w:tcW w:w="3652" w:type="dxa"/>
          </w:tcPr>
          <w:p w:rsidR="00B9368C" w:rsidRPr="00011537" w:rsidRDefault="00B9368C" w:rsidP="00B75BA5">
            <w:pPr>
              <w:pStyle w:val="libVar0"/>
              <w:rPr>
                <w:rtl/>
              </w:rPr>
            </w:pPr>
            <w:r w:rsidRPr="00011537">
              <w:rPr>
                <w:rtl/>
              </w:rPr>
              <w:t>عوف الأعرابي 66</w:t>
            </w:r>
          </w:p>
        </w:tc>
      </w:tr>
      <w:tr w:rsidR="00B9368C" w:rsidTr="00FA064B">
        <w:tc>
          <w:tcPr>
            <w:tcW w:w="3699" w:type="dxa"/>
          </w:tcPr>
          <w:p w:rsidR="00B9368C" w:rsidRPr="001712C4" w:rsidRDefault="00B9368C" w:rsidP="00B75BA5">
            <w:pPr>
              <w:pStyle w:val="libVar0"/>
              <w:rPr>
                <w:rtl/>
              </w:rPr>
            </w:pPr>
            <w:r w:rsidRPr="001712C4">
              <w:rPr>
                <w:rtl/>
              </w:rPr>
              <w:t>عمر بن عبد الله بن يعلى بن مرة 97</w:t>
            </w:r>
          </w:p>
        </w:tc>
        <w:tc>
          <w:tcPr>
            <w:tcW w:w="236" w:type="dxa"/>
          </w:tcPr>
          <w:p w:rsidR="00B9368C" w:rsidRDefault="00B9368C" w:rsidP="00FA064B">
            <w:pPr>
              <w:rPr>
                <w:rtl/>
                <w:lang w:bidi="fa-IR"/>
              </w:rPr>
            </w:pPr>
          </w:p>
        </w:tc>
        <w:tc>
          <w:tcPr>
            <w:tcW w:w="3652" w:type="dxa"/>
          </w:tcPr>
          <w:p w:rsidR="00B9368C" w:rsidRPr="00484BEF" w:rsidRDefault="00B9368C" w:rsidP="00B75BA5">
            <w:pPr>
              <w:pStyle w:val="libVar0"/>
              <w:rPr>
                <w:rtl/>
              </w:rPr>
            </w:pPr>
            <w:r w:rsidRPr="00484BEF">
              <w:rPr>
                <w:rtl/>
              </w:rPr>
              <w:t>عيسى بن عبد الرحمن 41</w:t>
            </w:r>
          </w:p>
        </w:tc>
      </w:tr>
      <w:tr w:rsidR="00B9368C" w:rsidTr="00FA064B">
        <w:tc>
          <w:tcPr>
            <w:tcW w:w="3699" w:type="dxa"/>
          </w:tcPr>
          <w:p w:rsidR="00B9368C" w:rsidRPr="001712C4" w:rsidRDefault="00B9368C" w:rsidP="00B75BA5">
            <w:pPr>
              <w:pStyle w:val="libVar0"/>
              <w:rPr>
                <w:rtl/>
              </w:rPr>
            </w:pPr>
            <w:r w:rsidRPr="001712C4">
              <w:rPr>
                <w:rtl/>
              </w:rPr>
              <w:t>عمر بن علي 39 ، 40 ، 41</w:t>
            </w:r>
          </w:p>
        </w:tc>
        <w:tc>
          <w:tcPr>
            <w:tcW w:w="236" w:type="dxa"/>
          </w:tcPr>
          <w:p w:rsidR="00B9368C" w:rsidRDefault="00B9368C" w:rsidP="00FA064B">
            <w:pPr>
              <w:rPr>
                <w:rtl/>
                <w:lang w:bidi="fa-IR"/>
              </w:rPr>
            </w:pPr>
          </w:p>
        </w:tc>
        <w:tc>
          <w:tcPr>
            <w:tcW w:w="3652" w:type="dxa"/>
          </w:tcPr>
          <w:p w:rsidR="00B9368C" w:rsidRPr="00484BEF" w:rsidRDefault="00B9368C" w:rsidP="00B75BA5">
            <w:pPr>
              <w:pStyle w:val="libVar0"/>
              <w:rPr>
                <w:rtl/>
              </w:rPr>
            </w:pPr>
            <w:r w:rsidRPr="00484BEF">
              <w:rPr>
                <w:rtl/>
              </w:rPr>
              <w:t>عيسى بن طلحة 52</w:t>
            </w:r>
          </w:p>
        </w:tc>
      </w:tr>
      <w:tr w:rsidR="00B9368C" w:rsidTr="00FA064B">
        <w:tc>
          <w:tcPr>
            <w:tcW w:w="3699" w:type="dxa"/>
          </w:tcPr>
          <w:p w:rsidR="00B9368C" w:rsidRPr="00680464" w:rsidRDefault="00B9368C" w:rsidP="00B75BA5">
            <w:pPr>
              <w:pStyle w:val="libVar0"/>
              <w:rPr>
                <w:rtl/>
              </w:rPr>
            </w:pPr>
            <w:r w:rsidRPr="00680464">
              <w:rPr>
                <w:rtl/>
              </w:rPr>
              <w:t>عمر بن محمد 92</w:t>
            </w:r>
          </w:p>
        </w:tc>
        <w:tc>
          <w:tcPr>
            <w:tcW w:w="236" w:type="dxa"/>
          </w:tcPr>
          <w:p w:rsidR="00B9368C" w:rsidRDefault="00B9368C" w:rsidP="00FA064B">
            <w:pPr>
              <w:rPr>
                <w:rtl/>
                <w:lang w:bidi="fa-IR"/>
              </w:rPr>
            </w:pPr>
          </w:p>
        </w:tc>
        <w:tc>
          <w:tcPr>
            <w:tcW w:w="3652" w:type="dxa"/>
          </w:tcPr>
          <w:p w:rsidR="00B9368C" w:rsidRPr="00484BEF" w:rsidRDefault="00B9368C" w:rsidP="00B75BA5">
            <w:pPr>
              <w:pStyle w:val="libVar0"/>
              <w:rPr>
                <w:rtl/>
              </w:rPr>
            </w:pPr>
            <w:r w:rsidRPr="00484BEF">
              <w:rPr>
                <w:rtl/>
              </w:rPr>
              <w:t>غندر 29 ، 66 ، 68 ، 69</w:t>
            </w:r>
          </w:p>
        </w:tc>
      </w:tr>
      <w:tr w:rsidR="00B9368C" w:rsidTr="00FA064B">
        <w:tc>
          <w:tcPr>
            <w:tcW w:w="3699" w:type="dxa"/>
          </w:tcPr>
          <w:p w:rsidR="00B9368C" w:rsidRPr="00680464" w:rsidRDefault="00B9368C" w:rsidP="00B75BA5">
            <w:pPr>
              <w:pStyle w:val="libVar0"/>
              <w:rPr>
                <w:rtl/>
              </w:rPr>
            </w:pPr>
            <w:r w:rsidRPr="00680464">
              <w:rPr>
                <w:rtl/>
              </w:rPr>
              <w:t>عمران بن أبان 31</w:t>
            </w:r>
          </w:p>
        </w:tc>
        <w:tc>
          <w:tcPr>
            <w:tcW w:w="236" w:type="dxa"/>
          </w:tcPr>
          <w:p w:rsidR="00B9368C" w:rsidRDefault="00B9368C" w:rsidP="00FA064B">
            <w:pPr>
              <w:rPr>
                <w:rtl/>
                <w:lang w:bidi="fa-IR"/>
              </w:rPr>
            </w:pPr>
          </w:p>
        </w:tc>
        <w:tc>
          <w:tcPr>
            <w:tcW w:w="3652" w:type="dxa"/>
          </w:tcPr>
          <w:p w:rsidR="00B9368C" w:rsidRPr="00484BEF" w:rsidRDefault="00B9368C" w:rsidP="00B75BA5">
            <w:pPr>
              <w:pStyle w:val="libVar0"/>
              <w:rPr>
                <w:rtl/>
              </w:rPr>
            </w:pPr>
            <w:r w:rsidRPr="00484BEF">
              <w:rPr>
                <w:rtl/>
              </w:rPr>
              <w:t>غياث بن كلّوب 100</w:t>
            </w:r>
          </w:p>
        </w:tc>
      </w:tr>
      <w:tr w:rsidR="00B9368C" w:rsidTr="00FA064B">
        <w:tc>
          <w:tcPr>
            <w:tcW w:w="3699" w:type="dxa"/>
          </w:tcPr>
          <w:p w:rsidR="00B9368C" w:rsidRPr="00680464" w:rsidRDefault="00B9368C" w:rsidP="00B75BA5">
            <w:pPr>
              <w:pStyle w:val="libVar0"/>
              <w:rPr>
                <w:rtl/>
              </w:rPr>
            </w:pPr>
            <w:r w:rsidRPr="00680464">
              <w:rPr>
                <w:rtl/>
              </w:rPr>
              <w:t>عمران بن حصين 22 ، 33 ، 90</w:t>
            </w:r>
          </w:p>
        </w:tc>
        <w:tc>
          <w:tcPr>
            <w:tcW w:w="236" w:type="dxa"/>
          </w:tcPr>
          <w:p w:rsidR="00B9368C" w:rsidRDefault="00B9368C" w:rsidP="00FA064B">
            <w:pPr>
              <w:rPr>
                <w:rtl/>
                <w:lang w:bidi="fa-IR"/>
              </w:rPr>
            </w:pPr>
          </w:p>
        </w:tc>
        <w:tc>
          <w:tcPr>
            <w:tcW w:w="3652" w:type="dxa"/>
          </w:tcPr>
          <w:p w:rsidR="00B9368C" w:rsidRPr="00484BEF" w:rsidRDefault="00B9368C" w:rsidP="00B75BA5">
            <w:pPr>
              <w:pStyle w:val="libVar0"/>
              <w:rPr>
                <w:rtl/>
              </w:rPr>
            </w:pPr>
            <w:r w:rsidRPr="00484BEF">
              <w:rPr>
                <w:rtl/>
              </w:rPr>
              <w:t xml:space="preserve">فاطمة بنت رسول الله </w:t>
            </w:r>
            <w:r>
              <w:rPr>
                <w:rtl/>
              </w:rPr>
              <w:t>(ع)</w:t>
            </w:r>
            <w:r w:rsidRPr="00484BEF">
              <w:rPr>
                <w:rtl/>
              </w:rPr>
              <w:t xml:space="preserve"> 58 ، 100</w:t>
            </w:r>
          </w:p>
        </w:tc>
      </w:tr>
      <w:tr w:rsidR="00B9368C" w:rsidTr="00FA064B">
        <w:tc>
          <w:tcPr>
            <w:tcW w:w="3699" w:type="dxa"/>
          </w:tcPr>
          <w:p w:rsidR="00B9368C" w:rsidRPr="00680464" w:rsidRDefault="00B9368C" w:rsidP="00B75BA5">
            <w:pPr>
              <w:pStyle w:val="libVar0"/>
              <w:rPr>
                <w:rtl/>
              </w:rPr>
            </w:pPr>
            <w:r w:rsidRPr="00680464">
              <w:rPr>
                <w:rtl/>
              </w:rPr>
              <w:t>عمران بن سليم 14</w:t>
            </w:r>
          </w:p>
        </w:tc>
        <w:tc>
          <w:tcPr>
            <w:tcW w:w="236" w:type="dxa"/>
          </w:tcPr>
          <w:p w:rsidR="00B9368C" w:rsidRDefault="00B9368C" w:rsidP="00FA064B">
            <w:pPr>
              <w:rPr>
                <w:rtl/>
                <w:lang w:bidi="fa-IR"/>
              </w:rPr>
            </w:pPr>
          </w:p>
        </w:tc>
        <w:tc>
          <w:tcPr>
            <w:tcW w:w="3652" w:type="dxa"/>
          </w:tcPr>
          <w:p w:rsidR="00B9368C" w:rsidRPr="00484BEF" w:rsidRDefault="00B9368C" w:rsidP="00B75BA5">
            <w:pPr>
              <w:pStyle w:val="libVar0"/>
              <w:rPr>
                <w:rtl/>
              </w:rPr>
            </w:pPr>
            <w:r w:rsidRPr="00484BEF">
              <w:rPr>
                <w:rtl/>
              </w:rPr>
              <w:t>فاطمة بنت عبد الله 36</w:t>
            </w:r>
          </w:p>
        </w:tc>
      </w:tr>
      <w:tr w:rsidR="00B9368C" w:rsidTr="00FA064B">
        <w:tc>
          <w:tcPr>
            <w:tcW w:w="3699" w:type="dxa"/>
          </w:tcPr>
          <w:p w:rsidR="00B9368C" w:rsidRPr="00680464" w:rsidRDefault="00B9368C" w:rsidP="00B75BA5">
            <w:pPr>
              <w:pStyle w:val="libVar0"/>
              <w:rPr>
                <w:rtl/>
              </w:rPr>
            </w:pPr>
            <w:r w:rsidRPr="00680464">
              <w:rPr>
                <w:rtl/>
              </w:rPr>
              <w:t>عمران بن مسلم 15</w:t>
            </w:r>
          </w:p>
        </w:tc>
        <w:tc>
          <w:tcPr>
            <w:tcW w:w="236" w:type="dxa"/>
          </w:tcPr>
          <w:p w:rsidR="00B9368C" w:rsidRDefault="00B9368C" w:rsidP="00FA064B">
            <w:pPr>
              <w:rPr>
                <w:rtl/>
                <w:lang w:bidi="fa-IR"/>
              </w:rPr>
            </w:pPr>
          </w:p>
        </w:tc>
        <w:tc>
          <w:tcPr>
            <w:tcW w:w="3652" w:type="dxa"/>
          </w:tcPr>
          <w:p w:rsidR="00B9368C" w:rsidRPr="00484BEF" w:rsidRDefault="00B9368C" w:rsidP="00B75BA5">
            <w:pPr>
              <w:pStyle w:val="libVar0"/>
              <w:rPr>
                <w:rtl/>
              </w:rPr>
            </w:pPr>
            <w:r w:rsidRPr="00484BEF">
              <w:rPr>
                <w:rtl/>
              </w:rPr>
              <w:t>فاطمة بنت عساكر 92</w:t>
            </w:r>
          </w:p>
        </w:tc>
      </w:tr>
      <w:tr w:rsidR="00B9368C" w:rsidTr="00FA064B">
        <w:tc>
          <w:tcPr>
            <w:tcW w:w="3699" w:type="dxa"/>
          </w:tcPr>
          <w:p w:rsidR="00B9368C" w:rsidRPr="00680464" w:rsidRDefault="00B9368C" w:rsidP="00B75BA5">
            <w:pPr>
              <w:pStyle w:val="libVar0"/>
              <w:rPr>
                <w:rtl/>
              </w:rPr>
            </w:pPr>
            <w:r w:rsidRPr="00680464">
              <w:rPr>
                <w:rtl/>
              </w:rPr>
              <w:t>عمرو بن ثابت 31</w:t>
            </w:r>
          </w:p>
        </w:tc>
        <w:tc>
          <w:tcPr>
            <w:tcW w:w="236" w:type="dxa"/>
          </w:tcPr>
          <w:p w:rsidR="00B9368C" w:rsidRDefault="00B9368C" w:rsidP="00FA064B">
            <w:pPr>
              <w:rPr>
                <w:rtl/>
                <w:lang w:bidi="fa-IR"/>
              </w:rPr>
            </w:pPr>
          </w:p>
        </w:tc>
        <w:tc>
          <w:tcPr>
            <w:tcW w:w="3652" w:type="dxa"/>
          </w:tcPr>
          <w:p w:rsidR="00B9368C" w:rsidRPr="00484BEF" w:rsidRDefault="00B9368C" w:rsidP="00B75BA5">
            <w:pPr>
              <w:pStyle w:val="libVar0"/>
              <w:rPr>
                <w:rtl/>
              </w:rPr>
            </w:pPr>
            <w:r w:rsidRPr="00484BEF">
              <w:rPr>
                <w:rtl/>
              </w:rPr>
              <w:t>الفريابي 48</w:t>
            </w:r>
          </w:p>
        </w:tc>
      </w:tr>
      <w:tr w:rsidR="00B9368C" w:rsidTr="00FA064B">
        <w:tc>
          <w:tcPr>
            <w:tcW w:w="3699" w:type="dxa"/>
          </w:tcPr>
          <w:p w:rsidR="00B9368C" w:rsidRPr="00680464" w:rsidRDefault="00B9368C" w:rsidP="00B75BA5">
            <w:pPr>
              <w:pStyle w:val="libVar0"/>
            </w:pPr>
            <w:r w:rsidRPr="00680464">
              <w:rPr>
                <w:rtl/>
              </w:rPr>
              <w:t xml:space="preserve">عمرو بن حماد بن طلحة </w:t>
            </w:r>
          </w:p>
        </w:tc>
        <w:tc>
          <w:tcPr>
            <w:tcW w:w="236" w:type="dxa"/>
          </w:tcPr>
          <w:p w:rsidR="00B9368C" w:rsidRDefault="00B9368C" w:rsidP="00FA064B">
            <w:pPr>
              <w:rPr>
                <w:rtl/>
                <w:lang w:bidi="fa-IR"/>
              </w:rPr>
            </w:pPr>
          </w:p>
        </w:tc>
        <w:tc>
          <w:tcPr>
            <w:tcW w:w="3652" w:type="dxa"/>
          </w:tcPr>
          <w:p w:rsidR="00B9368C" w:rsidRPr="00484BEF" w:rsidRDefault="00B9368C" w:rsidP="00B75BA5">
            <w:pPr>
              <w:pStyle w:val="libVar0"/>
              <w:rPr>
                <w:rtl/>
              </w:rPr>
            </w:pPr>
            <w:r w:rsidRPr="00484BEF">
              <w:rPr>
                <w:rtl/>
              </w:rPr>
              <w:t>فضل بن إبراهيم الأشعري 97</w:t>
            </w: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Tr="00FA064B">
        <w:tc>
          <w:tcPr>
            <w:tcW w:w="3699" w:type="dxa"/>
          </w:tcPr>
          <w:p w:rsidR="00B9368C" w:rsidRPr="00100AFE" w:rsidRDefault="00B9368C" w:rsidP="00B75BA5">
            <w:pPr>
              <w:pStyle w:val="libVar0"/>
              <w:rPr>
                <w:rtl/>
              </w:rPr>
            </w:pPr>
            <w:r w:rsidRPr="00100AFE">
              <w:rPr>
                <w:rtl/>
              </w:rPr>
              <w:lastRenderedPageBreak/>
              <w:t>فضل بن دكين ـ أبو نعيم</w:t>
            </w:r>
          </w:p>
        </w:tc>
        <w:tc>
          <w:tcPr>
            <w:tcW w:w="236" w:type="dxa"/>
          </w:tcPr>
          <w:p w:rsidR="00B9368C" w:rsidRDefault="00B9368C" w:rsidP="00FA064B">
            <w:pPr>
              <w:rPr>
                <w:rtl/>
                <w:lang w:bidi="fa-IR"/>
              </w:rPr>
            </w:pPr>
          </w:p>
        </w:tc>
        <w:tc>
          <w:tcPr>
            <w:tcW w:w="3652" w:type="dxa"/>
          </w:tcPr>
          <w:p w:rsidR="00B9368C" w:rsidRPr="009D1A71" w:rsidRDefault="00B9368C" w:rsidP="00B75BA5">
            <w:pPr>
              <w:pStyle w:val="libVar0"/>
              <w:rPr>
                <w:rtl/>
              </w:rPr>
            </w:pPr>
            <w:r w:rsidRPr="009D1A71">
              <w:rPr>
                <w:rtl/>
              </w:rPr>
              <w:t>مثنى ( ابو عبد الله ) 42</w:t>
            </w:r>
          </w:p>
        </w:tc>
      </w:tr>
      <w:tr w:rsidR="00B9368C" w:rsidTr="00FA064B">
        <w:tc>
          <w:tcPr>
            <w:tcW w:w="3699" w:type="dxa"/>
          </w:tcPr>
          <w:p w:rsidR="00B9368C" w:rsidRPr="00100AFE" w:rsidRDefault="00B9368C" w:rsidP="00B75BA5">
            <w:pPr>
              <w:pStyle w:val="libVar0"/>
              <w:rPr>
                <w:rtl/>
              </w:rPr>
            </w:pPr>
            <w:r w:rsidRPr="00100AFE">
              <w:rPr>
                <w:rtl/>
              </w:rPr>
              <w:t>الفضل بن محمد بن عبد الله 13</w:t>
            </w:r>
          </w:p>
        </w:tc>
        <w:tc>
          <w:tcPr>
            <w:tcW w:w="236" w:type="dxa"/>
          </w:tcPr>
          <w:p w:rsidR="00B9368C" w:rsidRDefault="00B9368C" w:rsidP="00FA064B">
            <w:pPr>
              <w:rPr>
                <w:rtl/>
                <w:lang w:bidi="fa-IR"/>
              </w:rPr>
            </w:pPr>
          </w:p>
        </w:tc>
        <w:tc>
          <w:tcPr>
            <w:tcW w:w="3652" w:type="dxa"/>
          </w:tcPr>
          <w:p w:rsidR="00B9368C" w:rsidRPr="009D1A71" w:rsidRDefault="00B9368C" w:rsidP="00B75BA5">
            <w:pPr>
              <w:pStyle w:val="libVar0"/>
              <w:rPr>
                <w:rtl/>
              </w:rPr>
            </w:pPr>
            <w:r w:rsidRPr="009D1A71">
              <w:rPr>
                <w:rtl/>
              </w:rPr>
              <w:t>مثنى بن القاسم 97</w:t>
            </w:r>
          </w:p>
        </w:tc>
      </w:tr>
      <w:tr w:rsidR="00B9368C" w:rsidTr="00FA064B">
        <w:tc>
          <w:tcPr>
            <w:tcW w:w="3699" w:type="dxa"/>
          </w:tcPr>
          <w:p w:rsidR="00B9368C" w:rsidRPr="00100AFE" w:rsidRDefault="00B9368C" w:rsidP="00B75BA5">
            <w:pPr>
              <w:pStyle w:val="libVar0"/>
              <w:rPr>
                <w:rtl/>
              </w:rPr>
            </w:pPr>
            <w:r w:rsidRPr="00100AFE">
              <w:rPr>
                <w:rtl/>
              </w:rPr>
              <w:t>الفضل بن موسى السيناني 32 ، 33</w:t>
            </w:r>
          </w:p>
        </w:tc>
        <w:tc>
          <w:tcPr>
            <w:tcW w:w="236" w:type="dxa"/>
          </w:tcPr>
          <w:p w:rsidR="00B9368C" w:rsidRDefault="00B9368C" w:rsidP="00FA064B">
            <w:pPr>
              <w:rPr>
                <w:rtl/>
                <w:lang w:bidi="fa-IR"/>
              </w:rPr>
            </w:pPr>
          </w:p>
        </w:tc>
        <w:tc>
          <w:tcPr>
            <w:tcW w:w="3652" w:type="dxa"/>
          </w:tcPr>
          <w:p w:rsidR="00B9368C" w:rsidRPr="009D1A71" w:rsidRDefault="00B9368C" w:rsidP="00B75BA5">
            <w:pPr>
              <w:pStyle w:val="libVar0"/>
              <w:rPr>
                <w:rtl/>
              </w:rPr>
            </w:pPr>
            <w:r w:rsidRPr="009D1A71">
              <w:rPr>
                <w:rtl/>
              </w:rPr>
              <w:t>مجمع بن يعقوب التميمي 62</w:t>
            </w:r>
          </w:p>
        </w:tc>
      </w:tr>
      <w:tr w:rsidR="00B9368C" w:rsidTr="00FA064B">
        <w:tc>
          <w:tcPr>
            <w:tcW w:w="3699" w:type="dxa"/>
          </w:tcPr>
          <w:p w:rsidR="00B9368C" w:rsidRPr="00100AFE" w:rsidRDefault="00B9368C" w:rsidP="00B75BA5">
            <w:pPr>
              <w:pStyle w:val="libVar0"/>
              <w:rPr>
                <w:rtl/>
              </w:rPr>
            </w:pPr>
            <w:r w:rsidRPr="00100AFE">
              <w:rPr>
                <w:rtl/>
              </w:rPr>
              <w:t>فضيل بن مرزوق 31</w:t>
            </w:r>
          </w:p>
        </w:tc>
        <w:tc>
          <w:tcPr>
            <w:tcW w:w="236" w:type="dxa"/>
          </w:tcPr>
          <w:p w:rsidR="00B9368C" w:rsidRDefault="00B9368C" w:rsidP="00FA064B">
            <w:pPr>
              <w:rPr>
                <w:rtl/>
                <w:lang w:bidi="fa-IR"/>
              </w:rPr>
            </w:pPr>
          </w:p>
        </w:tc>
        <w:tc>
          <w:tcPr>
            <w:tcW w:w="3652" w:type="dxa"/>
          </w:tcPr>
          <w:p w:rsidR="00B9368C" w:rsidRPr="009D1A71" w:rsidRDefault="00B9368C" w:rsidP="00B75BA5">
            <w:pPr>
              <w:pStyle w:val="libVar0"/>
              <w:rPr>
                <w:rtl/>
              </w:rPr>
            </w:pPr>
            <w:r w:rsidRPr="009D1A71">
              <w:rPr>
                <w:rtl/>
              </w:rPr>
              <w:t>المحاملي 17 ، 20 ، 39 ، 40 ، 42 ، 68</w:t>
            </w:r>
          </w:p>
        </w:tc>
      </w:tr>
      <w:tr w:rsidR="00B9368C" w:rsidTr="00FA064B">
        <w:tc>
          <w:tcPr>
            <w:tcW w:w="3699" w:type="dxa"/>
          </w:tcPr>
          <w:p w:rsidR="00B9368C" w:rsidRPr="00100AFE" w:rsidRDefault="00B9368C" w:rsidP="00B75BA5">
            <w:pPr>
              <w:pStyle w:val="libVar0"/>
              <w:rPr>
                <w:rtl/>
              </w:rPr>
            </w:pPr>
            <w:r w:rsidRPr="00100AFE">
              <w:rPr>
                <w:rtl/>
              </w:rPr>
              <w:t>فضيل بن يوسف الجعفي 63</w:t>
            </w:r>
          </w:p>
        </w:tc>
        <w:tc>
          <w:tcPr>
            <w:tcW w:w="236" w:type="dxa"/>
          </w:tcPr>
          <w:p w:rsidR="00B9368C" w:rsidRDefault="00B9368C" w:rsidP="00FA064B">
            <w:pPr>
              <w:rPr>
                <w:rtl/>
                <w:lang w:bidi="fa-IR"/>
              </w:rPr>
            </w:pPr>
          </w:p>
        </w:tc>
        <w:tc>
          <w:tcPr>
            <w:tcW w:w="3652" w:type="dxa"/>
          </w:tcPr>
          <w:p w:rsidR="00B9368C" w:rsidRPr="009D1A71" w:rsidRDefault="00B9368C" w:rsidP="00B75BA5">
            <w:pPr>
              <w:pStyle w:val="libVar0"/>
              <w:rPr>
                <w:rtl/>
              </w:rPr>
            </w:pPr>
            <w:r w:rsidRPr="009D1A71">
              <w:rPr>
                <w:rtl/>
              </w:rPr>
              <w:t>محمد بن أبي بكر 26</w:t>
            </w:r>
          </w:p>
        </w:tc>
      </w:tr>
      <w:tr w:rsidR="00B9368C" w:rsidTr="00FA064B">
        <w:tc>
          <w:tcPr>
            <w:tcW w:w="3699" w:type="dxa"/>
          </w:tcPr>
          <w:p w:rsidR="00B9368C" w:rsidRPr="00100AFE" w:rsidRDefault="00B9368C" w:rsidP="00B75BA5">
            <w:pPr>
              <w:pStyle w:val="libVar0"/>
              <w:rPr>
                <w:rtl/>
              </w:rPr>
            </w:pPr>
            <w:r w:rsidRPr="00100AFE">
              <w:rPr>
                <w:rtl/>
              </w:rPr>
              <w:t>فطر بن خليفة 31 ، 32 ، 33 ، 34 ، 35 ، 48</w:t>
            </w:r>
          </w:p>
        </w:tc>
        <w:tc>
          <w:tcPr>
            <w:tcW w:w="236" w:type="dxa"/>
          </w:tcPr>
          <w:p w:rsidR="00B9368C" w:rsidRDefault="00B9368C" w:rsidP="00FA064B">
            <w:pPr>
              <w:rPr>
                <w:rtl/>
                <w:lang w:bidi="fa-IR"/>
              </w:rPr>
            </w:pPr>
          </w:p>
        </w:tc>
        <w:tc>
          <w:tcPr>
            <w:tcW w:w="3652" w:type="dxa"/>
          </w:tcPr>
          <w:p w:rsidR="00B9368C" w:rsidRPr="009D1A71" w:rsidRDefault="00B9368C" w:rsidP="00B75BA5">
            <w:pPr>
              <w:pStyle w:val="libVar0"/>
              <w:rPr>
                <w:rtl/>
              </w:rPr>
            </w:pPr>
            <w:r w:rsidRPr="009D1A71">
              <w:rPr>
                <w:rtl/>
              </w:rPr>
              <w:t>محمد بن أحمد الوراميني 43</w:t>
            </w:r>
          </w:p>
        </w:tc>
      </w:tr>
      <w:tr w:rsidR="00B9368C" w:rsidTr="00FA064B">
        <w:tc>
          <w:tcPr>
            <w:tcW w:w="3699" w:type="dxa"/>
          </w:tcPr>
          <w:p w:rsidR="00B9368C" w:rsidRPr="00100AFE" w:rsidRDefault="00B9368C" w:rsidP="00B75BA5">
            <w:pPr>
              <w:pStyle w:val="libVar0"/>
              <w:rPr>
                <w:rtl/>
              </w:rPr>
            </w:pPr>
            <w:r w:rsidRPr="00100AFE">
              <w:rPr>
                <w:rtl/>
              </w:rPr>
              <w:t>الفلاس 25</w:t>
            </w:r>
          </w:p>
        </w:tc>
        <w:tc>
          <w:tcPr>
            <w:tcW w:w="236" w:type="dxa"/>
          </w:tcPr>
          <w:p w:rsidR="00B9368C" w:rsidRDefault="00B9368C" w:rsidP="00FA064B">
            <w:pPr>
              <w:rPr>
                <w:rtl/>
                <w:lang w:bidi="fa-IR"/>
              </w:rPr>
            </w:pPr>
          </w:p>
        </w:tc>
        <w:tc>
          <w:tcPr>
            <w:tcW w:w="3652" w:type="dxa"/>
          </w:tcPr>
          <w:p w:rsidR="00B9368C" w:rsidRPr="009D1A71" w:rsidRDefault="00B9368C" w:rsidP="00B75BA5">
            <w:pPr>
              <w:pStyle w:val="libVar0"/>
              <w:rPr>
                <w:rtl/>
              </w:rPr>
            </w:pPr>
            <w:r w:rsidRPr="009D1A71">
              <w:rPr>
                <w:rtl/>
              </w:rPr>
              <w:t>محمد بن أحمد بن الحسن 103</w:t>
            </w:r>
          </w:p>
        </w:tc>
      </w:tr>
      <w:tr w:rsidR="00B9368C" w:rsidTr="00FA064B">
        <w:tc>
          <w:tcPr>
            <w:tcW w:w="3699" w:type="dxa"/>
          </w:tcPr>
          <w:p w:rsidR="00B9368C" w:rsidRPr="00EF2C94" w:rsidRDefault="00B9368C" w:rsidP="00B75BA5">
            <w:pPr>
              <w:pStyle w:val="libVar0"/>
              <w:rPr>
                <w:rtl/>
              </w:rPr>
            </w:pPr>
            <w:r w:rsidRPr="00EF2C94">
              <w:rPr>
                <w:rtl/>
              </w:rPr>
              <w:t>قاسم 41</w:t>
            </w:r>
          </w:p>
        </w:tc>
        <w:tc>
          <w:tcPr>
            <w:tcW w:w="236" w:type="dxa"/>
          </w:tcPr>
          <w:p w:rsidR="00B9368C" w:rsidRDefault="00B9368C" w:rsidP="00FA064B">
            <w:pPr>
              <w:rPr>
                <w:rtl/>
                <w:lang w:bidi="fa-IR"/>
              </w:rPr>
            </w:pPr>
          </w:p>
        </w:tc>
        <w:tc>
          <w:tcPr>
            <w:tcW w:w="3652" w:type="dxa"/>
          </w:tcPr>
          <w:p w:rsidR="00B9368C" w:rsidRPr="009D1A71" w:rsidRDefault="00B9368C" w:rsidP="00B75BA5">
            <w:pPr>
              <w:pStyle w:val="libVar0"/>
              <w:rPr>
                <w:rtl/>
              </w:rPr>
            </w:pPr>
            <w:r w:rsidRPr="009D1A71">
              <w:rPr>
                <w:rtl/>
              </w:rPr>
              <w:t>محمد بن إسماعيل ابن الأنماطي 38</w:t>
            </w:r>
          </w:p>
        </w:tc>
      </w:tr>
      <w:tr w:rsidR="00B9368C" w:rsidTr="00FA064B">
        <w:tc>
          <w:tcPr>
            <w:tcW w:w="3699" w:type="dxa"/>
          </w:tcPr>
          <w:p w:rsidR="00B9368C" w:rsidRPr="00EF2C94" w:rsidRDefault="00B9368C" w:rsidP="00B75BA5">
            <w:pPr>
              <w:pStyle w:val="libVar0"/>
              <w:rPr>
                <w:rtl/>
              </w:rPr>
            </w:pPr>
            <w:r w:rsidRPr="00EF2C94">
              <w:rPr>
                <w:rtl/>
              </w:rPr>
              <w:t>قبيصة بن ذؤيب 84</w:t>
            </w:r>
          </w:p>
        </w:tc>
        <w:tc>
          <w:tcPr>
            <w:tcW w:w="236" w:type="dxa"/>
          </w:tcPr>
          <w:p w:rsidR="00B9368C" w:rsidRDefault="00B9368C" w:rsidP="00FA064B">
            <w:pPr>
              <w:rPr>
                <w:rtl/>
                <w:lang w:bidi="fa-IR"/>
              </w:rPr>
            </w:pPr>
          </w:p>
        </w:tc>
        <w:tc>
          <w:tcPr>
            <w:tcW w:w="3652" w:type="dxa"/>
          </w:tcPr>
          <w:p w:rsidR="00B9368C" w:rsidRPr="009D1A71" w:rsidRDefault="00B9368C" w:rsidP="00B75BA5">
            <w:pPr>
              <w:pStyle w:val="libVar0"/>
              <w:rPr>
                <w:rtl/>
              </w:rPr>
            </w:pPr>
            <w:r w:rsidRPr="009D1A71">
              <w:rPr>
                <w:rtl/>
              </w:rPr>
              <w:t>محمد بن إسماعيل الراشدي 102</w:t>
            </w:r>
          </w:p>
        </w:tc>
      </w:tr>
      <w:tr w:rsidR="00B9368C" w:rsidTr="00FA064B">
        <w:tc>
          <w:tcPr>
            <w:tcW w:w="3699" w:type="dxa"/>
          </w:tcPr>
          <w:p w:rsidR="00B9368C" w:rsidRPr="00EF2C94" w:rsidRDefault="00B9368C" w:rsidP="00B75BA5">
            <w:pPr>
              <w:pStyle w:val="libVar0"/>
              <w:rPr>
                <w:rtl/>
              </w:rPr>
            </w:pPr>
            <w:r w:rsidRPr="00EF2C94">
              <w:rPr>
                <w:rtl/>
              </w:rPr>
              <w:t>قتيبة بن سعيد 57 ، 66 ، 81 ، 90</w:t>
            </w:r>
          </w:p>
        </w:tc>
        <w:tc>
          <w:tcPr>
            <w:tcW w:w="236" w:type="dxa"/>
          </w:tcPr>
          <w:p w:rsidR="00B9368C" w:rsidRDefault="00B9368C" w:rsidP="00FA064B">
            <w:pPr>
              <w:rPr>
                <w:rtl/>
                <w:lang w:bidi="fa-IR"/>
              </w:rPr>
            </w:pPr>
          </w:p>
        </w:tc>
        <w:tc>
          <w:tcPr>
            <w:tcW w:w="3652" w:type="dxa"/>
          </w:tcPr>
          <w:p w:rsidR="00B9368C" w:rsidRPr="00165FBC" w:rsidRDefault="00B9368C" w:rsidP="00B75BA5">
            <w:pPr>
              <w:pStyle w:val="libVar0"/>
              <w:rPr>
                <w:rtl/>
              </w:rPr>
            </w:pPr>
            <w:r w:rsidRPr="00165FBC">
              <w:rPr>
                <w:rtl/>
              </w:rPr>
              <w:t>محمد بن أيوب 69</w:t>
            </w:r>
          </w:p>
        </w:tc>
      </w:tr>
      <w:tr w:rsidR="00B9368C" w:rsidTr="00FA064B">
        <w:tc>
          <w:tcPr>
            <w:tcW w:w="3699" w:type="dxa"/>
          </w:tcPr>
          <w:p w:rsidR="00B9368C" w:rsidRPr="00EF2C94" w:rsidRDefault="00B9368C" w:rsidP="00B75BA5">
            <w:pPr>
              <w:pStyle w:val="libVar0"/>
              <w:rPr>
                <w:rtl/>
              </w:rPr>
            </w:pPr>
            <w:r w:rsidRPr="00EF2C94">
              <w:rPr>
                <w:rtl/>
              </w:rPr>
              <w:t>القرافي 15</w:t>
            </w:r>
          </w:p>
        </w:tc>
        <w:tc>
          <w:tcPr>
            <w:tcW w:w="236" w:type="dxa"/>
          </w:tcPr>
          <w:p w:rsidR="00B9368C" w:rsidRDefault="00B9368C" w:rsidP="00FA064B">
            <w:pPr>
              <w:rPr>
                <w:rtl/>
                <w:lang w:bidi="fa-IR"/>
              </w:rPr>
            </w:pPr>
          </w:p>
        </w:tc>
        <w:tc>
          <w:tcPr>
            <w:tcW w:w="3652" w:type="dxa"/>
          </w:tcPr>
          <w:p w:rsidR="00B9368C" w:rsidRPr="00165FBC" w:rsidRDefault="00B9368C" w:rsidP="00B75BA5">
            <w:pPr>
              <w:pStyle w:val="libVar0"/>
              <w:rPr>
                <w:rtl/>
              </w:rPr>
            </w:pPr>
            <w:r w:rsidRPr="00165FBC">
              <w:rPr>
                <w:rtl/>
              </w:rPr>
              <w:t>محمد بن جعفر المدني ـ غندر</w:t>
            </w:r>
          </w:p>
        </w:tc>
      </w:tr>
      <w:tr w:rsidR="00B9368C" w:rsidTr="00FA064B">
        <w:tc>
          <w:tcPr>
            <w:tcW w:w="3699" w:type="dxa"/>
          </w:tcPr>
          <w:p w:rsidR="00B9368C" w:rsidRPr="00EF2C94" w:rsidRDefault="00B9368C" w:rsidP="00B75BA5">
            <w:pPr>
              <w:pStyle w:val="libVar0"/>
              <w:rPr>
                <w:rtl/>
              </w:rPr>
            </w:pPr>
            <w:r w:rsidRPr="00EF2C94">
              <w:rPr>
                <w:rtl/>
              </w:rPr>
              <w:t>القطيعي 34</w:t>
            </w:r>
          </w:p>
        </w:tc>
        <w:tc>
          <w:tcPr>
            <w:tcW w:w="236" w:type="dxa"/>
          </w:tcPr>
          <w:p w:rsidR="00B9368C" w:rsidRDefault="00B9368C" w:rsidP="00FA064B">
            <w:pPr>
              <w:rPr>
                <w:rtl/>
                <w:lang w:bidi="fa-IR"/>
              </w:rPr>
            </w:pPr>
          </w:p>
        </w:tc>
        <w:tc>
          <w:tcPr>
            <w:tcW w:w="3652" w:type="dxa"/>
          </w:tcPr>
          <w:p w:rsidR="00B9368C" w:rsidRPr="00165FBC" w:rsidRDefault="00B9368C" w:rsidP="00B75BA5">
            <w:pPr>
              <w:pStyle w:val="libVar0"/>
              <w:rPr>
                <w:rtl/>
              </w:rPr>
            </w:pPr>
            <w:r w:rsidRPr="00165FBC">
              <w:rPr>
                <w:rtl/>
              </w:rPr>
              <w:t>محمد بن حسين الحنيني 54</w:t>
            </w:r>
          </w:p>
        </w:tc>
      </w:tr>
      <w:tr w:rsidR="00B9368C" w:rsidTr="00FA064B">
        <w:tc>
          <w:tcPr>
            <w:tcW w:w="3699" w:type="dxa"/>
          </w:tcPr>
          <w:p w:rsidR="00B9368C" w:rsidRPr="00EF2C94" w:rsidRDefault="00B9368C" w:rsidP="00B75BA5">
            <w:pPr>
              <w:pStyle w:val="libVar0"/>
              <w:rPr>
                <w:rtl/>
              </w:rPr>
            </w:pPr>
            <w:r w:rsidRPr="00EF2C94">
              <w:rPr>
                <w:rtl/>
              </w:rPr>
              <w:t>القواريري 19 ، 21 ، 81 ، 90</w:t>
            </w:r>
          </w:p>
        </w:tc>
        <w:tc>
          <w:tcPr>
            <w:tcW w:w="236" w:type="dxa"/>
          </w:tcPr>
          <w:p w:rsidR="00B9368C" w:rsidRDefault="00B9368C" w:rsidP="00FA064B">
            <w:pPr>
              <w:rPr>
                <w:rtl/>
                <w:lang w:bidi="fa-IR"/>
              </w:rPr>
            </w:pPr>
          </w:p>
        </w:tc>
        <w:tc>
          <w:tcPr>
            <w:tcW w:w="3652" w:type="dxa"/>
          </w:tcPr>
          <w:p w:rsidR="00B9368C" w:rsidRPr="00165FBC" w:rsidRDefault="00B9368C" w:rsidP="00B75BA5">
            <w:pPr>
              <w:pStyle w:val="libVar0"/>
              <w:rPr>
                <w:rtl/>
              </w:rPr>
            </w:pPr>
            <w:r w:rsidRPr="00165FBC">
              <w:rPr>
                <w:rtl/>
              </w:rPr>
              <w:t>محمد بن حميد 17 ، 43 ، 62</w:t>
            </w:r>
          </w:p>
        </w:tc>
      </w:tr>
      <w:tr w:rsidR="00B9368C" w:rsidTr="00FA064B">
        <w:tc>
          <w:tcPr>
            <w:tcW w:w="3699" w:type="dxa"/>
          </w:tcPr>
          <w:p w:rsidR="00B9368C" w:rsidRPr="00EF2C94" w:rsidRDefault="00B9368C" w:rsidP="00B75BA5">
            <w:pPr>
              <w:pStyle w:val="libVar0"/>
              <w:rPr>
                <w:rtl/>
              </w:rPr>
            </w:pPr>
            <w:r w:rsidRPr="00EF2C94">
              <w:rPr>
                <w:rtl/>
              </w:rPr>
              <w:t>كامل بن علاء الكوفي 70 ، 71 ، 100</w:t>
            </w:r>
          </w:p>
        </w:tc>
        <w:tc>
          <w:tcPr>
            <w:tcW w:w="236" w:type="dxa"/>
          </w:tcPr>
          <w:p w:rsidR="00B9368C" w:rsidRDefault="00B9368C" w:rsidP="00FA064B">
            <w:pPr>
              <w:rPr>
                <w:rtl/>
                <w:lang w:bidi="fa-IR"/>
              </w:rPr>
            </w:pPr>
          </w:p>
        </w:tc>
        <w:tc>
          <w:tcPr>
            <w:tcW w:w="3652" w:type="dxa"/>
          </w:tcPr>
          <w:p w:rsidR="00B9368C" w:rsidRPr="00165FBC" w:rsidRDefault="00B9368C" w:rsidP="00B75BA5">
            <w:pPr>
              <w:pStyle w:val="libVar0"/>
              <w:rPr>
                <w:rtl/>
              </w:rPr>
            </w:pPr>
            <w:r w:rsidRPr="00165FBC">
              <w:rPr>
                <w:rtl/>
              </w:rPr>
              <w:t>محمد بن خالد 47 ، 59 ، 78</w:t>
            </w:r>
          </w:p>
        </w:tc>
      </w:tr>
      <w:tr w:rsidR="00B9368C" w:rsidTr="00FA064B">
        <w:tc>
          <w:tcPr>
            <w:tcW w:w="3699" w:type="dxa"/>
          </w:tcPr>
          <w:p w:rsidR="00B9368C" w:rsidRPr="00EF2C94" w:rsidRDefault="00B9368C" w:rsidP="00B75BA5">
            <w:pPr>
              <w:pStyle w:val="libVar0"/>
              <w:rPr>
                <w:rtl/>
              </w:rPr>
            </w:pPr>
            <w:r w:rsidRPr="00EF2C94">
              <w:rPr>
                <w:rtl/>
              </w:rPr>
              <w:t>كثير بن زيد 38 ، 39 ، 40</w:t>
            </w:r>
          </w:p>
        </w:tc>
        <w:tc>
          <w:tcPr>
            <w:tcW w:w="236" w:type="dxa"/>
          </w:tcPr>
          <w:p w:rsidR="00B9368C" w:rsidRDefault="00B9368C" w:rsidP="00FA064B">
            <w:pPr>
              <w:rPr>
                <w:rtl/>
                <w:lang w:bidi="fa-IR"/>
              </w:rPr>
            </w:pPr>
          </w:p>
        </w:tc>
        <w:tc>
          <w:tcPr>
            <w:tcW w:w="3652" w:type="dxa"/>
          </w:tcPr>
          <w:p w:rsidR="00B9368C" w:rsidRPr="00165FBC" w:rsidRDefault="00B9368C" w:rsidP="00B75BA5">
            <w:pPr>
              <w:pStyle w:val="libVar0"/>
              <w:rPr>
                <w:rtl/>
              </w:rPr>
            </w:pPr>
            <w:r w:rsidRPr="00165FBC">
              <w:rPr>
                <w:rtl/>
              </w:rPr>
              <w:t>محمد بن خلف 70 ، 73</w:t>
            </w:r>
          </w:p>
        </w:tc>
      </w:tr>
      <w:tr w:rsidR="00B9368C" w:rsidTr="00FA064B">
        <w:tc>
          <w:tcPr>
            <w:tcW w:w="3699" w:type="dxa"/>
          </w:tcPr>
          <w:p w:rsidR="00B9368C" w:rsidRPr="00EF2C94" w:rsidRDefault="00B9368C" w:rsidP="00B75BA5">
            <w:pPr>
              <w:pStyle w:val="libVar0"/>
              <w:rPr>
                <w:rtl/>
              </w:rPr>
            </w:pPr>
            <w:r w:rsidRPr="00EF2C94">
              <w:rPr>
                <w:rtl/>
              </w:rPr>
              <w:t>الگنجي 12 ، 43</w:t>
            </w:r>
          </w:p>
        </w:tc>
        <w:tc>
          <w:tcPr>
            <w:tcW w:w="236" w:type="dxa"/>
          </w:tcPr>
          <w:p w:rsidR="00B9368C" w:rsidRDefault="00B9368C" w:rsidP="00FA064B">
            <w:pPr>
              <w:rPr>
                <w:rtl/>
                <w:lang w:bidi="fa-IR"/>
              </w:rPr>
            </w:pPr>
          </w:p>
        </w:tc>
        <w:tc>
          <w:tcPr>
            <w:tcW w:w="3652" w:type="dxa"/>
          </w:tcPr>
          <w:p w:rsidR="00B9368C" w:rsidRPr="00165FBC" w:rsidRDefault="00B9368C" w:rsidP="00B75BA5">
            <w:pPr>
              <w:pStyle w:val="libVar0"/>
              <w:rPr>
                <w:rtl/>
              </w:rPr>
            </w:pPr>
            <w:r w:rsidRPr="00165FBC">
              <w:rPr>
                <w:rtl/>
              </w:rPr>
              <w:t>محمد بن خلف النميري 102</w:t>
            </w:r>
          </w:p>
        </w:tc>
      </w:tr>
      <w:tr w:rsidR="00B9368C" w:rsidTr="00FA064B">
        <w:tc>
          <w:tcPr>
            <w:tcW w:w="3699" w:type="dxa"/>
          </w:tcPr>
          <w:p w:rsidR="00B9368C" w:rsidRPr="00EF2C94" w:rsidRDefault="00B9368C" w:rsidP="00B75BA5">
            <w:pPr>
              <w:pStyle w:val="libVar0"/>
              <w:rPr>
                <w:rtl/>
              </w:rPr>
            </w:pPr>
            <w:r w:rsidRPr="00EF2C94">
              <w:rPr>
                <w:rtl/>
              </w:rPr>
              <w:t>لاحق بن حميد السدوسي ـ أبو مجلز</w:t>
            </w:r>
          </w:p>
        </w:tc>
        <w:tc>
          <w:tcPr>
            <w:tcW w:w="236" w:type="dxa"/>
          </w:tcPr>
          <w:p w:rsidR="00B9368C" w:rsidRDefault="00B9368C" w:rsidP="00FA064B">
            <w:pPr>
              <w:rPr>
                <w:rtl/>
                <w:lang w:bidi="fa-IR"/>
              </w:rPr>
            </w:pPr>
          </w:p>
        </w:tc>
        <w:tc>
          <w:tcPr>
            <w:tcW w:w="3652" w:type="dxa"/>
          </w:tcPr>
          <w:p w:rsidR="00B9368C" w:rsidRPr="00165FBC" w:rsidRDefault="00B9368C" w:rsidP="00B75BA5">
            <w:pPr>
              <w:pStyle w:val="libVar0"/>
              <w:rPr>
                <w:rtl/>
              </w:rPr>
            </w:pPr>
            <w:r w:rsidRPr="00165FBC">
              <w:rPr>
                <w:rtl/>
              </w:rPr>
              <w:t>محمد بن سلمة بن كهيل 69 ، 70</w:t>
            </w:r>
          </w:p>
        </w:tc>
      </w:tr>
      <w:tr w:rsidR="00B9368C" w:rsidTr="00FA064B">
        <w:tc>
          <w:tcPr>
            <w:tcW w:w="3699" w:type="dxa"/>
          </w:tcPr>
          <w:p w:rsidR="00B9368C" w:rsidRPr="00EF2C94" w:rsidRDefault="00B9368C" w:rsidP="00B75BA5">
            <w:pPr>
              <w:pStyle w:val="libVar0"/>
              <w:rPr>
                <w:rtl/>
              </w:rPr>
            </w:pPr>
            <w:r w:rsidRPr="00EF2C94">
              <w:rPr>
                <w:rtl/>
              </w:rPr>
              <w:t>مالك بن اسماعيل 20</w:t>
            </w:r>
          </w:p>
        </w:tc>
        <w:tc>
          <w:tcPr>
            <w:tcW w:w="236" w:type="dxa"/>
          </w:tcPr>
          <w:p w:rsidR="00B9368C" w:rsidRDefault="00B9368C" w:rsidP="00FA064B">
            <w:pPr>
              <w:rPr>
                <w:rtl/>
                <w:lang w:bidi="fa-IR"/>
              </w:rPr>
            </w:pPr>
          </w:p>
        </w:tc>
        <w:tc>
          <w:tcPr>
            <w:tcW w:w="3652" w:type="dxa"/>
          </w:tcPr>
          <w:p w:rsidR="00B9368C" w:rsidRPr="00165FBC" w:rsidRDefault="00B9368C" w:rsidP="00B75BA5">
            <w:pPr>
              <w:pStyle w:val="libVar0"/>
              <w:rPr>
                <w:rtl/>
              </w:rPr>
            </w:pPr>
            <w:r w:rsidRPr="00165FBC">
              <w:rPr>
                <w:rtl/>
              </w:rPr>
              <w:t>محمد بن سليمان ( ابن الحارث الباغندي ) 25 ، 68 ، 92</w:t>
            </w:r>
          </w:p>
        </w:tc>
      </w:tr>
      <w:tr w:rsidR="00B9368C" w:rsidTr="00FA064B">
        <w:tc>
          <w:tcPr>
            <w:tcW w:w="3699" w:type="dxa"/>
          </w:tcPr>
          <w:p w:rsidR="00B9368C" w:rsidRPr="00EF2C94" w:rsidRDefault="00B9368C" w:rsidP="00B75BA5">
            <w:pPr>
              <w:pStyle w:val="libVar0"/>
              <w:rPr>
                <w:rtl/>
              </w:rPr>
            </w:pPr>
            <w:r w:rsidRPr="00EF2C94">
              <w:rPr>
                <w:rtl/>
              </w:rPr>
              <w:t>مالك بن الحويرث 100</w:t>
            </w:r>
          </w:p>
        </w:tc>
        <w:tc>
          <w:tcPr>
            <w:tcW w:w="236" w:type="dxa"/>
          </w:tcPr>
          <w:p w:rsidR="00B9368C" w:rsidRDefault="00B9368C" w:rsidP="00FA064B">
            <w:pPr>
              <w:rPr>
                <w:rtl/>
                <w:lang w:bidi="fa-IR"/>
              </w:rPr>
            </w:pPr>
          </w:p>
        </w:tc>
        <w:tc>
          <w:tcPr>
            <w:tcW w:w="3652" w:type="dxa"/>
          </w:tcPr>
          <w:p w:rsidR="00B9368C" w:rsidRPr="00165FBC" w:rsidRDefault="00B9368C" w:rsidP="00B75BA5">
            <w:pPr>
              <w:pStyle w:val="libVar0"/>
              <w:rPr>
                <w:rtl/>
              </w:rPr>
            </w:pPr>
            <w:r w:rsidRPr="00165FBC">
              <w:rPr>
                <w:rtl/>
              </w:rPr>
              <w:t>محمد بن سليمان ( الأنباري ) 56</w:t>
            </w:r>
          </w:p>
        </w:tc>
      </w:tr>
      <w:tr w:rsidR="00B9368C" w:rsidTr="00FA064B">
        <w:tc>
          <w:tcPr>
            <w:tcW w:w="3699" w:type="dxa"/>
          </w:tcPr>
          <w:p w:rsidR="00B9368C" w:rsidRPr="00EF2C94" w:rsidRDefault="00B9368C" w:rsidP="00B75BA5">
            <w:pPr>
              <w:pStyle w:val="libVar0"/>
              <w:rPr>
                <w:rtl/>
              </w:rPr>
            </w:pPr>
            <w:r w:rsidRPr="00EF2C94">
              <w:rPr>
                <w:rtl/>
              </w:rPr>
              <w:t>مبارك بن عبد الجبار 71 ، 78 ، 80</w:t>
            </w:r>
          </w:p>
        </w:tc>
        <w:tc>
          <w:tcPr>
            <w:tcW w:w="236" w:type="dxa"/>
          </w:tcPr>
          <w:p w:rsidR="00B9368C" w:rsidRDefault="00B9368C" w:rsidP="00FA064B">
            <w:pPr>
              <w:rPr>
                <w:rtl/>
                <w:lang w:bidi="fa-IR"/>
              </w:rPr>
            </w:pPr>
          </w:p>
        </w:tc>
        <w:tc>
          <w:tcPr>
            <w:tcW w:w="3652" w:type="dxa"/>
          </w:tcPr>
          <w:p w:rsidR="00B9368C" w:rsidRPr="00165FBC" w:rsidRDefault="00B9368C" w:rsidP="00B75BA5">
            <w:pPr>
              <w:pStyle w:val="libVar0"/>
              <w:rPr>
                <w:rtl/>
              </w:rPr>
            </w:pPr>
            <w:r w:rsidRPr="00165FBC">
              <w:rPr>
                <w:rtl/>
              </w:rPr>
              <w:t>محمد بن شعبة 95</w:t>
            </w: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Tr="00FA064B">
        <w:tc>
          <w:tcPr>
            <w:tcW w:w="3699" w:type="dxa"/>
          </w:tcPr>
          <w:p w:rsidR="00B9368C" w:rsidRPr="00B413BB" w:rsidRDefault="00B9368C" w:rsidP="00B75BA5">
            <w:pPr>
              <w:pStyle w:val="libVar0"/>
              <w:rPr>
                <w:rtl/>
              </w:rPr>
            </w:pPr>
            <w:r w:rsidRPr="00B413BB">
              <w:rPr>
                <w:rtl/>
              </w:rPr>
              <w:lastRenderedPageBreak/>
              <w:t>محمد بن صباح الدولابي 19 ، 38 ، 41</w:t>
            </w:r>
          </w:p>
        </w:tc>
        <w:tc>
          <w:tcPr>
            <w:tcW w:w="236" w:type="dxa"/>
          </w:tcPr>
          <w:p w:rsidR="00B9368C" w:rsidRDefault="00B9368C" w:rsidP="00FA064B">
            <w:pPr>
              <w:rPr>
                <w:rtl/>
                <w:lang w:bidi="fa-IR"/>
              </w:rPr>
            </w:pPr>
          </w:p>
        </w:tc>
        <w:tc>
          <w:tcPr>
            <w:tcW w:w="3652" w:type="dxa"/>
          </w:tcPr>
          <w:p w:rsidR="00B9368C" w:rsidRPr="005F26BB" w:rsidRDefault="00B9368C" w:rsidP="00B75BA5">
            <w:pPr>
              <w:pStyle w:val="libVar0"/>
              <w:rPr>
                <w:rtl/>
              </w:rPr>
            </w:pPr>
            <w:r w:rsidRPr="005F26BB">
              <w:rPr>
                <w:rtl/>
              </w:rPr>
              <w:t>محمد بن عوف الطائي 91</w:t>
            </w:r>
          </w:p>
        </w:tc>
      </w:tr>
      <w:tr w:rsidR="00B9368C" w:rsidTr="00FA064B">
        <w:tc>
          <w:tcPr>
            <w:tcW w:w="3699" w:type="dxa"/>
          </w:tcPr>
          <w:p w:rsidR="00B9368C" w:rsidRPr="00B413BB" w:rsidRDefault="00B9368C" w:rsidP="00B75BA5">
            <w:pPr>
              <w:pStyle w:val="libVar0"/>
              <w:rPr>
                <w:rtl/>
              </w:rPr>
            </w:pPr>
            <w:r w:rsidRPr="00B413BB">
              <w:rPr>
                <w:rtl/>
              </w:rPr>
              <w:t>محمد بن طلحة النعالي 80</w:t>
            </w:r>
          </w:p>
        </w:tc>
        <w:tc>
          <w:tcPr>
            <w:tcW w:w="236" w:type="dxa"/>
          </w:tcPr>
          <w:p w:rsidR="00B9368C" w:rsidRDefault="00B9368C" w:rsidP="00FA064B">
            <w:pPr>
              <w:rPr>
                <w:rtl/>
                <w:lang w:bidi="fa-IR"/>
              </w:rPr>
            </w:pPr>
          </w:p>
        </w:tc>
        <w:tc>
          <w:tcPr>
            <w:tcW w:w="3652" w:type="dxa"/>
          </w:tcPr>
          <w:p w:rsidR="00B9368C" w:rsidRPr="005F26BB" w:rsidRDefault="00B9368C" w:rsidP="00B75BA5">
            <w:pPr>
              <w:pStyle w:val="libVar0"/>
              <w:rPr>
                <w:rtl/>
              </w:rPr>
            </w:pPr>
            <w:r w:rsidRPr="005F26BB">
              <w:rPr>
                <w:rtl/>
              </w:rPr>
              <w:t>محمد بن فضل بن إبراهيم الأشعري 97</w:t>
            </w:r>
          </w:p>
        </w:tc>
      </w:tr>
      <w:tr w:rsidR="00B9368C" w:rsidTr="00FA064B">
        <w:tc>
          <w:tcPr>
            <w:tcW w:w="3699" w:type="dxa"/>
          </w:tcPr>
          <w:p w:rsidR="00B9368C" w:rsidRPr="00B413BB" w:rsidRDefault="00B9368C" w:rsidP="00B75BA5">
            <w:pPr>
              <w:pStyle w:val="libVar0"/>
              <w:rPr>
                <w:rtl/>
              </w:rPr>
            </w:pPr>
            <w:r w:rsidRPr="00B413BB">
              <w:rPr>
                <w:rtl/>
              </w:rPr>
              <w:t>محمد بن عباد 57</w:t>
            </w:r>
          </w:p>
        </w:tc>
        <w:tc>
          <w:tcPr>
            <w:tcW w:w="236" w:type="dxa"/>
          </w:tcPr>
          <w:p w:rsidR="00B9368C" w:rsidRDefault="00B9368C" w:rsidP="00FA064B">
            <w:pPr>
              <w:rPr>
                <w:rtl/>
                <w:lang w:bidi="fa-IR"/>
              </w:rPr>
            </w:pPr>
          </w:p>
        </w:tc>
        <w:tc>
          <w:tcPr>
            <w:tcW w:w="3652" w:type="dxa"/>
          </w:tcPr>
          <w:p w:rsidR="00B9368C" w:rsidRPr="005F26BB" w:rsidRDefault="00B9368C" w:rsidP="00B75BA5">
            <w:pPr>
              <w:pStyle w:val="libVar0"/>
              <w:rPr>
                <w:rtl/>
              </w:rPr>
            </w:pPr>
            <w:r w:rsidRPr="005F26BB">
              <w:rPr>
                <w:rtl/>
              </w:rPr>
              <w:t>محمد بن فضيل بن غزوان 55 ، 76</w:t>
            </w:r>
          </w:p>
        </w:tc>
      </w:tr>
      <w:tr w:rsidR="00B9368C" w:rsidTr="00FA064B">
        <w:tc>
          <w:tcPr>
            <w:tcW w:w="3699" w:type="dxa"/>
          </w:tcPr>
          <w:p w:rsidR="00B9368C" w:rsidRPr="00B413BB" w:rsidRDefault="00B9368C" w:rsidP="00B75BA5">
            <w:pPr>
              <w:pStyle w:val="libVar0"/>
              <w:rPr>
                <w:rtl/>
              </w:rPr>
            </w:pPr>
            <w:r w:rsidRPr="00B413BB">
              <w:rPr>
                <w:rtl/>
              </w:rPr>
              <w:t>محمد بن عبد الله بن حسين الجعفي 38 ، 94</w:t>
            </w:r>
          </w:p>
        </w:tc>
        <w:tc>
          <w:tcPr>
            <w:tcW w:w="236" w:type="dxa"/>
          </w:tcPr>
          <w:p w:rsidR="00B9368C" w:rsidRDefault="00B9368C" w:rsidP="00FA064B">
            <w:pPr>
              <w:rPr>
                <w:rtl/>
                <w:lang w:bidi="fa-IR"/>
              </w:rPr>
            </w:pPr>
          </w:p>
        </w:tc>
        <w:tc>
          <w:tcPr>
            <w:tcW w:w="3652" w:type="dxa"/>
          </w:tcPr>
          <w:p w:rsidR="00B9368C" w:rsidRPr="005F26BB" w:rsidRDefault="00B9368C" w:rsidP="00B75BA5">
            <w:pPr>
              <w:pStyle w:val="libVar0"/>
              <w:rPr>
                <w:rtl/>
              </w:rPr>
            </w:pPr>
            <w:r w:rsidRPr="005F26BB">
              <w:rPr>
                <w:rtl/>
              </w:rPr>
              <w:t>محمد بن قاسم 72 ، 100</w:t>
            </w:r>
          </w:p>
        </w:tc>
      </w:tr>
      <w:tr w:rsidR="00B9368C" w:rsidTr="00FA064B">
        <w:tc>
          <w:tcPr>
            <w:tcW w:w="3699" w:type="dxa"/>
          </w:tcPr>
          <w:p w:rsidR="00B9368C" w:rsidRPr="00B413BB" w:rsidRDefault="00B9368C" w:rsidP="00B75BA5">
            <w:pPr>
              <w:pStyle w:val="libVar0"/>
              <w:rPr>
                <w:rtl/>
              </w:rPr>
            </w:pPr>
            <w:r w:rsidRPr="00B413BB">
              <w:rPr>
                <w:rtl/>
              </w:rPr>
              <w:t>محمد بن عبد الله الحضرمي ـ المطيّن</w:t>
            </w:r>
          </w:p>
        </w:tc>
        <w:tc>
          <w:tcPr>
            <w:tcW w:w="236" w:type="dxa"/>
          </w:tcPr>
          <w:p w:rsidR="00B9368C" w:rsidRDefault="00B9368C" w:rsidP="00FA064B">
            <w:pPr>
              <w:rPr>
                <w:rtl/>
                <w:lang w:bidi="fa-IR"/>
              </w:rPr>
            </w:pPr>
          </w:p>
        </w:tc>
        <w:tc>
          <w:tcPr>
            <w:tcW w:w="3652" w:type="dxa"/>
          </w:tcPr>
          <w:p w:rsidR="00B9368C" w:rsidRPr="005F26BB" w:rsidRDefault="00B9368C" w:rsidP="00B75BA5">
            <w:pPr>
              <w:pStyle w:val="libVar0"/>
              <w:rPr>
                <w:rtl/>
              </w:rPr>
            </w:pPr>
            <w:r w:rsidRPr="005F26BB">
              <w:rPr>
                <w:rtl/>
              </w:rPr>
              <w:t>محمد بن قدامة المقدسي 33 ، ابن قدامة : 92</w:t>
            </w:r>
          </w:p>
        </w:tc>
      </w:tr>
      <w:tr w:rsidR="00B9368C" w:rsidTr="00FA064B">
        <w:tc>
          <w:tcPr>
            <w:tcW w:w="3699" w:type="dxa"/>
          </w:tcPr>
          <w:p w:rsidR="00B9368C" w:rsidRPr="00B413BB" w:rsidRDefault="00B9368C" w:rsidP="00B75BA5">
            <w:pPr>
              <w:pStyle w:val="libVar0"/>
              <w:rPr>
                <w:rtl/>
              </w:rPr>
            </w:pPr>
            <w:r w:rsidRPr="00B413BB">
              <w:rPr>
                <w:rtl/>
              </w:rPr>
              <w:t>محمد بن عبد الله الزبيري ـ أبو أحمد الزبيري</w:t>
            </w:r>
          </w:p>
        </w:tc>
        <w:tc>
          <w:tcPr>
            <w:tcW w:w="236" w:type="dxa"/>
          </w:tcPr>
          <w:p w:rsidR="00B9368C" w:rsidRDefault="00B9368C" w:rsidP="00FA064B">
            <w:pPr>
              <w:rPr>
                <w:rtl/>
                <w:lang w:bidi="fa-IR"/>
              </w:rPr>
            </w:pPr>
          </w:p>
        </w:tc>
        <w:tc>
          <w:tcPr>
            <w:tcW w:w="3652" w:type="dxa"/>
          </w:tcPr>
          <w:p w:rsidR="00B9368C" w:rsidRPr="005F26BB" w:rsidRDefault="00B9368C" w:rsidP="00B75BA5">
            <w:pPr>
              <w:pStyle w:val="libVar0"/>
              <w:rPr>
                <w:rtl/>
              </w:rPr>
            </w:pPr>
            <w:r w:rsidRPr="005F26BB">
              <w:rPr>
                <w:rtl/>
              </w:rPr>
              <w:t>محمد بن كثير 96</w:t>
            </w:r>
          </w:p>
        </w:tc>
      </w:tr>
      <w:tr w:rsidR="00B9368C" w:rsidTr="00FA064B">
        <w:tc>
          <w:tcPr>
            <w:tcW w:w="3699" w:type="dxa"/>
          </w:tcPr>
          <w:p w:rsidR="00B9368C" w:rsidRPr="00B413BB" w:rsidRDefault="00B9368C" w:rsidP="00B75BA5">
            <w:pPr>
              <w:pStyle w:val="libVar0"/>
              <w:rPr>
                <w:rtl/>
              </w:rPr>
            </w:pPr>
            <w:r w:rsidRPr="00B413BB">
              <w:rPr>
                <w:rtl/>
              </w:rPr>
              <w:t>محمد بن عبيد بن عتبة 101</w:t>
            </w:r>
          </w:p>
        </w:tc>
        <w:tc>
          <w:tcPr>
            <w:tcW w:w="236" w:type="dxa"/>
          </w:tcPr>
          <w:p w:rsidR="00B9368C" w:rsidRDefault="00B9368C" w:rsidP="00FA064B">
            <w:pPr>
              <w:rPr>
                <w:rtl/>
                <w:lang w:bidi="fa-IR"/>
              </w:rPr>
            </w:pPr>
          </w:p>
        </w:tc>
        <w:tc>
          <w:tcPr>
            <w:tcW w:w="3652" w:type="dxa"/>
          </w:tcPr>
          <w:p w:rsidR="00B9368C" w:rsidRPr="005F26BB" w:rsidRDefault="00B9368C" w:rsidP="00B75BA5">
            <w:pPr>
              <w:pStyle w:val="libVar0"/>
              <w:rPr>
                <w:rtl/>
              </w:rPr>
            </w:pPr>
            <w:r w:rsidRPr="005F26BB">
              <w:rPr>
                <w:rtl/>
              </w:rPr>
              <w:t>محمد بن المثنى 29 ، 64 ، 65 ، 74 ، 75 ، 85</w:t>
            </w:r>
          </w:p>
        </w:tc>
      </w:tr>
      <w:tr w:rsidR="00B9368C" w:rsidTr="00FA064B">
        <w:tc>
          <w:tcPr>
            <w:tcW w:w="3699" w:type="dxa"/>
          </w:tcPr>
          <w:p w:rsidR="00B9368C" w:rsidRPr="008F6DFB" w:rsidRDefault="00B9368C" w:rsidP="00B75BA5">
            <w:pPr>
              <w:pStyle w:val="libVar0"/>
              <w:rPr>
                <w:rtl/>
              </w:rPr>
            </w:pPr>
            <w:r w:rsidRPr="008F6DFB">
              <w:rPr>
                <w:rtl/>
              </w:rPr>
              <w:t>محمد بن عبيد المحاربي 71</w:t>
            </w:r>
          </w:p>
        </w:tc>
        <w:tc>
          <w:tcPr>
            <w:tcW w:w="236" w:type="dxa"/>
          </w:tcPr>
          <w:p w:rsidR="00B9368C" w:rsidRDefault="00B9368C" w:rsidP="00FA064B">
            <w:pPr>
              <w:rPr>
                <w:rtl/>
                <w:lang w:bidi="fa-IR"/>
              </w:rPr>
            </w:pPr>
          </w:p>
        </w:tc>
        <w:tc>
          <w:tcPr>
            <w:tcW w:w="3652" w:type="dxa"/>
          </w:tcPr>
          <w:p w:rsidR="00B9368C" w:rsidRPr="005C0946" w:rsidRDefault="00B9368C" w:rsidP="00B75BA5">
            <w:pPr>
              <w:pStyle w:val="libVar0"/>
              <w:rPr>
                <w:rtl/>
              </w:rPr>
            </w:pPr>
            <w:r w:rsidRPr="005C0946">
              <w:rPr>
                <w:rtl/>
              </w:rPr>
              <w:t>محمد بن مسكين 80</w:t>
            </w:r>
          </w:p>
        </w:tc>
      </w:tr>
      <w:tr w:rsidR="00B9368C" w:rsidTr="00FA064B">
        <w:tc>
          <w:tcPr>
            <w:tcW w:w="3699" w:type="dxa"/>
          </w:tcPr>
          <w:p w:rsidR="00B9368C" w:rsidRPr="008F6DFB" w:rsidRDefault="00B9368C" w:rsidP="00B75BA5">
            <w:pPr>
              <w:pStyle w:val="libVar0"/>
              <w:rPr>
                <w:rtl/>
              </w:rPr>
            </w:pPr>
            <w:r w:rsidRPr="008F6DFB">
              <w:rPr>
                <w:rtl/>
              </w:rPr>
              <w:t>محمد بن عثمان بن كرامة 34</w:t>
            </w:r>
          </w:p>
        </w:tc>
        <w:tc>
          <w:tcPr>
            <w:tcW w:w="236" w:type="dxa"/>
          </w:tcPr>
          <w:p w:rsidR="00B9368C" w:rsidRDefault="00B9368C" w:rsidP="00FA064B">
            <w:pPr>
              <w:rPr>
                <w:rtl/>
                <w:lang w:bidi="fa-IR"/>
              </w:rPr>
            </w:pPr>
          </w:p>
        </w:tc>
        <w:tc>
          <w:tcPr>
            <w:tcW w:w="3652" w:type="dxa"/>
          </w:tcPr>
          <w:p w:rsidR="00B9368C" w:rsidRPr="005C0946" w:rsidRDefault="00B9368C" w:rsidP="00B75BA5">
            <w:pPr>
              <w:pStyle w:val="libVar0"/>
              <w:rPr>
                <w:rtl/>
              </w:rPr>
            </w:pPr>
            <w:r w:rsidRPr="005C0946">
              <w:rPr>
                <w:rtl/>
              </w:rPr>
              <w:t>محمد بن وليد البسري 68</w:t>
            </w:r>
          </w:p>
        </w:tc>
      </w:tr>
      <w:tr w:rsidR="00B9368C" w:rsidTr="00FA064B">
        <w:tc>
          <w:tcPr>
            <w:tcW w:w="3699" w:type="dxa"/>
          </w:tcPr>
          <w:p w:rsidR="00B9368C" w:rsidRPr="008F6DFB" w:rsidRDefault="00B9368C" w:rsidP="00B75BA5">
            <w:pPr>
              <w:pStyle w:val="libVar0"/>
              <w:rPr>
                <w:rtl/>
              </w:rPr>
            </w:pPr>
            <w:r w:rsidRPr="008F6DFB">
              <w:rPr>
                <w:rtl/>
              </w:rPr>
              <w:t>محمد بن عثمان بن محمد العبسي 23 ، 103</w:t>
            </w:r>
          </w:p>
        </w:tc>
        <w:tc>
          <w:tcPr>
            <w:tcW w:w="236" w:type="dxa"/>
          </w:tcPr>
          <w:p w:rsidR="00B9368C" w:rsidRDefault="00B9368C" w:rsidP="00FA064B">
            <w:pPr>
              <w:rPr>
                <w:rtl/>
                <w:lang w:bidi="fa-IR"/>
              </w:rPr>
            </w:pPr>
          </w:p>
        </w:tc>
        <w:tc>
          <w:tcPr>
            <w:tcW w:w="3652" w:type="dxa"/>
          </w:tcPr>
          <w:p w:rsidR="00B9368C" w:rsidRPr="005C0946" w:rsidRDefault="00B9368C" w:rsidP="00B75BA5">
            <w:pPr>
              <w:pStyle w:val="libVar0"/>
              <w:rPr>
                <w:rtl/>
              </w:rPr>
            </w:pPr>
            <w:r w:rsidRPr="005C0946">
              <w:rPr>
                <w:rtl/>
              </w:rPr>
              <w:t>محمد بن يحيى بن عبد الله النيسابوري 37 ، 38 ، 60</w:t>
            </w:r>
          </w:p>
        </w:tc>
      </w:tr>
      <w:tr w:rsidR="00B9368C" w:rsidTr="00FA064B">
        <w:tc>
          <w:tcPr>
            <w:tcW w:w="3699" w:type="dxa"/>
          </w:tcPr>
          <w:p w:rsidR="00B9368C" w:rsidRPr="008F6DFB" w:rsidRDefault="00B9368C" w:rsidP="00B75BA5">
            <w:pPr>
              <w:pStyle w:val="libVar0"/>
              <w:rPr>
                <w:rtl/>
              </w:rPr>
            </w:pPr>
            <w:r w:rsidRPr="008F6DFB">
              <w:rPr>
                <w:rtl/>
              </w:rPr>
              <w:t>محمد بن علي العلوي 92</w:t>
            </w:r>
          </w:p>
        </w:tc>
        <w:tc>
          <w:tcPr>
            <w:tcW w:w="236" w:type="dxa"/>
          </w:tcPr>
          <w:p w:rsidR="00B9368C" w:rsidRDefault="00B9368C" w:rsidP="00FA064B">
            <w:pPr>
              <w:rPr>
                <w:rtl/>
                <w:lang w:bidi="fa-IR"/>
              </w:rPr>
            </w:pPr>
          </w:p>
        </w:tc>
        <w:tc>
          <w:tcPr>
            <w:tcW w:w="3652" w:type="dxa"/>
          </w:tcPr>
          <w:p w:rsidR="00B9368C" w:rsidRPr="005C0946" w:rsidRDefault="00B9368C" w:rsidP="00B75BA5">
            <w:pPr>
              <w:pStyle w:val="libVar0"/>
              <w:rPr>
                <w:rtl/>
              </w:rPr>
            </w:pPr>
            <w:r w:rsidRPr="005C0946">
              <w:rPr>
                <w:rtl/>
              </w:rPr>
              <w:t>محمد بن يزيد ( اخي كرخويه ) 39</w:t>
            </w:r>
          </w:p>
        </w:tc>
      </w:tr>
      <w:tr w:rsidR="00B9368C" w:rsidTr="00FA064B">
        <w:tc>
          <w:tcPr>
            <w:tcW w:w="3699" w:type="dxa"/>
          </w:tcPr>
          <w:p w:rsidR="00B9368C" w:rsidRPr="008F6DFB" w:rsidRDefault="00B9368C" w:rsidP="00B75BA5">
            <w:pPr>
              <w:pStyle w:val="libVar0"/>
              <w:rPr>
                <w:rtl/>
              </w:rPr>
            </w:pPr>
            <w:r w:rsidRPr="008F6DFB">
              <w:rPr>
                <w:rtl/>
              </w:rPr>
              <w:t>محمد بن عمر الحافظ 51 ، 102</w:t>
            </w:r>
          </w:p>
        </w:tc>
        <w:tc>
          <w:tcPr>
            <w:tcW w:w="236" w:type="dxa"/>
          </w:tcPr>
          <w:p w:rsidR="00B9368C" w:rsidRDefault="00B9368C" w:rsidP="00FA064B">
            <w:pPr>
              <w:rPr>
                <w:rtl/>
                <w:lang w:bidi="fa-IR"/>
              </w:rPr>
            </w:pPr>
          </w:p>
        </w:tc>
        <w:tc>
          <w:tcPr>
            <w:tcW w:w="3652" w:type="dxa"/>
          </w:tcPr>
          <w:p w:rsidR="00B9368C" w:rsidRPr="005C0946" w:rsidRDefault="00B9368C" w:rsidP="00B75BA5">
            <w:pPr>
              <w:pStyle w:val="libVar0"/>
              <w:rPr>
                <w:rtl/>
              </w:rPr>
            </w:pPr>
            <w:r w:rsidRPr="005C0946">
              <w:rPr>
                <w:rtl/>
              </w:rPr>
              <w:t>محمد بن يزيد النخعي 96</w:t>
            </w:r>
          </w:p>
        </w:tc>
      </w:tr>
      <w:tr w:rsidR="00B9368C" w:rsidTr="00FA064B">
        <w:tc>
          <w:tcPr>
            <w:tcW w:w="3699" w:type="dxa"/>
          </w:tcPr>
          <w:p w:rsidR="00B9368C" w:rsidRPr="008F6DFB" w:rsidRDefault="00B9368C" w:rsidP="00B75BA5">
            <w:pPr>
              <w:pStyle w:val="libVar0"/>
              <w:rPr>
                <w:rtl/>
              </w:rPr>
            </w:pPr>
            <w:r w:rsidRPr="008F6DFB">
              <w:rPr>
                <w:rtl/>
              </w:rPr>
              <w:t>محمد بن عمر بن بكير 19</w:t>
            </w:r>
          </w:p>
        </w:tc>
        <w:tc>
          <w:tcPr>
            <w:tcW w:w="236" w:type="dxa"/>
          </w:tcPr>
          <w:p w:rsidR="00B9368C" w:rsidRDefault="00B9368C" w:rsidP="00FA064B">
            <w:pPr>
              <w:rPr>
                <w:rtl/>
                <w:lang w:bidi="fa-IR"/>
              </w:rPr>
            </w:pPr>
          </w:p>
        </w:tc>
        <w:tc>
          <w:tcPr>
            <w:tcW w:w="3652" w:type="dxa"/>
          </w:tcPr>
          <w:p w:rsidR="00B9368C" w:rsidRPr="005C0946" w:rsidRDefault="00B9368C" w:rsidP="00B75BA5">
            <w:pPr>
              <w:pStyle w:val="libVar0"/>
              <w:rPr>
                <w:rtl/>
              </w:rPr>
            </w:pPr>
            <w:r w:rsidRPr="005C0946">
              <w:rPr>
                <w:rtl/>
              </w:rPr>
              <w:t>محمد بن يعلى ( زنبور ) 85 ، 86</w:t>
            </w:r>
          </w:p>
        </w:tc>
      </w:tr>
      <w:tr w:rsidR="00B9368C" w:rsidTr="00FA064B">
        <w:tc>
          <w:tcPr>
            <w:tcW w:w="3699" w:type="dxa"/>
          </w:tcPr>
          <w:p w:rsidR="00B9368C" w:rsidRPr="008F6DFB" w:rsidRDefault="00B9368C" w:rsidP="00B75BA5">
            <w:pPr>
              <w:pStyle w:val="libVar0"/>
              <w:rPr>
                <w:rtl/>
              </w:rPr>
            </w:pPr>
            <w:r w:rsidRPr="008F6DFB">
              <w:rPr>
                <w:rtl/>
              </w:rPr>
              <w:t>محمد بن عمر بن علي 38 ، 39 ، 40 ، 41</w:t>
            </w:r>
          </w:p>
        </w:tc>
        <w:tc>
          <w:tcPr>
            <w:tcW w:w="236" w:type="dxa"/>
          </w:tcPr>
          <w:p w:rsidR="00B9368C" w:rsidRDefault="00B9368C" w:rsidP="00FA064B">
            <w:pPr>
              <w:rPr>
                <w:rtl/>
                <w:lang w:bidi="fa-IR"/>
              </w:rPr>
            </w:pPr>
          </w:p>
        </w:tc>
        <w:tc>
          <w:tcPr>
            <w:tcW w:w="3652" w:type="dxa"/>
          </w:tcPr>
          <w:p w:rsidR="00B9368C" w:rsidRPr="005C0946" w:rsidRDefault="00B9368C" w:rsidP="00B75BA5">
            <w:pPr>
              <w:pStyle w:val="libVar0"/>
              <w:rPr>
                <w:rtl/>
              </w:rPr>
            </w:pPr>
            <w:r w:rsidRPr="005C0946">
              <w:rPr>
                <w:rtl/>
              </w:rPr>
              <w:t>محمد بن يوسف الضبي ـ الفريابي المختار 63</w:t>
            </w:r>
          </w:p>
        </w:tc>
      </w:tr>
      <w:tr w:rsidR="00B9368C" w:rsidTr="00FA064B">
        <w:tc>
          <w:tcPr>
            <w:tcW w:w="3699" w:type="dxa"/>
          </w:tcPr>
          <w:p w:rsidR="00B9368C" w:rsidRPr="00A56A58" w:rsidRDefault="00B9368C" w:rsidP="00B75BA5">
            <w:pPr>
              <w:pStyle w:val="libVar0"/>
              <w:rPr>
                <w:rtl/>
              </w:rPr>
            </w:pPr>
            <w:r w:rsidRPr="00A56A58">
              <w:rPr>
                <w:rtl/>
              </w:rPr>
              <w:t>محمد بن علاء 74</w:t>
            </w:r>
          </w:p>
        </w:tc>
        <w:tc>
          <w:tcPr>
            <w:tcW w:w="236" w:type="dxa"/>
          </w:tcPr>
          <w:p w:rsidR="00B9368C" w:rsidRDefault="00B9368C" w:rsidP="00FA064B">
            <w:pPr>
              <w:rPr>
                <w:rtl/>
                <w:lang w:bidi="fa-IR"/>
              </w:rPr>
            </w:pPr>
          </w:p>
        </w:tc>
        <w:tc>
          <w:tcPr>
            <w:tcW w:w="3652" w:type="dxa"/>
          </w:tcPr>
          <w:p w:rsidR="00B9368C" w:rsidRPr="005C0946" w:rsidRDefault="00B9368C" w:rsidP="00B75BA5">
            <w:pPr>
              <w:pStyle w:val="libVar0"/>
              <w:rPr>
                <w:rtl/>
              </w:rPr>
            </w:pPr>
            <w:r w:rsidRPr="005C0946">
              <w:rPr>
                <w:rtl/>
              </w:rPr>
              <w:t>مخول بن ابراهيم 93 ، 94</w:t>
            </w:r>
          </w:p>
        </w:tc>
      </w:tr>
      <w:tr w:rsidR="00B9368C" w:rsidTr="00FA064B">
        <w:tc>
          <w:tcPr>
            <w:tcW w:w="3699" w:type="dxa"/>
          </w:tcPr>
          <w:p w:rsidR="00B9368C" w:rsidRPr="00A56A58" w:rsidRDefault="00B9368C" w:rsidP="00B75BA5">
            <w:pPr>
              <w:pStyle w:val="libVar0"/>
              <w:rPr>
                <w:rtl/>
              </w:rPr>
            </w:pPr>
            <w:r w:rsidRPr="00A56A58">
              <w:rPr>
                <w:rtl/>
              </w:rPr>
              <w:t>محمد بن عمار بن ياسر 95</w:t>
            </w:r>
          </w:p>
        </w:tc>
        <w:tc>
          <w:tcPr>
            <w:tcW w:w="236" w:type="dxa"/>
          </w:tcPr>
          <w:p w:rsidR="00B9368C" w:rsidRDefault="00B9368C" w:rsidP="00FA064B">
            <w:pPr>
              <w:rPr>
                <w:rtl/>
                <w:lang w:bidi="fa-IR"/>
              </w:rPr>
            </w:pPr>
          </w:p>
        </w:tc>
        <w:tc>
          <w:tcPr>
            <w:tcW w:w="3652" w:type="dxa"/>
          </w:tcPr>
          <w:p w:rsidR="00B9368C" w:rsidRPr="005C0946" w:rsidRDefault="00B9368C" w:rsidP="00B75BA5">
            <w:pPr>
              <w:pStyle w:val="libVar0"/>
              <w:rPr>
                <w:rtl/>
              </w:rPr>
            </w:pPr>
            <w:r w:rsidRPr="005C0946">
              <w:rPr>
                <w:rtl/>
              </w:rPr>
              <w:t>المديني 81</w:t>
            </w:r>
          </w:p>
        </w:tc>
      </w:tr>
      <w:tr w:rsidR="00B9368C" w:rsidTr="00FA064B">
        <w:tc>
          <w:tcPr>
            <w:tcW w:w="3699" w:type="dxa"/>
          </w:tcPr>
          <w:p w:rsidR="00B9368C" w:rsidRPr="00A56A58"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5C0946" w:rsidRDefault="00B9368C" w:rsidP="00B75BA5">
            <w:pPr>
              <w:pStyle w:val="libVar0"/>
              <w:rPr>
                <w:rtl/>
              </w:rPr>
            </w:pPr>
            <w:r w:rsidRPr="005C0946">
              <w:rPr>
                <w:rtl/>
              </w:rPr>
              <w:t>الحافظ المزّي 36 ، 37 ، 45 ، 50 ،</w:t>
            </w: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Tr="00FA064B">
        <w:tc>
          <w:tcPr>
            <w:tcW w:w="3699" w:type="dxa"/>
          </w:tcPr>
          <w:p w:rsidR="00B9368C" w:rsidRPr="00402A2C" w:rsidRDefault="00B9368C" w:rsidP="00B75BA5">
            <w:pPr>
              <w:pStyle w:val="libVar0"/>
              <w:rPr>
                <w:rtl/>
              </w:rPr>
            </w:pPr>
            <w:r w:rsidRPr="00402A2C">
              <w:rPr>
                <w:rtl/>
              </w:rPr>
              <w:lastRenderedPageBreak/>
              <w:t>52 ، 53 ، 95</w:t>
            </w:r>
          </w:p>
        </w:tc>
        <w:tc>
          <w:tcPr>
            <w:tcW w:w="236" w:type="dxa"/>
          </w:tcPr>
          <w:p w:rsidR="00B9368C" w:rsidRDefault="00B9368C" w:rsidP="00FA064B">
            <w:pPr>
              <w:rPr>
                <w:rtl/>
                <w:lang w:bidi="fa-IR"/>
              </w:rPr>
            </w:pPr>
          </w:p>
        </w:tc>
        <w:tc>
          <w:tcPr>
            <w:tcW w:w="3652" w:type="dxa"/>
          </w:tcPr>
          <w:p w:rsidR="00B9368C" w:rsidRPr="004D4158" w:rsidRDefault="00B9368C" w:rsidP="00B75BA5">
            <w:pPr>
              <w:pStyle w:val="libVar0"/>
              <w:rPr>
                <w:rtl/>
              </w:rPr>
            </w:pPr>
            <w:r w:rsidRPr="004D4158">
              <w:rPr>
                <w:rtl/>
              </w:rPr>
              <w:t>معلى بن مهدي 90</w:t>
            </w:r>
          </w:p>
        </w:tc>
      </w:tr>
      <w:tr w:rsidR="00B9368C" w:rsidTr="00FA064B">
        <w:tc>
          <w:tcPr>
            <w:tcW w:w="3699" w:type="dxa"/>
          </w:tcPr>
          <w:p w:rsidR="00B9368C" w:rsidRPr="00402A2C" w:rsidRDefault="00B9368C" w:rsidP="00B75BA5">
            <w:pPr>
              <w:pStyle w:val="libVar0"/>
              <w:rPr>
                <w:rtl/>
              </w:rPr>
            </w:pPr>
            <w:r w:rsidRPr="00402A2C">
              <w:rPr>
                <w:rtl/>
              </w:rPr>
              <w:t>مسروق بن المرزبان 78</w:t>
            </w:r>
          </w:p>
        </w:tc>
        <w:tc>
          <w:tcPr>
            <w:tcW w:w="236" w:type="dxa"/>
          </w:tcPr>
          <w:p w:rsidR="00B9368C" w:rsidRDefault="00B9368C" w:rsidP="00FA064B">
            <w:pPr>
              <w:rPr>
                <w:rtl/>
                <w:lang w:bidi="fa-IR"/>
              </w:rPr>
            </w:pPr>
          </w:p>
        </w:tc>
        <w:tc>
          <w:tcPr>
            <w:tcW w:w="3652" w:type="dxa"/>
          </w:tcPr>
          <w:p w:rsidR="00B9368C" w:rsidRPr="004D4158" w:rsidRDefault="00B9368C" w:rsidP="00B75BA5">
            <w:pPr>
              <w:pStyle w:val="libVar0"/>
              <w:rPr>
                <w:rtl/>
              </w:rPr>
            </w:pPr>
            <w:r w:rsidRPr="004D4158">
              <w:rPr>
                <w:rtl/>
              </w:rPr>
              <w:t>معمر 76 ، 86 ، 87 ، 88</w:t>
            </w:r>
          </w:p>
        </w:tc>
      </w:tr>
      <w:tr w:rsidR="00B9368C" w:rsidTr="00FA064B">
        <w:tc>
          <w:tcPr>
            <w:tcW w:w="3699" w:type="dxa"/>
          </w:tcPr>
          <w:p w:rsidR="00B9368C" w:rsidRPr="00402A2C" w:rsidRDefault="00B9368C" w:rsidP="00B75BA5">
            <w:pPr>
              <w:pStyle w:val="libVar0"/>
              <w:rPr>
                <w:rtl/>
              </w:rPr>
            </w:pPr>
            <w:r w:rsidRPr="00402A2C">
              <w:rPr>
                <w:rtl/>
              </w:rPr>
              <w:t>مسعر 36</w:t>
            </w:r>
          </w:p>
        </w:tc>
        <w:tc>
          <w:tcPr>
            <w:tcW w:w="236" w:type="dxa"/>
          </w:tcPr>
          <w:p w:rsidR="00B9368C" w:rsidRDefault="00B9368C" w:rsidP="00FA064B">
            <w:pPr>
              <w:rPr>
                <w:rtl/>
                <w:lang w:bidi="fa-IR"/>
              </w:rPr>
            </w:pPr>
          </w:p>
        </w:tc>
        <w:tc>
          <w:tcPr>
            <w:tcW w:w="3652" w:type="dxa"/>
          </w:tcPr>
          <w:p w:rsidR="00B9368C" w:rsidRPr="004D4158" w:rsidRDefault="00B9368C" w:rsidP="00B75BA5">
            <w:pPr>
              <w:pStyle w:val="libVar0"/>
              <w:rPr>
                <w:rtl/>
              </w:rPr>
            </w:pPr>
            <w:r w:rsidRPr="004D4158">
              <w:rPr>
                <w:rtl/>
              </w:rPr>
              <w:t>مغيرة 67</w:t>
            </w:r>
          </w:p>
        </w:tc>
      </w:tr>
      <w:tr w:rsidR="00B9368C" w:rsidTr="00FA064B">
        <w:tc>
          <w:tcPr>
            <w:tcW w:w="3699" w:type="dxa"/>
          </w:tcPr>
          <w:p w:rsidR="00B9368C" w:rsidRPr="00402A2C" w:rsidRDefault="00B9368C" w:rsidP="00B75BA5">
            <w:pPr>
              <w:pStyle w:val="libVar0"/>
              <w:rPr>
                <w:rtl/>
              </w:rPr>
            </w:pPr>
            <w:r w:rsidRPr="00402A2C">
              <w:rPr>
                <w:rtl/>
              </w:rPr>
              <w:t>مسلم 20 ، 30 ، 33 ، 57 ، 58 ، 74 ، 75 ، 90</w:t>
            </w:r>
          </w:p>
        </w:tc>
        <w:tc>
          <w:tcPr>
            <w:tcW w:w="236" w:type="dxa"/>
          </w:tcPr>
          <w:p w:rsidR="00B9368C" w:rsidRDefault="00B9368C" w:rsidP="00FA064B">
            <w:pPr>
              <w:rPr>
                <w:rtl/>
                <w:lang w:bidi="fa-IR"/>
              </w:rPr>
            </w:pPr>
          </w:p>
        </w:tc>
        <w:tc>
          <w:tcPr>
            <w:tcW w:w="3652" w:type="dxa"/>
          </w:tcPr>
          <w:p w:rsidR="00B9368C" w:rsidRPr="004D4158" w:rsidRDefault="00B9368C" w:rsidP="00B75BA5">
            <w:pPr>
              <w:pStyle w:val="libVar0"/>
              <w:rPr>
                <w:rtl/>
              </w:rPr>
            </w:pPr>
            <w:r w:rsidRPr="004D4158">
              <w:rPr>
                <w:rtl/>
              </w:rPr>
              <w:t>مقداد بن عمرو الكندي 100</w:t>
            </w:r>
          </w:p>
        </w:tc>
      </w:tr>
      <w:tr w:rsidR="00B9368C" w:rsidTr="00FA064B">
        <w:tc>
          <w:tcPr>
            <w:tcW w:w="3699" w:type="dxa"/>
          </w:tcPr>
          <w:p w:rsidR="00B9368C" w:rsidRPr="00402A2C" w:rsidRDefault="00B9368C" w:rsidP="00B75BA5">
            <w:pPr>
              <w:pStyle w:val="libVar0"/>
              <w:rPr>
                <w:rtl/>
              </w:rPr>
            </w:pPr>
            <w:r w:rsidRPr="00402A2C">
              <w:rPr>
                <w:rtl/>
              </w:rPr>
              <w:t>مسلم بن سالم 20</w:t>
            </w:r>
          </w:p>
        </w:tc>
        <w:tc>
          <w:tcPr>
            <w:tcW w:w="236" w:type="dxa"/>
          </w:tcPr>
          <w:p w:rsidR="00B9368C" w:rsidRDefault="00B9368C" w:rsidP="00FA064B">
            <w:pPr>
              <w:rPr>
                <w:rtl/>
                <w:lang w:bidi="fa-IR"/>
              </w:rPr>
            </w:pPr>
          </w:p>
        </w:tc>
        <w:tc>
          <w:tcPr>
            <w:tcW w:w="3652" w:type="dxa"/>
          </w:tcPr>
          <w:p w:rsidR="00B9368C" w:rsidRPr="004D4158" w:rsidRDefault="00B9368C" w:rsidP="00B75BA5">
            <w:pPr>
              <w:pStyle w:val="libVar0"/>
              <w:rPr>
                <w:rtl/>
              </w:rPr>
            </w:pPr>
            <w:r w:rsidRPr="004D4158">
              <w:rPr>
                <w:rtl/>
              </w:rPr>
              <w:t>المناوي 50</w:t>
            </w:r>
          </w:p>
        </w:tc>
      </w:tr>
      <w:tr w:rsidR="00B9368C" w:rsidTr="00FA064B">
        <w:tc>
          <w:tcPr>
            <w:tcW w:w="3699" w:type="dxa"/>
          </w:tcPr>
          <w:p w:rsidR="00B9368C" w:rsidRPr="00402A2C" w:rsidRDefault="00B9368C" w:rsidP="00B75BA5">
            <w:pPr>
              <w:pStyle w:val="libVar0"/>
              <w:rPr>
                <w:rtl/>
              </w:rPr>
            </w:pPr>
            <w:r w:rsidRPr="00402A2C">
              <w:rPr>
                <w:rtl/>
              </w:rPr>
              <w:t>مسلم بن علان 18</w:t>
            </w:r>
          </w:p>
        </w:tc>
        <w:tc>
          <w:tcPr>
            <w:tcW w:w="236" w:type="dxa"/>
          </w:tcPr>
          <w:p w:rsidR="00B9368C" w:rsidRDefault="00B9368C" w:rsidP="00FA064B">
            <w:pPr>
              <w:rPr>
                <w:rtl/>
                <w:lang w:bidi="fa-IR"/>
              </w:rPr>
            </w:pPr>
          </w:p>
        </w:tc>
        <w:tc>
          <w:tcPr>
            <w:tcW w:w="3652" w:type="dxa"/>
          </w:tcPr>
          <w:p w:rsidR="00B9368C" w:rsidRPr="004D4158" w:rsidRDefault="00B9368C" w:rsidP="00B75BA5">
            <w:pPr>
              <w:pStyle w:val="libVar0"/>
              <w:rPr>
                <w:rtl/>
              </w:rPr>
            </w:pPr>
            <w:r w:rsidRPr="004D4158">
              <w:rPr>
                <w:rtl/>
              </w:rPr>
              <w:t>منذر بن محمد 43</w:t>
            </w:r>
          </w:p>
        </w:tc>
      </w:tr>
      <w:tr w:rsidR="00B9368C" w:rsidTr="00FA064B">
        <w:tc>
          <w:tcPr>
            <w:tcW w:w="3699" w:type="dxa"/>
          </w:tcPr>
          <w:p w:rsidR="00B9368C" w:rsidRPr="00402A2C" w:rsidRDefault="00B9368C" w:rsidP="00B75BA5">
            <w:pPr>
              <w:pStyle w:val="libVar0"/>
              <w:rPr>
                <w:rtl/>
              </w:rPr>
            </w:pPr>
            <w:r w:rsidRPr="00402A2C">
              <w:rPr>
                <w:rtl/>
              </w:rPr>
              <w:t>مسلم بن كيسان الضبي الملائي 54 ، 55</w:t>
            </w:r>
          </w:p>
        </w:tc>
        <w:tc>
          <w:tcPr>
            <w:tcW w:w="236" w:type="dxa"/>
          </w:tcPr>
          <w:p w:rsidR="00B9368C" w:rsidRDefault="00B9368C" w:rsidP="00FA064B">
            <w:pPr>
              <w:rPr>
                <w:rtl/>
                <w:lang w:bidi="fa-IR"/>
              </w:rPr>
            </w:pPr>
          </w:p>
        </w:tc>
        <w:tc>
          <w:tcPr>
            <w:tcW w:w="3652" w:type="dxa"/>
          </w:tcPr>
          <w:p w:rsidR="00B9368C" w:rsidRPr="004D4158" w:rsidRDefault="00B9368C" w:rsidP="00B75BA5">
            <w:pPr>
              <w:pStyle w:val="libVar0"/>
              <w:rPr>
                <w:rtl/>
              </w:rPr>
            </w:pPr>
            <w:r w:rsidRPr="004D4158">
              <w:rPr>
                <w:rtl/>
              </w:rPr>
              <w:t>منصور بن أبي الأسود 27 ، 63 ، 79</w:t>
            </w:r>
          </w:p>
        </w:tc>
      </w:tr>
      <w:tr w:rsidR="00B9368C" w:rsidTr="00FA064B">
        <w:tc>
          <w:tcPr>
            <w:tcW w:w="3699" w:type="dxa"/>
          </w:tcPr>
          <w:p w:rsidR="00B9368C" w:rsidRPr="00402A2C" w:rsidRDefault="00B9368C" w:rsidP="00B75BA5">
            <w:pPr>
              <w:pStyle w:val="libVar0"/>
              <w:rPr>
                <w:rtl/>
              </w:rPr>
            </w:pPr>
            <w:r w:rsidRPr="00402A2C">
              <w:rPr>
                <w:rtl/>
              </w:rPr>
              <w:t>مسعود بن اسماعيل الجندابي 35 ، 36</w:t>
            </w:r>
          </w:p>
        </w:tc>
        <w:tc>
          <w:tcPr>
            <w:tcW w:w="236" w:type="dxa"/>
          </w:tcPr>
          <w:p w:rsidR="00B9368C" w:rsidRDefault="00B9368C" w:rsidP="00FA064B">
            <w:pPr>
              <w:rPr>
                <w:rtl/>
                <w:lang w:bidi="fa-IR"/>
              </w:rPr>
            </w:pPr>
          </w:p>
        </w:tc>
        <w:tc>
          <w:tcPr>
            <w:tcW w:w="3652" w:type="dxa"/>
          </w:tcPr>
          <w:p w:rsidR="00B9368C" w:rsidRPr="004D4158" w:rsidRDefault="00B9368C" w:rsidP="00B75BA5">
            <w:pPr>
              <w:pStyle w:val="libVar0"/>
              <w:rPr>
                <w:rtl/>
              </w:rPr>
            </w:pPr>
            <w:r w:rsidRPr="004D4158">
              <w:rPr>
                <w:rtl/>
              </w:rPr>
              <w:t>منصور بن أبي نويرة 47 ، 48</w:t>
            </w:r>
          </w:p>
        </w:tc>
      </w:tr>
      <w:tr w:rsidR="00B9368C" w:rsidTr="00FA064B">
        <w:tc>
          <w:tcPr>
            <w:tcW w:w="3699" w:type="dxa"/>
          </w:tcPr>
          <w:p w:rsidR="00B9368C" w:rsidRPr="00402A2C" w:rsidRDefault="00B9368C" w:rsidP="00B75BA5">
            <w:pPr>
              <w:pStyle w:val="libVar0"/>
              <w:rPr>
                <w:rtl/>
              </w:rPr>
            </w:pPr>
            <w:r w:rsidRPr="00402A2C">
              <w:rPr>
                <w:rtl/>
              </w:rPr>
              <w:t>مصعب بن سعد 61 ، 62</w:t>
            </w:r>
          </w:p>
        </w:tc>
        <w:tc>
          <w:tcPr>
            <w:tcW w:w="236" w:type="dxa"/>
          </w:tcPr>
          <w:p w:rsidR="00B9368C" w:rsidRDefault="00B9368C" w:rsidP="00FA064B">
            <w:pPr>
              <w:rPr>
                <w:rtl/>
                <w:lang w:bidi="fa-IR"/>
              </w:rPr>
            </w:pPr>
          </w:p>
        </w:tc>
        <w:tc>
          <w:tcPr>
            <w:tcW w:w="3652" w:type="dxa"/>
          </w:tcPr>
          <w:p w:rsidR="00B9368C" w:rsidRPr="004D4158" w:rsidRDefault="00B9368C" w:rsidP="00B75BA5">
            <w:pPr>
              <w:pStyle w:val="libVar0"/>
              <w:rPr>
                <w:rtl/>
              </w:rPr>
            </w:pPr>
            <w:r w:rsidRPr="004D4158">
              <w:rPr>
                <w:rtl/>
              </w:rPr>
              <w:t>منهال بن عمرو 43</w:t>
            </w:r>
          </w:p>
        </w:tc>
      </w:tr>
      <w:tr w:rsidR="00B9368C" w:rsidTr="00FA064B">
        <w:tc>
          <w:tcPr>
            <w:tcW w:w="3699" w:type="dxa"/>
          </w:tcPr>
          <w:p w:rsidR="00B9368C" w:rsidRPr="00402A2C" w:rsidRDefault="00B9368C" w:rsidP="00B75BA5">
            <w:pPr>
              <w:pStyle w:val="libVar0"/>
              <w:rPr>
                <w:rtl/>
              </w:rPr>
            </w:pPr>
            <w:r w:rsidRPr="00402A2C">
              <w:rPr>
                <w:rtl/>
              </w:rPr>
              <w:t>مصعب بن سلام 27</w:t>
            </w:r>
          </w:p>
        </w:tc>
        <w:tc>
          <w:tcPr>
            <w:tcW w:w="236" w:type="dxa"/>
          </w:tcPr>
          <w:p w:rsidR="00B9368C" w:rsidRDefault="00B9368C" w:rsidP="00FA064B">
            <w:pPr>
              <w:rPr>
                <w:rtl/>
                <w:lang w:bidi="fa-IR"/>
              </w:rPr>
            </w:pPr>
          </w:p>
        </w:tc>
        <w:tc>
          <w:tcPr>
            <w:tcW w:w="3652" w:type="dxa"/>
          </w:tcPr>
          <w:p w:rsidR="00B9368C" w:rsidRPr="004D4158" w:rsidRDefault="00B9368C" w:rsidP="00B75BA5">
            <w:pPr>
              <w:pStyle w:val="libVar0"/>
              <w:rPr>
                <w:rtl/>
              </w:rPr>
            </w:pPr>
            <w:r w:rsidRPr="004D4158">
              <w:rPr>
                <w:rtl/>
              </w:rPr>
              <w:t xml:space="preserve">موسى </w:t>
            </w:r>
            <w:r>
              <w:rPr>
                <w:rtl/>
              </w:rPr>
              <w:t>(ع)</w:t>
            </w:r>
            <w:r w:rsidRPr="004D4158">
              <w:rPr>
                <w:rtl/>
              </w:rPr>
              <w:t xml:space="preserve"> 55 ، 56 ، 57 ، 59 ، 61 ، 62</w:t>
            </w:r>
          </w:p>
        </w:tc>
      </w:tr>
      <w:tr w:rsidR="00B9368C" w:rsidTr="00FA064B">
        <w:tc>
          <w:tcPr>
            <w:tcW w:w="3699" w:type="dxa"/>
          </w:tcPr>
          <w:p w:rsidR="00B9368C" w:rsidRPr="001B589E" w:rsidRDefault="00B9368C" w:rsidP="00B75BA5">
            <w:pPr>
              <w:pStyle w:val="libVar0"/>
              <w:rPr>
                <w:rtl/>
              </w:rPr>
            </w:pPr>
            <w:r w:rsidRPr="001B589E">
              <w:rPr>
                <w:rtl/>
              </w:rPr>
              <w:t>مطر الوراق 82</w:t>
            </w:r>
          </w:p>
        </w:tc>
        <w:tc>
          <w:tcPr>
            <w:tcW w:w="236" w:type="dxa"/>
          </w:tcPr>
          <w:p w:rsidR="00B9368C" w:rsidRDefault="00B9368C" w:rsidP="00FA064B">
            <w:pPr>
              <w:rPr>
                <w:rtl/>
                <w:lang w:bidi="fa-IR"/>
              </w:rPr>
            </w:pPr>
          </w:p>
        </w:tc>
        <w:tc>
          <w:tcPr>
            <w:tcW w:w="3652" w:type="dxa"/>
          </w:tcPr>
          <w:p w:rsidR="00B9368C" w:rsidRPr="006E7A4D" w:rsidRDefault="00B9368C" w:rsidP="00B75BA5">
            <w:pPr>
              <w:pStyle w:val="libVar0"/>
              <w:rPr>
                <w:rtl/>
              </w:rPr>
            </w:pPr>
            <w:r w:rsidRPr="006E7A4D">
              <w:rPr>
                <w:rtl/>
              </w:rPr>
              <w:t>موسى بن إسماعيل 87</w:t>
            </w:r>
          </w:p>
        </w:tc>
      </w:tr>
      <w:tr w:rsidR="00B9368C" w:rsidTr="00FA064B">
        <w:tc>
          <w:tcPr>
            <w:tcW w:w="3699" w:type="dxa"/>
          </w:tcPr>
          <w:p w:rsidR="00B9368C" w:rsidRPr="001B589E" w:rsidRDefault="00B9368C" w:rsidP="00B75BA5">
            <w:pPr>
              <w:pStyle w:val="libVar0"/>
              <w:rPr>
                <w:rtl/>
              </w:rPr>
            </w:pPr>
            <w:r w:rsidRPr="001B589E">
              <w:rPr>
                <w:rtl/>
              </w:rPr>
              <w:t>مطرف بن سمرة بن جندب 100</w:t>
            </w:r>
          </w:p>
        </w:tc>
        <w:tc>
          <w:tcPr>
            <w:tcW w:w="236" w:type="dxa"/>
          </w:tcPr>
          <w:p w:rsidR="00B9368C" w:rsidRDefault="00B9368C" w:rsidP="00FA064B">
            <w:pPr>
              <w:rPr>
                <w:rtl/>
                <w:lang w:bidi="fa-IR"/>
              </w:rPr>
            </w:pPr>
          </w:p>
        </w:tc>
        <w:tc>
          <w:tcPr>
            <w:tcW w:w="3652" w:type="dxa"/>
          </w:tcPr>
          <w:p w:rsidR="00B9368C" w:rsidRPr="006E7A4D" w:rsidRDefault="00B9368C" w:rsidP="00B75BA5">
            <w:pPr>
              <w:pStyle w:val="libVar0"/>
              <w:rPr>
                <w:rtl/>
              </w:rPr>
            </w:pPr>
            <w:r w:rsidRPr="006E7A4D">
              <w:rPr>
                <w:rtl/>
              </w:rPr>
              <w:t>موسى بن عثمان الحضرمي 70 ، 88</w:t>
            </w:r>
          </w:p>
        </w:tc>
      </w:tr>
      <w:tr w:rsidR="00B9368C" w:rsidTr="00FA064B">
        <w:tc>
          <w:tcPr>
            <w:tcW w:w="3699" w:type="dxa"/>
          </w:tcPr>
          <w:p w:rsidR="00B9368C" w:rsidRPr="001B589E" w:rsidRDefault="00B9368C" w:rsidP="00B75BA5">
            <w:pPr>
              <w:pStyle w:val="libVar0"/>
              <w:rPr>
                <w:rtl/>
              </w:rPr>
            </w:pPr>
            <w:r w:rsidRPr="001B589E">
              <w:rPr>
                <w:rtl/>
              </w:rPr>
              <w:t>مطرف بن عبد الله 90</w:t>
            </w:r>
          </w:p>
        </w:tc>
        <w:tc>
          <w:tcPr>
            <w:tcW w:w="236" w:type="dxa"/>
          </w:tcPr>
          <w:p w:rsidR="00B9368C" w:rsidRDefault="00B9368C" w:rsidP="00FA064B">
            <w:pPr>
              <w:rPr>
                <w:rtl/>
                <w:lang w:bidi="fa-IR"/>
              </w:rPr>
            </w:pPr>
          </w:p>
        </w:tc>
        <w:tc>
          <w:tcPr>
            <w:tcW w:w="3652" w:type="dxa"/>
          </w:tcPr>
          <w:p w:rsidR="00B9368C" w:rsidRPr="006E7A4D" w:rsidRDefault="00B9368C" w:rsidP="00B75BA5">
            <w:pPr>
              <w:pStyle w:val="libVar0"/>
              <w:rPr>
                <w:rtl/>
              </w:rPr>
            </w:pPr>
            <w:r w:rsidRPr="006E7A4D">
              <w:rPr>
                <w:rtl/>
              </w:rPr>
              <w:t>موسى بن مسلم الشيباني 55 ، 56 ، 57</w:t>
            </w:r>
          </w:p>
        </w:tc>
      </w:tr>
      <w:tr w:rsidR="00B9368C" w:rsidTr="00FA064B">
        <w:tc>
          <w:tcPr>
            <w:tcW w:w="3699" w:type="dxa"/>
          </w:tcPr>
          <w:p w:rsidR="00B9368C" w:rsidRPr="001B589E" w:rsidRDefault="00B9368C" w:rsidP="00B75BA5">
            <w:pPr>
              <w:pStyle w:val="libVar0"/>
              <w:rPr>
                <w:rtl/>
              </w:rPr>
            </w:pPr>
            <w:r w:rsidRPr="001B589E">
              <w:rPr>
                <w:rtl/>
              </w:rPr>
              <w:t>مطلب بن زياد 83 ، 84</w:t>
            </w:r>
          </w:p>
        </w:tc>
        <w:tc>
          <w:tcPr>
            <w:tcW w:w="236" w:type="dxa"/>
          </w:tcPr>
          <w:p w:rsidR="00B9368C" w:rsidRDefault="00B9368C" w:rsidP="00FA064B">
            <w:pPr>
              <w:rPr>
                <w:rtl/>
                <w:lang w:bidi="fa-IR"/>
              </w:rPr>
            </w:pPr>
          </w:p>
        </w:tc>
        <w:tc>
          <w:tcPr>
            <w:tcW w:w="3652" w:type="dxa"/>
          </w:tcPr>
          <w:p w:rsidR="00B9368C" w:rsidRPr="006E7A4D" w:rsidRDefault="00B9368C" w:rsidP="00B75BA5">
            <w:pPr>
              <w:pStyle w:val="libVar0"/>
              <w:rPr>
                <w:rtl/>
              </w:rPr>
            </w:pPr>
            <w:r w:rsidRPr="006E7A4D">
              <w:rPr>
                <w:rtl/>
              </w:rPr>
              <w:t>موسى بن مطير 93 ، 94</w:t>
            </w:r>
          </w:p>
        </w:tc>
      </w:tr>
      <w:tr w:rsidR="00B9368C" w:rsidTr="00FA064B">
        <w:tc>
          <w:tcPr>
            <w:tcW w:w="3699" w:type="dxa"/>
          </w:tcPr>
          <w:p w:rsidR="00B9368C" w:rsidRPr="001B589E" w:rsidRDefault="00B9368C" w:rsidP="00B75BA5">
            <w:pPr>
              <w:pStyle w:val="libVar0"/>
              <w:rPr>
                <w:rtl/>
              </w:rPr>
            </w:pPr>
            <w:r w:rsidRPr="001B589E">
              <w:rPr>
                <w:rtl/>
              </w:rPr>
              <w:t>مطين 49</w:t>
            </w:r>
          </w:p>
        </w:tc>
        <w:tc>
          <w:tcPr>
            <w:tcW w:w="236" w:type="dxa"/>
          </w:tcPr>
          <w:p w:rsidR="00B9368C" w:rsidRDefault="00B9368C" w:rsidP="00FA064B">
            <w:pPr>
              <w:rPr>
                <w:rtl/>
                <w:lang w:bidi="fa-IR"/>
              </w:rPr>
            </w:pPr>
          </w:p>
        </w:tc>
        <w:tc>
          <w:tcPr>
            <w:tcW w:w="3652" w:type="dxa"/>
          </w:tcPr>
          <w:p w:rsidR="00B9368C" w:rsidRPr="006E7A4D" w:rsidRDefault="00B9368C" w:rsidP="00B75BA5">
            <w:pPr>
              <w:pStyle w:val="libVar0"/>
              <w:rPr>
                <w:rtl/>
              </w:rPr>
            </w:pPr>
            <w:r w:rsidRPr="006E7A4D">
              <w:rPr>
                <w:rtl/>
              </w:rPr>
              <w:t>موسى بن النضر الجعفي 31</w:t>
            </w:r>
          </w:p>
        </w:tc>
      </w:tr>
      <w:tr w:rsidR="00B9368C" w:rsidTr="00FA064B">
        <w:tc>
          <w:tcPr>
            <w:tcW w:w="3699" w:type="dxa"/>
          </w:tcPr>
          <w:p w:rsidR="00B9368C" w:rsidRPr="001B589E" w:rsidRDefault="00B9368C" w:rsidP="00B75BA5">
            <w:pPr>
              <w:pStyle w:val="libVar0"/>
              <w:rPr>
                <w:rtl/>
              </w:rPr>
            </w:pPr>
            <w:r w:rsidRPr="001B589E">
              <w:rPr>
                <w:rtl/>
              </w:rPr>
              <w:t>معاوية بن أبي سفيان 22 ، 36 ، 56 ، 57 ، 58 ، 60 ، 61 ، 79</w:t>
            </w:r>
          </w:p>
        </w:tc>
        <w:tc>
          <w:tcPr>
            <w:tcW w:w="236" w:type="dxa"/>
          </w:tcPr>
          <w:p w:rsidR="00B9368C" w:rsidRDefault="00B9368C" w:rsidP="00FA064B">
            <w:pPr>
              <w:rPr>
                <w:rtl/>
                <w:lang w:bidi="fa-IR"/>
              </w:rPr>
            </w:pPr>
          </w:p>
        </w:tc>
        <w:tc>
          <w:tcPr>
            <w:tcW w:w="3652" w:type="dxa"/>
          </w:tcPr>
          <w:p w:rsidR="00B9368C" w:rsidRPr="006E7A4D" w:rsidRDefault="00B9368C" w:rsidP="00B75BA5">
            <w:pPr>
              <w:pStyle w:val="libVar0"/>
              <w:rPr>
                <w:rtl/>
              </w:rPr>
            </w:pPr>
            <w:r w:rsidRPr="006E7A4D">
              <w:rPr>
                <w:rtl/>
              </w:rPr>
              <w:t>موسى بن يعقوب الزمعي 59 ، 60</w:t>
            </w:r>
          </w:p>
        </w:tc>
      </w:tr>
      <w:tr w:rsidR="00B9368C" w:rsidTr="00FA064B">
        <w:tc>
          <w:tcPr>
            <w:tcW w:w="3699" w:type="dxa"/>
          </w:tcPr>
          <w:p w:rsidR="00B9368C" w:rsidRPr="001B589E" w:rsidRDefault="00B9368C" w:rsidP="00B75BA5">
            <w:pPr>
              <w:pStyle w:val="libVar0"/>
              <w:rPr>
                <w:rtl/>
              </w:rPr>
            </w:pPr>
            <w:r w:rsidRPr="001B589E">
              <w:rPr>
                <w:rtl/>
              </w:rPr>
              <w:t>معروف بن خربوذ 34 ، 44</w:t>
            </w:r>
          </w:p>
        </w:tc>
        <w:tc>
          <w:tcPr>
            <w:tcW w:w="236" w:type="dxa"/>
          </w:tcPr>
          <w:p w:rsidR="00B9368C" w:rsidRDefault="00B9368C" w:rsidP="00FA064B">
            <w:pPr>
              <w:rPr>
                <w:rtl/>
                <w:lang w:bidi="fa-IR"/>
              </w:rPr>
            </w:pPr>
          </w:p>
        </w:tc>
        <w:tc>
          <w:tcPr>
            <w:tcW w:w="3652" w:type="dxa"/>
          </w:tcPr>
          <w:p w:rsidR="00B9368C" w:rsidRPr="006E7A4D" w:rsidRDefault="00B9368C" w:rsidP="00B75BA5">
            <w:pPr>
              <w:pStyle w:val="libVar0"/>
              <w:rPr>
                <w:rtl/>
              </w:rPr>
            </w:pPr>
            <w:r w:rsidRPr="006E7A4D">
              <w:rPr>
                <w:rtl/>
              </w:rPr>
              <w:t>موسى الجهني 62</w:t>
            </w:r>
          </w:p>
        </w:tc>
      </w:tr>
      <w:tr w:rsidR="00B9368C" w:rsidTr="00FA064B">
        <w:tc>
          <w:tcPr>
            <w:tcW w:w="3699" w:type="dxa"/>
          </w:tcPr>
          <w:p w:rsidR="00B9368C" w:rsidRPr="001B589E" w:rsidRDefault="00B9368C" w:rsidP="00B75BA5">
            <w:pPr>
              <w:pStyle w:val="libVar0"/>
              <w:rPr>
                <w:rtl/>
              </w:rPr>
            </w:pPr>
            <w:r w:rsidRPr="001B589E">
              <w:rPr>
                <w:rtl/>
              </w:rPr>
              <w:t>معلى بن عرفان 89</w:t>
            </w:r>
          </w:p>
        </w:tc>
        <w:tc>
          <w:tcPr>
            <w:tcW w:w="236" w:type="dxa"/>
          </w:tcPr>
          <w:p w:rsidR="00B9368C" w:rsidRDefault="00B9368C" w:rsidP="00FA064B">
            <w:pPr>
              <w:rPr>
                <w:rtl/>
                <w:lang w:bidi="fa-IR"/>
              </w:rPr>
            </w:pPr>
          </w:p>
        </w:tc>
        <w:tc>
          <w:tcPr>
            <w:tcW w:w="3652" w:type="dxa"/>
          </w:tcPr>
          <w:p w:rsidR="00B9368C" w:rsidRPr="006E7A4D" w:rsidRDefault="00B9368C" w:rsidP="00B75BA5">
            <w:pPr>
              <w:pStyle w:val="libVar0"/>
              <w:rPr>
                <w:rtl/>
              </w:rPr>
            </w:pPr>
            <w:r w:rsidRPr="006E7A4D">
              <w:rPr>
                <w:rtl/>
              </w:rPr>
              <w:t>موسى الصغير ـ موسى بن مسلم الشيباني</w:t>
            </w:r>
          </w:p>
        </w:tc>
      </w:tr>
      <w:tr w:rsidR="00B9368C" w:rsidTr="00FA064B">
        <w:tc>
          <w:tcPr>
            <w:tcW w:w="3699" w:type="dxa"/>
          </w:tcPr>
          <w:p w:rsidR="00B9368C" w:rsidRPr="001B589E"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6E7A4D" w:rsidRDefault="00B9368C" w:rsidP="00B75BA5">
            <w:pPr>
              <w:pStyle w:val="libVar0"/>
              <w:rPr>
                <w:rtl/>
              </w:rPr>
            </w:pPr>
            <w:r w:rsidRPr="006E7A4D">
              <w:rPr>
                <w:rtl/>
              </w:rPr>
              <w:t>مهاجر بن مسمار 58 ، 60</w:t>
            </w: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Tr="00FA064B">
        <w:tc>
          <w:tcPr>
            <w:tcW w:w="3699" w:type="dxa"/>
          </w:tcPr>
          <w:p w:rsidR="00B9368C" w:rsidRPr="00216776" w:rsidRDefault="00B9368C" w:rsidP="00B75BA5">
            <w:pPr>
              <w:pStyle w:val="libVar0"/>
              <w:rPr>
                <w:rtl/>
              </w:rPr>
            </w:pPr>
            <w:r w:rsidRPr="00216776">
              <w:rPr>
                <w:rtl/>
              </w:rPr>
              <w:lastRenderedPageBreak/>
              <w:t>ميمون أبو عبد لله 66 ، 67 ، 69 ، 72</w:t>
            </w:r>
          </w:p>
        </w:tc>
        <w:tc>
          <w:tcPr>
            <w:tcW w:w="236" w:type="dxa"/>
          </w:tcPr>
          <w:p w:rsidR="00B9368C" w:rsidRDefault="00B9368C" w:rsidP="00FA064B">
            <w:pPr>
              <w:rPr>
                <w:rtl/>
                <w:lang w:bidi="fa-IR"/>
              </w:rPr>
            </w:pPr>
          </w:p>
        </w:tc>
        <w:tc>
          <w:tcPr>
            <w:tcW w:w="3652" w:type="dxa"/>
          </w:tcPr>
          <w:p w:rsidR="00B9368C" w:rsidRPr="007D1722" w:rsidRDefault="00B9368C" w:rsidP="00B75BA5">
            <w:pPr>
              <w:pStyle w:val="libVar0"/>
              <w:rPr>
                <w:rtl/>
              </w:rPr>
            </w:pPr>
            <w:r w:rsidRPr="007D1722">
              <w:rPr>
                <w:rtl/>
              </w:rPr>
              <w:t>هانئ بن هانى 31</w:t>
            </w:r>
          </w:p>
        </w:tc>
      </w:tr>
      <w:tr w:rsidR="00B9368C" w:rsidTr="00FA064B">
        <w:tc>
          <w:tcPr>
            <w:tcW w:w="3699" w:type="dxa"/>
          </w:tcPr>
          <w:p w:rsidR="00B9368C" w:rsidRPr="00216776" w:rsidRDefault="00B9368C" w:rsidP="00B75BA5">
            <w:pPr>
              <w:pStyle w:val="libVar0"/>
              <w:rPr>
                <w:rtl/>
              </w:rPr>
            </w:pPr>
            <w:r w:rsidRPr="00216776">
              <w:rPr>
                <w:rtl/>
              </w:rPr>
              <w:t>نذير الضبي 51 ، 52 ، 53</w:t>
            </w:r>
          </w:p>
        </w:tc>
        <w:tc>
          <w:tcPr>
            <w:tcW w:w="236" w:type="dxa"/>
          </w:tcPr>
          <w:p w:rsidR="00B9368C" w:rsidRDefault="00B9368C" w:rsidP="00FA064B">
            <w:pPr>
              <w:rPr>
                <w:rtl/>
                <w:lang w:bidi="fa-IR"/>
              </w:rPr>
            </w:pPr>
          </w:p>
        </w:tc>
        <w:tc>
          <w:tcPr>
            <w:tcW w:w="3652" w:type="dxa"/>
          </w:tcPr>
          <w:p w:rsidR="00B9368C" w:rsidRPr="007D1722" w:rsidRDefault="00B9368C" w:rsidP="00B75BA5">
            <w:pPr>
              <w:pStyle w:val="libVar0"/>
              <w:rPr>
                <w:rtl/>
              </w:rPr>
            </w:pPr>
            <w:r w:rsidRPr="007D1722">
              <w:rPr>
                <w:rtl/>
              </w:rPr>
              <w:t>هبيرة بن يريم 31 ، 42 ، 93</w:t>
            </w:r>
          </w:p>
        </w:tc>
      </w:tr>
      <w:tr w:rsidR="00B9368C" w:rsidTr="00FA064B">
        <w:tc>
          <w:tcPr>
            <w:tcW w:w="3699" w:type="dxa"/>
          </w:tcPr>
          <w:p w:rsidR="00B9368C" w:rsidRPr="00216776" w:rsidRDefault="00B9368C" w:rsidP="00B75BA5">
            <w:pPr>
              <w:pStyle w:val="libVar0"/>
              <w:rPr>
                <w:rtl/>
              </w:rPr>
            </w:pPr>
            <w:r w:rsidRPr="00216776">
              <w:rPr>
                <w:rtl/>
              </w:rPr>
              <w:t>نزال بن سبرة 89</w:t>
            </w:r>
          </w:p>
        </w:tc>
        <w:tc>
          <w:tcPr>
            <w:tcW w:w="236" w:type="dxa"/>
          </w:tcPr>
          <w:p w:rsidR="00B9368C" w:rsidRDefault="00B9368C" w:rsidP="00FA064B">
            <w:pPr>
              <w:rPr>
                <w:rtl/>
                <w:lang w:bidi="fa-IR"/>
              </w:rPr>
            </w:pPr>
          </w:p>
        </w:tc>
        <w:tc>
          <w:tcPr>
            <w:tcW w:w="3652" w:type="dxa"/>
          </w:tcPr>
          <w:p w:rsidR="00B9368C" w:rsidRPr="007D1722" w:rsidRDefault="00B9368C" w:rsidP="00B75BA5">
            <w:pPr>
              <w:pStyle w:val="libVar0"/>
              <w:rPr>
                <w:rtl/>
              </w:rPr>
            </w:pPr>
            <w:r w:rsidRPr="007D1722">
              <w:rPr>
                <w:rtl/>
              </w:rPr>
              <w:t>هبة الله بن الحصين 68 ، 92</w:t>
            </w:r>
          </w:p>
        </w:tc>
      </w:tr>
      <w:tr w:rsidR="00B9368C" w:rsidTr="00FA064B">
        <w:tc>
          <w:tcPr>
            <w:tcW w:w="3699" w:type="dxa"/>
          </w:tcPr>
          <w:p w:rsidR="00B9368C" w:rsidRPr="00216776" w:rsidRDefault="00B9368C" w:rsidP="00B75BA5">
            <w:pPr>
              <w:pStyle w:val="libVar0"/>
              <w:rPr>
                <w:rtl/>
              </w:rPr>
            </w:pPr>
            <w:r w:rsidRPr="00216776">
              <w:rPr>
                <w:rtl/>
              </w:rPr>
              <w:t>النسائي 15 ، 24 ، 26 ، 27 ، 29 ، 30 ، 32 ، 33 ، 34 ، 37 ، 38 ، 39 ، 40 ، 41 ، 45 ، 48 ، 50 ، 53 ، 56 ، 59 ، 60 ، 64 ، 65 ، 66 ، 71 العباس بن على النسائى 73 ، 74 ، 75 ، 79 ، 85 ، 90 ، 94</w:t>
            </w:r>
          </w:p>
        </w:tc>
        <w:tc>
          <w:tcPr>
            <w:tcW w:w="236" w:type="dxa"/>
          </w:tcPr>
          <w:p w:rsidR="00B9368C" w:rsidRDefault="00B9368C" w:rsidP="00FA064B">
            <w:pPr>
              <w:rPr>
                <w:rtl/>
                <w:lang w:bidi="fa-IR"/>
              </w:rPr>
            </w:pPr>
          </w:p>
        </w:tc>
        <w:tc>
          <w:tcPr>
            <w:tcW w:w="3652" w:type="dxa"/>
          </w:tcPr>
          <w:p w:rsidR="00B9368C" w:rsidRPr="007D1722" w:rsidRDefault="00B9368C" w:rsidP="00B75BA5">
            <w:pPr>
              <w:pStyle w:val="libVar0"/>
              <w:rPr>
                <w:rtl/>
              </w:rPr>
            </w:pPr>
            <w:r w:rsidRPr="007D1722">
              <w:rPr>
                <w:rtl/>
              </w:rPr>
              <w:t>هدبة 86 ، 87</w:t>
            </w:r>
          </w:p>
        </w:tc>
      </w:tr>
      <w:tr w:rsidR="00B9368C" w:rsidTr="00FA064B">
        <w:tc>
          <w:tcPr>
            <w:tcW w:w="3699" w:type="dxa"/>
          </w:tcPr>
          <w:p w:rsidR="00B9368C" w:rsidRPr="00216776" w:rsidRDefault="00B9368C" w:rsidP="00B75BA5">
            <w:pPr>
              <w:pStyle w:val="libVar0"/>
              <w:rPr>
                <w:rtl/>
              </w:rPr>
            </w:pPr>
            <w:r w:rsidRPr="00216776">
              <w:rPr>
                <w:rtl/>
              </w:rPr>
              <w:t>نصر بن على الجهضمي 60</w:t>
            </w:r>
          </w:p>
        </w:tc>
        <w:tc>
          <w:tcPr>
            <w:tcW w:w="236" w:type="dxa"/>
          </w:tcPr>
          <w:p w:rsidR="00B9368C" w:rsidRDefault="00B9368C" w:rsidP="00FA064B">
            <w:pPr>
              <w:rPr>
                <w:rtl/>
                <w:lang w:bidi="fa-IR"/>
              </w:rPr>
            </w:pPr>
          </w:p>
        </w:tc>
        <w:tc>
          <w:tcPr>
            <w:tcW w:w="3652" w:type="dxa"/>
          </w:tcPr>
          <w:p w:rsidR="00B9368C" w:rsidRPr="007D1722" w:rsidRDefault="00B9368C" w:rsidP="00B75BA5">
            <w:pPr>
              <w:pStyle w:val="libVar0"/>
              <w:rPr>
                <w:rtl/>
              </w:rPr>
            </w:pPr>
            <w:r w:rsidRPr="007D1722">
              <w:rPr>
                <w:rtl/>
              </w:rPr>
              <w:t>هلال بن مقلاص الصيرفي 97</w:t>
            </w:r>
          </w:p>
        </w:tc>
      </w:tr>
      <w:tr w:rsidR="00B9368C" w:rsidTr="00FA064B">
        <w:tc>
          <w:tcPr>
            <w:tcW w:w="3699" w:type="dxa"/>
          </w:tcPr>
          <w:p w:rsidR="00B9368C" w:rsidRPr="00216776" w:rsidRDefault="00B9368C" w:rsidP="00B75BA5">
            <w:pPr>
              <w:pStyle w:val="libVar0"/>
              <w:rPr>
                <w:rtl/>
              </w:rPr>
            </w:pPr>
            <w:r w:rsidRPr="00216776">
              <w:rPr>
                <w:rtl/>
              </w:rPr>
              <w:t>نعمان بن عجلان 102</w:t>
            </w:r>
          </w:p>
        </w:tc>
        <w:tc>
          <w:tcPr>
            <w:tcW w:w="236" w:type="dxa"/>
          </w:tcPr>
          <w:p w:rsidR="00B9368C" w:rsidRDefault="00B9368C" w:rsidP="00FA064B">
            <w:pPr>
              <w:rPr>
                <w:rtl/>
                <w:lang w:bidi="fa-IR"/>
              </w:rPr>
            </w:pPr>
          </w:p>
        </w:tc>
        <w:tc>
          <w:tcPr>
            <w:tcW w:w="3652" w:type="dxa"/>
          </w:tcPr>
          <w:p w:rsidR="00B9368C" w:rsidRPr="007D1722" w:rsidRDefault="00B9368C" w:rsidP="00B75BA5">
            <w:pPr>
              <w:pStyle w:val="libVar0"/>
              <w:rPr>
                <w:rtl/>
              </w:rPr>
            </w:pPr>
            <w:r w:rsidRPr="007D1722">
              <w:rPr>
                <w:rtl/>
              </w:rPr>
              <w:t>هلال بن بشر 59</w:t>
            </w:r>
          </w:p>
        </w:tc>
      </w:tr>
      <w:tr w:rsidR="00B9368C" w:rsidTr="00FA064B">
        <w:tc>
          <w:tcPr>
            <w:tcW w:w="3699" w:type="dxa"/>
          </w:tcPr>
          <w:p w:rsidR="00B9368C" w:rsidRPr="00216776" w:rsidRDefault="00B9368C" w:rsidP="00B75BA5">
            <w:pPr>
              <w:pStyle w:val="libVar0"/>
              <w:rPr>
                <w:rtl/>
              </w:rPr>
            </w:pPr>
            <w:r w:rsidRPr="00216776">
              <w:rPr>
                <w:rtl/>
              </w:rPr>
              <w:t>القاضي نعمان المصري 45 ، 49</w:t>
            </w:r>
          </w:p>
        </w:tc>
        <w:tc>
          <w:tcPr>
            <w:tcW w:w="236" w:type="dxa"/>
          </w:tcPr>
          <w:p w:rsidR="00B9368C" w:rsidRDefault="00B9368C" w:rsidP="00FA064B">
            <w:pPr>
              <w:rPr>
                <w:rtl/>
                <w:lang w:bidi="fa-IR"/>
              </w:rPr>
            </w:pPr>
          </w:p>
        </w:tc>
        <w:tc>
          <w:tcPr>
            <w:tcW w:w="3652" w:type="dxa"/>
          </w:tcPr>
          <w:p w:rsidR="00B9368C" w:rsidRPr="007D1722" w:rsidRDefault="00B9368C" w:rsidP="00B75BA5">
            <w:pPr>
              <w:pStyle w:val="libVar0"/>
              <w:rPr>
                <w:rtl/>
              </w:rPr>
            </w:pPr>
            <w:r w:rsidRPr="007D1722">
              <w:rPr>
                <w:rtl/>
              </w:rPr>
              <w:t>هند بن عمرو المرادى 93</w:t>
            </w:r>
          </w:p>
        </w:tc>
      </w:tr>
      <w:tr w:rsidR="00B9368C" w:rsidTr="00FA064B">
        <w:tc>
          <w:tcPr>
            <w:tcW w:w="3699" w:type="dxa"/>
          </w:tcPr>
          <w:p w:rsidR="00B9368C" w:rsidRPr="00216776" w:rsidRDefault="00B9368C" w:rsidP="00B75BA5">
            <w:pPr>
              <w:pStyle w:val="libVar0"/>
              <w:rPr>
                <w:rtl/>
              </w:rPr>
            </w:pPr>
            <w:r w:rsidRPr="00216776">
              <w:rPr>
                <w:rtl/>
              </w:rPr>
              <w:t>نعيم بن حكيم المدائني 24 ، 25</w:t>
            </w:r>
          </w:p>
        </w:tc>
        <w:tc>
          <w:tcPr>
            <w:tcW w:w="236" w:type="dxa"/>
          </w:tcPr>
          <w:p w:rsidR="00B9368C" w:rsidRDefault="00B9368C" w:rsidP="00FA064B">
            <w:pPr>
              <w:rPr>
                <w:rtl/>
                <w:lang w:bidi="fa-IR"/>
              </w:rPr>
            </w:pPr>
          </w:p>
        </w:tc>
        <w:tc>
          <w:tcPr>
            <w:tcW w:w="3652" w:type="dxa"/>
          </w:tcPr>
          <w:p w:rsidR="00B9368C" w:rsidRPr="007D1722" w:rsidRDefault="00B9368C" w:rsidP="00B75BA5">
            <w:pPr>
              <w:pStyle w:val="libVar0"/>
              <w:rPr>
                <w:rtl/>
              </w:rPr>
            </w:pPr>
            <w:r w:rsidRPr="007D1722">
              <w:rPr>
                <w:rtl/>
              </w:rPr>
              <w:t>هياج بن بسطام 80 ، 81</w:t>
            </w:r>
          </w:p>
        </w:tc>
      </w:tr>
      <w:tr w:rsidR="00B9368C" w:rsidTr="00FA064B">
        <w:tc>
          <w:tcPr>
            <w:tcW w:w="3699" w:type="dxa"/>
          </w:tcPr>
          <w:p w:rsidR="00B9368C" w:rsidRPr="00484A59" w:rsidRDefault="00B9368C" w:rsidP="00B75BA5">
            <w:pPr>
              <w:pStyle w:val="libVar0"/>
              <w:rPr>
                <w:rtl/>
              </w:rPr>
            </w:pPr>
            <w:r w:rsidRPr="00484A59">
              <w:rPr>
                <w:rtl/>
              </w:rPr>
              <w:t>وكيع بن الجرّاح 25 ، 46 ، 73 ، 74</w:t>
            </w:r>
          </w:p>
        </w:tc>
        <w:tc>
          <w:tcPr>
            <w:tcW w:w="236" w:type="dxa"/>
          </w:tcPr>
          <w:p w:rsidR="00B9368C" w:rsidRDefault="00B9368C" w:rsidP="00FA064B">
            <w:pPr>
              <w:rPr>
                <w:rtl/>
                <w:lang w:bidi="fa-IR"/>
              </w:rPr>
            </w:pPr>
          </w:p>
        </w:tc>
        <w:tc>
          <w:tcPr>
            <w:tcW w:w="3652" w:type="dxa"/>
          </w:tcPr>
          <w:p w:rsidR="00B9368C" w:rsidRPr="007D1722" w:rsidRDefault="00B9368C" w:rsidP="00B75BA5">
            <w:pPr>
              <w:pStyle w:val="libVar0"/>
              <w:rPr>
                <w:rtl/>
              </w:rPr>
            </w:pPr>
            <w:r w:rsidRPr="007D1722">
              <w:rPr>
                <w:rtl/>
              </w:rPr>
              <w:t>هيثم بن كليب الشاشي 58</w:t>
            </w:r>
          </w:p>
        </w:tc>
      </w:tr>
      <w:tr w:rsidR="00B9368C" w:rsidTr="00FA064B">
        <w:tc>
          <w:tcPr>
            <w:tcW w:w="3699" w:type="dxa"/>
          </w:tcPr>
          <w:p w:rsidR="00B9368C" w:rsidRPr="00484A59" w:rsidRDefault="00B9368C" w:rsidP="00B75BA5">
            <w:pPr>
              <w:pStyle w:val="libVar0"/>
              <w:rPr>
                <w:rtl/>
              </w:rPr>
            </w:pPr>
            <w:r w:rsidRPr="00484A59">
              <w:rPr>
                <w:rtl/>
              </w:rPr>
              <w:t>وليد بن عقبة بن نزار العنسي 21</w:t>
            </w:r>
          </w:p>
        </w:tc>
        <w:tc>
          <w:tcPr>
            <w:tcW w:w="236" w:type="dxa"/>
          </w:tcPr>
          <w:p w:rsidR="00B9368C" w:rsidRDefault="00B9368C" w:rsidP="00FA064B">
            <w:pPr>
              <w:rPr>
                <w:rtl/>
                <w:lang w:bidi="fa-IR"/>
              </w:rPr>
            </w:pPr>
          </w:p>
        </w:tc>
        <w:tc>
          <w:tcPr>
            <w:tcW w:w="3652" w:type="dxa"/>
          </w:tcPr>
          <w:p w:rsidR="00B9368C" w:rsidRPr="00DB5F6A" w:rsidRDefault="00B9368C" w:rsidP="00B75BA5">
            <w:pPr>
              <w:pStyle w:val="libVar0"/>
              <w:rPr>
                <w:rtl/>
              </w:rPr>
            </w:pPr>
            <w:r w:rsidRPr="00DB5F6A">
              <w:rPr>
                <w:rtl/>
              </w:rPr>
              <w:t>الهيثمي 19 ، 26 ، 30 ، 32 ، 33</w:t>
            </w:r>
          </w:p>
        </w:tc>
      </w:tr>
      <w:tr w:rsidR="00B9368C" w:rsidTr="00FA064B">
        <w:tc>
          <w:tcPr>
            <w:tcW w:w="3699" w:type="dxa"/>
          </w:tcPr>
          <w:p w:rsidR="00B9368C" w:rsidRPr="00484A59" w:rsidRDefault="00B9368C" w:rsidP="00B75BA5">
            <w:pPr>
              <w:pStyle w:val="libVar0"/>
              <w:rPr>
                <w:rtl/>
              </w:rPr>
            </w:pPr>
            <w:r w:rsidRPr="00484A59">
              <w:rPr>
                <w:rtl/>
              </w:rPr>
              <w:t xml:space="preserve">هارون </w:t>
            </w:r>
            <w:r>
              <w:rPr>
                <w:rtl/>
              </w:rPr>
              <w:t>(ع)</w:t>
            </w:r>
            <w:r w:rsidRPr="00484A59">
              <w:rPr>
                <w:rtl/>
              </w:rPr>
              <w:t xml:space="preserve"> 55 ، 56 ، 57 ، 59 ، 61 ، 62</w:t>
            </w:r>
          </w:p>
        </w:tc>
        <w:tc>
          <w:tcPr>
            <w:tcW w:w="236" w:type="dxa"/>
          </w:tcPr>
          <w:p w:rsidR="00B9368C" w:rsidRDefault="00B9368C" w:rsidP="00FA064B">
            <w:pPr>
              <w:rPr>
                <w:rtl/>
                <w:lang w:bidi="fa-IR"/>
              </w:rPr>
            </w:pPr>
          </w:p>
        </w:tc>
        <w:tc>
          <w:tcPr>
            <w:tcW w:w="3652" w:type="dxa"/>
          </w:tcPr>
          <w:p w:rsidR="00B9368C" w:rsidRPr="00DB5F6A" w:rsidRDefault="00B9368C" w:rsidP="00B75BA5">
            <w:pPr>
              <w:pStyle w:val="libVar0"/>
              <w:rPr>
                <w:rtl/>
              </w:rPr>
            </w:pPr>
            <w:r w:rsidRPr="00DB5F6A">
              <w:rPr>
                <w:rtl/>
              </w:rPr>
              <w:t>يحيى بن آدم 34 ، 48</w:t>
            </w:r>
          </w:p>
        </w:tc>
      </w:tr>
      <w:tr w:rsidR="00B9368C" w:rsidTr="00FA064B">
        <w:tc>
          <w:tcPr>
            <w:tcW w:w="3699" w:type="dxa"/>
          </w:tcPr>
          <w:p w:rsidR="00B9368C" w:rsidRPr="00484A59" w:rsidRDefault="00B9368C" w:rsidP="00B75BA5">
            <w:pPr>
              <w:pStyle w:val="libVar0"/>
              <w:rPr>
                <w:rtl/>
              </w:rPr>
            </w:pPr>
            <w:r w:rsidRPr="00484A59">
              <w:rPr>
                <w:rtl/>
              </w:rPr>
              <w:t>هارون بن أبي بردة 85</w:t>
            </w:r>
          </w:p>
        </w:tc>
        <w:tc>
          <w:tcPr>
            <w:tcW w:w="236" w:type="dxa"/>
          </w:tcPr>
          <w:p w:rsidR="00B9368C" w:rsidRDefault="00B9368C" w:rsidP="00FA064B">
            <w:pPr>
              <w:rPr>
                <w:rtl/>
                <w:lang w:bidi="fa-IR"/>
              </w:rPr>
            </w:pPr>
          </w:p>
        </w:tc>
        <w:tc>
          <w:tcPr>
            <w:tcW w:w="3652" w:type="dxa"/>
          </w:tcPr>
          <w:p w:rsidR="00B9368C" w:rsidRPr="00DB5F6A" w:rsidRDefault="00B9368C" w:rsidP="00B75BA5">
            <w:pPr>
              <w:pStyle w:val="libVar0"/>
              <w:rPr>
                <w:rtl/>
              </w:rPr>
            </w:pPr>
            <w:r w:rsidRPr="00DB5F6A">
              <w:rPr>
                <w:rtl/>
              </w:rPr>
              <w:t>يحيى بن ابي بكير 81</w:t>
            </w:r>
          </w:p>
        </w:tc>
      </w:tr>
      <w:tr w:rsidR="00B9368C" w:rsidTr="00FA064B">
        <w:tc>
          <w:tcPr>
            <w:tcW w:w="3699" w:type="dxa"/>
          </w:tcPr>
          <w:p w:rsidR="00B9368C" w:rsidRPr="00484A59" w:rsidRDefault="00B9368C" w:rsidP="00B75BA5">
            <w:pPr>
              <w:pStyle w:val="libVar0"/>
              <w:rPr>
                <w:rtl/>
              </w:rPr>
            </w:pPr>
            <w:r w:rsidRPr="00484A59">
              <w:rPr>
                <w:rtl/>
              </w:rPr>
              <w:t>هارون بن إسحاق 83</w:t>
            </w:r>
          </w:p>
        </w:tc>
        <w:tc>
          <w:tcPr>
            <w:tcW w:w="236" w:type="dxa"/>
          </w:tcPr>
          <w:p w:rsidR="00B9368C" w:rsidRDefault="00B9368C" w:rsidP="00FA064B">
            <w:pPr>
              <w:rPr>
                <w:rtl/>
                <w:lang w:bidi="fa-IR"/>
              </w:rPr>
            </w:pPr>
          </w:p>
        </w:tc>
        <w:tc>
          <w:tcPr>
            <w:tcW w:w="3652" w:type="dxa"/>
          </w:tcPr>
          <w:p w:rsidR="00B9368C" w:rsidRPr="00DB5F6A" w:rsidRDefault="00B9368C" w:rsidP="00B75BA5">
            <w:pPr>
              <w:pStyle w:val="libVar0"/>
              <w:rPr>
                <w:rtl/>
              </w:rPr>
            </w:pPr>
            <w:r w:rsidRPr="00DB5F6A">
              <w:rPr>
                <w:rtl/>
              </w:rPr>
              <w:t>يحيى بن جعدة 70</w:t>
            </w:r>
          </w:p>
        </w:tc>
      </w:tr>
      <w:tr w:rsidR="00B9368C" w:rsidTr="00FA064B">
        <w:tc>
          <w:tcPr>
            <w:tcW w:w="3699" w:type="dxa"/>
          </w:tcPr>
          <w:p w:rsidR="00B9368C" w:rsidRPr="00484A59" w:rsidRDefault="00B9368C" w:rsidP="00B75BA5">
            <w:pPr>
              <w:pStyle w:val="libVar0"/>
              <w:rPr>
                <w:rtl/>
              </w:rPr>
            </w:pPr>
            <w:r w:rsidRPr="00484A59">
              <w:rPr>
                <w:rtl/>
              </w:rPr>
              <w:t>هارون بن المغيرة 17</w:t>
            </w:r>
          </w:p>
        </w:tc>
        <w:tc>
          <w:tcPr>
            <w:tcW w:w="236" w:type="dxa"/>
          </w:tcPr>
          <w:p w:rsidR="00B9368C" w:rsidRDefault="00B9368C" w:rsidP="00FA064B">
            <w:pPr>
              <w:rPr>
                <w:rtl/>
                <w:lang w:bidi="fa-IR"/>
              </w:rPr>
            </w:pPr>
          </w:p>
        </w:tc>
        <w:tc>
          <w:tcPr>
            <w:tcW w:w="3652" w:type="dxa"/>
          </w:tcPr>
          <w:p w:rsidR="00B9368C" w:rsidRPr="00DB5F6A" w:rsidRDefault="00B9368C" w:rsidP="00B75BA5">
            <w:pPr>
              <w:pStyle w:val="libVar0"/>
              <w:rPr>
                <w:rtl/>
              </w:rPr>
            </w:pPr>
            <w:r w:rsidRPr="00DB5F6A">
              <w:rPr>
                <w:rtl/>
              </w:rPr>
              <w:t>يحيى بن حماد 64 ، 65 ، 66 ، 85</w:t>
            </w:r>
          </w:p>
        </w:tc>
      </w:tr>
      <w:tr w:rsidR="00B9368C" w:rsidTr="00FA064B">
        <w:tc>
          <w:tcPr>
            <w:tcW w:w="3699" w:type="dxa"/>
          </w:tcPr>
          <w:p w:rsidR="00B9368C" w:rsidRPr="00484A59" w:rsidRDefault="00B9368C" w:rsidP="00B75BA5">
            <w:pPr>
              <w:pStyle w:val="libVar0"/>
              <w:rPr>
                <w:rtl/>
              </w:rPr>
            </w:pPr>
            <w:r w:rsidRPr="00484A59">
              <w:rPr>
                <w:rtl/>
              </w:rPr>
              <w:t>هارون بن ملول 95</w:t>
            </w:r>
          </w:p>
        </w:tc>
        <w:tc>
          <w:tcPr>
            <w:tcW w:w="236" w:type="dxa"/>
          </w:tcPr>
          <w:p w:rsidR="00B9368C" w:rsidRDefault="00B9368C" w:rsidP="00FA064B">
            <w:pPr>
              <w:rPr>
                <w:rtl/>
                <w:lang w:bidi="fa-IR"/>
              </w:rPr>
            </w:pPr>
          </w:p>
        </w:tc>
        <w:tc>
          <w:tcPr>
            <w:tcW w:w="3652" w:type="dxa"/>
          </w:tcPr>
          <w:p w:rsidR="00B9368C" w:rsidRPr="00DB5F6A" w:rsidRDefault="00B9368C" w:rsidP="00B75BA5">
            <w:pPr>
              <w:pStyle w:val="libVar0"/>
              <w:rPr>
                <w:rtl/>
              </w:rPr>
            </w:pPr>
            <w:r w:rsidRPr="00DB5F6A">
              <w:rPr>
                <w:rtl/>
              </w:rPr>
              <w:t>يحيى بن زكريا بن شيبان 42</w:t>
            </w:r>
          </w:p>
        </w:tc>
      </w:tr>
      <w:tr w:rsidR="00B9368C" w:rsidTr="00FA064B">
        <w:tc>
          <w:tcPr>
            <w:tcW w:w="3699" w:type="dxa"/>
          </w:tcPr>
          <w:p w:rsidR="00B9368C" w:rsidRPr="00484A59" w:rsidRDefault="00B9368C" w:rsidP="00B75BA5">
            <w:pPr>
              <w:pStyle w:val="libVar0"/>
              <w:rPr>
                <w:rtl/>
              </w:rPr>
            </w:pPr>
            <w:r w:rsidRPr="00484A59">
              <w:rPr>
                <w:rtl/>
              </w:rPr>
              <w:t>هانئ بن أيّوب 35 ، 37 ، 38 ، 94</w:t>
            </w:r>
          </w:p>
        </w:tc>
        <w:tc>
          <w:tcPr>
            <w:tcW w:w="236" w:type="dxa"/>
          </w:tcPr>
          <w:p w:rsidR="00B9368C" w:rsidRDefault="00B9368C" w:rsidP="00FA064B">
            <w:pPr>
              <w:rPr>
                <w:rtl/>
                <w:lang w:bidi="fa-IR"/>
              </w:rPr>
            </w:pPr>
          </w:p>
        </w:tc>
        <w:tc>
          <w:tcPr>
            <w:tcW w:w="3652" w:type="dxa"/>
          </w:tcPr>
          <w:p w:rsidR="00B9368C" w:rsidRPr="00DB5F6A" w:rsidRDefault="00B9368C" w:rsidP="00B75BA5">
            <w:pPr>
              <w:pStyle w:val="libVar0"/>
              <w:rPr>
                <w:rtl/>
              </w:rPr>
            </w:pPr>
            <w:r w:rsidRPr="00DB5F6A">
              <w:rPr>
                <w:rtl/>
              </w:rPr>
              <w:t>يحيى بن سعيد بن حيان ـ أبو حيان التيمي</w:t>
            </w:r>
          </w:p>
        </w:tc>
      </w:tr>
      <w:tr w:rsidR="00B9368C" w:rsidTr="00FA064B">
        <w:tc>
          <w:tcPr>
            <w:tcW w:w="3699" w:type="dxa"/>
          </w:tcPr>
          <w:p w:rsidR="00B9368C" w:rsidRPr="00216776"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DB5F6A" w:rsidRDefault="00B9368C" w:rsidP="00B75BA5">
            <w:pPr>
              <w:pStyle w:val="libVar0"/>
              <w:rPr>
                <w:rtl/>
              </w:rPr>
            </w:pPr>
            <w:r w:rsidRPr="00DB5F6A">
              <w:rPr>
                <w:rtl/>
              </w:rPr>
              <w:t>يحيى بن سلمة بن كهيل 41 ، 54</w:t>
            </w:r>
          </w:p>
        </w:tc>
      </w:tr>
      <w:tr w:rsidR="00B9368C" w:rsidTr="00FA064B">
        <w:tc>
          <w:tcPr>
            <w:tcW w:w="3699" w:type="dxa"/>
          </w:tcPr>
          <w:p w:rsidR="00B9368C" w:rsidRPr="00216776"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D0218F" w:rsidRDefault="00B9368C" w:rsidP="00B75BA5">
            <w:pPr>
              <w:pStyle w:val="libVar0"/>
              <w:rPr>
                <w:rtl/>
              </w:rPr>
            </w:pPr>
            <w:r w:rsidRPr="00D0218F">
              <w:rPr>
                <w:rtl/>
              </w:rPr>
              <w:t>يحيى بن عثمان بن صالح 79</w:t>
            </w:r>
          </w:p>
        </w:tc>
      </w:tr>
      <w:tr w:rsidR="00B9368C" w:rsidTr="00FA064B">
        <w:tc>
          <w:tcPr>
            <w:tcW w:w="3699" w:type="dxa"/>
          </w:tcPr>
          <w:p w:rsidR="00B9368C" w:rsidRPr="00216776"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D0218F" w:rsidRDefault="00B9368C" w:rsidP="00B75BA5">
            <w:pPr>
              <w:pStyle w:val="libVar0"/>
              <w:rPr>
                <w:rtl/>
              </w:rPr>
            </w:pPr>
            <w:r w:rsidRPr="00D0218F">
              <w:rPr>
                <w:rtl/>
              </w:rPr>
              <w:t>يحيى بن العلاء البجلي 23 ، 24 ، 67</w:t>
            </w:r>
          </w:p>
        </w:tc>
      </w:tr>
      <w:tr w:rsidR="00B9368C" w:rsidTr="00FA064B">
        <w:tc>
          <w:tcPr>
            <w:tcW w:w="3699" w:type="dxa"/>
          </w:tcPr>
          <w:p w:rsidR="00B9368C" w:rsidRPr="00216776"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D0218F" w:rsidRDefault="00B9368C" w:rsidP="00B75BA5">
            <w:pPr>
              <w:pStyle w:val="libVar0"/>
              <w:rPr>
                <w:rtl/>
              </w:rPr>
            </w:pPr>
            <w:r w:rsidRPr="00D0218F">
              <w:rPr>
                <w:rtl/>
              </w:rPr>
              <w:t>يحيى بن عمر الأخباري 19</w:t>
            </w:r>
          </w:p>
        </w:tc>
      </w:tr>
      <w:tr w:rsidR="00B9368C" w:rsidTr="00FA064B">
        <w:tc>
          <w:tcPr>
            <w:tcW w:w="3699" w:type="dxa"/>
          </w:tcPr>
          <w:p w:rsidR="00B9368C" w:rsidRPr="00216776"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D0218F" w:rsidRDefault="00B9368C" w:rsidP="00B75BA5">
            <w:pPr>
              <w:pStyle w:val="libVar0"/>
              <w:rPr>
                <w:rtl/>
              </w:rPr>
            </w:pPr>
            <w:r w:rsidRPr="00D0218F">
              <w:rPr>
                <w:rtl/>
              </w:rPr>
              <w:t>يحيى بن محمد الأخباري 18</w:t>
            </w: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Tr="00FA064B">
        <w:tc>
          <w:tcPr>
            <w:tcW w:w="3699" w:type="dxa"/>
          </w:tcPr>
          <w:p w:rsidR="00B9368C" w:rsidRPr="00A94622" w:rsidRDefault="00B9368C" w:rsidP="00B75BA5">
            <w:pPr>
              <w:pStyle w:val="libVar0"/>
              <w:rPr>
                <w:rtl/>
              </w:rPr>
            </w:pPr>
            <w:r w:rsidRPr="00A94622">
              <w:rPr>
                <w:rtl/>
              </w:rPr>
              <w:lastRenderedPageBreak/>
              <w:t>يحيى بن محمد الاقساسي 38 ، 94</w:t>
            </w:r>
          </w:p>
        </w:tc>
        <w:tc>
          <w:tcPr>
            <w:tcW w:w="236" w:type="dxa"/>
          </w:tcPr>
          <w:p w:rsidR="00B9368C" w:rsidRDefault="00B9368C" w:rsidP="00FA064B">
            <w:pPr>
              <w:rPr>
                <w:rtl/>
                <w:lang w:bidi="fa-IR"/>
              </w:rPr>
            </w:pPr>
          </w:p>
        </w:tc>
        <w:tc>
          <w:tcPr>
            <w:tcW w:w="3652" w:type="dxa"/>
          </w:tcPr>
          <w:p w:rsidR="00B9368C" w:rsidRPr="00FF1CA0" w:rsidRDefault="00B9368C" w:rsidP="00B75BA5">
            <w:pPr>
              <w:pStyle w:val="libVar0"/>
              <w:rPr>
                <w:rtl/>
              </w:rPr>
            </w:pPr>
            <w:r w:rsidRPr="00FF1CA0">
              <w:rPr>
                <w:rtl/>
              </w:rPr>
              <w:t>يعقوب بن جعفر بن كثير 60</w:t>
            </w:r>
          </w:p>
        </w:tc>
      </w:tr>
      <w:tr w:rsidR="00B9368C" w:rsidTr="00FA064B">
        <w:tc>
          <w:tcPr>
            <w:tcW w:w="3699" w:type="dxa"/>
          </w:tcPr>
          <w:p w:rsidR="00B9368C" w:rsidRPr="00A94622" w:rsidRDefault="00B9368C" w:rsidP="00B75BA5">
            <w:pPr>
              <w:pStyle w:val="libVar0"/>
              <w:rPr>
                <w:rtl/>
              </w:rPr>
            </w:pPr>
            <w:r w:rsidRPr="00A94622">
              <w:rPr>
                <w:rtl/>
              </w:rPr>
              <w:t>يحيى بن معين ـ ابن معين</w:t>
            </w:r>
          </w:p>
        </w:tc>
        <w:tc>
          <w:tcPr>
            <w:tcW w:w="236" w:type="dxa"/>
          </w:tcPr>
          <w:p w:rsidR="00B9368C" w:rsidRDefault="00B9368C" w:rsidP="00FA064B">
            <w:pPr>
              <w:rPr>
                <w:rtl/>
                <w:lang w:bidi="fa-IR"/>
              </w:rPr>
            </w:pPr>
          </w:p>
        </w:tc>
        <w:tc>
          <w:tcPr>
            <w:tcW w:w="3652" w:type="dxa"/>
          </w:tcPr>
          <w:p w:rsidR="00B9368C" w:rsidRPr="00FF1CA0" w:rsidRDefault="00B9368C" w:rsidP="00B75BA5">
            <w:pPr>
              <w:pStyle w:val="libVar0"/>
              <w:rPr>
                <w:rtl/>
              </w:rPr>
            </w:pPr>
            <w:r w:rsidRPr="00FF1CA0">
              <w:rPr>
                <w:rtl/>
              </w:rPr>
              <w:t>يعقوب بن سفيان 20</w:t>
            </w:r>
          </w:p>
        </w:tc>
      </w:tr>
      <w:tr w:rsidR="00B9368C" w:rsidTr="00FA064B">
        <w:tc>
          <w:tcPr>
            <w:tcW w:w="3699" w:type="dxa"/>
          </w:tcPr>
          <w:p w:rsidR="00B9368C" w:rsidRPr="00A94622" w:rsidRDefault="00B9368C" w:rsidP="00B75BA5">
            <w:pPr>
              <w:pStyle w:val="libVar0"/>
              <w:rPr>
                <w:rtl/>
              </w:rPr>
            </w:pPr>
            <w:r w:rsidRPr="00A94622">
              <w:rPr>
                <w:rtl/>
              </w:rPr>
              <w:t>يحيى بن مغيرة الرازي 43</w:t>
            </w:r>
          </w:p>
        </w:tc>
        <w:tc>
          <w:tcPr>
            <w:tcW w:w="236" w:type="dxa"/>
          </w:tcPr>
          <w:p w:rsidR="00B9368C" w:rsidRDefault="00B9368C" w:rsidP="00FA064B">
            <w:pPr>
              <w:rPr>
                <w:rtl/>
                <w:lang w:bidi="fa-IR"/>
              </w:rPr>
            </w:pPr>
          </w:p>
        </w:tc>
        <w:tc>
          <w:tcPr>
            <w:tcW w:w="3652" w:type="dxa"/>
          </w:tcPr>
          <w:p w:rsidR="00B9368C" w:rsidRPr="00FF1CA0" w:rsidRDefault="00B9368C" w:rsidP="00B75BA5">
            <w:pPr>
              <w:pStyle w:val="libVar0"/>
              <w:rPr>
                <w:rtl/>
              </w:rPr>
            </w:pPr>
            <w:r w:rsidRPr="00FF1CA0">
              <w:rPr>
                <w:rtl/>
              </w:rPr>
              <w:t>يعقوب بن معبد ـ سعيد بن معبد</w:t>
            </w:r>
          </w:p>
        </w:tc>
      </w:tr>
      <w:tr w:rsidR="00B9368C" w:rsidTr="00FA064B">
        <w:tc>
          <w:tcPr>
            <w:tcW w:w="3699" w:type="dxa"/>
          </w:tcPr>
          <w:p w:rsidR="00B9368C" w:rsidRPr="00A94622" w:rsidRDefault="00B9368C" w:rsidP="00B75BA5">
            <w:pPr>
              <w:pStyle w:val="libVar0"/>
              <w:rPr>
                <w:rtl/>
              </w:rPr>
            </w:pPr>
            <w:r w:rsidRPr="00A94622">
              <w:rPr>
                <w:rtl/>
              </w:rPr>
              <w:t>يحيى بن منقذ 85 ، 86</w:t>
            </w:r>
          </w:p>
        </w:tc>
        <w:tc>
          <w:tcPr>
            <w:tcW w:w="236" w:type="dxa"/>
          </w:tcPr>
          <w:p w:rsidR="00B9368C" w:rsidRDefault="00B9368C" w:rsidP="00FA064B">
            <w:pPr>
              <w:rPr>
                <w:rtl/>
                <w:lang w:bidi="fa-IR"/>
              </w:rPr>
            </w:pPr>
          </w:p>
        </w:tc>
        <w:tc>
          <w:tcPr>
            <w:tcW w:w="3652" w:type="dxa"/>
          </w:tcPr>
          <w:p w:rsidR="00B9368C" w:rsidRPr="00FF1CA0" w:rsidRDefault="00B9368C" w:rsidP="00B75BA5">
            <w:pPr>
              <w:pStyle w:val="libVar0"/>
              <w:rPr>
                <w:rtl/>
              </w:rPr>
            </w:pPr>
            <w:r w:rsidRPr="00FF1CA0">
              <w:rPr>
                <w:rtl/>
              </w:rPr>
              <w:t>يعقوب بن يوسف بن زياد 91</w:t>
            </w:r>
          </w:p>
        </w:tc>
      </w:tr>
      <w:tr w:rsidR="00B9368C" w:rsidTr="00FA064B">
        <w:tc>
          <w:tcPr>
            <w:tcW w:w="3699" w:type="dxa"/>
          </w:tcPr>
          <w:p w:rsidR="00B9368C" w:rsidRPr="00A94622" w:rsidRDefault="00B9368C" w:rsidP="00B75BA5">
            <w:pPr>
              <w:pStyle w:val="libVar0"/>
              <w:rPr>
                <w:rtl/>
              </w:rPr>
            </w:pPr>
            <w:r w:rsidRPr="00A94622">
              <w:rPr>
                <w:rtl/>
              </w:rPr>
              <w:t>يحيى بن يعلى 12</w:t>
            </w:r>
          </w:p>
        </w:tc>
        <w:tc>
          <w:tcPr>
            <w:tcW w:w="236" w:type="dxa"/>
          </w:tcPr>
          <w:p w:rsidR="00B9368C" w:rsidRDefault="00B9368C" w:rsidP="00FA064B">
            <w:pPr>
              <w:rPr>
                <w:rtl/>
                <w:lang w:bidi="fa-IR"/>
              </w:rPr>
            </w:pPr>
          </w:p>
        </w:tc>
        <w:tc>
          <w:tcPr>
            <w:tcW w:w="3652" w:type="dxa"/>
          </w:tcPr>
          <w:p w:rsidR="00B9368C" w:rsidRPr="00FF1CA0" w:rsidRDefault="00B9368C" w:rsidP="00B75BA5">
            <w:pPr>
              <w:pStyle w:val="libVar0"/>
              <w:rPr>
                <w:rtl/>
              </w:rPr>
            </w:pPr>
            <w:r w:rsidRPr="00FF1CA0">
              <w:rPr>
                <w:rtl/>
              </w:rPr>
              <w:t>يعلى بن سعد الرازي 43</w:t>
            </w:r>
          </w:p>
        </w:tc>
      </w:tr>
      <w:tr w:rsidR="00B9368C" w:rsidTr="00FA064B">
        <w:tc>
          <w:tcPr>
            <w:tcW w:w="3699" w:type="dxa"/>
          </w:tcPr>
          <w:p w:rsidR="00B9368C" w:rsidRPr="00A94622" w:rsidRDefault="00B9368C" w:rsidP="00B75BA5">
            <w:pPr>
              <w:pStyle w:val="libVar0"/>
              <w:rPr>
                <w:rtl/>
              </w:rPr>
            </w:pPr>
            <w:r w:rsidRPr="00A94622">
              <w:rPr>
                <w:rtl/>
              </w:rPr>
              <w:t>يحيى الحماني 49 ، 68 ، 92 ، 99</w:t>
            </w:r>
          </w:p>
        </w:tc>
        <w:tc>
          <w:tcPr>
            <w:tcW w:w="236" w:type="dxa"/>
          </w:tcPr>
          <w:p w:rsidR="00B9368C" w:rsidRDefault="00B9368C" w:rsidP="00FA064B">
            <w:pPr>
              <w:rPr>
                <w:rtl/>
                <w:lang w:bidi="fa-IR"/>
              </w:rPr>
            </w:pPr>
          </w:p>
        </w:tc>
        <w:tc>
          <w:tcPr>
            <w:tcW w:w="3652" w:type="dxa"/>
          </w:tcPr>
          <w:p w:rsidR="00B9368C" w:rsidRPr="00FF1CA0" w:rsidRDefault="00B9368C" w:rsidP="00B75BA5">
            <w:pPr>
              <w:pStyle w:val="libVar0"/>
              <w:rPr>
                <w:rtl/>
              </w:rPr>
            </w:pPr>
            <w:r w:rsidRPr="00FF1CA0">
              <w:rPr>
                <w:rtl/>
              </w:rPr>
              <w:t>يعلى بن مرة 97</w:t>
            </w:r>
          </w:p>
        </w:tc>
      </w:tr>
      <w:tr w:rsidR="00B9368C" w:rsidTr="00FA064B">
        <w:tc>
          <w:tcPr>
            <w:tcW w:w="3699" w:type="dxa"/>
          </w:tcPr>
          <w:p w:rsidR="00B9368C" w:rsidRPr="00A94622" w:rsidRDefault="00B9368C" w:rsidP="00B75BA5">
            <w:pPr>
              <w:pStyle w:val="libVar0"/>
              <w:rPr>
                <w:rtl/>
              </w:rPr>
            </w:pPr>
            <w:r w:rsidRPr="00A94622">
              <w:rPr>
                <w:rtl/>
              </w:rPr>
              <w:t>يحيى القطان 41</w:t>
            </w:r>
          </w:p>
        </w:tc>
        <w:tc>
          <w:tcPr>
            <w:tcW w:w="236" w:type="dxa"/>
          </w:tcPr>
          <w:p w:rsidR="00B9368C" w:rsidRDefault="00B9368C" w:rsidP="00FA064B">
            <w:pPr>
              <w:rPr>
                <w:rtl/>
                <w:lang w:bidi="fa-IR"/>
              </w:rPr>
            </w:pPr>
          </w:p>
        </w:tc>
        <w:tc>
          <w:tcPr>
            <w:tcW w:w="3652" w:type="dxa"/>
          </w:tcPr>
          <w:p w:rsidR="00B9368C" w:rsidRPr="00FF1CA0" w:rsidRDefault="00B9368C" w:rsidP="00B75BA5">
            <w:pPr>
              <w:pStyle w:val="libVar0"/>
              <w:rPr>
                <w:rtl/>
              </w:rPr>
            </w:pPr>
            <w:r w:rsidRPr="00FF1CA0">
              <w:rPr>
                <w:rtl/>
              </w:rPr>
              <w:t>يوسف ( ابن عبدة ) 51</w:t>
            </w:r>
          </w:p>
        </w:tc>
      </w:tr>
      <w:tr w:rsidR="00B9368C" w:rsidTr="00FA064B">
        <w:tc>
          <w:tcPr>
            <w:tcW w:w="3699" w:type="dxa"/>
          </w:tcPr>
          <w:p w:rsidR="00B9368C" w:rsidRPr="00A94622" w:rsidRDefault="00B9368C" w:rsidP="00B75BA5">
            <w:pPr>
              <w:pStyle w:val="libVar0"/>
              <w:rPr>
                <w:rtl/>
              </w:rPr>
            </w:pPr>
            <w:r w:rsidRPr="00A94622">
              <w:rPr>
                <w:rtl/>
              </w:rPr>
              <w:t>يزيد بن أبي زياد 16 ، 17 ، 18 ، 19 ، 20 ، 21</w:t>
            </w:r>
          </w:p>
        </w:tc>
        <w:tc>
          <w:tcPr>
            <w:tcW w:w="236" w:type="dxa"/>
          </w:tcPr>
          <w:p w:rsidR="00B9368C" w:rsidRDefault="00B9368C" w:rsidP="00FA064B">
            <w:pPr>
              <w:rPr>
                <w:rtl/>
                <w:lang w:bidi="fa-IR"/>
              </w:rPr>
            </w:pPr>
          </w:p>
        </w:tc>
        <w:tc>
          <w:tcPr>
            <w:tcW w:w="3652" w:type="dxa"/>
          </w:tcPr>
          <w:p w:rsidR="00B9368C" w:rsidRPr="00FF1CA0" w:rsidRDefault="00B9368C" w:rsidP="00B75BA5">
            <w:pPr>
              <w:pStyle w:val="libVar0"/>
              <w:rPr>
                <w:rtl/>
              </w:rPr>
            </w:pPr>
            <w:r w:rsidRPr="00FF1CA0">
              <w:rPr>
                <w:rtl/>
              </w:rPr>
              <w:t>يوسف بن اسحاق بن أبي اسحاق 31</w:t>
            </w:r>
          </w:p>
        </w:tc>
      </w:tr>
      <w:tr w:rsidR="00B9368C" w:rsidTr="00FA064B">
        <w:tc>
          <w:tcPr>
            <w:tcW w:w="3699" w:type="dxa"/>
          </w:tcPr>
          <w:p w:rsidR="00B9368C" w:rsidRPr="00AD07EE" w:rsidRDefault="00B9368C" w:rsidP="00B75BA5">
            <w:pPr>
              <w:pStyle w:val="libVar0"/>
              <w:rPr>
                <w:rtl/>
              </w:rPr>
            </w:pPr>
            <w:r w:rsidRPr="00AD07EE">
              <w:rPr>
                <w:rtl/>
              </w:rPr>
              <w:t>يزيد بن زياد 88</w:t>
            </w:r>
          </w:p>
        </w:tc>
        <w:tc>
          <w:tcPr>
            <w:tcW w:w="236" w:type="dxa"/>
          </w:tcPr>
          <w:p w:rsidR="00B9368C" w:rsidRDefault="00B9368C" w:rsidP="00FA064B">
            <w:pPr>
              <w:rPr>
                <w:rtl/>
                <w:lang w:bidi="fa-IR"/>
              </w:rPr>
            </w:pPr>
          </w:p>
        </w:tc>
        <w:tc>
          <w:tcPr>
            <w:tcW w:w="3652" w:type="dxa"/>
          </w:tcPr>
          <w:p w:rsidR="00B9368C" w:rsidRPr="00FF1CA0" w:rsidRDefault="00B9368C" w:rsidP="00B75BA5">
            <w:pPr>
              <w:pStyle w:val="libVar0"/>
              <w:rPr>
                <w:rtl/>
              </w:rPr>
            </w:pPr>
            <w:r w:rsidRPr="00FF1CA0">
              <w:rPr>
                <w:rtl/>
              </w:rPr>
              <w:t>يوسف بن حاتم الشامي 43</w:t>
            </w:r>
          </w:p>
        </w:tc>
      </w:tr>
      <w:tr w:rsidR="00B9368C" w:rsidTr="00FA064B">
        <w:tc>
          <w:tcPr>
            <w:tcW w:w="3699" w:type="dxa"/>
          </w:tcPr>
          <w:p w:rsidR="00B9368C" w:rsidRPr="00AD07EE" w:rsidRDefault="00B9368C" w:rsidP="00B75BA5">
            <w:pPr>
              <w:pStyle w:val="libVar0"/>
              <w:rPr>
                <w:rtl/>
              </w:rPr>
            </w:pPr>
            <w:r w:rsidRPr="00AD07EE">
              <w:rPr>
                <w:rtl/>
              </w:rPr>
              <w:t>يزيد بن كثير 38</w:t>
            </w:r>
          </w:p>
        </w:tc>
        <w:tc>
          <w:tcPr>
            <w:tcW w:w="236" w:type="dxa"/>
          </w:tcPr>
          <w:p w:rsidR="00B9368C" w:rsidRDefault="00B9368C" w:rsidP="00FA064B">
            <w:pPr>
              <w:rPr>
                <w:rtl/>
                <w:lang w:bidi="fa-IR"/>
              </w:rPr>
            </w:pPr>
          </w:p>
        </w:tc>
        <w:tc>
          <w:tcPr>
            <w:tcW w:w="3652" w:type="dxa"/>
          </w:tcPr>
          <w:p w:rsidR="00B9368C" w:rsidRPr="00FF1CA0" w:rsidRDefault="00B9368C" w:rsidP="00B75BA5">
            <w:pPr>
              <w:pStyle w:val="libVar0"/>
              <w:rPr>
                <w:rtl/>
              </w:rPr>
            </w:pPr>
            <w:r w:rsidRPr="00FF1CA0">
              <w:rPr>
                <w:rtl/>
              </w:rPr>
              <w:t>يوسف بن راشد 82</w:t>
            </w:r>
          </w:p>
        </w:tc>
      </w:tr>
      <w:tr w:rsidR="00B9368C" w:rsidTr="00FA064B">
        <w:tc>
          <w:tcPr>
            <w:tcW w:w="3699" w:type="dxa"/>
          </w:tcPr>
          <w:p w:rsidR="00B9368C" w:rsidRPr="00AD07EE" w:rsidRDefault="00B9368C" w:rsidP="00B75BA5">
            <w:pPr>
              <w:pStyle w:val="libVar0"/>
              <w:rPr>
                <w:rtl/>
              </w:rPr>
            </w:pPr>
            <w:r w:rsidRPr="00AD07EE">
              <w:rPr>
                <w:rtl/>
              </w:rPr>
              <w:t>يزيد بن كيسان 80 ، 81</w:t>
            </w:r>
          </w:p>
        </w:tc>
        <w:tc>
          <w:tcPr>
            <w:tcW w:w="236" w:type="dxa"/>
          </w:tcPr>
          <w:p w:rsidR="00B9368C" w:rsidRDefault="00B9368C" w:rsidP="00FA064B">
            <w:pPr>
              <w:rPr>
                <w:rtl/>
                <w:lang w:bidi="fa-IR"/>
              </w:rPr>
            </w:pPr>
          </w:p>
        </w:tc>
        <w:tc>
          <w:tcPr>
            <w:tcW w:w="3652" w:type="dxa"/>
          </w:tcPr>
          <w:p w:rsidR="00B9368C" w:rsidRPr="00FF6416" w:rsidRDefault="00B9368C" w:rsidP="00B75BA5">
            <w:pPr>
              <w:pStyle w:val="libVar0"/>
              <w:rPr>
                <w:rtl/>
              </w:rPr>
            </w:pPr>
            <w:r w:rsidRPr="00FF6416">
              <w:rPr>
                <w:rtl/>
              </w:rPr>
              <w:t>يوسف بن صهيب 44 ، 45</w:t>
            </w:r>
          </w:p>
        </w:tc>
      </w:tr>
      <w:tr w:rsidR="00B9368C" w:rsidTr="00FA064B">
        <w:tc>
          <w:tcPr>
            <w:tcW w:w="3699" w:type="dxa"/>
          </w:tcPr>
          <w:p w:rsidR="00B9368C" w:rsidRPr="00AD07EE" w:rsidRDefault="00B9368C" w:rsidP="00B75BA5">
            <w:pPr>
              <w:pStyle w:val="libVar0"/>
              <w:rPr>
                <w:rtl/>
              </w:rPr>
            </w:pPr>
            <w:r w:rsidRPr="00AD07EE">
              <w:rPr>
                <w:rtl/>
              </w:rPr>
              <w:t>يزيد بن وديعة 32</w:t>
            </w:r>
          </w:p>
        </w:tc>
        <w:tc>
          <w:tcPr>
            <w:tcW w:w="236" w:type="dxa"/>
          </w:tcPr>
          <w:p w:rsidR="00B9368C" w:rsidRDefault="00B9368C" w:rsidP="00FA064B">
            <w:pPr>
              <w:rPr>
                <w:rtl/>
                <w:lang w:bidi="fa-IR"/>
              </w:rPr>
            </w:pPr>
          </w:p>
        </w:tc>
        <w:tc>
          <w:tcPr>
            <w:tcW w:w="3652" w:type="dxa"/>
          </w:tcPr>
          <w:p w:rsidR="00B9368C" w:rsidRPr="00FF6416" w:rsidRDefault="00B9368C" w:rsidP="00B75BA5">
            <w:pPr>
              <w:pStyle w:val="libVar0"/>
              <w:rPr>
                <w:rtl/>
              </w:rPr>
            </w:pPr>
            <w:r w:rsidRPr="00FF6416">
              <w:rPr>
                <w:rtl/>
              </w:rPr>
              <w:t>يوسف بن كليب 89</w:t>
            </w:r>
          </w:p>
        </w:tc>
      </w:tr>
      <w:tr w:rsidR="00B9368C" w:rsidTr="00FA064B">
        <w:tc>
          <w:tcPr>
            <w:tcW w:w="3699" w:type="dxa"/>
          </w:tcPr>
          <w:p w:rsidR="00B9368C" w:rsidRPr="00AD07EE" w:rsidRDefault="00B9368C" w:rsidP="00B75BA5">
            <w:pPr>
              <w:pStyle w:val="libVar0"/>
              <w:rPr>
                <w:rtl/>
              </w:rPr>
            </w:pPr>
            <w:r w:rsidRPr="00AD07EE">
              <w:rPr>
                <w:rtl/>
              </w:rPr>
              <w:t>يزيد الرشك 90</w:t>
            </w:r>
          </w:p>
        </w:tc>
        <w:tc>
          <w:tcPr>
            <w:tcW w:w="236" w:type="dxa"/>
          </w:tcPr>
          <w:p w:rsidR="00B9368C" w:rsidRDefault="00B9368C" w:rsidP="00FA064B">
            <w:pPr>
              <w:rPr>
                <w:rtl/>
                <w:lang w:bidi="fa-IR"/>
              </w:rPr>
            </w:pPr>
          </w:p>
        </w:tc>
        <w:tc>
          <w:tcPr>
            <w:tcW w:w="3652" w:type="dxa"/>
          </w:tcPr>
          <w:p w:rsidR="00B9368C" w:rsidRPr="00FF6416" w:rsidRDefault="00B9368C" w:rsidP="00B75BA5">
            <w:pPr>
              <w:pStyle w:val="libVar0"/>
              <w:rPr>
                <w:rtl/>
              </w:rPr>
            </w:pPr>
            <w:r w:rsidRPr="00FF6416">
              <w:rPr>
                <w:rtl/>
              </w:rPr>
              <w:t>يوسف بن موسى 20 ، 32 ، 33 ، 34</w:t>
            </w:r>
          </w:p>
        </w:tc>
      </w:tr>
      <w:tr w:rsidR="00B9368C" w:rsidTr="00FA064B">
        <w:tc>
          <w:tcPr>
            <w:tcW w:w="3699" w:type="dxa"/>
          </w:tcPr>
          <w:p w:rsidR="00B9368C" w:rsidRPr="00AD07EE" w:rsidRDefault="00B9368C" w:rsidP="00B75BA5">
            <w:pPr>
              <w:pStyle w:val="libVar0"/>
              <w:rPr>
                <w:rtl/>
              </w:rPr>
            </w:pPr>
            <w:r w:rsidRPr="00AD07EE">
              <w:rPr>
                <w:rtl/>
              </w:rPr>
              <w:t>يعقوب ( ابن عبد الرحمن الاسكندراني ) 81</w:t>
            </w:r>
          </w:p>
        </w:tc>
        <w:tc>
          <w:tcPr>
            <w:tcW w:w="236" w:type="dxa"/>
          </w:tcPr>
          <w:p w:rsidR="00B9368C" w:rsidRDefault="00B9368C" w:rsidP="00FA064B">
            <w:pPr>
              <w:rPr>
                <w:rtl/>
                <w:lang w:bidi="fa-IR"/>
              </w:rPr>
            </w:pPr>
          </w:p>
        </w:tc>
        <w:tc>
          <w:tcPr>
            <w:tcW w:w="3652" w:type="dxa"/>
          </w:tcPr>
          <w:p w:rsidR="00B9368C" w:rsidRPr="00FF6416" w:rsidRDefault="00B9368C" w:rsidP="00B75BA5">
            <w:pPr>
              <w:pStyle w:val="libVar0"/>
              <w:rPr>
                <w:rtl/>
              </w:rPr>
            </w:pPr>
            <w:r w:rsidRPr="00FF6416">
              <w:rPr>
                <w:rtl/>
              </w:rPr>
              <w:t>يوسف بن يعقوب الشيباني 18</w:t>
            </w:r>
          </w:p>
        </w:tc>
      </w:tr>
      <w:tr w:rsidR="00B9368C" w:rsidTr="00FA064B">
        <w:tc>
          <w:tcPr>
            <w:tcW w:w="3699" w:type="dxa"/>
          </w:tcPr>
          <w:p w:rsidR="00B9368C" w:rsidRPr="00AD07EE"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FF6416" w:rsidRDefault="00B9368C" w:rsidP="00B75BA5">
            <w:pPr>
              <w:pStyle w:val="libVar0"/>
              <w:rPr>
                <w:rtl/>
              </w:rPr>
            </w:pPr>
            <w:r w:rsidRPr="00FF6416">
              <w:rPr>
                <w:rtl/>
              </w:rPr>
              <w:t>يونس بن أرقم 19 ، 21</w:t>
            </w:r>
          </w:p>
        </w:tc>
      </w:tr>
      <w:tr w:rsidR="00B9368C" w:rsidTr="00FA064B">
        <w:tc>
          <w:tcPr>
            <w:tcW w:w="3699" w:type="dxa"/>
          </w:tcPr>
          <w:p w:rsidR="00B9368C" w:rsidRPr="00AD07EE" w:rsidRDefault="00B9368C" w:rsidP="00FA064B">
            <w:pPr>
              <w:rPr>
                <w:rtl/>
                <w:lang w:bidi="fa-IR"/>
              </w:rPr>
            </w:pPr>
          </w:p>
        </w:tc>
        <w:tc>
          <w:tcPr>
            <w:tcW w:w="236" w:type="dxa"/>
          </w:tcPr>
          <w:p w:rsidR="00B9368C" w:rsidRDefault="00B9368C" w:rsidP="00FA064B">
            <w:pPr>
              <w:rPr>
                <w:rtl/>
                <w:lang w:bidi="fa-IR"/>
              </w:rPr>
            </w:pPr>
          </w:p>
        </w:tc>
        <w:tc>
          <w:tcPr>
            <w:tcW w:w="3652" w:type="dxa"/>
          </w:tcPr>
          <w:p w:rsidR="00B9368C" w:rsidRPr="00FF6416" w:rsidRDefault="00B9368C" w:rsidP="00B75BA5">
            <w:pPr>
              <w:pStyle w:val="libVar0"/>
              <w:rPr>
                <w:rtl/>
              </w:rPr>
            </w:pPr>
            <w:r w:rsidRPr="00FF6416">
              <w:rPr>
                <w:rtl/>
              </w:rPr>
              <w:t>يونس بن بكير 15</w:t>
            </w:r>
          </w:p>
        </w:tc>
      </w:tr>
    </w:tbl>
    <w:p w:rsidR="00B9368C" w:rsidRPr="001F5604" w:rsidRDefault="00B9368C" w:rsidP="00B9368C">
      <w:pPr>
        <w:pStyle w:val="Heading1Center"/>
        <w:rPr>
          <w:rtl/>
          <w:lang w:bidi="fa-IR"/>
        </w:rPr>
      </w:pPr>
      <w:r>
        <w:rPr>
          <w:rtl/>
          <w:lang w:bidi="fa-IR"/>
        </w:rPr>
        <w:br w:type="page"/>
      </w:r>
      <w:r>
        <w:rPr>
          <w:rtl/>
          <w:lang w:bidi="fa-IR"/>
        </w:rPr>
        <w:lastRenderedPageBreak/>
        <w:br w:type="page"/>
      </w:r>
      <w:bookmarkStart w:id="77" w:name="_Toc402960895"/>
      <w:r w:rsidRPr="001F5604">
        <w:rPr>
          <w:rtl/>
          <w:lang w:bidi="fa-IR"/>
        </w:rPr>
        <w:lastRenderedPageBreak/>
        <w:t>فهرس الكتب</w:t>
      </w:r>
      <w:bookmarkEnd w:id="77"/>
    </w:p>
    <w:tbl>
      <w:tblPr>
        <w:bidiVisual/>
        <w:tblW w:w="0" w:type="auto"/>
        <w:tblLook w:val="01E0"/>
      </w:tblPr>
      <w:tblGrid>
        <w:gridCol w:w="3699"/>
        <w:gridCol w:w="236"/>
        <w:gridCol w:w="3652"/>
      </w:tblGrid>
      <w:tr w:rsidR="00B9368C" w:rsidRPr="00FF6416" w:rsidTr="00FA064B">
        <w:tc>
          <w:tcPr>
            <w:tcW w:w="3699" w:type="dxa"/>
          </w:tcPr>
          <w:p w:rsidR="00B9368C" w:rsidRPr="00516762" w:rsidRDefault="00B9368C" w:rsidP="00B75BA5">
            <w:pPr>
              <w:pStyle w:val="libVar0"/>
              <w:rPr>
                <w:rtl/>
              </w:rPr>
            </w:pPr>
            <w:r w:rsidRPr="00516762">
              <w:rPr>
                <w:rtl/>
              </w:rPr>
              <w:t>إتحاف السادة / البوصيري 25 ، 40 ، 49 ، 75 ، 78</w:t>
            </w:r>
          </w:p>
        </w:tc>
        <w:tc>
          <w:tcPr>
            <w:tcW w:w="236" w:type="dxa"/>
          </w:tcPr>
          <w:p w:rsidR="00B9368C" w:rsidRDefault="00B9368C" w:rsidP="00FA064B">
            <w:pPr>
              <w:rPr>
                <w:rtl/>
                <w:lang w:bidi="fa-IR"/>
              </w:rPr>
            </w:pPr>
          </w:p>
        </w:tc>
        <w:tc>
          <w:tcPr>
            <w:tcW w:w="3652" w:type="dxa"/>
          </w:tcPr>
          <w:p w:rsidR="00B9368C" w:rsidRPr="00456511" w:rsidRDefault="00B9368C" w:rsidP="00B75BA5">
            <w:pPr>
              <w:pStyle w:val="libVar0"/>
              <w:rPr>
                <w:rtl/>
              </w:rPr>
            </w:pPr>
            <w:r w:rsidRPr="00456511">
              <w:rPr>
                <w:rtl/>
              </w:rPr>
              <w:t>تاريخ ابن عساكر 52 ، 78</w:t>
            </w:r>
          </w:p>
        </w:tc>
      </w:tr>
      <w:tr w:rsidR="00B9368C" w:rsidRPr="00FF6416" w:rsidTr="00FA064B">
        <w:tc>
          <w:tcPr>
            <w:tcW w:w="3699" w:type="dxa"/>
          </w:tcPr>
          <w:p w:rsidR="00B9368C" w:rsidRPr="00516762" w:rsidRDefault="00B9368C" w:rsidP="00B75BA5">
            <w:pPr>
              <w:pStyle w:val="libVar0"/>
              <w:rPr>
                <w:rtl/>
              </w:rPr>
            </w:pPr>
            <w:r w:rsidRPr="00516762">
              <w:rPr>
                <w:rtl/>
              </w:rPr>
              <w:t>الأدب المفرد / البخاري 27 ، 72</w:t>
            </w:r>
          </w:p>
        </w:tc>
        <w:tc>
          <w:tcPr>
            <w:tcW w:w="236" w:type="dxa"/>
          </w:tcPr>
          <w:p w:rsidR="00B9368C" w:rsidRDefault="00B9368C" w:rsidP="00FA064B">
            <w:pPr>
              <w:rPr>
                <w:rtl/>
                <w:lang w:bidi="fa-IR"/>
              </w:rPr>
            </w:pPr>
          </w:p>
        </w:tc>
        <w:tc>
          <w:tcPr>
            <w:tcW w:w="3652" w:type="dxa"/>
          </w:tcPr>
          <w:p w:rsidR="00B9368C" w:rsidRPr="00456511" w:rsidRDefault="00B9368C" w:rsidP="00B75BA5">
            <w:pPr>
              <w:pStyle w:val="libVar0"/>
              <w:rPr>
                <w:rtl/>
              </w:rPr>
            </w:pPr>
            <w:r w:rsidRPr="00456511">
              <w:rPr>
                <w:rtl/>
              </w:rPr>
              <w:t>تاريخ الاسلام / ذهبي 17 ، 20 ، 21 ، 33 ، 50 ، 58 ، 66 ، 67 ، 70 ، 74 ، 86 ، 87</w:t>
            </w:r>
          </w:p>
        </w:tc>
      </w:tr>
      <w:tr w:rsidR="00B9368C" w:rsidRPr="00FF6416" w:rsidTr="00FA064B">
        <w:tc>
          <w:tcPr>
            <w:tcW w:w="3699" w:type="dxa"/>
          </w:tcPr>
          <w:p w:rsidR="00B9368C" w:rsidRPr="00516762" w:rsidRDefault="00B9368C" w:rsidP="00B75BA5">
            <w:pPr>
              <w:pStyle w:val="libVar0"/>
              <w:rPr>
                <w:rtl/>
              </w:rPr>
            </w:pPr>
            <w:r w:rsidRPr="00516762">
              <w:rPr>
                <w:rtl/>
              </w:rPr>
              <w:t>الاستدراك / ابن نقطة 47</w:t>
            </w:r>
          </w:p>
        </w:tc>
        <w:tc>
          <w:tcPr>
            <w:tcW w:w="236" w:type="dxa"/>
          </w:tcPr>
          <w:p w:rsidR="00B9368C" w:rsidRDefault="00B9368C" w:rsidP="00FA064B">
            <w:pPr>
              <w:rPr>
                <w:rtl/>
                <w:lang w:bidi="fa-IR"/>
              </w:rPr>
            </w:pPr>
          </w:p>
        </w:tc>
        <w:tc>
          <w:tcPr>
            <w:tcW w:w="3652" w:type="dxa"/>
          </w:tcPr>
          <w:p w:rsidR="00B9368C" w:rsidRPr="00456511" w:rsidRDefault="00B9368C" w:rsidP="00B75BA5">
            <w:pPr>
              <w:pStyle w:val="libVar0"/>
              <w:rPr>
                <w:rtl/>
              </w:rPr>
            </w:pPr>
            <w:r w:rsidRPr="00456511">
              <w:rPr>
                <w:rtl/>
              </w:rPr>
              <w:t>تاريخ بغداد / الخطيب البغدادي 18 ، 80 ، 86</w:t>
            </w:r>
          </w:p>
        </w:tc>
      </w:tr>
      <w:tr w:rsidR="00B9368C" w:rsidRPr="00FF6416" w:rsidTr="00FA064B">
        <w:tc>
          <w:tcPr>
            <w:tcW w:w="3699" w:type="dxa"/>
          </w:tcPr>
          <w:p w:rsidR="00B9368C" w:rsidRPr="00516762" w:rsidRDefault="00B9368C" w:rsidP="00B75BA5">
            <w:pPr>
              <w:pStyle w:val="libVar0"/>
              <w:rPr>
                <w:rtl/>
              </w:rPr>
            </w:pPr>
            <w:r w:rsidRPr="00516762">
              <w:rPr>
                <w:rtl/>
              </w:rPr>
              <w:t>الاستيعاب / ابن عبد البر 41</w:t>
            </w:r>
          </w:p>
        </w:tc>
        <w:tc>
          <w:tcPr>
            <w:tcW w:w="236" w:type="dxa"/>
          </w:tcPr>
          <w:p w:rsidR="00B9368C" w:rsidRDefault="00B9368C" w:rsidP="00FA064B">
            <w:pPr>
              <w:rPr>
                <w:rtl/>
                <w:lang w:bidi="fa-IR"/>
              </w:rPr>
            </w:pPr>
          </w:p>
        </w:tc>
        <w:tc>
          <w:tcPr>
            <w:tcW w:w="3652" w:type="dxa"/>
          </w:tcPr>
          <w:p w:rsidR="00B9368C" w:rsidRPr="00456511" w:rsidRDefault="00B9368C" w:rsidP="00B75BA5">
            <w:pPr>
              <w:pStyle w:val="libVar0"/>
              <w:rPr>
                <w:rtl/>
              </w:rPr>
            </w:pPr>
            <w:r w:rsidRPr="00456511">
              <w:rPr>
                <w:rtl/>
              </w:rPr>
              <w:t>التاريخ الكبير / البخاري 15 ، 19 ، 46 ، 47 ، 70 ، 82</w:t>
            </w:r>
          </w:p>
        </w:tc>
      </w:tr>
      <w:tr w:rsidR="00B9368C" w:rsidRPr="00FF6416" w:rsidTr="00FA064B">
        <w:tc>
          <w:tcPr>
            <w:tcW w:w="3699" w:type="dxa"/>
          </w:tcPr>
          <w:p w:rsidR="00B9368C" w:rsidRPr="00516762" w:rsidRDefault="00B9368C" w:rsidP="00B75BA5">
            <w:pPr>
              <w:pStyle w:val="libVar0"/>
              <w:rPr>
                <w:rtl/>
              </w:rPr>
            </w:pPr>
            <w:r w:rsidRPr="00516762">
              <w:rPr>
                <w:rtl/>
              </w:rPr>
              <w:t>أسنى المطالب / شمس الدين الجزري 13 ، 18</w:t>
            </w:r>
          </w:p>
        </w:tc>
        <w:tc>
          <w:tcPr>
            <w:tcW w:w="236" w:type="dxa"/>
          </w:tcPr>
          <w:p w:rsidR="00B9368C" w:rsidRDefault="00B9368C" w:rsidP="00FA064B">
            <w:pPr>
              <w:rPr>
                <w:rtl/>
                <w:lang w:bidi="fa-IR"/>
              </w:rPr>
            </w:pPr>
          </w:p>
        </w:tc>
        <w:tc>
          <w:tcPr>
            <w:tcW w:w="3652" w:type="dxa"/>
          </w:tcPr>
          <w:p w:rsidR="00B9368C" w:rsidRPr="00456511" w:rsidRDefault="00B9368C" w:rsidP="00B75BA5">
            <w:pPr>
              <w:pStyle w:val="libVar0"/>
              <w:rPr>
                <w:rtl/>
              </w:rPr>
            </w:pPr>
            <w:r w:rsidRPr="00456511">
              <w:rPr>
                <w:rtl/>
              </w:rPr>
              <w:t>تذهيب التهذيب / الذهبي 50 ، 53 ، 103</w:t>
            </w:r>
          </w:p>
        </w:tc>
      </w:tr>
      <w:tr w:rsidR="00B9368C" w:rsidRPr="00FF6416" w:rsidTr="00FA064B">
        <w:tc>
          <w:tcPr>
            <w:tcW w:w="3699" w:type="dxa"/>
          </w:tcPr>
          <w:p w:rsidR="00B9368C" w:rsidRPr="00516762" w:rsidRDefault="00B9368C" w:rsidP="00B75BA5">
            <w:pPr>
              <w:pStyle w:val="libVar0"/>
              <w:rPr>
                <w:rtl/>
              </w:rPr>
            </w:pPr>
            <w:r w:rsidRPr="00516762">
              <w:rPr>
                <w:rtl/>
              </w:rPr>
              <w:t>الألقاب / أبو بكر الشيرازي 15</w:t>
            </w:r>
          </w:p>
        </w:tc>
        <w:tc>
          <w:tcPr>
            <w:tcW w:w="236" w:type="dxa"/>
          </w:tcPr>
          <w:p w:rsidR="00B9368C" w:rsidRDefault="00B9368C" w:rsidP="00FA064B">
            <w:pPr>
              <w:rPr>
                <w:rtl/>
                <w:lang w:bidi="fa-IR"/>
              </w:rPr>
            </w:pPr>
          </w:p>
        </w:tc>
        <w:tc>
          <w:tcPr>
            <w:tcW w:w="3652" w:type="dxa"/>
          </w:tcPr>
          <w:p w:rsidR="00B9368C" w:rsidRPr="00456511" w:rsidRDefault="00B9368C" w:rsidP="00B75BA5">
            <w:pPr>
              <w:pStyle w:val="libVar0"/>
              <w:rPr>
                <w:rtl/>
              </w:rPr>
            </w:pPr>
            <w:r w:rsidRPr="00456511">
              <w:rPr>
                <w:rtl/>
              </w:rPr>
              <w:t>ترجمة أمير المؤمنين / ابن عساكر 52</w:t>
            </w:r>
          </w:p>
        </w:tc>
      </w:tr>
      <w:tr w:rsidR="00B9368C" w:rsidRPr="00FF6416" w:rsidTr="00FA064B">
        <w:tc>
          <w:tcPr>
            <w:tcW w:w="3699" w:type="dxa"/>
          </w:tcPr>
          <w:p w:rsidR="00B9368C" w:rsidRPr="0006219B" w:rsidRDefault="00B9368C" w:rsidP="00B75BA5">
            <w:pPr>
              <w:pStyle w:val="libVar0"/>
              <w:rPr>
                <w:rtl/>
              </w:rPr>
            </w:pPr>
            <w:r w:rsidRPr="0006219B">
              <w:rPr>
                <w:rtl/>
              </w:rPr>
              <w:t>الامالي / أبو طالب 17</w:t>
            </w:r>
          </w:p>
        </w:tc>
        <w:tc>
          <w:tcPr>
            <w:tcW w:w="236" w:type="dxa"/>
          </w:tcPr>
          <w:p w:rsidR="00B9368C" w:rsidRDefault="00B9368C" w:rsidP="00FA064B">
            <w:pPr>
              <w:rPr>
                <w:rtl/>
                <w:lang w:bidi="fa-IR"/>
              </w:rPr>
            </w:pPr>
          </w:p>
        </w:tc>
        <w:tc>
          <w:tcPr>
            <w:tcW w:w="3652" w:type="dxa"/>
          </w:tcPr>
          <w:p w:rsidR="00B9368C" w:rsidRPr="00456511" w:rsidRDefault="00B9368C" w:rsidP="00B75BA5">
            <w:pPr>
              <w:pStyle w:val="libVar0"/>
              <w:rPr>
                <w:rtl/>
              </w:rPr>
            </w:pPr>
            <w:r w:rsidRPr="00456511">
              <w:rPr>
                <w:rtl/>
              </w:rPr>
              <w:t>تعاليق الإكمال 47</w:t>
            </w:r>
          </w:p>
        </w:tc>
      </w:tr>
      <w:tr w:rsidR="00B9368C" w:rsidRPr="00FF6416" w:rsidTr="00FA064B">
        <w:tc>
          <w:tcPr>
            <w:tcW w:w="3699" w:type="dxa"/>
          </w:tcPr>
          <w:p w:rsidR="00B9368C" w:rsidRPr="0006219B" w:rsidRDefault="00B9368C" w:rsidP="00B75BA5">
            <w:pPr>
              <w:pStyle w:val="libVar0"/>
              <w:rPr>
                <w:rtl/>
              </w:rPr>
            </w:pPr>
            <w:r w:rsidRPr="0006219B">
              <w:rPr>
                <w:rtl/>
              </w:rPr>
              <w:t>الأمالي / الشيخ الطوسي 42 ، 44</w:t>
            </w:r>
          </w:p>
        </w:tc>
        <w:tc>
          <w:tcPr>
            <w:tcW w:w="236" w:type="dxa"/>
          </w:tcPr>
          <w:p w:rsidR="00B9368C" w:rsidRDefault="00B9368C" w:rsidP="00FA064B">
            <w:pPr>
              <w:rPr>
                <w:rtl/>
                <w:lang w:bidi="fa-IR"/>
              </w:rPr>
            </w:pPr>
          </w:p>
        </w:tc>
        <w:tc>
          <w:tcPr>
            <w:tcW w:w="3652" w:type="dxa"/>
          </w:tcPr>
          <w:p w:rsidR="00B9368C" w:rsidRPr="00456511" w:rsidRDefault="00B9368C" w:rsidP="00B75BA5">
            <w:pPr>
              <w:pStyle w:val="libVar0"/>
              <w:rPr>
                <w:rtl/>
              </w:rPr>
            </w:pPr>
            <w:r w:rsidRPr="00456511">
              <w:rPr>
                <w:rtl/>
              </w:rPr>
              <w:t>تلخيص المستدرك / الذهبى 26 ، 52 ، 58 ، 65 ، 66 ، 69 ، 75 ، 85</w:t>
            </w:r>
          </w:p>
        </w:tc>
      </w:tr>
      <w:tr w:rsidR="00B9368C" w:rsidRPr="00FF6416" w:rsidTr="00FA064B">
        <w:tc>
          <w:tcPr>
            <w:tcW w:w="3699" w:type="dxa"/>
          </w:tcPr>
          <w:p w:rsidR="00B9368C" w:rsidRPr="0006219B" w:rsidRDefault="00B9368C" w:rsidP="00B75BA5">
            <w:pPr>
              <w:pStyle w:val="libVar0"/>
              <w:rPr>
                <w:rtl/>
              </w:rPr>
            </w:pPr>
            <w:r w:rsidRPr="0006219B">
              <w:rPr>
                <w:rtl/>
              </w:rPr>
              <w:t>الأمالي / محاملي 20 ، 40 ، 42 ، 68</w:t>
            </w:r>
          </w:p>
        </w:tc>
        <w:tc>
          <w:tcPr>
            <w:tcW w:w="236" w:type="dxa"/>
          </w:tcPr>
          <w:p w:rsidR="00B9368C" w:rsidRDefault="00B9368C" w:rsidP="00FA064B">
            <w:pPr>
              <w:rPr>
                <w:rtl/>
                <w:lang w:bidi="fa-IR"/>
              </w:rPr>
            </w:pPr>
          </w:p>
        </w:tc>
        <w:tc>
          <w:tcPr>
            <w:tcW w:w="3652" w:type="dxa"/>
          </w:tcPr>
          <w:p w:rsidR="00B9368C" w:rsidRPr="00456511" w:rsidRDefault="00B9368C" w:rsidP="00FA064B">
            <w:pPr>
              <w:rPr>
                <w:rtl/>
                <w:lang w:bidi="fa-IR"/>
              </w:rPr>
            </w:pPr>
          </w:p>
        </w:tc>
      </w:tr>
      <w:tr w:rsidR="00B9368C" w:rsidRPr="00FF6416" w:rsidTr="00FA064B">
        <w:tc>
          <w:tcPr>
            <w:tcW w:w="3699" w:type="dxa"/>
          </w:tcPr>
          <w:p w:rsidR="00B9368C" w:rsidRPr="0006219B" w:rsidRDefault="00B9368C" w:rsidP="00B75BA5">
            <w:pPr>
              <w:pStyle w:val="libVar0"/>
              <w:rPr>
                <w:rtl/>
              </w:rPr>
            </w:pPr>
            <w:r w:rsidRPr="0006219B">
              <w:rPr>
                <w:rtl/>
              </w:rPr>
              <w:t>الأمالي / هبة الله بن الحصين 68 ، 92</w:t>
            </w:r>
          </w:p>
        </w:tc>
        <w:tc>
          <w:tcPr>
            <w:tcW w:w="236" w:type="dxa"/>
          </w:tcPr>
          <w:p w:rsidR="00B9368C" w:rsidRDefault="00B9368C" w:rsidP="00FA064B">
            <w:pPr>
              <w:rPr>
                <w:rtl/>
                <w:lang w:bidi="fa-IR"/>
              </w:rPr>
            </w:pPr>
          </w:p>
        </w:tc>
        <w:tc>
          <w:tcPr>
            <w:tcW w:w="3652" w:type="dxa"/>
          </w:tcPr>
          <w:p w:rsidR="00B9368C" w:rsidRPr="00456511" w:rsidRDefault="00B9368C" w:rsidP="00FA064B">
            <w:pPr>
              <w:rPr>
                <w:rtl/>
                <w:lang w:bidi="fa-IR"/>
              </w:rPr>
            </w:pPr>
          </w:p>
        </w:tc>
      </w:tr>
      <w:tr w:rsidR="00B9368C" w:rsidRPr="00FF6416" w:rsidTr="00FA064B">
        <w:tc>
          <w:tcPr>
            <w:tcW w:w="3699" w:type="dxa"/>
          </w:tcPr>
          <w:p w:rsidR="00B9368C" w:rsidRPr="0006219B" w:rsidRDefault="00B9368C" w:rsidP="00B75BA5">
            <w:pPr>
              <w:pStyle w:val="libVar0"/>
              <w:rPr>
                <w:rtl/>
              </w:rPr>
            </w:pPr>
            <w:r w:rsidRPr="0006219B">
              <w:rPr>
                <w:rtl/>
              </w:rPr>
              <w:t>البداية والنهاية ( التاريخ ) / ابن كثير 16 ، 32 ، 50 ، 70 ، 83 ، 91</w:t>
            </w:r>
          </w:p>
        </w:tc>
        <w:tc>
          <w:tcPr>
            <w:tcW w:w="236" w:type="dxa"/>
          </w:tcPr>
          <w:p w:rsidR="00B9368C" w:rsidRDefault="00B9368C" w:rsidP="00FA064B">
            <w:pPr>
              <w:rPr>
                <w:rtl/>
                <w:lang w:bidi="fa-IR"/>
              </w:rPr>
            </w:pPr>
          </w:p>
        </w:tc>
        <w:tc>
          <w:tcPr>
            <w:tcW w:w="3652" w:type="dxa"/>
          </w:tcPr>
          <w:p w:rsidR="00B9368C" w:rsidRPr="00FF6416" w:rsidRDefault="00B9368C" w:rsidP="00FA064B">
            <w:pPr>
              <w:rPr>
                <w:rtl/>
                <w:lang w:bidi="fa-IR"/>
              </w:rPr>
            </w:pP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RPr="00FF6416" w:rsidTr="00FA064B">
        <w:tc>
          <w:tcPr>
            <w:tcW w:w="3699" w:type="dxa"/>
          </w:tcPr>
          <w:p w:rsidR="00B9368C" w:rsidRPr="00245ADF" w:rsidRDefault="00B9368C" w:rsidP="00B75BA5">
            <w:pPr>
              <w:pStyle w:val="libVar0"/>
              <w:rPr>
                <w:rtl/>
              </w:rPr>
            </w:pPr>
            <w:r w:rsidRPr="00245ADF">
              <w:rPr>
                <w:rtl/>
              </w:rPr>
              <w:lastRenderedPageBreak/>
              <w:t>تهذيب تاريخ دمشق / بدران 52</w:t>
            </w:r>
          </w:p>
        </w:tc>
        <w:tc>
          <w:tcPr>
            <w:tcW w:w="236" w:type="dxa"/>
          </w:tcPr>
          <w:p w:rsidR="00B9368C" w:rsidRDefault="00B9368C" w:rsidP="00FA064B">
            <w:pPr>
              <w:rPr>
                <w:rtl/>
                <w:lang w:bidi="fa-IR"/>
              </w:rPr>
            </w:pPr>
          </w:p>
        </w:tc>
        <w:tc>
          <w:tcPr>
            <w:tcW w:w="3652" w:type="dxa"/>
          </w:tcPr>
          <w:p w:rsidR="00B9368C" w:rsidRPr="00403459" w:rsidRDefault="00B9368C" w:rsidP="00B75BA5">
            <w:pPr>
              <w:pStyle w:val="libVar0"/>
              <w:rPr>
                <w:rtl/>
              </w:rPr>
            </w:pPr>
            <w:r w:rsidRPr="00403459">
              <w:rPr>
                <w:rtl/>
              </w:rPr>
              <w:t xml:space="preserve">خصائص على </w:t>
            </w:r>
            <w:r w:rsidR="00D92E39" w:rsidRPr="00D92E39">
              <w:rPr>
                <w:rStyle w:val="libAlaemChar"/>
                <w:rtl/>
              </w:rPr>
              <w:t>عليه‌السلام</w:t>
            </w:r>
            <w:r w:rsidRPr="00403459">
              <w:rPr>
                <w:rtl/>
              </w:rPr>
              <w:t xml:space="preserve"> / النسائى 24 ، 26 ، 27 ، 29 ، 30 ، 32 ، 33 ، 34 ، 37 ، 38 ، 41 ، 56 ، 59 ، 60 ، 61 ، 65 ، 66 ، 74 ، 75 ، 85 ، 86</w:t>
            </w:r>
          </w:p>
        </w:tc>
      </w:tr>
      <w:tr w:rsidR="00B9368C" w:rsidRPr="00FF6416" w:rsidTr="00FA064B">
        <w:tc>
          <w:tcPr>
            <w:tcW w:w="3699" w:type="dxa"/>
          </w:tcPr>
          <w:p w:rsidR="00B9368C" w:rsidRPr="00245ADF" w:rsidRDefault="00B9368C" w:rsidP="00B75BA5">
            <w:pPr>
              <w:pStyle w:val="libVar0"/>
              <w:rPr>
                <w:rtl/>
              </w:rPr>
            </w:pPr>
            <w:r w:rsidRPr="00245ADF">
              <w:rPr>
                <w:rtl/>
              </w:rPr>
              <w:t>تهذيب التهذيب / ابن حجر العسقلاني 12 ، 20 ، 22 ، 23 ، 24 ، 39 ، 46 ، 48 ، 53 ، 62 ، 71 ، 72 ، 77 ، 80</w:t>
            </w:r>
          </w:p>
        </w:tc>
        <w:tc>
          <w:tcPr>
            <w:tcW w:w="236" w:type="dxa"/>
          </w:tcPr>
          <w:p w:rsidR="00B9368C" w:rsidRDefault="00B9368C" w:rsidP="00FA064B">
            <w:pPr>
              <w:rPr>
                <w:rtl/>
                <w:lang w:bidi="fa-IR"/>
              </w:rPr>
            </w:pPr>
          </w:p>
        </w:tc>
        <w:tc>
          <w:tcPr>
            <w:tcW w:w="3652" w:type="dxa"/>
          </w:tcPr>
          <w:p w:rsidR="00B9368C" w:rsidRPr="00403459" w:rsidRDefault="00B9368C" w:rsidP="00B75BA5">
            <w:pPr>
              <w:pStyle w:val="libVar0"/>
              <w:rPr>
                <w:rtl/>
              </w:rPr>
            </w:pPr>
            <w:r w:rsidRPr="00403459">
              <w:rPr>
                <w:rtl/>
              </w:rPr>
              <w:t>الخصال / ابن بابويه القمي 42</w:t>
            </w:r>
          </w:p>
        </w:tc>
      </w:tr>
      <w:tr w:rsidR="00B9368C" w:rsidRPr="00FF6416" w:rsidTr="00FA064B">
        <w:tc>
          <w:tcPr>
            <w:tcW w:w="3699" w:type="dxa"/>
          </w:tcPr>
          <w:p w:rsidR="00B9368C" w:rsidRPr="00245ADF" w:rsidRDefault="00B9368C" w:rsidP="00B75BA5">
            <w:pPr>
              <w:pStyle w:val="libVar0"/>
              <w:rPr>
                <w:rtl/>
              </w:rPr>
            </w:pPr>
            <w:r w:rsidRPr="00245ADF">
              <w:rPr>
                <w:rtl/>
              </w:rPr>
              <w:t>تهذيب الكمال / الحافظ المزي 25 ، 27 ، 36 ، 37 ، 45 ، 48 ، 50 ، 52 ، 53 ، 95</w:t>
            </w:r>
          </w:p>
        </w:tc>
        <w:tc>
          <w:tcPr>
            <w:tcW w:w="236" w:type="dxa"/>
          </w:tcPr>
          <w:p w:rsidR="00B9368C" w:rsidRDefault="00B9368C" w:rsidP="00FA064B">
            <w:pPr>
              <w:rPr>
                <w:rtl/>
                <w:lang w:bidi="fa-IR"/>
              </w:rPr>
            </w:pPr>
          </w:p>
        </w:tc>
        <w:tc>
          <w:tcPr>
            <w:tcW w:w="3652" w:type="dxa"/>
          </w:tcPr>
          <w:p w:rsidR="00B9368C" w:rsidRPr="00403459" w:rsidRDefault="00B9368C" w:rsidP="00B75BA5">
            <w:pPr>
              <w:pStyle w:val="libVar0"/>
              <w:rPr>
                <w:rtl/>
              </w:rPr>
            </w:pPr>
            <w:r w:rsidRPr="00403459">
              <w:rPr>
                <w:rtl/>
              </w:rPr>
              <w:t>خلاصة تذهيب التهذيب / الخزرجي 53</w:t>
            </w:r>
          </w:p>
        </w:tc>
      </w:tr>
      <w:tr w:rsidR="00B9368C" w:rsidRPr="00FF6416" w:rsidTr="00FA064B">
        <w:tc>
          <w:tcPr>
            <w:tcW w:w="3699" w:type="dxa"/>
          </w:tcPr>
          <w:p w:rsidR="00B9368C" w:rsidRPr="00245ADF" w:rsidRDefault="00B9368C" w:rsidP="00B75BA5">
            <w:pPr>
              <w:pStyle w:val="libVar0"/>
              <w:rPr>
                <w:rtl/>
              </w:rPr>
            </w:pPr>
            <w:r w:rsidRPr="00245ADF">
              <w:rPr>
                <w:rtl/>
              </w:rPr>
              <w:t>تيسير المطالب 17</w:t>
            </w:r>
          </w:p>
        </w:tc>
        <w:tc>
          <w:tcPr>
            <w:tcW w:w="236" w:type="dxa"/>
          </w:tcPr>
          <w:p w:rsidR="00B9368C" w:rsidRDefault="00B9368C" w:rsidP="00FA064B">
            <w:pPr>
              <w:rPr>
                <w:rtl/>
                <w:lang w:bidi="fa-IR"/>
              </w:rPr>
            </w:pPr>
          </w:p>
        </w:tc>
        <w:tc>
          <w:tcPr>
            <w:tcW w:w="3652" w:type="dxa"/>
          </w:tcPr>
          <w:p w:rsidR="00B9368C" w:rsidRPr="00403459" w:rsidRDefault="00B9368C" w:rsidP="00B75BA5">
            <w:pPr>
              <w:pStyle w:val="libVar0"/>
              <w:rPr>
                <w:rtl/>
              </w:rPr>
            </w:pPr>
            <w:r w:rsidRPr="00403459">
              <w:rPr>
                <w:rtl/>
              </w:rPr>
              <w:t>الدر النظيم / يوسف بن حاتم الشامي 43</w:t>
            </w:r>
          </w:p>
        </w:tc>
      </w:tr>
      <w:tr w:rsidR="00B9368C" w:rsidRPr="00FF6416" w:rsidTr="00FA064B">
        <w:tc>
          <w:tcPr>
            <w:tcW w:w="3699" w:type="dxa"/>
          </w:tcPr>
          <w:p w:rsidR="00B9368C" w:rsidRPr="00245ADF" w:rsidRDefault="00B9368C" w:rsidP="00B75BA5">
            <w:pPr>
              <w:pStyle w:val="libVar0"/>
              <w:rPr>
                <w:rtl/>
              </w:rPr>
            </w:pPr>
            <w:r w:rsidRPr="00245ADF">
              <w:rPr>
                <w:rtl/>
              </w:rPr>
              <w:t>الثقات / ابن حبان 19 ، 38 ، 39 ، 41 ، 45 ، 46 ، 47 ، 50 ، 71 ، 83</w:t>
            </w:r>
          </w:p>
        </w:tc>
        <w:tc>
          <w:tcPr>
            <w:tcW w:w="236" w:type="dxa"/>
          </w:tcPr>
          <w:p w:rsidR="00B9368C" w:rsidRDefault="00B9368C" w:rsidP="00FA064B">
            <w:pPr>
              <w:rPr>
                <w:rtl/>
                <w:lang w:bidi="fa-IR"/>
              </w:rPr>
            </w:pPr>
          </w:p>
        </w:tc>
        <w:tc>
          <w:tcPr>
            <w:tcW w:w="3652" w:type="dxa"/>
          </w:tcPr>
          <w:p w:rsidR="00B9368C" w:rsidRPr="00403459" w:rsidRDefault="00B9368C" w:rsidP="00B75BA5">
            <w:pPr>
              <w:pStyle w:val="libVar0"/>
              <w:rPr>
                <w:rtl/>
              </w:rPr>
            </w:pPr>
            <w:r w:rsidRPr="00403459">
              <w:rPr>
                <w:rtl/>
              </w:rPr>
              <w:t>الذرية الطاهرة / الدولابي 38</w:t>
            </w:r>
          </w:p>
        </w:tc>
      </w:tr>
      <w:tr w:rsidR="00B9368C" w:rsidRPr="00FF6416" w:rsidTr="00FA064B">
        <w:tc>
          <w:tcPr>
            <w:tcW w:w="3699" w:type="dxa"/>
          </w:tcPr>
          <w:p w:rsidR="00B9368C" w:rsidRPr="00245ADF" w:rsidRDefault="00B9368C" w:rsidP="00B75BA5">
            <w:pPr>
              <w:pStyle w:val="libVar0"/>
              <w:rPr>
                <w:rtl/>
              </w:rPr>
            </w:pPr>
            <w:r w:rsidRPr="00245ADF">
              <w:rPr>
                <w:rtl/>
              </w:rPr>
              <w:t>الثقات / العجلي 50 ، 53</w:t>
            </w:r>
          </w:p>
        </w:tc>
        <w:tc>
          <w:tcPr>
            <w:tcW w:w="236" w:type="dxa"/>
          </w:tcPr>
          <w:p w:rsidR="00B9368C" w:rsidRDefault="00B9368C" w:rsidP="00FA064B">
            <w:pPr>
              <w:rPr>
                <w:rtl/>
                <w:lang w:bidi="fa-IR"/>
              </w:rPr>
            </w:pPr>
          </w:p>
        </w:tc>
        <w:tc>
          <w:tcPr>
            <w:tcW w:w="3652" w:type="dxa"/>
          </w:tcPr>
          <w:p w:rsidR="00B9368C" w:rsidRPr="00403459" w:rsidRDefault="00B9368C" w:rsidP="00B75BA5">
            <w:pPr>
              <w:pStyle w:val="libVar0"/>
              <w:rPr>
                <w:rtl/>
              </w:rPr>
            </w:pPr>
            <w:r w:rsidRPr="00403459">
              <w:rPr>
                <w:rtl/>
              </w:rPr>
              <w:t xml:space="preserve">خصائص على </w:t>
            </w:r>
            <w:r w:rsidR="00D92E39" w:rsidRPr="00D92E39">
              <w:rPr>
                <w:rStyle w:val="libAlaemChar"/>
                <w:rtl/>
              </w:rPr>
              <w:t>عليه‌السلام</w:t>
            </w:r>
            <w:r w:rsidRPr="00403459">
              <w:rPr>
                <w:rtl/>
              </w:rPr>
              <w:t xml:space="preserve"> / النسائى 24 ، 26 ، 27 ، 29 ، 30 ، 32 ، 33 ، 34 ، 37 ، 38 ، 41 ، 56 ، 59 ، 60 ، 61 ، 65 ، 66 ، 74 ، 75 ، 85 ، 86</w:t>
            </w:r>
          </w:p>
        </w:tc>
      </w:tr>
      <w:tr w:rsidR="00B9368C" w:rsidRPr="00FF6416" w:rsidTr="00FA064B">
        <w:tc>
          <w:tcPr>
            <w:tcW w:w="3699" w:type="dxa"/>
          </w:tcPr>
          <w:p w:rsidR="00B9368C" w:rsidRPr="00977170" w:rsidRDefault="00B9368C" w:rsidP="00B75BA5">
            <w:pPr>
              <w:pStyle w:val="libVar0"/>
              <w:rPr>
                <w:rtl/>
              </w:rPr>
            </w:pPr>
            <w:r w:rsidRPr="00977170">
              <w:rPr>
                <w:rtl/>
              </w:rPr>
              <w:t>جامع الاحاديث 40</w:t>
            </w:r>
          </w:p>
        </w:tc>
        <w:tc>
          <w:tcPr>
            <w:tcW w:w="236" w:type="dxa"/>
          </w:tcPr>
          <w:p w:rsidR="00B9368C" w:rsidRDefault="00B9368C" w:rsidP="00FA064B">
            <w:pPr>
              <w:rPr>
                <w:rtl/>
                <w:lang w:bidi="fa-IR"/>
              </w:rPr>
            </w:pPr>
          </w:p>
        </w:tc>
        <w:tc>
          <w:tcPr>
            <w:tcW w:w="3652" w:type="dxa"/>
          </w:tcPr>
          <w:p w:rsidR="00B9368C" w:rsidRPr="009B7F34" w:rsidRDefault="00B9368C" w:rsidP="00B75BA5">
            <w:pPr>
              <w:pStyle w:val="libVar0"/>
              <w:rPr>
                <w:rtl/>
              </w:rPr>
            </w:pPr>
            <w:r w:rsidRPr="009B7F34">
              <w:rPr>
                <w:rtl/>
              </w:rPr>
              <w:t>ذكر أخبار أصبهان / أبو نعيم 16 ، 18 ، 35 ، 73 ، 75</w:t>
            </w:r>
          </w:p>
        </w:tc>
      </w:tr>
      <w:tr w:rsidR="00B9368C" w:rsidRPr="00FF6416" w:rsidTr="00FA064B">
        <w:tc>
          <w:tcPr>
            <w:tcW w:w="3699" w:type="dxa"/>
          </w:tcPr>
          <w:p w:rsidR="00B9368C" w:rsidRPr="00977170" w:rsidRDefault="00B9368C" w:rsidP="00B75BA5">
            <w:pPr>
              <w:pStyle w:val="libVar0"/>
              <w:rPr>
                <w:rtl/>
              </w:rPr>
            </w:pPr>
            <w:r w:rsidRPr="00977170">
              <w:rPr>
                <w:rtl/>
              </w:rPr>
              <w:t>الجامع الصغير / المناوي 50</w:t>
            </w:r>
          </w:p>
        </w:tc>
        <w:tc>
          <w:tcPr>
            <w:tcW w:w="236" w:type="dxa"/>
          </w:tcPr>
          <w:p w:rsidR="00B9368C" w:rsidRDefault="00B9368C" w:rsidP="00FA064B">
            <w:pPr>
              <w:rPr>
                <w:rtl/>
                <w:lang w:bidi="fa-IR"/>
              </w:rPr>
            </w:pPr>
          </w:p>
        </w:tc>
        <w:tc>
          <w:tcPr>
            <w:tcW w:w="3652" w:type="dxa"/>
          </w:tcPr>
          <w:p w:rsidR="00B9368C" w:rsidRPr="009B7F34" w:rsidRDefault="00B9368C" w:rsidP="00B75BA5">
            <w:pPr>
              <w:pStyle w:val="libVar0"/>
              <w:rPr>
                <w:rtl/>
              </w:rPr>
            </w:pPr>
            <w:r w:rsidRPr="009B7F34">
              <w:rPr>
                <w:rtl/>
              </w:rPr>
              <w:t>زين الفتى في تفسير سورة هل أتى / العاصمي 12 ، 34</w:t>
            </w:r>
          </w:p>
        </w:tc>
      </w:tr>
      <w:tr w:rsidR="00B9368C" w:rsidRPr="00FF6416" w:rsidTr="00FA064B">
        <w:tc>
          <w:tcPr>
            <w:tcW w:w="3699" w:type="dxa"/>
          </w:tcPr>
          <w:p w:rsidR="00B9368C" w:rsidRPr="00977170" w:rsidRDefault="00B9368C" w:rsidP="00B75BA5">
            <w:pPr>
              <w:pStyle w:val="libVar0"/>
              <w:rPr>
                <w:rtl/>
              </w:rPr>
            </w:pPr>
            <w:r w:rsidRPr="00977170">
              <w:rPr>
                <w:rtl/>
              </w:rPr>
              <w:t>الجرح والتعديل / ابن أبي حاتم 47</w:t>
            </w:r>
          </w:p>
        </w:tc>
        <w:tc>
          <w:tcPr>
            <w:tcW w:w="236" w:type="dxa"/>
          </w:tcPr>
          <w:p w:rsidR="00B9368C" w:rsidRDefault="00B9368C" w:rsidP="00FA064B">
            <w:pPr>
              <w:rPr>
                <w:rtl/>
                <w:lang w:bidi="fa-IR"/>
              </w:rPr>
            </w:pPr>
          </w:p>
        </w:tc>
        <w:tc>
          <w:tcPr>
            <w:tcW w:w="3652" w:type="dxa"/>
          </w:tcPr>
          <w:p w:rsidR="00B9368C" w:rsidRPr="009B7F34" w:rsidRDefault="00B9368C" w:rsidP="00B75BA5">
            <w:pPr>
              <w:pStyle w:val="libVar0"/>
              <w:rPr>
                <w:rtl/>
              </w:rPr>
            </w:pPr>
            <w:r w:rsidRPr="009B7F34">
              <w:rPr>
                <w:rtl/>
              </w:rPr>
              <w:t>زوائد مسند البزار / ابن حجر العسقلاني 52 ، 67 ، 78</w:t>
            </w:r>
          </w:p>
        </w:tc>
      </w:tr>
      <w:tr w:rsidR="00B9368C" w:rsidRPr="00FF6416" w:rsidTr="00FA064B">
        <w:tc>
          <w:tcPr>
            <w:tcW w:w="3699" w:type="dxa"/>
          </w:tcPr>
          <w:p w:rsidR="00B9368C" w:rsidRPr="00977170" w:rsidRDefault="00B9368C" w:rsidP="00B75BA5">
            <w:pPr>
              <w:pStyle w:val="libVar0"/>
              <w:rPr>
                <w:rtl/>
              </w:rPr>
            </w:pPr>
            <w:r w:rsidRPr="00977170">
              <w:rPr>
                <w:rtl/>
              </w:rPr>
              <w:t>جمع الجوامع / جلال الدين السيوطي 40</w:t>
            </w:r>
          </w:p>
        </w:tc>
        <w:tc>
          <w:tcPr>
            <w:tcW w:w="236" w:type="dxa"/>
          </w:tcPr>
          <w:p w:rsidR="00B9368C" w:rsidRDefault="00B9368C" w:rsidP="00FA064B">
            <w:pPr>
              <w:rPr>
                <w:rtl/>
                <w:lang w:bidi="fa-IR"/>
              </w:rPr>
            </w:pPr>
          </w:p>
        </w:tc>
        <w:tc>
          <w:tcPr>
            <w:tcW w:w="3652" w:type="dxa"/>
          </w:tcPr>
          <w:p w:rsidR="00B9368C" w:rsidRPr="009B7F34" w:rsidRDefault="00B9368C" w:rsidP="00B75BA5">
            <w:pPr>
              <w:pStyle w:val="libVar0"/>
              <w:rPr>
                <w:rtl/>
              </w:rPr>
            </w:pPr>
            <w:r w:rsidRPr="009B7F34">
              <w:rPr>
                <w:rtl/>
              </w:rPr>
              <w:t>السنن / ابن ماجة 86</w:t>
            </w:r>
          </w:p>
        </w:tc>
      </w:tr>
      <w:tr w:rsidR="00B9368C" w:rsidRPr="00FF6416" w:rsidTr="00FA064B">
        <w:tc>
          <w:tcPr>
            <w:tcW w:w="3699" w:type="dxa"/>
          </w:tcPr>
          <w:p w:rsidR="00B9368C" w:rsidRPr="00977170" w:rsidRDefault="00B9368C" w:rsidP="00B75BA5">
            <w:pPr>
              <w:pStyle w:val="libVar0"/>
              <w:rPr>
                <w:rtl/>
              </w:rPr>
            </w:pPr>
            <w:r w:rsidRPr="00977170">
              <w:rPr>
                <w:rtl/>
              </w:rPr>
              <w:t>جمع طرق حديث من كنت مولاه / ابن عقدة 63</w:t>
            </w:r>
          </w:p>
        </w:tc>
        <w:tc>
          <w:tcPr>
            <w:tcW w:w="236" w:type="dxa"/>
          </w:tcPr>
          <w:p w:rsidR="00B9368C" w:rsidRDefault="00B9368C" w:rsidP="00FA064B">
            <w:pPr>
              <w:rPr>
                <w:rtl/>
                <w:lang w:bidi="fa-IR"/>
              </w:rPr>
            </w:pPr>
          </w:p>
        </w:tc>
        <w:tc>
          <w:tcPr>
            <w:tcW w:w="3652" w:type="dxa"/>
          </w:tcPr>
          <w:p w:rsidR="00B9368C" w:rsidRPr="0058624D" w:rsidRDefault="00B9368C" w:rsidP="00B75BA5">
            <w:pPr>
              <w:pStyle w:val="libVar0"/>
              <w:rPr>
                <w:rtl/>
              </w:rPr>
            </w:pPr>
            <w:r w:rsidRPr="0058624D">
              <w:rPr>
                <w:rtl/>
              </w:rPr>
              <w:t>السنن / أبي داود 24</w:t>
            </w:r>
          </w:p>
        </w:tc>
      </w:tr>
      <w:tr w:rsidR="00B9368C" w:rsidRPr="00FF6416" w:rsidTr="00FA064B">
        <w:tc>
          <w:tcPr>
            <w:tcW w:w="3699" w:type="dxa"/>
          </w:tcPr>
          <w:p w:rsidR="00B9368C" w:rsidRPr="00977170" w:rsidRDefault="00B9368C" w:rsidP="00B75BA5">
            <w:pPr>
              <w:pStyle w:val="libVar0"/>
              <w:rPr>
                <w:rtl/>
              </w:rPr>
            </w:pPr>
            <w:r w:rsidRPr="00977170">
              <w:rPr>
                <w:rtl/>
              </w:rPr>
              <w:t>حديث الطير / الحاكم النيسابوري 43</w:t>
            </w:r>
          </w:p>
        </w:tc>
        <w:tc>
          <w:tcPr>
            <w:tcW w:w="236" w:type="dxa"/>
          </w:tcPr>
          <w:p w:rsidR="00B9368C" w:rsidRDefault="00B9368C" w:rsidP="00FA064B">
            <w:pPr>
              <w:rPr>
                <w:rtl/>
                <w:lang w:bidi="fa-IR"/>
              </w:rPr>
            </w:pPr>
          </w:p>
        </w:tc>
        <w:tc>
          <w:tcPr>
            <w:tcW w:w="3652" w:type="dxa"/>
          </w:tcPr>
          <w:p w:rsidR="00B9368C" w:rsidRPr="0058624D" w:rsidRDefault="00B9368C" w:rsidP="00B75BA5">
            <w:pPr>
              <w:pStyle w:val="libVar0"/>
              <w:rPr>
                <w:rtl/>
              </w:rPr>
            </w:pPr>
            <w:r w:rsidRPr="0058624D">
              <w:rPr>
                <w:rtl/>
              </w:rPr>
              <w:t>السنن الكبرى / النسائي 59 ، 60 ، 64 ، 75 ، 85</w:t>
            </w:r>
          </w:p>
        </w:tc>
      </w:tr>
      <w:tr w:rsidR="00B9368C" w:rsidRPr="00FF6416" w:rsidTr="00FA064B">
        <w:tc>
          <w:tcPr>
            <w:tcW w:w="3699" w:type="dxa"/>
          </w:tcPr>
          <w:p w:rsidR="00B9368C" w:rsidRPr="00977170" w:rsidRDefault="00B9368C" w:rsidP="00B75BA5">
            <w:pPr>
              <w:pStyle w:val="libVar0"/>
              <w:rPr>
                <w:rtl/>
              </w:rPr>
            </w:pPr>
            <w:r w:rsidRPr="00977170">
              <w:rPr>
                <w:rtl/>
              </w:rPr>
              <w:t>حلية الأولياء / أبو نعيم</w:t>
            </w:r>
          </w:p>
        </w:tc>
        <w:tc>
          <w:tcPr>
            <w:tcW w:w="236" w:type="dxa"/>
          </w:tcPr>
          <w:p w:rsidR="00B9368C" w:rsidRDefault="00B9368C" w:rsidP="00FA064B">
            <w:pPr>
              <w:rPr>
                <w:rtl/>
                <w:lang w:bidi="fa-IR"/>
              </w:rPr>
            </w:pPr>
          </w:p>
        </w:tc>
        <w:tc>
          <w:tcPr>
            <w:tcW w:w="3652" w:type="dxa"/>
          </w:tcPr>
          <w:p w:rsidR="00B9368C" w:rsidRPr="0058624D" w:rsidRDefault="00B9368C" w:rsidP="00B75BA5">
            <w:pPr>
              <w:pStyle w:val="libVar0"/>
              <w:rPr>
                <w:rtl/>
              </w:rPr>
            </w:pPr>
            <w:r w:rsidRPr="0058624D">
              <w:rPr>
                <w:rtl/>
              </w:rPr>
              <w:t>السنة / ابن أبي عاصم 40 ، 47 ، 50 ، 52 ، 56 ، 65 ، 70 ، 82 ، 83 ، 86 ،</w:t>
            </w:r>
          </w:p>
        </w:tc>
      </w:tr>
      <w:tr w:rsidR="00B9368C" w:rsidRPr="00FF6416" w:rsidTr="00FA064B">
        <w:tc>
          <w:tcPr>
            <w:tcW w:w="3699" w:type="dxa"/>
          </w:tcPr>
          <w:p w:rsidR="00B9368C" w:rsidRPr="00977170" w:rsidRDefault="00B9368C" w:rsidP="00B75BA5">
            <w:pPr>
              <w:pStyle w:val="libVar0"/>
              <w:rPr>
                <w:rtl/>
              </w:rPr>
            </w:pPr>
            <w:r w:rsidRPr="001F5604">
              <w:rPr>
                <w:rtl/>
              </w:rPr>
              <w:t>الاصبهاني 35 ، 73</w:t>
            </w:r>
          </w:p>
        </w:tc>
        <w:tc>
          <w:tcPr>
            <w:tcW w:w="236" w:type="dxa"/>
          </w:tcPr>
          <w:p w:rsidR="00B9368C" w:rsidRDefault="00B9368C" w:rsidP="00FA064B">
            <w:pPr>
              <w:rPr>
                <w:rtl/>
                <w:lang w:bidi="fa-IR"/>
              </w:rPr>
            </w:pPr>
          </w:p>
        </w:tc>
        <w:tc>
          <w:tcPr>
            <w:tcW w:w="3652" w:type="dxa"/>
          </w:tcPr>
          <w:p w:rsidR="00B9368C" w:rsidRPr="00FF6416" w:rsidRDefault="00B9368C" w:rsidP="00FA064B">
            <w:pPr>
              <w:rPr>
                <w:rtl/>
                <w:lang w:bidi="fa-IR"/>
              </w:rPr>
            </w:pP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RPr="00FF6416" w:rsidTr="00FA064B">
        <w:tc>
          <w:tcPr>
            <w:tcW w:w="3699" w:type="dxa"/>
          </w:tcPr>
          <w:p w:rsidR="00B9368C" w:rsidRPr="00437061" w:rsidRDefault="00B9368C" w:rsidP="00B75BA5">
            <w:pPr>
              <w:pStyle w:val="libVar0"/>
              <w:rPr>
                <w:rtl/>
              </w:rPr>
            </w:pPr>
            <w:r w:rsidRPr="00437061">
              <w:rPr>
                <w:rtl/>
              </w:rPr>
              <w:lastRenderedPageBreak/>
              <w:t>88 ، 91 ، 98</w:t>
            </w:r>
          </w:p>
        </w:tc>
        <w:tc>
          <w:tcPr>
            <w:tcW w:w="236" w:type="dxa"/>
          </w:tcPr>
          <w:p w:rsidR="00B9368C" w:rsidRDefault="00B9368C" w:rsidP="00FA064B">
            <w:pPr>
              <w:rPr>
                <w:rtl/>
                <w:lang w:bidi="fa-IR"/>
              </w:rPr>
            </w:pPr>
          </w:p>
        </w:tc>
        <w:tc>
          <w:tcPr>
            <w:tcW w:w="3652" w:type="dxa"/>
          </w:tcPr>
          <w:p w:rsidR="00B9368C" w:rsidRPr="00FF6416" w:rsidRDefault="00B9368C" w:rsidP="00B75BA5">
            <w:pPr>
              <w:pStyle w:val="libVar0"/>
              <w:rPr>
                <w:rtl/>
              </w:rPr>
            </w:pPr>
            <w:r w:rsidRPr="00E56A1E">
              <w:rPr>
                <w:rtl/>
              </w:rPr>
              <w:t>مولاه ) / الذهبي 78</w:t>
            </w:r>
          </w:p>
        </w:tc>
      </w:tr>
      <w:tr w:rsidR="00B9368C" w:rsidRPr="00FF6416" w:rsidTr="00FA064B">
        <w:tc>
          <w:tcPr>
            <w:tcW w:w="3699" w:type="dxa"/>
          </w:tcPr>
          <w:p w:rsidR="00B9368C" w:rsidRPr="00437061" w:rsidRDefault="00B9368C" w:rsidP="00B75BA5">
            <w:pPr>
              <w:pStyle w:val="libVar0"/>
              <w:rPr>
                <w:rtl/>
              </w:rPr>
            </w:pPr>
            <w:r w:rsidRPr="00437061">
              <w:rPr>
                <w:rtl/>
              </w:rPr>
              <w:t>سير أعلام النبلاء / الذهبي 12 ، 20 ، 23 ، 27 ، 49 ، 54 ، 84</w:t>
            </w:r>
          </w:p>
        </w:tc>
        <w:tc>
          <w:tcPr>
            <w:tcW w:w="236" w:type="dxa"/>
          </w:tcPr>
          <w:p w:rsidR="00B9368C" w:rsidRDefault="00B9368C" w:rsidP="00FA064B">
            <w:pPr>
              <w:rPr>
                <w:rtl/>
                <w:lang w:bidi="fa-IR"/>
              </w:rPr>
            </w:pPr>
          </w:p>
        </w:tc>
        <w:tc>
          <w:tcPr>
            <w:tcW w:w="3652" w:type="dxa"/>
          </w:tcPr>
          <w:p w:rsidR="00B9368C" w:rsidRPr="00D1211E" w:rsidRDefault="00B9368C" w:rsidP="00B75BA5">
            <w:pPr>
              <w:pStyle w:val="libVar0"/>
              <w:rPr>
                <w:rtl/>
              </w:rPr>
            </w:pPr>
            <w:r w:rsidRPr="00D1211E">
              <w:rPr>
                <w:rtl/>
              </w:rPr>
              <w:t>فضائل الصحابة / أحمد بن حنبل 26 ، 29 ، 33 ، 48 ، 50 ، 65 ، 67 ، 68 ، 71 ، 73 ، 74 ، 76 ، 81 ، 86</w:t>
            </w:r>
          </w:p>
        </w:tc>
      </w:tr>
      <w:tr w:rsidR="00B9368C" w:rsidRPr="00FF6416" w:rsidTr="00FA064B">
        <w:tc>
          <w:tcPr>
            <w:tcW w:w="3699" w:type="dxa"/>
          </w:tcPr>
          <w:p w:rsidR="00B9368C" w:rsidRPr="00437061" w:rsidRDefault="00B9368C" w:rsidP="00B75BA5">
            <w:pPr>
              <w:pStyle w:val="libVar0"/>
              <w:rPr>
                <w:rtl/>
              </w:rPr>
            </w:pPr>
            <w:r w:rsidRPr="00437061">
              <w:rPr>
                <w:rtl/>
              </w:rPr>
              <w:t>السيرة الشامية ( سبل الهدى والرشاد ) / شمس الدين الدمشقي 15</w:t>
            </w:r>
          </w:p>
        </w:tc>
        <w:tc>
          <w:tcPr>
            <w:tcW w:w="236" w:type="dxa"/>
          </w:tcPr>
          <w:p w:rsidR="00B9368C" w:rsidRDefault="00B9368C" w:rsidP="00FA064B">
            <w:pPr>
              <w:rPr>
                <w:rtl/>
                <w:lang w:bidi="fa-IR"/>
              </w:rPr>
            </w:pPr>
          </w:p>
        </w:tc>
        <w:tc>
          <w:tcPr>
            <w:tcW w:w="3652" w:type="dxa"/>
          </w:tcPr>
          <w:p w:rsidR="00B9368C" w:rsidRPr="00D1211E" w:rsidRDefault="00B9368C" w:rsidP="00B75BA5">
            <w:pPr>
              <w:pStyle w:val="libVar0"/>
              <w:rPr>
                <w:rtl/>
              </w:rPr>
            </w:pPr>
            <w:r w:rsidRPr="00D1211E">
              <w:rPr>
                <w:rtl/>
              </w:rPr>
              <w:t>فوائد / أبو بشر سمويه 75</w:t>
            </w:r>
          </w:p>
        </w:tc>
      </w:tr>
      <w:tr w:rsidR="00B9368C" w:rsidRPr="00FF6416" w:rsidTr="00FA064B">
        <w:tc>
          <w:tcPr>
            <w:tcW w:w="3699" w:type="dxa"/>
          </w:tcPr>
          <w:p w:rsidR="00B9368C" w:rsidRPr="00437061" w:rsidRDefault="00B9368C" w:rsidP="00B75BA5">
            <w:pPr>
              <w:pStyle w:val="libVar0"/>
              <w:rPr>
                <w:rtl/>
              </w:rPr>
            </w:pPr>
            <w:r w:rsidRPr="00437061">
              <w:rPr>
                <w:rtl/>
              </w:rPr>
              <w:t>شرح الأخبار / القاضي نعمان المصري 45 ، 49</w:t>
            </w:r>
          </w:p>
        </w:tc>
        <w:tc>
          <w:tcPr>
            <w:tcW w:w="236" w:type="dxa"/>
          </w:tcPr>
          <w:p w:rsidR="00B9368C" w:rsidRDefault="00B9368C" w:rsidP="00FA064B">
            <w:pPr>
              <w:rPr>
                <w:rtl/>
                <w:lang w:bidi="fa-IR"/>
              </w:rPr>
            </w:pPr>
          </w:p>
        </w:tc>
        <w:tc>
          <w:tcPr>
            <w:tcW w:w="3652" w:type="dxa"/>
          </w:tcPr>
          <w:p w:rsidR="00B9368C" w:rsidRPr="00D1211E" w:rsidRDefault="00B9368C" w:rsidP="00B75BA5">
            <w:pPr>
              <w:pStyle w:val="libVar0"/>
              <w:rPr>
                <w:rtl/>
              </w:rPr>
            </w:pPr>
            <w:r w:rsidRPr="00D1211E">
              <w:rPr>
                <w:rtl/>
              </w:rPr>
              <w:t>فوائد / أبو علي الصواف 20</w:t>
            </w:r>
          </w:p>
        </w:tc>
      </w:tr>
      <w:tr w:rsidR="00B9368C" w:rsidRPr="00FF6416" w:rsidTr="00FA064B">
        <w:tc>
          <w:tcPr>
            <w:tcW w:w="3699" w:type="dxa"/>
          </w:tcPr>
          <w:p w:rsidR="00B9368C" w:rsidRPr="00437061" w:rsidRDefault="00B9368C" w:rsidP="00B75BA5">
            <w:pPr>
              <w:pStyle w:val="libVar0"/>
              <w:rPr>
                <w:rtl/>
              </w:rPr>
            </w:pPr>
            <w:r w:rsidRPr="00437061">
              <w:rPr>
                <w:rtl/>
              </w:rPr>
              <w:t>الصحيح / ابن حبان 25 ، 34 ، 74</w:t>
            </w:r>
          </w:p>
        </w:tc>
        <w:tc>
          <w:tcPr>
            <w:tcW w:w="236" w:type="dxa"/>
          </w:tcPr>
          <w:p w:rsidR="00B9368C" w:rsidRDefault="00B9368C" w:rsidP="00FA064B">
            <w:pPr>
              <w:rPr>
                <w:rtl/>
                <w:lang w:bidi="fa-IR"/>
              </w:rPr>
            </w:pPr>
          </w:p>
        </w:tc>
        <w:tc>
          <w:tcPr>
            <w:tcW w:w="3652" w:type="dxa"/>
          </w:tcPr>
          <w:p w:rsidR="00B9368C" w:rsidRPr="00D1211E" w:rsidRDefault="00B9368C" w:rsidP="00B75BA5">
            <w:pPr>
              <w:pStyle w:val="libVar0"/>
              <w:rPr>
                <w:rtl/>
              </w:rPr>
            </w:pPr>
            <w:r w:rsidRPr="00D1211E">
              <w:rPr>
                <w:rtl/>
              </w:rPr>
              <w:t>الفوائد الغيلانيات / أبو بكر الشافعي 68 ، 92</w:t>
            </w:r>
          </w:p>
        </w:tc>
      </w:tr>
      <w:tr w:rsidR="00B9368C" w:rsidRPr="00FF6416" w:rsidTr="00FA064B">
        <w:tc>
          <w:tcPr>
            <w:tcW w:w="3699" w:type="dxa"/>
          </w:tcPr>
          <w:p w:rsidR="00B9368C" w:rsidRPr="00437061" w:rsidRDefault="00B9368C" w:rsidP="00B75BA5">
            <w:pPr>
              <w:pStyle w:val="libVar0"/>
              <w:rPr>
                <w:rtl/>
              </w:rPr>
            </w:pPr>
            <w:r w:rsidRPr="00437061">
              <w:rPr>
                <w:rtl/>
              </w:rPr>
              <w:t>الضعفاء / العقيلي 43</w:t>
            </w:r>
          </w:p>
        </w:tc>
        <w:tc>
          <w:tcPr>
            <w:tcW w:w="236" w:type="dxa"/>
          </w:tcPr>
          <w:p w:rsidR="00B9368C" w:rsidRDefault="00B9368C" w:rsidP="00FA064B">
            <w:pPr>
              <w:rPr>
                <w:rtl/>
                <w:lang w:bidi="fa-IR"/>
              </w:rPr>
            </w:pPr>
          </w:p>
        </w:tc>
        <w:tc>
          <w:tcPr>
            <w:tcW w:w="3652" w:type="dxa"/>
          </w:tcPr>
          <w:p w:rsidR="00B9368C" w:rsidRPr="00D1211E" w:rsidRDefault="00B9368C" w:rsidP="00B75BA5">
            <w:pPr>
              <w:pStyle w:val="libVar0"/>
              <w:rPr>
                <w:rtl/>
              </w:rPr>
            </w:pPr>
            <w:r w:rsidRPr="00D1211E">
              <w:rPr>
                <w:rtl/>
              </w:rPr>
              <w:t>الكاشف / الذهبي 12 ، 20 ، 24 ، 26 ، 27 ، 45 ، 50</w:t>
            </w:r>
          </w:p>
        </w:tc>
      </w:tr>
      <w:tr w:rsidR="00B9368C" w:rsidRPr="00FF6416" w:rsidTr="00FA064B">
        <w:tc>
          <w:tcPr>
            <w:tcW w:w="3699" w:type="dxa"/>
          </w:tcPr>
          <w:p w:rsidR="00B9368C" w:rsidRPr="00E56A1E" w:rsidRDefault="00B9368C" w:rsidP="00B75BA5">
            <w:pPr>
              <w:pStyle w:val="libVar0"/>
              <w:rPr>
                <w:rtl/>
              </w:rPr>
            </w:pPr>
            <w:r w:rsidRPr="00E56A1E">
              <w:rPr>
                <w:rtl/>
              </w:rPr>
              <w:t>طرق حديث من كنت مولاه / الذهبي 37</w:t>
            </w:r>
          </w:p>
        </w:tc>
        <w:tc>
          <w:tcPr>
            <w:tcW w:w="236" w:type="dxa"/>
          </w:tcPr>
          <w:p w:rsidR="00B9368C" w:rsidRDefault="00B9368C" w:rsidP="00FA064B">
            <w:pPr>
              <w:rPr>
                <w:rtl/>
                <w:lang w:bidi="fa-IR"/>
              </w:rPr>
            </w:pPr>
          </w:p>
        </w:tc>
        <w:tc>
          <w:tcPr>
            <w:tcW w:w="3652" w:type="dxa"/>
          </w:tcPr>
          <w:p w:rsidR="00B9368C" w:rsidRPr="00D1211E" w:rsidRDefault="00B9368C" w:rsidP="00B75BA5">
            <w:pPr>
              <w:pStyle w:val="libVar0"/>
              <w:rPr>
                <w:rtl/>
              </w:rPr>
            </w:pPr>
            <w:r w:rsidRPr="00D1211E">
              <w:rPr>
                <w:rtl/>
              </w:rPr>
              <w:t>الكامل / ابن عدي 80</w:t>
            </w:r>
          </w:p>
        </w:tc>
      </w:tr>
      <w:tr w:rsidR="00B9368C" w:rsidRPr="00FF6416" w:rsidTr="00FA064B">
        <w:tc>
          <w:tcPr>
            <w:tcW w:w="3699" w:type="dxa"/>
          </w:tcPr>
          <w:p w:rsidR="00B9368C" w:rsidRPr="00E56A1E" w:rsidRDefault="00B9368C" w:rsidP="00B75BA5">
            <w:pPr>
              <w:pStyle w:val="libVar0"/>
              <w:rPr>
                <w:rtl/>
              </w:rPr>
            </w:pPr>
            <w:r w:rsidRPr="00E56A1E">
              <w:rPr>
                <w:rtl/>
              </w:rPr>
              <w:t>الطيوريات / مبارك بن عبد الجبار ( انتخاب الحافظ السلفي 71 ، 78 ، 80</w:t>
            </w:r>
          </w:p>
        </w:tc>
        <w:tc>
          <w:tcPr>
            <w:tcW w:w="236" w:type="dxa"/>
          </w:tcPr>
          <w:p w:rsidR="00B9368C" w:rsidRDefault="00B9368C" w:rsidP="00FA064B">
            <w:pPr>
              <w:rPr>
                <w:rtl/>
                <w:lang w:bidi="fa-IR"/>
              </w:rPr>
            </w:pPr>
          </w:p>
        </w:tc>
        <w:tc>
          <w:tcPr>
            <w:tcW w:w="3652" w:type="dxa"/>
          </w:tcPr>
          <w:p w:rsidR="00B9368C" w:rsidRPr="00D1211E" w:rsidRDefault="00B9368C" w:rsidP="00B75BA5">
            <w:pPr>
              <w:pStyle w:val="libVar0"/>
              <w:rPr>
                <w:rtl/>
              </w:rPr>
            </w:pPr>
            <w:r w:rsidRPr="00D1211E">
              <w:rPr>
                <w:rtl/>
              </w:rPr>
              <w:t>كشف الأستار عن مسند البزار 20 ، 28 ، 29 ، 32 ، 34 ، 51 ، 52 ، 59 ، 65 ، 67 ، 74 ، 75 ، 78 ، 80 ، 85 ، 91</w:t>
            </w:r>
          </w:p>
        </w:tc>
      </w:tr>
      <w:tr w:rsidR="00B9368C" w:rsidRPr="00FF6416" w:rsidTr="00FA064B">
        <w:tc>
          <w:tcPr>
            <w:tcW w:w="3699" w:type="dxa"/>
          </w:tcPr>
          <w:p w:rsidR="00B9368C" w:rsidRPr="00E56A1E" w:rsidRDefault="00B9368C" w:rsidP="00B75BA5">
            <w:pPr>
              <w:pStyle w:val="libVar0"/>
              <w:rPr>
                <w:rtl/>
              </w:rPr>
            </w:pPr>
            <w:r w:rsidRPr="00E56A1E">
              <w:rPr>
                <w:rtl/>
              </w:rPr>
              <w:t>العبر / الذهبي 20 ، 23 ، 54</w:t>
            </w:r>
          </w:p>
        </w:tc>
        <w:tc>
          <w:tcPr>
            <w:tcW w:w="236" w:type="dxa"/>
          </w:tcPr>
          <w:p w:rsidR="00B9368C" w:rsidRDefault="00B9368C" w:rsidP="00FA064B">
            <w:pPr>
              <w:rPr>
                <w:rtl/>
                <w:lang w:bidi="fa-IR"/>
              </w:rPr>
            </w:pPr>
          </w:p>
        </w:tc>
        <w:tc>
          <w:tcPr>
            <w:tcW w:w="3652" w:type="dxa"/>
          </w:tcPr>
          <w:p w:rsidR="00B9368C" w:rsidRPr="00D1211E" w:rsidRDefault="00B9368C" w:rsidP="00B75BA5">
            <w:pPr>
              <w:pStyle w:val="libVar0"/>
              <w:rPr>
                <w:rtl/>
              </w:rPr>
            </w:pPr>
            <w:r w:rsidRPr="00D1211E">
              <w:rPr>
                <w:rtl/>
              </w:rPr>
              <w:t>كفاية الطالب / الگنجي 12 ، 43</w:t>
            </w:r>
          </w:p>
        </w:tc>
      </w:tr>
      <w:tr w:rsidR="00B9368C" w:rsidRPr="00FF6416" w:rsidTr="00FA064B">
        <w:tc>
          <w:tcPr>
            <w:tcW w:w="3699" w:type="dxa"/>
          </w:tcPr>
          <w:p w:rsidR="00B9368C" w:rsidRPr="00E56A1E" w:rsidRDefault="00B9368C" w:rsidP="00B75BA5">
            <w:pPr>
              <w:pStyle w:val="libVar0"/>
              <w:rPr>
                <w:rtl/>
              </w:rPr>
            </w:pPr>
            <w:r w:rsidRPr="00E56A1E">
              <w:rPr>
                <w:rtl/>
              </w:rPr>
              <w:t>العلل / الدارقطني 30</w:t>
            </w:r>
          </w:p>
        </w:tc>
        <w:tc>
          <w:tcPr>
            <w:tcW w:w="236" w:type="dxa"/>
          </w:tcPr>
          <w:p w:rsidR="00B9368C" w:rsidRDefault="00B9368C" w:rsidP="00FA064B">
            <w:pPr>
              <w:rPr>
                <w:rtl/>
                <w:lang w:bidi="fa-IR"/>
              </w:rPr>
            </w:pPr>
          </w:p>
        </w:tc>
        <w:tc>
          <w:tcPr>
            <w:tcW w:w="3652" w:type="dxa"/>
          </w:tcPr>
          <w:p w:rsidR="00B9368C" w:rsidRPr="00D1211E" w:rsidRDefault="00B9368C" w:rsidP="00B75BA5">
            <w:pPr>
              <w:pStyle w:val="libVar0"/>
              <w:rPr>
                <w:rtl/>
              </w:rPr>
            </w:pPr>
            <w:r w:rsidRPr="00D1211E">
              <w:rPr>
                <w:rtl/>
              </w:rPr>
              <w:t>كنز العمّال 40</w:t>
            </w:r>
          </w:p>
        </w:tc>
      </w:tr>
      <w:tr w:rsidR="00B9368C" w:rsidRPr="00FF6416" w:rsidTr="00FA064B">
        <w:tc>
          <w:tcPr>
            <w:tcW w:w="3699" w:type="dxa"/>
          </w:tcPr>
          <w:p w:rsidR="00B9368C" w:rsidRPr="00E56A1E" w:rsidRDefault="00B9368C" w:rsidP="00B75BA5">
            <w:pPr>
              <w:pStyle w:val="libVar0"/>
              <w:rPr>
                <w:rtl/>
              </w:rPr>
            </w:pPr>
            <w:r w:rsidRPr="00E56A1E">
              <w:rPr>
                <w:rtl/>
              </w:rPr>
              <w:t>عيون الأخبار / محمد بن على العلوي 92</w:t>
            </w:r>
          </w:p>
        </w:tc>
        <w:tc>
          <w:tcPr>
            <w:tcW w:w="236" w:type="dxa"/>
          </w:tcPr>
          <w:p w:rsidR="00B9368C" w:rsidRDefault="00B9368C" w:rsidP="00FA064B">
            <w:pPr>
              <w:rPr>
                <w:rtl/>
                <w:lang w:bidi="fa-IR"/>
              </w:rPr>
            </w:pPr>
          </w:p>
        </w:tc>
        <w:tc>
          <w:tcPr>
            <w:tcW w:w="3652" w:type="dxa"/>
          </w:tcPr>
          <w:p w:rsidR="00B9368C" w:rsidRPr="0077314F" w:rsidRDefault="00B9368C" w:rsidP="00B75BA5">
            <w:pPr>
              <w:pStyle w:val="libVar0"/>
              <w:rPr>
                <w:rtl/>
              </w:rPr>
            </w:pPr>
            <w:r w:rsidRPr="0077314F">
              <w:rPr>
                <w:rtl/>
              </w:rPr>
              <w:t>الكنى والأسماء / الدولابي 41</w:t>
            </w:r>
          </w:p>
        </w:tc>
      </w:tr>
      <w:tr w:rsidR="00B9368C" w:rsidRPr="00FF6416" w:rsidTr="00FA064B">
        <w:tc>
          <w:tcPr>
            <w:tcW w:w="3699" w:type="dxa"/>
          </w:tcPr>
          <w:p w:rsidR="00B9368C" w:rsidRPr="00E56A1E" w:rsidRDefault="00B9368C" w:rsidP="00B75BA5">
            <w:pPr>
              <w:pStyle w:val="libVar0"/>
              <w:rPr>
                <w:rtl/>
              </w:rPr>
            </w:pPr>
            <w:r w:rsidRPr="00E56A1E">
              <w:rPr>
                <w:rtl/>
              </w:rPr>
              <w:t>غدير خم / الطبري 16 ، 40 ، 41 ، 62 ، 91</w:t>
            </w:r>
          </w:p>
        </w:tc>
        <w:tc>
          <w:tcPr>
            <w:tcW w:w="236" w:type="dxa"/>
          </w:tcPr>
          <w:p w:rsidR="00B9368C" w:rsidRDefault="00B9368C" w:rsidP="00FA064B">
            <w:pPr>
              <w:rPr>
                <w:rtl/>
                <w:lang w:bidi="fa-IR"/>
              </w:rPr>
            </w:pPr>
          </w:p>
        </w:tc>
        <w:tc>
          <w:tcPr>
            <w:tcW w:w="3652" w:type="dxa"/>
          </w:tcPr>
          <w:p w:rsidR="00B9368C" w:rsidRPr="0077314F" w:rsidRDefault="00B9368C" w:rsidP="00B75BA5">
            <w:pPr>
              <w:pStyle w:val="libVar0"/>
              <w:rPr>
                <w:rtl/>
              </w:rPr>
            </w:pPr>
            <w:r w:rsidRPr="0077314F">
              <w:rPr>
                <w:rtl/>
              </w:rPr>
              <w:t>المتفق والمفترق / الخطيب البغدادي 18</w:t>
            </w:r>
          </w:p>
        </w:tc>
      </w:tr>
      <w:tr w:rsidR="00B9368C" w:rsidRPr="00FF6416" w:rsidTr="00FA064B">
        <w:tc>
          <w:tcPr>
            <w:tcW w:w="3699" w:type="dxa"/>
          </w:tcPr>
          <w:p w:rsidR="00B9368C" w:rsidRPr="00E56A1E" w:rsidRDefault="00B9368C" w:rsidP="00B75BA5">
            <w:pPr>
              <w:pStyle w:val="libVar0"/>
              <w:rPr>
                <w:rtl/>
              </w:rPr>
            </w:pPr>
            <w:r w:rsidRPr="00E56A1E">
              <w:rPr>
                <w:rtl/>
              </w:rPr>
              <w:t>الغدير في التراث الإسلامي 12</w:t>
            </w:r>
          </w:p>
        </w:tc>
        <w:tc>
          <w:tcPr>
            <w:tcW w:w="236" w:type="dxa"/>
          </w:tcPr>
          <w:p w:rsidR="00B9368C" w:rsidRDefault="00B9368C" w:rsidP="00FA064B">
            <w:pPr>
              <w:rPr>
                <w:rtl/>
                <w:lang w:bidi="fa-IR"/>
              </w:rPr>
            </w:pPr>
          </w:p>
        </w:tc>
        <w:tc>
          <w:tcPr>
            <w:tcW w:w="3652" w:type="dxa"/>
          </w:tcPr>
          <w:p w:rsidR="00B9368C" w:rsidRPr="0077314F" w:rsidRDefault="00B9368C" w:rsidP="00B75BA5">
            <w:pPr>
              <w:pStyle w:val="libVar0"/>
              <w:rPr>
                <w:rtl/>
              </w:rPr>
            </w:pPr>
            <w:r w:rsidRPr="0077314F">
              <w:rPr>
                <w:rtl/>
              </w:rPr>
              <w:t>مجاميع الظاهرية 80</w:t>
            </w:r>
          </w:p>
        </w:tc>
      </w:tr>
      <w:tr w:rsidR="00B9368C" w:rsidRPr="00FF6416" w:rsidTr="00FA064B">
        <w:tc>
          <w:tcPr>
            <w:tcW w:w="3699" w:type="dxa"/>
          </w:tcPr>
          <w:p w:rsidR="00B9368C" w:rsidRPr="00E56A1E" w:rsidRDefault="00B9368C" w:rsidP="00B75BA5">
            <w:pPr>
              <w:pStyle w:val="libVar0"/>
              <w:rPr>
                <w:rtl/>
              </w:rPr>
            </w:pPr>
            <w:r w:rsidRPr="00E56A1E">
              <w:rPr>
                <w:rtl/>
              </w:rPr>
              <w:t xml:space="preserve">الغدير ( جزء في حديث من كنت </w:t>
            </w:r>
          </w:p>
        </w:tc>
        <w:tc>
          <w:tcPr>
            <w:tcW w:w="236" w:type="dxa"/>
          </w:tcPr>
          <w:p w:rsidR="00B9368C" w:rsidRDefault="00B9368C" w:rsidP="00FA064B">
            <w:pPr>
              <w:rPr>
                <w:rtl/>
                <w:lang w:bidi="fa-IR"/>
              </w:rPr>
            </w:pPr>
          </w:p>
        </w:tc>
        <w:tc>
          <w:tcPr>
            <w:tcW w:w="3652" w:type="dxa"/>
          </w:tcPr>
          <w:p w:rsidR="00B9368C" w:rsidRPr="0077314F" w:rsidRDefault="00B9368C" w:rsidP="00B75BA5">
            <w:pPr>
              <w:pStyle w:val="libVar0"/>
              <w:rPr>
                <w:rtl/>
              </w:rPr>
            </w:pPr>
            <w:r w:rsidRPr="0077314F">
              <w:rPr>
                <w:rtl/>
              </w:rPr>
              <w:t>مجمع الزوائد / الهيثمي 19 ، 21 ،</w:t>
            </w: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RPr="00FF6416" w:rsidTr="00FA064B">
        <w:tc>
          <w:tcPr>
            <w:tcW w:w="3699" w:type="dxa"/>
          </w:tcPr>
          <w:p w:rsidR="00B9368C" w:rsidRPr="0080516F" w:rsidRDefault="00B9368C" w:rsidP="00B75BA5">
            <w:pPr>
              <w:pStyle w:val="libVar0"/>
              <w:rPr>
                <w:rtl/>
              </w:rPr>
            </w:pPr>
            <w:r w:rsidRPr="0080516F">
              <w:rPr>
                <w:rtl/>
              </w:rPr>
              <w:lastRenderedPageBreak/>
              <w:t>25 ، 26 ، 30 ، 32 ، 33 ، 78 ، 89</w:t>
            </w:r>
          </w:p>
        </w:tc>
        <w:tc>
          <w:tcPr>
            <w:tcW w:w="236" w:type="dxa"/>
          </w:tcPr>
          <w:p w:rsidR="00B9368C" w:rsidRDefault="00B9368C" w:rsidP="00FA064B">
            <w:pPr>
              <w:rPr>
                <w:rtl/>
                <w:lang w:bidi="fa-IR"/>
              </w:rPr>
            </w:pPr>
          </w:p>
        </w:tc>
        <w:tc>
          <w:tcPr>
            <w:tcW w:w="3652" w:type="dxa"/>
          </w:tcPr>
          <w:p w:rsidR="00B9368C" w:rsidRPr="00AC60E6" w:rsidRDefault="00B9368C" w:rsidP="00B75BA5">
            <w:pPr>
              <w:pStyle w:val="libVar0"/>
              <w:rPr>
                <w:rtl/>
              </w:rPr>
            </w:pPr>
            <w:r w:rsidRPr="00AC60E6">
              <w:rPr>
                <w:rtl/>
              </w:rPr>
              <w:t>المشيخة البغدادية / الحافظ السلفي 75</w:t>
            </w:r>
          </w:p>
        </w:tc>
      </w:tr>
      <w:tr w:rsidR="00B9368C" w:rsidRPr="00FF6416" w:rsidTr="00FA064B">
        <w:tc>
          <w:tcPr>
            <w:tcW w:w="3699" w:type="dxa"/>
          </w:tcPr>
          <w:p w:rsidR="00B9368C" w:rsidRPr="0080516F" w:rsidRDefault="00B9368C" w:rsidP="00B75BA5">
            <w:pPr>
              <w:pStyle w:val="libVar0"/>
              <w:rPr>
                <w:rtl/>
              </w:rPr>
            </w:pPr>
            <w:r w:rsidRPr="0080516F">
              <w:rPr>
                <w:rtl/>
              </w:rPr>
              <w:t>المختارة / الضياء المقدسي 21 ، 34 ، 65</w:t>
            </w:r>
          </w:p>
        </w:tc>
        <w:tc>
          <w:tcPr>
            <w:tcW w:w="236" w:type="dxa"/>
          </w:tcPr>
          <w:p w:rsidR="00B9368C" w:rsidRDefault="00B9368C" w:rsidP="00FA064B">
            <w:pPr>
              <w:rPr>
                <w:rtl/>
                <w:lang w:bidi="fa-IR"/>
              </w:rPr>
            </w:pPr>
          </w:p>
        </w:tc>
        <w:tc>
          <w:tcPr>
            <w:tcW w:w="3652" w:type="dxa"/>
          </w:tcPr>
          <w:p w:rsidR="00B9368C" w:rsidRPr="00AC60E6" w:rsidRDefault="00B9368C" w:rsidP="00B75BA5">
            <w:pPr>
              <w:pStyle w:val="libVar0"/>
              <w:rPr>
                <w:rtl/>
              </w:rPr>
            </w:pPr>
            <w:r w:rsidRPr="00AC60E6">
              <w:rPr>
                <w:rtl/>
              </w:rPr>
              <w:t>المطالب العالية / العسقلاني 25 ، 39 ، 40 ، 78</w:t>
            </w:r>
          </w:p>
        </w:tc>
      </w:tr>
      <w:tr w:rsidR="00B9368C" w:rsidRPr="00FF6416" w:rsidTr="00FA064B">
        <w:tc>
          <w:tcPr>
            <w:tcW w:w="3699" w:type="dxa"/>
          </w:tcPr>
          <w:p w:rsidR="00B9368C" w:rsidRPr="0080516F" w:rsidRDefault="00B9368C" w:rsidP="00B75BA5">
            <w:pPr>
              <w:pStyle w:val="libVar0"/>
              <w:rPr>
                <w:rtl/>
              </w:rPr>
            </w:pPr>
            <w:r w:rsidRPr="0080516F">
              <w:rPr>
                <w:rtl/>
              </w:rPr>
              <w:t>مسند ابن عمر 91</w:t>
            </w:r>
          </w:p>
        </w:tc>
        <w:tc>
          <w:tcPr>
            <w:tcW w:w="236" w:type="dxa"/>
          </w:tcPr>
          <w:p w:rsidR="00B9368C" w:rsidRDefault="00B9368C" w:rsidP="00FA064B">
            <w:pPr>
              <w:rPr>
                <w:rtl/>
                <w:lang w:bidi="fa-IR"/>
              </w:rPr>
            </w:pPr>
          </w:p>
        </w:tc>
        <w:tc>
          <w:tcPr>
            <w:tcW w:w="3652" w:type="dxa"/>
          </w:tcPr>
          <w:p w:rsidR="00B9368C" w:rsidRPr="00AC60E6" w:rsidRDefault="00B9368C" w:rsidP="00B75BA5">
            <w:pPr>
              <w:pStyle w:val="libVar0"/>
              <w:rPr>
                <w:rtl/>
              </w:rPr>
            </w:pPr>
            <w:r w:rsidRPr="00AC60E6">
              <w:rPr>
                <w:rtl/>
              </w:rPr>
              <w:t>المعجم الأوسط / الطبرانى 26 ، 27 ، 29 ، 35 ، 37 ، 76 ، 79</w:t>
            </w:r>
          </w:p>
        </w:tc>
      </w:tr>
      <w:tr w:rsidR="00B9368C" w:rsidRPr="00FF6416" w:rsidTr="00FA064B">
        <w:tc>
          <w:tcPr>
            <w:tcW w:w="3699" w:type="dxa"/>
          </w:tcPr>
          <w:p w:rsidR="00B9368C" w:rsidRPr="0080516F" w:rsidRDefault="00B9368C" w:rsidP="00B75BA5">
            <w:pPr>
              <w:pStyle w:val="libVar0"/>
              <w:rPr>
                <w:rtl/>
              </w:rPr>
            </w:pPr>
            <w:r w:rsidRPr="0080516F">
              <w:rPr>
                <w:rtl/>
              </w:rPr>
              <w:t>مسند أبي هريرة 81</w:t>
            </w:r>
          </w:p>
        </w:tc>
        <w:tc>
          <w:tcPr>
            <w:tcW w:w="236" w:type="dxa"/>
          </w:tcPr>
          <w:p w:rsidR="00B9368C" w:rsidRDefault="00B9368C" w:rsidP="00FA064B">
            <w:pPr>
              <w:rPr>
                <w:rtl/>
                <w:lang w:bidi="fa-IR"/>
              </w:rPr>
            </w:pPr>
          </w:p>
        </w:tc>
        <w:tc>
          <w:tcPr>
            <w:tcW w:w="3652" w:type="dxa"/>
          </w:tcPr>
          <w:p w:rsidR="00B9368C" w:rsidRPr="00AC60E6" w:rsidRDefault="00B9368C" w:rsidP="00B75BA5">
            <w:pPr>
              <w:pStyle w:val="libVar0"/>
              <w:rPr>
                <w:rtl/>
              </w:rPr>
            </w:pPr>
            <w:r w:rsidRPr="00AC60E6">
              <w:rPr>
                <w:rtl/>
              </w:rPr>
              <w:t>معجم الشيوخ / ابن الأعرابي 56 ، 75 ، 84 ، 88</w:t>
            </w:r>
          </w:p>
        </w:tc>
      </w:tr>
      <w:tr w:rsidR="00B9368C" w:rsidRPr="00FF6416" w:rsidTr="00FA064B">
        <w:tc>
          <w:tcPr>
            <w:tcW w:w="3699" w:type="dxa"/>
          </w:tcPr>
          <w:p w:rsidR="00B9368C" w:rsidRPr="0080516F" w:rsidRDefault="00B9368C" w:rsidP="00B75BA5">
            <w:pPr>
              <w:pStyle w:val="libVar0"/>
              <w:rPr>
                <w:rtl/>
              </w:rPr>
            </w:pPr>
            <w:r w:rsidRPr="0080516F">
              <w:rPr>
                <w:rtl/>
              </w:rPr>
              <w:t>المسند / أبو يعلى الموصلي 19 ، 77 ، 86</w:t>
            </w:r>
          </w:p>
        </w:tc>
        <w:tc>
          <w:tcPr>
            <w:tcW w:w="236" w:type="dxa"/>
          </w:tcPr>
          <w:p w:rsidR="00B9368C" w:rsidRDefault="00B9368C" w:rsidP="00FA064B">
            <w:pPr>
              <w:rPr>
                <w:rtl/>
                <w:lang w:bidi="fa-IR"/>
              </w:rPr>
            </w:pPr>
          </w:p>
        </w:tc>
        <w:tc>
          <w:tcPr>
            <w:tcW w:w="3652" w:type="dxa"/>
          </w:tcPr>
          <w:p w:rsidR="00B9368C" w:rsidRPr="00AC60E6" w:rsidRDefault="00B9368C" w:rsidP="00B75BA5">
            <w:pPr>
              <w:pStyle w:val="libVar0"/>
              <w:rPr>
                <w:rtl/>
              </w:rPr>
            </w:pPr>
            <w:r w:rsidRPr="00AC60E6">
              <w:rPr>
                <w:rtl/>
              </w:rPr>
              <w:t>المعجم الصغير / الطبراني 26 ، 35 ، 73</w:t>
            </w:r>
          </w:p>
        </w:tc>
      </w:tr>
      <w:tr w:rsidR="00B9368C" w:rsidRPr="00FF6416" w:rsidTr="00FA064B">
        <w:tc>
          <w:tcPr>
            <w:tcW w:w="3699" w:type="dxa"/>
          </w:tcPr>
          <w:p w:rsidR="00B9368C" w:rsidRPr="0080516F" w:rsidRDefault="00B9368C" w:rsidP="00B75BA5">
            <w:pPr>
              <w:pStyle w:val="libVar0"/>
              <w:rPr>
                <w:rtl/>
              </w:rPr>
            </w:pPr>
            <w:r w:rsidRPr="0080516F">
              <w:rPr>
                <w:rtl/>
              </w:rPr>
              <w:t>مسند أحمد بن حنبل 19 ، 21 ، 24 ، 26 ، 28 ، 29 ، 33 ، 48 ، 49 ، 50 ، 66 ، 67 ، 71 ، 73 ، 74 ، 76 ، 85 ، 86 ، 90 ، 92 ، 98</w:t>
            </w:r>
          </w:p>
        </w:tc>
        <w:tc>
          <w:tcPr>
            <w:tcW w:w="236" w:type="dxa"/>
          </w:tcPr>
          <w:p w:rsidR="00B9368C" w:rsidRDefault="00B9368C" w:rsidP="00FA064B">
            <w:pPr>
              <w:rPr>
                <w:rtl/>
                <w:lang w:bidi="fa-IR"/>
              </w:rPr>
            </w:pPr>
          </w:p>
        </w:tc>
        <w:tc>
          <w:tcPr>
            <w:tcW w:w="3652" w:type="dxa"/>
          </w:tcPr>
          <w:p w:rsidR="00B9368C" w:rsidRPr="00AC60E6" w:rsidRDefault="00B9368C" w:rsidP="00B75BA5">
            <w:pPr>
              <w:pStyle w:val="libVar0"/>
              <w:rPr>
                <w:rtl/>
              </w:rPr>
            </w:pPr>
            <w:r w:rsidRPr="00AC60E6">
              <w:rPr>
                <w:rtl/>
              </w:rPr>
              <w:t>المعجم الكبير / الطبراني 26 ، 49 ، 65 ، 67 ، 71 ، 72 ، 88 ، 98 ، 99</w:t>
            </w:r>
          </w:p>
        </w:tc>
      </w:tr>
      <w:tr w:rsidR="00B9368C" w:rsidRPr="00FF6416" w:rsidTr="00FA064B">
        <w:tc>
          <w:tcPr>
            <w:tcW w:w="3699" w:type="dxa"/>
          </w:tcPr>
          <w:p w:rsidR="00B9368C" w:rsidRPr="00D41B21" w:rsidRDefault="00B9368C" w:rsidP="00B75BA5">
            <w:pPr>
              <w:pStyle w:val="libVar0"/>
              <w:rPr>
                <w:rtl/>
              </w:rPr>
            </w:pPr>
            <w:r w:rsidRPr="00D41B21">
              <w:rPr>
                <w:rtl/>
              </w:rPr>
              <w:t>المسند / إسحاق بن راهويه 25 ، 39</w:t>
            </w:r>
          </w:p>
        </w:tc>
        <w:tc>
          <w:tcPr>
            <w:tcW w:w="236" w:type="dxa"/>
          </w:tcPr>
          <w:p w:rsidR="00B9368C" w:rsidRDefault="00B9368C" w:rsidP="00FA064B">
            <w:pPr>
              <w:rPr>
                <w:rtl/>
                <w:lang w:bidi="fa-IR"/>
              </w:rPr>
            </w:pPr>
          </w:p>
        </w:tc>
        <w:tc>
          <w:tcPr>
            <w:tcW w:w="3652" w:type="dxa"/>
          </w:tcPr>
          <w:p w:rsidR="00B9368C" w:rsidRPr="00AC60E6" w:rsidRDefault="00B9368C" w:rsidP="00B75BA5">
            <w:pPr>
              <w:pStyle w:val="libVar0"/>
              <w:rPr>
                <w:rtl/>
              </w:rPr>
            </w:pPr>
            <w:r w:rsidRPr="00AC60E6">
              <w:rPr>
                <w:rtl/>
              </w:rPr>
              <w:t>المعرفة والتاريخ / الفسوي 20</w:t>
            </w:r>
          </w:p>
        </w:tc>
      </w:tr>
      <w:tr w:rsidR="00B9368C" w:rsidRPr="00FF6416" w:rsidTr="00FA064B">
        <w:tc>
          <w:tcPr>
            <w:tcW w:w="3699" w:type="dxa"/>
          </w:tcPr>
          <w:p w:rsidR="00B9368C" w:rsidRPr="00D41B21" w:rsidRDefault="00B9368C" w:rsidP="00B75BA5">
            <w:pPr>
              <w:pStyle w:val="libVar0"/>
              <w:rPr>
                <w:rtl/>
              </w:rPr>
            </w:pPr>
            <w:r w:rsidRPr="00D41B21">
              <w:rPr>
                <w:rtl/>
              </w:rPr>
              <w:t>المسند / حسن بن سفيان 86</w:t>
            </w:r>
          </w:p>
        </w:tc>
        <w:tc>
          <w:tcPr>
            <w:tcW w:w="236" w:type="dxa"/>
          </w:tcPr>
          <w:p w:rsidR="00B9368C" w:rsidRDefault="00B9368C" w:rsidP="00FA064B">
            <w:pPr>
              <w:rPr>
                <w:rtl/>
                <w:lang w:bidi="fa-IR"/>
              </w:rPr>
            </w:pPr>
          </w:p>
        </w:tc>
        <w:tc>
          <w:tcPr>
            <w:tcW w:w="3652" w:type="dxa"/>
          </w:tcPr>
          <w:p w:rsidR="00B9368C" w:rsidRPr="00AC60E6" w:rsidRDefault="00B9368C" w:rsidP="00B75BA5">
            <w:pPr>
              <w:pStyle w:val="libVar0"/>
              <w:rPr>
                <w:rtl/>
              </w:rPr>
            </w:pPr>
            <w:r w:rsidRPr="00AC60E6">
              <w:rPr>
                <w:rtl/>
              </w:rPr>
              <w:t>المستدرك / الحاكم النيسابوري 26 ، 52 ، 55 ، 58 ، 65 ، 66 ، 69 ، 70 ، 75 ، 85 ، 90</w:t>
            </w:r>
          </w:p>
        </w:tc>
      </w:tr>
      <w:tr w:rsidR="00B9368C" w:rsidRPr="00FF6416" w:rsidTr="00FA064B">
        <w:tc>
          <w:tcPr>
            <w:tcW w:w="3699" w:type="dxa"/>
          </w:tcPr>
          <w:p w:rsidR="00B9368C" w:rsidRPr="00D41B21" w:rsidRDefault="00B9368C" w:rsidP="00B75BA5">
            <w:pPr>
              <w:pStyle w:val="libVar0"/>
              <w:rPr>
                <w:rtl/>
              </w:rPr>
            </w:pPr>
            <w:r w:rsidRPr="00D41B21">
              <w:rPr>
                <w:rtl/>
              </w:rPr>
              <w:t>مسند الحنيني 54</w:t>
            </w:r>
          </w:p>
        </w:tc>
        <w:tc>
          <w:tcPr>
            <w:tcW w:w="236" w:type="dxa"/>
          </w:tcPr>
          <w:p w:rsidR="00B9368C" w:rsidRDefault="00B9368C" w:rsidP="00FA064B">
            <w:pPr>
              <w:rPr>
                <w:rtl/>
                <w:lang w:bidi="fa-IR"/>
              </w:rPr>
            </w:pPr>
          </w:p>
        </w:tc>
        <w:tc>
          <w:tcPr>
            <w:tcW w:w="3652" w:type="dxa"/>
          </w:tcPr>
          <w:p w:rsidR="00B9368C" w:rsidRPr="00D62A86" w:rsidRDefault="00B9368C" w:rsidP="00B75BA5">
            <w:pPr>
              <w:pStyle w:val="libVar0"/>
              <w:rPr>
                <w:rtl/>
              </w:rPr>
            </w:pPr>
            <w:r w:rsidRPr="00D62A86">
              <w:rPr>
                <w:rtl/>
              </w:rPr>
              <w:t>المشتبه / الذهبي 46 ، 49</w:t>
            </w:r>
          </w:p>
        </w:tc>
      </w:tr>
      <w:tr w:rsidR="00B9368C" w:rsidRPr="00FF6416" w:rsidTr="00FA064B">
        <w:tc>
          <w:tcPr>
            <w:tcW w:w="3699" w:type="dxa"/>
          </w:tcPr>
          <w:p w:rsidR="00B9368C" w:rsidRPr="00D41B21" w:rsidRDefault="00B9368C" w:rsidP="00B75BA5">
            <w:pPr>
              <w:pStyle w:val="libVar0"/>
              <w:rPr>
                <w:rtl/>
              </w:rPr>
            </w:pPr>
            <w:r w:rsidRPr="00D41B21">
              <w:rPr>
                <w:rtl/>
              </w:rPr>
              <w:t xml:space="preserve">مسند على </w:t>
            </w:r>
            <w:r w:rsidR="00D92E39" w:rsidRPr="00D92E39">
              <w:rPr>
                <w:rStyle w:val="libAlaemChar"/>
                <w:rtl/>
              </w:rPr>
              <w:t>عليه‌السلام</w:t>
            </w:r>
            <w:r w:rsidRPr="00D41B21">
              <w:rPr>
                <w:rtl/>
              </w:rPr>
              <w:t xml:space="preserve"> / النسائي 41 ، 53 ، 94</w:t>
            </w:r>
          </w:p>
        </w:tc>
        <w:tc>
          <w:tcPr>
            <w:tcW w:w="236" w:type="dxa"/>
          </w:tcPr>
          <w:p w:rsidR="00B9368C" w:rsidRDefault="00B9368C" w:rsidP="00FA064B">
            <w:pPr>
              <w:rPr>
                <w:rtl/>
                <w:lang w:bidi="fa-IR"/>
              </w:rPr>
            </w:pPr>
          </w:p>
        </w:tc>
        <w:tc>
          <w:tcPr>
            <w:tcW w:w="3652" w:type="dxa"/>
          </w:tcPr>
          <w:p w:rsidR="00B9368C" w:rsidRPr="00D62A86" w:rsidRDefault="00B9368C" w:rsidP="00B75BA5">
            <w:pPr>
              <w:pStyle w:val="libVar0"/>
              <w:rPr>
                <w:rtl/>
              </w:rPr>
            </w:pPr>
            <w:r w:rsidRPr="00D62A86">
              <w:rPr>
                <w:rtl/>
              </w:rPr>
              <w:t>مشكل الآثار / الحافظ الطحاوي 38</w:t>
            </w:r>
          </w:p>
        </w:tc>
      </w:tr>
      <w:tr w:rsidR="00B9368C" w:rsidRPr="00FF6416" w:rsidTr="00FA064B">
        <w:tc>
          <w:tcPr>
            <w:tcW w:w="3699" w:type="dxa"/>
          </w:tcPr>
          <w:p w:rsidR="00B9368C" w:rsidRPr="00D41B21" w:rsidRDefault="00B9368C" w:rsidP="00B75BA5">
            <w:pPr>
              <w:pStyle w:val="libVar0"/>
              <w:rPr>
                <w:rtl/>
              </w:rPr>
            </w:pPr>
            <w:r w:rsidRPr="00D41B21">
              <w:rPr>
                <w:rtl/>
              </w:rPr>
              <w:t xml:space="preserve">مسند على </w:t>
            </w:r>
            <w:r w:rsidR="00D92E39" w:rsidRPr="00D92E39">
              <w:rPr>
                <w:rStyle w:val="libAlaemChar"/>
                <w:rtl/>
              </w:rPr>
              <w:t>عليه‌السلام</w:t>
            </w:r>
            <w:r w:rsidRPr="00D41B21">
              <w:rPr>
                <w:rtl/>
              </w:rPr>
              <w:t xml:space="preserve"> / السيوطي 40</w:t>
            </w:r>
          </w:p>
        </w:tc>
        <w:tc>
          <w:tcPr>
            <w:tcW w:w="236" w:type="dxa"/>
          </w:tcPr>
          <w:p w:rsidR="00B9368C" w:rsidRDefault="00B9368C" w:rsidP="00FA064B">
            <w:pPr>
              <w:rPr>
                <w:rtl/>
                <w:lang w:bidi="fa-IR"/>
              </w:rPr>
            </w:pPr>
          </w:p>
        </w:tc>
        <w:tc>
          <w:tcPr>
            <w:tcW w:w="3652" w:type="dxa"/>
          </w:tcPr>
          <w:p w:rsidR="00B9368C" w:rsidRPr="00D62A86" w:rsidRDefault="00B9368C" w:rsidP="00B75BA5">
            <w:pPr>
              <w:pStyle w:val="libVar0"/>
              <w:rPr>
                <w:rtl/>
              </w:rPr>
            </w:pPr>
            <w:r w:rsidRPr="00D62A86">
              <w:rPr>
                <w:rtl/>
              </w:rPr>
              <w:t>المصنّف / ابن أبي شيبة 48 ، 76 ، 78 ، 83 ، 98</w:t>
            </w:r>
          </w:p>
        </w:tc>
      </w:tr>
      <w:tr w:rsidR="00B9368C" w:rsidRPr="00FF6416" w:rsidTr="00FA064B">
        <w:tc>
          <w:tcPr>
            <w:tcW w:w="3699" w:type="dxa"/>
          </w:tcPr>
          <w:p w:rsidR="00B9368C" w:rsidRPr="00A62CAD" w:rsidRDefault="00B9368C" w:rsidP="00B75BA5">
            <w:pPr>
              <w:pStyle w:val="libVar0"/>
              <w:rPr>
                <w:rtl/>
              </w:rPr>
            </w:pPr>
            <w:r w:rsidRPr="00A62CAD">
              <w:rPr>
                <w:rtl/>
              </w:rPr>
              <w:t>مسند عمر 81 ، 91</w:t>
            </w:r>
          </w:p>
        </w:tc>
        <w:tc>
          <w:tcPr>
            <w:tcW w:w="236" w:type="dxa"/>
          </w:tcPr>
          <w:p w:rsidR="00B9368C" w:rsidRDefault="00B9368C" w:rsidP="00FA064B">
            <w:pPr>
              <w:rPr>
                <w:rtl/>
                <w:lang w:bidi="fa-IR"/>
              </w:rPr>
            </w:pPr>
          </w:p>
        </w:tc>
        <w:tc>
          <w:tcPr>
            <w:tcW w:w="3652" w:type="dxa"/>
          </w:tcPr>
          <w:p w:rsidR="00B9368C" w:rsidRPr="00D62A86" w:rsidRDefault="00B9368C" w:rsidP="00B75BA5">
            <w:pPr>
              <w:pStyle w:val="libVar0"/>
              <w:rPr>
                <w:rtl/>
              </w:rPr>
            </w:pPr>
            <w:r w:rsidRPr="00D62A86">
              <w:rPr>
                <w:rtl/>
              </w:rPr>
              <w:t>المصنّف / عبد الرزّاق 76</w:t>
            </w:r>
          </w:p>
        </w:tc>
      </w:tr>
      <w:tr w:rsidR="00B9368C" w:rsidRPr="00FF6416" w:rsidTr="00FA064B">
        <w:tc>
          <w:tcPr>
            <w:tcW w:w="3699" w:type="dxa"/>
          </w:tcPr>
          <w:p w:rsidR="00B9368C" w:rsidRPr="00A62CAD" w:rsidRDefault="00B9368C" w:rsidP="00B75BA5">
            <w:pPr>
              <w:pStyle w:val="libVar0"/>
              <w:rPr>
                <w:rtl/>
              </w:rPr>
            </w:pPr>
            <w:r w:rsidRPr="00A62CAD">
              <w:rPr>
                <w:rtl/>
              </w:rPr>
              <w:t>مسند القواريرى / أبو يعلى الموصلي 81</w:t>
            </w:r>
          </w:p>
        </w:tc>
        <w:tc>
          <w:tcPr>
            <w:tcW w:w="236" w:type="dxa"/>
          </w:tcPr>
          <w:p w:rsidR="00B9368C" w:rsidRDefault="00B9368C" w:rsidP="00FA064B">
            <w:pPr>
              <w:rPr>
                <w:rtl/>
                <w:lang w:bidi="fa-IR"/>
              </w:rPr>
            </w:pPr>
          </w:p>
        </w:tc>
        <w:tc>
          <w:tcPr>
            <w:tcW w:w="3652" w:type="dxa"/>
          </w:tcPr>
          <w:p w:rsidR="00B9368C" w:rsidRPr="00D62A86" w:rsidRDefault="00B9368C" w:rsidP="00B75BA5">
            <w:pPr>
              <w:pStyle w:val="libVar0"/>
              <w:rPr>
                <w:rtl/>
              </w:rPr>
            </w:pPr>
            <w:r w:rsidRPr="00D62A86">
              <w:rPr>
                <w:rtl/>
              </w:rPr>
              <w:t>مناقب امير المؤمنين / الخطيب</w:t>
            </w:r>
          </w:p>
        </w:tc>
      </w:tr>
      <w:tr w:rsidR="00B9368C" w:rsidRPr="00FF6416" w:rsidTr="00FA064B">
        <w:tc>
          <w:tcPr>
            <w:tcW w:w="3699" w:type="dxa"/>
          </w:tcPr>
          <w:p w:rsidR="00B9368C" w:rsidRPr="00A62CAD" w:rsidRDefault="00B9368C" w:rsidP="00B75BA5">
            <w:pPr>
              <w:pStyle w:val="libVar0"/>
              <w:rPr>
                <w:rtl/>
              </w:rPr>
            </w:pPr>
            <w:r w:rsidRPr="00A62CAD">
              <w:rPr>
                <w:rtl/>
              </w:rPr>
              <w:t>المسند / كليب الشاشي 58</w:t>
            </w:r>
          </w:p>
        </w:tc>
        <w:tc>
          <w:tcPr>
            <w:tcW w:w="236" w:type="dxa"/>
          </w:tcPr>
          <w:p w:rsidR="00B9368C" w:rsidRDefault="00B9368C" w:rsidP="00FA064B">
            <w:pPr>
              <w:rPr>
                <w:rtl/>
                <w:lang w:bidi="fa-IR"/>
              </w:rPr>
            </w:pPr>
          </w:p>
        </w:tc>
        <w:tc>
          <w:tcPr>
            <w:tcW w:w="3652" w:type="dxa"/>
          </w:tcPr>
          <w:p w:rsidR="00B9368C" w:rsidRPr="00D62A86" w:rsidRDefault="00B9368C" w:rsidP="00FA064B">
            <w:pPr>
              <w:rPr>
                <w:rtl/>
                <w:lang w:bidi="fa-IR"/>
              </w:rPr>
            </w:pPr>
          </w:p>
        </w:tc>
      </w:tr>
    </w:tbl>
    <w:p w:rsidR="00B9368C" w:rsidRDefault="00B9368C" w:rsidP="004B1693">
      <w:pPr>
        <w:pStyle w:val="libNormal"/>
      </w:pPr>
      <w:r>
        <w:br w:type="page"/>
      </w:r>
    </w:p>
    <w:tbl>
      <w:tblPr>
        <w:bidiVisual/>
        <w:tblW w:w="0" w:type="auto"/>
        <w:tblLook w:val="01E0"/>
      </w:tblPr>
      <w:tblGrid>
        <w:gridCol w:w="3699"/>
        <w:gridCol w:w="236"/>
        <w:gridCol w:w="3652"/>
      </w:tblGrid>
      <w:tr w:rsidR="00B9368C" w:rsidRPr="00FF6416" w:rsidTr="00FA064B">
        <w:tc>
          <w:tcPr>
            <w:tcW w:w="3699" w:type="dxa"/>
          </w:tcPr>
          <w:p w:rsidR="00B9368C" w:rsidRPr="00414383" w:rsidRDefault="00B9368C" w:rsidP="00B75BA5">
            <w:pPr>
              <w:pStyle w:val="libVar0"/>
              <w:rPr>
                <w:rtl/>
              </w:rPr>
            </w:pPr>
            <w:r w:rsidRPr="00414383">
              <w:rPr>
                <w:rtl/>
              </w:rPr>
              <w:lastRenderedPageBreak/>
              <w:t>الخوارزمي 43 ، 47</w:t>
            </w:r>
          </w:p>
        </w:tc>
        <w:tc>
          <w:tcPr>
            <w:tcW w:w="236" w:type="dxa"/>
          </w:tcPr>
          <w:p w:rsidR="00B9368C" w:rsidRDefault="00B9368C" w:rsidP="00FA064B">
            <w:pPr>
              <w:rPr>
                <w:rtl/>
                <w:lang w:bidi="fa-IR"/>
              </w:rPr>
            </w:pPr>
          </w:p>
        </w:tc>
        <w:tc>
          <w:tcPr>
            <w:tcW w:w="3652" w:type="dxa"/>
          </w:tcPr>
          <w:p w:rsidR="00B9368C" w:rsidRPr="009C22A5" w:rsidRDefault="00B9368C" w:rsidP="00B75BA5">
            <w:pPr>
              <w:pStyle w:val="libVar0"/>
              <w:rPr>
                <w:rtl/>
              </w:rPr>
            </w:pPr>
            <w:r w:rsidRPr="009C22A5">
              <w:rPr>
                <w:rtl/>
              </w:rPr>
              <w:t>موضح أوهام الجمع والتفريق / الخطيب البغدادي 97</w:t>
            </w:r>
          </w:p>
        </w:tc>
      </w:tr>
      <w:tr w:rsidR="00B9368C" w:rsidRPr="00FF6416" w:rsidTr="00FA064B">
        <w:tc>
          <w:tcPr>
            <w:tcW w:w="3699" w:type="dxa"/>
          </w:tcPr>
          <w:p w:rsidR="00B9368C" w:rsidRPr="00414383" w:rsidRDefault="00B9368C" w:rsidP="00B75BA5">
            <w:pPr>
              <w:pStyle w:val="libVar0"/>
              <w:rPr>
                <w:rtl/>
              </w:rPr>
            </w:pPr>
            <w:r w:rsidRPr="00414383">
              <w:rPr>
                <w:rtl/>
              </w:rPr>
              <w:t xml:space="preserve">مناقب على </w:t>
            </w:r>
            <w:r w:rsidR="00D92E39" w:rsidRPr="00D92E39">
              <w:rPr>
                <w:rStyle w:val="libAlaemChar"/>
                <w:rtl/>
              </w:rPr>
              <w:t>عليه‌السلام</w:t>
            </w:r>
            <w:r w:rsidRPr="00414383">
              <w:rPr>
                <w:rtl/>
              </w:rPr>
              <w:t xml:space="preserve"> / احمد بن حنبل 29 ، 33 ، 48 ، 50 ، 67 ، 68 ، 71 ، 73 ، 76 ، 86</w:t>
            </w:r>
          </w:p>
        </w:tc>
        <w:tc>
          <w:tcPr>
            <w:tcW w:w="236" w:type="dxa"/>
          </w:tcPr>
          <w:p w:rsidR="00B9368C" w:rsidRDefault="00B9368C" w:rsidP="00FA064B">
            <w:pPr>
              <w:rPr>
                <w:rtl/>
                <w:lang w:bidi="fa-IR"/>
              </w:rPr>
            </w:pPr>
          </w:p>
        </w:tc>
        <w:tc>
          <w:tcPr>
            <w:tcW w:w="3652" w:type="dxa"/>
          </w:tcPr>
          <w:p w:rsidR="00B9368C" w:rsidRPr="009C22A5" w:rsidRDefault="00B9368C" w:rsidP="00B75BA5">
            <w:pPr>
              <w:pStyle w:val="libVar0"/>
              <w:rPr>
                <w:rtl/>
              </w:rPr>
            </w:pPr>
            <w:r w:rsidRPr="009C22A5">
              <w:rPr>
                <w:rtl/>
              </w:rPr>
              <w:t>ميزان الاعتدال 25 ، 77 ، 81</w:t>
            </w:r>
          </w:p>
        </w:tc>
      </w:tr>
      <w:tr w:rsidR="00B9368C" w:rsidRPr="00FF6416" w:rsidTr="00FA064B">
        <w:tc>
          <w:tcPr>
            <w:tcW w:w="3699" w:type="dxa"/>
          </w:tcPr>
          <w:p w:rsidR="00B9368C" w:rsidRPr="00414383" w:rsidRDefault="00B9368C" w:rsidP="00B75BA5">
            <w:pPr>
              <w:pStyle w:val="libVar0"/>
              <w:rPr>
                <w:rtl/>
              </w:rPr>
            </w:pPr>
            <w:r w:rsidRPr="00414383">
              <w:rPr>
                <w:rtl/>
              </w:rPr>
              <w:t xml:space="preserve">مناقب على </w:t>
            </w:r>
            <w:r w:rsidR="00D92E39" w:rsidRPr="00D92E39">
              <w:rPr>
                <w:rStyle w:val="libAlaemChar"/>
                <w:rtl/>
              </w:rPr>
              <w:t>عليه‌السلام</w:t>
            </w:r>
            <w:r w:rsidRPr="00414383">
              <w:rPr>
                <w:rtl/>
              </w:rPr>
              <w:t xml:space="preserve"> / ابن مردويه 43</w:t>
            </w:r>
          </w:p>
        </w:tc>
        <w:tc>
          <w:tcPr>
            <w:tcW w:w="236" w:type="dxa"/>
          </w:tcPr>
          <w:p w:rsidR="00B9368C" w:rsidRDefault="00B9368C" w:rsidP="00FA064B">
            <w:pPr>
              <w:rPr>
                <w:rtl/>
                <w:lang w:bidi="fa-IR"/>
              </w:rPr>
            </w:pPr>
          </w:p>
        </w:tc>
        <w:tc>
          <w:tcPr>
            <w:tcW w:w="3652" w:type="dxa"/>
          </w:tcPr>
          <w:p w:rsidR="00B9368C" w:rsidRPr="009C22A5" w:rsidRDefault="00B9368C" w:rsidP="00B75BA5">
            <w:pPr>
              <w:pStyle w:val="libVar0"/>
              <w:rPr>
                <w:rtl/>
              </w:rPr>
            </w:pPr>
            <w:r w:rsidRPr="009C22A5">
              <w:rPr>
                <w:rtl/>
              </w:rPr>
              <w:t>نفحات الأزهار في إمامة الأئمة الأطهار / السيد علي الحسيني الميلاني 82</w:t>
            </w:r>
          </w:p>
        </w:tc>
      </w:tr>
      <w:tr w:rsidR="00B9368C" w:rsidRPr="00FF6416" w:rsidTr="00FA064B">
        <w:tc>
          <w:tcPr>
            <w:tcW w:w="3699" w:type="dxa"/>
          </w:tcPr>
          <w:p w:rsidR="00B9368C" w:rsidRPr="00414383" w:rsidRDefault="00B9368C" w:rsidP="00B75BA5">
            <w:pPr>
              <w:pStyle w:val="libVar0"/>
              <w:rPr>
                <w:rtl/>
              </w:rPr>
            </w:pPr>
            <w:r w:rsidRPr="00414383">
              <w:rPr>
                <w:rtl/>
              </w:rPr>
              <w:t>الموالاة / ابن عقدة 17 ، 95</w:t>
            </w:r>
          </w:p>
        </w:tc>
        <w:tc>
          <w:tcPr>
            <w:tcW w:w="236" w:type="dxa"/>
          </w:tcPr>
          <w:p w:rsidR="00B9368C" w:rsidRDefault="00B9368C" w:rsidP="00FA064B">
            <w:pPr>
              <w:rPr>
                <w:rtl/>
                <w:lang w:bidi="fa-IR"/>
              </w:rPr>
            </w:pPr>
          </w:p>
        </w:tc>
        <w:tc>
          <w:tcPr>
            <w:tcW w:w="3652" w:type="dxa"/>
          </w:tcPr>
          <w:p w:rsidR="00B9368C" w:rsidRPr="009C22A5" w:rsidRDefault="00B9368C" w:rsidP="00B75BA5">
            <w:pPr>
              <w:pStyle w:val="libVar0"/>
              <w:rPr>
                <w:rtl/>
              </w:rPr>
            </w:pPr>
            <w:r w:rsidRPr="009C22A5">
              <w:rPr>
                <w:rtl/>
              </w:rPr>
              <w:t>نفحات العبير الساري / القرافي 15</w:t>
            </w:r>
          </w:p>
        </w:tc>
      </w:tr>
    </w:tbl>
    <w:p w:rsidR="00B9368C" w:rsidRPr="001F5604" w:rsidRDefault="00B9368C" w:rsidP="00B9368C">
      <w:pPr>
        <w:pStyle w:val="Heading1Center"/>
        <w:rPr>
          <w:rtl/>
          <w:lang w:bidi="fa-IR"/>
        </w:rPr>
      </w:pPr>
      <w:r>
        <w:rPr>
          <w:rtl/>
          <w:lang w:bidi="fa-IR"/>
        </w:rPr>
        <w:br w:type="page"/>
      </w:r>
      <w:r>
        <w:rPr>
          <w:rtl/>
          <w:lang w:bidi="fa-IR"/>
        </w:rPr>
        <w:lastRenderedPageBreak/>
        <w:br w:type="page"/>
      </w:r>
      <w:bookmarkStart w:id="78" w:name="_Toc402960896"/>
      <w:r w:rsidRPr="001F5604">
        <w:rPr>
          <w:rtl/>
          <w:lang w:bidi="fa-IR"/>
        </w:rPr>
        <w:lastRenderedPageBreak/>
        <w:t>فهرس المحتويات</w:t>
      </w:r>
      <w:bookmarkEnd w:id="78"/>
    </w:p>
    <w:p w:rsidR="00B9368C" w:rsidRDefault="00D76D6E" w:rsidP="004B1693">
      <w:pPr>
        <w:pStyle w:val="libNormal"/>
        <w:rPr>
          <w:rFonts w:cs="Times New Roman"/>
          <w:noProof/>
          <w:color w:val="auto"/>
          <w:szCs w:val="24"/>
          <w:rtl/>
        </w:rPr>
      </w:pPr>
      <w:r>
        <w:rPr>
          <w:rtl/>
        </w:rPr>
        <w:fldChar w:fldCharType="begin"/>
      </w:r>
      <w:r w:rsidR="00B9368C">
        <w:rPr>
          <w:rtl/>
        </w:rPr>
        <w:instrText xml:space="preserve"> </w:instrText>
      </w:r>
      <w:r w:rsidR="00B9368C">
        <w:rPr>
          <w:rFonts w:hint="cs"/>
        </w:rPr>
        <w:instrText>TOC</w:instrText>
      </w:r>
      <w:r w:rsidR="00B9368C">
        <w:rPr>
          <w:rFonts w:hint="cs"/>
          <w:rtl/>
        </w:rPr>
        <w:instrText xml:space="preserve"> \</w:instrText>
      </w:r>
      <w:r w:rsidR="00B9368C">
        <w:rPr>
          <w:rFonts w:hint="cs"/>
        </w:rPr>
        <w:instrText>o "1-3" \u</w:instrText>
      </w:r>
      <w:r w:rsidR="00B9368C">
        <w:rPr>
          <w:rtl/>
        </w:rPr>
        <w:instrText xml:space="preserve"> </w:instrText>
      </w:r>
      <w:r>
        <w:rPr>
          <w:rtl/>
        </w:rPr>
        <w:fldChar w:fldCharType="separate"/>
      </w:r>
      <w:r w:rsidR="00B9368C">
        <w:rPr>
          <w:noProof/>
          <w:rtl/>
        </w:rPr>
        <w:t>مقدّمة الإعداد</w:t>
      </w:r>
      <w:r w:rsidR="00B9368C">
        <w:rPr>
          <w:noProof/>
          <w:rtl/>
        </w:rPr>
        <w:tab/>
      </w:r>
      <w:r>
        <w:rPr>
          <w:noProof/>
        </w:rPr>
        <w:fldChar w:fldCharType="begin"/>
      </w:r>
      <w:r w:rsidR="00B9368C">
        <w:rPr>
          <w:noProof/>
          <w:rtl/>
        </w:rPr>
        <w:instrText xml:space="preserve"> </w:instrText>
      </w:r>
      <w:r w:rsidR="00B9368C">
        <w:rPr>
          <w:noProof/>
        </w:rPr>
        <w:instrText>PAGEREF</w:instrText>
      </w:r>
      <w:r w:rsidR="00B9368C">
        <w:rPr>
          <w:noProof/>
          <w:rtl/>
        </w:rPr>
        <w:instrText xml:space="preserve"> _</w:instrText>
      </w:r>
      <w:r w:rsidR="00B9368C">
        <w:rPr>
          <w:noProof/>
        </w:rPr>
        <w:instrText>Toc336529967 \h</w:instrText>
      </w:r>
      <w:r w:rsidR="00B9368C">
        <w:rPr>
          <w:noProof/>
          <w:rtl/>
        </w:rPr>
        <w:instrText xml:space="preserve"> </w:instrText>
      </w:r>
      <w:r>
        <w:rPr>
          <w:noProof/>
        </w:rPr>
        <w:fldChar w:fldCharType="separate"/>
      </w:r>
      <w:r w:rsidR="002F483A">
        <w:rPr>
          <w:b/>
          <w:bCs/>
          <w:noProof/>
        </w:rPr>
        <w:t>Error! Bookmark not defined.</w:t>
      </w:r>
      <w:r>
        <w:rPr>
          <w:noProof/>
        </w:rPr>
        <w:fldChar w:fldCharType="end"/>
      </w:r>
    </w:p>
    <w:p w:rsidR="00B9368C" w:rsidRDefault="00B9368C" w:rsidP="004B1693">
      <w:pPr>
        <w:pStyle w:val="libNormal"/>
        <w:rPr>
          <w:rFonts w:cs="Times New Roman"/>
          <w:noProof/>
          <w:color w:val="auto"/>
          <w:szCs w:val="24"/>
          <w:rtl/>
        </w:rPr>
      </w:pPr>
      <w:r>
        <w:rPr>
          <w:noProof/>
          <w:rtl/>
        </w:rPr>
        <w:t>مقدمة المحقق</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Toc336529968 \h</w:instrText>
      </w:r>
      <w:r>
        <w:rPr>
          <w:noProof/>
          <w:rtl/>
        </w:rPr>
        <w:instrText xml:space="preserve"> </w:instrText>
      </w:r>
      <w:r w:rsidR="00D76D6E">
        <w:rPr>
          <w:noProof/>
        </w:rPr>
        <w:fldChar w:fldCharType="separate"/>
      </w:r>
      <w:r w:rsidR="002F483A">
        <w:rPr>
          <w:b/>
          <w:bCs/>
          <w:noProof/>
        </w:rPr>
        <w:t>Error! Bookmark not defined.</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أبو بكر</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Toc336529969 \h</w:instrText>
      </w:r>
      <w:r>
        <w:rPr>
          <w:noProof/>
          <w:rtl/>
        </w:rPr>
        <w:instrText xml:space="preserve"> </w:instrText>
      </w:r>
      <w:r w:rsidR="00D76D6E">
        <w:rPr>
          <w:noProof/>
        </w:rPr>
        <w:fldChar w:fldCharType="separate"/>
      </w:r>
      <w:r w:rsidR="002F483A">
        <w:rPr>
          <w:b/>
          <w:bCs/>
          <w:noProof/>
        </w:rPr>
        <w:t>Error! Bookmark not defined.</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عمر</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Toc336529970 \h</w:instrText>
      </w:r>
      <w:r>
        <w:rPr>
          <w:noProof/>
          <w:rtl/>
        </w:rPr>
        <w:instrText xml:space="preserve"> </w:instrText>
      </w:r>
      <w:r w:rsidR="00D76D6E">
        <w:rPr>
          <w:noProof/>
        </w:rPr>
        <w:fldChar w:fldCharType="separate"/>
      </w:r>
      <w:r w:rsidR="002F483A">
        <w:rPr>
          <w:b/>
          <w:bCs/>
          <w:noProof/>
        </w:rPr>
        <w:t>Error! Bookmark not defined.</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أمير المؤمنين علي 7</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Toc336529971 \h</w:instrText>
      </w:r>
      <w:r>
        <w:rPr>
          <w:noProof/>
          <w:rtl/>
        </w:rPr>
        <w:instrText xml:space="preserve"> </w:instrText>
      </w:r>
      <w:r w:rsidR="00D76D6E">
        <w:rPr>
          <w:noProof/>
        </w:rPr>
        <w:fldChar w:fldCharType="separate"/>
      </w:r>
      <w:r w:rsidR="002F483A">
        <w:rPr>
          <w:b/>
          <w:bCs/>
          <w:noProof/>
        </w:rPr>
        <w:t>Error! Bookmark not defined.</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طلحة بن عبيد الله</w:t>
      </w:r>
      <w:r>
        <w:rPr>
          <w:rFonts w:hint="cs"/>
          <w:noProof/>
          <w:rtl/>
        </w:rPr>
        <w:t xml:space="preserve"> </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Toc336530110 \h</w:instrText>
      </w:r>
      <w:r>
        <w:rPr>
          <w:noProof/>
          <w:rtl/>
        </w:rPr>
        <w:instrText xml:space="preserve"> </w:instrText>
      </w:r>
      <w:r w:rsidR="00D76D6E">
        <w:rPr>
          <w:noProof/>
        </w:rPr>
        <w:fldChar w:fldCharType="separate"/>
      </w:r>
      <w:r w:rsidR="002F483A">
        <w:rPr>
          <w:b/>
          <w:bCs/>
          <w:noProof/>
        </w:rPr>
        <w:t>Error! Bookmark not defined.</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سعد بن ابي وقاص</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Toc336530111 \h</w:instrText>
      </w:r>
      <w:r>
        <w:rPr>
          <w:noProof/>
          <w:rtl/>
        </w:rPr>
        <w:instrText xml:space="preserve"> </w:instrText>
      </w:r>
      <w:r w:rsidR="00D76D6E">
        <w:rPr>
          <w:noProof/>
        </w:rPr>
        <w:fldChar w:fldCharType="separate"/>
      </w:r>
      <w:r w:rsidR="002F483A">
        <w:rPr>
          <w:b/>
          <w:bCs/>
          <w:noProof/>
        </w:rPr>
        <w:t>Error! Bookmark not defined.</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العباس بن عبد المطّلب</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Toc336530112 \h</w:instrText>
      </w:r>
      <w:r>
        <w:rPr>
          <w:noProof/>
          <w:rtl/>
        </w:rPr>
        <w:instrText xml:space="preserve"> </w:instrText>
      </w:r>
      <w:r w:rsidR="00D76D6E">
        <w:rPr>
          <w:noProof/>
        </w:rPr>
        <w:fldChar w:fldCharType="separate"/>
      </w:r>
      <w:r w:rsidR="002F483A">
        <w:rPr>
          <w:b/>
          <w:bCs/>
          <w:noProof/>
        </w:rPr>
        <w:t>Error! Bookmark not defined.</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الإمام الحسين 7</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Toc336530113 \h</w:instrText>
      </w:r>
      <w:r>
        <w:rPr>
          <w:noProof/>
          <w:rtl/>
        </w:rPr>
        <w:instrText xml:space="preserve"> </w:instrText>
      </w:r>
      <w:r w:rsidR="00D76D6E">
        <w:rPr>
          <w:noProof/>
        </w:rPr>
        <w:fldChar w:fldCharType="separate"/>
      </w:r>
      <w:r w:rsidR="002F483A">
        <w:rPr>
          <w:b/>
          <w:bCs/>
          <w:noProof/>
        </w:rPr>
        <w:t>Error! Bookmark not defined.</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زيد بن أرقم</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Toc336530114 \h</w:instrText>
      </w:r>
      <w:r>
        <w:rPr>
          <w:noProof/>
          <w:rtl/>
        </w:rPr>
        <w:instrText xml:space="preserve"> </w:instrText>
      </w:r>
      <w:r w:rsidR="00D76D6E">
        <w:rPr>
          <w:noProof/>
        </w:rPr>
        <w:fldChar w:fldCharType="separate"/>
      </w:r>
      <w:r w:rsidR="002F483A">
        <w:rPr>
          <w:b/>
          <w:bCs/>
          <w:noProof/>
        </w:rPr>
        <w:t>Error! Bookmark not defined.</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بريدة</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Toc336530115 \h</w:instrText>
      </w:r>
      <w:r>
        <w:rPr>
          <w:noProof/>
          <w:rtl/>
        </w:rPr>
        <w:instrText xml:space="preserve"> </w:instrText>
      </w:r>
      <w:r w:rsidR="00D76D6E">
        <w:rPr>
          <w:noProof/>
        </w:rPr>
        <w:fldChar w:fldCharType="separate"/>
      </w:r>
      <w:r w:rsidR="002F483A">
        <w:rPr>
          <w:b/>
          <w:bCs/>
          <w:noProof/>
        </w:rPr>
        <w:t>Error! Bookmark not defined.</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أبو هريرة</w:t>
      </w:r>
      <w:r>
        <w:rPr>
          <w:rFonts w:hint="cs"/>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Toc336530375 \h</w:instrText>
      </w:r>
      <w:r>
        <w:rPr>
          <w:noProof/>
          <w:rtl/>
        </w:rPr>
        <w:instrText xml:space="preserve"> </w:instrText>
      </w:r>
      <w:r w:rsidR="00D76D6E">
        <w:rPr>
          <w:noProof/>
        </w:rPr>
      </w:r>
      <w:r w:rsidR="00D76D6E">
        <w:rPr>
          <w:noProof/>
        </w:rPr>
        <w:fldChar w:fldCharType="separate"/>
      </w:r>
      <w:r w:rsidR="002F483A">
        <w:rPr>
          <w:noProof/>
          <w:rtl/>
        </w:rPr>
        <w:t>76</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أبو سعيد الخدري</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Toc336530376 \h</w:instrText>
      </w:r>
      <w:r>
        <w:rPr>
          <w:noProof/>
          <w:rtl/>
        </w:rPr>
        <w:instrText xml:space="preserve"> </w:instrText>
      </w:r>
      <w:r w:rsidR="00D76D6E">
        <w:rPr>
          <w:noProof/>
        </w:rPr>
      </w:r>
      <w:r w:rsidR="00D76D6E">
        <w:rPr>
          <w:noProof/>
        </w:rPr>
        <w:fldChar w:fldCharType="separate"/>
      </w:r>
      <w:r w:rsidR="002F483A">
        <w:rPr>
          <w:noProof/>
          <w:rtl/>
        </w:rPr>
        <w:t>82</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جابر بن عبد الله الأنصاري</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Toc336530377 \h</w:instrText>
      </w:r>
      <w:r>
        <w:rPr>
          <w:noProof/>
          <w:rtl/>
        </w:rPr>
        <w:instrText xml:space="preserve"> </w:instrText>
      </w:r>
      <w:r w:rsidR="00D76D6E">
        <w:rPr>
          <w:noProof/>
        </w:rPr>
      </w:r>
      <w:r w:rsidR="00D76D6E">
        <w:rPr>
          <w:noProof/>
        </w:rPr>
        <w:fldChar w:fldCharType="separate"/>
      </w:r>
      <w:r w:rsidR="002F483A">
        <w:rPr>
          <w:noProof/>
          <w:rtl/>
        </w:rPr>
        <w:t>83</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ابن عباس</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Toc336530378 \h</w:instrText>
      </w:r>
      <w:r>
        <w:rPr>
          <w:noProof/>
          <w:rtl/>
        </w:rPr>
        <w:instrText xml:space="preserve"> </w:instrText>
      </w:r>
      <w:r w:rsidR="00D76D6E">
        <w:rPr>
          <w:noProof/>
        </w:rPr>
      </w:r>
      <w:r w:rsidR="00D76D6E">
        <w:rPr>
          <w:noProof/>
        </w:rPr>
        <w:fldChar w:fldCharType="separate"/>
      </w:r>
      <w:r w:rsidR="002F483A">
        <w:rPr>
          <w:noProof/>
          <w:rtl/>
        </w:rPr>
        <w:t>84</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البرّاء بن عازب</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Toc336530379 \h</w:instrText>
      </w:r>
      <w:r>
        <w:rPr>
          <w:noProof/>
          <w:rtl/>
        </w:rPr>
        <w:instrText xml:space="preserve"> </w:instrText>
      </w:r>
      <w:r w:rsidR="00D76D6E">
        <w:rPr>
          <w:noProof/>
        </w:rPr>
      </w:r>
      <w:r w:rsidR="00D76D6E">
        <w:rPr>
          <w:noProof/>
        </w:rPr>
        <w:fldChar w:fldCharType="separate"/>
      </w:r>
      <w:r w:rsidR="002F483A">
        <w:rPr>
          <w:noProof/>
          <w:rtl/>
        </w:rPr>
        <w:t>86</w:t>
      </w:r>
      <w:r w:rsidR="00D76D6E">
        <w:rPr>
          <w:noProof/>
        </w:rPr>
        <w:fldChar w:fldCharType="end"/>
      </w:r>
    </w:p>
    <w:p w:rsidR="00B9368C" w:rsidRDefault="00B9368C" w:rsidP="004B1693">
      <w:pPr>
        <w:pStyle w:val="libNormal"/>
        <w:rPr>
          <w:noProof/>
          <w:rtl/>
        </w:rPr>
      </w:pPr>
      <w:r>
        <w:rPr>
          <w:noProof/>
          <w:rtl/>
        </w:rPr>
        <w:br w:type="page"/>
      </w:r>
      <w:r w:rsidRPr="001F5604">
        <w:rPr>
          <w:rtl/>
        </w:rPr>
        <w:lastRenderedPageBreak/>
        <w:t>ما رواه حبشي بن جنادة</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Toc336530380 \h</w:instrText>
      </w:r>
      <w:r>
        <w:rPr>
          <w:noProof/>
          <w:rtl/>
        </w:rPr>
        <w:instrText xml:space="preserve"> </w:instrText>
      </w:r>
      <w:r w:rsidR="00D76D6E">
        <w:rPr>
          <w:noProof/>
        </w:rPr>
      </w:r>
      <w:r w:rsidR="00D76D6E">
        <w:rPr>
          <w:noProof/>
        </w:rPr>
        <w:fldChar w:fldCharType="separate"/>
      </w:r>
      <w:r w:rsidR="002F483A">
        <w:rPr>
          <w:noProof/>
          <w:rtl/>
        </w:rPr>
        <w:t>88</w:t>
      </w:r>
      <w:r w:rsidR="00D76D6E">
        <w:rPr>
          <w:noProof/>
        </w:rPr>
        <w:fldChar w:fldCharType="end"/>
      </w:r>
    </w:p>
    <w:p w:rsidR="00B9368C" w:rsidRPr="008E56C6" w:rsidRDefault="00B9368C" w:rsidP="004B1693">
      <w:pPr>
        <w:pStyle w:val="libNormal"/>
        <w:rPr>
          <w:rtl/>
        </w:rPr>
      </w:pPr>
      <w:r w:rsidRPr="001F5604">
        <w:rPr>
          <w:rtl/>
        </w:rPr>
        <w:t>ما رواه ابن مسعود</w:t>
      </w:r>
      <w:r>
        <w:rPr>
          <w:rFonts w:hint="cs"/>
          <w:rtl/>
        </w:rPr>
        <w:tab/>
      </w:r>
      <w:r w:rsidRPr="001F5604">
        <w:rPr>
          <w:rtl/>
        </w:rPr>
        <w:t>89</w:t>
      </w:r>
    </w:p>
    <w:p w:rsidR="00B9368C" w:rsidRDefault="00B9368C" w:rsidP="004B1693">
      <w:pPr>
        <w:pStyle w:val="libNormal"/>
        <w:rPr>
          <w:rFonts w:cs="Times New Roman"/>
          <w:noProof/>
          <w:color w:val="auto"/>
          <w:szCs w:val="24"/>
          <w:rtl/>
        </w:rPr>
      </w:pPr>
      <w:r w:rsidRPr="001F5604">
        <w:rPr>
          <w:rtl/>
        </w:rPr>
        <w:t>ما رواه عنوان بن حصين</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Toc336530381 \h</w:instrText>
      </w:r>
      <w:r>
        <w:rPr>
          <w:noProof/>
          <w:rtl/>
        </w:rPr>
        <w:instrText xml:space="preserve"> </w:instrText>
      </w:r>
      <w:r w:rsidR="00D76D6E">
        <w:rPr>
          <w:noProof/>
        </w:rPr>
      </w:r>
      <w:r w:rsidR="00D76D6E">
        <w:rPr>
          <w:noProof/>
        </w:rPr>
        <w:fldChar w:fldCharType="separate"/>
      </w:r>
      <w:r w:rsidR="002F483A">
        <w:rPr>
          <w:noProof/>
          <w:rtl/>
        </w:rPr>
        <w:t>90</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عبد الله بن عمر</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Toc336530382 \h</w:instrText>
      </w:r>
      <w:r>
        <w:rPr>
          <w:noProof/>
          <w:rtl/>
        </w:rPr>
        <w:instrText xml:space="preserve"> </w:instrText>
      </w:r>
      <w:r w:rsidR="00D76D6E">
        <w:rPr>
          <w:noProof/>
        </w:rPr>
      </w:r>
      <w:r w:rsidR="00D76D6E">
        <w:rPr>
          <w:noProof/>
        </w:rPr>
        <w:fldChar w:fldCharType="separate"/>
      </w:r>
      <w:r w:rsidR="002F483A">
        <w:rPr>
          <w:noProof/>
          <w:rtl/>
        </w:rPr>
        <w:t>91</w:t>
      </w:r>
      <w:r w:rsidR="00D76D6E">
        <w:rPr>
          <w:noProof/>
        </w:rPr>
        <w:fldChar w:fldCharType="end"/>
      </w:r>
    </w:p>
    <w:p w:rsidR="00B9368C" w:rsidRDefault="00B9368C" w:rsidP="004B1693">
      <w:pPr>
        <w:pStyle w:val="libNormal"/>
        <w:rPr>
          <w:noProof/>
          <w:rtl/>
        </w:rPr>
      </w:pPr>
      <w:r w:rsidRPr="001F5604">
        <w:rPr>
          <w:rtl/>
        </w:rPr>
        <w:t>ما رواه جماعة من الصحابة</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Toc336530383 \h</w:instrText>
      </w:r>
      <w:r>
        <w:rPr>
          <w:noProof/>
          <w:rtl/>
        </w:rPr>
        <w:instrText xml:space="preserve"> </w:instrText>
      </w:r>
      <w:r w:rsidR="00D76D6E">
        <w:rPr>
          <w:noProof/>
        </w:rPr>
      </w:r>
      <w:r w:rsidR="00D76D6E">
        <w:rPr>
          <w:noProof/>
        </w:rPr>
        <w:fldChar w:fldCharType="separate"/>
      </w:r>
      <w:r w:rsidR="002F483A">
        <w:rPr>
          <w:noProof/>
          <w:rtl/>
        </w:rPr>
        <w:t>92</w:t>
      </w:r>
      <w:r w:rsidR="00D76D6E">
        <w:rPr>
          <w:noProof/>
        </w:rPr>
        <w:fldChar w:fldCharType="end"/>
      </w:r>
    </w:p>
    <w:p w:rsidR="00B9368C" w:rsidRDefault="00B9368C" w:rsidP="004B1693">
      <w:pPr>
        <w:pStyle w:val="libNormal"/>
        <w:rPr>
          <w:rtl/>
        </w:rPr>
      </w:pPr>
      <w:r w:rsidRPr="001F5604">
        <w:rPr>
          <w:rtl/>
        </w:rPr>
        <w:t xml:space="preserve">ما رواه عمّار بن ياسر </w:t>
      </w:r>
      <w:r>
        <w:rPr>
          <w:rFonts w:hint="cs"/>
          <w:rtl/>
        </w:rPr>
        <w:tab/>
      </w:r>
      <w:r w:rsidRPr="001F5604">
        <w:rPr>
          <w:rtl/>
        </w:rPr>
        <w:t>95</w:t>
      </w:r>
    </w:p>
    <w:p w:rsidR="00B9368C" w:rsidRPr="00732919" w:rsidRDefault="00B9368C" w:rsidP="004B1693">
      <w:pPr>
        <w:pStyle w:val="libNormal"/>
        <w:rPr>
          <w:rtl/>
        </w:rPr>
      </w:pPr>
      <w:r w:rsidRPr="001F5604">
        <w:rPr>
          <w:rtl/>
        </w:rPr>
        <w:t xml:space="preserve">ما رواه أبو ذر </w:t>
      </w:r>
      <w:r>
        <w:rPr>
          <w:rFonts w:hint="cs"/>
          <w:rtl/>
        </w:rPr>
        <w:tab/>
      </w:r>
      <w:r w:rsidRPr="001F5604">
        <w:rPr>
          <w:rtl/>
        </w:rPr>
        <w:t>96</w:t>
      </w:r>
    </w:p>
    <w:p w:rsidR="00B9368C" w:rsidRDefault="00B9368C" w:rsidP="004B1693">
      <w:pPr>
        <w:pStyle w:val="libNormal"/>
        <w:rPr>
          <w:rFonts w:cs="Times New Roman"/>
          <w:noProof/>
          <w:color w:val="auto"/>
          <w:szCs w:val="24"/>
          <w:rtl/>
        </w:rPr>
      </w:pPr>
      <w:r w:rsidRPr="001F5604">
        <w:rPr>
          <w:rtl/>
        </w:rPr>
        <w:t>ما رواه سلمان</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Toc336530384 \h</w:instrText>
      </w:r>
      <w:r>
        <w:rPr>
          <w:noProof/>
          <w:rtl/>
        </w:rPr>
        <w:instrText xml:space="preserve"> </w:instrText>
      </w:r>
      <w:r w:rsidR="00D76D6E">
        <w:rPr>
          <w:noProof/>
        </w:rPr>
      </w:r>
      <w:r w:rsidR="00D76D6E">
        <w:rPr>
          <w:noProof/>
        </w:rPr>
        <w:fldChar w:fldCharType="separate"/>
      </w:r>
      <w:r w:rsidR="002F483A">
        <w:rPr>
          <w:noProof/>
          <w:rtl/>
        </w:rPr>
        <w:t>96</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أسعد بن زرارة</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Toc336530385 \h</w:instrText>
      </w:r>
      <w:r>
        <w:rPr>
          <w:noProof/>
          <w:rtl/>
        </w:rPr>
        <w:instrText xml:space="preserve"> </w:instrText>
      </w:r>
      <w:r w:rsidR="00D76D6E">
        <w:rPr>
          <w:noProof/>
        </w:rPr>
      </w:r>
      <w:r w:rsidR="00D76D6E">
        <w:rPr>
          <w:noProof/>
        </w:rPr>
        <w:fldChar w:fldCharType="separate"/>
      </w:r>
      <w:r w:rsidR="002F483A">
        <w:rPr>
          <w:noProof/>
          <w:rtl/>
        </w:rPr>
        <w:t>97</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خزيمة بن ثابت</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Toc336530386 \h</w:instrText>
      </w:r>
      <w:r>
        <w:rPr>
          <w:noProof/>
          <w:rtl/>
        </w:rPr>
        <w:instrText xml:space="preserve"> </w:instrText>
      </w:r>
      <w:r w:rsidR="00D76D6E">
        <w:rPr>
          <w:noProof/>
        </w:rPr>
      </w:r>
      <w:r w:rsidR="00D76D6E">
        <w:rPr>
          <w:noProof/>
        </w:rPr>
        <w:fldChar w:fldCharType="separate"/>
      </w:r>
      <w:r w:rsidR="002F483A">
        <w:rPr>
          <w:noProof/>
          <w:rtl/>
        </w:rPr>
        <w:t>97</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أبو أيّوب الأنصاري</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Toc336530387 \h</w:instrText>
      </w:r>
      <w:r>
        <w:rPr>
          <w:noProof/>
          <w:rtl/>
        </w:rPr>
        <w:instrText xml:space="preserve"> </w:instrText>
      </w:r>
      <w:r w:rsidR="00D76D6E">
        <w:rPr>
          <w:noProof/>
        </w:rPr>
      </w:r>
      <w:r w:rsidR="00D76D6E">
        <w:rPr>
          <w:noProof/>
        </w:rPr>
        <w:fldChar w:fldCharType="separate"/>
      </w:r>
      <w:r w:rsidR="002F483A">
        <w:rPr>
          <w:noProof/>
          <w:rtl/>
        </w:rPr>
        <w:t>98</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سهل بن حنيف</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Toc336530388 \h</w:instrText>
      </w:r>
      <w:r>
        <w:rPr>
          <w:noProof/>
          <w:rtl/>
        </w:rPr>
        <w:instrText xml:space="preserve"> </w:instrText>
      </w:r>
      <w:r w:rsidR="00D76D6E">
        <w:rPr>
          <w:noProof/>
        </w:rPr>
      </w:r>
      <w:r w:rsidR="00D76D6E">
        <w:rPr>
          <w:noProof/>
        </w:rPr>
        <w:fldChar w:fldCharType="separate"/>
      </w:r>
      <w:r w:rsidR="002F483A">
        <w:rPr>
          <w:noProof/>
          <w:rtl/>
        </w:rPr>
        <w:t>99</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حذيفة</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Toc336530389 \h</w:instrText>
      </w:r>
      <w:r>
        <w:rPr>
          <w:noProof/>
          <w:rtl/>
        </w:rPr>
        <w:instrText xml:space="preserve"> </w:instrText>
      </w:r>
      <w:r w:rsidR="00D76D6E">
        <w:rPr>
          <w:noProof/>
        </w:rPr>
      </w:r>
      <w:r w:rsidR="00D76D6E">
        <w:rPr>
          <w:noProof/>
        </w:rPr>
        <w:fldChar w:fldCharType="separate"/>
      </w:r>
      <w:r w:rsidR="002F483A">
        <w:rPr>
          <w:noProof/>
          <w:rtl/>
        </w:rPr>
        <w:t>99</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سمرة بن جندب</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Toc336530390 \h</w:instrText>
      </w:r>
      <w:r>
        <w:rPr>
          <w:noProof/>
          <w:rtl/>
        </w:rPr>
        <w:instrText xml:space="preserve"> </w:instrText>
      </w:r>
      <w:r w:rsidR="00D76D6E">
        <w:rPr>
          <w:noProof/>
        </w:rPr>
      </w:r>
      <w:r w:rsidR="00D76D6E">
        <w:rPr>
          <w:noProof/>
        </w:rPr>
        <w:fldChar w:fldCharType="separate"/>
      </w:r>
      <w:r w:rsidR="002F483A">
        <w:rPr>
          <w:noProof/>
          <w:rtl/>
        </w:rPr>
        <w:t>100</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زيد بن ثابت</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Toc336530391 \h</w:instrText>
      </w:r>
      <w:r>
        <w:rPr>
          <w:noProof/>
          <w:rtl/>
        </w:rPr>
        <w:instrText xml:space="preserve"> </w:instrText>
      </w:r>
      <w:r w:rsidR="00D76D6E">
        <w:rPr>
          <w:noProof/>
        </w:rPr>
      </w:r>
      <w:r w:rsidR="00D76D6E">
        <w:rPr>
          <w:noProof/>
        </w:rPr>
        <w:fldChar w:fldCharType="separate"/>
      </w:r>
      <w:r w:rsidR="002F483A">
        <w:rPr>
          <w:noProof/>
          <w:rtl/>
        </w:rPr>
        <w:t>100</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أنس بن مالك</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Toc336530392 \h</w:instrText>
      </w:r>
      <w:r>
        <w:rPr>
          <w:noProof/>
          <w:rtl/>
        </w:rPr>
        <w:instrText xml:space="preserve"> </w:instrText>
      </w:r>
      <w:r w:rsidR="00D76D6E">
        <w:rPr>
          <w:noProof/>
        </w:rPr>
      </w:r>
      <w:r w:rsidR="00D76D6E">
        <w:rPr>
          <w:noProof/>
        </w:rPr>
        <w:fldChar w:fldCharType="separate"/>
      </w:r>
      <w:r w:rsidR="002F483A">
        <w:rPr>
          <w:noProof/>
          <w:rtl/>
        </w:rPr>
        <w:t>101</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رواه عبد الله بن يامين</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Toc336530393 \h</w:instrText>
      </w:r>
      <w:r>
        <w:rPr>
          <w:noProof/>
          <w:rtl/>
        </w:rPr>
        <w:instrText xml:space="preserve"> </w:instrText>
      </w:r>
      <w:r w:rsidR="00D76D6E">
        <w:rPr>
          <w:noProof/>
        </w:rPr>
      </w:r>
      <w:r w:rsidR="00D76D6E">
        <w:rPr>
          <w:noProof/>
        </w:rPr>
        <w:fldChar w:fldCharType="separate"/>
      </w:r>
      <w:r w:rsidR="002F483A">
        <w:rPr>
          <w:noProof/>
          <w:rtl/>
        </w:rPr>
        <w:t>101</w:t>
      </w:r>
      <w:r w:rsidR="00D76D6E">
        <w:rPr>
          <w:noProof/>
        </w:rPr>
        <w:fldChar w:fldCharType="end"/>
      </w:r>
    </w:p>
    <w:p w:rsidR="00B9368C" w:rsidRDefault="00B9368C" w:rsidP="004B1693">
      <w:pPr>
        <w:pStyle w:val="libNormal"/>
        <w:rPr>
          <w:rFonts w:cs="Times New Roman"/>
          <w:noProof/>
          <w:color w:val="auto"/>
          <w:szCs w:val="24"/>
          <w:rtl/>
        </w:rPr>
      </w:pPr>
      <w:r w:rsidRPr="001F5604">
        <w:rPr>
          <w:rtl/>
        </w:rPr>
        <w:t>ما روته جماعة</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Toc336530394 \h</w:instrText>
      </w:r>
      <w:r>
        <w:rPr>
          <w:noProof/>
          <w:rtl/>
        </w:rPr>
        <w:instrText xml:space="preserve"> </w:instrText>
      </w:r>
      <w:r w:rsidR="00D76D6E">
        <w:rPr>
          <w:noProof/>
        </w:rPr>
      </w:r>
      <w:r w:rsidR="00D76D6E">
        <w:rPr>
          <w:noProof/>
        </w:rPr>
        <w:fldChar w:fldCharType="separate"/>
      </w:r>
      <w:r w:rsidR="002F483A">
        <w:rPr>
          <w:noProof/>
          <w:rtl/>
        </w:rPr>
        <w:t>102</w:t>
      </w:r>
      <w:r w:rsidR="00D76D6E">
        <w:rPr>
          <w:noProof/>
        </w:rPr>
        <w:fldChar w:fldCharType="end"/>
      </w:r>
    </w:p>
    <w:p w:rsidR="00B9368C" w:rsidRDefault="00B9368C" w:rsidP="004B1693">
      <w:pPr>
        <w:pStyle w:val="libNormal"/>
        <w:rPr>
          <w:noProof/>
          <w:rtl/>
        </w:rPr>
      </w:pPr>
      <w:r w:rsidRPr="001F5604">
        <w:rPr>
          <w:rtl/>
        </w:rPr>
        <w:t>ما رواه عبد الأعلى بن عدي</w:t>
      </w:r>
      <w:r>
        <w:rPr>
          <w:noProof/>
          <w:rtl/>
        </w:rPr>
        <w:tab/>
      </w:r>
      <w:r w:rsidR="00D76D6E">
        <w:rPr>
          <w:noProof/>
        </w:rPr>
        <w:fldChar w:fldCharType="begin"/>
      </w:r>
      <w:r>
        <w:rPr>
          <w:noProof/>
          <w:rtl/>
        </w:rPr>
        <w:instrText xml:space="preserve"> </w:instrText>
      </w:r>
      <w:r>
        <w:rPr>
          <w:noProof/>
        </w:rPr>
        <w:instrText>PAGEREF</w:instrText>
      </w:r>
      <w:r>
        <w:rPr>
          <w:noProof/>
          <w:rtl/>
        </w:rPr>
        <w:instrText xml:space="preserve"> _</w:instrText>
      </w:r>
      <w:r>
        <w:rPr>
          <w:noProof/>
        </w:rPr>
        <w:instrText>Toc336530395 \h</w:instrText>
      </w:r>
      <w:r>
        <w:rPr>
          <w:noProof/>
          <w:rtl/>
        </w:rPr>
        <w:instrText xml:space="preserve"> </w:instrText>
      </w:r>
      <w:r w:rsidR="00D76D6E">
        <w:rPr>
          <w:noProof/>
        </w:rPr>
      </w:r>
      <w:r w:rsidR="00D76D6E">
        <w:rPr>
          <w:noProof/>
        </w:rPr>
        <w:fldChar w:fldCharType="separate"/>
      </w:r>
      <w:r w:rsidR="002F483A">
        <w:rPr>
          <w:noProof/>
          <w:rtl/>
        </w:rPr>
        <w:t>103</w:t>
      </w:r>
      <w:r w:rsidR="00D76D6E">
        <w:rPr>
          <w:noProof/>
        </w:rPr>
        <w:fldChar w:fldCharType="end"/>
      </w:r>
    </w:p>
    <w:p w:rsidR="00B9368C" w:rsidRPr="001F5604" w:rsidRDefault="00B9368C" w:rsidP="004B1693">
      <w:pPr>
        <w:pStyle w:val="libNormal"/>
        <w:rPr>
          <w:rtl/>
        </w:rPr>
      </w:pPr>
      <w:r w:rsidRPr="001F5604">
        <w:rPr>
          <w:rtl/>
        </w:rPr>
        <w:t xml:space="preserve">الفهارس </w:t>
      </w:r>
      <w:r>
        <w:rPr>
          <w:rFonts w:hint="cs"/>
          <w:rtl/>
        </w:rPr>
        <w:tab/>
      </w:r>
      <w:r w:rsidRPr="001F5604">
        <w:rPr>
          <w:rtl/>
        </w:rPr>
        <w:t>105</w:t>
      </w:r>
    </w:p>
    <w:p w:rsidR="00B9368C" w:rsidRDefault="00D76D6E" w:rsidP="00B75BA5">
      <w:pPr>
        <w:pStyle w:val="libNormal"/>
        <w:rPr>
          <w:rtl/>
        </w:rPr>
      </w:pPr>
      <w:r>
        <w:rPr>
          <w:rtl/>
        </w:rPr>
        <w:fldChar w:fldCharType="end"/>
      </w:r>
    </w:p>
    <w:p w:rsidR="00B9368C" w:rsidRDefault="00B9368C" w:rsidP="00FF253E">
      <w:pPr>
        <w:pStyle w:val="libCenterBold1"/>
        <w:rPr>
          <w:rtl/>
        </w:rPr>
      </w:pPr>
      <w:r>
        <w:rPr>
          <w:rtl/>
        </w:rPr>
        <w:br w:type="page"/>
      </w:r>
      <w:r>
        <w:rPr>
          <w:rFonts w:hint="cs"/>
          <w:rtl/>
        </w:rPr>
        <w:lastRenderedPageBreak/>
        <w:t>الصورة الكاملة</w:t>
      </w:r>
    </w:p>
    <w:p w:rsidR="00B9368C" w:rsidRDefault="00B9368C" w:rsidP="00FF253E">
      <w:pPr>
        <w:pStyle w:val="libCenterBold1"/>
        <w:rPr>
          <w:rtl/>
        </w:rPr>
      </w:pPr>
      <w:r>
        <w:rPr>
          <w:rFonts w:hint="cs"/>
          <w:rtl/>
        </w:rPr>
        <w:t>للنسخة الخطية</w:t>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4"/>
                    <pic:cNvPicPr>
                      <a:picLocks noChangeAspect="1" noChangeArrowheads="1"/>
                    </pic:cNvPicPr>
                  </pic:nvPicPr>
                  <pic:blipFill>
                    <a:blip r:embed="rId10"/>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5" name="Picture 5"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5"/>
                    <pic:cNvPicPr>
                      <a:picLocks noChangeAspect="1" noChangeArrowheads="1"/>
                    </pic:cNvPicPr>
                  </pic:nvPicPr>
                  <pic:blipFill>
                    <a:blip r:embed="rId11"/>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6" name="Picture 6"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6"/>
                    <pic:cNvPicPr>
                      <a:picLocks noChangeAspect="1" noChangeArrowheads="1"/>
                    </pic:cNvPicPr>
                  </pic:nvPicPr>
                  <pic:blipFill>
                    <a:blip r:embed="rId12"/>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7" name="Picture 7"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7"/>
                    <pic:cNvPicPr>
                      <a:picLocks noChangeAspect="1" noChangeArrowheads="1"/>
                    </pic:cNvPicPr>
                  </pic:nvPicPr>
                  <pic:blipFill>
                    <a:blip r:embed="rId13"/>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8" name="Picture 8"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08"/>
                    <pic:cNvPicPr>
                      <a:picLocks noChangeAspect="1" noChangeArrowheads="1"/>
                    </pic:cNvPicPr>
                  </pic:nvPicPr>
                  <pic:blipFill>
                    <a:blip r:embed="rId14"/>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9" name="Picture 9" descr="image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9"/>
                    <pic:cNvPicPr>
                      <a:picLocks noChangeAspect="1" noChangeArrowheads="1"/>
                    </pic:cNvPicPr>
                  </pic:nvPicPr>
                  <pic:blipFill>
                    <a:blip r:embed="rId15"/>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10" name="Picture 10"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10"/>
                    <pic:cNvPicPr>
                      <a:picLocks noChangeAspect="1" noChangeArrowheads="1"/>
                    </pic:cNvPicPr>
                  </pic:nvPicPr>
                  <pic:blipFill>
                    <a:blip r:embed="rId16"/>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11" name="Picture 11" descr="image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11"/>
                    <pic:cNvPicPr>
                      <a:picLocks noChangeAspect="1" noChangeArrowheads="1"/>
                    </pic:cNvPicPr>
                  </pic:nvPicPr>
                  <pic:blipFill>
                    <a:blip r:embed="rId17"/>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12" name="Picture 12" descr="image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012"/>
                    <pic:cNvPicPr>
                      <a:picLocks noChangeAspect="1" noChangeArrowheads="1"/>
                    </pic:cNvPicPr>
                  </pic:nvPicPr>
                  <pic:blipFill>
                    <a:blip r:embed="rId1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13" name="Picture 13" descr="image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013"/>
                    <pic:cNvPicPr>
                      <a:picLocks noChangeAspect="1" noChangeArrowheads="1"/>
                    </pic:cNvPicPr>
                  </pic:nvPicPr>
                  <pic:blipFill>
                    <a:blip r:embed="rId1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14" name="Picture 14" descr="image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14"/>
                    <pic:cNvPicPr>
                      <a:picLocks noChangeAspect="1" noChangeArrowheads="1"/>
                    </pic:cNvPicPr>
                  </pic:nvPicPr>
                  <pic:blipFill>
                    <a:blip r:embed="rId20"/>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15" name="Picture 15" descr="image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015"/>
                    <pic:cNvPicPr>
                      <a:picLocks noChangeAspect="1" noChangeArrowheads="1"/>
                    </pic:cNvPicPr>
                  </pic:nvPicPr>
                  <pic:blipFill>
                    <a:blip r:embed="rId21"/>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16" name="Picture 16"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16"/>
                    <pic:cNvPicPr>
                      <a:picLocks noChangeAspect="1" noChangeArrowheads="1"/>
                    </pic:cNvPicPr>
                  </pic:nvPicPr>
                  <pic:blipFill>
                    <a:blip r:embed="rId22"/>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17" name="Picture 17" descr="image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017"/>
                    <pic:cNvPicPr>
                      <a:picLocks noChangeAspect="1" noChangeArrowheads="1"/>
                    </pic:cNvPicPr>
                  </pic:nvPicPr>
                  <pic:blipFill>
                    <a:blip r:embed="rId23"/>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18" name="Picture 18" descr="image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018"/>
                    <pic:cNvPicPr>
                      <a:picLocks noChangeAspect="1" noChangeArrowheads="1"/>
                    </pic:cNvPicPr>
                  </pic:nvPicPr>
                  <pic:blipFill>
                    <a:blip r:embed="rId24"/>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19" name="Picture 19" descr="image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019"/>
                    <pic:cNvPicPr>
                      <a:picLocks noChangeAspect="1" noChangeArrowheads="1"/>
                    </pic:cNvPicPr>
                  </pic:nvPicPr>
                  <pic:blipFill>
                    <a:blip r:embed="rId25"/>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20" name="Picture 20" descr="image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020"/>
                    <pic:cNvPicPr>
                      <a:picLocks noChangeAspect="1" noChangeArrowheads="1"/>
                    </pic:cNvPicPr>
                  </pic:nvPicPr>
                  <pic:blipFill>
                    <a:blip r:embed="rId26"/>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21" name="Picture 21" descr="image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021"/>
                    <pic:cNvPicPr>
                      <a:picLocks noChangeAspect="1" noChangeArrowheads="1"/>
                    </pic:cNvPicPr>
                  </pic:nvPicPr>
                  <pic:blipFill>
                    <a:blip r:embed="rId27"/>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22" name="Picture 22" descr="image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022"/>
                    <pic:cNvPicPr>
                      <a:picLocks noChangeAspect="1" noChangeArrowheads="1"/>
                    </pic:cNvPicPr>
                  </pic:nvPicPr>
                  <pic:blipFill>
                    <a:blip r:embed="rId2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23" name="Picture 23" descr="image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023"/>
                    <pic:cNvPicPr>
                      <a:picLocks noChangeAspect="1" noChangeArrowheads="1"/>
                    </pic:cNvPicPr>
                  </pic:nvPicPr>
                  <pic:blipFill>
                    <a:blip r:embed="rId2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24" name="Picture 24" descr="image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024"/>
                    <pic:cNvPicPr>
                      <a:picLocks noChangeAspect="1" noChangeArrowheads="1"/>
                    </pic:cNvPicPr>
                  </pic:nvPicPr>
                  <pic:blipFill>
                    <a:blip r:embed="rId30"/>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25" name="Picture 25" descr="image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025"/>
                    <pic:cNvPicPr>
                      <a:picLocks noChangeAspect="1" noChangeArrowheads="1"/>
                    </pic:cNvPicPr>
                  </pic:nvPicPr>
                  <pic:blipFill>
                    <a:blip r:embed="rId31"/>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9368C" w:rsidRDefault="00B9368C" w:rsidP="00FF253E">
      <w:pPr>
        <w:pStyle w:val="libCenter"/>
        <w:rPr>
          <w:rtl/>
        </w:rPr>
      </w:pPr>
      <w:r>
        <w:rPr>
          <w:rtl/>
        </w:rPr>
        <w:br w:type="page"/>
      </w:r>
      <w:r>
        <w:rPr>
          <w:rFonts w:hint="cs"/>
          <w:noProof/>
        </w:rPr>
        <w:lastRenderedPageBreak/>
        <w:drawing>
          <wp:inline distT="0" distB="0" distL="0" distR="0">
            <wp:extent cx="4674235" cy="7404100"/>
            <wp:effectExtent l="19050" t="0" r="0" b="0"/>
            <wp:docPr id="26" name="Picture 26" descr="image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026"/>
                    <pic:cNvPicPr>
                      <a:picLocks noChangeAspect="1" noChangeArrowheads="1"/>
                    </pic:cNvPicPr>
                  </pic:nvPicPr>
                  <pic:blipFill>
                    <a:blip r:embed="rId32"/>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0418A0" w:rsidRDefault="000418A0">
      <w:pPr>
        <w:bidi w:val="0"/>
        <w:spacing w:before="480" w:line="276" w:lineRule="auto"/>
        <w:ind w:firstLine="0"/>
        <w:jc w:val="center"/>
        <w:rPr>
          <w:rtl/>
        </w:rPr>
      </w:pPr>
      <w:r>
        <w:rPr>
          <w:rtl/>
        </w:rPr>
        <w:br w:type="page"/>
      </w:r>
    </w:p>
    <w:p w:rsidR="002045CF" w:rsidRDefault="000418A0" w:rsidP="000418A0">
      <w:pPr>
        <w:pStyle w:val="Heading2Center"/>
      </w:pPr>
      <w:bookmarkStart w:id="79" w:name="_Toc402960897"/>
      <w:r w:rsidRPr="000418A0">
        <w:rPr>
          <w:rtl/>
        </w:rPr>
        <w:lastRenderedPageBreak/>
        <w:t>فهرس الكتاب</w:t>
      </w:r>
      <w:bookmarkEnd w:id="79"/>
    </w:p>
    <w:sdt>
      <w:sdtPr>
        <w:rPr>
          <w:rFonts w:ascii="Times New Roman" w:eastAsia="Times New Roman" w:hAnsi="Times New Roman" w:cs="Traditional Arabic"/>
          <w:b w:val="0"/>
          <w:bCs w:val="0"/>
          <w:color w:val="000000"/>
          <w:sz w:val="24"/>
          <w:szCs w:val="32"/>
          <w:lang w:bidi="ar-IQ"/>
        </w:rPr>
        <w:id w:val="14919827"/>
        <w:docPartObj>
          <w:docPartGallery w:val="Table of Contents"/>
          <w:docPartUnique/>
        </w:docPartObj>
      </w:sdtPr>
      <w:sdtEndPr>
        <w:rPr>
          <w:rtl/>
        </w:rPr>
      </w:sdtEndPr>
      <w:sdtContent>
        <w:p w:rsidR="0095127D" w:rsidRDefault="0095127D" w:rsidP="0095127D">
          <w:pPr>
            <w:pStyle w:val="TOCHeading"/>
          </w:pPr>
        </w:p>
        <w:p w:rsidR="002B0F60" w:rsidRDefault="00D76D6E" w:rsidP="002B0F60">
          <w:pPr>
            <w:pStyle w:val="TOC1"/>
            <w:rPr>
              <w:rFonts w:asciiTheme="minorHAnsi" w:eastAsiaTheme="minorEastAsia" w:hAnsiTheme="minorHAnsi" w:cstheme="minorBidi"/>
              <w:bCs w:val="0"/>
              <w:noProof/>
              <w:color w:val="auto"/>
              <w:sz w:val="22"/>
              <w:szCs w:val="22"/>
              <w:rtl/>
            </w:rPr>
          </w:pPr>
          <w:r w:rsidRPr="00D76D6E">
            <w:fldChar w:fldCharType="begin"/>
          </w:r>
          <w:r w:rsidR="0095127D">
            <w:instrText xml:space="preserve"> TOC \o "1-3" \h \z \u </w:instrText>
          </w:r>
          <w:r w:rsidRPr="00D76D6E">
            <w:fldChar w:fldCharType="separate"/>
          </w:r>
          <w:hyperlink w:anchor="_Toc402960855" w:history="1">
            <w:r w:rsidR="002B0F60" w:rsidRPr="00D905C4">
              <w:rPr>
                <w:rStyle w:val="Hyperlink"/>
                <w:rFonts w:hint="eastAsia"/>
                <w:noProof/>
                <w:rtl/>
              </w:rPr>
              <w:t>رسالة</w:t>
            </w:r>
            <w:r w:rsidR="002B0F60" w:rsidRPr="00D905C4">
              <w:rPr>
                <w:rStyle w:val="Hyperlink"/>
                <w:noProof/>
                <w:rtl/>
              </w:rPr>
              <w:t xml:space="preserve"> </w:t>
            </w:r>
            <w:r w:rsidR="002B0F60" w:rsidRPr="00D905C4">
              <w:rPr>
                <w:rStyle w:val="Hyperlink"/>
                <w:rFonts w:hint="eastAsia"/>
                <w:noProof/>
                <w:rtl/>
              </w:rPr>
              <w:t>طرق</w:t>
            </w:r>
            <w:r w:rsidR="002B0F60" w:rsidRPr="00D905C4">
              <w:rPr>
                <w:rStyle w:val="Hyperlink"/>
                <w:noProof/>
                <w:rtl/>
              </w:rPr>
              <w:t xml:space="preserve"> </w:t>
            </w:r>
            <w:r w:rsidR="002B0F60" w:rsidRPr="00D905C4">
              <w:rPr>
                <w:rStyle w:val="Hyperlink"/>
                <w:rFonts w:hint="eastAsia"/>
                <w:noProof/>
                <w:rtl/>
              </w:rPr>
              <w:t>الحديث</w:t>
            </w:r>
          </w:hyperlink>
          <w:r w:rsidR="002B0F60">
            <w:rPr>
              <w:rStyle w:val="Hyperlink"/>
              <w:noProof/>
            </w:rPr>
            <w:t xml:space="preserve"> </w:t>
          </w:r>
          <w:hyperlink w:anchor="_Toc402960856" w:history="1">
            <w:r w:rsidR="002B0F60" w:rsidRPr="00D905C4">
              <w:rPr>
                <w:rStyle w:val="Hyperlink"/>
                <w:rFonts w:hint="eastAsia"/>
                <w:noProof/>
                <w:rtl/>
              </w:rPr>
              <w:t>من</w:t>
            </w:r>
            <w:r w:rsidR="002B0F60" w:rsidRPr="00D905C4">
              <w:rPr>
                <w:rStyle w:val="Hyperlink"/>
                <w:noProof/>
                <w:rtl/>
              </w:rPr>
              <w:t xml:space="preserve"> </w:t>
            </w:r>
            <w:r w:rsidR="002B0F60" w:rsidRPr="00D905C4">
              <w:rPr>
                <w:rStyle w:val="Hyperlink"/>
                <w:rFonts w:hint="eastAsia"/>
                <w:noProof/>
                <w:rtl/>
              </w:rPr>
              <w:t>كنت</w:t>
            </w:r>
            <w:r w:rsidR="002B0F60" w:rsidRPr="00D905C4">
              <w:rPr>
                <w:rStyle w:val="Hyperlink"/>
                <w:noProof/>
                <w:rtl/>
              </w:rPr>
              <w:t xml:space="preserve"> </w:t>
            </w:r>
            <w:r w:rsidR="002B0F60" w:rsidRPr="00D905C4">
              <w:rPr>
                <w:rStyle w:val="Hyperlink"/>
                <w:rFonts w:hint="eastAsia"/>
                <w:noProof/>
                <w:rtl/>
              </w:rPr>
              <w:t>مولاه</w:t>
            </w:r>
            <w:r w:rsidR="002B0F60" w:rsidRPr="00D905C4">
              <w:rPr>
                <w:rStyle w:val="Hyperlink"/>
                <w:noProof/>
                <w:rtl/>
              </w:rPr>
              <w:t xml:space="preserve"> </w:t>
            </w:r>
            <w:r w:rsidR="002B0F60" w:rsidRPr="00D905C4">
              <w:rPr>
                <w:rStyle w:val="Hyperlink"/>
                <w:rFonts w:hint="eastAsia"/>
                <w:noProof/>
                <w:rtl/>
              </w:rPr>
              <w:t>فهذا</w:t>
            </w:r>
            <w:r w:rsidR="002B0F60" w:rsidRPr="00D905C4">
              <w:rPr>
                <w:rStyle w:val="Hyperlink"/>
                <w:noProof/>
                <w:rtl/>
              </w:rPr>
              <w:t xml:space="preserve"> </w:t>
            </w:r>
            <w:r w:rsidR="002B0F60" w:rsidRPr="00D905C4">
              <w:rPr>
                <w:rStyle w:val="Hyperlink"/>
                <w:rFonts w:hint="eastAsia"/>
                <w:noProof/>
                <w:rtl/>
              </w:rPr>
              <w:t>عليٌ</w:t>
            </w:r>
            <w:r w:rsidR="002B0F60" w:rsidRPr="00D905C4">
              <w:rPr>
                <w:rStyle w:val="Hyperlink"/>
                <w:noProof/>
                <w:rtl/>
              </w:rPr>
              <w:t xml:space="preserve"> </w:t>
            </w:r>
            <w:r w:rsidR="002B0F60" w:rsidRPr="00D905C4">
              <w:rPr>
                <w:rStyle w:val="Hyperlink"/>
                <w:rFonts w:hint="eastAsia"/>
                <w:noProof/>
                <w:rtl/>
              </w:rPr>
              <w:t>مولاه</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Toc402960856 \h</w:instrText>
            </w:r>
            <w:r w:rsidR="002B0F60">
              <w:rPr>
                <w:noProof/>
                <w:webHidden/>
                <w:rtl/>
              </w:rPr>
              <w:instrText xml:space="preserve"> </w:instrText>
            </w:r>
            <w:r>
              <w:rPr>
                <w:noProof/>
                <w:webHidden/>
                <w:rtl/>
              </w:rPr>
            </w:r>
            <w:r>
              <w:rPr>
                <w:noProof/>
                <w:webHidden/>
                <w:rtl/>
              </w:rPr>
              <w:fldChar w:fldCharType="separate"/>
            </w:r>
            <w:r w:rsidR="002F483A">
              <w:rPr>
                <w:noProof/>
                <w:webHidden/>
                <w:rtl/>
              </w:rPr>
              <w:t>1</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57" w:history="1">
            <w:r w:rsidR="002B0F60" w:rsidRPr="00D905C4">
              <w:rPr>
                <w:rStyle w:val="Hyperlink"/>
                <w:rFonts w:hint="eastAsia"/>
                <w:noProof/>
                <w:rtl/>
                <w:lang w:bidi="fa-IR"/>
              </w:rPr>
              <w:t>مقدّمة</w:t>
            </w:r>
            <w:r w:rsidR="002B0F60" w:rsidRPr="00D905C4">
              <w:rPr>
                <w:rStyle w:val="Hyperlink"/>
                <w:noProof/>
                <w:rtl/>
                <w:lang w:bidi="fa-IR"/>
              </w:rPr>
              <w:t xml:space="preserve"> </w:t>
            </w:r>
            <w:r w:rsidR="002B0F60" w:rsidRPr="00D905C4">
              <w:rPr>
                <w:rStyle w:val="Hyperlink"/>
                <w:rFonts w:hint="eastAsia"/>
                <w:noProof/>
                <w:rtl/>
                <w:lang w:bidi="fa-IR"/>
              </w:rPr>
              <w:t>الإعداد</w:t>
            </w:r>
            <w:r w:rsidR="002B0F60" w:rsidRPr="00D905C4">
              <w:rPr>
                <w:rStyle w:val="Hyperlink"/>
                <w:noProof/>
                <w:rtl/>
                <w:lang w:bidi="fa-IR"/>
              </w:rPr>
              <w:t xml:space="preserve"> :</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Toc402960857 \h</w:instrText>
            </w:r>
            <w:r w:rsidR="002B0F60">
              <w:rPr>
                <w:noProof/>
                <w:webHidden/>
                <w:rtl/>
              </w:rPr>
              <w:instrText xml:space="preserve"> </w:instrText>
            </w:r>
            <w:r>
              <w:rPr>
                <w:noProof/>
                <w:webHidden/>
                <w:rtl/>
              </w:rPr>
            </w:r>
            <w:r>
              <w:rPr>
                <w:noProof/>
                <w:webHidden/>
                <w:rtl/>
              </w:rPr>
              <w:fldChar w:fldCharType="separate"/>
            </w:r>
            <w:r w:rsidR="002F483A">
              <w:rPr>
                <w:noProof/>
                <w:webHidden/>
                <w:rtl/>
              </w:rPr>
              <w:t>3</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58" w:history="1">
            <w:r w:rsidR="002B0F60" w:rsidRPr="00D905C4">
              <w:rPr>
                <w:rStyle w:val="Hyperlink"/>
                <w:rFonts w:hint="eastAsia"/>
                <w:noProof/>
                <w:rtl/>
                <w:lang w:bidi="fa-IR"/>
              </w:rPr>
              <w:t>مقدمة</w:t>
            </w:r>
            <w:r w:rsidR="002B0F60" w:rsidRPr="00D905C4">
              <w:rPr>
                <w:rStyle w:val="Hyperlink"/>
                <w:noProof/>
                <w:rtl/>
                <w:lang w:bidi="fa-IR"/>
              </w:rPr>
              <w:t xml:space="preserve"> </w:t>
            </w:r>
            <w:r w:rsidR="002B0F60" w:rsidRPr="00D905C4">
              <w:rPr>
                <w:rStyle w:val="Hyperlink"/>
                <w:rFonts w:hint="eastAsia"/>
                <w:noProof/>
                <w:rtl/>
                <w:lang w:bidi="fa-IR"/>
              </w:rPr>
              <w:t>المحقق</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Toc402960858 \h</w:instrText>
            </w:r>
            <w:r w:rsidR="002B0F60">
              <w:rPr>
                <w:noProof/>
                <w:webHidden/>
                <w:rtl/>
              </w:rPr>
              <w:instrText xml:space="preserve"> </w:instrText>
            </w:r>
            <w:r>
              <w:rPr>
                <w:noProof/>
                <w:webHidden/>
                <w:rtl/>
              </w:rPr>
            </w:r>
            <w:r>
              <w:rPr>
                <w:noProof/>
                <w:webHidden/>
                <w:rtl/>
              </w:rPr>
              <w:fldChar w:fldCharType="separate"/>
            </w:r>
            <w:r w:rsidR="002F483A">
              <w:rPr>
                <w:noProof/>
                <w:webHidden/>
                <w:rtl/>
              </w:rPr>
              <w:t>7</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59" w:history="1">
            <w:r w:rsidR="002B0F60" w:rsidRPr="00D905C4">
              <w:rPr>
                <w:rStyle w:val="Hyperlink"/>
                <w:rFonts w:hint="eastAsia"/>
                <w:noProof/>
                <w:rtl/>
              </w:rPr>
              <w:t>حديث</w:t>
            </w:r>
            <w:r w:rsidR="002B0F60" w:rsidRPr="00D905C4">
              <w:rPr>
                <w:rStyle w:val="Hyperlink"/>
                <w:noProof/>
                <w:rtl/>
              </w:rPr>
              <w:t xml:space="preserve"> </w:t>
            </w:r>
            <w:r w:rsidR="002B0F60" w:rsidRPr="00D905C4">
              <w:rPr>
                <w:rStyle w:val="Hyperlink"/>
                <w:rFonts w:hint="eastAsia"/>
                <w:noProof/>
                <w:rtl/>
              </w:rPr>
              <w:t>من</w:t>
            </w:r>
            <w:r w:rsidR="002B0F60" w:rsidRPr="00D905C4">
              <w:rPr>
                <w:rStyle w:val="Hyperlink"/>
                <w:noProof/>
                <w:rtl/>
              </w:rPr>
              <w:t xml:space="preserve"> </w:t>
            </w:r>
            <w:r w:rsidR="002B0F60" w:rsidRPr="00D905C4">
              <w:rPr>
                <w:rStyle w:val="Hyperlink"/>
                <w:rFonts w:hint="eastAsia"/>
                <w:noProof/>
                <w:rtl/>
              </w:rPr>
              <w:t>كنت</w:t>
            </w:r>
            <w:r w:rsidR="002B0F60" w:rsidRPr="00D905C4">
              <w:rPr>
                <w:rStyle w:val="Hyperlink"/>
                <w:noProof/>
                <w:rtl/>
              </w:rPr>
              <w:t xml:space="preserve"> </w:t>
            </w:r>
            <w:r w:rsidR="002B0F60" w:rsidRPr="00D905C4">
              <w:rPr>
                <w:rStyle w:val="Hyperlink"/>
                <w:rFonts w:hint="eastAsia"/>
                <w:noProof/>
                <w:rtl/>
              </w:rPr>
              <w:t>مولاه</w:t>
            </w:r>
            <w:r w:rsidR="002B0F60" w:rsidRPr="00D905C4">
              <w:rPr>
                <w:rStyle w:val="Hyperlink"/>
                <w:noProof/>
                <w:rtl/>
              </w:rPr>
              <w:t xml:space="preserve"> </w:t>
            </w:r>
            <w:r w:rsidR="002B0F60" w:rsidRPr="00D905C4">
              <w:rPr>
                <w:rStyle w:val="Hyperlink"/>
                <w:rFonts w:hint="eastAsia"/>
                <w:noProof/>
                <w:rtl/>
              </w:rPr>
              <w:t>فعلي</w:t>
            </w:r>
            <w:r w:rsidR="002B0F60" w:rsidRPr="00D905C4">
              <w:rPr>
                <w:rStyle w:val="Hyperlink"/>
                <w:noProof/>
                <w:rtl/>
              </w:rPr>
              <w:t xml:space="preserve"> </w:t>
            </w:r>
            <w:r w:rsidR="002B0F60" w:rsidRPr="00D905C4">
              <w:rPr>
                <w:rStyle w:val="Hyperlink"/>
                <w:rFonts w:hint="eastAsia"/>
                <w:noProof/>
                <w:rtl/>
              </w:rPr>
              <w:t>مولاه</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Toc402960859 \h</w:instrText>
            </w:r>
            <w:r w:rsidR="002B0F60">
              <w:rPr>
                <w:noProof/>
                <w:webHidden/>
                <w:rtl/>
              </w:rPr>
              <w:instrText xml:space="preserve"> </w:instrText>
            </w:r>
            <w:r>
              <w:rPr>
                <w:noProof/>
                <w:webHidden/>
                <w:rtl/>
              </w:rPr>
            </w:r>
            <w:r>
              <w:rPr>
                <w:noProof/>
                <w:webHidden/>
                <w:rtl/>
              </w:rPr>
              <w:fldChar w:fldCharType="separate"/>
            </w:r>
            <w:r w:rsidR="002F483A">
              <w:rPr>
                <w:noProof/>
                <w:webHidden/>
                <w:rtl/>
              </w:rPr>
              <w:t>11</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60" w:history="1">
            <w:r w:rsidR="002B0F60" w:rsidRPr="00D905C4">
              <w:rPr>
                <w:rStyle w:val="Hyperlink"/>
                <w:rFonts w:hint="eastAsia"/>
                <w:noProof/>
                <w:rtl/>
              </w:rPr>
              <w:t>أبو</w:t>
            </w:r>
            <w:r w:rsidR="002B0F60" w:rsidRPr="00D905C4">
              <w:rPr>
                <w:rStyle w:val="Hyperlink"/>
                <w:noProof/>
                <w:rtl/>
              </w:rPr>
              <w:t xml:space="preserve"> </w:t>
            </w:r>
            <w:r w:rsidR="002B0F60" w:rsidRPr="00D905C4">
              <w:rPr>
                <w:rStyle w:val="Hyperlink"/>
                <w:rFonts w:hint="eastAsia"/>
                <w:noProof/>
                <w:rtl/>
              </w:rPr>
              <w:t>بكر</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Toc402960860 \h</w:instrText>
            </w:r>
            <w:r w:rsidR="002B0F60">
              <w:rPr>
                <w:noProof/>
                <w:webHidden/>
                <w:rtl/>
              </w:rPr>
              <w:instrText xml:space="preserve"> </w:instrText>
            </w:r>
            <w:r>
              <w:rPr>
                <w:noProof/>
                <w:webHidden/>
                <w:rtl/>
              </w:rPr>
            </w:r>
            <w:r>
              <w:rPr>
                <w:noProof/>
                <w:webHidden/>
                <w:rtl/>
              </w:rPr>
              <w:fldChar w:fldCharType="separate"/>
            </w:r>
            <w:r w:rsidR="002F483A">
              <w:rPr>
                <w:noProof/>
                <w:webHidden/>
                <w:rtl/>
              </w:rPr>
              <w:t>12</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61" w:history="1">
            <w:r w:rsidR="002B0F60" w:rsidRPr="00D905C4">
              <w:rPr>
                <w:rStyle w:val="Hyperlink"/>
                <w:rFonts w:hint="eastAsia"/>
                <w:noProof/>
                <w:rtl/>
              </w:rPr>
              <w:t>عمر</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Toc402960861 \h</w:instrText>
            </w:r>
            <w:r w:rsidR="002B0F60">
              <w:rPr>
                <w:noProof/>
                <w:webHidden/>
                <w:rtl/>
              </w:rPr>
              <w:instrText xml:space="preserve"> </w:instrText>
            </w:r>
            <w:r>
              <w:rPr>
                <w:noProof/>
                <w:webHidden/>
                <w:rtl/>
              </w:rPr>
            </w:r>
            <w:r>
              <w:rPr>
                <w:noProof/>
                <w:webHidden/>
                <w:rtl/>
              </w:rPr>
              <w:fldChar w:fldCharType="separate"/>
            </w:r>
            <w:r w:rsidR="002F483A">
              <w:rPr>
                <w:noProof/>
                <w:webHidden/>
                <w:rtl/>
              </w:rPr>
              <w:t>14</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62" w:history="1">
            <w:r w:rsidR="002B0F60" w:rsidRPr="00D905C4">
              <w:rPr>
                <w:rStyle w:val="Hyperlink"/>
                <w:rFonts w:hint="eastAsia"/>
                <w:noProof/>
                <w:rtl/>
              </w:rPr>
              <w:t>علي</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Toc402960862 \h</w:instrText>
            </w:r>
            <w:r w:rsidR="002B0F60">
              <w:rPr>
                <w:noProof/>
                <w:webHidden/>
                <w:rtl/>
              </w:rPr>
              <w:instrText xml:space="preserve"> </w:instrText>
            </w:r>
            <w:r>
              <w:rPr>
                <w:noProof/>
                <w:webHidden/>
                <w:rtl/>
              </w:rPr>
            </w:r>
            <w:r>
              <w:rPr>
                <w:noProof/>
                <w:webHidden/>
                <w:rtl/>
              </w:rPr>
              <w:fldChar w:fldCharType="separate"/>
            </w:r>
            <w:r w:rsidR="002F483A">
              <w:rPr>
                <w:noProof/>
                <w:webHidden/>
                <w:rtl/>
              </w:rPr>
              <w:t>17</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63" w:history="1">
            <w:r w:rsidR="002B0F60" w:rsidRPr="00D905C4">
              <w:rPr>
                <w:rStyle w:val="Hyperlink"/>
                <w:rFonts w:hint="eastAsia"/>
                <w:noProof/>
                <w:rtl/>
              </w:rPr>
              <w:t>طلحة</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Toc402960863 \h</w:instrText>
            </w:r>
            <w:r w:rsidR="002B0F60">
              <w:rPr>
                <w:noProof/>
                <w:webHidden/>
                <w:rtl/>
              </w:rPr>
              <w:instrText xml:space="preserve"> </w:instrText>
            </w:r>
            <w:r>
              <w:rPr>
                <w:noProof/>
                <w:webHidden/>
                <w:rtl/>
              </w:rPr>
            </w:r>
            <w:r>
              <w:rPr>
                <w:noProof/>
                <w:webHidden/>
                <w:rtl/>
              </w:rPr>
              <w:fldChar w:fldCharType="separate"/>
            </w:r>
            <w:r w:rsidR="002F483A">
              <w:rPr>
                <w:noProof/>
                <w:webHidden/>
                <w:rtl/>
              </w:rPr>
              <w:t>51</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64" w:history="1">
            <w:r w:rsidR="002B0F60" w:rsidRPr="00D905C4">
              <w:rPr>
                <w:rStyle w:val="Hyperlink"/>
                <w:rFonts w:hint="eastAsia"/>
                <w:noProof/>
                <w:rtl/>
              </w:rPr>
              <w:t>سعد</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Toc402960864 \h</w:instrText>
            </w:r>
            <w:r w:rsidR="002B0F60">
              <w:rPr>
                <w:noProof/>
                <w:webHidden/>
                <w:rtl/>
              </w:rPr>
              <w:instrText xml:space="preserve"> </w:instrText>
            </w:r>
            <w:r>
              <w:rPr>
                <w:noProof/>
                <w:webHidden/>
                <w:rtl/>
              </w:rPr>
            </w:r>
            <w:r>
              <w:rPr>
                <w:noProof/>
                <w:webHidden/>
                <w:rtl/>
              </w:rPr>
              <w:fldChar w:fldCharType="separate"/>
            </w:r>
            <w:r w:rsidR="002F483A">
              <w:rPr>
                <w:noProof/>
                <w:webHidden/>
                <w:rtl/>
              </w:rPr>
              <w:t>54</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65" w:history="1">
            <w:r w:rsidR="002B0F60" w:rsidRPr="00D905C4">
              <w:rPr>
                <w:rStyle w:val="Hyperlink"/>
                <w:rFonts w:hint="eastAsia"/>
                <w:noProof/>
                <w:rtl/>
              </w:rPr>
              <w:t>العباس</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Toc402960865 \h</w:instrText>
            </w:r>
            <w:r w:rsidR="002B0F60">
              <w:rPr>
                <w:noProof/>
                <w:webHidden/>
                <w:rtl/>
              </w:rPr>
              <w:instrText xml:space="preserve"> </w:instrText>
            </w:r>
            <w:r>
              <w:rPr>
                <w:noProof/>
                <w:webHidden/>
                <w:rtl/>
              </w:rPr>
            </w:r>
            <w:r>
              <w:rPr>
                <w:noProof/>
                <w:webHidden/>
                <w:rtl/>
              </w:rPr>
              <w:fldChar w:fldCharType="separate"/>
            </w:r>
            <w:r w:rsidR="002F483A">
              <w:rPr>
                <w:noProof/>
                <w:webHidden/>
                <w:rtl/>
              </w:rPr>
              <w:t>63</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66" w:history="1">
            <w:r w:rsidR="002B0F60" w:rsidRPr="00D905C4">
              <w:rPr>
                <w:rStyle w:val="Hyperlink"/>
                <w:rFonts w:hint="eastAsia"/>
                <w:noProof/>
                <w:rtl/>
              </w:rPr>
              <w:t>الحسين</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Toc402960866 \h</w:instrText>
            </w:r>
            <w:r w:rsidR="002B0F60">
              <w:rPr>
                <w:noProof/>
                <w:webHidden/>
                <w:rtl/>
              </w:rPr>
              <w:instrText xml:space="preserve"> </w:instrText>
            </w:r>
            <w:r>
              <w:rPr>
                <w:noProof/>
                <w:webHidden/>
                <w:rtl/>
              </w:rPr>
            </w:r>
            <w:r>
              <w:rPr>
                <w:noProof/>
                <w:webHidden/>
                <w:rtl/>
              </w:rPr>
              <w:fldChar w:fldCharType="separate"/>
            </w:r>
            <w:r w:rsidR="002F483A">
              <w:rPr>
                <w:noProof/>
                <w:webHidden/>
                <w:rtl/>
              </w:rPr>
              <w:t>63</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67" w:history="1">
            <w:r w:rsidR="002B0F60" w:rsidRPr="00D905C4">
              <w:rPr>
                <w:rStyle w:val="Hyperlink"/>
                <w:rFonts w:hint="eastAsia"/>
                <w:noProof/>
                <w:rtl/>
              </w:rPr>
              <w:t>زيد</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Toc402960867 \h</w:instrText>
            </w:r>
            <w:r w:rsidR="002B0F60">
              <w:rPr>
                <w:noProof/>
                <w:webHidden/>
                <w:rtl/>
              </w:rPr>
              <w:instrText xml:space="preserve"> </w:instrText>
            </w:r>
            <w:r>
              <w:rPr>
                <w:noProof/>
                <w:webHidden/>
                <w:rtl/>
              </w:rPr>
            </w:r>
            <w:r>
              <w:rPr>
                <w:noProof/>
                <w:webHidden/>
                <w:rtl/>
              </w:rPr>
              <w:fldChar w:fldCharType="separate"/>
            </w:r>
            <w:r w:rsidR="002F483A">
              <w:rPr>
                <w:noProof/>
                <w:webHidden/>
                <w:rtl/>
              </w:rPr>
              <w:t>64</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68" w:history="1">
            <w:r w:rsidR="002B0F60" w:rsidRPr="00D905C4">
              <w:rPr>
                <w:rStyle w:val="Hyperlink"/>
                <w:rFonts w:hint="eastAsia"/>
                <w:noProof/>
                <w:rtl/>
              </w:rPr>
              <w:t>بريدة</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Toc402960868 \h</w:instrText>
            </w:r>
            <w:r w:rsidR="002B0F60">
              <w:rPr>
                <w:noProof/>
                <w:webHidden/>
                <w:rtl/>
              </w:rPr>
              <w:instrText xml:space="preserve"> </w:instrText>
            </w:r>
            <w:r>
              <w:rPr>
                <w:noProof/>
                <w:webHidden/>
                <w:rtl/>
              </w:rPr>
            </w:r>
            <w:r>
              <w:rPr>
                <w:noProof/>
                <w:webHidden/>
                <w:rtl/>
              </w:rPr>
              <w:fldChar w:fldCharType="separate"/>
            </w:r>
            <w:r w:rsidR="002F483A">
              <w:rPr>
                <w:noProof/>
                <w:webHidden/>
                <w:rtl/>
              </w:rPr>
              <w:t>73</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69" w:history="1">
            <w:r w:rsidR="002B0F60" w:rsidRPr="00D905C4">
              <w:rPr>
                <w:rStyle w:val="Hyperlink"/>
                <w:rFonts w:hint="eastAsia"/>
                <w:noProof/>
                <w:rtl/>
              </w:rPr>
              <w:t>أبو</w:t>
            </w:r>
            <w:r w:rsidR="002B0F60" w:rsidRPr="00D905C4">
              <w:rPr>
                <w:rStyle w:val="Hyperlink"/>
                <w:noProof/>
                <w:rtl/>
              </w:rPr>
              <w:t xml:space="preserve"> </w:t>
            </w:r>
            <w:r w:rsidR="002B0F60" w:rsidRPr="00D905C4">
              <w:rPr>
                <w:rStyle w:val="Hyperlink"/>
                <w:rFonts w:hint="eastAsia"/>
                <w:noProof/>
                <w:rtl/>
              </w:rPr>
              <w:t>هريرة</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Toc402960869 \h</w:instrText>
            </w:r>
            <w:r w:rsidR="002B0F60">
              <w:rPr>
                <w:noProof/>
                <w:webHidden/>
                <w:rtl/>
              </w:rPr>
              <w:instrText xml:space="preserve"> </w:instrText>
            </w:r>
            <w:r>
              <w:rPr>
                <w:noProof/>
                <w:webHidden/>
                <w:rtl/>
              </w:rPr>
            </w:r>
            <w:r>
              <w:rPr>
                <w:noProof/>
                <w:webHidden/>
                <w:rtl/>
              </w:rPr>
              <w:fldChar w:fldCharType="separate"/>
            </w:r>
            <w:r w:rsidR="002F483A">
              <w:rPr>
                <w:noProof/>
                <w:webHidden/>
                <w:rtl/>
              </w:rPr>
              <w:t>76</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70" w:history="1">
            <w:r w:rsidR="002B0F60" w:rsidRPr="00D905C4">
              <w:rPr>
                <w:rStyle w:val="Hyperlink"/>
                <w:rFonts w:hint="eastAsia"/>
                <w:noProof/>
                <w:rtl/>
              </w:rPr>
              <w:t>أبو</w:t>
            </w:r>
            <w:r w:rsidR="002B0F60" w:rsidRPr="00D905C4">
              <w:rPr>
                <w:rStyle w:val="Hyperlink"/>
                <w:noProof/>
                <w:rtl/>
              </w:rPr>
              <w:t xml:space="preserve"> </w:t>
            </w:r>
            <w:r w:rsidR="002B0F60" w:rsidRPr="00D905C4">
              <w:rPr>
                <w:rStyle w:val="Hyperlink"/>
                <w:rFonts w:hint="eastAsia"/>
                <w:noProof/>
                <w:rtl/>
              </w:rPr>
              <w:t>سعيد</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Toc402960870 \h</w:instrText>
            </w:r>
            <w:r w:rsidR="002B0F60">
              <w:rPr>
                <w:noProof/>
                <w:webHidden/>
                <w:rtl/>
              </w:rPr>
              <w:instrText xml:space="preserve"> </w:instrText>
            </w:r>
            <w:r>
              <w:rPr>
                <w:noProof/>
                <w:webHidden/>
                <w:rtl/>
              </w:rPr>
            </w:r>
            <w:r>
              <w:rPr>
                <w:noProof/>
                <w:webHidden/>
                <w:rtl/>
              </w:rPr>
              <w:fldChar w:fldCharType="separate"/>
            </w:r>
            <w:r w:rsidR="002F483A">
              <w:rPr>
                <w:noProof/>
                <w:webHidden/>
                <w:rtl/>
              </w:rPr>
              <w:t>82</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71" w:history="1">
            <w:r w:rsidR="002B0F60" w:rsidRPr="00D905C4">
              <w:rPr>
                <w:rStyle w:val="Hyperlink"/>
                <w:rFonts w:hint="eastAsia"/>
                <w:noProof/>
                <w:rtl/>
              </w:rPr>
              <w:t>جابر</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Toc402960871 \h</w:instrText>
            </w:r>
            <w:r w:rsidR="002B0F60">
              <w:rPr>
                <w:noProof/>
                <w:webHidden/>
                <w:rtl/>
              </w:rPr>
              <w:instrText xml:space="preserve"> </w:instrText>
            </w:r>
            <w:r>
              <w:rPr>
                <w:noProof/>
                <w:webHidden/>
                <w:rtl/>
              </w:rPr>
            </w:r>
            <w:r>
              <w:rPr>
                <w:noProof/>
                <w:webHidden/>
                <w:rtl/>
              </w:rPr>
              <w:fldChar w:fldCharType="separate"/>
            </w:r>
            <w:r w:rsidR="002F483A">
              <w:rPr>
                <w:noProof/>
                <w:webHidden/>
                <w:rtl/>
              </w:rPr>
              <w:t>83</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72" w:history="1">
            <w:r w:rsidR="002B0F60" w:rsidRPr="00D905C4">
              <w:rPr>
                <w:rStyle w:val="Hyperlink"/>
                <w:rFonts w:hint="eastAsia"/>
                <w:noProof/>
                <w:rtl/>
              </w:rPr>
              <w:t>ابن</w:t>
            </w:r>
            <w:r w:rsidR="002B0F60" w:rsidRPr="00D905C4">
              <w:rPr>
                <w:rStyle w:val="Hyperlink"/>
                <w:noProof/>
                <w:rtl/>
              </w:rPr>
              <w:t xml:space="preserve"> </w:t>
            </w:r>
            <w:r w:rsidR="002B0F60" w:rsidRPr="00D905C4">
              <w:rPr>
                <w:rStyle w:val="Hyperlink"/>
                <w:rFonts w:hint="eastAsia"/>
                <w:noProof/>
                <w:rtl/>
              </w:rPr>
              <w:t>عباس</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Toc402960872 \h</w:instrText>
            </w:r>
            <w:r w:rsidR="002B0F60">
              <w:rPr>
                <w:noProof/>
                <w:webHidden/>
                <w:rtl/>
              </w:rPr>
              <w:instrText xml:space="preserve"> </w:instrText>
            </w:r>
            <w:r>
              <w:rPr>
                <w:noProof/>
                <w:webHidden/>
                <w:rtl/>
              </w:rPr>
            </w:r>
            <w:r>
              <w:rPr>
                <w:noProof/>
                <w:webHidden/>
                <w:rtl/>
              </w:rPr>
              <w:fldChar w:fldCharType="separate"/>
            </w:r>
            <w:r w:rsidR="002F483A">
              <w:rPr>
                <w:noProof/>
                <w:webHidden/>
                <w:rtl/>
              </w:rPr>
              <w:t>84</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73" w:history="1">
            <w:r w:rsidR="002B0F60" w:rsidRPr="00D905C4">
              <w:rPr>
                <w:rStyle w:val="Hyperlink"/>
                <w:rFonts w:hint="eastAsia"/>
                <w:noProof/>
                <w:rtl/>
              </w:rPr>
              <w:t>البرّاء</w:t>
            </w:r>
            <w:r w:rsidR="002B0F60" w:rsidRPr="00D905C4">
              <w:rPr>
                <w:rStyle w:val="Hyperlink"/>
                <w:noProof/>
                <w:rtl/>
              </w:rPr>
              <w:t xml:space="preserve"> </w:t>
            </w:r>
            <w:r w:rsidR="002B0F60" w:rsidRPr="00D905C4">
              <w:rPr>
                <w:rStyle w:val="Hyperlink"/>
                <w:rFonts w:hint="eastAsia"/>
                <w:noProof/>
                <w:rtl/>
              </w:rPr>
              <w:t>بن</w:t>
            </w:r>
            <w:r w:rsidR="002B0F60" w:rsidRPr="00D905C4">
              <w:rPr>
                <w:rStyle w:val="Hyperlink"/>
                <w:noProof/>
                <w:rtl/>
              </w:rPr>
              <w:t xml:space="preserve"> </w:t>
            </w:r>
            <w:r w:rsidR="002B0F60" w:rsidRPr="00D905C4">
              <w:rPr>
                <w:rStyle w:val="Hyperlink"/>
                <w:rFonts w:hint="eastAsia"/>
                <w:noProof/>
                <w:rtl/>
              </w:rPr>
              <w:t>عازب</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Toc402960873 \h</w:instrText>
            </w:r>
            <w:r w:rsidR="002B0F60">
              <w:rPr>
                <w:noProof/>
                <w:webHidden/>
                <w:rtl/>
              </w:rPr>
              <w:instrText xml:space="preserve"> </w:instrText>
            </w:r>
            <w:r>
              <w:rPr>
                <w:noProof/>
                <w:webHidden/>
                <w:rtl/>
              </w:rPr>
            </w:r>
            <w:r>
              <w:rPr>
                <w:noProof/>
                <w:webHidden/>
                <w:rtl/>
              </w:rPr>
              <w:fldChar w:fldCharType="separate"/>
            </w:r>
            <w:r w:rsidR="002F483A">
              <w:rPr>
                <w:noProof/>
                <w:webHidden/>
                <w:rtl/>
              </w:rPr>
              <w:t>86</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74" w:history="1">
            <w:r w:rsidR="002B0F60" w:rsidRPr="00D905C4">
              <w:rPr>
                <w:rStyle w:val="Hyperlink"/>
                <w:rFonts w:hint="eastAsia"/>
                <w:noProof/>
                <w:rtl/>
              </w:rPr>
              <w:t>حبشي</w:t>
            </w:r>
            <w:r w:rsidR="002B0F60" w:rsidRPr="00D905C4">
              <w:rPr>
                <w:rStyle w:val="Hyperlink"/>
                <w:noProof/>
                <w:rtl/>
              </w:rPr>
              <w:t xml:space="preserve"> </w:t>
            </w:r>
            <w:r w:rsidR="002B0F60" w:rsidRPr="00D905C4">
              <w:rPr>
                <w:rStyle w:val="Hyperlink"/>
                <w:rFonts w:hint="eastAsia"/>
                <w:noProof/>
                <w:rtl/>
              </w:rPr>
              <w:t>بن</w:t>
            </w:r>
            <w:r w:rsidR="002B0F60" w:rsidRPr="00D905C4">
              <w:rPr>
                <w:rStyle w:val="Hyperlink"/>
                <w:noProof/>
                <w:rtl/>
              </w:rPr>
              <w:t xml:space="preserve"> </w:t>
            </w:r>
            <w:r w:rsidR="002B0F60" w:rsidRPr="00D905C4">
              <w:rPr>
                <w:rStyle w:val="Hyperlink"/>
                <w:rFonts w:hint="eastAsia"/>
                <w:noProof/>
                <w:rtl/>
              </w:rPr>
              <w:t>جنادة</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Toc402960874 \h</w:instrText>
            </w:r>
            <w:r w:rsidR="002B0F60">
              <w:rPr>
                <w:noProof/>
                <w:webHidden/>
                <w:rtl/>
              </w:rPr>
              <w:instrText xml:space="preserve"> </w:instrText>
            </w:r>
            <w:r>
              <w:rPr>
                <w:noProof/>
                <w:webHidden/>
                <w:rtl/>
              </w:rPr>
            </w:r>
            <w:r>
              <w:rPr>
                <w:noProof/>
                <w:webHidden/>
                <w:rtl/>
              </w:rPr>
              <w:fldChar w:fldCharType="separate"/>
            </w:r>
            <w:r w:rsidR="002F483A">
              <w:rPr>
                <w:noProof/>
                <w:webHidden/>
                <w:rtl/>
              </w:rPr>
              <w:t>88</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75" w:history="1">
            <w:r w:rsidR="002B0F60" w:rsidRPr="00D905C4">
              <w:rPr>
                <w:rStyle w:val="Hyperlink"/>
                <w:rFonts w:hint="eastAsia"/>
                <w:noProof/>
                <w:rtl/>
              </w:rPr>
              <w:t>ابن</w:t>
            </w:r>
            <w:r w:rsidR="002B0F60" w:rsidRPr="00D905C4">
              <w:rPr>
                <w:rStyle w:val="Hyperlink"/>
                <w:noProof/>
                <w:rtl/>
              </w:rPr>
              <w:t xml:space="preserve"> </w:t>
            </w:r>
            <w:r w:rsidR="002B0F60" w:rsidRPr="00D905C4">
              <w:rPr>
                <w:rStyle w:val="Hyperlink"/>
                <w:rFonts w:hint="eastAsia"/>
                <w:noProof/>
                <w:rtl/>
              </w:rPr>
              <w:t>مسعود</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Toc402960875 \h</w:instrText>
            </w:r>
            <w:r w:rsidR="002B0F60">
              <w:rPr>
                <w:noProof/>
                <w:webHidden/>
                <w:rtl/>
              </w:rPr>
              <w:instrText xml:space="preserve"> </w:instrText>
            </w:r>
            <w:r>
              <w:rPr>
                <w:noProof/>
                <w:webHidden/>
                <w:rtl/>
              </w:rPr>
            </w:r>
            <w:r>
              <w:rPr>
                <w:noProof/>
                <w:webHidden/>
                <w:rtl/>
              </w:rPr>
              <w:fldChar w:fldCharType="separate"/>
            </w:r>
            <w:r w:rsidR="002F483A">
              <w:rPr>
                <w:noProof/>
                <w:webHidden/>
                <w:rtl/>
              </w:rPr>
              <w:t>89</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76" w:history="1">
            <w:r w:rsidR="002B0F60" w:rsidRPr="00D905C4">
              <w:rPr>
                <w:rStyle w:val="Hyperlink"/>
                <w:rFonts w:hint="eastAsia"/>
                <w:noProof/>
                <w:rtl/>
              </w:rPr>
              <w:t>عمران</w:t>
            </w:r>
            <w:r w:rsidR="002B0F60" w:rsidRPr="00D905C4">
              <w:rPr>
                <w:rStyle w:val="Hyperlink"/>
                <w:noProof/>
                <w:rtl/>
              </w:rPr>
              <w:t xml:space="preserve"> </w:t>
            </w:r>
            <w:r w:rsidR="002B0F60" w:rsidRPr="00D905C4">
              <w:rPr>
                <w:rStyle w:val="Hyperlink"/>
                <w:rFonts w:hint="eastAsia"/>
                <w:noProof/>
                <w:rtl/>
              </w:rPr>
              <w:t>بن</w:t>
            </w:r>
            <w:r w:rsidR="002B0F60" w:rsidRPr="00D905C4">
              <w:rPr>
                <w:rStyle w:val="Hyperlink"/>
                <w:noProof/>
                <w:rtl/>
              </w:rPr>
              <w:t xml:space="preserve"> </w:t>
            </w:r>
            <w:r w:rsidR="002B0F60" w:rsidRPr="00D905C4">
              <w:rPr>
                <w:rStyle w:val="Hyperlink"/>
                <w:rFonts w:hint="eastAsia"/>
                <w:noProof/>
                <w:rtl/>
              </w:rPr>
              <w:t>حصين</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Toc402960876 \h</w:instrText>
            </w:r>
            <w:r w:rsidR="002B0F60">
              <w:rPr>
                <w:noProof/>
                <w:webHidden/>
                <w:rtl/>
              </w:rPr>
              <w:instrText xml:space="preserve"> </w:instrText>
            </w:r>
            <w:r>
              <w:rPr>
                <w:noProof/>
                <w:webHidden/>
                <w:rtl/>
              </w:rPr>
            </w:r>
            <w:r>
              <w:rPr>
                <w:noProof/>
                <w:webHidden/>
                <w:rtl/>
              </w:rPr>
              <w:fldChar w:fldCharType="separate"/>
            </w:r>
            <w:r w:rsidR="002F483A">
              <w:rPr>
                <w:noProof/>
                <w:webHidden/>
                <w:rtl/>
              </w:rPr>
              <w:t>90</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77" w:history="1">
            <w:r w:rsidR="002B0F60" w:rsidRPr="00D905C4">
              <w:rPr>
                <w:rStyle w:val="Hyperlink"/>
                <w:rFonts w:hint="eastAsia"/>
                <w:noProof/>
                <w:rtl/>
              </w:rPr>
              <w:t>ابن</w:t>
            </w:r>
            <w:r w:rsidR="002B0F60" w:rsidRPr="00D905C4">
              <w:rPr>
                <w:rStyle w:val="Hyperlink"/>
                <w:noProof/>
                <w:rtl/>
              </w:rPr>
              <w:t xml:space="preserve"> </w:t>
            </w:r>
            <w:r w:rsidR="002B0F60" w:rsidRPr="00D905C4">
              <w:rPr>
                <w:rStyle w:val="Hyperlink"/>
                <w:rFonts w:hint="eastAsia"/>
                <w:noProof/>
                <w:rtl/>
              </w:rPr>
              <w:t>عمر</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Toc402960877 \h</w:instrText>
            </w:r>
            <w:r w:rsidR="002B0F60">
              <w:rPr>
                <w:noProof/>
                <w:webHidden/>
                <w:rtl/>
              </w:rPr>
              <w:instrText xml:space="preserve"> </w:instrText>
            </w:r>
            <w:r>
              <w:rPr>
                <w:noProof/>
                <w:webHidden/>
                <w:rtl/>
              </w:rPr>
            </w:r>
            <w:r>
              <w:rPr>
                <w:noProof/>
                <w:webHidden/>
                <w:rtl/>
              </w:rPr>
              <w:fldChar w:fldCharType="separate"/>
            </w:r>
            <w:r w:rsidR="002F483A">
              <w:rPr>
                <w:noProof/>
                <w:webHidden/>
                <w:rtl/>
              </w:rPr>
              <w:t>91</w:t>
            </w:r>
            <w:r>
              <w:rPr>
                <w:noProof/>
                <w:webHidden/>
                <w:rtl/>
              </w:rPr>
              <w:fldChar w:fldCharType="end"/>
            </w:r>
          </w:hyperlink>
        </w:p>
        <w:p w:rsidR="00A22283" w:rsidRDefault="00A22283">
          <w:pPr>
            <w:bidi w:val="0"/>
            <w:spacing w:before="480" w:line="276" w:lineRule="auto"/>
            <w:ind w:firstLine="0"/>
            <w:jc w:val="center"/>
            <w:rPr>
              <w:rStyle w:val="Hyperlink"/>
              <w:bCs/>
              <w:noProof/>
              <w:lang w:bidi="ar-SA"/>
            </w:rPr>
          </w:pPr>
          <w:r>
            <w:rPr>
              <w:rStyle w:val="Hyperlink"/>
              <w:noProof/>
            </w:rPr>
            <w:br w:type="page"/>
          </w:r>
        </w:p>
        <w:p w:rsidR="002B0F60" w:rsidRDefault="00D76D6E">
          <w:pPr>
            <w:pStyle w:val="TOC1"/>
            <w:rPr>
              <w:rFonts w:asciiTheme="minorHAnsi" w:eastAsiaTheme="minorEastAsia" w:hAnsiTheme="minorHAnsi" w:cstheme="minorBidi"/>
              <w:bCs w:val="0"/>
              <w:noProof/>
              <w:color w:val="auto"/>
              <w:sz w:val="22"/>
              <w:szCs w:val="22"/>
              <w:rtl/>
            </w:rPr>
          </w:pPr>
          <w:hyperlink w:anchor="_Toc402960878" w:history="1">
            <w:r w:rsidR="002B0F60" w:rsidRPr="00D905C4">
              <w:rPr>
                <w:rStyle w:val="Hyperlink"/>
                <w:rFonts w:hint="eastAsia"/>
                <w:noProof/>
                <w:rtl/>
              </w:rPr>
              <w:t>جماعة</w:t>
            </w:r>
            <w:r w:rsidR="002B0F60" w:rsidRPr="00D905C4">
              <w:rPr>
                <w:rStyle w:val="Hyperlink"/>
                <w:noProof/>
                <w:rtl/>
              </w:rPr>
              <w:t xml:space="preserve"> </w:t>
            </w:r>
            <w:r w:rsidR="002B0F60" w:rsidRPr="00D905C4">
              <w:rPr>
                <w:rStyle w:val="Hyperlink"/>
                <w:rFonts w:hint="eastAsia"/>
                <w:noProof/>
                <w:rtl/>
              </w:rPr>
              <w:t>من</w:t>
            </w:r>
            <w:r w:rsidR="002B0F60" w:rsidRPr="00D905C4">
              <w:rPr>
                <w:rStyle w:val="Hyperlink"/>
                <w:noProof/>
                <w:rtl/>
              </w:rPr>
              <w:t xml:space="preserve"> </w:t>
            </w:r>
            <w:r w:rsidR="002B0F60" w:rsidRPr="00D905C4">
              <w:rPr>
                <w:rStyle w:val="Hyperlink"/>
                <w:rFonts w:hint="eastAsia"/>
                <w:noProof/>
                <w:rtl/>
              </w:rPr>
              <w:t>الصحابة</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Toc402960878 \h</w:instrText>
            </w:r>
            <w:r w:rsidR="002B0F60">
              <w:rPr>
                <w:noProof/>
                <w:webHidden/>
                <w:rtl/>
              </w:rPr>
              <w:instrText xml:space="preserve"> </w:instrText>
            </w:r>
            <w:r>
              <w:rPr>
                <w:noProof/>
                <w:webHidden/>
                <w:rtl/>
              </w:rPr>
            </w:r>
            <w:r>
              <w:rPr>
                <w:noProof/>
                <w:webHidden/>
                <w:rtl/>
              </w:rPr>
              <w:fldChar w:fldCharType="separate"/>
            </w:r>
            <w:r w:rsidR="002F483A">
              <w:rPr>
                <w:noProof/>
                <w:webHidden/>
                <w:rtl/>
              </w:rPr>
              <w:t>92</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79" w:history="1">
            <w:r w:rsidR="002B0F60" w:rsidRPr="00D905C4">
              <w:rPr>
                <w:rStyle w:val="Hyperlink"/>
                <w:rFonts w:hint="eastAsia"/>
                <w:noProof/>
                <w:rtl/>
              </w:rPr>
              <w:t>عمّار</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Toc402960879 \h</w:instrText>
            </w:r>
            <w:r w:rsidR="002B0F60">
              <w:rPr>
                <w:noProof/>
                <w:webHidden/>
                <w:rtl/>
              </w:rPr>
              <w:instrText xml:space="preserve"> </w:instrText>
            </w:r>
            <w:r>
              <w:rPr>
                <w:noProof/>
                <w:webHidden/>
                <w:rtl/>
              </w:rPr>
            </w:r>
            <w:r>
              <w:rPr>
                <w:noProof/>
                <w:webHidden/>
                <w:rtl/>
              </w:rPr>
              <w:fldChar w:fldCharType="separate"/>
            </w:r>
            <w:r w:rsidR="002F483A">
              <w:rPr>
                <w:noProof/>
                <w:webHidden/>
                <w:rtl/>
              </w:rPr>
              <w:t>95</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80" w:history="1">
            <w:r w:rsidR="002B0F60" w:rsidRPr="00D905C4">
              <w:rPr>
                <w:rStyle w:val="Hyperlink"/>
                <w:rFonts w:hint="eastAsia"/>
                <w:noProof/>
                <w:rtl/>
              </w:rPr>
              <w:t>أبو</w:t>
            </w:r>
            <w:r w:rsidR="002B0F60" w:rsidRPr="00D905C4">
              <w:rPr>
                <w:rStyle w:val="Hyperlink"/>
                <w:noProof/>
                <w:rtl/>
              </w:rPr>
              <w:t xml:space="preserve"> </w:t>
            </w:r>
            <w:r w:rsidR="002B0F60" w:rsidRPr="00D905C4">
              <w:rPr>
                <w:rStyle w:val="Hyperlink"/>
                <w:rFonts w:hint="eastAsia"/>
                <w:noProof/>
                <w:rtl/>
              </w:rPr>
              <w:t>ذر</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Toc402960880 \h</w:instrText>
            </w:r>
            <w:r w:rsidR="002B0F60">
              <w:rPr>
                <w:noProof/>
                <w:webHidden/>
                <w:rtl/>
              </w:rPr>
              <w:instrText xml:space="preserve"> </w:instrText>
            </w:r>
            <w:r>
              <w:rPr>
                <w:noProof/>
                <w:webHidden/>
                <w:rtl/>
              </w:rPr>
            </w:r>
            <w:r>
              <w:rPr>
                <w:noProof/>
                <w:webHidden/>
                <w:rtl/>
              </w:rPr>
              <w:fldChar w:fldCharType="separate"/>
            </w:r>
            <w:r w:rsidR="002F483A">
              <w:rPr>
                <w:noProof/>
                <w:webHidden/>
                <w:rtl/>
              </w:rPr>
              <w:t>96</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81" w:history="1">
            <w:r w:rsidR="002B0F60" w:rsidRPr="00D905C4">
              <w:rPr>
                <w:rStyle w:val="Hyperlink"/>
                <w:rFonts w:hint="eastAsia"/>
                <w:noProof/>
                <w:rtl/>
              </w:rPr>
              <w:t>سلمان</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Toc402960881 \h</w:instrText>
            </w:r>
            <w:r w:rsidR="002B0F60">
              <w:rPr>
                <w:noProof/>
                <w:webHidden/>
                <w:rtl/>
              </w:rPr>
              <w:instrText xml:space="preserve"> </w:instrText>
            </w:r>
            <w:r>
              <w:rPr>
                <w:noProof/>
                <w:webHidden/>
                <w:rtl/>
              </w:rPr>
            </w:r>
            <w:r>
              <w:rPr>
                <w:noProof/>
                <w:webHidden/>
                <w:rtl/>
              </w:rPr>
              <w:fldChar w:fldCharType="separate"/>
            </w:r>
            <w:r w:rsidR="002F483A">
              <w:rPr>
                <w:noProof/>
                <w:webHidden/>
                <w:rtl/>
              </w:rPr>
              <w:t>96</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82" w:history="1">
            <w:r w:rsidR="002B0F60" w:rsidRPr="00D905C4">
              <w:rPr>
                <w:rStyle w:val="Hyperlink"/>
                <w:rFonts w:hint="eastAsia"/>
                <w:noProof/>
                <w:rtl/>
              </w:rPr>
              <w:t>أسعد</w:t>
            </w:r>
            <w:r w:rsidR="002B0F60" w:rsidRPr="00D905C4">
              <w:rPr>
                <w:rStyle w:val="Hyperlink"/>
                <w:noProof/>
                <w:rtl/>
              </w:rPr>
              <w:t xml:space="preserve"> </w:t>
            </w:r>
            <w:r w:rsidR="002B0F60" w:rsidRPr="00D905C4">
              <w:rPr>
                <w:rStyle w:val="Hyperlink"/>
                <w:rFonts w:hint="eastAsia"/>
                <w:noProof/>
                <w:rtl/>
              </w:rPr>
              <w:t>بن</w:t>
            </w:r>
            <w:r w:rsidR="002B0F60" w:rsidRPr="00D905C4">
              <w:rPr>
                <w:rStyle w:val="Hyperlink"/>
                <w:noProof/>
                <w:rtl/>
              </w:rPr>
              <w:t xml:space="preserve"> </w:t>
            </w:r>
            <w:r w:rsidR="002B0F60" w:rsidRPr="00D905C4">
              <w:rPr>
                <w:rStyle w:val="Hyperlink"/>
                <w:rFonts w:hint="eastAsia"/>
                <w:noProof/>
                <w:rtl/>
              </w:rPr>
              <w:t>زرارة</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Toc402960882 \h</w:instrText>
            </w:r>
            <w:r w:rsidR="002B0F60">
              <w:rPr>
                <w:noProof/>
                <w:webHidden/>
                <w:rtl/>
              </w:rPr>
              <w:instrText xml:space="preserve"> </w:instrText>
            </w:r>
            <w:r>
              <w:rPr>
                <w:noProof/>
                <w:webHidden/>
                <w:rtl/>
              </w:rPr>
            </w:r>
            <w:r>
              <w:rPr>
                <w:noProof/>
                <w:webHidden/>
                <w:rtl/>
              </w:rPr>
              <w:fldChar w:fldCharType="separate"/>
            </w:r>
            <w:r w:rsidR="002F483A">
              <w:rPr>
                <w:noProof/>
                <w:webHidden/>
                <w:rtl/>
              </w:rPr>
              <w:t>97</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83" w:history="1">
            <w:r w:rsidR="002B0F60" w:rsidRPr="00D905C4">
              <w:rPr>
                <w:rStyle w:val="Hyperlink"/>
                <w:rFonts w:hint="eastAsia"/>
                <w:noProof/>
                <w:rtl/>
              </w:rPr>
              <w:t>خزيمة</w:t>
            </w:r>
            <w:r w:rsidR="002B0F60" w:rsidRPr="00D905C4">
              <w:rPr>
                <w:rStyle w:val="Hyperlink"/>
                <w:noProof/>
                <w:rtl/>
              </w:rPr>
              <w:t xml:space="preserve"> </w:t>
            </w:r>
            <w:r w:rsidR="002B0F60" w:rsidRPr="00D905C4">
              <w:rPr>
                <w:rStyle w:val="Hyperlink"/>
                <w:rFonts w:hint="eastAsia"/>
                <w:noProof/>
                <w:rtl/>
              </w:rPr>
              <w:t>بن</w:t>
            </w:r>
            <w:r w:rsidR="002B0F60" w:rsidRPr="00D905C4">
              <w:rPr>
                <w:rStyle w:val="Hyperlink"/>
                <w:noProof/>
                <w:rtl/>
              </w:rPr>
              <w:t xml:space="preserve"> </w:t>
            </w:r>
            <w:r w:rsidR="002B0F60" w:rsidRPr="00D905C4">
              <w:rPr>
                <w:rStyle w:val="Hyperlink"/>
                <w:rFonts w:hint="eastAsia"/>
                <w:noProof/>
                <w:rtl/>
              </w:rPr>
              <w:t>ثابت</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Toc402960883 \h</w:instrText>
            </w:r>
            <w:r w:rsidR="002B0F60">
              <w:rPr>
                <w:noProof/>
                <w:webHidden/>
                <w:rtl/>
              </w:rPr>
              <w:instrText xml:space="preserve"> </w:instrText>
            </w:r>
            <w:r>
              <w:rPr>
                <w:noProof/>
                <w:webHidden/>
                <w:rtl/>
              </w:rPr>
            </w:r>
            <w:r>
              <w:rPr>
                <w:noProof/>
                <w:webHidden/>
                <w:rtl/>
              </w:rPr>
              <w:fldChar w:fldCharType="separate"/>
            </w:r>
            <w:r w:rsidR="002F483A">
              <w:rPr>
                <w:noProof/>
                <w:webHidden/>
                <w:rtl/>
              </w:rPr>
              <w:t>97</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84" w:history="1">
            <w:r w:rsidR="002B0F60" w:rsidRPr="00D905C4">
              <w:rPr>
                <w:rStyle w:val="Hyperlink"/>
                <w:rFonts w:hint="eastAsia"/>
                <w:noProof/>
                <w:rtl/>
              </w:rPr>
              <w:t>أبو</w:t>
            </w:r>
            <w:r w:rsidR="002B0F60" w:rsidRPr="00D905C4">
              <w:rPr>
                <w:rStyle w:val="Hyperlink"/>
                <w:noProof/>
                <w:rtl/>
              </w:rPr>
              <w:t xml:space="preserve"> </w:t>
            </w:r>
            <w:r w:rsidR="002B0F60" w:rsidRPr="00D905C4">
              <w:rPr>
                <w:rStyle w:val="Hyperlink"/>
                <w:rFonts w:hint="eastAsia"/>
                <w:noProof/>
                <w:rtl/>
              </w:rPr>
              <w:t>أيّوب</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Toc402960884 \h</w:instrText>
            </w:r>
            <w:r w:rsidR="002B0F60">
              <w:rPr>
                <w:noProof/>
                <w:webHidden/>
                <w:rtl/>
              </w:rPr>
              <w:instrText xml:space="preserve"> </w:instrText>
            </w:r>
            <w:r>
              <w:rPr>
                <w:noProof/>
                <w:webHidden/>
                <w:rtl/>
              </w:rPr>
            </w:r>
            <w:r>
              <w:rPr>
                <w:noProof/>
                <w:webHidden/>
                <w:rtl/>
              </w:rPr>
              <w:fldChar w:fldCharType="separate"/>
            </w:r>
            <w:r w:rsidR="002F483A">
              <w:rPr>
                <w:noProof/>
                <w:webHidden/>
                <w:rtl/>
              </w:rPr>
              <w:t>98</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85" w:history="1">
            <w:r w:rsidR="002B0F60" w:rsidRPr="00D905C4">
              <w:rPr>
                <w:rStyle w:val="Hyperlink"/>
                <w:rFonts w:hint="eastAsia"/>
                <w:noProof/>
                <w:rtl/>
              </w:rPr>
              <w:t>سهل</w:t>
            </w:r>
            <w:r w:rsidR="002B0F60" w:rsidRPr="00D905C4">
              <w:rPr>
                <w:rStyle w:val="Hyperlink"/>
                <w:noProof/>
                <w:rtl/>
              </w:rPr>
              <w:t xml:space="preserve"> </w:t>
            </w:r>
            <w:r w:rsidR="002B0F60" w:rsidRPr="00D905C4">
              <w:rPr>
                <w:rStyle w:val="Hyperlink"/>
                <w:rFonts w:hint="eastAsia"/>
                <w:noProof/>
                <w:rtl/>
              </w:rPr>
              <w:t>بن</w:t>
            </w:r>
            <w:r w:rsidR="002B0F60" w:rsidRPr="00D905C4">
              <w:rPr>
                <w:rStyle w:val="Hyperlink"/>
                <w:noProof/>
                <w:rtl/>
              </w:rPr>
              <w:t xml:space="preserve"> </w:t>
            </w:r>
            <w:r w:rsidR="002B0F60" w:rsidRPr="00D905C4">
              <w:rPr>
                <w:rStyle w:val="Hyperlink"/>
                <w:rFonts w:hint="eastAsia"/>
                <w:noProof/>
                <w:rtl/>
              </w:rPr>
              <w:t>حنيف</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Toc402960885 \h</w:instrText>
            </w:r>
            <w:r w:rsidR="002B0F60">
              <w:rPr>
                <w:noProof/>
                <w:webHidden/>
                <w:rtl/>
              </w:rPr>
              <w:instrText xml:space="preserve"> </w:instrText>
            </w:r>
            <w:r>
              <w:rPr>
                <w:noProof/>
                <w:webHidden/>
                <w:rtl/>
              </w:rPr>
            </w:r>
            <w:r>
              <w:rPr>
                <w:noProof/>
                <w:webHidden/>
                <w:rtl/>
              </w:rPr>
              <w:fldChar w:fldCharType="separate"/>
            </w:r>
            <w:r w:rsidR="002F483A">
              <w:rPr>
                <w:noProof/>
                <w:webHidden/>
                <w:rtl/>
              </w:rPr>
              <w:t>99</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86" w:history="1">
            <w:r w:rsidR="002B0F60" w:rsidRPr="00D905C4">
              <w:rPr>
                <w:rStyle w:val="Hyperlink"/>
                <w:rFonts w:hint="eastAsia"/>
                <w:noProof/>
                <w:rtl/>
              </w:rPr>
              <w:t>حذيفة</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Toc402960886 \h</w:instrText>
            </w:r>
            <w:r w:rsidR="002B0F60">
              <w:rPr>
                <w:noProof/>
                <w:webHidden/>
                <w:rtl/>
              </w:rPr>
              <w:instrText xml:space="preserve"> </w:instrText>
            </w:r>
            <w:r>
              <w:rPr>
                <w:noProof/>
                <w:webHidden/>
                <w:rtl/>
              </w:rPr>
            </w:r>
            <w:r>
              <w:rPr>
                <w:noProof/>
                <w:webHidden/>
                <w:rtl/>
              </w:rPr>
              <w:fldChar w:fldCharType="separate"/>
            </w:r>
            <w:r w:rsidR="002F483A">
              <w:rPr>
                <w:noProof/>
                <w:webHidden/>
                <w:rtl/>
              </w:rPr>
              <w:t>99</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87" w:history="1">
            <w:r w:rsidR="002B0F60" w:rsidRPr="00D905C4">
              <w:rPr>
                <w:rStyle w:val="Hyperlink"/>
                <w:rFonts w:hint="eastAsia"/>
                <w:noProof/>
                <w:rtl/>
              </w:rPr>
              <w:t>سمرة</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Toc402960887 \h</w:instrText>
            </w:r>
            <w:r w:rsidR="002B0F60">
              <w:rPr>
                <w:noProof/>
                <w:webHidden/>
                <w:rtl/>
              </w:rPr>
              <w:instrText xml:space="preserve"> </w:instrText>
            </w:r>
            <w:r>
              <w:rPr>
                <w:noProof/>
                <w:webHidden/>
                <w:rtl/>
              </w:rPr>
            </w:r>
            <w:r>
              <w:rPr>
                <w:noProof/>
                <w:webHidden/>
                <w:rtl/>
              </w:rPr>
              <w:fldChar w:fldCharType="separate"/>
            </w:r>
            <w:r w:rsidR="002F483A">
              <w:rPr>
                <w:noProof/>
                <w:webHidden/>
                <w:rtl/>
              </w:rPr>
              <w:t>100</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88" w:history="1">
            <w:r w:rsidR="002B0F60" w:rsidRPr="00D905C4">
              <w:rPr>
                <w:rStyle w:val="Hyperlink"/>
                <w:rFonts w:hint="eastAsia"/>
                <w:noProof/>
                <w:rtl/>
              </w:rPr>
              <w:t>زيد</w:t>
            </w:r>
            <w:r w:rsidR="002B0F60" w:rsidRPr="00D905C4">
              <w:rPr>
                <w:rStyle w:val="Hyperlink"/>
                <w:noProof/>
                <w:rtl/>
              </w:rPr>
              <w:t xml:space="preserve"> </w:t>
            </w:r>
            <w:r w:rsidR="002B0F60" w:rsidRPr="00D905C4">
              <w:rPr>
                <w:rStyle w:val="Hyperlink"/>
                <w:rFonts w:hint="eastAsia"/>
                <w:noProof/>
                <w:rtl/>
              </w:rPr>
              <w:t>بن</w:t>
            </w:r>
            <w:r w:rsidR="002B0F60" w:rsidRPr="00D905C4">
              <w:rPr>
                <w:rStyle w:val="Hyperlink"/>
                <w:noProof/>
                <w:rtl/>
              </w:rPr>
              <w:t xml:space="preserve"> </w:t>
            </w:r>
            <w:r w:rsidR="002B0F60" w:rsidRPr="00D905C4">
              <w:rPr>
                <w:rStyle w:val="Hyperlink"/>
                <w:rFonts w:hint="eastAsia"/>
                <w:noProof/>
                <w:rtl/>
              </w:rPr>
              <w:t>ثابت</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Toc402960888 \h</w:instrText>
            </w:r>
            <w:r w:rsidR="002B0F60">
              <w:rPr>
                <w:noProof/>
                <w:webHidden/>
                <w:rtl/>
              </w:rPr>
              <w:instrText xml:space="preserve"> </w:instrText>
            </w:r>
            <w:r>
              <w:rPr>
                <w:noProof/>
                <w:webHidden/>
                <w:rtl/>
              </w:rPr>
            </w:r>
            <w:r>
              <w:rPr>
                <w:noProof/>
                <w:webHidden/>
                <w:rtl/>
              </w:rPr>
              <w:fldChar w:fldCharType="separate"/>
            </w:r>
            <w:r w:rsidR="002F483A">
              <w:rPr>
                <w:noProof/>
                <w:webHidden/>
                <w:rtl/>
              </w:rPr>
              <w:t>100</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89" w:history="1">
            <w:r w:rsidR="002B0F60" w:rsidRPr="00D905C4">
              <w:rPr>
                <w:rStyle w:val="Hyperlink"/>
                <w:rFonts w:hint="eastAsia"/>
                <w:noProof/>
                <w:rtl/>
              </w:rPr>
              <w:t>أنس</w:t>
            </w:r>
            <w:r w:rsidR="002B0F60" w:rsidRPr="00D905C4">
              <w:rPr>
                <w:rStyle w:val="Hyperlink"/>
                <w:noProof/>
                <w:rtl/>
              </w:rPr>
              <w:t xml:space="preserve"> </w:t>
            </w:r>
            <w:r w:rsidR="002B0F60" w:rsidRPr="00D905C4">
              <w:rPr>
                <w:rStyle w:val="Hyperlink"/>
                <w:rFonts w:hint="eastAsia"/>
                <w:noProof/>
                <w:rtl/>
              </w:rPr>
              <w:t>بن</w:t>
            </w:r>
            <w:r w:rsidR="002B0F60" w:rsidRPr="00D905C4">
              <w:rPr>
                <w:rStyle w:val="Hyperlink"/>
                <w:noProof/>
                <w:rtl/>
              </w:rPr>
              <w:t xml:space="preserve"> </w:t>
            </w:r>
            <w:r w:rsidR="002B0F60" w:rsidRPr="00D905C4">
              <w:rPr>
                <w:rStyle w:val="Hyperlink"/>
                <w:rFonts w:hint="eastAsia"/>
                <w:noProof/>
                <w:rtl/>
              </w:rPr>
              <w:t>مالك</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Toc402960889 \h</w:instrText>
            </w:r>
            <w:r w:rsidR="002B0F60">
              <w:rPr>
                <w:noProof/>
                <w:webHidden/>
                <w:rtl/>
              </w:rPr>
              <w:instrText xml:space="preserve"> </w:instrText>
            </w:r>
            <w:r>
              <w:rPr>
                <w:noProof/>
                <w:webHidden/>
                <w:rtl/>
              </w:rPr>
            </w:r>
            <w:r>
              <w:rPr>
                <w:noProof/>
                <w:webHidden/>
                <w:rtl/>
              </w:rPr>
              <w:fldChar w:fldCharType="separate"/>
            </w:r>
            <w:r w:rsidR="002F483A">
              <w:rPr>
                <w:noProof/>
                <w:webHidden/>
                <w:rtl/>
              </w:rPr>
              <w:t>101</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90" w:history="1">
            <w:r w:rsidR="002B0F60" w:rsidRPr="00D905C4">
              <w:rPr>
                <w:rStyle w:val="Hyperlink"/>
                <w:rFonts w:hint="eastAsia"/>
                <w:noProof/>
                <w:rtl/>
              </w:rPr>
              <w:t>عبد</w:t>
            </w:r>
            <w:r w:rsidR="002B0F60" w:rsidRPr="00D905C4">
              <w:rPr>
                <w:rStyle w:val="Hyperlink"/>
                <w:noProof/>
                <w:rtl/>
              </w:rPr>
              <w:t xml:space="preserve"> </w:t>
            </w:r>
            <w:r w:rsidR="002B0F60" w:rsidRPr="00D905C4">
              <w:rPr>
                <w:rStyle w:val="Hyperlink"/>
                <w:rFonts w:hint="eastAsia"/>
                <w:noProof/>
                <w:rtl/>
              </w:rPr>
              <w:t>الله</w:t>
            </w:r>
            <w:r w:rsidR="002B0F60" w:rsidRPr="00D905C4">
              <w:rPr>
                <w:rStyle w:val="Hyperlink"/>
                <w:noProof/>
                <w:rtl/>
              </w:rPr>
              <w:t xml:space="preserve"> </w:t>
            </w:r>
            <w:r w:rsidR="002B0F60" w:rsidRPr="00D905C4">
              <w:rPr>
                <w:rStyle w:val="Hyperlink"/>
                <w:rFonts w:hint="eastAsia"/>
                <w:noProof/>
                <w:rtl/>
              </w:rPr>
              <w:t>بن</w:t>
            </w:r>
            <w:r w:rsidR="002B0F60" w:rsidRPr="00D905C4">
              <w:rPr>
                <w:rStyle w:val="Hyperlink"/>
                <w:noProof/>
                <w:rtl/>
              </w:rPr>
              <w:t xml:space="preserve"> </w:t>
            </w:r>
            <w:r w:rsidR="002B0F60" w:rsidRPr="00D905C4">
              <w:rPr>
                <w:rStyle w:val="Hyperlink"/>
                <w:rFonts w:hint="eastAsia"/>
                <w:noProof/>
                <w:rtl/>
              </w:rPr>
              <w:t>يامين</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Toc402960890 \h</w:instrText>
            </w:r>
            <w:r w:rsidR="002B0F60">
              <w:rPr>
                <w:noProof/>
                <w:webHidden/>
                <w:rtl/>
              </w:rPr>
              <w:instrText xml:space="preserve"> </w:instrText>
            </w:r>
            <w:r>
              <w:rPr>
                <w:noProof/>
                <w:webHidden/>
                <w:rtl/>
              </w:rPr>
            </w:r>
            <w:r>
              <w:rPr>
                <w:noProof/>
                <w:webHidden/>
                <w:rtl/>
              </w:rPr>
              <w:fldChar w:fldCharType="separate"/>
            </w:r>
            <w:r w:rsidR="002F483A">
              <w:rPr>
                <w:noProof/>
                <w:webHidden/>
                <w:rtl/>
              </w:rPr>
              <w:t>101</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91" w:history="1">
            <w:r w:rsidR="002B0F60" w:rsidRPr="00D905C4">
              <w:rPr>
                <w:rStyle w:val="Hyperlink"/>
                <w:rFonts w:hint="eastAsia"/>
                <w:noProof/>
                <w:rtl/>
              </w:rPr>
              <w:t>جماعة</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Toc402960891 \h</w:instrText>
            </w:r>
            <w:r w:rsidR="002B0F60">
              <w:rPr>
                <w:noProof/>
                <w:webHidden/>
                <w:rtl/>
              </w:rPr>
              <w:instrText xml:space="preserve"> </w:instrText>
            </w:r>
            <w:r>
              <w:rPr>
                <w:noProof/>
                <w:webHidden/>
                <w:rtl/>
              </w:rPr>
            </w:r>
            <w:r>
              <w:rPr>
                <w:noProof/>
                <w:webHidden/>
                <w:rtl/>
              </w:rPr>
              <w:fldChar w:fldCharType="separate"/>
            </w:r>
            <w:r w:rsidR="002F483A">
              <w:rPr>
                <w:noProof/>
                <w:webHidden/>
                <w:rtl/>
              </w:rPr>
              <w:t>102</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92" w:history="1">
            <w:r w:rsidR="002B0F60" w:rsidRPr="00D905C4">
              <w:rPr>
                <w:rStyle w:val="Hyperlink"/>
                <w:rFonts w:hint="eastAsia"/>
                <w:noProof/>
                <w:rtl/>
              </w:rPr>
              <w:t>عبد</w:t>
            </w:r>
            <w:r w:rsidR="002B0F60" w:rsidRPr="00D905C4">
              <w:rPr>
                <w:rStyle w:val="Hyperlink"/>
                <w:noProof/>
                <w:rtl/>
              </w:rPr>
              <w:t xml:space="preserve"> </w:t>
            </w:r>
            <w:r w:rsidR="002B0F60" w:rsidRPr="00D905C4">
              <w:rPr>
                <w:rStyle w:val="Hyperlink"/>
                <w:rFonts w:hint="eastAsia"/>
                <w:noProof/>
                <w:rtl/>
              </w:rPr>
              <w:t>الأعلى</w:t>
            </w:r>
            <w:r w:rsidR="002B0F60" w:rsidRPr="00D905C4">
              <w:rPr>
                <w:rStyle w:val="Hyperlink"/>
                <w:noProof/>
                <w:rtl/>
              </w:rPr>
              <w:t xml:space="preserve"> </w:t>
            </w:r>
            <w:r w:rsidR="002B0F60" w:rsidRPr="00D905C4">
              <w:rPr>
                <w:rStyle w:val="Hyperlink"/>
                <w:rFonts w:hint="eastAsia"/>
                <w:noProof/>
                <w:rtl/>
              </w:rPr>
              <w:t>بن</w:t>
            </w:r>
            <w:r w:rsidR="002B0F60" w:rsidRPr="00D905C4">
              <w:rPr>
                <w:rStyle w:val="Hyperlink"/>
                <w:noProof/>
                <w:rtl/>
              </w:rPr>
              <w:t xml:space="preserve"> </w:t>
            </w:r>
            <w:r w:rsidR="002B0F60" w:rsidRPr="00D905C4">
              <w:rPr>
                <w:rStyle w:val="Hyperlink"/>
                <w:rFonts w:hint="eastAsia"/>
                <w:noProof/>
                <w:rtl/>
              </w:rPr>
              <w:t>عدي</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Toc402960892 \h</w:instrText>
            </w:r>
            <w:r w:rsidR="002B0F60">
              <w:rPr>
                <w:noProof/>
                <w:webHidden/>
                <w:rtl/>
              </w:rPr>
              <w:instrText xml:space="preserve"> </w:instrText>
            </w:r>
            <w:r>
              <w:rPr>
                <w:noProof/>
                <w:webHidden/>
                <w:rtl/>
              </w:rPr>
            </w:r>
            <w:r>
              <w:rPr>
                <w:noProof/>
                <w:webHidden/>
                <w:rtl/>
              </w:rPr>
              <w:fldChar w:fldCharType="separate"/>
            </w:r>
            <w:r w:rsidR="002F483A">
              <w:rPr>
                <w:noProof/>
                <w:webHidden/>
                <w:rtl/>
              </w:rPr>
              <w:t>103</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93" w:history="1">
            <w:r w:rsidR="002B0F60" w:rsidRPr="00D905C4">
              <w:rPr>
                <w:rStyle w:val="Hyperlink"/>
                <w:rFonts w:hint="eastAsia"/>
                <w:noProof/>
                <w:rtl/>
                <w:lang w:bidi="fa-IR"/>
              </w:rPr>
              <w:t>الفهارس</w:t>
            </w:r>
            <w:r w:rsidR="002B0F60" w:rsidRPr="00D905C4">
              <w:rPr>
                <w:rStyle w:val="Hyperlink"/>
                <w:noProof/>
                <w:rtl/>
                <w:lang w:bidi="fa-IR"/>
              </w:rPr>
              <w:t xml:space="preserve"> </w:t>
            </w:r>
            <w:r w:rsidR="002B0F60" w:rsidRPr="00D905C4">
              <w:rPr>
                <w:rStyle w:val="Hyperlink"/>
                <w:rFonts w:hint="eastAsia"/>
                <w:noProof/>
                <w:rtl/>
                <w:lang w:bidi="fa-IR"/>
              </w:rPr>
              <w:t>العامّة</w:t>
            </w:r>
            <w:r w:rsidR="002B0F60" w:rsidRPr="00D905C4">
              <w:rPr>
                <w:rStyle w:val="Hyperlink"/>
                <w:noProof/>
                <w:rtl/>
                <w:lang w:bidi="fa-IR"/>
              </w:rPr>
              <w:t xml:space="preserve"> :</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Toc402960893 \h</w:instrText>
            </w:r>
            <w:r w:rsidR="002B0F60">
              <w:rPr>
                <w:noProof/>
                <w:webHidden/>
                <w:rtl/>
              </w:rPr>
              <w:instrText xml:space="preserve"> </w:instrText>
            </w:r>
            <w:r>
              <w:rPr>
                <w:noProof/>
                <w:webHidden/>
                <w:rtl/>
              </w:rPr>
            </w:r>
            <w:r>
              <w:rPr>
                <w:noProof/>
                <w:webHidden/>
                <w:rtl/>
              </w:rPr>
              <w:fldChar w:fldCharType="separate"/>
            </w:r>
            <w:r w:rsidR="002F483A">
              <w:rPr>
                <w:noProof/>
                <w:webHidden/>
                <w:rtl/>
              </w:rPr>
              <w:t>105</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94" w:history="1">
            <w:r w:rsidR="002B0F60" w:rsidRPr="00D905C4">
              <w:rPr>
                <w:rStyle w:val="Hyperlink"/>
                <w:rFonts w:hint="eastAsia"/>
                <w:noProof/>
                <w:rtl/>
                <w:lang w:bidi="fa-IR"/>
              </w:rPr>
              <w:t>فهرس</w:t>
            </w:r>
            <w:r w:rsidR="002B0F60" w:rsidRPr="00D905C4">
              <w:rPr>
                <w:rStyle w:val="Hyperlink"/>
                <w:noProof/>
                <w:rtl/>
                <w:lang w:bidi="fa-IR"/>
              </w:rPr>
              <w:t xml:space="preserve"> </w:t>
            </w:r>
            <w:r w:rsidR="002B0F60" w:rsidRPr="00D905C4">
              <w:rPr>
                <w:rStyle w:val="Hyperlink"/>
                <w:rFonts w:hint="eastAsia"/>
                <w:noProof/>
                <w:rtl/>
                <w:lang w:bidi="fa-IR"/>
              </w:rPr>
              <w:t>الأعلام</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Toc402960894 \h</w:instrText>
            </w:r>
            <w:r w:rsidR="002B0F60">
              <w:rPr>
                <w:noProof/>
                <w:webHidden/>
                <w:rtl/>
              </w:rPr>
              <w:instrText xml:space="preserve"> </w:instrText>
            </w:r>
            <w:r>
              <w:rPr>
                <w:noProof/>
                <w:webHidden/>
                <w:rtl/>
              </w:rPr>
            </w:r>
            <w:r>
              <w:rPr>
                <w:noProof/>
                <w:webHidden/>
                <w:rtl/>
              </w:rPr>
              <w:fldChar w:fldCharType="separate"/>
            </w:r>
            <w:r w:rsidR="002F483A">
              <w:rPr>
                <w:noProof/>
                <w:webHidden/>
                <w:rtl/>
              </w:rPr>
              <w:t>107</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95" w:history="1">
            <w:r w:rsidR="002B0F60" w:rsidRPr="00D905C4">
              <w:rPr>
                <w:rStyle w:val="Hyperlink"/>
                <w:rFonts w:hint="eastAsia"/>
                <w:noProof/>
                <w:rtl/>
                <w:lang w:bidi="fa-IR"/>
              </w:rPr>
              <w:t>فهرس</w:t>
            </w:r>
            <w:r w:rsidR="002B0F60" w:rsidRPr="00D905C4">
              <w:rPr>
                <w:rStyle w:val="Hyperlink"/>
                <w:noProof/>
                <w:rtl/>
                <w:lang w:bidi="fa-IR"/>
              </w:rPr>
              <w:t xml:space="preserve"> </w:t>
            </w:r>
            <w:r w:rsidR="002B0F60" w:rsidRPr="00D905C4">
              <w:rPr>
                <w:rStyle w:val="Hyperlink"/>
                <w:rFonts w:hint="eastAsia"/>
                <w:noProof/>
                <w:rtl/>
                <w:lang w:bidi="fa-IR"/>
              </w:rPr>
              <w:t>الكتب</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Toc402960895 \h</w:instrText>
            </w:r>
            <w:r w:rsidR="002B0F60">
              <w:rPr>
                <w:noProof/>
                <w:webHidden/>
                <w:rtl/>
              </w:rPr>
              <w:instrText xml:space="preserve"> </w:instrText>
            </w:r>
            <w:r>
              <w:rPr>
                <w:noProof/>
                <w:webHidden/>
                <w:rtl/>
              </w:rPr>
            </w:r>
            <w:r>
              <w:rPr>
                <w:noProof/>
                <w:webHidden/>
                <w:rtl/>
              </w:rPr>
              <w:fldChar w:fldCharType="separate"/>
            </w:r>
            <w:r w:rsidR="002F483A">
              <w:rPr>
                <w:noProof/>
                <w:webHidden/>
                <w:rtl/>
              </w:rPr>
              <w:t>130</w:t>
            </w:r>
            <w:r>
              <w:rPr>
                <w:noProof/>
                <w:webHidden/>
                <w:rtl/>
              </w:rPr>
              <w:fldChar w:fldCharType="end"/>
            </w:r>
          </w:hyperlink>
        </w:p>
        <w:p w:rsidR="002B0F60" w:rsidRDefault="00D76D6E">
          <w:pPr>
            <w:pStyle w:val="TOC1"/>
            <w:rPr>
              <w:rFonts w:asciiTheme="minorHAnsi" w:eastAsiaTheme="minorEastAsia" w:hAnsiTheme="minorHAnsi" w:cstheme="minorBidi"/>
              <w:bCs w:val="0"/>
              <w:noProof/>
              <w:color w:val="auto"/>
              <w:sz w:val="22"/>
              <w:szCs w:val="22"/>
              <w:rtl/>
            </w:rPr>
          </w:pPr>
          <w:hyperlink w:anchor="_Toc402960896" w:history="1">
            <w:r w:rsidR="002B0F60" w:rsidRPr="00D905C4">
              <w:rPr>
                <w:rStyle w:val="Hyperlink"/>
                <w:rFonts w:hint="eastAsia"/>
                <w:noProof/>
                <w:rtl/>
                <w:lang w:bidi="fa-IR"/>
              </w:rPr>
              <w:t>فهرس</w:t>
            </w:r>
            <w:r w:rsidR="002B0F60" w:rsidRPr="00D905C4">
              <w:rPr>
                <w:rStyle w:val="Hyperlink"/>
                <w:noProof/>
                <w:rtl/>
                <w:lang w:bidi="fa-IR"/>
              </w:rPr>
              <w:t xml:space="preserve"> </w:t>
            </w:r>
            <w:r w:rsidR="002B0F60" w:rsidRPr="00D905C4">
              <w:rPr>
                <w:rStyle w:val="Hyperlink"/>
                <w:rFonts w:hint="eastAsia"/>
                <w:noProof/>
                <w:rtl/>
                <w:lang w:bidi="fa-IR"/>
              </w:rPr>
              <w:t>المحتويات</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Toc402960896 \h</w:instrText>
            </w:r>
            <w:r w:rsidR="002B0F60">
              <w:rPr>
                <w:noProof/>
                <w:webHidden/>
                <w:rtl/>
              </w:rPr>
              <w:instrText xml:space="preserve"> </w:instrText>
            </w:r>
            <w:r>
              <w:rPr>
                <w:noProof/>
                <w:webHidden/>
                <w:rtl/>
              </w:rPr>
            </w:r>
            <w:r>
              <w:rPr>
                <w:noProof/>
                <w:webHidden/>
                <w:rtl/>
              </w:rPr>
              <w:fldChar w:fldCharType="separate"/>
            </w:r>
            <w:r w:rsidR="002F483A">
              <w:rPr>
                <w:noProof/>
                <w:webHidden/>
                <w:rtl/>
              </w:rPr>
              <w:t>136</w:t>
            </w:r>
            <w:r>
              <w:rPr>
                <w:noProof/>
                <w:webHidden/>
                <w:rtl/>
              </w:rPr>
              <w:fldChar w:fldCharType="end"/>
            </w:r>
          </w:hyperlink>
        </w:p>
        <w:p w:rsidR="002B0F60" w:rsidRDefault="00D76D6E">
          <w:pPr>
            <w:pStyle w:val="TOC2"/>
            <w:tabs>
              <w:tab w:val="right" w:leader="dot" w:pos="7361"/>
            </w:tabs>
            <w:rPr>
              <w:rFonts w:asciiTheme="minorHAnsi" w:eastAsiaTheme="minorEastAsia" w:hAnsiTheme="minorHAnsi" w:cstheme="minorBidi"/>
              <w:noProof/>
              <w:color w:val="auto"/>
              <w:sz w:val="22"/>
              <w:szCs w:val="22"/>
              <w:rtl/>
            </w:rPr>
          </w:pPr>
          <w:hyperlink w:anchor="_Toc402960897" w:history="1">
            <w:r w:rsidR="002B0F60" w:rsidRPr="00D905C4">
              <w:rPr>
                <w:rStyle w:val="Hyperlink"/>
                <w:rFonts w:hint="eastAsia"/>
                <w:noProof/>
                <w:rtl/>
              </w:rPr>
              <w:t>فهرس</w:t>
            </w:r>
            <w:r w:rsidR="002B0F60" w:rsidRPr="00D905C4">
              <w:rPr>
                <w:rStyle w:val="Hyperlink"/>
                <w:noProof/>
                <w:rtl/>
              </w:rPr>
              <w:t xml:space="preserve"> </w:t>
            </w:r>
            <w:r w:rsidR="002B0F60" w:rsidRPr="00D905C4">
              <w:rPr>
                <w:rStyle w:val="Hyperlink"/>
                <w:rFonts w:hint="eastAsia"/>
                <w:noProof/>
                <w:rtl/>
              </w:rPr>
              <w:t>الكتاب</w:t>
            </w:r>
            <w:r w:rsidR="002B0F60">
              <w:rPr>
                <w:noProof/>
                <w:webHidden/>
                <w:rtl/>
              </w:rPr>
              <w:tab/>
            </w:r>
            <w:r>
              <w:rPr>
                <w:noProof/>
                <w:webHidden/>
                <w:rtl/>
              </w:rPr>
              <w:fldChar w:fldCharType="begin"/>
            </w:r>
            <w:r w:rsidR="002B0F60">
              <w:rPr>
                <w:noProof/>
                <w:webHidden/>
                <w:rtl/>
              </w:rPr>
              <w:instrText xml:space="preserve"> </w:instrText>
            </w:r>
            <w:r w:rsidR="002B0F60">
              <w:rPr>
                <w:noProof/>
                <w:webHidden/>
              </w:rPr>
              <w:instrText>PAGEREF</w:instrText>
            </w:r>
            <w:r w:rsidR="002B0F60">
              <w:rPr>
                <w:noProof/>
                <w:webHidden/>
                <w:rtl/>
              </w:rPr>
              <w:instrText xml:space="preserve"> _</w:instrText>
            </w:r>
            <w:r w:rsidR="002B0F60">
              <w:rPr>
                <w:noProof/>
                <w:webHidden/>
              </w:rPr>
              <w:instrText>Toc402960897 \h</w:instrText>
            </w:r>
            <w:r w:rsidR="002B0F60">
              <w:rPr>
                <w:noProof/>
                <w:webHidden/>
                <w:rtl/>
              </w:rPr>
              <w:instrText xml:space="preserve"> </w:instrText>
            </w:r>
            <w:r>
              <w:rPr>
                <w:noProof/>
                <w:webHidden/>
                <w:rtl/>
              </w:rPr>
            </w:r>
            <w:r>
              <w:rPr>
                <w:noProof/>
                <w:webHidden/>
                <w:rtl/>
              </w:rPr>
              <w:fldChar w:fldCharType="separate"/>
            </w:r>
            <w:r w:rsidR="002F483A">
              <w:rPr>
                <w:noProof/>
                <w:webHidden/>
                <w:rtl/>
              </w:rPr>
              <w:t>162</w:t>
            </w:r>
            <w:r>
              <w:rPr>
                <w:noProof/>
                <w:webHidden/>
                <w:rtl/>
              </w:rPr>
              <w:fldChar w:fldCharType="end"/>
            </w:r>
          </w:hyperlink>
        </w:p>
        <w:p w:rsidR="0095127D" w:rsidRDefault="00D76D6E">
          <w:r>
            <w:fldChar w:fldCharType="end"/>
          </w:r>
        </w:p>
      </w:sdtContent>
    </w:sdt>
    <w:p w:rsidR="0095127D" w:rsidRPr="0095127D" w:rsidRDefault="0095127D" w:rsidP="0095127D">
      <w:pPr>
        <w:pStyle w:val="Heading2"/>
        <w:rPr>
          <w:rtl/>
        </w:rPr>
      </w:pPr>
    </w:p>
    <w:sectPr w:rsidR="0095127D" w:rsidRPr="0095127D" w:rsidSect="004C3E90">
      <w:footerReference w:type="even" r:id="rId33"/>
      <w:footerReference w:type="default" r:id="rId34"/>
      <w:footerReference w:type="first" r:id="rId3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1BE" w:rsidRDefault="00DD61BE">
      <w:r>
        <w:separator/>
      </w:r>
    </w:p>
  </w:endnote>
  <w:endnote w:type="continuationSeparator" w:id="1">
    <w:p w:rsidR="00DD61BE" w:rsidRDefault="00DD61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64B" w:rsidRPr="002045CF" w:rsidRDefault="00D76D6E" w:rsidP="002045CF">
    <w:pPr>
      <w:jc w:val="center"/>
      <w:rPr>
        <w:rFonts w:cs="Times New Roman"/>
        <w:sz w:val="26"/>
        <w:szCs w:val="26"/>
      </w:rPr>
    </w:pPr>
    <w:r w:rsidRPr="002045CF">
      <w:rPr>
        <w:rFonts w:cs="Times New Roman"/>
        <w:sz w:val="26"/>
        <w:szCs w:val="26"/>
      </w:rPr>
      <w:fldChar w:fldCharType="begin"/>
    </w:r>
    <w:r w:rsidR="00FA064B" w:rsidRPr="002045CF">
      <w:rPr>
        <w:rFonts w:cs="Times New Roman"/>
        <w:sz w:val="26"/>
        <w:szCs w:val="26"/>
      </w:rPr>
      <w:instrText xml:space="preserve"> PAGE   \* MERGEFORMAT </w:instrText>
    </w:r>
    <w:r w:rsidRPr="002045CF">
      <w:rPr>
        <w:rFonts w:cs="Times New Roman"/>
        <w:sz w:val="26"/>
        <w:szCs w:val="26"/>
      </w:rPr>
      <w:fldChar w:fldCharType="separate"/>
    </w:r>
    <w:r w:rsidR="002F483A">
      <w:rPr>
        <w:rFonts w:cs="Times New Roman"/>
        <w:noProof/>
        <w:sz w:val="26"/>
        <w:szCs w:val="26"/>
        <w:rtl/>
      </w:rPr>
      <w:t>162</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64B" w:rsidRPr="00900D4D" w:rsidRDefault="00D76D6E" w:rsidP="004B1693">
    <w:pPr>
      <w:jc w:val="center"/>
      <w:rPr>
        <w:rFonts w:cs="Times New Roman"/>
      </w:rPr>
    </w:pPr>
    <w:r w:rsidRPr="00900D4D">
      <w:rPr>
        <w:rFonts w:cs="Times New Roman"/>
      </w:rPr>
      <w:fldChar w:fldCharType="begin"/>
    </w:r>
    <w:r w:rsidR="00FA064B" w:rsidRPr="00900D4D">
      <w:rPr>
        <w:rFonts w:cs="Times New Roman"/>
      </w:rPr>
      <w:instrText xml:space="preserve"> PAGE   \* MERGEFORMAT </w:instrText>
    </w:r>
    <w:r w:rsidRPr="00900D4D">
      <w:rPr>
        <w:rFonts w:cs="Times New Roman"/>
      </w:rPr>
      <w:fldChar w:fldCharType="separate"/>
    </w:r>
    <w:r w:rsidR="002F483A">
      <w:rPr>
        <w:rFonts w:cs="Times New Roman"/>
        <w:noProof/>
        <w:rtl/>
      </w:rPr>
      <w:t>163</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64B" w:rsidRPr="002045CF" w:rsidRDefault="00D76D6E" w:rsidP="002045CF">
    <w:pPr>
      <w:jc w:val="center"/>
      <w:rPr>
        <w:rFonts w:cs="Times New Roman"/>
        <w:sz w:val="26"/>
        <w:szCs w:val="26"/>
      </w:rPr>
    </w:pPr>
    <w:r w:rsidRPr="002045CF">
      <w:rPr>
        <w:rFonts w:cs="Times New Roman"/>
        <w:sz w:val="26"/>
        <w:szCs w:val="26"/>
      </w:rPr>
      <w:fldChar w:fldCharType="begin"/>
    </w:r>
    <w:r w:rsidR="00FA064B" w:rsidRPr="002045CF">
      <w:rPr>
        <w:rFonts w:cs="Times New Roman"/>
        <w:sz w:val="26"/>
        <w:szCs w:val="26"/>
      </w:rPr>
      <w:instrText xml:space="preserve"> PAGE   \* MERGEFORMAT </w:instrText>
    </w:r>
    <w:r w:rsidRPr="002045CF">
      <w:rPr>
        <w:rFonts w:cs="Times New Roman"/>
        <w:sz w:val="26"/>
        <w:szCs w:val="26"/>
      </w:rPr>
      <w:fldChar w:fldCharType="separate"/>
    </w:r>
    <w:r w:rsidR="002F483A">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1BE" w:rsidRDefault="00DD61BE">
      <w:r>
        <w:separator/>
      </w:r>
    </w:p>
  </w:footnote>
  <w:footnote w:type="continuationSeparator" w:id="1">
    <w:p w:rsidR="00DD61BE" w:rsidRDefault="00DD61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4B1693"/>
    <w:rsid w:val="00005A19"/>
    <w:rsid w:val="00024DBC"/>
    <w:rsid w:val="000267FE"/>
    <w:rsid w:val="00034DB7"/>
    <w:rsid w:val="00040798"/>
    <w:rsid w:val="000415FF"/>
    <w:rsid w:val="000418A0"/>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1154"/>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2B3E"/>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0F60"/>
    <w:rsid w:val="002B2B15"/>
    <w:rsid w:val="002B5911"/>
    <w:rsid w:val="002B71A8"/>
    <w:rsid w:val="002B7794"/>
    <w:rsid w:val="002B7989"/>
    <w:rsid w:val="002C3E3A"/>
    <w:rsid w:val="002C5C66"/>
    <w:rsid w:val="002C6427"/>
    <w:rsid w:val="002D19A9"/>
    <w:rsid w:val="002D2485"/>
    <w:rsid w:val="002D580E"/>
    <w:rsid w:val="002E19EE"/>
    <w:rsid w:val="002E31DE"/>
    <w:rsid w:val="002E4976"/>
    <w:rsid w:val="002E4D3D"/>
    <w:rsid w:val="002E5CA1"/>
    <w:rsid w:val="002E6022"/>
    <w:rsid w:val="002F3626"/>
    <w:rsid w:val="002F42E5"/>
    <w:rsid w:val="002F483A"/>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69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143A4"/>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97850"/>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16965"/>
    <w:rsid w:val="00922370"/>
    <w:rsid w:val="0092388A"/>
    <w:rsid w:val="00924CF9"/>
    <w:rsid w:val="00925BE7"/>
    <w:rsid w:val="00927D62"/>
    <w:rsid w:val="00932192"/>
    <w:rsid w:val="00940B6B"/>
    <w:rsid w:val="00943412"/>
    <w:rsid w:val="00943B2E"/>
    <w:rsid w:val="0094536C"/>
    <w:rsid w:val="00945D11"/>
    <w:rsid w:val="009503E2"/>
    <w:rsid w:val="0095127D"/>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283"/>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24B32"/>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5BA5"/>
    <w:rsid w:val="00B76530"/>
    <w:rsid w:val="00B76B70"/>
    <w:rsid w:val="00B77A65"/>
    <w:rsid w:val="00B77EF4"/>
    <w:rsid w:val="00B81F23"/>
    <w:rsid w:val="00B82A3A"/>
    <w:rsid w:val="00B87355"/>
    <w:rsid w:val="00B90A19"/>
    <w:rsid w:val="00B931B4"/>
    <w:rsid w:val="00B9368C"/>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1F90"/>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76D6E"/>
    <w:rsid w:val="00D84ECA"/>
    <w:rsid w:val="00D854D7"/>
    <w:rsid w:val="00D91A3F"/>
    <w:rsid w:val="00D91B67"/>
    <w:rsid w:val="00D92CDF"/>
    <w:rsid w:val="00D92E39"/>
    <w:rsid w:val="00DA32DF"/>
    <w:rsid w:val="00DA5931"/>
    <w:rsid w:val="00DA722B"/>
    <w:rsid w:val="00DA76C9"/>
    <w:rsid w:val="00DB2424"/>
    <w:rsid w:val="00DB3E84"/>
    <w:rsid w:val="00DC02A0"/>
    <w:rsid w:val="00DC0B08"/>
    <w:rsid w:val="00DC0E27"/>
    <w:rsid w:val="00DC1000"/>
    <w:rsid w:val="00DC3D3E"/>
    <w:rsid w:val="00DD1BB4"/>
    <w:rsid w:val="00DD61BE"/>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75706"/>
    <w:rsid w:val="00F80602"/>
    <w:rsid w:val="00F82A57"/>
    <w:rsid w:val="00F83A2C"/>
    <w:rsid w:val="00F83E9D"/>
    <w:rsid w:val="00F86C5B"/>
    <w:rsid w:val="00F922B8"/>
    <w:rsid w:val="00F961A0"/>
    <w:rsid w:val="00F97A32"/>
    <w:rsid w:val="00FA064B"/>
    <w:rsid w:val="00FA3B58"/>
    <w:rsid w:val="00FA490B"/>
    <w:rsid w:val="00FA5484"/>
    <w:rsid w:val="00FA6127"/>
    <w:rsid w:val="00FB1CFE"/>
    <w:rsid w:val="00FB329A"/>
    <w:rsid w:val="00FB3EBB"/>
    <w:rsid w:val="00FB4DDC"/>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 w:val="00FF25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368C"/>
    <w:pPr>
      <w:bidi/>
      <w:spacing w:before="0" w:line="240" w:lineRule="auto"/>
      <w:ind w:firstLine="567"/>
      <w:jc w:val="lowKashida"/>
    </w:pPr>
    <w:rPr>
      <w:rFonts w:cs="Traditional Arabic"/>
      <w:color w:val="000000"/>
      <w:sz w:val="24"/>
      <w:szCs w:val="32"/>
      <w:lang w:bidi="ar-IQ"/>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2045CF"/>
    <w:rPr>
      <w:rFonts w:ascii="Tahoma" w:hAnsi="Tahoma" w:cs="Tahoma"/>
      <w:sz w:val="16"/>
      <w:szCs w:val="16"/>
    </w:r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rsid w:val="002045CF"/>
    <w:pPr>
      <w:tabs>
        <w:tab w:val="center" w:pos="4513"/>
        <w:tab w:val="right" w:pos="9026"/>
      </w:tabs>
    </w:p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B9368C"/>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B9368C"/>
    <w:rPr>
      <w:rFonts w:cs="Traditional Arabic"/>
      <w:color w:val="000000"/>
      <w:sz w:val="26"/>
      <w:szCs w:val="26"/>
      <w:lang w:bidi="ar-IQ"/>
    </w:rPr>
  </w:style>
  <w:style w:type="character" w:styleId="PageNumber">
    <w:name w:val="page number"/>
    <w:basedOn w:val="DefaultParagraphFont"/>
    <w:rsid w:val="00B9368C"/>
  </w:style>
  <w:style w:type="character" w:styleId="Hyperlink">
    <w:name w:val="Hyperlink"/>
    <w:basedOn w:val="DefaultParagraphFont"/>
    <w:uiPriority w:val="99"/>
    <w:unhideWhenUsed/>
    <w:rsid w:val="0095127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EBF15-F8F9-44B3-BEA2-85AE12E6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123</TotalTime>
  <Pages>1</Pages>
  <Words>22412</Words>
  <Characters>127754</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149867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20</cp:revision>
  <cp:lastPrinted>2014-11-05T11:01:00Z</cp:lastPrinted>
  <dcterms:created xsi:type="dcterms:W3CDTF">2014-11-05T08:46:00Z</dcterms:created>
  <dcterms:modified xsi:type="dcterms:W3CDTF">2014-11-05T11:02:00Z</dcterms:modified>
</cp:coreProperties>
</file>