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94" w:rsidRDefault="007D1694" w:rsidP="007D1694">
      <w:pPr>
        <w:pStyle w:val="lib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4676775" cy="7400925"/>
            <wp:effectExtent l="19050" t="0" r="9525" b="0"/>
            <wp:docPr id="1" name="Picture 1" descr="Untitl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694" w:rsidRDefault="007D1694" w:rsidP="007D1694">
      <w:pPr>
        <w:pStyle w:val="libCenter"/>
        <w:rPr>
          <w:rtl/>
        </w:rPr>
      </w:pPr>
      <w:r>
        <w:rPr>
          <w:rtl/>
        </w:rPr>
        <w:br w:type="page"/>
      </w:r>
      <w:r>
        <w:rPr>
          <w:noProof/>
        </w:rPr>
        <w:lastRenderedPageBreak/>
        <w:drawing>
          <wp:inline distT="0" distB="0" distL="0" distR="0">
            <wp:extent cx="4676775" cy="7400925"/>
            <wp:effectExtent l="19050" t="0" r="9525" b="0"/>
            <wp:docPr id="2" name="Picture 2" descr="Untitled-02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02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694" w:rsidRPr="007F35AE" w:rsidRDefault="007D1694" w:rsidP="003C35D8">
      <w:pPr>
        <w:pStyle w:val="libCenterBold1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كتاب الحج من مستدرك الوسائل</w:t>
      </w:r>
    </w:p>
    <w:p w:rsidR="007D1694" w:rsidRPr="007F35AE" w:rsidRDefault="007D1694" w:rsidP="003C35D8">
      <w:pPr>
        <w:pStyle w:val="libCenterBold1"/>
        <w:rPr>
          <w:rtl/>
        </w:rPr>
      </w:pPr>
      <w:r w:rsidRPr="007F35AE">
        <w:rPr>
          <w:rtl/>
        </w:rPr>
        <w:t>بسم الله الرحمن الرحيم</w:t>
      </w:r>
    </w:p>
    <w:p w:rsidR="007D1694" w:rsidRPr="007F35AE" w:rsidRDefault="007D1694" w:rsidP="003C35D8">
      <w:pPr>
        <w:pStyle w:val="libCenterBold2"/>
        <w:rPr>
          <w:rtl/>
        </w:rPr>
      </w:pPr>
      <w:r w:rsidRPr="007F35AE">
        <w:rPr>
          <w:rtl/>
        </w:rPr>
        <w:t>كتاب الحج</w:t>
      </w:r>
    </w:p>
    <w:p w:rsidR="007D1694" w:rsidRPr="007F35AE" w:rsidRDefault="007D1694" w:rsidP="003C35D8">
      <w:pPr>
        <w:pStyle w:val="Heading2"/>
        <w:rPr>
          <w:rtl/>
        </w:rPr>
      </w:pPr>
      <w:bookmarkStart w:id="0" w:name="_Toc362083245"/>
      <w:bookmarkStart w:id="1" w:name="_Toc368917515"/>
      <w:r w:rsidRPr="007F35AE">
        <w:rPr>
          <w:rtl/>
        </w:rPr>
        <w:t xml:space="preserve">فهرست أنواع الأبواب </w:t>
      </w:r>
      <w:r w:rsidR="003C35D8">
        <w:rPr>
          <w:rFonts w:hint="cs"/>
          <w:rtl/>
        </w:rPr>
        <w:t>إ</w:t>
      </w:r>
      <w:r w:rsidRPr="007F35AE">
        <w:rPr>
          <w:rtl/>
        </w:rPr>
        <w:t>جمالا</w:t>
      </w:r>
      <w:r w:rsidR="003C35D8">
        <w:rPr>
          <w:rFonts w:hint="cs"/>
          <w:rtl/>
        </w:rPr>
        <w:t>ً</w:t>
      </w:r>
      <w:r w:rsidR="00637BDD">
        <w:rPr>
          <w:rtl/>
        </w:rPr>
        <w:t>:</w:t>
      </w:r>
      <w:bookmarkEnd w:id="0"/>
      <w:bookmarkEnd w:id="1"/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وجوبه وشرائطه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النيابة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أقسام الحج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المواقيت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آداب السفر</w:t>
      </w:r>
      <w:r>
        <w:rPr>
          <w:rtl/>
        </w:rPr>
        <w:t>.</w:t>
      </w:r>
    </w:p>
    <w:p w:rsidR="007D1694" w:rsidRPr="007F35AE" w:rsidRDefault="007D1694" w:rsidP="003C35D8">
      <w:pPr>
        <w:pStyle w:val="libNormal0"/>
        <w:rPr>
          <w:rtl/>
        </w:rPr>
      </w:pPr>
      <w:r w:rsidRPr="007F35AE">
        <w:rPr>
          <w:rtl/>
        </w:rPr>
        <w:t xml:space="preserve">أبواب </w:t>
      </w:r>
      <w:r w:rsidR="003C35D8">
        <w:rPr>
          <w:rFonts w:hint="cs"/>
          <w:rtl/>
        </w:rPr>
        <w:t>أ</w:t>
      </w:r>
      <w:r w:rsidRPr="007F35AE">
        <w:rPr>
          <w:rtl/>
        </w:rPr>
        <w:t>حكام الدواب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</w:t>
      </w:r>
      <w:r w:rsidR="003C35D8">
        <w:rPr>
          <w:rtl/>
        </w:rPr>
        <w:t xml:space="preserve"> أحكام</w:t>
      </w:r>
      <w:r w:rsidRPr="007F35AE">
        <w:rPr>
          <w:rtl/>
        </w:rPr>
        <w:t xml:space="preserve"> العشرة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الاحرام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تروك الاحرام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كفارات الصيد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كفارات الاستمتاع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بقيه كفارات الاحرام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الاحصار والصيد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مقدمات الطواف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الطواف</w:t>
      </w:r>
      <w:r>
        <w:rPr>
          <w:rtl/>
        </w:rPr>
        <w:t>.</w:t>
      </w:r>
    </w:p>
    <w:p w:rsidR="00D94CAF" w:rsidRDefault="007D1694" w:rsidP="00D94CAF">
      <w:pPr>
        <w:pStyle w:val="libNormal0"/>
        <w:rPr>
          <w:rtl/>
        </w:rPr>
      </w:pPr>
      <w:r w:rsidRPr="007F35AE">
        <w:rPr>
          <w:rtl/>
        </w:rPr>
        <w:t>أبواب السعي</w:t>
      </w:r>
      <w:r>
        <w:rPr>
          <w:rtl/>
        </w:rPr>
        <w:t>.</w:t>
      </w:r>
    </w:p>
    <w:p w:rsidR="00D94CAF" w:rsidRDefault="00D94CAF" w:rsidP="00D94CAF">
      <w:pPr>
        <w:pStyle w:val="libNormal0"/>
        <w:rPr>
          <w:rtl/>
        </w:rPr>
      </w:pPr>
    </w:p>
    <w:p w:rsidR="007D1694" w:rsidRPr="007F35AE" w:rsidRDefault="007D1694" w:rsidP="00D94CAF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أبواب التقصير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احرام الحج والوقوف بعرفة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الوقوف بالمشعر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رمي جمرة العقبة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الذبح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الحلق والتقصير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زيارة البيت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العود إلى منى ورمي الجمار والمبيت والنفر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العمرة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أبواب المزار وما يناسبه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تفصيل الأبواب</w:t>
      </w:r>
      <w:r>
        <w:rPr>
          <w:rtl/>
        </w:rPr>
        <w:t>.</w:t>
      </w:r>
    </w:p>
    <w:p w:rsidR="00D94CAF" w:rsidRDefault="00D94CAF" w:rsidP="00D94CAF">
      <w:pPr>
        <w:pStyle w:val="libNormal"/>
        <w:rPr>
          <w:rtl/>
        </w:rPr>
      </w:pPr>
    </w:p>
    <w:p w:rsidR="007D1694" w:rsidRPr="007F0065" w:rsidRDefault="007D1694" w:rsidP="007F0065">
      <w:pPr>
        <w:pStyle w:val="Heading1Center"/>
        <w:rPr>
          <w:rtl/>
        </w:rPr>
      </w:pPr>
      <w:r>
        <w:rPr>
          <w:rtl/>
        </w:rPr>
        <w:br w:type="page"/>
      </w:r>
      <w:bookmarkStart w:id="2" w:name="_Toc368917516"/>
      <w:r w:rsidRPr="007F0065">
        <w:rPr>
          <w:rtl/>
        </w:rPr>
        <w:lastRenderedPageBreak/>
        <w:t>أبو</w:t>
      </w:r>
      <w:r w:rsidR="007F0065">
        <w:rPr>
          <w:rFonts w:hint="cs"/>
          <w:rtl/>
        </w:rPr>
        <w:t>ا</w:t>
      </w:r>
      <w:r w:rsidRPr="007F0065">
        <w:rPr>
          <w:rtl/>
        </w:rPr>
        <w:t>ب وجوب الحج وشرائطه</w:t>
      </w:r>
      <w:bookmarkEnd w:id="2"/>
    </w:p>
    <w:p w:rsidR="00D94CAF" w:rsidRDefault="00D94CAF" w:rsidP="00D94CAF">
      <w:pPr>
        <w:pStyle w:val="libCenterBold1"/>
        <w:rPr>
          <w:rtl/>
        </w:rPr>
      </w:pPr>
    </w:p>
    <w:p w:rsidR="007F0065" w:rsidRDefault="007F0065" w:rsidP="00121D13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7D1694" w:rsidRPr="007F0065" w:rsidRDefault="007D1694" w:rsidP="007F0065">
      <w:pPr>
        <w:pStyle w:val="libCenterBold1"/>
        <w:rPr>
          <w:rtl/>
        </w:rPr>
      </w:pPr>
      <w:bookmarkStart w:id="3" w:name="_Toc362083246"/>
      <w:r w:rsidRPr="007F0065">
        <w:rPr>
          <w:rtl/>
        </w:rPr>
        <w:lastRenderedPageBreak/>
        <w:t>أبواب وجوب الحج وشرائطه</w:t>
      </w:r>
      <w:bookmarkEnd w:id="3"/>
    </w:p>
    <w:p w:rsidR="007D1694" w:rsidRPr="00163EFC" w:rsidRDefault="007D1694" w:rsidP="007D1694">
      <w:pPr>
        <w:pStyle w:val="Heading2Center"/>
        <w:rPr>
          <w:rtl/>
        </w:rPr>
      </w:pPr>
      <w:bookmarkStart w:id="4" w:name="_Toc362083247"/>
      <w:bookmarkStart w:id="5" w:name="_Toc368917517"/>
      <w:r w:rsidRPr="00163EFC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63EFC">
        <w:rPr>
          <w:rtl/>
        </w:rPr>
        <w:t>باب وجوبه على</w:t>
      </w:r>
      <w:r w:rsidR="003C35D8">
        <w:rPr>
          <w:rtl/>
        </w:rPr>
        <w:t xml:space="preserve"> كلّ </w:t>
      </w:r>
      <w:r w:rsidRPr="00163EFC">
        <w:rPr>
          <w:rtl/>
        </w:rPr>
        <w:t>مكلف مستطيع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4"/>
      <w:bookmarkEnd w:id="5"/>
    </w:p>
    <w:p w:rsidR="007D1694" w:rsidRPr="007F35AE" w:rsidRDefault="00FD1028" w:rsidP="003C35D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أن علي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 xml:space="preserve">ا </w:t>
      </w:r>
      <w:r w:rsidR="00637BDD" w:rsidRPr="00FD0467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أمر الناس بإقامة أربع</w:t>
      </w:r>
      <w:r w:rsidR="00637BDD">
        <w:rPr>
          <w:rtl/>
        </w:rPr>
        <w:t>:</w:t>
      </w:r>
      <w:r w:rsidR="007D1694" w:rsidRPr="007F35AE">
        <w:rPr>
          <w:rtl/>
        </w:rPr>
        <w:t xml:space="preserve"> إقام الصلاة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</w:t>
      </w:r>
      <w:r w:rsidR="003C35D8">
        <w:rPr>
          <w:rFonts w:hint="cs"/>
          <w:rtl/>
        </w:rPr>
        <w:t>إ</w:t>
      </w:r>
      <w:r w:rsidR="007D1694" w:rsidRPr="007F35AE">
        <w:rPr>
          <w:rtl/>
        </w:rPr>
        <w:t>يتاء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الزكاة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ويتم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وا الحج</w:t>
      </w:r>
      <w:r w:rsidR="003C35D8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والعمرة لله جميعا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 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سافروا تصح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وصوموا تؤجروا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واغزوا تغنموا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وا لن تفتقروا » الخبر</w:t>
      </w:r>
      <w:r w:rsidR="007D1694">
        <w:rPr>
          <w:rtl/>
        </w:rPr>
        <w:t>.</w:t>
      </w:r>
    </w:p>
    <w:p w:rsidR="007D1694" w:rsidRPr="007F35AE" w:rsidRDefault="00FD1028" w:rsidP="00FD102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ثوابه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والعمرة كف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ارة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ذنب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لم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نادى إبراهيم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بالحج لب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ى الخلق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لب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ى تلبية واحدة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أبواب وجوب الحج وشرائطه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63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حج</w:t>
      </w:r>
      <w:r w:rsidR="003C35D8">
        <w:rPr>
          <w:rFonts w:hint="cs"/>
          <w:rtl/>
        </w:rPr>
        <w:t>ّ</w:t>
      </w:r>
      <w:r w:rsidRPr="007F35AE">
        <w:rPr>
          <w:rtl/>
        </w:rPr>
        <w:t xml:space="preserve"> حجة واحدة</w:t>
      </w:r>
      <w:r w:rsidR="00637BDD">
        <w:rPr>
          <w:rtl/>
        </w:rPr>
        <w:t>،</w:t>
      </w:r>
      <w:r w:rsidRPr="007F35AE">
        <w:rPr>
          <w:rtl/>
        </w:rPr>
        <w:t xml:space="preserve"> ومن لب</w:t>
      </w:r>
      <w:r w:rsidR="003C35D8">
        <w:rPr>
          <w:rFonts w:hint="cs"/>
          <w:rtl/>
        </w:rPr>
        <w:t>ّ</w:t>
      </w:r>
      <w:r w:rsidRPr="007F35AE">
        <w:rPr>
          <w:rtl/>
        </w:rPr>
        <w:t>ى مر</w:t>
      </w:r>
      <w:r w:rsidR="003C35D8">
        <w:rPr>
          <w:rFonts w:hint="cs"/>
          <w:rtl/>
        </w:rPr>
        <w:t>ّ</w:t>
      </w:r>
      <w:r w:rsidRPr="007F35AE">
        <w:rPr>
          <w:rtl/>
        </w:rPr>
        <w:t>تين</w:t>
      </w:r>
      <w:r w:rsidR="003C35D8">
        <w:rPr>
          <w:rtl/>
        </w:rPr>
        <w:t xml:space="preserve"> حجّ </w:t>
      </w:r>
      <w:r w:rsidRPr="007F35AE">
        <w:rPr>
          <w:rtl/>
        </w:rPr>
        <w:t>حج</w:t>
      </w:r>
      <w:r w:rsidR="003C35D8">
        <w:rPr>
          <w:rFonts w:hint="cs"/>
          <w:rtl/>
        </w:rPr>
        <w:t>ّ</w:t>
      </w:r>
      <w:r w:rsidRPr="007F35AE">
        <w:rPr>
          <w:rtl/>
        </w:rPr>
        <w:t>تين</w:t>
      </w:r>
      <w:r w:rsidR="00637BDD">
        <w:rPr>
          <w:rtl/>
        </w:rPr>
        <w:t>،</w:t>
      </w:r>
      <w:r w:rsidRPr="007F35AE">
        <w:rPr>
          <w:rtl/>
        </w:rPr>
        <w:t xml:space="preserve"> ومن زاد فبحساب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ذلك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FD0467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جهاد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ضعيف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وجهاد المرأة حسن التبع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ل »</w:t>
      </w:r>
      <w:r w:rsidR="007D1694">
        <w:rPr>
          <w:rtl/>
        </w:rPr>
        <w:t>.</w:t>
      </w:r>
    </w:p>
    <w:p w:rsidR="007D1694" w:rsidRPr="007F35AE" w:rsidRDefault="00FD1028" w:rsidP="003C35D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الفضل بن أبي العباس في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C35D8" w:rsidRPr="003C35D8">
        <w:rPr>
          <w:rStyle w:val="libAieChar"/>
          <w:rtl/>
        </w:rPr>
        <w:t>وَأَتِمُّوا الْحَجَّ وَالْعُمْرَةَ لِلَّـهِ</w:t>
      </w:r>
      <w:r w:rsidR="00E17646">
        <w:rPr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هما مفروضتان</w:t>
      </w:r>
      <w:r w:rsidR="007D1694">
        <w:rPr>
          <w:rtl/>
        </w:rPr>
        <w:t>.</w:t>
      </w:r>
    </w:p>
    <w:p w:rsidR="007D1694" w:rsidRPr="007F35AE" w:rsidRDefault="00FD1028" w:rsidP="003C35D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الكاهلي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يذكر الحج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هو أحد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الجهادين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هو جهاد الضعفاء ونحن الضعفاء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إنه ليس شئ أفضل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الحج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الصلاة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الحج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 xml:space="preserve"> هاهنا صلاة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في الصلاة قبلكم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تدع الحج وأنت تقدر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ألا ترى أنه يشعث فيه رأسك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ويقشف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فيه جلدك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وتمتنع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فيه من النظر إلى النساء</w:t>
      </w:r>
      <w:r w:rsidR="007D1694">
        <w:rPr>
          <w:rtl/>
        </w:rPr>
        <w:t>؟</w:t>
      </w:r>
      <w:r w:rsidR="007D1694" w:rsidRPr="007F35AE">
        <w:rPr>
          <w:rtl/>
        </w:rPr>
        <w:t xml:space="preserve"> إنا هاهنا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ونحن قريب ولنا مياه مت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صلة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نبلغ الحج حتى يشق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 xml:space="preserve"> علينا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فكيف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أنتم في بعد البلاد</w:t>
      </w:r>
      <w:r w:rsidR="007D1694">
        <w:rPr>
          <w:rtl/>
        </w:rPr>
        <w:t>؟</w:t>
      </w:r>
      <w:r w:rsidR="007D1694" w:rsidRPr="007F35AE">
        <w:rPr>
          <w:rtl/>
        </w:rPr>
        <w:t xml:space="preserve"> وما من ملك ولا سوقة يصل إلى الحج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بمشق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تغير مطعم أو مشرب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ريح أو شمس لا يستطيع رد</w:t>
      </w:r>
      <w:r w:rsidR="003C35D8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وذلك لقول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C35D8" w:rsidRPr="003C35D8">
        <w:rPr>
          <w:rStyle w:val="libAieChar"/>
          <w:rtl/>
        </w:rPr>
        <w:t>وَتَحْمِلُ أَثْقَالَكُمْ إِلَىٰ بَلَدٍ لَّمْ تَكُونُوا بَالِغِيهِ إِلَّا بِشِقِّ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تفسير العياشي ج 1 ص 88 ح 224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تفسير العياشي ج 2 ص 254 ح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القشف</w:t>
      </w:r>
      <w:r w:rsidR="00637BDD">
        <w:rPr>
          <w:rtl/>
        </w:rPr>
        <w:t>:</w:t>
      </w:r>
      <w:r w:rsidRPr="007F35AE">
        <w:rPr>
          <w:rtl/>
        </w:rPr>
        <w:t xml:space="preserve"> قذر الجلد ورثاثة الهيئة وسوء الحال </w:t>
      </w:r>
      <w:r w:rsidR="00A61C25">
        <w:rPr>
          <w:rtl/>
        </w:rPr>
        <w:t>(</w:t>
      </w:r>
      <w:r w:rsidRPr="007F35AE">
        <w:rPr>
          <w:rtl/>
        </w:rPr>
        <w:t>مجمع البحرين ج 5 ص</w:t>
      </w:r>
      <w:r>
        <w:rPr>
          <w:rFonts w:hint="cs"/>
          <w:rtl/>
        </w:rPr>
        <w:t xml:space="preserve"> </w:t>
      </w:r>
      <w:r w:rsidRPr="007F35AE">
        <w:rPr>
          <w:rtl/>
        </w:rPr>
        <w:t>108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وتمنع</w:t>
      </w:r>
      <w:r>
        <w:rPr>
          <w:rtl/>
        </w:rPr>
        <w:t>.</w:t>
      </w:r>
    </w:p>
    <w:p w:rsidR="007D1694" w:rsidRPr="007F35AE" w:rsidRDefault="007D1694" w:rsidP="003C35D8">
      <w:pPr>
        <w:pStyle w:val="libNormal0"/>
        <w:rPr>
          <w:rtl/>
        </w:rPr>
      </w:pPr>
      <w:r>
        <w:rPr>
          <w:rtl/>
        </w:rPr>
        <w:br w:type="page"/>
      </w:r>
      <w:r w:rsidR="003C35D8" w:rsidRPr="003C35D8">
        <w:rPr>
          <w:rStyle w:val="libAieChar"/>
          <w:rtl/>
        </w:rPr>
        <w:lastRenderedPageBreak/>
        <w:t>الْأَنفُسِ إِنَّ رَبَّكُمْ لَرَءُوفٌ رَّحِيمٌ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9650F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الحلبي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سئل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البيت أكان يحج قبل أن يبعث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وتصديقه في القرآن قول شعيب </w:t>
      </w:r>
      <w:r w:rsidR="00BF564F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حين قال لموسى </w:t>
      </w:r>
      <w:r w:rsidR="00BF564F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حيث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تزو</w:t>
      </w:r>
      <w:r w:rsidR="00BF564F">
        <w:rPr>
          <w:rFonts w:hint="cs"/>
          <w:rtl/>
        </w:rPr>
        <w:t>ّ</w:t>
      </w:r>
      <w:r w:rsidR="007D1694" w:rsidRPr="007F35AE">
        <w:rPr>
          <w:rtl/>
        </w:rPr>
        <w:t>ج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BF564F" w:rsidRPr="00BF564F">
        <w:rPr>
          <w:rStyle w:val="libAieChar"/>
          <w:rtl/>
        </w:rPr>
        <w:t>عَلَىٰ أَن تَأْجُرَنِي ثَمَانِيَ حِجَجٍ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ولم يقل ثماني سنين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</w:t>
      </w:r>
      <w:r w:rsidR="00BF564F">
        <w:rPr>
          <w:rFonts w:hint="cs"/>
          <w:rtl/>
        </w:rPr>
        <w:t>أ</w:t>
      </w:r>
      <w:r w:rsidR="007D1694" w:rsidRPr="007F35AE">
        <w:rPr>
          <w:rtl/>
        </w:rPr>
        <w:t>ن</w:t>
      </w:r>
      <w:r w:rsidR="00BF564F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آدم ونوح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حجا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وسليمان بن داود قد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البيت بالجن</w:t>
      </w:r>
      <w:r w:rsidR="00BF564F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</w:t>
      </w:r>
      <w:r w:rsidR="00BF564F">
        <w:rPr>
          <w:rFonts w:hint="cs"/>
          <w:rtl/>
        </w:rPr>
        <w:t>إ</w:t>
      </w:r>
      <w:r w:rsidR="007D1694" w:rsidRPr="007F35AE">
        <w:rPr>
          <w:rtl/>
        </w:rPr>
        <w:t>نس والطير والريح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</w:t>
      </w:r>
      <w:r w:rsidR="00BF564F">
        <w:rPr>
          <w:rFonts w:hint="cs"/>
          <w:rtl/>
        </w:rPr>
        <w:t>ّ</w:t>
      </w:r>
      <w:r w:rsidR="007D1694" w:rsidRPr="007F35AE">
        <w:rPr>
          <w:rtl/>
        </w:rPr>
        <w:t xml:space="preserve"> موسى على جمل أحمر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لب</w:t>
      </w:r>
      <w:r w:rsidR="00BF564F">
        <w:rPr>
          <w:rFonts w:hint="cs"/>
          <w:rtl/>
        </w:rPr>
        <w:t>ّ</w:t>
      </w:r>
      <w:r w:rsidR="007D1694" w:rsidRPr="007F35AE">
        <w:rPr>
          <w:rtl/>
        </w:rPr>
        <w:t>يك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لب</w:t>
      </w:r>
      <w:r w:rsidR="00BF564F">
        <w:rPr>
          <w:rFonts w:hint="cs"/>
          <w:rtl/>
        </w:rPr>
        <w:t>ّ</w:t>
      </w:r>
      <w:r w:rsidR="007D1694" w:rsidRPr="007F35AE">
        <w:rPr>
          <w:rtl/>
        </w:rPr>
        <w:t>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وأنه كما قال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650FD" w:rsidRPr="009650FD">
        <w:rPr>
          <w:rStyle w:val="libAieChar"/>
          <w:rtl/>
        </w:rPr>
        <w:t>إِنَّ أَوَّلَ بَيْتٍ وُضِعَ لِلنَّاسِ لَلَّذِي بِبَكَّةَ مُبَارَكًا وَهُدًى لِّلْعَالَمِينَ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9650F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زرارة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سئل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البيت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أكان يحج</w:t>
      </w:r>
      <w:r w:rsidR="009650FD">
        <w:rPr>
          <w:rFonts w:hint="cs"/>
          <w:rtl/>
        </w:rPr>
        <w:t>ّ</w:t>
      </w:r>
      <w:r w:rsidR="007D1694" w:rsidRPr="007F35AE">
        <w:rPr>
          <w:rtl/>
        </w:rPr>
        <w:t xml:space="preserve"> إليه قبل أن يبعث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لا يعلمون </w:t>
      </w:r>
      <w:r w:rsidR="009650FD">
        <w:rPr>
          <w:rFonts w:hint="cs"/>
          <w:rtl/>
        </w:rPr>
        <w:t>أ</w:t>
      </w:r>
      <w:r w:rsidR="007D1694" w:rsidRPr="007F35AE">
        <w:rPr>
          <w:rtl/>
        </w:rPr>
        <w:t>ن الناس قد كانوا يحج</w:t>
      </w:r>
      <w:r w:rsidR="009650FD">
        <w:rPr>
          <w:rFonts w:hint="cs"/>
          <w:rtl/>
        </w:rPr>
        <w:t>ّ</w:t>
      </w:r>
      <w:r w:rsidR="007D1694" w:rsidRPr="007F35AE">
        <w:rPr>
          <w:rtl/>
        </w:rPr>
        <w:t>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ويجزيكم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أن</w:t>
      </w:r>
      <w:r w:rsidR="009650FD">
        <w:rPr>
          <w:rFonts w:hint="cs"/>
          <w:rtl/>
        </w:rPr>
        <w:t>ّ</w:t>
      </w:r>
      <w:r w:rsidR="007D1694" w:rsidRPr="007F35AE">
        <w:rPr>
          <w:rtl/>
        </w:rPr>
        <w:t xml:space="preserve"> آدم ونوحا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وسليمان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قد حج</w:t>
      </w:r>
      <w:r w:rsidR="009650FD">
        <w:rPr>
          <w:rFonts w:hint="cs"/>
          <w:rtl/>
        </w:rPr>
        <w:t>ّ</w:t>
      </w:r>
      <w:r w:rsidR="007D1694" w:rsidRPr="007F35AE">
        <w:rPr>
          <w:rtl/>
        </w:rPr>
        <w:t>وا البيت بالجن وال</w:t>
      </w:r>
      <w:r w:rsidR="009650FD">
        <w:rPr>
          <w:rFonts w:hint="cs"/>
          <w:rtl/>
        </w:rPr>
        <w:t>إ</w:t>
      </w:r>
      <w:r w:rsidR="007D1694" w:rsidRPr="007F35AE">
        <w:rPr>
          <w:rtl/>
        </w:rPr>
        <w:t>نس والطير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ولقد حج</w:t>
      </w:r>
      <w:r w:rsidR="009650FD">
        <w:rPr>
          <w:rFonts w:hint="cs"/>
          <w:rtl/>
        </w:rPr>
        <w:t>ّ</w:t>
      </w:r>
      <w:r w:rsidR="007D1694" w:rsidRPr="007F35AE">
        <w:rPr>
          <w:rtl/>
        </w:rPr>
        <w:t>ه موسى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على جمل أحمر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لبيك لبيك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فإنه كما قال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650FD" w:rsidRPr="009650FD">
        <w:rPr>
          <w:rStyle w:val="libAieChar"/>
          <w:rtl/>
        </w:rPr>
        <w:t>إِنَّ أَوَّلَ بَيْتٍ وُضِعَ لِلنَّاسِ لَلَّذِي بِبَكَّةَ مُبَارَكًا وَهُدًى لِّلْعَالَمِينَ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Fonts w:hint="cs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(3) النحل 16</w:t>
      </w:r>
      <w:r w:rsidR="00637BDD">
        <w:rPr>
          <w:rtl/>
        </w:rPr>
        <w:t>:</w:t>
      </w:r>
      <w:r w:rsidRPr="007F35AE">
        <w:rPr>
          <w:rtl/>
        </w:rPr>
        <w:t xml:space="preserve"> 7</w:t>
      </w:r>
    </w:p>
    <w:p w:rsidR="007D1694" w:rsidRPr="00E33CB2" w:rsidRDefault="007D1694" w:rsidP="007D1694">
      <w:pPr>
        <w:pStyle w:val="libFootnote0"/>
        <w:rPr>
          <w:rtl/>
        </w:rPr>
      </w:pPr>
      <w:r w:rsidRPr="00E33CB2">
        <w:rPr>
          <w:rtl/>
        </w:rPr>
        <w:t xml:space="preserve">8 </w:t>
      </w:r>
      <w:r>
        <w:rPr>
          <w:rFonts w:hint="cs"/>
          <w:rtl/>
        </w:rPr>
        <w:t>-</w:t>
      </w:r>
      <w:r w:rsidRPr="00E33CB2">
        <w:rPr>
          <w:rFonts w:hint="cs"/>
          <w:rtl/>
        </w:rPr>
        <w:t xml:space="preserve"> </w:t>
      </w:r>
      <w:r w:rsidRPr="00E33CB2">
        <w:rPr>
          <w:rtl/>
        </w:rPr>
        <w:t>تفسير العياشي ج 1 ص 60 ح 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القصص 28</w:t>
      </w:r>
      <w:r w:rsidR="00637BDD">
        <w:rPr>
          <w:rtl/>
        </w:rPr>
        <w:t>:</w:t>
      </w:r>
      <w:r w:rsidRPr="007F35AE">
        <w:rPr>
          <w:rtl/>
        </w:rPr>
        <w:t xml:space="preserve"> 27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آل عمران 3</w:t>
      </w:r>
      <w:r w:rsidR="00637BDD">
        <w:rPr>
          <w:rtl/>
        </w:rPr>
        <w:t>:</w:t>
      </w:r>
      <w:r w:rsidRPr="007F35AE">
        <w:rPr>
          <w:rtl/>
        </w:rPr>
        <w:t xml:space="preserve"> 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 xml:space="preserve">9 </w:t>
      </w:r>
      <w:r>
        <w:rPr>
          <w:rFonts w:hint="cs"/>
          <w:rtl/>
        </w:rPr>
        <w:t>-</w:t>
      </w:r>
      <w:r w:rsidRPr="007F35AE">
        <w:rPr>
          <w:rtl/>
        </w:rPr>
        <w:t xml:space="preserve"> تفسير العياشي ج 1 ص 186 ح 92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ونخبركم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آل عمران 3</w:t>
      </w:r>
      <w:r w:rsidR="00637BDD">
        <w:rPr>
          <w:rtl/>
        </w:rPr>
        <w:t>:</w:t>
      </w:r>
      <w:r w:rsidRPr="007F35AE">
        <w:rPr>
          <w:rtl/>
        </w:rPr>
        <w:t xml:space="preserve"> 96</w:t>
      </w:r>
      <w:r>
        <w:rPr>
          <w:rtl/>
        </w:rPr>
        <w:t>.</w:t>
      </w:r>
    </w:p>
    <w:p w:rsidR="007D1694" w:rsidRPr="007F35AE" w:rsidRDefault="007D1694" w:rsidP="00ED5156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8924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10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ED5156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اعلم يرحمك الله أن</w:t>
      </w:r>
      <w:r w:rsidR="009D0EC7">
        <w:rPr>
          <w:rFonts w:hint="cs"/>
          <w:rtl/>
        </w:rPr>
        <w:t>ّ</w:t>
      </w:r>
      <w:r w:rsidRPr="007F35AE">
        <w:rPr>
          <w:rtl/>
        </w:rPr>
        <w:t xml:space="preserve"> الحج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فريضة من فرائض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اللازمة الواجبة على من استطاع إليه</w:t>
      </w:r>
      <w:r>
        <w:rPr>
          <w:rFonts w:hint="cs"/>
          <w:rtl/>
        </w:rPr>
        <w:t xml:space="preserve"> </w:t>
      </w:r>
      <w:r w:rsidRPr="007F35AE">
        <w:rPr>
          <w:rtl/>
        </w:rPr>
        <w:t>سبيلا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وروي أن</w:t>
      </w:r>
      <w:r w:rsidR="009D0EC7">
        <w:rPr>
          <w:rFonts w:hint="cs"/>
          <w:rtl/>
        </w:rPr>
        <w:t>ّ</w:t>
      </w:r>
      <w:r w:rsidRPr="007F35AE">
        <w:rPr>
          <w:rtl/>
        </w:rPr>
        <w:t xml:space="preserve"> مناديا ينادي بالحاج إذا قضوا مناسكهم</w:t>
      </w:r>
      <w:r w:rsidR="00637BDD">
        <w:rPr>
          <w:rtl/>
        </w:rPr>
        <w:t>:</w:t>
      </w:r>
      <w:r w:rsidRPr="007F35AE">
        <w:rPr>
          <w:rtl/>
        </w:rPr>
        <w:t xml:space="preserve"> قد غفر لكم ما</w:t>
      </w:r>
      <w:r>
        <w:rPr>
          <w:rFonts w:hint="cs"/>
          <w:rtl/>
        </w:rPr>
        <w:t xml:space="preserve"> </w:t>
      </w:r>
      <w:r w:rsidRPr="007F35AE">
        <w:rPr>
          <w:rtl/>
        </w:rPr>
        <w:t>مضى</w:t>
      </w:r>
      <w:r w:rsidR="00637BDD">
        <w:rPr>
          <w:rtl/>
        </w:rPr>
        <w:t>،</w:t>
      </w:r>
      <w:r w:rsidRPr="007F35AE">
        <w:rPr>
          <w:rtl/>
        </w:rPr>
        <w:t xml:space="preserve"> فاستأنفوا العمل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وروي ان حج</w:t>
      </w:r>
      <w:r w:rsidR="009D0EC7">
        <w:rPr>
          <w:rFonts w:hint="cs"/>
          <w:rtl/>
        </w:rPr>
        <w:t>ّ</w:t>
      </w:r>
      <w:r w:rsidRPr="007F35AE">
        <w:rPr>
          <w:rtl/>
        </w:rPr>
        <w:t>ة مقبولة</w:t>
      </w:r>
      <w:r w:rsidR="00637BDD">
        <w:rPr>
          <w:rtl/>
        </w:rPr>
        <w:t>،</w:t>
      </w:r>
      <w:r w:rsidRPr="007F35AE">
        <w:rPr>
          <w:rtl/>
        </w:rPr>
        <w:t xml:space="preserve"> خير من الدنيا بما فيها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9D0EC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سئل عن قول الله عز</w:t>
      </w:r>
      <w:r w:rsidR="009D0EC7">
        <w:rPr>
          <w:rFonts w:hint="cs"/>
          <w:rtl/>
        </w:rPr>
        <w:t>ّ</w:t>
      </w:r>
      <w:r w:rsidR="007D1694" w:rsidRPr="007F35AE">
        <w:rPr>
          <w:rtl/>
        </w:rPr>
        <w:t>وجل</w:t>
      </w:r>
      <w:r w:rsidR="009D0EC7">
        <w:rPr>
          <w:rFonts w:hint="cs"/>
          <w:rtl/>
        </w:rPr>
        <w:t>ّ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D0EC7" w:rsidRPr="009D0EC7">
        <w:rPr>
          <w:rStyle w:val="libAieChar"/>
          <w:rtl/>
        </w:rPr>
        <w:t>وَلِلَّـهِ عَلَى النَّاسِ حِجُّ الْبَيْتِ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يعني به الحج دون العمرة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يعني به الحج والعمرة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جميعا لأن</w:t>
      </w:r>
      <w:r w:rsidR="009D0EC7">
        <w:rPr>
          <w:rFonts w:hint="cs"/>
          <w:rtl/>
        </w:rPr>
        <w:t>ّ</w:t>
      </w:r>
      <w:r w:rsidR="007D1694" w:rsidRPr="007F35AE">
        <w:rPr>
          <w:rtl/>
        </w:rPr>
        <w:t>هما مفروضان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وتلا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D0EC7" w:rsidRPr="003C35D8">
        <w:rPr>
          <w:rStyle w:val="libAieChar"/>
          <w:rtl/>
        </w:rPr>
        <w:t>وَأَتِمُّوا الْحَجَّ وَالْعُمْرَةَ لِلَّـهِ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تمامها أداؤهما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من سبيل من سبل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أفضل من الحج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رجل يخرج بسيفه فيجاهد في سبيل الله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يستشهد »</w:t>
      </w:r>
      <w:r w:rsidR="007D1694">
        <w:rPr>
          <w:rtl/>
        </w:rPr>
        <w:t>.</w:t>
      </w:r>
    </w:p>
    <w:p w:rsidR="007D1694" w:rsidRPr="007F35AE" w:rsidRDefault="00FD1028" w:rsidP="009D0EC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D0EC7" w:rsidRPr="009D0EC7">
        <w:rPr>
          <w:rStyle w:val="libAieChar"/>
          <w:rtl/>
        </w:rPr>
        <w:t>فَفِرُّوا إِلَى اللَّهِ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أي حج</w:t>
      </w:r>
      <w:r w:rsidR="009D0EC7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دعائم الاسلام ج 1 ص 293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تفسير القمي ج 2 ص 330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الذاريات 51</w:t>
      </w:r>
      <w:r w:rsidR="00637BDD">
        <w:rPr>
          <w:rtl/>
        </w:rPr>
        <w:t>:</w:t>
      </w:r>
      <w:r w:rsidRPr="007F35AE">
        <w:rPr>
          <w:rtl/>
        </w:rPr>
        <w:t xml:space="preserve"> 50</w:t>
      </w:r>
      <w:r>
        <w:rPr>
          <w:rtl/>
        </w:rPr>
        <w:t>.</w:t>
      </w:r>
    </w:p>
    <w:p w:rsidR="007D1694" w:rsidRPr="007F35AE" w:rsidRDefault="007D1694" w:rsidP="009D0EC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وفي قوله تعالى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9D0EC7" w:rsidRPr="009D0EC7">
        <w:rPr>
          <w:rStyle w:val="libAieChar"/>
          <w:rtl/>
        </w:rPr>
        <w:t>رَبِّ لَوْلَا أَخَّرْتَنِي إِلَىٰ أَجَلٍ قَرِيبٍ فَأَصَّدَّقَ</w:t>
      </w:r>
      <w:r w:rsidR="00E17646">
        <w:rPr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يعني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</w:t>
      </w:r>
      <w:r w:rsidR="009D0EC7">
        <w:rPr>
          <w:rFonts w:hint="cs"/>
          <w:rtl/>
        </w:rPr>
        <w:t>ا</w:t>
      </w:r>
      <w:r w:rsidRPr="007F35AE">
        <w:rPr>
          <w:rtl/>
        </w:rPr>
        <w:t xml:space="preserve">حج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أبان بن عثمان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حديث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 xml:space="preserve">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فلم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ا قضى آدم حجه ولقيته الملائكة بالأبطح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آدم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بر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 xml:space="preserve"> حجك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أما إنه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قد حججنا قبلك هذا البيت بألفي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عام »</w:t>
      </w:r>
      <w:r w:rsidR="007D1694">
        <w:rPr>
          <w:rtl/>
        </w:rPr>
        <w:t>.</w:t>
      </w:r>
    </w:p>
    <w:p w:rsidR="007D1694" w:rsidRPr="007F35AE" w:rsidRDefault="00FD1028" w:rsidP="00375E2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السي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اري في كتاب التنزيل والتحريف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ابن سيف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أخيه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75E28" w:rsidRPr="00375E28">
        <w:rPr>
          <w:rStyle w:val="libAieChar"/>
          <w:rtl/>
        </w:rPr>
        <w:t>فَفِرُّوا إِلَى اللَّـهِ إِنِّي لَكُم مِّنْهُ نَذِيرٌ مُّبِينٌ</w:t>
      </w:r>
      <w:r w:rsidR="00E17646">
        <w:rPr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فر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الظلمة إلى الحج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صل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وا خمسكم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وصوموا شهركم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زكاة مالكم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وا بيتكم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تدخلوا جن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ة ربكم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وفي الحديث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إبراهيم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لم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المنافقون 63</w:t>
      </w:r>
      <w:r w:rsidR="00637BDD">
        <w:rPr>
          <w:rtl/>
        </w:rPr>
        <w:t>:</w:t>
      </w:r>
      <w:r w:rsidRPr="007F35AE">
        <w:rPr>
          <w:rtl/>
        </w:rPr>
        <w:t xml:space="preserve">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بقوله أص</w:t>
      </w:r>
      <w:r w:rsidR="00375E28">
        <w:rPr>
          <w:rFonts w:hint="cs"/>
          <w:rtl/>
        </w:rPr>
        <w:t>ّ</w:t>
      </w:r>
      <w:r w:rsidRPr="007F35AE">
        <w:rPr>
          <w:rtl/>
        </w:rPr>
        <w:t>دق أي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نفس المصدر ج 2 ص 370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تفسير القمي ج 1 ص 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375E28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التنزيل والتحريف ص 56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الذاريات 51</w:t>
      </w:r>
      <w:r w:rsidR="00637BDD">
        <w:rPr>
          <w:rtl/>
        </w:rPr>
        <w:t>:</w:t>
      </w:r>
      <w:r w:rsidRPr="007F35AE">
        <w:rPr>
          <w:rtl/>
        </w:rPr>
        <w:t xml:space="preserve"> 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تفسير الشيخ أبي الفتوح الرازي ج 1 ص 611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عوالي اللآلي ج 4 ص 35 ح 122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فرغ من بناء البيت</w:t>
      </w:r>
      <w:r w:rsidR="00637BDD">
        <w:rPr>
          <w:rtl/>
        </w:rPr>
        <w:t>،</w:t>
      </w:r>
      <w:r w:rsidRPr="007F35AE">
        <w:rPr>
          <w:rtl/>
        </w:rPr>
        <w:t xml:space="preserve"> جاء جبرئيل فأمره أن يؤذ</w:t>
      </w:r>
      <w:r w:rsidR="00375E28">
        <w:rPr>
          <w:rFonts w:hint="cs"/>
          <w:rtl/>
        </w:rPr>
        <w:t>ّ</w:t>
      </w:r>
      <w:r w:rsidRPr="007F35AE">
        <w:rPr>
          <w:rtl/>
        </w:rPr>
        <w:t>ن في الناس بالحج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 إبراهيم</w:t>
      </w:r>
      <w:r w:rsidR="00637BDD">
        <w:rPr>
          <w:rtl/>
        </w:rPr>
        <w:t>:</w:t>
      </w:r>
      <w:r w:rsidRPr="007F35AE">
        <w:rPr>
          <w:rtl/>
        </w:rPr>
        <w:t xml:space="preserve"> يا رب وما عسى أن يبلغ صوتي</w:t>
      </w:r>
      <w:r>
        <w:rPr>
          <w:rtl/>
        </w:rPr>
        <w:t>؟</w:t>
      </w:r>
      <w:r w:rsidRPr="007F35AE">
        <w:rPr>
          <w:rtl/>
        </w:rPr>
        <w:t xml:space="preserve"> فقال تعالى</w:t>
      </w:r>
      <w:r w:rsidR="00637BDD">
        <w:rPr>
          <w:rtl/>
        </w:rPr>
        <w:t>:</w:t>
      </w:r>
      <w:r w:rsidRPr="007F35AE">
        <w:rPr>
          <w:rtl/>
        </w:rPr>
        <w:t xml:space="preserve"> أذ</w:t>
      </w:r>
      <w:r w:rsidR="00375E28">
        <w:rPr>
          <w:rFonts w:hint="cs"/>
          <w:rtl/>
        </w:rPr>
        <w:t>ّ</w:t>
      </w:r>
      <w:r w:rsidRPr="007F35AE">
        <w:rPr>
          <w:rtl/>
        </w:rPr>
        <w:t>ن</w:t>
      </w:r>
      <w:r>
        <w:rPr>
          <w:rFonts w:hint="cs"/>
          <w:rtl/>
        </w:rPr>
        <w:t xml:space="preserve"> </w:t>
      </w:r>
      <w:r w:rsidRPr="007F35AE">
        <w:rPr>
          <w:rtl/>
        </w:rPr>
        <w:t>وعلي</w:t>
      </w:r>
      <w:r w:rsidR="00375E28">
        <w:rPr>
          <w:rFonts w:hint="cs"/>
          <w:rtl/>
        </w:rPr>
        <w:t>ّ</w:t>
      </w:r>
      <w:r w:rsidRPr="007F35AE">
        <w:rPr>
          <w:rtl/>
        </w:rPr>
        <w:t xml:space="preserve"> البلاغ</w:t>
      </w:r>
      <w:r w:rsidR="00637BDD">
        <w:rPr>
          <w:rtl/>
        </w:rPr>
        <w:t>،</w:t>
      </w:r>
      <w:r w:rsidRPr="007F35AE">
        <w:rPr>
          <w:rtl/>
        </w:rPr>
        <w:t xml:space="preserve"> فعلا إبراهيم المقام فارتفع حتى صار كأعلى طود يكون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الجبال</w:t>
      </w:r>
      <w:r w:rsidR="00637BDD">
        <w:rPr>
          <w:rtl/>
        </w:rPr>
        <w:t>،</w:t>
      </w:r>
      <w:r w:rsidRPr="007F35AE">
        <w:rPr>
          <w:rtl/>
        </w:rPr>
        <w:t xml:space="preserve"> وأقبل بوجهه يمينا وشمالا وشرقا وغربا</w:t>
      </w:r>
      <w:r w:rsidR="00637BDD">
        <w:rPr>
          <w:rtl/>
        </w:rPr>
        <w:t>،</w:t>
      </w:r>
      <w:r w:rsidRPr="007F35AE">
        <w:rPr>
          <w:rtl/>
        </w:rPr>
        <w:t xml:space="preserve"> ونادى</w:t>
      </w:r>
      <w:r w:rsidR="00637BDD">
        <w:rPr>
          <w:rtl/>
        </w:rPr>
        <w:t>:</w:t>
      </w:r>
      <w:r w:rsidRPr="007F35AE">
        <w:rPr>
          <w:rtl/>
        </w:rPr>
        <w:t xml:space="preserve"> أي</w:t>
      </w:r>
      <w:r w:rsidR="00375E28">
        <w:rPr>
          <w:rFonts w:hint="cs"/>
          <w:rtl/>
        </w:rPr>
        <w:t>ّ</w:t>
      </w:r>
      <w:r w:rsidRPr="007F35AE">
        <w:rPr>
          <w:rtl/>
        </w:rPr>
        <w:t>ها الناس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كتب عليكم الحج إلى البيت العتيق فأجيبوا</w:t>
      </w:r>
      <w:r w:rsidR="00637BDD">
        <w:rPr>
          <w:rtl/>
        </w:rPr>
        <w:t>،</w:t>
      </w:r>
      <w:r w:rsidRPr="007F35AE">
        <w:rPr>
          <w:rtl/>
        </w:rPr>
        <w:t xml:space="preserve"> فأجابه من كان في</w:t>
      </w:r>
      <w:r>
        <w:rPr>
          <w:rFonts w:hint="cs"/>
          <w:rtl/>
        </w:rPr>
        <w:t xml:space="preserve"> </w:t>
      </w:r>
      <w:r w:rsidRPr="007F35AE">
        <w:rPr>
          <w:rtl/>
        </w:rPr>
        <w:t>أصلاب الرجال وأرحام النساء</w:t>
      </w:r>
      <w:r w:rsidR="00637BDD">
        <w:rPr>
          <w:rtl/>
        </w:rPr>
        <w:t>:</w:t>
      </w:r>
      <w:r w:rsidRPr="007F35AE">
        <w:rPr>
          <w:rtl/>
        </w:rPr>
        <w:t xml:space="preserve"> لبي</w:t>
      </w:r>
      <w:r w:rsidR="00375E28">
        <w:rPr>
          <w:rFonts w:hint="cs"/>
          <w:rtl/>
        </w:rPr>
        <w:t>ّ</w:t>
      </w:r>
      <w:r w:rsidRPr="007F35AE">
        <w:rPr>
          <w:rtl/>
        </w:rPr>
        <w:t>ك اللهم لبي</w:t>
      </w:r>
      <w:r w:rsidR="00375E28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عائشة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هل على النساء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جهاد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جهاد لا قتال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الحج والعمرة »</w:t>
      </w:r>
      <w:r w:rsidR="007D1694">
        <w:rPr>
          <w:rtl/>
        </w:rPr>
        <w:t>.</w:t>
      </w:r>
    </w:p>
    <w:p w:rsidR="007D1694" w:rsidRPr="009C0B78" w:rsidRDefault="007D1694" w:rsidP="007D1694">
      <w:pPr>
        <w:pStyle w:val="Heading2Center"/>
        <w:rPr>
          <w:rtl/>
        </w:rPr>
      </w:pPr>
      <w:bookmarkStart w:id="6" w:name="_Toc362083248"/>
      <w:bookmarkStart w:id="7" w:name="_Toc368917518"/>
      <w:r w:rsidRPr="009C0B78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C0B78">
        <w:rPr>
          <w:rtl/>
        </w:rPr>
        <w:t>باب أنه يجب الحج على الناس في</w:t>
      </w:r>
      <w:r w:rsidR="003C35D8">
        <w:rPr>
          <w:rtl/>
        </w:rPr>
        <w:t xml:space="preserve"> كلّ </w:t>
      </w:r>
      <w:r w:rsidRPr="009C0B78">
        <w:rPr>
          <w:rtl/>
        </w:rPr>
        <w:t>عام</w:t>
      </w:r>
      <w:r w:rsidR="00637BDD">
        <w:rPr>
          <w:rtl/>
        </w:rPr>
        <w:t>،</w:t>
      </w:r>
      <w:r w:rsidRPr="009C0B78">
        <w:rPr>
          <w:rFonts w:hint="cs"/>
          <w:rtl/>
        </w:rPr>
        <w:t xml:space="preserve"> </w:t>
      </w:r>
      <w:r w:rsidRPr="009C0B78">
        <w:rPr>
          <w:rtl/>
        </w:rPr>
        <w:t>وجوب كفائيا</w:t>
      </w:r>
      <w:r w:rsidR="00D66788" w:rsidRPr="00D66788">
        <w:rPr>
          <w:rStyle w:val="libAlaemHeading2Char"/>
          <w:rtl/>
        </w:rPr>
        <w:t xml:space="preserve"> )</w:t>
      </w:r>
      <w:bookmarkEnd w:id="6"/>
      <w:bookmarkEnd w:id="7"/>
    </w:p>
    <w:p w:rsidR="007D1694" w:rsidRPr="007F35AE" w:rsidRDefault="00FD1028" w:rsidP="00375E2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السياري في كتاب التحريف والتنزيل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منصور بن العباس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عبيدة المدائني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سليمان بن خالد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للعبد الصالح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75E28" w:rsidRPr="00375E28">
        <w:rPr>
          <w:rStyle w:val="libAieChar"/>
          <w:rtl/>
        </w:rPr>
        <w:t>وَلِلَّـهِ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على خلقه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استطاع إليه سبيلا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75E28" w:rsidRPr="00375E28">
        <w:rPr>
          <w:rStyle w:val="libAieChar"/>
          <w:rtl/>
        </w:rPr>
        <w:t>وَمَن كَفَرَ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سليمان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ليس من ترك الحج منهم فقد كفر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زعم أن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 xml:space="preserve"> هذا ليس هكذا فقد كفر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علي بن مهزيار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وسئل عم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ا رواه أصحابنا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الله عز</w:t>
      </w:r>
      <w:r w:rsidR="00375E28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عوالي اللآلي ج 1 ص 213 ح 68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التنزيل والتحريف ص 15 ح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التنزيل والتحريف ص 15 ح أ</w:t>
      </w:r>
      <w:r>
        <w:rPr>
          <w:rtl/>
        </w:rPr>
        <w:t>.</w:t>
      </w:r>
    </w:p>
    <w:p w:rsidR="007D1694" w:rsidRPr="007F35AE" w:rsidRDefault="007D1694" w:rsidP="00375E2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وجل</w:t>
      </w:r>
      <w:r w:rsidR="00375E28">
        <w:rPr>
          <w:rFonts w:hint="cs"/>
          <w:rtl/>
        </w:rPr>
        <w:t>ّ</w:t>
      </w:r>
      <w:r w:rsidRPr="007F35AE">
        <w:rPr>
          <w:rtl/>
        </w:rPr>
        <w:t xml:space="preserve"> أوجب الحج على أهل الجدة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</w:t>
      </w:r>
      <w:r w:rsidR="003C35D8">
        <w:rPr>
          <w:rtl/>
        </w:rPr>
        <w:t xml:space="preserve"> كلّ </w:t>
      </w:r>
      <w:r w:rsidRPr="007F35AE">
        <w:rPr>
          <w:rtl/>
        </w:rPr>
        <w:t>عام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روينا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375E28" w:rsidRPr="00375E28">
        <w:rPr>
          <w:rStyle w:val="libAieChar"/>
          <w:rtl/>
        </w:rPr>
        <w:t>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فمن وجد السبيل فقد وجب عليه الحج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مدمن الحج إذا وجد السبيل</w:t>
      </w:r>
      <w:r w:rsidR="003C35D8">
        <w:rPr>
          <w:rtl/>
        </w:rPr>
        <w:t xml:space="preserve"> حجّ </w:t>
      </w:r>
      <w:r w:rsidRPr="007F35AE">
        <w:rPr>
          <w:rtl/>
        </w:rPr>
        <w:t>»</w:t>
      </w:r>
      <w:r>
        <w:rPr>
          <w:rtl/>
        </w:rPr>
        <w:t>.</w:t>
      </w:r>
    </w:p>
    <w:p w:rsidR="007D1694" w:rsidRPr="007F35AE" w:rsidRDefault="00FD1028" w:rsidP="00375E2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 حجة الوداع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أن قال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فقال سراقة بن جعشم الكناني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منا ديننا كأن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ما خلقنا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اليوم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أرأيت لهذا الذي أمرتنا به لعامنا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لكل عام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بل ل</w:t>
      </w:r>
      <w:r w:rsidR="00375E28">
        <w:rPr>
          <w:rFonts w:hint="cs"/>
          <w:rtl/>
        </w:rPr>
        <w:t>أ</w:t>
      </w:r>
      <w:r w:rsidR="007D1694" w:rsidRPr="007F35AE">
        <w:rPr>
          <w:rtl/>
        </w:rPr>
        <w:t>بد الأبد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8" w:name="_Toc362083249"/>
      <w:bookmarkStart w:id="9" w:name="_Toc368917519"/>
      <w:r w:rsidRPr="007F35AE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وجوب الج مع الشرائط</w:t>
      </w:r>
      <w:r w:rsidR="00637BDD">
        <w:rPr>
          <w:rtl/>
        </w:rPr>
        <w:t>،</w:t>
      </w:r>
      <w:r w:rsidRPr="007F35AE">
        <w:rPr>
          <w:rtl/>
        </w:rPr>
        <w:t xml:space="preserve"> مرة واحدة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العمر</w:t>
      </w:r>
      <w:r w:rsidR="00637BDD">
        <w:rPr>
          <w:rtl/>
        </w:rPr>
        <w:t>،</w:t>
      </w:r>
      <w:r w:rsidRPr="007F35AE">
        <w:rPr>
          <w:rtl/>
        </w:rPr>
        <w:t xml:space="preserve"> وجوبا</w:t>
      </w:r>
      <w:r w:rsidR="00375E28">
        <w:rPr>
          <w:rFonts w:hint="cs"/>
          <w:rtl/>
        </w:rPr>
        <w:t>ً</w:t>
      </w:r>
      <w:r w:rsidRPr="007F35AE">
        <w:rPr>
          <w:rtl/>
        </w:rPr>
        <w:t xml:space="preserve"> عينيا</w:t>
      </w:r>
      <w:r w:rsidR="00375E28">
        <w:rPr>
          <w:rFonts w:hint="cs"/>
          <w:rtl/>
        </w:rPr>
        <w:t>ً</w:t>
      </w:r>
      <w:r w:rsidR="00D66788" w:rsidRPr="00D66788">
        <w:rPr>
          <w:rStyle w:val="libAlaemHeading2Char"/>
          <w:rtl/>
        </w:rPr>
        <w:t xml:space="preserve"> )</w:t>
      </w:r>
      <w:bookmarkEnd w:id="8"/>
      <w:bookmarkEnd w:id="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وأم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ا ما يجب على العباد في أعمارهم مرة واحده فهو الحج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فرض عليهم مرة 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لبعد الأمكنة والمشق</w:t>
      </w:r>
      <w:r w:rsidR="00375E28">
        <w:rPr>
          <w:rFonts w:hint="cs"/>
          <w:rtl/>
        </w:rPr>
        <w:t>ّ</w:t>
      </w:r>
      <w:r w:rsidR="007D1694" w:rsidRPr="007F35AE">
        <w:rPr>
          <w:rtl/>
        </w:rPr>
        <w:t>ة عليهم في الأنفس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والأموال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فالحج فرض على الناس جميعا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كان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عذر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لما نزلت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الجد</w:t>
      </w:r>
      <w:r w:rsidR="00375E28">
        <w:rPr>
          <w:rFonts w:hint="cs"/>
          <w:rtl/>
        </w:rPr>
        <w:t>َ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المال </w:t>
      </w:r>
      <w:r w:rsidR="00A61C25">
        <w:rPr>
          <w:rtl/>
        </w:rPr>
        <w:t>(</w:t>
      </w:r>
      <w:r w:rsidRPr="007F35AE">
        <w:rPr>
          <w:rtl/>
        </w:rPr>
        <w:t>لسان العرب ج 3 ص 445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العياشي ج 1 ص 90 ح 230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288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288</w:t>
      </w:r>
      <w:r>
        <w:rPr>
          <w:rtl/>
        </w:rPr>
        <w:t>.</w:t>
      </w:r>
    </w:p>
    <w:p w:rsidR="007D1694" w:rsidRPr="007F35AE" w:rsidRDefault="007D1694" w:rsidP="005740A7">
      <w:pPr>
        <w:pStyle w:val="libNormal0"/>
        <w:rPr>
          <w:rtl/>
        </w:rPr>
      </w:pPr>
      <w:r>
        <w:rPr>
          <w:rtl/>
        </w:rPr>
        <w:br w:type="page"/>
      </w:r>
      <w:r w:rsidR="00A61C25">
        <w:rPr>
          <w:rStyle w:val="libAlaemChar"/>
          <w:rtl/>
        </w:rPr>
        <w:lastRenderedPageBreak/>
        <w:t>(</w:t>
      </w:r>
      <w:r w:rsidR="00E17646">
        <w:rPr>
          <w:rStyle w:val="libAieChar"/>
          <w:rFonts w:hint="cs"/>
          <w:rtl/>
        </w:rPr>
        <w:t xml:space="preserve"> </w:t>
      </w:r>
      <w:r w:rsidR="00D51A3D" w:rsidRPr="00375E28">
        <w:rPr>
          <w:rStyle w:val="libAieChar"/>
          <w:rtl/>
        </w:rPr>
        <w:t>وَلِلَّـهِ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Pr="007F35AE">
        <w:rPr>
          <w:rtl/>
        </w:rPr>
        <w:t>المؤمنون</w:t>
      </w:r>
      <w:r w:rsidR="00637BDD">
        <w:rPr>
          <w:rtl/>
        </w:rPr>
        <w:t>:</w:t>
      </w:r>
      <w:r w:rsidRPr="007F35AE">
        <w:rPr>
          <w:rtl/>
        </w:rPr>
        <w:t xml:space="preserve"> يا رسول الله أفي</w:t>
      </w:r>
      <w:r w:rsidR="003C35D8">
        <w:rPr>
          <w:rtl/>
        </w:rPr>
        <w:t xml:space="preserve"> كلّ </w:t>
      </w:r>
      <w:r w:rsidRPr="007F35AE">
        <w:rPr>
          <w:rtl/>
        </w:rPr>
        <w:t>عام</w:t>
      </w:r>
      <w:r>
        <w:rPr>
          <w:rtl/>
        </w:rPr>
        <w:t>؟</w:t>
      </w:r>
      <w:r w:rsidRPr="007F35AE">
        <w:rPr>
          <w:rtl/>
        </w:rPr>
        <w:t xml:space="preserve"> فسكت</w:t>
      </w:r>
      <w:r w:rsidR="00637BDD">
        <w:rPr>
          <w:rtl/>
        </w:rPr>
        <w:t>،</w:t>
      </w:r>
      <w:r w:rsidRPr="007F35AE">
        <w:rPr>
          <w:rtl/>
        </w:rPr>
        <w:t xml:space="preserve"> فأعادوا عليه مرتين</w:t>
      </w:r>
      <w:r w:rsidR="00637BDD">
        <w:rPr>
          <w:rtl/>
        </w:rPr>
        <w:t>،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لا</w:t>
      </w:r>
      <w:r w:rsidR="00637BDD">
        <w:rPr>
          <w:rtl/>
        </w:rPr>
        <w:t>،</w:t>
      </w:r>
      <w:r w:rsidRPr="007F35AE">
        <w:rPr>
          <w:rtl/>
        </w:rPr>
        <w:t xml:space="preserve"> ولو قلت نعم لوجبت </w:t>
      </w:r>
      <w:r w:rsidR="005740A7">
        <w:rPr>
          <w:rFonts w:hint="cs"/>
          <w:rtl/>
        </w:rPr>
        <w:t>»</w:t>
      </w:r>
      <w:r w:rsidRPr="007F35AE">
        <w:rPr>
          <w:rtl/>
        </w:rPr>
        <w:t xml:space="preserve"> فأنزل الله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5740A7" w:rsidRPr="005740A7">
        <w:rPr>
          <w:rStyle w:val="libAieChar"/>
          <w:rtl/>
        </w:rPr>
        <w:t>يَا أَيُّهَا الَّذِينَ آمَنُوا لَا تَسْأَلُوا عَنْ أَشْيَاءَ إِن تُبْدَ لَكُمْ تَسُؤْكُمْ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اعلم يرحمك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الحج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فريضة من فرائض الله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وقد وجب في طول العمر مر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ووعد عليها من الثواب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والعفو من الذنوب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الشهيد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ابن عباس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خطبنا رسول </w:t>
      </w:r>
      <w:r w:rsidR="00A61C25">
        <w:rPr>
          <w:rtl/>
        </w:rPr>
        <w:t>(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A61C25">
        <w:rPr>
          <w:rtl/>
        </w:rPr>
        <w:t>)</w:t>
      </w:r>
      <w:r w:rsidR="007D1694" w:rsidRPr="007F35AE">
        <w:rPr>
          <w:rtl/>
        </w:rPr>
        <w:t xml:space="preserve"> بالحج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قام إليه الأقرع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حابس فقال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عام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قلت لوجب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وجب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تفعلوا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>ما الحج في العمر مرة 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زاد فتطوع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إن الله كتب عليكم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الحج » فقام الأقرع بن حابس </w:t>
      </w:r>
      <w:r w:rsidR="00FD1028">
        <w:rPr>
          <w:rtl/>
        </w:rPr>
        <w:t>[</w:t>
      </w:r>
      <w:r w:rsidRPr="007F35AE">
        <w:rPr>
          <w:rtl/>
        </w:rPr>
        <w:t xml:space="preserve"> فقال في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="003C35D8">
        <w:rPr>
          <w:rtl/>
        </w:rPr>
        <w:t xml:space="preserve"> كلّ </w:t>
      </w:r>
      <w:r w:rsidRPr="007F35AE">
        <w:rPr>
          <w:rtl/>
        </w:rPr>
        <w:t>عام يا رسول الله</w:t>
      </w:r>
      <w:r>
        <w:rPr>
          <w:rtl/>
        </w:rPr>
        <w:t>؟</w:t>
      </w:r>
      <w:r w:rsidRPr="007F35AE">
        <w:rPr>
          <w:rtl/>
        </w:rPr>
        <w:t xml:space="preserve"> فسكت ثم قال</w:t>
      </w:r>
      <w:r w:rsidR="00637BDD">
        <w:rPr>
          <w:rtl/>
        </w:rPr>
        <w:t>:</w:t>
      </w:r>
      <w:r w:rsidRPr="007F35AE">
        <w:rPr>
          <w:rtl/>
        </w:rPr>
        <w:t xml:space="preserve"> « لو قلت لوجب</w:t>
      </w:r>
      <w:r w:rsidR="00637BDD">
        <w:rPr>
          <w:rtl/>
        </w:rPr>
        <w:t>،</w:t>
      </w:r>
      <w:r w:rsidRPr="007F35AE">
        <w:rPr>
          <w:rtl/>
        </w:rPr>
        <w:t xml:space="preserve"> ثم إذا لا تسعون ولا تطيقون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ولكنه حجة واحدة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الفضل بن الربيع ورجل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المائدة 5</w:t>
      </w:r>
      <w:r w:rsidR="00637BDD">
        <w:rPr>
          <w:rtl/>
        </w:rPr>
        <w:t>:</w:t>
      </w:r>
      <w:r w:rsidRPr="007F35AE">
        <w:rPr>
          <w:rtl/>
        </w:rPr>
        <w:t xml:space="preserve"> 101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7F35AE">
        <w:rPr>
          <w:rtl/>
        </w:rPr>
        <w:t>عوالي اللآلي ج 2 ص 85 ح 231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1 ص 169 ح 189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4 ص 312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آخر</w:t>
      </w:r>
      <w:r w:rsidR="00637BDD">
        <w:rPr>
          <w:rtl/>
        </w:rPr>
        <w:t>،</w:t>
      </w:r>
      <w:r w:rsidRPr="007F35AE">
        <w:rPr>
          <w:rtl/>
        </w:rPr>
        <w:t xml:space="preserve"> عن الكاظم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في حديث طويل</w:t>
      </w:r>
      <w:r>
        <w:rPr>
          <w:rtl/>
        </w:rPr>
        <w:t xml:space="preserve"> - </w:t>
      </w:r>
      <w:r w:rsidRPr="007F35AE">
        <w:rPr>
          <w:rtl/>
        </w:rPr>
        <w:t>أنه قال للرشيد</w:t>
      </w:r>
      <w:r>
        <w:rPr>
          <w:rFonts w:hint="cs"/>
          <w:rtl/>
        </w:rPr>
        <w:t xml:space="preserve"> </w:t>
      </w:r>
      <w:r w:rsidRPr="007F35AE">
        <w:rPr>
          <w:rtl/>
        </w:rPr>
        <w:t>في المسجد الحرام</w:t>
      </w:r>
      <w:r w:rsidR="00637BDD">
        <w:rPr>
          <w:rtl/>
        </w:rPr>
        <w:t>،</w:t>
      </w:r>
      <w:r w:rsidRPr="007F35AE">
        <w:rPr>
          <w:rtl/>
        </w:rPr>
        <w:t xml:space="preserve"> لما سأله عن فريضة</w:t>
      </w:r>
      <w:r w:rsidR="00637BDD">
        <w:rPr>
          <w:rtl/>
        </w:rPr>
        <w:t>:</w:t>
      </w:r>
      <w:r w:rsidRPr="007F35AE">
        <w:rPr>
          <w:rtl/>
        </w:rPr>
        <w:t xml:space="preserve"> « إن الفرض</w:t>
      </w:r>
      <w:r>
        <w:rPr>
          <w:rtl/>
        </w:rPr>
        <w:t xml:space="preserve"> - </w:t>
      </w:r>
      <w:r w:rsidRPr="007F35AE">
        <w:rPr>
          <w:rtl/>
        </w:rPr>
        <w:t>رحمك الله</w:t>
      </w:r>
      <w:r>
        <w:rPr>
          <w:rtl/>
        </w:rPr>
        <w:t xml:space="preserve"> - </w:t>
      </w:r>
      <w:r w:rsidRPr="007F35AE">
        <w:rPr>
          <w:rtl/>
        </w:rPr>
        <w:t>واحد وخمسة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ومن الدهر كل</w:t>
      </w:r>
      <w:r w:rsidR="005740A7">
        <w:rPr>
          <w:rFonts w:hint="cs"/>
          <w:rtl/>
        </w:rPr>
        <w:t>ّ</w:t>
      </w:r>
      <w:r w:rsidRPr="007F35AE">
        <w:rPr>
          <w:rtl/>
        </w:rPr>
        <w:t>ه واحد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وأم</w:t>
      </w:r>
      <w:r w:rsidR="005740A7">
        <w:rPr>
          <w:rFonts w:hint="cs"/>
          <w:rtl/>
        </w:rPr>
        <w:t>ّ</w:t>
      </w:r>
      <w:r w:rsidRPr="007F35AE">
        <w:rPr>
          <w:rtl/>
        </w:rPr>
        <w:t>ا قولي</w:t>
      </w:r>
      <w:r w:rsidR="00637BDD">
        <w:rPr>
          <w:rtl/>
        </w:rPr>
        <w:t>:</w:t>
      </w:r>
      <w:r w:rsidRPr="007F35AE">
        <w:rPr>
          <w:rtl/>
        </w:rPr>
        <w:t xml:space="preserve"> فمن الدهر كل</w:t>
      </w:r>
      <w:r w:rsidR="005740A7">
        <w:rPr>
          <w:rFonts w:hint="cs"/>
          <w:rtl/>
        </w:rPr>
        <w:t>ّ</w:t>
      </w:r>
      <w:r w:rsidRPr="007F35AE">
        <w:rPr>
          <w:rtl/>
        </w:rPr>
        <w:t>ه واحد فحجة الاسلام »</w:t>
      </w:r>
      <w:r>
        <w:rPr>
          <w:rFonts w:hint="cs"/>
          <w:rtl/>
        </w:rPr>
        <w:t xml:space="preserve"> </w:t>
      </w:r>
      <w:r w:rsidRPr="007F35AE">
        <w:rPr>
          <w:rtl/>
        </w:rPr>
        <w:t>الخبر</w:t>
      </w:r>
      <w:r>
        <w:rPr>
          <w:rtl/>
        </w:rPr>
        <w:t>.</w:t>
      </w:r>
    </w:p>
    <w:p w:rsidR="007D1694" w:rsidRPr="00175283" w:rsidRDefault="007D1694" w:rsidP="007D1694">
      <w:pPr>
        <w:pStyle w:val="Heading2Center"/>
        <w:rPr>
          <w:rtl/>
        </w:rPr>
      </w:pPr>
      <w:bookmarkStart w:id="10" w:name="_Toc362083250"/>
      <w:bookmarkStart w:id="11" w:name="_Toc368917520"/>
      <w:r w:rsidRPr="00175283">
        <w:rPr>
          <w:rtl/>
        </w:rPr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75283">
        <w:rPr>
          <w:rtl/>
        </w:rPr>
        <w:t>باب عدم جواز تعطيل الكعبة عن الحج</w:t>
      </w:r>
      <w:r w:rsidR="00D66788" w:rsidRPr="00D66788">
        <w:rPr>
          <w:rStyle w:val="libAlaemHeading2Char"/>
          <w:rtl/>
        </w:rPr>
        <w:t xml:space="preserve"> )</w:t>
      </w:r>
      <w:bookmarkEnd w:id="10"/>
      <w:bookmarkEnd w:id="1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حسين بن عثمان بن شريك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لو ترك الناس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ينظروا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بالعذاب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علي الأشعري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الجبار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صفوان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الرحمن بن الحجاج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بعث إلي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 xml:space="preserve"> أبو الحسن موسى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بوصية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بسم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الرحمن الرحيم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الله الله في بيت ربكم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يخلو منكم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بقيتم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 xml:space="preserve">ه إن ترك لم </w:t>
      </w:r>
      <w:r w:rsidR="007D1694">
        <w:rPr>
          <w:rtl/>
        </w:rPr>
        <w:t>تناظروا</w:t>
      </w:r>
      <w:r w:rsidR="00637BDD">
        <w:rPr>
          <w:rtl/>
        </w:rPr>
        <w:t>،</w:t>
      </w:r>
      <w:r w:rsidR="007D1694">
        <w:rPr>
          <w:rtl/>
        </w:rPr>
        <w:t xml:space="preserve"> وأدنى ما يرجع به من أ</w:t>
      </w:r>
      <w:r w:rsidR="005740A7">
        <w:rPr>
          <w:rFonts w:hint="cs"/>
          <w:rtl/>
        </w:rPr>
        <w:t>َ</w:t>
      </w:r>
      <w:r w:rsidR="007D1694" w:rsidRPr="007F35AE">
        <w:rPr>
          <w:rtl/>
        </w:rPr>
        <w:t>م</w:t>
      </w:r>
      <w:r w:rsidR="005740A7">
        <w:rPr>
          <w:rFonts w:hint="cs"/>
          <w:rtl/>
        </w:rPr>
        <w:t>َّ</w:t>
      </w:r>
      <w:r w:rsidR="007D1694" w:rsidRPr="007F35AE">
        <w:rPr>
          <w:rtl/>
        </w:rPr>
        <w:t>ه أن يغفر له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سلف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يونس بن ظبيان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الله ليدفع بمن يحج من شيعتنا عم</w:t>
      </w:r>
      <w:r w:rsidR="005740A7">
        <w:rPr>
          <w:rFonts w:hint="cs"/>
          <w:rtl/>
        </w:rPr>
        <w:t>ّ</w:t>
      </w:r>
      <w:r w:rsidR="007D1694" w:rsidRPr="007F35AE">
        <w:rPr>
          <w:rtl/>
        </w:rPr>
        <w:t>ن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يحج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أجمعوا على ترك الحج لهلكوا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7F35AE">
        <w:rPr>
          <w:rtl/>
        </w:rPr>
        <w:t>كتاب حسين بن عثمان بن شريك ص 109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ما انتظروا</w:t>
      </w:r>
      <w:r w:rsidR="00637BDD">
        <w:rPr>
          <w:rtl/>
        </w:rPr>
        <w:t>،</w:t>
      </w:r>
      <w:r w:rsidRPr="007F35AE">
        <w:rPr>
          <w:rtl/>
        </w:rPr>
        <w:t xml:space="preserve"> وفي نسخة</w:t>
      </w:r>
      <w:r w:rsidR="00637BDD">
        <w:rPr>
          <w:rtl/>
        </w:rPr>
        <w:t>:</w:t>
      </w:r>
      <w:r w:rsidRPr="007F35AE">
        <w:rPr>
          <w:rtl/>
        </w:rPr>
        <w:t xml:space="preserve"> فلينظروا</w:t>
      </w:r>
      <w:r>
        <w:rPr>
          <w:rtl/>
        </w:rPr>
        <w:t>.</w:t>
      </w:r>
    </w:p>
    <w:p w:rsidR="007D1694" w:rsidRPr="00175283" w:rsidRDefault="007D1694" w:rsidP="007D1694">
      <w:pPr>
        <w:pStyle w:val="libFootnote0"/>
        <w:rPr>
          <w:rtl/>
        </w:rPr>
      </w:pPr>
      <w:r>
        <w:rPr>
          <w:rFonts w:hint="cs"/>
          <w:rtl/>
        </w:rPr>
        <w:t xml:space="preserve">2 - </w:t>
      </w:r>
      <w:r w:rsidRPr="00175283">
        <w:rPr>
          <w:rtl/>
        </w:rPr>
        <w:t>الكافي ج 7 ص 51</w:t>
      </w:r>
      <w:r>
        <w:rPr>
          <w:rtl/>
        </w:rPr>
        <w:t>.</w:t>
      </w:r>
    </w:p>
    <w:p w:rsidR="007D1694" w:rsidRPr="00175283" w:rsidRDefault="007D1694" w:rsidP="007D1694">
      <w:pPr>
        <w:pStyle w:val="libFootnote0"/>
        <w:rPr>
          <w:rtl/>
        </w:rPr>
      </w:pPr>
      <w:r>
        <w:rPr>
          <w:rFonts w:hint="cs"/>
          <w:rtl/>
        </w:rPr>
        <w:t xml:space="preserve">3 - </w:t>
      </w:r>
      <w:r w:rsidRPr="00175283">
        <w:rPr>
          <w:rtl/>
        </w:rPr>
        <w:t>تفسير العياشي ج 1 ص 135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Fonts w:hint="cs"/>
          <w:rtl/>
        </w:rPr>
        <w:lastRenderedPageBreak/>
        <w:t>[</w:t>
      </w:r>
      <w:r w:rsidR="00FD1028" w:rsidRPr="00FD1028">
        <w:rPr>
          <w:rStyle w:val="libFootnote0Char"/>
          <w:rtl/>
        </w:rPr>
        <w:t>8944</w:t>
      </w:r>
      <w:r w:rsidR="00FD1028">
        <w:rPr>
          <w:rStyle w:val="libFootnote0Char"/>
          <w:rFonts w:hint="cs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أنه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إذا تركت أ</w:t>
      </w:r>
      <w:r w:rsidR="0040584A">
        <w:rPr>
          <w:rFonts w:hint="cs"/>
          <w:rtl/>
        </w:rPr>
        <w:t>ُ</w:t>
      </w:r>
      <w:r w:rsidRPr="007F35AE">
        <w:rPr>
          <w:rtl/>
        </w:rPr>
        <w:t>متي هذا البيت أن تؤم</w:t>
      </w:r>
      <w:r w:rsidR="0040584A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لم تناظر »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12" w:name="_Toc362083251"/>
      <w:bookmarkStart w:id="13" w:name="_Toc368917521"/>
      <w:r w:rsidRPr="007F35AE">
        <w:rPr>
          <w:rtl/>
        </w:rPr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وجوب الحج مع لاستطاعة على الفور وتحريم</w:t>
      </w:r>
      <w:r>
        <w:rPr>
          <w:rFonts w:hint="cs"/>
          <w:rtl/>
        </w:rPr>
        <w:t xml:space="preserve"> </w:t>
      </w:r>
      <w:r w:rsidRPr="007F35AE">
        <w:rPr>
          <w:rtl/>
        </w:rPr>
        <w:t>تركه وتسويفه</w:t>
      </w:r>
      <w:r w:rsidR="00D66788" w:rsidRPr="00D66788">
        <w:rPr>
          <w:rStyle w:val="libAlaemHeading2Char"/>
          <w:rtl/>
        </w:rPr>
        <w:t xml:space="preserve"> )</w:t>
      </w:r>
      <w:bookmarkEnd w:id="12"/>
      <w:bookmarkEnd w:id="1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سئل عن الرجل يسو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ف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يمنعه منه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تجارة تشغله أو دين 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عذر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ينبغي له أن يسو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ف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مات فقد ترك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شريعة من شرائع الاسلام 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40584A">
        <w:rPr>
          <w:rFonts w:hint="cs"/>
          <w:rtl/>
        </w:rPr>
        <w:t>أ</w:t>
      </w:r>
      <w:r w:rsidR="007D1694" w:rsidRPr="007F35AE">
        <w:rPr>
          <w:rtl/>
        </w:rPr>
        <w:t>نه سئل عن رجل له 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مات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هذا مم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 xml:space="preserve">ن قال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40584A">
        <w:rPr>
          <w:rStyle w:val="libAieChar"/>
          <w:rtl/>
        </w:rPr>
        <w:t>وَنَحْشُرُهُ يَوْمَ الْقِيَامَةِ أَعْمَىٰ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أعمى</w:t>
      </w:r>
      <w:r w:rsidR="007D1694">
        <w:rPr>
          <w:rtl/>
        </w:rPr>
        <w:t>!؟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أعرض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عن طريق الخير 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أبيه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40584A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أراد الحج فشغله حاجة من أمر 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تنقض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حاجته حتى يرى المحل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قين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288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طه 20</w:t>
      </w:r>
      <w:r w:rsidR="00637BDD">
        <w:rPr>
          <w:rtl/>
        </w:rPr>
        <w:t>:</w:t>
      </w:r>
      <w:r w:rsidRPr="007F35AE">
        <w:rPr>
          <w:rtl/>
        </w:rPr>
        <w:t xml:space="preserve"> 124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40584A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8948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</w:t>
      </w:r>
      <w:r>
        <w:rPr>
          <w:rFonts w:hint="cs"/>
          <w:rtl/>
        </w:rPr>
        <w:t xml:space="preserve"> </w:t>
      </w:r>
      <w:r w:rsidRPr="007F35AE">
        <w:rPr>
          <w:rtl/>
        </w:rPr>
        <w:t>قال في قوله تعالى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40584A">
        <w:rPr>
          <w:rStyle w:val="libAieChar"/>
          <w:rtl/>
        </w:rPr>
        <w:t>وَمَن كَانَ فِي هَـٰذِهِ أَعْمَىٰ فَهُوَ فِي الْآخِرَةِ أَعْمَىٰ وَأَضَلُّ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نزلت فيمن يسو</w:t>
      </w:r>
      <w:r w:rsidR="0040584A">
        <w:rPr>
          <w:rFonts w:hint="cs"/>
          <w:rtl/>
        </w:rPr>
        <w:t>ّ</w:t>
      </w:r>
      <w:r w:rsidRPr="007F35AE">
        <w:rPr>
          <w:rtl/>
        </w:rPr>
        <w:t>ف الحج حتى مات ولم يحج</w:t>
      </w:r>
      <w:r>
        <w:rPr>
          <w:rFonts w:hint="cs"/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فهو أعمى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فعمي عن فريضة من فرائض الله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 xml:space="preserve">عن خط الشهيد </w:t>
      </w:r>
      <w:r w:rsidR="007D1694">
        <w:rPr>
          <w:rtl/>
        </w:rPr>
        <w:t>(ره)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ليحذر أحدكم أن يعوق أخاه عن الحج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فتصيبه فتنة في دنياه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مع ما يد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خر له في الآخرة 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الفقه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رجل كان له مال فترك الحج حتى توف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الذين قال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40584A">
        <w:rPr>
          <w:rStyle w:val="libAieChar"/>
          <w:rtl/>
        </w:rPr>
        <w:t>وَنَحْشُرُهُ يَوْمَ الْقِيَامَةِ أَعْمَىٰ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أعمى</w:t>
      </w:r>
      <w:r w:rsidR="007D1694">
        <w:rPr>
          <w:rtl/>
        </w:rPr>
        <w:t>!؟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أعماه الله عن طريق الخير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سعيد بن جبير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أراد الحج فليتعجل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يمرض المريض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وتضل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 xml:space="preserve"> الضالة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وتعرض الحاجة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القمي ج 2 ص 24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5 ح 5 وفي تفسير</w:t>
      </w:r>
      <w:r>
        <w:rPr>
          <w:rFonts w:hint="cs"/>
          <w:rtl/>
        </w:rPr>
        <w:t xml:space="preserve"> </w:t>
      </w:r>
      <w:r w:rsidRPr="007F35AE">
        <w:rPr>
          <w:rtl/>
        </w:rPr>
        <w:t>العياشي ج 2 ص 305 وعنه في البرهان ج 2 ص 433 ح 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الاسراء 17</w:t>
      </w:r>
      <w:r w:rsidR="00637BDD">
        <w:rPr>
          <w:rtl/>
        </w:rPr>
        <w:t>:</w:t>
      </w:r>
      <w:r w:rsidRPr="007F35AE">
        <w:rPr>
          <w:rtl/>
        </w:rPr>
        <w:t xml:space="preserve"> 72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البحار ج 99 ص 15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طه 20</w:t>
      </w:r>
      <w:r w:rsidR="00637BDD">
        <w:rPr>
          <w:rtl/>
        </w:rPr>
        <w:t>:</w:t>
      </w:r>
      <w:r w:rsidRPr="007F35AE">
        <w:rPr>
          <w:rtl/>
        </w:rPr>
        <w:t xml:space="preserve"> 124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عوالي اللآلي ج 1 ص 86 ح 17</w:t>
      </w:r>
      <w:r>
        <w:rPr>
          <w:rtl/>
        </w:rPr>
        <w:t>.</w:t>
      </w:r>
    </w:p>
    <w:p w:rsidR="007D1694" w:rsidRPr="00E84856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4" w:name="_Toc362083252"/>
      <w:bookmarkStart w:id="15" w:name="_Toc368917522"/>
      <w:r w:rsidRPr="00E84856">
        <w:rPr>
          <w:rtl/>
        </w:rPr>
        <w:lastRenderedPageBreak/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4856">
        <w:rPr>
          <w:rtl/>
        </w:rPr>
        <w:t>باب ثبوت الكفر والارتداد بترك الحج وتسويفه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E84856">
        <w:rPr>
          <w:rtl/>
        </w:rPr>
        <w:t>استخفافا أو جحودا</w:t>
      </w:r>
      <w:r w:rsidR="00D66788" w:rsidRPr="00D66788">
        <w:rPr>
          <w:rStyle w:val="libAlaemHeading2Char"/>
          <w:rtl/>
        </w:rPr>
        <w:t xml:space="preserve"> )</w:t>
      </w:r>
      <w:bookmarkEnd w:id="14"/>
      <w:bookmarkEnd w:id="1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ذريح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مات ولم يحج حجة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فليمت إن شاء يهوديا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شاء نصرانيا 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سئل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وَلِلَّـهِ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إلى آخر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هذا فيمن ترك الحج وهو يقدر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مات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ولم يحج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يمنعه من ذلك حاجة تجحف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مرض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يطيق فيه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سلطان يمنعه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فليمت يهوديا أو نصرانيا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وسم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ي تاركه كافرا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وتوعد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تاركه بالنار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فتعو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 xml:space="preserve">ذ بالله </w:t>
      </w:r>
      <w:r w:rsidR="00A61C25">
        <w:rPr>
          <w:rtl/>
        </w:rPr>
        <w:t>(</w:t>
      </w:r>
      <w:r w:rsidR="007D1694" w:rsidRPr="007F35AE">
        <w:rPr>
          <w:rtl/>
        </w:rPr>
        <w:t>من النار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بل كتاب محمد بن المثنى الخضرمي ص 89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288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288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40584A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40584A">
        <w:rPr>
          <w:rFonts w:hint="cs"/>
          <w:rtl/>
        </w:rPr>
        <w:t>؛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« من مات ولم يحج حجة الاسلام</w:t>
      </w:r>
      <w:r w:rsidR="00637BDD">
        <w:rPr>
          <w:rtl/>
        </w:rPr>
        <w:t>،</w:t>
      </w:r>
      <w:r w:rsidRPr="007F35AE">
        <w:rPr>
          <w:rtl/>
        </w:rPr>
        <w:t xml:space="preserve"> ولم تمنعه</w:t>
      </w:r>
      <w:r>
        <w:rPr>
          <w:rFonts w:hint="cs"/>
          <w:rtl/>
        </w:rPr>
        <w:t xml:space="preserve"> </w:t>
      </w:r>
      <w:r w:rsidRPr="007F35AE">
        <w:rPr>
          <w:rtl/>
        </w:rPr>
        <w:t>حاجة ظاهر ة</w:t>
      </w:r>
      <w:r w:rsidR="00637BDD">
        <w:rPr>
          <w:rtl/>
        </w:rPr>
        <w:t>،</w:t>
      </w:r>
      <w:r w:rsidRPr="007F35AE">
        <w:rPr>
          <w:rtl/>
        </w:rPr>
        <w:t xml:space="preserve"> أو مرض حابس</w:t>
      </w:r>
      <w:r w:rsidR="00637BDD">
        <w:rPr>
          <w:rtl/>
        </w:rPr>
        <w:t>،</w:t>
      </w:r>
      <w:r w:rsidRPr="007F35AE">
        <w:rPr>
          <w:rtl/>
        </w:rPr>
        <w:t xml:space="preserve"> أو سلطان ظالم</w:t>
      </w:r>
      <w:r w:rsidR="00637BDD">
        <w:rPr>
          <w:rtl/>
        </w:rPr>
        <w:t>،</w:t>
      </w:r>
      <w:r w:rsidRPr="007F35AE">
        <w:rPr>
          <w:rtl/>
        </w:rPr>
        <w:t xml:space="preserve"> فليمت على أي</w:t>
      </w:r>
      <w:r>
        <w:rPr>
          <w:rFonts w:hint="cs"/>
          <w:rtl/>
        </w:rPr>
        <w:t xml:space="preserve"> </w:t>
      </w:r>
      <w:r w:rsidRPr="007F35AE">
        <w:rPr>
          <w:rtl/>
        </w:rPr>
        <w:t>حال شاء يهوديا أو نصرانيا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 رجل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من ترك الحج</w:t>
      </w:r>
      <w:r w:rsidR="0040584A">
        <w:rPr>
          <w:rFonts w:hint="cs"/>
          <w:rtl/>
        </w:rPr>
        <w:t>ّ</w:t>
      </w:r>
      <w:r w:rsidRPr="007F35AE">
        <w:rPr>
          <w:rtl/>
        </w:rPr>
        <w:t xml:space="preserve"> فقد كفر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لا</w:t>
      </w:r>
      <w:r w:rsidR="00637BDD">
        <w:rPr>
          <w:rtl/>
        </w:rPr>
        <w:t>،</w:t>
      </w:r>
      <w:r w:rsidRPr="007F35AE">
        <w:rPr>
          <w:rtl/>
        </w:rPr>
        <w:t xml:space="preserve"> ولكن من جحد الحق فقد كفر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أمامة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لم يمنعه من الحج حاجة ظاهرة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مرض حابس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سلطان جائر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فمات ولم يحج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فليمت إن شاء يهوديا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نصرانيا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6" w:name="_Toc362083253"/>
      <w:bookmarkStart w:id="17" w:name="_Toc368917523"/>
      <w:r w:rsidRPr="007E0D2A">
        <w:rPr>
          <w:rtl/>
        </w:rPr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E0D2A">
        <w:rPr>
          <w:rtl/>
        </w:rPr>
        <w:t>باب اشتراط وجوب الحج</w:t>
      </w:r>
      <w:r w:rsidR="0040584A">
        <w:rPr>
          <w:rFonts w:hint="cs"/>
          <w:rtl/>
        </w:rPr>
        <w:t>ّ</w:t>
      </w:r>
      <w:r w:rsidRPr="007E0D2A">
        <w:rPr>
          <w:rtl/>
        </w:rPr>
        <w:t xml:space="preserve"> بوجود الاستطاعة من الزاد</w:t>
      </w:r>
      <w:r>
        <w:rPr>
          <w:rFonts w:hint="cs"/>
          <w:rtl/>
        </w:rPr>
        <w:t xml:space="preserve"> </w:t>
      </w:r>
      <w:r w:rsidRPr="007F35AE">
        <w:rPr>
          <w:rtl/>
        </w:rPr>
        <w:t>والر</w:t>
      </w:r>
      <w:r w:rsidR="0040584A">
        <w:rPr>
          <w:rFonts w:hint="cs"/>
          <w:rtl/>
        </w:rPr>
        <w:t>ّ</w:t>
      </w:r>
      <w:r w:rsidRPr="007F35AE">
        <w:rPr>
          <w:rtl/>
        </w:rPr>
        <w:t>احلة مع الحاجة إليها</w:t>
      </w:r>
      <w:r w:rsidR="00637BDD">
        <w:rPr>
          <w:rtl/>
        </w:rPr>
        <w:t>،</w:t>
      </w:r>
      <w:r w:rsidRPr="007F35AE">
        <w:rPr>
          <w:rtl/>
        </w:rPr>
        <w:t xml:space="preserve"> وتخلية السرب</w:t>
      </w:r>
      <w:r w:rsidR="00637BDD">
        <w:rPr>
          <w:rtl/>
        </w:rPr>
        <w:t>،</w:t>
      </w:r>
      <w:r w:rsidRPr="007F35AE">
        <w:rPr>
          <w:rtl/>
        </w:rPr>
        <w:t xml:space="preserve"> والقدرة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المسير</w:t>
      </w:r>
      <w:r w:rsidR="00637BDD">
        <w:rPr>
          <w:rtl/>
        </w:rPr>
        <w:t>،</w:t>
      </w:r>
      <w:r w:rsidRPr="007F35AE">
        <w:rPr>
          <w:rtl/>
        </w:rPr>
        <w:t xml:space="preserve"> وما يتوقف عليه</w:t>
      </w:r>
      <w:r w:rsidR="00637BDD">
        <w:rPr>
          <w:rtl/>
        </w:rPr>
        <w:t>،</w:t>
      </w:r>
      <w:r w:rsidRPr="007F35AE">
        <w:rPr>
          <w:rtl/>
        </w:rPr>
        <w:t xml:space="preserve"> ووجوب شراء ما يحتاج إليه من</w:t>
      </w:r>
      <w:r>
        <w:rPr>
          <w:rFonts w:hint="cs"/>
          <w:rtl/>
        </w:rPr>
        <w:t xml:space="preserve"> </w:t>
      </w:r>
      <w:r w:rsidRPr="007F35AE">
        <w:rPr>
          <w:rtl/>
        </w:rPr>
        <w:t>أسباب السفر</w:t>
      </w:r>
      <w:r w:rsidR="00D66788" w:rsidRPr="00D66788">
        <w:rPr>
          <w:rStyle w:val="libAlaemHeading2Char"/>
          <w:rtl/>
        </w:rPr>
        <w:t xml:space="preserve"> )</w:t>
      </w:r>
      <w:bookmarkEnd w:id="16"/>
      <w:bookmarkEnd w:id="17"/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عمرو الكشي في رجاله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حمدويه وإبراهيم ابني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العبيدي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هشام بن إبراهيم الختلي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المشرقي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 أبو الحسن الخراساني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كيف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تقولون في الاستطاعة</w:t>
      </w:r>
      <w:r w:rsidR="007D1694">
        <w:rPr>
          <w:rtl/>
        </w:rPr>
        <w:t xml:space="preserve">؟ - </w:t>
      </w:r>
      <w:r w:rsidR="007D1694" w:rsidRPr="007F35AE">
        <w:rPr>
          <w:rtl/>
        </w:rPr>
        <w:t>إلى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7D1694">
        <w:rPr>
          <w:rtl/>
        </w:rPr>
        <w:t xml:space="preserve"> - </w:t>
      </w:r>
      <w:r w:rsidR="007D1694" w:rsidRPr="007F35AE">
        <w:rPr>
          <w:rtl/>
        </w:rPr>
        <w:t>يقول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وسئل عن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وَلِلَّـهِ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ما استطاعته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صح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ته وماله » فنحن بقول أبي عبد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عوالي اللآلي ج 1 ص 87 ح 18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رجال الكشي ج 1 ص 357 ح 229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97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عليه‌السلام</w:t>
      </w:r>
      <w:r w:rsidRPr="007F35AE">
        <w:rPr>
          <w:rtl/>
        </w:rPr>
        <w:t xml:space="preserve"> نأخذ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صدق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هذا هو الحق</w:t>
      </w:r>
      <w:r w:rsidR="0040584A">
        <w:rPr>
          <w:rFonts w:hint="cs"/>
          <w:rtl/>
        </w:rPr>
        <w:t>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سئل عن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وَلِلَّـهِ عَلَى النَّاسِ حِجُّ الْبَيْتِ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Fonts w:hint="cs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هذا على من يجد ما يحج به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وورد في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 فس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ر الاستطاعة بالزاد والراحلة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الاستطاعة الزاد والراحلة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ومثله روى ابن عباس</w:t>
      </w:r>
      <w:r w:rsidR="00637BDD">
        <w:rPr>
          <w:rtl/>
        </w:rPr>
        <w:t>،</w:t>
      </w:r>
      <w:r w:rsidRPr="007F35AE">
        <w:rPr>
          <w:rtl/>
        </w:rPr>
        <w:t xml:space="preserve"> وابن عمر</w:t>
      </w:r>
      <w:r w:rsidR="00637BDD">
        <w:rPr>
          <w:rtl/>
        </w:rPr>
        <w:t>،</w:t>
      </w:r>
      <w:r w:rsidRPr="007F35AE">
        <w:rPr>
          <w:rtl/>
        </w:rPr>
        <w:t xml:space="preserve"> وابن مسعود</w:t>
      </w:r>
      <w:r w:rsidR="00637BDD">
        <w:rPr>
          <w:rtl/>
        </w:rPr>
        <w:t>،</w:t>
      </w:r>
      <w:r w:rsidRPr="007F35AE">
        <w:rPr>
          <w:rtl/>
        </w:rPr>
        <w:t xml:space="preserve"> وجابر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وأنس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شعيب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أتي رجل إلى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للسبيل إلى الحج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زاد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وراحلة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عوالي اللآلي ج 2 ص 84 ح 228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213 ح 63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1</w:t>
      </w:r>
      <w:r w:rsidR="00637BDD">
        <w:rPr>
          <w:rtl/>
        </w:rPr>
        <w:t>:</w:t>
      </w:r>
      <w:r w:rsidRPr="007F35AE">
        <w:rPr>
          <w:rtl/>
        </w:rPr>
        <w:t xml:space="preserve"> ص 610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8" w:name="_Toc362083254"/>
      <w:bookmarkStart w:id="19" w:name="_Toc368917524"/>
      <w:r w:rsidRPr="000402FF">
        <w:rPr>
          <w:rtl/>
        </w:rPr>
        <w:lastRenderedPageBreak/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402FF">
        <w:rPr>
          <w:rtl/>
        </w:rPr>
        <w:t>باب اشتراط وجوب الحج بوجود كفاية عياله حتى</w:t>
      </w:r>
      <w:r>
        <w:rPr>
          <w:rFonts w:hint="cs"/>
          <w:rtl/>
        </w:rPr>
        <w:t xml:space="preserve"> </w:t>
      </w:r>
      <w:r w:rsidRPr="007F35AE">
        <w:rPr>
          <w:rtl/>
        </w:rPr>
        <w:t>يرجع إليهم وإل</w:t>
      </w:r>
      <w:r w:rsidR="0040584A">
        <w:rPr>
          <w:rFonts w:hint="cs"/>
          <w:rtl/>
        </w:rPr>
        <w:t>ّ</w:t>
      </w:r>
      <w:r w:rsidRPr="007F35AE">
        <w:rPr>
          <w:rtl/>
        </w:rPr>
        <w:t>ا لم يجب</w:t>
      </w:r>
      <w:r w:rsidR="00637BDD">
        <w:rPr>
          <w:rtl/>
        </w:rPr>
        <w:t>،</w:t>
      </w:r>
      <w:r w:rsidRPr="007F35AE">
        <w:rPr>
          <w:rtl/>
        </w:rPr>
        <w:t xml:space="preserve"> وحكم الرجوع إلى كفاية</w:t>
      </w:r>
      <w:r w:rsidR="00637BDD">
        <w:rPr>
          <w:rtl/>
        </w:rPr>
        <w:t>،</w:t>
      </w:r>
      <w:r w:rsidRPr="007F35AE">
        <w:rPr>
          <w:rtl/>
        </w:rPr>
        <w:t xml:space="preserve"> وتقديم الحج على التزويج</w:t>
      </w:r>
      <w:r w:rsidR="00D66788" w:rsidRPr="00D66788">
        <w:rPr>
          <w:rStyle w:val="libAlaemHeading2Char"/>
          <w:rtl/>
        </w:rPr>
        <w:t xml:space="preserve"> )</w:t>
      </w:r>
      <w:bookmarkEnd w:id="18"/>
      <w:bookmarkEnd w:id="19"/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6963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سئل عن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وَلِلَّـهِ عَلَى النَّاسِ حِجُّ الْبَيْتِ 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ما استطاعة السبيل التي عنى الله </w:t>
      </w:r>
      <w:r w:rsidR="00637BDD">
        <w:rPr>
          <w:rtl/>
        </w:rPr>
        <w:t>عزّوجلّ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للسائل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 يقول الناس في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يقولون الزاد والراحلة</w:t>
      </w:r>
      <w:r w:rsidR="00637BDD">
        <w:rPr>
          <w:rFonts w:hint="cs"/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قد سئل أبو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عن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هلك الناس إذا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لئن كان من ليس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غير زاد وراحلة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لعياله قوت غير ذلك ينطلق به ويدعهم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لقد هلكوا إذا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قيل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فما الاستطاعة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استطاعة السفر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والكفاية من النفقة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ووجود ما يقوت العيال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أليس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فرض الله الزكاة فلم يجعلها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على من له مائتا درهم</w:t>
      </w:r>
      <w:r w:rsidR="007D1694">
        <w:rPr>
          <w:rtl/>
        </w:rPr>
        <w:t>؟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العياشي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الربيع الشامي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سئل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وَلِلَّـهِ عَلَى النَّاسِ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Fonts w:hint="cs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 يقول الناس</w:t>
      </w:r>
      <w:r w:rsidR="007D1694">
        <w:rPr>
          <w:rtl/>
        </w:rPr>
        <w:t>؟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فقيل </w:t>
      </w:r>
      <w:r>
        <w:rPr>
          <w:rtl/>
        </w:rPr>
        <w:t>[</w:t>
      </w:r>
      <w:r w:rsidR="007D1694" w:rsidRPr="007F35AE">
        <w:rPr>
          <w:rtl/>
        </w:rPr>
        <w:t xml:space="preserve"> 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الزاد والراحلة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سئل أبو جعفر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لقد هلك الناس إذا</w:t>
      </w:r>
      <w:r w:rsidR="0040584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لئن كان من كان له زاد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</w:t>
      </w:r>
      <w:r w:rsidR="00637BDD">
        <w:rPr>
          <w:rtl/>
        </w:rPr>
        <w:t>:</w:t>
      </w:r>
      <w:r w:rsidRPr="007F35AE">
        <w:rPr>
          <w:rtl/>
        </w:rPr>
        <w:t xml:space="preserve"> ص 289</w:t>
      </w:r>
      <w:r>
        <w:rPr>
          <w:rtl/>
        </w:rPr>
        <w:t>.</w:t>
      </w:r>
    </w:p>
    <w:p w:rsidR="007D1694" w:rsidRPr="006018E2" w:rsidRDefault="007D1694" w:rsidP="007D1694">
      <w:pPr>
        <w:pStyle w:val="libFootnote"/>
        <w:rPr>
          <w:rtl/>
        </w:rPr>
      </w:pPr>
      <w:r>
        <w:rPr>
          <w:rFonts w:hint="cs"/>
          <w:rtl/>
        </w:rPr>
        <w:t>(1)</w:t>
      </w:r>
      <w:r w:rsidRPr="006018E2">
        <w:rPr>
          <w:rtl/>
        </w:rPr>
        <w:t xml:space="preserve"> آل عمران 3</w:t>
      </w:r>
      <w:r w:rsidR="00637BDD">
        <w:rPr>
          <w:rtl/>
        </w:rPr>
        <w:t>:</w:t>
      </w:r>
      <w:r w:rsidRPr="006018E2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1 ص 192 ح 113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وراحلة قدر ما يقوت به عياله</w:t>
      </w:r>
      <w:r w:rsidR="00637BDD">
        <w:rPr>
          <w:rtl/>
        </w:rPr>
        <w:t>،</w:t>
      </w:r>
      <w:r w:rsidRPr="007F35AE">
        <w:rPr>
          <w:rtl/>
        </w:rPr>
        <w:t xml:space="preserve"> ويستغني به عن الناس</w:t>
      </w:r>
      <w:r w:rsidR="00637BDD">
        <w:rPr>
          <w:rtl/>
        </w:rPr>
        <w:t>،</w:t>
      </w:r>
      <w:r w:rsidRPr="007F35AE">
        <w:rPr>
          <w:rtl/>
        </w:rPr>
        <w:t xml:space="preserve"> ينطلق إليهم</w:t>
      </w:r>
      <w:r>
        <w:rPr>
          <w:rFonts w:hint="cs"/>
          <w:rtl/>
        </w:rPr>
        <w:t xml:space="preserve"> </w:t>
      </w:r>
      <w:r w:rsidRPr="007F35AE">
        <w:rPr>
          <w:rtl/>
        </w:rPr>
        <w:t>فيسألهم إياه ويحج به</w:t>
      </w:r>
      <w:r w:rsidR="00637BDD">
        <w:rPr>
          <w:rtl/>
        </w:rPr>
        <w:t>،</w:t>
      </w:r>
      <w:r w:rsidRPr="007F35AE">
        <w:rPr>
          <w:rtl/>
        </w:rPr>
        <w:t xml:space="preserve"> لقد هلكوا إذا</w:t>
      </w:r>
      <w:r w:rsidR="0040584A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فقيل له</w:t>
      </w:r>
      <w:r w:rsidR="00637BDD">
        <w:rPr>
          <w:rtl/>
        </w:rPr>
        <w:t>:</w:t>
      </w:r>
      <w:r w:rsidRPr="007F35AE">
        <w:rPr>
          <w:rtl/>
        </w:rPr>
        <w:t xml:space="preserve"> فما السبيل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السعة في المال إذا كان يحج ببعض ويبقى ببعض يقوت به</w:t>
      </w:r>
      <w:r>
        <w:rPr>
          <w:rFonts w:hint="cs"/>
          <w:rtl/>
        </w:rPr>
        <w:t xml:space="preserve"> </w:t>
      </w:r>
      <w:r w:rsidRPr="007F35AE">
        <w:rPr>
          <w:rtl/>
        </w:rPr>
        <w:t>عياله</w:t>
      </w:r>
      <w:r w:rsidR="00637BDD">
        <w:rPr>
          <w:rtl/>
        </w:rPr>
        <w:t>،</w:t>
      </w:r>
      <w:r w:rsidRPr="007F35AE">
        <w:rPr>
          <w:rtl/>
        </w:rPr>
        <w:t xml:space="preserve"> أليس الله قد فرض الزكاة فلم يجعلها</w:t>
      </w:r>
      <w:r w:rsidR="003C35D8">
        <w:rPr>
          <w:rtl/>
        </w:rPr>
        <w:t xml:space="preserve"> إلّا </w:t>
      </w:r>
      <w:r w:rsidRPr="007F35AE">
        <w:rPr>
          <w:rtl/>
        </w:rPr>
        <w:t>على من يملك مائتي</w:t>
      </w:r>
      <w:r>
        <w:rPr>
          <w:rFonts w:hint="cs"/>
          <w:rtl/>
        </w:rPr>
        <w:t xml:space="preserve"> </w:t>
      </w:r>
      <w:r w:rsidRPr="007F35AE">
        <w:rPr>
          <w:rtl/>
        </w:rPr>
        <w:t>درهم</w:t>
      </w:r>
      <w:r>
        <w:rPr>
          <w:rtl/>
        </w:rPr>
        <w:t>؟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20" w:name="_Toc362083255"/>
      <w:bookmarkStart w:id="21" w:name="_Toc368917525"/>
      <w:r w:rsidRPr="00217136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17136">
        <w:rPr>
          <w:rtl/>
        </w:rPr>
        <w:t>باب وجوب الحج على من بذل له زاد وراحلة ولو</w:t>
      </w:r>
      <w:r>
        <w:rPr>
          <w:rFonts w:hint="cs"/>
          <w:rtl/>
        </w:rPr>
        <w:t xml:space="preserve"> </w:t>
      </w:r>
      <w:r w:rsidRPr="00217136">
        <w:rPr>
          <w:rtl/>
        </w:rPr>
        <w:t>حمارا</w:t>
      </w:r>
      <w:r w:rsidR="0040584A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217136">
        <w:rPr>
          <w:rtl/>
        </w:rPr>
        <w:t>وجوب قبوله وإن استحيى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ويجزيه عن حجة الاسلام</w:t>
      </w:r>
      <w:r w:rsidR="00D66788" w:rsidRPr="00D66788">
        <w:rPr>
          <w:rStyle w:val="libAlaemHeading2Char"/>
          <w:rtl/>
        </w:rPr>
        <w:t xml:space="preserve"> )</w:t>
      </w:r>
      <w:bookmarkEnd w:id="20"/>
      <w:bookmarkEnd w:id="2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قيل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فمن عرض عليه ما يحج به فاستحيى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هو مم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يستطيع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يستحيى</w:t>
      </w:r>
      <w:r w:rsidR="007D1694">
        <w:rPr>
          <w:rtl/>
        </w:rPr>
        <w:t>؟</w:t>
      </w:r>
      <w:r w:rsidR="007D1694" w:rsidRPr="007F35AE">
        <w:rPr>
          <w:rtl/>
        </w:rPr>
        <w:t xml:space="preserve"> يحج ولو على حمار أبتر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الفقه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سألته عن رجل لم يكن له 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فحج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 من إخوانه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ها تجزئ عن حجة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الاسلام »</w:t>
      </w:r>
      <w:r w:rsidR="007D1694">
        <w:rPr>
          <w:rtl/>
        </w:rPr>
        <w:t>.</w:t>
      </w:r>
    </w:p>
    <w:p w:rsidR="007D1694" w:rsidRPr="00217136" w:rsidRDefault="007D1694" w:rsidP="007D1694">
      <w:pPr>
        <w:pStyle w:val="Heading2Center"/>
        <w:rPr>
          <w:rtl/>
        </w:rPr>
      </w:pPr>
      <w:bookmarkStart w:id="22" w:name="_Toc362083256"/>
      <w:bookmarkStart w:id="23" w:name="_Toc368917526"/>
      <w:r w:rsidRPr="00217136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17136">
        <w:rPr>
          <w:rtl/>
        </w:rPr>
        <w:t>باب وجوب الحج على من أطاق المشي كل</w:t>
      </w:r>
      <w:r w:rsidR="0040584A">
        <w:rPr>
          <w:rFonts w:hint="cs"/>
          <w:rtl/>
        </w:rPr>
        <w:t>ّ</w:t>
      </w:r>
      <w:r w:rsidRPr="00217136">
        <w:rPr>
          <w:rtl/>
        </w:rPr>
        <w:t>ا</w:t>
      </w:r>
      <w:r w:rsidR="00637BDD">
        <w:rPr>
          <w:rtl/>
        </w:rPr>
        <w:t>،</w:t>
      </w:r>
      <w:r w:rsidRPr="00217136">
        <w:rPr>
          <w:rtl/>
        </w:rPr>
        <w:t xml:space="preserve"> أو</w:t>
      </w:r>
      <w:r>
        <w:rPr>
          <w:rFonts w:hint="cs"/>
          <w:rtl/>
        </w:rPr>
        <w:t xml:space="preserve"> </w:t>
      </w:r>
      <w:r w:rsidRPr="00217136">
        <w:rPr>
          <w:rtl/>
        </w:rPr>
        <w:t>بعضا وركوب الباقي</w:t>
      </w:r>
      <w:r w:rsidR="00637BDD">
        <w:rPr>
          <w:rtl/>
        </w:rPr>
        <w:t>،</w:t>
      </w:r>
      <w:r w:rsidRPr="00217136">
        <w:rPr>
          <w:rtl/>
        </w:rPr>
        <w:t xml:space="preserve"> من غير مشق</w:t>
      </w:r>
      <w:r w:rsidR="0040584A">
        <w:rPr>
          <w:rFonts w:hint="cs"/>
          <w:rtl/>
        </w:rPr>
        <w:t>ّ</w:t>
      </w:r>
      <w:r w:rsidRPr="00217136">
        <w:rPr>
          <w:rtl/>
        </w:rPr>
        <w:t>ة زائدة</w:t>
      </w:r>
      <w:r w:rsidR="00D66788" w:rsidRPr="00D66788">
        <w:rPr>
          <w:rStyle w:val="libAlaemHeading2Char"/>
          <w:rtl/>
        </w:rPr>
        <w:t xml:space="preserve"> )</w:t>
      </w:r>
      <w:bookmarkEnd w:id="22"/>
      <w:bookmarkEnd w:id="23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358</w:t>
      </w:r>
      <w:r>
        <w:rPr>
          <w:rFonts w:hint="cs"/>
          <w:rtl/>
        </w:rPr>
        <w:t xml:space="preserve"> </w:t>
      </w:r>
      <w:r w:rsidRPr="007F35AE">
        <w:rPr>
          <w:rtl/>
        </w:rPr>
        <w:t>ح 31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193 ح 116</w:t>
      </w:r>
      <w:r>
        <w:rPr>
          <w:rtl/>
        </w:rPr>
        <w:t>.</w:t>
      </w:r>
    </w:p>
    <w:p w:rsidR="007D1694" w:rsidRPr="007F35AE" w:rsidRDefault="007D1694" w:rsidP="0040584A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 لأبي عبد الله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قول الله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40584A" w:rsidRPr="00375E28">
        <w:rPr>
          <w:rStyle w:val="libAieChar"/>
          <w:rtl/>
        </w:rPr>
        <w:t>مَنِ اسْتَطَاعَ إِلَيْهِ سَبِيلًا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تخرج إذا لم يكن</w:t>
      </w:r>
      <w:r>
        <w:rPr>
          <w:rFonts w:hint="cs"/>
          <w:rtl/>
        </w:rPr>
        <w:t xml:space="preserve"> </w:t>
      </w:r>
      <w:r w:rsidRPr="007F35AE">
        <w:rPr>
          <w:rtl/>
        </w:rPr>
        <w:t>عندك تمشي » قال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لا نقدر على ذلك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تمشي وتركب</w:t>
      </w:r>
      <w:r>
        <w:rPr>
          <w:rFonts w:hint="cs"/>
          <w:rtl/>
        </w:rPr>
        <w:t xml:space="preserve"> </w:t>
      </w:r>
      <w:r w:rsidRPr="007F35AE">
        <w:rPr>
          <w:rtl/>
        </w:rPr>
        <w:t>أحيانا » قلت</w:t>
      </w:r>
      <w:r w:rsidR="00637BDD">
        <w:rPr>
          <w:rtl/>
        </w:rPr>
        <w:t>:</w:t>
      </w:r>
      <w:r w:rsidRPr="007F35AE">
        <w:rPr>
          <w:rtl/>
        </w:rPr>
        <w:t xml:space="preserve"> لا نقدر على ذلك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تخدم قوما وتخرج معهم »</w:t>
      </w:r>
      <w:r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الفقه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سألته عن دين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حجة الاسلام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واجبة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من أطاق المشي من المسلمين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ولقد كان أكثر من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 xml:space="preserve">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المشاة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ولقد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على المشاة وهم بكراع الغميم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فشكوا إليه الجهد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</w:t>
      </w:r>
      <w:r w:rsidR="0040584A">
        <w:rPr>
          <w:rFonts w:hint="cs"/>
          <w:rtl/>
        </w:rPr>
        <w:t>إ</w:t>
      </w:r>
      <w:r w:rsidR="007D1694" w:rsidRPr="007F35AE">
        <w:rPr>
          <w:rtl/>
        </w:rPr>
        <w:t>عياء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شد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وا أزركم واستبطنوا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ففعلوا فذهب عنهم »</w:t>
      </w:r>
      <w:r w:rsidR="007D1694">
        <w:rPr>
          <w:rtl/>
        </w:rPr>
        <w:t>.</w:t>
      </w:r>
    </w:p>
    <w:p w:rsidR="007D1694" w:rsidRPr="002667F1" w:rsidRDefault="007D1694" w:rsidP="007D1694">
      <w:pPr>
        <w:pStyle w:val="Heading2Center"/>
        <w:rPr>
          <w:rtl/>
        </w:rPr>
      </w:pPr>
      <w:bookmarkStart w:id="24" w:name="_Toc362083257"/>
      <w:bookmarkStart w:id="25" w:name="_Toc368917527"/>
      <w:r w:rsidRPr="002667F1">
        <w:rPr>
          <w:rtl/>
        </w:rPr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667F1">
        <w:rPr>
          <w:rtl/>
        </w:rPr>
        <w:t>باب اشتراط وجوب الحج بالبلوغ والعقل</w:t>
      </w:r>
      <w:r w:rsidR="00D66788" w:rsidRPr="00D66788">
        <w:rPr>
          <w:rStyle w:val="libAlaemHeading2Char"/>
          <w:rtl/>
        </w:rPr>
        <w:t xml:space="preserve"> )</w:t>
      </w:r>
      <w:bookmarkEnd w:id="24"/>
      <w:bookmarkEnd w:id="2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الصبي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يحج به ولم يبلغ </w:t>
      </w:r>
      <w:r>
        <w:rPr>
          <w:rtl/>
        </w:rPr>
        <w:t>[</w:t>
      </w:r>
      <w:r w:rsidR="007D1694" w:rsidRPr="007F35AE">
        <w:rPr>
          <w:rtl/>
        </w:rPr>
        <w:t xml:space="preserve"> الحلم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يجزئ ذلك عنه وعليه الحج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بلغ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وكذلك المرأة إذا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بها وهي طفلة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359 ح 38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E810F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6" w:name="_Toc362083258"/>
      <w:bookmarkStart w:id="27" w:name="_Toc368917528"/>
      <w:r w:rsidRPr="00E810FB">
        <w:rPr>
          <w:rtl/>
        </w:rPr>
        <w:lastRenderedPageBreak/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10FB">
        <w:rPr>
          <w:rtl/>
        </w:rPr>
        <w:t>باب أن</w:t>
      </w:r>
      <w:r w:rsidR="0040584A">
        <w:rPr>
          <w:rFonts w:hint="cs"/>
          <w:rtl/>
        </w:rPr>
        <w:t>ّ</w:t>
      </w:r>
      <w:r w:rsidRPr="00E810FB">
        <w:rPr>
          <w:rtl/>
        </w:rPr>
        <w:t xml:space="preserve"> الصبي إذا</w:t>
      </w:r>
      <w:r w:rsidR="003C35D8">
        <w:rPr>
          <w:rtl/>
        </w:rPr>
        <w:t xml:space="preserve"> حجّ </w:t>
      </w:r>
      <w:r w:rsidRPr="00E810FB">
        <w:rPr>
          <w:rtl/>
        </w:rPr>
        <w:t>أو</w:t>
      </w:r>
      <w:r w:rsidR="003C35D8">
        <w:rPr>
          <w:rtl/>
        </w:rPr>
        <w:t xml:space="preserve"> حجّ </w:t>
      </w:r>
      <w:r w:rsidRPr="00E810FB">
        <w:rPr>
          <w:rtl/>
        </w:rPr>
        <w:t>به لم يجزه عن حجة</w:t>
      </w:r>
      <w:r>
        <w:rPr>
          <w:rFonts w:hint="cs"/>
          <w:rtl/>
        </w:rPr>
        <w:t xml:space="preserve"> </w:t>
      </w:r>
      <w:r w:rsidRPr="00E810FB">
        <w:rPr>
          <w:rtl/>
        </w:rPr>
        <w:t>الاسلام</w:t>
      </w:r>
      <w:r w:rsidR="00637BDD">
        <w:rPr>
          <w:rtl/>
        </w:rPr>
        <w:t>،</w:t>
      </w:r>
      <w:r w:rsidRPr="00E810FB">
        <w:rPr>
          <w:rtl/>
        </w:rPr>
        <w:t xml:space="preserve"> ووجب عليه عند البلوغ مع الاستطاعة</w:t>
      </w:r>
      <w:r w:rsidR="00D66788" w:rsidRPr="00D66788">
        <w:rPr>
          <w:rStyle w:val="libAlaemHeading2Char"/>
          <w:rtl/>
        </w:rPr>
        <w:t xml:space="preserve"> )</w:t>
      </w:r>
      <w:bookmarkEnd w:id="26"/>
      <w:bookmarkEnd w:id="2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فضل الله الراوندي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الصحيح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أن غلاما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عشر حجج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احتلم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 عليه فريضة الاسلام إذا استطاع إليه سبيلا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8" w:name="_Toc362083259"/>
      <w:bookmarkStart w:id="29" w:name="_Toc368917529"/>
      <w:r w:rsidRPr="00E810FB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10FB">
        <w:rPr>
          <w:rtl/>
        </w:rPr>
        <w:t>باب اشتراط وجوب الحج والعمرة بالحرية</w:t>
      </w:r>
      <w:r w:rsidR="00637BDD">
        <w:rPr>
          <w:rtl/>
        </w:rPr>
        <w:t>،</w:t>
      </w:r>
      <w:r w:rsidRPr="00E810FB">
        <w:rPr>
          <w:rtl/>
        </w:rPr>
        <w:t xml:space="preserve"> فلا</w:t>
      </w:r>
      <w:r>
        <w:rPr>
          <w:rFonts w:hint="cs"/>
          <w:rtl/>
        </w:rPr>
        <w:t xml:space="preserve"> </w:t>
      </w:r>
      <w:r w:rsidRPr="007F35AE">
        <w:rPr>
          <w:rtl/>
        </w:rPr>
        <w:t>يجبان على المملوك حتى يعتق</w:t>
      </w:r>
      <w:r w:rsidR="00637BDD">
        <w:rPr>
          <w:rtl/>
        </w:rPr>
        <w:t>،</w:t>
      </w:r>
      <w:r w:rsidRPr="007F35AE">
        <w:rPr>
          <w:rtl/>
        </w:rPr>
        <w:t xml:space="preserve"> ويستحبان له مع إذن المالك</w:t>
      </w:r>
      <w:r w:rsidR="00D66788" w:rsidRPr="00D66788">
        <w:rPr>
          <w:rStyle w:val="libAlaemHeading2Char"/>
          <w:rtl/>
        </w:rPr>
        <w:t xml:space="preserve"> )</w:t>
      </w:r>
      <w:bookmarkEnd w:id="28"/>
      <w:bookmarkEnd w:id="2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المملوك أجزأ عنه ما دام مملوكا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أ</w:t>
      </w:r>
      <w:r w:rsidR="0040584A">
        <w:rPr>
          <w:rFonts w:hint="cs"/>
          <w:rtl/>
        </w:rPr>
        <w:t>ُ</w:t>
      </w:r>
      <w:r w:rsidR="007D1694" w:rsidRPr="007F35AE">
        <w:rPr>
          <w:rtl/>
        </w:rPr>
        <w:t>عتق فعليه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يلزمه الحج وهو مملوك »</w:t>
      </w:r>
      <w:r w:rsidR="007D1694">
        <w:rPr>
          <w:rtl/>
        </w:rPr>
        <w:t>.</w:t>
      </w:r>
    </w:p>
    <w:p w:rsidR="007D1694" w:rsidRPr="00E810FB" w:rsidRDefault="007D1694" w:rsidP="0040584A">
      <w:pPr>
        <w:pStyle w:val="Heading2Center"/>
        <w:rPr>
          <w:rtl/>
        </w:rPr>
      </w:pPr>
      <w:bookmarkStart w:id="30" w:name="_Toc362083260"/>
      <w:bookmarkStart w:id="31" w:name="_Toc368917530"/>
      <w:r w:rsidRPr="00E810FB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10FB">
        <w:rPr>
          <w:rtl/>
        </w:rPr>
        <w:t>باب أن المملوك إذا</w:t>
      </w:r>
      <w:r w:rsidR="003C35D8">
        <w:rPr>
          <w:rtl/>
        </w:rPr>
        <w:t xml:space="preserve"> حجّ </w:t>
      </w:r>
      <w:r w:rsidRPr="00E810FB">
        <w:rPr>
          <w:rtl/>
        </w:rPr>
        <w:t>مر</w:t>
      </w:r>
      <w:r w:rsidR="0040584A">
        <w:rPr>
          <w:rFonts w:hint="cs"/>
          <w:rtl/>
        </w:rPr>
        <w:t>ّ</w:t>
      </w:r>
      <w:r w:rsidRPr="00E810FB">
        <w:rPr>
          <w:rtl/>
        </w:rPr>
        <w:t>ة أو مرارا</w:t>
      </w:r>
      <w:r w:rsidR="0040584A">
        <w:rPr>
          <w:rFonts w:hint="cs"/>
          <w:rtl/>
        </w:rPr>
        <w:t>ً</w:t>
      </w:r>
      <w:r w:rsidRPr="00E810FB">
        <w:rPr>
          <w:rtl/>
        </w:rPr>
        <w:t xml:space="preserve"> ثم أ</w:t>
      </w:r>
      <w:r w:rsidR="0040584A">
        <w:rPr>
          <w:rFonts w:hint="cs"/>
          <w:rtl/>
        </w:rPr>
        <w:t>ُ</w:t>
      </w:r>
      <w:r w:rsidRPr="00E810FB">
        <w:rPr>
          <w:rtl/>
        </w:rPr>
        <w:t>عتق</w:t>
      </w:r>
      <w:r w:rsidR="00637BDD">
        <w:rPr>
          <w:rtl/>
        </w:rPr>
        <w:t>،</w:t>
      </w:r>
      <w:r w:rsidRPr="00E810FB">
        <w:rPr>
          <w:rtl/>
        </w:rPr>
        <w:t xml:space="preserve"> وجب</w:t>
      </w:r>
      <w:r>
        <w:rPr>
          <w:rFonts w:hint="cs"/>
          <w:rtl/>
        </w:rPr>
        <w:t xml:space="preserve"> </w:t>
      </w:r>
      <w:r w:rsidRPr="00E810FB">
        <w:rPr>
          <w:rtl/>
        </w:rPr>
        <w:t>عليه حجة ال</w:t>
      </w:r>
      <w:r w:rsidR="0040584A">
        <w:rPr>
          <w:rFonts w:hint="cs"/>
          <w:rtl/>
        </w:rPr>
        <w:t>إ</w:t>
      </w:r>
      <w:r w:rsidRPr="00E810FB">
        <w:rPr>
          <w:rtl/>
        </w:rPr>
        <w:t>سلام مع الشرائط</w:t>
      </w:r>
      <w:r w:rsidR="00D66788" w:rsidRPr="00D66788">
        <w:rPr>
          <w:rStyle w:val="libAlaemHeading2Char"/>
          <w:rtl/>
        </w:rPr>
        <w:t xml:space="preserve"> )</w:t>
      </w:r>
      <w:bookmarkEnd w:id="30"/>
      <w:bookmarkEnd w:id="31"/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7D1694">
        <w:rPr>
          <w:rtl/>
        </w:rPr>
        <w:t>(</w:t>
      </w:r>
      <w:r w:rsidR="007D1694" w:rsidRPr="007F35AE">
        <w:rPr>
          <w:rtl/>
        </w:rPr>
        <w:t>صلوات الله عليه)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40584A">
        <w:rPr>
          <w:rFonts w:hint="cs"/>
          <w:rtl/>
        </w:rPr>
        <w:t>ُ</w:t>
      </w:r>
      <w:r w:rsidR="007D1694" w:rsidRPr="007F35AE">
        <w:rPr>
          <w:rtl/>
        </w:rPr>
        <w:t>عتق العبد فعليه الحج إن استطاع إليه سبيلا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محمد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سئل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40584A">
        <w:rPr>
          <w:rFonts w:hint="cs"/>
          <w:rtl/>
        </w:rPr>
        <w:t>ُ</w:t>
      </w:r>
      <w:r w:rsidR="007D1694" w:rsidRPr="007F35AE">
        <w:rPr>
          <w:rtl/>
        </w:rPr>
        <w:t>م الولد يحج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ها سي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دها ثم تعتق أيجزئ عنها ذلك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نوادر الراوندي ص 52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D72270" w:rsidRDefault="007D1694" w:rsidP="0040584A">
      <w:pPr>
        <w:pStyle w:val="Heading2Center"/>
        <w:rPr>
          <w:rtl/>
        </w:rPr>
      </w:pPr>
      <w:r>
        <w:rPr>
          <w:rtl/>
        </w:rPr>
        <w:br w:type="page"/>
      </w:r>
      <w:bookmarkStart w:id="32" w:name="_Toc362083261"/>
      <w:bookmarkStart w:id="33" w:name="_Toc368917531"/>
      <w:r w:rsidRPr="00D72270">
        <w:rPr>
          <w:rtl/>
        </w:rPr>
        <w:lastRenderedPageBreak/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72270">
        <w:rPr>
          <w:rtl/>
        </w:rPr>
        <w:t>باب أن المملوك إذاحج فأدرك أحد الموقفين معتقا</w:t>
      </w:r>
      <w:r w:rsidR="0040584A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D72270">
        <w:rPr>
          <w:rtl/>
        </w:rPr>
        <w:t>أجزأه عن حجة ال</w:t>
      </w:r>
      <w:r w:rsidR="0040584A">
        <w:rPr>
          <w:rFonts w:hint="cs"/>
          <w:rtl/>
        </w:rPr>
        <w:t>إ</w:t>
      </w:r>
      <w:r w:rsidRPr="00D72270">
        <w:rPr>
          <w:rtl/>
        </w:rPr>
        <w:t>سلام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32"/>
      <w:bookmarkEnd w:id="3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والمملوك إذا أ</w:t>
      </w:r>
      <w:r w:rsidR="0040584A">
        <w:rPr>
          <w:rFonts w:hint="cs"/>
          <w:rtl/>
        </w:rPr>
        <w:t>ُ</w:t>
      </w:r>
      <w:r w:rsidR="007D1694" w:rsidRPr="007F35AE">
        <w:rPr>
          <w:rtl/>
        </w:rPr>
        <w:t>عتق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يوم عرفة فقد أدرك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لأن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ه قد أدرك أحد الموقفين »</w:t>
      </w:r>
      <w:r w:rsidR="007D1694">
        <w:rPr>
          <w:rtl/>
        </w:rPr>
        <w:t>.</w:t>
      </w:r>
    </w:p>
    <w:p w:rsidR="007D1694" w:rsidRPr="007F35AE" w:rsidRDefault="00FD1028" w:rsidP="004058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كتاب الاختصاص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خبر سقط أو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تقول في رجل أعتق عشي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ة عرفة عبدا له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تجزئ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 العبد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حج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>ة ال</w:t>
      </w:r>
      <w:r w:rsidR="0040584A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ويكتب للسيد أجران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ثواب العتق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وثواب الحج</w:t>
      </w:r>
      <w:r w:rsidR="0040584A">
        <w:rPr>
          <w:rFonts w:hint="cs"/>
          <w:rtl/>
        </w:rPr>
        <w:t>ّ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D72270" w:rsidRDefault="007D1694" w:rsidP="007D1694">
      <w:pPr>
        <w:pStyle w:val="Heading2Center"/>
        <w:rPr>
          <w:rtl/>
        </w:rPr>
      </w:pPr>
      <w:bookmarkStart w:id="34" w:name="_Toc362083262"/>
      <w:bookmarkStart w:id="35" w:name="_Toc368917532"/>
      <w:r w:rsidRPr="00D72270">
        <w:rPr>
          <w:rtl/>
        </w:rPr>
        <w:t>16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72270">
        <w:rPr>
          <w:rtl/>
        </w:rPr>
        <w:t>باب أن المستطيع إذا</w:t>
      </w:r>
      <w:r w:rsidR="003C35D8">
        <w:rPr>
          <w:rtl/>
        </w:rPr>
        <w:t xml:space="preserve"> حجّ </w:t>
      </w:r>
      <w:r w:rsidRPr="00D72270">
        <w:rPr>
          <w:rtl/>
        </w:rPr>
        <w:t>جمالا أو أجيرا أو مجتازا</w:t>
      </w:r>
      <w:r>
        <w:rPr>
          <w:rFonts w:hint="cs"/>
          <w:rtl/>
        </w:rPr>
        <w:t xml:space="preserve"> </w:t>
      </w:r>
      <w:r w:rsidRPr="00D72270">
        <w:rPr>
          <w:rtl/>
        </w:rPr>
        <w:t>بمكة أو تاجرا</w:t>
      </w:r>
      <w:r w:rsidR="00637BDD">
        <w:rPr>
          <w:rtl/>
        </w:rPr>
        <w:t>،</w:t>
      </w:r>
      <w:r w:rsidRPr="00D72270">
        <w:rPr>
          <w:rtl/>
        </w:rPr>
        <w:t xml:space="preserve"> أجزأه ذلك عن حجة الاسلام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34"/>
      <w:bookmarkEnd w:id="3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الفقه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سئلت عم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ن خرج إلى مك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ة في تجارة أو كانت له إبل يكريها فحج 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حجته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تام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36" w:name="_Toc362083263"/>
      <w:bookmarkStart w:id="37" w:name="_Toc368917533"/>
      <w:r w:rsidRPr="00D72270">
        <w:rPr>
          <w:rtl/>
        </w:rPr>
        <w:t>17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72270">
        <w:rPr>
          <w:rtl/>
        </w:rPr>
        <w:t>باب أن المسلم المخالف للحق إذا</w:t>
      </w:r>
      <w:r w:rsidR="003C35D8">
        <w:rPr>
          <w:rtl/>
        </w:rPr>
        <w:t xml:space="preserve"> حجّ </w:t>
      </w:r>
      <w:r w:rsidRPr="00D72270">
        <w:rPr>
          <w:rtl/>
        </w:rPr>
        <w:t>ثم استبصر لم</w:t>
      </w:r>
      <w:r>
        <w:rPr>
          <w:rFonts w:hint="cs"/>
          <w:rtl/>
        </w:rPr>
        <w:t xml:space="preserve"> </w:t>
      </w:r>
      <w:r w:rsidRPr="007F35AE">
        <w:rPr>
          <w:rtl/>
        </w:rPr>
        <w:t>يجب عليه إعادة الحج</w:t>
      </w:r>
      <w:r w:rsidR="00637BDD">
        <w:rPr>
          <w:rtl/>
        </w:rPr>
        <w:t>،</w:t>
      </w:r>
      <w:r w:rsidRPr="007F35AE">
        <w:rPr>
          <w:rtl/>
        </w:rPr>
        <w:t xml:space="preserve"> بل يستحب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 يخل بركن منه</w:t>
      </w:r>
      <w:r>
        <w:rPr>
          <w:rFonts w:hint="cs"/>
          <w:rtl/>
        </w:rPr>
        <w:t xml:space="preserve"> </w:t>
      </w:r>
      <w:r w:rsidRPr="007F35AE">
        <w:rPr>
          <w:rtl/>
        </w:rPr>
        <w:t>فتجب الإعادة</w:t>
      </w:r>
      <w:r w:rsidR="00D66788" w:rsidRPr="00D66788">
        <w:rPr>
          <w:rStyle w:val="libAlaemHeading2Char"/>
          <w:rtl/>
        </w:rPr>
        <w:t xml:space="preserve"> )</w:t>
      </w:r>
      <w:bookmarkEnd w:id="36"/>
      <w:bookmarkEnd w:id="37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الرضوي ص 75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362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الاختصاص ص 365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يجزئ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الرضوي ص 74</w:t>
      </w:r>
      <w:r w:rsidR="00637BDD">
        <w:rPr>
          <w:rtl/>
        </w:rPr>
        <w:t>،</w:t>
      </w:r>
      <w:r w:rsidRPr="007F35AE">
        <w:rPr>
          <w:rtl/>
        </w:rPr>
        <w:t xml:space="preserve"> والبحار ج 99 ص 358 ح 31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637BDD">
        <w:rPr>
          <w:rtl/>
        </w:rPr>
        <w:t>،</w:t>
      </w:r>
      <w:r w:rsidRPr="007F35AE">
        <w:rPr>
          <w:rtl/>
        </w:rPr>
        <w:t xml:space="preserve"> حجته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منه قده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289</w:t>
      </w:r>
      <w:r>
        <w:rPr>
          <w:rtl/>
        </w:rPr>
        <w:t>.</w:t>
      </w:r>
    </w:p>
    <w:p w:rsidR="007D1694" w:rsidRPr="007F35AE" w:rsidRDefault="007D1694" w:rsidP="00EF309F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سئل عن رجل لا يعرف هذا ال</w:t>
      </w:r>
      <w:r w:rsidR="00EF309F">
        <w:rPr>
          <w:rFonts w:hint="cs"/>
          <w:rtl/>
        </w:rPr>
        <w:t>أ</w:t>
      </w:r>
      <w:r w:rsidRPr="007F35AE">
        <w:rPr>
          <w:rtl/>
        </w:rPr>
        <w:t>مر وحج</w:t>
      </w:r>
      <w:r w:rsidR="00637BDD">
        <w:rPr>
          <w:rtl/>
        </w:rPr>
        <w:t>،</w:t>
      </w:r>
      <w:r w:rsidRPr="007F35AE">
        <w:rPr>
          <w:rtl/>
        </w:rPr>
        <w:t xml:space="preserve"> ثم من</w:t>
      </w:r>
      <w:r w:rsidR="00EF309F">
        <w:rPr>
          <w:rFonts w:hint="cs"/>
          <w:rtl/>
        </w:rPr>
        <w:t>ّ</w:t>
      </w:r>
      <w:r w:rsidRPr="007F35AE">
        <w:rPr>
          <w:rtl/>
        </w:rPr>
        <w:t xml:space="preserve"> الله عليه بمعرفته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يجزؤه حجه</w:t>
      </w:r>
      <w:r w:rsidR="00637BDD">
        <w:rPr>
          <w:rtl/>
        </w:rPr>
        <w:t>،</w:t>
      </w:r>
      <w:r w:rsidRPr="007F35AE">
        <w:rPr>
          <w:rtl/>
        </w:rPr>
        <w:t xml:space="preserve"> ولو</w:t>
      </w:r>
      <w:r w:rsidR="003C35D8">
        <w:rPr>
          <w:rtl/>
        </w:rPr>
        <w:t xml:space="preserve"> حجّ </w:t>
      </w:r>
      <w:r w:rsidRPr="007F35AE">
        <w:rPr>
          <w:rtl/>
        </w:rPr>
        <w:t>كان أحب إلي</w:t>
      </w:r>
      <w:r w:rsidR="00EF309F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وإن كان ناصبا معتقدا</w:t>
      </w:r>
      <w:r>
        <w:rPr>
          <w:rFonts w:hint="cs"/>
          <w:rtl/>
        </w:rPr>
        <w:t xml:space="preserve"> </w:t>
      </w:r>
      <w:r w:rsidRPr="007F35AE">
        <w:rPr>
          <w:rtl/>
        </w:rPr>
        <w:t>للنصب فحج</w:t>
      </w:r>
      <w:r w:rsidR="00637BDD">
        <w:rPr>
          <w:rtl/>
        </w:rPr>
        <w:t>،</w:t>
      </w:r>
      <w:r w:rsidRPr="007F35AE">
        <w:rPr>
          <w:rtl/>
        </w:rPr>
        <w:t xml:space="preserve"> ثم من</w:t>
      </w:r>
      <w:r w:rsidR="00EF309F">
        <w:rPr>
          <w:rFonts w:hint="cs"/>
          <w:rtl/>
        </w:rPr>
        <w:t>ّ</w:t>
      </w:r>
      <w:r w:rsidRPr="007F35AE">
        <w:rPr>
          <w:rtl/>
        </w:rPr>
        <w:t xml:space="preserve"> الله عليه بالمعرفة فعليه الحج »</w:t>
      </w:r>
      <w:r>
        <w:rPr>
          <w:rtl/>
        </w:rPr>
        <w:t>.</w:t>
      </w:r>
    </w:p>
    <w:p w:rsidR="007D1694" w:rsidRPr="004219E9" w:rsidRDefault="007D1694" w:rsidP="007D1694">
      <w:pPr>
        <w:pStyle w:val="Heading2Center"/>
        <w:rPr>
          <w:rtl/>
        </w:rPr>
      </w:pPr>
      <w:bookmarkStart w:id="38" w:name="_Toc362083264"/>
      <w:bookmarkStart w:id="39" w:name="_Toc368917534"/>
      <w:r w:rsidRPr="004219E9">
        <w:rPr>
          <w:rtl/>
        </w:rPr>
        <w:t>18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219E9">
        <w:rPr>
          <w:rtl/>
        </w:rPr>
        <w:t>باب وجوب استنابة الموسر في الحج</w:t>
      </w:r>
      <w:r w:rsidR="00637BDD">
        <w:rPr>
          <w:rtl/>
        </w:rPr>
        <w:t>،</w:t>
      </w:r>
      <w:r w:rsidRPr="004219E9">
        <w:rPr>
          <w:rtl/>
        </w:rPr>
        <w:t xml:space="preserve"> إذا منعه</w:t>
      </w:r>
      <w:r>
        <w:rPr>
          <w:rFonts w:hint="cs"/>
          <w:rtl/>
        </w:rPr>
        <w:t xml:space="preserve"> </w:t>
      </w:r>
      <w:r w:rsidRPr="004219E9">
        <w:rPr>
          <w:rtl/>
        </w:rPr>
        <w:t>مرض</w:t>
      </w:r>
      <w:r w:rsidR="00637BDD">
        <w:rPr>
          <w:rtl/>
        </w:rPr>
        <w:t>،</w:t>
      </w:r>
      <w:r w:rsidRPr="004219E9">
        <w:rPr>
          <w:rtl/>
        </w:rPr>
        <w:t xml:space="preserve"> أو كبر أو عدو</w:t>
      </w:r>
      <w:r w:rsidR="00EF309F">
        <w:rPr>
          <w:rFonts w:hint="cs"/>
          <w:rtl/>
        </w:rPr>
        <w:t>ّ</w:t>
      </w:r>
      <w:r w:rsidRPr="004219E9">
        <w:rPr>
          <w:rtl/>
        </w:rPr>
        <w:t xml:space="preserve"> أو غير ذلك</w:t>
      </w:r>
      <w:r w:rsidR="00D66788" w:rsidRPr="00D66788">
        <w:rPr>
          <w:rStyle w:val="libAlaemHeading2Char"/>
          <w:rtl/>
        </w:rPr>
        <w:t xml:space="preserve"> )</w:t>
      </w:r>
      <w:bookmarkEnd w:id="38"/>
      <w:bookmarkEnd w:id="3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رجلا أتاه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أبي شيخ كبير لم يحج</w:t>
      </w:r>
      <w:r w:rsidR="00EF309F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فأجهز رجلا يحج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عنه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امرأة من خثعم سألت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تحج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عن أبيها لأنه شيخ كبير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 فافعلي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لو كان على أبيك دين فقضيته عنه أجزأه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ذلك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جابر 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أبي شيخ كبير لا يقدر على الحج والعمرة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واعتمر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امرأة خثعمية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ها أتت إلى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إن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فرض الحج قد أدرك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شيخ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يقدر على ركوب الراحلة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أيجوز أن أحج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عنه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يجوز »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ينفعه ذلك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الشيخ أبي الفتوح الرازي ج 1 ص 313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الشيخ أبي الفتوح الرازي ج 1 ص 611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أرأيت لو كان على أبيك دين فقضيته</w:t>
      </w:r>
      <w:r w:rsidR="00637BDD">
        <w:rPr>
          <w:rtl/>
        </w:rPr>
        <w:t>،</w:t>
      </w:r>
      <w:r w:rsidRPr="007F35AE">
        <w:rPr>
          <w:rtl/>
        </w:rPr>
        <w:t xml:space="preserve"> أما كان</w:t>
      </w:r>
      <w:r>
        <w:rPr>
          <w:rFonts w:hint="cs"/>
          <w:rtl/>
        </w:rPr>
        <w:t xml:space="preserve"> </w:t>
      </w:r>
      <w:r w:rsidRPr="007F35AE">
        <w:rPr>
          <w:rtl/>
        </w:rPr>
        <w:t>يجزئ</w:t>
      </w:r>
      <w:r>
        <w:rPr>
          <w:rtl/>
        </w:rPr>
        <w:t>؟</w:t>
      </w:r>
      <w:r w:rsidRPr="007F35AE">
        <w:rPr>
          <w:rtl/>
        </w:rPr>
        <w:t xml:space="preserve"> » قالت</w:t>
      </w:r>
      <w:r w:rsidR="00637BDD">
        <w:rPr>
          <w:rtl/>
        </w:rPr>
        <w:t>:</w:t>
      </w:r>
      <w:r w:rsidRPr="007F35AE">
        <w:rPr>
          <w:rtl/>
        </w:rPr>
        <w:t xml:space="preserve"> نعم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فدين الله أحق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0" w:name="_Toc362083265"/>
      <w:bookmarkStart w:id="41" w:name="_Toc368917535"/>
      <w:r w:rsidRPr="00611D87">
        <w:rPr>
          <w:rtl/>
        </w:rPr>
        <w:t>19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11D87">
        <w:rPr>
          <w:rtl/>
        </w:rPr>
        <w:t>باب أن من أوصى بحجة الاسلام وجب اخراجها</w:t>
      </w:r>
      <w:r>
        <w:rPr>
          <w:rFonts w:hint="cs"/>
          <w:rtl/>
        </w:rPr>
        <w:t xml:space="preserve"> </w:t>
      </w:r>
      <w:r w:rsidRPr="007F35AE">
        <w:rPr>
          <w:rtl/>
        </w:rPr>
        <w:t>من الأصل</w:t>
      </w:r>
      <w:r w:rsidR="00637BDD">
        <w:rPr>
          <w:rtl/>
        </w:rPr>
        <w:t>،</w:t>
      </w:r>
      <w:r w:rsidRPr="007F35AE">
        <w:rPr>
          <w:rtl/>
        </w:rPr>
        <w:t xml:space="preserve"> فإن كان عليه دين وقصرت التركة قسمت عليهما</w:t>
      </w:r>
      <w:r>
        <w:rPr>
          <w:rFonts w:hint="cs"/>
          <w:rtl/>
        </w:rPr>
        <w:t xml:space="preserve"> </w:t>
      </w:r>
      <w:r w:rsidRPr="007F35AE">
        <w:rPr>
          <w:rtl/>
        </w:rPr>
        <w:t>بالحصص</w:t>
      </w:r>
      <w:r w:rsidR="00637BDD">
        <w:rPr>
          <w:rtl/>
        </w:rPr>
        <w:t>،</w:t>
      </w:r>
      <w:r w:rsidRPr="007F35AE">
        <w:rPr>
          <w:rtl/>
        </w:rPr>
        <w:t xml:space="preserve"> وإن أوصى بغير حج</w:t>
      </w:r>
      <w:r w:rsidR="00EF309F">
        <w:rPr>
          <w:rFonts w:hint="cs"/>
          <w:rtl/>
        </w:rPr>
        <w:t>ّ</w:t>
      </w:r>
      <w:r w:rsidRPr="007F35AE">
        <w:rPr>
          <w:rtl/>
        </w:rPr>
        <w:t>ة الاسلام كانت من الثلث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وإن أوصى أن يحج عنه رجل معين تعي</w:t>
      </w:r>
      <w:r w:rsidR="00EF309F">
        <w:rPr>
          <w:rFonts w:hint="cs"/>
          <w:rtl/>
        </w:rPr>
        <w:t>ّ</w:t>
      </w:r>
      <w:r w:rsidRPr="007F35AE">
        <w:rPr>
          <w:rtl/>
        </w:rPr>
        <w:t>ن إن أمكن</w:t>
      </w:r>
      <w:r w:rsidR="00D66788" w:rsidRPr="00D66788">
        <w:rPr>
          <w:rStyle w:val="libAlaemHeading2Char"/>
          <w:rtl/>
        </w:rPr>
        <w:t xml:space="preserve"> )</w:t>
      </w:r>
      <w:bookmarkEnd w:id="40"/>
      <w:bookmarkEnd w:id="4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 xml:space="preserve">جعفر بن محمد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 تحضره الوفاة فيوصي أن عليه حج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ة الاسلام وأن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لم يحج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أبو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خل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ف ما يحج به عنه أ</w:t>
      </w:r>
      <w:r w:rsidR="00EF309F">
        <w:rPr>
          <w:rFonts w:hint="cs"/>
          <w:rtl/>
        </w:rPr>
        <w:t>ُ</w:t>
      </w:r>
      <w:r w:rsidR="007D1694" w:rsidRPr="007F35AE">
        <w:rPr>
          <w:rtl/>
        </w:rPr>
        <w:t>خرج ذلك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رأس المال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كانت حجة نافلة أ</w:t>
      </w:r>
      <w:r w:rsidR="00EF309F">
        <w:rPr>
          <w:rFonts w:hint="cs"/>
          <w:rtl/>
        </w:rPr>
        <w:t>ُ</w:t>
      </w:r>
      <w:r w:rsidR="007D1694" w:rsidRPr="007F35AE">
        <w:rPr>
          <w:rtl/>
        </w:rPr>
        <w:t>خرجت من الثلث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 فيمن أوصى أن يحج عنه بعد موته حجة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وق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ذلك من ثلثه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أ</w:t>
      </w:r>
      <w:r w:rsidR="00EF309F">
        <w:rPr>
          <w:rFonts w:hint="cs"/>
          <w:rtl/>
        </w:rPr>
        <w:t>ُ</w:t>
      </w:r>
      <w:r w:rsidR="007D1694" w:rsidRPr="007F35AE">
        <w:rPr>
          <w:rtl/>
        </w:rPr>
        <w:t>خرج من ثلثه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 يوق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ته أ</w:t>
      </w:r>
      <w:r w:rsidR="00EF309F">
        <w:rPr>
          <w:rFonts w:hint="cs"/>
          <w:rtl/>
        </w:rPr>
        <w:t>ُ</w:t>
      </w:r>
      <w:r w:rsidR="007D1694" w:rsidRPr="007F35AE">
        <w:rPr>
          <w:rtl/>
        </w:rPr>
        <w:t>خرج من رأس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أوصى أن يحج عنه وكان قد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حجة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فذلك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ثلثه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 أوصى بحج وكان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ان حد ذلك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ثلث ماله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صرورة</w:t>
      </w:r>
      <w:r w:rsidR="00637BDD">
        <w:rPr>
          <w:rtl/>
        </w:rPr>
        <w:t>،</w:t>
      </w:r>
      <w:r w:rsidR="003C35D8">
        <w:rPr>
          <w:rtl/>
        </w:rPr>
        <w:t xml:space="preserve"> حجّ </w:t>
      </w:r>
      <w:r w:rsidRPr="007F35AE">
        <w:rPr>
          <w:rtl/>
        </w:rPr>
        <w:t>عنه من جميع ماله</w:t>
      </w:r>
      <w:r w:rsidR="00637BDD">
        <w:rPr>
          <w:rtl/>
        </w:rPr>
        <w:t>،</w:t>
      </w:r>
      <w:r w:rsidRPr="007F35AE">
        <w:rPr>
          <w:rtl/>
        </w:rPr>
        <w:t xml:space="preserve"> وإن كان قد</w:t>
      </w:r>
      <w:r w:rsidR="003C35D8">
        <w:rPr>
          <w:rtl/>
        </w:rPr>
        <w:t xml:space="preserve"> حجّ </w:t>
      </w:r>
      <w:r w:rsidRPr="007F35AE">
        <w:rPr>
          <w:rtl/>
        </w:rPr>
        <w:t xml:space="preserve">فمن الثلث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بعض نسخه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قال أبي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رجل توفي وأوصى أن يحج عنه</w:t>
      </w:r>
      <w:r w:rsidR="00637BDD">
        <w:rPr>
          <w:rtl/>
        </w:rPr>
        <w:t>،</w:t>
      </w:r>
      <w:r w:rsidRPr="007F35AE">
        <w:rPr>
          <w:rtl/>
        </w:rPr>
        <w:t xml:space="preserve"> أخرج ذلك من جميع المال لأنه بمنزلة</w:t>
      </w:r>
      <w:r>
        <w:rPr>
          <w:rFonts w:hint="cs"/>
          <w:rtl/>
        </w:rPr>
        <w:t xml:space="preserve"> </w:t>
      </w:r>
      <w:r w:rsidRPr="007F35AE">
        <w:rPr>
          <w:rtl/>
        </w:rPr>
        <w:t>الدين الواجب عليه في ماله</w:t>
      </w:r>
      <w:r w:rsidR="00637BDD">
        <w:rPr>
          <w:rtl/>
        </w:rPr>
        <w:t>،</w:t>
      </w:r>
      <w:r w:rsidRPr="007F35AE">
        <w:rPr>
          <w:rtl/>
        </w:rPr>
        <w:t xml:space="preserve"> وإن كان قد</w:t>
      </w:r>
      <w:r w:rsidR="003C35D8">
        <w:rPr>
          <w:rtl/>
        </w:rPr>
        <w:t xml:space="preserve"> حجّ </w:t>
      </w:r>
      <w:r w:rsidRPr="007F35AE">
        <w:rPr>
          <w:rtl/>
        </w:rPr>
        <w:t xml:space="preserve">فمن ثلثه »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42" w:name="_Toc362083266"/>
      <w:bookmarkStart w:id="43" w:name="_Toc368917536"/>
      <w:r w:rsidRPr="00D450FF">
        <w:rPr>
          <w:rtl/>
        </w:rPr>
        <w:t>20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450FF">
        <w:rPr>
          <w:rtl/>
        </w:rPr>
        <w:t>باب أن</w:t>
      </w:r>
      <w:r w:rsidR="00EF309F">
        <w:rPr>
          <w:rFonts w:hint="cs"/>
          <w:rtl/>
        </w:rPr>
        <w:t>ّ</w:t>
      </w:r>
      <w:r w:rsidRPr="00D450FF">
        <w:rPr>
          <w:rtl/>
        </w:rPr>
        <w:t xml:space="preserve"> من أوصى بحج واجب وعتق وصدقة</w:t>
      </w:r>
      <w:r w:rsidR="00637BDD">
        <w:rPr>
          <w:rtl/>
        </w:rPr>
        <w:t>،</w:t>
      </w:r>
      <w:r w:rsidRPr="007F35AE">
        <w:rPr>
          <w:rtl/>
        </w:rPr>
        <w:t>وجب الابتداء بالحج</w:t>
      </w:r>
      <w:r w:rsidR="00637BDD">
        <w:rPr>
          <w:rtl/>
        </w:rPr>
        <w:t>،</w:t>
      </w:r>
      <w:r w:rsidRPr="007F35AE">
        <w:rPr>
          <w:rtl/>
        </w:rPr>
        <w:t xml:space="preserve"> فإن بقي شئ</w:t>
      </w:r>
      <w:r>
        <w:rPr>
          <w:rFonts w:hint="cs"/>
          <w:rtl/>
        </w:rPr>
        <w:t xml:space="preserve"> </w:t>
      </w:r>
      <w:r w:rsidRPr="007F35AE">
        <w:rPr>
          <w:rtl/>
        </w:rPr>
        <w:t>صرف في العتق والصدقة</w:t>
      </w:r>
      <w:r w:rsidR="00D66788" w:rsidRPr="00D66788">
        <w:rPr>
          <w:rStyle w:val="libAlaemHeading2Char"/>
          <w:rtl/>
        </w:rPr>
        <w:t xml:space="preserve"> )</w:t>
      </w:r>
      <w:bookmarkEnd w:id="42"/>
      <w:bookmarkEnd w:id="4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أوصى بثلث ماله في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وعتق وصدقة تمضى وصي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لم يبلغ ثلث ماله ما يحج عنه ويعتق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ويتصدق منه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بدئ بالحج فإن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فريضة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بقي جعل في عتق أو صدقة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 شاء الله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امرأة أوصت بثلثها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يتصدق به عنها</w:t>
      </w:r>
      <w:r w:rsidR="007D1694">
        <w:rPr>
          <w:rtl/>
        </w:rPr>
        <w:t xml:space="preserve"> و</w:t>
      </w:r>
      <w:r w:rsidR="007D1694" w:rsidRPr="007F35AE">
        <w:rPr>
          <w:rtl/>
        </w:rPr>
        <w:t>يحج عنها ويعتق 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يسع المال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ذلك فسئل أبو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حنيفة وسفيان الثوري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واحد منهما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أنظر إلى رجل منقطع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به فيقوى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ورجل قد سعى في فكاك رقبته فبقي عليه شئ فيعتق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ويتصدق بالبقية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فسأل معاوية بن عم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ار أبا 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ابدأ بالحج فإن الحج فريضة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بقي فضعه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النوافل » فبلغ ذلك أبا حنيفة فرجع عن مقاله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بعض نسخ الفقه الرضوي ص 74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359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4 ص 257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رجل قد</w:t>
      </w:r>
      <w:r w:rsidR="003C35D8">
        <w:rPr>
          <w:rtl/>
        </w:rPr>
        <w:t xml:space="preserve"> حجّ </w:t>
      </w:r>
      <w:r w:rsidRPr="007F35AE">
        <w:rPr>
          <w:rtl/>
        </w:rPr>
        <w:t>فقطع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4" w:name="_Toc362083267"/>
      <w:bookmarkStart w:id="45" w:name="_Toc368917537"/>
      <w:r w:rsidRPr="002C105F">
        <w:rPr>
          <w:rtl/>
        </w:rPr>
        <w:lastRenderedPageBreak/>
        <w:t>21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C105F">
        <w:rPr>
          <w:rtl/>
        </w:rPr>
        <w:t>باب استحباب اختيار المشي في الحج على الركوب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والحفاء على الانتعال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ما استثني</w:t>
      </w:r>
      <w:r w:rsidR="00D66788" w:rsidRPr="00D66788">
        <w:rPr>
          <w:rStyle w:val="libAlaemHeading2Char"/>
          <w:rtl/>
        </w:rPr>
        <w:t xml:space="preserve"> )</w:t>
      </w:r>
      <w:bookmarkEnd w:id="44"/>
      <w:bookmarkEnd w:id="4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عيسى بن عبيد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القسم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راشد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بصير ومحمد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عبد الله بشئ أشد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من المشي إلى بيته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أحمد القمي في كتاب الغايات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إبراهيم بن رجاء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أخي طربال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عبد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بشئ مثل الصمت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والمشي إلى بيته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ما عبد الله بشئ أفضل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المشي إلى بيته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 في لفظة أ</w:t>
      </w:r>
      <w:r w:rsidR="00EF309F">
        <w:rPr>
          <w:rFonts w:hint="cs"/>
          <w:rtl/>
        </w:rPr>
        <w:t>ُ</w:t>
      </w:r>
      <w:r w:rsidRPr="007F35AE">
        <w:rPr>
          <w:rtl/>
        </w:rPr>
        <w:t>خرى</w:t>
      </w:r>
      <w:r w:rsidR="00637BDD">
        <w:rPr>
          <w:rtl/>
        </w:rPr>
        <w:t>:</w:t>
      </w:r>
      <w:r w:rsidRPr="007F35AE">
        <w:rPr>
          <w:rtl/>
        </w:rPr>
        <w:t xml:space="preserve"> « ما عبد الله بشئ أفضل من المشي »</w:t>
      </w:r>
      <w:r>
        <w:rPr>
          <w:rtl/>
        </w:rPr>
        <w:t>.</w:t>
      </w:r>
    </w:p>
    <w:p w:rsidR="007D1694" w:rsidRPr="007F35AE" w:rsidRDefault="00FD1028" w:rsidP="00EF309F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عيسى الأربلي في كشف الغمة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كتاب صفوة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الصفوة بسنده عن علي بن زيد بن جدعان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خمس عشر مرة حج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ة ماشيا</w:t>
      </w:r>
      <w:r w:rsidR="00EF309F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النجائب لتقاد </w:t>
      </w:r>
      <w:r w:rsidR="007D1694">
        <w:rPr>
          <w:rtl/>
        </w:rPr>
        <w:t>(</w:t>
      </w:r>
      <w:r w:rsidR="007D1694" w:rsidRPr="007F35AE">
        <w:rPr>
          <w:rtl/>
        </w:rPr>
        <w:t>بين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يديه)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630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الغايات ص 73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كشف الغمة ج 1 ص 556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معه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8989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Pr="007F35AE">
        <w:rPr>
          <w:rtl/>
        </w:rPr>
        <w:t xml:space="preserve"> عن عبد الله بن عمر</w:t>
      </w:r>
      <w:r w:rsidR="00637BDD">
        <w:rPr>
          <w:rtl/>
        </w:rPr>
        <w:t>،</w:t>
      </w:r>
      <w:r w:rsidRPr="007F35AE">
        <w:rPr>
          <w:rtl/>
        </w:rPr>
        <w:t xml:space="preserve"> عن ابن</w:t>
      </w:r>
      <w:r>
        <w:rPr>
          <w:rFonts w:hint="cs"/>
          <w:rtl/>
        </w:rPr>
        <w:t xml:space="preserve"> </w:t>
      </w:r>
      <w:r w:rsidRPr="007F35AE">
        <w:rPr>
          <w:rtl/>
        </w:rPr>
        <w:t>عباس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لم</w:t>
      </w:r>
      <w:r w:rsidR="00EF309F">
        <w:rPr>
          <w:rFonts w:hint="cs"/>
          <w:rtl/>
        </w:rPr>
        <w:t>ّ</w:t>
      </w:r>
      <w:r w:rsidRPr="007F35AE">
        <w:rPr>
          <w:rtl/>
        </w:rPr>
        <w:t>ا أ</w:t>
      </w:r>
      <w:r w:rsidR="00EF309F">
        <w:rPr>
          <w:rFonts w:hint="cs"/>
          <w:rtl/>
        </w:rPr>
        <w:t>ُ</w:t>
      </w:r>
      <w:r w:rsidRPr="007F35AE">
        <w:rPr>
          <w:rtl/>
        </w:rPr>
        <w:t xml:space="preserve">صيب </w:t>
      </w:r>
      <w:r>
        <w:rPr>
          <w:rtl/>
        </w:rPr>
        <w:t>(</w:t>
      </w:r>
      <w:r w:rsidRPr="007F35AE">
        <w:rPr>
          <w:rtl/>
        </w:rPr>
        <w:t>معاوية</w:t>
      </w:r>
      <w:r w:rsidR="00637BDD">
        <w:rPr>
          <w:rtl/>
        </w:rPr>
        <w:t>،</w:t>
      </w:r>
      <w:r w:rsidR="00EF309F">
        <w:rPr>
          <w:rtl/>
        </w:rPr>
        <w:t xml:space="preserve"> قال</w:t>
      </w:r>
      <w:r w:rsidRPr="007F35AE">
        <w:rPr>
          <w:rtl/>
        </w:rPr>
        <w:t xml:space="preserve">)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ما آسي على شئ</w:t>
      </w:r>
      <w:r w:rsidR="003C35D8">
        <w:rPr>
          <w:rtl/>
        </w:rPr>
        <w:t xml:space="preserve"> إلّا </w:t>
      </w:r>
      <w:r w:rsidRPr="007F35AE">
        <w:rPr>
          <w:rtl/>
        </w:rPr>
        <w:t>على أن أحج ماشيا</w:t>
      </w:r>
      <w:r w:rsidR="00637BDD">
        <w:rPr>
          <w:rtl/>
        </w:rPr>
        <w:t>،</w:t>
      </w:r>
      <w:r w:rsidRPr="007F35AE">
        <w:rPr>
          <w:rtl/>
        </w:rPr>
        <w:t xml:space="preserve"> ولقد</w:t>
      </w:r>
      <w:r w:rsidR="003C35D8">
        <w:rPr>
          <w:rtl/>
        </w:rPr>
        <w:t xml:space="preserve"> حجّ </w:t>
      </w:r>
      <w:r w:rsidRPr="007F35AE">
        <w:rPr>
          <w:rtl/>
        </w:rPr>
        <w:t xml:space="preserve">الحسن بن علي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خمسا</w:t>
      </w:r>
      <w:r>
        <w:rPr>
          <w:rFonts w:hint="cs"/>
          <w:rtl/>
        </w:rPr>
        <w:t xml:space="preserve"> </w:t>
      </w:r>
      <w:r w:rsidRPr="007F35AE">
        <w:rPr>
          <w:rtl/>
        </w:rPr>
        <w:t>وعشرين حجة ماشيا</w:t>
      </w:r>
      <w:r w:rsidR="00637BDD">
        <w:rPr>
          <w:rtl/>
        </w:rPr>
        <w:t>،</w:t>
      </w:r>
      <w:r w:rsidRPr="007F35AE">
        <w:rPr>
          <w:rtl/>
        </w:rPr>
        <w:t xml:space="preserve"> وإن النجائب لتقاد معه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تقر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ب إلى الله بشئ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أفضل من المشئ إلى بيت الله على القدمين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للحاج الراكب بكل</w:t>
      </w:r>
      <w:r w:rsidR="00EF309F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خطوة تخطوها راحلته سبعون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وللحاج الماشي بكل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خطوة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يخطوها سبعمائة حسنة من حسنات الحرم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حسنات الحرم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الحسنة بمئة الف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 ابن عباس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Fonts w:hint="cs"/>
          <w:rtl/>
        </w:rPr>
        <w:t xml:space="preserve"> </w:t>
      </w:r>
      <w:r w:rsidRPr="007F35AE">
        <w:rPr>
          <w:rtl/>
        </w:rPr>
        <w:t>يقول</w:t>
      </w:r>
      <w:r w:rsidR="00637BDD">
        <w:rPr>
          <w:rtl/>
        </w:rPr>
        <w:t>:</w:t>
      </w:r>
      <w:r w:rsidRPr="007F35AE">
        <w:rPr>
          <w:rtl/>
        </w:rPr>
        <w:t xml:space="preserve"> وذكر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الملائكة يقفون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طريق مكة يتلقون الحاج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فيسل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مون على أهل المحامل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ويصافحون أصحاب الرواحل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ويعتنقون المشاة اعتناقا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الحجة الواحدة ماشيا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تعدل سبعين حجة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4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الحسن </w:t>
      </w:r>
      <w:r w:rsidR="00637BDD" w:rsidRPr="00637BDD">
        <w:rPr>
          <w:rStyle w:val="libFootnote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 معاوية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3 ص 152 ح 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عوالي اللآلي ج 2 ص 86 ح 234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4 ص 29 ح 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عوالي اللآلي ج 4 ص 28 ح 92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عوالي اللآلي ج 4 ص 29 ح 94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راكبا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كتاب فرج المهموم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الدلائل لعبد الله بن جعفر 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بإسناده إلى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خرج الحسين بن علي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مكة سنة ماشيا فورمت قدماه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بعض مواليه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ركبت ليسكن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عنك هذا الورم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أتينا هذا المنزل فإن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يستقبلك أسود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ومعه دهن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فاشتره منه ولا تماكسه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إبراهيم بن الأدهم وفتح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الموصلي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واحد منهما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أسيح في البادية مع القافلة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فعرضت لي حاجة فتنحي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ت عن القافلة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أنا بصبي يمشي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سبحان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بادية بيداء وصبي يمشي</w:t>
      </w:r>
      <w:r w:rsidR="007D1694">
        <w:rPr>
          <w:rtl/>
        </w:rPr>
        <w:t>!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فدنوت منه وسل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فرد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علي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إلى أين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أريد بيت رب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 xml:space="preserve">ي </w:t>
      </w:r>
      <w:r w:rsidR="007D1694">
        <w:rPr>
          <w:rFonts w:hint="cs"/>
          <w:rtl/>
        </w:rPr>
        <w:t xml:space="preserve">» </w:t>
      </w:r>
      <w:r w:rsidR="007D1694" w:rsidRPr="007F35AE">
        <w:rPr>
          <w:rtl/>
        </w:rPr>
        <w:t>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حبيبي إن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ك صبي ليس عليك فرض ولا 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شيخ ما رأيت من هو أصغر سن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ا مني مات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أين الزاد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والراحلة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زادي تقواي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وراحلتي رجلاي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وقصدي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مولاي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إلى أن ذكر أن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ه كان علي بن الحسين بن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عبد الله بن المبارك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حججت بعض السنين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فبينما أنا سائر في عرض الحاج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صبي سباعي أو ثماني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وهو يسير في ناحية من الحاج بلا زاد ولا راحلة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فتقدمت إليه وسل</w:t>
      </w:r>
      <w:r w:rsidR="00EF309F">
        <w:rPr>
          <w:rFonts w:hint="cs"/>
          <w:rtl/>
        </w:rPr>
        <w:t>ّ</w:t>
      </w:r>
      <w:r w:rsidR="007D1694" w:rsidRPr="007F35AE">
        <w:rPr>
          <w:rtl/>
        </w:rPr>
        <w:t>مت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فرج المهموم ص 226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 xml:space="preserve">10 </w:t>
      </w:r>
      <w:r w:rsidR="00EF309F">
        <w:rPr>
          <w:rFonts w:hint="cs"/>
          <w:rtl/>
        </w:rPr>
        <w:t xml:space="preserve">- </w:t>
      </w:r>
      <w:r w:rsidRPr="007F35AE">
        <w:rPr>
          <w:rtl/>
        </w:rPr>
        <w:t>المناقب لابن آشوب ج 4 ص 137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4 ص 155</w:t>
      </w:r>
      <w:r>
        <w:rPr>
          <w:rtl/>
        </w:rPr>
        <w:t>.</w:t>
      </w:r>
    </w:p>
    <w:p w:rsidR="007D1694" w:rsidRDefault="007D1694" w:rsidP="00190A7F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عليه</w:t>
      </w:r>
      <w:r w:rsidR="00637BDD">
        <w:rPr>
          <w:rtl/>
        </w:rPr>
        <w:t>،</w:t>
      </w:r>
      <w:r w:rsidRPr="007F35AE">
        <w:rPr>
          <w:rtl/>
        </w:rPr>
        <w:t xml:space="preserve"> وقلت له</w:t>
      </w:r>
      <w:r w:rsidR="00637BDD">
        <w:rPr>
          <w:rtl/>
        </w:rPr>
        <w:t>:</w:t>
      </w:r>
      <w:r w:rsidRPr="007F35AE">
        <w:rPr>
          <w:rtl/>
        </w:rPr>
        <w:t xml:space="preserve"> مع من قطعت البر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مع البار </w:t>
      </w:r>
      <w:r>
        <w:rPr>
          <w:rFonts w:hint="cs"/>
          <w:rtl/>
        </w:rPr>
        <w:t>»</w:t>
      </w:r>
      <w:r w:rsidRPr="007F35AE">
        <w:rPr>
          <w:rtl/>
        </w:rPr>
        <w:t xml:space="preserve"> فكبر في</w:t>
      </w:r>
      <w:r>
        <w:rPr>
          <w:rFonts w:hint="cs"/>
          <w:rtl/>
        </w:rPr>
        <w:t xml:space="preserve"> </w:t>
      </w:r>
      <w:r w:rsidRPr="007F35AE">
        <w:rPr>
          <w:rtl/>
        </w:rPr>
        <w:t>عني فقلت</w:t>
      </w:r>
      <w:r w:rsidR="00637BDD">
        <w:rPr>
          <w:rtl/>
        </w:rPr>
        <w:t>:</w:t>
      </w:r>
      <w:r w:rsidRPr="007F35AE">
        <w:rPr>
          <w:rtl/>
        </w:rPr>
        <w:t xml:space="preserve"> يا ولدي أين زادك وراحلتك فقال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زادي تقواي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وراحلتي رجلاي</w:t>
      </w:r>
      <w:r w:rsidR="00637BDD">
        <w:rPr>
          <w:rtl/>
        </w:rPr>
        <w:t>،</w:t>
      </w:r>
      <w:r w:rsidRPr="007F35AE">
        <w:rPr>
          <w:rtl/>
        </w:rPr>
        <w:t xml:space="preserve"> وقصدي مولاي </w:t>
      </w:r>
      <w:r>
        <w:rPr>
          <w:rFonts w:hint="cs"/>
          <w:rtl/>
        </w:rPr>
        <w:t>»</w:t>
      </w:r>
      <w:r w:rsidRPr="007F35AE">
        <w:rPr>
          <w:rtl/>
        </w:rPr>
        <w:t xml:space="preserve"> فعظم في نفسي</w:t>
      </w:r>
      <w:r>
        <w:rPr>
          <w:rtl/>
        </w:rPr>
        <w:t xml:space="preserve"> - </w:t>
      </w:r>
      <w:r w:rsidRPr="007F35AE">
        <w:rPr>
          <w:rtl/>
        </w:rPr>
        <w:t xml:space="preserve">إلى أن قال </w:t>
      </w:r>
      <w:r>
        <w:rPr>
          <w:rtl/>
        </w:rPr>
        <w:t>-</w:t>
      </w:r>
      <w:r w:rsidRPr="007F35AE">
        <w:rPr>
          <w:rtl/>
        </w:rPr>
        <w:t xml:space="preserve"> إلى</w:t>
      </w:r>
      <w:r>
        <w:rPr>
          <w:rFonts w:hint="cs"/>
          <w:rtl/>
        </w:rPr>
        <w:t xml:space="preserve"> </w:t>
      </w:r>
      <w:r w:rsidRPr="007F35AE">
        <w:rPr>
          <w:rtl/>
        </w:rPr>
        <w:t>أن اتيت مكة فقضيت حجي</w:t>
      </w:r>
      <w:r w:rsidR="00637BDD">
        <w:rPr>
          <w:rtl/>
        </w:rPr>
        <w:t>،</w:t>
      </w:r>
      <w:r w:rsidRPr="007F35AE">
        <w:rPr>
          <w:rtl/>
        </w:rPr>
        <w:t xml:space="preserve"> ورجعت فأتيت الأبطح فإذا بحلقة</w:t>
      </w:r>
      <w:r>
        <w:rPr>
          <w:rFonts w:hint="cs"/>
          <w:rtl/>
        </w:rPr>
        <w:t xml:space="preserve"> </w:t>
      </w:r>
      <w:r w:rsidRPr="007F35AE">
        <w:rPr>
          <w:rtl/>
        </w:rPr>
        <w:t>مستديرة</w:t>
      </w:r>
      <w:r w:rsidR="00637BDD">
        <w:rPr>
          <w:rtl/>
        </w:rPr>
        <w:t>،</w:t>
      </w:r>
      <w:r w:rsidRPr="007F35AE">
        <w:rPr>
          <w:rtl/>
        </w:rPr>
        <w:t xml:space="preserve"> فاطلعت لأنظر من بها فإذا هو بصاحبي</w:t>
      </w:r>
      <w:r w:rsidR="00637BDD">
        <w:rPr>
          <w:rtl/>
        </w:rPr>
        <w:t>،</w:t>
      </w:r>
      <w:r w:rsidRPr="007F35AE">
        <w:rPr>
          <w:rtl/>
        </w:rPr>
        <w:t xml:space="preserve"> فسألت عنه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فقيل</w:t>
      </w:r>
      <w:r w:rsidR="00637BDD">
        <w:rPr>
          <w:rtl/>
        </w:rPr>
        <w:t>:</w:t>
      </w:r>
      <w:r w:rsidRPr="007F35AE">
        <w:rPr>
          <w:rtl/>
        </w:rPr>
        <w:t xml:space="preserve"> هذا زين العابدين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FD1028" w:rsidP="00190A7F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كمال الدين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زياد بن جعفر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الهمداني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القسم جعفر بن أحمد العلوي الرقي العريضي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الحسن علي بن أحمد العقيقي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حدثني أبو نعيم الأنصاري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الزيدي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بمكة عند المستجار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وجماعة من المقص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رة منهم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المحمودي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وعلان الكليني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وأبو الهيثم الديناري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وأبو جعفر الأحول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الهمداني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زهاء ثلاثين رجلا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يكن فيهم مخلص علمته غير</w:t>
      </w:r>
      <w:r w:rsidR="007D1694">
        <w:rPr>
          <w:rFonts w:hint="cs"/>
          <w:rtl/>
        </w:rPr>
        <w:t xml:space="preserve"> </w:t>
      </w:r>
      <w:r w:rsidR="007D1694">
        <w:rPr>
          <w:rtl/>
        </w:rPr>
        <w:t>(</w:t>
      </w:r>
      <w:r w:rsidR="007D1694" w:rsidRPr="007F35AE">
        <w:rPr>
          <w:rtl/>
        </w:rPr>
        <w:t xml:space="preserve">محمد بن القاسم العلوي)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فبينا نحن كذلك في اليوم السادس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ذي الحجة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سنة ثلاث وتسعين ومائتين من الهجرة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خرج علينا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شاب من الطواف عليه إزار محرم وفي يده نعلان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رأيناه قمنا جميعا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هيبة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يبق من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ا أحد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قام وسل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م عليه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وساق الخبر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طويل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وفيه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أن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ه رآه أيضا في عشية عرفة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ه قال فسألت عن القوم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الذين كانوا حوله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أتعرفون هذا العلوي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يحج معنا في</w:t>
      </w:r>
      <w:r w:rsidR="003C35D8">
        <w:rPr>
          <w:rFonts w:hint="cs"/>
          <w:rtl/>
        </w:rPr>
        <w:t xml:space="preserve"> كلّ </w:t>
      </w:r>
      <w:r w:rsidR="007D1694" w:rsidRPr="007F35AE">
        <w:rPr>
          <w:rtl/>
        </w:rPr>
        <w:t>سنة ماشيا</w:t>
      </w:r>
      <w:r w:rsidR="007D1694">
        <w:rPr>
          <w:rtl/>
        </w:rPr>
        <w:t>.</w:t>
      </w:r>
      <w:r w:rsidR="007D1694" w:rsidRPr="007F35AE">
        <w:rPr>
          <w:rtl/>
        </w:rPr>
        <w:t xml:space="preserve"> وفي آخر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 أن</w:t>
      </w:r>
      <w:r w:rsidR="00190A7F">
        <w:rPr>
          <w:rFonts w:hint="cs"/>
          <w:rtl/>
        </w:rPr>
        <w:t>ّ</w:t>
      </w:r>
      <w:r w:rsidR="007D1694" w:rsidRPr="007F35AE">
        <w:rPr>
          <w:rtl/>
        </w:rPr>
        <w:t>ه كان صاحب الزمان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إكمال الدين ص 470 ح 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محمد بن القاسم العلوي العقيقي</w:t>
      </w:r>
      <w:r w:rsidR="00637BDD">
        <w:rPr>
          <w:rtl/>
        </w:rPr>
        <w:t>،</w:t>
      </w:r>
      <w:r w:rsidRPr="007F35AE">
        <w:rPr>
          <w:rtl/>
        </w:rPr>
        <w:t xml:space="preserve"> والصحيح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أثبتناه من المصدر ومعاجم الرجال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 الحديث ج 17 ص 165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نعم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ورواه أيضا عن عمار بن الحسين بن إسحاق الأشروسي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العباس أحمد بن الخضر</w:t>
      </w:r>
      <w:r w:rsidR="00637BDD">
        <w:rPr>
          <w:rtl/>
        </w:rPr>
        <w:t>،</w:t>
      </w:r>
      <w:r w:rsidRPr="007F35AE">
        <w:rPr>
          <w:rtl/>
        </w:rPr>
        <w:t xml:space="preserve"> عن أبي الحسين محمد بن عبد الله الإسكافي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عن </w:t>
      </w:r>
      <w:r>
        <w:rPr>
          <w:rtl/>
        </w:rPr>
        <w:t>(</w:t>
      </w:r>
      <w:r w:rsidRPr="007F35AE">
        <w:rPr>
          <w:rtl/>
        </w:rPr>
        <w:t>سليم</w:t>
      </w:r>
      <w:r w:rsidR="00637BDD">
        <w:rPr>
          <w:rtl/>
        </w:rPr>
        <w:t>،</w:t>
      </w:r>
      <w:r w:rsidR="00190A7F">
        <w:rPr>
          <w:rtl/>
        </w:rPr>
        <w:t xml:space="preserve"> عن أبي</w:t>
      </w:r>
      <w:r w:rsidRPr="007F35AE">
        <w:rPr>
          <w:rtl/>
        </w:rPr>
        <w:t xml:space="preserve">)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نعيم الأنصاري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كنت بالمستجار</w:t>
      </w:r>
      <w:r>
        <w:rPr>
          <w:rtl/>
        </w:rPr>
        <w:t xml:space="preserve"> </w:t>
      </w:r>
      <w:r w:rsidR="00190A7F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الخبر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أيضا</w:t>
      </w:r>
      <w:r w:rsidR="00190A7F">
        <w:rPr>
          <w:rFonts w:hint="cs"/>
          <w:rtl/>
        </w:rPr>
        <w:t>ً</w:t>
      </w:r>
      <w:r w:rsidR="00637BDD">
        <w:rPr>
          <w:rtl/>
        </w:rPr>
        <w:t>:</w:t>
      </w:r>
      <w:r w:rsidRPr="007F35AE">
        <w:rPr>
          <w:rtl/>
        </w:rPr>
        <w:t xml:space="preserve"> عن أبي بكر محمد بن محمد بن علي بن محمد بن حاتم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الحسين عبيد الله بن محمد بن جعفر القصباني البغدادي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محمد علي بن أحمد بن الحسين الهمداني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عن أبي جعفر محمد بن علي</w:t>
      </w:r>
      <w:r>
        <w:rPr>
          <w:rFonts w:hint="cs"/>
          <w:rtl/>
        </w:rPr>
        <w:t xml:space="preserve"> </w:t>
      </w:r>
      <w:r w:rsidRPr="007F35AE">
        <w:rPr>
          <w:rtl/>
        </w:rPr>
        <w:t>المنقدي الحسني بمكة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كنت بالمستجار</w:t>
      </w:r>
      <w:r w:rsidR="00190A7F">
        <w:rPr>
          <w:rFonts w:hint="cs"/>
          <w:rtl/>
        </w:rPr>
        <w:t xml:space="preserve"> .</w:t>
      </w:r>
      <w:r w:rsidR="00637BDD">
        <w:rPr>
          <w:rtl/>
        </w:rPr>
        <w:t>.</w:t>
      </w:r>
      <w:r>
        <w:rPr>
          <w:rtl/>
        </w:rPr>
        <w:t>. ا</w:t>
      </w:r>
      <w:r w:rsidRPr="007F35AE">
        <w:rPr>
          <w:rtl/>
        </w:rPr>
        <w:t>لخ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الطبري في الدلائل</w:t>
      </w:r>
      <w:r w:rsidR="00637BDD">
        <w:rPr>
          <w:rtl/>
        </w:rPr>
        <w:t>:</w:t>
      </w:r>
      <w:r w:rsidRPr="007F35AE">
        <w:rPr>
          <w:rtl/>
        </w:rPr>
        <w:t xml:space="preserve"> بسنده</w:t>
      </w:r>
      <w:r w:rsidR="00637BDD">
        <w:rPr>
          <w:rtl/>
        </w:rPr>
        <w:t>،</w:t>
      </w:r>
      <w:r w:rsidRPr="007F35AE">
        <w:rPr>
          <w:rtl/>
        </w:rPr>
        <w:t xml:space="preserve"> كما تقدم في أبواب التعقيب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كتاب الصلاة </w:t>
      </w:r>
      <w:r w:rsidRPr="007D1694">
        <w:rPr>
          <w:rStyle w:val="libFootnotenumChar"/>
          <w:rtl/>
        </w:rPr>
        <w:t>(6)</w:t>
      </w:r>
      <w:r w:rsidR="00637BDD">
        <w:rPr>
          <w:rtl/>
        </w:rPr>
        <w:t>،</w:t>
      </w:r>
      <w:r w:rsidRPr="007F35AE">
        <w:rPr>
          <w:rtl/>
        </w:rPr>
        <w:t xml:space="preserve"> ويأتي عن الكافي أيضا مسندا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190A7F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يحج في</w:t>
      </w:r>
      <w:r w:rsidR="003C35D8">
        <w:rPr>
          <w:rtl/>
        </w:rPr>
        <w:t xml:space="preserve"> كلّ </w:t>
      </w:r>
      <w:r w:rsidRPr="007F35AE">
        <w:rPr>
          <w:rtl/>
        </w:rPr>
        <w:t xml:space="preserve">سنة ماشيا </w:t>
      </w:r>
      <w:r w:rsidRPr="007D1694">
        <w:rPr>
          <w:rStyle w:val="libFootnotenumChar"/>
          <w:rtl/>
        </w:rPr>
        <w:t>(7)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6" w:name="_Toc362083268"/>
      <w:bookmarkStart w:id="47" w:name="_Toc368917538"/>
      <w:r w:rsidRPr="009C119C">
        <w:rPr>
          <w:rtl/>
        </w:rPr>
        <w:t>22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C119C">
        <w:rPr>
          <w:rtl/>
        </w:rPr>
        <w:t>باب من نذر الحج ماشيا أو حافيا أو حلف عليه</w:t>
      </w:r>
      <w:r>
        <w:rPr>
          <w:rFonts w:hint="cs"/>
          <w:rtl/>
        </w:rPr>
        <w:t xml:space="preserve"> </w:t>
      </w:r>
      <w:r w:rsidRPr="007F35AE">
        <w:rPr>
          <w:rtl/>
        </w:rPr>
        <w:t>وجب</w:t>
      </w:r>
      <w:r w:rsidR="00637BDD">
        <w:rPr>
          <w:rtl/>
        </w:rPr>
        <w:t>،</w:t>
      </w:r>
      <w:r w:rsidRPr="007F35AE">
        <w:rPr>
          <w:rtl/>
        </w:rPr>
        <w:t xml:space="preserve"> فإن عجز أجزأه أن يحج راكبا ويسوق بدنة</w:t>
      </w:r>
      <w:r>
        <w:rPr>
          <w:rFonts w:hint="cs"/>
          <w:rtl/>
        </w:rPr>
        <w:t xml:space="preserve"> </w:t>
      </w:r>
      <w:r w:rsidRPr="007F35AE">
        <w:rPr>
          <w:rtl/>
        </w:rPr>
        <w:t>استحبابا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190A7F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من نذر شيئا</w:t>
      </w:r>
      <w:r w:rsidR="00190A7F">
        <w:rPr>
          <w:rFonts w:hint="cs"/>
          <w:rtl/>
        </w:rPr>
        <w:t>ً</w:t>
      </w:r>
      <w:r w:rsidRPr="007F35AE">
        <w:rPr>
          <w:rtl/>
        </w:rPr>
        <w:t xml:space="preserve"> وعجز سقط عنه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46"/>
      <w:bookmarkEnd w:id="4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ذريح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المحاربي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 عن رجل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(3)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سلمان بن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 w:rsidR="00637BDD">
        <w:rPr>
          <w:rtl/>
        </w:rPr>
        <w:t>،</w:t>
      </w:r>
      <w:r w:rsidRPr="007F35AE">
        <w:rPr>
          <w:rtl/>
        </w:rPr>
        <w:t xml:space="preserve"> ويؤيده صدر الحديث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نفس المصدر ص 482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الماذرائي</w:t>
      </w:r>
      <w:r w:rsidR="00637BDD">
        <w:rPr>
          <w:rtl/>
        </w:rPr>
        <w:t>،</w:t>
      </w:r>
      <w:r w:rsidRPr="007F35AE">
        <w:rPr>
          <w:rtl/>
        </w:rPr>
        <w:t xml:space="preserve"> وفي نسخة المادرائي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دلائل الإمامة ص 298</w:t>
      </w:r>
      <w:r>
        <w:rPr>
          <w:rtl/>
        </w:rPr>
        <w:t>.</w:t>
      </w:r>
    </w:p>
    <w:p w:rsidR="007D1694" w:rsidRPr="009C119C" w:rsidRDefault="007D1694" w:rsidP="007D1694">
      <w:pPr>
        <w:pStyle w:val="libFootnote"/>
        <w:rPr>
          <w:rtl/>
        </w:rPr>
      </w:pPr>
      <w:r w:rsidRPr="007F35AE">
        <w:rPr>
          <w:rtl/>
        </w:rPr>
        <w:t>(7) يأتي في باب استحباب الحج والعمرة عينا في</w:t>
      </w:r>
      <w:r w:rsidR="003C35D8">
        <w:rPr>
          <w:rtl/>
        </w:rPr>
        <w:t xml:space="preserve"> كلّ </w:t>
      </w:r>
      <w:r w:rsidRPr="007F35AE">
        <w:rPr>
          <w:rtl/>
        </w:rPr>
        <w:t>عام وادمانهما</w:t>
      </w:r>
      <w:r w:rsidR="00190A7F">
        <w:rPr>
          <w:rFonts w:hint="cs"/>
          <w:rtl/>
        </w:rPr>
        <w:t xml:space="preserve"> .</w:t>
      </w:r>
      <w:r w:rsidR="00637BDD">
        <w:rPr>
          <w:rtl/>
        </w:rPr>
        <w:t>.</w:t>
      </w:r>
      <w:r>
        <w:rPr>
          <w:rtl/>
        </w:rPr>
        <w:t>.</w:t>
      </w:r>
      <w:r w:rsidRPr="009C119C">
        <w:rPr>
          <w:rFonts w:hint="cs"/>
          <w:rtl/>
        </w:rPr>
        <w:t xml:space="preserve"> </w:t>
      </w:r>
      <w:r w:rsidRPr="009C119C">
        <w:rPr>
          <w:rtl/>
        </w:rPr>
        <w:t>الحديث 2 عن الكافي ج 1 ص 368 ح 15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بل كتاب محمد بن المثنى الحضرمي ص 83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حلف ليحجن</w:t>
      </w:r>
      <w:r w:rsidR="00A61C25">
        <w:rPr>
          <w:rFonts w:hint="cs"/>
          <w:rtl/>
        </w:rPr>
        <w:t>ّ</w:t>
      </w:r>
      <w:r w:rsidRPr="007F35AE">
        <w:rPr>
          <w:rtl/>
        </w:rPr>
        <w:t xml:space="preserve"> ماشيا</w:t>
      </w:r>
      <w:r w:rsidR="00637BDD">
        <w:rPr>
          <w:rtl/>
        </w:rPr>
        <w:t>،</w:t>
      </w:r>
      <w:r w:rsidRPr="007F35AE">
        <w:rPr>
          <w:rtl/>
        </w:rPr>
        <w:t xml:space="preserve"> فعجز عن ذلك ولم يطقه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فليركب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وليسق هديا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8999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عيسى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الحلبي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أيما رجل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نذر أن يمشي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بيت الله ثم عجز عن المشي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فليركب وليسق بدنة إذ عرف الله منه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الجهد</w:t>
      </w:r>
      <w:r w:rsidR="007D1694">
        <w:rPr>
          <w:rFonts w:hint="cs"/>
          <w:rtl/>
        </w:rPr>
        <w:t xml:space="preserve"> ».</w:t>
      </w:r>
    </w:p>
    <w:p w:rsidR="007D1694" w:rsidRPr="00ED7733" w:rsidRDefault="007D1694" w:rsidP="007D1694">
      <w:pPr>
        <w:pStyle w:val="Heading2Center"/>
        <w:rPr>
          <w:rtl/>
        </w:rPr>
      </w:pPr>
      <w:bookmarkStart w:id="48" w:name="_Toc362083269"/>
      <w:bookmarkStart w:id="49" w:name="_Toc368917539"/>
      <w:r w:rsidRPr="00ED7733">
        <w:rPr>
          <w:rtl/>
        </w:rPr>
        <w:t>23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D7733">
        <w:rPr>
          <w:rtl/>
        </w:rPr>
        <w:t>باب أن من نذر الحج ماشيا فمر</w:t>
      </w:r>
      <w:r w:rsidR="00A61C25">
        <w:rPr>
          <w:rFonts w:hint="cs"/>
          <w:rtl/>
        </w:rPr>
        <w:t>ّ</w:t>
      </w:r>
      <w:r w:rsidRPr="00ED7733">
        <w:rPr>
          <w:rtl/>
        </w:rPr>
        <w:t xml:space="preserve"> في المعبر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ED7733">
        <w:rPr>
          <w:rtl/>
        </w:rPr>
        <w:t>فعليه القيام فيه</w:t>
      </w:r>
      <w:r w:rsidR="00D66788" w:rsidRPr="00D66788">
        <w:rPr>
          <w:rStyle w:val="libAlaemHeading2Char"/>
          <w:rtl/>
        </w:rPr>
        <w:t xml:space="preserve"> )</w:t>
      </w:r>
      <w:bookmarkEnd w:id="48"/>
      <w:bookmarkEnd w:id="4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سئل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رجل نذر أن يمشي إلى البيت فمر بالمعابر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ليقف بالمعابر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قائما حتى يجوز »</w:t>
      </w:r>
      <w:r w:rsidR="007D1694">
        <w:rPr>
          <w:rtl/>
        </w:rPr>
        <w:t>.</w:t>
      </w:r>
    </w:p>
    <w:p w:rsidR="007D1694" w:rsidRPr="00ED7733" w:rsidRDefault="007D1694" w:rsidP="007D1694">
      <w:pPr>
        <w:pStyle w:val="Heading2Center"/>
        <w:rPr>
          <w:rtl/>
        </w:rPr>
      </w:pPr>
      <w:bookmarkStart w:id="50" w:name="_Toc362083270"/>
      <w:bookmarkStart w:id="51" w:name="_Toc368917540"/>
      <w:r w:rsidRPr="00ED7733">
        <w:rPr>
          <w:rtl/>
        </w:rPr>
        <w:t>24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D7733">
        <w:rPr>
          <w:rtl/>
        </w:rPr>
        <w:t>باب استحباب التطو</w:t>
      </w:r>
      <w:r w:rsidR="00A61C25">
        <w:rPr>
          <w:rFonts w:hint="cs"/>
          <w:rtl/>
        </w:rPr>
        <w:t>ّ</w:t>
      </w:r>
      <w:r w:rsidRPr="00ED7733">
        <w:rPr>
          <w:rtl/>
        </w:rPr>
        <w:t>ع بالحج والعمرة</w:t>
      </w:r>
      <w:r w:rsidR="00637BDD">
        <w:rPr>
          <w:rtl/>
        </w:rPr>
        <w:t>،</w:t>
      </w:r>
      <w:r w:rsidRPr="00ED7733">
        <w:rPr>
          <w:rFonts w:hint="cs"/>
          <w:rtl/>
        </w:rPr>
        <w:t xml:space="preserve"> </w:t>
      </w:r>
      <w:r w:rsidRPr="00ED7733">
        <w:rPr>
          <w:rtl/>
        </w:rPr>
        <w:t>مع عدم الوجوب</w:t>
      </w:r>
      <w:r w:rsidR="00D66788" w:rsidRPr="00D66788">
        <w:rPr>
          <w:rStyle w:val="libAlaemHeading2Char"/>
          <w:rtl/>
        </w:rPr>
        <w:t xml:space="preserve"> )</w:t>
      </w:r>
      <w:bookmarkEnd w:id="50"/>
      <w:bookmarkEnd w:id="5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وهو يقول وهو يتبع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نوادر أحمد بن محمد بن عيسى ص 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ناذر</w:t>
      </w:r>
      <w:r>
        <w:rPr>
          <w:rtl/>
        </w:rPr>
        <w:t>.</w:t>
      </w:r>
    </w:p>
    <w:p w:rsidR="007D1694" w:rsidRPr="00ED7733" w:rsidRDefault="007D1694" w:rsidP="007D1694">
      <w:pPr>
        <w:pStyle w:val="libFootnoteCenterBold"/>
        <w:rPr>
          <w:rtl/>
        </w:rPr>
      </w:pPr>
      <w:r w:rsidRPr="00ED7733">
        <w:rPr>
          <w:rtl/>
        </w:rPr>
        <w:t>الباب 23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قطار حاج يقول</w:t>
      </w:r>
      <w:r w:rsidR="00637BDD">
        <w:rPr>
          <w:rtl/>
        </w:rPr>
        <w:t>:</w:t>
      </w:r>
      <w:r w:rsidRPr="007F35AE">
        <w:rPr>
          <w:rtl/>
        </w:rPr>
        <w:t xml:space="preserve"> لا يرفع خف</w:t>
      </w:r>
      <w:r w:rsidR="00A61C25">
        <w:rPr>
          <w:rFonts w:hint="cs"/>
          <w:rtl/>
        </w:rPr>
        <w:t>ّ</w:t>
      </w:r>
      <w:r w:rsidRPr="007F35AE">
        <w:rPr>
          <w:rtl/>
        </w:rPr>
        <w:t>ا</w:t>
      </w:r>
      <w:r w:rsidR="003C35D8">
        <w:rPr>
          <w:rtl/>
        </w:rPr>
        <w:t xml:space="preserve"> إلّا </w:t>
      </w:r>
      <w:r w:rsidRPr="007F35AE">
        <w:rPr>
          <w:rtl/>
        </w:rPr>
        <w:t>كتب له حسنة</w:t>
      </w:r>
      <w:r w:rsidR="00637BDD">
        <w:rPr>
          <w:rtl/>
        </w:rPr>
        <w:t>،</w:t>
      </w:r>
      <w:r w:rsidRPr="007F35AE">
        <w:rPr>
          <w:rtl/>
        </w:rPr>
        <w:t xml:space="preserve"> ولا يضع خف</w:t>
      </w:r>
      <w:r w:rsidR="00A61C25">
        <w:rPr>
          <w:rFonts w:hint="cs"/>
          <w:rtl/>
        </w:rPr>
        <w:t>ّ</w:t>
      </w:r>
      <w:r w:rsidRPr="007F35AE">
        <w:rPr>
          <w:rtl/>
        </w:rPr>
        <w:t>ا</w:t>
      </w:r>
      <w:r w:rsidR="003C35D8">
        <w:rPr>
          <w:rtl/>
        </w:rPr>
        <w:t xml:space="preserve"> إلّا </w:t>
      </w:r>
      <w:r w:rsidRPr="007F35AE">
        <w:rPr>
          <w:rtl/>
        </w:rPr>
        <w:t>محيت عنه سيئة</w:t>
      </w:r>
      <w:r w:rsidR="00637BDD">
        <w:rPr>
          <w:rtl/>
        </w:rPr>
        <w:t>،</w:t>
      </w:r>
      <w:r w:rsidRPr="007F35AE">
        <w:rPr>
          <w:rtl/>
        </w:rPr>
        <w:t xml:space="preserve"> وإذا قضوا مناسكهم قيل لهم</w:t>
      </w:r>
      <w:r w:rsidR="00637BDD">
        <w:rPr>
          <w:rtl/>
        </w:rPr>
        <w:t>:</w:t>
      </w:r>
      <w:r w:rsidRPr="007F35AE">
        <w:rPr>
          <w:rtl/>
        </w:rPr>
        <w:t xml:space="preserve"> بنيتم بنيانا فلا</w:t>
      </w:r>
      <w:r>
        <w:rPr>
          <w:rFonts w:hint="cs"/>
          <w:rtl/>
        </w:rPr>
        <w:t xml:space="preserve"> </w:t>
      </w:r>
      <w:r w:rsidRPr="007F35AE">
        <w:rPr>
          <w:rtl/>
        </w:rPr>
        <w:t>تنقضوه</w:t>
      </w:r>
      <w:r w:rsidR="00637BDD">
        <w:rPr>
          <w:rtl/>
        </w:rPr>
        <w:t>،</w:t>
      </w:r>
      <w:r w:rsidRPr="007F35AE">
        <w:rPr>
          <w:rtl/>
        </w:rPr>
        <w:t xml:space="preserve"> كفيتم ما مضى فأحسنوا فيما تستقبلون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عن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حدثني أبي أن أبا ذر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دخلت على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في مرضه الذي قبض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فسندته فكان متساندا</w:t>
      </w:r>
      <w:r w:rsidR="00A61C25">
        <w:rPr>
          <w:rFonts w:hint="cs"/>
          <w:rtl/>
        </w:rPr>
        <w:t>ً</w:t>
      </w:r>
      <w:r w:rsidR="007D1694" w:rsidRPr="007F35AE">
        <w:rPr>
          <w:rtl/>
        </w:rPr>
        <w:t xml:space="preserve"> إلى صدري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فدخل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ادن إلي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 xml:space="preserve"> عليا</w:t>
      </w:r>
      <w:r w:rsidR="00A61C25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فأتساند إليه فإن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ه أحق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 xml:space="preserve"> بذلك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فقمت وجزعت من ذلك جزعا شديدا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أبا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ذر إجلس بين يدي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اعقد بيدك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ختم له بشهادة أن لا اله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دخل الجنة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ختم له بحجة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دخل الجنة ومن ختم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بعمرة دخل الجنة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أملق حاج » أي ما افتقر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مناديا ينادي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بالحاج إذا قضوا مناسكهم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غفر لكم ما مضى فاستأنفوا العمل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« وروي</w:t>
      </w:r>
      <w:r w:rsidR="00637BDD">
        <w:rPr>
          <w:rtl/>
        </w:rPr>
        <w:t>:</w:t>
      </w:r>
      <w:r w:rsidRPr="007F35AE">
        <w:rPr>
          <w:rtl/>
        </w:rPr>
        <w:t xml:space="preserve"> أن حج</w:t>
      </w:r>
      <w:r w:rsidR="00A61C25">
        <w:rPr>
          <w:rFonts w:hint="cs"/>
          <w:rtl/>
        </w:rPr>
        <w:t>ّ</w:t>
      </w:r>
      <w:r w:rsidRPr="007F35AE">
        <w:rPr>
          <w:rtl/>
        </w:rPr>
        <w:t>ة مقبولة خير من الدنيا بما فيها 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212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دعائم الاسلام ج 1 ص 293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ما سبيل من سبل الله أفضل من الحج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رجل يخرج بسيفه فيجاهد</w:t>
      </w:r>
      <w:r>
        <w:rPr>
          <w:rFonts w:hint="cs"/>
          <w:rtl/>
        </w:rPr>
        <w:t xml:space="preserve"> </w:t>
      </w:r>
      <w:r w:rsidRPr="007F35AE">
        <w:rPr>
          <w:rtl/>
        </w:rPr>
        <w:t>في سبيل الله حتى يستشهد »</w:t>
      </w:r>
      <w:r>
        <w:rPr>
          <w:rtl/>
        </w:rPr>
        <w:t>.</w:t>
      </w:r>
    </w:p>
    <w:p w:rsidR="007D1694" w:rsidRPr="007F35AE" w:rsidRDefault="00FD1028" w:rsidP="00A61C2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حجة الوداع وقف بعرفة فأقبل على الناس بوجهه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مرحبا</w:t>
      </w:r>
      <w:r w:rsidR="00A61C25">
        <w:rPr>
          <w:rFonts w:hint="cs"/>
          <w:rtl/>
        </w:rPr>
        <w:t>ً</w:t>
      </w:r>
      <w:r w:rsidR="007D1694" w:rsidRPr="007F35AE">
        <w:rPr>
          <w:rtl/>
        </w:rPr>
        <w:t xml:space="preserve"> بوفد الله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ثلاث مر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ات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الذين إن سألوا أ</w:t>
      </w:r>
      <w:r w:rsidR="00A61C25">
        <w:rPr>
          <w:rFonts w:hint="cs"/>
          <w:rtl/>
        </w:rPr>
        <w:t>ُ</w:t>
      </w:r>
      <w:r w:rsidR="007D1694" w:rsidRPr="007F35AE">
        <w:rPr>
          <w:rtl/>
        </w:rPr>
        <w:t>عطوا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وتخلف نفقاتهم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ويجعل لهم في الآخرة بكل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 xml:space="preserve"> درهم ألف من الحسنات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أيها الناس ألا أ</w:t>
      </w:r>
      <w:r w:rsidR="00A61C25">
        <w:rPr>
          <w:rFonts w:hint="cs"/>
          <w:rtl/>
        </w:rPr>
        <w:t>ُ</w:t>
      </w:r>
      <w:r w:rsidR="007D1694" w:rsidRPr="007F35AE">
        <w:rPr>
          <w:rtl/>
        </w:rPr>
        <w:t>بشركم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بلى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إنه إذا كانت هذه العشية باهى الله بأهل هذا الموقف الملائكة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يا ملائكتي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</w:t>
      </w:r>
      <w:r w:rsidR="00A61C25">
        <w:rPr>
          <w:rFonts w:hint="cs"/>
          <w:rtl/>
        </w:rPr>
        <w:t>ُ</w:t>
      </w:r>
      <w:r w:rsidR="007D1694" w:rsidRPr="007F35AE">
        <w:rPr>
          <w:rtl/>
        </w:rPr>
        <w:t xml:space="preserve">نظروا إلى عبيدي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وإمائي أتوني من أطراف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شعثا غبرا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هل تعلمون ما يسألون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فيقولون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رب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يسألونك المغفرة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</w:t>
      </w:r>
      <w:r w:rsidR="00A61C25">
        <w:rPr>
          <w:rFonts w:hint="cs"/>
          <w:rtl/>
        </w:rPr>
        <w:t>ُ</w:t>
      </w:r>
      <w:r w:rsidR="007D1694" w:rsidRPr="007F35AE">
        <w:rPr>
          <w:rtl/>
        </w:rPr>
        <w:t>شهدك</w:t>
      </w:r>
      <w:r w:rsidR="00A61C25">
        <w:rPr>
          <w:rFonts w:hint="cs"/>
          <w:rtl/>
        </w:rPr>
        <w:t xml:space="preserve">م </w:t>
      </w:r>
      <w:r w:rsidR="007D1694" w:rsidRPr="007F35AE">
        <w:rPr>
          <w:rtl/>
        </w:rPr>
        <w:t>أن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ي قد غفرت لهم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فانصرفوا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موقفكم مغفورا لكم </w:t>
      </w:r>
      <w:r>
        <w:rPr>
          <w:rtl/>
        </w:rPr>
        <w:t>[</w:t>
      </w:r>
      <w:r w:rsidR="007D1694" w:rsidRPr="007F35AE">
        <w:rPr>
          <w:rtl/>
        </w:rPr>
        <w:t xml:space="preserve"> ما سلف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A61C2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ضمان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الحاج المؤمن على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مات في سفره أدخله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رد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ه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أهله لم يكتب عليه ذنب بعد وصوله إلى </w:t>
      </w:r>
      <w:r w:rsidR="007D1694">
        <w:rPr>
          <w:rtl/>
        </w:rPr>
        <w:t>(</w:t>
      </w:r>
      <w:r w:rsidR="007D1694" w:rsidRPr="007F35AE">
        <w:rPr>
          <w:rtl/>
        </w:rPr>
        <w:t xml:space="preserve">منزله بسبعين)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ليلة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محمد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الحاج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أفضلهم نصيبا</w:t>
      </w:r>
      <w:r w:rsidR="00A61C25">
        <w:rPr>
          <w:rFonts w:hint="cs"/>
          <w:rtl/>
        </w:rPr>
        <w:t xml:space="preserve">ً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دعائم الاسلام ج 1 ص 293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عبادي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دعائم الاسلام ج 1 ص 294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أهله إلى منتهى سبعين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دعائم الاسلام ج 1 ص 294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رجل غفر له ما تقدم من ذنبه وما تأخر</w:t>
      </w:r>
      <w:r w:rsidR="00637BDD">
        <w:rPr>
          <w:rtl/>
        </w:rPr>
        <w:t>،</w:t>
      </w:r>
      <w:r w:rsidRPr="007F35AE">
        <w:rPr>
          <w:rtl/>
        </w:rPr>
        <w:t xml:space="preserve"> والذي يليه رجل عفر له ما</w:t>
      </w:r>
      <w:r>
        <w:rPr>
          <w:rFonts w:hint="cs"/>
          <w:rtl/>
        </w:rPr>
        <w:t xml:space="preserve"> </w:t>
      </w:r>
      <w:r w:rsidRPr="007F35AE">
        <w:rPr>
          <w:rtl/>
        </w:rPr>
        <w:t>تقدم من ذنبه ويستأنف العمل</w:t>
      </w:r>
      <w:r w:rsidR="00637BDD">
        <w:rPr>
          <w:rtl/>
        </w:rPr>
        <w:t>،</w:t>
      </w:r>
      <w:r w:rsidRPr="007F35AE">
        <w:rPr>
          <w:rtl/>
        </w:rPr>
        <w:t xml:space="preserve"> والثالث</w:t>
      </w:r>
      <w:r>
        <w:rPr>
          <w:rtl/>
        </w:rPr>
        <w:t xml:space="preserve"> - </w:t>
      </w:r>
      <w:r w:rsidRPr="007F35AE">
        <w:rPr>
          <w:rtl/>
        </w:rPr>
        <w:t>وهو أقل</w:t>
      </w:r>
      <w:r w:rsidR="00A61C25">
        <w:rPr>
          <w:rFonts w:hint="cs"/>
          <w:rtl/>
        </w:rPr>
        <w:t>ّ</w:t>
      </w:r>
      <w:r w:rsidRPr="007F35AE">
        <w:rPr>
          <w:rtl/>
        </w:rPr>
        <w:t>هم حظا</w:t>
      </w:r>
      <w:r w:rsidR="00A61C25">
        <w:rPr>
          <w:rFonts w:hint="cs"/>
          <w:rtl/>
        </w:rPr>
        <w:t>ً</w:t>
      </w:r>
      <w:r>
        <w:rPr>
          <w:rtl/>
        </w:rPr>
        <w:t xml:space="preserve"> - </w:t>
      </w:r>
      <w:r w:rsidRPr="007F35AE">
        <w:rPr>
          <w:rtl/>
        </w:rPr>
        <w:t>رجل حفظ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 أهله وماله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الحاج ثلاثة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أثلاث</w:t>
      </w:r>
      <w:r w:rsidR="00637BDD">
        <w:rPr>
          <w:rtl/>
        </w:rPr>
        <w:t>:</w:t>
      </w:r>
      <w:r w:rsidR="007D1694" w:rsidRPr="007F35AE">
        <w:rPr>
          <w:rtl/>
        </w:rPr>
        <w:t xml:space="preserve"> فثلث يعتقون من النار لا يرجع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في عتقهم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وثلث يستأنفون العمل قد غفرت لهم ذنوبهم الماضية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وثلث تخلف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عليهم نفقاتهم ويعافون في أنفسهم وأهليهم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العمرة إلى العمرة كف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ارة ما بينهما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والحج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ة المتقب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لة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ثوابها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الذنوب ذنوب لا تغفر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بعرفات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A61C25">
        <w:rPr>
          <w:rtl/>
        </w:rPr>
        <w:t>(</w:t>
      </w:r>
      <w:r w:rsidR="007D1694" w:rsidRPr="007F35AE">
        <w:rPr>
          <w:rtl/>
        </w:rPr>
        <w:t>صلوات الله عليه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نظر إلى قطار جمال للحجيج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 « لا ترفع خف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كتبت لهم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تضع خف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 xml:space="preserve">ا </w:t>
      </w:r>
      <w:r w:rsidR="007D1694" w:rsidRPr="007D1694">
        <w:rPr>
          <w:rStyle w:val="libFootnotenumChar"/>
          <w:rtl/>
        </w:rPr>
        <w:t>(1)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محيت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عنهم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سيئة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قضوا مناسكهم قيل لهم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بنيتم بناء فلا تهدموه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كفيتم ما مضى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فأحسنوا فيما تستقبلون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أراد دنيا أو آخرة فليؤم</w:t>
      </w:r>
      <w:r w:rsidR="00A61C25">
        <w:rPr>
          <w:rFonts w:hint="cs"/>
          <w:rtl/>
        </w:rPr>
        <w:t>ّ</w:t>
      </w:r>
      <w:r w:rsidR="007D1694" w:rsidRPr="007F35AE">
        <w:rPr>
          <w:rtl/>
        </w:rPr>
        <w:t xml:space="preserve"> هذا البيت ما أتاه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فسأل الله دنيا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أعطاه منها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سأله آخرة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ذخر له منها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دعائم الاسلام ج 1 ص 294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دعائم الاسلام ج 1 ص 294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دعائم الاسلام ج 1 ص 294</w:t>
      </w:r>
      <w:r>
        <w:rPr>
          <w:rtl/>
        </w:rPr>
        <w:t>.</w:t>
      </w:r>
    </w:p>
    <w:p w:rsidR="007D1694" w:rsidRPr="007F35AE" w:rsidRDefault="007D1694" w:rsidP="00A61C25">
      <w:pPr>
        <w:pStyle w:val="libFootnote"/>
        <w:rPr>
          <w:rtl/>
        </w:rPr>
      </w:pPr>
      <w:r w:rsidRPr="007F35AE">
        <w:rPr>
          <w:rtl/>
        </w:rPr>
        <w:t>(1</w:t>
      </w:r>
      <w:r w:rsidR="00A61C25">
        <w:rPr>
          <w:rFonts w:hint="cs"/>
          <w:rtl/>
        </w:rPr>
        <w:t xml:space="preserve">، </w:t>
      </w:r>
      <w:r w:rsidRPr="007F35AE">
        <w:rPr>
          <w:rtl/>
        </w:rPr>
        <w:t>2)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دعائم الاسلام ج 1 ص 295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9013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13</w:t>
      </w:r>
      <w:r>
        <w:rPr>
          <w:rtl/>
        </w:rPr>
        <w:t xml:space="preserve"> - </w:t>
      </w:r>
      <w:r w:rsidRPr="007F35AE">
        <w:rPr>
          <w:rtl/>
        </w:rPr>
        <w:t>كتاب حسين بن عثمان</w:t>
      </w:r>
      <w:r w:rsidR="00637BDD">
        <w:rPr>
          <w:rtl/>
        </w:rPr>
        <w:t>:</w:t>
      </w:r>
      <w:r w:rsidRPr="007F35AE">
        <w:rPr>
          <w:rtl/>
        </w:rPr>
        <w:t xml:space="preserve"> عن إسحاق بن عمار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ليس من وجه يتوجه فيه الناس</w:t>
      </w:r>
      <w:r w:rsidR="003C35D8">
        <w:rPr>
          <w:rtl/>
        </w:rPr>
        <w:t xml:space="preserve"> إلّا </w:t>
      </w:r>
      <w:r w:rsidRPr="007F35AE">
        <w:rPr>
          <w:rtl/>
        </w:rPr>
        <w:t>للدنيا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الحج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أفضل الأعمال ايمان لا شك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وغزو لا غلول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مبرور »</w:t>
      </w:r>
      <w:r w:rsidR="007D1694">
        <w:rPr>
          <w:rtl/>
        </w:rPr>
        <w:t>.</w:t>
      </w:r>
    </w:p>
    <w:p w:rsidR="007D1694" w:rsidRPr="007F35AE" w:rsidRDefault="00FD1028" w:rsidP="00AE7A0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خرج في هذا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الوجه في حجة أو عمرة فمات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يعرض ولم يحاسب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وقيل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AE7A0B">
        <w:rPr>
          <w:rFonts w:hint="cs"/>
          <w:rtl/>
        </w:rPr>
        <w:t>ُ</w:t>
      </w:r>
      <w:r w:rsidR="007D1694" w:rsidRPr="007F35AE">
        <w:rPr>
          <w:rtl/>
        </w:rPr>
        <w:t>دخل الجنة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الحج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اج والعم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وفد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يعطيهم ما سألوا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ويستجيب دعاءهم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ويخلف نفقاتهم »</w:t>
      </w:r>
      <w:r w:rsidR="007D1694">
        <w:rPr>
          <w:rtl/>
        </w:rPr>
        <w:t>.</w:t>
      </w:r>
    </w:p>
    <w:p w:rsidR="007D1694" w:rsidRPr="007F35AE" w:rsidRDefault="00FD1028" w:rsidP="00E1764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الخالق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الصيقل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أبا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قول الله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E17646" w:rsidRPr="00E17646">
        <w:rPr>
          <w:rStyle w:val="libAieChar"/>
          <w:rtl/>
        </w:rPr>
        <w:t>وَمَن دَخَلَهُ كَانَ آمِنًا</w:t>
      </w:r>
      <w:r w:rsidR="00AE7A0B">
        <w:rPr>
          <w:rFonts w:hint="cs"/>
          <w:rtl/>
        </w:rPr>
        <w:t xml:space="preserve"> </w:t>
      </w:r>
      <w:r w:rsidR="00A61C25" w:rsidRPr="00AE7A0B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لقد سألتني عن شئ ما سألني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عنه </w:t>
      </w:r>
      <w:r>
        <w:rPr>
          <w:rtl/>
        </w:rPr>
        <w:t>[</w:t>
      </w:r>
      <w:r w:rsidR="007D1694" w:rsidRPr="007F35AE">
        <w:rPr>
          <w:rtl/>
        </w:rPr>
        <w:t xml:space="preserve"> أحد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ما شاء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من أم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هذا 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يعلم أنه البيت الذي أمر الله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وعرفنا أهل البيت حق معرفتنا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آمنا في الدنيا والآخرة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كتاب حسين بن عثمان ص 113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 w:rsidR="00637BDD">
        <w:rPr>
          <w:rtl/>
        </w:rPr>
        <w:t>،</w:t>
      </w:r>
      <w:r w:rsidRPr="007F35AE">
        <w:rPr>
          <w:rtl/>
        </w:rPr>
        <w:t xml:space="preserve"> 15</w:t>
      </w:r>
      <w:r>
        <w:rPr>
          <w:rtl/>
        </w:rPr>
        <w:t xml:space="preserve"> - </w:t>
      </w:r>
      <w:r w:rsidRPr="007F35AE">
        <w:rPr>
          <w:rtl/>
        </w:rPr>
        <w:t>لب الباب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لب الباب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تفسير العياشي ج 1 ص 189 ح 106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E17646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9018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18</w:t>
      </w:r>
      <w:r>
        <w:rPr>
          <w:rtl/>
        </w:rPr>
        <w:t xml:space="preserve"> - </w:t>
      </w:r>
      <w:r w:rsidRPr="007F35AE">
        <w:rPr>
          <w:rtl/>
        </w:rPr>
        <w:t>وعن جعفر بن أحمد قال</w:t>
      </w:r>
      <w:r w:rsidR="00637BDD">
        <w:rPr>
          <w:rtl/>
        </w:rPr>
        <w:t>:</w:t>
      </w:r>
      <w:r w:rsidRPr="007F35AE">
        <w:rPr>
          <w:rtl/>
        </w:rPr>
        <w:t xml:space="preserve"> روى أصحابنا</w:t>
      </w:r>
      <w:r w:rsidR="00637BDD">
        <w:rPr>
          <w:rtl/>
        </w:rPr>
        <w:t>:</w:t>
      </w:r>
      <w:r w:rsidRPr="007F35AE">
        <w:rPr>
          <w:rtl/>
        </w:rPr>
        <w:t xml:space="preserve"> قيل لأبي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لم صار الحاج لا يكتب عليه </w:t>
      </w:r>
      <w:r w:rsidR="00FD1028">
        <w:rPr>
          <w:rtl/>
        </w:rPr>
        <w:t>[</w:t>
      </w:r>
      <w:r w:rsidRPr="007F35AE">
        <w:rPr>
          <w:rtl/>
        </w:rPr>
        <w:t xml:space="preserve"> ذنب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أربعة</w:t>
      </w:r>
      <w:r>
        <w:rPr>
          <w:rFonts w:hint="cs"/>
          <w:rtl/>
        </w:rPr>
        <w:t xml:space="preserve"> </w:t>
      </w:r>
      <w:r w:rsidRPr="007F35AE">
        <w:rPr>
          <w:rtl/>
        </w:rPr>
        <w:t>أشهر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إن الله جل</w:t>
      </w:r>
      <w:r w:rsidR="00AE7A0B">
        <w:rPr>
          <w:rFonts w:hint="cs"/>
          <w:rtl/>
        </w:rPr>
        <w:t>ّ</w:t>
      </w:r>
      <w:r w:rsidRPr="007F35AE">
        <w:rPr>
          <w:rtl/>
        </w:rPr>
        <w:t xml:space="preserve"> كره آمن المشركين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 w:rsidRPr="00AE7A0B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E17646" w:rsidRPr="00E17646">
        <w:rPr>
          <w:rStyle w:val="libAieChar"/>
          <w:rtl/>
        </w:rPr>
        <w:t>فَسِيحُوا فِي الْأَرْضِ أَرْبَعَةَ أَشْهُرٍ</w:t>
      </w:r>
      <w:r w:rsidR="00AE7A0B">
        <w:rPr>
          <w:rFonts w:hint="cs"/>
          <w:rtl/>
        </w:rPr>
        <w:t xml:space="preserve"> </w:t>
      </w:r>
      <w:r w:rsidR="00A61C25" w:rsidRPr="00AE7A0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ولم يكن يقص</w:t>
      </w:r>
      <w:r w:rsidR="00AE7A0B">
        <w:rPr>
          <w:rFonts w:hint="cs"/>
          <w:rtl/>
        </w:rPr>
        <w:t>ّ</w:t>
      </w:r>
      <w:r w:rsidRPr="007F35AE">
        <w:rPr>
          <w:rtl/>
        </w:rPr>
        <w:t>ر بوفده عن ذلك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19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الأمالي وفضائل الأشهر الثلاثة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صالح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عيسى العجلي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الصلت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بكير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عباد بن عباد المهلبي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هلال بن عبد الله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زيد بن جدعان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سعيد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الرحمن بن سمرة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 عند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يوما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إني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رأيت البارحة عجائب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قال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فقلنا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وما رأيت حدثنا </w:t>
      </w:r>
      <w:r>
        <w:rPr>
          <w:rtl/>
        </w:rPr>
        <w:t>[</w:t>
      </w:r>
      <w:r w:rsidR="007D1694" w:rsidRPr="007F35AE">
        <w:rPr>
          <w:rtl/>
        </w:rPr>
        <w:t xml:space="preserve"> به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(5)</w:t>
      </w:r>
      <w:r w:rsidR="007D1694" w:rsidRPr="007F35AE">
        <w:rPr>
          <w:rtl/>
        </w:rPr>
        <w:t xml:space="preserve"> فداك أنفسنا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وأهلونا وأولادنا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رأيت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رجلا من أ</w:t>
      </w:r>
      <w:r w:rsidR="00AE7A0B">
        <w:rPr>
          <w:rFonts w:hint="cs"/>
          <w:rtl/>
        </w:rPr>
        <w:t>ُ</w:t>
      </w:r>
      <w:r w:rsidR="007D1694" w:rsidRPr="007F35AE">
        <w:rPr>
          <w:rtl/>
        </w:rPr>
        <w:t xml:space="preserve">متي من </w:t>
      </w:r>
      <w:r w:rsidR="007D1694" w:rsidRPr="007D1694">
        <w:rPr>
          <w:rStyle w:val="libFootnotenumChar"/>
          <w:rtl/>
        </w:rPr>
        <w:t>(6)</w:t>
      </w:r>
      <w:r w:rsidR="007D1694" w:rsidRPr="007F35AE">
        <w:rPr>
          <w:rtl/>
        </w:rPr>
        <w:t xml:space="preserve"> من بين يديه 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خلفه 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يمينه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شماله 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تحته 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مستنقعا في الظلمة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تفسير العياشي ج 2 ص 75 ح 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التوبة 9</w:t>
      </w:r>
      <w:r w:rsidR="00637BDD">
        <w:rPr>
          <w:rtl/>
        </w:rPr>
        <w:t>:</w:t>
      </w:r>
      <w:r w:rsidRPr="007F35AE">
        <w:rPr>
          <w:rtl/>
        </w:rPr>
        <w:t xml:space="preserve"> 2</w:t>
      </w:r>
      <w:r>
        <w:rPr>
          <w:rtl/>
        </w:rPr>
        <w:t>.</w:t>
      </w:r>
    </w:p>
    <w:p w:rsidR="007D1694" w:rsidRPr="007F35AE" w:rsidRDefault="007D1694" w:rsidP="00AE7A0B">
      <w:pPr>
        <w:pStyle w:val="libFootnote0"/>
        <w:rPr>
          <w:rtl/>
        </w:rPr>
      </w:pPr>
      <w:r w:rsidRPr="007F35AE">
        <w:rPr>
          <w:rtl/>
        </w:rPr>
        <w:t>19</w:t>
      </w:r>
      <w:r>
        <w:rPr>
          <w:rtl/>
        </w:rPr>
        <w:t xml:space="preserve"> - </w:t>
      </w:r>
      <w:r w:rsidR="00AE7A0B">
        <w:rPr>
          <w:rFonts w:hint="cs"/>
          <w:rtl/>
        </w:rPr>
        <w:t>أ</w:t>
      </w:r>
      <w:r w:rsidRPr="007F35AE">
        <w:rPr>
          <w:rtl/>
        </w:rPr>
        <w:t>مالي الصدوق ص 191 ح 1</w:t>
      </w:r>
      <w:r w:rsidR="00637BDD">
        <w:rPr>
          <w:rtl/>
        </w:rPr>
        <w:t>،</w:t>
      </w:r>
      <w:r w:rsidRPr="007F35AE">
        <w:rPr>
          <w:rtl/>
        </w:rPr>
        <w:t xml:space="preserve"> وفضائل الأشهر الثلاثة ص 112</w:t>
      </w:r>
      <w:r>
        <w:rPr>
          <w:rFonts w:hint="cs"/>
          <w:rtl/>
        </w:rPr>
        <w:t xml:space="preserve"> </w:t>
      </w:r>
      <w:r w:rsidRPr="007F35AE">
        <w:rPr>
          <w:rtl/>
        </w:rPr>
        <w:t>ح 107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الأمالي</w:t>
      </w:r>
      <w:r w:rsidR="00637BDD">
        <w:rPr>
          <w:rtl/>
        </w:rPr>
        <w:t>:</w:t>
      </w:r>
      <w:r w:rsidRPr="007F35AE">
        <w:rPr>
          <w:rtl/>
        </w:rPr>
        <w:t xml:space="preserve"> عبد الرحمن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الفضائل</w:t>
      </w:r>
      <w:r w:rsidR="00637BDD">
        <w:rPr>
          <w:rtl/>
        </w:rPr>
        <w:t>:</w:t>
      </w:r>
      <w:r w:rsidRPr="007F35AE">
        <w:rPr>
          <w:rtl/>
        </w:rPr>
        <w:t xml:space="preserve"> هبيرة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الأمالي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المصدرين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أثبتناه من الأمالي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ليس في الأمالي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فجاءه حجه وعمرته</w:t>
      </w:r>
      <w:r w:rsidR="00637BDD">
        <w:rPr>
          <w:rtl/>
        </w:rPr>
        <w:t>،</w:t>
      </w:r>
      <w:r w:rsidRPr="007F35AE">
        <w:rPr>
          <w:rtl/>
        </w:rPr>
        <w:t xml:space="preserve"> فأخرجاه من الظلمة وأدخلاه في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النور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حج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وا قبل أن لا تحجوا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فقد انهدم مر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تين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وفي الثالثة يرفع من بين أظهركم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21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وهب بن منبه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مكتوب في التوراة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تعالى يبعث يوم القيامة سبعمائة الف ملك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ومعهم سلاسل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الذهب ليأتوا بالكعبة إلى عرصات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فيأتون بها بسلاسل الذهب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موقف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 لها ملك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كعبة الله سيري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أذهب حتى تقضى حاجتي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حاجتك</w:t>
      </w:r>
      <w:r w:rsidR="007D1694">
        <w:rPr>
          <w:rtl/>
        </w:rPr>
        <w:t xml:space="preserve">؟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كعبة الله سيري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أذهب حتى تقضى حاجتي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حاجتك</w:t>
      </w:r>
      <w:r w:rsidR="007D1694">
        <w:rPr>
          <w:rtl/>
        </w:rPr>
        <w:t>؟</w:t>
      </w:r>
      <w:r w:rsidR="007D1694" w:rsidRPr="007F35AE">
        <w:rPr>
          <w:rtl/>
        </w:rPr>
        <w:t xml:space="preserve"> سلي حتى تعطي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إلهي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عبادك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العصاة أتوا إلي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فج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عميق شعثا غبرا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وخل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فوا أهليهم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وأولادهم وبيوتهم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وود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عوا أحباءهم وأصحابهم لزيارتي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المناسك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كما أمرت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إلهي فاشفع لهم لتأمنهم من الفزع الأكبر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فاقبل شفاعتي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واجعلهم في كنفي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فينادي ملك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فيهم أصحاب الكبائر والمصرين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الذنوب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المستحقين النار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فتقول الكعبة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انا اشفع في 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الكبائر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 الله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قبلت شفاعتك وقضيت حاجتك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فينادي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ألا من كان من أهل الكعبة فليخرج من بين أهل الجمع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فيخرج جميع الحاج من بينهم ويحتوشون الكعبة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بيض الوجوه آمنون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الجحيم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يطوفون </w:t>
      </w:r>
      <w:r w:rsidR="00A61C25">
        <w:rPr>
          <w:rtl/>
        </w:rPr>
        <w:t>(</w:t>
      </w:r>
      <w:r w:rsidR="007D1694" w:rsidRPr="007F35AE">
        <w:rPr>
          <w:rtl/>
        </w:rPr>
        <w:t>حول الكعبة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وينادون لبي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فينادي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ليس في المصدرين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20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1 ص 611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21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1 ص 609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ملك</w:t>
      </w:r>
      <w:r w:rsidR="00637BDD">
        <w:rPr>
          <w:rtl/>
        </w:rPr>
        <w:t>:</w:t>
      </w:r>
      <w:r w:rsidRPr="007F35AE">
        <w:rPr>
          <w:rtl/>
        </w:rPr>
        <w:t xml:space="preserve"> يا كعبة الله سيري</w:t>
      </w:r>
      <w:r w:rsidR="00637BDD">
        <w:rPr>
          <w:rtl/>
        </w:rPr>
        <w:t>،</w:t>
      </w:r>
      <w:r w:rsidRPr="007F35AE">
        <w:rPr>
          <w:rtl/>
        </w:rPr>
        <w:t xml:space="preserve"> فتسير الكعبة وتنادي</w:t>
      </w:r>
      <w:r w:rsidR="00637BDD">
        <w:rPr>
          <w:rtl/>
        </w:rPr>
        <w:t>:</w:t>
      </w:r>
      <w:r w:rsidRPr="007F35AE">
        <w:rPr>
          <w:rtl/>
        </w:rPr>
        <w:t xml:space="preserve"> لبي</w:t>
      </w:r>
      <w:r w:rsidR="00AE7A0B">
        <w:rPr>
          <w:rFonts w:hint="cs"/>
          <w:rtl/>
        </w:rPr>
        <w:t>ّ</w:t>
      </w:r>
      <w:r w:rsidRPr="007F35AE">
        <w:rPr>
          <w:rtl/>
        </w:rPr>
        <w:t>ك اللهم لبيك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لبيك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إن الحمد والملك والنعمة لك لا شريك لك لبيك</w:t>
      </w:r>
      <w:r w:rsidR="00637BDD">
        <w:rPr>
          <w:rtl/>
        </w:rPr>
        <w:t>،</w:t>
      </w:r>
      <w:r w:rsidRPr="007F35AE">
        <w:rPr>
          <w:rtl/>
        </w:rPr>
        <w:t xml:space="preserve"> وأهلها</w:t>
      </w:r>
      <w:r>
        <w:rPr>
          <w:rFonts w:hint="cs"/>
          <w:rtl/>
        </w:rPr>
        <w:t xml:space="preserve"> </w:t>
      </w:r>
      <w:r w:rsidRPr="007F35AE">
        <w:rPr>
          <w:rtl/>
        </w:rPr>
        <w:t>يتبعونها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أبي جمهور في 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فيما رواه عن الشهيد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هذا البيت فلم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يرفث ولم يفسق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خرج من ذنوبه كيوم ولدته أمه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الحج المبرور ليس له جزاء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الجنة »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إنما الحاج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الشعث الغبر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 الله لملائكته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انظروا إلى زو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ار بيتي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قد جاؤوني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شعثا غبرا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فج عميق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تابعوا بين الحج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هما ينفيان الذنوب كما ينفي الكير خبث الحديد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درر اللآلي</w:t>
      </w:r>
      <w:r w:rsidR="00637BDD">
        <w:rPr>
          <w:rtl/>
        </w:rPr>
        <w:t>:</w:t>
      </w:r>
      <w:r w:rsidRPr="007F35AE">
        <w:rPr>
          <w:rtl/>
        </w:rPr>
        <w:t xml:space="preserve"> عن شقيق بن عبد الله</w:t>
      </w:r>
      <w:r w:rsidR="00637BDD">
        <w:rPr>
          <w:rtl/>
        </w:rPr>
        <w:t>،</w:t>
      </w:r>
      <w:r w:rsidRPr="007F35AE">
        <w:rPr>
          <w:rtl/>
        </w:rPr>
        <w:t xml:space="preserve"> عنه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 w:rsidR="00637BDD">
        <w:rPr>
          <w:rtl/>
        </w:rPr>
        <w:t>،</w:t>
      </w:r>
      <w:r w:rsidRPr="007F35AE">
        <w:rPr>
          <w:rtl/>
        </w:rPr>
        <w:t xml:space="preserve"> وزاد بعد</w:t>
      </w:r>
      <w:r>
        <w:rPr>
          <w:rFonts w:hint="cs"/>
          <w:rtl/>
        </w:rPr>
        <w:t xml:space="preserve"> </w:t>
      </w:r>
      <w:r w:rsidRPr="007F35AE">
        <w:rPr>
          <w:rtl/>
        </w:rPr>
        <w:t>الحديد</w:t>
      </w:r>
      <w:r w:rsidR="00637BDD">
        <w:rPr>
          <w:rtl/>
        </w:rPr>
        <w:t>:</w:t>
      </w:r>
      <w:r w:rsidRPr="007F35AE">
        <w:rPr>
          <w:rtl/>
        </w:rPr>
        <w:t xml:space="preserve"> « والذهب والفضة</w:t>
      </w:r>
      <w:r w:rsidR="00637BDD">
        <w:rPr>
          <w:rtl/>
        </w:rPr>
        <w:t>،</w:t>
      </w:r>
      <w:r w:rsidRPr="007F35AE">
        <w:rPr>
          <w:rtl/>
        </w:rPr>
        <w:t xml:space="preserve"> وليس لحجة مبرورة جزاء</w:t>
      </w:r>
      <w:r w:rsidR="003C35D8">
        <w:rPr>
          <w:rtl/>
        </w:rPr>
        <w:t xml:space="preserve"> إلّا </w:t>
      </w:r>
      <w:r w:rsidRPr="007F35AE">
        <w:rPr>
          <w:rtl/>
        </w:rPr>
        <w:t>الجنة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وفد الله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الحاج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والمعتمر والغازي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دعاهم الله فأجابوه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وسألوه فأعطاهم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22</w:t>
      </w:r>
      <w:r>
        <w:rPr>
          <w:rtl/>
        </w:rPr>
        <w:t xml:space="preserve"> - </w:t>
      </w:r>
      <w:r w:rsidRPr="007F35AE">
        <w:rPr>
          <w:rtl/>
        </w:rPr>
        <w:t>عوالي اللآلي ج 1 ص 426 ح 113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1 ص 427 ح 114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23</w:t>
      </w:r>
      <w:r>
        <w:rPr>
          <w:rtl/>
        </w:rPr>
        <w:t xml:space="preserve"> - </w:t>
      </w:r>
      <w:r w:rsidRPr="007F35AE">
        <w:rPr>
          <w:rtl/>
        </w:rPr>
        <w:t>عوالي اللآلي ج 4 ص 36 ح 123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24</w:t>
      </w:r>
      <w:r>
        <w:rPr>
          <w:rtl/>
        </w:rPr>
        <w:t xml:space="preserve"> - </w:t>
      </w:r>
      <w:r w:rsidRPr="007F35AE">
        <w:rPr>
          <w:rtl/>
        </w:rPr>
        <w:t>عوالي اللآلي ج 1 ص 183 ح 249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25</w:t>
      </w:r>
      <w:r>
        <w:rPr>
          <w:rtl/>
        </w:rPr>
        <w:t xml:space="preserve"> - </w:t>
      </w:r>
      <w:r w:rsidRPr="007F35AE">
        <w:rPr>
          <w:rtl/>
        </w:rPr>
        <w:t>درر اللآلي ج 1 ص 18</w:t>
      </w:r>
      <w:r>
        <w:rPr>
          <w:rtl/>
        </w:rPr>
        <w:t>.</w:t>
      </w:r>
    </w:p>
    <w:p w:rsidR="007D1694" w:rsidRPr="007F35AE" w:rsidRDefault="007D1694" w:rsidP="00AE7A0B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9026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26</w:t>
      </w:r>
      <w:r>
        <w:rPr>
          <w:rtl/>
        </w:rPr>
        <w:t xml:space="preserve"> - </w:t>
      </w:r>
      <w:r w:rsidRPr="007F35AE">
        <w:rPr>
          <w:rtl/>
        </w:rPr>
        <w:t>وعن عطاء بن رياح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AE7A0B">
        <w:rPr>
          <w:rFonts w:hint="cs"/>
          <w:rtl/>
        </w:rPr>
        <w:t>ّ</w:t>
      </w:r>
      <w:r w:rsidRPr="007F35AE">
        <w:rPr>
          <w:rtl/>
        </w:rPr>
        <w:t>ه قيل 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E7A0B">
        <w:rPr>
          <w:rFonts w:hint="cs"/>
          <w:rtl/>
        </w:rPr>
        <w:t>أ</w:t>
      </w:r>
      <w:r w:rsidRPr="007F35AE">
        <w:rPr>
          <w:rtl/>
        </w:rPr>
        <w:t xml:space="preserve">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من</w:t>
      </w:r>
      <w:r w:rsidR="003C35D8">
        <w:rPr>
          <w:rtl/>
        </w:rPr>
        <w:t xml:space="preserve"> حجّ </w:t>
      </w:r>
      <w:r w:rsidRPr="007F35AE">
        <w:rPr>
          <w:rtl/>
        </w:rPr>
        <w:t>استقبل العمل » قال</w:t>
      </w:r>
      <w:r w:rsidR="00637BDD">
        <w:rPr>
          <w:rtl/>
        </w:rPr>
        <w:t>:</w:t>
      </w:r>
      <w:r w:rsidRPr="007F35AE">
        <w:rPr>
          <w:rtl/>
        </w:rPr>
        <w:t xml:space="preserve"> ولكني أروي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 ذر أن</w:t>
      </w:r>
      <w:r w:rsidR="00AE7A0B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</w:t>
      </w:r>
      <w:r w:rsidR="003C35D8">
        <w:rPr>
          <w:rtl/>
        </w:rPr>
        <w:t xml:space="preserve"> حجّ </w:t>
      </w:r>
      <w:r w:rsidRPr="007F35AE">
        <w:rPr>
          <w:rtl/>
        </w:rPr>
        <w:t>فلا</w:t>
      </w:r>
      <w:r>
        <w:rPr>
          <w:rFonts w:hint="cs"/>
          <w:rtl/>
        </w:rPr>
        <w:t xml:space="preserve"> </w:t>
      </w:r>
      <w:r w:rsidRPr="007F35AE">
        <w:rPr>
          <w:rtl/>
        </w:rPr>
        <w:t>يستقبل العمل »</w:t>
      </w:r>
      <w:r>
        <w:rPr>
          <w:rtl/>
        </w:rPr>
        <w:t>.</w:t>
      </w:r>
    </w:p>
    <w:p w:rsidR="007D1694" w:rsidRPr="007F35AE" w:rsidRDefault="00FD1028" w:rsidP="00AE7A0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أنس بن مالك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في المسجد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جاءه رجلان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أنصاري وثقفي فسل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جئنا لنسألك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 شئتما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أخبرتكما بالذي جئتما تسألاني عنه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فقالا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للأنصاري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جئت تسأل عن مخرجك من بيتك تؤم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البيت الحرام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حجك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ومالك فيه من ال</w:t>
      </w:r>
      <w:r w:rsidR="00AE7A0B">
        <w:rPr>
          <w:rFonts w:hint="cs"/>
          <w:rtl/>
        </w:rPr>
        <w:t>أ</w:t>
      </w:r>
      <w:r w:rsidR="007D1694" w:rsidRPr="007F35AE">
        <w:rPr>
          <w:rtl/>
        </w:rPr>
        <w:t xml:space="preserve">جر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إن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ك إذا خرجت من بيتك تؤم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ترفع ناقتك قدما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تضعها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كتب الله لك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ومحا عنك خطيئة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ورفعك درجة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فإذا طفت بالبيت فإن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ك لا تضع قدما ولا ترفعها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كتب الله 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ومحا عنك خطيئة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ورفعك درجة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صل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يت ركعتي الطواف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فكعتق رقبة من ولد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طفت بين الصفا والمروة فكعتق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سبعين رقبة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وقفت عشي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ة عرفة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الله يهبط برحمته إلى السماء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 حتى تظل على أهل مك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فيباهي بهم الملائكة 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هؤلاء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عبادي جاؤوني شعثا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فج عميق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يرجون رحمتي ومغفرتي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كانت ذنوبهم بعدد الرمال أو كعدد القطر أو كزبد البحر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لغفرتها لهم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يقول الله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أفيضوا مغفورا لكم ولمن شفعتم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رميت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الجمار كان لك بكل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حصاة رميتها غفران كبيرة من الكبائر الموبقات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فإذا نحرت فذلك عمل مد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خر لك عند رب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حلقت رأسك كان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26</w:t>
      </w:r>
      <w:r>
        <w:rPr>
          <w:rtl/>
        </w:rPr>
        <w:t xml:space="preserve"> - </w:t>
      </w:r>
      <w:r w:rsidRPr="007F35AE">
        <w:rPr>
          <w:rtl/>
        </w:rPr>
        <w:t>درر اللآلي ج 1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27</w:t>
      </w:r>
      <w:r>
        <w:rPr>
          <w:rtl/>
        </w:rPr>
        <w:t xml:space="preserve"> - </w:t>
      </w:r>
      <w:r w:rsidRPr="007F35AE">
        <w:rPr>
          <w:rtl/>
        </w:rPr>
        <w:t>درر اللآلي ج 1 ص 18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لك بكل</w:t>
      </w:r>
      <w:r w:rsidR="00AE7A0B">
        <w:rPr>
          <w:rFonts w:hint="cs"/>
          <w:rtl/>
        </w:rPr>
        <w:t>ّ</w:t>
      </w:r>
      <w:r w:rsidRPr="007F35AE">
        <w:rPr>
          <w:rtl/>
        </w:rPr>
        <w:t xml:space="preserve"> شعرة حسنة</w:t>
      </w:r>
      <w:r w:rsidR="00637BDD">
        <w:rPr>
          <w:rtl/>
        </w:rPr>
        <w:t>،</w:t>
      </w:r>
      <w:r w:rsidRPr="007F35AE">
        <w:rPr>
          <w:rtl/>
        </w:rPr>
        <w:t xml:space="preserve"> ويمحى عنك بها خطيئة</w:t>
      </w:r>
      <w:r w:rsidR="00637BDD">
        <w:rPr>
          <w:rtl/>
        </w:rPr>
        <w:t>،</w:t>
      </w:r>
      <w:r w:rsidRPr="007F35AE">
        <w:rPr>
          <w:rtl/>
        </w:rPr>
        <w:t xml:space="preserve"> فقال الرجل</w:t>
      </w:r>
      <w:r w:rsidR="00637BDD">
        <w:rPr>
          <w:rtl/>
        </w:rPr>
        <w:t>: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>رسول الله</w:t>
      </w:r>
      <w:r w:rsidR="00637BDD">
        <w:rPr>
          <w:rtl/>
        </w:rPr>
        <w:t>،</w:t>
      </w:r>
      <w:r w:rsidRPr="007F35AE">
        <w:rPr>
          <w:rtl/>
        </w:rPr>
        <w:t xml:space="preserve"> فإن كانت الذنوب أقل</w:t>
      </w:r>
      <w:r w:rsidR="00AE7A0B">
        <w:rPr>
          <w:rFonts w:hint="cs"/>
          <w:rtl/>
        </w:rPr>
        <w:t>ّ</w:t>
      </w:r>
      <w:r w:rsidRPr="007F35AE">
        <w:rPr>
          <w:rtl/>
        </w:rPr>
        <w:t xml:space="preserve"> من ذلك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إذا يد</w:t>
      </w:r>
      <w:r w:rsidR="00AE7A0B">
        <w:rPr>
          <w:rFonts w:hint="cs"/>
          <w:rtl/>
        </w:rPr>
        <w:t>ّ</w:t>
      </w:r>
      <w:r w:rsidRPr="007F35AE">
        <w:rPr>
          <w:rtl/>
        </w:rPr>
        <w:t>خر لك</w:t>
      </w:r>
      <w:r>
        <w:rPr>
          <w:rFonts w:hint="cs"/>
          <w:rtl/>
        </w:rPr>
        <w:t xml:space="preserve"> </w:t>
      </w:r>
      <w:r w:rsidRPr="007F35AE">
        <w:rPr>
          <w:rtl/>
        </w:rPr>
        <w:t>في حسناتك</w:t>
      </w:r>
      <w:r w:rsidR="00637BDD">
        <w:rPr>
          <w:rtl/>
        </w:rPr>
        <w:t>،</w:t>
      </w:r>
      <w:r w:rsidRPr="007F35AE">
        <w:rPr>
          <w:rtl/>
        </w:rPr>
        <w:t xml:space="preserve"> فإذا طفت بالبيت بعد ذلك فإنك تطوف</w:t>
      </w:r>
      <w:r>
        <w:rPr>
          <w:rtl/>
        </w:rPr>
        <w:t xml:space="preserve"> و</w:t>
      </w:r>
      <w:r w:rsidRPr="007F35AE">
        <w:rPr>
          <w:rtl/>
        </w:rPr>
        <w:t>لا ذنب 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ويأتيك ملك حتى يضع كف</w:t>
      </w:r>
      <w:r w:rsidR="00AE7A0B">
        <w:rPr>
          <w:rFonts w:hint="cs"/>
          <w:rtl/>
        </w:rPr>
        <w:t>ّ</w:t>
      </w:r>
      <w:r w:rsidRPr="007F35AE">
        <w:rPr>
          <w:rtl/>
        </w:rPr>
        <w:t>ه بين كتفيك</w:t>
      </w:r>
      <w:r w:rsidR="00637BDD">
        <w:rPr>
          <w:rtl/>
        </w:rPr>
        <w:t>،</w:t>
      </w:r>
      <w:r w:rsidRPr="007F35AE">
        <w:rPr>
          <w:rtl/>
        </w:rPr>
        <w:t xml:space="preserve"> فيقول</w:t>
      </w:r>
      <w:r w:rsidR="00637BDD">
        <w:rPr>
          <w:rtl/>
        </w:rPr>
        <w:t>:</w:t>
      </w:r>
      <w:r w:rsidRPr="007F35AE">
        <w:rPr>
          <w:rtl/>
        </w:rPr>
        <w:t xml:space="preserve"> اعمل لما يستقبل</w:t>
      </w:r>
      <w:r>
        <w:rPr>
          <w:rFonts w:hint="cs"/>
          <w:rtl/>
        </w:rPr>
        <w:t xml:space="preserve"> </w:t>
      </w:r>
      <w:r w:rsidRPr="007F35AE">
        <w:rPr>
          <w:rtl/>
        </w:rPr>
        <w:t>فقد غفر لك ما مضى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خط الشهيد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يروى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الحاج من حيث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يخرج من منزله حتى يرجع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بمنزلة الطائف في الكعبة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نعيم مسؤول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عنه صاحبه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ما كان في غزو أو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دعواته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كعب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الله اختار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الشهور شهر رمضان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فشهر رمضان يكف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ر ما بينه وبين شهر رمضان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والحج مثل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فيموت العبد وهو بين حسنتين حسنة ينتظرها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وحسنة قد قضاها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من أي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ام أحب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إلى الله من عشر ذي الحج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ة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ليالي أفضل منها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ثلاثة مع ثوابهن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الآخرة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الحج ينفي الفقر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والصدقة تدفع البلي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والبر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 xml:space="preserve"> يزيد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العمر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أحمد بن علي بن أبي طالب الطبرسي في الاحتجاج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مهدي بن أبي حرب الحسيني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علي حسن بن الشيخ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28</w:t>
      </w:r>
      <w:r>
        <w:rPr>
          <w:rtl/>
        </w:rPr>
        <w:t xml:space="preserve"> - </w:t>
      </w:r>
      <w:r w:rsidRPr="007F35AE">
        <w:rPr>
          <w:rtl/>
        </w:rPr>
        <w:t>البحار ج 99 ص 15 ح 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29</w:t>
      </w:r>
      <w:r>
        <w:rPr>
          <w:rtl/>
        </w:rPr>
        <w:t xml:space="preserve"> - </w:t>
      </w:r>
      <w:r w:rsidRPr="007F35AE">
        <w:rPr>
          <w:rtl/>
        </w:rPr>
        <w:t>البحار ج 99 ص 15 ح 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30</w:t>
      </w:r>
      <w:r>
        <w:rPr>
          <w:rtl/>
        </w:rPr>
        <w:t xml:space="preserve"> - </w:t>
      </w:r>
      <w:r w:rsidRPr="007F35AE">
        <w:rPr>
          <w:rtl/>
        </w:rPr>
        <w:t>دعوات الراوندي ص 88 وعنه في البحار ج 99 ص 15 ح 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31</w:t>
      </w:r>
      <w:r>
        <w:rPr>
          <w:rtl/>
        </w:rPr>
        <w:t xml:space="preserve"> - </w:t>
      </w:r>
      <w:r w:rsidRPr="007F35AE">
        <w:rPr>
          <w:rtl/>
        </w:rPr>
        <w:t>دعوات الراوندي ص 312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15 ح 51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32</w:t>
      </w:r>
      <w:r>
        <w:rPr>
          <w:rtl/>
        </w:rPr>
        <w:t xml:space="preserve"> - </w:t>
      </w:r>
      <w:r w:rsidRPr="007F35AE">
        <w:rPr>
          <w:rtl/>
        </w:rPr>
        <w:t>الاحتجاج ص 64</w:t>
      </w:r>
      <w:r>
        <w:rPr>
          <w:rtl/>
        </w:rPr>
        <w:t>.</w:t>
      </w:r>
    </w:p>
    <w:p w:rsidR="007D1694" w:rsidRPr="007F35AE" w:rsidRDefault="007D1694" w:rsidP="00E1764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جعفر الطوسي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Pr="007F35AE">
        <w:rPr>
          <w:rtl/>
        </w:rPr>
        <w:t xml:space="preserve"> عن أبي محمد هارون بن</w:t>
      </w:r>
      <w:r>
        <w:rPr>
          <w:rFonts w:hint="cs"/>
          <w:rtl/>
        </w:rPr>
        <w:t xml:space="preserve"> </w:t>
      </w:r>
      <w:r w:rsidRPr="007F35AE">
        <w:rPr>
          <w:rtl/>
        </w:rPr>
        <w:t>موسى التلعكبري</w:t>
      </w:r>
      <w:r w:rsidR="00637BDD">
        <w:rPr>
          <w:rtl/>
        </w:rPr>
        <w:t>،</w:t>
      </w:r>
      <w:r w:rsidRPr="007F35AE">
        <w:rPr>
          <w:rtl/>
        </w:rPr>
        <w:t xml:space="preserve"> عن أبي علي محمد بن همام</w:t>
      </w:r>
      <w:r w:rsidR="00637BDD">
        <w:rPr>
          <w:rtl/>
        </w:rPr>
        <w:t>،</w:t>
      </w:r>
      <w:r w:rsidRPr="007F35AE">
        <w:rPr>
          <w:rtl/>
        </w:rPr>
        <w:t xml:space="preserve"> عن علي السوري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 محمد العلوي</w:t>
      </w:r>
      <w:r w:rsidR="00637BDD">
        <w:rPr>
          <w:rtl/>
        </w:rPr>
        <w:t>،</w:t>
      </w:r>
      <w:r w:rsidRPr="007F35AE">
        <w:rPr>
          <w:rtl/>
        </w:rPr>
        <w:t xml:space="preserve"> عن محمد بن موسى الهمداني</w:t>
      </w:r>
      <w:r w:rsidR="00637BDD">
        <w:rPr>
          <w:rtl/>
        </w:rPr>
        <w:t>،</w:t>
      </w:r>
      <w:r w:rsidRPr="007F35AE">
        <w:rPr>
          <w:rtl/>
        </w:rPr>
        <w:t xml:space="preserve"> عن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خالد الطيالسي</w:t>
      </w:r>
      <w:r w:rsidR="00637BDD">
        <w:rPr>
          <w:rtl/>
        </w:rPr>
        <w:t>،</w:t>
      </w:r>
      <w:r w:rsidRPr="007F35AE">
        <w:rPr>
          <w:rtl/>
        </w:rPr>
        <w:t xml:space="preserve"> عن سيف بن عميرة وصالح بن عقبة </w:t>
      </w:r>
      <w:r w:rsidR="00FD1028">
        <w:rPr>
          <w:rtl/>
        </w:rPr>
        <w:t>[</w:t>
      </w:r>
      <w:r w:rsidRPr="007F35AE">
        <w:rPr>
          <w:rtl/>
        </w:rPr>
        <w:t xml:space="preserve"> جميعا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قيس بن سمعان</w:t>
      </w:r>
      <w:r w:rsidR="00637BDD">
        <w:rPr>
          <w:rtl/>
        </w:rPr>
        <w:t>،</w:t>
      </w:r>
      <w:r w:rsidRPr="007F35AE">
        <w:rPr>
          <w:rtl/>
        </w:rPr>
        <w:t xml:space="preserve"> عن علقمة بن محمد الحضرمي</w:t>
      </w:r>
      <w:r w:rsidR="00637BDD">
        <w:rPr>
          <w:rtl/>
        </w:rPr>
        <w:t>،</w:t>
      </w:r>
      <w:r w:rsidRPr="007F35AE">
        <w:rPr>
          <w:rtl/>
        </w:rPr>
        <w:t xml:space="preserve"> عن أبي جعفر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بغدير خم في حجة</w:t>
      </w:r>
      <w:r w:rsidR="00637BDD">
        <w:rPr>
          <w:rtl/>
        </w:rPr>
        <w:t>،</w:t>
      </w:r>
      <w:r w:rsidRPr="007F35AE">
        <w:rPr>
          <w:rtl/>
        </w:rPr>
        <w:t xml:space="preserve"> الوداع في خطبة طويلة 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معاشر الناس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AE7A0B">
        <w:rPr>
          <w:rFonts w:hint="cs"/>
          <w:rtl/>
        </w:rPr>
        <w:t>ّ</w:t>
      </w:r>
      <w:r w:rsidRPr="007F35AE">
        <w:rPr>
          <w:rtl/>
        </w:rPr>
        <w:t xml:space="preserve"> الحج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والعمرة من شعائر الله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E17646" w:rsidRPr="00E17646">
        <w:rPr>
          <w:rStyle w:val="libAieChar"/>
          <w:rtl/>
        </w:rPr>
        <w:t>فَمَنْ حَجَّ الْبَيْتَ أَوِ اعْتَمَرَ</w:t>
      </w:r>
      <w:r w:rsidR="00E17646">
        <w:rPr>
          <w:rStyle w:val="libAieChar"/>
          <w:rFonts w:hint="cs"/>
          <w:rtl/>
        </w:rPr>
        <w:t xml:space="preserve"> </w:t>
      </w:r>
      <w:r w:rsidR="00A61C25" w:rsidRPr="00AE7A0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الآية</w:t>
      </w:r>
      <w:r w:rsidR="00637BDD">
        <w:rPr>
          <w:rtl/>
        </w:rPr>
        <w:t>،</w:t>
      </w:r>
      <w:r w:rsidRPr="007F35AE">
        <w:rPr>
          <w:rtl/>
        </w:rPr>
        <w:t xml:space="preserve"> معاشر الناس</w:t>
      </w:r>
      <w:r w:rsidR="00637BDD">
        <w:rPr>
          <w:rtl/>
        </w:rPr>
        <w:t>،</w:t>
      </w:r>
      <w:r w:rsidRPr="007F35AE">
        <w:rPr>
          <w:rtl/>
        </w:rPr>
        <w:t xml:space="preserve"> حج</w:t>
      </w:r>
      <w:r w:rsidR="00AE7A0B">
        <w:rPr>
          <w:rFonts w:hint="cs"/>
          <w:rtl/>
        </w:rPr>
        <w:t>ّ</w:t>
      </w:r>
      <w:r w:rsidRPr="007F35AE">
        <w:rPr>
          <w:rtl/>
        </w:rPr>
        <w:t>وا البيت</w:t>
      </w:r>
      <w:r w:rsidR="00637BDD">
        <w:rPr>
          <w:rtl/>
        </w:rPr>
        <w:t>،</w:t>
      </w:r>
      <w:r w:rsidRPr="007F35AE">
        <w:rPr>
          <w:rtl/>
        </w:rPr>
        <w:t xml:space="preserve"> فما ورده أهل</w:t>
      </w:r>
      <w:r>
        <w:rPr>
          <w:rFonts w:hint="cs"/>
          <w:rtl/>
        </w:rPr>
        <w:t xml:space="preserve"> </w:t>
      </w:r>
      <w:r w:rsidRPr="007F35AE">
        <w:rPr>
          <w:rtl/>
        </w:rPr>
        <w:t>بيت</w:t>
      </w:r>
      <w:r w:rsidR="003C35D8">
        <w:rPr>
          <w:rtl/>
        </w:rPr>
        <w:t xml:space="preserve"> إلّا </w:t>
      </w:r>
      <w:r w:rsidRPr="007F35AE">
        <w:rPr>
          <w:rtl/>
        </w:rPr>
        <w:t>استغنوا ولا تخل</w:t>
      </w:r>
      <w:r w:rsidR="00AE7A0B">
        <w:rPr>
          <w:rFonts w:hint="cs"/>
          <w:rtl/>
        </w:rPr>
        <w:t>ّ</w:t>
      </w:r>
      <w:r w:rsidRPr="007F35AE">
        <w:rPr>
          <w:rtl/>
        </w:rPr>
        <w:t>فوا عنه</w:t>
      </w:r>
      <w:r w:rsidR="003C35D8">
        <w:rPr>
          <w:rtl/>
        </w:rPr>
        <w:t xml:space="preserve"> إلّا </w:t>
      </w:r>
      <w:r w:rsidRPr="007F35AE">
        <w:rPr>
          <w:rtl/>
        </w:rPr>
        <w:t>افتقروا</w:t>
      </w:r>
      <w:r w:rsidR="00637BDD">
        <w:rPr>
          <w:rtl/>
        </w:rPr>
        <w:t>،</w:t>
      </w:r>
      <w:r w:rsidRPr="007F35AE">
        <w:rPr>
          <w:rtl/>
        </w:rPr>
        <w:t xml:space="preserve"> معاشر الناس</w:t>
      </w:r>
      <w:r w:rsidR="00637BDD">
        <w:rPr>
          <w:rtl/>
        </w:rPr>
        <w:t>،</w:t>
      </w:r>
      <w:r w:rsidRPr="007F35AE">
        <w:rPr>
          <w:rtl/>
        </w:rPr>
        <w:t xml:space="preserve"> ما وقف</w:t>
      </w:r>
      <w:r>
        <w:rPr>
          <w:rFonts w:hint="cs"/>
          <w:rtl/>
        </w:rPr>
        <w:t xml:space="preserve"> </w:t>
      </w:r>
      <w:r w:rsidRPr="007F35AE">
        <w:rPr>
          <w:rtl/>
        </w:rPr>
        <w:t>بالموقف مؤمن</w:t>
      </w:r>
      <w:r w:rsidR="003C35D8">
        <w:rPr>
          <w:rtl/>
        </w:rPr>
        <w:t xml:space="preserve"> إلّا </w:t>
      </w:r>
      <w:r w:rsidRPr="007F35AE">
        <w:rPr>
          <w:rtl/>
        </w:rPr>
        <w:t>غفر الله له ما سلف من ذنبه إلى وقته ذلك</w:t>
      </w:r>
      <w:r w:rsidR="00637BDD">
        <w:rPr>
          <w:rtl/>
        </w:rPr>
        <w:t>،</w:t>
      </w:r>
      <w:r w:rsidRPr="007F35AE">
        <w:rPr>
          <w:rtl/>
        </w:rPr>
        <w:t xml:space="preserve"> فإذا</w:t>
      </w:r>
      <w:r>
        <w:rPr>
          <w:rFonts w:hint="cs"/>
          <w:rtl/>
        </w:rPr>
        <w:t xml:space="preserve"> </w:t>
      </w:r>
      <w:r w:rsidRPr="007F35AE">
        <w:rPr>
          <w:rtl/>
        </w:rPr>
        <w:t>انقضت حجته استؤنف عمله</w:t>
      </w:r>
      <w:r w:rsidR="00637BDD">
        <w:rPr>
          <w:rtl/>
        </w:rPr>
        <w:t>،</w:t>
      </w:r>
      <w:r w:rsidRPr="007F35AE">
        <w:rPr>
          <w:rtl/>
        </w:rPr>
        <w:t xml:space="preserve"> معاشر الناس الحاج معانون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ونفقاتهم</w:t>
      </w:r>
      <w:r>
        <w:rPr>
          <w:rFonts w:hint="cs"/>
          <w:rtl/>
        </w:rPr>
        <w:t xml:space="preserve"> </w:t>
      </w:r>
      <w:r w:rsidRPr="007F35AE">
        <w:rPr>
          <w:rtl/>
        </w:rPr>
        <w:t>مخل</w:t>
      </w:r>
      <w:r w:rsidR="00AE7A0B">
        <w:rPr>
          <w:rFonts w:hint="cs"/>
          <w:rtl/>
        </w:rPr>
        <w:t>ّ</w:t>
      </w:r>
      <w:r w:rsidRPr="007F35AE">
        <w:rPr>
          <w:rtl/>
        </w:rPr>
        <w:t>فة</w:t>
      </w:r>
      <w:r w:rsidR="00637BDD">
        <w:rPr>
          <w:rtl/>
        </w:rPr>
        <w:t>،</w:t>
      </w:r>
      <w:r w:rsidRPr="007F35AE">
        <w:rPr>
          <w:rtl/>
        </w:rPr>
        <w:t xml:space="preserve"> والله لا يضيع أجر المحسنين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أبو الحسن البيهقي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 شرح نهج البلاغة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أو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شرحه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 xml:space="preserve">من </w:t>
      </w:r>
      <w:r w:rsidR="00A61C25">
        <w:rPr>
          <w:rtl/>
        </w:rPr>
        <w:t>(</w:t>
      </w:r>
      <w:r w:rsidR="007D1694" w:rsidRPr="007F35AE">
        <w:rPr>
          <w:rtl/>
        </w:rPr>
        <w:t>كتاب مكة</w:t>
      </w:r>
      <w:r w:rsidR="00A61C25">
        <w:rPr>
          <w:rtl/>
        </w:rPr>
        <w:t>)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مصاص بن عمرو الجرهمي جد</w:t>
      </w:r>
      <w:r w:rsidR="00AE7A0B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ثابت بن إسماعيل بن إبراهيم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من قبل أمه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ذكر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رأيت في يوم واحد سبعين نبي</w:t>
      </w:r>
      <w:r w:rsidR="00AE7A0B">
        <w:rPr>
          <w:rFonts w:hint="cs"/>
          <w:rtl/>
        </w:rPr>
        <w:t>ّ</w:t>
      </w:r>
      <w:r w:rsidR="007D1694" w:rsidRPr="007F35AE">
        <w:rPr>
          <w:rtl/>
        </w:rPr>
        <w:t>ا من الشام قد طافوا بالبيت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وسعوا بين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الصفا والمروة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وعادوا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والصفا والمروة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البقرة 2</w:t>
      </w:r>
      <w:r w:rsidR="00637BDD">
        <w:rPr>
          <w:rtl/>
        </w:rPr>
        <w:t>:</w:t>
      </w:r>
      <w:r w:rsidRPr="007F35AE">
        <w:rPr>
          <w:rtl/>
        </w:rPr>
        <w:t xml:space="preserve"> 158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معاونون</w:t>
      </w:r>
      <w:r>
        <w:rPr>
          <w:rFonts w:hint="cs"/>
          <w:rtl/>
        </w:rPr>
        <w:t xml:space="preserve"> </w:t>
      </w:r>
    </w:p>
    <w:p w:rsidR="007D1694" w:rsidRPr="00BE5CA3" w:rsidRDefault="007D1694" w:rsidP="007D1694">
      <w:pPr>
        <w:pStyle w:val="libFootnote0"/>
        <w:rPr>
          <w:rtl/>
        </w:rPr>
      </w:pPr>
      <w:r w:rsidRPr="00BE5CA3">
        <w:rPr>
          <w:rtl/>
        </w:rPr>
        <w:t>33</w:t>
      </w:r>
      <w:r>
        <w:rPr>
          <w:rtl/>
        </w:rPr>
        <w:t xml:space="preserve"> - </w:t>
      </w:r>
      <w:r w:rsidRPr="00BE5CA3">
        <w:rPr>
          <w:rtl/>
        </w:rPr>
        <w:t>شرح نهج البلاغة للبيهقي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وهو من قدماء علمائنا من مشايخ ابن شهرآشوب</w:t>
      </w:r>
      <w:r>
        <w:rPr>
          <w:rtl/>
        </w:rPr>
        <w:t xml:space="preserve"> - </w:t>
      </w:r>
      <w:r w:rsidRPr="007F35AE">
        <w:rPr>
          <w:rtl/>
        </w:rPr>
        <w:t xml:space="preserve">منه </w:t>
      </w:r>
      <w:r w:rsidR="00A61C25">
        <w:rPr>
          <w:rtl/>
        </w:rPr>
        <w:t>(</w:t>
      </w:r>
      <w:r w:rsidRPr="007F35AE">
        <w:rPr>
          <w:rtl/>
        </w:rPr>
        <w:t>قده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وروي أن موسى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كان يطوف بالبيت وعليه شمله</w:t>
      </w:r>
      <w:r w:rsidR="00637BDD">
        <w:rPr>
          <w:rtl/>
        </w:rPr>
        <w:t>،</w:t>
      </w:r>
      <w:r w:rsidRPr="007F35AE">
        <w:rPr>
          <w:rtl/>
        </w:rPr>
        <w:t xml:space="preserve"> وداود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أيضا في عهده</w:t>
      </w:r>
      <w:r>
        <w:rPr>
          <w:rtl/>
        </w:rPr>
        <w:t>.</w:t>
      </w:r>
    </w:p>
    <w:p w:rsidR="007D1694" w:rsidRPr="001059DB" w:rsidRDefault="007D1694" w:rsidP="00AE7A0B">
      <w:pPr>
        <w:pStyle w:val="Heading2Center"/>
        <w:rPr>
          <w:rtl/>
        </w:rPr>
      </w:pPr>
      <w:bookmarkStart w:id="52" w:name="_Toc362083271"/>
      <w:bookmarkStart w:id="53" w:name="_Toc368917541"/>
      <w:r w:rsidRPr="001059DB">
        <w:rPr>
          <w:rtl/>
        </w:rPr>
        <w:t>25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059DB">
        <w:rPr>
          <w:rtl/>
        </w:rPr>
        <w:t>باب ال</w:t>
      </w:r>
      <w:r w:rsidR="00AE7A0B">
        <w:rPr>
          <w:rFonts w:hint="cs"/>
          <w:rtl/>
        </w:rPr>
        <w:t>إ</w:t>
      </w:r>
      <w:r w:rsidRPr="001059DB">
        <w:rPr>
          <w:rtl/>
        </w:rPr>
        <w:t>خلاص في ني</w:t>
      </w:r>
      <w:r w:rsidR="00AE7A0B">
        <w:rPr>
          <w:rFonts w:hint="cs"/>
          <w:rtl/>
        </w:rPr>
        <w:t>ّ</w:t>
      </w:r>
      <w:r w:rsidRPr="001059DB">
        <w:rPr>
          <w:rtl/>
        </w:rPr>
        <w:t>ة الحج</w:t>
      </w:r>
      <w:r w:rsidR="00AE7A0B">
        <w:rPr>
          <w:rFonts w:hint="cs"/>
          <w:rtl/>
        </w:rPr>
        <w:t>ّ</w:t>
      </w:r>
      <w:r w:rsidR="00637BDD">
        <w:rPr>
          <w:rtl/>
        </w:rPr>
        <w:t>،</w:t>
      </w:r>
      <w:r w:rsidRPr="001059DB">
        <w:rPr>
          <w:rtl/>
        </w:rPr>
        <w:t xml:space="preserve"> وبطلانه</w:t>
      </w:r>
      <w:r>
        <w:rPr>
          <w:rFonts w:hint="cs"/>
          <w:rtl/>
        </w:rPr>
        <w:t xml:space="preserve"> </w:t>
      </w:r>
      <w:r w:rsidRPr="001059DB">
        <w:rPr>
          <w:rtl/>
        </w:rPr>
        <w:t>مع قصد الرياء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52"/>
      <w:bookmarkEnd w:id="5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أحمد الطبرسي في الاحتجاج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بالسند المذكور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خطبته في يوم غدير خم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معاشر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حج</w:t>
      </w:r>
      <w:r w:rsidR="00415242">
        <w:rPr>
          <w:rFonts w:hint="cs"/>
          <w:rtl/>
        </w:rPr>
        <w:t>ّ</w:t>
      </w:r>
      <w:r w:rsidR="007D1694" w:rsidRPr="007F35AE">
        <w:rPr>
          <w:rtl/>
        </w:rPr>
        <w:t>وا البيت بكمال الدين والتفقه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تنصرفوا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المشاهد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بتوبة وإقلاع » الخبر</w:t>
      </w:r>
      <w:r w:rsidR="007D1694">
        <w:rPr>
          <w:rtl/>
        </w:rPr>
        <w:t>.</w:t>
      </w:r>
    </w:p>
    <w:p w:rsidR="007D1694" w:rsidRPr="001059DB" w:rsidRDefault="007D1694" w:rsidP="007D1694">
      <w:pPr>
        <w:pStyle w:val="Heading2Center"/>
        <w:rPr>
          <w:rtl/>
        </w:rPr>
      </w:pPr>
      <w:bookmarkStart w:id="54" w:name="_Toc362083272"/>
      <w:bookmarkStart w:id="55" w:name="_Toc368917542"/>
      <w:r w:rsidRPr="001059DB">
        <w:rPr>
          <w:rtl/>
        </w:rPr>
        <w:t>26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059DB">
        <w:rPr>
          <w:rtl/>
        </w:rPr>
        <w:t>باب استحباب اختيار الحج المندوب</w:t>
      </w:r>
      <w:r w:rsidR="00637BDD">
        <w:rPr>
          <w:rtl/>
        </w:rPr>
        <w:t>،</w:t>
      </w:r>
      <w:r w:rsidRPr="001059DB">
        <w:rPr>
          <w:rtl/>
        </w:rPr>
        <w:t xml:space="preserve"> على غيره</w:t>
      </w:r>
      <w:r>
        <w:rPr>
          <w:rFonts w:hint="cs"/>
          <w:rtl/>
        </w:rPr>
        <w:t xml:space="preserve"> </w:t>
      </w:r>
      <w:r w:rsidRPr="001059DB">
        <w:rPr>
          <w:rtl/>
        </w:rPr>
        <w:t>من العبادات المندوبة</w:t>
      </w:r>
      <w:r w:rsidR="003C35D8">
        <w:rPr>
          <w:rtl/>
        </w:rPr>
        <w:t xml:space="preserve"> إلّا </w:t>
      </w:r>
      <w:r w:rsidRPr="001059DB">
        <w:rPr>
          <w:rtl/>
        </w:rPr>
        <w:t>ما استثني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54"/>
      <w:bookmarkEnd w:id="5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حجة متقب</w:t>
      </w:r>
      <w:r w:rsidR="00415242">
        <w:rPr>
          <w:rFonts w:hint="cs"/>
          <w:rtl/>
        </w:rPr>
        <w:t>ّ</w:t>
      </w:r>
      <w:r w:rsidR="007D1694" w:rsidRPr="007F35AE">
        <w:rPr>
          <w:rtl/>
        </w:rPr>
        <w:t>لة خير من عشرين صلاة نافلة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56" w:name="_Toc362083273"/>
      <w:bookmarkStart w:id="57" w:name="_Toc368917543"/>
      <w:r w:rsidRPr="001059DB">
        <w:rPr>
          <w:rtl/>
        </w:rPr>
        <w:t>27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059DB">
        <w:rPr>
          <w:rtl/>
        </w:rPr>
        <w:t>باب استحباب اختيار الحج المندوب على الصدقة</w:t>
      </w:r>
      <w:r>
        <w:rPr>
          <w:rFonts w:hint="cs"/>
          <w:rtl/>
        </w:rPr>
        <w:t xml:space="preserve"> </w:t>
      </w:r>
      <w:r w:rsidRPr="007F35AE">
        <w:rPr>
          <w:rtl/>
        </w:rPr>
        <w:t>بنفقته وبأضعافها</w:t>
      </w:r>
      <w:r w:rsidR="00637BDD">
        <w:rPr>
          <w:rtl/>
        </w:rPr>
        <w:t>،</w:t>
      </w:r>
      <w:r w:rsidRPr="007F35AE">
        <w:rPr>
          <w:rtl/>
        </w:rPr>
        <w:t xml:space="preserve"> وعدم إجزاء الصدقة</w:t>
      </w:r>
      <w:r>
        <w:rPr>
          <w:rFonts w:hint="cs"/>
          <w:rtl/>
        </w:rPr>
        <w:t xml:space="preserve"> </w:t>
      </w:r>
      <w:r w:rsidRPr="007F35AE">
        <w:rPr>
          <w:rtl/>
        </w:rPr>
        <w:t>عن الحج الواجب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56"/>
      <w:bookmarkEnd w:id="57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حكيم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اعلمه </w:t>
      </w:r>
      <w:r w:rsidR="007D1694" w:rsidRPr="007D1694">
        <w:rPr>
          <w:rStyle w:val="libFootnotenumChar"/>
          <w:rtl/>
        </w:rPr>
        <w:t>(1)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نفقة درهم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الاحتجاج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191 ح 109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159</w:t>
      </w:r>
      <w:r>
        <w:rPr>
          <w:rtl/>
        </w:rPr>
        <w:t>.</w:t>
      </w:r>
    </w:p>
    <w:p w:rsidR="007D1694" w:rsidRPr="007F35AE" w:rsidRDefault="007D1694" w:rsidP="00415242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415242">
        <w:rPr>
          <w:rFonts w:hint="cs"/>
          <w:rtl/>
        </w:rPr>
        <w:t>أ</w:t>
      </w:r>
      <w:r w:rsidRPr="007F35AE">
        <w:rPr>
          <w:rtl/>
        </w:rPr>
        <w:t>علم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في الحج</w:t>
      </w:r>
      <w:r w:rsidR="00637BDD">
        <w:rPr>
          <w:rtl/>
        </w:rPr>
        <w:t>،</w:t>
      </w:r>
      <w:r w:rsidRPr="007F35AE">
        <w:rPr>
          <w:rtl/>
        </w:rPr>
        <w:t xml:space="preserve"> أفضل من الف ألف درهم في غيره في البر</w:t>
      </w:r>
      <w:r w:rsidR="00415242">
        <w:rPr>
          <w:rFonts w:hint="cs"/>
          <w:rtl/>
        </w:rPr>
        <w:t>ّ</w:t>
      </w:r>
      <w:r w:rsidR="00EE7E05">
        <w:rPr>
          <w:rFonts w:hint="cs"/>
          <w:rtl/>
        </w:rPr>
        <w:t xml:space="preserve"> 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جعفر ابن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رجلا سأله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أنا 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موسر وقد حججت حج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سمعت ما في التطوع بالحج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الرغائب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فهل لي إن تصد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قت بمثل نفقة الحج أو أكثر منها ثواب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فنظر أبو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 أبي قبيس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لو تصدقت بوزن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هذا ذهبا وفض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أدركت ثواب الحج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وهبان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أحمد بن زكريا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فضال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عقبة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كهمس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وصلاة فريضة تعدل عند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ألف حجة وألف عمرة مبرورات متقبلات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والحجة عنده خير من بيت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مملوء ذهبا</w:t>
      </w:r>
      <w:r w:rsidR="00EE7E05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بل خير من ملء الدنيا ذهبا</w:t>
      </w:r>
      <w:r w:rsidR="00EE7E05">
        <w:rPr>
          <w:rFonts w:hint="cs"/>
          <w:rtl/>
        </w:rPr>
        <w:t>ً</w:t>
      </w:r>
      <w:r w:rsidR="007D1694" w:rsidRPr="007F35AE">
        <w:rPr>
          <w:rtl/>
        </w:rPr>
        <w:t xml:space="preserve"> وفض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 xml:space="preserve">ة ينفقه في سبيل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ED3F47" w:rsidRDefault="007D1694" w:rsidP="00EE7E05">
      <w:pPr>
        <w:pStyle w:val="Heading2Center"/>
        <w:rPr>
          <w:rtl/>
        </w:rPr>
      </w:pPr>
      <w:bookmarkStart w:id="58" w:name="_Toc362083274"/>
      <w:bookmarkStart w:id="59" w:name="_Toc368917544"/>
      <w:r w:rsidRPr="00ED3F47">
        <w:rPr>
          <w:rtl/>
        </w:rPr>
        <w:t>28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D3F47">
        <w:rPr>
          <w:rtl/>
        </w:rPr>
        <w:t>باب استحباب اختيار الحج على الجهاد</w:t>
      </w:r>
      <w:r w:rsidRPr="00ED3F47">
        <w:rPr>
          <w:rFonts w:hint="cs"/>
          <w:rtl/>
        </w:rPr>
        <w:t xml:space="preserve"> </w:t>
      </w:r>
      <w:r w:rsidRPr="00ED3F47">
        <w:rPr>
          <w:rtl/>
        </w:rPr>
        <w:t>مع غير ال</w:t>
      </w:r>
      <w:r w:rsidR="00EE7E05">
        <w:rPr>
          <w:rFonts w:hint="cs"/>
          <w:rtl/>
        </w:rPr>
        <w:t>إ</w:t>
      </w:r>
      <w:r w:rsidRPr="00ED3F47">
        <w:rPr>
          <w:rtl/>
        </w:rPr>
        <w:t>مام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58"/>
      <w:bookmarkEnd w:id="5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ماجيلويه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أبو قبيس</w:t>
      </w:r>
      <w:r w:rsidR="00637BDD">
        <w:rPr>
          <w:rtl/>
        </w:rPr>
        <w:t>:</w:t>
      </w:r>
      <w:r w:rsidRPr="007F35AE">
        <w:rPr>
          <w:rtl/>
        </w:rPr>
        <w:t xml:space="preserve"> جبل مشرف على مسجد مكة شرقي مكة </w:t>
      </w:r>
      <w:r w:rsidR="00A61C25">
        <w:rPr>
          <w:rtl/>
        </w:rPr>
        <w:t>(</w:t>
      </w:r>
      <w:r w:rsidRPr="007F35AE">
        <w:rPr>
          <w:rtl/>
        </w:rPr>
        <w:t>معجم البلدان ج1 ص 80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بمثل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الطوسي ج 2 ص 305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28</w:t>
      </w:r>
    </w:p>
    <w:p w:rsidR="007D1694" w:rsidRPr="007F35AE" w:rsidRDefault="007D1694" w:rsidP="00EE7E05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معاني الأخبار</w:t>
      </w:r>
      <w:r w:rsidR="00637BDD">
        <w:rPr>
          <w:rtl/>
        </w:rPr>
        <w:t>:</w:t>
      </w:r>
      <w:r w:rsidRPr="007F35AE">
        <w:rPr>
          <w:rtl/>
        </w:rPr>
        <w:t xml:space="preserve"> النسخة المطبوعة من المصدر خالية من هذا الحديث</w:t>
      </w:r>
      <w:r w:rsidR="00637BDD">
        <w:rPr>
          <w:rtl/>
        </w:rPr>
        <w:t>،</w:t>
      </w:r>
      <w:r w:rsidRPr="007F35AE">
        <w:rPr>
          <w:rtl/>
        </w:rPr>
        <w:t xml:space="preserve"> و</w:t>
      </w:r>
      <w:r w:rsidR="00EE7E05">
        <w:rPr>
          <w:rFonts w:hint="cs"/>
          <w:rtl/>
        </w:rPr>
        <w:t>أ</w:t>
      </w:r>
      <w:r w:rsidRPr="007F35AE">
        <w:rPr>
          <w:rtl/>
        </w:rPr>
        <w:t>خرجه</w:t>
      </w:r>
      <w:r w:rsidR="00EE7E05">
        <w:rPr>
          <w:rFonts w:hint="cs"/>
          <w:rtl/>
        </w:rPr>
        <w:t xml:space="preserve"> =</w:t>
      </w:r>
    </w:p>
    <w:p w:rsidR="007D1694" w:rsidRPr="004C69D6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4C69D6">
        <w:rPr>
          <w:rtl/>
        </w:rPr>
        <w:lastRenderedPageBreak/>
        <w:t>أحمد بن محمد</w:t>
      </w:r>
      <w:r w:rsidR="00637BDD">
        <w:rPr>
          <w:rtl/>
        </w:rPr>
        <w:t>،</w:t>
      </w:r>
      <w:r w:rsidRPr="004C69D6">
        <w:rPr>
          <w:rtl/>
        </w:rPr>
        <w:t xml:space="preserve"> عن ابن أبي عمير</w:t>
      </w:r>
      <w:r w:rsidR="00637BDD">
        <w:rPr>
          <w:rtl/>
        </w:rPr>
        <w:t>،</w:t>
      </w:r>
      <w:r w:rsidRPr="004C69D6">
        <w:rPr>
          <w:rtl/>
        </w:rPr>
        <w:t xml:space="preserve"> عن أبي أيوب</w:t>
      </w:r>
      <w:r w:rsidR="00637BDD">
        <w:rPr>
          <w:rtl/>
        </w:rPr>
        <w:t>،</w:t>
      </w:r>
      <w:r w:rsidRPr="004C69D6">
        <w:rPr>
          <w:rtl/>
        </w:rPr>
        <w:t xml:space="preserve"> عن الثمالي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4C69D6">
        <w:rPr>
          <w:rtl/>
        </w:rPr>
        <w:t>قال رجل لعلي</w:t>
      </w:r>
      <w:r w:rsidR="00EE7E05">
        <w:rPr>
          <w:rFonts w:hint="cs"/>
          <w:rtl/>
        </w:rPr>
        <w:t>ّ</w:t>
      </w:r>
      <w:r w:rsidRPr="004C69D6">
        <w:rPr>
          <w:rtl/>
        </w:rPr>
        <w:t xml:space="preserve">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4C69D6">
        <w:rPr>
          <w:rtl/>
        </w:rPr>
        <w:t xml:space="preserve"> تركت الجهاد وخشونته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4C69D6">
        <w:rPr>
          <w:rtl/>
        </w:rPr>
        <w:t>ولزمت الحج</w:t>
      </w:r>
      <w:r w:rsidR="00EE7E05">
        <w:rPr>
          <w:rFonts w:hint="cs"/>
          <w:rtl/>
        </w:rPr>
        <w:t>ّ</w:t>
      </w:r>
      <w:r w:rsidRPr="004C69D6">
        <w:rPr>
          <w:rtl/>
        </w:rPr>
        <w:t xml:space="preserve"> ولينه</w:t>
      </w:r>
      <w:r>
        <w:rPr>
          <w:rtl/>
        </w:rPr>
        <w:t>!</w:t>
      </w:r>
      <w:r w:rsidRPr="004C69D6">
        <w:rPr>
          <w:rtl/>
        </w:rPr>
        <w:t xml:space="preserve"> قال</w:t>
      </w:r>
      <w:r w:rsidR="00637BDD">
        <w:rPr>
          <w:rtl/>
        </w:rPr>
        <w:t>:</w:t>
      </w:r>
      <w:r w:rsidRPr="004C69D6">
        <w:rPr>
          <w:rtl/>
        </w:rPr>
        <w:t xml:space="preserve"> وكان متكئا فجلس وقال</w:t>
      </w:r>
      <w:r w:rsidR="00637BDD">
        <w:rPr>
          <w:rtl/>
        </w:rPr>
        <w:t>:</w:t>
      </w:r>
      <w:r w:rsidRPr="004C69D6">
        <w:rPr>
          <w:rtl/>
        </w:rPr>
        <w:t xml:space="preserve"> « ويحك</w:t>
      </w:r>
      <w:r w:rsidR="00637BDD">
        <w:rPr>
          <w:rtl/>
        </w:rPr>
        <w:t>،</w:t>
      </w:r>
      <w:r w:rsidRPr="004C69D6">
        <w:rPr>
          <w:rtl/>
        </w:rPr>
        <w:t xml:space="preserve"> ما</w:t>
      </w:r>
      <w:r>
        <w:rPr>
          <w:rFonts w:hint="cs"/>
          <w:rtl/>
        </w:rPr>
        <w:t xml:space="preserve"> </w:t>
      </w:r>
      <w:r w:rsidRPr="004C69D6">
        <w:rPr>
          <w:rtl/>
        </w:rPr>
        <w:t xml:space="preserve">بلغك ما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4C69D6">
        <w:rPr>
          <w:rtl/>
        </w:rPr>
        <w:t xml:space="preserve"> في حج</w:t>
      </w:r>
      <w:r w:rsidR="00EE7E05">
        <w:rPr>
          <w:rFonts w:hint="cs"/>
          <w:rtl/>
        </w:rPr>
        <w:t>ّ</w:t>
      </w:r>
      <w:r w:rsidRPr="004C69D6">
        <w:rPr>
          <w:rtl/>
        </w:rPr>
        <w:t>ة الوداع</w:t>
      </w:r>
      <w:r>
        <w:rPr>
          <w:rtl/>
        </w:rPr>
        <w:t>!</w:t>
      </w:r>
      <w:r w:rsidRPr="004C69D6">
        <w:rPr>
          <w:rtl/>
        </w:rPr>
        <w:t xml:space="preserve"> إن</w:t>
      </w:r>
      <w:r w:rsidR="00EE7E05">
        <w:rPr>
          <w:rFonts w:hint="cs"/>
          <w:rtl/>
        </w:rPr>
        <w:t>ّ</w:t>
      </w:r>
      <w:r w:rsidRPr="004C69D6">
        <w:rPr>
          <w:rtl/>
        </w:rPr>
        <w:t>ه لم</w:t>
      </w:r>
      <w:r w:rsidR="00EE7E05">
        <w:rPr>
          <w:rFonts w:hint="cs"/>
          <w:rtl/>
        </w:rPr>
        <w:t>ّ</w:t>
      </w:r>
      <w:r w:rsidRPr="004C69D6">
        <w:rPr>
          <w:rtl/>
        </w:rPr>
        <w:t>ا</w:t>
      </w:r>
      <w:r>
        <w:rPr>
          <w:rFonts w:hint="cs"/>
          <w:rtl/>
        </w:rPr>
        <w:t xml:space="preserve"> </w:t>
      </w:r>
      <w:r w:rsidRPr="004C69D6">
        <w:rPr>
          <w:rtl/>
        </w:rPr>
        <w:t>وقف بعرفة</w:t>
      </w:r>
      <w:r w:rsidR="00637BDD">
        <w:rPr>
          <w:rtl/>
        </w:rPr>
        <w:t>،</w:t>
      </w:r>
      <w:r w:rsidRPr="004C69D6">
        <w:rPr>
          <w:rtl/>
        </w:rPr>
        <w:t xml:space="preserve"> وهم</w:t>
      </w:r>
      <w:r w:rsidR="00EE7E05">
        <w:rPr>
          <w:rFonts w:hint="cs"/>
          <w:rtl/>
        </w:rPr>
        <w:t>ّ</w:t>
      </w:r>
      <w:r w:rsidRPr="004C69D6">
        <w:rPr>
          <w:rtl/>
        </w:rPr>
        <w:t>ت الشمس أن تغيب</w:t>
      </w:r>
      <w:r w:rsidR="00637BDD">
        <w:rPr>
          <w:rtl/>
        </w:rPr>
        <w:t>،</w:t>
      </w:r>
      <w:r w:rsidRPr="004C69D6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4C69D6">
        <w:rPr>
          <w:rtl/>
        </w:rPr>
        <w:t xml:space="preserve"> يا بلال</w:t>
      </w:r>
      <w:r w:rsidR="00637BDD">
        <w:rPr>
          <w:rtl/>
        </w:rPr>
        <w:t>،</w:t>
      </w:r>
      <w:r w:rsidRPr="004C69D6">
        <w:rPr>
          <w:rtl/>
        </w:rPr>
        <w:t xml:space="preserve"> قل للناس فلينصتوا</w:t>
      </w:r>
      <w:r w:rsidR="00637BDD">
        <w:rPr>
          <w:rtl/>
        </w:rPr>
        <w:t>،</w:t>
      </w:r>
      <w:r w:rsidRPr="004C69D6">
        <w:rPr>
          <w:rtl/>
        </w:rPr>
        <w:t xml:space="preserve"> فلم</w:t>
      </w:r>
      <w:r w:rsidR="00EE7E05">
        <w:rPr>
          <w:rFonts w:hint="cs"/>
          <w:rtl/>
        </w:rPr>
        <w:t>ّ</w:t>
      </w:r>
      <w:r w:rsidRPr="004C69D6">
        <w:rPr>
          <w:rtl/>
        </w:rPr>
        <w:t>ا أنصتوا قال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4C69D6">
        <w:rPr>
          <w:rtl/>
        </w:rPr>
        <w:t xml:space="preserve"> إن</w:t>
      </w:r>
      <w:r w:rsidR="00EE7E05">
        <w:rPr>
          <w:rFonts w:hint="cs"/>
          <w:rtl/>
        </w:rPr>
        <w:t>ّ</w:t>
      </w:r>
      <w:r w:rsidRPr="004C69D6">
        <w:rPr>
          <w:rtl/>
        </w:rPr>
        <w:t xml:space="preserve"> ربكم تطو</w:t>
      </w:r>
      <w:r w:rsidR="00EE7E05">
        <w:rPr>
          <w:rFonts w:hint="cs"/>
          <w:rtl/>
        </w:rPr>
        <w:t>ّ</w:t>
      </w:r>
      <w:r w:rsidRPr="004C69D6">
        <w:rPr>
          <w:rtl/>
        </w:rPr>
        <w:t>ل عليكم في هذا اليوم فغفر</w:t>
      </w:r>
      <w:r>
        <w:rPr>
          <w:rFonts w:hint="cs"/>
          <w:rtl/>
        </w:rPr>
        <w:t xml:space="preserve"> </w:t>
      </w:r>
      <w:r w:rsidRPr="004C69D6">
        <w:rPr>
          <w:rtl/>
        </w:rPr>
        <w:t>لمحسنكم</w:t>
      </w:r>
      <w:r w:rsidR="00637BDD">
        <w:rPr>
          <w:rtl/>
        </w:rPr>
        <w:t>،</w:t>
      </w:r>
      <w:r w:rsidRPr="004C69D6">
        <w:rPr>
          <w:rtl/>
        </w:rPr>
        <w:t xml:space="preserve"> وشف</w:t>
      </w:r>
      <w:r w:rsidR="00EE7E05">
        <w:rPr>
          <w:rFonts w:hint="cs"/>
          <w:rtl/>
        </w:rPr>
        <w:t>ّ</w:t>
      </w:r>
      <w:r w:rsidRPr="004C69D6">
        <w:rPr>
          <w:rtl/>
        </w:rPr>
        <w:t>ع محسنكم في مسيئكم</w:t>
      </w:r>
      <w:r w:rsidR="00637BDD">
        <w:rPr>
          <w:rtl/>
        </w:rPr>
        <w:t>،</w:t>
      </w:r>
      <w:r w:rsidRPr="004C69D6">
        <w:rPr>
          <w:rtl/>
        </w:rPr>
        <w:t xml:space="preserve"> فأفيضوا مغفورا لكم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4C69D6">
        <w:rPr>
          <w:rtl/>
        </w:rPr>
        <w:t>وضمن لأهل التبعات من عنده الرضى »</w:t>
      </w:r>
      <w:r>
        <w:rPr>
          <w:rtl/>
        </w:rPr>
        <w:t>.</w:t>
      </w:r>
    </w:p>
    <w:p w:rsidR="007D1694" w:rsidRPr="004C69D6" w:rsidRDefault="007D1694" w:rsidP="007D1694">
      <w:pPr>
        <w:pStyle w:val="Heading2Center"/>
        <w:rPr>
          <w:rtl/>
        </w:rPr>
      </w:pPr>
      <w:bookmarkStart w:id="60" w:name="_Toc362083275"/>
      <w:bookmarkStart w:id="61" w:name="_Toc368917545"/>
      <w:r w:rsidRPr="004C69D6">
        <w:rPr>
          <w:rtl/>
        </w:rPr>
        <w:t>29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C69D6">
        <w:rPr>
          <w:rtl/>
        </w:rPr>
        <w:t>باب استحباب تكرار الحج والعمرة بقدر القدرة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60"/>
      <w:bookmarkEnd w:id="6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أخبرنا عبد الله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ابن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سمعته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تابعوا بين الحج والعمرة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فإنهما ينفيان الخطايا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ويجلبان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العبد إلى الرزق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أي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ها الناس عليكم بالحج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EE7E05" w:rsidP="007D1694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7D1694" w:rsidRPr="007F35AE">
        <w:rPr>
          <w:rtl/>
        </w:rPr>
        <w:t>في البحار ج 99 ص 25 ح 109 عن ثواب الأعمال ص 71 ح 7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والعمرة فتابعوا بينهما</w:t>
      </w:r>
      <w:r w:rsidR="00637BDD">
        <w:rPr>
          <w:rtl/>
        </w:rPr>
        <w:t>،</w:t>
      </w:r>
      <w:r w:rsidRPr="007F35AE">
        <w:rPr>
          <w:rtl/>
        </w:rPr>
        <w:t xml:space="preserve"> فإنهما يغسلان الذنوب كما يغسل الماء الدرن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وينفيان الفقر كما تنفي النار خبث الحديد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أحمد القمي في كتاب الغايات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منصور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حازم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أبا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أربع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حجج ما له من الثواب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منصور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أربع حجج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يصبه ضغطة القبر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ه إذا مات صو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ر الله حج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 الذي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في صورة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حسنة أحسن ما يكون من الصور بين عينيه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يصلي في قبره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يبعثه الله من قبره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ويكون ثواب تلك الصلوات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واعلم أن</w:t>
      </w:r>
      <w:r w:rsidR="00EE7E0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الصلاة من تلك تعدل الف ركعة من صلاة الآدميين »</w:t>
      </w:r>
      <w:r w:rsidR="007D1694">
        <w:rPr>
          <w:rtl/>
        </w:rPr>
        <w:t>.</w:t>
      </w:r>
    </w:p>
    <w:p w:rsidR="007D1694" w:rsidRPr="007F35AE" w:rsidRDefault="00FD1028" w:rsidP="00EE7E0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علي بن الحسين المسعودي في </w:t>
      </w:r>
      <w:r w:rsidR="00EE7E05">
        <w:rPr>
          <w:rFonts w:hint="cs"/>
          <w:rtl/>
        </w:rPr>
        <w:t>إ</w:t>
      </w:r>
      <w:r w:rsidR="007D1694" w:rsidRPr="007F35AE">
        <w:rPr>
          <w:rtl/>
        </w:rPr>
        <w:t>ثبات الوصي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خبر وفاة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 xml:space="preserve">اد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ووصاياه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فيما قاله من أمر ناقته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أن يحسن إليها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ويقام لها العلف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يحمل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بعده على الكد</w:t>
      </w:r>
      <w:r w:rsidR="00EE7E0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وتكون في الحظيرة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 وقد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عليها عشرين حج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قرعها بخشبة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عمير عبد الله بن عبيد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الغايات ص 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في جوف قبره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الصلاة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اثبات الوصية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تحمل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 والطبعة الحجرية</w:t>
      </w:r>
      <w:r w:rsidR="00637BDD">
        <w:rPr>
          <w:rtl/>
        </w:rPr>
        <w:t>:</w:t>
      </w:r>
      <w:r w:rsidRPr="007F35AE">
        <w:rPr>
          <w:rtl/>
        </w:rPr>
        <w:t xml:space="preserve"> على الحفيرة وهو سهو</w:t>
      </w:r>
      <w:r w:rsidR="00637BDD">
        <w:rPr>
          <w:rtl/>
        </w:rPr>
        <w:t>،</w:t>
      </w:r>
      <w:r w:rsidRPr="007F35AE">
        <w:rPr>
          <w:rtl/>
        </w:rPr>
        <w:t xml:space="preserve"> والحضيرة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للإبل وغيرها من الدواب</w:t>
      </w:r>
      <w:r w:rsidR="00637BDD">
        <w:rPr>
          <w:rtl/>
        </w:rPr>
        <w:t>،</w:t>
      </w:r>
      <w:r w:rsidRPr="007F35AE">
        <w:rPr>
          <w:rtl/>
        </w:rPr>
        <w:t xml:space="preserve"> تعمل من شجر تقيها الحر</w:t>
      </w:r>
      <w:r w:rsidR="00EE7E05">
        <w:rPr>
          <w:rFonts w:hint="cs"/>
          <w:rtl/>
        </w:rPr>
        <w:t>ّ</w:t>
      </w:r>
      <w:r w:rsidRPr="007F35AE">
        <w:rPr>
          <w:rtl/>
        </w:rPr>
        <w:t xml:space="preserve"> والبرد </w:t>
      </w:r>
      <w:r w:rsidR="00A61C25">
        <w:rPr>
          <w:rtl/>
        </w:rPr>
        <w:t>(</w:t>
      </w:r>
      <w:r w:rsidRPr="007F35AE">
        <w:rPr>
          <w:rtl/>
        </w:rPr>
        <w:t>مجمع البحرين ج</w:t>
      </w:r>
      <w:r>
        <w:rPr>
          <w:rFonts w:hint="cs"/>
          <w:rtl/>
        </w:rPr>
        <w:t xml:space="preserve"> </w:t>
      </w:r>
      <w:r w:rsidRPr="007F35AE">
        <w:rPr>
          <w:rtl/>
        </w:rPr>
        <w:t>3 ص 273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المناقب ج 4 ص 69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لقد</w:t>
      </w:r>
      <w:r w:rsidR="003C35D8">
        <w:rPr>
          <w:rtl/>
        </w:rPr>
        <w:t xml:space="preserve"> حجّ </w:t>
      </w:r>
      <w:r w:rsidRPr="007F35AE">
        <w:rPr>
          <w:rtl/>
        </w:rPr>
        <w:t xml:space="preserve">الحسين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خمسا</w:t>
      </w:r>
      <w:r w:rsidR="00EE7E05">
        <w:rPr>
          <w:rFonts w:hint="cs"/>
          <w:rtl/>
        </w:rPr>
        <w:t>ً</w:t>
      </w:r>
      <w:r w:rsidRPr="007F35AE">
        <w:rPr>
          <w:rtl/>
        </w:rPr>
        <w:t xml:space="preserve"> وعشرين</w:t>
      </w:r>
      <w:r>
        <w:rPr>
          <w:rFonts w:hint="cs"/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حجة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وإن النجائب </w:t>
      </w:r>
      <w:r w:rsidR="00A61C25">
        <w:rPr>
          <w:rtl/>
        </w:rPr>
        <w:t>(</w:t>
      </w:r>
      <w:r w:rsidRPr="007F35AE">
        <w:rPr>
          <w:rtl/>
        </w:rPr>
        <w:t>لتقاد بين يديه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250C5D" w:rsidRDefault="007D1694" w:rsidP="007D1694">
      <w:pPr>
        <w:pStyle w:val="Heading2Center"/>
        <w:rPr>
          <w:rtl/>
        </w:rPr>
      </w:pPr>
      <w:bookmarkStart w:id="62" w:name="_Toc362083276"/>
      <w:bookmarkStart w:id="63" w:name="_Toc368917546"/>
      <w:r w:rsidRPr="00250C5D">
        <w:rPr>
          <w:rtl/>
        </w:rPr>
        <w:t xml:space="preserve">30 </w:t>
      </w:r>
      <w:r w:rsidR="00D66788" w:rsidRPr="00D66788">
        <w:rPr>
          <w:rStyle w:val="libAlaemHeading2Char"/>
          <w:rtl/>
        </w:rPr>
        <w:t xml:space="preserve">( </w:t>
      </w:r>
      <w:r w:rsidRPr="00250C5D">
        <w:rPr>
          <w:rtl/>
        </w:rPr>
        <w:t>باب استحباب الحج والعمرة عينا في</w:t>
      </w:r>
      <w:r w:rsidR="003C35D8">
        <w:rPr>
          <w:rtl/>
        </w:rPr>
        <w:t xml:space="preserve"> كلّ </w:t>
      </w:r>
      <w:r w:rsidRPr="00250C5D">
        <w:rPr>
          <w:rtl/>
        </w:rPr>
        <w:t>عام وادمانهما</w:t>
      </w:r>
      <w:r>
        <w:rPr>
          <w:rFonts w:hint="cs"/>
          <w:rtl/>
        </w:rPr>
        <w:t xml:space="preserve"> </w:t>
      </w:r>
      <w:r w:rsidRPr="00250C5D">
        <w:rPr>
          <w:rtl/>
        </w:rPr>
        <w:t>ولو بالاستنابة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62"/>
      <w:bookmarkEnd w:id="6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وهبان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حبشي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العباس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صفوان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وجعفر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غندر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عليكم بحج هذا البيت فأدمنوه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في إدمانكم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دفع مكاره الدنيا عنكم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وأهوال يوم القيامة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</w:t>
      </w:r>
      <w:r>
        <w:rPr>
          <w:rtl/>
        </w:rPr>
        <w:t>[</w:t>
      </w:r>
      <w:r w:rsidR="007D1694" w:rsidRPr="007F35AE">
        <w:rPr>
          <w:rtl/>
        </w:rPr>
        <w:t xml:space="preserve"> أبي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بن راشد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بعض أهل المدائن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حاج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ا مع رفيق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لي فوافينا إلى الموقف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شاب قاعد عليه إزار ورداء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رجليه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نعل صفراء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قو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مت الإزار والرداء بمائة وخمسين دينارا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عليه آثار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فدنا منا سائل فرددنا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فدنا من الشاب فسأله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فحمل شيئا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الأرض فناوله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فدعا له السائل واجتهد في الدعاء وأطال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تقاد معه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الطوسي ج 2 ص 280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الكافي ج 1 ص 268 ح 15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 وهو الصواب ظاهرا</w:t>
      </w:r>
      <w:r w:rsidR="00EE7E05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 الحديث ج 12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 118 و ج 21 ص 10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الشاب وغاب عن</w:t>
      </w:r>
      <w:r w:rsidR="00EE7E05">
        <w:rPr>
          <w:rFonts w:hint="cs"/>
          <w:rtl/>
        </w:rPr>
        <w:t>ّ</w:t>
      </w:r>
      <w:r w:rsidRPr="007F35AE">
        <w:rPr>
          <w:rtl/>
        </w:rPr>
        <w:t>ا</w:t>
      </w:r>
      <w:r w:rsidR="00637BDD">
        <w:rPr>
          <w:rtl/>
        </w:rPr>
        <w:t>،</w:t>
      </w:r>
      <w:r w:rsidRPr="007F35AE">
        <w:rPr>
          <w:rtl/>
        </w:rPr>
        <w:t xml:space="preserve"> فدنونا من السائل فقلنا له</w:t>
      </w:r>
      <w:r w:rsidR="00637BDD">
        <w:rPr>
          <w:rtl/>
        </w:rPr>
        <w:t>:</w:t>
      </w:r>
      <w:r w:rsidRPr="007F35AE">
        <w:rPr>
          <w:rtl/>
        </w:rPr>
        <w:t xml:space="preserve"> ويحك</w:t>
      </w:r>
      <w:r w:rsidR="00637BDD">
        <w:rPr>
          <w:rtl/>
        </w:rPr>
        <w:t>،</w:t>
      </w:r>
      <w:r w:rsidRPr="007F35AE">
        <w:rPr>
          <w:rtl/>
        </w:rPr>
        <w:t xml:space="preserve"> ما أعطاك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فأرانا حصاة ذهب مضر</w:t>
      </w:r>
      <w:r w:rsidR="00EE7E05">
        <w:rPr>
          <w:rFonts w:hint="cs"/>
          <w:rtl/>
        </w:rPr>
        <w:t>ّ</w:t>
      </w:r>
      <w:r w:rsidRPr="007F35AE">
        <w:rPr>
          <w:rtl/>
        </w:rPr>
        <w:t>سة قدرناها عشرين مثقالا</w:t>
      </w:r>
      <w:r w:rsidR="00637BDD">
        <w:rPr>
          <w:rtl/>
        </w:rPr>
        <w:t>،</w:t>
      </w:r>
      <w:r w:rsidRPr="007F35AE">
        <w:rPr>
          <w:rtl/>
        </w:rPr>
        <w:t xml:space="preserve"> فقلت لصاحبي</w:t>
      </w:r>
      <w:r>
        <w:rPr>
          <w:rFonts w:hint="cs"/>
          <w:rtl/>
        </w:rPr>
        <w:t xml:space="preserve"> </w:t>
      </w:r>
      <w:r w:rsidRPr="007F35AE">
        <w:rPr>
          <w:rtl/>
        </w:rPr>
        <w:t>مولانا عندنا ونحن لا ندري</w:t>
      </w:r>
      <w:r w:rsidR="00637BDD">
        <w:rPr>
          <w:rtl/>
        </w:rPr>
        <w:t>،</w:t>
      </w:r>
      <w:r w:rsidRPr="007F35AE">
        <w:rPr>
          <w:rtl/>
        </w:rPr>
        <w:t xml:space="preserve"> ثم ذهبنا في طلبه فدرنا الموقف كل</w:t>
      </w:r>
      <w:r w:rsidR="00EE7E05">
        <w:rPr>
          <w:rFonts w:hint="cs"/>
          <w:rtl/>
        </w:rPr>
        <w:t>ّ</w:t>
      </w:r>
      <w:r w:rsidRPr="007F35AE">
        <w:rPr>
          <w:rtl/>
        </w:rPr>
        <w:t>ه فلم</w:t>
      </w:r>
      <w:r>
        <w:rPr>
          <w:rFonts w:hint="cs"/>
          <w:rtl/>
        </w:rPr>
        <w:t xml:space="preserve"> </w:t>
      </w:r>
      <w:r w:rsidRPr="007F35AE">
        <w:rPr>
          <w:rtl/>
        </w:rPr>
        <w:t>نقدر عليه</w:t>
      </w:r>
      <w:r w:rsidR="00637BDD">
        <w:rPr>
          <w:rtl/>
        </w:rPr>
        <w:t>،</w:t>
      </w:r>
      <w:r w:rsidRPr="007F35AE">
        <w:rPr>
          <w:rtl/>
        </w:rPr>
        <w:t xml:space="preserve"> فسألنا </w:t>
      </w:r>
      <w:r w:rsidR="00FD1028">
        <w:rPr>
          <w:rtl/>
        </w:rPr>
        <w:t>[</w:t>
      </w:r>
      <w:r w:rsidR="003C35D8">
        <w:rPr>
          <w:rtl/>
        </w:rPr>
        <w:t xml:space="preserve"> كلّ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من كان حوله من أهل مك</w:t>
      </w:r>
      <w:r w:rsidR="00EE7E05">
        <w:rPr>
          <w:rFonts w:hint="cs"/>
          <w:rtl/>
        </w:rPr>
        <w:t>ّ</w:t>
      </w:r>
      <w:r w:rsidRPr="007F35AE">
        <w:rPr>
          <w:rtl/>
        </w:rPr>
        <w:t>ة والمدينة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فقالوا شاب علوي يحج في</w:t>
      </w:r>
      <w:r w:rsidR="003C35D8">
        <w:rPr>
          <w:rtl/>
        </w:rPr>
        <w:t xml:space="preserve"> كلّ </w:t>
      </w:r>
      <w:r w:rsidRPr="007F35AE">
        <w:rPr>
          <w:rtl/>
        </w:rPr>
        <w:t>سنة ماشيا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أخبرنا عبد الله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إذا لم يحج أحج بعض أهله أو بعض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ويقول لنا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بني إن استطعتم فلا يقف الناس بعرفات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وفيها من يدعو 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 xml:space="preserve"> الحاج ليشفع في ولده وأهله وجيرانه »</w:t>
      </w:r>
      <w:r w:rsidR="007D1694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إبراهيم النعماني في غيبته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همام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جعفر بن محمد بن 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الحسن بن محمد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الصيرفي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يحيى بن المثنى العطار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بكير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عبيد بن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يفقد الناس إمامهم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يشهد المواسم يراهم ولا يرونه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وعن محمد بن يعقوب</w:t>
      </w:r>
      <w:r w:rsidR="00637BDD">
        <w:rPr>
          <w:rtl/>
        </w:rPr>
        <w:t>،</w:t>
      </w:r>
      <w:r w:rsidRPr="007F35AE">
        <w:rPr>
          <w:rtl/>
        </w:rPr>
        <w:t xml:space="preserve"> عن محمد بن يحيى</w:t>
      </w:r>
      <w:r w:rsidR="00637BDD">
        <w:rPr>
          <w:rtl/>
        </w:rPr>
        <w:t>،</w:t>
      </w:r>
      <w:r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إسحاق بن محمد</w:t>
      </w:r>
      <w:r w:rsidR="00637BDD">
        <w:rPr>
          <w:rtl/>
        </w:rPr>
        <w:t>،</w:t>
      </w:r>
      <w:r w:rsidRPr="007F35AE">
        <w:rPr>
          <w:rtl/>
        </w:rPr>
        <w:t xml:space="preserve"> عن يحيى بن المثنى</w:t>
      </w:r>
      <w:r w:rsidR="00637BDD">
        <w:rPr>
          <w:rtl/>
        </w:rPr>
        <w:t>،</w:t>
      </w:r>
      <w:r w:rsidRPr="007F35AE">
        <w:rPr>
          <w:rtl/>
        </w:rPr>
        <w:t xml:space="preserve"> وساق مثله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غيبة النعماني ص 175 ح 13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اماما</w:t>
      </w:r>
      <w:r>
        <w:rPr>
          <w:rtl/>
        </w:rPr>
        <w:t>.</w:t>
      </w:r>
      <w:r w:rsidRPr="007F35AE">
        <w:rPr>
          <w:rtl/>
        </w:rPr>
        <w:t xml:space="preserve"> 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نفس المصدر ج 175 ص 14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9049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>وعنه</w:t>
      </w:r>
      <w:r w:rsidR="00637BDD">
        <w:rPr>
          <w:rtl/>
        </w:rPr>
        <w:t>،</w:t>
      </w:r>
      <w:r w:rsidRPr="007F35AE">
        <w:rPr>
          <w:rtl/>
        </w:rPr>
        <w:t xml:space="preserve"> عن الحسن بن محمد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عن جعفر بن محمد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القاسم بن إسماعيل</w:t>
      </w:r>
      <w:r w:rsidR="00637BDD">
        <w:rPr>
          <w:rtl/>
        </w:rPr>
        <w:t>،</w:t>
      </w:r>
      <w:r w:rsidRPr="007F35AE">
        <w:rPr>
          <w:rtl/>
        </w:rPr>
        <w:t xml:space="preserve"> عن يحيى بن المثنى</w:t>
      </w:r>
      <w:r w:rsidR="00637BDD">
        <w:rPr>
          <w:rtl/>
        </w:rPr>
        <w:t>،</w:t>
      </w:r>
      <w:r w:rsidRPr="007F35AE">
        <w:rPr>
          <w:rtl/>
        </w:rPr>
        <w:t xml:space="preserve"> عن عبد الله بن بكير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عبيد بن زرارة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للقائم</w:t>
      </w:r>
      <w:r>
        <w:rPr>
          <w:rFonts w:hint="cs"/>
          <w:rtl/>
        </w:rPr>
        <w:t xml:space="preserve"> </w:t>
      </w:r>
      <w:r w:rsidRPr="007F35AE">
        <w:rPr>
          <w:rtl/>
        </w:rPr>
        <w:t>غيبتان</w:t>
      </w:r>
      <w:r w:rsidR="00637BDD">
        <w:rPr>
          <w:rtl/>
        </w:rPr>
        <w:t>،</w:t>
      </w:r>
      <w:r w:rsidRPr="007F35AE">
        <w:rPr>
          <w:rtl/>
        </w:rPr>
        <w:t xml:space="preserve"> يشهد في إحداهما المواسم</w:t>
      </w:r>
      <w:r w:rsidR="00637BDD">
        <w:rPr>
          <w:rtl/>
        </w:rPr>
        <w:t>،</w:t>
      </w:r>
      <w:r w:rsidRPr="007F35AE">
        <w:rPr>
          <w:rtl/>
        </w:rPr>
        <w:t xml:space="preserve"> يرى الناس ولا يرونه فيه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64" w:name="_Toc362083277"/>
      <w:bookmarkStart w:id="65" w:name="_Toc368917547"/>
      <w:r w:rsidRPr="003A0C04">
        <w:rPr>
          <w:rtl/>
        </w:rPr>
        <w:t>31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A0C04">
        <w:rPr>
          <w:rtl/>
        </w:rPr>
        <w:t>باب تأكد استحباب عود الموسر إلى الحج في</w:t>
      </w:r>
      <w:r w:rsidR="003C35D8">
        <w:rPr>
          <w:rtl/>
        </w:rPr>
        <w:t xml:space="preserve"> كلّ </w:t>
      </w:r>
      <w:r w:rsidRPr="003A0C04">
        <w:rPr>
          <w:rtl/>
        </w:rPr>
        <w:t>خمس</w:t>
      </w:r>
      <w:r>
        <w:rPr>
          <w:rFonts w:hint="cs"/>
          <w:rtl/>
        </w:rPr>
        <w:t xml:space="preserve"> </w:t>
      </w:r>
      <w:r w:rsidRPr="007F35AE">
        <w:rPr>
          <w:rtl/>
        </w:rPr>
        <w:t>سنين بل أربع</w:t>
      </w:r>
      <w:r w:rsidR="00637BDD">
        <w:rPr>
          <w:rtl/>
        </w:rPr>
        <w:t>،</w:t>
      </w:r>
      <w:r w:rsidRPr="007F35AE">
        <w:rPr>
          <w:rtl/>
        </w:rPr>
        <w:t xml:space="preserve"> سنين وكراهة تركه أكثر من ذلك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64"/>
      <w:bookmarkEnd w:id="65"/>
      <w:r w:rsidRPr="007F35AE">
        <w:rPr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الله تعالى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أنسأت له في أجله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ووسعت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 في رزقه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وصححت له جسمه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يزرني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خمسة أعوام فهو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محروم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66" w:name="_Toc362083278"/>
      <w:bookmarkStart w:id="67" w:name="_Toc368917548"/>
      <w:r w:rsidRPr="003A0C04">
        <w:rPr>
          <w:rtl/>
        </w:rPr>
        <w:t>32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A0C04">
        <w:rPr>
          <w:rtl/>
        </w:rPr>
        <w:t>باب استحباب التطو</w:t>
      </w:r>
      <w:r w:rsidR="00EE7E05">
        <w:rPr>
          <w:rFonts w:hint="cs"/>
          <w:rtl/>
        </w:rPr>
        <w:t>ّ</w:t>
      </w:r>
      <w:r w:rsidRPr="003A0C04">
        <w:rPr>
          <w:rtl/>
        </w:rPr>
        <w:t>ع بالحج ولو بالاستدانة لمن</w:t>
      </w:r>
      <w:r>
        <w:rPr>
          <w:rFonts w:hint="cs"/>
          <w:rtl/>
        </w:rPr>
        <w:t xml:space="preserve"> </w:t>
      </w:r>
      <w:r w:rsidRPr="007F35AE">
        <w:rPr>
          <w:rtl/>
        </w:rPr>
        <w:t>يملك ما فيه وفاء</w:t>
      </w:r>
      <w:r w:rsidR="00637BDD">
        <w:rPr>
          <w:rtl/>
        </w:rPr>
        <w:t>،</w:t>
      </w:r>
      <w:r w:rsidRPr="007F35AE">
        <w:rPr>
          <w:rtl/>
        </w:rPr>
        <w:t xml:space="preserve"> وعدم وجوب الحج لمن عليه دين</w:t>
      </w:r>
      <w:r w:rsidR="003C35D8">
        <w:rPr>
          <w:rtl/>
        </w:rPr>
        <w:t xml:space="preserve"> إلّا </w:t>
      </w:r>
      <w:r w:rsidRPr="007F35AE">
        <w:rPr>
          <w:rtl/>
        </w:rPr>
        <w:t>أن</w:t>
      </w:r>
      <w:r>
        <w:rPr>
          <w:rFonts w:hint="cs"/>
          <w:rtl/>
        </w:rPr>
        <w:t xml:space="preserve"> </w:t>
      </w:r>
      <w:r w:rsidRPr="007F35AE">
        <w:rPr>
          <w:rtl/>
        </w:rPr>
        <w:t>يفضل عن دينه ما يقوم بالحج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66"/>
      <w:bookmarkEnd w:id="6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الملك بن عتبة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غيبة النعماني ص 175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D1694">
        <w:rPr>
          <w:rStyle w:val="libFootnoteChar"/>
          <w:rtl/>
        </w:rPr>
        <w:t xml:space="preserve">(1) أثبتناه من المصدر لاستقامة السند </w:t>
      </w:r>
      <w:r w:rsidRPr="007D1694">
        <w:rPr>
          <w:rStyle w:val="libFootnoteChar"/>
          <w:rFonts w:hint="cs"/>
          <w:rtl/>
        </w:rPr>
        <w:t>«</w:t>
      </w:r>
      <w:r w:rsidRPr="007D1694">
        <w:rPr>
          <w:rStyle w:val="libFootnoteChar"/>
          <w:rtl/>
        </w:rPr>
        <w:t xml:space="preserve"> راجع مجعم رجال الحديث ج 14</w:t>
      </w:r>
      <w:r w:rsidRPr="007D1694">
        <w:rPr>
          <w:rStyle w:val="libFootnoteChar"/>
          <w:rFonts w:hint="cs"/>
          <w:rtl/>
        </w:rPr>
        <w:t xml:space="preserve"> </w:t>
      </w:r>
      <w:r w:rsidRPr="007D1694">
        <w:rPr>
          <w:rStyle w:val="libFootnoteChar"/>
          <w:rtl/>
        </w:rPr>
        <w:t>ص 11 وجامع الرواة ج 1 ص 160.</w:t>
      </w:r>
      <w:r>
        <w:rPr>
          <w:rFonts w:hint="cs"/>
          <w:rtl/>
        </w:rPr>
        <w:t xml:space="preserve"> »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أبي 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يستقرض الرجل ويحج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نعم » قال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ويسأل ويحج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نعم</w:t>
      </w:r>
      <w:r w:rsidR="00637BDD">
        <w:rPr>
          <w:rtl/>
        </w:rPr>
        <w:t>،</w:t>
      </w:r>
      <w:r w:rsidRPr="007F35AE">
        <w:rPr>
          <w:rtl/>
        </w:rPr>
        <w:t xml:space="preserve"> إذا لم يجد</w:t>
      </w:r>
      <w:r>
        <w:rPr>
          <w:rFonts w:hint="cs"/>
          <w:rtl/>
        </w:rPr>
        <w:t xml:space="preserve"> </w:t>
      </w:r>
      <w:r w:rsidRPr="007F35AE">
        <w:rPr>
          <w:rtl/>
        </w:rPr>
        <w:t>السبيل لغيره »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68" w:name="_Toc362083279"/>
      <w:bookmarkStart w:id="69" w:name="_Toc368917549"/>
      <w:r w:rsidRPr="00F77535">
        <w:rPr>
          <w:rtl/>
        </w:rPr>
        <w:t>33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77535">
        <w:rPr>
          <w:rtl/>
        </w:rPr>
        <w:t>باب وجوب كون نفقة الحج والعمرة حلالا واجبا</w:t>
      </w:r>
      <w:r>
        <w:rPr>
          <w:rFonts w:hint="cs"/>
          <w:rtl/>
        </w:rPr>
        <w:t xml:space="preserve"> </w:t>
      </w:r>
      <w:r w:rsidRPr="007F35AE">
        <w:rPr>
          <w:rtl/>
        </w:rPr>
        <w:t>وندبا</w:t>
      </w:r>
      <w:r w:rsidR="00637BDD">
        <w:rPr>
          <w:rtl/>
        </w:rPr>
        <w:t>،</w:t>
      </w:r>
      <w:r w:rsidRPr="007F35AE">
        <w:rPr>
          <w:rtl/>
        </w:rPr>
        <w:t xml:space="preserve"> وجواز الحج بجوائز الظالم</w:t>
      </w:r>
      <w:r w:rsidR="00637BDD">
        <w:rPr>
          <w:rtl/>
        </w:rPr>
        <w:t>،</w:t>
      </w:r>
      <w:r w:rsidRPr="007F35AE">
        <w:rPr>
          <w:rtl/>
        </w:rPr>
        <w:t xml:space="preserve"> ونحوها مع عدم العلم</w:t>
      </w:r>
      <w:r>
        <w:rPr>
          <w:rFonts w:hint="cs"/>
          <w:rtl/>
        </w:rPr>
        <w:t xml:space="preserve"> </w:t>
      </w:r>
      <w:r w:rsidRPr="007F35AE">
        <w:rPr>
          <w:rtl/>
        </w:rPr>
        <w:t>بتحريمها بعينها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68"/>
      <w:bookmarkEnd w:id="6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غيبته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عبدون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الفرج علي بن الحسين الأصفهاني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أحمد بن عبيد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عمار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علي بن محمد النوفلي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الأصبهاني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وحدثني أحمد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حدثني محمد بن الحسن العلوي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وحدثني غيرهما ببعض قص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حديثا طويلا في وفاة أبي إبراهيم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 السندي</w:t>
      </w:r>
      <w:r w:rsidR="00637BDD">
        <w:rPr>
          <w:rtl/>
        </w:rPr>
        <w:t>:</w:t>
      </w:r>
      <w:r w:rsidR="007D1694" w:rsidRPr="007F35AE">
        <w:rPr>
          <w:rtl/>
        </w:rPr>
        <w:t xml:space="preserve"> وسألته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يأذن لي أن أكفنه فأبى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إنا أهل بيت مهور نسائنا وحج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صرورتنا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وأكفان موتانا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طهرة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أموالنا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وعندي كفني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EE7E0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حديد بن حكيم الأزدي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سمعت أبا عبد الله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</w:t>
      </w:r>
      <w:r w:rsidR="00EE7E05">
        <w:rPr>
          <w:rFonts w:hint="cs"/>
          <w:rtl/>
        </w:rPr>
        <w:t>إ</w:t>
      </w:r>
      <w:r w:rsidR="007D1694" w:rsidRPr="007F35AE">
        <w:rPr>
          <w:rtl/>
        </w:rPr>
        <w:t>تقوا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غيبة الطوسي ص23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نسخة </w:t>
      </w:r>
      <w:r>
        <w:rPr>
          <w:rFonts w:hint="cs"/>
          <w:rtl/>
        </w:rPr>
        <w:t>«</w:t>
      </w:r>
      <w:r w:rsidRPr="007F35AE">
        <w:rPr>
          <w:rtl/>
        </w:rPr>
        <w:t xml:space="preserve"> طاهر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منه قده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F77535" w:rsidRDefault="007D1694" w:rsidP="007D1694">
      <w:pPr>
        <w:pStyle w:val="libFootnote0"/>
        <w:rPr>
          <w:rtl/>
        </w:rPr>
      </w:pPr>
      <w:r w:rsidRPr="00F77535">
        <w:rPr>
          <w:rFonts w:hint="cs"/>
          <w:rtl/>
        </w:rPr>
        <w:t>2</w:t>
      </w:r>
      <w:r>
        <w:rPr>
          <w:rFonts w:hint="cs"/>
          <w:rtl/>
        </w:rPr>
        <w:t xml:space="preserve"> - </w:t>
      </w:r>
      <w:r w:rsidRPr="00F77535">
        <w:rPr>
          <w:rtl/>
        </w:rPr>
        <w:t>أمالي المفيد ص 99 ح 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الله وصونوا دينكم بالورع وقو</w:t>
      </w:r>
      <w:r w:rsidR="00EE7E05">
        <w:rPr>
          <w:rFonts w:hint="cs"/>
          <w:rtl/>
        </w:rPr>
        <w:t>ّ</w:t>
      </w:r>
      <w:r w:rsidRPr="007F35AE">
        <w:rPr>
          <w:rtl/>
        </w:rPr>
        <w:t>وه بالتقية</w:t>
      </w:r>
      <w:r w:rsidR="00637BDD">
        <w:rPr>
          <w:rtl/>
        </w:rPr>
        <w:t>،</w:t>
      </w:r>
      <w:r w:rsidRPr="007F35AE">
        <w:rPr>
          <w:rtl/>
        </w:rPr>
        <w:t xml:space="preserve"> والاستغناء بالله </w:t>
      </w:r>
      <w:r w:rsidR="00637BDD">
        <w:rPr>
          <w:rtl/>
        </w:rPr>
        <w:t>عزّوجلّ</w:t>
      </w:r>
      <w:r>
        <w:rPr>
          <w:rFonts w:hint="cs"/>
          <w:rtl/>
        </w:rPr>
        <w:t xml:space="preserve"> </w:t>
      </w:r>
      <w:r w:rsidRPr="007F35AE">
        <w:rPr>
          <w:rtl/>
        </w:rPr>
        <w:t>عن طلب الحوائج إلى صاحب سلطان الدنيا</w:t>
      </w:r>
      <w:r w:rsidR="00637BDD">
        <w:rPr>
          <w:rtl/>
        </w:rPr>
        <w:t>،</w:t>
      </w:r>
      <w:r w:rsidRPr="007F35AE">
        <w:rPr>
          <w:rtl/>
        </w:rPr>
        <w:t xml:space="preserve"> واعلموا أن</w:t>
      </w:r>
      <w:r w:rsidR="00EE7E05">
        <w:rPr>
          <w:rFonts w:hint="cs"/>
          <w:rtl/>
        </w:rPr>
        <w:t>ّ</w:t>
      </w:r>
      <w:r w:rsidRPr="007F35AE">
        <w:rPr>
          <w:rtl/>
        </w:rPr>
        <w:t>ه من خضع</w:t>
      </w:r>
      <w:r>
        <w:rPr>
          <w:rFonts w:hint="cs"/>
          <w:rtl/>
        </w:rPr>
        <w:t xml:space="preserve"> </w:t>
      </w:r>
      <w:r w:rsidRPr="007F35AE">
        <w:rPr>
          <w:rtl/>
        </w:rPr>
        <w:t>لصاحب سلطان الدنيا</w:t>
      </w:r>
      <w:r w:rsidR="00637BDD">
        <w:rPr>
          <w:rtl/>
        </w:rPr>
        <w:t>،</w:t>
      </w:r>
      <w:r w:rsidRPr="007F35AE">
        <w:rPr>
          <w:rtl/>
        </w:rPr>
        <w:t xml:space="preserve"> أو من يخالفه في دينه</w:t>
      </w:r>
      <w:r w:rsidR="00637BDD">
        <w:rPr>
          <w:rtl/>
        </w:rPr>
        <w:t>،</w:t>
      </w:r>
      <w:r w:rsidRPr="007F35AE">
        <w:rPr>
          <w:rtl/>
        </w:rPr>
        <w:t xml:space="preserve"> طلبا لما في يديه من</w:t>
      </w:r>
      <w:r>
        <w:rPr>
          <w:rFonts w:hint="cs"/>
          <w:rtl/>
        </w:rPr>
        <w:t xml:space="preserve"> </w:t>
      </w:r>
      <w:r w:rsidRPr="007F35AE">
        <w:rPr>
          <w:rtl/>
        </w:rPr>
        <w:t>دنياه</w:t>
      </w:r>
      <w:r w:rsidR="00637BDD">
        <w:rPr>
          <w:rtl/>
        </w:rPr>
        <w:t>،</w:t>
      </w:r>
      <w:r w:rsidRPr="007F35AE">
        <w:rPr>
          <w:rtl/>
        </w:rPr>
        <w:t xml:space="preserve"> أخمله الله ومقته عليه ووكله إليه</w:t>
      </w:r>
      <w:r w:rsidR="00637BDD">
        <w:rPr>
          <w:rtl/>
        </w:rPr>
        <w:t>،</w:t>
      </w:r>
      <w:r w:rsidRPr="007F35AE">
        <w:rPr>
          <w:rtl/>
        </w:rPr>
        <w:t xml:space="preserve"> فإن هو غلب على شئ من</w:t>
      </w:r>
      <w:r>
        <w:rPr>
          <w:rFonts w:hint="cs"/>
          <w:rtl/>
        </w:rPr>
        <w:t xml:space="preserve"> </w:t>
      </w:r>
      <w:r w:rsidRPr="007F35AE">
        <w:rPr>
          <w:rtl/>
        </w:rPr>
        <w:t>دنياه</w:t>
      </w:r>
      <w:r w:rsidR="00637BDD">
        <w:rPr>
          <w:rtl/>
        </w:rPr>
        <w:t>،</w:t>
      </w:r>
      <w:r w:rsidRPr="007F35AE">
        <w:rPr>
          <w:rtl/>
        </w:rPr>
        <w:t xml:space="preserve"> وصار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إليه منه شئ</w:t>
      </w:r>
      <w:r w:rsidR="00637BDD">
        <w:rPr>
          <w:rtl/>
        </w:rPr>
        <w:t>،</w:t>
      </w:r>
      <w:r w:rsidRPr="007F35AE">
        <w:rPr>
          <w:rtl/>
        </w:rPr>
        <w:t xml:space="preserve"> نزع الله البركة منه ولم يأجره على شئ</w:t>
      </w:r>
      <w:r>
        <w:rPr>
          <w:rFonts w:hint="cs"/>
          <w:rtl/>
        </w:rPr>
        <w:t xml:space="preserve"> </w:t>
      </w:r>
      <w:r w:rsidRPr="007F35AE">
        <w:rPr>
          <w:rtl/>
        </w:rPr>
        <w:t>بنفقة منه</w:t>
      </w:r>
      <w:r w:rsidR="00637BDD">
        <w:rPr>
          <w:rtl/>
        </w:rPr>
        <w:t>،</w:t>
      </w:r>
      <w:r w:rsidRPr="007F35AE">
        <w:rPr>
          <w:rtl/>
        </w:rPr>
        <w:t xml:space="preserve"> في</w:t>
      </w:r>
      <w:r w:rsidR="003C35D8">
        <w:rPr>
          <w:rtl/>
        </w:rPr>
        <w:t xml:space="preserve"> حجّ </w:t>
      </w:r>
      <w:r w:rsidRPr="007F35AE">
        <w:rPr>
          <w:rtl/>
        </w:rPr>
        <w:t>ولا عتق ولا بر</w:t>
      </w:r>
      <w:r w:rsidR="00EE7E05">
        <w:rPr>
          <w:rFonts w:hint="cs"/>
          <w:rtl/>
        </w:rPr>
        <w:t>ّ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7D1694" w:rsidP="00EE7E05">
      <w:pPr>
        <w:pStyle w:val="Heading2Center"/>
        <w:rPr>
          <w:rtl/>
        </w:rPr>
      </w:pPr>
      <w:bookmarkStart w:id="70" w:name="_Toc362083280"/>
      <w:bookmarkStart w:id="71" w:name="_Toc368917550"/>
      <w:r w:rsidRPr="00730CED">
        <w:rPr>
          <w:rtl/>
        </w:rPr>
        <w:t>34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30CED">
        <w:rPr>
          <w:rtl/>
        </w:rPr>
        <w:t>باب استحباب كثرة ال</w:t>
      </w:r>
      <w:r w:rsidR="00EE7E05">
        <w:rPr>
          <w:rFonts w:hint="cs"/>
          <w:rtl/>
        </w:rPr>
        <w:t>إ</w:t>
      </w:r>
      <w:r w:rsidRPr="00730CED">
        <w:rPr>
          <w:rtl/>
        </w:rPr>
        <w:t>نفاق في الحج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70"/>
      <w:bookmarkEnd w:id="7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 إكثار النفقة في الحج فيه أجر جزيل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 الدرهم في نفقة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تعدل سبعين درهما في غيره من القرب</w:t>
      </w:r>
    </w:p>
    <w:p w:rsidR="007D1694" w:rsidRPr="00730CED" w:rsidRDefault="007D1694" w:rsidP="007D1694">
      <w:pPr>
        <w:pStyle w:val="Heading2Center"/>
        <w:rPr>
          <w:rtl/>
        </w:rPr>
      </w:pPr>
      <w:bookmarkStart w:id="72" w:name="_Toc362083281"/>
      <w:bookmarkStart w:id="73" w:name="_Toc368917551"/>
      <w:r w:rsidRPr="00730CED">
        <w:rPr>
          <w:rtl/>
        </w:rPr>
        <w:t>35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30CED">
        <w:rPr>
          <w:rtl/>
        </w:rPr>
        <w:t>باب استحباب ني</w:t>
      </w:r>
      <w:r w:rsidR="00EE7E05">
        <w:rPr>
          <w:rFonts w:hint="cs"/>
          <w:rtl/>
        </w:rPr>
        <w:t>ّ</w:t>
      </w:r>
      <w:r w:rsidRPr="00730CED">
        <w:rPr>
          <w:rtl/>
        </w:rPr>
        <w:t>ة العود إلى الحج</w:t>
      </w:r>
      <w:r>
        <w:rPr>
          <w:rFonts w:hint="cs"/>
          <w:rtl/>
        </w:rPr>
        <w:t xml:space="preserve"> </w:t>
      </w:r>
      <w:r w:rsidRPr="00730CED">
        <w:rPr>
          <w:rtl/>
        </w:rPr>
        <w:t>عند الخروج من مكة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72"/>
      <w:bookmarkEnd w:id="7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حسين بن عثمان بن شريك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حمزة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«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خرج من مك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ة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يريد العود إليها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فقد اقترب أجله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ودنا عذاب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فصار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عوالي اللآلي ج 4 ص 29 ح 95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حسين بن عثمان بن شريك ص 108</w:t>
      </w:r>
      <w:r>
        <w:rPr>
          <w:rtl/>
        </w:rPr>
        <w:t>.</w:t>
      </w:r>
    </w:p>
    <w:p w:rsidR="007D1694" w:rsidRDefault="007D1694" w:rsidP="00EE7E05">
      <w:pPr>
        <w:pStyle w:val="Heading2Center"/>
        <w:rPr>
          <w:rtl/>
        </w:rPr>
      </w:pPr>
      <w:r>
        <w:rPr>
          <w:rtl/>
        </w:rPr>
        <w:br w:type="page"/>
      </w:r>
      <w:bookmarkStart w:id="74" w:name="_Toc362083282"/>
      <w:bookmarkStart w:id="75" w:name="_Toc368917552"/>
      <w:r w:rsidRPr="005C6A71">
        <w:rPr>
          <w:rtl/>
        </w:rPr>
        <w:lastRenderedPageBreak/>
        <w:t>36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6A71">
        <w:rPr>
          <w:rtl/>
        </w:rPr>
        <w:t>باب أنه لا يشترط في وجوب الحج على المرأة وجود</w:t>
      </w:r>
      <w:r>
        <w:rPr>
          <w:rFonts w:hint="cs"/>
          <w:rtl/>
        </w:rPr>
        <w:t xml:space="preserve"> </w:t>
      </w:r>
      <w:r w:rsidRPr="007F35AE">
        <w:rPr>
          <w:rtl/>
        </w:rPr>
        <w:t>محرم لها</w:t>
      </w:r>
      <w:r w:rsidR="00637BDD">
        <w:rPr>
          <w:rtl/>
        </w:rPr>
        <w:t>،</w:t>
      </w:r>
      <w:r w:rsidRPr="007F35AE">
        <w:rPr>
          <w:rtl/>
        </w:rPr>
        <w:t xml:space="preserve"> بل ال</w:t>
      </w:r>
      <w:r w:rsidR="00EE7E05">
        <w:rPr>
          <w:rFonts w:hint="cs"/>
          <w:rtl/>
        </w:rPr>
        <w:t>أ</w:t>
      </w:r>
      <w:r w:rsidRPr="007F35AE">
        <w:rPr>
          <w:rtl/>
        </w:rPr>
        <w:t>من على نفسها</w:t>
      </w:r>
      <w:r w:rsidR="00637BDD">
        <w:rPr>
          <w:rtl/>
        </w:rPr>
        <w:t>،</w:t>
      </w:r>
      <w:r w:rsidRPr="007F35AE">
        <w:rPr>
          <w:rtl/>
        </w:rPr>
        <w:t xml:space="preserve"> ولا يجوز لولي</w:t>
      </w:r>
      <w:r w:rsidR="00EE7E05">
        <w:rPr>
          <w:rFonts w:hint="cs"/>
          <w:rtl/>
        </w:rPr>
        <w:t>ّ</w:t>
      </w:r>
      <w:r w:rsidRPr="007F35AE">
        <w:rPr>
          <w:rtl/>
        </w:rPr>
        <w:t>ها مع ذلك أن</w:t>
      </w:r>
      <w:r>
        <w:rPr>
          <w:rFonts w:hint="cs"/>
          <w:rtl/>
        </w:rPr>
        <w:t xml:space="preserve"> </w:t>
      </w:r>
      <w:r w:rsidRPr="007F35AE">
        <w:rPr>
          <w:rtl/>
        </w:rPr>
        <w:t>يمنعها</w:t>
      </w:r>
      <w:r w:rsidR="00637BDD">
        <w:rPr>
          <w:rtl/>
        </w:rPr>
        <w:t>،</w:t>
      </w:r>
      <w:r w:rsidRPr="007F35AE">
        <w:rPr>
          <w:rtl/>
        </w:rPr>
        <w:t xml:space="preserve"> ويستحب لها استصحاب محرم مع ال</w:t>
      </w:r>
      <w:r w:rsidR="00EE7E05">
        <w:rPr>
          <w:rFonts w:hint="cs"/>
          <w:rtl/>
        </w:rPr>
        <w:t>إ</w:t>
      </w:r>
      <w:r w:rsidRPr="007F35AE">
        <w:rPr>
          <w:rtl/>
        </w:rPr>
        <w:t>مكان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74"/>
      <w:bookmarkEnd w:id="75"/>
    </w:p>
    <w:p w:rsidR="007D1694" w:rsidRPr="007F35AE" w:rsidRDefault="00FD1028" w:rsidP="00EE7E0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محمد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EE7E05" w:rsidRPr="00637BDD">
        <w:rPr>
          <w:rStyle w:val="libAlaemChar"/>
          <w:rtl/>
        </w:rPr>
        <w:t>عليهم‌السلام</w:t>
      </w:r>
      <w:r w:rsidR="00EE7E05" w:rsidRPr="007F35AE">
        <w:rPr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على الرجال ان يحج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وا نساءهم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جعفر بن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يعني إذا كانت النفقة من مالها فطلبت منه الصحبة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لأداء الفريضة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مثله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كانت النفقة من مال المرأة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على أن يتكل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 xml:space="preserve">ف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الزوج نفقة الحج من أجلها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يخرج معها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لتؤد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ي فرضها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والنفقة من مالها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والمرأة تحج من غير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ولي متى أبى أولياؤها الخروج معها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لهم منعها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لها أن تمتنع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لذلك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يكلف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72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76" w:name="_Toc362083283"/>
      <w:bookmarkStart w:id="77" w:name="_Toc368917553"/>
      <w:r w:rsidRPr="0093418C">
        <w:rPr>
          <w:rtl/>
        </w:rPr>
        <w:lastRenderedPageBreak/>
        <w:t>37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3418C">
        <w:rPr>
          <w:rtl/>
        </w:rPr>
        <w:t>باب أنه لا يشترط إذن الزوج للمرأة في الخروج إلى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الحج الواجب</w:t>
      </w:r>
      <w:r w:rsidR="00637BDD">
        <w:rPr>
          <w:rtl/>
        </w:rPr>
        <w:t>،</w:t>
      </w:r>
      <w:r w:rsidRPr="007F35AE">
        <w:rPr>
          <w:rtl/>
        </w:rPr>
        <w:t xml:space="preserve"> ويشترط إذنه في المندوب</w:t>
      </w:r>
      <w:r w:rsidR="00637BDD">
        <w:rPr>
          <w:rtl/>
        </w:rPr>
        <w:t>،</w:t>
      </w:r>
      <w:r w:rsidRPr="007F35AE">
        <w:rPr>
          <w:rtl/>
        </w:rPr>
        <w:t xml:space="preserve"> استحباب</w:t>
      </w:r>
      <w:r>
        <w:rPr>
          <w:rFonts w:hint="cs"/>
          <w:rtl/>
        </w:rPr>
        <w:t xml:space="preserve"> </w:t>
      </w:r>
      <w:r w:rsidRPr="007F35AE">
        <w:rPr>
          <w:rtl/>
        </w:rPr>
        <w:t>استئذان الولد أبويه في الحج المندوب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76"/>
      <w:bookmarkEnd w:id="7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الحسن القطان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حدثني الحسن بن علي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أبو عبد الله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زكريا البصري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جعفر بن محمد بن عمارة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جابر بن يزيد الجعفي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جعفر محمد بن علي الباقر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على النساء أذان ولا إقامة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ولا يجوز ان تحج تطو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>عا</w:t>
      </w:r>
      <w:r w:rsidR="00EE7E05">
        <w:rPr>
          <w:rFonts w:hint="cs"/>
          <w:rtl/>
        </w:rPr>
        <w:t>ً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بإذن زوجها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78" w:name="_Toc362083284"/>
      <w:bookmarkStart w:id="79" w:name="_Toc368917554"/>
      <w:r w:rsidRPr="007F35AE">
        <w:rPr>
          <w:rtl/>
        </w:rPr>
        <w:t>38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جواز حجج المطلقة في عد</w:t>
      </w:r>
      <w:r w:rsidR="00EE7E05">
        <w:rPr>
          <w:rFonts w:hint="cs"/>
          <w:rtl/>
        </w:rPr>
        <w:t>ّ</w:t>
      </w:r>
      <w:r w:rsidRPr="007F35AE">
        <w:rPr>
          <w:rtl/>
        </w:rPr>
        <w:t>تها مطلقا</w:t>
      </w:r>
      <w:r w:rsidR="00EE7E05">
        <w:rPr>
          <w:rFonts w:hint="cs"/>
          <w:rtl/>
        </w:rPr>
        <w:t>ً</w:t>
      </w:r>
      <w:r w:rsidRPr="007F35AE">
        <w:rPr>
          <w:rtl/>
        </w:rPr>
        <w:t xml:space="preserve"> إن كان الحج</w:t>
      </w:r>
      <w:r>
        <w:rPr>
          <w:rFonts w:hint="cs"/>
          <w:rtl/>
        </w:rPr>
        <w:t xml:space="preserve"> </w:t>
      </w:r>
      <w:r w:rsidRPr="007F35AE">
        <w:rPr>
          <w:rtl/>
        </w:rPr>
        <w:t>واجبا وعدم جواز التطوع منها به في العدة الرجعية بدون</w:t>
      </w:r>
      <w:r>
        <w:rPr>
          <w:rFonts w:hint="cs"/>
          <w:rtl/>
        </w:rPr>
        <w:t xml:space="preserve"> </w:t>
      </w:r>
      <w:r w:rsidRPr="007F35AE">
        <w:rPr>
          <w:rtl/>
        </w:rPr>
        <w:t>إذن الزوج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78"/>
      <w:bookmarkEnd w:id="7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تحج المطلقة إن شاءت في عدتها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وتحج المطلقة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عدتها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585 ح 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588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72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80" w:name="_Toc362083285"/>
      <w:bookmarkStart w:id="81" w:name="_Toc368917555"/>
      <w:r w:rsidRPr="007F35AE">
        <w:rPr>
          <w:rtl/>
        </w:rPr>
        <w:lastRenderedPageBreak/>
        <w:t>39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جواز</w:t>
      </w:r>
      <w:r w:rsidR="003C35D8">
        <w:rPr>
          <w:rtl/>
        </w:rPr>
        <w:t xml:space="preserve"> حجّ </w:t>
      </w:r>
      <w:r w:rsidRPr="007F35AE">
        <w:rPr>
          <w:rtl/>
        </w:rPr>
        <w:t>المرأة في عدة الوفاة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80"/>
      <w:bookmarkEnd w:id="8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بعض أزواج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سألته 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EE7E05">
        <w:rPr>
          <w:rFonts w:hint="cs"/>
          <w:rtl/>
        </w:rPr>
        <w:t>ّ</w:t>
      </w:r>
      <w:r w:rsidR="007D1694" w:rsidRPr="007F35AE">
        <w:rPr>
          <w:rtl/>
        </w:rPr>
        <w:t xml:space="preserve"> فلانة مات عنها زوجها أفتخرج في حق</w:t>
      </w:r>
      <w:r w:rsidR="00EE7E0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ينوبها</w:t>
      </w:r>
      <w:r w:rsidR="007D1694">
        <w:rPr>
          <w:rtl/>
        </w:rPr>
        <w:t xml:space="preserve">؟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أفتحج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نعم »</w:t>
      </w:r>
      <w:r w:rsidR="007D1694">
        <w:rPr>
          <w:rtl/>
        </w:rPr>
        <w:t>.</w:t>
      </w:r>
    </w:p>
    <w:p w:rsidR="007D1694" w:rsidRDefault="007D1694" w:rsidP="009D01C2">
      <w:pPr>
        <w:pStyle w:val="Heading2Center"/>
        <w:rPr>
          <w:rtl/>
        </w:rPr>
      </w:pPr>
      <w:bookmarkStart w:id="82" w:name="_Toc362083286"/>
      <w:bookmarkStart w:id="83" w:name="_Toc368917556"/>
      <w:r w:rsidRPr="0099189B">
        <w:rPr>
          <w:rtl/>
        </w:rPr>
        <w:t>40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9189B">
        <w:rPr>
          <w:rtl/>
        </w:rPr>
        <w:t>باب استحباب قراءة الحج</w:t>
      </w:r>
      <w:r w:rsidR="003C35D8">
        <w:rPr>
          <w:rtl/>
        </w:rPr>
        <w:t xml:space="preserve"> كلّ </w:t>
      </w:r>
      <w:r w:rsidRPr="0099189B">
        <w:rPr>
          <w:rtl/>
        </w:rPr>
        <w:t>ثلاثة أيام مرة</w:t>
      </w:r>
      <w:r w:rsidR="00637BDD">
        <w:rPr>
          <w:rtl/>
        </w:rPr>
        <w:t>،</w:t>
      </w:r>
      <w:r w:rsidRPr="0099189B">
        <w:rPr>
          <w:rtl/>
        </w:rPr>
        <w:t xml:space="preserve"> وعم</w:t>
      </w:r>
      <w:r w:rsidR="009D01C2">
        <w:rPr>
          <w:rFonts w:hint="cs"/>
          <w:rtl/>
        </w:rPr>
        <w:t>ّ</w:t>
      </w:r>
      <w:r w:rsidR="003C35D8">
        <w:rPr>
          <w:rFonts w:hint="cs"/>
          <w:rtl/>
        </w:rPr>
        <w:t xml:space="preserve"> كلّ </w:t>
      </w:r>
      <w:r w:rsidRPr="007F35AE">
        <w:rPr>
          <w:rtl/>
        </w:rPr>
        <w:t>يوم مرة</w:t>
      </w:r>
      <w:r w:rsidR="00637BDD">
        <w:rPr>
          <w:rtl/>
        </w:rPr>
        <w:t>،</w:t>
      </w:r>
      <w:r w:rsidRPr="007F35AE">
        <w:rPr>
          <w:rtl/>
        </w:rPr>
        <w:t xml:space="preserve"> وقول </w:t>
      </w:r>
      <w:r w:rsidR="009D01C2" w:rsidRPr="009D01C2">
        <w:rPr>
          <w:rFonts w:hint="cs"/>
          <w:rtl/>
        </w:rPr>
        <w:t>(</w:t>
      </w:r>
      <w:r w:rsidRPr="007F35AE">
        <w:rPr>
          <w:rtl/>
        </w:rPr>
        <w:t>ما شاء الله</w:t>
      </w:r>
      <w:r w:rsidR="00D66788" w:rsidRPr="00D66788">
        <w:rPr>
          <w:rtl/>
        </w:rPr>
        <w:t>)</w:t>
      </w:r>
      <w:r w:rsidRPr="007F35AE">
        <w:rPr>
          <w:rtl/>
        </w:rPr>
        <w:t xml:space="preserve"> ألف مرة متتابعة</w:t>
      </w:r>
      <w:r w:rsidR="00637BDD">
        <w:rPr>
          <w:rtl/>
        </w:rPr>
        <w:t>،</w:t>
      </w:r>
      <w:r w:rsidRPr="007F35AE">
        <w:rPr>
          <w:rtl/>
        </w:rPr>
        <w:t xml:space="preserve"> وغيرها</w:t>
      </w:r>
      <w:r>
        <w:rPr>
          <w:rFonts w:hint="cs"/>
          <w:rtl/>
        </w:rPr>
        <w:t xml:space="preserve"> </w:t>
      </w:r>
      <w:r w:rsidRPr="007F35AE">
        <w:rPr>
          <w:rtl/>
        </w:rPr>
        <w:t>لمن أراد أن يرزقه الله الحج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82"/>
      <w:bookmarkEnd w:id="8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الحسن القطان </w:t>
      </w:r>
      <w:r>
        <w:rPr>
          <w:rtl/>
        </w:rPr>
        <w:t>[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أحمد بن زكريا القطان عن بكر بن عبد الله بن حبيب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 تميم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بهلول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الفضل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</w:t>
      </w:r>
      <w:r w:rsidR="009D01C2">
        <w:rPr>
          <w:rFonts w:hint="cs"/>
          <w:rtl/>
        </w:rPr>
        <w:t>ِ</w:t>
      </w:r>
      <w:r w:rsidR="007D1694" w:rsidRPr="007F35AE">
        <w:rPr>
          <w:rtl/>
        </w:rPr>
        <w:t>ن</w:t>
      </w:r>
      <w:r w:rsidR="009D01C2">
        <w:rPr>
          <w:rFonts w:hint="cs"/>
          <w:rtl/>
        </w:rPr>
        <w:t>َّ</w:t>
      </w:r>
      <w:r w:rsidR="007D1694" w:rsidRPr="007F35AE">
        <w:rPr>
          <w:rtl/>
        </w:rPr>
        <w:t xml:space="preserve"> علي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 xml:space="preserve"> دينا كثيرا ولي عيال ولا أقدر على الحج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فعل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>مني دعاء ادعو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قل في دبر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صلاة مكتوبة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صل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 xml:space="preserve"> على محمد وآل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واقض عن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>ي دين الدنيا والآخرة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أم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>ا دين الدنيا فقد علمته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دين الآخرة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دين الآخرة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2 ص 285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معاني الأخبار ص 175 ح 1</w:t>
      </w:r>
      <w:r>
        <w:rPr>
          <w:rtl/>
        </w:rPr>
        <w:t>.</w:t>
      </w:r>
    </w:p>
    <w:p w:rsidR="007D1694" w:rsidRPr="007F35AE" w:rsidRDefault="007D1694" w:rsidP="009D01C2">
      <w:pPr>
        <w:pStyle w:val="libFootnote"/>
        <w:rPr>
          <w:rtl/>
        </w:rPr>
      </w:pPr>
      <w:r w:rsidRPr="007F35AE">
        <w:rPr>
          <w:rtl/>
        </w:rPr>
        <w:t xml:space="preserve">(1) ما بين المعقوفين أثبتناه من المصدر ليستقيم السند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الحديث ج 3 ص 349 و </w:t>
      </w:r>
      <w:r w:rsidR="009D01C2">
        <w:rPr>
          <w:rFonts w:hint="cs"/>
          <w:rtl/>
        </w:rPr>
        <w:t>3</w:t>
      </w:r>
      <w:r w:rsidRPr="007F35AE">
        <w:rPr>
          <w:rtl/>
        </w:rPr>
        <w:t xml:space="preserve">78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9064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السيد علي بن طاووس في كتاب عمل شهر رمضان</w:t>
      </w:r>
      <w:r w:rsidR="00637BDD">
        <w:rPr>
          <w:rtl/>
        </w:rPr>
        <w:t>: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بصير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ادع للحج في ليالي</w:t>
      </w:r>
      <w:r>
        <w:rPr>
          <w:rFonts w:hint="cs"/>
          <w:rtl/>
        </w:rPr>
        <w:t xml:space="preserve"> </w:t>
      </w:r>
      <w:r w:rsidRPr="007F35AE">
        <w:rPr>
          <w:rtl/>
        </w:rPr>
        <w:t>شهر رمضان بعد المغرب</w:t>
      </w:r>
      <w:r w:rsidR="00637BDD">
        <w:rPr>
          <w:rtl/>
        </w:rPr>
        <w:t>:</w:t>
      </w:r>
      <w:r w:rsidRPr="007F35AE">
        <w:rPr>
          <w:rtl/>
        </w:rPr>
        <w:t xml:space="preserve"> اللهم بك ومنك أطلب حاجتي</w:t>
      </w:r>
      <w:r w:rsidR="00637BDD">
        <w:rPr>
          <w:rtl/>
        </w:rPr>
        <w:t>،</w:t>
      </w:r>
      <w:r w:rsidRPr="007F35AE">
        <w:rPr>
          <w:rtl/>
        </w:rPr>
        <w:t xml:space="preserve"> اللهم من</w:t>
      </w:r>
      <w:r>
        <w:rPr>
          <w:rFonts w:hint="cs"/>
          <w:rtl/>
        </w:rPr>
        <w:t xml:space="preserve"> </w:t>
      </w:r>
      <w:r w:rsidRPr="007F35AE">
        <w:rPr>
          <w:rtl/>
        </w:rPr>
        <w:t>طلب حاجته إلى أحد من المخلوقين فإني لا أطلب حاجتي</w:t>
      </w:r>
      <w:r w:rsidR="003C35D8">
        <w:rPr>
          <w:rtl/>
        </w:rPr>
        <w:t xml:space="preserve"> إلّا </w:t>
      </w:r>
      <w:r w:rsidRPr="007F35AE">
        <w:rPr>
          <w:rtl/>
        </w:rPr>
        <w:t>منك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أسألك بفضلك ورضوانك</w:t>
      </w:r>
      <w:r w:rsidR="00637BDD">
        <w:rPr>
          <w:rtl/>
        </w:rPr>
        <w:t>،</w:t>
      </w:r>
      <w:r w:rsidRPr="007F35AE">
        <w:rPr>
          <w:rtl/>
        </w:rPr>
        <w:t xml:space="preserve"> أن تصلي على محمد وآل محمد</w:t>
      </w:r>
      <w:r w:rsidR="00637BDD">
        <w:rPr>
          <w:rtl/>
        </w:rPr>
        <w:t>،</w:t>
      </w:r>
      <w:r w:rsidRPr="007F35AE">
        <w:rPr>
          <w:rtl/>
        </w:rPr>
        <w:t xml:space="preserve"> وأن تجعل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لي في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عامي هذا إلى بيتك الحرام سبيلا</w:t>
      </w:r>
      <w:r w:rsidR="00637BDD">
        <w:rPr>
          <w:rtl/>
        </w:rPr>
        <w:t>،</w:t>
      </w:r>
      <w:r w:rsidRPr="007F35AE">
        <w:rPr>
          <w:rtl/>
        </w:rPr>
        <w:t xml:space="preserve"> حج</w:t>
      </w:r>
      <w:r w:rsidR="009D01C2">
        <w:rPr>
          <w:rFonts w:hint="cs"/>
          <w:rtl/>
        </w:rPr>
        <w:t>ّ</w:t>
      </w:r>
      <w:r w:rsidRPr="007F35AE">
        <w:rPr>
          <w:rtl/>
        </w:rPr>
        <w:t>ة مبرورة متقبلة زاكية</w:t>
      </w:r>
      <w:r>
        <w:rPr>
          <w:rFonts w:hint="cs"/>
          <w:rtl/>
        </w:rPr>
        <w:t xml:space="preserve"> </w:t>
      </w:r>
      <w:r w:rsidRPr="007F35AE">
        <w:rPr>
          <w:rtl/>
        </w:rPr>
        <w:t>خالصة لك</w:t>
      </w:r>
      <w:r w:rsidR="00637BDD">
        <w:rPr>
          <w:rtl/>
        </w:rPr>
        <w:t>،</w:t>
      </w:r>
      <w:r w:rsidRPr="007F35AE">
        <w:rPr>
          <w:rtl/>
        </w:rPr>
        <w:t xml:space="preserve"> تقر</w:t>
      </w:r>
      <w:r w:rsidR="009D01C2">
        <w:rPr>
          <w:rFonts w:hint="cs"/>
          <w:rtl/>
        </w:rPr>
        <w:t>ّ</w:t>
      </w:r>
      <w:r w:rsidRPr="007F35AE">
        <w:rPr>
          <w:rtl/>
        </w:rPr>
        <w:t xml:space="preserve"> بها عيني وترفع بها درجتي</w:t>
      </w:r>
      <w:r w:rsidR="00637BDD">
        <w:rPr>
          <w:rtl/>
        </w:rPr>
        <w:t>،</w:t>
      </w:r>
      <w:r w:rsidRPr="007F35AE">
        <w:rPr>
          <w:rtl/>
        </w:rPr>
        <w:t xml:space="preserve"> وترزقني أن أغض بصري</w:t>
      </w:r>
      <w:r>
        <w:rPr>
          <w:rFonts w:hint="cs"/>
          <w:rtl/>
        </w:rPr>
        <w:t xml:space="preserve"> </w:t>
      </w:r>
      <w:r w:rsidRPr="007F35AE">
        <w:rPr>
          <w:rtl/>
        </w:rPr>
        <w:t>وأن أحفظ فرجي</w:t>
      </w:r>
      <w:r w:rsidR="00637BDD">
        <w:rPr>
          <w:rtl/>
        </w:rPr>
        <w:t>،</w:t>
      </w:r>
      <w:r w:rsidRPr="007F35AE">
        <w:rPr>
          <w:rtl/>
        </w:rPr>
        <w:t xml:space="preserve"> وأن اكف</w:t>
      </w:r>
      <w:r w:rsidR="009D01C2">
        <w:rPr>
          <w:rFonts w:hint="cs"/>
          <w:rtl/>
        </w:rPr>
        <w:t>ّ</w:t>
      </w:r>
      <w:r w:rsidRPr="007F35AE">
        <w:rPr>
          <w:rtl/>
        </w:rPr>
        <w:t xml:space="preserve"> عن جميع محارمك</w:t>
      </w:r>
      <w:r w:rsidR="00637BDD">
        <w:rPr>
          <w:rtl/>
        </w:rPr>
        <w:t>،</w:t>
      </w:r>
      <w:r w:rsidRPr="007F35AE">
        <w:rPr>
          <w:rtl/>
        </w:rPr>
        <w:t xml:space="preserve"> حتى لا يكون شئ</w:t>
      </w:r>
      <w:r>
        <w:rPr>
          <w:rFonts w:hint="cs"/>
          <w:rtl/>
        </w:rPr>
        <w:t xml:space="preserve"> </w:t>
      </w:r>
      <w:r w:rsidRPr="007F35AE">
        <w:rPr>
          <w:rtl/>
        </w:rPr>
        <w:t>آثر عندي من طاعتك وخشيتك</w:t>
      </w:r>
      <w:r w:rsidR="00637BDD">
        <w:rPr>
          <w:rtl/>
        </w:rPr>
        <w:t>،</w:t>
      </w:r>
      <w:r w:rsidRPr="007F35AE">
        <w:rPr>
          <w:rtl/>
        </w:rPr>
        <w:t xml:space="preserve"> والعمل بما أحببت</w:t>
      </w:r>
      <w:r w:rsidR="00637BDD">
        <w:rPr>
          <w:rtl/>
        </w:rPr>
        <w:t>،</w:t>
      </w:r>
      <w:r w:rsidRPr="007F35AE">
        <w:rPr>
          <w:rtl/>
        </w:rPr>
        <w:t xml:space="preserve"> والترك لما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>كرهت ونهيت عنه</w:t>
      </w:r>
      <w:r w:rsidR="00637BDD">
        <w:rPr>
          <w:rtl/>
        </w:rPr>
        <w:t>،</w:t>
      </w:r>
      <w:r w:rsidRPr="007F35AE">
        <w:rPr>
          <w:rtl/>
        </w:rPr>
        <w:t xml:space="preserve"> واجعل ذلك في يسر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منك وعافية</w:t>
      </w:r>
      <w:r w:rsidR="00637BDD">
        <w:rPr>
          <w:rtl/>
        </w:rPr>
        <w:t>،</w:t>
      </w:r>
      <w:r w:rsidRPr="007F35AE">
        <w:rPr>
          <w:rtl/>
        </w:rPr>
        <w:t xml:space="preserve"> وأوزعني</w:t>
      </w:r>
      <w:r>
        <w:rPr>
          <w:rFonts w:hint="cs"/>
          <w:rtl/>
        </w:rPr>
        <w:t xml:space="preserve"> </w:t>
      </w:r>
      <w:r w:rsidRPr="007F35AE">
        <w:rPr>
          <w:rtl/>
        </w:rPr>
        <w:t>شكر ما أنعمت به علي</w:t>
      </w:r>
      <w:r w:rsidR="009D01C2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وأسألك أن تقتل بي أعداءك وأعداء رسولك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وأسألك أن تكرمني بهوان من شئت من</w:t>
      </w:r>
      <w:r>
        <w:rPr>
          <w:rFonts w:hint="cs"/>
          <w:rtl/>
        </w:rPr>
        <w:t xml:space="preserve"> </w:t>
      </w:r>
      <w:r w:rsidRPr="007F35AE">
        <w:rPr>
          <w:rtl/>
        </w:rPr>
        <w:t>خلقك</w:t>
      </w:r>
      <w:r w:rsidR="00637BDD">
        <w:rPr>
          <w:rtl/>
        </w:rPr>
        <w:t>،</w:t>
      </w:r>
      <w:r w:rsidRPr="007F35AE">
        <w:rPr>
          <w:rtl/>
        </w:rPr>
        <w:t xml:space="preserve"> ولا تهني بكرامة أحد من أوليائك</w:t>
      </w:r>
      <w:r w:rsidR="00637BDD">
        <w:rPr>
          <w:rtl/>
        </w:rPr>
        <w:t>،</w:t>
      </w:r>
      <w:r w:rsidRPr="007F35AE">
        <w:rPr>
          <w:rtl/>
        </w:rPr>
        <w:t xml:space="preserve"> اللهم اجعل لي 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الرسول سبيلا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مجموعة الشهيد </w:t>
      </w:r>
      <w:r w:rsidR="007D1694">
        <w:rPr>
          <w:rtl/>
        </w:rPr>
        <w:t>(ره)</w:t>
      </w:r>
      <w:r w:rsidR="00637BDD">
        <w:rPr>
          <w:rtl/>
        </w:rPr>
        <w:t>:</w:t>
      </w:r>
      <w:r w:rsidR="007D1694" w:rsidRPr="007F35AE">
        <w:rPr>
          <w:rtl/>
        </w:rPr>
        <w:t xml:space="preserve"> دعاء </w:t>
      </w:r>
      <w:r>
        <w:rPr>
          <w:rtl/>
        </w:rPr>
        <w:t>[</w:t>
      </w:r>
      <w:r w:rsidR="007D1694" w:rsidRPr="007F35AE">
        <w:rPr>
          <w:rtl/>
        </w:rPr>
        <w:t xml:space="preserve"> الحج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يدعى به أول ليلة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شهر رمضان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ذكره الشيخ أبو الفتح محمد بن علي الكراجكي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كتاب روضة العابدين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 صن</w:t>
      </w:r>
      <w:r w:rsidR="009D01C2">
        <w:rPr>
          <w:rFonts w:hint="cs"/>
          <w:rtl/>
        </w:rPr>
        <w:t>ّ</w:t>
      </w:r>
      <w:r w:rsidR="007D1694" w:rsidRPr="007F35AE">
        <w:rPr>
          <w:rtl/>
        </w:rPr>
        <w:t>فه لولده موسى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اللهم منك أطلب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9D01C2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اقبال ال</w:t>
      </w:r>
      <w:r w:rsidR="009D01C2">
        <w:rPr>
          <w:rFonts w:hint="cs"/>
          <w:rtl/>
        </w:rPr>
        <w:t>أ</w:t>
      </w:r>
      <w:r w:rsidRPr="007F35AE">
        <w:rPr>
          <w:rtl/>
        </w:rPr>
        <w:t>عمال ص 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</w:t>
      </w:r>
      <w:r w:rsidR="009D01C2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tl/>
        </w:rPr>
        <w:t>.</w:t>
      </w:r>
    </w:p>
    <w:p w:rsidR="007D1694" w:rsidRPr="007F35AE" w:rsidRDefault="007D1694" w:rsidP="009D01C2">
      <w:pPr>
        <w:pStyle w:val="libFootnote"/>
        <w:rPr>
          <w:rtl/>
        </w:rPr>
      </w:pPr>
      <w:r w:rsidRPr="007F35AE">
        <w:rPr>
          <w:rtl/>
        </w:rPr>
        <w:t xml:space="preserve">(3) في نسخة </w:t>
      </w:r>
      <w:r w:rsidR="009D01C2">
        <w:rPr>
          <w:rFonts w:hint="cs"/>
          <w:rtl/>
        </w:rPr>
        <w:t>«</w:t>
      </w:r>
      <w:r w:rsidRPr="007F35AE">
        <w:rPr>
          <w:rtl/>
        </w:rPr>
        <w:t xml:space="preserve"> يسار </w:t>
      </w:r>
      <w:r w:rsidR="009D01C2"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منه قده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مجموعة الشهيد ص 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حاجتي</w:t>
      </w:r>
      <w:r>
        <w:rPr>
          <w:rtl/>
        </w:rPr>
        <w:t xml:space="preserve"> - </w:t>
      </w:r>
      <w:r w:rsidRPr="007F35AE">
        <w:rPr>
          <w:rtl/>
        </w:rPr>
        <w:t>وساق إلى قوله</w:t>
      </w:r>
      <w:r w:rsidR="00637BDD">
        <w:rPr>
          <w:rtl/>
        </w:rPr>
        <w:t>:</w:t>
      </w:r>
      <w:r w:rsidRPr="007F35AE">
        <w:rPr>
          <w:rtl/>
        </w:rPr>
        <w:t xml:space="preserve"> مع الرسول سبيلا</w:t>
      </w:r>
      <w:r w:rsidR="00637BDD">
        <w:rPr>
          <w:rtl/>
        </w:rPr>
        <w:t>،</w:t>
      </w:r>
      <w:r w:rsidRPr="007F35AE">
        <w:rPr>
          <w:rtl/>
        </w:rPr>
        <w:t xml:space="preserve"> ما شاء الله وصلى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على سيدنا محمد رسوله خاتم النبيين</w:t>
      </w:r>
      <w:r w:rsidR="009135AB">
        <w:rPr>
          <w:rFonts w:hint="cs"/>
          <w:rtl/>
        </w:rPr>
        <w:t>ّ</w:t>
      </w:r>
      <w:r w:rsidRPr="007F35AE">
        <w:rPr>
          <w:rtl/>
        </w:rPr>
        <w:t xml:space="preserve"> وآله الطاهرين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الطبرسي في كنوز النجاح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السيد السعيد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ضياء الدين فضل الله بن علي بن عبيد الله بن محمد الحسيني الراوندي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أخبرني السيد السعيد مرتضى بن الداعي الحسني في الري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أخبرني جعفر بن محمد الدوريستي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أخبرني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الشيخ أبو جعفر محمد بن علي بن الحسين بن موسى بن بابويه القمي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عبد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بن رواحة بن مسعود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إبراهيم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الحارث النوفلي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خادما وملازما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حديث تزويج المأمون بنته من الجواد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9135AB">
        <w:rPr>
          <w:rFonts w:hint="cs"/>
          <w:rtl/>
        </w:rPr>
        <w:t>ّ</w:t>
      </w:r>
      <w:r w:rsidR="007D1694" w:rsidRPr="007F35AE">
        <w:rPr>
          <w:rtl/>
        </w:rPr>
        <w:t xml:space="preserve">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أصدقها عشرة وسائل إلى عشرة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مسائل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مم</w:t>
      </w:r>
      <w:r w:rsidR="009135AB">
        <w:rPr>
          <w:rFonts w:hint="cs"/>
          <w:rtl/>
        </w:rPr>
        <w:t>ّ</w:t>
      </w:r>
      <w:r w:rsidR="007D1694" w:rsidRPr="007F35AE">
        <w:rPr>
          <w:rtl/>
        </w:rPr>
        <w:t>ا أخذه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جبرئيل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الله تبارك وتعالى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وتعرف بأدعية الوسائل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المسائل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منها لطلب توفيق الحج إلى بيت الله الحرام</w:t>
      </w:r>
      <w:r w:rsidR="00637BDD">
        <w:rPr>
          <w:rtl/>
        </w:rPr>
        <w:t>:</w:t>
      </w:r>
    </w:p>
    <w:p w:rsidR="007D1694" w:rsidRPr="007F35AE" w:rsidRDefault="007D1694" w:rsidP="009135AB">
      <w:pPr>
        <w:pStyle w:val="libNormal"/>
        <w:rPr>
          <w:rtl/>
        </w:rPr>
      </w:pPr>
      <w:r>
        <w:rPr>
          <w:rFonts w:hint="cs"/>
          <w:rtl/>
        </w:rPr>
        <w:t>«</w:t>
      </w:r>
      <w:r w:rsidRPr="007F35AE">
        <w:rPr>
          <w:rtl/>
        </w:rPr>
        <w:t xml:space="preserve"> اللهم ارزقني الحج الذي افترضته على من استطاع إليه سبيلا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واجعل لي فيه هاديا واليه دليلا</w:t>
      </w:r>
      <w:r w:rsidR="00637BDD">
        <w:rPr>
          <w:rtl/>
        </w:rPr>
        <w:t>،</w:t>
      </w:r>
      <w:r w:rsidRPr="007F35AE">
        <w:rPr>
          <w:rtl/>
        </w:rPr>
        <w:t xml:space="preserve"> وقر</w:t>
      </w:r>
      <w:r w:rsidR="009135AB">
        <w:rPr>
          <w:rFonts w:hint="cs"/>
          <w:rtl/>
        </w:rPr>
        <w:t>ّ</w:t>
      </w:r>
      <w:r w:rsidRPr="007F35AE">
        <w:rPr>
          <w:rtl/>
        </w:rPr>
        <w:t>ب لي بعد المسالك</w:t>
      </w:r>
      <w:r w:rsidR="00637BDD">
        <w:rPr>
          <w:rtl/>
        </w:rPr>
        <w:t>،</w:t>
      </w:r>
      <w:r w:rsidRPr="007F35AE">
        <w:rPr>
          <w:rtl/>
        </w:rPr>
        <w:t xml:space="preserve"> وأعني فيه</w:t>
      </w:r>
      <w:r>
        <w:rPr>
          <w:rFonts w:hint="cs"/>
          <w:rtl/>
        </w:rPr>
        <w:t xml:space="preserve"> </w:t>
      </w:r>
      <w:r w:rsidRPr="007F35AE">
        <w:rPr>
          <w:rtl/>
        </w:rPr>
        <w:t>على تأدية المناسك</w:t>
      </w:r>
      <w:r w:rsidR="00637BDD">
        <w:rPr>
          <w:rtl/>
        </w:rPr>
        <w:t>،</w:t>
      </w:r>
      <w:r w:rsidRPr="007F35AE">
        <w:rPr>
          <w:rtl/>
        </w:rPr>
        <w:t xml:space="preserve"> وحرم باحرامي على النار جسدي</w:t>
      </w:r>
      <w:r w:rsidR="00637BDD">
        <w:rPr>
          <w:rtl/>
        </w:rPr>
        <w:t>،</w:t>
      </w:r>
      <w:r w:rsidRPr="007F35AE">
        <w:rPr>
          <w:rtl/>
        </w:rPr>
        <w:t xml:space="preserve"> وزد للسفر في</w:t>
      </w:r>
      <w:r>
        <w:rPr>
          <w:rFonts w:hint="cs"/>
          <w:rtl/>
        </w:rPr>
        <w:t xml:space="preserve"> </w:t>
      </w:r>
      <w:r w:rsidRPr="007F35AE">
        <w:rPr>
          <w:rtl/>
        </w:rPr>
        <w:t>زادي وقوتي وجلدي</w:t>
      </w:r>
      <w:r w:rsidR="00637BDD">
        <w:rPr>
          <w:rtl/>
        </w:rPr>
        <w:t>،</w:t>
      </w:r>
      <w:r w:rsidRPr="007F35AE">
        <w:rPr>
          <w:rtl/>
        </w:rPr>
        <w:t xml:space="preserve"> وارزقني رب</w:t>
      </w:r>
      <w:r w:rsidR="009135AB">
        <w:rPr>
          <w:rFonts w:hint="cs"/>
          <w:rtl/>
        </w:rPr>
        <w:t>ّ</w:t>
      </w:r>
      <w:r w:rsidRPr="007F35AE">
        <w:rPr>
          <w:rtl/>
        </w:rPr>
        <w:t xml:space="preserve"> الوقوف بين يديك والإفاضة</w:t>
      </w:r>
      <w:r>
        <w:rPr>
          <w:rFonts w:hint="cs"/>
          <w:rtl/>
        </w:rPr>
        <w:t xml:space="preserve"> </w:t>
      </w:r>
      <w:r w:rsidRPr="007F35AE">
        <w:rPr>
          <w:rtl/>
        </w:rPr>
        <w:t>إليك</w:t>
      </w:r>
      <w:r w:rsidR="00637BDD">
        <w:rPr>
          <w:rtl/>
        </w:rPr>
        <w:t>،</w:t>
      </w:r>
      <w:r w:rsidRPr="007F35AE">
        <w:rPr>
          <w:rtl/>
        </w:rPr>
        <w:t xml:space="preserve"> وأظفرني بالنجح وأحبني بوافر الربح</w:t>
      </w:r>
      <w:r w:rsidR="00637BDD">
        <w:rPr>
          <w:rtl/>
        </w:rPr>
        <w:t>،</w:t>
      </w:r>
      <w:r w:rsidRPr="007F35AE">
        <w:rPr>
          <w:rtl/>
        </w:rPr>
        <w:t xml:space="preserve"> وأصدرني رب من موقف</w:t>
      </w:r>
      <w:r>
        <w:rPr>
          <w:rFonts w:hint="cs"/>
          <w:rtl/>
        </w:rPr>
        <w:t xml:space="preserve"> </w:t>
      </w:r>
      <w:r w:rsidRPr="007F35AE">
        <w:rPr>
          <w:rtl/>
        </w:rPr>
        <w:t>الحج الأكبر إلى مزدلفة المشعر</w:t>
      </w:r>
      <w:r w:rsidR="00637BDD">
        <w:rPr>
          <w:rtl/>
        </w:rPr>
        <w:t>،</w:t>
      </w:r>
      <w:r w:rsidRPr="007F35AE">
        <w:rPr>
          <w:rtl/>
        </w:rPr>
        <w:t xml:space="preserve"> واجعلها زلفة إلى رحمتك وطريقا إلى</w:t>
      </w:r>
      <w:r>
        <w:rPr>
          <w:rFonts w:hint="cs"/>
          <w:rtl/>
        </w:rPr>
        <w:t xml:space="preserve"> </w:t>
      </w:r>
      <w:r w:rsidRPr="007F35AE">
        <w:rPr>
          <w:rtl/>
        </w:rPr>
        <w:t>جن</w:t>
      </w:r>
      <w:r w:rsidR="009135AB">
        <w:rPr>
          <w:rFonts w:hint="cs"/>
          <w:rtl/>
        </w:rPr>
        <w:t>ّ</w:t>
      </w:r>
      <w:r w:rsidRPr="007F35AE">
        <w:rPr>
          <w:rtl/>
        </w:rPr>
        <w:t>تك</w:t>
      </w:r>
      <w:r w:rsidR="00637BDD">
        <w:rPr>
          <w:rtl/>
        </w:rPr>
        <w:t>،</w:t>
      </w:r>
      <w:r w:rsidRPr="007F35AE">
        <w:rPr>
          <w:rtl/>
        </w:rPr>
        <w:t xml:space="preserve"> وقفني موقف المشعر الحرام ومقام وفود ال</w:t>
      </w:r>
      <w:r w:rsidR="009135AB">
        <w:rPr>
          <w:rFonts w:hint="cs"/>
          <w:rtl/>
        </w:rPr>
        <w:t>إ</w:t>
      </w:r>
      <w:r w:rsidRPr="007F35AE">
        <w:rPr>
          <w:rtl/>
        </w:rPr>
        <w:t>حرام</w:t>
      </w:r>
      <w:r w:rsidR="00637BDD">
        <w:rPr>
          <w:rtl/>
        </w:rPr>
        <w:t>،</w:t>
      </w:r>
      <w:r w:rsidRPr="007F35AE">
        <w:rPr>
          <w:rtl/>
        </w:rPr>
        <w:t xml:space="preserve"> وأهلني لتأدية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كنوز النجاح</w:t>
      </w:r>
      <w:r w:rsidR="00637BDD">
        <w:rPr>
          <w:rtl/>
        </w:rPr>
        <w:t>،</w:t>
      </w:r>
      <w:r w:rsidRPr="007F35AE">
        <w:rPr>
          <w:rtl/>
        </w:rPr>
        <w:t xml:space="preserve"> ورواه الكفعمي في البلد الأمين ص 519</w:t>
      </w:r>
      <w:r>
        <w:rPr>
          <w:rtl/>
        </w:rPr>
        <w:t>.</w:t>
      </w:r>
    </w:p>
    <w:p w:rsidR="007D1694" w:rsidRPr="007F35AE" w:rsidRDefault="007D1694" w:rsidP="00E1764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المناسك</w:t>
      </w:r>
      <w:r w:rsidR="00637BDD">
        <w:rPr>
          <w:rtl/>
        </w:rPr>
        <w:t>،</w:t>
      </w:r>
      <w:r w:rsidRPr="007F35AE">
        <w:rPr>
          <w:rtl/>
        </w:rPr>
        <w:t xml:space="preserve"> ونحر الهدي التوامك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بدم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يثج</w:t>
      </w:r>
      <w:r w:rsidR="00E17646">
        <w:rPr>
          <w:rFonts w:hint="cs"/>
          <w:rtl/>
        </w:rPr>
        <w:t>ّ</w:t>
      </w:r>
      <w:r w:rsidRPr="007F35AE">
        <w:rPr>
          <w:rtl/>
        </w:rPr>
        <w:t xml:space="preserve"> وأوداج تمج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وإراقة الدماء المسفوحة من الهدايا المذبوحة</w:t>
      </w:r>
      <w:r w:rsidR="00637BDD">
        <w:rPr>
          <w:rtl/>
        </w:rPr>
        <w:t>،</w:t>
      </w:r>
      <w:r w:rsidRPr="007F35AE">
        <w:rPr>
          <w:rtl/>
        </w:rPr>
        <w:t xml:space="preserve"> وفري أوداجها على ما</w:t>
      </w:r>
      <w:r>
        <w:rPr>
          <w:rFonts w:hint="cs"/>
          <w:rtl/>
        </w:rPr>
        <w:t xml:space="preserve"> </w:t>
      </w:r>
      <w:r w:rsidRPr="007F35AE">
        <w:rPr>
          <w:rtl/>
        </w:rPr>
        <w:t>أمرت</w:t>
      </w:r>
      <w:r w:rsidR="00637BDD">
        <w:rPr>
          <w:rtl/>
        </w:rPr>
        <w:t>،</w:t>
      </w:r>
      <w:r w:rsidRPr="007F35AE">
        <w:rPr>
          <w:rtl/>
        </w:rPr>
        <w:t xml:space="preserve"> والتنف</w:t>
      </w:r>
      <w:r w:rsidR="00E17646">
        <w:rPr>
          <w:rFonts w:hint="cs"/>
          <w:rtl/>
        </w:rPr>
        <w:t>ّ</w:t>
      </w:r>
      <w:r w:rsidRPr="007F35AE">
        <w:rPr>
          <w:rtl/>
        </w:rPr>
        <w:t>ل بها كما رسمت</w:t>
      </w:r>
      <w:r w:rsidR="00637BDD">
        <w:rPr>
          <w:rtl/>
        </w:rPr>
        <w:t>،</w:t>
      </w:r>
      <w:r w:rsidRPr="007F35AE">
        <w:rPr>
          <w:rtl/>
        </w:rPr>
        <w:t xml:space="preserve"> وأحضرني اللهم صلاة العيد راجيا</w:t>
      </w:r>
      <w:r>
        <w:rPr>
          <w:rFonts w:hint="cs"/>
          <w:rtl/>
        </w:rPr>
        <w:t xml:space="preserve"> </w:t>
      </w:r>
      <w:r w:rsidRPr="007F35AE">
        <w:rPr>
          <w:rtl/>
        </w:rPr>
        <w:t>للوعد</w:t>
      </w:r>
      <w:r w:rsidR="00637BDD">
        <w:rPr>
          <w:rtl/>
        </w:rPr>
        <w:t>،</w:t>
      </w:r>
      <w:r w:rsidRPr="007F35AE">
        <w:rPr>
          <w:rtl/>
        </w:rPr>
        <w:t xml:space="preserve"> حالقا شعر رأسي ومقص</w:t>
      </w:r>
      <w:r w:rsidR="00E17646">
        <w:rPr>
          <w:rFonts w:hint="cs"/>
          <w:rtl/>
        </w:rPr>
        <w:t>ِّ</w:t>
      </w:r>
      <w:r w:rsidRPr="007F35AE">
        <w:rPr>
          <w:rtl/>
        </w:rPr>
        <w:t>را</w:t>
      </w:r>
      <w:r w:rsidR="00E17646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مجتهدا في طاعتك مشم</w:t>
      </w:r>
      <w:r w:rsidR="00E17646">
        <w:rPr>
          <w:rFonts w:hint="cs"/>
          <w:rtl/>
        </w:rPr>
        <w:t>ّ</w:t>
      </w:r>
      <w:r w:rsidRPr="007F35AE">
        <w:rPr>
          <w:rtl/>
        </w:rPr>
        <w:t>را</w:t>
      </w:r>
      <w:r w:rsidR="00637BDD">
        <w:rPr>
          <w:rtl/>
        </w:rPr>
        <w:t>،</w:t>
      </w:r>
      <w:r w:rsidRPr="007F35AE">
        <w:rPr>
          <w:rtl/>
        </w:rPr>
        <w:t xml:space="preserve"> وراميا</w:t>
      </w:r>
      <w:r>
        <w:rPr>
          <w:rFonts w:hint="cs"/>
          <w:rtl/>
        </w:rPr>
        <w:t xml:space="preserve"> </w:t>
      </w:r>
      <w:r w:rsidRPr="007F35AE">
        <w:rPr>
          <w:rtl/>
        </w:rPr>
        <w:t>للجمار بسبع بعد سبع من الأحجار</w:t>
      </w:r>
      <w:r w:rsidR="00637BDD">
        <w:rPr>
          <w:rtl/>
        </w:rPr>
        <w:t>،</w:t>
      </w:r>
      <w:r w:rsidRPr="007F35AE">
        <w:rPr>
          <w:rtl/>
        </w:rPr>
        <w:t xml:space="preserve"> وأدخلني اللهم عرصة بيتك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وعقوتك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 w:rsidRPr="007F35AE">
        <w:rPr>
          <w:rtl/>
        </w:rPr>
        <w:t xml:space="preserve"> وأولجني محل أمنك وكعبتك</w:t>
      </w:r>
      <w:r w:rsidR="00637BDD">
        <w:rPr>
          <w:rtl/>
        </w:rPr>
        <w:t>،</w:t>
      </w:r>
      <w:r w:rsidRPr="007F35AE">
        <w:rPr>
          <w:rtl/>
        </w:rPr>
        <w:t xml:space="preserve"> مساكينك وسؤ</w:t>
      </w:r>
      <w:r w:rsidR="00E17646">
        <w:rPr>
          <w:rFonts w:hint="cs"/>
          <w:rtl/>
        </w:rPr>
        <w:t>ّ</w:t>
      </w:r>
      <w:r w:rsidRPr="007F35AE">
        <w:rPr>
          <w:rtl/>
        </w:rPr>
        <w:t>الك ووفدك</w:t>
      </w:r>
      <w:r>
        <w:rPr>
          <w:rFonts w:hint="cs"/>
          <w:rtl/>
        </w:rPr>
        <w:t xml:space="preserve"> </w:t>
      </w:r>
      <w:r w:rsidRPr="007F35AE">
        <w:rPr>
          <w:rtl/>
        </w:rPr>
        <w:t>ومحاويجك</w:t>
      </w:r>
      <w:r w:rsidR="00637BDD">
        <w:rPr>
          <w:rtl/>
        </w:rPr>
        <w:t>،</w:t>
      </w:r>
      <w:r w:rsidRPr="007F35AE">
        <w:rPr>
          <w:rtl/>
        </w:rPr>
        <w:t xml:space="preserve"> وجد علي</w:t>
      </w:r>
      <w:r w:rsidR="00E17646">
        <w:rPr>
          <w:rFonts w:hint="cs"/>
          <w:rtl/>
        </w:rPr>
        <w:t>ّ</w:t>
      </w:r>
      <w:r w:rsidRPr="007F35AE">
        <w:rPr>
          <w:rtl/>
        </w:rPr>
        <w:t xml:space="preserve"> اللهم بوافر ال</w:t>
      </w:r>
      <w:r w:rsidR="00E17646">
        <w:rPr>
          <w:rFonts w:hint="cs"/>
          <w:rtl/>
        </w:rPr>
        <w:t>أ</w:t>
      </w:r>
      <w:r w:rsidRPr="007F35AE">
        <w:rPr>
          <w:rtl/>
        </w:rPr>
        <w:t>جر من الانكفاء والنفر</w:t>
      </w:r>
      <w:r w:rsidR="00637BDD">
        <w:rPr>
          <w:rtl/>
        </w:rPr>
        <w:t>،</w:t>
      </w:r>
      <w:r w:rsidRPr="007F35AE">
        <w:rPr>
          <w:rtl/>
        </w:rPr>
        <w:t xml:space="preserve"> واختم لي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مناسك حجي وانقضاء عجي </w:t>
      </w:r>
      <w:r w:rsidRPr="007D1694">
        <w:rPr>
          <w:rStyle w:val="libFootnotenumChar"/>
          <w:rtl/>
        </w:rPr>
        <w:t>(5)</w:t>
      </w:r>
      <w:r w:rsidR="00637BDD">
        <w:rPr>
          <w:rtl/>
        </w:rPr>
        <w:t>،</w:t>
      </w:r>
      <w:r w:rsidRPr="007F35AE">
        <w:rPr>
          <w:rtl/>
        </w:rPr>
        <w:t xml:space="preserve"> بقبول منك لي</w:t>
      </w:r>
      <w:r w:rsidR="00637BDD">
        <w:rPr>
          <w:rtl/>
        </w:rPr>
        <w:t>،</w:t>
      </w:r>
      <w:r w:rsidRPr="007F35AE">
        <w:rPr>
          <w:rtl/>
        </w:rPr>
        <w:t xml:space="preserve"> رأفة منك بي</w:t>
      </w:r>
      <w:r w:rsidR="00637BDD">
        <w:rPr>
          <w:rtl/>
        </w:rPr>
        <w:t>،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غفور يا رحيم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E1764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هبة الله في المجموع الرائق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اشتاق إلى الحج فليلبس ثوبا جديدا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ويأخذ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قدح ماء يقرأ عليه خمسا وثلاثين مر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 xml:space="preserve">ة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E17646" w:rsidRPr="00E17646">
        <w:rPr>
          <w:rStyle w:val="libAieChar"/>
          <w:rtl/>
        </w:rPr>
        <w:t>إِنَّا أَنزَلْنَاهُ فِي لَيْلَةِ الْقَدْرِ</w:t>
      </w:r>
      <w:r w:rsidR="00E17646">
        <w:rPr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ويرشه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بدنه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ويصل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ي أربع ركعات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الله تعالى يرزقه الحج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والعمرة »</w:t>
      </w:r>
      <w:r w:rsidR="007D1694">
        <w:rPr>
          <w:rtl/>
        </w:rPr>
        <w:t>.</w:t>
      </w:r>
    </w:p>
    <w:p w:rsidR="007D1694" w:rsidRPr="007F35AE" w:rsidRDefault="007D1694" w:rsidP="00E17646">
      <w:pPr>
        <w:pStyle w:val="libNormal"/>
        <w:rPr>
          <w:rtl/>
        </w:rPr>
      </w:pPr>
      <w:r w:rsidRPr="007F35AE">
        <w:rPr>
          <w:rtl/>
        </w:rPr>
        <w:t xml:space="preserve">ونقله الشهيد في مجموعته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E17646">
        <w:rPr>
          <w:rFonts w:hint="cs"/>
          <w:rtl/>
        </w:rPr>
        <w:t>إ</w:t>
      </w:r>
      <w:r w:rsidRPr="007F35AE">
        <w:rPr>
          <w:rtl/>
        </w:rPr>
        <w:t>ل</w:t>
      </w:r>
      <w:r w:rsidR="00E17646">
        <w:rPr>
          <w:rFonts w:hint="cs"/>
          <w:rtl/>
        </w:rPr>
        <w:t>ّ</w:t>
      </w:r>
      <w:r w:rsidRPr="007F35AE">
        <w:rPr>
          <w:rtl/>
        </w:rPr>
        <w:t>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ناقة تامك</w:t>
      </w:r>
      <w:r w:rsidR="00637BDD">
        <w:rPr>
          <w:rtl/>
        </w:rPr>
        <w:t>:</w:t>
      </w:r>
      <w:r w:rsidRPr="007F35AE">
        <w:rPr>
          <w:rtl/>
        </w:rPr>
        <w:t xml:space="preserve"> عظيمة السنام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10 ص 407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الثج</w:t>
      </w:r>
      <w:r w:rsidR="00637BDD">
        <w:rPr>
          <w:rtl/>
        </w:rPr>
        <w:t>:</w:t>
      </w:r>
      <w:r w:rsidRPr="007F35AE">
        <w:rPr>
          <w:rtl/>
        </w:rPr>
        <w:t xml:space="preserve"> إسالة الدماء من الذبح والنحر في الأضاحي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مجمع البحرين ج2 ص 283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مج</w:t>
      </w:r>
      <w:r w:rsidR="00E17646">
        <w:rPr>
          <w:rFonts w:hint="cs"/>
          <w:rtl/>
        </w:rPr>
        <w:t>َّ</w:t>
      </w:r>
      <w:r w:rsidRPr="007F35AE">
        <w:rPr>
          <w:rtl/>
        </w:rPr>
        <w:t xml:space="preserve"> الماء من فمه مجا</w:t>
      </w:r>
      <w:r w:rsidR="00E17646">
        <w:rPr>
          <w:rFonts w:hint="cs"/>
          <w:rtl/>
        </w:rPr>
        <w:t>ً</w:t>
      </w:r>
      <w:r w:rsidRPr="007F35AE">
        <w:rPr>
          <w:rtl/>
        </w:rPr>
        <w:t xml:space="preserve"> من باب قتل</w:t>
      </w:r>
      <w:r w:rsidR="00637BDD">
        <w:rPr>
          <w:rtl/>
        </w:rPr>
        <w:t>:</w:t>
      </w:r>
      <w:r w:rsidRPr="007F35AE">
        <w:rPr>
          <w:rtl/>
        </w:rPr>
        <w:t xml:space="preserve"> لفظه ورمى به </w:t>
      </w:r>
      <w:r w:rsidR="00A61C25">
        <w:rPr>
          <w:rtl/>
        </w:rPr>
        <w:t>(</w:t>
      </w:r>
      <w:r w:rsidRPr="007F35AE">
        <w:rPr>
          <w:rtl/>
        </w:rPr>
        <w:t>مجمع البحرين ج 2</w:t>
      </w:r>
      <w:r>
        <w:rPr>
          <w:rFonts w:hint="cs"/>
          <w:rtl/>
        </w:rPr>
        <w:t xml:space="preserve"> </w:t>
      </w:r>
      <w:r w:rsidRPr="007F35AE">
        <w:rPr>
          <w:rtl/>
        </w:rPr>
        <w:t>ص 329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العقوة والعقاة</w:t>
      </w:r>
      <w:r w:rsidR="00637BDD">
        <w:rPr>
          <w:rtl/>
        </w:rPr>
        <w:t>:</w:t>
      </w:r>
      <w:r w:rsidRPr="007F35AE">
        <w:rPr>
          <w:rtl/>
        </w:rPr>
        <w:t xml:space="preserve"> الساحة وما حول الدار والمحلة</w:t>
      </w:r>
      <w:r w:rsidR="00E17646">
        <w:rPr>
          <w:rFonts w:hint="cs"/>
          <w:rtl/>
        </w:rPr>
        <w:t xml:space="preserve"> .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وعقوة الدار ساحتها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5 ص 79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العج</w:t>
      </w:r>
      <w:r w:rsidR="00637BDD">
        <w:rPr>
          <w:rtl/>
        </w:rPr>
        <w:t>:</w:t>
      </w:r>
      <w:r w:rsidRPr="007F35AE">
        <w:rPr>
          <w:rtl/>
        </w:rPr>
        <w:t xml:space="preserve"> دفع الصوت في التلبية </w:t>
      </w:r>
      <w:r w:rsidR="00A61C25">
        <w:rPr>
          <w:rtl/>
        </w:rPr>
        <w:t>(</w:t>
      </w:r>
      <w:r w:rsidRPr="007F35AE">
        <w:rPr>
          <w:rtl/>
        </w:rPr>
        <w:t>مجمع البحرين ج 2 ص 283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المجموع الرائق ص 6</w:t>
      </w:r>
      <w:r w:rsidR="00637BDD">
        <w:rPr>
          <w:rtl/>
        </w:rPr>
        <w:t>،</w:t>
      </w:r>
      <w:r w:rsidRPr="007F35AE">
        <w:rPr>
          <w:rtl/>
        </w:rPr>
        <w:t xml:space="preserve"> ورواه الكفعمي في المصباح ص 460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مجموعة الشهيد ص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أن فيه </w:t>
      </w:r>
      <w:r w:rsidR="00A61C25">
        <w:rPr>
          <w:rtl/>
        </w:rPr>
        <w:t>(</w:t>
      </w:r>
      <w:r w:rsidRPr="007F35AE">
        <w:rPr>
          <w:rtl/>
        </w:rPr>
        <w:t>وشربه</w:t>
      </w:r>
      <w:r w:rsidR="00A61C25">
        <w:rPr>
          <w:rtl/>
        </w:rPr>
        <w:t>)</w:t>
      </w:r>
      <w:r w:rsidRPr="007F35AE">
        <w:rPr>
          <w:rtl/>
        </w:rPr>
        <w:t xml:space="preserve"> وأسقط قوله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ويرشه على بدنه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جامع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قال الف مر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حول ولا قوة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رزقه الله تعالى الحج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فإن كان قد قرب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أجله أخر الله في أجله حتى يرزقه الحج »</w:t>
      </w:r>
      <w:r w:rsidR="007D1694">
        <w:rPr>
          <w:rtl/>
        </w:rPr>
        <w:t>.</w:t>
      </w:r>
    </w:p>
    <w:p w:rsidR="007D1694" w:rsidRPr="00115E2B" w:rsidRDefault="007D1694" w:rsidP="007D1694">
      <w:pPr>
        <w:pStyle w:val="Heading2Center"/>
        <w:rPr>
          <w:rtl/>
        </w:rPr>
      </w:pPr>
      <w:bookmarkStart w:id="84" w:name="_Toc362083287"/>
      <w:bookmarkStart w:id="85" w:name="_Toc368917557"/>
      <w:r w:rsidRPr="00115E2B">
        <w:rPr>
          <w:rtl/>
        </w:rPr>
        <w:t>41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15E2B">
        <w:rPr>
          <w:rtl/>
        </w:rPr>
        <w:t>باب نوادر ما يتعلق بأبواب وجوب الحج وشرائطه</w:t>
      </w:r>
      <w:r w:rsidR="00D66788" w:rsidRPr="00D66788">
        <w:rPr>
          <w:rStyle w:val="libAlaemHeading2Char"/>
          <w:rtl/>
        </w:rPr>
        <w:t xml:space="preserve"> )</w:t>
      </w:r>
      <w:bookmarkEnd w:id="84"/>
      <w:bookmarkEnd w:id="8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مثنى بن الوليد الحن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أبا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ثمن ولد الزنا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تزو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ج منه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تحج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العلاء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الموسر يمكث سنين لا يحج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هل يجوز شهادته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» قلت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وإن مات ولم يحج صلى عليه ويستغفر له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الرجل معسرا فأحجه رجل ثم أيسر فعليه الحج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ومن مات ولم يحج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جامع الأخبار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اقترب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مثنى بن الوليد الحناط ص 104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 يحج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كتاب العلاء بن رزين ص 115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بعض نسخ الفقه الرضوي ص </w:t>
      </w:r>
      <w:r>
        <w:rPr>
          <w:rtl/>
        </w:rPr>
        <w:t>74</w:t>
      </w:r>
      <w:r w:rsidR="00637BDD">
        <w:rPr>
          <w:rtl/>
        </w:rPr>
        <w:t>،</w:t>
      </w:r>
      <w:r>
        <w:rPr>
          <w:rtl/>
        </w:rPr>
        <w:t xml:space="preserve"> وعنه في البحار ج 99 ص 359</w:t>
      </w:r>
      <w:r>
        <w:rPr>
          <w:rFonts w:hint="cs"/>
          <w:rtl/>
        </w:rPr>
        <w:t xml:space="preserve"> </w:t>
      </w:r>
      <w:r w:rsidRPr="007F35AE">
        <w:rPr>
          <w:rtl/>
        </w:rPr>
        <w:t>ح 37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حجة السلام</w:t>
      </w:r>
      <w:r w:rsidR="00637BDD">
        <w:rPr>
          <w:rtl/>
        </w:rPr>
        <w:t>،</w:t>
      </w:r>
      <w:r w:rsidRPr="007F35AE">
        <w:rPr>
          <w:rtl/>
        </w:rPr>
        <w:t xml:space="preserve"> ولم يخل</w:t>
      </w:r>
      <w:r w:rsidR="00E17646">
        <w:rPr>
          <w:rFonts w:hint="cs"/>
          <w:rtl/>
        </w:rPr>
        <w:t>ّ</w:t>
      </w:r>
      <w:r w:rsidRPr="007F35AE">
        <w:rPr>
          <w:rtl/>
        </w:rPr>
        <w:t>ف</w:t>
      </w:r>
      <w:r w:rsidR="003C35D8">
        <w:rPr>
          <w:rtl/>
        </w:rPr>
        <w:t xml:space="preserve"> إلّا </w:t>
      </w:r>
      <w:r w:rsidRPr="007F35AE">
        <w:rPr>
          <w:rtl/>
        </w:rPr>
        <w:t>قدر نفقة الحج</w:t>
      </w:r>
      <w:r w:rsidR="00637BDD">
        <w:rPr>
          <w:rtl/>
        </w:rPr>
        <w:t>،</w:t>
      </w:r>
      <w:r w:rsidRPr="007F35AE">
        <w:rPr>
          <w:rtl/>
        </w:rPr>
        <w:t xml:space="preserve"> وله ورثة فهم أحق بما</w:t>
      </w:r>
      <w:r>
        <w:rPr>
          <w:rFonts w:hint="cs"/>
          <w:rtl/>
        </w:rPr>
        <w:t xml:space="preserve"> </w:t>
      </w:r>
      <w:r w:rsidRPr="007F35AE">
        <w:rPr>
          <w:rtl/>
        </w:rPr>
        <w:t>ترك</w:t>
      </w:r>
      <w:r w:rsidR="00637BDD">
        <w:rPr>
          <w:rtl/>
        </w:rPr>
        <w:t>،</w:t>
      </w:r>
      <w:r w:rsidRPr="007F35AE">
        <w:rPr>
          <w:rtl/>
        </w:rPr>
        <w:t xml:space="preserve"> إن شاؤوا أكلوا وإن شاؤوا حج</w:t>
      </w:r>
      <w:r w:rsidR="00E17646">
        <w:rPr>
          <w:rFonts w:hint="cs"/>
          <w:rtl/>
        </w:rPr>
        <w:t>ّ</w:t>
      </w:r>
      <w:r w:rsidRPr="007F35AE">
        <w:rPr>
          <w:rtl/>
        </w:rPr>
        <w:t xml:space="preserve">وا عنه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E1764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الحديث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يحج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ها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سنة ستمائة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</w:t>
      </w:r>
      <w:r w:rsidR="00E17646">
        <w:rPr>
          <w:rFonts w:hint="cs"/>
          <w:rtl/>
        </w:rPr>
        <w:t>ا</w:t>
      </w:r>
      <w:r w:rsidR="007D1694" w:rsidRPr="007F35AE">
        <w:rPr>
          <w:rtl/>
        </w:rPr>
        <w:t>عوز تم</w:t>
      </w:r>
      <w:r w:rsidR="00E17646">
        <w:rPr>
          <w:rFonts w:hint="cs"/>
          <w:rtl/>
        </w:rPr>
        <w:t>م</w:t>
      </w:r>
      <w:r w:rsidR="007D1694" w:rsidRPr="007F35AE">
        <w:rPr>
          <w:rtl/>
        </w:rPr>
        <w:t>وا من الملائكة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من أراد الحج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فليتعجل »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Default="00FD1028" w:rsidP="00E1764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الرضي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رجلا سأله عن معنى هذه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E17646">
        <w:rPr>
          <w:rStyle w:val="libAieChar"/>
          <w:rFonts w:hint="cs"/>
          <w:rtl/>
        </w:rPr>
        <w:t xml:space="preserve"> </w:t>
      </w:r>
      <w:r w:rsidR="00E17646" w:rsidRPr="00E17646">
        <w:rPr>
          <w:rStyle w:val="libAieChar"/>
          <w:rtl/>
        </w:rPr>
        <w:t>وَلِلَّـهِ عَلَى النَّاسِ حِجُّ الْبَيْتِ</w:t>
      </w:r>
      <w:r w:rsidR="00E17646">
        <w:rPr>
          <w:rStyle w:val="libAieChar"/>
          <w:rFonts w:hint="cs"/>
          <w:rtl/>
        </w:rPr>
        <w:t xml:space="preserve"> </w:t>
      </w:r>
      <w:r w:rsidR="00A61C25" w:rsidRPr="00E1764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هو أن يكون المأمور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بفعل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لا يرجو ثوابه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جلس لا يخاف عقابه »</w:t>
      </w:r>
      <w:r w:rsidR="007D1694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جامع الأخبار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ضمن وصي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ة المي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ت في أمر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فر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ط في ذلك من غير عذر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يقبل الله صلاته وصيامه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يستجاب دعاؤه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وكتب عليه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وليلة مائة خطيئة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أصغرها كمن زنى بأ</w:t>
      </w:r>
      <w:r w:rsidR="00E17646">
        <w:rPr>
          <w:rFonts w:hint="cs"/>
          <w:rtl/>
        </w:rPr>
        <w:t>ُ</w:t>
      </w:r>
      <w:r w:rsidR="007D1694" w:rsidRPr="007F35AE">
        <w:rPr>
          <w:rtl/>
        </w:rPr>
        <w:t>م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ه أو ابنته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قام بها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عامه كتب له بكل درهم ثواب حج</w:t>
      </w:r>
      <w:r w:rsidR="00E17646">
        <w:rPr>
          <w:rFonts w:hint="cs"/>
          <w:rtl/>
        </w:rPr>
        <w:t>ّ</w:t>
      </w:r>
      <w:r w:rsidR="007D1694" w:rsidRPr="007F35AE">
        <w:rPr>
          <w:rtl/>
        </w:rPr>
        <w:t>ة وعمرة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مات ما بينه وبين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القابل مات شهيدا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وكتب له ما بينه وبين القابل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يوم وليلة ثواب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شهيد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وقضى له حوائج الدنيا والآخرة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1 ص 427 ح 117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1 ص 180 ح 236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حقائق التأويل ص 195 ح 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جامع الأخبار ص 185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9076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8</w:t>
      </w:r>
      <w:r>
        <w:rPr>
          <w:rtl/>
        </w:rPr>
        <w:t xml:space="preserve"> - </w:t>
      </w:r>
      <w:r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Pr="007F35AE">
        <w:rPr>
          <w:rtl/>
        </w:rPr>
        <w:t xml:space="preserve"> عن ابن الوليد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الصفار</w:t>
      </w:r>
      <w:r w:rsidR="00637BDD">
        <w:rPr>
          <w:rtl/>
        </w:rPr>
        <w:t>،</w:t>
      </w:r>
      <w:r w:rsidRPr="007F35AE">
        <w:rPr>
          <w:rtl/>
        </w:rPr>
        <w:t xml:space="preserve"> عن أحمد بن محمد بن عيسى</w:t>
      </w:r>
      <w:r w:rsidR="00637BDD">
        <w:rPr>
          <w:rtl/>
        </w:rPr>
        <w:t>،</w:t>
      </w:r>
      <w:r w:rsidRPr="007F35AE">
        <w:rPr>
          <w:rtl/>
        </w:rPr>
        <w:t xml:space="preserve"> عن محمد بن خالد البرقي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قال حماد بن عيسى</w:t>
      </w:r>
      <w:r w:rsidR="00637BDD">
        <w:rPr>
          <w:rtl/>
        </w:rPr>
        <w:t>:</w:t>
      </w:r>
      <w:r w:rsidRPr="007F35AE">
        <w:rPr>
          <w:rtl/>
        </w:rPr>
        <w:t xml:space="preserve"> قلت لأبي الحسن موسى بن جعفر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Pr="007F35AE">
        <w:rPr>
          <w:rtl/>
        </w:rPr>
        <w:t xml:space="preserve"> أ</w:t>
      </w:r>
      <w:r w:rsidR="00E17646">
        <w:rPr>
          <w:rFonts w:hint="cs"/>
          <w:rtl/>
        </w:rPr>
        <w:t>ُ</w:t>
      </w:r>
      <w:r w:rsidRPr="007F35AE">
        <w:rPr>
          <w:rtl/>
        </w:rPr>
        <w:t>دع الله أن يرزقني ولدا</w:t>
      </w:r>
      <w:r w:rsidR="00637BDD">
        <w:rPr>
          <w:rtl/>
        </w:rPr>
        <w:t>،</w:t>
      </w:r>
      <w:r w:rsidRPr="007F35AE">
        <w:rPr>
          <w:rtl/>
        </w:rPr>
        <w:t xml:space="preserve"> ولا يحرمني</w:t>
      </w:r>
      <w:r>
        <w:rPr>
          <w:rFonts w:hint="cs"/>
          <w:rtl/>
        </w:rPr>
        <w:t xml:space="preserve"> </w:t>
      </w:r>
      <w:r w:rsidRPr="007F35AE">
        <w:rPr>
          <w:rtl/>
        </w:rPr>
        <w:t>الحج ما دمت حي</w:t>
      </w:r>
      <w:r w:rsidR="00E17646">
        <w:rPr>
          <w:rFonts w:hint="cs"/>
          <w:rtl/>
        </w:rPr>
        <w:t>ّ</w:t>
      </w:r>
      <w:r w:rsidRPr="007F35AE">
        <w:rPr>
          <w:rtl/>
        </w:rPr>
        <w:t>ا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فدعا لي</w:t>
      </w:r>
      <w:r w:rsidR="00637BDD">
        <w:rPr>
          <w:rtl/>
        </w:rPr>
        <w:t>،</w:t>
      </w:r>
      <w:r w:rsidRPr="007F35AE">
        <w:rPr>
          <w:rtl/>
        </w:rPr>
        <w:t xml:space="preserve"> فرزقني الله ابني هذا</w:t>
      </w:r>
      <w:r w:rsidR="00637BDD">
        <w:rPr>
          <w:rtl/>
        </w:rPr>
        <w:t>،</w:t>
      </w:r>
      <w:r w:rsidRPr="007F35AE">
        <w:rPr>
          <w:rtl/>
        </w:rPr>
        <w:t xml:space="preserve"> ورب</w:t>
      </w:r>
      <w:r w:rsidR="00E17646">
        <w:rPr>
          <w:rFonts w:hint="cs"/>
          <w:rtl/>
        </w:rPr>
        <w:t>ّ</w:t>
      </w:r>
      <w:r w:rsidRPr="007F35AE">
        <w:rPr>
          <w:rtl/>
        </w:rPr>
        <w:t>ما</w:t>
      </w:r>
      <w:r>
        <w:rPr>
          <w:rFonts w:hint="cs"/>
          <w:rtl/>
        </w:rPr>
        <w:t xml:space="preserve"> </w:t>
      </w:r>
      <w:r w:rsidRPr="007F35AE">
        <w:rPr>
          <w:rtl/>
        </w:rPr>
        <w:t>حضرت أي</w:t>
      </w:r>
      <w:r w:rsidR="00E17646">
        <w:rPr>
          <w:rFonts w:hint="cs"/>
          <w:rtl/>
        </w:rPr>
        <w:t>ّ</w:t>
      </w:r>
      <w:r w:rsidRPr="007F35AE">
        <w:rPr>
          <w:rtl/>
        </w:rPr>
        <w:t>ام الحج ولا أعرف للنفقة فيه وجها</w:t>
      </w:r>
      <w:r w:rsidR="00637BDD">
        <w:rPr>
          <w:rtl/>
        </w:rPr>
        <w:t>،</w:t>
      </w:r>
      <w:r w:rsidRPr="007F35AE">
        <w:rPr>
          <w:rtl/>
        </w:rPr>
        <w:t xml:space="preserve"> فيأتي الله بها من حيث</w:t>
      </w:r>
      <w:r>
        <w:rPr>
          <w:rFonts w:hint="cs"/>
          <w:rtl/>
        </w:rPr>
        <w:t xml:space="preserve"> </w:t>
      </w:r>
      <w:r w:rsidRPr="007F35AE">
        <w:rPr>
          <w:rtl/>
        </w:rPr>
        <w:t>لا أحتسب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مات في حجة أو 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يعرض ولم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يحاسب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الحج المبرور ليس له جزاء </w:t>
      </w:r>
      <w:r>
        <w:rPr>
          <w:rtl/>
        </w:rPr>
        <w:t>[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الجن</w:t>
      </w:r>
      <w:r w:rsidR="00D613F5">
        <w:rPr>
          <w:rFonts w:hint="cs"/>
          <w:rtl/>
        </w:rPr>
        <w:t>ّ</w:t>
      </w:r>
      <w:r w:rsidR="007D1694" w:rsidRPr="007F35AE">
        <w:rPr>
          <w:rtl/>
        </w:rPr>
        <w:t xml:space="preserve">ة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بر</w:t>
      </w:r>
      <w:r w:rsidR="00D613F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</w:t>
      </w:r>
      <w:r w:rsidR="007D1694">
        <w:rPr>
          <w:rtl/>
        </w:rPr>
        <w:t>؟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طيب الكلام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وإطعام الطعام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ابن عمر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كانت بالمأزمين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 منى دوحة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</w:t>
      </w:r>
      <w:r w:rsidR="00D613F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تحتها سبعون نبي</w:t>
      </w:r>
      <w:r w:rsidR="00D613F5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 قطعت سر</w:t>
      </w:r>
      <w:r w:rsidR="00D613F5">
        <w:rPr>
          <w:rFonts w:hint="cs"/>
          <w:rtl/>
        </w:rPr>
        <w:t>ّ</w:t>
      </w:r>
      <w:r w:rsidR="007D1694" w:rsidRPr="007F35AE">
        <w:rPr>
          <w:rtl/>
        </w:rPr>
        <w:t>تهم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أمالي المفيد ص 12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عوالي اللآلي ج 1 ص 427 ح 114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عوالي اللآلي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المأزم</w:t>
      </w:r>
      <w:r w:rsidR="00637BDD">
        <w:rPr>
          <w:rtl/>
        </w:rPr>
        <w:t>:</w:t>
      </w:r>
      <w:r w:rsidRPr="007F35AE">
        <w:rPr>
          <w:rtl/>
        </w:rPr>
        <w:t xml:space="preserve"> المضيق في الجبال حين يلتقي بعها ببعض</w:t>
      </w:r>
      <w:r w:rsidR="00637BDD">
        <w:rPr>
          <w:rtl/>
        </w:rPr>
        <w:t>،</w:t>
      </w:r>
      <w:r w:rsidRPr="007F35AE">
        <w:rPr>
          <w:rtl/>
        </w:rPr>
        <w:t xml:space="preserve"> ومنه سم</w:t>
      </w:r>
      <w:r w:rsidR="00D613F5">
        <w:rPr>
          <w:rFonts w:hint="cs"/>
          <w:rtl/>
        </w:rPr>
        <w:t>ّ</w:t>
      </w:r>
      <w:r w:rsidRPr="007F35AE">
        <w:rPr>
          <w:rtl/>
        </w:rPr>
        <w:t>ي الموضع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بين المشعر وعرفة مأزمين </w:t>
      </w:r>
      <w:r w:rsidR="00A61C25">
        <w:rPr>
          <w:rtl/>
        </w:rPr>
        <w:t>(</w:t>
      </w:r>
      <w:r w:rsidRPr="007F35AE">
        <w:rPr>
          <w:rtl/>
        </w:rPr>
        <w:t>لسان العرب ج 12 ص 17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86" w:name="_Toc362083288"/>
      <w:bookmarkStart w:id="87" w:name="_Toc368917558"/>
      <w:r w:rsidRPr="007F35AE">
        <w:rPr>
          <w:rtl/>
        </w:rPr>
        <w:lastRenderedPageBreak/>
        <w:t>أبواب النيابة في الحج</w:t>
      </w:r>
      <w:bookmarkEnd w:id="86"/>
      <w:bookmarkEnd w:id="87"/>
    </w:p>
    <w:p w:rsidR="007D1694" w:rsidRDefault="007D1694" w:rsidP="007D1694">
      <w:pPr>
        <w:pStyle w:val="Heading2Center"/>
        <w:rPr>
          <w:rtl/>
        </w:rPr>
      </w:pPr>
      <w:bookmarkStart w:id="88" w:name="_Toc362083289"/>
      <w:bookmarkStart w:id="89" w:name="_Toc368917559"/>
      <w:r w:rsidRPr="007F35AE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الحج مباشرة على وجه النيابة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واستحباب اختياره على الاستنابة فيه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88"/>
      <w:bookmarkEnd w:id="89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أحج رجلا عن بعض ولده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فشرط عليه جميع ما يصنعه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إن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ك إن قضيت ما شرطناه عليك كان لمن حججت عنه حج</w:t>
      </w:r>
      <w:r w:rsidR="00212245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 بما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وفيت من الشرط عليك وأتعبت بدنك أجرا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مناسك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أبي</w:t>
      </w:r>
      <w:r w:rsidR="00637BDD">
        <w:rPr>
          <w:rtl/>
        </w:rPr>
        <w:t>:</w:t>
      </w:r>
      <w:r w:rsidR="007D1694" w:rsidRPr="007F35AE">
        <w:rPr>
          <w:rtl/>
        </w:rPr>
        <w:t xml:space="preserve"> امرأة ماتت ولم تحج</w:t>
      </w:r>
      <w:r w:rsidR="00637BDD">
        <w:rPr>
          <w:rtl/>
        </w:rPr>
        <w:t>،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عنها فإن 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لها ولك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Pr="007F35AE">
        <w:rPr>
          <w:rtl/>
        </w:rPr>
        <w:t xml:space="preserve"> 74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358 ح 28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90" w:name="_Toc362083290"/>
      <w:bookmarkStart w:id="91" w:name="_Toc368917560"/>
      <w:r w:rsidRPr="00B86FBE">
        <w:rPr>
          <w:rtl/>
        </w:rPr>
        <w:lastRenderedPageBreak/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86FBE">
        <w:rPr>
          <w:rtl/>
        </w:rPr>
        <w:t>باب أن من أوصى بحجة الاسلام بعد استقرارها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وجب أن تقضى عنه من بلده</w:t>
      </w:r>
      <w:r w:rsidR="00637BDD">
        <w:rPr>
          <w:rtl/>
        </w:rPr>
        <w:t>،</w:t>
      </w:r>
      <w:r w:rsidRPr="007F35AE">
        <w:rPr>
          <w:rtl/>
        </w:rPr>
        <w:t xml:space="preserve"> فإن لم تبلغ التركة فمن حيث</w:t>
      </w:r>
      <w:r>
        <w:rPr>
          <w:rFonts w:hint="cs"/>
          <w:rtl/>
        </w:rPr>
        <w:t xml:space="preserve"> </w:t>
      </w:r>
      <w:r w:rsidRPr="007F35AE">
        <w:rPr>
          <w:rtl/>
        </w:rPr>
        <w:t>بلغ ولو من الميقات</w:t>
      </w:r>
      <w:r w:rsidR="00637BDD">
        <w:rPr>
          <w:rtl/>
        </w:rPr>
        <w:t>،</w:t>
      </w:r>
      <w:r w:rsidRPr="007F35AE">
        <w:rPr>
          <w:rtl/>
        </w:rPr>
        <w:t xml:space="preserve"> وكذا من أوصى بمال معين فقصر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الكفاية وكان الحج ندبا</w:t>
      </w:r>
      <w:r w:rsidR="00637BDD">
        <w:rPr>
          <w:rtl/>
        </w:rPr>
        <w:t>،</w:t>
      </w:r>
      <w:r w:rsidRPr="007F35AE">
        <w:rPr>
          <w:rtl/>
        </w:rPr>
        <w:t xml:space="preserve"> ومن مات في الطريق</w:t>
      </w:r>
      <w:r w:rsidR="003C35D8">
        <w:rPr>
          <w:rtl/>
        </w:rPr>
        <w:t xml:space="preserve"> حجّ </w:t>
      </w:r>
      <w:r w:rsidRPr="007F35AE">
        <w:rPr>
          <w:rtl/>
        </w:rPr>
        <w:t>عنه من</w:t>
      </w:r>
      <w:r>
        <w:rPr>
          <w:rFonts w:hint="cs"/>
          <w:rtl/>
        </w:rPr>
        <w:t xml:space="preserve"> </w:t>
      </w:r>
      <w:r w:rsidRPr="007F35AE">
        <w:rPr>
          <w:rtl/>
        </w:rPr>
        <w:t>حيث مات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90"/>
      <w:bookmarkEnd w:id="9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النرسي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مزيد صاحب السابري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أوصى إلي رجل بتركته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وأمرني أن أحج بها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فنظرت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ذلك فإذا شئ يسير لا يكون للحج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سألت أبا حنيفة وغيره فقالوا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تصدق 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حججت لقيت عبد الله بن الحسن في الطوف فقلت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له ذلك فقال لي هذا جعفر بن محمد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في الحجر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فاسأله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فدخلت الحجر فإذا أبو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تحت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الميزاب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مقبل بوجهه على البيت يدعو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التفت فرآني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حاجتك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جعل فداك إن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ي رجل من أهل الكوفة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مواليكم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دع ذا عنك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حاجتك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رجل مات وأوصى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بتركته إلي</w:t>
      </w:r>
      <w:r w:rsidR="00957393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وأمرني أن أحج بها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فنظرت في ذلك فوجدته يسيرا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يكون للحج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فسألت من قبلنا فقالوا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تصدق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صنعت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تصدقت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ضمنت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أن لا يكون يبلغ أن يحج به من مك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كان يبلغ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يحج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 xml:space="preserve"> به من مك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ة فأنت ضامن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 يكن يبلغ ذلك فليس عليك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ضمان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أصل زيد النرسي ص 48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92" w:name="_Toc362083291"/>
      <w:bookmarkStart w:id="93" w:name="_Toc368917561"/>
      <w:r w:rsidRPr="0048676C">
        <w:rPr>
          <w:rtl/>
        </w:rPr>
        <w:lastRenderedPageBreak/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8676C">
        <w:rPr>
          <w:rtl/>
        </w:rPr>
        <w:t>باب أنه يشترط في النائب أن لا يكون عليه</w:t>
      </w:r>
      <w:r w:rsidR="003C35D8">
        <w:rPr>
          <w:rtl/>
        </w:rPr>
        <w:t xml:space="preserve"> حجّ </w:t>
      </w:r>
      <w:r w:rsidRPr="007F35AE">
        <w:rPr>
          <w:rtl/>
        </w:rPr>
        <w:t>واجب</w:t>
      </w:r>
      <w:r w:rsidR="00637BDD">
        <w:rPr>
          <w:rtl/>
        </w:rPr>
        <w:t>،</w:t>
      </w:r>
      <w:r w:rsidRPr="007F35AE">
        <w:rPr>
          <w:rtl/>
        </w:rPr>
        <w:t xml:space="preserve"> وحكم</w:t>
      </w:r>
      <w:r w:rsidR="003C35D8">
        <w:rPr>
          <w:rtl/>
        </w:rPr>
        <w:t xml:space="preserve"> حجّ </w:t>
      </w:r>
      <w:r w:rsidRPr="007F35AE">
        <w:rPr>
          <w:rtl/>
        </w:rPr>
        <w:t>نائبا مع وجوب الحج عليه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92"/>
      <w:bookmarkEnd w:id="9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 عباس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رأى رجلا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لبي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ك عن شبرمة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ويحك وما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شبرمه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 لي أو صديق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 نفسك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 شبرمه »</w:t>
      </w:r>
      <w:r w:rsidR="007D1694">
        <w:rPr>
          <w:rtl/>
        </w:rPr>
        <w:t>.</w:t>
      </w:r>
    </w:p>
    <w:p w:rsidR="007D1694" w:rsidRPr="00D87619" w:rsidRDefault="007D1694" w:rsidP="007D1694">
      <w:pPr>
        <w:pStyle w:val="Heading2Center"/>
        <w:rPr>
          <w:rtl/>
        </w:rPr>
      </w:pPr>
      <w:bookmarkStart w:id="94" w:name="_Toc362083292"/>
      <w:bookmarkStart w:id="95" w:name="_Toc368917562"/>
      <w:r w:rsidRPr="00D87619">
        <w:rPr>
          <w:rtl/>
        </w:rPr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87619">
        <w:rPr>
          <w:rtl/>
        </w:rPr>
        <w:t>باب جواز استنابة الصرورة مع عدم</w:t>
      </w:r>
      <w:r>
        <w:rPr>
          <w:rFonts w:hint="cs"/>
          <w:rtl/>
        </w:rPr>
        <w:t xml:space="preserve"> </w:t>
      </w:r>
      <w:r w:rsidRPr="00D87619">
        <w:rPr>
          <w:rtl/>
        </w:rPr>
        <w:t>وجوب الحج عليه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94"/>
      <w:bookmarkEnd w:id="9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بأس أن يخرج لذلك من لم يحج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 xml:space="preserve"> عن نفسه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 قد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فهو أفضل »</w:t>
      </w:r>
      <w:r w:rsidR="007D1694">
        <w:rPr>
          <w:rtl/>
        </w:rPr>
        <w:t>.</w:t>
      </w:r>
    </w:p>
    <w:p w:rsidR="007D1694" w:rsidRPr="007F35AE" w:rsidRDefault="007D1694" w:rsidP="00957393">
      <w:pPr>
        <w:pStyle w:val="Heading2Center"/>
        <w:rPr>
          <w:rtl/>
        </w:rPr>
      </w:pPr>
      <w:bookmarkStart w:id="96" w:name="_Toc362083293"/>
      <w:bookmarkStart w:id="97" w:name="_Toc368917563"/>
      <w:r w:rsidRPr="00D87619">
        <w:rPr>
          <w:rtl/>
        </w:rPr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87619">
        <w:rPr>
          <w:rtl/>
        </w:rPr>
        <w:t>باب جواز استنابة الرجل عن المرأة</w:t>
      </w:r>
      <w:r w:rsidR="00637BDD">
        <w:rPr>
          <w:rtl/>
        </w:rPr>
        <w:t>،</w:t>
      </w:r>
      <w:r w:rsidRPr="00D87619">
        <w:rPr>
          <w:rtl/>
        </w:rPr>
        <w:t xml:space="preserve"> والمرأة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الرجل</w:t>
      </w:r>
      <w:r w:rsidR="00637BDD">
        <w:rPr>
          <w:rtl/>
        </w:rPr>
        <w:t>،</w:t>
      </w:r>
      <w:r w:rsidRPr="007F35AE">
        <w:rPr>
          <w:rtl/>
        </w:rPr>
        <w:t xml:space="preserve"> واستحباب اختيار ال</w:t>
      </w:r>
      <w:r w:rsidR="00957393">
        <w:rPr>
          <w:rFonts w:hint="cs"/>
          <w:rtl/>
        </w:rPr>
        <w:t>إ</w:t>
      </w:r>
      <w:r w:rsidRPr="007F35AE">
        <w:rPr>
          <w:rtl/>
        </w:rPr>
        <w:t>نسان الحج</w:t>
      </w:r>
      <w:r>
        <w:rPr>
          <w:rFonts w:hint="cs"/>
          <w:rtl/>
        </w:rPr>
        <w:t xml:space="preserve"> </w:t>
      </w:r>
      <w:r w:rsidRPr="007F35AE">
        <w:rPr>
          <w:rtl/>
        </w:rPr>
        <w:t>من ماله على النيابة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96"/>
      <w:bookmarkEnd w:id="9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أن امرأة من خثعم سألت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عوالي اللآلي ج 1 ص 215 ح 77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أتحج عن أبيها لأنه شيخ كبير</w:t>
      </w:r>
      <w:r>
        <w:rPr>
          <w:rtl/>
        </w:rPr>
        <w:t>؟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نعم فافعلي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تحج المرأة</w:t>
      </w:r>
      <w:r w:rsidR="007D1694">
        <w:rPr>
          <w:rFonts w:hint="cs"/>
          <w:rtl/>
        </w:rPr>
        <w:t xml:space="preserve"> </w:t>
      </w:r>
      <w:r w:rsidR="007D1694">
        <w:rPr>
          <w:rtl/>
        </w:rPr>
        <w:t>عن الرجل</w:t>
      </w:r>
      <w:r w:rsidR="00957393">
        <w:rPr>
          <w:rtl/>
        </w:rPr>
        <w:t xml:space="preserve"> إل</w:t>
      </w:r>
      <w:r w:rsidR="00957393">
        <w:rPr>
          <w:rFonts w:hint="cs"/>
          <w:rtl/>
        </w:rPr>
        <w:t>ّ</w:t>
      </w:r>
      <w:r w:rsidR="003C35D8">
        <w:rPr>
          <w:rtl/>
        </w:rPr>
        <w:t xml:space="preserve">ا </w:t>
      </w:r>
      <w:r w:rsidR="007D1694">
        <w:rPr>
          <w:rtl/>
        </w:rPr>
        <w:t>أ</w:t>
      </w:r>
      <w:r w:rsidR="007D1694" w:rsidRPr="007F35AE">
        <w:rPr>
          <w:rtl/>
        </w:rPr>
        <w:t xml:space="preserve">ن يكون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لا يوجد غيرها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تكون أفضل من وجد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الرجال وأقومهم بالمناسك »</w:t>
      </w:r>
      <w:r w:rsidR="007D1694">
        <w:rPr>
          <w:rtl/>
        </w:rPr>
        <w:t>.</w:t>
      </w:r>
    </w:p>
    <w:p w:rsidR="007D1694" w:rsidRDefault="007D1694" w:rsidP="00957393">
      <w:pPr>
        <w:pStyle w:val="Heading2Center"/>
        <w:rPr>
          <w:rtl/>
        </w:rPr>
      </w:pPr>
      <w:bookmarkStart w:id="98" w:name="_Toc362083294"/>
      <w:bookmarkStart w:id="99" w:name="_Toc368917564"/>
      <w:r w:rsidRPr="00DD1BA3">
        <w:rPr>
          <w:rtl/>
        </w:rPr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D1BA3">
        <w:rPr>
          <w:rtl/>
        </w:rPr>
        <w:t>باب أن من أ</w:t>
      </w:r>
      <w:r w:rsidR="00957393">
        <w:rPr>
          <w:rFonts w:hint="cs"/>
          <w:rtl/>
        </w:rPr>
        <w:t>ُ</w:t>
      </w:r>
      <w:r w:rsidRPr="00DD1BA3">
        <w:rPr>
          <w:rtl/>
        </w:rPr>
        <w:t>عطي مالا</w:t>
      </w:r>
      <w:r w:rsidR="00957393">
        <w:rPr>
          <w:rFonts w:hint="cs"/>
          <w:rtl/>
        </w:rPr>
        <w:t>ً</w:t>
      </w:r>
      <w:r w:rsidRPr="00DD1BA3">
        <w:rPr>
          <w:rtl/>
        </w:rPr>
        <w:t xml:space="preserve"> يحج به ففضل منه لم يجب</w:t>
      </w:r>
      <w:r>
        <w:rPr>
          <w:rFonts w:hint="cs"/>
          <w:rtl/>
        </w:rPr>
        <w:t xml:space="preserve"> </w:t>
      </w:r>
      <w:r w:rsidRPr="007F35AE">
        <w:rPr>
          <w:rtl/>
        </w:rPr>
        <w:t>رده</w:t>
      </w:r>
      <w:r w:rsidR="00637BDD">
        <w:rPr>
          <w:rtl/>
        </w:rPr>
        <w:t>،</w:t>
      </w:r>
      <w:r w:rsidRPr="007F35AE">
        <w:rPr>
          <w:rtl/>
        </w:rPr>
        <w:t xml:space="preserve"> ويجوز له ال</w:t>
      </w:r>
      <w:r w:rsidR="00957393">
        <w:rPr>
          <w:rFonts w:hint="cs"/>
          <w:rtl/>
        </w:rPr>
        <w:t>إ</w:t>
      </w:r>
      <w:r w:rsidRPr="007F35AE">
        <w:rPr>
          <w:rtl/>
        </w:rPr>
        <w:t>نفاق منه في غير الحج إذا ضمن الحج</w:t>
      </w:r>
      <w:r w:rsidR="00957393">
        <w:rPr>
          <w:rFonts w:hint="cs"/>
          <w:rtl/>
        </w:rPr>
        <w:t>ّ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98"/>
      <w:bookmarkEnd w:id="9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حديث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ويخرج عنه رجل يحج عنه ويعطي أ</w:t>
      </w:r>
      <w:r w:rsidR="00957393">
        <w:rPr>
          <w:rFonts w:hint="cs"/>
          <w:rtl/>
        </w:rPr>
        <w:t>ُ</w:t>
      </w:r>
      <w:r w:rsidR="007D1694" w:rsidRPr="007F35AE">
        <w:rPr>
          <w:rtl/>
        </w:rPr>
        <w:t>جرته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فضل من النفقة فهو للذي أخرج »</w:t>
      </w:r>
      <w:r w:rsidR="007D1694">
        <w:rPr>
          <w:rtl/>
        </w:rPr>
        <w:t>.</w:t>
      </w:r>
    </w:p>
    <w:p w:rsidR="007D1694" w:rsidRPr="007F35AE" w:rsidRDefault="00FD1028" w:rsidP="00957393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كيف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بكم إذا كان الحج فيكم متجرا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وكيف ذلك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قوم يأتون من بعدكم يحجون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957393">
        <w:rPr>
          <w:rFonts w:hint="cs"/>
          <w:rtl/>
        </w:rPr>
        <w:t>أ</w:t>
      </w:r>
      <w:r w:rsidR="007D1694" w:rsidRPr="007F35AE">
        <w:rPr>
          <w:rtl/>
        </w:rPr>
        <w:t>حياء والأموات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فيستفضلون الفضلة فيأكلونها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تكون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66</w:t>
      </w:r>
      <w:r>
        <w:rPr>
          <w:rtl/>
        </w:rPr>
        <w:t>.</w:t>
      </w:r>
    </w:p>
    <w:p w:rsidR="007D1694" w:rsidRPr="007F35AE" w:rsidRDefault="007D1694" w:rsidP="00957393">
      <w:pPr>
        <w:pStyle w:val="Heading2Center"/>
        <w:rPr>
          <w:rtl/>
        </w:rPr>
      </w:pPr>
      <w:r>
        <w:rPr>
          <w:rtl/>
        </w:rPr>
        <w:br w:type="page"/>
      </w:r>
      <w:bookmarkStart w:id="100" w:name="_Toc362083295"/>
      <w:bookmarkStart w:id="101" w:name="_Toc368917565"/>
      <w:r w:rsidRPr="00464F37">
        <w:rPr>
          <w:rtl/>
        </w:rPr>
        <w:lastRenderedPageBreak/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64F37">
        <w:rPr>
          <w:rtl/>
        </w:rPr>
        <w:t>باب أن النائب إذا مات بعد ال</w:t>
      </w:r>
      <w:r w:rsidR="00957393">
        <w:rPr>
          <w:rFonts w:hint="cs"/>
          <w:rtl/>
        </w:rPr>
        <w:t>إ</w:t>
      </w:r>
      <w:r w:rsidRPr="00464F37">
        <w:rPr>
          <w:rtl/>
        </w:rPr>
        <w:t>حرام ودخول الحرم</w:t>
      </w:r>
      <w:r>
        <w:rPr>
          <w:rFonts w:hint="cs"/>
          <w:rtl/>
        </w:rPr>
        <w:t xml:space="preserve"> </w:t>
      </w:r>
      <w:r w:rsidRPr="007F35AE">
        <w:rPr>
          <w:rtl/>
        </w:rPr>
        <w:t>أجزأت عن المنوب عنه وإذا أفسد الحج أجزأ عن الميت</w:t>
      </w:r>
      <w:r>
        <w:rPr>
          <w:rFonts w:hint="cs"/>
          <w:rtl/>
        </w:rPr>
        <w:t xml:space="preserve"> </w:t>
      </w:r>
      <w:r w:rsidRPr="007F35AE">
        <w:rPr>
          <w:rtl/>
        </w:rPr>
        <w:t>ولزم النائب الإعادة من ماله</w:t>
      </w:r>
      <w:r w:rsidR="00637BDD">
        <w:rPr>
          <w:rtl/>
        </w:rPr>
        <w:t>،</w:t>
      </w:r>
      <w:r w:rsidRPr="007F35AE">
        <w:rPr>
          <w:rtl/>
        </w:rPr>
        <w:t xml:space="preserve"> وحكم ما لو مات قبل ال</w:t>
      </w:r>
      <w:r w:rsidR="00957393">
        <w:rPr>
          <w:rFonts w:hint="cs"/>
          <w:rtl/>
        </w:rPr>
        <w:t>إ</w:t>
      </w:r>
      <w:r w:rsidRPr="007F35AE">
        <w:rPr>
          <w:rtl/>
        </w:rPr>
        <w:t>حرام</w:t>
      </w:r>
      <w:r>
        <w:rPr>
          <w:rFonts w:hint="cs"/>
          <w:rtl/>
        </w:rPr>
        <w:t xml:space="preserve"> </w:t>
      </w:r>
      <w:r w:rsidRPr="007F35AE">
        <w:rPr>
          <w:rtl/>
        </w:rPr>
        <w:t>ودخول الحرم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00"/>
      <w:bookmarkEnd w:id="10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حسين بن عثمان بن شريك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إسحاق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رجل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 رجل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فاجترح في حج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ه شيئا يلزمه فيه الحج من قابل أو كف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للأول تام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وعلى هذا ما اجترح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وعم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ن ذكره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رجل أعطى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لرجل ما لا يحج به فحدث بالرجل حدث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كان خرج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فأصابه في بعض الطريق فقد أجزأت عن الأول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</w:t>
      </w:r>
      <w:r w:rsidR="00957393">
        <w:rPr>
          <w:rFonts w:hint="cs"/>
          <w:rtl/>
        </w:rPr>
        <w:t>ّ</w:t>
      </w:r>
      <w:r w:rsidR="007D1694" w:rsidRPr="007F35AE">
        <w:rPr>
          <w:rtl/>
        </w:rPr>
        <w:t>ا فلا تجزئ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قلت</w:t>
      </w:r>
      <w:r w:rsidR="00637BDD">
        <w:rPr>
          <w:rtl/>
        </w:rPr>
        <w:t>:</w:t>
      </w:r>
      <w:r w:rsidRPr="007F35AE">
        <w:rPr>
          <w:rtl/>
        </w:rPr>
        <w:t xml:space="preserve"> أخرج الخبرين الكليني</w:t>
      </w:r>
      <w:r w:rsidR="00637BDD">
        <w:rPr>
          <w:rtl/>
        </w:rPr>
        <w:t>،</w:t>
      </w:r>
      <w:r w:rsidRPr="007F35AE">
        <w:rPr>
          <w:rtl/>
        </w:rPr>
        <w:t xml:space="preserve"> والشيخ في الكافي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والتهذيب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بسندهما إلى الحسين</w:t>
      </w:r>
      <w:r w:rsidR="00637BDD">
        <w:rPr>
          <w:rtl/>
        </w:rPr>
        <w:t>،</w:t>
      </w:r>
      <w:r w:rsidRPr="007F35AE">
        <w:rPr>
          <w:rtl/>
        </w:rPr>
        <w:t xml:space="preserve"> وحمل في الأخير الخبر على كون</w:t>
      </w:r>
      <w:r>
        <w:rPr>
          <w:rFonts w:hint="cs"/>
          <w:rtl/>
        </w:rPr>
        <w:t xml:space="preserve"> </w:t>
      </w:r>
      <w:r w:rsidRPr="007F35AE">
        <w:rPr>
          <w:rtl/>
        </w:rPr>
        <w:t>الموت بعد دخول الحرم</w:t>
      </w:r>
      <w:r w:rsidR="00637BDD">
        <w:rPr>
          <w:rtl/>
        </w:rPr>
        <w:t>،</w:t>
      </w:r>
      <w:r w:rsidRPr="007F35AE">
        <w:rPr>
          <w:rtl/>
        </w:rPr>
        <w:t xml:space="preserve"> ولا شاهد له</w:t>
      </w:r>
      <w:r>
        <w:rPr>
          <w:rtl/>
        </w:rPr>
        <w:t>.</w:t>
      </w:r>
    </w:p>
    <w:p w:rsidR="007D1694" w:rsidRPr="00464F37" w:rsidRDefault="007D1694" w:rsidP="007D1694">
      <w:pPr>
        <w:pStyle w:val="Heading2Center"/>
        <w:rPr>
          <w:rtl/>
        </w:rPr>
      </w:pPr>
      <w:bookmarkStart w:id="102" w:name="_Toc362083296"/>
      <w:bookmarkStart w:id="103" w:name="_Toc368917566"/>
      <w:r w:rsidRPr="00464F37">
        <w:rPr>
          <w:rtl/>
        </w:rPr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64F37">
        <w:rPr>
          <w:rtl/>
        </w:rPr>
        <w:t>باب استحباب تسمية النائب المنوب عنه في المواطن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464F37">
        <w:rPr>
          <w:rtl/>
        </w:rPr>
        <w:t>والدعاء له</w:t>
      </w:r>
      <w:r w:rsidR="00637BDD">
        <w:rPr>
          <w:rtl/>
        </w:rPr>
        <w:t>،</w:t>
      </w:r>
      <w:r w:rsidRPr="00464F37">
        <w:rPr>
          <w:rtl/>
        </w:rPr>
        <w:t xml:space="preserve"> وعدم وجوب ذلك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02"/>
      <w:bookmarkEnd w:id="10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7D1694" w:rsidRPr="007D1694">
        <w:rPr>
          <w:rStyle w:val="libFootnotenumChar"/>
          <w:rtl/>
        </w:rPr>
        <w:t>(1)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957393">
      <w:pPr>
        <w:pStyle w:val="libFootnote0"/>
        <w:rPr>
          <w:rtl/>
        </w:rPr>
      </w:pPr>
      <w:r w:rsidRPr="007F35AE">
        <w:rPr>
          <w:rtl/>
        </w:rPr>
        <w:t>1</w:t>
      </w:r>
      <w:r w:rsidR="00957393">
        <w:rPr>
          <w:rFonts w:hint="cs"/>
          <w:rtl/>
        </w:rPr>
        <w:t xml:space="preserve">، </w:t>
      </w: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كتاب حسين بن عثمان بن شريك ص 111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الكافي ج 4 ص 544 ح 23 وص 306 ح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التهذيب ج 5 ص 461 ح 1606 وص 418 ح 1451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محمد بن علي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من</w:t>
      </w:r>
      <w:r w:rsidR="003C35D8">
        <w:rPr>
          <w:rtl/>
        </w:rPr>
        <w:t xml:space="preserve"> حجّ </w:t>
      </w:r>
      <w:r w:rsidRPr="007F35AE">
        <w:rPr>
          <w:rtl/>
        </w:rPr>
        <w:t>عن غيره فليقل عند احرامه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اللهم إني أحج عن فلان فتقبل منه</w:t>
      </w:r>
      <w:r w:rsidR="00637BDD">
        <w:rPr>
          <w:rtl/>
        </w:rPr>
        <w:t>،</w:t>
      </w:r>
      <w:r w:rsidRPr="007F35AE">
        <w:rPr>
          <w:rtl/>
        </w:rPr>
        <w:t xml:space="preserve"> وأجرني على قضائي عنه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أردت الحج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غيرك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إني أ</w:t>
      </w:r>
      <w:r w:rsidR="00E22359">
        <w:rPr>
          <w:rFonts w:hint="cs"/>
          <w:rtl/>
        </w:rPr>
        <w:t>ُ</w:t>
      </w:r>
      <w:r w:rsidR="007D1694" w:rsidRPr="007F35AE">
        <w:rPr>
          <w:rtl/>
        </w:rPr>
        <w:t>ريد الحج عن فلان بن فلان</w:t>
      </w:r>
      <w:r w:rsidR="007D1694">
        <w:rPr>
          <w:rtl/>
        </w:rPr>
        <w:t xml:space="preserve"> - </w:t>
      </w:r>
      <w:r w:rsidR="007D1694" w:rsidRPr="007F35AE">
        <w:rPr>
          <w:rtl/>
        </w:rPr>
        <w:t>فسم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 xml:space="preserve">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</w:t>
      </w:r>
      <w:r w:rsidR="007D1694">
        <w:rPr>
          <w:rtl/>
        </w:rPr>
        <w:t>-</w:t>
      </w:r>
      <w:r w:rsidR="007D1694" w:rsidRPr="007F35AE">
        <w:rPr>
          <w:rtl/>
        </w:rPr>
        <w:t xml:space="preserve"> فيسره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وتقب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له من فلان »</w:t>
      </w:r>
      <w:r w:rsidR="007D1694">
        <w:rPr>
          <w:rtl/>
        </w:rPr>
        <w:t>.</w:t>
      </w:r>
    </w:p>
    <w:p w:rsidR="007D1694" w:rsidRPr="006E16A7" w:rsidRDefault="007D1694" w:rsidP="007D1694">
      <w:pPr>
        <w:pStyle w:val="Heading2Center"/>
        <w:rPr>
          <w:rtl/>
        </w:rPr>
      </w:pPr>
      <w:bookmarkStart w:id="104" w:name="_Toc362083297"/>
      <w:bookmarkStart w:id="105" w:name="_Toc368917567"/>
      <w:r w:rsidRPr="006E16A7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E16A7">
        <w:rPr>
          <w:rtl/>
        </w:rPr>
        <w:t>باب جواز طواف النائب عن نفسه</w:t>
      </w:r>
      <w:r w:rsidR="00637BDD">
        <w:rPr>
          <w:rtl/>
        </w:rPr>
        <w:t>،</w:t>
      </w:r>
      <w:r w:rsidRPr="006E16A7">
        <w:rPr>
          <w:rtl/>
        </w:rPr>
        <w:t xml:space="preserve"> وعن غيره</w:t>
      </w:r>
      <w:r w:rsidR="00637BDD">
        <w:rPr>
          <w:rtl/>
        </w:rPr>
        <w:t>،</w:t>
      </w:r>
      <w:r w:rsidRPr="006E16A7">
        <w:rPr>
          <w:rtl/>
        </w:rPr>
        <w:t xml:space="preserve"> بعد</w:t>
      </w:r>
      <w:r>
        <w:rPr>
          <w:rFonts w:hint="cs"/>
          <w:rtl/>
        </w:rPr>
        <w:t xml:space="preserve"> </w:t>
      </w:r>
      <w:r w:rsidRPr="006E16A7">
        <w:rPr>
          <w:rtl/>
        </w:rPr>
        <w:t>الفراغ من الحج الذي استنيب فيه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04"/>
      <w:bookmarkEnd w:id="10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عن غيره بأجر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فله إذا قضى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أن يتطو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ع لنفسه بما شاء من عمرة أطواف »</w:t>
      </w:r>
      <w:r w:rsidR="007D1694">
        <w:rPr>
          <w:rtl/>
        </w:rPr>
        <w:t>.</w:t>
      </w:r>
    </w:p>
    <w:p w:rsidR="007D1694" w:rsidRPr="006E16A7" w:rsidRDefault="007D1694" w:rsidP="007D1694">
      <w:pPr>
        <w:pStyle w:val="Heading2Center"/>
        <w:rPr>
          <w:rtl/>
        </w:rPr>
      </w:pPr>
      <w:bookmarkStart w:id="106" w:name="_Toc362083298"/>
      <w:bookmarkStart w:id="107" w:name="_Toc368917568"/>
      <w:r w:rsidRPr="006E16A7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E16A7">
        <w:rPr>
          <w:rtl/>
        </w:rPr>
        <w:t>باب حكم من أ</w:t>
      </w:r>
      <w:r w:rsidR="00E22359">
        <w:rPr>
          <w:rFonts w:hint="cs"/>
          <w:rtl/>
        </w:rPr>
        <w:t>ُ</w:t>
      </w:r>
      <w:r w:rsidRPr="006E16A7">
        <w:rPr>
          <w:rtl/>
        </w:rPr>
        <w:t>عطي مالا ليحج</w:t>
      </w:r>
      <w:r w:rsidR="00E22359">
        <w:rPr>
          <w:rFonts w:hint="cs"/>
          <w:rtl/>
        </w:rPr>
        <w:t>ّ</w:t>
      </w:r>
      <w:r w:rsidRPr="006E16A7">
        <w:rPr>
          <w:rtl/>
        </w:rPr>
        <w:t xml:space="preserve"> عن انسان</w:t>
      </w:r>
      <w:r w:rsidR="00637BDD">
        <w:rPr>
          <w:rtl/>
        </w:rPr>
        <w:t>،</w:t>
      </w:r>
      <w:r w:rsidRPr="006E16A7">
        <w:rPr>
          <w:rtl/>
        </w:rPr>
        <w:t xml:space="preserve"> فحج</w:t>
      </w:r>
      <w:r>
        <w:rPr>
          <w:rFonts w:hint="cs"/>
          <w:rtl/>
        </w:rPr>
        <w:t xml:space="preserve"> </w:t>
      </w:r>
      <w:r w:rsidRPr="006E16A7">
        <w:rPr>
          <w:rtl/>
        </w:rPr>
        <w:t>عن نفسه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06"/>
      <w:bookmarkEnd w:id="10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حسين بن عثمان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عمن ذكره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رجل أعطى رجلا دراهم ليحج بها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فحج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 xml:space="preserve"> بها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نفسه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هي للأول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338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تسميه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حسين بن عثمان ص 111</w:t>
      </w:r>
      <w:r>
        <w:rPr>
          <w:rtl/>
        </w:rPr>
        <w:t>.</w:t>
      </w:r>
    </w:p>
    <w:p w:rsidR="007D1694" w:rsidRPr="00F10DED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08" w:name="_Toc362083299"/>
      <w:bookmarkStart w:id="109" w:name="_Toc368917569"/>
      <w:r w:rsidRPr="00F10DED">
        <w:rPr>
          <w:rtl/>
        </w:rPr>
        <w:lastRenderedPageBreak/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10DED">
        <w:rPr>
          <w:rtl/>
        </w:rPr>
        <w:t>باب استحباب التطوع بالحج العمرة والعتق</w:t>
      </w:r>
      <w:r w:rsidR="00637BDD">
        <w:rPr>
          <w:rtl/>
        </w:rPr>
        <w:t>،</w:t>
      </w:r>
      <w:r w:rsidRPr="00F10DED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F10DED">
        <w:rPr>
          <w:rtl/>
        </w:rPr>
        <w:t>المؤمنين</w:t>
      </w:r>
      <w:r w:rsidRPr="00F10DED">
        <w:rPr>
          <w:rFonts w:hint="cs"/>
          <w:rtl/>
        </w:rPr>
        <w:t xml:space="preserve"> </w:t>
      </w:r>
      <w:r w:rsidRPr="00F10DED">
        <w:rPr>
          <w:rtl/>
        </w:rPr>
        <w:t>وخصوصا</w:t>
      </w:r>
      <w:r w:rsidR="00E22359">
        <w:rPr>
          <w:rFonts w:hint="cs"/>
          <w:rtl/>
        </w:rPr>
        <w:t>ً</w:t>
      </w:r>
      <w:r w:rsidRPr="00F10DED">
        <w:rPr>
          <w:rtl/>
        </w:rPr>
        <w:t xml:space="preserve"> الأقارب أحياء</w:t>
      </w:r>
      <w:r w:rsidR="00637BDD">
        <w:rPr>
          <w:rtl/>
        </w:rPr>
        <w:t>،</w:t>
      </w:r>
      <w:r w:rsidRPr="00F10DED">
        <w:rPr>
          <w:rtl/>
        </w:rPr>
        <w:t xml:space="preserve"> وأمواتا</w:t>
      </w:r>
      <w:r w:rsidR="00E22359">
        <w:rPr>
          <w:rFonts w:hint="cs"/>
          <w:rtl/>
        </w:rPr>
        <w:t>ً</w:t>
      </w:r>
      <w:r w:rsidR="00637BDD">
        <w:rPr>
          <w:rtl/>
        </w:rPr>
        <w:t>،</w:t>
      </w:r>
      <w:r w:rsidRPr="00F10DED">
        <w:rPr>
          <w:rtl/>
        </w:rPr>
        <w:t xml:space="preserve"> وعن المعصومين </w:t>
      </w:r>
      <w:r w:rsidR="00637BDD" w:rsidRPr="00E22359">
        <w:rPr>
          <w:rStyle w:val="libAlaemHeading2Char"/>
          <w:rtl/>
        </w:rPr>
        <w:t>عليهم‌السلام</w:t>
      </w:r>
      <w:r w:rsidRPr="00F10DED">
        <w:rPr>
          <w:rtl/>
        </w:rPr>
        <w:t xml:space="preserve"> أحياء وأمواتا</w:t>
      </w:r>
      <w:r w:rsidR="00E22359">
        <w:rPr>
          <w:rFonts w:hint="cs"/>
          <w:rtl/>
        </w:rPr>
        <w:t>ً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08"/>
      <w:bookmarkEnd w:id="10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المغرا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إسحاق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أيحج الرجل ويجعله لبعض أهله وهو ببلد آخر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هل يجوز ذلك له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فينقص من أجره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له أجر ولصاحبه مثله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وله أجر سوى ذلك بما وصل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ثلاثة شب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ه علي أجورهم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أدري أي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هم أعظم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أجرا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الأضحية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والمنحة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والرجل يحج عن الرجل لم يحج قبل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ذلك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tl/>
        </w:rPr>
        <w:t>[</w:t>
      </w:r>
      <w:r w:rsidR="007D1694" w:rsidRPr="007F35AE">
        <w:rPr>
          <w:rtl/>
        </w:rPr>
        <w:t xml:space="preserve"> 097 9 </w:t>
      </w:r>
      <w:r>
        <w:rPr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الحسين بن حمدان الحضيني في الهداية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عبيد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ركبنا مع سي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 xml:space="preserve">دنا أبي الحسن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 دار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المتوكل في يوم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فسلم سيدنا أبو الحسن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وأراد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ينهض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المتوكل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إجلس يا أبا الحسن إن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ي أ</w:t>
      </w:r>
      <w:r w:rsidR="00E22359">
        <w:rPr>
          <w:rFonts w:hint="cs"/>
          <w:rtl/>
        </w:rPr>
        <w:t>ُ</w:t>
      </w:r>
      <w:r w:rsidR="007D1694" w:rsidRPr="007F35AE">
        <w:rPr>
          <w:rtl/>
        </w:rPr>
        <w:t>ريد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أسألك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سل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في الآخرة غير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الجنة والنار يحل</w:t>
      </w:r>
      <w:r w:rsidR="00E22359">
        <w:rPr>
          <w:rFonts w:hint="cs"/>
          <w:rtl/>
        </w:rPr>
        <w:t>ّ</w:t>
      </w:r>
      <w:r w:rsidR="007D1694" w:rsidRPr="007F35AE">
        <w:rPr>
          <w:rtl/>
        </w:rPr>
        <w:t>ون به الناس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أبو الحسن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الهداية ص 65</w:t>
      </w:r>
      <w:r>
        <w:rPr>
          <w:rtl/>
        </w:rPr>
        <w:t>.</w:t>
      </w:r>
    </w:p>
    <w:p w:rsidR="007D1694" w:rsidRPr="007F35AE" w:rsidRDefault="007D1694" w:rsidP="001F6A0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يعلمه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الله </w:t>
      </w:r>
      <w:r>
        <w:rPr>
          <w:rFonts w:hint="cs"/>
          <w:rtl/>
        </w:rPr>
        <w:t>»</w:t>
      </w:r>
      <w:r w:rsidRPr="007F35AE">
        <w:rPr>
          <w:rtl/>
        </w:rPr>
        <w:t xml:space="preserve"> فقال له</w:t>
      </w:r>
      <w:r w:rsidR="00E22359">
        <w:rPr>
          <w:rFonts w:hint="cs"/>
          <w:rtl/>
        </w:rPr>
        <w:t>؛</w:t>
      </w:r>
      <w:r w:rsidRPr="007F35AE">
        <w:rPr>
          <w:rtl/>
        </w:rPr>
        <w:t xml:space="preserve"> فعن علم الله أسألك</w:t>
      </w:r>
      <w:r w:rsidR="00637BDD">
        <w:rPr>
          <w:rtl/>
        </w:rPr>
        <w:t>،</w:t>
      </w:r>
      <w:r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فعن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علم الله أ</w:t>
      </w:r>
      <w:r w:rsidR="00E22359">
        <w:rPr>
          <w:rFonts w:hint="cs"/>
          <w:rtl/>
        </w:rPr>
        <w:t>ُ</w:t>
      </w:r>
      <w:r w:rsidRPr="007F35AE">
        <w:rPr>
          <w:rtl/>
        </w:rPr>
        <w:t xml:space="preserve">خبرك </w:t>
      </w:r>
      <w:r>
        <w:rPr>
          <w:rFonts w:hint="cs"/>
          <w:rtl/>
        </w:rPr>
        <w:t>»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يا أبا الحسن ما رواه الناس أن</w:t>
      </w:r>
      <w:r>
        <w:rPr>
          <w:rFonts w:hint="cs"/>
          <w:rtl/>
        </w:rPr>
        <w:t xml:space="preserve"> </w:t>
      </w:r>
      <w:r w:rsidRPr="007F35AE">
        <w:rPr>
          <w:rtl/>
        </w:rPr>
        <w:t>أبا طالب يوقف إذا حوسب الخلائق بين الجنة والنار</w:t>
      </w:r>
      <w:r w:rsidR="00637BDD">
        <w:rPr>
          <w:rtl/>
        </w:rPr>
        <w:t>،</w:t>
      </w:r>
      <w:r w:rsidRPr="007F35AE">
        <w:rPr>
          <w:rtl/>
        </w:rPr>
        <w:t xml:space="preserve"> وفي رجله نعلان</w:t>
      </w:r>
      <w:r>
        <w:rPr>
          <w:rFonts w:hint="cs"/>
          <w:rtl/>
        </w:rPr>
        <w:t xml:space="preserve"> </w:t>
      </w:r>
      <w:r w:rsidRPr="007F35AE">
        <w:rPr>
          <w:rtl/>
        </w:rPr>
        <w:t>من نار يغلي منهما دماغه</w:t>
      </w:r>
      <w:r w:rsidR="00637BDD">
        <w:rPr>
          <w:rtl/>
        </w:rPr>
        <w:t>،</w:t>
      </w:r>
      <w:r w:rsidRPr="007F35AE">
        <w:rPr>
          <w:rtl/>
        </w:rPr>
        <w:t xml:space="preserve"> لا يدخل الجنة لكفره</w:t>
      </w:r>
      <w:r w:rsidR="00637BDD">
        <w:rPr>
          <w:rtl/>
        </w:rPr>
        <w:t>،</w:t>
      </w:r>
      <w:r w:rsidRPr="007F35AE">
        <w:rPr>
          <w:rtl/>
        </w:rPr>
        <w:t xml:space="preserve"> ولا يدخل النار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لكفالته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وصد</w:t>
      </w:r>
      <w:r w:rsidR="00E22359">
        <w:rPr>
          <w:rFonts w:hint="cs"/>
          <w:rtl/>
        </w:rPr>
        <w:t>ّ</w:t>
      </w:r>
      <w:r w:rsidRPr="007F35AE">
        <w:rPr>
          <w:rtl/>
        </w:rPr>
        <w:t>ه قريشا عنه</w:t>
      </w:r>
      <w:r w:rsidR="00637BDD">
        <w:rPr>
          <w:rtl/>
        </w:rPr>
        <w:t>،</w:t>
      </w:r>
      <w:r w:rsidRPr="007F35AE">
        <w:rPr>
          <w:rtl/>
        </w:rPr>
        <w:t xml:space="preserve"> وأيسر على</w:t>
      </w:r>
      <w:r>
        <w:rPr>
          <w:rFonts w:hint="cs"/>
          <w:rtl/>
        </w:rPr>
        <w:t xml:space="preserve"> </w:t>
      </w:r>
      <w:r w:rsidRPr="007F35AE">
        <w:rPr>
          <w:rtl/>
        </w:rPr>
        <w:t>يديه حتى ظهر أمره</w:t>
      </w:r>
      <w:r w:rsidR="00637BDD">
        <w:rPr>
          <w:rtl/>
        </w:rPr>
        <w:t>،</w:t>
      </w:r>
      <w:r w:rsidRPr="007F35AE">
        <w:rPr>
          <w:rtl/>
        </w:rPr>
        <w:t xml:space="preserve"> قال له أبو 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ويحك</w:t>
      </w:r>
      <w:r w:rsidR="00637BDD">
        <w:rPr>
          <w:rtl/>
        </w:rPr>
        <w:t>،</w:t>
      </w:r>
      <w:r w:rsidRPr="007F35AE">
        <w:rPr>
          <w:rtl/>
        </w:rPr>
        <w:t xml:space="preserve"> لو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وضع إيمان أبي طالب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 كفة</w:t>
      </w:r>
      <w:r w:rsidR="00637BDD">
        <w:rPr>
          <w:rtl/>
        </w:rPr>
        <w:t>،</w:t>
      </w:r>
      <w:r w:rsidRPr="007F35AE">
        <w:rPr>
          <w:rtl/>
        </w:rPr>
        <w:t xml:space="preserve"> وإيمان الخلائق في الكفة</w:t>
      </w:r>
      <w:r>
        <w:rPr>
          <w:rFonts w:hint="cs"/>
          <w:rtl/>
        </w:rPr>
        <w:t xml:space="preserve"> </w:t>
      </w:r>
      <w:r w:rsidRPr="007F35AE">
        <w:rPr>
          <w:rtl/>
        </w:rPr>
        <w:t>الأ</w:t>
      </w:r>
      <w:r w:rsidR="001F6A06">
        <w:rPr>
          <w:rFonts w:hint="cs"/>
          <w:rtl/>
        </w:rPr>
        <w:t>ُ</w:t>
      </w:r>
      <w:r w:rsidRPr="007F35AE">
        <w:rPr>
          <w:rtl/>
        </w:rPr>
        <w:t>خرى</w:t>
      </w:r>
      <w:r w:rsidR="00637BDD">
        <w:rPr>
          <w:rtl/>
        </w:rPr>
        <w:t>،</w:t>
      </w:r>
      <w:r w:rsidRPr="007F35AE">
        <w:rPr>
          <w:rtl/>
        </w:rPr>
        <w:t xml:space="preserve"> لرج</w:t>
      </w:r>
      <w:r w:rsidR="001F6A06">
        <w:rPr>
          <w:rFonts w:hint="cs"/>
          <w:rtl/>
        </w:rPr>
        <w:t>ّ</w:t>
      </w:r>
      <w:r w:rsidRPr="007F35AE">
        <w:rPr>
          <w:rtl/>
        </w:rPr>
        <w:t xml:space="preserve">ح إيمان أبي طالب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على إيمانهم</w:t>
      </w:r>
      <w:r>
        <w:rPr>
          <w:rtl/>
        </w:rPr>
        <w:t xml:space="preserve"> - </w:t>
      </w:r>
      <w:r w:rsidRPr="007F35AE">
        <w:rPr>
          <w:rtl/>
        </w:rPr>
        <w:t>إلى أن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 xml:space="preserve">فكان والله أميرالمؤمنين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يحج</w:t>
      </w:r>
      <w:r w:rsidR="001F6A06">
        <w:rPr>
          <w:rFonts w:hint="cs"/>
          <w:rtl/>
        </w:rPr>
        <w:t>ّ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أبيه وأ</w:t>
      </w:r>
      <w:r w:rsidR="001F6A06">
        <w:rPr>
          <w:rFonts w:hint="cs"/>
          <w:rtl/>
        </w:rPr>
        <w:t>ُ</w:t>
      </w:r>
      <w:r w:rsidRPr="007F35AE">
        <w:rPr>
          <w:rtl/>
        </w:rPr>
        <w:t>م</w:t>
      </w:r>
      <w:r w:rsidR="001F6A0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وعن أب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حتى مضى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ووصى الحسن والحسين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بمثل ذلك وكل إمام من</w:t>
      </w:r>
      <w:r w:rsidR="001F6A06">
        <w:rPr>
          <w:rFonts w:hint="cs"/>
          <w:rtl/>
        </w:rPr>
        <w:t>ّ</w:t>
      </w:r>
      <w:r w:rsidRPr="007F35AE">
        <w:rPr>
          <w:rtl/>
        </w:rPr>
        <w:t>ا يفعل</w:t>
      </w:r>
      <w:r>
        <w:rPr>
          <w:rFonts w:hint="cs"/>
          <w:rtl/>
        </w:rPr>
        <w:t xml:space="preserve"> </w:t>
      </w:r>
      <w:r w:rsidRPr="007F35AE">
        <w:rPr>
          <w:rtl/>
        </w:rPr>
        <w:t>ذلك</w:t>
      </w:r>
      <w:r w:rsidR="00637BDD">
        <w:rPr>
          <w:rtl/>
        </w:rPr>
        <w:t>،</w:t>
      </w:r>
      <w:r w:rsidRPr="007F35AE">
        <w:rPr>
          <w:rtl/>
        </w:rPr>
        <w:t xml:space="preserve"> إلى أن يظهر الله أمره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1F6A0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القطب الراوندي في الخرائج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أبا محمد الدعلجي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 له ولدان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من خيار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قد سمع الأحاديث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وكان أحد ولديه على الطريقة المستقيمة وهو أبو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يغسل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الأموات وولد آخر يسلك مسالك ال</w:t>
      </w:r>
      <w:r w:rsidR="001F6A06">
        <w:rPr>
          <w:rFonts w:hint="cs"/>
          <w:rtl/>
        </w:rPr>
        <w:t>أ</w:t>
      </w:r>
      <w:r w:rsidR="007D1694" w:rsidRPr="007F35AE">
        <w:rPr>
          <w:rtl/>
        </w:rPr>
        <w:t>حداث في فعل الحرام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قد دفع إلى أبي محمد حجة يحج</w:t>
      </w:r>
      <w:r w:rsidR="001F6A06">
        <w:rPr>
          <w:rFonts w:hint="cs"/>
          <w:rtl/>
        </w:rPr>
        <w:t>ّ</w:t>
      </w:r>
      <w:r w:rsidR="007D1694" w:rsidRPr="007F35AE">
        <w:rPr>
          <w:rtl/>
        </w:rPr>
        <w:t xml:space="preserve"> بها عن صاحب الزمان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ذلك عادة الشيعة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فدفع إلى ولده المذكور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ومن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الخرائج والجرائح ص 127</w:t>
      </w:r>
      <w:r>
        <w:rPr>
          <w:rtl/>
        </w:rPr>
        <w:t>.</w:t>
      </w:r>
    </w:p>
    <w:p w:rsidR="007D1694" w:rsidRPr="007F35AE" w:rsidRDefault="007D1694" w:rsidP="001F6A06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الدعجلي والصحيح ما في المتن </w:t>
      </w:r>
      <w:r w:rsidR="001F6A06">
        <w:rPr>
          <w:rFonts w:hint="cs"/>
          <w:rtl/>
        </w:rPr>
        <w:t>«</w:t>
      </w:r>
      <w:r w:rsidRPr="007F35AE">
        <w:rPr>
          <w:rtl/>
        </w:rPr>
        <w:t xml:space="preserve"> راجع مجمع الرجال ج 7</w:t>
      </w:r>
      <w:r>
        <w:rPr>
          <w:rFonts w:hint="cs"/>
          <w:rtl/>
        </w:rPr>
        <w:t xml:space="preserve"> </w:t>
      </w:r>
      <w:r w:rsidRPr="007F35AE">
        <w:rPr>
          <w:rtl/>
        </w:rPr>
        <w:t>ص 91</w:t>
      </w:r>
      <w:r w:rsidR="00637BDD">
        <w:rPr>
          <w:rtl/>
        </w:rPr>
        <w:t>،</w:t>
      </w:r>
      <w:r w:rsidRPr="007F35AE">
        <w:rPr>
          <w:rtl/>
        </w:rPr>
        <w:t xml:space="preserve"> ومعجم رجال الحديث ج 10 ص 308</w:t>
      </w:r>
      <w:r w:rsidR="001F6A06">
        <w:rPr>
          <w:rFonts w:hint="cs"/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 زيادة</w:t>
      </w:r>
      <w:r w:rsidR="00637BDD">
        <w:rPr>
          <w:rtl/>
        </w:rPr>
        <w:t>:</w:t>
      </w:r>
      <w:r w:rsidRPr="007F35AE">
        <w:rPr>
          <w:rtl/>
        </w:rPr>
        <w:t xml:space="preserve"> وقتئذ</w:t>
      </w:r>
      <w:r w:rsidR="001F6A06">
        <w:rPr>
          <w:rFonts w:hint="cs"/>
          <w:rtl/>
        </w:rPr>
        <w:t>ٍ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بالفساد شيئا منها وخرج إلى الحاج</w:t>
      </w:r>
      <w:r w:rsidR="00637BDD">
        <w:rPr>
          <w:rtl/>
        </w:rPr>
        <w:t>،</w:t>
      </w:r>
      <w:r w:rsidRPr="007F35AE">
        <w:rPr>
          <w:rtl/>
        </w:rPr>
        <w:t xml:space="preserve"> فلما عاد حكى أنه كان واقفا</w:t>
      </w:r>
      <w:r>
        <w:rPr>
          <w:rFonts w:hint="cs"/>
          <w:rtl/>
        </w:rPr>
        <w:t xml:space="preserve"> </w:t>
      </w:r>
      <w:r w:rsidRPr="007F35AE">
        <w:rPr>
          <w:rtl/>
        </w:rPr>
        <w:t>بالموقف</w:t>
      </w:r>
      <w:r w:rsidR="00637BDD">
        <w:rPr>
          <w:rtl/>
        </w:rPr>
        <w:t>،</w:t>
      </w:r>
      <w:r w:rsidRPr="007F35AE">
        <w:rPr>
          <w:rtl/>
        </w:rPr>
        <w:t xml:space="preserve"> فرأى إلى جنبه شابا حسن الوجه أسمر الل</w:t>
      </w:r>
      <w:r w:rsidR="001F6A06">
        <w:rPr>
          <w:rFonts w:hint="cs"/>
          <w:rtl/>
        </w:rPr>
        <w:t>ّ</w:t>
      </w:r>
      <w:r w:rsidRPr="007F35AE">
        <w:rPr>
          <w:rtl/>
        </w:rPr>
        <w:t xml:space="preserve">ون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مقبلا على</w:t>
      </w:r>
      <w:r>
        <w:rPr>
          <w:rFonts w:hint="cs"/>
          <w:rtl/>
        </w:rPr>
        <w:t xml:space="preserve"> </w:t>
      </w:r>
      <w:r w:rsidRPr="007F35AE">
        <w:rPr>
          <w:rtl/>
        </w:rPr>
        <w:t>شانه في الابتهال والدعاء والتضر</w:t>
      </w:r>
      <w:r w:rsidR="001F6A06">
        <w:rPr>
          <w:rFonts w:hint="cs"/>
          <w:rtl/>
        </w:rPr>
        <w:t>ّ</w:t>
      </w:r>
      <w:r w:rsidRPr="007F35AE">
        <w:rPr>
          <w:rtl/>
        </w:rPr>
        <w:t>ع وحسن العمل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1F6A06">
        <w:rPr>
          <w:rFonts w:hint="cs"/>
          <w:rtl/>
        </w:rPr>
        <w:t>ّ</w:t>
      </w:r>
      <w:r w:rsidRPr="007F35AE">
        <w:rPr>
          <w:rtl/>
        </w:rPr>
        <w:t>ا قرب نفر الناس</w:t>
      </w:r>
      <w:r>
        <w:rPr>
          <w:rFonts w:hint="cs"/>
          <w:rtl/>
        </w:rPr>
        <w:t xml:space="preserve"> </w:t>
      </w:r>
      <w:r w:rsidRPr="007F35AE">
        <w:rPr>
          <w:rtl/>
        </w:rPr>
        <w:t>التفت إلي</w:t>
      </w:r>
      <w:r w:rsidR="001F6A06">
        <w:rPr>
          <w:rFonts w:hint="cs"/>
          <w:rtl/>
        </w:rPr>
        <w:t>ّ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« يا شيخ أما تستحي</w:t>
      </w:r>
      <w:r>
        <w:rPr>
          <w:rtl/>
        </w:rPr>
        <w:t>؟</w:t>
      </w:r>
      <w:r w:rsidRPr="007F35AE">
        <w:rPr>
          <w:rtl/>
        </w:rPr>
        <w:t xml:space="preserve"> » فقلت</w:t>
      </w:r>
      <w:r w:rsidR="00637BDD">
        <w:rPr>
          <w:rtl/>
        </w:rPr>
        <w:t>:</w:t>
      </w:r>
      <w:r w:rsidRPr="007F35AE">
        <w:rPr>
          <w:rtl/>
        </w:rPr>
        <w:t xml:space="preserve"> من أي شئ يا</w:t>
      </w:r>
      <w:r>
        <w:rPr>
          <w:rFonts w:hint="cs"/>
          <w:rtl/>
        </w:rPr>
        <w:t xml:space="preserve"> </w:t>
      </w:r>
      <w:r w:rsidRPr="007F35AE">
        <w:rPr>
          <w:rtl/>
        </w:rPr>
        <w:t>سيدي فقال</w:t>
      </w:r>
      <w:r w:rsidR="00637BDD">
        <w:rPr>
          <w:rtl/>
        </w:rPr>
        <w:t>:</w:t>
      </w:r>
      <w:r w:rsidRPr="007F35AE">
        <w:rPr>
          <w:rtl/>
        </w:rPr>
        <w:t xml:space="preserve"> « يدفع إليك حجة عم</w:t>
      </w:r>
      <w:r w:rsidR="001F6A06">
        <w:rPr>
          <w:rFonts w:hint="cs"/>
          <w:rtl/>
        </w:rPr>
        <w:t>ّ</w:t>
      </w:r>
      <w:r w:rsidRPr="007F35AE">
        <w:rPr>
          <w:rtl/>
        </w:rPr>
        <w:t>ن تعلم</w:t>
      </w:r>
      <w:r w:rsidR="00637BDD">
        <w:rPr>
          <w:rtl/>
        </w:rPr>
        <w:t>،</w:t>
      </w:r>
      <w:r w:rsidRPr="007F35AE">
        <w:rPr>
          <w:rtl/>
        </w:rPr>
        <w:t xml:space="preserve"> فتدفع إلى فاسق يشرب</w:t>
      </w:r>
      <w:r>
        <w:rPr>
          <w:rFonts w:hint="cs"/>
          <w:rtl/>
        </w:rPr>
        <w:t xml:space="preserve"> </w:t>
      </w:r>
      <w:r w:rsidRPr="007F35AE">
        <w:rPr>
          <w:rtl/>
        </w:rPr>
        <w:t>الخمر</w:t>
      </w:r>
      <w:r w:rsidR="00637BDD">
        <w:rPr>
          <w:rtl/>
        </w:rPr>
        <w:t>،</w:t>
      </w:r>
      <w:r w:rsidRPr="007F35AE">
        <w:rPr>
          <w:rtl/>
        </w:rPr>
        <w:t xml:space="preserve"> فيوشك أن تذهب عينك » وأومأ إلى عيني</w:t>
      </w:r>
      <w:r w:rsidR="00637BDD">
        <w:rPr>
          <w:rtl/>
        </w:rPr>
        <w:t>،</w:t>
      </w:r>
      <w:r w:rsidRPr="007F35AE">
        <w:rPr>
          <w:rtl/>
        </w:rPr>
        <w:t xml:space="preserve"> وأنا من ذلك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اليوم إلى الآن على وجل ومخافة</w:t>
      </w:r>
      <w:r w:rsidR="00637BDD">
        <w:rPr>
          <w:rtl/>
        </w:rPr>
        <w:t>،</w:t>
      </w:r>
      <w:r w:rsidRPr="007F35AE">
        <w:rPr>
          <w:rtl/>
        </w:rPr>
        <w:t xml:space="preserve"> وسمع أبو عبد الله محمد بن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النعمان ذلك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فما مضى عليه أربعون يوما بعد مورده</w:t>
      </w:r>
      <w:r w:rsidR="00637BDD">
        <w:rPr>
          <w:rtl/>
        </w:rPr>
        <w:t>،</w:t>
      </w:r>
      <w:r w:rsidRPr="007F35AE">
        <w:rPr>
          <w:rtl/>
        </w:rPr>
        <w:t xml:space="preserve"> حتى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خرج في عينه التي أومأ إليها قرحة فذهبت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FD1028" w:rsidP="001F6A0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9099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كتاب الغيبة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محمد علي بن محمد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العلوي الموسوي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جبلة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سلمة بن جناح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حازم بن حبيب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1F6A06">
        <w:rPr>
          <w:rFonts w:hint="cs"/>
          <w:rtl/>
        </w:rPr>
        <w:t>ّ</w:t>
      </w:r>
      <w:r w:rsidR="007D1694" w:rsidRPr="007F35AE">
        <w:rPr>
          <w:rtl/>
        </w:rPr>
        <w:t xml:space="preserve"> أبوي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هلكا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أنعم الله علي</w:t>
      </w:r>
      <w:r w:rsidR="001F6A06">
        <w:rPr>
          <w:rFonts w:hint="cs"/>
          <w:rtl/>
        </w:rPr>
        <w:t>ّ</w:t>
      </w:r>
      <w:r w:rsidR="007D1694" w:rsidRPr="007F35AE">
        <w:rPr>
          <w:rtl/>
        </w:rPr>
        <w:t xml:space="preserve"> ورزق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أفأتصدق عنهما وأحج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نعم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الكشي في رجاله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وجدت بخط أبي عبد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الشاذاني في كتابه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فضل بن هاشم الهروي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ذكر لي كثره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يحج المحمودي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فسألته عن مبلغ حج</w:t>
      </w:r>
      <w:r w:rsidR="001F6A06">
        <w:rPr>
          <w:rFonts w:hint="cs"/>
          <w:rtl/>
        </w:rPr>
        <w:t>ّ</w:t>
      </w:r>
      <w:r w:rsidR="007D1694" w:rsidRPr="007F35AE">
        <w:rPr>
          <w:rtl/>
        </w:rPr>
        <w:t>اته فلم يخبرني بمبلغها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رزقت خيرا كثيرا والحمد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فتحج عن نفسك أو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 زيادة</w:t>
      </w:r>
      <w:r w:rsidR="00637BDD">
        <w:rPr>
          <w:rtl/>
        </w:rPr>
        <w:t>:</w:t>
      </w:r>
      <w:r w:rsidRPr="007F35AE">
        <w:rPr>
          <w:rtl/>
        </w:rPr>
        <w:t xml:space="preserve"> بذؤابتين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جاء في هامش المخطوط ما نص</w:t>
      </w:r>
      <w:r w:rsidR="001F6A0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هذا الخبر نقله في الأصل في بعض</w:t>
      </w:r>
      <w:r>
        <w:rPr>
          <w:rFonts w:hint="cs"/>
          <w:rtl/>
        </w:rPr>
        <w:t xml:space="preserve"> </w:t>
      </w:r>
      <w:r w:rsidRPr="007F35AE">
        <w:rPr>
          <w:rtl/>
        </w:rPr>
        <w:t>الأبواب الآتية</w:t>
      </w:r>
      <w:r>
        <w:rPr>
          <w:rtl/>
        </w:rPr>
        <w:t xml:space="preserve"> - </w:t>
      </w:r>
      <w:r w:rsidRPr="007F35AE">
        <w:rPr>
          <w:rtl/>
        </w:rPr>
        <w:t>الوسائل ج 8 ص 147 ح 14642</w:t>
      </w:r>
      <w:r>
        <w:rPr>
          <w:rtl/>
        </w:rPr>
        <w:t xml:space="preserve"> - </w:t>
      </w:r>
      <w:r w:rsidRPr="007F35AE">
        <w:rPr>
          <w:rtl/>
        </w:rPr>
        <w:t>مختصرا ولبعض الفوائد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أعدنا ذكره </w:t>
      </w:r>
      <w:r>
        <w:rPr>
          <w:rFonts w:hint="cs"/>
          <w:rtl/>
        </w:rPr>
        <w:t>»</w:t>
      </w:r>
      <w:r w:rsidRPr="007F35AE">
        <w:rPr>
          <w:rtl/>
        </w:rPr>
        <w:t xml:space="preserve"> منه </w:t>
      </w:r>
      <w:r w:rsidR="00A61C25">
        <w:rPr>
          <w:rtl/>
        </w:rPr>
        <w:t>(</w:t>
      </w:r>
      <w:r w:rsidRPr="007F35AE">
        <w:rPr>
          <w:rtl/>
        </w:rPr>
        <w:t>قد</w:t>
      </w:r>
      <w:r w:rsidR="001F6A06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كتاب الغيبة ص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رجال الكشي ج 2 ص 798 ح 987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 غيرك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عن غيري بعد حجة الاسلام</w:t>
      </w:r>
      <w:r w:rsidR="00637BDD">
        <w:rPr>
          <w:rtl/>
        </w:rPr>
        <w:t>،</w:t>
      </w:r>
      <w:r w:rsidRPr="007F35AE">
        <w:rPr>
          <w:rtl/>
        </w:rPr>
        <w:t xml:space="preserve"> وأحج عن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وأجعل ما أجازني الله عليه لأوليائه</w:t>
      </w:r>
      <w:r w:rsidRPr="007D1694">
        <w:rPr>
          <w:rStyle w:val="libFootnotenumChar"/>
          <w:rFonts w:hint="cs"/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وأهب مم</w:t>
      </w:r>
      <w:r w:rsidR="009E4471">
        <w:rPr>
          <w:rFonts w:hint="cs"/>
          <w:rtl/>
        </w:rPr>
        <w:t>ّ</w:t>
      </w:r>
      <w:r w:rsidRPr="007F35AE">
        <w:rPr>
          <w:rtl/>
        </w:rPr>
        <w:t>ا أثاب على ذلك للمؤمنين والمؤمنات</w:t>
      </w:r>
      <w:r w:rsidR="00637BDD">
        <w:rPr>
          <w:rtl/>
        </w:rPr>
        <w:t>،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فما تقول في</w:t>
      </w:r>
      <w:r>
        <w:rPr>
          <w:rFonts w:hint="cs"/>
          <w:rtl/>
        </w:rPr>
        <w:t xml:space="preserve"> </w:t>
      </w:r>
      <w:r w:rsidRPr="007F35AE">
        <w:rPr>
          <w:rtl/>
        </w:rPr>
        <w:t>حج</w:t>
      </w:r>
      <w:r w:rsidR="009E4471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أقول</w:t>
      </w:r>
      <w:r w:rsidR="00637BDD">
        <w:rPr>
          <w:rtl/>
        </w:rPr>
        <w:t>:</w:t>
      </w:r>
      <w:r w:rsidRPr="007F35AE">
        <w:rPr>
          <w:rtl/>
        </w:rPr>
        <w:t xml:space="preserve"> اللهم إن</w:t>
      </w:r>
      <w:r w:rsidR="009E4471">
        <w:rPr>
          <w:rFonts w:hint="cs"/>
          <w:rtl/>
        </w:rPr>
        <w:t>ّ</w:t>
      </w:r>
      <w:r w:rsidRPr="007F35AE">
        <w:rPr>
          <w:rtl/>
        </w:rPr>
        <w:t xml:space="preserve">ي أهللت لرسولك محمد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وجعلت جزائي منك ومنه لأوليائك الطاهرين</w:t>
      </w:r>
      <w:r w:rsidR="00637BDD">
        <w:rPr>
          <w:rtl/>
        </w:rPr>
        <w:t>،</w:t>
      </w:r>
      <w:r w:rsidRPr="007F35AE">
        <w:rPr>
          <w:rtl/>
        </w:rPr>
        <w:t xml:space="preserve"> ووهبت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ثوابي عنهم لعبادك الصالحين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بكتابك وسن</w:t>
      </w:r>
      <w:r w:rsidR="009E4471">
        <w:rPr>
          <w:rFonts w:hint="cs"/>
          <w:rtl/>
        </w:rPr>
        <w:t>ّ</w:t>
      </w:r>
      <w:r w:rsidRPr="007F35AE">
        <w:rPr>
          <w:rtl/>
        </w:rPr>
        <w:t>ة نبي</w:t>
      </w:r>
      <w:r w:rsidR="009E4471">
        <w:rPr>
          <w:rFonts w:hint="cs"/>
          <w:rtl/>
        </w:rPr>
        <w:t>ّ</w:t>
      </w:r>
      <w:r w:rsidRPr="007F35AE">
        <w:rPr>
          <w:rtl/>
        </w:rPr>
        <w:t xml:space="preserve">ك </w:t>
      </w:r>
      <w:r w:rsidR="00637BDD" w:rsidRPr="00637BDD">
        <w:rPr>
          <w:rStyle w:val="libAlaemChar"/>
          <w:rtl/>
        </w:rPr>
        <w:t>صلى‌الله‌عليه‌وآله‌</w:t>
      </w:r>
      <w:r w:rsidR="009E4471">
        <w:rPr>
          <w:rFonts w:hint="cs"/>
          <w:rtl/>
        </w:rPr>
        <w:t xml:space="preserve"> .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إلى آخر الدعاء</w:t>
      </w:r>
      <w:r>
        <w:rPr>
          <w:rtl/>
        </w:rPr>
        <w:t>.</w:t>
      </w:r>
    </w:p>
    <w:p w:rsidR="007D1694" w:rsidRPr="00E820FC" w:rsidRDefault="007D1694" w:rsidP="007D1694">
      <w:pPr>
        <w:pStyle w:val="Heading2Center"/>
        <w:rPr>
          <w:rtl/>
        </w:rPr>
      </w:pPr>
      <w:bookmarkStart w:id="110" w:name="_Toc362083300"/>
      <w:bookmarkStart w:id="111" w:name="_Toc368917570"/>
      <w:r w:rsidRPr="00E820FC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20FC">
        <w:rPr>
          <w:rtl/>
        </w:rPr>
        <w:t>باب جواز التشريك بين اثنين بل جماعة كثيرة</w:t>
      </w:r>
      <w:r w:rsidR="00637BDD">
        <w:rPr>
          <w:rtl/>
        </w:rPr>
        <w:t>،</w:t>
      </w:r>
      <w:r w:rsidRPr="00E820FC"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E820FC">
        <w:rPr>
          <w:rtl/>
        </w:rPr>
        <w:t>الحجة المندوبة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10"/>
      <w:bookmarkEnd w:id="111"/>
    </w:p>
    <w:p w:rsidR="007D1694" w:rsidRPr="007F35AE" w:rsidRDefault="00FD1028" w:rsidP="009E447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الفقه الرضوي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أحب الرجل أن يجعل والده ووالدته في حج</w:t>
      </w:r>
      <w:r w:rsidR="009E4471">
        <w:rPr>
          <w:rFonts w:hint="cs"/>
          <w:rtl/>
        </w:rPr>
        <w:t>ّ</w:t>
      </w:r>
      <w:r w:rsidR="007D1694" w:rsidRPr="007F35AE">
        <w:rPr>
          <w:rtl/>
        </w:rPr>
        <w:t>ته إذا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فعل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ل</w:t>
      </w:r>
      <w:r w:rsidR="009E4471">
        <w:rPr>
          <w:rFonts w:hint="cs"/>
          <w:rtl/>
        </w:rPr>
        <w:t>أ</w:t>
      </w:r>
      <w:r w:rsidR="007D1694" w:rsidRPr="007F35AE">
        <w:rPr>
          <w:rtl/>
        </w:rPr>
        <w:t>ن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تعالى يأجرهم ويأجره من غير أن ينقص من أجره شيئا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لأنه قد يدخل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الميت في قبره الصوم والصلاة والصدقة والحج والعتق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112" w:name="_Toc362083301"/>
      <w:bookmarkStart w:id="113" w:name="_Toc368917571"/>
      <w:r w:rsidRPr="00E820FC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20FC">
        <w:rPr>
          <w:rtl/>
        </w:rPr>
        <w:t>باب استحباب التطوع بطواف وركعتين وزيارة عن</w:t>
      </w:r>
      <w:r>
        <w:rPr>
          <w:rFonts w:hint="cs"/>
          <w:rtl/>
        </w:rPr>
        <w:t xml:space="preserve"> </w:t>
      </w:r>
      <w:r w:rsidRPr="007F35AE">
        <w:rPr>
          <w:rtl/>
        </w:rPr>
        <w:t>جميع المؤمنين</w:t>
      </w:r>
      <w:r w:rsidR="00637BDD">
        <w:rPr>
          <w:rtl/>
        </w:rPr>
        <w:t>،</w:t>
      </w:r>
      <w:r w:rsidRPr="007F35AE">
        <w:rPr>
          <w:rtl/>
        </w:rPr>
        <w:t xml:space="preserve"> ثم يجوز أن يخبر</w:t>
      </w:r>
      <w:r w:rsidR="003C35D8">
        <w:rPr>
          <w:rtl/>
        </w:rPr>
        <w:t xml:space="preserve"> كلّ </w:t>
      </w:r>
      <w:r w:rsidRPr="007F35AE">
        <w:rPr>
          <w:rtl/>
        </w:rPr>
        <w:t>أحد أنه قد طاف</w:t>
      </w:r>
      <w:r>
        <w:rPr>
          <w:rFonts w:hint="cs"/>
          <w:rtl/>
        </w:rPr>
        <w:t xml:space="preserve"> </w:t>
      </w:r>
      <w:r w:rsidRPr="007F35AE">
        <w:rPr>
          <w:rtl/>
        </w:rPr>
        <w:t>وصلى وزار عنه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12"/>
      <w:bookmarkEnd w:id="113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إذا أردت أن تطوف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لأولياء الله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المؤمنين المؤمنات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75 وعنه في البحار ج 99 ص 362 ح 47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74 وعنه في البحار ج 99 ص 355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 أحد من إخوانك</w:t>
      </w:r>
      <w:r w:rsidR="00637BDD">
        <w:rPr>
          <w:rtl/>
        </w:rPr>
        <w:t>،</w:t>
      </w:r>
      <w:r w:rsidRPr="007F35AE">
        <w:rPr>
          <w:rtl/>
        </w:rPr>
        <w:t xml:space="preserve"> أتيت الحجر الأسود فقلت</w:t>
      </w:r>
      <w:r w:rsidR="00637BDD">
        <w:rPr>
          <w:rtl/>
        </w:rPr>
        <w:t>:</w:t>
      </w:r>
      <w:r w:rsidRPr="007F35AE">
        <w:rPr>
          <w:rtl/>
        </w:rPr>
        <w:t xml:space="preserve"> بسم الله</w:t>
      </w:r>
      <w:r w:rsidR="00637BDD">
        <w:rPr>
          <w:rtl/>
        </w:rPr>
        <w:t>،</w:t>
      </w:r>
      <w:r w:rsidRPr="007F35AE">
        <w:rPr>
          <w:rtl/>
        </w:rPr>
        <w:t xml:space="preserve"> اللهم</w:t>
      </w:r>
      <w:r>
        <w:rPr>
          <w:rFonts w:hint="cs"/>
          <w:rtl/>
        </w:rPr>
        <w:t xml:space="preserve"> </w:t>
      </w:r>
      <w:r w:rsidRPr="007F35AE">
        <w:rPr>
          <w:rtl/>
        </w:rPr>
        <w:t>تقب</w:t>
      </w:r>
      <w:r w:rsidR="009E4471">
        <w:rPr>
          <w:rFonts w:hint="cs"/>
          <w:rtl/>
        </w:rPr>
        <w:t>ّ</w:t>
      </w:r>
      <w:r w:rsidRPr="007F35AE">
        <w:rPr>
          <w:rtl/>
        </w:rPr>
        <w:t xml:space="preserve">ل من فلان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E820FC" w:rsidRDefault="007D1694" w:rsidP="007D1694">
      <w:pPr>
        <w:pStyle w:val="Heading2Center"/>
        <w:rPr>
          <w:rtl/>
        </w:rPr>
      </w:pPr>
      <w:bookmarkStart w:id="114" w:name="_Toc362083302"/>
      <w:bookmarkStart w:id="115" w:name="_Toc368917572"/>
      <w:r w:rsidRPr="00E820FC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20FC">
        <w:rPr>
          <w:rtl/>
        </w:rPr>
        <w:t>باب جواز إعطاء غير المستطيع</w:t>
      </w:r>
      <w:r w:rsidR="00637BDD">
        <w:rPr>
          <w:rtl/>
        </w:rPr>
        <w:t>،</w:t>
      </w:r>
      <w:r w:rsidRPr="00E820FC">
        <w:rPr>
          <w:rtl/>
        </w:rPr>
        <w:t xml:space="preserve"> من الزكاة</w:t>
      </w:r>
      <w:r>
        <w:rPr>
          <w:rFonts w:hint="cs"/>
          <w:rtl/>
        </w:rPr>
        <w:t xml:space="preserve"> </w:t>
      </w:r>
      <w:r w:rsidRPr="00E820FC">
        <w:rPr>
          <w:rtl/>
        </w:rPr>
        <w:t>ما يحج به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14"/>
      <w:bookmarkEnd w:id="11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عاصم بن حميد الحناط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نظر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أموال الأغنياء ونظر في الفقراء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فجعل في أموال الأغنياء ما يكتفي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الفقراء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لم يكفهم لزادهم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بلى فليعطه ما يأكل ويشرب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ويكتسي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ويتزوج ويصد</w:t>
      </w:r>
      <w:r w:rsidR="009E4471">
        <w:rPr>
          <w:rFonts w:hint="cs"/>
          <w:rtl/>
        </w:rPr>
        <w:t>ّ</w:t>
      </w:r>
      <w:r w:rsidR="007D1694" w:rsidRPr="007F35AE">
        <w:rPr>
          <w:rtl/>
        </w:rPr>
        <w:t>ق ويحج »</w:t>
      </w:r>
      <w:r w:rsidR="007D1694">
        <w:rPr>
          <w:rtl/>
        </w:rPr>
        <w:t>.</w:t>
      </w:r>
    </w:p>
    <w:p w:rsidR="007D1694" w:rsidRPr="00CB043B" w:rsidRDefault="007D1694" w:rsidP="007D1694">
      <w:pPr>
        <w:pStyle w:val="Heading2Center"/>
        <w:rPr>
          <w:rtl/>
        </w:rPr>
      </w:pPr>
      <w:bookmarkStart w:id="116" w:name="_Toc362083303"/>
      <w:bookmarkStart w:id="117" w:name="_Toc368917573"/>
      <w:r w:rsidRPr="00CB043B">
        <w:rPr>
          <w:rtl/>
        </w:rPr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Fonts w:hint="cs"/>
          <w:rtl/>
        </w:rPr>
        <w:t xml:space="preserve">( </w:t>
      </w:r>
      <w:r w:rsidRPr="00CB043B">
        <w:rPr>
          <w:rtl/>
        </w:rPr>
        <w:t>باب أنه يستحب للحي أن يستنيب في الحج</w:t>
      </w:r>
      <w:r w:rsidRPr="00CB043B">
        <w:rPr>
          <w:rFonts w:hint="cs"/>
          <w:rtl/>
        </w:rPr>
        <w:t xml:space="preserve"> </w:t>
      </w:r>
      <w:r w:rsidRPr="00CB043B">
        <w:rPr>
          <w:rtl/>
        </w:rPr>
        <w:t>المندوب</w:t>
      </w:r>
      <w:r w:rsidR="00637BDD">
        <w:rPr>
          <w:rtl/>
        </w:rPr>
        <w:t>،</w:t>
      </w:r>
      <w:r w:rsidRPr="00CB043B">
        <w:rPr>
          <w:rtl/>
        </w:rPr>
        <w:t xml:space="preserve"> وإن قدر عليه</w:t>
      </w:r>
      <w:r w:rsidR="00637BDD">
        <w:rPr>
          <w:rtl/>
        </w:rPr>
        <w:t>،</w:t>
      </w:r>
      <w:r w:rsidRPr="00CB043B">
        <w:rPr>
          <w:rtl/>
        </w:rPr>
        <w:t xml:space="preserve"> وجواز تعدد النائب</w:t>
      </w:r>
      <w:r w:rsidRPr="00CB043B">
        <w:rPr>
          <w:rFonts w:hint="cs"/>
          <w:rtl/>
        </w:rPr>
        <w:t xml:space="preserve"> </w:t>
      </w:r>
      <w:r w:rsidRPr="00CB043B">
        <w:rPr>
          <w:rtl/>
        </w:rPr>
        <w:t>في عام واحد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16"/>
      <w:bookmarkEnd w:id="11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عمرو الكشي في رجاله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محمد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زعم الحسن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أحصى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لعلي بن يقطين </w:t>
      </w:r>
      <w:r>
        <w:rPr>
          <w:rtl/>
        </w:rPr>
        <w:t>[</w:t>
      </w:r>
      <w:r w:rsidR="007D1694" w:rsidRPr="007F35AE">
        <w:rPr>
          <w:rtl/>
        </w:rPr>
        <w:t xml:space="preserve"> بعض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السنين ثلاثمائة ملب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مائة وخمسين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ملبيا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 يكن يفوته من يحج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يعطي بعضهم عشرين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ألفا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وبعضهم عشرة آلاف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سنة للحج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مثل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الكاهلي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الرحمن بن الحجاج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وغيرهما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ويعطي أدناهم ألف درهم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وسمعت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عاصم بن حميد الحناط ص 22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رجال الكشي ج 2 ص 733 ح 820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من يحكي في أدناهم خمسمائة درهم</w:t>
      </w:r>
      <w:r>
        <w:rPr>
          <w:rtl/>
        </w:rPr>
        <w:t>.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جعفر بن معروف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يعقوب بن يزيد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سليمان بن الحسين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كاتب علي بن يقطين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أحصيت لعلي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يقطين من وافى عنه في عام واحد مائة وخمسين رجلا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أقل</w:t>
      </w:r>
      <w:r w:rsidR="009E4471">
        <w:rPr>
          <w:rFonts w:hint="cs"/>
          <w:rtl/>
        </w:rPr>
        <w:t>ّ</w:t>
      </w:r>
      <w:r w:rsidR="007D1694" w:rsidRPr="007F35AE">
        <w:rPr>
          <w:rtl/>
        </w:rPr>
        <w:t xml:space="preserve"> من أعطاه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منهم سبعمائة درهم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وأكثر من أعطاه عشرة آلاف درهم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رجال الكشي ج 2 ص 737 ح 824</w:t>
      </w:r>
      <w:r>
        <w:rPr>
          <w:rtl/>
        </w:rPr>
        <w:t>.</w:t>
      </w:r>
    </w:p>
    <w:p w:rsidR="007D1694" w:rsidRPr="007F35AE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118" w:name="_Toc362083304"/>
      <w:bookmarkStart w:id="119" w:name="_Toc368917574"/>
      <w:r>
        <w:rPr>
          <w:rFonts w:hint="cs"/>
          <w:rtl/>
        </w:rPr>
        <w:lastRenderedPageBreak/>
        <w:t>أ</w:t>
      </w:r>
      <w:r w:rsidRPr="007F35AE">
        <w:rPr>
          <w:rtl/>
        </w:rPr>
        <w:t>بواب أقسام الحج</w:t>
      </w:r>
      <w:bookmarkEnd w:id="118"/>
      <w:bookmarkEnd w:id="119"/>
    </w:p>
    <w:p w:rsidR="007D1694" w:rsidRDefault="007D1694" w:rsidP="00D87F27">
      <w:pPr>
        <w:pStyle w:val="Heading2Center"/>
        <w:rPr>
          <w:rtl/>
        </w:rPr>
      </w:pPr>
      <w:bookmarkStart w:id="120" w:name="_Toc362083305"/>
      <w:bookmarkStart w:id="121" w:name="_Toc368917575"/>
      <w:r w:rsidRPr="007F35AE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أن الحج ثلاثة أقسام</w:t>
      </w:r>
      <w:r w:rsidR="00637BDD">
        <w:rPr>
          <w:rtl/>
        </w:rPr>
        <w:t>:</w:t>
      </w:r>
      <w:r w:rsidRPr="007F35AE">
        <w:rPr>
          <w:rtl/>
        </w:rPr>
        <w:t xml:space="preserve"> تمتع</w:t>
      </w:r>
      <w:r w:rsidR="00637BDD">
        <w:rPr>
          <w:rtl/>
        </w:rPr>
        <w:t>،</w:t>
      </w:r>
      <w:r w:rsidRPr="007F35AE">
        <w:rPr>
          <w:rtl/>
        </w:rPr>
        <w:t xml:space="preserve"> وقران</w:t>
      </w:r>
      <w:r w:rsidR="00637BDD">
        <w:rPr>
          <w:rtl/>
        </w:rPr>
        <w:t>،</w:t>
      </w:r>
      <w:r w:rsidRPr="007F35AE">
        <w:rPr>
          <w:rtl/>
        </w:rPr>
        <w:t xml:space="preserve"> وإفراد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لا يصح الحج </w:t>
      </w:r>
      <w:r w:rsidR="00D87F27">
        <w:rPr>
          <w:rFonts w:hint="cs"/>
          <w:rtl/>
        </w:rPr>
        <w:t>إ</w:t>
      </w:r>
      <w:r w:rsidRPr="007F35AE">
        <w:rPr>
          <w:rtl/>
        </w:rPr>
        <w:t>ل</w:t>
      </w:r>
      <w:r w:rsidR="00D87F27">
        <w:rPr>
          <w:rFonts w:hint="cs"/>
          <w:rtl/>
        </w:rPr>
        <w:t xml:space="preserve">ّا </w:t>
      </w:r>
      <w:r w:rsidRPr="007F35AE">
        <w:rPr>
          <w:rtl/>
        </w:rPr>
        <w:t>على أحدها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20"/>
      <w:bookmarkEnd w:id="12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والحاج على ثلاثة أوجه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قارن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ومفرد للحج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ومتمتع بالعمرة إلى الحج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جعفر بن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الحج على ثلاثة أوجه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فحج مفرد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وعمرة مفردة أي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هما شاء قد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 وعمرة مقرونتان لا فصل بينهما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وذلك لمن ساق الهدي يدخل مك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ة فيعتمر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ويبقى على إحرامه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يخرج إلى الحج من مك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ة فيحج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وعمرة يتمتع بها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أفضل الوجوه » الخبر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22" w:name="_Toc362083306"/>
      <w:bookmarkStart w:id="123" w:name="_Toc368917576"/>
      <w:r w:rsidRPr="007F35AE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كيفية أنواع الحج</w:t>
      </w:r>
      <w:r w:rsidR="00637BDD">
        <w:rPr>
          <w:rtl/>
        </w:rPr>
        <w:t>،</w:t>
      </w:r>
      <w:r w:rsidRPr="007F35AE">
        <w:rPr>
          <w:rtl/>
        </w:rPr>
        <w:t xml:space="preserve"> وجملة من أحكامها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22"/>
      <w:bookmarkEnd w:id="123"/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خرج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89 ح 229</w:t>
      </w:r>
      <w:r>
        <w:rPr>
          <w:rtl/>
        </w:rPr>
        <w:t>.</w:t>
      </w:r>
    </w:p>
    <w:p w:rsidR="007D1694" w:rsidRPr="007F35AE" w:rsidRDefault="007D1694" w:rsidP="00D87F2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حين</w:t>
      </w:r>
      <w:r w:rsidR="003C35D8">
        <w:rPr>
          <w:rtl/>
        </w:rPr>
        <w:t xml:space="preserve"> حجّ </w:t>
      </w:r>
      <w:r w:rsidRPr="007F35AE">
        <w:rPr>
          <w:rtl/>
        </w:rPr>
        <w:t>حجة الوداع</w:t>
      </w:r>
      <w:r w:rsidR="00637BDD">
        <w:rPr>
          <w:rtl/>
        </w:rPr>
        <w:t>،</w:t>
      </w:r>
      <w:r w:rsidRPr="007F35AE">
        <w:rPr>
          <w:rtl/>
        </w:rPr>
        <w:t xml:space="preserve"> خرج في أربع بقين من ذي القعدة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حتى أتى الشجرة فصلى</w:t>
      </w:r>
      <w:r w:rsidR="00637BDD">
        <w:rPr>
          <w:rtl/>
        </w:rPr>
        <w:t>،</w:t>
      </w:r>
      <w:r w:rsidRPr="007F35AE">
        <w:rPr>
          <w:rtl/>
        </w:rPr>
        <w:t xml:space="preserve"> ثم قاد راحلته حتى أتى البيداء فأحرم منها</w:t>
      </w:r>
      <w:r>
        <w:rPr>
          <w:rFonts w:hint="cs"/>
          <w:rtl/>
        </w:rPr>
        <w:t xml:space="preserve"> </w:t>
      </w:r>
      <w:r w:rsidRPr="007F35AE">
        <w:rPr>
          <w:rtl/>
        </w:rPr>
        <w:t>وأهل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بالحج وساق مائة بدنة</w:t>
      </w:r>
      <w:r w:rsidR="00637BDD">
        <w:rPr>
          <w:rtl/>
        </w:rPr>
        <w:t>،</w:t>
      </w:r>
      <w:r w:rsidRPr="007F35AE">
        <w:rPr>
          <w:rtl/>
        </w:rPr>
        <w:t xml:space="preserve"> وأحرم الناس كل</w:t>
      </w:r>
      <w:r w:rsidR="00D87F27">
        <w:rPr>
          <w:rFonts w:hint="cs"/>
          <w:rtl/>
        </w:rPr>
        <w:t>ّ</w:t>
      </w:r>
      <w:r w:rsidRPr="007F35AE">
        <w:rPr>
          <w:rtl/>
        </w:rPr>
        <w:t>هم بالحج لا يريدون</w:t>
      </w:r>
      <w:r>
        <w:rPr>
          <w:rFonts w:hint="cs"/>
          <w:rtl/>
        </w:rPr>
        <w:t xml:space="preserve"> </w:t>
      </w:r>
      <w:r w:rsidRPr="007F35AE">
        <w:rPr>
          <w:rtl/>
        </w:rPr>
        <w:t>عمرة ولا يدرون ما المتعة</w:t>
      </w:r>
      <w:r w:rsidR="00637BDD">
        <w:rPr>
          <w:rtl/>
        </w:rPr>
        <w:t>،</w:t>
      </w:r>
      <w:r w:rsidRPr="007F35AE">
        <w:rPr>
          <w:rtl/>
        </w:rPr>
        <w:t xml:space="preserve"> حتى إذا قدم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مكة</w:t>
      </w:r>
      <w:r w:rsidR="00637BDD">
        <w:rPr>
          <w:rtl/>
        </w:rPr>
        <w:t>،</w:t>
      </w:r>
      <w:r w:rsidRPr="007F35AE">
        <w:rPr>
          <w:rtl/>
        </w:rPr>
        <w:t xml:space="preserve"> طاف بالبيت وطاف الناس معه</w:t>
      </w:r>
      <w:r w:rsidR="00637BDD">
        <w:rPr>
          <w:rtl/>
        </w:rPr>
        <w:t>،</w:t>
      </w:r>
      <w:r w:rsidRPr="007F35AE">
        <w:rPr>
          <w:rtl/>
        </w:rPr>
        <w:t xml:space="preserve"> ثم صلى عند مقام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إبراهيم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فاستلم الحجر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 w:rsidRPr="007F35AE">
        <w:rPr>
          <w:rtl/>
        </w:rPr>
        <w:t xml:space="preserve"> أبدأ بما بدأ الله به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ثم أتى الصفا فبدأ بها</w:t>
      </w:r>
      <w:r w:rsidR="00637BDD">
        <w:rPr>
          <w:rtl/>
        </w:rPr>
        <w:t>،</w:t>
      </w:r>
      <w:r w:rsidRPr="007F35AE">
        <w:rPr>
          <w:rtl/>
        </w:rPr>
        <w:t xml:space="preserve"> ثم طاف بين الصفا والمروة فلم</w:t>
      </w:r>
      <w:r w:rsidR="00D87F27">
        <w:rPr>
          <w:rFonts w:hint="cs"/>
          <w:rtl/>
        </w:rPr>
        <w:t>ّ</w:t>
      </w:r>
      <w:r w:rsidRPr="007F35AE">
        <w:rPr>
          <w:rtl/>
        </w:rPr>
        <w:t>ا قضى طوافه</w:t>
      </w:r>
      <w:r>
        <w:rPr>
          <w:rFonts w:hint="cs"/>
          <w:rtl/>
        </w:rPr>
        <w:t xml:space="preserve"> </w:t>
      </w:r>
      <w:r w:rsidRPr="007F35AE">
        <w:rPr>
          <w:rtl/>
        </w:rPr>
        <w:t>ختم بالمروة</w:t>
      </w:r>
      <w:r w:rsidR="00637BDD">
        <w:rPr>
          <w:rtl/>
        </w:rPr>
        <w:t>،</w:t>
      </w:r>
      <w:r w:rsidRPr="007F35AE">
        <w:rPr>
          <w:rtl/>
        </w:rPr>
        <w:t xml:space="preserve"> قام يخطب أصحابه</w:t>
      </w:r>
      <w:r w:rsidR="00637BDD">
        <w:rPr>
          <w:rtl/>
        </w:rPr>
        <w:t>،</w:t>
      </w:r>
      <w:r w:rsidRPr="007F35AE">
        <w:rPr>
          <w:rtl/>
        </w:rPr>
        <w:t xml:space="preserve"> وأمرهم أن يحل</w:t>
      </w:r>
      <w:r w:rsidR="00D87F27">
        <w:rPr>
          <w:rFonts w:hint="cs"/>
          <w:rtl/>
        </w:rPr>
        <w:t>ّ</w:t>
      </w:r>
      <w:r w:rsidRPr="007F35AE">
        <w:rPr>
          <w:rtl/>
        </w:rPr>
        <w:t>وا ويجعلوها عمرة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وهو شئ أمر الله به</w:t>
      </w:r>
      <w:r w:rsidR="00637BDD">
        <w:rPr>
          <w:rtl/>
        </w:rPr>
        <w:t>،</w:t>
      </w:r>
      <w:r w:rsidRPr="007F35AE">
        <w:rPr>
          <w:rtl/>
        </w:rPr>
        <w:t xml:space="preserve"> فأحل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الناس</w:t>
      </w:r>
      <w:r w:rsidR="00637BDD">
        <w:rPr>
          <w:rtl/>
        </w:rPr>
        <w:t>،</w:t>
      </w:r>
      <w:r w:rsidRPr="007F35AE">
        <w:rPr>
          <w:rtl/>
        </w:rPr>
        <w:t xml:space="preserve"> وقال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لو كنت استقبلت من أمري ما استدبرت لفعلت ما أمرتكم</w:t>
      </w:r>
      <w:r w:rsidR="00637BDD">
        <w:rPr>
          <w:rtl/>
        </w:rPr>
        <w:t>،</w:t>
      </w:r>
      <w:r w:rsidRPr="007F35AE">
        <w:rPr>
          <w:rtl/>
        </w:rPr>
        <w:t xml:space="preserve"> ولم</w:t>
      </w:r>
      <w:r>
        <w:rPr>
          <w:rFonts w:hint="cs"/>
          <w:rtl/>
        </w:rPr>
        <w:t xml:space="preserve"> </w:t>
      </w:r>
      <w:r w:rsidRPr="007F35AE">
        <w:rPr>
          <w:rtl/>
        </w:rPr>
        <w:t>يكن يستطيع أن يحل من أجل الهدي الذي معه</w:t>
      </w:r>
      <w:r w:rsidR="00637BDD">
        <w:rPr>
          <w:rtl/>
        </w:rPr>
        <w:t>،</w:t>
      </w:r>
      <w:r w:rsidRPr="007F35AE">
        <w:rPr>
          <w:rtl/>
        </w:rPr>
        <w:t xml:space="preserve"> ل</w:t>
      </w:r>
      <w:r w:rsidR="00D87F27">
        <w:rPr>
          <w:rFonts w:hint="cs"/>
          <w:rtl/>
        </w:rPr>
        <w:t>أ</w:t>
      </w:r>
      <w:r w:rsidRPr="007F35AE">
        <w:rPr>
          <w:rtl/>
        </w:rPr>
        <w:t>ن الله يقول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D1694">
        <w:rPr>
          <w:rStyle w:val="libAlaemChar"/>
          <w:rtl/>
        </w:rPr>
        <w:t>(</w:t>
      </w:r>
      <w:r w:rsidR="00D87F27">
        <w:rPr>
          <w:rStyle w:val="libAieChar"/>
          <w:rFonts w:hint="cs"/>
          <w:rtl/>
        </w:rPr>
        <w:t xml:space="preserve"> </w:t>
      </w:r>
      <w:r w:rsidR="00D87F27" w:rsidRPr="00D87F27">
        <w:rPr>
          <w:rStyle w:val="libAieChar"/>
          <w:rtl/>
        </w:rPr>
        <w:t>وَلَا تَحْلِقُوا رُءُوسَكُمْ حَتَّىٰ يَبْلُغَ الْهَدْيُ مَحِلَّهُ</w:t>
      </w:r>
      <w:r w:rsidR="00D87F27">
        <w:rPr>
          <w:rStyle w:val="libAieChar"/>
          <w:rFonts w:hint="cs"/>
          <w:rtl/>
        </w:rPr>
        <w:t xml:space="preserve"> </w:t>
      </w:r>
      <w:r w:rsidRPr="007D1694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فقال سراقة بن جعشم</w:t>
      </w:r>
      <w:r>
        <w:rPr>
          <w:rFonts w:hint="cs"/>
          <w:rtl/>
        </w:rPr>
        <w:t xml:space="preserve"> </w:t>
      </w:r>
      <w:r w:rsidRPr="007F35AE">
        <w:rPr>
          <w:rtl/>
        </w:rPr>
        <w:t>الكناني</w:t>
      </w:r>
      <w:r w:rsidR="00637BDD">
        <w:rPr>
          <w:rtl/>
        </w:rPr>
        <w:t>:</w:t>
      </w:r>
      <w:r w:rsidRPr="007F35AE">
        <w:rPr>
          <w:rtl/>
        </w:rPr>
        <w:t xml:space="preserve"> يا رسول الله علمتنا ديننا كأنما خلقنا اليوم</w:t>
      </w:r>
      <w:r w:rsidR="00637BDD">
        <w:rPr>
          <w:rtl/>
        </w:rPr>
        <w:t>،</w:t>
      </w:r>
      <w:r w:rsidRPr="007F35AE">
        <w:rPr>
          <w:rtl/>
        </w:rPr>
        <w:t xml:space="preserve"> أرأيت لهذا الذي</w:t>
      </w:r>
      <w:r>
        <w:rPr>
          <w:rFonts w:hint="cs"/>
          <w:rtl/>
        </w:rPr>
        <w:t xml:space="preserve"> </w:t>
      </w:r>
      <w:r w:rsidRPr="007F35AE">
        <w:rPr>
          <w:rtl/>
        </w:rPr>
        <w:t>أمرتنا به لعامنا هذا أو لكل عام</w:t>
      </w:r>
      <w:r>
        <w:rPr>
          <w:rtl/>
        </w:rPr>
        <w:t>؟</w:t>
      </w:r>
      <w:r w:rsidRPr="007F35AE">
        <w:rPr>
          <w:rtl/>
        </w:rPr>
        <w:t xml:space="preserve"> فقال رسول الله </w:t>
      </w:r>
      <w:r>
        <w:rPr>
          <w:rtl/>
        </w:rPr>
        <w:t>(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لا بل </w:t>
      </w:r>
      <w:r w:rsidR="00A61C25">
        <w:rPr>
          <w:rtl/>
        </w:rPr>
        <w:t>(</w:t>
      </w:r>
      <w:r w:rsidRPr="007F35AE">
        <w:rPr>
          <w:rtl/>
        </w:rPr>
        <w:t>ل</w:t>
      </w:r>
      <w:r w:rsidR="00D87F27">
        <w:rPr>
          <w:rFonts w:hint="cs"/>
          <w:rtl/>
        </w:rPr>
        <w:t>أ</w:t>
      </w:r>
      <w:r w:rsidRPr="007F35AE">
        <w:rPr>
          <w:rtl/>
        </w:rPr>
        <w:t>بد الأبد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عمرو الكشي في رجاله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حمدويه بن نصير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محمد بن عيسى بن عبيد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يونس بن عبد الرحمن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عبد الله بن زرارة ومحمد بن قولويه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 الحسن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هارون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عبد الله بن زرارة وابنيه الحسن والحسين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بن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اقرأ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للأبد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رجال الكشي ج 1 ص 349 ح 221</w:t>
      </w:r>
      <w:r>
        <w:rPr>
          <w:rtl/>
        </w:rPr>
        <w:t>.</w:t>
      </w:r>
    </w:p>
    <w:p w:rsidR="007D1694" w:rsidRPr="007F35AE" w:rsidRDefault="007D1694" w:rsidP="00D87F2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من</w:t>
      </w:r>
      <w:r w:rsidR="00D87F27">
        <w:rPr>
          <w:rFonts w:hint="cs"/>
          <w:rtl/>
        </w:rPr>
        <w:t>ّ</w:t>
      </w:r>
      <w:r w:rsidRPr="007F35AE">
        <w:rPr>
          <w:rtl/>
        </w:rPr>
        <w:t>ي على والدك السلام</w:t>
      </w:r>
      <w:r w:rsidR="00637BDD">
        <w:rPr>
          <w:rtl/>
        </w:rPr>
        <w:t>،</w:t>
      </w:r>
      <w:r w:rsidRPr="007F35AE">
        <w:rPr>
          <w:rtl/>
        </w:rPr>
        <w:t xml:space="preserve"> وقل له</w:t>
      </w:r>
      <w:r>
        <w:rPr>
          <w:rtl/>
        </w:rPr>
        <w:t xml:space="preserve"> - </w:t>
      </w:r>
      <w:r w:rsidRPr="007F35AE">
        <w:rPr>
          <w:rtl/>
        </w:rPr>
        <w:t xml:space="preserve">إلى أن 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>
        <w:rPr>
          <w:rtl/>
        </w:rPr>
        <w:t>-</w:t>
      </w:r>
      <w:r w:rsidRPr="007F35AE">
        <w:rPr>
          <w:rtl/>
        </w:rPr>
        <w:t xml:space="preserve"> وعليك</w:t>
      </w:r>
      <w:r>
        <w:rPr>
          <w:rFonts w:hint="cs"/>
          <w:rtl/>
        </w:rPr>
        <w:t xml:space="preserve"> </w:t>
      </w:r>
      <w:r w:rsidRPr="007F35AE">
        <w:rPr>
          <w:rtl/>
        </w:rPr>
        <w:t>بصلاة الست والأربعين</w:t>
      </w:r>
      <w:r w:rsidR="00637BDD">
        <w:rPr>
          <w:rtl/>
        </w:rPr>
        <w:t>،</w:t>
      </w:r>
      <w:r w:rsidRPr="007F35AE">
        <w:rPr>
          <w:rtl/>
        </w:rPr>
        <w:t xml:space="preserve"> وعليك بالحج أن تهل بال</w:t>
      </w:r>
      <w:r w:rsidR="00D87F27">
        <w:rPr>
          <w:rFonts w:hint="cs"/>
          <w:rtl/>
        </w:rPr>
        <w:t>إ</w:t>
      </w:r>
      <w:r w:rsidRPr="007F35AE">
        <w:rPr>
          <w:rtl/>
        </w:rPr>
        <w:t>فراد وتنوي</w:t>
      </w:r>
      <w:r>
        <w:rPr>
          <w:rFonts w:hint="cs"/>
          <w:rtl/>
        </w:rPr>
        <w:t xml:space="preserve"> </w:t>
      </w:r>
      <w:r w:rsidRPr="007F35AE">
        <w:rPr>
          <w:rtl/>
        </w:rPr>
        <w:t>الفسخ</w:t>
      </w:r>
      <w:r w:rsidR="00637BDD">
        <w:rPr>
          <w:rtl/>
        </w:rPr>
        <w:t>،</w:t>
      </w:r>
      <w:r w:rsidRPr="007F35AE">
        <w:rPr>
          <w:rtl/>
        </w:rPr>
        <w:t xml:space="preserve"> إذا قدمت مكة وطفت وسعيت فسخت ما أهللت به</w:t>
      </w:r>
      <w:r w:rsidR="00637BDD">
        <w:rPr>
          <w:rtl/>
        </w:rPr>
        <w:t>،</w:t>
      </w:r>
      <w:r w:rsidRPr="007F35AE">
        <w:rPr>
          <w:rtl/>
        </w:rPr>
        <w:t xml:space="preserve"> وقلبت</w:t>
      </w:r>
      <w:r>
        <w:rPr>
          <w:rFonts w:hint="cs"/>
          <w:rtl/>
        </w:rPr>
        <w:t xml:space="preserve"> </w:t>
      </w:r>
      <w:r w:rsidRPr="007F35AE">
        <w:rPr>
          <w:rtl/>
        </w:rPr>
        <w:t>الحج عمرة</w:t>
      </w:r>
      <w:r w:rsidR="00637BDD">
        <w:rPr>
          <w:rtl/>
        </w:rPr>
        <w:t>،</w:t>
      </w:r>
      <w:r w:rsidRPr="007F35AE">
        <w:rPr>
          <w:rtl/>
        </w:rPr>
        <w:t xml:space="preserve"> أحللت إلى يوم التروية</w:t>
      </w:r>
      <w:r w:rsidR="00637BDD">
        <w:rPr>
          <w:rtl/>
        </w:rPr>
        <w:t>،</w:t>
      </w:r>
      <w:r w:rsidRPr="007F35AE">
        <w:rPr>
          <w:rtl/>
        </w:rPr>
        <w:t xml:space="preserve"> ثم </w:t>
      </w:r>
      <w:r w:rsidR="00D87F27">
        <w:rPr>
          <w:rFonts w:hint="cs"/>
          <w:rtl/>
        </w:rPr>
        <w:t>إ</w:t>
      </w:r>
      <w:r w:rsidRPr="007F35AE">
        <w:rPr>
          <w:rtl/>
        </w:rPr>
        <w:t>ستأنف الاهلال بالحج</w:t>
      </w:r>
      <w:r>
        <w:rPr>
          <w:rFonts w:hint="cs"/>
          <w:rtl/>
        </w:rPr>
        <w:t xml:space="preserve"> </w:t>
      </w:r>
      <w:r w:rsidRPr="007F35AE">
        <w:rPr>
          <w:rtl/>
        </w:rPr>
        <w:t>مفردا</w:t>
      </w:r>
      <w:r w:rsidR="00D87F27">
        <w:rPr>
          <w:rFonts w:hint="cs"/>
          <w:rtl/>
        </w:rPr>
        <w:t>ً</w:t>
      </w:r>
      <w:r w:rsidRPr="007F35AE">
        <w:rPr>
          <w:rtl/>
        </w:rPr>
        <w:t xml:space="preserve"> إلى منى</w:t>
      </w:r>
      <w:r w:rsidR="00637BDD">
        <w:rPr>
          <w:rtl/>
        </w:rPr>
        <w:t>،</w:t>
      </w:r>
      <w:r w:rsidRPr="007F35AE">
        <w:rPr>
          <w:rtl/>
        </w:rPr>
        <w:t xml:space="preserve"> وتشهد المنافع بعرفات والمزدلفة</w:t>
      </w:r>
      <w:r w:rsidR="00637BDD">
        <w:rPr>
          <w:rtl/>
        </w:rPr>
        <w:t>،</w:t>
      </w:r>
      <w:r w:rsidRPr="007F35AE">
        <w:rPr>
          <w:rtl/>
        </w:rPr>
        <w:t xml:space="preserve"> فكذلك</w:t>
      </w:r>
      <w:r w:rsidR="003C35D8">
        <w:rPr>
          <w:rtl/>
        </w:rPr>
        <w:t xml:space="preserve"> حجّ </w:t>
      </w:r>
      <w:r w:rsidRPr="007F35AE">
        <w:rPr>
          <w:rtl/>
        </w:rPr>
        <w:t>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وهكذا أمر أصحابه ان يفعلوا</w:t>
      </w:r>
      <w:r w:rsidR="00637BDD">
        <w:rPr>
          <w:rtl/>
        </w:rPr>
        <w:t>،</w:t>
      </w:r>
      <w:r w:rsidRPr="007F35AE">
        <w:rPr>
          <w:rtl/>
        </w:rPr>
        <w:t xml:space="preserve"> أن يفسخوا</w:t>
      </w:r>
      <w:r>
        <w:rPr>
          <w:rFonts w:hint="cs"/>
          <w:rtl/>
        </w:rPr>
        <w:t xml:space="preserve"> </w:t>
      </w:r>
      <w:r w:rsidRPr="007F35AE">
        <w:rPr>
          <w:rtl/>
        </w:rPr>
        <w:t>ما أهلوا به ويقلبوا الحج عمرة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ما أقام رسول الله </w:t>
      </w:r>
      <w:r w:rsidR="00A61C25">
        <w:rPr>
          <w:rtl/>
        </w:rPr>
        <w:t>(</w:t>
      </w:r>
      <w:r w:rsidRPr="007F35AE">
        <w:rPr>
          <w:rtl/>
        </w:rPr>
        <w:t>صلى اله عليه</w:t>
      </w:r>
      <w:r>
        <w:rPr>
          <w:rFonts w:hint="cs"/>
          <w:rtl/>
        </w:rPr>
        <w:t xml:space="preserve"> </w:t>
      </w:r>
      <w:r w:rsidRPr="007F35AE">
        <w:rPr>
          <w:rtl/>
        </w:rPr>
        <w:t>وآله</w:t>
      </w:r>
      <w:r w:rsidR="00A61C25">
        <w:rPr>
          <w:rtl/>
        </w:rPr>
        <w:t>)</w:t>
      </w:r>
      <w:r w:rsidRPr="007F35AE">
        <w:rPr>
          <w:rtl/>
        </w:rPr>
        <w:t xml:space="preserve"> على إحرامه للسوق الذي ساق معه</w:t>
      </w:r>
      <w:r w:rsidR="00637BDD">
        <w:rPr>
          <w:rtl/>
        </w:rPr>
        <w:t>،</w:t>
      </w:r>
      <w:r w:rsidRPr="007F35AE">
        <w:rPr>
          <w:rtl/>
        </w:rPr>
        <w:t xml:space="preserve"> فإن السائق قارن</w:t>
      </w:r>
      <w:r w:rsidR="00637BDD">
        <w:rPr>
          <w:rtl/>
        </w:rPr>
        <w:t>،</w:t>
      </w:r>
      <w:r w:rsidRPr="007F35AE">
        <w:rPr>
          <w:rtl/>
        </w:rPr>
        <w:t xml:space="preserve"> والقارن</w:t>
      </w:r>
      <w:r>
        <w:rPr>
          <w:rFonts w:hint="cs"/>
          <w:rtl/>
        </w:rPr>
        <w:t xml:space="preserve"> </w:t>
      </w:r>
      <w:r w:rsidRPr="007F35AE">
        <w:rPr>
          <w:rtl/>
        </w:rPr>
        <w:t>لا يحل حتى يبلغ هديه محل</w:t>
      </w:r>
      <w:r w:rsidR="00D87F27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ومحل</w:t>
      </w:r>
      <w:r w:rsidR="00D87F27">
        <w:rPr>
          <w:rFonts w:hint="cs"/>
          <w:rtl/>
        </w:rPr>
        <w:t>ّ</w:t>
      </w:r>
      <w:r w:rsidRPr="007F35AE">
        <w:rPr>
          <w:rtl/>
        </w:rPr>
        <w:t>ه المنحر بمنى فإذا بلغ أحل</w:t>
      </w:r>
      <w:r w:rsidR="00D87F27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فهذا</w:t>
      </w:r>
      <w:r>
        <w:rPr>
          <w:rFonts w:hint="cs"/>
          <w:rtl/>
        </w:rPr>
        <w:t xml:space="preserve"> </w:t>
      </w:r>
      <w:r w:rsidRPr="007F35AE">
        <w:rPr>
          <w:rtl/>
        </w:rPr>
        <w:t>الذي أمرناك به</w:t>
      </w:r>
      <w:r w:rsidR="003C35D8">
        <w:rPr>
          <w:rtl/>
        </w:rPr>
        <w:t xml:space="preserve"> حجّ </w:t>
      </w:r>
      <w:r w:rsidRPr="007F35AE">
        <w:rPr>
          <w:rtl/>
        </w:rPr>
        <w:t>المتمتع</w:t>
      </w:r>
      <w:r w:rsidR="00637BDD">
        <w:rPr>
          <w:rtl/>
        </w:rPr>
        <w:t>،</w:t>
      </w:r>
      <w:r w:rsidRPr="007F35AE">
        <w:rPr>
          <w:rtl/>
        </w:rPr>
        <w:t xml:space="preserve"> فألزم ذلك ولا يضيق صدرك</w:t>
      </w:r>
      <w:r w:rsidR="00637BDD">
        <w:rPr>
          <w:rtl/>
        </w:rPr>
        <w:t>،</w:t>
      </w:r>
      <w:r w:rsidRPr="007F35AE">
        <w:rPr>
          <w:rtl/>
        </w:rPr>
        <w:t xml:space="preserve"> والذي</w:t>
      </w:r>
      <w:r>
        <w:rPr>
          <w:rFonts w:hint="cs"/>
          <w:rtl/>
        </w:rPr>
        <w:t xml:space="preserve"> </w:t>
      </w:r>
      <w:r w:rsidRPr="007F35AE">
        <w:rPr>
          <w:rtl/>
        </w:rPr>
        <w:t>أتاك به أبو بصير من صلاة إحدى وخمسين</w:t>
      </w:r>
      <w:r w:rsidR="00637BDD">
        <w:rPr>
          <w:rtl/>
        </w:rPr>
        <w:t>،</w:t>
      </w:r>
      <w:r w:rsidRPr="007F35AE">
        <w:rPr>
          <w:rtl/>
        </w:rPr>
        <w:t xml:space="preserve"> والاهلال بالتمتع بالعمرة</w:t>
      </w:r>
      <w:r>
        <w:rPr>
          <w:rFonts w:hint="cs"/>
          <w:rtl/>
        </w:rPr>
        <w:t xml:space="preserve"> </w:t>
      </w:r>
      <w:r w:rsidRPr="007F35AE">
        <w:rPr>
          <w:rtl/>
        </w:rPr>
        <w:t>إلى الحج</w:t>
      </w:r>
      <w:r w:rsidR="00637BDD">
        <w:rPr>
          <w:rtl/>
        </w:rPr>
        <w:t>،</w:t>
      </w:r>
      <w:r w:rsidRPr="007F35AE">
        <w:rPr>
          <w:rtl/>
        </w:rPr>
        <w:t xml:space="preserve"> وما أمرنا به من أن يهل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بالتمتع فلذلك عندنا معان</w:t>
      </w:r>
      <w:r>
        <w:rPr>
          <w:rFonts w:hint="cs"/>
          <w:rtl/>
        </w:rPr>
        <w:t xml:space="preserve"> </w:t>
      </w:r>
      <w:r w:rsidRPr="007F35AE">
        <w:rPr>
          <w:rtl/>
        </w:rPr>
        <w:t>وتصاريف لذلك ما يسعنا ويسعكم</w:t>
      </w:r>
      <w:r w:rsidR="00637BDD">
        <w:rPr>
          <w:rtl/>
        </w:rPr>
        <w:t>،</w:t>
      </w:r>
      <w:r w:rsidRPr="007F35AE">
        <w:rPr>
          <w:rtl/>
        </w:rPr>
        <w:t xml:space="preserve"> ولا يخالف شئ منه الحق ولا</w:t>
      </w:r>
      <w:r>
        <w:rPr>
          <w:rFonts w:hint="cs"/>
          <w:rtl/>
        </w:rPr>
        <w:t xml:space="preserve"> </w:t>
      </w:r>
      <w:r w:rsidRPr="007F35AE">
        <w:rPr>
          <w:rtl/>
        </w:rPr>
        <w:t>يضاد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ه </w:t>
      </w:r>
      <w:r w:rsidR="00FD1028">
        <w:rPr>
          <w:rtl/>
        </w:rPr>
        <w:t>[</w:t>
      </w:r>
      <w:r w:rsidRPr="007F35AE">
        <w:rPr>
          <w:rtl/>
        </w:rPr>
        <w:t xml:space="preserve"> والحمد لله رب العالمين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أردت الحج بالاقران وجب عليك أن تسوق معك من حيث أحرمت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بدنة أو بقرة تقل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دها وتشعرها من حيث تحرم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أحرم من ذي 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فأتي ببدنته وأشعر صفحة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سنامها الأيمن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وسالت الدم عنها ثم قل</w:t>
      </w:r>
      <w:r w:rsidR="00D87F27">
        <w:rPr>
          <w:rFonts w:hint="cs"/>
          <w:rtl/>
        </w:rPr>
        <w:t>ّ</w:t>
      </w:r>
      <w:r w:rsidR="007D1694" w:rsidRPr="007F35AE">
        <w:rPr>
          <w:rtl/>
        </w:rPr>
        <w:t>دها بنعلين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وكذلك في البقر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موضع سنامها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كان يوم التروية جلل بدنه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وراح به إلى منى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وعرفات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(1)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364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البحار</w:t>
      </w:r>
      <w:r w:rsidR="00637BDD">
        <w:rPr>
          <w:rtl/>
        </w:rPr>
        <w:t>:</w:t>
      </w:r>
      <w:r w:rsidRPr="007F35AE">
        <w:rPr>
          <w:rtl/>
        </w:rPr>
        <w:t xml:space="preserve"> بدنته</w:t>
      </w:r>
      <w:r>
        <w:rPr>
          <w:rtl/>
        </w:rPr>
        <w:t>.</w:t>
      </w:r>
    </w:p>
    <w:p w:rsidR="007D1694" w:rsidRPr="007F35AE" w:rsidRDefault="007D1694" w:rsidP="00D87F27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وقد روي</w:t>
      </w:r>
      <w:r w:rsidR="00637BDD">
        <w:rPr>
          <w:rtl/>
        </w:rPr>
        <w:t>:</w:t>
      </w:r>
      <w:r w:rsidRPr="007F35AE">
        <w:rPr>
          <w:rtl/>
        </w:rPr>
        <w:t xml:space="preserve"> من لم توقف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له بدنة بعرفة ليس هدي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إنما هي</w:t>
      </w:r>
      <w:r>
        <w:rPr>
          <w:rFonts w:hint="cs"/>
          <w:rtl/>
        </w:rPr>
        <w:t xml:space="preserve"> </w:t>
      </w:r>
      <w:r w:rsidRPr="007F35AE">
        <w:rPr>
          <w:rtl/>
        </w:rPr>
        <w:t>ضحي</w:t>
      </w:r>
      <w:r w:rsidR="00D87F2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فجلله بأي ثوب شئت</w:t>
      </w:r>
      <w:r w:rsidR="00637BDD">
        <w:rPr>
          <w:rtl/>
        </w:rPr>
        <w:t>،</w:t>
      </w:r>
      <w:r w:rsidRPr="007F35AE">
        <w:rPr>
          <w:rtl/>
        </w:rPr>
        <w:t xml:space="preserve"> وإذا ذبحت تنزع عنه الجل</w:t>
      </w:r>
      <w:r w:rsidR="00D87F27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Fonts w:hint="cs"/>
          <w:rtl/>
        </w:rPr>
        <w:t xml:space="preserve"> </w:t>
      </w:r>
      <w:r w:rsidRPr="007F35AE">
        <w:rPr>
          <w:rtl/>
        </w:rPr>
        <w:t>والنعلين</w:t>
      </w:r>
      <w:r w:rsidR="00637BDD">
        <w:rPr>
          <w:rtl/>
        </w:rPr>
        <w:t>،</w:t>
      </w:r>
      <w:r w:rsidRPr="007F35AE">
        <w:rPr>
          <w:rtl/>
        </w:rPr>
        <w:t xml:space="preserve"> وتصد</w:t>
      </w:r>
      <w:r w:rsidR="00D87F27">
        <w:rPr>
          <w:rFonts w:hint="cs"/>
          <w:rtl/>
        </w:rPr>
        <w:t>ّ</w:t>
      </w:r>
      <w:r w:rsidRPr="007F35AE">
        <w:rPr>
          <w:rtl/>
        </w:rPr>
        <w:t>ق بذلك أو شاة بدله</w:t>
      </w:r>
      <w:r w:rsidR="00637BDD">
        <w:rPr>
          <w:rtl/>
        </w:rPr>
        <w:t>،</w:t>
      </w:r>
      <w:r w:rsidRPr="007F35AE">
        <w:rPr>
          <w:rtl/>
        </w:rPr>
        <w:t xml:space="preserve"> ومن العلماء من رخ</w:t>
      </w:r>
      <w:r w:rsidR="00D87F27">
        <w:rPr>
          <w:rFonts w:hint="cs"/>
          <w:rtl/>
        </w:rPr>
        <w:t>ّ</w:t>
      </w:r>
      <w:r w:rsidRPr="007F35AE">
        <w:rPr>
          <w:rtl/>
        </w:rPr>
        <w:t>ص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القران بلا سوق</w:t>
      </w:r>
      <w:r w:rsidR="00637BDD">
        <w:rPr>
          <w:rtl/>
        </w:rPr>
        <w:t>،</w:t>
      </w:r>
      <w:r w:rsidRPr="007F35AE">
        <w:rPr>
          <w:rtl/>
        </w:rPr>
        <w:t xml:space="preserve"> وأم</w:t>
      </w:r>
      <w:r w:rsidR="00D87F27">
        <w:rPr>
          <w:rFonts w:hint="cs"/>
          <w:rtl/>
        </w:rPr>
        <w:t>ّ</w:t>
      </w:r>
      <w:r w:rsidRPr="007F35AE">
        <w:rPr>
          <w:rtl/>
        </w:rPr>
        <w:t>ا نحن اختيارنا السوق</w:t>
      </w:r>
      <w:r w:rsidR="00637BDD">
        <w:rPr>
          <w:rtl/>
        </w:rPr>
        <w:t>،</w:t>
      </w:r>
      <w:r w:rsidRPr="007F35AE">
        <w:rPr>
          <w:rtl/>
        </w:rPr>
        <w:t xml:space="preserve"> فإن عجزت عن سوق</w:t>
      </w:r>
      <w:r>
        <w:rPr>
          <w:rFonts w:hint="cs"/>
          <w:rtl/>
        </w:rPr>
        <w:t xml:space="preserve"> </w:t>
      </w:r>
      <w:r w:rsidRPr="007F35AE">
        <w:rPr>
          <w:rtl/>
        </w:rPr>
        <w:t>الهدي تعتمر عنه</w:t>
      </w:r>
      <w:r w:rsidR="00637BDD">
        <w:rPr>
          <w:rtl/>
        </w:rPr>
        <w:t>،</w:t>
      </w:r>
      <w:r w:rsidRPr="007F35AE">
        <w:rPr>
          <w:rtl/>
        </w:rPr>
        <w:t xml:space="preserve"> لما كان من قول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لو</w:t>
      </w:r>
      <w:r>
        <w:rPr>
          <w:rFonts w:hint="cs"/>
          <w:rtl/>
        </w:rPr>
        <w:t xml:space="preserve"> </w:t>
      </w:r>
      <w:r w:rsidRPr="007F35AE">
        <w:rPr>
          <w:rtl/>
        </w:rPr>
        <w:t>استقبلت من أمري ما استدبرت</w:t>
      </w:r>
      <w:r w:rsidR="00637BDD">
        <w:rPr>
          <w:rtl/>
        </w:rPr>
        <w:t>،</w:t>
      </w:r>
      <w:r w:rsidRPr="007F35AE">
        <w:rPr>
          <w:rtl/>
        </w:rPr>
        <w:t xml:space="preserve"> ما سقت الهدي وتحللت مع الناس</w:t>
      </w:r>
      <w:r>
        <w:rPr>
          <w:rFonts w:hint="cs"/>
          <w:rtl/>
        </w:rPr>
        <w:t xml:space="preserve"> </w:t>
      </w:r>
      <w:r w:rsidRPr="007F35AE">
        <w:rPr>
          <w:rtl/>
        </w:rPr>
        <w:t>خير من العمرة</w:t>
      </w:r>
      <w:r w:rsidR="00637BDD">
        <w:rPr>
          <w:rtl/>
        </w:rPr>
        <w:t>،</w:t>
      </w:r>
      <w:r w:rsidRPr="007F35AE">
        <w:rPr>
          <w:rtl/>
        </w:rPr>
        <w:t xml:space="preserve"> وفي بعض الحديث</w:t>
      </w:r>
      <w:r w:rsidR="00637BDD">
        <w:rPr>
          <w:rtl/>
        </w:rPr>
        <w:t>:</w:t>
      </w:r>
      <w:r w:rsidRPr="007F35AE">
        <w:rPr>
          <w:rtl/>
        </w:rPr>
        <w:t xml:space="preserve"> لجعلتها عمرة</w:t>
      </w:r>
      <w:r w:rsidR="00637BDD">
        <w:rPr>
          <w:rtl/>
        </w:rPr>
        <w:t>،</w:t>
      </w:r>
      <w:r w:rsidRPr="007F35AE">
        <w:rPr>
          <w:rtl/>
        </w:rPr>
        <w:t xml:space="preserve"> فهذا أخذ ال</w:t>
      </w:r>
      <w:r w:rsidR="00D87F27">
        <w:rPr>
          <w:rFonts w:hint="cs"/>
          <w:rtl/>
        </w:rPr>
        <w:t>أ</w:t>
      </w:r>
      <w:r w:rsidRPr="007F35AE">
        <w:rPr>
          <w:rtl/>
        </w:rPr>
        <w:t>مر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سنة المتمتع</w:t>
      </w:r>
      <w:r w:rsidR="00637BDD">
        <w:rPr>
          <w:rtl/>
        </w:rPr>
        <w:t>،</w:t>
      </w:r>
      <w:r w:rsidRPr="007F35AE">
        <w:rPr>
          <w:rtl/>
        </w:rPr>
        <w:t xml:space="preserve"> ولم يعش إلى القابل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وسئل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أي الحج أفضل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العج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والثج</w:t>
      </w:r>
      <w:r w:rsidR="00D87F27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سئل عن تفسير ذلك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العج</w:t>
      </w:r>
      <w:r w:rsidR="00637BDD">
        <w:rPr>
          <w:rtl/>
        </w:rPr>
        <w:t>:</w:t>
      </w:r>
      <w:r w:rsidRPr="007F35AE">
        <w:rPr>
          <w:rtl/>
        </w:rPr>
        <w:t xml:space="preserve"> رفع</w:t>
      </w:r>
      <w:r>
        <w:rPr>
          <w:rFonts w:hint="cs"/>
          <w:rtl/>
        </w:rPr>
        <w:t xml:space="preserve"> </w:t>
      </w:r>
      <w:r w:rsidRPr="007F35AE">
        <w:rPr>
          <w:rtl/>
        </w:rPr>
        <w:t>الصوت</w:t>
      </w:r>
      <w:r w:rsidR="00637BDD">
        <w:rPr>
          <w:rtl/>
        </w:rPr>
        <w:t>،</w:t>
      </w:r>
      <w:r w:rsidRPr="007F35AE">
        <w:rPr>
          <w:rtl/>
        </w:rPr>
        <w:t xml:space="preserve"> والثج</w:t>
      </w:r>
      <w:r w:rsidR="00637BDD">
        <w:rPr>
          <w:rtl/>
        </w:rPr>
        <w:t>:</w:t>
      </w:r>
      <w:r w:rsidRPr="007F35AE">
        <w:rPr>
          <w:rtl/>
        </w:rPr>
        <w:t xml:space="preserve"> النحر</w:t>
      </w:r>
      <w:r w:rsidR="00637BDD">
        <w:rPr>
          <w:rtl/>
        </w:rPr>
        <w:t>،</w:t>
      </w:r>
      <w:r w:rsidRPr="007F35AE">
        <w:rPr>
          <w:rtl/>
        </w:rPr>
        <w:t xml:space="preserve"> إذا دخلت وأنت متمتع فاقطع التلبية إذا</w:t>
      </w:r>
      <w:r>
        <w:rPr>
          <w:rFonts w:hint="cs"/>
          <w:rtl/>
        </w:rPr>
        <w:t xml:space="preserve"> </w:t>
      </w:r>
      <w:r w:rsidRPr="007F35AE">
        <w:rPr>
          <w:rtl/>
        </w:rPr>
        <w:t>استلمت الحجر</w:t>
      </w:r>
      <w:r w:rsidR="00637BDD">
        <w:rPr>
          <w:rtl/>
        </w:rPr>
        <w:t>،</w:t>
      </w:r>
      <w:r w:rsidRPr="007F35AE">
        <w:rPr>
          <w:rtl/>
        </w:rPr>
        <w:t xml:space="preserve"> وقال بعض العلماء</w:t>
      </w:r>
      <w:r w:rsidR="00637BDD">
        <w:rPr>
          <w:rtl/>
        </w:rPr>
        <w:t>:</w:t>
      </w:r>
      <w:r w:rsidRPr="007F35AE">
        <w:rPr>
          <w:rtl/>
        </w:rPr>
        <w:t xml:space="preserve"> إذا بدا لك بيوت مك</w:t>
      </w:r>
      <w:r w:rsidR="00D87F27">
        <w:rPr>
          <w:rFonts w:hint="cs"/>
          <w:rtl/>
        </w:rPr>
        <w:t>ّ</w:t>
      </w:r>
      <w:r w:rsidRPr="007F35AE">
        <w:rPr>
          <w:rtl/>
        </w:rPr>
        <w:t>ة فاقطع</w:t>
      </w:r>
      <w:r>
        <w:rPr>
          <w:rFonts w:hint="cs"/>
          <w:rtl/>
        </w:rPr>
        <w:t xml:space="preserve"> </w:t>
      </w:r>
      <w:r w:rsidRPr="007F35AE">
        <w:rPr>
          <w:rtl/>
        </w:rPr>
        <w:t>التلبية</w:t>
      </w:r>
      <w:r w:rsidR="00637BDD">
        <w:rPr>
          <w:rtl/>
        </w:rPr>
        <w:t>،</w:t>
      </w:r>
      <w:r w:rsidRPr="007F35AE">
        <w:rPr>
          <w:rtl/>
        </w:rPr>
        <w:t xml:space="preserve"> ثم تطوف بالبيت</w:t>
      </w:r>
      <w:r w:rsidR="00637BDD">
        <w:rPr>
          <w:rtl/>
        </w:rPr>
        <w:t>،</w:t>
      </w:r>
      <w:r w:rsidRPr="007F35AE">
        <w:rPr>
          <w:rtl/>
        </w:rPr>
        <w:t xml:space="preserve"> وتسعى بين الصفا والمروة سبعا</w:t>
      </w:r>
      <w:r w:rsidR="00637BDD">
        <w:rPr>
          <w:rtl/>
        </w:rPr>
        <w:t>،</w:t>
      </w:r>
      <w:r w:rsidRPr="007F35AE">
        <w:rPr>
          <w:rtl/>
        </w:rPr>
        <w:t xml:space="preserve"> ثم تقص</w:t>
      </w:r>
      <w:r>
        <w:rPr>
          <w:rFonts w:hint="cs"/>
          <w:rtl/>
        </w:rPr>
        <w:t xml:space="preserve"> </w:t>
      </w:r>
      <w:r w:rsidRPr="007F35AE">
        <w:rPr>
          <w:rtl/>
        </w:rPr>
        <w:t>من شعرك والحلق أفضل</w:t>
      </w:r>
      <w:r w:rsidR="00637BDD">
        <w:rPr>
          <w:rtl/>
        </w:rPr>
        <w:t>،</w:t>
      </w:r>
      <w:r w:rsidRPr="007F35AE">
        <w:rPr>
          <w:rtl/>
        </w:rPr>
        <w:t xml:space="preserve"> وابدأ بشق</w:t>
      </w:r>
      <w:r w:rsidR="00D87F27">
        <w:rPr>
          <w:rFonts w:hint="cs"/>
          <w:rtl/>
        </w:rPr>
        <w:t>ّ</w:t>
      </w:r>
      <w:r w:rsidRPr="007F35AE">
        <w:rPr>
          <w:rtl/>
        </w:rPr>
        <w:t>ك الأيمن ثم بالأيسر وادفن شعرك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فإذا فعلت ذلك فقد قضيت عمرتك</w:t>
      </w:r>
      <w:r w:rsidR="00637BDD">
        <w:rPr>
          <w:rtl/>
        </w:rPr>
        <w:t>،</w:t>
      </w:r>
      <w:r w:rsidRPr="007F35AE">
        <w:rPr>
          <w:rtl/>
        </w:rPr>
        <w:t xml:space="preserve"> وحل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لك</w:t>
      </w:r>
      <w:r w:rsidR="003C35D8">
        <w:rPr>
          <w:rtl/>
        </w:rPr>
        <w:t xml:space="preserve"> كلّ </w:t>
      </w:r>
      <w:r w:rsidRPr="007F35AE">
        <w:rPr>
          <w:rtl/>
        </w:rPr>
        <w:t>شئ من لبس</w:t>
      </w:r>
      <w:r>
        <w:rPr>
          <w:rFonts w:hint="cs"/>
          <w:rtl/>
        </w:rPr>
        <w:t xml:space="preserve"> </w:t>
      </w:r>
      <w:r w:rsidRPr="007F35AE">
        <w:rPr>
          <w:rtl/>
        </w:rPr>
        <w:t>القميص والخف ومس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الطيب ووطئ النساء إلى يوم التروية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العلماء من يرى على المقارن طوافين وسعيين</w:t>
      </w:r>
      <w:r w:rsidR="00637BDD">
        <w:rPr>
          <w:rtl/>
        </w:rPr>
        <w:t>،</w:t>
      </w:r>
      <w:r w:rsidRPr="007F35AE">
        <w:rPr>
          <w:rtl/>
        </w:rPr>
        <w:t xml:space="preserve"> ويأمره بالرجوع إلى البيت</w:t>
      </w:r>
      <w:r>
        <w:rPr>
          <w:rFonts w:hint="cs"/>
          <w:rtl/>
        </w:rPr>
        <w:t xml:space="preserve"> </w:t>
      </w:r>
      <w:r w:rsidRPr="007F35AE">
        <w:rPr>
          <w:rtl/>
        </w:rPr>
        <w:t>بعد فراغه من السعي</w:t>
      </w:r>
      <w:r w:rsidR="00637BDD">
        <w:rPr>
          <w:rtl/>
        </w:rPr>
        <w:t>،</w:t>
      </w:r>
      <w:r w:rsidRPr="007F35AE">
        <w:rPr>
          <w:rtl/>
        </w:rPr>
        <w:t xml:space="preserve"> فيأمر بالطواف بالبيت سبع أ</w:t>
      </w:r>
      <w:r w:rsidR="00D87F27">
        <w:rPr>
          <w:rFonts w:hint="cs"/>
          <w:rtl/>
        </w:rPr>
        <w:t>ُ</w:t>
      </w:r>
      <w:r w:rsidRPr="007F35AE">
        <w:rPr>
          <w:rtl/>
        </w:rPr>
        <w:t>خر يرمل فيه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ويسعى بين الصفا والمروة سبعا أ</w:t>
      </w:r>
      <w:r w:rsidR="00D87F27">
        <w:rPr>
          <w:rFonts w:hint="cs"/>
          <w:rtl/>
        </w:rPr>
        <w:t>ُ</w:t>
      </w:r>
      <w:r w:rsidRPr="007F35AE">
        <w:rPr>
          <w:rtl/>
        </w:rPr>
        <w:t>خر كفعله في المرة الأ</w:t>
      </w:r>
      <w:r w:rsidR="00D87F27">
        <w:rPr>
          <w:rFonts w:hint="cs"/>
          <w:rtl/>
        </w:rPr>
        <w:t>ُ</w:t>
      </w:r>
      <w:r w:rsidRPr="007F35AE">
        <w:rPr>
          <w:rtl/>
        </w:rPr>
        <w:t>ولى</w:t>
      </w:r>
      <w:r w:rsidR="00637BDD">
        <w:rPr>
          <w:rtl/>
        </w:rPr>
        <w:t>،</w:t>
      </w:r>
      <w:r w:rsidRPr="007F35AE">
        <w:rPr>
          <w:rtl/>
        </w:rPr>
        <w:t xml:space="preserve"> يجعل</w:t>
      </w:r>
      <w:r>
        <w:rPr>
          <w:rFonts w:hint="cs"/>
          <w:rtl/>
        </w:rPr>
        <w:t xml:space="preserve"> </w:t>
      </w:r>
      <w:r w:rsidRPr="007F35AE">
        <w:rPr>
          <w:rtl/>
        </w:rPr>
        <w:t>الطواف والسعي الأو</w:t>
      </w:r>
      <w:r w:rsidR="00D87F27">
        <w:rPr>
          <w:rFonts w:hint="cs"/>
          <w:rtl/>
        </w:rPr>
        <w:t>ّ</w:t>
      </w:r>
      <w:r w:rsidRPr="007F35AE">
        <w:rPr>
          <w:rtl/>
        </w:rPr>
        <w:t>ل لعمرته</w:t>
      </w:r>
      <w:r w:rsidR="00637BDD">
        <w:rPr>
          <w:rtl/>
        </w:rPr>
        <w:t>،</w:t>
      </w:r>
      <w:r w:rsidRPr="007F35AE">
        <w:rPr>
          <w:rtl/>
        </w:rPr>
        <w:t xml:space="preserve"> والطواف والسعي الثاني لحجته</w:t>
      </w:r>
      <w:r w:rsidR="00637BDD">
        <w:rPr>
          <w:rtl/>
        </w:rPr>
        <w:t>،</w:t>
      </w:r>
      <w:r w:rsidRPr="007F35AE">
        <w:rPr>
          <w:rtl/>
        </w:rPr>
        <w:t xml:space="preserve"> إذا</w:t>
      </w:r>
      <w:r>
        <w:rPr>
          <w:rFonts w:hint="cs"/>
          <w:rtl/>
        </w:rPr>
        <w:t xml:space="preserve"> </w:t>
      </w:r>
      <w:r w:rsidRPr="007F35AE">
        <w:rPr>
          <w:rtl/>
        </w:rPr>
        <w:t>كان دخل بحجة وعمرة مقرن</w:t>
      </w:r>
      <w:r w:rsidR="00637BDD">
        <w:rPr>
          <w:rtl/>
        </w:rPr>
        <w:t>،</w:t>
      </w:r>
      <w:r w:rsidRPr="007F35AE">
        <w:rPr>
          <w:rtl/>
        </w:rPr>
        <w:t xml:space="preserve"> ونحن نرى لل</w:t>
      </w:r>
      <w:r w:rsidR="00D87F27">
        <w:rPr>
          <w:rFonts w:hint="cs"/>
          <w:rtl/>
        </w:rPr>
        <w:t>إ</w:t>
      </w:r>
      <w:r w:rsidRPr="007F35AE">
        <w:rPr>
          <w:rtl/>
        </w:rPr>
        <w:t>قران وللمتمتع وللمفرد</w:t>
      </w:r>
      <w:r>
        <w:rPr>
          <w:rFonts w:hint="cs"/>
          <w:rtl/>
        </w:rPr>
        <w:t xml:space="preserve"> </w:t>
      </w:r>
      <w:r w:rsidRPr="007F35AE">
        <w:rPr>
          <w:rtl/>
        </w:rPr>
        <w:t>كل</w:t>
      </w:r>
      <w:r w:rsidR="00D87F27">
        <w:rPr>
          <w:rFonts w:hint="cs"/>
          <w:rtl/>
        </w:rPr>
        <w:t>ّ</w:t>
      </w:r>
      <w:r w:rsidRPr="007F35AE">
        <w:rPr>
          <w:rtl/>
        </w:rPr>
        <w:t>هم الطواف بالبيت</w:t>
      </w:r>
      <w:r w:rsidR="00637BDD">
        <w:rPr>
          <w:rtl/>
        </w:rPr>
        <w:t>،</w:t>
      </w:r>
      <w:r w:rsidRPr="007F35AE">
        <w:rPr>
          <w:rtl/>
        </w:rPr>
        <w:t xml:space="preserve"> والسعي بين الصفا والمروة مجز</w:t>
      </w:r>
      <w:r w:rsidR="00637BDD">
        <w:rPr>
          <w:rtl/>
        </w:rPr>
        <w:t>،</w:t>
      </w:r>
      <w:r w:rsidRPr="007F35AE">
        <w:rPr>
          <w:rtl/>
        </w:rPr>
        <w:t xml:space="preserve"> لقول رسول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توف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الظاهر</w:t>
      </w:r>
      <w:r w:rsidR="00637BDD">
        <w:rPr>
          <w:rtl/>
        </w:rPr>
        <w:t>:</w:t>
      </w:r>
      <w:r w:rsidRPr="007F35AE">
        <w:rPr>
          <w:rtl/>
        </w:rPr>
        <w:t xml:space="preserve"> بهدي </w:t>
      </w:r>
      <w:r w:rsidR="00A61C25">
        <w:rPr>
          <w:rtl/>
        </w:rPr>
        <w:t>(</w:t>
      </w:r>
      <w:r w:rsidRPr="007F35AE">
        <w:rPr>
          <w:rtl/>
        </w:rPr>
        <w:t>منه قده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D87F2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لعائشة وكانت قارنا</w:t>
      </w:r>
      <w:r w:rsidR="00637BDD">
        <w:rPr>
          <w:rtl/>
        </w:rPr>
        <w:t>:</w:t>
      </w:r>
      <w:r w:rsidRPr="007F35AE">
        <w:rPr>
          <w:rtl/>
        </w:rPr>
        <w:t xml:space="preserve"> يجزؤك طوافك لحج</w:t>
      </w:r>
      <w:r w:rsidR="00D87F27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Fonts w:hint="cs"/>
          <w:rtl/>
        </w:rPr>
        <w:t xml:space="preserve"> </w:t>
      </w:r>
      <w:r w:rsidRPr="007F35AE">
        <w:rPr>
          <w:rtl/>
        </w:rPr>
        <w:t>وعمرتك</w:t>
      </w:r>
      <w:r w:rsidR="00637BDD">
        <w:rPr>
          <w:rtl/>
        </w:rPr>
        <w:t>،</w:t>
      </w:r>
      <w:r w:rsidRPr="007F35AE">
        <w:rPr>
          <w:rtl/>
        </w:rPr>
        <w:t xml:space="preserve"> وإذا كنت متمتعا أقمت بمك</w:t>
      </w:r>
      <w:r w:rsidR="00D87F27">
        <w:rPr>
          <w:rFonts w:hint="cs"/>
          <w:rtl/>
        </w:rPr>
        <w:t>ّ</w:t>
      </w:r>
      <w:r w:rsidRPr="007F35AE">
        <w:rPr>
          <w:rtl/>
        </w:rPr>
        <w:t>ة إلى يوم التروية</w:t>
      </w:r>
      <w:r w:rsidR="00637BDD">
        <w:rPr>
          <w:rtl/>
        </w:rPr>
        <w:t>،</w:t>
      </w:r>
      <w:r w:rsidRPr="007F35AE">
        <w:rPr>
          <w:rtl/>
        </w:rPr>
        <w:t xml:space="preserve"> فإذا كان يوم</w:t>
      </w:r>
      <w:r>
        <w:rPr>
          <w:rFonts w:hint="cs"/>
          <w:rtl/>
        </w:rPr>
        <w:t xml:space="preserve"> </w:t>
      </w:r>
      <w:r w:rsidRPr="007F35AE">
        <w:rPr>
          <w:rtl/>
        </w:rPr>
        <w:t>التروية وأنت متمت</w:t>
      </w:r>
      <w:r w:rsidR="00D87F27">
        <w:rPr>
          <w:rFonts w:hint="cs"/>
          <w:rtl/>
        </w:rPr>
        <w:t>ّ</w:t>
      </w:r>
      <w:r w:rsidRPr="007F35AE">
        <w:rPr>
          <w:rtl/>
        </w:rPr>
        <w:t>ع وأردت الخروج إلى منى فخذ من شاربك ومن</w:t>
      </w:r>
      <w:r>
        <w:rPr>
          <w:rFonts w:hint="cs"/>
          <w:rtl/>
        </w:rPr>
        <w:t xml:space="preserve"> </w:t>
      </w:r>
      <w:r w:rsidRPr="007F35AE">
        <w:rPr>
          <w:rtl/>
        </w:rPr>
        <w:t>أظفارك</w:t>
      </w:r>
      <w:r w:rsidR="00637BDD">
        <w:rPr>
          <w:rtl/>
        </w:rPr>
        <w:t>،</w:t>
      </w:r>
      <w:r w:rsidRPr="007F35AE">
        <w:rPr>
          <w:rtl/>
        </w:rPr>
        <w:t xml:space="preserve"> وأغتسل والبس إحرامك</w:t>
      </w:r>
      <w:r w:rsidR="00637BDD">
        <w:rPr>
          <w:rtl/>
        </w:rPr>
        <w:t>،</w:t>
      </w:r>
      <w:r w:rsidRPr="007F35AE">
        <w:rPr>
          <w:rtl/>
        </w:rPr>
        <w:t xml:space="preserve"> إن شئت أحرمت من بيتك أو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الحجر أو من داخل الكعبة أو من المسجد أو من الأبطح</w:t>
      </w:r>
      <w:r w:rsidR="00637BDD">
        <w:rPr>
          <w:rtl/>
        </w:rPr>
        <w:t>،</w:t>
      </w:r>
      <w:r w:rsidRPr="007F35AE">
        <w:rPr>
          <w:rtl/>
        </w:rPr>
        <w:t xml:space="preserve"> أجزاك من</w:t>
      </w:r>
      <w:r>
        <w:rPr>
          <w:rFonts w:hint="cs"/>
          <w:rtl/>
        </w:rPr>
        <w:t xml:space="preserve"> </w:t>
      </w:r>
      <w:r w:rsidRPr="007F35AE">
        <w:rPr>
          <w:rtl/>
        </w:rPr>
        <w:t>أي موضع شئت</w:t>
      </w:r>
      <w:r w:rsidR="00637BDD">
        <w:rPr>
          <w:rtl/>
        </w:rPr>
        <w:t>،</w:t>
      </w:r>
      <w:r w:rsidRPr="007F35AE">
        <w:rPr>
          <w:rtl/>
        </w:rPr>
        <w:t xml:space="preserve"> وطف بالبيت سبعا لوداعك البيت عند خروجك إلى</w:t>
      </w:r>
      <w:r>
        <w:rPr>
          <w:rFonts w:hint="cs"/>
          <w:rtl/>
        </w:rPr>
        <w:t xml:space="preserve"> </w:t>
      </w:r>
      <w:r w:rsidRPr="007F35AE">
        <w:rPr>
          <w:rtl/>
        </w:rPr>
        <w:t>منى لا رمل عليك فيها</w:t>
      </w:r>
      <w:r w:rsidR="00637BDD">
        <w:rPr>
          <w:rtl/>
        </w:rPr>
        <w:t>،</w:t>
      </w:r>
      <w:r w:rsidRPr="007F35AE">
        <w:rPr>
          <w:rtl/>
        </w:rPr>
        <w:t xml:space="preserve"> وصل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ركعتين أو ما شئت أو أربعا قبل أن</w:t>
      </w:r>
      <w:r>
        <w:rPr>
          <w:rFonts w:hint="cs"/>
          <w:rtl/>
        </w:rPr>
        <w:t xml:space="preserve"> </w:t>
      </w:r>
      <w:r w:rsidRPr="007F35AE">
        <w:rPr>
          <w:rtl/>
        </w:rPr>
        <w:t>تخرج</w:t>
      </w:r>
      <w:r w:rsidR="00637BDD">
        <w:rPr>
          <w:rtl/>
        </w:rPr>
        <w:t>،</w:t>
      </w:r>
      <w:r w:rsidRPr="007F35AE">
        <w:rPr>
          <w:rtl/>
        </w:rPr>
        <w:t xml:space="preserve"> ولا سعي عليك بين الصفا والمروة قارنا كنت أو مفردا أو</w:t>
      </w:r>
      <w:r>
        <w:rPr>
          <w:rFonts w:hint="cs"/>
          <w:rtl/>
        </w:rPr>
        <w:t xml:space="preserve"> </w:t>
      </w:r>
      <w:r w:rsidRPr="007F35AE">
        <w:rPr>
          <w:rtl/>
        </w:rPr>
        <w:t>متمتعا</w:t>
      </w:r>
      <w:r w:rsidR="00637BDD">
        <w:rPr>
          <w:rtl/>
        </w:rPr>
        <w:t>،</w:t>
      </w:r>
      <w:r w:rsidRPr="007F35AE">
        <w:rPr>
          <w:rtl/>
        </w:rPr>
        <w:t xml:space="preserve"> ثم تلبي</w:t>
      </w:r>
      <w:r w:rsidR="00637BDD">
        <w:rPr>
          <w:rtl/>
        </w:rPr>
        <w:t>:</w:t>
      </w:r>
      <w:r w:rsidRPr="007F35AE">
        <w:rPr>
          <w:rtl/>
        </w:rPr>
        <w:t xml:space="preserve"> لبي</w:t>
      </w:r>
      <w:r w:rsidR="00D87F27">
        <w:rPr>
          <w:rFonts w:hint="cs"/>
          <w:rtl/>
        </w:rPr>
        <w:t>ّ</w:t>
      </w:r>
      <w:r w:rsidRPr="007F35AE">
        <w:rPr>
          <w:rtl/>
        </w:rPr>
        <w:t>ك بحجة تمامها وبلاغها عليك</w:t>
      </w:r>
      <w:r w:rsidR="00637BDD">
        <w:rPr>
          <w:rtl/>
        </w:rPr>
        <w:t>،</w:t>
      </w:r>
      <w:r w:rsidRPr="007F35AE">
        <w:rPr>
          <w:rtl/>
        </w:rPr>
        <w:t xml:space="preserve"> وإن أخ</w:t>
      </w:r>
      <w:r w:rsidR="00D87F27">
        <w:rPr>
          <w:rFonts w:hint="cs"/>
          <w:rtl/>
        </w:rPr>
        <w:t>ّ</w:t>
      </w:r>
      <w:r w:rsidRPr="007F35AE">
        <w:rPr>
          <w:rtl/>
        </w:rPr>
        <w:t>رت</w:t>
      </w:r>
      <w:r>
        <w:rPr>
          <w:rFonts w:hint="cs"/>
          <w:rtl/>
        </w:rPr>
        <w:t xml:space="preserve"> </w:t>
      </w:r>
      <w:r w:rsidRPr="007F35AE">
        <w:rPr>
          <w:rtl/>
        </w:rPr>
        <w:t>الطواف لحجك إلى رجوعك من منى فحسن</w:t>
      </w:r>
      <w:r w:rsidR="00637BDD">
        <w:rPr>
          <w:rtl/>
        </w:rPr>
        <w:t>،</w:t>
      </w:r>
      <w:r w:rsidRPr="007F35AE">
        <w:rPr>
          <w:rtl/>
        </w:rPr>
        <w:t xml:space="preserve"> ثم توجه إلى منى فاتها</w:t>
      </w:r>
      <w:r>
        <w:rPr>
          <w:rFonts w:hint="cs"/>
          <w:rtl/>
        </w:rPr>
        <w:t xml:space="preserve"> </w:t>
      </w:r>
      <w:r w:rsidRPr="007F35AE">
        <w:rPr>
          <w:rtl/>
        </w:rPr>
        <w:t>ملبي</w:t>
      </w:r>
      <w:r w:rsidR="00D87F27">
        <w:rPr>
          <w:rFonts w:hint="cs"/>
          <w:rtl/>
        </w:rPr>
        <w:t>ّ</w:t>
      </w:r>
      <w:r w:rsidRPr="007F35AE">
        <w:rPr>
          <w:rtl/>
        </w:rPr>
        <w:t>ا</w:t>
      </w:r>
      <w:r w:rsidR="00637BDD">
        <w:rPr>
          <w:rtl/>
        </w:rPr>
        <w:t>،</w:t>
      </w:r>
      <w:r w:rsidRPr="007F35AE">
        <w:rPr>
          <w:rtl/>
        </w:rPr>
        <w:t xml:space="preserve"> وانزل بمنى الجانب الأيمن منها ان تيس</w:t>
      </w:r>
      <w:r w:rsidR="00D87F27">
        <w:rPr>
          <w:rFonts w:hint="cs"/>
          <w:rtl/>
        </w:rPr>
        <w:t>ّ</w:t>
      </w:r>
      <w:r w:rsidRPr="007F35AE">
        <w:rPr>
          <w:rtl/>
        </w:rPr>
        <w:t>ر ذلك</w:t>
      </w:r>
      <w:r w:rsidR="00637BDD">
        <w:rPr>
          <w:rtl/>
        </w:rPr>
        <w:t>،</w:t>
      </w:r>
      <w:r w:rsidRPr="007F35AE">
        <w:rPr>
          <w:rtl/>
        </w:rPr>
        <w:t xml:space="preserve"> وإل</w:t>
      </w:r>
      <w:r w:rsidR="00D87F27">
        <w:rPr>
          <w:rFonts w:hint="cs"/>
          <w:rtl/>
        </w:rPr>
        <w:t>ّ</w:t>
      </w:r>
      <w:r w:rsidRPr="007F35AE">
        <w:rPr>
          <w:rtl/>
        </w:rPr>
        <w:t>ا فحيث نزلت</w:t>
      </w:r>
      <w:r>
        <w:rPr>
          <w:rFonts w:hint="cs"/>
          <w:rtl/>
        </w:rPr>
        <w:t xml:space="preserve"> </w:t>
      </w:r>
      <w:r w:rsidRPr="007F35AE">
        <w:rPr>
          <w:rtl/>
        </w:rPr>
        <w:t>أجزأك</w:t>
      </w:r>
      <w:r w:rsidR="00637BDD">
        <w:rPr>
          <w:rtl/>
        </w:rPr>
        <w:t>،</w:t>
      </w:r>
      <w:r w:rsidRPr="007F35AE">
        <w:rPr>
          <w:rtl/>
        </w:rPr>
        <w:t xml:space="preserve"> وبت بها ثم تغدو إلى عرفات إن شئت فلب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وإن شئت فكب</w:t>
      </w:r>
      <w:r w:rsidR="00D87F27">
        <w:rPr>
          <w:rFonts w:hint="cs"/>
          <w:rtl/>
        </w:rPr>
        <w:t>ّ</w:t>
      </w:r>
      <w:r w:rsidRPr="007F35AE">
        <w:rPr>
          <w:rtl/>
        </w:rPr>
        <w:t>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وإذا انتهيت إلى عرفات فانزل بطن عرفة من وراء الأحواض إن</w:t>
      </w:r>
      <w:r>
        <w:rPr>
          <w:rFonts w:hint="cs"/>
          <w:rtl/>
        </w:rPr>
        <w:t xml:space="preserve"> </w:t>
      </w:r>
      <w:r w:rsidRPr="007F35AE">
        <w:rPr>
          <w:rtl/>
        </w:rPr>
        <w:t>استطعت</w:t>
      </w:r>
      <w:r w:rsidR="00637BDD">
        <w:rPr>
          <w:rtl/>
        </w:rPr>
        <w:t>،</w:t>
      </w:r>
      <w:r w:rsidRPr="007F35AE">
        <w:rPr>
          <w:rtl/>
        </w:rPr>
        <w:t xml:space="preserve"> أو حيث نزلت أجزأك فإن وراء عرفات كل</w:t>
      </w:r>
      <w:r w:rsidR="00D87F27">
        <w:rPr>
          <w:rFonts w:hint="cs"/>
          <w:rtl/>
        </w:rPr>
        <w:t>ّ</w:t>
      </w:r>
      <w:r w:rsidRPr="007F35AE">
        <w:rPr>
          <w:rtl/>
        </w:rPr>
        <w:t>ها موقف إلى</w:t>
      </w:r>
      <w:r>
        <w:rPr>
          <w:rFonts w:hint="cs"/>
          <w:rtl/>
        </w:rPr>
        <w:t xml:space="preserve"> </w:t>
      </w:r>
      <w:r w:rsidRPr="007F35AE">
        <w:rPr>
          <w:rtl/>
        </w:rPr>
        <w:t>بطن عرفة فإذا زالت الشمس فاغتسل أو تتوضأ والغسل أفضل</w:t>
      </w:r>
      <w:r w:rsidR="00637BDD">
        <w:rPr>
          <w:rtl/>
        </w:rPr>
        <w:t>،</w:t>
      </w:r>
      <w:r w:rsidRPr="007F35AE">
        <w:rPr>
          <w:rtl/>
        </w:rPr>
        <w:t xml:space="preserve"> ثم</w:t>
      </w:r>
      <w:r>
        <w:rPr>
          <w:rFonts w:hint="cs"/>
          <w:rtl/>
        </w:rPr>
        <w:t xml:space="preserve"> </w:t>
      </w:r>
      <w:r w:rsidRPr="007F35AE">
        <w:rPr>
          <w:rtl/>
        </w:rPr>
        <w:t>أئت مصل</w:t>
      </w:r>
      <w:r w:rsidR="00D87F27">
        <w:rPr>
          <w:rFonts w:hint="cs"/>
          <w:rtl/>
        </w:rPr>
        <w:t>ّ</w:t>
      </w:r>
      <w:r w:rsidRPr="007F35AE">
        <w:rPr>
          <w:rtl/>
        </w:rPr>
        <w:t>ى ال</w:t>
      </w:r>
      <w:r w:rsidR="00D87F27">
        <w:rPr>
          <w:rFonts w:hint="cs"/>
          <w:rtl/>
        </w:rPr>
        <w:t>إ</w:t>
      </w:r>
      <w:r w:rsidRPr="007F35AE">
        <w:rPr>
          <w:rtl/>
        </w:rPr>
        <w:t>مام فصل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معه الظهر والعصر بأذان وإقامتين</w:t>
      </w:r>
      <w:r w:rsidR="00637BDD">
        <w:rPr>
          <w:rtl/>
        </w:rPr>
        <w:t>،</w:t>
      </w:r>
      <w:r w:rsidRPr="007F35AE">
        <w:rPr>
          <w:rtl/>
        </w:rPr>
        <w:t xml:space="preserve"> وإن لم</w:t>
      </w:r>
      <w:r>
        <w:rPr>
          <w:rFonts w:hint="cs"/>
          <w:rtl/>
        </w:rPr>
        <w:t xml:space="preserve"> </w:t>
      </w:r>
      <w:r w:rsidRPr="007F35AE">
        <w:rPr>
          <w:rtl/>
        </w:rPr>
        <w:t>تدرك الصلاة مع الامام فصل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في رحلك</w:t>
      </w:r>
      <w:r w:rsidR="00637BDD">
        <w:rPr>
          <w:rtl/>
        </w:rPr>
        <w:t>،</w:t>
      </w:r>
      <w:r w:rsidRPr="007F35AE">
        <w:rPr>
          <w:rtl/>
        </w:rPr>
        <w:t xml:space="preserve"> واجمع بين الظهر والعصر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ثم ائت الموقف فقف عند الصخرات وأنت مستقبل القبلة قريب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الامام وإل</w:t>
      </w:r>
      <w:r w:rsidR="00D87F27">
        <w:rPr>
          <w:rFonts w:hint="cs"/>
          <w:rtl/>
        </w:rPr>
        <w:t>ّ</w:t>
      </w:r>
      <w:r w:rsidRPr="007F35AE">
        <w:rPr>
          <w:rtl/>
        </w:rPr>
        <w:t>ا حيث شئت</w:t>
      </w:r>
      <w:r w:rsidR="00637BDD">
        <w:rPr>
          <w:rtl/>
        </w:rPr>
        <w:t>،</w:t>
      </w:r>
      <w:r w:rsidRPr="007F35AE">
        <w:rPr>
          <w:rtl/>
        </w:rPr>
        <w:t xml:space="preserve"> فإذا سقطت القرصة فامض إلى المزدلفة</w:t>
      </w:r>
      <w:r>
        <w:rPr>
          <w:rFonts w:hint="cs"/>
          <w:rtl/>
        </w:rPr>
        <w:t xml:space="preserve"> </w:t>
      </w:r>
      <w:r w:rsidRPr="007F35AE">
        <w:rPr>
          <w:rtl/>
        </w:rPr>
        <w:t>وعليك السكينة والوقار</w:t>
      </w:r>
      <w:r w:rsidR="00637BDD">
        <w:rPr>
          <w:rtl/>
        </w:rPr>
        <w:t>،</w:t>
      </w:r>
      <w:r w:rsidRPr="007F35AE">
        <w:rPr>
          <w:rtl/>
        </w:rPr>
        <w:t xml:space="preserve"> وأكثر الاستغفار والتلبية</w:t>
      </w:r>
      <w:r w:rsidR="00637BDD">
        <w:rPr>
          <w:rtl/>
        </w:rPr>
        <w:t>،</w:t>
      </w:r>
      <w:r w:rsidRPr="007F35AE">
        <w:rPr>
          <w:rtl/>
        </w:rPr>
        <w:t xml:space="preserve"> فإذا</w:t>
      </w:r>
      <w:r>
        <w:rPr>
          <w:rFonts w:hint="cs"/>
          <w:rtl/>
        </w:rPr>
        <w:t xml:space="preserve"> </w:t>
      </w:r>
      <w:r w:rsidRPr="007F35AE">
        <w:rPr>
          <w:rtl/>
        </w:rPr>
        <w:t>انتهيت إلى الكثيب الأحمر عن يمنة الطريق</w:t>
      </w:r>
      <w:r w:rsidR="00637BDD">
        <w:rPr>
          <w:rtl/>
        </w:rPr>
        <w:t>،</w:t>
      </w:r>
      <w:r w:rsidRPr="007F35AE">
        <w:rPr>
          <w:rtl/>
        </w:rPr>
        <w:t xml:space="preserve"> فقل</w:t>
      </w:r>
      <w:r w:rsidR="00637BDD">
        <w:rPr>
          <w:rtl/>
        </w:rPr>
        <w:t>:</w:t>
      </w:r>
      <w:r w:rsidRPr="007F35AE">
        <w:rPr>
          <w:rtl/>
        </w:rPr>
        <w:t xml:space="preserve"> اللهم ارحم موقفي وزد في</w:t>
      </w:r>
      <w:r>
        <w:rPr>
          <w:rFonts w:hint="cs"/>
          <w:rtl/>
        </w:rPr>
        <w:t xml:space="preserve"> </w:t>
      </w:r>
      <w:r w:rsidRPr="007F35AE">
        <w:rPr>
          <w:rtl/>
        </w:rPr>
        <w:t>علمي ولا تصل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المغرب حتى تأتي الجمع فانزل بطن واد عن يمين </w:t>
      </w:r>
      <w:r w:rsidRPr="007D1694">
        <w:rPr>
          <w:rStyle w:val="libFootnotenumChar"/>
          <w:rtl/>
        </w:rPr>
        <w:t>(4)</w:t>
      </w:r>
      <w:r>
        <w:rPr>
          <w:rFonts w:hint="cs"/>
          <w:rtl/>
        </w:rPr>
        <w:t xml:space="preserve"> </w:t>
      </w:r>
      <w:r w:rsidRPr="007F35AE">
        <w:rPr>
          <w:rtl/>
        </w:rPr>
        <w:t>الطريق</w:t>
      </w:r>
      <w:r w:rsidR="00637BDD">
        <w:rPr>
          <w:rtl/>
        </w:rPr>
        <w:t>،</w:t>
      </w:r>
      <w:r w:rsidRPr="007F35AE">
        <w:rPr>
          <w:rtl/>
        </w:rPr>
        <w:t xml:space="preserve"> ولا تجاوز الجبل ولا الحياض تكون قريبا من المشعر</w:t>
      </w:r>
      <w:r w:rsidR="00637BDD">
        <w:rPr>
          <w:rtl/>
        </w:rPr>
        <w:t>،</w:t>
      </w:r>
      <w:r w:rsidRPr="007F35AE">
        <w:rPr>
          <w:rtl/>
        </w:rPr>
        <w:t xml:space="preserve"> وصل</w:t>
      </w:r>
      <w:r w:rsidR="00D87F27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البحار</w:t>
      </w:r>
      <w:r w:rsidR="00637BDD">
        <w:rPr>
          <w:rtl/>
        </w:rPr>
        <w:t>:</w:t>
      </w:r>
      <w:r w:rsidRPr="007F35AE">
        <w:rPr>
          <w:rtl/>
        </w:rPr>
        <w:t xml:space="preserve"> يمنى</w:t>
      </w:r>
      <w:r>
        <w:rPr>
          <w:rtl/>
        </w:rPr>
        <w:t>.</w:t>
      </w:r>
    </w:p>
    <w:p w:rsidR="007D1694" w:rsidRPr="007F35AE" w:rsidRDefault="007D1694" w:rsidP="00D87F2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بها المغرب والعتمة تجمع بينهما بأذان وإقامتين مع ال</w:t>
      </w:r>
      <w:r w:rsidR="00D87F27">
        <w:rPr>
          <w:rFonts w:hint="cs"/>
          <w:rtl/>
        </w:rPr>
        <w:t>إ</w:t>
      </w:r>
      <w:r w:rsidRPr="007F35AE">
        <w:rPr>
          <w:rtl/>
        </w:rPr>
        <w:t>مام إن أدركت أو</w:t>
      </w:r>
      <w:r>
        <w:rPr>
          <w:rFonts w:hint="cs"/>
          <w:rtl/>
        </w:rPr>
        <w:t xml:space="preserve"> </w:t>
      </w:r>
      <w:r w:rsidRPr="007F35AE">
        <w:rPr>
          <w:rtl/>
        </w:rPr>
        <w:t>وحدك</w:t>
      </w:r>
      <w:r w:rsidR="00637BDD">
        <w:rPr>
          <w:rtl/>
        </w:rPr>
        <w:t>،</w:t>
      </w:r>
      <w:r w:rsidRPr="007F35AE">
        <w:rPr>
          <w:rtl/>
        </w:rPr>
        <w:t xml:space="preserve"> ولا تبرح حتى تصلي بها الصبح</w:t>
      </w:r>
      <w:r w:rsidR="00637BDD">
        <w:rPr>
          <w:rtl/>
        </w:rPr>
        <w:t>،</w:t>
      </w:r>
      <w:r w:rsidRPr="007F35AE">
        <w:rPr>
          <w:rtl/>
        </w:rPr>
        <w:t xml:space="preserve"> ولا تدفع حتى يدفع الامام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وذلك قبل طلوع الشمس حين يسفر الصبح ويتبي</w:t>
      </w:r>
      <w:r w:rsidR="00D87F27">
        <w:rPr>
          <w:rFonts w:hint="cs"/>
          <w:rtl/>
        </w:rPr>
        <w:t>ّ</w:t>
      </w:r>
      <w:r w:rsidRPr="007F35AE">
        <w:rPr>
          <w:rtl/>
        </w:rPr>
        <w:t>ن ضوء النهار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D87F27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الجاهلية كانوا لا يفيضون من جمع حتى تطلع الشمس</w:t>
      </w:r>
      <w:r w:rsidR="00637BDD">
        <w:rPr>
          <w:rtl/>
        </w:rPr>
        <w:t>،</w:t>
      </w:r>
      <w:r w:rsidRPr="007F35AE">
        <w:rPr>
          <w:rtl/>
        </w:rPr>
        <w:t xml:space="preserve"> ويقولون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أشرق ثبير</w:t>
      </w:r>
      <w:r w:rsidR="00637BDD">
        <w:rPr>
          <w:rtl/>
        </w:rPr>
        <w:t>،</w:t>
      </w:r>
      <w:r w:rsidRPr="007F35AE">
        <w:rPr>
          <w:rtl/>
        </w:rPr>
        <w:t xml:space="preserve"> فخالفهم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فدفع قبل</w:t>
      </w:r>
      <w:r>
        <w:rPr>
          <w:rFonts w:hint="cs"/>
          <w:rtl/>
        </w:rPr>
        <w:t xml:space="preserve"> </w:t>
      </w:r>
      <w:r w:rsidRPr="007F35AE">
        <w:rPr>
          <w:rtl/>
        </w:rPr>
        <w:t>طلوع الشمس</w:t>
      </w:r>
      <w:r w:rsidR="00637BDD">
        <w:rPr>
          <w:rtl/>
        </w:rPr>
        <w:t>،</w:t>
      </w:r>
      <w:r w:rsidRPr="007F35AE">
        <w:rPr>
          <w:rtl/>
        </w:rPr>
        <w:t xml:space="preserve"> ثم امش على هنيأتك حتى تأتي وادي محسر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حد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ما بين المزدلفة ومنى وهو إلى منى أقرب</w:t>
      </w:r>
      <w:r w:rsidR="00637BDD">
        <w:rPr>
          <w:rtl/>
        </w:rPr>
        <w:t>،</w:t>
      </w:r>
      <w:r w:rsidRPr="007F35AE">
        <w:rPr>
          <w:rtl/>
        </w:rPr>
        <w:t xml:space="preserve"> فاسع فيها إلى منى</w:t>
      </w:r>
      <w:r>
        <w:rPr>
          <w:rFonts w:hint="cs"/>
          <w:rtl/>
        </w:rPr>
        <w:t xml:space="preserve"> </w:t>
      </w:r>
      <w:r w:rsidRPr="007F35AE">
        <w:rPr>
          <w:rtl/>
        </w:rPr>
        <w:t>تجاوزها فإذا أتيت منى اغتسل أو توضأ</w:t>
      </w:r>
      <w:r w:rsidR="00637BDD">
        <w:rPr>
          <w:rtl/>
        </w:rPr>
        <w:t>،</w:t>
      </w:r>
      <w:r w:rsidRPr="007F35AE">
        <w:rPr>
          <w:rtl/>
        </w:rPr>
        <w:t xml:space="preserve"> فإذا طلعت الشمس فأت</w:t>
      </w:r>
      <w:r>
        <w:rPr>
          <w:rFonts w:hint="cs"/>
          <w:rtl/>
        </w:rPr>
        <w:t xml:space="preserve"> </w:t>
      </w:r>
      <w:r w:rsidRPr="007F35AE">
        <w:rPr>
          <w:rtl/>
        </w:rPr>
        <w:t>الجمرة العظمى وهي جمرة العقبة فارم بسبع حصيات واقطع التلبية</w:t>
      </w:r>
      <w:r w:rsidR="00637BDD">
        <w:rPr>
          <w:rtl/>
        </w:rPr>
        <w:t>،</w:t>
      </w:r>
      <w:r w:rsidRPr="007F35AE">
        <w:rPr>
          <w:rtl/>
        </w:rPr>
        <w:t xml:space="preserve"> ثم</w:t>
      </w:r>
      <w:r>
        <w:rPr>
          <w:rFonts w:hint="cs"/>
          <w:rtl/>
        </w:rPr>
        <w:t xml:space="preserve"> </w:t>
      </w:r>
      <w:r w:rsidRPr="007F35AE">
        <w:rPr>
          <w:rtl/>
        </w:rPr>
        <w:t>أهرق الدم مم</w:t>
      </w:r>
      <w:r w:rsidR="00D87F27">
        <w:rPr>
          <w:rFonts w:hint="cs"/>
          <w:rtl/>
        </w:rPr>
        <w:t>ّ</w:t>
      </w:r>
      <w:r w:rsidRPr="007F35AE">
        <w:rPr>
          <w:rtl/>
        </w:rPr>
        <w:t>ا معك</w:t>
      </w:r>
      <w:r w:rsidR="00637BDD">
        <w:rPr>
          <w:rtl/>
        </w:rPr>
        <w:t>،</w:t>
      </w:r>
      <w:r w:rsidRPr="007F35AE">
        <w:rPr>
          <w:rtl/>
        </w:rPr>
        <w:t xml:space="preserve"> الجذع من الضان وهو ابن سبعة أشهر فصاعدا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والثني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من المعز وهو لاثني عشر شهرا فصاعدا</w:t>
      </w:r>
      <w:r w:rsidR="00637BDD">
        <w:rPr>
          <w:rtl/>
        </w:rPr>
        <w:t>،</w:t>
      </w:r>
      <w:r w:rsidRPr="007F35AE">
        <w:rPr>
          <w:rtl/>
        </w:rPr>
        <w:t xml:space="preserve"> ومن الإبل ما كمل</w:t>
      </w:r>
      <w:r>
        <w:rPr>
          <w:rFonts w:hint="cs"/>
          <w:rtl/>
        </w:rPr>
        <w:t xml:space="preserve"> </w:t>
      </w:r>
      <w:r w:rsidRPr="007F35AE">
        <w:rPr>
          <w:rtl/>
        </w:rPr>
        <w:t>خمس سنين ودخل في الست</w:t>
      </w:r>
      <w:r w:rsidR="00637BDD">
        <w:rPr>
          <w:rtl/>
        </w:rPr>
        <w:t>،</w:t>
      </w:r>
      <w:r w:rsidRPr="007F35AE">
        <w:rPr>
          <w:rtl/>
        </w:rPr>
        <w:t xml:space="preserve"> والثني</w:t>
      </w:r>
      <w:r w:rsidR="00D87F27">
        <w:rPr>
          <w:rFonts w:hint="cs"/>
          <w:rtl/>
        </w:rPr>
        <w:t>ّ</w:t>
      </w:r>
      <w:r w:rsidRPr="007F35AE">
        <w:rPr>
          <w:rtl/>
        </w:rPr>
        <w:t xml:space="preserve"> من البقر إذا استكمل ثلاث سنين</w:t>
      </w:r>
      <w:r>
        <w:rPr>
          <w:rFonts w:hint="cs"/>
          <w:rtl/>
        </w:rPr>
        <w:t xml:space="preserve"> </w:t>
      </w:r>
      <w:r w:rsidRPr="007F35AE">
        <w:rPr>
          <w:rtl/>
        </w:rPr>
        <w:t>وأول يوم من السنة الرابعة</w:t>
      </w:r>
      <w:r w:rsidR="00637BDD">
        <w:rPr>
          <w:rtl/>
        </w:rPr>
        <w:t>،</w:t>
      </w:r>
      <w:r w:rsidRPr="007F35AE">
        <w:rPr>
          <w:rtl/>
        </w:rPr>
        <w:t xml:space="preserve"> ثم تحلق فقد </w:t>
      </w:r>
      <w:r w:rsidR="00A61C25">
        <w:rPr>
          <w:rtl/>
        </w:rPr>
        <w:t>(</w:t>
      </w:r>
      <w:r w:rsidRPr="007F35AE">
        <w:rPr>
          <w:rtl/>
        </w:rPr>
        <w:t>أحل</w:t>
      </w:r>
      <w:r w:rsidR="003C35D8">
        <w:rPr>
          <w:rtl/>
        </w:rPr>
        <w:t xml:space="preserve"> كلّ </w:t>
      </w:r>
      <w:r w:rsidRPr="007F35AE">
        <w:rPr>
          <w:rtl/>
        </w:rPr>
        <w:t>شئ لك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(6)</w:t>
      </w:r>
      <w:r w:rsidR="003C35D8">
        <w:rPr>
          <w:rtl/>
        </w:rPr>
        <w:t xml:space="preserve"> إلّا </w:t>
      </w:r>
      <w:r w:rsidRPr="007F35AE">
        <w:rPr>
          <w:rtl/>
        </w:rPr>
        <w:t>الطيب والنساء</w:t>
      </w:r>
      <w:r w:rsidR="00637BDD">
        <w:rPr>
          <w:rtl/>
        </w:rPr>
        <w:t>،</w:t>
      </w:r>
      <w:r w:rsidRPr="007F35AE">
        <w:rPr>
          <w:rtl/>
        </w:rPr>
        <w:t xml:space="preserve"> وكان بعض العلماء يرى الطيب</w:t>
      </w:r>
      <w:r w:rsidR="00637BDD">
        <w:rPr>
          <w:rtl/>
        </w:rPr>
        <w:t>،</w:t>
      </w:r>
      <w:r w:rsidRPr="007F35AE">
        <w:rPr>
          <w:rtl/>
        </w:rPr>
        <w:t xml:space="preserve"> لأنه تطيب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قبل أن يطوف بالبيت</w:t>
      </w:r>
      <w:r w:rsidR="00637BDD">
        <w:rPr>
          <w:rtl/>
        </w:rPr>
        <w:t>،</w:t>
      </w:r>
      <w:r w:rsidRPr="007F35AE">
        <w:rPr>
          <w:rtl/>
        </w:rPr>
        <w:t xml:space="preserve"> ومن العلماء من</w:t>
      </w:r>
      <w:r>
        <w:rPr>
          <w:rFonts w:hint="cs"/>
          <w:rtl/>
        </w:rPr>
        <w:t xml:space="preserve"> </w:t>
      </w:r>
      <w:r w:rsidRPr="007F35AE">
        <w:rPr>
          <w:rtl/>
        </w:rPr>
        <w:t>كره</w:t>
      </w:r>
      <w:r w:rsidR="00637BDD">
        <w:rPr>
          <w:rtl/>
        </w:rPr>
        <w:t>،</w:t>
      </w:r>
      <w:r w:rsidRPr="007F35AE">
        <w:rPr>
          <w:rtl/>
        </w:rPr>
        <w:t xml:space="preserve"> فإذا فرغت من الذبح فأت رحلك وصل ركعتين وادع الله وسل</w:t>
      </w:r>
      <w:r>
        <w:rPr>
          <w:rFonts w:hint="cs"/>
          <w:rtl/>
        </w:rPr>
        <w:t xml:space="preserve"> </w:t>
      </w:r>
      <w:r w:rsidRPr="007F35AE">
        <w:rPr>
          <w:rtl/>
        </w:rPr>
        <w:t>حاجتك</w:t>
      </w:r>
      <w:r w:rsidR="00637BDD">
        <w:rPr>
          <w:rtl/>
        </w:rPr>
        <w:t>،</w:t>
      </w:r>
      <w:r w:rsidRPr="007F35AE">
        <w:rPr>
          <w:rtl/>
        </w:rPr>
        <w:t xml:space="preserve"> وليس عليك يوم النحر غير صلواتك المكتوبة</w:t>
      </w:r>
      <w:r w:rsidR="00637BDD">
        <w:rPr>
          <w:rtl/>
        </w:rPr>
        <w:t>،</w:t>
      </w:r>
      <w:r w:rsidRPr="007F35AE">
        <w:rPr>
          <w:rtl/>
        </w:rPr>
        <w:t xml:space="preserve"> فإذا حلقت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فزر البيت من يومك أو ليلتك وإن أخرت </w:t>
      </w:r>
      <w:r w:rsidR="00FD1028">
        <w:rPr>
          <w:rtl/>
        </w:rPr>
        <w:t>[</w:t>
      </w:r>
      <w:r w:rsidRPr="007F35AE">
        <w:rPr>
          <w:rtl/>
        </w:rPr>
        <w:t xml:space="preserve"> أجزأك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إلى وقت</w:t>
      </w:r>
      <w:r>
        <w:rPr>
          <w:rFonts w:hint="cs"/>
          <w:rtl/>
        </w:rPr>
        <w:t xml:space="preserve"> </w:t>
      </w:r>
      <w:r w:rsidRPr="007F35AE">
        <w:rPr>
          <w:rtl/>
        </w:rPr>
        <w:t>النفر</w:t>
      </w:r>
      <w:r w:rsidR="00637BDD">
        <w:rPr>
          <w:rtl/>
        </w:rPr>
        <w:t>،</w:t>
      </w:r>
      <w:r w:rsidRPr="007F35AE">
        <w:rPr>
          <w:rtl/>
        </w:rPr>
        <w:t xml:space="preserve"> ما لم تمس الطيب والنساء</w:t>
      </w:r>
      <w:r w:rsidR="00637BDD">
        <w:rPr>
          <w:rtl/>
        </w:rPr>
        <w:t>،</w:t>
      </w:r>
      <w:r w:rsidRPr="007F35AE">
        <w:rPr>
          <w:rtl/>
        </w:rPr>
        <w:t xml:space="preserve"> فإذا أتيت مكة طف بالبيت سبعة</w:t>
      </w:r>
      <w:r>
        <w:rPr>
          <w:rFonts w:hint="cs"/>
          <w:rtl/>
        </w:rPr>
        <w:t xml:space="preserve"> </w:t>
      </w:r>
      <w:r w:rsidRPr="007F35AE">
        <w:rPr>
          <w:rtl/>
        </w:rPr>
        <w:t>أشواط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66109F">
        <w:rPr>
          <w:rFonts w:hint="cs"/>
          <w:rtl/>
        </w:rPr>
        <w:t>ّ</w:t>
      </w:r>
      <w:r w:rsidRPr="007F35AE">
        <w:rPr>
          <w:rtl/>
        </w:rPr>
        <w:t xml:space="preserve"> ذلك هو الطواف الواجب الذي قال الله تعالى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(5) أ</w:t>
      </w:r>
      <w:r w:rsidRPr="007F35AE">
        <w:rPr>
          <w:rtl/>
        </w:rPr>
        <w:t>ثبتناه من البحار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البحار</w:t>
      </w:r>
      <w:r w:rsidR="00637BDD">
        <w:rPr>
          <w:rtl/>
        </w:rPr>
        <w:t>:</w:t>
      </w:r>
      <w:r w:rsidRPr="007F35AE">
        <w:rPr>
          <w:rtl/>
        </w:rPr>
        <w:t xml:space="preserve"> حل لك</w:t>
      </w:r>
      <w:r w:rsidR="003C35D8">
        <w:rPr>
          <w:rtl/>
        </w:rPr>
        <w:t xml:space="preserve"> كلّ </w:t>
      </w:r>
      <w:r w:rsidRPr="007F35AE">
        <w:rPr>
          <w:rtl/>
        </w:rPr>
        <w:t>شئ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أثبتناه من البحار</w:t>
      </w:r>
      <w:r>
        <w:rPr>
          <w:rtl/>
        </w:rPr>
        <w:t>.</w:t>
      </w:r>
    </w:p>
    <w:p w:rsidR="007D1694" w:rsidRPr="007F35AE" w:rsidRDefault="007D1694" w:rsidP="0066109F">
      <w:pPr>
        <w:pStyle w:val="libNormal0"/>
        <w:rPr>
          <w:rtl/>
        </w:rPr>
      </w:pPr>
      <w:r>
        <w:rPr>
          <w:rtl/>
        </w:rPr>
        <w:br w:type="page"/>
      </w:r>
      <w:r w:rsidR="00A61C25">
        <w:rPr>
          <w:rStyle w:val="libAlaemChar"/>
          <w:rtl/>
        </w:rPr>
        <w:lastRenderedPageBreak/>
        <w:t>(</w:t>
      </w:r>
      <w:r w:rsidR="0066109F">
        <w:rPr>
          <w:rStyle w:val="libAieChar"/>
          <w:rFonts w:hint="cs"/>
          <w:rtl/>
        </w:rPr>
        <w:t xml:space="preserve"> </w:t>
      </w:r>
      <w:r w:rsidR="0066109F" w:rsidRPr="0066109F">
        <w:rPr>
          <w:rStyle w:val="libAieChar"/>
          <w:rtl/>
        </w:rPr>
        <w:t>وَلْيَطَّوَّفُوا بِالْبَيْتِ الْعَتِيقِ</w:t>
      </w:r>
      <w:r w:rsidR="0066109F">
        <w:rPr>
          <w:rStyle w:val="libAieChar"/>
          <w:rFonts w:hint="cs"/>
          <w:rtl/>
        </w:rPr>
        <w:t xml:space="preserve"> </w:t>
      </w:r>
      <w:r w:rsidR="00A61C25" w:rsidRPr="0066109F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(8)</w:t>
      </w:r>
      <w:r w:rsidRPr="007F35AE">
        <w:rPr>
          <w:rtl/>
        </w:rPr>
        <w:t xml:space="preserve"> وصل</w:t>
      </w:r>
      <w:r w:rsidR="0066109F">
        <w:rPr>
          <w:rFonts w:hint="cs"/>
          <w:rtl/>
        </w:rPr>
        <w:t>ّ</w:t>
      </w:r>
      <w:r w:rsidRPr="007F35AE">
        <w:rPr>
          <w:rtl/>
        </w:rPr>
        <w:t xml:space="preserve"> ركعتين خلف المقام</w:t>
      </w:r>
      <w:r w:rsidR="00637BDD">
        <w:rPr>
          <w:rtl/>
        </w:rPr>
        <w:t>،</w:t>
      </w:r>
      <w:r w:rsidRPr="007F35AE">
        <w:rPr>
          <w:rtl/>
        </w:rPr>
        <w:t xml:space="preserve"> وإن كنت</w:t>
      </w:r>
      <w:r>
        <w:rPr>
          <w:rFonts w:hint="cs"/>
          <w:rtl/>
        </w:rPr>
        <w:t xml:space="preserve"> </w:t>
      </w:r>
      <w:r w:rsidRPr="007F35AE">
        <w:rPr>
          <w:rtl/>
        </w:rPr>
        <w:t>قارنا أو مفردا فقد حل لك</w:t>
      </w:r>
      <w:r w:rsidR="003C35D8">
        <w:rPr>
          <w:rtl/>
        </w:rPr>
        <w:t xml:space="preserve"> 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وليس عليك سعي الصفا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والمروة</w:t>
      </w:r>
      <w:r w:rsidR="00637BDD">
        <w:rPr>
          <w:rtl/>
        </w:rPr>
        <w:t>،</w:t>
      </w:r>
      <w:r w:rsidRPr="007F35AE">
        <w:rPr>
          <w:rtl/>
        </w:rPr>
        <w:t xml:space="preserve"> وإن كنت متمتعا فإن طوافك السبع للزيارة مجز لحجك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ولزيارتك </w:t>
      </w:r>
      <w:r w:rsidRPr="007D1694">
        <w:rPr>
          <w:rStyle w:val="libFootnotenumChar"/>
          <w:rtl/>
        </w:rPr>
        <w:t>(9)</w:t>
      </w:r>
      <w:r w:rsidR="00637BDD">
        <w:rPr>
          <w:rtl/>
        </w:rPr>
        <w:t>،</w:t>
      </w:r>
      <w:r w:rsidRPr="007F35AE">
        <w:rPr>
          <w:rtl/>
        </w:rPr>
        <w:t xml:space="preserve"> وعليك السعي بين الصفا والمروة في قول بعض العلماء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وبعض العلماء قالوا مجز للمتمتع سبعة بالصفا والمروة لعمرته في أو</w:t>
      </w:r>
      <w:r w:rsidR="0066109F">
        <w:rPr>
          <w:rFonts w:hint="cs"/>
          <w:rtl/>
        </w:rPr>
        <w:t>ّ</w:t>
      </w:r>
      <w:r w:rsidRPr="007F35AE">
        <w:rPr>
          <w:rtl/>
        </w:rPr>
        <w:t>ل</w:t>
      </w:r>
      <w:r>
        <w:rPr>
          <w:rFonts w:hint="cs"/>
          <w:rtl/>
        </w:rPr>
        <w:t xml:space="preserve"> </w:t>
      </w:r>
      <w:r w:rsidRPr="007F35AE">
        <w:rPr>
          <w:rtl/>
        </w:rPr>
        <w:t>مقدمه</w:t>
      </w:r>
      <w:r w:rsidR="00637BDD">
        <w:rPr>
          <w:rtl/>
        </w:rPr>
        <w:t>،</w:t>
      </w:r>
      <w:r w:rsidRPr="007F35AE">
        <w:rPr>
          <w:rtl/>
        </w:rPr>
        <w:t xml:space="preserve"> والطواف السبع مجز عن الزيارة والحجة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 w:rsidR="0066109F">
        <w:rPr>
          <w:rFonts w:hint="cs"/>
          <w:rtl/>
        </w:rPr>
        <w:t>ّ</w:t>
      </w:r>
      <w:r w:rsidRPr="007F35AE">
        <w:rPr>
          <w:rtl/>
        </w:rPr>
        <w:t>ما عندهم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المتمتع طواف الزيارة فقط بلا سعي</w:t>
      </w:r>
      <w:r w:rsidR="00637BDD">
        <w:rPr>
          <w:rtl/>
        </w:rPr>
        <w:t>،</w:t>
      </w:r>
      <w:r w:rsidRPr="007F35AE">
        <w:rPr>
          <w:rtl/>
        </w:rPr>
        <w:t xml:space="preserve"> ثم ارجع إلى منى ولا تبت بمكة</w:t>
      </w:r>
      <w:r>
        <w:rPr>
          <w:rFonts w:hint="cs"/>
          <w:rtl/>
        </w:rPr>
        <w:t xml:space="preserve"> </w:t>
      </w:r>
      <w:r w:rsidRPr="007F35AE">
        <w:rPr>
          <w:rtl/>
        </w:rPr>
        <w:t>أيام التشريق</w:t>
      </w:r>
      <w:r w:rsidR="00637BDD">
        <w:rPr>
          <w:rtl/>
        </w:rPr>
        <w:t>،</w:t>
      </w:r>
      <w:r w:rsidRPr="007F35AE">
        <w:rPr>
          <w:rtl/>
        </w:rPr>
        <w:t xml:space="preserve"> فإذا كان اليوم الثاني مكثت حتى تطلع الشمس ثم</w:t>
      </w:r>
      <w:r>
        <w:rPr>
          <w:rFonts w:hint="cs"/>
          <w:rtl/>
        </w:rPr>
        <w:t xml:space="preserve"> </w:t>
      </w:r>
      <w:r w:rsidRPr="007F35AE">
        <w:rPr>
          <w:rtl/>
        </w:rPr>
        <w:t>تغتسل أو تتوضأ</w:t>
      </w:r>
      <w:r w:rsidR="00637BDD">
        <w:rPr>
          <w:rtl/>
        </w:rPr>
        <w:t>،</w:t>
      </w:r>
      <w:r w:rsidRPr="007F35AE">
        <w:rPr>
          <w:rtl/>
        </w:rPr>
        <w:t xml:space="preserve"> وحملت معك واحدة وعشرين حصاة قبل أن تصل</w:t>
      </w:r>
      <w:r w:rsidR="0066109F">
        <w:rPr>
          <w:rFonts w:hint="cs"/>
          <w:rtl/>
        </w:rPr>
        <w:t>ّ</w:t>
      </w:r>
      <w:r w:rsidRPr="007F35AE">
        <w:rPr>
          <w:rtl/>
        </w:rPr>
        <w:t>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الظهرين </w:t>
      </w:r>
      <w:r w:rsidRPr="007D1694">
        <w:rPr>
          <w:rStyle w:val="libFootnotenumChar"/>
          <w:rtl/>
        </w:rPr>
        <w:t>(10)</w:t>
      </w:r>
      <w:r w:rsidRPr="007F35AE">
        <w:rPr>
          <w:rtl/>
        </w:rPr>
        <w:t xml:space="preserve"> ترميها</w:t>
      </w:r>
      <w:r w:rsidR="00637BDD">
        <w:rPr>
          <w:rtl/>
        </w:rPr>
        <w:t>،</w:t>
      </w:r>
      <w:r w:rsidRPr="007F35AE">
        <w:rPr>
          <w:rtl/>
        </w:rPr>
        <w:t xml:space="preserve"> وابدأ بالجمرة الأ</w:t>
      </w:r>
      <w:r w:rsidR="0066109F">
        <w:rPr>
          <w:rFonts w:hint="cs"/>
          <w:rtl/>
        </w:rPr>
        <w:t>ُ</w:t>
      </w:r>
      <w:r w:rsidRPr="007F35AE">
        <w:rPr>
          <w:rtl/>
        </w:rPr>
        <w:t>ولى وهي التي أقربهن إلى مسجد</w:t>
      </w:r>
      <w:r>
        <w:rPr>
          <w:rFonts w:hint="cs"/>
          <w:rtl/>
        </w:rPr>
        <w:t xml:space="preserve"> </w:t>
      </w:r>
      <w:r w:rsidRPr="007F35AE">
        <w:rPr>
          <w:rtl/>
        </w:rPr>
        <w:t>منى فارمها</w:t>
      </w:r>
      <w:r w:rsidR="00637BDD">
        <w:rPr>
          <w:rtl/>
        </w:rPr>
        <w:t>،</w:t>
      </w:r>
      <w:r w:rsidRPr="007F35AE">
        <w:rPr>
          <w:rtl/>
        </w:rPr>
        <w:t xml:space="preserve"> واقصد للرأس فارمها بسبع حصيات تكبر مع</w:t>
      </w:r>
      <w:r w:rsidR="003C35D8">
        <w:rPr>
          <w:rtl/>
        </w:rPr>
        <w:t xml:space="preserve"> كلّ </w:t>
      </w:r>
      <w:r w:rsidRPr="007F35AE">
        <w:rPr>
          <w:rtl/>
        </w:rPr>
        <w:t>حصاة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فإذا رميت فقف واجعل الجمرة عن يسار الطريق وأنت مستقبل القبلة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فاحمد الله واثن عليه</w:t>
      </w:r>
      <w:r w:rsidR="00637BDD">
        <w:rPr>
          <w:rtl/>
        </w:rPr>
        <w:t>،</w:t>
      </w:r>
      <w:r w:rsidRPr="007F35AE">
        <w:rPr>
          <w:rtl/>
        </w:rPr>
        <w:t xml:space="preserve"> وصل</w:t>
      </w:r>
      <w:r w:rsidR="0066109F">
        <w:rPr>
          <w:rFonts w:hint="cs"/>
          <w:rtl/>
        </w:rPr>
        <w:t>ّ</w:t>
      </w:r>
      <w:r w:rsidRPr="007F35AE">
        <w:rPr>
          <w:rtl/>
        </w:rPr>
        <w:t xml:space="preserve"> على محمد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وكب</w:t>
      </w:r>
      <w:r w:rsidR="0066109F">
        <w:rPr>
          <w:rFonts w:hint="cs"/>
          <w:rtl/>
        </w:rPr>
        <w:t>ّ</w:t>
      </w:r>
      <w:r w:rsidRPr="007F35AE">
        <w:rPr>
          <w:rtl/>
        </w:rPr>
        <w:t>ر</w:t>
      </w:r>
      <w:r>
        <w:rPr>
          <w:rFonts w:hint="cs"/>
          <w:rtl/>
        </w:rPr>
        <w:t xml:space="preserve"> </w:t>
      </w:r>
      <w:r w:rsidRPr="007F35AE">
        <w:rPr>
          <w:rtl/>
        </w:rPr>
        <w:t>سبع تكبيرات</w:t>
      </w:r>
      <w:r w:rsidR="00637BDD">
        <w:rPr>
          <w:rtl/>
        </w:rPr>
        <w:t>،</w:t>
      </w:r>
      <w:r w:rsidRPr="007F35AE">
        <w:rPr>
          <w:rtl/>
        </w:rPr>
        <w:t xml:space="preserve"> وقف عندها مقدار ما يقرأ الانسان مائة آية أو مائة</w:t>
      </w:r>
      <w:r>
        <w:rPr>
          <w:rFonts w:hint="cs"/>
          <w:rtl/>
        </w:rPr>
        <w:t xml:space="preserve"> </w:t>
      </w:r>
      <w:r w:rsidRPr="007F35AE">
        <w:rPr>
          <w:rtl/>
        </w:rPr>
        <w:t>وخمسين آية من القرآن</w:t>
      </w:r>
      <w:r w:rsidR="00637BDD">
        <w:rPr>
          <w:rtl/>
        </w:rPr>
        <w:t>،</w:t>
      </w:r>
      <w:r w:rsidRPr="007F35AE">
        <w:rPr>
          <w:rtl/>
        </w:rPr>
        <w:t xml:space="preserve"> ثم ائت الجمرة الوسطى فارمها بسبع حصيات</w:t>
      </w:r>
      <w:r>
        <w:rPr>
          <w:rFonts w:hint="cs"/>
          <w:rtl/>
        </w:rPr>
        <w:t xml:space="preserve"> </w:t>
      </w:r>
      <w:r w:rsidRPr="007F35AE">
        <w:rPr>
          <w:rtl/>
        </w:rPr>
        <w:t>فافعل كما فعلت فيها</w:t>
      </w:r>
      <w:r w:rsidR="00637BDD">
        <w:rPr>
          <w:rtl/>
        </w:rPr>
        <w:t>،</w:t>
      </w:r>
      <w:r w:rsidRPr="007F35AE">
        <w:rPr>
          <w:rtl/>
        </w:rPr>
        <w:t xml:space="preserve"> ثم تقدم امامها وقف على يسارها مستقبل القبلة</w:t>
      </w:r>
      <w:r>
        <w:rPr>
          <w:rFonts w:hint="cs"/>
          <w:rtl/>
        </w:rPr>
        <w:t xml:space="preserve"> </w:t>
      </w:r>
      <w:r w:rsidRPr="007F35AE">
        <w:rPr>
          <w:rtl/>
        </w:rPr>
        <w:t>مثل وقوفك في الأ</w:t>
      </w:r>
      <w:r w:rsidR="0066109F">
        <w:rPr>
          <w:rFonts w:hint="cs"/>
          <w:rtl/>
        </w:rPr>
        <w:t>ُ</w:t>
      </w:r>
      <w:r w:rsidRPr="007F35AE">
        <w:rPr>
          <w:rtl/>
        </w:rPr>
        <w:t>خرى</w:t>
      </w:r>
      <w:r w:rsidR="00637BDD">
        <w:rPr>
          <w:rtl/>
        </w:rPr>
        <w:t>،</w:t>
      </w:r>
      <w:r w:rsidRPr="007F35AE">
        <w:rPr>
          <w:rtl/>
        </w:rPr>
        <w:t xml:space="preserve"> ثم ائت جمرة العقبة فارمها بسبع حصيات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تقف عندها</w:t>
      </w:r>
      <w:r w:rsidR="00637BDD">
        <w:rPr>
          <w:rtl/>
        </w:rPr>
        <w:t>،</w:t>
      </w:r>
      <w:r w:rsidRPr="007F35AE">
        <w:rPr>
          <w:rtl/>
        </w:rPr>
        <w:t xml:space="preserve"> ثم انصرف وصل</w:t>
      </w:r>
      <w:r w:rsidR="0066109F">
        <w:rPr>
          <w:rFonts w:hint="cs"/>
          <w:rtl/>
        </w:rPr>
        <w:t>ّ</w:t>
      </w:r>
      <w:r w:rsidRPr="007F35AE">
        <w:rPr>
          <w:rtl/>
        </w:rPr>
        <w:t xml:space="preserve"> الظهر</w:t>
      </w:r>
      <w:r w:rsidR="00637BDD">
        <w:rPr>
          <w:rtl/>
        </w:rPr>
        <w:t>،</w:t>
      </w:r>
      <w:r w:rsidRPr="007F35AE">
        <w:rPr>
          <w:rtl/>
        </w:rPr>
        <w:t xml:space="preserve"> وتفعل في </w:t>
      </w:r>
      <w:r w:rsidRPr="007D1694">
        <w:rPr>
          <w:rStyle w:val="libFootnotenumChar"/>
          <w:rtl/>
        </w:rPr>
        <w:t>(11)</w:t>
      </w:r>
      <w:r w:rsidRPr="007F35AE">
        <w:rPr>
          <w:rtl/>
        </w:rPr>
        <w:t xml:space="preserve"> الغد مثل ما</w:t>
      </w:r>
      <w:r>
        <w:rPr>
          <w:rFonts w:hint="cs"/>
          <w:rtl/>
        </w:rPr>
        <w:t xml:space="preserve"> </w:t>
      </w:r>
      <w:r w:rsidRPr="007F35AE">
        <w:rPr>
          <w:rtl/>
        </w:rPr>
        <w:t>فعلته في اليوم الأول</w:t>
      </w:r>
      <w:r w:rsidR="00637BDD">
        <w:rPr>
          <w:rtl/>
        </w:rPr>
        <w:t>،</w:t>
      </w:r>
      <w:r w:rsidRPr="007F35AE">
        <w:rPr>
          <w:rtl/>
        </w:rPr>
        <w:t xml:space="preserve"> فان أحببت التعجيل جاز لك</w:t>
      </w:r>
      <w:r w:rsidR="00637BDD">
        <w:rPr>
          <w:rtl/>
        </w:rPr>
        <w:t>،</w:t>
      </w:r>
      <w:r w:rsidRPr="007F35AE">
        <w:rPr>
          <w:rtl/>
        </w:rPr>
        <w:t xml:space="preserve"> وإن أحببت</w:t>
      </w:r>
      <w:r>
        <w:rPr>
          <w:rFonts w:hint="cs"/>
          <w:rtl/>
        </w:rPr>
        <w:t xml:space="preserve"> </w:t>
      </w:r>
      <w:r w:rsidRPr="007F35AE">
        <w:rPr>
          <w:rtl/>
        </w:rPr>
        <w:t>التأخير تأخ</w:t>
      </w:r>
      <w:r w:rsidR="0066109F">
        <w:rPr>
          <w:rFonts w:hint="cs"/>
          <w:rtl/>
        </w:rPr>
        <w:t>ّ</w:t>
      </w:r>
      <w:r w:rsidRPr="007F35AE">
        <w:rPr>
          <w:rtl/>
        </w:rPr>
        <w:t>رت</w:t>
      </w:r>
      <w:r w:rsidR="00637BDD">
        <w:rPr>
          <w:rtl/>
        </w:rPr>
        <w:t>،</w:t>
      </w:r>
      <w:r w:rsidRPr="007F35AE">
        <w:rPr>
          <w:rtl/>
        </w:rPr>
        <w:t xml:space="preserve"> ولا ترم</w:t>
      </w:r>
      <w:r w:rsidR="003C35D8">
        <w:rPr>
          <w:rtl/>
        </w:rPr>
        <w:t xml:space="preserve"> إلّا </w:t>
      </w:r>
      <w:r w:rsidRPr="007F35AE">
        <w:rPr>
          <w:rtl/>
        </w:rPr>
        <w:t>وقت الزوال قبل الظهر في</w:t>
      </w:r>
      <w:r w:rsidR="003C35D8">
        <w:rPr>
          <w:rtl/>
        </w:rPr>
        <w:t xml:space="preserve"> كلّ </w:t>
      </w:r>
      <w:r w:rsidRPr="007F35AE">
        <w:rPr>
          <w:rtl/>
        </w:rPr>
        <w:t xml:space="preserve">يوم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الحج 22</w:t>
      </w:r>
      <w:r w:rsidR="00637BDD">
        <w:rPr>
          <w:rtl/>
        </w:rPr>
        <w:t>:</w:t>
      </w:r>
      <w:r w:rsidRPr="007F35AE">
        <w:rPr>
          <w:rtl/>
        </w:rPr>
        <w:t xml:space="preserve"> 29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في البحار</w:t>
      </w:r>
      <w:r w:rsidR="00637BDD">
        <w:rPr>
          <w:rtl/>
        </w:rPr>
        <w:t>:</w:t>
      </w:r>
      <w:r w:rsidRPr="007F35AE">
        <w:rPr>
          <w:rtl/>
        </w:rPr>
        <w:t xml:space="preserve"> وللزيارة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وفيه الظهر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(11) وفيه</w:t>
      </w:r>
      <w:r w:rsidR="00637BDD">
        <w:rPr>
          <w:rtl/>
        </w:rPr>
        <w:t>:</w:t>
      </w:r>
      <w:r w:rsidRPr="007F35AE">
        <w:rPr>
          <w:rtl/>
        </w:rPr>
        <w:t xml:space="preserve"> من الغد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9111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أبي عبد الله جعفر بن محمد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 في حديث</w:t>
      </w:r>
      <w:r w:rsidR="00637BDD">
        <w:rPr>
          <w:rtl/>
        </w:rPr>
        <w:t>:</w:t>
      </w:r>
      <w:r w:rsidRPr="007F35AE">
        <w:rPr>
          <w:rtl/>
        </w:rPr>
        <w:t xml:space="preserve"> « والمتمتع يدخل محرما فيطوف</w:t>
      </w:r>
      <w:r>
        <w:rPr>
          <w:rFonts w:hint="cs"/>
          <w:rtl/>
        </w:rPr>
        <w:t xml:space="preserve"> </w:t>
      </w:r>
      <w:r w:rsidRPr="007F35AE">
        <w:rPr>
          <w:rtl/>
        </w:rPr>
        <w:t>بالبيت ويسعى بين الصفا والمروة</w:t>
      </w:r>
      <w:r w:rsidR="00637BDD">
        <w:rPr>
          <w:rtl/>
        </w:rPr>
        <w:t>،</w:t>
      </w:r>
      <w:r w:rsidRPr="007F35AE">
        <w:rPr>
          <w:rtl/>
        </w:rPr>
        <w:t xml:space="preserve"> وإذا فعل ذلك حل من إحرامه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وأخذ شيئا من شعره وأظفاره وأبقى من ذلك لحجه وحل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ثم يجدد</w:t>
      </w:r>
      <w:r>
        <w:rPr>
          <w:rFonts w:hint="cs"/>
          <w:rtl/>
        </w:rPr>
        <w:t xml:space="preserve"> </w:t>
      </w:r>
      <w:r w:rsidRPr="007F35AE">
        <w:rPr>
          <w:rtl/>
        </w:rPr>
        <w:t>احراما للحج من مكة</w:t>
      </w:r>
      <w:r w:rsidR="00637BDD">
        <w:rPr>
          <w:rtl/>
        </w:rPr>
        <w:t>،</w:t>
      </w:r>
      <w:r w:rsidRPr="007F35AE">
        <w:rPr>
          <w:rtl/>
        </w:rPr>
        <w:t xml:space="preserve"> ثم يهدي ما استيسر من الهدي</w:t>
      </w:r>
      <w:r w:rsidR="00637BDD">
        <w:rPr>
          <w:rtl/>
        </w:rPr>
        <w:t>،</w:t>
      </w:r>
      <w:r w:rsidRPr="007F35AE">
        <w:rPr>
          <w:rtl/>
        </w:rPr>
        <w:t xml:space="preserve"> كما قال الله</w:t>
      </w:r>
      <w:r>
        <w:rPr>
          <w:rFonts w:hint="cs"/>
          <w:rtl/>
        </w:rPr>
        <w:t xml:space="preserve"> </w:t>
      </w:r>
      <w:r w:rsidR="00637BDD">
        <w:rPr>
          <w:rtl/>
        </w:rPr>
        <w:t>عزّوجلّ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66109F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 عبد الله بن العباس سئل عن متعة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أهل المهاجرون والأنصار وأزواج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في حجة الوداع وأهل لنا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وصلنا مكة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اجعلوا اهلا لكم بالحج عمرة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قل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الهدي فطفنا بالبيت وبالصفا والمروة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وأتينا النساء ولبسنا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الثياب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قلد الهدي فإنه لا يحل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يبلغ الهدي محل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أمرنا عشي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ة التروية أن نهل بالحج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فرغنا من المناسك جئنا فطفنا بالبيت وبالصفا والمروة وقد تم حج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نا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وعلينا الهدي كما قال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66109F">
        <w:rPr>
          <w:rStyle w:val="libAieChar"/>
          <w:rFonts w:hint="cs"/>
          <w:rtl/>
        </w:rPr>
        <w:t xml:space="preserve"> </w:t>
      </w:r>
      <w:r w:rsidR="0066109F" w:rsidRPr="0066109F">
        <w:rPr>
          <w:rStyle w:val="libAieChar"/>
          <w:rtl/>
        </w:rPr>
        <w:t>فَمَا اسْتَيْسَرَ مِنَ الْهَدْيِ فَمَن لَّمْ يَجِدْ فَصِيَامُ ثَلَاثَةِ أَيَّامٍ فِي الْحَجِّ وَسَبْعَةٍ إِذَا رَجَعْتُمْ</w:t>
      </w:r>
      <w:r w:rsidR="0066109F">
        <w:rPr>
          <w:rFonts w:hint="cs"/>
          <w:rtl/>
        </w:rPr>
        <w:t xml:space="preserve"> </w:t>
      </w:r>
      <w:r w:rsidR="00A61C25" w:rsidRPr="0066109F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إلى أمصاركم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والشاة تجزئ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فجمعوا نسكين في عام واحد بين الحج والعمرة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تعالى أنزله في كتابه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وسنة نبيه وأباحه للناس غير أهل مكة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66109F">
        <w:rPr>
          <w:rStyle w:val="libAieChar"/>
          <w:rFonts w:hint="cs"/>
          <w:rtl/>
        </w:rPr>
        <w:t xml:space="preserve"> </w:t>
      </w:r>
      <w:r w:rsidR="0066109F" w:rsidRPr="0066109F">
        <w:rPr>
          <w:rStyle w:val="libAieChar"/>
          <w:rtl/>
        </w:rPr>
        <w:t>ذَٰلِكَ لِمَن لَّمْ يَكُنْ أَهْلُهُ حَاضِرِي الْمَسْجِدِ الْحَرَامِ</w:t>
      </w:r>
      <w:r w:rsidR="0066109F">
        <w:rPr>
          <w:rStyle w:val="libAieChar"/>
          <w:rFonts w:hint="cs"/>
          <w:rtl/>
        </w:rPr>
        <w:t xml:space="preserve"> </w:t>
      </w:r>
      <w:r w:rsidR="00A61C25" w:rsidRPr="0066109F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وأشهر الحج الذي ذكر الله في كتابه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شو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ال وذو القعدة وذو الحجة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291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وحل من</w:t>
      </w:r>
      <w:r w:rsidR="003C35D8">
        <w:rPr>
          <w:rtl/>
        </w:rPr>
        <w:t xml:space="preserve"> كلّ </w:t>
      </w:r>
      <w:r w:rsidRPr="007F35AE">
        <w:rPr>
          <w:rtl/>
        </w:rPr>
        <w:t>شئ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1 ص 192 ح 283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169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البقرة 2</w:t>
      </w:r>
      <w:r w:rsidR="00637BDD">
        <w:rPr>
          <w:rtl/>
        </w:rPr>
        <w:t>:</w:t>
      </w:r>
      <w:r w:rsidRPr="007F35AE">
        <w:rPr>
          <w:rtl/>
        </w:rPr>
        <w:t xml:space="preserve"> 169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فمن تمتع في هذه الأشهر فعليه دم أو صوم</w:t>
      </w:r>
      <w:r w:rsidR="00637BDD">
        <w:rPr>
          <w:rtl/>
        </w:rPr>
        <w:t>،</w:t>
      </w:r>
      <w:r w:rsidRPr="007F35AE">
        <w:rPr>
          <w:rtl/>
        </w:rPr>
        <w:t xml:space="preserve"> والرفث</w:t>
      </w:r>
      <w:r w:rsidR="00637BDD">
        <w:rPr>
          <w:rtl/>
        </w:rPr>
        <w:t>:</w:t>
      </w:r>
      <w:r w:rsidRPr="007F35AE">
        <w:rPr>
          <w:rtl/>
        </w:rPr>
        <w:t xml:space="preserve"> الجماع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والفسوق</w:t>
      </w:r>
      <w:r w:rsidR="00637BDD">
        <w:rPr>
          <w:rtl/>
        </w:rPr>
        <w:t>:</w:t>
      </w:r>
      <w:r w:rsidRPr="007F35AE">
        <w:rPr>
          <w:rtl/>
        </w:rPr>
        <w:t xml:space="preserve"> المعاصي</w:t>
      </w:r>
      <w:r w:rsidR="00637BDD">
        <w:rPr>
          <w:rtl/>
        </w:rPr>
        <w:t>،</w:t>
      </w:r>
      <w:r w:rsidRPr="007F35AE">
        <w:rPr>
          <w:rtl/>
        </w:rPr>
        <w:t xml:space="preserve"> والجدال</w:t>
      </w:r>
      <w:r w:rsidR="00637BDD">
        <w:rPr>
          <w:rtl/>
        </w:rPr>
        <w:t>:</w:t>
      </w:r>
      <w:r w:rsidRPr="007F35AE">
        <w:rPr>
          <w:rtl/>
        </w:rPr>
        <w:t xml:space="preserve"> المراء</w:t>
      </w:r>
      <w:r>
        <w:rPr>
          <w:rtl/>
        </w:rPr>
        <w:t>.</w:t>
      </w:r>
    </w:p>
    <w:p w:rsidR="007D1694" w:rsidRPr="00B65886" w:rsidRDefault="007D1694" w:rsidP="007D1694">
      <w:pPr>
        <w:pStyle w:val="Heading2Center"/>
        <w:rPr>
          <w:rtl/>
        </w:rPr>
      </w:pPr>
      <w:bookmarkStart w:id="124" w:name="_Toc362083307"/>
      <w:bookmarkStart w:id="125" w:name="_Toc368917577"/>
      <w:r w:rsidRPr="00B65886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65886">
        <w:rPr>
          <w:rtl/>
        </w:rPr>
        <w:t>باب وجوب</w:t>
      </w:r>
      <w:r w:rsidR="003C35D8">
        <w:rPr>
          <w:rtl/>
        </w:rPr>
        <w:t xml:space="preserve"> حجّ </w:t>
      </w:r>
      <w:r w:rsidRPr="00B65886">
        <w:rPr>
          <w:rtl/>
        </w:rPr>
        <w:t>التمتع عينا على من لم يكن أهله</w:t>
      </w:r>
      <w:r>
        <w:rPr>
          <w:rFonts w:hint="cs"/>
          <w:rtl/>
        </w:rPr>
        <w:t xml:space="preserve"> </w:t>
      </w:r>
      <w:r w:rsidRPr="00B65886">
        <w:rPr>
          <w:rtl/>
        </w:rPr>
        <w:t>حاضري المسجد الحرام</w:t>
      </w:r>
      <w:r w:rsidR="00D66788" w:rsidRPr="00D66788">
        <w:rPr>
          <w:rStyle w:val="libAlaemHeading2Char"/>
          <w:rtl/>
        </w:rPr>
        <w:t xml:space="preserve"> )</w:t>
      </w:r>
      <w:bookmarkEnd w:id="124"/>
      <w:bookmarkEnd w:id="12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عاصم بن حميد الحن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على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دخل علي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 xml:space="preserve"> أ</w:t>
      </w:r>
      <w:r w:rsidR="0066109F">
        <w:rPr>
          <w:rFonts w:hint="cs"/>
          <w:rtl/>
        </w:rPr>
        <w:t>ُ</w:t>
      </w:r>
      <w:r w:rsidR="007D1694" w:rsidRPr="007F35AE">
        <w:rPr>
          <w:rtl/>
        </w:rPr>
        <w:t>ناس من 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البصرة فسألوني عن أحاديث وكتبوها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إلى أن قال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وسألوني عن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فأخبرتهم بما صنع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وما أمر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فإن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 xml:space="preserve"> عمر أفرد بالحج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قلت لهم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ذاك رأي رآه 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رأي عمر مثل ما صنع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66109F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ثم قال عز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وجل</w:t>
      </w:r>
      <w:r w:rsidR="0066109F">
        <w:rPr>
          <w:rFonts w:hint="cs"/>
          <w:rtl/>
        </w:rPr>
        <w:t>ّ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66109F">
        <w:rPr>
          <w:rStyle w:val="libAlaemChar"/>
          <w:rtl/>
        </w:rPr>
        <w:t>(</w:t>
      </w:r>
      <w:r w:rsidR="0066109F">
        <w:rPr>
          <w:rStyle w:val="libAieChar"/>
          <w:rFonts w:hint="cs"/>
          <w:rtl/>
        </w:rPr>
        <w:t xml:space="preserve"> </w:t>
      </w:r>
      <w:r w:rsidR="0066109F" w:rsidRPr="0066109F">
        <w:rPr>
          <w:rStyle w:val="libAieChar"/>
          <w:rtl/>
        </w:rPr>
        <w:t>ذَٰلِكَ لِمَن لَّمْ يَكُنْ أَهْلُهُ حَاضِرِي الْمَسْجِدِ الْحَرَامِ</w:t>
      </w:r>
      <w:r w:rsidR="0066109F">
        <w:rPr>
          <w:rStyle w:val="libAieChar"/>
          <w:rFonts w:hint="cs"/>
          <w:rtl/>
        </w:rPr>
        <w:t xml:space="preserve"> </w:t>
      </w:r>
      <w:r w:rsidR="0066109F" w:rsidRPr="0066109F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مكة ومن حولها على ثمانية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وأربعين ميلا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كان خارجا عن هذا الحد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 xml:space="preserve"> فلا يحج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متمت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عا بالعمرة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يقبل الله غيره منه »</w:t>
      </w:r>
      <w:r w:rsidR="007D1694">
        <w:rPr>
          <w:rtl/>
        </w:rPr>
        <w:t>.</w:t>
      </w:r>
    </w:p>
    <w:p w:rsidR="007D1694" w:rsidRPr="007F35AE" w:rsidRDefault="00FD1028" w:rsidP="0066109F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نسخه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عن رسول الله </w:t>
      </w:r>
      <w:r w:rsidR="0066109F" w:rsidRPr="00637BDD">
        <w:rPr>
          <w:rStyle w:val="libAlaemChar"/>
          <w:rtl/>
        </w:rPr>
        <w:t>صلى‌الله‌عليه‌وآله‌</w:t>
      </w:r>
      <w:r w:rsidR="0066109F" w:rsidRPr="007F35AE">
        <w:rPr>
          <w:rtl/>
        </w:rPr>
        <w:t xml:space="preserve"> </w:t>
      </w:r>
      <w:r w:rsidR="007D1694" w:rsidRPr="007F35AE">
        <w:rPr>
          <w:rtl/>
        </w:rPr>
        <w:t>أن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استقبلت من أمري ما استدبرت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سقت الهدي وتحل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لت 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الناس حين حل</w:t>
      </w:r>
      <w:r w:rsidR="0066109F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ولجعلتها 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هذا آخر امر رسول الله </w:t>
      </w:r>
      <w:r w:rsidR="00637BDD" w:rsidRPr="00637BDD">
        <w:rPr>
          <w:rStyle w:val="libAlaemChar"/>
          <w:rtl/>
        </w:rPr>
        <w:t>صلى‌الله‌عليه‌وآله‌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عاصم بن حميد الحن</w:t>
      </w:r>
      <w:r w:rsidR="0066109F">
        <w:rPr>
          <w:rFonts w:hint="cs"/>
          <w:rtl/>
        </w:rPr>
        <w:t>ّ</w:t>
      </w:r>
      <w:r w:rsidRPr="007F35AE">
        <w:rPr>
          <w:rtl/>
        </w:rPr>
        <w:t>اط ص 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عنه في البحار ج 99 ص 337 ح 7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سنة المتمتع</w:t>
      </w:r>
      <w:r w:rsidR="00637BDD">
        <w:rPr>
          <w:rtl/>
        </w:rPr>
        <w:t>،</w:t>
      </w:r>
      <w:r w:rsidRPr="007F35AE">
        <w:rPr>
          <w:rtl/>
        </w:rPr>
        <w:t xml:space="preserve"> ولم يعش إلى قابل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الارشاد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لما أراد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التوجه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</w:t>
      </w:r>
      <w:r>
        <w:rPr>
          <w:rtl/>
        </w:rPr>
        <w:t>[</w:t>
      </w:r>
      <w:r w:rsidR="007D1694" w:rsidRPr="007F35AE">
        <w:rPr>
          <w:rtl/>
        </w:rPr>
        <w:t xml:space="preserve"> ما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فرض الله تعالى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أذ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ن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الناس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وبلغت دعوته إلى أقاصي بلاد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فتجه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ز الناس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للخروج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وحضر المدينة ومن نواحيها ومن حولها ويقرب منها خلق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كثير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وتهيأوا للخروج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فخرج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بهم لخمس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بقين من ذي القعدة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وكاتب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بالتوجه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من اليمن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يذكر له نوع الحج الذي قد عزم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وخرج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قارنا للحج بسياق الهدي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وأحرم من ذي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وأحرم الناس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قد خرج مع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كثير من المسلمين بغير سياق 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فأنزل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 xml:space="preserve">وَأَتِمُّوا الْحَجَّ وَالْعُمْرَةَ لِلَّـهِ </w:t>
      </w:r>
      <w:r w:rsidR="00A61C25" w:rsidRPr="009E07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دخلت العمرة في الحج إلى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وشب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ك احدى أصابع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يديه على الأ</w:t>
      </w:r>
      <w:r w:rsidR="009E0769">
        <w:rPr>
          <w:rFonts w:hint="cs"/>
          <w:rtl/>
        </w:rPr>
        <w:t>ُ</w:t>
      </w:r>
      <w:r w:rsidR="007D1694" w:rsidRPr="007F35AE">
        <w:rPr>
          <w:rtl/>
        </w:rPr>
        <w:t>خرى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استقبلت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أمري ما استدبرته ما سقت الهدي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امر مناديه أن ينادي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يسق منكم هديا فليحل وليجعلها 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ساق منكم هديا فليقم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احرامه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فأطاع في ذلك بعض الناس وخالف بعض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وجرت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خطوب بينهم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منهم قائلون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إن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أشعث أغبر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نلبس الثياب ونقرب النساء وندهن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البحار</w:t>
      </w:r>
      <w:r w:rsidR="00637BDD">
        <w:rPr>
          <w:rtl/>
        </w:rPr>
        <w:t>:</w:t>
      </w:r>
      <w:r w:rsidRPr="007F35AE">
        <w:rPr>
          <w:rtl/>
        </w:rPr>
        <w:t xml:space="preserve"> القابل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إرشاد المفيد ص 91 باختلاف يسير في الألفاظ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9E0769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بعضهم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9E0769">
        <w:rPr>
          <w:rFonts w:hint="cs"/>
          <w:rtl/>
        </w:rPr>
        <w:t>أ</w:t>
      </w:r>
      <w:r w:rsidRPr="007F35AE">
        <w:rPr>
          <w:rtl/>
        </w:rPr>
        <w:t>ما تستحيون تخرجون ورؤوسكم تقطر من الغسل</w:t>
      </w:r>
      <w:r w:rsidR="00637BDD">
        <w:rPr>
          <w:rtl/>
        </w:rPr>
        <w:t>،</w:t>
      </w:r>
      <w:r w:rsidRPr="007F35AE">
        <w:rPr>
          <w:rtl/>
        </w:rPr>
        <w:t xml:space="preserve"> ورسول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على احرامه</w:t>
      </w:r>
      <w:r>
        <w:rPr>
          <w:rtl/>
        </w:rPr>
        <w:t>؟</w:t>
      </w:r>
      <w:r w:rsidRPr="007F35AE">
        <w:rPr>
          <w:rtl/>
        </w:rPr>
        <w:t xml:space="preserve"> فأنكر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على من خالف ذلك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لولا أني سقت الهدي</w:t>
      </w:r>
      <w:r>
        <w:rPr>
          <w:rFonts w:hint="cs"/>
          <w:rtl/>
        </w:rPr>
        <w:t xml:space="preserve"> </w:t>
      </w:r>
      <w:r w:rsidRPr="007F35AE">
        <w:rPr>
          <w:rtl/>
        </w:rPr>
        <w:t>لأحللت وجعلتها عمرة</w:t>
      </w:r>
      <w:r w:rsidR="00637BDD">
        <w:rPr>
          <w:rtl/>
        </w:rPr>
        <w:t>،</w:t>
      </w:r>
      <w:r w:rsidRPr="007F35AE">
        <w:rPr>
          <w:rtl/>
        </w:rPr>
        <w:t xml:space="preserve"> فمن لم يسق هديا فليحل</w:t>
      </w:r>
      <w:r w:rsidR="009E0769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فرجع قوم وأقام</w:t>
      </w:r>
      <w:r>
        <w:rPr>
          <w:rFonts w:hint="cs"/>
          <w:rtl/>
        </w:rPr>
        <w:t xml:space="preserve"> </w:t>
      </w:r>
      <w:r w:rsidRPr="007F35AE">
        <w:rPr>
          <w:rtl/>
        </w:rPr>
        <w:t>آخرون على الخلاف</w:t>
      </w:r>
      <w:r w:rsidR="00637BDD">
        <w:rPr>
          <w:rtl/>
        </w:rPr>
        <w:t>،</w:t>
      </w:r>
      <w:r w:rsidRPr="007F35AE">
        <w:rPr>
          <w:rtl/>
        </w:rPr>
        <w:t xml:space="preserve"> وكان فيمن أقام على الخلاف عمر بن الخطاب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فاستدعاه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ما لي أراك يا عمر</w:t>
      </w:r>
      <w:r>
        <w:rPr>
          <w:rFonts w:hint="cs"/>
          <w:rtl/>
        </w:rPr>
        <w:t xml:space="preserve"> </w:t>
      </w:r>
      <w:r w:rsidRPr="007F35AE">
        <w:rPr>
          <w:rtl/>
        </w:rPr>
        <w:t>محرما أسقت هديا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لم أسق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فلم لا تحل</w:t>
      </w:r>
      <w:r w:rsidR="009E0769">
        <w:rPr>
          <w:rFonts w:hint="cs"/>
          <w:rtl/>
        </w:rPr>
        <w:t>ّ</w:t>
      </w:r>
      <w:r w:rsidRPr="007F35AE">
        <w:rPr>
          <w:rtl/>
        </w:rPr>
        <w:t xml:space="preserve"> وقد أمرت من لم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يسق </w:t>
      </w:r>
      <w:r w:rsidR="00FD1028">
        <w:rPr>
          <w:rtl/>
        </w:rPr>
        <w:t>[</w:t>
      </w:r>
      <w:r w:rsidRPr="007F35AE">
        <w:rPr>
          <w:rtl/>
        </w:rPr>
        <w:t xml:space="preserve"> الهدي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بالاحلال</w:t>
      </w:r>
      <w:r>
        <w:rPr>
          <w:rtl/>
        </w:rPr>
        <w:t>!؟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والله يا رسول الله لا أحللت</w:t>
      </w:r>
      <w:r>
        <w:rPr>
          <w:rFonts w:hint="cs"/>
          <w:rtl/>
        </w:rPr>
        <w:t xml:space="preserve"> </w:t>
      </w:r>
      <w:r w:rsidRPr="007F35AE">
        <w:rPr>
          <w:rtl/>
        </w:rPr>
        <w:t>وأنت محرم</w:t>
      </w:r>
      <w:r w:rsidR="00637BDD">
        <w:rPr>
          <w:rtl/>
        </w:rPr>
        <w:t>،</w:t>
      </w:r>
      <w:r w:rsidRPr="007F35AE">
        <w:rPr>
          <w:rtl/>
        </w:rPr>
        <w:t xml:space="preserve"> فقال له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9E0769">
        <w:rPr>
          <w:rFonts w:hint="cs"/>
          <w:rtl/>
        </w:rPr>
        <w:t>ّ</w:t>
      </w:r>
      <w:r w:rsidRPr="007F35AE">
        <w:rPr>
          <w:rtl/>
        </w:rPr>
        <w:t>ك لم تؤمن بها</w:t>
      </w:r>
      <w:r>
        <w:rPr>
          <w:rFonts w:hint="cs"/>
          <w:rtl/>
        </w:rPr>
        <w:t xml:space="preserve"> </w:t>
      </w:r>
      <w:r w:rsidRPr="007F35AE">
        <w:rPr>
          <w:rtl/>
        </w:rPr>
        <w:t>حتى تموت</w:t>
      </w:r>
      <w:r w:rsidR="00637BDD">
        <w:rPr>
          <w:rtl/>
        </w:rPr>
        <w:t>،</w:t>
      </w:r>
      <w:r w:rsidRPr="007F35AE">
        <w:rPr>
          <w:rtl/>
        </w:rPr>
        <w:t xml:space="preserve"> فلذلك أقام على إنكار متعة الحج</w:t>
      </w:r>
      <w:r w:rsidR="00637BDD">
        <w:rPr>
          <w:rtl/>
        </w:rPr>
        <w:t>،</w:t>
      </w:r>
      <w:r w:rsidRPr="007F35AE">
        <w:rPr>
          <w:rtl/>
        </w:rPr>
        <w:t xml:space="preserve"> حتى رقى المنبر في</w:t>
      </w:r>
      <w:r>
        <w:rPr>
          <w:rFonts w:hint="cs"/>
          <w:rtl/>
        </w:rPr>
        <w:t xml:space="preserve"> </w:t>
      </w:r>
      <w:r w:rsidRPr="007F35AE">
        <w:rPr>
          <w:rtl/>
        </w:rPr>
        <w:t>إمارته فنهى عنها نهيا مجد</w:t>
      </w:r>
      <w:r w:rsidR="009E0769">
        <w:rPr>
          <w:rFonts w:hint="cs"/>
          <w:rtl/>
        </w:rPr>
        <w:t>ّ</w:t>
      </w:r>
      <w:r w:rsidRPr="007F35AE">
        <w:rPr>
          <w:rtl/>
        </w:rPr>
        <w:t>دا</w:t>
      </w:r>
      <w:r w:rsidR="00637BDD">
        <w:rPr>
          <w:rtl/>
        </w:rPr>
        <w:t>،</w:t>
      </w:r>
      <w:r w:rsidRPr="007F35AE">
        <w:rPr>
          <w:rtl/>
        </w:rPr>
        <w:t xml:space="preserve"> وتوع</w:t>
      </w:r>
      <w:r w:rsidR="009E0769">
        <w:rPr>
          <w:rFonts w:hint="cs"/>
          <w:rtl/>
        </w:rPr>
        <w:t>ّ</w:t>
      </w:r>
      <w:r w:rsidRPr="007F35AE">
        <w:rPr>
          <w:rtl/>
        </w:rPr>
        <w:t>د عليها بالعقاب</w:t>
      </w:r>
      <w:r>
        <w:rPr>
          <w:rtl/>
        </w:rPr>
        <w:t>.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العياشي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نزلت على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المتعة وهو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المروة بعد فراغه من السعي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علي بن أحمد الكوفي في كتاب الاستغاثة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أجمع الناس من أهل الأثر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الرسول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3C35D8">
        <w:rPr>
          <w:rFonts w:hint="cs"/>
          <w:rtl/>
        </w:rPr>
        <w:t xml:space="preserve"> حجّ </w:t>
      </w:r>
      <w:r w:rsidR="007D1694" w:rsidRPr="007F35AE">
        <w:rPr>
          <w:rtl/>
        </w:rPr>
        <w:t>حج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الوداع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للناس بعد أن طافوا </w:t>
      </w:r>
      <w:r w:rsidR="00A61C25">
        <w:rPr>
          <w:rtl/>
        </w:rPr>
        <w:t>(</w:t>
      </w:r>
      <w:r w:rsidR="007D1694" w:rsidRPr="007F35AE">
        <w:rPr>
          <w:rtl/>
        </w:rPr>
        <w:t>طواف دخول مكة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وسعوا بين الصفا والمروة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أي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ها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كان ساق الهدي </w:t>
      </w:r>
      <w:r>
        <w:rPr>
          <w:rtl/>
        </w:rPr>
        <w:t>[</w:t>
      </w:r>
      <w:r w:rsidR="007D1694" w:rsidRPr="007F35AE">
        <w:rPr>
          <w:rtl/>
        </w:rPr>
        <w:t xml:space="preserve"> 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العياشي ج 1 ص 91 ح 234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الاستغاثة ص 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وقد اجمعوا جميعا</w:t>
      </w:r>
      <w:r w:rsidR="009E0769">
        <w:rPr>
          <w:rFonts w:hint="cs"/>
          <w:rtl/>
        </w:rPr>
        <w:t>ً</w:t>
      </w:r>
      <w:r w:rsidRPr="007F35AE">
        <w:rPr>
          <w:rtl/>
        </w:rPr>
        <w:t xml:space="preserve"> في رواياتهم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ليس في المصدر</w:t>
      </w:r>
      <w:r>
        <w:rPr>
          <w:rtl/>
        </w:rPr>
        <w:t>.</w:t>
      </w:r>
    </w:p>
    <w:p w:rsidR="007D1694" w:rsidRPr="007F35AE" w:rsidRDefault="007D1694" w:rsidP="009E0769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موضع احرامه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فليقم على إحرامه حتى يبلغ الهدي محل</w:t>
      </w:r>
      <w:r w:rsidR="009E0769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ومن لم</w:t>
      </w:r>
      <w:r>
        <w:rPr>
          <w:rFonts w:hint="cs"/>
          <w:rtl/>
        </w:rPr>
        <w:t xml:space="preserve"> </w:t>
      </w:r>
      <w:r w:rsidRPr="007F35AE">
        <w:rPr>
          <w:rtl/>
        </w:rPr>
        <w:t>يكن ساق فليحل</w:t>
      </w:r>
      <w:r w:rsidR="009E0769">
        <w:rPr>
          <w:rFonts w:hint="cs"/>
          <w:rtl/>
        </w:rPr>
        <w:t>ّ</w:t>
      </w:r>
      <w:r w:rsidRPr="007F35AE">
        <w:rPr>
          <w:rtl/>
        </w:rPr>
        <w:t xml:space="preserve"> وليتمتع بالعمرة إلى الحج</w:t>
      </w:r>
      <w:r w:rsidR="00637BDD">
        <w:rPr>
          <w:rtl/>
        </w:rPr>
        <w:t>،</w:t>
      </w:r>
      <w:r w:rsidRPr="007F35AE">
        <w:rPr>
          <w:rtl/>
        </w:rPr>
        <w:t xml:space="preserve"> فلو استقبلت من أمري ما</w:t>
      </w:r>
      <w:r>
        <w:rPr>
          <w:rFonts w:hint="cs"/>
          <w:rtl/>
        </w:rPr>
        <w:t xml:space="preserve"> </w:t>
      </w:r>
      <w:r>
        <w:rPr>
          <w:rtl/>
        </w:rPr>
        <w:t>استدبرت لفعلت الذي أ</w:t>
      </w:r>
      <w:r w:rsidRPr="007F35AE">
        <w:rPr>
          <w:rtl/>
        </w:rPr>
        <w:t>مرتكم به</w:t>
      </w:r>
      <w:r w:rsidR="00637BDD">
        <w:rPr>
          <w:rtl/>
        </w:rPr>
        <w:t>،</w:t>
      </w:r>
      <w:r w:rsidRPr="007F35AE">
        <w:rPr>
          <w:rtl/>
        </w:rPr>
        <w:t xml:space="preserve"> ولكني قد سقت الهدي </w:t>
      </w:r>
      <w:r>
        <w:rPr>
          <w:rFonts w:hint="cs"/>
          <w:rtl/>
        </w:rPr>
        <w:t>»</w:t>
      </w:r>
      <w:r w:rsidRPr="007F35AE">
        <w:rPr>
          <w:rtl/>
        </w:rPr>
        <w:t xml:space="preserve"> فانزل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 توكيدا في المتعة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وَأَتِمُّوا الْحَجَّ وَالْعُمْرَةَ</w:t>
      </w:r>
      <w:r>
        <w:rPr>
          <w:rtl/>
        </w:rPr>
        <w:t xml:space="preserve"> - </w:t>
      </w:r>
      <w:r w:rsidRPr="007F35AE">
        <w:rPr>
          <w:rtl/>
        </w:rPr>
        <w:t>إلى قوله</w:t>
      </w:r>
      <w:r>
        <w:rPr>
          <w:rtl/>
        </w:rPr>
        <w:t xml:space="preserve"> - </w:t>
      </w:r>
      <w:r w:rsidR="009E0769" w:rsidRPr="009E0769">
        <w:rPr>
          <w:rStyle w:val="libAieChar"/>
          <w:rtl/>
        </w:rPr>
        <w:t xml:space="preserve">فَمَن لَّمْ يَجِدْ فَصِيَامُ </w:t>
      </w:r>
      <w:r w:rsidR="00A61C25" w:rsidRPr="009E0769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الآية</w:t>
      </w:r>
      <w:r>
        <w:rPr>
          <w:rtl/>
        </w:rPr>
        <w:t>.</w:t>
      </w:r>
    </w:p>
    <w:p w:rsidR="007D1694" w:rsidRPr="009E0769" w:rsidRDefault="007D1694" w:rsidP="009E0769">
      <w:pPr>
        <w:pStyle w:val="Heading2Center"/>
        <w:rPr>
          <w:rtl/>
        </w:rPr>
      </w:pPr>
      <w:bookmarkStart w:id="126" w:name="_Toc368917578"/>
      <w:r w:rsidRPr="009E0769">
        <w:rPr>
          <w:rtl/>
        </w:rPr>
        <w:t xml:space="preserve">4 - </w:t>
      </w:r>
      <w:r w:rsidR="00D66788" w:rsidRPr="00D66788">
        <w:rPr>
          <w:rStyle w:val="libAlaemHeading2Char"/>
          <w:rtl/>
        </w:rPr>
        <w:t xml:space="preserve">( </w:t>
      </w:r>
      <w:r w:rsidRPr="009E0769">
        <w:rPr>
          <w:rtl/>
        </w:rPr>
        <w:t>باب استحباب اختيار</w:t>
      </w:r>
      <w:r w:rsidR="003C35D8" w:rsidRPr="009E0769">
        <w:rPr>
          <w:rtl/>
        </w:rPr>
        <w:t xml:space="preserve"> حجّ </w:t>
      </w:r>
      <w:r w:rsidRPr="009E0769">
        <w:rPr>
          <w:rtl/>
        </w:rPr>
        <w:t>التمتع على القران</w:t>
      </w:r>
      <w:r w:rsidRPr="009E0769">
        <w:rPr>
          <w:rFonts w:hint="cs"/>
          <w:rtl/>
        </w:rPr>
        <w:t xml:space="preserve"> </w:t>
      </w:r>
      <w:r w:rsidRPr="009E0769">
        <w:rPr>
          <w:rtl/>
        </w:rPr>
        <w:t>وال</w:t>
      </w:r>
      <w:r w:rsidR="009E0769">
        <w:rPr>
          <w:rFonts w:hint="cs"/>
          <w:rtl/>
        </w:rPr>
        <w:t>إ</w:t>
      </w:r>
      <w:r w:rsidRPr="009E0769">
        <w:rPr>
          <w:rtl/>
        </w:rPr>
        <w:t>فراد</w:t>
      </w:r>
      <w:r w:rsidR="00637BDD" w:rsidRPr="009E0769">
        <w:rPr>
          <w:rtl/>
        </w:rPr>
        <w:t>،</w:t>
      </w:r>
      <w:r w:rsidRPr="009E0769">
        <w:rPr>
          <w:rtl/>
        </w:rPr>
        <w:t xml:space="preserve"> حيث لا يجب قسم بعينه</w:t>
      </w:r>
      <w:r w:rsidR="00637BDD" w:rsidRPr="009E0769">
        <w:rPr>
          <w:rtl/>
        </w:rPr>
        <w:t>،</w:t>
      </w:r>
      <w:r w:rsidRPr="009E0769">
        <w:rPr>
          <w:rtl/>
        </w:rPr>
        <w:t xml:space="preserve"> وإن</w:t>
      </w:r>
      <w:r w:rsidR="003C35D8" w:rsidRPr="009E0769">
        <w:rPr>
          <w:rtl/>
        </w:rPr>
        <w:t xml:space="preserve"> حجّ </w:t>
      </w:r>
      <w:r w:rsidRPr="009E0769">
        <w:rPr>
          <w:rtl/>
        </w:rPr>
        <w:t>ألفا وألفا</w:t>
      </w:r>
      <w:r w:rsidR="00637BDD" w:rsidRPr="009E0769">
        <w:rPr>
          <w:rtl/>
        </w:rPr>
        <w:t>،</w:t>
      </w:r>
      <w:r w:rsidRPr="009E0769">
        <w:rPr>
          <w:rFonts w:hint="cs"/>
          <w:rtl/>
        </w:rPr>
        <w:t xml:space="preserve"> </w:t>
      </w:r>
      <w:r w:rsidRPr="009E0769">
        <w:rPr>
          <w:rtl/>
        </w:rPr>
        <w:t>وإن كان قد اعتمر في رجب أو رمضان</w:t>
      </w:r>
      <w:r w:rsidR="00637BDD" w:rsidRPr="009E0769">
        <w:rPr>
          <w:rtl/>
        </w:rPr>
        <w:t>،</w:t>
      </w:r>
      <w:r w:rsidRPr="009E0769">
        <w:rPr>
          <w:rtl/>
        </w:rPr>
        <w:t xml:space="preserve"> أو إن كان مكيا</w:t>
      </w:r>
      <w:r w:rsidR="00637BDD" w:rsidRPr="009E0769">
        <w:rPr>
          <w:rtl/>
        </w:rPr>
        <w:t>،</w:t>
      </w:r>
      <w:r w:rsidRPr="009E0769">
        <w:rPr>
          <w:rFonts w:hint="cs"/>
          <w:rtl/>
        </w:rPr>
        <w:t xml:space="preserve"> </w:t>
      </w:r>
      <w:r w:rsidRPr="009E0769">
        <w:rPr>
          <w:rtl/>
        </w:rPr>
        <w:t>أو مجاورا سنين</w:t>
      </w:r>
      <w:r w:rsidR="00637BDD" w:rsidRPr="009E0769">
        <w:rPr>
          <w:rtl/>
        </w:rPr>
        <w:t>،</w:t>
      </w:r>
      <w:r w:rsidRPr="009E0769">
        <w:rPr>
          <w:rtl/>
        </w:rPr>
        <w:t xml:space="preserve"> واستحباب اختيار القران على ال</w:t>
      </w:r>
      <w:r w:rsidR="009E0769">
        <w:rPr>
          <w:rFonts w:hint="cs"/>
          <w:rtl/>
        </w:rPr>
        <w:t>إ</w:t>
      </w:r>
      <w:r w:rsidRPr="009E0769">
        <w:rPr>
          <w:rtl/>
        </w:rPr>
        <w:t>فراد إذا لم</w:t>
      </w:r>
      <w:r w:rsidRPr="009E0769">
        <w:rPr>
          <w:rFonts w:hint="cs"/>
          <w:rtl/>
        </w:rPr>
        <w:t xml:space="preserve"> </w:t>
      </w:r>
      <w:r w:rsidRPr="009E0769">
        <w:rPr>
          <w:rtl/>
        </w:rPr>
        <w:t>يجز له التمتع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2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أفضل الحج التمتع بالعمرة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الذي نزل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القرآن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بفضله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ساق الهدي في حجة الوداع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انتهى إلى مكة وطاف بالبيت وسعى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بين الصفا والمروة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نزل عليه ما نزل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استقبلت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أمري ما استدبرت لم اسق الهدي ولجعلتها متعة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لم يكن معه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هدي فليحل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فأحل الناس وجعلوها عمرة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كان معه 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أحرموا للحج من المسجد الحرام يوم التروية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فهذا وجه التمتع بالعمرة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(3)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300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وقام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ما ينزل عليه</w:t>
      </w:r>
      <w:r>
        <w:rPr>
          <w:rtl/>
        </w:rPr>
        <w:t>.</w:t>
      </w:r>
    </w:p>
    <w:p w:rsidR="007D1694" w:rsidRPr="007F35AE" w:rsidRDefault="007D1694" w:rsidP="009E0769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إلى الحج لمن لم يكن من أهل الحرم</w:t>
      </w:r>
      <w:r w:rsidR="00637BDD">
        <w:rPr>
          <w:rtl/>
        </w:rPr>
        <w:t>،</w:t>
      </w:r>
      <w:r w:rsidRPr="007F35AE">
        <w:rPr>
          <w:rtl/>
        </w:rPr>
        <w:t xml:space="preserve"> كما قال الله </w:t>
      </w:r>
      <w:r w:rsidR="00637BDD">
        <w:rPr>
          <w:rtl/>
        </w:rPr>
        <w:t>عزّوجلّ،</w:t>
      </w:r>
      <w:r w:rsidRPr="007F35AE">
        <w:rPr>
          <w:rtl/>
        </w:rPr>
        <w:t xml:space="preserve"> ل</w:t>
      </w:r>
      <w:r w:rsidR="009E0769">
        <w:rPr>
          <w:rFonts w:hint="cs"/>
          <w:rtl/>
        </w:rPr>
        <w:t>أ</w:t>
      </w:r>
      <w:r w:rsidRPr="007F35AE">
        <w:rPr>
          <w:rtl/>
        </w:rPr>
        <w:t>ن أهل</w:t>
      </w:r>
      <w:r>
        <w:rPr>
          <w:rFonts w:hint="cs"/>
          <w:rtl/>
        </w:rPr>
        <w:t xml:space="preserve"> </w:t>
      </w:r>
      <w:r w:rsidRPr="007F35AE">
        <w:rPr>
          <w:rtl/>
        </w:rPr>
        <w:t>الحرم يقدرون على العمرة متى أحب</w:t>
      </w:r>
      <w:r w:rsidR="009E0769">
        <w:rPr>
          <w:rFonts w:hint="cs"/>
          <w:rtl/>
        </w:rPr>
        <w:t>ّ</w:t>
      </w:r>
      <w:r w:rsidRPr="007F35AE">
        <w:rPr>
          <w:rtl/>
        </w:rPr>
        <w:t>وا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 w:rsidR="009E0769">
        <w:rPr>
          <w:rFonts w:hint="cs"/>
          <w:rtl/>
        </w:rPr>
        <w:t>ّ</w:t>
      </w:r>
      <w:r w:rsidRPr="007F35AE">
        <w:rPr>
          <w:rtl/>
        </w:rPr>
        <w:t>ما أوسع الله في ذلك لمن أتى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</w:t>
      </w:r>
      <w:r w:rsidR="00FD1028">
        <w:rPr>
          <w:rtl/>
        </w:rPr>
        <w:t>[</w:t>
      </w:r>
      <w:r w:rsidRPr="007F35AE">
        <w:rPr>
          <w:rtl/>
        </w:rPr>
        <w:t xml:space="preserve"> أهل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البلدان</w:t>
      </w:r>
      <w:r w:rsidR="00637BDD">
        <w:rPr>
          <w:rtl/>
        </w:rPr>
        <w:t>،</w:t>
      </w:r>
      <w:r w:rsidRPr="007F35AE">
        <w:rPr>
          <w:rtl/>
        </w:rPr>
        <w:t xml:space="preserve"> فجعل لهم في سفرة واحدة حج</w:t>
      </w:r>
      <w:r w:rsidR="009E0769">
        <w:rPr>
          <w:rFonts w:hint="cs"/>
          <w:rtl/>
        </w:rPr>
        <w:t>ّ</w:t>
      </w:r>
      <w:r w:rsidRPr="007F35AE">
        <w:rPr>
          <w:rtl/>
        </w:rPr>
        <w:t>ة وعمرة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رحمة من الله بخلقه </w:t>
      </w:r>
      <w:r w:rsidR="00FD1028">
        <w:rPr>
          <w:rtl/>
        </w:rPr>
        <w:t>[</w:t>
      </w:r>
      <w:r w:rsidRPr="007F35AE">
        <w:rPr>
          <w:rtl/>
        </w:rPr>
        <w:t xml:space="preserve"> ومن</w:t>
      </w:r>
      <w:r w:rsidR="009E0769">
        <w:rPr>
          <w:rFonts w:hint="cs"/>
          <w:rtl/>
        </w:rPr>
        <w:t>ّ</w:t>
      </w:r>
      <w:r w:rsidRPr="007F35AE">
        <w:rPr>
          <w:rtl/>
        </w:rPr>
        <w:t>ا</w:t>
      </w:r>
      <w:r w:rsidR="009E0769">
        <w:rPr>
          <w:rFonts w:hint="cs"/>
          <w:rtl/>
        </w:rPr>
        <w:t>ً</w:t>
      </w:r>
      <w:r w:rsidRPr="007F35AE">
        <w:rPr>
          <w:rtl/>
        </w:rPr>
        <w:t xml:space="preserve"> عليهم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وإحسانا إليهم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الحج على ثلاثة أوجه </w:t>
      </w:r>
      <w:r w:rsidR="007D1694">
        <w:rPr>
          <w:rtl/>
        </w:rPr>
        <w:t>-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وعمرة يتمتع بها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وذلك أفضل الوجوه »</w:t>
      </w:r>
      <w:r w:rsidR="007D1694">
        <w:rPr>
          <w:rtl/>
        </w:rPr>
        <w:t>.</w:t>
      </w:r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أنه قال لأبيه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يقولون حجة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وعمرة عراقية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كذبوا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</w:t>
      </w:r>
      <w:r w:rsidR="009E0769">
        <w:rPr>
          <w:rFonts w:hint="cs"/>
          <w:rtl/>
        </w:rPr>
        <w:t>أ</w:t>
      </w:r>
      <w:r w:rsidR="007D1694" w:rsidRPr="007F35AE">
        <w:rPr>
          <w:rtl/>
        </w:rPr>
        <w:t>ن المعتمر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يخرج حتى يقضي حج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البراء بن عازب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خرج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وأصحابه فأحرموا بالحج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قدموا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اجعلوا حجتكم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عمرة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فقال الناس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أحرمنا بالحج يا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فكيف نجعلها عمرة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انظروا كيف آمركم فافعلوا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فرد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وا عليه القول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فغضب ودخل المنزل والغضب في 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فرأته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بعض نسائه والغضب في 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أغضبك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لي لا أغضب وأنا آمر بالشئ فلا يتبع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Pr="007F35AE">
        <w:rPr>
          <w:rtl/>
        </w:rPr>
        <w:t xml:space="preserve"> استخرج ضمن نوادر أحمد بن عيسى ص 75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105 ح 42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حجكم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أغضبه الله</w:t>
      </w:r>
      <w:r>
        <w:rPr>
          <w:rtl/>
        </w:rPr>
        <w:t>.</w:t>
      </w:r>
    </w:p>
    <w:p w:rsidR="007D1694" w:rsidRPr="00AD64C2" w:rsidRDefault="007D1694" w:rsidP="009E0769">
      <w:pPr>
        <w:pStyle w:val="Heading2Center"/>
        <w:rPr>
          <w:rtl/>
        </w:rPr>
      </w:pPr>
      <w:r>
        <w:rPr>
          <w:rtl/>
        </w:rPr>
        <w:br w:type="page"/>
      </w:r>
      <w:bookmarkStart w:id="127" w:name="_Toc362083308"/>
      <w:bookmarkStart w:id="128" w:name="_Toc368917579"/>
      <w:r w:rsidRPr="00AD64C2">
        <w:rPr>
          <w:rtl/>
        </w:rPr>
        <w:lastRenderedPageBreak/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D64C2">
        <w:rPr>
          <w:rtl/>
        </w:rPr>
        <w:t>باب استحباب العدول عن احرام الحج إلى عمرة</w:t>
      </w:r>
      <w:r w:rsidRPr="00AD64C2">
        <w:rPr>
          <w:rFonts w:hint="cs"/>
          <w:rtl/>
        </w:rPr>
        <w:t xml:space="preserve"> </w:t>
      </w:r>
      <w:r w:rsidRPr="00AD64C2">
        <w:rPr>
          <w:rtl/>
        </w:rPr>
        <w:t>التمتع لن لم يسق الهدي</w:t>
      </w:r>
      <w:r w:rsidR="00637BDD">
        <w:rPr>
          <w:rtl/>
        </w:rPr>
        <w:t>،</w:t>
      </w:r>
      <w:r w:rsidRPr="00AD64C2">
        <w:rPr>
          <w:rtl/>
        </w:rPr>
        <w:t xml:space="preserve"> ولم يتعين عليه ال</w:t>
      </w:r>
      <w:r w:rsidR="009E0769">
        <w:rPr>
          <w:rFonts w:hint="cs"/>
          <w:rtl/>
        </w:rPr>
        <w:t>إ</w:t>
      </w:r>
      <w:r w:rsidRPr="00AD64C2">
        <w:rPr>
          <w:rtl/>
        </w:rPr>
        <w:t>فراد</w:t>
      </w:r>
      <w:r w:rsidR="00637BDD">
        <w:rPr>
          <w:rtl/>
        </w:rPr>
        <w:t>،</w:t>
      </w:r>
      <w:r w:rsidRPr="00AD64C2">
        <w:rPr>
          <w:rFonts w:hint="cs"/>
          <w:rtl/>
        </w:rPr>
        <w:t xml:space="preserve"> </w:t>
      </w:r>
      <w:r w:rsidRPr="00AD64C2">
        <w:rPr>
          <w:rtl/>
        </w:rPr>
        <w:t>ولم يلب</w:t>
      </w:r>
      <w:r w:rsidR="009E0769">
        <w:rPr>
          <w:rFonts w:hint="cs"/>
          <w:rtl/>
        </w:rPr>
        <w:t>ّ</w:t>
      </w:r>
      <w:r w:rsidRPr="00AD64C2">
        <w:rPr>
          <w:rtl/>
        </w:rPr>
        <w:t xml:space="preserve"> بعد الطواف</w:t>
      </w:r>
      <w:r w:rsidR="00D66788" w:rsidRPr="00D66788">
        <w:rPr>
          <w:rStyle w:val="libAlaemHeading2Char"/>
          <w:rtl/>
        </w:rPr>
        <w:t xml:space="preserve"> )</w:t>
      </w:r>
      <w:bookmarkEnd w:id="127"/>
      <w:bookmarkEnd w:id="12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لب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ى بالحج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مفردا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فقدم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وطاف بالبيت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ى الركعتين عند مقام إبراهيم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وسعى بين الصفا والمروة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فجائز أن يحل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 xml:space="preserve"> ويجعلها متعة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أن يكون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ساق الهدي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لم يسق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هديا فليحل</w:t>
      </w:r>
      <w:r w:rsidR="009E0769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وليجعلها عمرة يتمتع بها »</w:t>
      </w:r>
      <w:r w:rsidR="007D1694">
        <w:rPr>
          <w:rtl/>
        </w:rPr>
        <w:t>.</w:t>
      </w:r>
    </w:p>
    <w:p w:rsidR="007D1694" w:rsidRPr="007F35AE" w:rsidRDefault="007D1694" w:rsidP="009E0769">
      <w:pPr>
        <w:pStyle w:val="Heading2Center"/>
        <w:rPr>
          <w:rtl/>
        </w:rPr>
      </w:pPr>
      <w:bookmarkStart w:id="129" w:name="_Toc362083309"/>
      <w:bookmarkStart w:id="130" w:name="_Toc368917580"/>
      <w:r w:rsidRPr="00AD64C2">
        <w:rPr>
          <w:rtl/>
        </w:rPr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D64C2">
        <w:rPr>
          <w:rtl/>
        </w:rPr>
        <w:t>باب وجوب القران أو ال</w:t>
      </w:r>
      <w:r w:rsidR="009E0769">
        <w:rPr>
          <w:rFonts w:hint="cs"/>
          <w:rtl/>
        </w:rPr>
        <w:t>إ</w:t>
      </w:r>
      <w:r w:rsidRPr="00AD64C2">
        <w:rPr>
          <w:rtl/>
        </w:rPr>
        <w:t>فراد على أهل مك</w:t>
      </w:r>
      <w:r w:rsidR="009E0769">
        <w:rPr>
          <w:rFonts w:hint="cs"/>
          <w:rtl/>
        </w:rPr>
        <w:t>ّ</w:t>
      </w:r>
      <w:r w:rsidRPr="00AD64C2">
        <w:rPr>
          <w:rtl/>
        </w:rPr>
        <w:t>ة</w:t>
      </w:r>
      <w:r w:rsidR="00637BDD">
        <w:rPr>
          <w:rtl/>
        </w:rPr>
        <w:t>،</w:t>
      </w:r>
      <w:r w:rsidRPr="00AD64C2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كان بينه وبينها دون ثمانية وأربعين ميلا</w:t>
      </w:r>
      <w:r w:rsidR="00637BDD">
        <w:rPr>
          <w:rtl/>
        </w:rPr>
        <w:t>،</w:t>
      </w:r>
      <w:r w:rsidRPr="007F35AE">
        <w:rPr>
          <w:rtl/>
        </w:rPr>
        <w:t xml:space="preserve"> وعدم اجزاء التمتع</w:t>
      </w:r>
      <w:r>
        <w:rPr>
          <w:rFonts w:hint="cs"/>
          <w:rtl/>
        </w:rPr>
        <w:t xml:space="preserve"> </w:t>
      </w:r>
      <w:r w:rsidRPr="007F35AE">
        <w:rPr>
          <w:rtl/>
        </w:rPr>
        <w:t>له عن حجة الاسلام</w:t>
      </w:r>
      <w:r w:rsidR="00D66788" w:rsidRPr="00D66788">
        <w:rPr>
          <w:rStyle w:val="libAlaemHeading2Char"/>
          <w:rtl/>
        </w:rPr>
        <w:t xml:space="preserve"> )</w:t>
      </w:r>
      <w:bookmarkEnd w:id="129"/>
      <w:bookmarkEnd w:id="130"/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سعد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حريز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زرارة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أبا جعفر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عن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ذَٰلِكَ لِمَن لَّمْ يَكُنْ أَهْلُهُ حَاضِرِي الْمَسْجِدِ الْحَرَامِ</w:t>
      </w:r>
      <w:r w:rsidR="009E0769">
        <w:rPr>
          <w:rStyle w:val="libAieChar"/>
          <w:rFonts w:hint="cs"/>
          <w:rtl/>
        </w:rPr>
        <w:t xml:space="preserve"> </w:t>
      </w:r>
      <w:r w:rsidR="00A61C25" w:rsidRPr="009E07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هو لأهل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ليس لهم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متعة ولا عليهم عمرة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فما حد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 xml:space="preserve"> ذلك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ثمانية وأربعون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ميلا من نواحي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دون عسفان ودون ذات عرق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حاضري المسجد الحرام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:</w:t>
      </w:r>
      <w:r w:rsidRPr="007F35AE">
        <w:rPr>
          <w:rtl/>
        </w:rPr>
        <w:t xml:space="preserve"> استخرج ضمن نوادر أحمد بن عيسى ص 74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عوالي اللآلي ج 2 ص 236 ح 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93 ح 247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637BDD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9126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وعن حماد بن عيسى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 حاضري المسجد الحرام قال</w:t>
      </w:r>
      <w:r w:rsidR="00637BDD">
        <w:rPr>
          <w:rtl/>
        </w:rPr>
        <w:t>:</w:t>
      </w:r>
      <w:r w:rsidRPr="007F35AE">
        <w:rPr>
          <w:rtl/>
        </w:rPr>
        <w:t xml:space="preserve"> « دون المواقيت إلى مكة</w:t>
      </w:r>
      <w:r w:rsidR="00637BDD">
        <w:rPr>
          <w:rtl/>
        </w:rPr>
        <w:t>،</w:t>
      </w:r>
      <w:r w:rsidRPr="007F35AE">
        <w:rPr>
          <w:rtl/>
        </w:rPr>
        <w:t xml:space="preserve"> فهم من</w:t>
      </w:r>
      <w:r>
        <w:rPr>
          <w:rFonts w:hint="cs"/>
          <w:rtl/>
        </w:rPr>
        <w:t xml:space="preserve"> </w:t>
      </w:r>
      <w:r w:rsidRPr="007F35AE">
        <w:rPr>
          <w:rtl/>
        </w:rPr>
        <w:t>حاضري المسجد الحرام »</w:t>
      </w:r>
      <w:r>
        <w:rPr>
          <w:rtl/>
        </w:rPr>
        <w:t>.</w:t>
      </w:r>
    </w:p>
    <w:p w:rsidR="007D1694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علي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أخيه موسى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سألته عن أهل مكة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هل يصلح لهم أن يتمتعوا في العمرة إلى الحج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يصلح لأهل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المتعة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وذلك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9E0769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ذَٰلِكَ لِمَن لَّمْ يَكُنْ أَهْلُهُ حَاضِرِي الْمَسْجِدِ الْحَرَامِ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>.</w:t>
      </w:r>
      <w:r w:rsidR="007D1694" w:rsidRPr="007F35AE">
        <w:rPr>
          <w:rtl/>
        </w:rPr>
        <w:t xml:space="preserve"> »</w:t>
      </w:r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سعيد الأعرج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لأهل سرف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ولا لأهل</w:t>
      </w:r>
      <w:r w:rsidR="00272D7E">
        <w:rPr>
          <w:rtl/>
        </w:rPr>
        <w:t xml:space="preserve"> مرّ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ولا لأهل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متعة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 الله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9E0769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ذَٰلِكَ لِمَن لَّمْ يَكُنْ أَهْلُهُ حَاضِرِي الْمَسْجِدِ الْحَرَامِ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ولا يجوز لأهل مك</w:t>
      </w:r>
      <w:r w:rsidR="009E0769">
        <w:rPr>
          <w:rFonts w:hint="cs"/>
          <w:rtl/>
        </w:rPr>
        <w:t>ّ</w:t>
      </w:r>
      <w:r w:rsidR="007D1694" w:rsidRPr="007F35AE">
        <w:rPr>
          <w:rtl/>
        </w:rPr>
        <w:t>ة وحاضريها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التمتع بالعمرة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لهما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القران وال</w:t>
      </w:r>
      <w:r w:rsidR="009E0769">
        <w:rPr>
          <w:rFonts w:hint="cs"/>
          <w:rtl/>
        </w:rPr>
        <w:t>إ</w:t>
      </w:r>
      <w:r w:rsidR="007D1694" w:rsidRPr="007F35AE">
        <w:rPr>
          <w:rtl/>
        </w:rPr>
        <w:t>فراد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لقول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تبارك وتعالى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 xml:space="preserve">فَمَن تَمَتَّعَ بِالْعُمْرَةِ إِلَى الْحَجِّ فَمَا اسْتَيْسَرَ مِنَ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في تفسير العياشي ج 1 ص 94 ح 247 وعنه في البرهان ج 1 ص 198 ح 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والبرهان</w:t>
      </w:r>
      <w:r w:rsidR="00637BDD">
        <w:rPr>
          <w:rtl/>
        </w:rPr>
        <w:t>:</w:t>
      </w:r>
      <w:r w:rsidRPr="007F35AE">
        <w:rPr>
          <w:rtl/>
        </w:rPr>
        <w:t xml:space="preserve"> حماد بن عثمان</w:t>
      </w:r>
      <w:r>
        <w:rPr>
          <w:rtl/>
        </w:rPr>
        <w:t>.</w:t>
      </w:r>
      <w:r w:rsidRPr="007F35AE">
        <w:rPr>
          <w:rtl/>
        </w:rPr>
        <w:t xml:space="preserve"> وكلاهما يروي عن أبي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250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س</w:t>
      </w:r>
      <w:r w:rsidR="009E0769">
        <w:rPr>
          <w:rFonts w:hint="cs"/>
          <w:rtl/>
        </w:rPr>
        <w:t>َ</w:t>
      </w:r>
      <w:r w:rsidRPr="007F35AE">
        <w:rPr>
          <w:rtl/>
        </w:rPr>
        <w:t>ر</w:t>
      </w:r>
      <w:r w:rsidR="009E0769">
        <w:rPr>
          <w:rFonts w:hint="cs"/>
          <w:rtl/>
        </w:rPr>
        <w:t>ِ</w:t>
      </w:r>
      <w:r w:rsidRPr="007F35AE">
        <w:rPr>
          <w:rtl/>
        </w:rPr>
        <w:t>ف</w:t>
      </w:r>
      <w:r w:rsidR="00637BDD">
        <w:rPr>
          <w:rtl/>
        </w:rPr>
        <w:t>:</w:t>
      </w:r>
      <w:r w:rsidRPr="007F35AE">
        <w:rPr>
          <w:rtl/>
        </w:rPr>
        <w:t xml:space="preserve"> موضع على ستة أميال من مكة </w:t>
      </w:r>
      <w:r w:rsidR="00A61C25">
        <w:rPr>
          <w:rtl/>
        </w:rPr>
        <w:t>(</w:t>
      </w:r>
      <w:r w:rsidRPr="007F35AE">
        <w:rPr>
          <w:rtl/>
        </w:rPr>
        <w:t>معجم البلدان ج 3 ص212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</w:t>
      </w:r>
      <w:r w:rsidR="009E0769">
        <w:rPr>
          <w:rFonts w:hint="cs"/>
          <w:rtl/>
        </w:rPr>
        <w:t>َ</w:t>
      </w:r>
      <w:r w:rsidRPr="007F35AE">
        <w:rPr>
          <w:rtl/>
        </w:rPr>
        <w:t>ر</w:t>
      </w:r>
      <w:r w:rsidR="009E0769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موضع على مرحلة من مكة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معجم البلدان ج 5 ص 104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 باختلاف يسير</w:t>
      </w:r>
      <w:r>
        <w:rPr>
          <w:rtl/>
        </w:rPr>
        <w:t>.</w:t>
      </w:r>
    </w:p>
    <w:p w:rsidR="007D1694" w:rsidRPr="007F35AE" w:rsidRDefault="007D1694" w:rsidP="009E0769">
      <w:pPr>
        <w:pStyle w:val="libNormal0"/>
        <w:rPr>
          <w:rtl/>
        </w:rPr>
      </w:pPr>
      <w:r>
        <w:rPr>
          <w:rtl/>
        </w:rPr>
        <w:br w:type="page"/>
      </w:r>
      <w:r w:rsidR="009E0769" w:rsidRPr="009E0769">
        <w:rPr>
          <w:rStyle w:val="libAieChar"/>
          <w:rtl/>
        </w:rPr>
        <w:lastRenderedPageBreak/>
        <w:t>الْهَدْيِ</w:t>
      </w:r>
      <w:r w:rsidR="009E0769">
        <w:rPr>
          <w:rFonts w:hint="cs"/>
          <w:rtl/>
        </w:rPr>
        <w:t xml:space="preserve"> </w:t>
      </w:r>
      <w:r w:rsidR="00A61C25" w:rsidRPr="009E0769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ثم قال </w:t>
      </w:r>
      <w:r w:rsidR="00637BDD">
        <w:rPr>
          <w:rtl/>
        </w:rPr>
        <w:t>عزّوجلّ:</w:t>
      </w:r>
      <w:r w:rsidRPr="007F35AE">
        <w:rPr>
          <w:rtl/>
        </w:rPr>
        <w:t xml:space="preserve"> </w:t>
      </w:r>
      <w:r w:rsidR="009E0769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ذَٰلِكَ لِمَن لَّمْ يَكُنْ أَهْلُهُ حَاضِرِي الْمَسْجِدِ الْحَرَامِ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مك</w:t>
      </w:r>
      <w:r w:rsidR="009E0769">
        <w:rPr>
          <w:rFonts w:hint="cs"/>
          <w:rtl/>
        </w:rPr>
        <w:t>ّ</w:t>
      </w:r>
      <w:r w:rsidRPr="007F35AE">
        <w:rPr>
          <w:rtl/>
        </w:rPr>
        <w:t xml:space="preserve">ة ومن حولها على ثمانية وأربعين ميلا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 موضع آخر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:</w:t>
      </w:r>
      <w:r w:rsidRPr="007F35AE">
        <w:rPr>
          <w:rtl/>
        </w:rPr>
        <w:t xml:space="preserve"> « إذا كان الرجل من</w:t>
      </w:r>
      <w:r>
        <w:rPr>
          <w:rFonts w:hint="cs"/>
          <w:rtl/>
        </w:rPr>
        <w:t xml:space="preserve"> </w:t>
      </w:r>
      <w:r w:rsidRPr="007F35AE">
        <w:rPr>
          <w:rtl/>
        </w:rPr>
        <w:t>حاضري المسجد الحرام أفرد بالحج</w:t>
      </w:r>
      <w:r w:rsidR="00637BDD">
        <w:rPr>
          <w:rtl/>
        </w:rPr>
        <w:t>،</w:t>
      </w:r>
      <w:r w:rsidRPr="007F35AE">
        <w:rPr>
          <w:rtl/>
        </w:rPr>
        <w:t xml:space="preserve"> وإن شاء ساق الهدي ويكون على</w:t>
      </w:r>
      <w:r>
        <w:rPr>
          <w:rFonts w:hint="cs"/>
          <w:rtl/>
        </w:rPr>
        <w:t xml:space="preserve"> </w:t>
      </w:r>
      <w:r w:rsidRPr="007F35AE">
        <w:rPr>
          <w:rtl/>
        </w:rPr>
        <w:t>إحرامه حتى يقضي المناسك كلها »</w:t>
      </w:r>
      <w:r>
        <w:rPr>
          <w:rtl/>
        </w:rPr>
        <w:t>.</w:t>
      </w:r>
    </w:p>
    <w:p w:rsidR="007D1694" w:rsidRDefault="007D1694" w:rsidP="009E0769">
      <w:pPr>
        <w:pStyle w:val="Heading2Center"/>
        <w:rPr>
          <w:rtl/>
        </w:rPr>
      </w:pPr>
      <w:bookmarkStart w:id="131" w:name="_Toc362083310"/>
      <w:bookmarkStart w:id="132" w:name="_Toc368917581"/>
      <w:r w:rsidRPr="00846AE5">
        <w:rPr>
          <w:rtl/>
        </w:rPr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46AE5">
        <w:rPr>
          <w:rtl/>
        </w:rPr>
        <w:t>باب حكم من أقام بمكة سنتين ثم استطاع</w:t>
      </w:r>
      <w:r w:rsidR="00637BDD">
        <w:rPr>
          <w:rtl/>
        </w:rPr>
        <w:t>،</w:t>
      </w:r>
      <w:r w:rsidRPr="00846AE5">
        <w:rPr>
          <w:rtl/>
        </w:rPr>
        <w:t xml:space="preserve"> متى ينتقل</w:t>
      </w:r>
      <w:r>
        <w:rPr>
          <w:rFonts w:hint="cs"/>
          <w:rtl/>
        </w:rPr>
        <w:t xml:space="preserve"> </w:t>
      </w:r>
      <w:r w:rsidRPr="007F35AE">
        <w:rPr>
          <w:rtl/>
        </w:rPr>
        <w:t>فرضه إلى القران أو ال</w:t>
      </w:r>
      <w:r w:rsidR="009E0769">
        <w:rPr>
          <w:rFonts w:hint="cs"/>
          <w:rtl/>
        </w:rPr>
        <w:t>إ</w:t>
      </w:r>
      <w:r w:rsidRPr="007F35AE">
        <w:rPr>
          <w:rtl/>
        </w:rPr>
        <w:t>فراد</w:t>
      </w:r>
      <w:r>
        <w:rPr>
          <w:rtl/>
        </w:rPr>
        <w:t>؟ ومن أين يحرم بالحج والعمر</w:t>
      </w:r>
      <w:r w:rsidRPr="007F35AE">
        <w:rPr>
          <w:rtl/>
        </w:rPr>
        <w:t>ة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وحكم من كان له منزلان قريب وبعيد</w:t>
      </w:r>
      <w:r w:rsidR="00D66788" w:rsidRPr="00D66788">
        <w:rPr>
          <w:rStyle w:val="libAlaemHeading2Char"/>
          <w:rtl/>
        </w:rPr>
        <w:t xml:space="preserve"> )</w:t>
      </w:r>
      <w:bookmarkEnd w:id="131"/>
      <w:bookmarkEnd w:id="132"/>
    </w:p>
    <w:p w:rsidR="007D1694" w:rsidRPr="007F35AE" w:rsidRDefault="00FD1028" w:rsidP="009E07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في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9E0769">
        <w:rPr>
          <w:rStyle w:val="libAlaemChar"/>
          <w:rtl/>
        </w:rPr>
        <w:t>(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ieChar"/>
          <w:rtl/>
        </w:rPr>
        <w:t>ذَٰلِكَ لِمَن لَّمْ يَكُنْ أَهْلُهُ حَاضِرِي الْمَسْجِدِ الْحَرَامِ</w:t>
      </w:r>
      <w:r w:rsidR="009E0769">
        <w:rPr>
          <w:rStyle w:val="libAieChar"/>
          <w:rFonts w:hint="cs"/>
          <w:rtl/>
        </w:rPr>
        <w:t xml:space="preserve"> </w:t>
      </w:r>
      <w:r w:rsidR="009E0769" w:rsidRPr="009E07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لأهل مك</w:t>
      </w:r>
      <w:r w:rsidR="00E46F7F">
        <w:rPr>
          <w:rFonts w:hint="cs"/>
          <w:rtl/>
        </w:rPr>
        <w:t>ّ</w:t>
      </w:r>
      <w:r w:rsidR="007D1694" w:rsidRPr="007F35AE">
        <w:rPr>
          <w:rtl/>
        </w:rPr>
        <w:t>ة أن يتمتعوا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لمن أقام بمكة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مجاورا</w:t>
      </w:r>
      <w:r w:rsidR="00E46F7F">
        <w:rPr>
          <w:rFonts w:hint="cs"/>
          <w:rtl/>
        </w:rPr>
        <w:t>ً</w:t>
      </w:r>
      <w:r w:rsidR="007D1694" w:rsidRPr="007F35AE">
        <w:rPr>
          <w:rtl/>
        </w:rPr>
        <w:t xml:space="preserve"> من غير أهلها »</w:t>
      </w:r>
      <w:r w:rsidR="007D1694">
        <w:rPr>
          <w:rtl/>
        </w:rPr>
        <w:t>.</w:t>
      </w:r>
    </w:p>
    <w:p w:rsidR="007D1694" w:rsidRDefault="007D1694" w:rsidP="00E46F7F">
      <w:pPr>
        <w:pStyle w:val="Heading2Center"/>
        <w:rPr>
          <w:rtl/>
        </w:rPr>
      </w:pPr>
      <w:bookmarkStart w:id="133" w:name="_Toc362083311"/>
      <w:bookmarkStart w:id="134" w:name="_Toc368917582"/>
      <w:r w:rsidRPr="00846AE5">
        <w:rPr>
          <w:rtl/>
        </w:rPr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46AE5">
        <w:rPr>
          <w:rtl/>
        </w:rPr>
        <w:t>باب وجوب كون ال</w:t>
      </w:r>
      <w:r w:rsidR="00E46F7F">
        <w:rPr>
          <w:rFonts w:hint="cs"/>
          <w:rtl/>
        </w:rPr>
        <w:t>إ</w:t>
      </w:r>
      <w:r w:rsidRPr="00846AE5">
        <w:rPr>
          <w:rtl/>
        </w:rPr>
        <w:t>حرام بعمرة التمتع في أشهر</w:t>
      </w:r>
      <w:r>
        <w:rPr>
          <w:rFonts w:hint="cs"/>
          <w:rtl/>
        </w:rPr>
        <w:t xml:space="preserve"> </w:t>
      </w:r>
      <w:r w:rsidRPr="007F35AE">
        <w:rPr>
          <w:rtl/>
        </w:rPr>
        <w:t>الحج</w:t>
      </w:r>
      <w:r w:rsidR="00637BDD">
        <w:rPr>
          <w:rtl/>
        </w:rPr>
        <w:t>،</w:t>
      </w:r>
      <w:r w:rsidRPr="007F35AE">
        <w:rPr>
          <w:rtl/>
        </w:rPr>
        <w:t xml:space="preserve"> واختصاص وجوب الهدي بالتمتع</w:t>
      </w:r>
      <w:r w:rsidR="00D66788" w:rsidRPr="00D66788">
        <w:rPr>
          <w:rStyle w:val="libAlaemHeading2Char"/>
          <w:rtl/>
        </w:rPr>
        <w:t xml:space="preserve"> )</w:t>
      </w:r>
      <w:bookmarkEnd w:id="133"/>
      <w:bookmarkEnd w:id="13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دخل مك</w:t>
      </w:r>
      <w:r w:rsidR="00E46F7F">
        <w:rPr>
          <w:rFonts w:hint="cs"/>
          <w:rtl/>
        </w:rPr>
        <w:t>ّ</w:t>
      </w:r>
      <w:r w:rsidR="007D1694" w:rsidRPr="007F35AE">
        <w:rPr>
          <w:rtl/>
        </w:rPr>
        <w:t>ة بعمرة في شهور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أقام بها إلى أن يحج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فهو متمتع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انصرف فلا شئ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 عمرة مفردة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</w:t>
      </w:r>
      <w:r w:rsidR="00E46F7F">
        <w:rPr>
          <w:rFonts w:hint="cs"/>
          <w:rtl/>
        </w:rPr>
        <w:t>، 2</w:t>
      </w:r>
      <w:r w:rsidRPr="007F35AE">
        <w:rPr>
          <w:rtl/>
        </w:rPr>
        <w:t>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نفس المصدر ص 29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318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9132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وليس على المفرد الهدي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على المقارن</w:t>
      </w:r>
      <w:r w:rsidR="003C35D8">
        <w:rPr>
          <w:rtl/>
        </w:rPr>
        <w:t xml:space="preserve"> إلّا </w:t>
      </w:r>
      <w:r w:rsidRPr="007F35AE">
        <w:rPr>
          <w:rtl/>
        </w:rPr>
        <w:t>ما ساقه »</w:t>
      </w:r>
      <w:r>
        <w:rPr>
          <w:rtl/>
        </w:rPr>
        <w:t>.</w:t>
      </w:r>
    </w:p>
    <w:p w:rsidR="007D1694" w:rsidRDefault="007D1694" w:rsidP="0008569A">
      <w:pPr>
        <w:pStyle w:val="Heading2Center"/>
        <w:rPr>
          <w:rtl/>
        </w:rPr>
      </w:pPr>
      <w:bookmarkStart w:id="135" w:name="_Toc362083312"/>
      <w:bookmarkStart w:id="136" w:name="_Toc368917583"/>
      <w:r w:rsidRPr="00164FD0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64FD0">
        <w:rPr>
          <w:rtl/>
        </w:rPr>
        <w:t>باب أن أشهر الحج هي</w:t>
      </w:r>
      <w:r w:rsidR="00637BDD">
        <w:rPr>
          <w:rtl/>
        </w:rPr>
        <w:t>:</w:t>
      </w:r>
      <w:r w:rsidRPr="00164FD0">
        <w:rPr>
          <w:rtl/>
        </w:rPr>
        <w:t xml:space="preserve"> شوال وذو القعدة وذو</w:t>
      </w:r>
      <w:r>
        <w:rPr>
          <w:rFonts w:hint="cs"/>
          <w:rtl/>
        </w:rPr>
        <w:t xml:space="preserve"> </w:t>
      </w:r>
      <w:r w:rsidRPr="007F35AE">
        <w:rPr>
          <w:rtl/>
        </w:rPr>
        <w:t>الحجة</w:t>
      </w:r>
      <w:r w:rsidR="00637BDD">
        <w:rPr>
          <w:rtl/>
        </w:rPr>
        <w:t>،</w:t>
      </w:r>
      <w:r w:rsidRPr="007F35AE">
        <w:rPr>
          <w:rtl/>
        </w:rPr>
        <w:t xml:space="preserve"> لا يجوز ال</w:t>
      </w:r>
      <w:r w:rsidR="0008569A">
        <w:rPr>
          <w:rFonts w:hint="cs"/>
          <w:rtl/>
        </w:rPr>
        <w:t>إ</w:t>
      </w:r>
      <w:r w:rsidRPr="007F35AE">
        <w:rPr>
          <w:rtl/>
        </w:rPr>
        <w:t>حرام بالحج ولا بعمرة التمتع</w:t>
      </w:r>
      <w:r w:rsidR="003C35D8">
        <w:rPr>
          <w:rtl/>
        </w:rPr>
        <w:t xml:space="preserve"> إلّا </w:t>
      </w:r>
      <w:r w:rsidRPr="007F35AE">
        <w:rPr>
          <w:rtl/>
        </w:rPr>
        <w:t>فيها</w:t>
      </w:r>
      <w:r w:rsidR="00D66788" w:rsidRPr="00D66788">
        <w:rPr>
          <w:rStyle w:val="libAlaemHeading2Char"/>
          <w:rtl/>
        </w:rPr>
        <w:t xml:space="preserve"> )</w:t>
      </w:r>
      <w:bookmarkEnd w:id="135"/>
      <w:bookmarkEnd w:id="136"/>
    </w:p>
    <w:p w:rsidR="007D1694" w:rsidRPr="007F35AE" w:rsidRDefault="00FD1028" w:rsidP="0008569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معاوية بن عمار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قوله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08569A">
        <w:rPr>
          <w:rStyle w:val="libAieChar"/>
          <w:rFonts w:hint="cs"/>
          <w:rtl/>
        </w:rPr>
        <w:t xml:space="preserve"> </w:t>
      </w:r>
      <w:r w:rsidR="0008569A" w:rsidRPr="0008569A">
        <w:rPr>
          <w:rStyle w:val="libAieChar"/>
          <w:rtl/>
        </w:rPr>
        <w:t>الْحَجُّ أَشْهُرٌ مَّعْلُومَاتٌ</w:t>
      </w:r>
      <w:r w:rsidR="0008569A">
        <w:rPr>
          <w:rStyle w:val="libAieChar"/>
          <w:rFonts w:hint="cs"/>
          <w:rtl/>
        </w:rPr>
        <w:t xml:space="preserve"> </w:t>
      </w:r>
      <w:r w:rsidR="00A61C25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هو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شوال وذو القعدة وذو الحجة »</w:t>
      </w:r>
      <w:r w:rsidR="007D1694">
        <w:rPr>
          <w:rtl/>
        </w:rPr>
        <w:t>.</w:t>
      </w:r>
    </w:p>
    <w:p w:rsidR="007D1694" w:rsidRPr="007F35AE" w:rsidRDefault="00FD1028" w:rsidP="0008569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08569A">
        <w:rPr>
          <w:rStyle w:val="libAlaemChar"/>
          <w:rtl/>
        </w:rPr>
        <w:t>(</w:t>
      </w:r>
      <w:r w:rsidR="0008569A">
        <w:rPr>
          <w:rStyle w:val="libAieChar"/>
          <w:rFonts w:hint="cs"/>
          <w:rtl/>
        </w:rPr>
        <w:t xml:space="preserve"> </w:t>
      </w:r>
      <w:r w:rsidR="0008569A" w:rsidRPr="0008569A">
        <w:rPr>
          <w:rStyle w:val="libAieChar"/>
          <w:rtl/>
        </w:rPr>
        <w:t>الْحَجُّ أَشْهُرٌ مَّعْلُومَاتٌ</w:t>
      </w:r>
      <w:r w:rsidR="0008569A">
        <w:rPr>
          <w:rStyle w:val="libAieChar"/>
          <w:rFonts w:hint="cs"/>
          <w:rtl/>
        </w:rPr>
        <w:t xml:space="preserve"> </w:t>
      </w:r>
      <w:r w:rsidR="0008569A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شوال وذو القعدة وذو لحجة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</w:t>
      </w:r>
      <w:r w:rsidR="0008569A">
        <w:rPr>
          <w:rFonts w:hint="cs"/>
          <w:rtl/>
        </w:rPr>
        <w:t>أ</w:t>
      </w:r>
      <w:r w:rsidR="007D1694" w:rsidRPr="007F35AE">
        <w:rPr>
          <w:rtl/>
        </w:rPr>
        <w:t>حد أن يحرم بالحج فيما سواهن »</w:t>
      </w:r>
      <w:r w:rsidR="007D1694">
        <w:rPr>
          <w:rtl/>
        </w:rPr>
        <w:t>.</w:t>
      </w:r>
    </w:p>
    <w:p w:rsidR="007D1694" w:rsidRPr="007F35AE" w:rsidRDefault="00FD1028" w:rsidP="0008569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الحلبي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قوله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08569A">
        <w:rPr>
          <w:rStyle w:val="libAieChar"/>
          <w:rFonts w:hint="cs"/>
          <w:rtl/>
        </w:rPr>
        <w:t xml:space="preserve"> </w:t>
      </w:r>
      <w:r w:rsidR="0008569A" w:rsidRPr="0008569A">
        <w:rPr>
          <w:rStyle w:val="libAieChar"/>
          <w:rtl/>
        </w:rPr>
        <w:t>الْحَجُّ أَشْهُرٌ مَّعْلُومَاتٌ فَمَن فَرَضَ فِيهِنَّ الْحَجَّ</w:t>
      </w:r>
      <w:r w:rsidR="0008569A">
        <w:rPr>
          <w:rFonts w:hint="cs"/>
          <w:rtl/>
        </w:rPr>
        <w:t xml:space="preserve"> </w:t>
      </w:r>
      <w:r w:rsidR="00A61C25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الأهلة »</w:t>
      </w:r>
      <w:r w:rsidR="007D1694">
        <w:rPr>
          <w:rtl/>
        </w:rPr>
        <w:t>.</w:t>
      </w:r>
    </w:p>
    <w:p w:rsidR="007D1694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معاوية بن عمار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251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252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253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العياشي ج 1 ص 94 ح 254</w:t>
      </w:r>
      <w:r>
        <w:rPr>
          <w:rtl/>
        </w:rPr>
        <w:t>.</w:t>
      </w:r>
    </w:p>
    <w:p w:rsidR="007D1694" w:rsidRPr="007F35AE" w:rsidRDefault="007D1694" w:rsidP="003941E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في قول الله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3941E8">
        <w:rPr>
          <w:rStyle w:val="libAlaemChar"/>
          <w:rtl/>
        </w:rPr>
        <w:t>(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ieChar"/>
          <w:rtl/>
        </w:rPr>
        <w:t>الْحَجُّ أَشْهُرٌ مَّعْلُومَاتٌ فَمَن فَرَضَ فِيهِنَّ الْحَجَّ</w:t>
      </w:r>
      <w:r w:rsidR="003941E8">
        <w:rPr>
          <w:rFonts w:hint="cs"/>
          <w:rtl/>
        </w:rPr>
        <w:t xml:space="preserve"> </w:t>
      </w:r>
      <w:r w:rsidR="003941E8" w:rsidRPr="0008569A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والفرض فرض الحج التلبية والاشعار والتقليد</w:t>
      </w:r>
      <w:r w:rsidR="00637BDD">
        <w:rPr>
          <w:rtl/>
        </w:rPr>
        <w:t>،</w:t>
      </w:r>
      <w:r w:rsidRPr="007F35AE">
        <w:rPr>
          <w:rtl/>
        </w:rPr>
        <w:t xml:space="preserve"> فأي ذلك فعل فقد</w:t>
      </w:r>
      <w:r>
        <w:rPr>
          <w:rFonts w:hint="cs"/>
          <w:rtl/>
        </w:rPr>
        <w:t xml:space="preserve"> </w:t>
      </w:r>
      <w:r w:rsidRPr="007F35AE">
        <w:rPr>
          <w:rtl/>
        </w:rPr>
        <w:t>فرض الحج</w:t>
      </w:r>
      <w:r w:rsidR="00637BDD">
        <w:rPr>
          <w:rtl/>
        </w:rPr>
        <w:t>،</w:t>
      </w:r>
      <w:r w:rsidRPr="007F35AE">
        <w:rPr>
          <w:rtl/>
        </w:rPr>
        <w:t xml:space="preserve"> ولا يفرض الحج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في هذه الشهور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التي قال الله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="003941E8">
        <w:rPr>
          <w:rStyle w:val="libAlaemChar"/>
          <w:rtl/>
        </w:rPr>
        <w:t>(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ieChar"/>
          <w:rtl/>
        </w:rPr>
        <w:t>الْحَجُّ أَشْهُرٌ مَّعْلُومَاتٌ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laemChar"/>
          <w:rtl/>
        </w:rPr>
        <w:t>)</w:t>
      </w:r>
      <w:r w:rsidRPr="007F35AE">
        <w:rPr>
          <w:rtl/>
        </w:rPr>
        <w:t xml:space="preserve"> وهي</w:t>
      </w:r>
      <w:r w:rsidR="00637BDD">
        <w:rPr>
          <w:rtl/>
        </w:rPr>
        <w:t>:</w:t>
      </w:r>
      <w:r w:rsidRPr="007F35AE">
        <w:rPr>
          <w:rtl/>
        </w:rPr>
        <w:t xml:space="preserve"> شوال</w:t>
      </w:r>
      <w:r w:rsidR="00637BDD">
        <w:rPr>
          <w:rtl/>
        </w:rPr>
        <w:t>،</w:t>
      </w:r>
      <w:r w:rsidRPr="007F35AE">
        <w:rPr>
          <w:rtl/>
        </w:rPr>
        <w:t xml:space="preserve"> وذو القعدة</w:t>
      </w:r>
      <w:r w:rsidR="00637BDD">
        <w:rPr>
          <w:rtl/>
        </w:rPr>
        <w:t>،</w:t>
      </w:r>
      <w:r w:rsidRPr="007F35AE">
        <w:rPr>
          <w:rtl/>
        </w:rPr>
        <w:t xml:space="preserve"> وذو</w:t>
      </w:r>
      <w:r>
        <w:rPr>
          <w:rFonts w:hint="cs"/>
          <w:rtl/>
        </w:rPr>
        <w:t xml:space="preserve"> </w:t>
      </w:r>
      <w:r w:rsidRPr="007F35AE">
        <w:rPr>
          <w:rtl/>
        </w:rPr>
        <w:t>الحجة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العمرة في أشهر الحج متعة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عبد الرحمن بن الحجاج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الحسن موسى بن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جعفر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ذو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القعدة وذو الحجة كلتان أشهر الحج »</w:t>
      </w:r>
      <w:r w:rsidR="007D1694">
        <w:rPr>
          <w:rtl/>
        </w:rPr>
        <w:t>.</w:t>
      </w:r>
    </w:p>
    <w:p w:rsidR="007D1694" w:rsidRPr="007F35AE" w:rsidRDefault="00FD1028" w:rsidP="003941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قول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3941E8">
        <w:rPr>
          <w:rStyle w:val="libAlaemChar"/>
          <w:rtl/>
        </w:rPr>
        <w:t>(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ieChar"/>
          <w:rtl/>
        </w:rPr>
        <w:t>الْحَجُّ أَشْهُرٌ مَّعْلُومَاتٌ فَمَن فَرَضَ فِيهِنَّ الْحَجَّ</w:t>
      </w:r>
      <w:r w:rsidR="003941E8">
        <w:rPr>
          <w:rFonts w:hint="cs"/>
          <w:rtl/>
        </w:rPr>
        <w:t xml:space="preserve"> </w:t>
      </w:r>
      <w:r w:rsidR="003941E8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الأشهر المعلومات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شوال وذو القعدة وذو الحجة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يفرض الحج في غيرها ».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 نسخة</w:t>
      </w:r>
      <w:r w:rsidR="00637BDD">
        <w:rPr>
          <w:rtl/>
        </w:rPr>
        <w:t>:</w:t>
      </w:r>
      <w:r w:rsidRPr="007F35AE">
        <w:rPr>
          <w:rtl/>
        </w:rPr>
        <w:t xml:space="preserve"> الأشهر</w:t>
      </w:r>
      <w:r>
        <w:rPr>
          <w:rtl/>
        </w:rPr>
        <w:t xml:space="preserve"> - </w:t>
      </w:r>
      <w:r w:rsidRPr="007F35AE">
        <w:rPr>
          <w:rtl/>
        </w:rPr>
        <w:t>منه قدس سره</w:t>
      </w:r>
      <w:r>
        <w:rPr>
          <w:rtl/>
        </w:rPr>
        <w:t xml:space="preserve"> -.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العياشي ج 1 ص 87 ح 219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تفسير العياشي ج 1 ص 92 ح 236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دعائم الاسلام ج 1 ص 291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4435C5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37" w:name="_Toc362083313"/>
      <w:bookmarkStart w:id="138" w:name="_Toc368917584"/>
      <w:r w:rsidRPr="004435C5">
        <w:rPr>
          <w:rtl/>
        </w:rPr>
        <w:lastRenderedPageBreak/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435C5">
        <w:rPr>
          <w:rtl/>
        </w:rPr>
        <w:t>باب استحباب الاشعار والتقليد</w:t>
      </w:r>
      <w:r>
        <w:rPr>
          <w:rFonts w:hint="cs"/>
          <w:rtl/>
        </w:rPr>
        <w:t xml:space="preserve"> </w:t>
      </w:r>
      <w:r w:rsidRPr="004435C5">
        <w:rPr>
          <w:rtl/>
        </w:rPr>
        <w:t>وجملة من أحكامهما</w:t>
      </w:r>
      <w:r w:rsidR="00D66788" w:rsidRPr="00D66788">
        <w:rPr>
          <w:rStyle w:val="libAlaemHeading2Char"/>
          <w:rtl/>
        </w:rPr>
        <w:t xml:space="preserve"> )</w:t>
      </w:r>
      <w:bookmarkEnd w:id="137"/>
      <w:bookmarkEnd w:id="13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سئل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 البدن تشعر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وما بالها تقل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د النعال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ضل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ت عرفها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صاحبها بنعله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أرادت الماء لم تمنع من الشرب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ا ما يشعر فلا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يتسن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مها شيطان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ضرب جانبها الأيمن من السنام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ضرب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الأيسر أجزأ</w:t>
      </w:r>
      <w:r w:rsidR="00637BDD">
        <w:rPr>
          <w:rtl/>
        </w:rPr>
        <w:t>،</w:t>
      </w:r>
      <w:r w:rsidR="007D1694" w:rsidRPr="007F35AE">
        <w:rPr>
          <w:rtl/>
        </w:rPr>
        <w:t xml:space="preserve"> تقول أعوذ بالسميع العليم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الشيطان الرجيم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تضرب بالشفرة »</w:t>
      </w:r>
      <w:r w:rsidR="007D1694">
        <w:rPr>
          <w:rtl/>
        </w:rPr>
        <w:t>.</w:t>
      </w:r>
    </w:p>
    <w:p w:rsidR="007D1694" w:rsidRPr="007F35AE" w:rsidRDefault="00FD1028" w:rsidP="003941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إبراهيم بن علي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عبد العظيم الحسني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معاوية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3941E8">
        <w:rPr>
          <w:rStyle w:val="libAlaemChar"/>
          <w:rtl/>
        </w:rPr>
        <w:t>(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ieChar"/>
          <w:rtl/>
        </w:rPr>
        <w:t>الْحَجُّ أَشْهُرٌ مَّعْلُومَاتٌ فَمَن فَرَضَ فِيهِنَّ الْحَجَّ</w:t>
      </w:r>
      <w:r w:rsidR="003941E8">
        <w:rPr>
          <w:rFonts w:hint="cs"/>
          <w:rtl/>
        </w:rPr>
        <w:t xml:space="preserve"> </w:t>
      </w:r>
      <w:r w:rsidR="003941E8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الفريضة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التلبية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والاشعار والتقليد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 xml:space="preserve"> ذلك فعل فقد فرض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فرض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هذه الشهور التي قال الله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3941E8">
        <w:rPr>
          <w:rStyle w:val="libAlaemChar"/>
          <w:rtl/>
        </w:rPr>
        <w:t>(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ieChar"/>
          <w:rtl/>
        </w:rPr>
        <w:t>الْحَجُّ أَشْهُرٌ مَّعْلُومَاتٌ</w:t>
      </w:r>
      <w:r w:rsidR="003941E8">
        <w:rPr>
          <w:rStyle w:val="libAieChar"/>
          <w:rFonts w:hint="cs"/>
          <w:rtl/>
        </w:rPr>
        <w:t xml:space="preserve"> </w:t>
      </w:r>
      <w:r w:rsidR="003941E8" w:rsidRPr="0008569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عبد الله بن فرقد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1 ص 190 ح 108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البقرة 2</w:t>
      </w:r>
      <w:r w:rsidR="00637BDD">
        <w:rPr>
          <w:rtl/>
        </w:rPr>
        <w:t>:</w:t>
      </w:r>
      <w:r w:rsidRPr="007F35AE">
        <w:rPr>
          <w:rtl/>
        </w:rPr>
        <w:t xml:space="preserve">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العياشي ج 1 ص 88 ح 226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الهدي من الإبل والبقر والغنم</w:t>
      </w:r>
      <w:r w:rsidR="00637BDD">
        <w:rPr>
          <w:rtl/>
        </w:rPr>
        <w:t>،</w:t>
      </w:r>
      <w:r w:rsidRPr="007F35AE">
        <w:rPr>
          <w:rtl/>
        </w:rPr>
        <w:t xml:space="preserve"> ولا يجب حتى يعلق عليه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يعني إذا قل</w:t>
      </w:r>
      <w:r w:rsidR="003941E8">
        <w:rPr>
          <w:rFonts w:hint="cs"/>
          <w:rtl/>
        </w:rPr>
        <w:t>ّ</w:t>
      </w:r>
      <w:r w:rsidRPr="007F35AE">
        <w:rPr>
          <w:rtl/>
        </w:rPr>
        <w:t>ده فقد وجب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عيسى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صفوان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معاوية بن عمار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تشعر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البدنة وهي باركة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وتنحر وهي قائمة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وتشعر من شق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 xml:space="preserve"> سنامها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الأيمن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الناس يقل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دون الإبل والبقر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والغنم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وإنما تركوا تقليد البقر والغنم حديثا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يقل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 xml:space="preserve">د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بسير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خيط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والبدن يقلد وتعلق في قلادتها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نعلا خلقة قد صل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ى فيها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ضل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ت عن صاحبها عرفها بنعله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وجدت ضال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ة عرفت أن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هدي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سئل عمن ساق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بدنة كيف يصنع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إذا انصرف عن المكان الذي يعقد فيه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إحرامه في الميقات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فليشعرها يطعن في سنامها من الجانب الأيمن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بحديدة حتى يسيل دمها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ويقلدها ويجللها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ويسوقها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صار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البيداء إن أحرم من الشجرة أهل بالتلبية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علي </w:t>
      </w:r>
      <w:r w:rsidR="00A61C25">
        <w:rPr>
          <w:rtl/>
        </w:rPr>
        <w:t>(</w:t>
      </w:r>
      <w:r w:rsidR="007D1694" w:rsidRPr="007F35AE">
        <w:rPr>
          <w:rtl/>
        </w:rPr>
        <w:t>صلوات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>
        <w:rPr>
          <w:rtl/>
        </w:rPr>
        <w:t>4 - نوادر أ</w:t>
      </w:r>
      <w:r w:rsidRPr="007F35AE">
        <w:rPr>
          <w:rtl/>
        </w:rPr>
        <w:t>حمد بن عيسى ص 72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دعائم الاسلام ج 1 ص 301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تقلده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 نسخة</w:t>
      </w:r>
      <w:r w:rsidR="00637BDD">
        <w:rPr>
          <w:rtl/>
        </w:rPr>
        <w:t>:</w:t>
      </w:r>
      <w:r w:rsidRPr="007F35AE">
        <w:rPr>
          <w:rtl/>
        </w:rPr>
        <w:t xml:space="preserve"> قلائدها</w:t>
      </w:r>
      <w:r>
        <w:rPr>
          <w:rtl/>
        </w:rPr>
        <w:t xml:space="preserve"> - </w:t>
      </w:r>
      <w:r w:rsidRPr="007F35AE">
        <w:rPr>
          <w:rtl/>
        </w:rPr>
        <w:t>منه قدس سره</w:t>
      </w:r>
      <w:r>
        <w:rPr>
          <w:rtl/>
        </w:rPr>
        <w:t xml:space="preserve"> -.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دعائم الاسلام ج 1 ص 301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عليه</w:t>
      </w:r>
      <w:r w:rsidR="00A61C25">
        <w:rPr>
          <w:rtl/>
        </w:rPr>
        <w:t>)</w:t>
      </w:r>
      <w:r w:rsidRPr="007F35AE">
        <w:rPr>
          <w:rtl/>
        </w:rPr>
        <w:t xml:space="preserve"> يجلل بدنه</w:t>
      </w:r>
      <w:r w:rsidR="00637BDD">
        <w:rPr>
          <w:rtl/>
        </w:rPr>
        <w:t>،</w:t>
      </w:r>
      <w:r w:rsidRPr="007F35AE">
        <w:rPr>
          <w:rtl/>
        </w:rPr>
        <w:t xml:space="preserve"> ويتصدق بجلالها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وإذا أردت أن تشعر بدنتك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فاضربها بالشفرة على سنامها من جانب الأيمن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 كانت البدن كثيرة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فادخل بينها واضربها بالشفرة يمينا وشمالا »</w:t>
      </w:r>
      <w:r w:rsidR="007D1694">
        <w:rPr>
          <w:rtl/>
        </w:rPr>
        <w:t>.</w:t>
      </w:r>
    </w:p>
    <w:p w:rsidR="007D1694" w:rsidRPr="007F35AE" w:rsidRDefault="00FD1028" w:rsidP="003941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بعض نسخه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 دخلت بال</w:t>
      </w:r>
      <w:r w:rsidR="003941E8">
        <w:rPr>
          <w:rFonts w:hint="cs"/>
          <w:rtl/>
        </w:rPr>
        <w:t>إ</w:t>
      </w:r>
      <w:r w:rsidR="007D1694" w:rsidRPr="007F35AE">
        <w:rPr>
          <w:rtl/>
        </w:rPr>
        <w:t>قران وجب عليك أن تسوق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معك الهدي من حيث أحرمت بدنة أو بقرة تقلدها وتشعرها من حيث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ى بذي الحليفة فأتى ببدنة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وأشعر صفحة سنامها الأيمن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وسالت الدم عنها ثم قل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دها بنعلين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وكان ابن عمر يستقبل ببدنته القبلة ثم يؤخره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 سنامها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كانت بقرة أو لم يكن لها سنام ففي موضع سنامها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والله أكبر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كان يوم التروية جل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ل بدنة وراح بها إلى منى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ومشعرها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وإلى عرفات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ويقال من لم يوقف بدنته بعرفة ليس بهدي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ما هي ضحي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ة كذا يستحب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وتجل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 xml:space="preserve">لها بأي ثوب شئت إذا رحت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وتنزع الجل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ة والنعل إذا ذبحتها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وتصد</w:t>
      </w:r>
      <w:r w:rsidR="003941E8">
        <w:rPr>
          <w:rFonts w:hint="cs"/>
          <w:rtl/>
        </w:rPr>
        <w:t>ّ</w:t>
      </w:r>
      <w:r w:rsidR="007D1694" w:rsidRPr="007F35AE">
        <w:rPr>
          <w:rtl/>
        </w:rPr>
        <w:t>ق بذلك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بشاة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:</w:t>
      </w:r>
      <w:r w:rsidRPr="007F35AE">
        <w:rPr>
          <w:rtl/>
        </w:rPr>
        <w:t xml:space="preserve"> ومن ساق هديا</w:t>
      </w:r>
      <w:r w:rsidR="003941E8">
        <w:rPr>
          <w:rFonts w:hint="cs"/>
          <w:rtl/>
        </w:rPr>
        <w:t>ً</w:t>
      </w:r>
      <w:r w:rsidRPr="007F35AE">
        <w:rPr>
          <w:rtl/>
        </w:rPr>
        <w:t xml:space="preserve"> ولم يقل</w:t>
      </w:r>
      <w:r w:rsidR="003941E8">
        <w:rPr>
          <w:rFonts w:hint="cs"/>
          <w:rtl/>
        </w:rPr>
        <w:t>ّ</w:t>
      </w:r>
      <w:r w:rsidRPr="007F35AE">
        <w:rPr>
          <w:rtl/>
        </w:rPr>
        <w:t>د ولم يشعر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أجزأه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337 ح 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يؤخر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إلى منى أو متى شئت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نفس المصدر ص 75</w:t>
      </w:r>
      <w:r>
        <w:rPr>
          <w:rtl/>
        </w:rPr>
        <w:t>.</w:t>
      </w:r>
    </w:p>
    <w:p w:rsidR="007D1694" w:rsidRPr="00D3735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39" w:name="_Toc362083314"/>
      <w:bookmarkStart w:id="140" w:name="_Toc368917585"/>
      <w:r w:rsidRPr="00D3735E">
        <w:rPr>
          <w:rtl/>
        </w:rPr>
        <w:lastRenderedPageBreak/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3735E">
        <w:rPr>
          <w:rtl/>
        </w:rPr>
        <w:t>باب جواز تقديم المتمتع طواف الحج وسعيه</w:t>
      </w:r>
      <w:r w:rsidR="00637BDD">
        <w:rPr>
          <w:rtl/>
        </w:rPr>
        <w:t>،</w:t>
      </w:r>
      <w:r w:rsidRPr="00D3735E">
        <w:rPr>
          <w:rtl/>
        </w:rPr>
        <w:t xml:space="preserve"> على</w:t>
      </w:r>
      <w:r>
        <w:rPr>
          <w:rFonts w:hint="cs"/>
          <w:rtl/>
        </w:rPr>
        <w:t xml:space="preserve"> </w:t>
      </w:r>
      <w:r w:rsidRPr="00D3735E">
        <w:rPr>
          <w:rtl/>
        </w:rPr>
        <w:t>الوقوف للمضطر</w:t>
      </w:r>
      <w:r w:rsidR="00D66788" w:rsidRPr="00D66788">
        <w:rPr>
          <w:rStyle w:val="libAlaemHeading2Char"/>
          <w:rtl/>
        </w:rPr>
        <w:t xml:space="preserve"> )</w:t>
      </w:r>
      <w:bookmarkEnd w:id="139"/>
      <w:bookmarkEnd w:id="14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سئل عن امرأة تمتعت بالعمرة إلى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حل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ت خشيت الحيض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تحرم بالحج وتطوف بالبيت وتسعى للحج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بأس أن تقد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المرأة طوافها وسعيها للحج قبل الحج »</w:t>
      </w:r>
      <w:r w:rsidR="007D1694">
        <w:rPr>
          <w:rtl/>
        </w:rPr>
        <w:t>.</w:t>
      </w:r>
    </w:p>
    <w:p w:rsidR="007D1694" w:rsidRPr="00D3735E" w:rsidRDefault="007D1694" w:rsidP="007D1694">
      <w:pPr>
        <w:pStyle w:val="Heading2Center"/>
        <w:rPr>
          <w:rtl/>
        </w:rPr>
      </w:pPr>
      <w:bookmarkStart w:id="141" w:name="_Toc362083315"/>
      <w:bookmarkStart w:id="142" w:name="_Toc368917586"/>
      <w:r w:rsidRPr="00D3735E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3735E">
        <w:rPr>
          <w:rtl/>
        </w:rPr>
        <w:t>باب من اعتمر في أشهر الحج ثم أقام إلى وقت</w:t>
      </w:r>
      <w:r>
        <w:rPr>
          <w:rFonts w:hint="cs"/>
          <w:rtl/>
        </w:rPr>
        <w:t xml:space="preserve"> </w:t>
      </w:r>
      <w:r w:rsidRPr="00D3735E">
        <w:rPr>
          <w:rtl/>
        </w:rPr>
        <w:t>الحج</w:t>
      </w:r>
      <w:r w:rsidR="00637BDD">
        <w:rPr>
          <w:rtl/>
        </w:rPr>
        <w:t>،</w:t>
      </w:r>
      <w:r w:rsidRPr="00D3735E">
        <w:rPr>
          <w:rtl/>
        </w:rPr>
        <w:t xml:space="preserve"> جاز أن يجعلها متعة</w:t>
      </w:r>
      <w:r w:rsidR="00D66788" w:rsidRPr="00D66788">
        <w:rPr>
          <w:rStyle w:val="libAlaemHeading2Char"/>
          <w:rtl/>
        </w:rPr>
        <w:t xml:space="preserve"> )</w:t>
      </w:r>
      <w:bookmarkEnd w:id="141"/>
      <w:bookmarkEnd w:id="14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اعتمر في أشهر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انصرف ولم يحج فهي عمرة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مفردة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فهو متمتع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زرارة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العمرة في أشهر الحج متعة »</w:t>
      </w:r>
      <w:r w:rsidR="007D1694">
        <w:rPr>
          <w:rtl/>
        </w:rPr>
        <w:t>.</w:t>
      </w:r>
    </w:p>
    <w:p w:rsidR="007D1694" w:rsidRDefault="007D1694" w:rsidP="001827D7">
      <w:pPr>
        <w:pStyle w:val="Heading2Center"/>
        <w:rPr>
          <w:rtl/>
        </w:rPr>
      </w:pPr>
      <w:bookmarkStart w:id="143" w:name="_Toc362083316"/>
      <w:bookmarkStart w:id="144" w:name="_Toc368917587"/>
      <w:r w:rsidRPr="00EA5959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A5959">
        <w:rPr>
          <w:rtl/>
        </w:rPr>
        <w:t>باب جواز طواف القارن والمفرد تطوعا بعد ال</w:t>
      </w:r>
      <w:r w:rsidR="001827D7">
        <w:rPr>
          <w:rFonts w:hint="cs"/>
          <w:rtl/>
        </w:rPr>
        <w:t>إ</w:t>
      </w:r>
      <w:r w:rsidRPr="00EA5959">
        <w:rPr>
          <w:rtl/>
        </w:rPr>
        <w:t>حرام</w:t>
      </w:r>
      <w:r>
        <w:rPr>
          <w:rFonts w:hint="cs"/>
          <w:rtl/>
        </w:rPr>
        <w:t xml:space="preserve"> </w:t>
      </w:r>
      <w:r w:rsidRPr="007F35AE">
        <w:rPr>
          <w:rtl/>
        </w:rPr>
        <w:t>قبل الوقوف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واستحباب تجديد التلبية بعد</w:t>
      </w:r>
      <w:r w:rsidR="003C35D8">
        <w:rPr>
          <w:rtl/>
        </w:rPr>
        <w:t xml:space="preserve"> كلّ </w:t>
      </w:r>
      <w:r w:rsidRPr="007F35AE">
        <w:rPr>
          <w:rtl/>
        </w:rPr>
        <w:t>طواف</w:t>
      </w:r>
      <w:r w:rsidR="00D66788" w:rsidRPr="00D66788">
        <w:rPr>
          <w:rStyle w:val="libAlaemHeading2Char"/>
          <w:rtl/>
        </w:rPr>
        <w:t xml:space="preserve"> )</w:t>
      </w:r>
      <w:bookmarkEnd w:id="143"/>
      <w:bookmarkEnd w:id="14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ويطوف المفرد ما شاء بعد طواف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318 باختلاف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1 ص 87 ح 219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72</w:t>
      </w:r>
      <w:r w:rsidR="00637BDD">
        <w:rPr>
          <w:rtl/>
        </w:rPr>
        <w:t>،</w:t>
      </w:r>
      <w:r w:rsidRPr="007F35AE">
        <w:rPr>
          <w:rtl/>
        </w:rPr>
        <w:t xml:space="preserve"> وأخرجه في البحار ج 99 ص 350 عن</w:t>
      </w:r>
      <w:r>
        <w:rPr>
          <w:rFonts w:hint="cs"/>
          <w:rtl/>
        </w:rPr>
        <w:t xml:space="preserve"> </w:t>
      </w:r>
      <w:r w:rsidR="001827D7">
        <w:rPr>
          <w:rFonts w:hint="cs"/>
          <w:rtl/>
        </w:rPr>
        <w:t>=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الفريضة </w:t>
      </w:r>
      <w:r w:rsidR="00FD1028">
        <w:rPr>
          <w:rtl/>
        </w:rPr>
        <w:t>[</w:t>
      </w:r>
      <w:r w:rsidRPr="007F35AE">
        <w:rPr>
          <w:rtl/>
        </w:rPr>
        <w:t xml:space="preserve"> ويجدد التلبية بعد الركعتين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والقارن بتلك المنزلة ما خلا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الطواف بالتلبية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5268F6" w:rsidRDefault="007D1694" w:rsidP="007D1694">
      <w:pPr>
        <w:pStyle w:val="Heading2Center"/>
        <w:rPr>
          <w:rtl/>
        </w:rPr>
      </w:pPr>
      <w:bookmarkStart w:id="145" w:name="_Toc362083317"/>
      <w:bookmarkStart w:id="146" w:name="_Toc368917588"/>
      <w:r w:rsidRPr="005268F6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268F6">
        <w:rPr>
          <w:rtl/>
        </w:rPr>
        <w:t>باب كيفية</w:t>
      </w:r>
      <w:r w:rsidR="003C35D8">
        <w:rPr>
          <w:rtl/>
        </w:rPr>
        <w:t xml:space="preserve"> حجّ </w:t>
      </w:r>
      <w:r w:rsidRPr="005268F6">
        <w:rPr>
          <w:rtl/>
        </w:rPr>
        <w:t>الصبيان والحج بهم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5268F6">
        <w:rPr>
          <w:rtl/>
        </w:rPr>
        <w:t>وجملة من أحكامهم</w:t>
      </w:r>
      <w:r w:rsidR="00D66788" w:rsidRPr="00D66788">
        <w:rPr>
          <w:rStyle w:val="libAlaemHeading2Char"/>
          <w:rtl/>
        </w:rPr>
        <w:t xml:space="preserve"> )</w:t>
      </w:r>
      <w:bookmarkEnd w:id="145"/>
      <w:bookmarkEnd w:id="14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كان معكم من الصبيان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فقدموه إلى الجحفة أو إلى بطن 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فيصنع بهم ما يصنع بالمحرم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ويطاف بهم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ويرمى عنهم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لم يجد منهم هديا فليصم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بن الحسين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يحمل السكين في يد الصبي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يقبض على يده الرجل فيذبح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تمتع بصبي فليذبح عنه »</w:t>
      </w:r>
      <w:r w:rsidR="007D1694">
        <w:rPr>
          <w:rtl/>
        </w:rPr>
        <w:t>.</w:t>
      </w:r>
    </w:p>
    <w:p w:rsidR="007D1694" w:rsidRPr="005268F6" w:rsidRDefault="007D1694" w:rsidP="007D1694">
      <w:pPr>
        <w:pStyle w:val="Heading2Center"/>
        <w:rPr>
          <w:rtl/>
        </w:rPr>
      </w:pPr>
      <w:bookmarkStart w:id="147" w:name="_Toc362083318"/>
      <w:bookmarkStart w:id="148" w:name="_Toc368917589"/>
      <w:r w:rsidRPr="005268F6">
        <w:rPr>
          <w:rtl/>
        </w:rPr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268F6">
        <w:rPr>
          <w:rtl/>
        </w:rPr>
        <w:t>باب استحباب كون احرام التمتع بالحج يوم</w:t>
      </w:r>
      <w:r>
        <w:rPr>
          <w:rFonts w:hint="cs"/>
          <w:rtl/>
        </w:rPr>
        <w:t xml:space="preserve"> </w:t>
      </w:r>
      <w:r w:rsidRPr="005268F6">
        <w:rPr>
          <w:rtl/>
        </w:rPr>
        <w:t>التروية</w:t>
      </w:r>
      <w:r w:rsidR="00637BDD">
        <w:rPr>
          <w:rtl/>
        </w:rPr>
        <w:t>،</w:t>
      </w:r>
      <w:r w:rsidRPr="005268F6">
        <w:rPr>
          <w:rtl/>
        </w:rPr>
        <w:t xml:space="preserve"> ويجوز في غيره بحيث يدرك المناسك</w:t>
      </w:r>
      <w:r w:rsidR="00D66788" w:rsidRPr="00D66788">
        <w:rPr>
          <w:rStyle w:val="libAlaemHeading2Char"/>
          <w:rtl/>
        </w:rPr>
        <w:t xml:space="preserve"> )</w:t>
      </w:r>
      <w:bookmarkEnd w:id="147"/>
      <w:bookmarkEnd w:id="14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سئل عن المتمتع يقدم يوم التروية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قدم مك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ة قبل الزوال طاف بالبيت وحل</w:t>
      </w:r>
      <w:r w:rsidR="001827D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صل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ى الظهر أحرم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83075B" w:rsidRDefault="001827D7" w:rsidP="007D1694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7D1694" w:rsidRPr="0083075B">
        <w:rPr>
          <w:rtl/>
        </w:rPr>
        <w:t>بعض نسخ الفقه الرضوي.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637BDD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73 وعنه في البحار ج 99 ص 352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318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قدم أخر النهار فلا بأس أن يتمتع ويلحق الناس بمنى</w:t>
      </w:r>
      <w:r w:rsidR="00637BDD">
        <w:rPr>
          <w:rtl/>
        </w:rPr>
        <w:t>،</w:t>
      </w:r>
      <w:r w:rsidRPr="007F35AE">
        <w:rPr>
          <w:rtl/>
        </w:rPr>
        <w:t xml:space="preserve"> وإن قدم يوم</w:t>
      </w:r>
      <w:r>
        <w:rPr>
          <w:rFonts w:hint="cs"/>
          <w:rtl/>
        </w:rPr>
        <w:t xml:space="preserve"> </w:t>
      </w:r>
      <w:r w:rsidRPr="007F35AE">
        <w:rPr>
          <w:rtl/>
        </w:rPr>
        <w:t>عرفة فقد فاتته المتعة ويجعلها حج</w:t>
      </w:r>
      <w:r w:rsidR="001827D7">
        <w:rPr>
          <w:rFonts w:hint="cs"/>
          <w:rtl/>
        </w:rPr>
        <w:t>ّ</w:t>
      </w:r>
      <w:r w:rsidRPr="007F35AE">
        <w:rPr>
          <w:rtl/>
        </w:rPr>
        <w:t xml:space="preserve">ة مفردة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المتمتع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بالعمرة إلى الحج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يوم التروية اغتسل ولبس ثوبي إحرامه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سياق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وأصحابه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ثم أحرموا للحج من المسجد الحرام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التروية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يخرج الناس إلى منى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مك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ة يوم التروية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اليوم الثامن من ذي الحجة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يوم التروية فاغتسل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والبس ثوبيك اللذين للاحرام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149" w:name="_Toc362083319"/>
      <w:bookmarkStart w:id="150" w:name="_Toc368917590"/>
      <w:r w:rsidRPr="005E761D">
        <w:rPr>
          <w:rtl/>
        </w:rPr>
        <w:t>16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E761D">
        <w:rPr>
          <w:rtl/>
        </w:rPr>
        <w:t>باب وجوب عدول المتمتع إلى الافراد مع الاضطرار</w:t>
      </w:r>
      <w:r>
        <w:rPr>
          <w:rFonts w:hint="cs"/>
          <w:rtl/>
        </w:rPr>
        <w:t xml:space="preserve"> </w:t>
      </w:r>
      <w:r w:rsidRPr="007F35AE">
        <w:rPr>
          <w:rtl/>
        </w:rPr>
        <w:t>خاصة</w:t>
      </w:r>
      <w:r w:rsidR="00637BDD">
        <w:rPr>
          <w:rtl/>
        </w:rPr>
        <w:t>،</w:t>
      </w:r>
      <w:r w:rsidRPr="007F35AE">
        <w:rPr>
          <w:rtl/>
        </w:rPr>
        <w:t xml:space="preserve"> كضيق الوقت</w:t>
      </w:r>
      <w:r w:rsidR="00637BDD">
        <w:rPr>
          <w:rtl/>
        </w:rPr>
        <w:t>،</w:t>
      </w:r>
      <w:r w:rsidRPr="007F35AE">
        <w:rPr>
          <w:rtl/>
        </w:rPr>
        <w:t xml:space="preserve"> وحصول الحيض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وسقوط الهدي مع العدول</w:t>
      </w:r>
      <w:r w:rsidR="00D66788" w:rsidRPr="00D66788">
        <w:rPr>
          <w:rStyle w:val="libAlaemHeading2Char"/>
          <w:rtl/>
        </w:rPr>
        <w:t xml:space="preserve"> )</w:t>
      </w:r>
      <w:bookmarkEnd w:id="149"/>
      <w:bookmarkEnd w:id="15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أبي جعفر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الخبر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المتقدم</w:t>
      </w:r>
      <w:r w:rsidR="00637BDD">
        <w:rPr>
          <w:rFonts w:hint="cs"/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وإن قدم يوم عرفة فقد فاتته المتعة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ويجعلها حج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 xml:space="preserve">ة مفردة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319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300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319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317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9160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إذا حاضت المرأة قبل أن تحرم</w:t>
      </w:r>
      <w:r>
        <w:rPr>
          <w:rFonts w:hint="cs"/>
          <w:rtl/>
        </w:rPr>
        <w:t xml:space="preserve"> </w:t>
      </w:r>
      <w:r w:rsidRPr="007F35AE">
        <w:rPr>
          <w:rtl/>
        </w:rPr>
        <w:t>فعليها أن تحتشي إذا بلغت الميقات</w:t>
      </w:r>
      <w:r w:rsidR="00637BDD">
        <w:rPr>
          <w:rtl/>
        </w:rPr>
        <w:t>،</w:t>
      </w:r>
      <w:r w:rsidRPr="007F35AE">
        <w:rPr>
          <w:rtl/>
        </w:rPr>
        <w:t xml:space="preserve"> وتغتسل وتلبس ثياب احرامها</w:t>
      </w:r>
      <w:r>
        <w:rPr>
          <w:rFonts w:hint="cs"/>
          <w:rtl/>
        </w:rPr>
        <w:t xml:space="preserve"> </w:t>
      </w:r>
      <w:r w:rsidRPr="007F35AE">
        <w:rPr>
          <w:rtl/>
        </w:rPr>
        <w:t>فتدخل مك</w:t>
      </w:r>
      <w:r w:rsidR="001827D7">
        <w:rPr>
          <w:rFonts w:hint="cs"/>
          <w:rtl/>
        </w:rPr>
        <w:t>ّ</w:t>
      </w:r>
      <w:r w:rsidRPr="007F35AE">
        <w:rPr>
          <w:rtl/>
        </w:rPr>
        <w:t>ة وهي محرمة</w:t>
      </w:r>
      <w:r w:rsidR="00637BDD">
        <w:rPr>
          <w:rtl/>
        </w:rPr>
        <w:t>،</w:t>
      </w:r>
      <w:r w:rsidRPr="007F35AE">
        <w:rPr>
          <w:rtl/>
        </w:rPr>
        <w:t xml:space="preserve"> ولا تقرب المسجد الحرام</w:t>
      </w:r>
      <w:r w:rsidR="00637BDD">
        <w:rPr>
          <w:rtl/>
        </w:rPr>
        <w:t>،</w:t>
      </w:r>
      <w:r w:rsidRPr="007F35AE">
        <w:rPr>
          <w:rtl/>
        </w:rPr>
        <w:t xml:space="preserve"> فإن طهرت ما</w:t>
      </w:r>
      <w:r>
        <w:rPr>
          <w:rFonts w:hint="cs"/>
          <w:rtl/>
        </w:rPr>
        <w:t xml:space="preserve"> </w:t>
      </w:r>
      <w:r w:rsidRPr="007F35AE">
        <w:rPr>
          <w:rtl/>
        </w:rPr>
        <w:t>بينها وبين يوم التروية قبل الزوال فقد أدركت متعتها</w:t>
      </w:r>
      <w:r w:rsidR="00637BDD">
        <w:rPr>
          <w:rtl/>
        </w:rPr>
        <w:t>،</w:t>
      </w:r>
      <w:r w:rsidRPr="007F35AE">
        <w:rPr>
          <w:rtl/>
        </w:rPr>
        <w:t xml:space="preserve"> فعليها أن تغتسل</w:t>
      </w:r>
      <w:r>
        <w:rPr>
          <w:rFonts w:hint="cs"/>
          <w:rtl/>
        </w:rPr>
        <w:t xml:space="preserve"> </w:t>
      </w:r>
      <w:r w:rsidRPr="007F35AE">
        <w:rPr>
          <w:rtl/>
        </w:rPr>
        <w:t>وتطوف بالبيت وتسعى بين الصفا والمروة وتقضي ما عليها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المناسك</w:t>
      </w:r>
      <w:r w:rsidR="00637BDD">
        <w:rPr>
          <w:rtl/>
        </w:rPr>
        <w:t>،</w:t>
      </w:r>
      <w:r w:rsidRPr="007F35AE">
        <w:rPr>
          <w:rtl/>
        </w:rPr>
        <w:t xml:space="preserve"> وإن طهرت بعد الزوال يوم التروية</w:t>
      </w:r>
      <w:r w:rsidR="00637BDD">
        <w:rPr>
          <w:rtl/>
        </w:rPr>
        <w:t>،</w:t>
      </w:r>
      <w:r w:rsidRPr="007F35AE">
        <w:rPr>
          <w:rtl/>
        </w:rPr>
        <w:t xml:space="preserve"> فقد بطلت متعتها</w:t>
      </w:r>
      <w:r>
        <w:rPr>
          <w:rFonts w:hint="cs"/>
          <w:rtl/>
        </w:rPr>
        <w:t xml:space="preserve"> </w:t>
      </w:r>
      <w:r w:rsidRPr="007F35AE">
        <w:rPr>
          <w:rtl/>
        </w:rPr>
        <w:t>فتجعلها حج</w:t>
      </w:r>
      <w:r w:rsidR="001827D7">
        <w:rPr>
          <w:rFonts w:hint="cs"/>
          <w:rtl/>
        </w:rPr>
        <w:t>ّ</w:t>
      </w:r>
      <w:r w:rsidRPr="007F35AE">
        <w:rPr>
          <w:rtl/>
        </w:rPr>
        <w:t>ة مفردة »</w:t>
      </w:r>
      <w:r>
        <w:rPr>
          <w:rtl/>
        </w:rPr>
        <w:t>.</w:t>
      </w:r>
    </w:p>
    <w:p w:rsidR="007D1694" w:rsidRDefault="007D1694" w:rsidP="001827D7">
      <w:pPr>
        <w:pStyle w:val="Heading2Center"/>
        <w:rPr>
          <w:rtl/>
        </w:rPr>
      </w:pPr>
      <w:bookmarkStart w:id="151" w:name="_Toc362083320"/>
      <w:bookmarkStart w:id="152" w:name="_Toc368917591"/>
      <w:r w:rsidRPr="007C3373">
        <w:rPr>
          <w:rtl/>
        </w:rPr>
        <w:t>17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C3373">
        <w:rPr>
          <w:rtl/>
        </w:rPr>
        <w:t>باب وجوب الاتيان بعمرة التمتع وحجة في عام واحد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وعدم جواز الخروج من مك</w:t>
      </w:r>
      <w:r w:rsidR="001827D7">
        <w:rPr>
          <w:rFonts w:hint="cs"/>
          <w:rtl/>
        </w:rPr>
        <w:t>ّ</w:t>
      </w:r>
      <w:r w:rsidRPr="007F35AE">
        <w:rPr>
          <w:rtl/>
        </w:rPr>
        <w:t>ة قبل ال</w:t>
      </w:r>
      <w:r w:rsidR="001827D7">
        <w:rPr>
          <w:rFonts w:hint="cs"/>
          <w:rtl/>
        </w:rPr>
        <w:t>إ</w:t>
      </w:r>
      <w:r w:rsidRPr="007F35AE">
        <w:rPr>
          <w:rtl/>
        </w:rPr>
        <w:t>حرام بالحج</w:t>
      </w:r>
      <w:r w:rsidR="00637BDD">
        <w:rPr>
          <w:rtl/>
        </w:rPr>
        <w:t>،</w:t>
      </w:r>
      <w:r w:rsidRPr="007F35AE">
        <w:rPr>
          <w:rtl/>
        </w:rPr>
        <w:t xml:space="preserve"> فإن خرج</w:t>
      </w:r>
      <w:r>
        <w:rPr>
          <w:rFonts w:hint="cs"/>
          <w:rtl/>
        </w:rPr>
        <w:t xml:space="preserve"> </w:t>
      </w:r>
      <w:r w:rsidRPr="007F35AE">
        <w:rPr>
          <w:rtl/>
        </w:rPr>
        <w:t>وعاد بعد شهر أعاد العمرة</w:t>
      </w:r>
      <w:r w:rsidR="00D66788" w:rsidRPr="00D66788">
        <w:rPr>
          <w:rStyle w:val="libAlaemHeading2Char"/>
          <w:rtl/>
        </w:rPr>
        <w:t xml:space="preserve"> )</w:t>
      </w:r>
      <w:bookmarkEnd w:id="151"/>
      <w:bookmarkEnd w:id="152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فإذا أراد المتمتع الخروج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مك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ة إلى بعض المواضع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فليس له ذلك لأنه مرتبط بالحج حتى يقضيه</w:t>
      </w:r>
      <w:r w:rsidR="00637BDD">
        <w:rPr>
          <w:rtl/>
        </w:rPr>
        <w:t>،</w:t>
      </w:r>
      <w:r w:rsidR="003C35D8">
        <w:rPr>
          <w:rFonts w:hint="cs"/>
          <w:rtl/>
        </w:rPr>
        <w:t xml:space="preserve"> إلّا </w:t>
      </w:r>
      <w:r w:rsidR="007D1694" w:rsidRPr="007F35AE">
        <w:rPr>
          <w:rtl/>
        </w:rPr>
        <w:t>أن يعلم أنه لا يفوته الحج فإن علم وخرج ثم رجع في الشهر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 خرج فيه دخل مك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ة محلا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رجع في غير ذلك الشهر دخلها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محرما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وفي بعض نسخه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عن أبيه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المعتمر</w:t>
      </w:r>
      <w:r>
        <w:rPr>
          <w:rFonts w:hint="cs"/>
          <w:rtl/>
        </w:rPr>
        <w:t xml:space="preserve"> </w:t>
      </w:r>
      <w:r w:rsidRPr="007F35AE">
        <w:rPr>
          <w:rtl/>
        </w:rPr>
        <w:t>لا يخرج حتى يقضي حج</w:t>
      </w:r>
      <w:r w:rsidR="001827D7">
        <w:rPr>
          <w:rFonts w:hint="cs"/>
          <w:rtl/>
        </w:rPr>
        <w:t>ّ</w:t>
      </w:r>
      <w:r w:rsidRPr="007F35AE">
        <w:rPr>
          <w:rtl/>
        </w:rPr>
        <w:t>ه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30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(1) وعن بعض نسخه</w:t>
      </w:r>
      <w:r w:rsidR="00637BDD">
        <w:rPr>
          <w:rtl/>
        </w:rPr>
        <w:t>،</w:t>
      </w:r>
      <w:r>
        <w:rPr>
          <w:rtl/>
        </w:rPr>
        <w:t xml:space="preserve"> ضمن نوادر أ</w:t>
      </w:r>
      <w:r w:rsidRPr="007F35AE">
        <w:rPr>
          <w:rtl/>
        </w:rPr>
        <w:t>حمد بن عيسى ص 75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53" w:name="_Toc362083321"/>
      <w:bookmarkStart w:id="154" w:name="_Toc368917592"/>
      <w:r w:rsidRPr="007F35AE">
        <w:rPr>
          <w:rtl/>
        </w:rPr>
        <w:lastRenderedPageBreak/>
        <w:t>18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نوادر ما يتعلق بأبواب أقسام الحج</w:t>
      </w:r>
      <w:r w:rsidR="00D66788" w:rsidRPr="00D66788">
        <w:rPr>
          <w:rStyle w:val="libAlaemHeading2Char"/>
          <w:rtl/>
        </w:rPr>
        <w:t xml:space="preserve"> )</w:t>
      </w:r>
      <w:bookmarkEnd w:id="153"/>
      <w:bookmarkEnd w:id="15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رجل فر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ق بين الحج والعمرة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أفضل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ذلك أن يسوق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اشترى بمك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ة أجزأ عنه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أمرتم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بالحج والعمرة فلا عليكم بأي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هما بدأتم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ومن أراد أن يفرد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يكن عليه طواف قبل الحج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وروي عن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أفرد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نزل بذي طوى أخذ طريق الثنية إلى منى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يدخل</w:t>
      </w:r>
      <w:r w:rsidR="007D1694">
        <w:rPr>
          <w:rFonts w:hint="cs"/>
          <w:rtl/>
        </w:rPr>
        <w:t xml:space="preserve"> </w:t>
      </w:r>
      <w:r w:rsidR="001827D7">
        <w:rPr>
          <w:rtl/>
        </w:rPr>
        <w:t>مكّة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300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300</w:t>
      </w:r>
      <w:r>
        <w:rPr>
          <w:rtl/>
        </w:rPr>
        <w:t>.</w:t>
      </w:r>
    </w:p>
    <w:p w:rsidR="007D1694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155" w:name="_Toc362083322"/>
      <w:bookmarkStart w:id="156" w:name="_Toc368917593"/>
      <w:r>
        <w:rPr>
          <w:rFonts w:hint="cs"/>
          <w:rtl/>
        </w:rPr>
        <w:lastRenderedPageBreak/>
        <w:t>أبواب المواقيت</w:t>
      </w:r>
      <w:bookmarkEnd w:id="155"/>
      <w:bookmarkEnd w:id="156"/>
    </w:p>
    <w:p w:rsidR="007D1694" w:rsidRPr="0039373E" w:rsidRDefault="007D1694" w:rsidP="007D1694">
      <w:pPr>
        <w:pStyle w:val="Heading2Center"/>
        <w:rPr>
          <w:rtl/>
        </w:rPr>
      </w:pPr>
      <w:bookmarkStart w:id="157" w:name="_Toc362083323"/>
      <w:bookmarkStart w:id="158" w:name="_Toc368917594"/>
      <w:r w:rsidRPr="0039373E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9373E">
        <w:rPr>
          <w:rtl/>
        </w:rPr>
        <w:t>باب تعيين المواقيت التي يجب الاحرام منها</w:t>
      </w:r>
      <w:r w:rsidR="00D66788" w:rsidRPr="00D66788">
        <w:rPr>
          <w:rStyle w:val="libAlaemHeading2Char"/>
          <w:rtl/>
        </w:rPr>
        <w:t xml:space="preserve"> )</w:t>
      </w:r>
      <w:bookmarkEnd w:id="157"/>
      <w:bookmarkEnd w:id="15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والاحرام من مواقيت خمسة وق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 xml:space="preserve">تها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فوق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ت لأهل المدينة ذا الحليفة وهو مسجد الشجرة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الشام الجحفة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اليمن يلملم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الطائف قرنا</w:t>
      </w:r>
      <w:r w:rsidR="001827D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ولأهل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نجد العقيق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فهذه المواقيت </w:t>
      </w:r>
      <w:r w:rsidR="00A61C25">
        <w:rPr>
          <w:rtl/>
        </w:rPr>
        <w:t>(</w:t>
      </w:r>
      <w:r w:rsidR="007D1694" w:rsidRPr="007F35AE">
        <w:rPr>
          <w:rtl/>
        </w:rPr>
        <w:t>التي وق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 xml:space="preserve">تها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لأهل هذه المواضع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ولمن جاء من جهاتها من أهل البلدان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 بلغت أحد المواقيت التي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 xml:space="preserve">تها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فإنه وقت لأهل العراق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العقيق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 xml:space="preserve">له المسلخ ووسطه غمرة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وآخره ذات عرق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</w:t>
      </w:r>
      <w:r w:rsidR="001827D7">
        <w:rPr>
          <w:rFonts w:hint="cs"/>
          <w:rtl/>
        </w:rPr>
        <w:t>ّ</w:t>
      </w:r>
      <w:r w:rsidR="007D1694" w:rsidRPr="007F35AE">
        <w:rPr>
          <w:rtl/>
        </w:rPr>
        <w:t>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ووقت لأهل الطائف قرن المنازل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ووقت لأهل المدينة 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 مسجد الشجرة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ووقت لأهل اليمن يلملم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قرن</w:t>
      </w:r>
      <w:r w:rsidR="00637BDD">
        <w:rPr>
          <w:rtl/>
        </w:rPr>
        <w:t>:</w:t>
      </w:r>
      <w:r w:rsidRPr="007F35AE">
        <w:rPr>
          <w:rtl/>
        </w:rPr>
        <w:t xml:space="preserve"> جبل مطل</w:t>
      </w:r>
      <w:r w:rsidR="001827D7">
        <w:rPr>
          <w:rFonts w:hint="cs"/>
          <w:rtl/>
        </w:rPr>
        <w:t>ّ</w:t>
      </w:r>
      <w:r w:rsidRPr="007F35AE">
        <w:rPr>
          <w:rtl/>
        </w:rPr>
        <w:t xml:space="preserve"> على عرفات وهو ميقات أهل اليمن والطائف</w:t>
      </w:r>
      <w:r w:rsidR="00637BDD">
        <w:rPr>
          <w:rtl/>
        </w:rPr>
        <w:t>،</w:t>
      </w:r>
      <w:r w:rsidRPr="007F35AE">
        <w:rPr>
          <w:rtl/>
        </w:rPr>
        <w:t xml:space="preserve"> يقال</w:t>
      </w:r>
      <w:r>
        <w:rPr>
          <w:rFonts w:hint="cs"/>
          <w:rtl/>
        </w:rPr>
        <w:t xml:space="preserve"> </w:t>
      </w:r>
      <w:r w:rsidRPr="007F35AE">
        <w:rPr>
          <w:rtl/>
        </w:rPr>
        <w:t>له</w:t>
      </w:r>
      <w:r w:rsidR="00637BDD">
        <w:rPr>
          <w:rtl/>
        </w:rPr>
        <w:t>:</w:t>
      </w:r>
      <w:r w:rsidRPr="007F35AE">
        <w:rPr>
          <w:rtl/>
        </w:rPr>
        <w:t xml:space="preserve"> قرن المنازل </w:t>
      </w:r>
      <w:r>
        <w:rPr>
          <w:rFonts w:hint="cs"/>
          <w:rtl/>
        </w:rPr>
        <w:t>«</w:t>
      </w:r>
      <w:r w:rsidRPr="007F35AE">
        <w:rPr>
          <w:rtl/>
        </w:rPr>
        <w:t xml:space="preserve"> معجم البلدان ج 4 ص 332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غمرة</w:t>
      </w:r>
      <w:r w:rsidR="00637BDD">
        <w:rPr>
          <w:rtl/>
        </w:rPr>
        <w:t>:</w:t>
      </w:r>
      <w:r w:rsidRPr="007F35AE">
        <w:rPr>
          <w:rtl/>
        </w:rPr>
        <w:t xml:space="preserve"> من نواحي المدينة على طريق نجد </w:t>
      </w:r>
      <w:r>
        <w:rPr>
          <w:rFonts w:hint="cs"/>
          <w:rtl/>
        </w:rPr>
        <w:t>«</w:t>
      </w:r>
      <w:r w:rsidRPr="007F35AE">
        <w:rPr>
          <w:rtl/>
        </w:rPr>
        <w:t xml:space="preserve"> معجم البلدان ج 4 ص212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لأهل الشام المهيعة وهي الجحفة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بعض نسخه في محل آخر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فإذا جئت الميقات وأنت تريد</w:t>
      </w:r>
      <w:r w:rsidR="007D1694">
        <w:rPr>
          <w:rFonts w:hint="cs"/>
          <w:rtl/>
        </w:rPr>
        <w:t xml:space="preserve">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على طريق المدينة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 الشجرة وهي ذو الحليفة أحرمت منها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وإن اخذت على طريق الجادة أحرمت من ذات عرق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وقت المواقيت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لأهل المدينة من ذي 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الشام من الجحفة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نجد من قرن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اليمن يلملم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حديث ابن عباس</w:t>
      </w:r>
      <w:r w:rsidR="00637BDD">
        <w:rPr>
          <w:rtl/>
        </w:rPr>
        <w:t>،</w:t>
      </w:r>
      <w:r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« لأهل المشرق العقيق » وفي حديث عائشة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لأهل العراق ذات عرق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الهداية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فإذا بلغت أحد المواقيت التي وقتها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فإنه وقت لأهل الطائف قرن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المنازل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اليمن يلملم ولأهل الشام الجحفة ولأهل المدينة 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الحليفة وهي مسجد الشجرة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العراق العقيق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وأول العقيق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المسلخ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ووسطه غمرة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وآخره ذات عرق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عاصم بن حميد الحناط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سيف التمار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رياح بن أبي نصر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نروي بالكوفة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عليا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 من تمام حج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الجحفة</w:t>
      </w:r>
      <w:r w:rsidR="00637BDD">
        <w:rPr>
          <w:rtl/>
        </w:rPr>
        <w:t>:</w:t>
      </w:r>
      <w:r w:rsidRPr="007F35AE">
        <w:rPr>
          <w:rtl/>
        </w:rPr>
        <w:t xml:space="preserve"> وهي قرية على طريق المدينة إلى </w:t>
      </w:r>
      <w:r w:rsidR="001827D7">
        <w:rPr>
          <w:rtl/>
        </w:rPr>
        <w:t>مكّة</w:t>
      </w:r>
      <w:r w:rsidRPr="007F35AE">
        <w:rPr>
          <w:rtl/>
        </w:rPr>
        <w:t xml:space="preserve"> على أربع مراحل </w:t>
      </w:r>
      <w:r>
        <w:rPr>
          <w:rFonts w:hint="cs"/>
          <w:rtl/>
        </w:rPr>
        <w:t>«</w:t>
      </w:r>
      <w:r w:rsidRPr="007F35AE">
        <w:rPr>
          <w:rtl/>
        </w:rPr>
        <w:t xml:space="preserve"> معجم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البلدان ج 2 ص 111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الهداية ص 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كتاب عاصم بن حميد الحناط ص 24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إحرامك من دويرة أهلك </w:t>
      </w:r>
      <w:r>
        <w:rPr>
          <w:rFonts w:hint="cs"/>
          <w:rtl/>
        </w:rPr>
        <w:t>»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سبحان الله</w:t>
      </w:r>
      <w:r w:rsidR="00637BDD">
        <w:rPr>
          <w:rtl/>
        </w:rPr>
        <w:t>،</w:t>
      </w:r>
      <w:r w:rsidRPr="007F35AE">
        <w:rPr>
          <w:rtl/>
        </w:rPr>
        <w:t xml:space="preserve"> لو كان كما يقولون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ما تمتع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بثيابه إلى شجرة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مه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 xml:space="preserve">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لأهل المدينة من ذي 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ومه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ل لأهل الشام مهيعة وهي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الجحفة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ولأهل نجد قرن المنازل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ومه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ل لأهل اليمن يلملم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فقيل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لأهل العراق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 يكن عراق يومئذ</w:t>
      </w:r>
      <w:r w:rsidR="007D1694"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أنه وقت لأهل المشرق العقيق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ابن شهرآشوب في المناقب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في باب معاجز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ومن العجائب الموجودة تدبيره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أمر</w:t>
      </w:r>
      <w:r>
        <w:rPr>
          <w:rFonts w:hint="cs"/>
          <w:rtl/>
        </w:rPr>
        <w:t xml:space="preserve"> </w:t>
      </w:r>
      <w:r w:rsidRPr="007F35AE">
        <w:rPr>
          <w:rtl/>
        </w:rPr>
        <w:t>دينه</w:t>
      </w:r>
      <w:r w:rsidR="00637BDD">
        <w:rPr>
          <w:rtl/>
        </w:rPr>
        <w:t>،</w:t>
      </w:r>
      <w:r w:rsidRPr="007F35AE">
        <w:rPr>
          <w:rtl/>
        </w:rPr>
        <w:t xml:space="preserve"> بأشياء قبل حاجته إليها</w:t>
      </w:r>
      <w:r w:rsidR="00637BDD">
        <w:rPr>
          <w:rtl/>
        </w:rPr>
        <w:t>،</w:t>
      </w:r>
      <w:r w:rsidRPr="007F35AE">
        <w:rPr>
          <w:rtl/>
        </w:rPr>
        <w:t xml:space="preserve"> مثل وضعه المواقيت للحج</w:t>
      </w:r>
      <w:r w:rsidR="00637BDD">
        <w:rPr>
          <w:rtl/>
        </w:rPr>
        <w:t>،</w:t>
      </w:r>
      <w:r w:rsidRPr="007F35AE">
        <w:rPr>
          <w:rtl/>
        </w:rPr>
        <w:t xml:space="preserve"> ووضع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غمرة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والمسلخ</w:t>
      </w:r>
      <w:r w:rsidR="00637BDD">
        <w:rPr>
          <w:rtl/>
        </w:rPr>
        <w:t>،</w:t>
      </w:r>
      <w:r w:rsidRPr="007F35AE">
        <w:rPr>
          <w:rtl/>
        </w:rPr>
        <w:t xml:space="preserve"> وبطن العقيق ميقاتا لأهل العراق</w:t>
      </w:r>
      <w:r>
        <w:rPr>
          <w:rtl/>
        </w:rPr>
        <w:t xml:space="preserve"> - </w:t>
      </w:r>
      <w:r w:rsidRPr="007F35AE">
        <w:rPr>
          <w:rtl/>
        </w:rPr>
        <w:t>ولا عراق</w:t>
      </w:r>
      <w:r>
        <w:rPr>
          <w:rFonts w:hint="cs"/>
          <w:rtl/>
        </w:rPr>
        <w:t xml:space="preserve"> </w:t>
      </w:r>
      <w:r w:rsidRPr="007F35AE">
        <w:rPr>
          <w:rtl/>
        </w:rPr>
        <w:t>يومئذ</w:t>
      </w:r>
      <w:r>
        <w:rPr>
          <w:rtl/>
        </w:rPr>
        <w:t xml:space="preserve"> - </w:t>
      </w:r>
      <w:r w:rsidRPr="007F35AE">
        <w:rPr>
          <w:rtl/>
        </w:rPr>
        <w:t>والجحفة لأهل الشام</w:t>
      </w:r>
      <w:r w:rsidR="00637BDD">
        <w:rPr>
          <w:rtl/>
        </w:rPr>
        <w:t>،</w:t>
      </w:r>
      <w:r w:rsidRPr="007F35AE">
        <w:rPr>
          <w:rtl/>
        </w:rPr>
        <w:t xml:space="preserve"> وليس به من يحج يومئذ</w:t>
      </w:r>
      <w:r>
        <w:rPr>
          <w:rtl/>
        </w:rPr>
        <w:t>.</w:t>
      </w:r>
    </w:p>
    <w:p w:rsidR="007D1694" w:rsidRPr="00C76C1E" w:rsidRDefault="007D1694" w:rsidP="007D1694">
      <w:pPr>
        <w:pStyle w:val="Heading2Center"/>
        <w:rPr>
          <w:rtl/>
        </w:rPr>
      </w:pPr>
      <w:bookmarkStart w:id="159" w:name="_Toc362083324"/>
      <w:bookmarkStart w:id="160" w:name="_Toc368917595"/>
      <w:r w:rsidRPr="00C76C1E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76C1E">
        <w:rPr>
          <w:rtl/>
        </w:rPr>
        <w:t>باب حدود العقيق التي يجوز الاحرام منها</w:t>
      </w:r>
      <w:r w:rsidR="00D66788" w:rsidRPr="00D66788">
        <w:rPr>
          <w:rStyle w:val="libAlaemHeading2Char"/>
          <w:rtl/>
        </w:rPr>
        <w:t xml:space="preserve"> )</w:t>
      </w:r>
      <w:bookmarkEnd w:id="159"/>
      <w:bookmarkEnd w:id="16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محمد بن المثنى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 عن المحرم هل يحتجم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نعم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عوالي اللآلي ج 1 ص 130 ح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لعله مأخوذ من المهلة وهي العدة أي أعده لهم قبل أن تفتح بلادهم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مواقيت يحرمون منها للحج </w:t>
      </w:r>
      <w:r w:rsidR="00A61C25">
        <w:rPr>
          <w:rtl/>
        </w:rPr>
        <w:t>(</w:t>
      </w:r>
      <w:r w:rsidRPr="007F35AE">
        <w:rPr>
          <w:rtl/>
        </w:rPr>
        <w:t>القاموس المحيط ج 4 ص 54</w:t>
      </w:r>
      <w:r w:rsidR="00A61C25">
        <w:rPr>
          <w:rtl/>
        </w:rPr>
        <w:t>)</w:t>
      </w:r>
      <w:r>
        <w:rPr>
          <w:rtl/>
        </w:rPr>
        <w:t>.</w:t>
      </w:r>
      <w:r w:rsidRPr="007F35AE">
        <w:rPr>
          <w:rtl/>
        </w:rPr>
        <w:t xml:space="preserve"> أو من التمهل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وهو التقدم في الخير </w:t>
      </w:r>
      <w:r w:rsidR="00A61C25">
        <w:rPr>
          <w:rtl/>
        </w:rPr>
        <w:t>(</w:t>
      </w:r>
      <w:r w:rsidRPr="007F35AE">
        <w:rPr>
          <w:rtl/>
        </w:rPr>
        <w:t>لسان العرب ج 11 ص 634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المناقب لابن شهرآشوب ج 1 ص 112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عمرة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محمد بن مثنى الحضرمي ص 85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إذا خشي الدم </w:t>
      </w:r>
      <w:r>
        <w:rPr>
          <w:rFonts w:hint="cs"/>
          <w:rtl/>
        </w:rPr>
        <w:t>»</w:t>
      </w:r>
      <w:r w:rsidRPr="007F35AE">
        <w:rPr>
          <w:rtl/>
        </w:rPr>
        <w:t xml:space="preserve"> فقلت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A31DC0">
        <w:rPr>
          <w:rFonts w:hint="cs"/>
          <w:rtl/>
        </w:rPr>
        <w:t>ّ</w:t>
      </w:r>
      <w:r w:rsidRPr="007F35AE">
        <w:rPr>
          <w:rtl/>
        </w:rPr>
        <w:t>ما يحرم من العقيق وإنما هي ليلتين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Style w:val="libAlaemChar"/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 الحجامة تختلف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406D58" w:rsidRDefault="007D1694" w:rsidP="007D1694">
      <w:pPr>
        <w:pStyle w:val="Heading2Center"/>
        <w:rPr>
          <w:rtl/>
        </w:rPr>
      </w:pPr>
      <w:bookmarkStart w:id="161" w:name="_Toc362083325"/>
      <w:bookmarkStart w:id="162" w:name="_Toc368917596"/>
      <w:r w:rsidRPr="00406D58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06D58">
        <w:rPr>
          <w:rtl/>
        </w:rPr>
        <w:t>باب استحباب الاحرام من أو</w:t>
      </w:r>
      <w:r w:rsidR="00A31DC0">
        <w:rPr>
          <w:rFonts w:hint="cs"/>
          <w:rtl/>
        </w:rPr>
        <w:t>ّ</w:t>
      </w:r>
      <w:r w:rsidRPr="00406D58">
        <w:rPr>
          <w:rtl/>
        </w:rPr>
        <w:t>ل العقيق</w:t>
      </w:r>
      <w:r w:rsidR="00D66788" w:rsidRPr="00D66788">
        <w:rPr>
          <w:rStyle w:val="libAlaemHeading2Char"/>
          <w:rtl/>
        </w:rPr>
        <w:t xml:space="preserve"> )</w:t>
      </w:r>
      <w:bookmarkEnd w:id="161"/>
      <w:bookmarkEnd w:id="16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الكلام المتقدم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وأوله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المسلخ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ووسطه غمرة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وآخره ذات عرق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له أفضل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فإذا كان الرجل عليلا أو اتقى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بأس بأن يؤخر الاحرام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ذات عرق »</w:t>
      </w:r>
      <w:r w:rsidR="007D1694">
        <w:rPr>
          <w:rtl/>
        </w:rPr>
        <w:t>.</w:t>
      </w:r>
    </w:p>
    <w:p w:rsidR="007D1694" w:rsidRPr="00406D58" w:rsidRDefault="007D1694" w:rsidP="007D1694">
      <w:pPr>
        <w:pStyle w:val="Heading2Center"/>
        <w:rPr>
          <w:rtl/>
        </w:rPr>
      </w:pPr>
      <w:bookmarkStart w:id="163" w:name="_Toc362083326"/>
      <w:bookmarkStart w:id="164" w:name="_Toc368917597"/>
      <w:r w:rsidRPr="00406D58">
        <w:rPr>
          <w:rtl/>
        </w:rPr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06D58">
        <w:rPr>
          <w:rtl/>
        </w:rPr>
        <w:t>باب حد</w:t>
      </w:r>
      <w:r w:rsidR="00A31DC0">
        <w:rPr>
          <w:rFonts w:hint="cs"/>
          <w:rtl/>
        </w:rPr>
        <w:t>ّ</w:t>
      </w:r>
      <w:r w:rsidRPr="00406D58">
        <w:rPr>
          <w:rtl/>
        </w:rPr>
        <w:t xml:space="preserve"> مسجد الشجرة</w:t>
      </w:r>
      <w:r w:rsidR="00D66788" w:rsidRPr="00D66788">
        <w:rPr>
          <w:rStyle w:val="libAlaemHeading2Char"/>
          <w:rtl/>
        </w:rPr>
        <w:t xml:space="preserve"> )</w:t>
      </w:r>
      <w:bookmarkEnd w:id="163"/>
      <w:bookmarkEnd w:id="16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محمد بن المثنى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 عن معرس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بذي 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عند المسجد ببطن الوادي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حيث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يعرس الناس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65" w:name="_Toc362083327"/>
      <w:bookmarkStart w:id="166" w:name="_Toc368917598"/>
      <w:r w:rsidRPr="007F35AE">
        <w:rPr>
          <w:rtl/>
        </w:rPr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أن</w:t>
      </w:r>
      <w:r w:rsidR="00A31DC0">
        <w:rPr>
          <w:rFonts w:hint="cs"/>
          <w:rtl/>
        </w:rPr>
        <w:t>ّ</w:t>
      </w:r>
      <w:r w:rsidRPr="007F35AE">
        <w:rPr>
          <w:rtl/>
        </w:rPr>
        <w:t xml:space="preserve"> من كان به علة من أهل المدينة أو مم</w:t>
      </w:r>
      <w:r w:rsidR="00A31DC0">
        <w:rPr>
          <w:rFonts w:hint="cs"/>
          <w:rtl/>
        </w:rPr>
        <w:t>ّ</w:t>
      </w:r>
      <w:r w:rsidRPr="007F35AE">
        <w:rPr>
          <w:rtl/>
        </w:rPr>
        <w:t>ن</w:t>
      </w:r>
      <w:r w:rsidR="00272D7E">
        <w:rPr>
          <w:rtl/>
        </w:rPr>
        <w:t xml:space="preserve"> مرّ </w:t>
      </w:r>
      <w:r w:rsidRPr="007F35AE">
        <w:rPr>
          <w:rtl/>
        </w:rPr>
        <w:t>بها</w:t>
      </w:r>
      <w:r w:rsidR="00637BDD">
        <w:rPr>
          <w:rtl/>
        </w:rPr>
        <w:t>،</w:t>
      </w:r>
      <w:r w:rsidRPr="007F35AE">
        <w:rPr>
          <w:rtl/>
        </w:rPr>
        <w:t xml:space="preserve"> جاز</w:t>
      </w:r>
      <w:r w:rsidR="00A31DC0">
        <w:rPr>
          <w:rFonts w:hint="cs"/>
          <w:rtl/>
        </w:rPr>
        <w:t xml:space="preserve"> </w:t>
      </w:r>
      <w:r w:rsidRPr="007F35AE">
        <w:rPr>
          <w:rtl/>
        </w:rPr>
        <w:t>له تأخير الاحرام إلى الجحفة</w:t>
      </w:r>
      <w:r w:rsidR="00D66788" w:rsidRPr="00D66788">
        <w:rPr>
          <w:rStyle w:val="libAlaemHeading2Char"/>
          <w:rtl/>
        </w:rPr>
        <w:t xml:space="preserve"> )</w:t>
      </w:r>
      <w:bookmarkEnd w:id="165"/>
      <w:bookmarkEnd w:id="16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الحميد بن سعيد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محمد بن المثنى الحضرمي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</w:t>
      </w:r>
      <w:r w:rsidR="00A31DC0">
        <w:rPr>
          <w:rFonts w:hint="cs"/>
          <w:rtl/>
        </w:rPr>
        <w:t>ُ</w:t>
      </w:r>
      <w:r w:rsidRPr="007F35AE">
        <w:rPr>
          <w:rtl/>
        </w:rPr>
        <w:t>ع</w:t>
      </w:r>
      <w:r w:rsidR="00A31DC0">
        <w:rPr>
          <w:rFonts w:hint="cs"/>
          <w:rtl/>
        </w:rPr>
        <w:t>َ</w:t>
      </w:r>
      <w:r w:rsidRPr="007F35AE">
        <w:rPr>
          <w:rtl/>
        </w:rPr>
        <w:t>ر</w:t>
      </w:r>
      <w:r w:rsidR="00A31DC0">
        <w:rPr>
          <w:rFonts w:hint="cs"/>
          <w:rtl/>
        </w:rPr>
        <w:t>ّ</w:t>
      </w:r>
      <w:r w:rsidRPr="007F35AE">
        <w:rPr>
          <w:rtl/>
        </w:rPr>
        <w:t>س</w:t>
      </w:r>
      <w:r w:rsidR="00637BDD">
        <w:rPr>
          <w:rtl/>
        </w:rPr>
        <w:t>:</w:t>
      </w:r>
      <w:r w:rsidRPr="007F35AE">
        <w:rPr>
          <w:rtl/>
        </w:rPr>
        <w:t xml:space="preserve"> مسجد الحليفة على ستة أميال من المدينة</w:t>
      </w:r>
      <w:r w:rsidR="00637BDD">
        <w:rPr>
          <w:rtl/>
        </w:rPr>
        <w:t>،</w:t>
      </w:r>
      <w:r w:rsidRPr="007F35AE">
        <w:rPr>
          <w:rtl/>
        </w:rPr>
        <w:t xml:space="preserve"> كان رسول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يعرس فيه ثم يرحل لغزاة أو غيرها </w:t>
      </w:r>
      <w:r>
        <w:rPr>
          <w:rFonts w:hint="cs"/>
          <w:rtl/>
        </w:rPr>
        <w:t>«</w:t>
      </w:r>
      <w:r w:rsidRPr="007F35AE">
        <w:rPr>
          <w:rtl/>
        </w:rPr>
        <w:t xml:space="preserve"> معجم البلدان ج 5 ص 155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</w:t>
      </w:r>
      <w:r w:rsidR="00637BDD">
        <w:rPr>
          <w:rtl/>
        </w:rPr>
        <w:t>:</w:t>
      </w:r>
      <w:r w:rsidRPr="007F35AE">
        <w:rPr>
          <w:rtl/>
        </w:rPr>
        <w:t xml:space="preserve"> دخل سفيان الثوري على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أصلحك الله</w:t>
      </w:r>
      <w:r w:rsidR="00637BDD">
        <w:rPr>
          <w:rtl/>
        </w:rPr>
        <w:t>،</w:t>
      </w:r>
      <w:r w:rsidRPr="007F35AE">
        <w:rPr>
          <w:rtl/>
        </w:rPr>
        <w:t xml:space="preserve"> بلغني أن</w:t>
      </w:r>
      <w:r w:rsidR="00A31DC0">
        <w:rPr>
          <w:rFonts w:hint="cs"/>
          <w:rtl/>
        </w:rPr>
        <w:t>ّ</w:t>
      </w:r>
      <w:r w:rsidRPr="007F35AE">
        <w:rPr>
          <w:rtl/>
        </w:rPr>
        <w:t xml:space="preserve">ك صنعت أشياء خالفت فيها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وما هي</w:t>
      </w:r>
      <w:r>
        <w:rPr>
          <w:rtl/>
        </w:rPr>
        <w:t>؟</w:t>
      </w:r>
      <w:r w:rsidRPr="007F35AE">
        <w:rPr>
          <w:rtl/>
        </w:rPr>
        <w:t xml:space="preserve"> » قال</w:t>
      </w:r>
      <w:r w:rsidR="00637BDD">
        <w:rPr>
          <w:rtl/>
        </w:rPr>
        <w:t>:</w:t>
      </w:r>
      <w:r w:rsidRPr="007F35AE">
        <w:rPr>
          <w:rtl/>
        </w:rPr>
        <w:t xml:space="preserve"> بلغني أن</w:t>
      </w:r>
      <w:r w:rsidR="00A31DC0">
        <w:rPr>
          <w:rFonts w:hint="cs"/>
          <w:rtl/>
        </w:rPr>
        <w:t>ّ</w:t>
      </w:r>
      <w:r w:rsidRPr="007F35AE">
        <w:rPr>
          <w:rtl/>
        </w:rPr>
        <w:t>ك أحرمت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الجحفة</w:t>
      </w:r>
      <w:r w:rsidR="00637BDD">
        <w:rPr>
          <w:rtl/>
        </w:rPr>
        <w:t>،</w:t>
      </w:r>
      <w:r w:rsidRPr="007F35AE">
        <w:rPr>
          <w:rtl/>
        </w:rPr>
        <w:t xml:space="preserve"> وأحرم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من الشجرة</w:t>
      </w:r>
      <w:r>
        <w:rPr>
          <w:rtl/>
        </w:rPr>
        <w:t xml:space="preserve"> - </w:t>
      </w:r>
      <w:r w:rsidRPr="007F35AE">
        <w:rPr>
          <w:rtl/>
        </w:rPr>
        <w:t>إلى أن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>
        <w:rPr>
          <w:rtl/>
        </w:rPr>
        <w:t xml:space="preserve"> - </w:t>
      </w:r>
      <w:r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قد فعلت » قال</w:t>
      </w:r>
      <w:r w:rsidR="00637BDD">
        <w:rPr>
          <w:rtl/>
        </w:rPr>
        <w:t>: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وما دعاك إلى</w:t>
      </w:r>
      <w:r>
        <w:rPr>
          <w:rFonts w:hint="cs"/>
          <w:rtl/>
        </w:rPr>
        <w:t xml:space="preserve"> </w:t>
      </w:r>
      <w:r w:rsidRPr="007F35AE">
        <w:rPr>
          <w:rtl/>
        </w:rPr>
        <w:t>ذلك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وقت</w:t>
      </w:r>
      <w:r>
        <w:rPr>
          <w:rFonts w:hint="cs"/>
          <w:rtl/>
        </w:rPr>
        <w:t xml:space="preserve"> </w:t>
      </w:r>
      <w:r w:rsidRPr="007F35AE">
        <w:rPr>
          <w:rtl/>
        </w:rPr>
        <w:t>الجحفة للمريض والضعيف</w:t>
      </w:r>
      <w:r w:rsidR="00637BDD">
        <w:rPr>
          <w:rtl/>
        </w:rPr>
        <w:t>،</w:t>
      </w:r>
      <w:r w:rsidRPr="007F35AE">
        <w:rPr>
          <w:rtl/>
        </w:rPr>
        <w:t xml:space="preserve"> فكنت قريب العهد بالمرض</w:t>
      </w:r>
      <w:r w:rsidR="00637BDD">
        <w:rPr>
          <w:rtl/>
        </w:rPr>
        <w:t>،</w:t>
      </w:r>
      <w:r w:rsidRPr="007F35AE">
        <w:rPr>
          <w:rtl/>
        </w:rPr>
        <w:t xml:space="preserve"> فأحببت أن</w:t>
      </w:r>
      <w:r>
        <w:rPr>
          <w:rFonts w:hint="cs"/>
          <w:rtl/>
        </w:rPr>
        <w:t xml:space="preserve"> </w:t>
      </w:r>
      <w:r w:rsidRPr="007F35AE">
        <w:rPr>
          <w:rtl/>
        </w:rPr>
        <w:t>آخذ برخص الله تعالى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أبو بصير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كما يظهر الخبر الذي قبله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إن أهل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أنكروا عليك ثلاثة أشياء صنعتها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وما هي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أحرمت من الجحفة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علمت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أحرم من ذي الحليفة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جعل ذلك وقتا وهذا وقت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إنا أحرمنا ثم ضمن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ا أنفسنا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 أن المسلم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ضمانه على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يصيبه نصب ولا يلوحه </w:t>
      </w:r>
      <w:r w:rsidR="00A61C25">
        <w:rPr>
          <w:rtl/>
        </w:rPr>
        <w:t>(</w:t>
      </w:r>
      <w:r w:rsidR="007D1694" w:rsidRPr="007F35AE">
        <w:rPr>
          <w:rtl/>
        </w:rPr>
        <w:t>شمس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كتب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وما لا يعلم أكثر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73 وعنه في البحار ج 99 ص 353 ح 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المصدر</w:t>
      </w:r>
      <w:r>
        <w:rPr>
          <w:rtl/>
        </w:rPr>
        <w:t>.</w:t>
      </w:r>
    </w:p>
    <w:p w:rsidR="007D1694" w:rsidRPr="002E57CF" w:rsidRDefault="007D1694" w:rsidP="00A31DC0">
      <w:pPr>
        <w:pStyle w:val="Heading2Center"/>
        <w:rPr>
          <w:rtl/>
        </w:rPr>
      </w:pPr>
      <w:r>
        <w:rPr>
          <w:rtl/>
        </w:rPr>
        <w:br w:type="page"/>
      </w:r>
      <w:bookmarkStart w:id="167" w:name="_Toc362083328"/>
      <w:bookmarkStart w:id="168" w:name="_Toc368917599"/>
      <w:r w:rsidRPr="002E57CF">
        <w:rPr>
          <w:rtl/>
        </w:rPr>
        <w:lastRenderedPageBreak/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E57CF">
        <w:rPr>
          <w:rtl/>
        </w:rPr>
        <w:t>باب عدم انعقاد ال</w:t>
      </w:r>
      <w:r w:rsidR="00A31DC0">
        <w:rPr>
          <w:rFonts w:hint="cs"/>
          <w:rtl/>
        </w:rPr>
        <w:t>إ</w:t>
      </w:r>
      <w:r w:rsidRPr="002E57CF">
        <w:rPr>
          <w:rtl/>
        </w:rPr>
        <w:t>حرام قبل الميقات</w:t>
      </w:r>
      <w:r w:rsidR="003C35D8">
        <w:rPr>
          <w:rtl/>
        </w:rPr>
        <w:t xml:space="preserve"> إلّا </w:t>
      </w:r>
      <w:r w:rsidRPr="002E57CF">
        <w:rPr>
          <w:rtl/>
        </w:rPr>
        <w:t>ما استثني</w:t>
      </w:r>
      <w:r w:rsidR="00637BDD">
        <w:rPr>
          <w:rtl/>
        </w:rPr>
        <w:t>،</w:t>
      </w:r>
      <w:r w:rsidRPr="002E57CF">
        <w:rPr>
          <w:rtl/>
        </w:rPr>
        <w:t xml:space="preserve"> فلا</w:t>
      </w:r>
      <w:r w:rsidRPr="002E57CF">
        <w:rPr>
          <w:rFonts w:hint="cs"/>
          <w:rtl/>
        </w:rPr>
        <w:t xml:space="preserve"> </w:t>
      </w:r>
      <w:r w:rsidRPr="002E57CF">
        <w:rPr>
          <w:rtl/>
        </w:rPr>
        <w:t>يجب عليه ما يجب على المحرم وإن لب</w:t>
      </w:r>
      <w:r w:rsidR="00A31DC0">
        <w:rPr>
          <w:rFonts w:hint="cs"/>
          <w:rtl/>
        </w:rPr>
        <w:t>ّ</w:t>
      </w:r>
      <w:r w:rsidRPr="002E57CF">
        <w:rPr>
          <w:rtl/>
        </w:rPr>
        <w:t>ى وأشعر وقل</w:t>
      </w:r>
      <w:r w:rsidR="00A31DC0">
        <w:rPr>
          <w:rFonts w:hint="cs"/>
          <w:rtl/>
        </w:rPr>
        <w:t>ّ</w:t>
      </w:r>
      <w:r w:rsidRPr="002E57CF">
        <w:rPr>
          <w:rtl/>
        </w:rPr>
        <w:t>د</w:t>
      </w:r>
      <w:r w:rsidR="00637BDD">
        <w:rPr>
          <w:rtl/>
        </w:rPr>
        <w:t>،</w:t>
      </w:r>
      <w:r w:rsidRPr="002E57CF">
        <w:rPr>
          <w:rtl/>
        </w:rPr>
        <w:t xml:space="preserve"> ويجوز له</w:t>
      </w:r>
      <w:r w:rsidRPr="002E57CF">
        <w:rPr>
          <w:rFonts w:hint="cs"/>
          <w:rtl/>
        </w:rPr>
        <w:t xml:space="preserve"> </w:t>
      </w:r>
      <w:r w:rsidRPr="002E57CF">
        <w:rPr>
          <w:rtl/>
        </w:rPr>
        <w:t>الرجوع</w:t>
      </w:r>
      <w:r w:rsidR="00637BDD">
        <w:rPr>
          <w:rtl/>
        </w:rPr>
        <w:t>،</w:t>
      </w:r>
      <w:r w:rsidRPr="002E57CF">
        <w:rPr>
          <w:rtl/>
        </w:rPr>
        <w:t xml:space="preserve"> وكذا من أحرم بالحج في غير أشهر الحج</w:t>
      </w:r>
      <w:r w:rsidR="00D66788" w:rsidRPr="00D66788">
        <w:rPr>
          <w:rStyle w:val="libAlaemHeading2Char"/>
          <w:rtl/>
        </w:rPr>
        <w:t xml:space="preserve"> )</w:t>
      </w:r>
      <w:bookmarkEnd w:id="167"/>
      <w:bookmarkEnd w:id="168"/>
    </w:p>
    <w:p w:rsidR="007D1694" w:rsidRPr="007F35AE" w:rsidRDefault="00FD1028" w:rsidP="00A31DC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من تمام الحج والعمرة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يحرم من المواقيت التي وق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تها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وليس ل</w:t>
      </w:r>
      <w:r w:rsidR="00A31DC0">
        <w:rPr>
          <w:rFonts w:hint="cs"/>
          <w:rtl/>
        </w:rPr>
        <w:t>أ</w:t>
      </w:r>
      <w:r w:rsidR="007D1694" w:rsidRPr="007F35AE">
        <w:rPr>
          <w:rtl/>
        </w:rPr>
        <w:t>حد أن يحرم قبل الوقت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ومن أحرم قبل الوقت فأصاب ما يفسد إحرامه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يكن عليه شئ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يبلغ الميقات ويحرم منه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يجوز الاحرام قبل بلوغ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الميقات »</w:t>
      </w:r>
      <w:r w:rsidR="007D1694">
        <w:rPr>
          <w:rtl/>
        </w:rPr>
        <w:t>.</w:t>
      </w:r>
    </w:p>
    <w:p w:rsidR="007D1694" w:rsidRPr="00F32C80" w:rsidRDefault="007D1694" w:rsidP="007D1694">
      <w:pPr>
        <w:pStyle w:val="Heading2Center"/>
        <w:rPr>
          <w:rtl/>
        </w:rPr>
      </w:pPr>
      <w:bookmarkStart w:id="169" w:name="_Toc362083329"/>
      <w:bookmarkStart w:id="170" w:name="_Toc368917600"/>
      <w:r w:rsidRPr="00F32C80">
        <w:rPr>
          <w:rtl/>
        </w:rPr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32C80">
        <w:rPr>
          <w:rtl/>
        </w:rPr>
        <w:t>باب جواز الاحرام قبل الميقات</w:t>
      </w:r>
      <w:r w:rsidR="00637BDD">
        <w:rPr>
          <w:rtl/>
        </w:rPr>
        <w:t>،</w:t>
      </w:r>
      <w:r w:rsidRPr="00F32C80">
        <w:rPr>
          <w:rtl/>
        </w:rPr>
        <w:t xml:space="preserve"> لمن أراد العمرة في رجب</w:t>
      </w:r>
      <w:r>
        <w:rPr>
          <w:rFonts w:hint="cs"/>
          <w:rtl/>
        </w:rPr>
        <w:t xml:space="preserve"> </w:t>
      </w:r>
      <w:r w:rsidRPr="00F32C80">
        <w:rPr>
          <w:rtl/>
        </w:rPr>
        <w:t>ونحوه وخاف تضي</w:t>
      </w:r>
      <w:r w:rsidR="00A31DC0">
        <w:rPr>
          <w:rFonts w:hint="cs"/>
          <w:rtl/>
        </w:rPr>
        <w:t>ّ</w:t>
      </w:r>
      <w:r w:rsidRPr="00F32C80">
        <w:rPr>
          <w:rtl/>
        </w:rPr>
        <w:t>قه</w:t>
      </w:r>
      <w:r w:rsidR="00D66788" w:rsidRPr="00D66788">
        <w:rPr>
          <w:rStyle w:val="libAlaemHeading2Char"/>
          <w:rtl/>
        </w:rPr>
        <w:t xml:space="preserve"> )</w:t>
      </w:r>
      <w:bookmarkEnd w:id="169"/>
      <w:bookmarkEnd w:id="170"/>
    </w:p>
    <w:p w:rsidR="007D1694" w:rsidRPr="007F35AE" w:rsidRDefault="00FD1028" w:rsidP="00A31DC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خاف فوات الشهر من العمرة فله ان يحرم دون الميقات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خرج في رجب يريد العمرة فعلم أنه لا يبلغ الميقات حتى يهل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يدع ال</w:t>
      </w:r>
      <w:r w:rsidR="00A31DC0">
        <w:rPr>
          <w:rFonts w:hint="cs"/>
          <w:rtl/>
        </w:rPr>
        <w:t>إ</w:t>
      </w:r>
      <w:r w:rsidR="007D1694" w:rsidRPr="007F35AE">
        <w:rPr>
          <w:rtl/>
        </w:rPr>
        <w:t xml:space="preserve">حرام حتى يبلغ فتصير عمرته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شعبانية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يحرم قبل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الميقات فتكون لرجب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ل</w:t>
      </w:r>
      <w:r w:rsidR="00A31DC0">
        <w:rPr>
          <w:rFonts w:hint="cs"/>
          <w:rtl/>
        </w:rPr>
        <w:t>أ</w:t>
      </w:r>
      <w:r w:rsidR="007D1694" w:rsidRPr="007F35AE">
        <w:rPr>
          <w:rtl/>
        </w:rPr>
        <w:t>ن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 xml:space="preserve"> الرجبي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ة أفضل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الذي نوى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عمرة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71" w:name="_Toc362083330"/>
      <w:bookmarkStart w:id="172" w:name="_Toc368917601"/>
      <w:r w:rsidRPr="00B65234">
        <w:rPr>
          <w:rtl/>
        </w:rPr>
        <w:lastRenderedPageBreak/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65234">
        <w:rPr>
          <w:rtl/>
        </w:rPr>
        <w:t>باب أن من ترك الاحرام ولو نسيانا أو جهلا</w:t>
      </w:r>
      <w:r w:rsidR="00637BDD">
        <w:rPr>
          <w:rtl/>
        </w:rPr>
        <w:t>،</w:t>
      </w:r>
      <w:r w:rsidRPr="00B65234">
        <w:rPr>
          <w:rtl/>
        </w:rPr>
        <w:t xml:space="preserve"> وجب عليه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العود إلى الميقات والاحرام منه</w:t>
      </w:r>
      <w:r w:rsidR="00637BDD">
        <w:rPr>
          <w:rtl/>
        </w:rPr>
        <w:t>،</w:t>
      </w:r>
      <w:r w:rsidRPr="007F35AE">
        <w:rPr>
          <w:rtl/>
        </w:rPr>
        <w:t xml:space="preserve"> فإن تعذ</w:t>
      </w:r>
      <w:r w:rsidR="00A31DC0">
        <w:rPr>
          <w:rFonts w:hint="cs"/>
          <w:rtl/>
        </w:rPr>
        <w:t>ّ</w:t>
      </w:r>
      <w:r w:rsidRPr="007F35AE">
        <w:rPr>
          <w:rtl/>
        </w:rPr>
        <w:t>ر أو ضاق الوقت فإلى</w:t>
      </w:r>
      <w:r>
        <w:rPr>
          <w:rFonts w:hint="cs"/>
          <w:rtl/>
        </w:rPr>
        <w:t xml:space="preserve"> </w:t>
      </w:r>
      <w:r w:rsidRPr="007F35AE">
        <w:rPr>
          <w:rtl/>
        </w:rPr>
        <w:t>أدنى الحل</w:t>
      </w:r>
      <w:r w:rsidR="00637BDD">
        <w:rPr>
          <w:rtl/>
        </w:rPr>
        <w:t>،</w:t>
      </w:r>
      <w:r w:rsidRPr="007F35AE">
        <w:rPr>
          <w:rtl/>
        </w:rPr>
        <w:t xml:space="preserve"> فإن أمكن الزيادة فعل</w:t>
      </w:r>
      <w:r w:rsidR="00637BDD">
        <w:rPr>
          <w:rtl/>
        </w:rPr>
        <w:t>،</w:t>
      </w:r>
      <w:r w:rsidRPr="007F35AE">
        <w:rPr>
          <w:rtl/>
        </w:rPr>
        <w:t xml:space="preserve"> فإن تعذ</w:t>
      </w:r>
      <w:r w:rsidR="00A31DC0">
        <w:rPr>
          <w:rFonts w:hint="cs"/>
          <w:rtl/>
        </w:rPr>
        <w:t>ّ</w:t>
      </w:r>
      <w:r w:rsidRPr="007F35AE">
        <w:rPr>
          <w:rtl/>
        </w:rPr>
        <w:t>ر فمن مكانه</w:t>
      </w:r>
      <w:r w:rsidR="00D66788" w:rsidRPr="00D66788">
        <w:rPr>
          <w:rStyle w:val="libAlaemHeading2Char"/>
          <w:rtl/>
        </w:rPr>
        <w:t xml:space="preserve"> )</w:t>
      </w:r>
      <w:bookmarkEnd w:id="171"/>
      <w:bookmarkEnd w:id="17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أتى الميقات فنسي أو جهل أن يحرم منه حتى جاوزه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صار إلى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ثم علم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كانت عليه مهلة وقدر على الرجوع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الميقات رجع فأحرم منه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خاف فوات الحج ولم يستطع الرجوع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أحرم من مكانه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ب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فأمكنه أن يخرج من الحرم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فيحرم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الحل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ويدخل الحرم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محرما فليفعل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وإلا أحرم من مكانه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أبي في امرأة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طمثت فسألت من حضرها فلم يفتوها بما وجب عليها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دخلت</w:t>
      </w:r>
      <w:r w:rsidR="007D1694">
        <w:rPr>
          <w:rFonts w:hint="cs"/>
          <w:rtl/>
        </w:rPr>
        <w:t xml:space="preserve">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غير محرمة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فلترجع إلى الميقات إن أمكن ذلك ولم يفت الحج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وإن لم يمكن خرجت إلى أقرب المواقيت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وإلا خرجت من الحرم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فأحرمت خارج الحرم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يجزؤها غير ذلك »</w:t>
      </w:r>
      <w:r w:rsidR="007D1694">
        <w:rPr>
          <w:rtl/>
        </w:rPr>
        <w:t>.</w:t>
      </w:r>
    </w:p>
    <w:p w:rsidR="007D1694" w:rsidRPr="00B65234" w:rsidRDefault="007D1694" w:rsidP="007D1694">
      <w:pPr>
        <w:pStyle w:val="Heading2Center"/>
        <w:rPr>
          <w:rtl/>
        </w:rPr>
      </w:pPr>
      <w:bookmarkStart w:id="173" w:name="_Toc362083331"/>
      <w:bookmarkStart w:id="174" w:name="_Toc368917602"/>
      <w:r w:rsidRPr="00B65234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65234">
        <w:rPr>
          <w:rtl/>
        </w:rPr>
        <w:t>باب أن</w:t>
      </w:r>
      <w:r w:rsidR="003C35D8">
        <w:rPr>
          <w:rtl/>
        </w:rPr>
        <w:t xml:space="preserve"> كلّ </w:t>
      </w:r>
      <w:r w:rsidRPr="00B65234">
        <w:rPr>
          <w:rtl/>
        </w:rPr>
        <w:t>من</w:t>
      </w:r>
      <w:r w:rsidR="00272D7E">
        <w:rPr>
          <w:rtl/>
        </w:rPr>
        <w:t xml:space="preserve"> مرّ </w:t>
      </w:r>
      <w:r w:rsidRPr="00B65234">
        <w:rPr>
          <w:rtl/>
        </w:rPr>
        <w:t>بميقات وجب عليه الاحرام منه</w:t>
      </w:r>
      <w:r w:rsidR="00637BDD">
        <w:rPr>
          <w:rtl/>
        </w:rPr>
        <w:t>،</w:t>
      </w:r>
      <w:r w:rsidRPr="00B65234">
        <w:rPr>
          <w:rtl/>
        </w:rPr>
        <w:t xml:space="preserve"> وإن</w:t>
      </w:r>
      <w:r>
        <w:rPr>
          <w:rFonts w:hint="cs"/>
          <w:rtl/>
        </w:rPr>
        <w:t xml:space="preserve"> </w:t>
      </w:r>
      <w:r w:rsidRPr="00B65234">
        <w:rPr>
          <w:rtl/>
        </w:rPr>
        <w:t>كان من غير أهله</w:t>
      </w:r>
      <w:r w:rsidR="00D66788" w:rsidRPr="00D66788">
        <w:rPr>
          <w:rStyle w:val="libAlaemHeading2Char"/>
          <w:rtl/>
        </w:rPr>
        <w:t xml:space="preserve"> )</w:t>
      </w:r>
      <w:bookmarkEnd w:id="173"/>
      <w:bookmarkEnd w:id="17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ه قال في هذه المواقيت</w:t>
      </w:r>
      <w:r w:rsidR="00637BDD">
        <w:rPr>
          <w:rtl/>
        </w:rPr>
        <w:t>:</w:t>
      </w:r>
      <w:r w:rsidR="007D1694" w:rsidRPr="007F35AE">
        <w:rPr>
          <w:rtl/>
        </w:rPr>
        <w:t xml:space="preserve"> هن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 xml:space="preserve"> لأهلهن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ولمن أتى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131 ح 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بعض نسخ الفقه الرضوي ص 74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بعض نسخ الفقه الرضوي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337 ح 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عليهن من غير أهلهن</w:t>
      </w:r>
      <w:r w:rsidR="00637BDD">
        <w:rPr>
          <w:rtl/>
        </w:rPr>
        <w:t>،</w:t>
      </w:r>
      <w:r w:rsidRPr="007F35AE">
        <w:rPr>
          <w:rtl/>
        </w:rPr>
        <w:t xml:space="preserve"> لمن أراد الحج والعمرة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الخبر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المتقدم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فهذه المواقيت التي وق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 xml:space="preserve">تها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لأهل هذه المواضع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ولمن جاء من جهاتها من أهل البلدان »</w:t>
      </w:r>
      <w:r w:rsidR="007D1694">
        <w:rPr>
          <w:rtl/>
        </w:rPr>
        <w:t>.</w:t>
      </w:r>
    </w:p>
    <w:p w:rsidR="007D1694" w:rsidRPr="00415375" w:rsidRDefault="007D1694" w:rsidP="007D1694">
      <w:pPr>
        <w:pStyle w:val="Heading2Center"/>
        <w:rPr>
          <w:rtl/>
        </w:rPr>
      </w:pPr>
      <w:bookmarkStart w:id="175" w:name="_Toc362083332"/>
      <w:bookmarkStart w:id="176" w:name="_Toc368917603"/>
      <w:r w:rsidRPr="00415375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15375">
        <w:rPr>
          <w:rtl/>
        </w:rPr>
        <w:t>باب عدم جواز تجاوز الميقات اختيارا بغير احرام</w:t>
      </w:r>
      <w:r w:rsidR="00637BDD">
        <w:rPr>
          <w:rtl/>
        </w:rPr>
        <w:t>،</w:t>
      </w:r>
      <w:r w:rsidRPr="00415375">
        <w:rPr>
          <w:rtl/>
        </w:rPr>
        <w:t xml:space="preserve"> فإن</w:t>
      </w:r>
      <w:r w:rsidR="00637BDD">
        <w:rPr>
          <w:rtl/>
        </w:rPr>
        <w:t xml:space="preserve"> </w:t>
      </w:r>
      <w:r w:rsidRPr="00415375">
        <w:rPr>
          <w:rtl/>
        </w:rPr>
        <w:t>خاف على نفسه أخر</w:t>
      </w:r>
      <w:r w:rsidR="00A31DC0">
        <w:rPr>
          <w:rFonts w:hint="cs"/>
          <w:rtl/>
        </w:rPr>
        <w:t>ّ</w:t>
      </w:r>
      <w:r w:rsidRPr="00415375">
        <w:rPr>
          <w:rtl/>
        </w:rPr>
        <w:t>ه إلى الحرم</w:t>
      </w:r>
      <w:r w:rsidR="00D66788" w:rsidRPr="00D66788">
        <w:rPr>
          <w:rStyle w:val="libAlaemHeading2Char"/>
          <w:rtl/>
        </w:rPr>
        <w:t xml:space="preserve"> )</w:t>
      </w:r>
      <w:bookmarkEnd w:id="175"/>
      <w:bookmarkEnd w:id="17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يجوز الاحرام قبل بلوغ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الميقات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يحوز تأخيره عن الميقات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لعل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ة أو تقي</w:t>
      </w:r>
      <w:r w:rsidR="00A31DC0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كان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عليلا أو اتقى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بأس بأن يؤخر الاحرام إلى ذات عرق »</w:t>
      </w:r>
      <w:r w:rsidR="007D1694">
        <w:rPr>
          <w:rtl/>
        </w:rPr>
        <w:t>.</w:t>
      </w:r>
    </w:p>
    <w:p w:rsidR="007D1694" w:rsidRPr="00415375" w:rsidRDefault="007D1694" w:rsidP="007D1694">
      <w:pPr>
        <w:pStyle w:val="Heading2Center"/>
        <w:rPr>
          <w:rtl/>
        </w:rPr>
      </w:pPr>
      <w:bookmarkStart w:id="177" w:name="_Toc362083333"/>
      <w:bookmarkStart w:id="178" w:name="_Toc368917604"/>
      <w:r w:rsidRPr="00415375">
        <w:rPr>
          <w:rtl/>
        </w:rPr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15375">
        <w:rPr>
          <w:rtl/>
        </w:rPr>
        <w:t xml:space="preserve">باب أن من كان منزله دون الميقات إلى </w:t>
      </w:r>
      <w:r w:rsidR="001827D7">
        <w:rPr>
          <w:rtl/>
        </w:rPr>
        <w:t>مكّة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415375">
        <w:rPr>
          <w:rtl/>
        </w:rPr>
        <w:t>يحرم من منزله</w:t>
      </w:r>
      <w:r w:rsidR="00D66788" w:rsidRPr="00D66788">
        <w:rPr>
          <w:rStyle w:val="libAlaemHeading2Char"/>
          <w:rtl/>
        </w:rPr>
        <w:t xml:space="preserve"> )</w:t>
      </w:r>
      <w:bookmarkEnd w:id="177"/>
      <w:bookmarkEnd w:id="17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كان منزله أقرب إلى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من المواقيت فليحرم من منزله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وليس عليه أن يمضي إلى الميقات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تمام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الحج أن تحرم من دويرة أهلك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هذا لمن كان دون الميقات إلى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297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تقدم في الباب 1 من أبواب المواقيت الحديث 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130 ح19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298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131 ح 25 و</w:t>
      </w:r>
      <w:r>
        <w:rPr>
          <w:rFonts w:hint="cs"/>
          <w:rtl/>
        </w:rPr>
        <w:t xml:space="preserve"> </w:t>
      </w:r>
      <w:r w:rsidRPr="007F35AE">
        <w:rPr>
          <w:rtl/>
        </w:rPr>
        <w:t>26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9186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ومن كان منزله دون هذه</w:t>
      </w:r>
      <w:r>
        <w:rPr>
          <w:rFonts w:hint="cs"/>
          <w:rtl/>
        </w:rPr>
        <w:t xml:space="preserve"> </w:t>
      </w:r>
      <w:r w:rsidRPr="007F35AE">
        <w:rPr>
          <w:rtl/>
        </w:rPr>
        <w:t>المواقيت</w:t>
      </w:r>
      <w:r w:rsidR="00637BDD">
        <w:rPr>
          <w:rtl/>
        </w:rPr>
        <w:t>،</w:t>
      </w:r>
      <w:r w:rsidRPr="007F35AE">
        <w:rPr>
          <w:rtl/>
        </w:rPr>
        <w:t xml:space="preserve"> ما بينها وبين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7F35AE">
        <w:rPr>
          <w:rtl/>
        </w:rPr>
        <w:t xml:space="preserve"> فعليه أن يحرم من منزله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وفي بعض نسخه في موضع آخر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« ومن كان منزله دون</w:t>
      </w:r>
      <w:r>
        <w:rPr>
          <w:rFonts w:hint="cs"/>
          <w:rtl/>
        </w:rPr>
        <w:t xml:space="preserve"> </w:t>
      </w:r>
      <w:r w:rsidRPr="007F35AE">
        <w:rPr>
          <w:rtl/>
        </w:rPr>
        <w:t>الميقات</w:t>
      </w:r>
      <w:r w:rsidR="00637BDD">
        <w:rPr>
          <w:rtl/>
        </w:rPr>
        <w:t>،</w:t>
      </w:r>
      <w:r w:rsidRPr="007F35AE">
        <w:rPr>
          <w:rtl/>
        </w:rPr>
        <w:t xml:space="preserve"> فمن حيث ينشئ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79" w:name="_Toc362083334"/>
      <w:bookmarkStart w:id="180" w:name="_Toc368917605"/>
      <w:r w:rsidRPr="00BC3F48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C3F48">
        <w:rPr>
          <w:rtl/>
        </w:rPr>
        <w:t xml:space="preserve">باب وجوب الاحرام بحج التمتع من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BC3F48">
        <w:rPr>
          <w:rtl/>
        </w:rPr>
        <w:t xml:space="preserve"> وأفضله</w:t>
      </w:r>
      <w:r>
        <w:rPr>
          <w:rFonts w:hint="cs"/>
          <w:rtl/>
        </w:rPr>
        <w:t xml:space="preserve"> </w:t>
      </w:r>
      <w:r w:rsidRPr="007F35AE">
        <w:rPr>
          <w:rtl/>
        </w:rPr>
        <w:t>المسجد</w:t>
      </w:r>
      <w:r w:rsidR="00637BDD">
        <w:rPr>
          <w:rtl/>
        </w:rPr>
        <w:t>،</w:t>
      </w:r>
      <w:r w:rsidRPr="007F35AE">
        <w:rPr>
          <w:rtl/>
        </w:rPr>
        <w:t xml:space="preserve"> أفضله عند المقام</w:t>
      </w:r>
      <w:r w:rsidR="00D66788" w:rsidRPr="00D66788">
        <w:rPr>
          <w:rStyle w:val="libAlaemHeading2Char"/>
          <w:rtl/>
        </w:rPr>
        <w:t xml:space="preserve"> )</w:t>
      </w:r>
      <w:bookmarkEnd w:id="179"/>
      <w:bookmarkEnd w:id="18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المتمتع بالعمرة إلى الحج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يوم التروية اغتسل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ولبس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ثوبي احرامه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وأتى المسجد الحرام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ثم يحرم كما يحرم من الميقات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وأهل </w:t>
      </w:r>
      <w:r w:rsidR="001827D7">
        <w:rPr>
          <w:rtl/>
        </w:rPr>
        <w:t>مكّة</w:t>
      </w:r>
      <w:r w:rsidRPr="007F35AE">
        <w:rPr>
          <w:rtl/>
        </w:rPr>
        <w:t xml:space="preserve"> كذلك يحرمون للحج من</w:t>
      </w:r>
      <w:r>
        <w:rPr>
          <w:rFonts w:hint="cs"/>
          <w:rtl/>
        </w:rPr>
        <w:t xml:space="preserve">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7F35AE">
        <w:rPr>
          <w:rtl/>
        </w:rPr>
        <w:t xml:space="preserve"> وكذلك من أقام بها من غير أهلها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سياق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ثم أحرموا للحج من المسجد الحرام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 كان يوم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130 ح</w:t>
      </w:r>
      <w:r>
        <w:rPr>
          <w:rFonts w:hint="cs"/>
          <w:rtl/>
        </w:rPr>
        <w:t xml:space="preserve"> </w:t>
      </w:r>
      <w:r w:rsidRPr="007F35AE">
        <w:rPr>
          <w:rtl/>
        </w:rPr>
        <w:t>19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عنه في البحار ج 99 ص 337 ح 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319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300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بعض نسخ فقه الرضا </w:t>
      </w:r>
      <w:r w:rsidR="00637BDD" w:rsidRPr="00637BDD">
        <w:rPr>
          <w:rStyle w:val="libFootnote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347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التروية وجب ان يأخذ المتمتع من شاربه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ويدخل البيت</w:t>
      </w:r>
      <w:r>
        <w:rPr>
          <w:rFonts w:hint="cs"/>
          <w:rtl/>
        </w:rPr>
        <w:t xml:space="preserve"> </w:t>
      </w:r>
      <w:r w:rsidRPr="007F35AE">
        <w:rPr>
          <w:rtl/>
        </w:rPr>
        <w:t>ويحرم منه</w:t>
      </w:r>
      <w:r w:rsidR="00637BDD">
        <w:rPr>
          <w:rtl/>
        </w:rPr>
        <w:t>،</w:t>
      </w:r>
      <w:r w:rsidRPr="007F35AE">
        <w:rPr>
          <w:rtl/>
        </w:rPr>
        <w:t xml:space="preserve"> أو من الحجر فإن الحجر من البيت</w:t>
      </w:r>
      <w:r w:rsidR="00637BDD">
        <w:rPr>
          <w:rtl/>
        </w:rPr>
        <w:t>،</w:t>
      </w:r>
      <w:r w:rsidRPr="007F35AE">
        <w:rPr>
          <w:rtl/>
        </w:rPr>
        <w:t xml:space="preserve"> وإن خرج من غير ما</w:t>
      </w:r>
      <w:r>
        <w:rPr>
          <w:rFonts w:hint="cs"/>
          <w:rtl/>
        </w:rPr>
        <w:t xml:space="preserve"> </w:t>
      </w:r>
      <w:r w:rsidRPr="007F35AE">
        <w:rPr>
          <w:rtl/>
        </w:rPr>
        <w:t>وصفت</w:t>
      </w:r>
      <w:r w:rsidR="00637BDD">
        <w:rPr>
          <w:rtl/>
        </w:rPr>
        <w:t>،</w:t>
      </w:r>
      <w:r w:rsidRPr="007F35AE">
        <w:rPr>
          <w:rtl/>
        </w:rPr>
        <w:t xml:space="preserve"> من رحله أو من المسجد أو من أي موضع شاء يجوز</w:t>
      </w:r>
      <w:r w:rsidR="00637BDD">
        <w:rPr>
          <w:rtl/>
        </w:rPr>
        <w:t>،</w:t>
      </w:r>
      <w:r w:rsidRPr="007F35AE">
        <w:rPr>
          <w:rtl/>
        </w:rPr>
        <w:t xml:space="preserve"> أو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الأبطح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81" w:name="_Toc362083335"/>
      <w:bookmarkStart w:id="182" w:name="_Toc368917606"/>
      <w:r w:rsidRPr="007F35AE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أن</w:t>
      </w:r>
      <w:r w:rsidR="00A31DC0">
        <w:rPr>
          <w:rFonts w:hint="cs"/>
          <w:rtl/>
        </w:rPr>
        <w:t>ّ</w:t>
      </w:r>
      <w:r w:rsidRPr="007F35AE">
        <w:rPr>
          <w:rtl/>
        </w:rPr>
        <w:t xml:space="preserve"> من كان ب</w:t>
      </w:r>
      <w:r w:rsidR="001827D7">
        <w:rPr>
          <w:rtl/>
        </w:rPr>
        <w:t>مكّة</w:t>
      </w:r>
      <w:r w:rsidRPr="007F35AE">
        <w:rPr>
          <w:rtl/>
        </w:rPr>
        <w:t xml:space="preserve"> وأراد العمرة</w:t>
      </w:r>
      <w:r w:rsidR="00637BDD">
        <w:rPr>
          <w:rtl/>
        </w:rPr>
        <w:t>،</w:t>
      </w:r>
      <w:r w:rsidRPr="007F35AE">
        <w:rPr>
          <w:rtl/>
        </w:rPr>
        <w:t xml:space="preserve"> يخرج إلى الحل</w:t>
      </w:r>
      <w:r w:rsidR="00A31DC0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فيحرم من الجعرانة</w:t>
      </w:r>
      <w:r w:rsidR="00637BDD">
        <w:rPr>
          <w:rtl/>
        </w:rPr>
        <w:t>،</w:t>
      </w:r>
      <w:r w:rsidRPr="007F35AE">
        <w:rPr>
          <w:rtl/>
        </w:rPr>
        <w:t xml:space="preserve"> أو الحديبية أو ما أشبهها</w:t>
      </w:r>
      <w:r w:rsidR="00D66788" w:rsidRPr="00D66788">
        <w:rPr>
          <w:rStyle w:val="libAlaemHeading2Char"/>
          <w:rtl/>
        </w:rPr>
        <w:t xml:space="preserve"> )</w:t>
      </w:r>
      <w:bookmarkEnd w:id="181"/>
      <w:bookmarkEnd w:id="182"/>
    </w:p>
    <w:p w:rsidR="007D1694" w:rsidRPr="007F35AE" w:rsidRDefault="00FD1028" w:rsidP="00A31DC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أبي جمهور في درر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وفي الحديث أن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أحرم من الجعرانة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وأراد ال</w:t>
      </w:r>
      <w:r w:rsidR="00A31DC0">
        <w:rPr>
          <w:rFonts w:hint="cs"/>
          <w:rtl/>
        </w:rPr>
        <w:t>إ</w:t>
      </w:r>
      <w:r w:rsidR="007D1694" w:rsidRPr="007F35AE">
        <w:rPr>
          <w:rtl/>
        </w:rPr>
        <w:t>حرام من الحديبية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أسامة بن زيد بالاحرام من التنعيم</w:t>
      </w:r>
      <w:r w:rsidR="007D1694">
        <w:rPr>
          <w:rtl/>
        </w:rPr>
        <w:t>.</w:t>
      </w:r>
    </w:p>
    <w:p w:rsidR="007D1694" w:rsidRPr="007F35AE" w:rsidRDefault="007D1694" w:rsidP="00A31DC0">
      <w:pPr>
        <w:pStyle w:val="libNormal"/>
        <w:rPr>
          <w:rtl/>
        </w:rPr>
      </w:pPr>
      <w:r w:rsidRPr="007F35AE">
        <w:rPr>
          <w:rtl/>
        </w:rPr>
        <w:t>قال المؤلف</w:t>
      </w:r>
      <w:r w:rsidR="00637BDD">
        <w:rPr>
          <w:rtl/>
        </w:rPr>
        <w:t>:</w:t>
      </w:r>
      <w:r w:rsidRPr="007F35AE">
        <w:rPr>
          <w:rtl/>
        </w:rPr>
        <w:t xml:space="preserve"> فعلم من ذلك جواز الاحرام من الجميع</w:t>
      </w:r>
      <w:r w:rsidR="00637BDD">
        <w:rPr>
          <w:rtl/>
        </w:rPr>
        <w:t>،</w:t>
      </w:r>
      <w:r w:rsidRPr="007F35AE">
        <w:rPr>
          <w:rtl/>
        </w:rPr>
        <w:t xml:space="preserve"> ويفهم</w:t>
      </w:r>
      <w:r>
        <w:rPr>
          <w:rFonts w:hint="cs"/>
          <w:rtl/>
        </w:rPr>
        <w:t xml:space="preserve"> </w:t>
      </w:r>
      <w:r w:rsidRPr="007F35AE">
        <w:rPr>
          <w:rtl/>
        </w:rPr>
        <w:t>منه أفضلية الجعرانة ل</w:t>
      </w:r>
      <w:r w:rsidR="00A31DC0">
        <w:rPr>
          <w:rFonts w:hint="cs"/>
          <w:rtl/>
        </w:rPr>
        <w:t>أ</w:t>
      </w:r>
      <w:r w:rsidRPr="007F35AE">
        <w:rPr>
          <w:rtl/>
        </w:rPr>
        <w:t>ن فعله أفضل من قوله</w:t>
      </w:r>
      <w:r w:rsidR="00637BDD">
        <w:rPr>
          <w:rtl/>
        </w:rPr>
        <w:t>،</w:t>
      </w:r>
      <w:r w:rsidRPr="007F35AE">
        <w:rPr>
          <w:rtl/>
        </w:rPr>
        <w:t xml:space="preserve"> وأفضلي</w:t>
      </w:r>
      <w:r w:rsidR="00A31DC0">
        <w:rPr>
          <w:rFonts w:hint="cs"/>
          <w:rtl/>
        </w:rPr>
        <w:t>ّ</w:t>
      </w:r>
      <w:r w:rsidRPr="007F35AE">
        <w:rPr>
          <w:rtl/>
        </w:rPr>
        <w:t>ة التنعيم بعدها</w:t>
      </w:r>
      <w:r>
        <w:rPr>
          <w:rFonts w:hint="cs"/>
          <w:rtl/>
        </w:rPr>
        <w:t xml:space="preserve"> </w:t>
      </w:r>
      <w:r w:rsidRPr="007F35AE">
        <w:rPr>
          <w:rtl/>
        </w:rPr>
        <w:t>لزيادة الاهتمام به</w:t>
      </w:r>
      <w:r w:rsidR="00637BDD">
        <w:rPr>
          <w:rtl/>
        </w:rPr>
        <w:t>،</w:t>
      </w:r>
      <w:r w:rsidRPr="007F35AE">
        <w:rPr>
          <w:rtl/>
        </w:rPr>
        <w:t xml:space="preserve"> لأجل امره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بالاحرام منه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183" w:name="_Toc362083336"/>
      <w:bookmarkStart w:id="184" w:name="_Toc368917607"/>
      <w:r w:rsidRPr="00B317CF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317CF">
        <w:rPr>
          <w:rtl/>
        </w:rPr>
        <w:t>باب نوادر ما يتعلق بأبواب المواقيت</w:t>
      </w:r>
      <w:r w:rsidR="00D66788" w:rsidRPr="00D66788">
        <w:rPr>
          <w:rStyle w:val="libAlaemHeading2Char"/>
          <w:rtl/>
        </w:rPr>
        <w:t xml:space="preserve"> )</w:t>
      </w:r>
      <w:bookmarkEnd w:id="183"/>
      <w:bookmarkEnd w:id="18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 السيد علي السمهودي المدني في خلاصة الوفا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الحليفة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كجهينة تصغير الحلفة بفتحات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واحد الحلفاء وهو النبات المعروف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وهو ذو الحليفة ميقات المدينة وهو من وادي العقيق كما سبق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ذكر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اختلافهم في المسافة التي بينه وبين المدينة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وقد اختبرتها فكان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عتبة باب المسجد النبي المعروف بباب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عتبة مسجد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درر اللآلي ج 1 ص 262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خلاصه الوفاء ص 254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الشجرة بذي الحليفة تسعة عشر الف ذراع وسبعمائة ذراع واثنان</w:t>
      </w:r>
      <w:r>
        <w:rPr>
          <w:rFonts w:hint="cs"/>
          <w:rtl/>
        </w:rPr>
        <w:t xml:space="preserve"> </w:t>
      </w:r>
      <w:r w:rsidRPr="007F35AE">
        <w:rPr>
          <w:rtl/>
        </w:rPr>
        <w:t>وثلاثون ذراعا ونصف ذراع</w:t>
      </w:r>
      <w:r w:rsidR="00637BDD">
        <w:rPr>
          <w:rtl/>
        </w:rPr>
        <w:t>،</w:t>
      </w:r>
      <w:r w:rsidRPr="007F35AE">
        <w:rPr>
          <w:rtl/>
        </w:rPr>
        <w:t xml:space="preserve"> وذلك خمسة أميال وثلثا ميل ينقص مائة</w:t>
      </w:r>
      <w:r>
        <w:rPr>
          <w:rFonts w:hint="cs"/>
          <w:rtl/>
        </w:rPr>
        <w:t xml:space="preserve"> </w:t>
      </w:r>
      <w:r w:rsidRPr="007F35AE">
        <w:rPr>
          <w:rtl/>
        </w:rPr>
        <w:t>ذراع</w:t>
      </w:r>
      <w:r w:rsidR="00637BDD">
        <w:rPr>
          <w:rtl/>
        </w:rPr>
        <w:t>،</w:t>
      </w:r>
      <w:r w:rsidRPr="007F35AE">
        <w:rPr>
          <w:rtl/>
        </w:rPr>
        <w:t xml:space="preserve"> قال العز بن جماعة</w:t>
      </w:r>
      <w:r w:rsidR="00637BDD">
        <w:rPr>
          <w:rtl/>
        </w:rPr>
        <w:t>:</w:t>
      </w:r>
      <w:r w:rsidRPr="007F35AE">
        <w:rPr>
          <w:rtl/>
        </w:rPr>
        <w:t xml:space="preserve"> وبذي الحليفة البئر التي تسميها العوام بئر</w:t>
      </w:r>
      <w:r>
        <w:rPr>
          <w:rFonts w:hint="cs"/>
          <w:rtl/>
        </w:rPr>
        <w:t xml:space="preserve"> </w:t>
      </w:r>
      <w:r w:rsidRPr="007F35AE">
        <w:rPr>
          <w:rtl/>
        </w:rPr>
        <w:t>علي</w:t>
      </w:r>
      <w:r>
        <w:rPr>
          <w:rtl/>
        </w:rPr>
        <w:t xml:space="preserve"> - </w:t>
      </w:r>
      <w:r w:rsidRPr="007F35AE">
        <w:rPr>
          <w:rtl/>
        </w:rPr>
        <w:t xml:space="preserve">يعني ابن أبي طالب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لظن</w:t>
      </w:r>
      <w:r w:rsidR="00A31DC0">
        <w:rPr>
          <w:rFonts w:hint="cs"/>
          <w:rtl/>
        </w:rPr>
        <w:t>ّ</w:t>
      </w:r>
      <w:r w:rsidRPr="007F35AE">
        <w:rPr>
          <w:rtl/>
        </w:rPr>
        <w:t>هم أنه قاتل الجن</w:t>
      </w:r>
      <w:r w:rsidR="00A31DC0">
        <w:rPr>
          <w:rFonts w:hint="cs"/>
          <w:rtl/>
        </w:rPr>
        <w:t>ّ</w:t>
      </w:r>
      <w:r w:rsidRPr="007F35AE">
        <w:rPr>
          <w:rtl/>
        </w:rPr>
        <w:t xml:space="preserve"> بها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وهو كذب ونسبته إليه غير معروفة</w:t>
      </w:r>
      <w:r w:rsidR="00637BDD">
        <w:rPr>
          <w:rtl/>
        </w:rPr>
        <w:t>،</w:t>
      </w:r>
      <w:r w:rsidRPr="007F35AE">
        <w:rPr>
          <w:rtl/>
        </w:rPr>
        <w:t xml:space="preserve"> انتهى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وذكر في فضل وادي العقيق وعرصته وحدوده وقصوره</w:t>
      </w:r>
      <w:r w:rsidR="00637BDD">
        <w:rPr>
          <w:rtl/>
        </w:rPr>
        <w:t>،</w:t>
      </w:r>
      <w:r w:rsidRPr="007F35AE">
        <w:rPr>
          <w:rtl/>
        </w:rPr>
        <w:t xml:space="preserve"> شرحا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طويلا لا يناسب الكتاب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233</w:t>
      </w:r>
      <w:r>
        <w:rPr>
          <w:rtl/>
        </w:rPr>
        <w:t xml:space="preserve"> - </w:t>
      </w:r>
      <w:r w:rsidRPr="007F35AE">
        <w:rPr>
          <w:rtl/>
        </w:rPr>
        <w:t>236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>
        <w:rPr>
          <w:rtl/>
        </w:rPr>
        <w:br w:type="page"/>
      </w:r>
    </w:p>
    <w:p w:rsidR="007D1694" w:rsidRPr="004E18AB" w:rsidRDefault="007D1694" w:rsidP="00A31DC0">
      <w:pPr>
        <w:pStyle w:val="libCenterBold1"/>
        <w:rPr>
          <w:rtl/>
        </w:rPr>
      </w:pPr>
      <w:r w:rsidRPr="004E18AB">
        <w:rPr>
          <w:rFonts w:hint="cs"/>
          <w:rtl/>
        </w:rPr>
        <w:lastRenderedPageBreak/>
        <w:t>أبواب آداب السفر إلى الحج وغيره</w:t>
      </w:r>
    </w:p>
    <w:p w:rsidR="007D1694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185" w:name="_Toc362083337"/>
      <w:bookmarkStart w:id="186" w:name="_Toc368917608"/>
      <w:r w:rsidRPr="007F35AE">
        <w:rPr>
          <w:rtl/>
        </w:rPr>
        <w:lastRenderedPageBreak/>
        <w:t>أبواب آداب السفر إلى الحج وغيره</w:t>
      </w:r>
      <w:bookmarkEnd w:id="185"/>
      <w:bookmarkEnd w:id="186"/>
    </w:p>
    <w:p w:rsidR="007D1694" w:rsidRPr="007F35AE" w:rsidRDefault="007D1694" w:rsidP="007D1694">
      <w:pPr>
        <w:pStyle w:val="Heading2Center"/>
        <w:rPr>
          <w:rtl/>
        </w:rPr>
      </w:pPr>
      <w:bookmarkStart w:id="187" w:name="_Toc362083338"/>
      <w:bookmarkStart w:id="188" w:name="_Toc368917609"/>
      <w:r w:rsidRPr="007F35AE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عدم جواز السفر في غير الطاعات والمباحات</w:t>
      </w:r>
      <w:r w:rsidR="00637BDD">
        <w:rPr>
          <w:rtl/>
        </w:rPr>
        <w:t>،</w:t>
      </w:r>
      <w:r w:rsidRPr="007F35AE">
        <w:rPr>
          <w:rtl/>
        </w:rPr>
        <w:t xml:space="preserve"> وعدم</w:t>
      </w:r>
      <w:r>
        <w:rPr>
          <w:rFonts w:hint="cs"/>
          <w:rtl/>
        </w:rPr>
        <w:t xml:space="preserve"> </w:t>
      </w:r>
      <w:r w:rsidRPr="007F35AE">
        <w:rPr>
          <w:rtl/>
        </w:rPr>
        <w:t>واز السياحة والتره</w:t>
      </w:r>
      <w:r w:rsidR="00A31DC0">
        <w:rPr>
          <w:rFonts w:hint="cs"/>
          <w:rtl/>
        </w:rPr>
        <w:t>ّ</w:t>
      </w:r>
      <w:r w:rsidRPr="007F35AE">
        <w:rPr>
          <w:rtl/>
        </w:rPr>
        <w:t>ب</w:t>
      </w:r>
      <w:r w:rsidR="00D66788" w:rsidRPr="00D66788">
        <w:rPr>
          <w:rStyle w:val="libAlaemHeading2Char"/>
          <w:rtl/>
        </w:rPr>
        <w:t xml:space="preserve"> )</w:t>
      </w:r>
      <w:bookmarkEnd w:id="187"/>
      <w:bookmarkEnd w:id="188"/>
    </w:p>
    <w:p w:rsidR="007D1694" w:rsidRPr="007F35AE" w:rsidRDefault="00FD1028" w:rsidP="001C56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>جاء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عثمان بن مظعون إلى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قد غلبني حديث النفس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أحدث شيئا حتى استأمرتك</w:t>
      </w:r>
      <w:r w:rsidR="007D1694" w:rsidRPr="007D1694">
        <w:rPr>
          <w:rStyle w:val="libFootnotenumChar"/>
          <w:rFonts w:hint="cs"/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بم حدثتك نفسك يا عثمان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هممت أن أسيح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</w:t>
      </w:r>
      <w:r w:rsidR="00A61C25">
        <w:rPr>
          <w:rtl/>
        </w:rPr>
        <w:t>(</w:t>
      </w:r>
      <w:r w:rsidR="007D1694" w:rsidRPr="007F35AE">
        <w:rPr>
          <w:rtl/>
        </w:rPr>
        <w:t>لا تسي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ح فيها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 سياحة أمتي في المساجد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الحسين بن أبي الخطاب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الجوزاء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علوان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بن 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زيد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Default="007D1694" w:rsidP="007D1694">
      <w:pPr>
        <w:pStyle w:val="libFootnoteCenterBold"/>
        <w:rPr>
          <w:rtl/>
        </w:rPr>
      </w:pPr>
      <w:r w:rsidRPr="007F35AE">
        <w:rPr>
          <w:rtl/>
        </w:rPr>
        <w:t>أبواب آداب السفر إلى الحج وغيره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2 ص 190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استأمرك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فلا تسح في الأرض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معاني الأخبار ص 173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عمر</w:t>
      </w:r>
      <w:r w:rsidR="00637BDD">
        <w:rPr>
          <w:rtl/>
        </w:rPr>
        <w:t>،</w:t>
      </w:r>
      <w:r w:rsidRPr="007F35AE">
        <w:rPr>
          <w:rtl/>
        </w:rPr>
        <w:t xml:space="preserve"> والصواب أثبتناه من المصدر ومعاجم الرجال</w:t>
      </w:r>
      <w:r>
        <w:rPr>
          <w:rFonts w:hint="cs"/>
          <w:rtl/>
        </w:rPr>
        <w:t xml:space="preserve"> « </w:t>
      </w:r>
      <w:r w:rsidRPr="007F35AE">
        <w:rPr>
          <w:rtl/>
        </w:rPr>
        <w:t xml:space="preserve">اجع معجم رجال الحديث ج 7 ص 356 </w:t>
      </w:r>
      <w:r>
        <w:rPr>
          <w:rFonts w:hint="cs"/>
          <w:rtl/>
        </w:rPr>
        <w:t>»</w:t>
      </w:r>
      <w:r w:rsidRPr="007F35AE"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آبائه</w:t>
      </w:r>
      <w:r w:rsidR="00637BDD">
        <w:rPr>
          <w:rtl/>
        </w:rPr>
        <w:t>،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ليس في أمتي رهبانية</w:t>
      </w:r>
      <w:r w:rsidR="00637BDD">
        <w:rPr>
          <w:rtl/>
        </w:rPr>
        <w:t>،</w:t>
      </w:r>
      <w:r w:rsidRPr="007F35AE">
        <w:rPr>
          <w:rtl/>
        </w:rPr>
        <w:t xml:space="preserve"> ولا سياحة</w:t>
      </w:r>
      <w:r w:rsidR="00637BDD">
        <w:rPr>
          <w:rtl/>
        </w:rPr>
        <w:t>،</w:t>
      </w:r>
      <w:r w:rsidRPr="007F35AE">
        <w:rPr>
          <w:rtl/>
        </w:rPr>
        <w:t xml:space="preserve"> ولازم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يعني</w:t>
      </w:r>
      <w:r>
        <w:rPr>
          <w:rFonts w:hint="cs"/>
          <w:rtl/>
        </w:rPr>
        <w:t xml:space="preserve"> </w:t>
      </w:r>
      <w:r w:rsidRPr="007F35AE">
        <w:rPr>
          <w:rtl/>
        </w:rPr>
        <w:t>سكوت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سر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سنتين بر والديك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سنة توصل رحمك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ميلا عد مريضا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ميلين شيع جنازة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ثلاثة أميال أجب دعوة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أربعة أميال زر أخا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الله 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خمسة أميال انصر مظلوما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سر ستة أميال أغث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ملهوفا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بن محمد بن أبي نصر وعد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ة من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محمد الثقفي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مروان جميعا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أبان بن عثمان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ن ذكره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 xml:space="preserve"> الله أعطى محمدا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شرائع نوح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والفطرة الحنيفي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ة السمحة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رهبانية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سياحة » الخبر</w:t>
      </w:r>
      <w:r w:rsidR="007D1694">
        <w:rPr>
          <w:rtl/>
        </w:rPr>
        <w:t>.</w:t>
      </w:r>
    </w:p>
    <w:p w:rsidR="007D1694" w:rsidRPr="00550778" w:rsidRDefault="007D1694" w:rsidP="007D1694">
      <w:pPr>
        <w:pStyle w:val="Heading2Center"/>
        <w:rPr>
          <w:rtl/>
        </w:rPr>
      </w:pPr>
      <w:bookmarkStart w:id="189" w:name="_Toc362083339"/>
      <w:bookmarkStart w:id="190" w:name="_Toc368917610"/>
      <w:r w:rsidRPr="00550778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50778">
        <w:rPr>
          <w:rtl/>
        </w:rPr>
        <w:t>باب استحباب السفر في الطاعات والمهم</w:t>
      </w:r>
      <w:r w:rsidR="001C56E8">
        <w:rPr>
          <w:rFonts w:hint="cs"/>
          <w:rtl/>
        </w:rPr>
        <w:t>ّ</w:t>
      </w:r>
      <w:r w:rsidRPr="00550778">
        <w:rPr>
          <w:rtl/>
        </w:rPr>
        <w:t xml:space="preserve"> من العبادات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="001C56E8">
        <w:rPr>
          <w:rFonts w:hint="cs"/>
          <w:rtl/>
        </w:rPr>
        <w:t>ح</w:t>
      </w:r>
      <w:r w:rsidRPr="00550778">
        <w:rPr>
          <w:rtl/>
        </w:rPr>
        <w:t>يث لا يجب</w:t>
      </w:r>
      <w:r w:rsidR="00D66788" w:rsidRPr="00D66788">
        <w:rPr>
          <w:rStyle w:val="libAlaemHeading2Char"/>
          <w:rtl/>
        </w:rPr>
        <w:t xml:space="preserve"> )</w:t>
      </w:r>
      <w:bookmarkEnd w:id="189"/>
      <w:bookmarkEnd w:id="19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1C56E8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ولادم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186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الكافي ج 2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سافروا تصحوا</w:t>
      </w:r>
      <w:r w:rsidR="00637BDD">
        <w:rPr>
          <w:rtl/>
        </w:rPr>
        <w:t>،</w:t>
      </w:r>
      <w:r w:rsidRPr="007F35AE">
        <w:rPr>
          <w:rtl/>
        </w:rPr>
        <w:t xml:space="preserve"> وصوموا تؤجروا</w:t>
      </w:r>
      <w:r w:rsidR="00637BDD">
        <w:rPr>
          <w:rtl/>
        </w:rPr>
        <w:t>،</w:t>
      </w:r>
      <w:r w:rsidRPr="007F35AE">
        <w:rPr>
          <w:rtl/>
        </w:rPr>
        <w:t xml:space="preserve"> واغزوا تغنموا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وحج</w:t>
      </w:r>
      <w:r w:rsidR="001C56E8">
        <w:rPr>
          <w:rFonts w:hint="cs"/>
          <w:rtl/>
        </w:rPr>
        <w:t>ّ</w:t>
      </w:r>
      <w:r w:rsidRPr="007F35AE">
        <w:rPr>
          <w:rtl/>
        </w:rPr>
        <w:t>وا لن تفتقروا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من مؤمن يموت في غربه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بكت الملائكة رحمة له حيث 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بواكيه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ا فسح له في قبره بنور يتلألأ من حيث دفن إلى مسقط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رأسه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أعسر أحدكم فليخرج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يغم نفسه وأهله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9199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وفي ديوان ينسب إلى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75"/>
        <w:gridCol w:w="239"/>
        <w:gridCol w:w="3673"/>
      </w:tblGrid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تغ</w:t>
            </w:r>
            <w:r w:rsidRPr="007F35AE">
              <w:rPr>
                <w:rtl/>
              </w:rPr>
              <w:t>ر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>ب عن الأوطان في طلب العلى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1C56E8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وسافر ففي ال</w:t>
            </w:r>
            <w:r w:rsidR="001C56E8">
              <w:rPr>
                <w:rFonts w:hint="cs"/>
                <w:rtl/>
              </w:rPr>
              <w:t>أ</w:t>
            </w:r>
            <w:r w:rsidRPr="007F35AE">
              <w:rPr>
                <w:rtl/>
              </w:rPr>
              <w:t>سفار خمس فوائد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تفر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>ج هم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واكتساب معيشة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وعلم وآداب وصحبة ماجد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1C56E8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فإن قيل في ال</w:t>
            </w:r>
            <w:r w:rsidR="001C56E8">
              <w:rPr>
                <w:rFonts w:hint="cs"/>
                <w:rtl/>
              </w:rPr>
              <w:t>أ</w:t>
            </w:r>
            <w:r w:rsidRPr="007F35AE">
              <w:rPr>
                <w:rtl/>
              </w:rPr>
              <w:t>سفار ذل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ومحنة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وقطع الفيافي وارتكاب الشدائد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فموت الفتى خير له من معاشه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 xml:space="preserve">بدار هوان بين واش وحاسد </w:t>
            </w:r>
            <w:r>
              <w:rPr>
                <w:rFonts w:hint="cs"/>
                <w:rtl/>
              </w:rPr>
              <w:t>»</w:t>
            </w:r>
            <w:r w:rsidRPr="007F35AE">
              <w:rPr>
                <w:rtl/>
              </w:rPr>
              <w:t>.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الزراد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حديث شريف في صفات المؤمنين الكاملين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فهم الحفي عيشهم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المنتقلة ديارهم من أرض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أرض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192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165</w:t>
      </w:r>
      <w:r>
        <w:rPr>
          <w:rtl/>
        </w:rPr>
        <w:t>.</w:t>
      </w:r>
    </w:p>
    <w:p w:rsidR="007D1694" w:rsidRPr="007F35AE" w:rsidRDefault="007D1694" w:rsidP="001C56E8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ديوان أميرالمؤمنين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أصل زيد الزراد ص 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9201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6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في حكمة آل داود</w:t>
      </w:r>
      <w:r w:rsidR="00637BDD">
        <w:rPr>
          <w:rtl/>
        </w:rPr>
        <w:t>:</w:t>
      </w:r>
      <w:r w:rsidRPr="007F35AE">
        <w:rPr>
          <w:rtl/>
        </w:rPr>
        <w:t xml:space="preserve"> ينبغي أن</w:t>
      </w:r>
      <w:r>
        <w:rPr>
          <w:rFonts w:hint="cs"/>
          <w:rtl/>
        </w:rPr>
        <w:t xml:space="preserve"> </w:t>
      </w:r>
      <w:r w:rsidRPr="007F35AE">
        <w:rPr>
          <w:rtl/>
        </w:rPr>
        <w:t>لا ترى ظاعنا</w:t>
      </w:r>
      <w:r w:rsidR="003C35D8">
        <w:rPr>
          <w:rtl/>
        </w:rPr>
        <w:t xml:space="preserve"> إلّا </w:t>
      </w:r>
      <w:r w:rsidRPr="007F35AE">
        <w:rPr>
          <w:rtl/>
        </w:rPr>
        <w:t>في ثلاث</w:t>
      </w:r>
      <w:r w:rsidR="00637BDD">
        <w:rPr>
          <w:rtl/>
        </w:rPr>
        <w:t>:</w:t>
      </w:r>
      <w:r w:rsidRPr="007F35AE">
        <w:rPr>
          <w:rtl/>
        </w:rPr>
        <w:t xml:space="preserve"> مرم</w:t>
      </w:r>
      <w:r w:rsidR="001C56E8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لمعاش</w:t>
      </w:r>
      <w:r w:rsidR="00637BDD">
        <w:rPr>
          <w:rtl/>
        </w:rPr>
        <w:t>،</w:t>
      </w:r>
      <w:r w:rsidRPr="007F35AE">
        <w:rPr>
          <w:rtl/>
        </w:rPr>
        <w:t xml:space="preserve"> أو لذ</w:t>
      </w:r>
      <w:r w:rsidR="001C56E8">
        <w:rPr>
          <w:rFonts w:hint="cs"/>
          <w:rtl/>
        </w:rPr>
        <w:t>ّ</w:t>
      </w:r>
      <w:r w:rsidRPr="007F35AE">
        <w:rPr>
          <w:rtl/>
        </w:rPr>
        <w:t>ة في غير محر</w:t>
      </w:r>
      <w:r w:rsidR="001C56E8">
        <w:rPr>
          <w:rFonts w:hint="cs"/>
          <w:rtl/>
        </w:rPr>
        <w:t>ّ</w:t>
      </w:r>
      <w:r w:rsidRPr="007F35AE">
        <w:rPr>
          <w:rtl/>
        </w:rPr>
        <w:t>م</w:t>
      </w:r>
      <w:r w:rsidR="00637BDD">
        <w:rPr>
          <w:rtl/>
        </w:rPr>
        <w:t>،</w:t>
      </w:r>
      <w:r w:rsidRPr="007F35AE">
        <w:rPr>
          <w:rtl/>
        </w:rPr>
        <w:t xml:space="preserve"> أو</w:t>
      </w:r>
      <w:r>
        <w:rPr>
          <w:rFonts w:hint="cs"/>
          <w:rtl/>
        </w:rPr>
        <w:t xml:space="preserve"> </w:t>
      </w:r>
      <w:r w:rsidRPr="007F35AE">
        <w:rPr>
          <w:rtl/>
        </w:rPr>
        <w:t>تزو</w:t>
      </w:r>
      <w:r w:rsidR="001C56E8">
        <w:rPr>
          <w:rFonts w:hint="cs"/>
          <w:rtl/>
        </w:rPr>
        <w:t>ّ</w:t>
      </w:r>
      <w:r w:rsidRPr="007F35AE">
        <w:rPr>
          <w:rtl/>
        </w:rPr>
        <w:t>د لمعاد »</w:t>
      </w:r>
      <w:r>
        <w:rPr>
          <w:rtl/>
        </w:rPr>
        <w:t>.</w:t>
      </w:r>
    </w:p>
    <w:p w:rsidR="007D1694" w:rsidRPr="001016F8" w:rsidRDefault="007D1694" w:rsidP="007D1694">
      <w:pPr>
        <w:pStyle w:val="Heading2Center"/>
        <w:rPr>
          <w:rtl/>
        </w:rPr>
      </w:pPr>
      <w:bookmarkStart w:id="191" w:name="_Toc362083340"/>
      <w:bookmarkStart w:id="192" w:name="_Toc368917611"/>
      <w:r w:rsidRPr="001016F8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016F8">
        <w:rPr>
          <w:rtl/>
        </w:rPr>
        <w:t>باب استحباب اختيار السبت للسفر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1016F8">
        <w:rPr>
          <w:rtl/>
        </w:rPr>
        <w:t>دون الجمعة والأحد</w:t>
      </w:r>
      <w:r w:rsidR="00D66788" w:rsidRPr="00D66788">
        <w:rPr>
          <w:rStyle w:val="libAlaemHeading2Char"/>
          <w:rtl/>
        </w:rPr>
        <w:t xml:space="preserve"> )</w:t>
      </w:r>
      <w:bookmarkEnd w:id="191"/>
      <w:bookmarkEnd w:id="19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 محمد بن علي المروزي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بكر عبد الله النيسابوري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أحمد بن عامر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الطائي </w:t>
      </w:r>
      <w:r>
        <w:rPr>
          <w:rtl/>
        </w:rPr>
        <w:t>[</w:t>
      </w:r>
      <w:r w:rsidR="007D1694" w:rsidRPr="007F35AE">
        <w:rPr>
          <w:rtl/>
        </w:rPr>
        <w:t xml:space="preserve"> عن أبيه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عن الرضا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وعن أحمد بن إبراهيم بن بكر الخوزي</w:t>
      </w:r>
      <w:r w:rsidR="00637BDD">
        <w:rPr>
          <w:rtl/>
        </w:rPr>
        <w:t>،</w:t>
      </w:r>
      <w:r w:rsidRPr="007F35AE">
        <w:rPr>
          <w:rtl/>
        </w:rPr>
        <w:t xml:space="preserve"> عن أبي إسحاق إبراهيم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ابن مروان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عن جعفر بن محمد بن زياد الفقيه</w:t>
      </w:r>
      <w:r w:rsidR="00637BDD">
        <w:rPr>
          <w:rtl/>
        </w:rPr>
        <w:t>،</w:t>
      </w:r>
      <w:r w:rsidRPr="007F35AE">
        <w:rPr>
          <w:rtl/>
        </w:rPr>
        <w:t xml:space="preserve"> عن أحمد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عبد الله الهروي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1C56E8">
      <w:pPr>
        <w:pStyle w:val="libNormal"/>
        <w:rPr>
          <w:rtl/>
        </w:rPr>
      </w:pPr>
      <w:r w:rsidRPr="007F35AE">
        <w:rPr>
          <w:rtl/>
        </w:rPr>
        <w:t>وعن أبي عبد الله الحسين بن محمد الأشناني الرازي</w:t>
      </w:r>
      <w:r w:rsidR="00637BDD">
        <w:rPr>
          <w:rtl/>
        </w:rPr>
        <w:t>،</w:t>
      </w:r>
      <w:r w:rsidRPr="007F35AE">
        <w:rPr>
          <w:rtl/>
        </w:rPr>
        <w:t xml:space="preserve"> عن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مهرويه القزويني</w:t>
      </w:r>
      <w:r w:rsidR="00637BDD">
        <w:rPr>
          <w:rtl/>
        </w:rPr>
        <w:t>،</w:t>
      </w:r>
      <w:r w:rsidRPr="007F35AE">
        <w:rPr>
          <w:rtl/>
        </w:rPr>
        <w:t xml:space="preserve"> عن داود بن سليمان</w:t>
      </w:r>
      <w:r w:rsidR="00637BDD">
        <w:rPr>
          <w:rtl/>
        </w:rPr>
        <w:t>،</w:t>
      </w:r>
      <w:r w:rsidRPr="007F35AE">
        <w:rPr>
          <w:rtl/>
        </w:rPr>
        <w:t xml:space="preserve"> عنه</w:t>
      </w:r>
      <w:r w:rsidR="00637BDD">
        <w:rPr>
          <w:rtl/>
        </w:rPr>
        <w:t>،</w:t>
      </w:r>
      <w:r w:rsidRPr="007F35AE">
        <w:rPr>
          <w:rtl/>
        </w:rPr>
        <w:t xml:space="preserve"> عن آبائه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اللهم بارك ل</w:t>
      </w:r>
      <w:r w:rsidR="001C56E8">
        <w:rPr>
          <w:rFonts w:hint="cs"/>
          <w:rtl/>
        </w:rPr>
        <w:t>أ</w:t>
      </w:r>
      <w:r w:rsidRPr="007F35AE">
        <w:rPr>
          <w:rtl/>
        </w:rPr>
        <w:t>متي في بكورها يوم سبتها وخميسها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وعن محمد أحمد بن الحسين الور</w:t>
      </w:r>
      <w:r w:rsidR="001C56E8">
        <w:rPr>
          <w:rFonts w:hint="cs"/>
          <w:rtl/>
        </w:rPr>
        <w:t>ّ</w:t>
      </w:r>
      <w:r w:rsidRPr="007F35AE">
        <w:rPr>
          <w:rtl/>
        </w:rPr>
        <w:t>اق</w:t>
      </w:r>
      <w:r w:rsidR="00637BDD">
        <w:rPr>
          <w:rtl/>
        </w:rPr>
        <w:t>،</w:t>
      </w:r>
      <w:r w:rsidRPr="007F35AE">
        <w:rPr>
          <w:rtl/>
        </w:rPr>
        <w:t xml:space="preserve"> عن علي بن محمد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50</w:t>
      </w:r>
      <w:r>
        <w:rPr>
          <w:rtl/>
        </w:rPr>
        <w:t>.</w:t>
      </w:r>
    </w:p>
    <w:p w:rsidR="007D1694" w:rsidRPr="007F35AE" w:rsidRDefault="007D1694" w:rsidP="001C56E8">
      <w:pPr>
        <w:pStyle w:val="libFootnote"/>
        <w:rPr>
          <w:rtl/>
        </w:rPr>
      </w:pPr>
      <w:r w:rsidRPr="007F35AE">
        <w:rPr>
          <w:rtl/>
        </w:rPr>
        <w:t>(1) رم</w:t>
      </w:r>
      <w:r w:rsidR="001C56E8">
        <w:rPr>
          <w:rFonts w:hint="cs"/>
          <w:rtl/>
        </w:rPr>
        <w:t>ّ</w:t>
      </w:r>
      <w:r w:rsidRPr="007F35AE">
        <w:rPr>
          <w:rtl/>
        </w:rPr>
        <w:t xml:space="preserve"> الشئ مرم</w:t>
      </w:r>
      <w:r w:rsidR="001C56E8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1C56E8">
        <w:rPr>
          <w:rFonts w:hint="cs"/>
          <w:rtl/>
        </w:rPr>
        <w:t>أ</w:t>
      </w:r>
      <w:r w:rsidRPr="007F35AE">
        <w:rPr>
          <w:rtl/>
        </w:rPr>
        <w:t xml:space="preserve">صلح ما فسد منه </w:t>
      </w:r>
      <w:r w:rsidR="00A61C25">
        <w:rPr>
          <w:rtl/>
        </w:rPr>
        <w:t>(</w:t>
      </w:r>
      <w:r w:rsidRPr="007F35AE">
        <w:rPr>
          <w:rtl/>
        </w:rPr>
        <w:t>لسان العرب ج 12 ص 251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2 ص 34 ح 73 وعنه في البحار ج 59</w:t>
      </w:r>
      <w:r>
        <w:rPr>
          <w:rFonts w:hint="cs"/>
          <w:rtl/>
        </w:rPr>
        <w:t xml:space="preserve"> </w:t>
      </w:r>
      <w:r w:rsidRPr="007F35AE">
        <w:rPr>
          <w:rtl/>
        </w:rPr>
        <w:t>ص 35 ح 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أبو بكر بن محمد بن عبد الله النيسابوري</w:t>
      </w:r>
      <w:r>
        <w:rPr>
          <w:rtl/>
        </w:rPr>
        <w:t>.</w:t>
      </w:r>
    </w:p>
    <w:p w:rsidR="007D1694" w:rsidRPr="007F35AE" w:rsidRDefault="007D1694" w:rsidP="001C56E8">
      <w:pPr>
        <w:pStyle w:val="libFootnote"/>
        <w:rPr>
          <w:rtl/>
        </w:rPr>
      </w:pPr>
      <w:r w:rsidRPr="007F35AE">
        <w:rPr>
          <w:rtl/>
        </w:rPr>
        <w:t xml:space="preserve">(2) أثبتناه من المصدر وهو الصواب </w:t>
      </w:r>
      <w:r w:rsidR="001C56E8">
        <w:rPr>
          <w:rFonts w:hint="cs"/>
          <w:rtl/>
        </w:rPr>
        <w:t>«</w:t>
      </w:r>
      <w:r w:rsidRPr="007F35AE">
        <w:rPr>
          <w:rtl/>
        </w:rPr>
        <w:t xml:space="preserve"> راجع رجال النجاشي ص 158 </w:t>
      </w:r>
      <w:r w:rsidR="001C56E8"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هارون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عنبسة مولى الرشيد</w:t>
      </w:r>
      <w:r w:rsidR="00637BDD">
        <w:rPr>
          <w:rtl/>
        </w:rPr>
        <w:t>،</w:t>
      </w:r>
      <w:r w:rsidRPr="007F35AE">
        <w:rPr>
          <w:rtl/>
        </w:rPr>
        <w:t xml:space="preserve"> عن دارم بن قبيصة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FD1028" w:rsidP="001C56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صحيفة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مثله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والجمعة 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وليس فيه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الله جل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 xml:space="preserve"> ذكره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1C56E8">
        <w:rPr>
          <w:rStyle w:val="libAieChar"/>
          <w:rFonts w:hint="cs"/>
          <w:rtl/>
        </w:rPr>
        <w:t xml:space="preserve"> </w:t>
      </w:r>
      <w:r w:rsidR="001C56E8" w:rsidRPr="001C56E8">
        <w:rPr>
          <w:rStyle w:val="libAieChar"/>
          <w:rtl/>
        </w:rPr>
        <w:t xml:space="preserve">فَإِذَا قُضِيَتِ الصَّلَاةُ فَانتَشِرُوا فِي الْأَرْضِ وَابْتَغُوا مِن فَضْلِ اللَّـهِ </w:t>
      </w:r>
      <w:r w:rsidR="00A61C25" w:rsidRPr="001C56E8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يعني </w:t>
      </w:r>
      <w:r>
        <w:rPr>
          <w:rtl/>
        </w:rPr>
        <w:t>[</w:t>
      </w:r>
      <w:r w:rsidR="007D1694" w:rsidRPr="007F35AE">
        <w:rPr>
          <w:rtl/>
        </w:rPr>
        <w:t xml:space="preserve"> سفر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يوم السبت »</w:t>
      </w:r>
      <w:r w:rsidR="007D1694">
        <w:rPr>
          <w:rtl/>
        </w:rPr>
        <w:t>.</w:t>
      </w:r>
    </w:p>
    <w:p w:rsidR="007D1694" w:rsidRPr="007F35AE" w:rsidRDefault="00FD1028" w:rsidP="001C56E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آيات ال</w:t>
      </w:r>
      <w:r w:rsidR="001C56E8">
        <w:rPr>
          <w:rFonts w:hint="cs"/>
          <w:rtl/>
        </w:rPr>
        <w:t>أ</w:t>
      </w:r>
      <w:r w:rsidR="007D1694" w:rsidRPr="007F35AE">
        <w:rPr>
          <w:rtl/>
        </w:rPr>
        <w:t>حكام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وفي الخبر أن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 xml:space="preserve"> الله بارك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</w:t>
      </w:r>
      <w:r w:rsidR="001C56E8">
        <w:rPr>
          <w:rFonts w:hint="cs"/>
          <w:rtl/>
        </w:rPr>
        <w:t>أ</w:t>
      </w:r>
      <w:r w:rsidR="007D1694" w:rsidRPr="007F35AE">
        <w:rPr>
          <w:rtl/>
        </w:rPr>
        <w:t>متي في خميسها وسبتها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لأجل الجمعة</w:t>
      </w:r>
      <w:r w:rsidR="007D1694">
        <w:rPr>
          <w:rtl/>
        </w:rPr>
        <w:t>.</w:t>
      </w:r>
    </w:p>
    <w:p w:rsidR="007D1694" w:rsidRPr="009E30A1" w:rsidRDefault="007D1694" w:rsidP="007D1694">
      <w:pPr>
        <w:pStyle w:val="Heading2Center"/>
        <w:rPr>
          <w:rtl/>
        </w:rPr>
      </w:pPr>
      <w:bookmarkStart w:id="193" w:name="_Toc362083341"/>
      <w:bookmarkStart w:id="194" w:name="_Toc368917612"/>
      <w:r w:rsidRPr="009E30A1">
        <w:rPr>
          <w:rtl/>
        </w:rPr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E30A1">
        <w:rPr>
          <w:rtl/>
        </w:rPr>
        <w:t>باب كراهة اختيار</w:t>
      </w:r>
      <w:r>
        <w:rPr>
          <w:rFonts w:hint="cs"/>
          <w:rtl/>
        </w:rPr>
        <w:t xml:space="preserve"> </w:t>
      </w:r>
      <w:r w:rsidRPr="009E30A1">
        <w:rPr>
          <w:rtl/>
        </w:rPr>
        <w:t>الأربعاء</w:t>
      </w:r>
      <w:r w:rsidR="001C56E8">
        <w:rPr>
          <w:rFonts w:hint="cs"/>
          <w:rtl/>
        </w:rPr>
        <w:t xml:space="preserve"> </w:t>
      </w:r>
      <w:r w:rsidRPr="009E30A1">
        <w:rPr>
          <w:rtl/>
        </w:rPr>
        <w:t>للسفر وطلب الحوائج،</w:t>
      </w:r>
      <w:r>
        <w:rPr>
          <w:rFonts w:hint="cs"/>
          <w:rtl/>
        </w:rPr>
        <w:t xml:space="preserve"> </w:t>
      </w:r>
      <w:r w:rsidRPr="009E30A1">
        <w:rPr>
          <w:rtl/>
        </w:rPr>
        <w:t>وخصوصا في آخر</w:t>
      </w:r>
      <w:r>
        <w:rPr>
          <w:rFonts w:hint="cs"/>
          <w:rtl/>
        </w:rPr>
        <w:t xml:space="preserve"> </w:t>
      </w:r>
      <w:r w:rsidRPr="009E30A1">
        <w:rPr>
          <w:rtl/>
        </w:rPr>
        <w:t>الشهر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193"/>
      <w:bookmarkEnd w:id="19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جعفر بن أحمد القمي في كتاب المسلسلات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جعفر الوكيل من بني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أبو بكر محمد بن أحمد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بن الحسين بن رزين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البغدادي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محمد بن حمدون </w:t>
      </w:r>
      <w:r w:rsidR="007D1694" w:rsidRPr="007D1694">
        <w:rPr>
          <w:rStyle w:val="libFootnotenumChar"/>
          <w:rtl/>
        </w:rPr>
        <w:t>(2)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عنه في البحار ج 59 ص 35</w:t>
      </w:r>
      <w:r w:rsidR="00637BDD">
        <w:rPr>
          <w:rtl/>
        </w:rPr>
        <w:t>،</w:t>
      </w:r>
      <w:r w:rsidRPr="007F35AE">
        <w:rPr>
          <w:rtl/>
        </w:rPr>
        <w:t xml:space="preserve"> ورواه الصدوق في الخصال ص 394 ح98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صحيفة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44 ح 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72 ح 168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الجمعة 62</w:t>
      </w:r>
      <w:r w:rsidR="00637BDD">
        <w:rPr>
          <w:rtl/>
        </w:rPr>
        <w:t>:</w:t>
      </w:r>
      <w:r w:rsidRPr="007F35AE">
        <w:rPr>
          <w:rtl/>
        </w:rPr>
        <w:t xml:space="preserve">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فقه القرآن ج 1 ص 137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المسلسلات ص 111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ابن زريق وهو الصحيح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تاريخ بغداد ج 1</w:t>
      </w:r>
      <w:r>
        <w:rPr>
          <w:rFonts w:hint="cs"/>
          <w:rtl/>
        </w:rPr>
        <w:t xml:space="preserve"> </w:t>
      </w:r>
      <w:r w:rsidR="001C56E8">
        <w:rPr>
          <w:rFonts w:hint="cs"/>
          <w:rtl/>
        </w:rPr>
        <w:t>=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السمسار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محمد بن حماد بن عيسى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</w:t>
      </w:r>
      <w:r>
        <w:rPr>
          <w:rFonts w:hint="cs"/>
          <w:rtl/>
        </w:rPr>
        <w:t xml:space="preserve"> </w:t>
      </w:r>
      <w:r w:rsidRPr="007F35AE">
        <w:rPr>
          <w:rtl/>
        </w:rPr>
        <w:t>الفضل بن الربيع</w:t>
      </w:r>
      <w:r w:rsidR="00637BDD">
        <w:rPr>
          <w:rtl/>
        </w:rPr>
        <w:t>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كنت يوما مع مولاي المأمون فأردنا الخروج</w:t>
      </w:r>
      <w:r>
        <w:rPr>
          <w:rFonts w:hint="cs"/>
          <w:rtl/>
        </w:rPr>
        <w:t xml:space="preserve"> </w:t>
      </w:r>
      <w:r w:rsidRPr="007F35AE">
        <w:rPr>
          <w:rtl/>
        </w:rPr>
        <w:t>يوم الأربعاء</w:t>
      </w:r>
      <w:r w:rsidR="00637BDD">
        <w:rPr>
          <w:rtl/>
        </w:rPr>
        <w:t>،</w:t>
      </w:r>
      <w:r w:rsidRPr="007F35AE">
        <w:rPr>
          <w:rtl/>
        </w:rPr>
        <w:t xml:space="preserve"> فقال المأمون</w:t>
      </w:r>
      <w:r w:rsidR="00637BDD">
        <w:rPr>
          <w:rtl/>
        </w:rPr>
        <w:t>:</w:t>
      </w:r>
      <w:r w:rsidRPr="007F35AE">
        <w:rPr>
          <w:rtl/>
        </w:rPr>
        <w:t xml:space="preserve"> يوم مكروه</w:t>
      </w:r>
      <w:r w:rsidR="00637BDD">
        <w:rPr>
          <w:rtl/>
        </w:rPr>
        <w:t>،</w:t>
      </w:r>
      <w:r w:rsidRPr="007F35AE">
        <w:rPr>
          <w:rtl/>
        </w:rPr>
        <w:t xml:space="preserve"> سمعت أبي الرشيد يقول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سمعت أبي المهدي يقول</w:t>
      </w:r>
      <w:r w:rsidR="00637BDD">
        <w:rPr>
          <w:rtl/>
        </w:rPr>
        <w:t>:</w:t>
      </w:r>
      <w:r w:rsidRPr="007F35AE">
        <w:rPr>
          <w:rtl/>
        </w:rPr>
        <w:t xml:space="preserve"> سمعت المنصور يقول</w:t>
      </w:r>
      <w:r w:rsidR="00637BDD">
        <w:rPr>
          <w:rtl/>
        </w:rPr>
        <w:t>:</w:t>
      </w:r>
      <w:r w:rsidRPr="007F35AE">
        <w:rPr>
          <w:rtl/>
        </w:rPr>
        <w:t xml:space="preserve"> سمعت أبي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علي يقول</w:t>
      </w:r>
      <w:r w:rsidR="00637BDD">
        <w:rPr>
          <w:rtl/>
        </w:rPr>
        <w:t>:</w:t>
      </w:r>
      <w:r w:rsidRPr="007F35AE">
        <w:rPr>
          <w:rtl/>
        </w:rPr>
        <w:t xml:space="preserve"> سمعت أبي علي</w:t>
      </w:r>
      <w:r w:rsidR="001C56E8">
        <w:rPr>
          <w:rFonts w:hint="cs"/>
          <w:rtl/>
        </w:rPr>
        <w:t>ّ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سمعت عبد الله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العباس يقول</w:t>
      </w:r>
      <w:r w:rsidR="00637BDD">
        <w:rPr>
          <w:rtl/>
        </w:rPr>
        <w:t>:</w:t>
      </w:r>
      <w:r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« إن</w:t>
      </w:r>
      <w:r>
        <w:rPr>
          <w:rFonts w:hint="cs"/>
          <w:rtl/>
        </w:rPr>
        <w:t xml:space="preserve"> </w:t>
      </w:r>
      <w:r w:rsidRPr="007F35AE">
        <w:rPr>
          <w:rtl/>
        </w:rPr>
        <w:t>آخر أربعاء في الشهر يوم نحس مستمر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مصنف هذا الكتاب</w:t>
      </w:r>
      <w:r w:rsidR="00637BDD">
        <w:rPr>
          <w:rtl/>
        </w:rPr>
        <w:t>:</w:t>
      </w:r>
      <w:r w:rsidRPr="007F35AE">
        <w:rPr>
          <w:rtl/>
        </w:rPr>
        <w:t xml:space="preserve"> وروي أن</w:t>
      </w:r>
      <w:r w:rsidR="001C56E8">
        <w:rPr>
          <w:rFonts w:hint="cs"/>
          <w:rtl/>
        </w:rPr>
        <w:t>ّ</w:t>
      </w:r>
      <w:r w:rsidRPr="007F35AE">
        <w:rPr>
          <w:rtl/>
        </w:rPr>
        <w:t xml:space="preserve"> معنى مستمر</w:t>
      </w:r>
      <w:r w:rsidR="00637BDD">
        <w:rPr>
          <w:rtl/>
        </w:rPr>
        <w:t>:</w:t>
      </w:r>
      <w:r w:rsidRPr="007F35AE">
        <w:rPr>
          <w:rtl/>
        </w:rPr>
        <w:t xml:space="preserve"> أن يكون</w:t>
      </w:r>
      <w:r>
        <w:rPr>
          <w:rFonts w:hint="cs"/>
          <w:rtl/>
        </w:rPr>
        <w:t xml:space="preserve"> </w:t>
      </w:r>
      <w:r w:rsidRPr="007F35AE">
        <w:rPr>
          <w:rtl/>
        </w:rPr>
        <w:t>النهار نحسا من أو</w:t>
      </w:r>
      <w:r w:rsidR="001C56E8">
        <w:rPr>
          <w:rFonts w:hint="cs"/>
          <w:rtl/>
        </w:rPr>
        <w:t>ّ</w:t>
      </w:r>
      <w:r w:rsidRPr="007F35AE">
        <w:rPr>
          <w:rtl/>
        </w:rPr>
        <w:t>له إلى الليل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إن معنى المستمر</w:t>
      </w:r>
      <w:r w:rsidR="00637BDD">
        <w:rPr>
          <w:rtl/>
        </w:rPr>
        <w:t>:</w:t>
      </w:r>
      <w:r w:rsidRPr="007F35AE">
        <w:rPr>
          <w:rtl/>
        </w:rPr>
        <w:t xml:space="preserve"> هو أن لا يذهب نحسه</w:t>
      </w:r>
      <w:r>
        <w:rPr>
          <w:rFonts w:hint="cs"/>
          <w:rtl/>
        </w:rPr>
        <w:t xml:space="preserve"> </w:t>
      </w:r>
      <w:r w:rsidRPr="007F35AE">
        <w:rPr>
          <w:rtl/>
        </w:rPr>
        <w:t>إلى أن يذهب من يوم الخميس ساعة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الحافظ الشيخ رجب البرسي في مشارق الأنوار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عادانا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من الطيور الفاختة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الأيام الأربعاء »</w:t>
      </w:r>
      <w:r w:rsidR="007D1694">
        <w:rPr>
          <w:rtl/>
        </w:rPr>
        <w:t>.</w:t>
      </w:r>
    </w:p>
    <w:p w:rsidR="007D1694" w:rsidRPr="00632F38" w:rsidRDefault="007D1694" w:rsidP="007D1694">
      <w:pPr>
        <w:pStyle w:val="Heading2Center"/>
        <w:rPr>
          <w:rtl/>
        </w:rPr>
      </w:pPr>
      <w:bookmarkStart w:id="195" w:name="_Toc362083342"/>
      <w:bookmarkStart w:id="196" w:name="_Toc368917613"/>
      <w:r w:rsidRPr="00632F38">
        <w:rPr>
          <w:rtl/>
        </w:rPr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32F38">
        <w:rPr>
          <w:rtl/>
        </w:rPr>
        <w:t>باب ما يستحب اختياره من أيام الأسبوع للحوائج</w:t>
      </w:r>
      <w:r w:rsidR="00D66788" w:rsidRPr="00D66788">
        <w:rPr>
          <w:rStyle w:val="libAlaemHeading2Char"/>
          <w:rtl/>
        </w:rPr>
        <w:t xml:space="preserve"> )</w:t>
      </w:r>
      <w:bookmarkEnd w:id="195"/>
      <w:bookmarkEnd w:id="19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صحيفة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بالأسانيد المتكثرة إليه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بإسناده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جعفر بن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السبت لنا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والأحد لشيعتنا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والاثنين لبني أمي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8E0DBF" w:rsidRDefault="001C56E8" w:rsidP="007D1694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7D1694" w:rsidRPr="008E0DBF">
        <w:rPr>
          <w:rtl/>
        </w:rPr>
        <w:t xml:space="preserve">ص 290 </w:t>
      </w:r>
      <w:r w:rsidR="007D1694" w:rsidRPr="008E0DBF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حمدوي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مشارق أنوار اليقين ص 90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صحيفة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72 ح 168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والثلاثاء لشيعتهم والأربعاء لنبي العباس</w:t>
      </w:r>
      <w:r w:rsidR="00637BDD">
        <w:rPr>
          <w:rtl/>
        </w:rPr>
        <w:t>،</w:t>
      </w:r>
      <w:r w:rsidRPr="007F35AE">
        <w:rPr>
          <w:rtl/>
        </w:rPr>
        <w:t xml:space="preserve"> والخميس لشيعتهم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والجمعة لله </w:t>
      </w:r>
      <w:r w:rsidR="00637BDD">
        <w:rPr>
          <w:rtl/>
        </w:rPr>
        <w:t>عزّوجلّ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الديوان المنسوب إلى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75"/>
        <w:gridCol w:w="239"/>
        <w:gridCol w:w="3673"/>
      </w:tblGrid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« لنعم اليوم يوم السبت حقا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لصيد ان أردت بلا امتراء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1C56E8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وفي الأحد البناء ل</w:t>
            </w:r>
            <w:r w:rsidR="001C56E8">
              <w:rPr>
                <w:rFonts w:hint="cs"/>
                <w:rtl/>
              </w:rPr>
              <w:t>أ</w:t>
            </w:r>
            <w:r w:rsidRPr="007F35AE">
              <w:rPr>
                <w:rtl/>
              </w:rPr>
              <w:t>ن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فيه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تبدى الله في خلق السماء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وفي الأ</w:t>
            </w:r>
            <w:r w:rsidR="001C56E8">
              <w:rPr>
                <w:rFonts w:hint="cs"/>
                <w:rtl/>
              </w:rPr>
              <w:t>ث</w:t>
            </w:r>
            <w:r w:rsidRPr="007F35AE">
              <w:rPr>
                <w:rtl/>
              </w:rPr>
              <w:t>نين إن سافرت فيه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ستظفر بالنجاح وبالثراء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ومن يرد الحجامة فالثلاثا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 xml:space="preserve">ففي ساعاته هرق </w:t>
            </w:r>
            <w:r w:rsidRPr="007D1694">
              <w:rPr>
                <w:rStyle w:val="libFootnotenumChar"/>
                <w:rtl/>
              </w:rPr>
              <w:t>(1)</w:t>
            </w:r>
            <w:r w:rsidRPr="007F35AE">
              <w:rPr>
                <w:rtl/>
              </w:rPr>
              <w:t xml:space="preserve"> الدماء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وإن شرب امرؤ يوما دواء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فنعم اليوم يوم الأربعاء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وفي يوم الخميس قضاء حاج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ففيه الله يأذن بالدعاء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وفي الجمعات تزويج وعرس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ولذ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>ات الرجال مع النساء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  <w:tr w:rsidR="007D1694" w:rsidTr="00637BDD">
        <w:tc>
          <w:tcPr>
            <w:tcW w:w="367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وهذا العلم لم يعلمه</w:t>
            </w:r>
            <w:r w:rsidR="003C35D8">
              <w:rPr>
                <w:rtl/>
              </w:rPr>
              <w:t xml:space="preserve"> إلّا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239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نبي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أو وصي</w:t>
            </w:r>
            <w:r w:rsidR="001C56E8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الأنبياء »</w:t>
            </w:r>
            <w:r>
              <w:rPr>
                <w:rtl/>
              </w:rPr>
              <w:t>.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0D1D7E" w:rsidRDefault="007D1694" w:rsidP="007D1694">
      <w:pPr>
        <w:pStyle w:val="Heading2Center"/>
        <w:rPr>
          <w:rtl/>
        </w:rPr>
      </w:pPr>
      <w:bookmarkStart w:id="197" w:name="_Toc362083343"/>
      <w:bookmarkStart w:id="198" w:name="_Toc368917614"/>
      <w:r w:rsidRPr="000D1D7E">
        <w:rPr>
          <w:rtl/>
        </w:rPr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D1D7E">
        <w:rPr>
          <w:rtl/>
        </w:rPr>
        <w:t>باب استحباب اختيار يوم الخميس</w:t>
      </w:r>
      <w:r w:rsidR="00637BDD">
        <w:rPr>
          <w:rtl/>
        </w:rPr>
        <w:t>،</w:t>
      </w:r>
      <w:r w:rsidRPr="000D1D7E">
        <w:rPr>
          <w:rtl/>
        </w:rPr>
        <w:t xml:space="preserve"> أو ليلة الجمعة</w:t>
      </w:r>
      <w:r w:rsidR="00637BDD">
        <w:rPr>
          <w:rtl/>
        </w:rPr>
        <w:t>،</w:t>
      </w:r>
      <w:r w:rsidRPr="000D1D7E">
        <w:rPr>
          <w:rtl/>
        </w:rPr>
        <w:t xml:space="preserve"> أو</w:t>
      </w:r>
      <w:r>
        <w:rPr>
          <w:rFonts w:hint="cs"/>
          <w:rtl/>
        </w:rPr>
        <w:t xml:space="preserve"> </w:t>
      </w:r>
      <w:r w:rsidRPr="000D1D7E">
        <w:rPr>
          <w:rtl/>
        </w:rPr>
        <w:t>يومها بعد صلاة الجمعة</w:t>
      </w:r>
      <w:r w:rsidR="00637BDD">
        <w:rPr>
          <w:rtl/>
        </w:rPr>
        <w:t>،</w:t>
      </w:r>
      <w:r w:rsidRPr="000D1D7E">
        <w:rPr>
          <w:rtl/>
        </w:rPr>
        <w:t xml:space="preserve"> للسفر</w:t>
      </w:r>
      <w:r w:rsidR="00D66788" w:rsidRPr="00D66788">
        <w:rPr>
          <w:rStyle w:val="libAlaemHeading2Char"/>
          <w:rtl/>
        </w:rPr>
        <w:t xml:space="preserve"> )</w:t>
      </w:r>
      <w:bookmarkEnd w:id="197"/>
      <w:bookmarkEnd w:id="19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صحيفة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أراد أحدكم الحاجة فليباكر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 طلبها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الخميس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وليقرأ إذا خرج من منزله أخر سورة آل عمران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وآية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الكرسي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>ا أنزلناه في ليلة القدر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</w:t>
      </w:r>
      <w:r w:rsidR="001C56E8">
        <w:rPr>
          <w:rFonts w:hint="cs"/>
          <w:rtl/>
        </w:rPr>
        <w:t>ّ</w:t>
      </w:r>
      <w:r w:rsidR="007D1694" w:rsidRPr="007F35AE">
        <w:rPr>
          <w:rtl/>
        </w:rPr>
        <w:t xml:space="preserve"> الكتاب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فيها قضاء حوائج الدنيا والآخرة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1C56E8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الديوان المنسوب إلى أميرالمؤمنين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ساعاتها حرق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صحيفة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65 ح 143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وفي نسخة</w:t>
      </w:r>
      <w:r w:rsidR="00637BDD">
        <w:rPr>
          <w:rtl/>
        </w:rPr>
        <w:t>:</w:t>
      </w:r>
      <w:r w:rsidRPr="007F35AE">
        <w:rPr>
          <w:rtl/>
        </w:rPr>
        <w:t xml:space="preserve"> فليبكر</w:t>
      </w:r>
      <w:r>
        <w:rPr>
          <w:rtl/>
        </w:rPr>
        <w:t xml:space="preserve"> - </w:t>
      </w:r>
      <w:r w:rsidRPr="007F35AE">
        <w:rPr>
          <w:rtl/>
        </w:rPr>
        <w:t>منه قدس سره</w:t>
      </w:r>
      <w:r>
        <w:rPr>
          <w:rtl/>
        </w:rPr>
        <w:t xml:space="preserve"> -.</w:t>
      </w:r>
    </w:p>
    <w:p w:rsidR="007D1694" w:rsidRPr="008129DF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199" w:name="_Toc362083344"/>
      <w:bookmarkStart w:id="200" w:name="_Toc368917615"/>
      <w:r w:rsidRPr="008129DF">
        <w:rPr>
          <w:rtl/>
        </w:rPr>
        <w:lastRenderedPageBreak/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129DF">
        <w:rPr>
          <w:rtl/>
        </w:rPr>
        <w:t>باب استحباب ترك التطير</w:t>
      </w:r>
      <w:r w:rsidR="00637BDD">
        <w:rPr>
          <w:rtl/>
        </w:rPr>
        <w:t>،</w:t>
      </w:r>
      <w:r w:rsidRPr="008129DF">
        <w:rPr>
          <w:rtl/>
        </w:rPr>
        <w:t xml:space="preserve"> والخروج يوم الأربعاء ونحوه</w:t>
      </w:r>
      <w:r>
        <w:rPr>
          <w:rFonts w:hint="cs"/>
          <w:rtl/>
        </w:rPr>
        <w:t xml:space="preserve"> </w:t>
      </w:r>
      <w:r w:rsidRPr="008129DF">
        <w:rPr>
          <w:rtl/>
        </w:rPr>
        <w:t>خلافا على أهل الطيرة</w:t>
      </w:r>
      <w:r w:rsidR="00D66788" w:rsidRPr="00D66788">
        <w:rPr>
          <w:rStyle w:val="libAlaemHeading2Char"/>
          <w:rtl/>
        </w:rPr>
        <w:t xml:space="preserve"> )</w:t>
      </w:r>
      <w:bookmarkEnd w:id="199"/>
      <w:bookmarkEnd w:id="20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عدوى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طيرة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هام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والعين حق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والفأل حق »</w:t>
      </w:r>
      <w:r w:rsidR="007D1694">
        <w:rPr>
          <w:rtl/>
        </w:rPr>
        <w:t>.</w:t>
      </w:r>
    </w:p>
    <w:p w:rsidR="007D1694" w:rsidRPr="007F35AE" w:rsidRDefault="00FD1028" w:rsidP="001000F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 البكري بإسناده في حديث وفاة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لما قال بعد صياح ال</w:t>
      </w:r>
      <w:r w:rsidR="001000F4">
        <w:rPr>
          <w:rFonts w:hint="cs"/>
          <w:rtl/>
        </w:rPr>
        <w:t>إ</w:t>
      </w:r>
      <w:r w:rsidR="007D1694" w:rsidRPr="007F35AE">
        <w:rPr>
          <w:rtl/>
        </w:rPr>
        <w:t xml:space="preserve">وز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صوارخ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تتبعها نوائح </w:t>
      </w:r>
      <w:r>
        <w:rPr>
          <w:rtl/>
        </w:rPr>
        <w:t>[</w:t>
      </w:r>
      <w:r w:rsidR="007D1694" w:rsidRPr="007F35AE">
        <w:rPr>
          <w:rtl/>
        </w:rPr>
        <w:t xml:space="preserve"> وفي غداة غد يظهر القضاء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قالت أم كلثوم فقلت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أباه هكذا تتطير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بنية ما من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ا أهل البيت من يتطير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يتطير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قول جرى على لساني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01" w:name="_Toc362083345"/>
      <w:bookmarkStart w:id="202" w:name="_Toc368917616"/>
      <w:r w:rsidRPr="008129DF">
        <w:rPr>
          <w:rtl/>
        </w:rPr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129DF">
        <w:rPr>
          <w:rtl/>
        </w:rPr>
        <w:t>باب استحباب السير في آخر الليل</w:t>
      </w:r>
      <w:r w:rsidR="00637BDD">
        <w:rPr>
          <w:rtl/>
        </w:rPr>
        <w:t>،</w:t>
      </w:r>
      <w:r w:rsidRPr="008129DF">
        <w:rPr>
          <w:rtl/>
        </w:rPr>
        <w:t xml:space="preserve"> أو في الغداة</w:t>
      </w:r>
      <w:r>
        <w:rPr>
          <w:rFonts w:hint="cs"/>
          <w:rtl/>
        </w:rPr>
        <w:t xml:space="preserve"> </w:t>
      </w:r>
      <w:r w:rsidRPr="007F35AE">
        <w:rPr>
          <w:rtl/>
        </w:rPr>
        <w:t>والعشي</w:t>
      </w:r>
      <w:r w:rsidR="00637BDD">
        <w:rPr>
          <w:rtl/>
        </w:rPr>
        <w:t>،</w:t>
      </w:r>
      <w:r w:rsidRPr="007F35AE">
        <w:rPr>
          <w:rtl/>
        </w:rPr>
        <w:t xml:space="preserve"> وكراهة السير في أول الليل</w:t>
      </w:r>
      <w:r w:rsidR="00D66788" w:rsidRPr="00D66788">
        <w:rPr>
          <w:rStyle w:val="libAlaemHeading2Char"/>
          <w:rtl/>
        </w:rPr>
        <w:t xml:space="preserve"> )</w:t>
      </w:r>
      <w:bookmarkEnd w:id="201"/>
      <w:bookmarkEnd w:id="202"/>
    </w:p>
    <w:p w:rsidR="007D1694" w:rsidRPr="007F35AE" w:rsidRDefault="00FD1028" w:rsidP="001000F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رسول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168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الهام</w:t>
      </w:r>
      <w:r w:rsidR="00637BDD">
        <w:rPr>
          <w:rtl/>
        </w:rPr>
        <w:t>:</w:t>
      </w:r>
      <w:r w:rsidRPr="007F35AE">
        <w:rPr>
          <w:rtl/>
        </w:rPr>
        <w:t xml:space="preserve"> جمع وهي طائر من طيور الليل</w:t>
      </w:r>
      <w:r w:rsidR="00637BDD">
        <w:rPr>
          <w:rtl/>
        </w:rPr>
        <w:t>،</w:t>
      </w:r>
      <w:r w:rsidRPr="007F35AE">
        <w:rPr>
          <w:rtl/>
        </w:rPr>
        <w:t xml:space="preserve"> وقيل هي البومة وكانت العرب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تتشأم بها </w:t>
      </w:r>
      <w:r w:rsidR="00A61C25">
        <w:rPr>
          <w:rtl/>
        </w:rPr>
        <w:t>(</w:t>
      </w:r>
      <w:r w:rsidRPr="007F35AE">
        <w:rPr>
          <w:rtl/>
        </w:rPr>
        <w:t>مجمع البحرين ج 6 ص 190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البحار ج 42 ص 278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إو</w:t>
      </w:r>
      <w:r w:rsidR="001000F4">
        <w:rPr>
          <w:rFonts w:hint="cs"/>
          <w:rtl/>
        </w:rPr>
        <w:t>َ</w:t>
      </w:r>
      <w:r w:rsidRPr="007F35AE">
        <w:rPr>
          <w:rtl/>
        </w:rPr>
        <w:t>ز</w:t>
      </w:r>
      <w:r w:rsidR="001000F4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بكسر الهمزة وفتح الواو وتشديد الزاء المعجمة</w:t>
      </w:r>
      <w:r>
        <w:rPr>
          <w:rtl/>
        </w:rPr>
        <w:t xml:space="preserve"> - </w:t>
      </w:r>
      <w:r w:rsidRPr="007F35AE">
        <w:rPr>
          <w:rtl/>
        </w:rPr>
        <w:t>المصباح المنير</w:t>
      </w:r>
      <w:r>
        <w:rPr>
          <w:rtl/>
        </w:rPr>
        <w:t xml:space="preserve"> - </w:t>
      </w:r>
      <w:r w:rsidR="00A61C25">
        <w:rPr>
          <w:rtl/>
        </w:rPr>
        <w:t>(</w:t>
      </w:r>
      <w:r w:rsidRPr="007F35AE">
        <w:rPr>
          <w:rtl/>
        </w:rPr>
        <w:t>منه قدس سره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348</w:t>
      </w:r>
      <w:r>
        <w:rPr>
          <w:rtl/>
        </w:rPr>
        <w:t>.</w:t>
      </w:r>
    </w:p>
    <w:p w:rsidR="007D1694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صلى‌الله‌عليه‌وآله‌</w:t>
      </w:r>
      <w:r w:rsidRPr="007F35AE">
        <w:rPr>
          <w:rtl/>
        </w:rPr>
        <w:t xml:space="preserve"> قال في حديث</w:t>
      </w:r>
      <w:r w:rsidR="00637BDD">
        <w:rPr>
          <w:rtl/>
        </w:rPr>
        <w:t>:</w:t>
      </w:r>
      <w:r w:rsidRPr="007F35AE">
        <w:rPr>
          <w:rtl/>
        </w:rPr>
        <w:t xml:space="preserve"> « وعليكم بالسير بالليل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>
        <w:rPr>
          <w:rFonts w:hint="cs"/>
          <w:rtl/>
        </w:rPr>
        <w:t xml:space="preserve"> </w:t>
      </w:r>
      <w:r w:rsidRPr="007F35AE">
        <w:rPr>
          <w:rtl/>
        </w:rPr>
        <w:t>الأرض تطوى بالليل ما لا تطوى بالنهار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وذكر مثله</w:t>
      </w:r>
      <w:r w:rsidR="007D1694">
        <w:rPr>
          <w:rtl/>
        </w:rPr>
        <w:t>.</w:t>
      </w:r>
    </w:p>
    <w:p w:rsidR="007D1694" w:rsidRPr="008129DF" w:rsidRDefault="007D1694" w:rsidP="007D1694">
      <w:pPr>
        <w:pStyle w:val="Heading2Center"/>
        <w:rPr>
          <w:rtl/>
        </w:rPr>
      </w:pPr>
      <w:bookmarkStart w:id="203" w:name="_Toc362083346"/>
      <w:bookmarkStart w:id="204" w:name="_Toc368917617"/>
      <w:r w:rsidRPr="008129DF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129DF">
        <w:rPr>
          <w:rtl/>
        </w:rPr>
        <w:t>باب كراهة السفر والقمر في برج العقرب</w:t>
      </w:r>
      <w:r w:rsidR="00D66788" w:rsidRPr="00D66788">
        <w:rPr>
          <w:rStyle w:val="libAlaemHeading2Char"/>
          <w:rtl/>
        </w:rPr>
        <w:t xml:space="preserve"> )</w:t>
      </w:r>
      <w:bookmarkEnd w:id="203"/>
      <w:bookmarkEnd w:id="20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أسباط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إبراهيم بن محمد بن حمران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سافر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تزو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ج والقمر في العقرب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ير الحسنى »</w:t>
      </w:r>
      <w:r w:rsidR="007D1694">
        <w:rPr>
          <w:rtl/>
        </w:rPr>
        <w:t>.</w:t>
      </w:r>
    </w:p>
    <w:p w:rsidR="007D1694" w:rsidRPr="008129DF" w:rsidRDefault="007D1694" w:rsidP="007D1694">
      <w:pPr>
        <w:pStyle w:val="Heading2Center"/>
        <w:rPr>
          <w:rtl/>
        </w:rPr>
      </w:pPr>
      <w:bookmarkStart w:id="205" w:name="_Toc362083347"/>
      <w:bookmarkStart w:id="206" w:name="_Toc368917618"/>
      <w:r w:rsidRPr="008129DF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129DF">
        <w:rPr>
          <w:rtl/>
        </w:rPr>
        <w:t>باب استحباب الوصي</w:t>
      </w:r>
      <w:r w:rsidR="001000F4">
        <w:rPr>
          <w:rFonts w:hint="cs"/>
          <w:rtl/>
        </w:rPr>
        <w:t>ّ</w:t>
      </w:r>
      <w:r w:rsidRPr="008129DF">
        <w:rPr>
          <w:rtl/>
        </w:rPr>
        <w:t>ة لمن أراد 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8129DF">
        <w:rPr>
          <w:rtl/>
        </w:rPr>
        <w:t>والغسل والدعاء</w:t>
      </w:r>
      <w:r w:rsidR="00D66788" w:rsidRPr="00D66788">
        <w:rPr>
          <w:rStyle w:val="libAlaemHeading2Char"/>
          <w:rtl/>
        </w:rPr>
        <w:t xml:space="preserve"> )</w:t>
      </w:r>
      <w:bookmarkEnd w:id="205"/>
      <w:bookmarkEnd w:id="20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فقه الرضا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أردت الخروج إلى الحج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إلى أن قال </w:t>
      </w:r>
      <w:r w:rsidR="007D1694">
        <w:rPr>
          <w:rtl/>
        </w:rPr>
        <w:t>-</w:t>
      </w:r>
      <w:r w:rsidR="007D1694" w:rsidRPr="007F35AE">
        <w:rPr>
          <w:rtl/>
        </w:rPr>
        <w:t xml:space="preserve"> واجمع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 ركعتين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ومج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د 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وصل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 على النبي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وارفع يديك إلى الله تعالى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إن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ي أستودعك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اليوم ديني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ونفسي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وولدي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وجميع جيراني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وإخواننا المؤمنين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الشاهد من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ا والغائب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159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نوادر علي بن أسباط ص 124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9216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وفي بعض نسخه</w:t>
      </w:r>
      <w:r w:rsidR="00637BDD">
        <w:rPr>
          <w:rtl/>
        </w:rPr>
        <w:t>:</w:t>
      </w:r>
      <w:r w:rsidRPr="007F35AE">
        <w:rPr>
          <w:rtl/>
        </w:rPr>
        <w:t xml:space="preserve"> « إذا أردت الخروج إلى الحج</w:t>
      </w:r>
      <w:r w:rsidR="00637BDD">
        <w:rPr>
          <w:rtl/>
        </w:rPr>
        <w:t>،</w:t>
      </w:r>
      <w:r w:rsidRPr="007F35AE">
        <w:rPr>
          <w:rtl/>
        </w:rPr>
        <w:t xml:space="preserve"> ودع</w:t>
      </w:r>
      <w:r w:rsidR="001000F4">
        <w:rPr>
          <w:rFonts w:hint="cs"/>
          <w:rtl/>
        </w:rPr>
        <w:t>ّ</w:t>
      </w:r>
      <w:r w:rsidRPr="007F35AE">
        <w:rPr>
          <w:rtl/>
        </w:rPr>
        <w:t>ت</w:t>
      </w:r>
      <w:r>
        <w:rPr>
          <w:rFonts w:hint="cs"/>
          <w:rtl/>
        </w:rPr>
        <w:t xml:space="preserve"> </w:t>
      </w:r>
      <w:r w:rsidRPr="007F35AE">
        <w:rPr>
          <w:rtl/>
        </w:rPr>
        <w:t>أهلك وأوصيت وقضيت ما عليك من الدين</w:t>
      </w:r>
      <w:r w:rsidR="00637BDD">
        <w:rPr>
          <w:rtl/>
        </w:rPr>
        <w:t>،</w:t>
      </w:r>
      <w:r w:rsidRPr="007F35AE">
        <w:rPr>
          <w:rtl/>
        </w:rPr>
        <w:t xml:space="preserve"> وأحسنت الوصي</w:t>
      </w:r>
      <w:r w:rsidR="001000F4">
        <w:rPr>
          <w:rFonts w:hint="cs"/>
          <w:rtl/>
        </w:rPr>
        <w:t>ّ</w:t>
      </w:r>
      <w:r w:rsidRPr="007F35AE">
        <w:rPr>
          <w:rtl/>
        </w:rPr>
        <w:t>ة لأن</w:t>
      </w:r>
      <w:r w:rsidR="001000F4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Fonts w:hint="cs"/>
          <w:rtl/>
        </w:rPr>
        <w:t xml:space="preserve"> </w:t>
      </w:r>
      <w:r w:rsidRPr="007F35AE">
        <w:rPr>
          <w:rtl/>
        </w:rPr>
        <w:t>لا تدري كيف يكون</w:t>
      </w:r>
      <w:r w:rsidR="00637BDD">
        <w:rPr>
          <w:rtl/>
        </w:rPr>
        <w:t>،</w:t>
      </w:r>
      <w:r w:rsidRPr="007F35AE">
        <w:rPr>
          <w:rtl/>
        </w:rPr>
        <w:t xml:space="preserve"> عسى أن لا ترجع من سفرك</w:t>
      </w:r>
      <w:r w:rsidR="00637BDD">
        <w:rPr>
          <w:rtl/>
        </w:rPr>
        <w:t>،</w:t>
      </w:r>
      <w:r w:rsidRPr="007F35AE">
        <w:rPr>
          <w:rtl/>
        </w:rPr>
        <w:t xml:space="preserve"> ثم صل</w:t>
      </w:r>
      <w:r w:rsidR="001000F4">
        <w:rPr>
          <w:rFonts w:hint="cs"/>
          <w:rtl/>
        </w:rPr>
        <w:t>ّ</w:t>
      </w:r>
      <w:r w:rsidRPr="007F35AE">
        <w:rPr>
          <w:rtl/>
        </w:rPr>
        <w:t xml:space="preserve"> ركعتين</w:t>
      </w:r>
      <w:r>
        <w:rPr>
          <w:rFonts w:hint="cs"/>
          <w:rtl/>
        </w:rPr>
        <w:t xml:space="preserve"> </w:t>
      </w:r>
      <w:r w:rsidRPr="007F35AE">
        <w:rPr>
          <w:rtl/>
        </w:rPr>
        <w:t>وتقول</w:t>
      </w:r>
      <w:r w:rsidR="00637BDD">
        <w:rPr>
          <w:rtl/>
        </w:rPr>
        <w:t>:</w:t>
      </w:r>
      <w:r w:rsidRPr="007F35AE">
        <w:rPr>
          <w:rtl/>
        </w:rPr>
        <w:t xml:space="preserve"> اللهم إني أعوذ بك من وعثاء السفر</w:t>
      </w:r>
      <w:r w:rsidR="00637BDD">
        <w:rPr>
          <w:rtl/>
        </w:rPr>
        <w:t>،</w:t>
      </w:r>
      <w:r w:rsidRPr="007F35AE">
        <w:rPr>
          <w:rtl/>
        </w:rPr>
        <w:t xml:space="preserve"> وكآبة الحزن</w:t>
      </w:r>
      <w:r w:rsidR="00637BDD">
        <w:rPr>
          <w:rtl/>
        </w:rPr>
        <w:t>،</w:t>
      </w:r>
      <w:r w:rsidRPr="007F35AE">
        <w:rPr>
          <w:rtl/>
        </w:rPr>
        <w:t xml:space="preserve"> اللهم</w:t>
      </w:r>
      <w:r>
        <w:rPr>
          <w:rFonts w:hint="cs"/>
          <w:rtl/>
        </w:rPr>
        <w:t xml:space="preserve"> </w:t>
      </w:r>
      <w:r w:rsidRPr="007F35AE">
        <w:rPr>
          <w:rtl/>
        </w:rPr>
        <w:t>احفظني في سفري</w:t>
      </w:r>
      <w:r w:rsidR="00637BDD">
        <w:rPr>
          <w:rtl/>
        </w:rPr>
        <w:t>،</w:t>
      </w:r>
      <w:r w:rsidRPr="007F35AE">
        <w:rPr>
          <w:rtl/>
        </w:rPr>
        <w:t xml:space="preserve"> واستخلف لي في أهلي وولدي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وردني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7F35AE">
        <w:rPr>
          <w:rtl/>
        </w:rPr>
        <w:t>عافية إلى أهلي ورهطي »</w:t>
      </w:r>
      <w:r>
        <w:rPr>
          <w:rtl/>
        </w:rPr>
        <w:t>.</w:t>
      </w:r>
    </w:p>
    <w:p w:rsidR="007D1694" w:rsidRPr="00C9472A" w:rsidRDefault="007D1694" w:rsidP="007D1694">
      <w:pPr>
        <w:pStyle w:val="Heading2Center"/>
        <w:rPr>
          <w:rtl/>
        </w:rPr>
      </w:pPr>
      <w:bookmarkStart w:id="207" w:name="_Toc362083348"/>
      <w:bookmarkStart w:id="208" w:name="_Toc368917619"/>
      <w:r w:rsidRPr="00C9472A">
        <w:rPr>
          <w:rtl/>
        </w:rPr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9472A">
        <w:rPr>
          <w:rtl/>
        </w:rPr>
        <w:t>باب تحريم العمل بعلم النجوم وتعل</w:t>
      </w:r>
      <w:r w:rsidR="001000F4">
        <w:rPr>
          <w:rFonts w:hint="cs"/>
          <w:rtl/>
        </w:rPr>
        <w:t>ّ</w:t>
      </w:r>
      <w:r w:rsidRPr="00C9472A">
        <w:rPr>
          <w:rtl/>
        </w:rPr>
        <w:t>مه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C9472A">
        <w:rPr>
          <w:rtl/>
        </w:rPr>
        <w:t>ما يهتدى به</w:t>
      </w:r>
      <w:r>
        <w:rPr>
          <w:rFonts w:hint="cs"/>
          <w:rtl/>
        </w:rPr>
        <w:t xml:space="preserve"> </w:t>
      </w:r>
      <w:r w:rsidRPr="00C9472A">
        <w:rPr>
          <w:rtl/>
        </w:rPr>
        <w:t>في بر</w:t>
      </w:r>
      <w:r w:rsidR="001000F4">
        <w:rPr>
          <w:rFonts w:hint="cs"/>
          <w:rtl/>
        </w:rPr>
        <w:t>ّ</w:t>
      </w:r>
      <w:r w:rsidRPr="00C9472A">
        <w:rPr>
          <w:rtl/>
        </w:rPr>
        <w:t xml:space="preserve"> أو بحر</w:t>
      </w:r>
      <w:r w:rsidR="00D66788" w:rsidRPr="00D66788">
        <w:rPr>
          <w:rStyle w:val="libAlaemHeading2Char"/>
          <w:rtl/>
        </w:rPr>
        <w:t xml:space="preserve"> )</w:t>
      </w:r>
      <w:bookmarkEnd w:id="207"/>
      <w:bookmarkEnd w:id="20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السياري في التنزيل والتحريف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البرقي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صفوان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يعقوب بن شعيب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أبان بن تغلب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الأعلى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الرحمن السلمي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قرأ بنا علي </w:t>
      </w:r>
      <w:r w:rsidR="00A61C25">
        <w:rPr>
          <w:rtl/>
        </w:rPr>
        <w:t>(</w:t>
      </w:r>
      <w:r w:rsidR="007D1694" w:rsidRPr="007F35AE">
        <w:rPr>
          <w:rtl/>
        </w:rPr>
        <w:t>صلوات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</w:t>
      </w:r>
      <w:r w:rsidR="00A61C25">
        <w:rPr>
          <w:rtl/>
        </w:rPr>
        <w:t>)</w:t>
      </w:r>
      <w:r w:rsidR="007D1694" w:rsidRPr="007F35AE">
        <w:rPr>
          <w:rtl/>
        </w:rPr>
        <w:t xml:space="preserve"> في النحر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وتجعلون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شكركم انكم إذا مطرتم تكذبون » فلما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انصرف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إني قد عرفت أنه سيقول قائل منكم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 قرأ هذا </w:t>
      </w:r>
      <w:r w:rsidR="007D1694" w:rsidRPr="007D1694">
        <w:rPr>
          <w:rStyle w:val="libFootnotenumChar"/>
          <w:rtl/>
        </w:rPr>
        <w:t>(3)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قرأتها إن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ي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يقرأ كذلك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كانوا إذا مطروا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مطرنا بنوء كذا وكذا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فأنزل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وتجعلون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شكركم إذا مطرتم أنكم تكذ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بون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وفي بعض نسخه وعنه في البحار ج 99 ص 333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(1)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التنزيل والتحريف ص 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الفجر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أتجعلون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</w:t>
      </w:r>
      <w:r w:rsidR="00637BDD">
        <w:rPr>
          <w:rtl/>
        </w:rPr>
        <w:t>:</w:t>
      </w:r>
      <w:r w:rsidRPr="007F35AE">
        <w:rPr>
          <w:rtl/>
        </w:rPr>
        <w:t xml:space="preserve"> هكذا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وفيه</w:t>
      </w:r>
      <w:r w:rsidR="00637BDD">
        <w:rPr>
          <w:rtl/>
        </w:rPr>
        <w:t>:</w:t>
      </w:r>
      <w:r w:rsidRPr="007F35AE">
        <w:rPr>
          <w:rtl/>
        </w:rPr>
        <w:t xml:space="preserve"> لأني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9218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القطب الراوندي في الخرائج</w:t>
      </w:r>
      <w:r w:rsidR="00637BDD">
        <w:rPr>
          <w:rtl/>
        </w:rPr>
        <w:t>:</w:t>
      </w:r>
      <w:r w:rsidRPr="007F35AE">
        <w:rPr>
          <w:rtl/>
        </w:rPr>
        <w:t xml:space="preserve"> روي أن في وقعة تبوك أصاب</w:t>
      </w:r>
      <w:r>
        <w:rPr>
          <w:rFonts w:hint="cs"/>
          <w:rtl/>
        </w:rPr>
        <w:t xml:space="preserve"> </w:t>
      </w:r>
      <w:r w:rsidRPr="007F35AE">
        <w:rPr>
          <w:rtl/>
        </w:rPr>
        <w:t>الناس عطش</w:t>
      </w:r>
      <w:r w:rsidR="00637BDD">
        <w:rPr>
          <w:rtl/>
        </w:rPr>
        <w:t>،</w:t>
      </w:r>
      <w:r w:rsidRPr="007F35AE">
        <w:rPr>
          <w:rtl/>
        </w:rPr>
        <w:t xml:space="preserve"> فقالوا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لو دعوت الله لسقانا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لو دعوت الله لسقيت » قالوا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ادع لنا الله ليسقينا</w:t>
      </w:r>
      <w:r w:rsidR="00637BDD">
        <w:rPr>
          <w:rtl/>
        </w:rPr>
        <w:t>،</w:t>
      </w:r>
      <w:r w:rsidRPr="007F35AE">
        <w:rPr>
          <w:rtl/>
        </w:rPr>
        <w:t xml:space="preserve"> فدعا فسالت الأودية فإذا قوم على شفير الوادي</w:t>
      </w:r>
      <w:r>
        <w:rPr>
          <w:rFonts w:hint="cs"/>
          <w:rtl/>
        </w:rPr>
        <w:t xml:space="preserve"> </w:t>
      </w:r>
      <w:r w:rsidRPr="007F35AE">
        <w:rPr>
          <w:rtl/>
        </w:rPr>
        <w:t>يقولون</w:t>
      </w:r>
      <w:r w:rsidR="00637BDD">
        <w:rPr>
          <w:rtl/>
        </w:rPr>
        <w:t>:</w:t>
      </w:r>
      <w:r w:rsidRPr="007F35AE">
        <w:rPr>
          <w:rtl/>
        </w:rPr>
        <w:t xml:space="preserve"> مطرنا بنوء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الذراع وبنوء كذا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ألا ترون</w:t>
      </w:r>
      <w:r>
        <w:rPr>
          <w:rtl/>
        </w:rPr>
        <w:t>؟</w:t>
      </w:r>
      <w:r w:rsidRPr="007F35AE">
        <w:rPr>
          <w:rtl/>
        </w:rPr>
        <w:t xml:space="preserve"> » فقال خالد</w:t>
      </w:r>
      <w:r w:rsidR="00637BDD">
        <w:rPr>
          <w:rtl/>
        </w:rPr>
        <w:t>:</w:t>
      </w:r>
      <w:r w:rsidRPr="007F35AE">
        <w:rPr>
          <w:rtl/>
        </w:rPr>
        <w:t xml:space="preserve"> ألا اضرب أعناقهم</w:t>
      </w:r>
      <w:r>
        <w:rPr>
          <w:rtl/>
        </w:rPr>
        <w:t>؟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Pr="007F35AE">
        <w:rPr>
          <w:rtl/>
        </w:rPr>
        <w:t>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</w:t>
      </w:r>
      <w:r w:rsidR="00FD1028">
        <w:rPr>
          <w:rtl/>
        </w:rPr>
        <w:t>[</w:t>
      </w:r>
      <w:r w:rsidRPr="007F35AE">
        <w:rPr>
          <w:rtl/>
        </w:rPr>
        <w:t xml:space="preserve"> لا هم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يقولون هكذا، وهم</w:t>
      </w:r>
      <w:r>
        <w:rPr>
          <w:rFonts w:hint="cs"/>
          <w:rtl/>
        </w:rPr>
        <w:t xml:space="preserve"> </w:t>
      </w:r>
      <w:r w:rsidRPr="007F35AE">
        <w:rPr>
          <w:rtl/>
        </w:rPr>
        <w:t>يعلمون أن الله أنزله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علي بن أبي طالب الطبرسي في الاحتجاج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هشام بن الحكم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 الزنديق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أبا 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تقول فيمن زعم أن هذا التدبير الذي يظهر في هذا العالم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تدبير النجوم السبعة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يحتاجون إلى دليل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هذا العالم الأكبر والعالم الأصغر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تدبير النجوم التي تسبح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وتدور حيث دارت متعبة لا تفتر وسائرة لا تقف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وأن</w:t>
      </w:r>
      <w:r w:rsidR="001000F4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نجم منها موكل مدبر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فهي بمنزلة العبيد المأمورين المنهيين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فلو كانت قديمة أزلي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ة لم تتغير من حال إلى حال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فما تقول في علم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النجوم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هو علم قلت منافعه وكثرت مضر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لأنه لا يدفع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الخرائج ص 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النوء</w:t>
      </w:r>
      <w:r w:rsidR="00637BDD">
        <w:rPr>
          <w:rtl/>
        </w:rPr>
        <w:t>:</w:t>
      </w:r>
      <w:r w:rsidRPr="007F35AE">
        <w:rPr>
          <w:rtl/>
        </w:rPr>
        <w:t xml:space="preserve"> النجم إذا مال للمغيب وكانت العرب تقول</w:t>
      </w:r>
      <w:r w:rsidR="00637BDD">
        <w:rPr>
          <w:rtl/>
        </w:rPr>
        <w:t>:</w:t>
      </w:r>
      <w:r w:rsidRPr="007F35AE">
        <w:rPr>
          <w:rtl/>
        </w:rPr>
        <w:t xml:space="preserve"> مطرنا بنوء كذا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أي مطرنا بطلوع نجم</w:t>
      </w:r>
      <w:r>
        <w:rPr>
          <w:rFonts w:hint="cs"/>
          <w:rtl/>
        </w:rPr>
        <w:t xml:space="preserve"> </w:t>
      </w:r>
      <w:r w:rsidRPr="007F35AE">
        <w:rPr>
          <w:rtl/>
        </w:rPr>
        <w:t>وسقوط آخر والذراع</w:t>
      </w:r>
      <w:r w:rsidR="00637BDD">
        <w:rPr>
          <w:rtl/>
        </w:rPr>
        <w:t>:</w:t>
      </w:r>
      <w:r w:rsidRPr="007F35AE">
        <w:rPr>
          <w:rtl/>
        </w:rPr>
        <w:t xml:space="preserve"> نجم من نجوم كوكبة الجوزاء</w:t>
      </w:r>
      <w:r>
        <w:rPr>
          <w:rtl/>
        </w:rPr>
        <w:t>.</w:t>
      </w:r>
    </w:p>
    <w:p w:rsidR="007D1694" w:rsidRPr="007F35AE" w:rsidRDefault="00A61C25" w:rsidP="007D1694">
      <w:pPr>
        <w:pStyle w:val="libFootnote0"/>
        <w:rPr>
          <w:rtl/>
        </w:rPr>
      </w:pPr>
      <w:r>
        <w:rPr>
          <w:rtl/>
        </w:rPr>
        <w:t>(</w:t>
      </w:r>
      <w:r w:rsidR="007D1694" w:rsidRPr="007F35AE">
        <w:rPr>
          <w:rtl/>
        </w:rPr>
        <w:t>لسان العرب ج 1 ص 175</w:t>
      </w:r>
      <w:r w:rsidR="007D1694">
        <w:rPr>
          <w:rtl/>
        </w:rPr>
        <w:t>.</w:t>
      </w:r>
      <w:r w:rsidR="007D1694" w:rsidRPr="007F35AE">
        <w:rPr>
          <w:rtl/>
        </w:rPr>
        <w:t xml:space="preserve"> مجمع البحرين ج 1 ص 422</w:t>
      </w:r>
      <w:r>
        <w:rPr>
          <w:rtl/>
        </w:rPr>
        <w:t>)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(2)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الاحتجاج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لكل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به المقدور</w:t>
      </w:r>
      <w:r w:rsidR="00637BDD">
        <w:rPr>
          <w:rtl/>
        </w:rPr>
        <w:t>،</w:t>
      </w:r>
      <w:r w:rsidRPr="007F35AE">
        <w:rPr>
          <w:rtl/>
        </w:rPr>
        <w:t xml:space="preserve"> ولا يتقى به المحذور</w:t>
      </w:r>
      <w:r w:rsidR="00637BDD">
        <w:rPr>
          <w:rtl/>
        </w:rPr>
        <w:t>،</w:t>
      </w:r>
      <w:r w:rsidRPr="007F35AE">
        <w:rPr>
          <w:rtl/>
        </w:rPr>
        <w:t xml:space="preserve"> إن أخبر المنجم بالبلاء لم ينجه</w:t>
      </w:r>
      <w:r>
        <w:rPr>
          <w:rFonts w:hint="cs"/>
          <w:rtl/>
        </w:rPr>
        <w:t xml:space="preserve"> </w:t>
      </w:r>
      <w:r w:rsidRPr="007F35AE">
        <w:rPr>
          <w:rtl/>
        </w:rPr>
        <w:t>التحرز من القضاء</w:t>
      </w:r>
      <w:r w:rsidR="00637BDD">
        <w:rPr>
          <w:rtl/>
        </w:rPr>
        <w:t>،</w:t>
      </w:r>
      <w:r w:rsidRPr="007F35AE">
        <w:rPr>
          <w:rtl/>
        </w:rPr>
        <w:t xml:space="preserve"> وإن أخبر هو بخبر لم يستطع تعجيله</w:t>
      </w:r>
      <w:r w:rsidR="00637BDD">
        <w:rPr>
          <w:rtl/>
        </w:rPr>
        <w:t>،</w:t>
      </w:r>
      <w:r w:rsidRPr="007F35AE">
        <w:rPr>
          <w:rtl/>
        </w:rPr>
        <w:t xml:space="preserve"> وإن حدث</w:t>
      </w:r>
      <w:r>
        <w:rPr>
          <w:rFonts w:hint="cs"/>
          <w:rtl/>
        </w:rPr>
        <w:t xml:space="preserve"> </w:t>
      </w:r>
      <w:r w:rsidRPr="007F35AE">
        <w:rPr>
          <w:rtl/>
        </w:rPr>
        <w:t>به سوء لم يمكنه صرفه</w:t>
      </w:r>
      <w:r w:rsidR="00637BDD">
        <w:rPr>
          <w:rtl/>
        </w:rPr>
        <w:t>،</w:t>
      </w:r>
      <w:r w:rsidRPr="007F35AE">
        <w:rPr>
          <w:rtl/>
        </w:rPr>
        <w:t xml:space="preserve"> والمنجم يضاد</w:t>
      </w:r>
      <w:r w:rsidR="001000F4">
        <w:rPr>
          <w:rFonts w:hint="cs"/>
          <w:rtl/>
        </w:rPr>
        <w:t>ّ</w:t>
      </w:r>
      <w:r w:rsidRPr="007F35AE">
        <w:rPr>
          <w:rtl/>
        </w:rPr>
        <w:t xml:space="preserve"> الله في علمه بزعمه أنه يرد</w:t>
      </w:r>
      <w:r w:rsidR="001000F4">
        <w:rPr>
          <w:rFonts w:hint="cs"/>
          <w:rtl/>
        </w:rPr>
        <w:t>ّ</w:t>
      </w:r>
      <w:r w:rsidRPr="007F35AE">
        <w:rPr>
          <w:rtl/>
        </w:rPr>
        <w:t xml:space="preserve"> قضاء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عن خلقه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رأيت رجلا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يسأل أبا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عن النجوم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خرج من عنده 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هذا علم له أصل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أحدثك عنه بالسعد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ولا أحد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ثك بالنحس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الله جل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 اسمه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فرض صلاة الفجر لأول ساعة فهو فرض وهي سعد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وفرض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الظهر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لسبع ساعات وهو فرض وهي سعد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 العصر لتسع ساعات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فرض وهي سعد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والمغرب لأو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ل ساعة من الليل وهو فرض وهي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سعد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والعتمة لثلاث ساعات وهو فرض وهي سعد »</w:t>
      </w:r>
      <w:r w:rsidR="007D1694">
        <w:rPr>
          <w:rtl/>
        </w:rPr>
        <w:t>.</w:t>
      </w:r>
    </w:p>
    <w:p w:rsidR="001000F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كتاب الاستخارة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ذكر الشيخ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الفاضل محمد بن علي بن محمد في كتاب له في العمل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هذا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لفظه</w:t>
      </w:r>
      <w:r w:rsidR="00637BDD">
        <w:rPr>
          <w:rtl/>
        </w:rPr>
        <w:t>:</w:t>
      </w:r>
      <w:r w:rsidR="007D1694" w:rsidRPr="007F35AE">
        <w:rPr>
          <w:rtl/>
        </w:rPr>
        <w:t xml:space="preserve"> دعاء الاستخارة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تقوله بعد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فراغك من صلاة الاستخارة تقول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Fonts w:hint="cs"/>
          <w:rtl/>
        </w:rPr>
        <w:t>«</w:t>
      </w:r>
      <w:r w:rsidRPr="007F35AE">
        <w:rPr>
          <w:rtl/>
        </w:rPr>
        <w:t xml:space="preserve"> اللهم إنك خلقت أقواما يلجؤون إلى مطالع النجوم</w:t>
      </w:r>
      <w:r w:rsidR="00637BDD">
        <w:rPr>
          <w:rtl/>
        </w:rPr>
        <w:t>،</w:t>
      </w:r>
      <w:r w:rsidRPr="007F35AE">
        <w:rPr>
          <w:rtl/>
        </w:rPr>
        <w:t xml:space="preserve"> لأوقات</w:t>
      </w:r>
      <w:r>
        <w:rPr>
          <w:rFonts w:hint="cs"/>
          <w:rtl/>
        </w:rPr>
        <w:t xml:space="preserve"> </w:t>
      </w:r>
      <w:r w:rsidRPr="007F35AE">
        <w:rPr>
          <w:rtl/>
        </w:rPr>
        <w:t>حركاتهم وسكونهم وتصرفهم وعقدهم</w:t>
      </w:r>
      <w:r w:rsidR="00637BDD">
        <w:rPr>
          <w:rtl/>
        </w:rPr>
        <w:t>،</w:t>
      </w:r>
      <w:r w:rsidRPr="007F35AE">
        <w:rPr>
          <w:rtl/>
        </w:rPr>
        <w:t xml:space="preserve"> وخلقتني أبرأ إليك من اللجأ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4 ص 265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بالصعب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وجعل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فتح الأبواب ص 29 وعنه في البحار ج 91 ص 270 ح 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إليها</w:t>
      </w:r>
      <w:r w:rsidR="00637BDD">
        <w:rPr>
          <w:rtl/>
        </w:rPr>
        <w:t>،</w:t>
      </w:r>
      <w:r w:rsidRPr="007F35AE">
        <w:rPr>
          <w:rtl/>
        </w:rPr>
        <w:t xml:space="preserve"> ومن طلب الاختيارات بها</w:t>
      </w:r>
      <w:r w:rsidR="00637BDD">
        <w:rPr>
          <w:rtl/>
        </w:rPr>
        <w:t>،</w:t>
      </w:r>
      <w:r w:rsidRPr="007F35AE">
        <w:rPr>
          <w:rtl/>
        </w:rPr>
        <w:t xml:space="preserve"> وأتيقن أن</w:t>
      </w:r>
      <w:r w:rsidR="001000F4">
        <w:rPr>
          <w:rFonts w:hint="cs"/>
          <w:rtl/>
        </w:rPr>
        <w:t>ّ</w:t>
      </w:r>
      <w:r w:rsidRPr="007F35AE">
        <w:rPr>
          <w:rtl/>
        </w:rPr>
        <w:t>ك لم تطلع أحدا على</w:t>
      </w:r>
      <w:r>
        <w:rPr>
          <w:rFonts w:hint="cs"/>
          <w:rtl/>
        </w:rPr>
        <w:t xml:space="preserve"> </w:t>
      </w:r>
      <w:r w:rsidRPr="007F35AE">
        <w:rPr>
          <w:rtl/>
        </w:rPr>
        <w:t>غيبك في مواقعها</w:t>
      </w:r>
      <w:r w:rsidR="00637BDD">
        <w:rPr>
          <w:rtl/>
        </w:rPr>
        <w:t>،</w:t>
      </w:r>
      <w:r w:rsidRPr="007F35AE">
        <w:rPr>
          <w:rtl/>
        </w:rPr>
        <w:t xml:space="preserve"> ولم تسهل له السبيل إلى تحصيل أفاعيلها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1000F4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Fonts w:hint="cs"/>
          <w:rtl/>
        </w:rPr>
        <w:t xml:space="preserve"> </w:t>
      </w:r>
      <w:r w:rsidRPr="007F35AE">
        <w:rPr>
          <w:rtl/>
        </w:rPr>
        <w:t>قادر على نقلها في مداراتها في مسيرها عن السعود العامة والخاصة إلى</w:t>
      </w:r>
      <w:r>
        <w:rPr>
          <w:rFonts w:hint="cs"/>
          <w:rtl/>
        </w:rPr>
        <w:t xml:space="preserve"> </w:t>
      </w:r>
      <w:r w:rsidRPr="007F35AE">
        <w:rPr>
          <w:rtl/>
        </w:rPr>
        <w:t>النحوس</w:t>
      </w:r>
      <w:r w:rsidR="00637BDD">
        <w:rPr>
          <w:rtl/>
        </w:rPr>
        <w:t>،</w:t>
      </w:r>
      <w:r w:rsidRPr="007F35AE">
        <w:rPr>
          <w:rtl/>
        </w:rPr>
        <w:t xml:space="preserve"> ومن النحوس الشاملة والمفردة إلى السعود</w:t>
      </w:r>
      <w:r w:rsidR="00637BDD">
        <w:rPr>
          <w:rtl/>
        </w:rPr>
        <w:t>،</w:t>
      </w:r>
      <w:r w:rsidRPr="007F35AE">
        <w:rPr>
          <w:rtl/>
        </w:rPr>
        <w:t xml:space="preserve"> لأنك تمحو ما</w:t>
      </w:r>
      <w:r>
        <w:rPr>
          <w:rFonts w:hint="cs"/>
          <w:rtl/>
        </w:rPr>
        <w:t xml:space="preserve"> </w:t>
      </w:r>
      <w:r w:rsidRPr="007F35AE">
        <w:rPr>
          <w:rtl/>
        </w:rPr>
        <w:t>تشاء وتثبت وعندك أم الكتاب</w:t>
      </w:r>
      <w:r w:rsidR="00637BDD">
        <w:rPr>
          <w:rtl/>
        </w:rPr>
        <w:t>،</w:t>
      </w:r>
      <w:r w:rsidRPr="007F35AE">
        <w:rPr>
          <w:rtl/>
        </w:rPr>
        <w:t xml:space="preserve"> ولأن</w:t>
      </w:r>
      <w:r w:rsidR="001000F4">
        <w:rPr>
          <w:rFonts w:hint="cs"/>
          <w:rtl/>
        </w:rPr>
        <w:t>ّ</w:t>
      </w:r>
      <w:r w:rsidRPr="007F35AE">
        <w:rPr>
          <w:rtl/>
        </w:rPr>
        <w:t>ها خلق من خلقك وصنعة من</w:t>
      </w:r>
      <w:r>
        <w:rPr>
          <w:rFonts w:hint="cs"/>
          <w:rtl/>
        </w:rPr>
        <w:t xml:space="preserve"> </w:t>
      </w:r>
      <w:r w:rsidRPr="007F35AE">
        <w:rPr>
          <w:rtl/>
        </w:rPr>
        <w:t>صنيعك</w:t>
      </w:r>
      <w:r w:rsidR="00637BDD">
        <w:rPr>
          <w:rtl/>
        </w:rPr>
        <w:t>،</w:t>
      </w:r>
      <w:r w:rsidRPr="007F35AE">
        <w:rPr>
          <w:rtl/>
        </w:rPr>
        <w:t xml:space="preserve"> وما أسعدت من اعتمد على مخلوق مثله</w:t>
      </w:r>
      <w:r w:rsidR="00637BDD">
        <w:rPr>
          <w:rtl/>
        </w:rPr>
        <w:t>،</w:t>
      </w:r>
      <w:r w:rsidRPr="007F35AE">
        <w:rPr>
          <w:rtl/>
        </w:rPr>
        <w:t xml:space="preserve"> واستمد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>الاختيار لنفسه</w:t>
      </w:r>
      <w:r w:rsidR="00637BDD">
        <w:rPr>
          <w:rtl/>
        </w:rPr>
        <w:t>،</w:t>
      </w:r>
      <w:r w:rsidRPr="007F35AE">
        <w:rPr>
          <w:rtl/>
        </w:rPr>
        <w:t xml:space="preserve"> وهم أولئك ولا أشقيت من اعتمد على الخالق الذي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أنت هو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إلى آخر الدعاء وقد</w:t>
      </w:r>
      <w:r w:rsidR="00272D7E">
        <w:rPr>
          <w:rtl/>
        </w:rPr>
        <w:t xml:space="preserve"> مرّ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في كتاب الصلاة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209" w:name="_Toc362083349"/>
      <w:bookmarkStart w:id="210" w:name="_Toc368917620"/>
      <w:r w:rsidRPr="000B1B77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B1B77">
        <w:rPr>
          <w:rtl/>
        </w:rPr>
        <w:t>باب استحباب افتتاح السفر بالصدقة</w:t>
      </w:r>
      <w:r w:rsidR="00637BDD">
        <w:rPr>
          <w:rtl/>
        </w:rPr>
        <w:t>،</w:t>
      </w:r>
      <w:r w:rsidRPr="000B1B77">
        <w:rPr>
          <w:rtl/>
        </w:rPr>
        <w:t xml:space="preserve"> وجواز السفر</w:t>
      </w:r>
      <w:r>
        <w:rPr>
          <w:rFonts w:hint="cs"/>
          <w:rtl/>
        </w:rPr>
        <w:t xml:space="preserve"> </w:t>
      </w:r>
      <w:r w:rsidRPr="007F35AE">
        <w:rPr>
          <w:rtl/>
        </w:rPr>
        <w:t>بعدها في الأوقات المكروهة</w:t>
      </w:r>
      <w:r w:rsidR="00637BDD">
        <w:rPr>
          <w:rtl/>
        </w:rPr>
        <w:t>،</w:t>
      </w:r>
      <w:r w:rsidRPr="007F35AE">
        <w:rPr>
          <w:rtl/>
        </w:rPr>
        <w:t xml:space="preserve"> واستحباب كونها عند وضع</w:t>
      </w:r>
      <w:r>
        <w:rPr>
          <w:rFonts w:hint="cs"/>
          <w:rtl/>
        </w:rPr>
        <w:t xml:space="preserve"> </w:t>
      </w:r>
      <w:r w:rsidRPr="007F35AE">
        <w:rPr>
          <w:rtl/>
        </w:rPr>
        <w:t>الرجل في الركاب</w:t>
      </w:r>
      <w:r w:rsidR="00D66788" w:rsidRPr="00D66788">
        <w:rPr>
          <w:rStyle w:val="libAlaemHeading2Char"/>
          <w:rtl/>
        </w:rPr>
        <w:t xml:space="preserve"> )</w:t>
      </w:r>
      <w:bookmarkEnd w:id="209"/>
      <w:bookmarkEnd w:id="21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الهداية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تصد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>ق واخرج أي</w:t>
      </w:r>
      <w:r w:rsidR="001000F4">
        <w:rPr>
          <w:rFonts w:hint="cs"/>
          <w:rtl/>
        </w:rPr>
        <w:t>ّ</w:t>
      </w:r>
      <w:r w:rsidR="007D1694" w:rsidRPr="007F35AE">
        <w:rPr>
          <w:rtl/>
        </w:rPr>
        <w:t xml:space="preserve"> يوم شئت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أتى إلى أبي رجل من أصحابه أراد سفرا ليودعه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>
        <w:rPr>
          <w:rtl/>
        </w:rPr>
        <w:t>[</w:t>
      </w:r>
      <w:r w:rsidR="007D1694" w:rsidRPr="007F35AE">
        <w:rPr>
          <w:rtl/>
        </w:rPr>
        <w:t xml:space="preserve">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أبي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إذا أراد الخروج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 نسخة</w:t>
      </w:r>
      <w:r w:rsidR="00637BDD">
        <w:rPr>
          <w:rtl/>
        </w:rPr>
        <w:t>:</w:t>
      </w:r>
      <w:r w:rsidRPr="007F35AE">
        <w:rPr>
          <w:rtl/>
        </w:rPr>
        <w:t xml:space="preserve"> استبد</w:t>
      </w:r>
      <w:r>
        <w:rPr>
          <w:rtl/>
        </w:rPr>
        <w:t xml:space="preserve"> - </w:t>
      </w:r>
      <w:r w:rsidRPr="007F35AE">
        <w:rPr>
          <w:rtl/>
        </w:rPr>
        <w:t>منه قدس سره</w:t>
      </w:r>
      <w:r>
        <w:rPr>
          <w:rtl/>
        </w:rPr>
        <w:t xml:space="preserve"> -.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تقدم برقم 7 من الباب 1 من أبواب صلاة الاستخارة</w:t>
      </w:r>
      <w:r>
        <w:rPr>
          <w:rtl/>
        </w:rPr>
        <w:t>.</w:t>
      </w:r>
    </w:p>
    <w:p w:rsidR="007D1694" w:rsidRPr="000B1B77" w:rsidRDefault="007D1694" w:rsidP="007D1694">
      <w:pPr>
        <w:pStyle w:val="libFootnoteCenterBold"/>
        <w:rPr>
          <w:rtl/>
        </w:rPr>
      </w:pPr>
      <w:r w:rsidRPr="000B1B77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الهداية ص 45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364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إلى بعض أمواله</w:t>
      </w:r>
      <w:r w:rsidR="00637BDD">
        <w:rPr>
          <w:rtl/>
        </w:rPr>
        <w:t>،</w:t>
      </w:r>
      <w:r w:rsidRPr="007F35AE">
        <w:rPr>
          <w:rtl/>
        </w:rPr>
        <w:t xml:space="preserve"> اشترى سلامته من الله بما تيس</w:t>
      </w:r>
      <w:r w:rsidR="004272E0">
        <w:rPr>
          <w:rFonts w:hint="cs"/>
          <w:rtl/>
        </w:rPr>
        <w:t>ّ</w:t>
      </w:r>
      <w:r w:rsidRPr="007F35AE">
        <w:rPr>
          <w:rtl/>
        </w:rPr>
        <w:t>ر</w:t>
      </w:r>
      <w:r w:rsidR="00637BDD">
        <w:rPr>
          <w:rtl/>
        </w:rPr>
        <w:t>،</w:t>
      </w:r>
      <w:r w:rsidRPr="007F35AE">
        <w:rPr>
          <w:rtl/>
        </w:rPr>
        <w:t xml:space="preserve"> ويكون ذلك إذا</w:t>
      </w:r>
      <w:r>
        <w:rPr>
          <w:rFonts w:hint="cs"/>
          <w:rtl/>
        </w:rPr>
        <w:t xml:space="preserve"> </w:t>
      </w:r>
      <w:r w:rsidRPr="007F35AE">
        <w:rPr>
          <w:rtl/>
        </w:rPr>
        <w:t>وضع رجله في الركاب</w:t>
      </w:r>
      <w:r w:rsidR="00637BDD">
        <w:rPr>
          <w:rtl/>
        </w:rPr>
        <w:t>،</w:t>
      </w:r>
      <w:r w:rsidRPr="007F35AE">
        <w:rPr>
          <w:rtl/>
        </w:rPr>
        <w:t xml:space="preserve"> فإذا </w:t>
      </w:r>
      <w:r w:rsidR="00A61C25">
        <w:rPr>
          <w:rtl/>
        </w:rPr>
        <w:t>(</w:t>
      </w:r>
      <w:r w:rsidRPr="007F35AE">
        <w:rPr>
          <w:rtl/>
        </w:rPr>
        <w:t>سل</w:t>
      </w:r>
      <w:r w:rsidR="004272E0">
        <w:rPr>
          <w:rFonts w:hint="cs"/>
          <w:rtl/>
        </w:rPr>
        <w:t>ّ</w:t>
      </w:r>
      <w:r w:rsidRPr="007F35AE">
        <w:rPr>
          <w:rtl/>
        </w:rPr>
        <w:t>مه الله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وانصرف شكر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 w:rsidR="00637BDD">
        <w:rPr>
          <w:rtl/>
        </w:rPr>
        <w:t>،</w:t>
      </w:r>
      <w:r w:rsidRPr="007F35AE">
        <w:rPr>
          <w:rtl/>
        </w:rPr>
        <w:t xml:space="preserve"> وتصد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ق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بما تيسر</w:t>
      </w:r>
      <w:r w:rsidR="00637BDD">
        <w:rPr>
          <w:rtl/>
        </w:rPr>
        <w:t>،</w:t>
      </w:r>
      <w:r w:rsidRPr="007F35AE">
        <w:rPr>
          <w:rtl/>
        </w:rPr>
        <w:t xml:space="preserve"> فود</w:t>
      </w:r>
      <w:r w:rsidR="00896A6C">
        <w:rPr>
          <w:rFonts w:hint="cs"/>
          <w:rtl/>
        </w:rPr>
        <w:t>ّ</w:t>
      </w:r>
      <w:r w:rsidRPr="007F35AE">
        <w:rPr>
          <w:rtl/>
        </w:rPr>
        <w:t>عه الرجل ومضى</w:t>
      </w:r>
      <w:r w:rsidR="00637BDD">
        <w:rPr>
          <w:rtl/>
        </w:rPr>
        <w:t>،</w:t>
      </w:r>
      <w:r w:rsidRPr="007F35AE">
        <w:rPr>
          <w:rtl/>
        </w:rPr>
        <w:t xml:space="preserve"> ولم يفعل من ذلك</w:t>
      </w:r>
      <w:r>
        <w:rPr>
          <w:rFonts w:hint="cs"/>
          <w:rtl/>
        </w:rPr>
        <w:t xml:space="preserve"> </w:t>
      </w:r>
      <w:r w:rsidRPr="007F35AE">
        <w:rPr>
          <w:rtl/>
        </w:rPr>
        <w:t>شيئا فعطب في الطريق</w:t>
      </w:r>
      <w:r w:rsidR="00637BDD">
        <w:rPr>
          <w:rtl/>
        </w:rPr>
        <w:t>،</w:t>
      </w:r>
      <w:r w:rsidRPr="007F35AE">
        <w:rPr>
          <w:rtl/>
        </w:rPr>
        <w:t xml:space="preserve"> فبلغ ذلك أبا جعفر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كان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الرجل وعظ لو اتعظ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الزراد في أصله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خرج أحدكم من منزله فليتصدق بصدقة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أظل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ني تحت كنفك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وهب لي السلامة في وجهي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ابتغاء السلامة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والعافية والمغفرة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واصرف </w:t>
      </w:r>
      <w:r>
        <w:rPr>
          <w:rtl/>
        </w:rPr>
        <w:t>[</w:t>
      </w:r>
      <w:r w:rsidR="007D1694" w:rsidRPr="007F35AE">
        <w:rPr>
          <w:rtl/>
        </w:rPr>
        <w:t xml:space="preserve"> عن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أنواع البلاء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فاجعله 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أمانا في وجهي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وحجابا وسترا ومانعا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وحاجزا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مكروه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ومحذور وجميع أنواع البلاء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ك وه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اب جواد ماجد كريم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ك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فعلت ذلك وقلته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تزل في ظل صدقتك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نزل بلاء من السماء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ودفعه عنك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استقبلك بلاء في وجهك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وصد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ه عنك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أرادك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هوام الأرض شئ من تحتك ولا عن يمينك ولا عن يسارك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وقمعته الصدقة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سل</w:t>
      </w:r>
      <w:r w:rsidR="00896A6C">
        <w:rPr>
          <w:rFonts w:hint="cs"/>
          <w:rtl/>
        </w:rPr>
        <w:t>ّ</w:t>
      </w:r>
      <w:r w:rsidRPr="007F35AE">
        <w:rPr>
          <w:rtl/>
        </w:rPr>
        <w:t>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 زيادة</w:t>
      </w:r>
      <w:r w:rsidR="00637BDD">
        <w:rPr>
          <w:rtl/>
        </w:rPr>
        <w:t>:</w:t>
      </w:r>
      <w:r w:rsidRPr="007F35AE">
        <w:rPr>
          <w:rtl/>
        </w:rPr>
        <w:t xml:space="preserve"> أيضا</w:t>
      </w:r>
      <w:r w:rsidR="00896A6C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وفيه</w:t>
      </w:r>
      <w:r w:rsidR="00637BDD">
        <w:rPr>
          <w:rtl/>
        </w:rPr>
        <w:t>:</w:t>
      </w:r>
      <w:r w:rsidRPr="007F35AE">
        <w:rPr>
          <w:rtl/>
        </w:rPr>
        <w:t xml:space="preserve"> قد كان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زيد الزر</w:t>
      </w:r>
      <w:r w:rsidR="00896A6C">
        <w:rPr>
          <w:rFonts w:hint="cs"/>
          <w:rtl/>
        </w:rPr>
        <w:t>ّ</w:t>
      </w:r>
      <w:r w:rsidRPr="007F35AE">
        <w:rPr>
          <w:rtl/>
        </w:rPr>
        <w:t>اد ص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DB0B5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11" w:name="_Toc362083350"/>
      <w:bookmarkStart w:id="212" w:name="_Toc368917621"/>
      <w:r w:rsidRPr="00DB0B54">
        <w:rPr>
          <w:rtl/>
        </w:rPr>
        <w:lastRenderedPageBreak/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B0B54">
        <w:rPr>
          <w:rtl/>
        </w:rPr>
        <w:t>باب استحباب حمل العصا من لوز</w:t>
      </w:r>
      <w:r w:rsidR="00272D7E">
        <w:rPr>
          <w:rtl/>
        </w:rPr>
        <w:t xml:space="preserve"> مرّ </w:t>
      </w:r>
      <w:r w:rsidRPr="00DB0B54">
        <w:rPr>
          <w:rtl/>
        </w:rPr>
        <w:t>في السفر</w:t>
      </w:r>
      <w:r w:rsidR="00637BDD">
        <w:rPr>
          <w:rtl/>
        </w:rPr>
        <w:t>،</w:t>
      </w:r>
      <w:r w:rsidRPr="00DB0B54">
        <w:rPr>
          <w:rtl/>
        </w:rPr>
        <w:t xml:space="preserve"> وما</w:t>
      </w:r>
      <w:r>
        <w:rPr>
          <w:rFonts w:hint="cs"/>
          <w:rtl/>
        </w:rPr>
        <w:t xml:space="preserve"> </w:t>
      </w:r>
      <w:r w:rsidRPr="00DB0B54">
        <w:rPr>
          <w:rtl/>
        </w:rPr>
        <w:t>يستحب قراءته حينئذ</w:t>
      </w:r>
      <w:r w:rsidR="00896A6C">
        <w:rPr>
          <w:rFonts w:hint="cs"/>
          <w:rtl/>
        </w:rPr>
        <w:t>ٍ</w:t>
      </w:r>
      <w:r w:rsidR="00D66788" w:rsidRPr="00D66788">
        <w:rPr>
          <w:rStyle w:val="libAlaemHeading2Char"/>
          <w:rtl/>
        </w:rPr>
        <w:t xml:space="preserve"> )</w:t>
      </w:r>
      <w:bookmarkEnd w:id="211"/>
      <w:bookmarkEnd w:id="212"/>
    </w:p>
    <w:p w:rsidR="007D1694" w:rsidRPr="007F35AE" w:rsidRDefault="00FD1028" w:rsidP="00896A6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كتاب أمان ال</w:t>
      </w:r>
      <w:r w:rsidR="00896A6C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الأئمة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أنهم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أراد أحدكم ان يسافر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فليصحب معه في سفره عصا من شجر اللوز المر</w:t>
      </w:r>
      <w:r w:rsidR="00896A6C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وليكتب هذه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الأحرف في رق</w:t>
      </w:r>
      <w:r w:rsidR="00896A6C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ويحفر العصا ويجعل الرق فيها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سلمخس وهبه لهوه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با</w:t>
      </w:r>
      <w:r w:rsidR="007D1694">
        <w:rPr>
          <w:rtl/>
        </w:rPr>
        <w:t>.</w:t>
      </w:r>
      <w:r w:rsidR="007D1694" w:rsidRPr="007F35AE">
        <w:rPr>
          <w:rtl/>
        </w:rPr>
        <w:t xml:space="preserve"> ابنه</w:t>
      </w:r>
      <w:r w:rsidR="007D1694">
        <w:rPr>
          <w:rtl/>
        </w:rPr>
        <w:t>.</w:t>
      </w:r>
      <w:r w:rsidR="007D1694" w:rsidRPr="007F35AE">
        <w:rPr>
          <w:rtl/>
        </w:rPr>
        <w:t xml:space="preserve"> باويه صاف </w:t>
      </w:r>
      <w:r w:rsidR="007D1694" w:rsidRPr="007D1694">
        <w:rPr>
          <w:rStyle w:val="libFootnotenumChar"/>
          <w:rtl/>
        </w:rPr>
        <w:t>(2)</w:t>
      </w:r>
      <w:r w:rsidR="007D1694">
        <w:rPr>
          <w:rtl/>
        </w:rPr>
        <w:t>.</w:t>
      </w:r>
      <w:r w:rsidR="007D1694" w:rsidRPr="007F35AE">
        <w:rPr>
          <w:rtl/>
        </w:rPr>
        <w:t xml:space="preserve"> صسابه هي »</w:t>
      </w:r>
      <w:r w:rsidR="007D1694">
        <w:rPr>
          <w:rtl/>
        </w:rPr>
        <w:t>.</w:t>
      </w:r>
    </w:p>
    <w:p w:rsidR="007D1694" w:rsidRPr="008D3AFF" w:rsidRDefault="007D1694" w:rsidP="007D1694">
      <w:pPr>
        <w:pStyle w:val="Heading2Center"/>
        <w:rPr>
          <w:rtl/>
        </w:rPr>
      </w:pPr>
      <w:bookmarkStart w:id="213" w:name="_Toc362083351"/>
      <w:bookmarkStart w:id="214" w:name="_Toc368917622"/>
      <w:r w:rsidRPr="008D3AFF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D3AFF">
        <w:rPr>
          <w:rtl/>
        </w:rPr>
        <w:t>باب استحباب حمل العصا في السفر والحضر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8D3AFF">
        <w:rPr>
          <w:rtl/>
        </w:rPr>
        <w:t>والصغر والكبر</w:t>
      </w:r>
      <w:r w:rsidR="00D66788" w:rsidRPr="00D66788">
        <w:rPr>
          <w:rStyle w:val="libAlaemHeading2Char"/>
          <w:rtl/>
        </w:rPr>
        <w:t xml:space="preserve"> )</w:t>
      </w:r>
      <w:bookmarkEnd w:id="213"/>
      <w:bookmarkEnd w:id="21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جامع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مشى مع العصا في السفر والحضر للتواضع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يكتب له بكل خطوة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ومحا عنه الف سيئة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ورفع له الف درجة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15" w:name="_Toc362083352"/>
      <w:bookmarkStart w:id="216" w:name="_Toc368917623"/>
      <w:r w:rsidRPr="008D3AFF">
        <w:rPr>
          <w:rtl/>
        </w:rPr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D3AFF">
        <w:rPr>
          <w:rtl/>
        </w:rPr>
        <w:t>باب استحباب صلاة ركعتين أو أربع ركعات</w:t>
      </w:r>
      <w:r w:rsidR="00637BDD">
        <w:rPr>
          <w:rtl/>
        </w:rPr>
        <w:t>،</w:t>
      </w:r>
      <w:r w:rsidRPr="008D3AFF">
        <w:rPr>
          <w:rtl/>
        </w:rPr>
        <w:t xml:space="preserve"> عند</w:t>
      </w:r>
      <w:r>
        <w:rPr>
          <w:rFonts w:hint="cs"/>
          <w:rtl/>
        </w:rPr>
        <w:t xml:space="preserve"> </w:t>
      </w:r>
      <w:r w:rsidRPr="007F35AE">
        <w:rPr>
          <w:rtl/>
        </w:rPr>
        <w:t>إرادة السفر</w:t>
      </w:r>
      <w:r w:rsidR="00637BDD">
        <w:rPr>
          <w:rtl/>
        </w:rPr>
        <w:t>،</w:t>
      </w:r>
      <w:r w:rsidRPr="007F35AE">
        <w:rPr>
          <w:rtl/>
        </w:rPr>
        <w:t xml:space="preserve"> وجمع العيال</w:t>
      </w:r>
      <w:r w:rsidR="00637BDD">
        <w:rPr>
          <w:rtl/>
        </w:rPr>
        <w:t>،</w:t>
      </w:r>
      <w:r w:rsidRPr="007F35AE">
        <w:rPr>
          <w:rtl/>
        </w:rPr>
        <w:t xml:space="preserve"> والدعاء بالمأثور</w:t>
      </w:r>
      <w:r w:rsidR="00D66788" w:rsidRPr="00D66788">
        <w:rPr>
          <w:rStyle w:val="libAlaemHeading2Char"/>
          <w:rtl/>
        </w:rPr>
        <w:t xml:space="preserve"> )</w:t>
      </w:r>
      <w:bookmarkEnd w:id="215"/>
      <w:bookmarkEnd w:id="21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896A6C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896A6C">
        <w:rPr>
          <w:rFonts w:hint="cs"/>
          <w:rtl/>
        </w:rPr>
        <w:t>أ</w:t>
      </w:r>
      <w:r w:rsidRPr="007F35AE">
        <w:rPr>
          <w:rtl/>
        </w:rPr>
        <w:t>خطار ص 33 باختلاف يسير في رسم الحروف التي في ذيل الحديث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يهون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896A6C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 نسخة</w:t>
      </w:r>
      <w:r w:rsidR="00637BDD">
        <w:rPr>
          <w:rtl/>
        </w:rPr>
        <w:t>:</w:t>
      </w:r>
      <w:r w:rsidRPr="007F35AE">
        <w:rPr>
          <w:rtl/>
        </w:rPr>
        <w:t xml:space="preserve"> صاون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896A6C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جامع الأخبار ص 141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أنه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ما استخلف رجل على أهله خليفة إذا أراد سفرا</w:t>
      </w:r>
      <w:r w:rsidR="00637BDD">
        <w:rPr>
          <w:rtl/>
        </w:rPr>
        <w:t>،</w:t>
      </w:r>
      <w:r w:rsidRPr="007F35AE">
        <w:rPr>
          <w:rtl/>
        </w:rPr>
        <w:t xml:space="preserve"> أفضل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ركعتين يصليهما عند خروجه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ثم يقول</w:t>
      </w:r>
      <w:r w:rsidR="00637BDD">
        <w:rPr>
          <w:rtl/>
        </w:rPr>
        <w:t>:</w:t>
      </w:r>
      <w:r w:rsidRPr="007F35AE">
        <w:rPr>
          <w:rtl/>
        </w:rPr>
        <w:t xml:space="preserve"> اللهم إني أستودعك نفسي</w:t>
      </w:r>
      <w:r>
        <w:rPr>
          <w:rFonts w:hint="cs"/>
          <w:rtl/>
        </w:rPr>
        <w:t xml:space="preserve"> </w:t>
      </w:r>
      <w:r w:rsidRPr="007F35AE">
        <w:rPr>
          <w:rtl/>
        </w:rPr>
        <w:t>وأهلي ومالي</w:t>
      </w:r>
      <w:r w:rsidR="00637BDD">
        <w:rPr>
          <w:rtl/>
        </w:rPr>
        <w:t>،</w:t>
      </w:r>
      <w:r w:rsidRPr="007F35AE">
        <w:rPr>
          <w:rtl/>
        </w:rPr>
        <w:t xml:space="preserve"> وديني </w:t>
      </w:r>
      <w:r w:rsidR="00FD1028">
        <w:rPr>
          <w:rtl/>
        </w:rPr>
        <w:t>[</w:t>
      </w:r>
      <w:r w:rsidRPr="007F35AE">
        <w:rPr>
          <w:rtl/>
        </w:rPr>
        <w:t xml:space="preserve"> ودنياي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وآخرتي</w:t>
      </w:r>
      <w:r w:rsidR="00637BDD">
        <w:rPr>
          <w:rtl/>
        </w:rPr>
        <w:t>،</w:t>
      </w:r>
      <w:r w:rsidRPr="007F35AE">
        <w:rPr>
          <w:rtl/>
        </w:rPr>
        <w:t xml:space="preserve"> وأمانتي وخاتمة عملي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يفعل ذلك مؤمن</w:t>
      </w:r>
      <w:r w:rsidR="003C35D8">
        <w:rPr>
          <w:rtl/>
        </w:rPr>
        <w:t xml:space="preserve"> إلّا </w:t>
      </w:r>
      <w:r w:rsidRPr="007F35AE">
        <w:rPr>
          <w:rtl/>
        </w:rPr>
        <w:t>أعطاه الله ما سأل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خالد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أو غيره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سنان رفعه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إذا أراد سفرا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اللهم خل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 سبيلنا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سيرنا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أو قال مسيرنا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وأعظم عافيتنا »</w:t>
      </w:r>
      <w:r w:rsidR="007D1694">
        <w:rPr>
          <w:rtl/>
        </w:rPr>
        <w:t>.</w:t>
      </w:r>
    </w:p>
    <w:p w:rsidR="007D1694" w:rsidRPr="007F35AE" w:rsidRDefault="00FD1028" w:rsidP="00896A6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إبراهيم الكفعمي في جن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بعد ذكر الدعاء المروي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الكافي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والمحاسن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قل مولاي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انقطع الرجاء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منك</w:t>
      </w:r>
      <w:r w:rsidR="00637BDD">
        <w:rPr>
          <w:rtl/>
        </w:rPr>
        <w:t>:</w:t>
      </w:r>
      <w:r w:rsidR="007D1694" w:rsidRPr="007F35AE">
        <w:rPr>
          <w:rtl/>
        </w:rPr>
        <w:t xml:space="preserve"> وخابت الآمال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أسألك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إلهي بحق من حق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ه واجب عليك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مم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ن جعلت له الحق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 عندك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تصلي على محم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د وآل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تقضي حاجتي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ادع بدعاء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محمد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أمامي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ورائي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وفاطمة فوق رأسي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896A6C">
        <w:rPr>
          <w:rFonts w:hint="cs"/>
          <w:rtl/>
        </w:rPr>
        <w:t>و</w:t>
      </w:r>
      <w:r w:rsidR="007D1694" w:rsidRPr="007F35AE">
        <w:rPr>
          <w:rtl/>
        </w:rPr>
        <w:t>الحسن عن يميني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والحسين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الخروج </w:t>
      </w:r>
      <w:r w:rsidR="00A61C25">
        <w:rPr>
          <w:rtl/>
        </w:rPr>
        <w:t>(</w:t>
      </w:r>
      <w:r w:rsidRPr="007F35AE">
        <w:rPr>
          <w:rtl/>
        </w:rPr>
        <w:t>منه قدس سره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(2)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المحاسن ص 350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الجنة الواقية ص 186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الكافي ج 3 ص 283 ح 2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المحاسن ص 350 ح 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يا مولاي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يساري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 w:rsidRPr="007F35AE">
        <w:rPr>
          <w:rtl/>
        </w:rPr>
        <w:t xml:space="preserve"> وعلي ومحمد وجعفر وموسى وعلي ومحمد وعلي والحسن</w:t>
      </w:r>
      <w:r>
        <w:rPr>
          <w:rFonts w:hint="cs"/>
          <w:rtl/>
        </w:rPr>
        <w:t xml:space="preserve"> </w:t>
      </w:r>
      <w:r w:rsidRPr="007F35AE">
        <w:rPr>
          <w:rtl/>
        </w:rPr>
        <w:t>والحج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حولي</w:t>
      </w:r>
      <w:r w:rsidR="00637BDD">
        <w:rPr>
          <w:rtl/>
        </w:rPr>
        <w:t>،</w:t>
      </w:r>
      <w:r w:rsidRPr="007F35AE">
        <w:rPr>
          <w:rtl/>
        </w:rPr>
        <w:t xml:space="preserve"> إلهي ما خلقت خلقا خيرا منهم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فاجعل صلواتي بهم مقبوله</w:t>
      </w:r>
      <w:r w:rsidR="00637BDD">
        <w:rPr>
          <w:rtl/>
        </w:rPr>
        <w:t>،</w:t>
      </w:r>
      <w:r w:rsidRPr="007F35AE">
        <w:rPr>
          <w:rtl/>
        </w:rPr>
        <w:t xml:space="preserve"> ودعواتي بهم مستجابة</w:t>
      </w:r>
      <w:r w:rsidR="00637BDD">
        <w:rPr>
          <w:rtl/>
        </w:rPr>
        <w:t>،</w:t>
      </w:r>
      <w:r w:rsidRPr="007F35AE">
        <w:rPr>
          <w:rtl/>
        </w:rPr>
        <w:t xml:space="preserve"> وحوائجي بهم</w:t>
      </w:r>
      <w:r>
        <w:rPr>
          <w:rFonts w:hint="cs"/>
          <w:rtl/>
        </w:rPr>
        <w:t xml:space="preserve"> </w:t>
      </w:r>
      <w:r w:rsidRPr="007F35AE">
        <w:rPr>
          <w:rtl/>
        </w:rPr>
        <w:t>مقضي</w:t>
      </w:r>
      <w:r w:rsidR="00896A6C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وذنوبي بهم مغفورة</w:t>
      </w:r>
      <w:r w:rsidR="00637BDD">
        <w:rPr>
          <w:rtl/>
        </w:rPr>
        <w:t>:</w:t>
      </w:r>
      <w:r w:rsidRPr="007F35AE">
        <w:rPr>
          <w:rtl/>
        </w:rPr>
        <w:t xml:space="preserve"> وآفاتي بهم مدفوعة</w:t>
      </w:r>
      <w:r w:rsidR="00637BDD">
        <w:rPr>
          <w:rtl/>
        </w:rPr>
        <w:t>،</w:t>
      </w:r>
      <w:r w:rsidRPr="007F35AE">
        <w:rPr>
          <w:rtl/>
        </w:rPr>
        <w:t xml:space="preserve"> وأعدائي بهم</w:t>
      </w:r>
      <w:r>
        <w:rPr>
          <w:rFonts w:hint="cs"/>
          <w:rtl/>
        </w:rPr>
        <w:t xml:space="preserve"> </w:t>
      </w:r>
      <w:r w:rsidRPr="007F35AE">
        <w:rPr>
          <w:rtl/>
        </w:rPr>
        <w:t>مقهورة</w:t>
      </w:r>
      <w:r w:rsidR="00637BDD">
        <w:rPr>
          <w:rtl/>
        </w:rPr>
        <w:t>،</w:t>
      </w:r>
      <w:r w:rsidRPr="007F35AE">
        <w:rPr>
          <w:rtl/>
        </w:rPr>
        <w:t xml:space="preserve"> وأرزاقي بهم مبسوطة</w:t>
      </w:r>
      <w:r w:rsidR="00637BDD">
        <w:rPr>
          <w:rtl/>
        </w:rPr>
        <w:t>،</w:t>
      </w:r>
      <w:r w:rsidRPr="007F35AE">
        <w:rPr>
          <w:rtl/>
        </w:rPr>
        <w:t xml:space="preserve"> اللهم صل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على محمد وآل محمد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تقول ذلك ثلاثا ثم تدعو بكلمات الفرج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896A6C">
      <w:pPr>
        <w:pStyle w:val="libNormal"/>
        <w:rPr>
          <w:rtl/>
        </w:rPr>
      </w:pPr>
      <w:r w:rsidRPr="007F35AE">
        <w:rPr>
          <w:rtl/>
        </w:rPr>
        <w:t xml:space="preserve">قال في الحاشية </w:t>
      </w:r>
      <w:r w:rsidRPr="007D1694">
        <w:rPr>
          <w:rStyle w:val="libFootnotenumChar"/>
          <w:rtl/>
        </w:rPr>
        <w:t>(5)</w:t>
      </w:r>
      <w:r w:rsidR="00637BDD">
        <w:rPr>
          <w:rtl/>
        </w:rPr>
        <w:t>:</w:t>
      </w:r>
      <w:r w:rsidRPr="007F35AE">
        <w:rPr>
          <w:rtl/>
        </w:rPr>
        <w:t xml:space="preserve"> هذا دعاء السفر جليل القدر عظيم الشأن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يؤمن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به المسافر</w:t>
      </w:r>
      <w:r w:rsidR="00637BDD">
        <w:rPr>
          <w:rtl/>
        </w:rPr>
        <w:t>،</w:t>
      </w:r>
      <w:r w:rsidRPr="007F35AE">
        <w:rPr>
          <w:rtl/>
        </w:rPr>
        <w:t xml:space="preserve"> ذكره الشيخ</w:t>
      </w:r>
      <w:r w:rsidR="00637BDD">
        <w:rPr>
          <w:rtl/>
        </w:rPr>
        <w:t>،</w:t>
      </w:r>
      <w:r w:rsidRPr="007F35AE">
        <w:rPr>
          <w:rtl/>
        </w:rPr>
        <w:t xml:space="preserve"> ال</w:t>
      </w:r>
      <w:r w:rsidR="00896A6C">
        <w:rPr>
          <w:rFonts w:hint="cs"/>
          <w:rtl/>
        </w:rPr>
        <w:t>أ</w:t>
      </w:r>
      <w:r w:rsidRPr="007F35AE">
        <w:rPr>
          <w:rtl/>
        </w:rPr>
        <w:t>جل الحسين بن محمد بن علي</w:t>
      </w:r>
      <w:r>
        <w:rPr>
          <w:rFonts w:hint="cs"/>
          <w:rtl/>
        </w:rPr>
        <w:t xml:space="preserve"> </w:t>
      </w:r>
      <w:r w:rsidRPr="007F35AE">
        <w:rPr>
          <w:rtl/>
        </w:rPr>
        <w:t>المكيال طاب ثراه</w:t>
      </w:r>
      <w:r w:rsidR="00637BDD">
        <w:rPr>
          <w:rtl/>
        </w:rPr>
        <w:t>،</w:t>
      </w:r>
      <w:r w:rsidRPr="007F35AE">
        <w:rPr>
          <w:rtl/>
        </w:rPr>
        <w:t xml:space="preserve"> في كتابه عمدة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في الدعوات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وإذا أردت سفرا فاجمع أهلك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وصل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 ركعتين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إني أستودعك ديني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ونفسي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وولدي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وعيالي </w:t>
      </w:r>
      <w:r w:rsidR="007D1694">
        <w:rPr>
          <w:rFonts w:hint="cs"/>
          <w:rtl/>
        </w:rPr>
        <w:t>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المقنع</w:t>
      </w:r>
      <w:r w:rsidR="00637BDD">
        <w:rPr>
          <w:rtl/>
        </w:rPr>
        <w:t>:</w:t>
      </w:r>
      <w:r w:rsidR="007D1694" w:rsidRPr="007F35AE">
        <w:rPr>
          <w:rtl/>
        </w:rPr>
        <w:t xml:space="preserve"> فإذا أردت الخروج إلى الحج فاجمع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 ركعتين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ومج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د الله كثيرا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 على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إني أستودعك اليوم ديني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ونفسي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وأهلي وولدي وجيراني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 حزانتي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الشاهد من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ا والغائب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وفيه</w:t>
      </w:r>
      <w:r w:rsidR="00637BDD">
        <w:rPr>
          <w:rtl/>
        </w:rPr>
        <w:t>:</w:t>
      </w:r>
      <w:r w:rsidRPr="007F35AE">
        <w:rPr>
          <w:rtl/>
        </w:rPr>
        <w:t xml:space="preserve"> والحسن والحسين عن يساري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حاشية جنة الواقية ص 187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المصدر</w:t>
      </w:r>
      <w:r w:rsidR="00637BDD">
        <w:rPr>
          <w:rtl/>
        </w:rPr>
        <w:t>:</w:t>
      </w:r>
      <w:r w:rsidRPr="007F35AE">
        <w:rPr>
          <w:rtl/>
        </w:rPr>
        <w:t xml:space="preserve"> يؤمن الله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وفيه</w:t>
      </w:r>
      <w:r w:rsidR="00896A6C">
        <w:rPr>
          <w:rFonts w:hint="cs"/>
          <w:rtl/>
        </w:rPr>
        <w:t>:</w:t>
      </w:r>
      <w:r w:rsidRPr="007F35AE">
        <w:rPr>
          <w:rtl/>
        </w:rPr>
        <w:t xml:space="preserve"> عد</w:t>
      </w:r>
      <w:r w:rsidR="00896A6C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 باختلاف يسير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</w:t>
      </w:r>
      <w:r>
        <w:rPr>
          <w:rFonts w:hint="cs"/>
          <w:rtl/>
        </w:rPr>
        <w:t xml:space="preserve"> </w:t>
      </w:r>
      <w:r w:rsidRPr="007F35AE">
        <w:rPr>
          <w:rtl/>
        </w:rPr>
        <w:t>235 ح 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المقنع ص 67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الح</w:t>
      </w:r>
      <w:r w:rsidR="00896A6C">
        <w:rPr>
          <w:rFonts w:hint="cs"/>
          <w:rtl/>
        </w:rPr>
        <w:t>ُ</w:t>
      </w:r>
      <w:r w:rsidRPr="007F35AE">
        <w:rPr>
          <w:rtl/>
        </w:rPr>
        <w:t>زانة</w:t>
      </w:r>
      <w:r w:rsidR="00637BDD">
        <w:rPr>
          <w:rtl/>
        </w:rPr>
        <w:t>:</w:t>
      </w:r>
      <w:r w:rsidRPr="007F35AE">
        <w:rPr>
          <w:rtl/>
        </w:rPr>
        <w:t xml:space="preserve"> بالضم والتخفيف</w:t>
      </w:r>
      <w:r w:rsidR="00637BDD">
        <w:rPr>
          <w:rtl/>
        </w:rPr>
        <w:t>،</w:t>
      </w:r>
      <w:r w:rsidRPr="007F35AE">
        <w:rPr>
          <w:rtl/>
        </w:rPr>
        <w:t xml:space="preserve"> عيال الرجل الذي ي</w:t>
      </w:r>
      <w:r w:rsidR="00896A6C">
        <w:rPr>
          <w:rFonts w:hint="cs"/>
          <w:rtl/>
        </w:rPr>
        <w:t>َ</w:t>
      </w:r>
      <w:r w:rsidRPr="007F35AE">
        <w:rPr>
          <w:rtl/>
        </w:rPr>
        <w:t>ت</w:t>
      </w:r>
      <w:r w:rsidR="00896A6C">
        <w:rPr>
          <w:rFonts w:hint="cs"/>
          <w:rtl/>
        </w:rPr>
        <w:t>َ</w:t>
      </w:r>
      <w:r w:rsidRPr="007F35AE">
        <w:rPr>
          <w:rtl/>
        </w:rPr>
        <w:t>حز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ن لهم </w:t>
      </w:r>
      <w:r w:rsidR="00A61C25">
        <w:rPr>
          <w:rtl/>
        </w:rPr>
        <w:t>(</w:t>
      </w:r>
      <w:r w:rsidRPr="007F35AE">
        <w:rPr>
          <w:rtl/>
        </w:rPr>
        <w:t>مجمع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البحرين ج 6 ص 232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وجميع ما أنعمت به علي</w:t>
      </w:r>
      <w:r w:rsidR="00896A6C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اللهم اجعلنا في كنفك ومنعك</w:t>
      </w:r>
      <w:r w:rsidR="00637BDD">
        <w:rPr>
          <w:rtl/>
        </w:rPr>
        <w:t>،</w:t>
      </w:r>
      <w:r w:rsidRPr="007F35AE">
        <w:rPr>
          <w:rtl/>
        </w:rPr>
        <w:t xml:space="preserve"> وعز</w:t>
      </w:r>
      <w:r w:rsidR="00896A6C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Fonts w:hint="cs"/>
          <w:rtl/>
        </w:rPr>
        <w:t xml:space="preserve"> </w:t>
      </w:r>
      <w:r w:rsidRPr="007F35AE">
        <w:rPr>
          <w:rtl/>
        </w:rPr>
        <w:t>وعياذك</w:t>
      </w:r>
      <w:r w:rsidR="00637BDD">
        <w:rPr>
          <w:rtl/>
        </w:rPr>
        <w:t>،</w:t>
      </w:r>
      <w:r w:rsidRPr="007F35AE">
        <w:rPr>
          <w:rtl/>
        </w:rPr>
        <w:t xml:space="preserve"> عز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جارك</w:t>
      </w:r>
      <w:r w:rsidR="00637BDD">
        <w:rPr>
          <w:rtl/>
        </w:rPr>
        <w:t>،</w:t>
      </w:r>
      <w:r w:rsidRPr="007F35AE">
        <w:rPr>
          <w:rtl/>
        </w:rPr>
        <w:t xml:space="preserve"> وجل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ثناؤك</w:t>
      </w:r>
      <w:r w:rsidR="00637BDD">
        <w:rPr>
          <w:rtl/>
        </w:rPr>
        <w:t>،</w:t>
      </w:r>
      <w:r w:rsidRPr="007F35AE">
        <w:rPr>
          <w:rtl/>
        </w:rPr>
        <w:t xml:space="preserve"> وامتنع عائذك</w:t>
      </w:r>
      <w:r w:rsidR="00637BDD">
        <w:rPr>
          <w:rtl/>
        </w:rPr>
        <w:t>،</w:t>
      </w:r>
      <w:r w:rsidRPr="007F35AE">
        <w:rPr>
          <w:rtl/>
        </w:rPr>
        <w:t xml:space="preserve"> ولا إله غيرك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توك</w:t>
      </w:r>
      <w:r w:rsidR="00896A6C">
        <w:rPr>
          <w:rFonts w:hint="cs"/>
          <w:rtl/>
        </w:rPr>
        <w:t>ّ</w:t>
      </w:r>
      <w:r w:rsidRPr="007F35AE">
        <w:rPr>
          <w:rtl/>
        </w:rPr>
        <w:t>لت على الحي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الذي لا يموت</w:t>
      </w:r>
      <w:r w:rsidR="00637BDD">
        <w:rPr>
          <w:rtl/>
        </w:rPr>
        <w:t>،</w:t>
      </w:r>
      <w:r w:rsidRPr="007F35AE">
        <w:rPr>
          <w:rtl/>
        </w:rPr>
        <w:t xml:space="preserve"> والحمد لله الذي لم يتخذ صاحبة ولا</w:t>
      </w:r>
      <w:r>
        <w:rPr>
          <w:rFonts w:hint="cs"/>
          <w:rtl/>
        </w:rPr>
        <w:t xml:space="preserve"> </w:t>
      </w:r>
      <w:r>
        <w:rPr>
          <w:rtl/>
        </w:rPr>
        <w:t>ولدا</w:t>
      </w:r>
      <w:r w:rsidR="00637BDD">
        <w:rPr>
          <w:rtl/>
        </w:rPr>
        <w:t>،</w:t>
      </w:r>
      <w:r>
        <w:rPr>
          <w:rtl/>
        </w:rPr>
        <w:t xml:space="preserve"> ولم يكن له شريك في ا</w:t>
      </w:r>
      <w:r w:rsidRPr="007F35AE">
        <w:rPr>
          <w:rtl/>
        </w:rPr>
        <w:t>لملك</w:t>
      </w:r>
      <w:r w:rsidR="00637BDD">
        <w:rPr>
          <w:rtl/>
        </w:rPr>
        <w:t>،</w:t>
      </w:r>
      <w:r w:rsidRPr="007F35AE">
        <w:rPr>
          <w:rtl/>
        </w:rPr>
        <w:t xml:space="preserve"> ولم يكن له ولي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من الذل</w:t>
      </w:r>
      <w:r w:rsidR="00637BDD">
        <w:rPr>
          <w:rtl/>
        </w:rPr>
        <w:t>،</w:t>
      </w:r>
      <w:r w:rsidRPr="007F35AE">
        <w:rPr>
          <w:rtl/>
        </w:rPr>
        <w:t xml:space="preserve"> وكبره</w:t>
      </w:r>
      <w:r>
        <w:rPr>
          <w:rFonts w:hint="cs"/>
          <w:rtl/>
        </w:rPr>
        <w:t xml:space="preserve"> </w:t>
      </w:r>
      <w:r w:rsidRPr="007F35AE">
        <w:rPr>
          <w:rtl/>
        </w:rPr>
        <w:t>تكبير</w:t>
      </w:r>
      <w:r w:rsidR="00637BDD">
        <w:rPr>
          <w:rtl/>
        </w:rPr>
        <w:t>،</w:t>
      </w:r>
      <w:r w:rsidRPr="007F35AE">
        <w:rPr>
          <w:rtl/>
        </w:rPr>
        <w:t xml:space="preserve"> الله أكبر كبيرا</w:t>
      </w:r>
      <w:r w:rsidR="00637BDD">
        <w:rPr>
          <w:rtl/>
        </w:rPr>
        <w:t>،</w:t>
      </w:r>
      <w:r w:rsidRPr="007F35AE">
        <w:rPr>
          <w:rtl/>
        </w:rPr>
        <w:t xml:space="preserve"> والحمد لله كثيرا</w:t>
      </w:r>
      <w:r w:rsidR="00637BDD">
        <w:rPr>
          <w:rtl/>
        </w:rPr>
        <w:t>،</w:t>
      </w:r>
      <w:r w:rsidRPr="007F35AE">
        <w:rPr>
          <w:rtl/>
        </w:rPr>
        <w:t xml:space="preserve"> وسحبان الله بكرة</w:t>
      </w:r>
      <w:r>
        <w:rPr>
          <w:rFonts w:hint="cs"/>
          <w:rtl/>
        </w:rPr>
        <w:t xml:space="preserve"> </w:t>
      </w:r>
      <w:r w:rsidRPr="007F35AE">
        <w:rPr>
          <w:rtl/>
        </w:rPr>
        <w:t>وأصيلا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17" w:name="_Toc362083353"/>
      <w:bookmarkStart w:id="218" w:name="_Toc368917624"/>
      <w:r w:rsidRPr="003E537F">
        <w:rPr>
          <w:rtl/>
        </w:rPr>
        <w:t>16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E537F">
        <w:rPr>
          <w:rtl/>
        </w:rPr>
        <w:t>باب استحباب قيام المسافر على باب داره</w:t>
      </w:r>
      <w:r w:rsidR="00637BDD">
        <w:rPr>
          <w:rtl/>
        </w:rPr>
        <w:t>،</w:t>
      </w:r>
      <w:r w:rsidRPr="003E537F">
        <w:rPr>
          <w:rtl/>
        </w:rPr>
        <w:t xml:space="preserve"> وقراءة</w:t>
      </w:r>
      <w:r>
        <w:rPr>
          <w:rFonts w:hint="cs"/>
          <w:rtl/>
        </w:rPr>
        <w:t xml:space="preserve"> </w:t>
      </w:r>
      <w:r w:rsidRPr="007F35AE">
        <w:rPr>
          <w:rtl/>
        </w:rPr>
        <w:t>الفاتحة أمامه</w:t>
      </w:r>
      <w:r w:rsidR="00637BDD">
        <w:rPr>
          <w:rtl/>
        </w:rPr>
        <w:t>،</w:t>
      </w:r>
      <w:r w:rsidRPr="007F35AE">
        <w:rPr>
          <w:rtl/>
        </w:rPr>
        <w:t xml:space="preserve"> وعن يمينه</w:t>
      </w:r>
      <w:r w:rsidR="00637BDD">
        <w:rPr>
          <w:rtl/>
        </w:rPr>
        <w:t>،</w:t>
      </w:r>
      <w:r w:rsidRPr="007F35AE">
        <w:rPr>
          <w:rtl/>
        </w:rPr>
        <w:t xml:space="preserve"> وعن شماله</w:t>
      </w:r>
      <w:r w:rsidR="00637BDD">
        <w:rPr>
          <w:rtl/>
        </w:rPr>
        <w:t>،</w:t>
      </w:r>
      <w:r w:rsidRPr="007F35AE">
        <w:rPr>
          <w:rtl/>
        </w:rPr>
        <w:t xml:space="preserve"> وآية الكرسي كذلك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والمعوذتين والاخلاص كذلك</w:t>
      </w:r>
      <w:r w:rsidR="00637BDD">
        <w:rPr>
          <w:rtl/>
        </w:rPr>
        <w:t>،</w:t>
      </w:r>
      <w:r w:rsidRPr="007F35AE">
        <w:rPr>
          <w:rtl/>
        </w:rPr>
        <w:t xml:space="preserve"> والدعاء بالمأثور</w:t>
      </w:r>
      <w:r w:rsidR="00D66788" w:rsidRPr="00D66788">
        <w:rPr>
          <w:rStyle w:val="libAlaemHeading2Char"/>
          <w:rtl/>
        </w:rPr>
        <w:t xml:space="preserve"> )</w:t>
      </w:r>
      <w:bookmarkEnd w:id="217"/>
      <w:bookmarkEnd w:id="218"/>
    </w:p>
    <w:p w:rsidR="007D1694" w:rsidRPr="007F35AE" w:rsidRDefault="00FD1028" w:rsidP="00896A6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« وإذا أردت الخروج من منزلك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ولا حول ولا قو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توكلت على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قلت هكذا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نادى ملك في قولك بسم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هديت أي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ها العبد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وفي قولك لا حول ولا قوة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وقيت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قولك توك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لت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كفيت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فيقول الشيطان حينئذ</w:t>
      </w:r>
      <w:r w:rsidR="00637BDD">
        <w:rPr>
          <w:rtl/>
        </w:rPr>
        <w:t>:</w:t>
      </w:r>
      <w:r w:rsidR="007D1694" w:rsidRPr="007F35AE">
        <w:rPr>
          <w:rtl/>
        </w:rPr>
        <w:t xml:space="preserve"> كيف لي بعبد هدي ووقي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وكفي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واقرأ </w:t>
      </w:r>
      <w:r w:rsidR="00A61C25">
        <w:rPr>
          <w:rStyle w:val="libAlaemChar"/>
          <w:rtl/>
        </w:rPr>
        <w:t>(</w:t>
      </w:r>
      <w:r w:rsidR="00896A6C">
        <w:rPr>
          <w:rStyle w:val="libAieChar"/>
          <w:rFonts w:hint="cs"/>
          <w:rtl/>
        </w:rPr>
        <w:t xml:space="preserve"> </w:t>
      </w:r>
      <w:r w:rsidR="00896A6C" w:rsidRPr="00896A6C">
        <w:rPr>
          <w:rStyle w:val="libAieChar"/>
          <w:rtl/>
        </w:rPr>
        <w:t>قُلْ هُوَ اللَّـهُ أَحَدٌ</w:t>
      </w:r>
      <w:r w:rsidR="00896A6C">
        <w:rPr>
          <w:rFonts w:hint="cs"/>
          <w:rtl/>
        </w:rPr>
        <w:t xml:space="preserve"> </w:t>
      </w:r>
      <w:r w:rsidR="00A61C25" w:rsidRPr="00896A6C">
        <w:rPr>
          <w:rStyle w:val="libAlaemChar"/>
          <w:rtl/>
        </w:rPr>
        <w:t>)</w:t>
      </w:r>
      <w:r w:rsidR="007D1694" w:rsidRPr="007F35AE">
        <w:rPr>
          <w:rtl/>
        </w:rPr>
        <w:t xml:space="preserve"> 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 عن يمينك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 عن يسارك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 عن خلفك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 xml:space="preserve">ة </w:t>
      </w:r>
      <w:r>
        <w:rPr>
          <w:rtl/>
        </w:rPr>
        <w:t>[</w:t>
      </w:r>
      <w:r w:rsidR="007D1694" w:rsidRPr="007F35AE">
        <w:rPr>
          <w:rtl/>
        </w:rPr>
        <w:t xml:space="preserve"> من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بين يديك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 من فوقك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تحتك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ك تكون في يومك كل</w:t>
      </w:r>
      <w:r w:rsidR="00896A6C">
        <w:rPr>
          <w:rFonts w:hint="cs"/>
          <w:rtl/>
        </w:rPr>
        <w:t>ّ</w:t>
      </w:r>
      <w:r w:rsidR="007D1694" w:rsidRPr="007F35AE">
        <w:rPr>
          <w:rtl/>
        </w:rPr>
        <w:t>ه في أمان الله »</w:t>
      </w:r>
      <w:r w:rsidR="007D1694">
        <w:rPr>
          <w:rtl/>
        </w:rPr>
        <w:t>.</w:t>
      </w:r>
    </w:p>
    <w:p w:rsidR="007D1694" w:rsidRPr="007F35AE" w:rsidRDefault="00FD1028" w:rsidP="00896A6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كتاب أمان ال</w:t>
      </w:r>
      <w:r w:rsidR="00896A6C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وروي أنه إذا</w:t>
      </w:r>
      <w:r w:rsidR="00637BDD">
        <w:rPr>
          <w:rtl/>
        </w:rPr>
        <w:t xml:space="preserve"> </w:t>
      </w:r>
      <w:r w:rsidR="007D1694" w:rsidRPr="007F35AE">
        <w:rPr>
          <w:rtl/>
        </w:rPr>
        <w:t>وقف على باب داره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سبح تسبيح الزهراء </w:t>
      </w:r>
      <w:r w:rsidR="00637BDD" w:rsidRPr="00637BDD">
        <w:rPr>
          <w:rStyle w:val="libAlaemChar"/>
          <w:rtl/>
        </w:rPr>
        <w:t>عليها‌السلام</w:t>
      </w:r>
      <w:r w:rsidR="007D1694" w:rsidRPr="007F35AE">
        <w:rPr>
          <w:rtl/>
        </w:rPr>
        <w:t xml:space="preserve"> وقرأ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896A6C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أمان من ال</w:t>
      </w:r>
      <w:r w:rsidR="00896A6C">
        <w:rPr>
          <w:rFonts w:hint="cs"/>
          <w:rtl/>
        </w:rPr>
        <w:t>أ</w:t>
      </w:r>
      <w:r w:rsidRPr="007F35AE">
        <w:rPr>
          <w:rtl/>
        </w:rPr>
        <w:t>خطار ص 94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الحمد وآية الكرسي كما قدمناه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اللهم إليك وجهت</w:t>
      </w:r>
      <w:r>
        <w:rPr>
          <w:rFonts w:hint="cs"/>
          <w:rtl/>
        </w:rPr>
        <w:t xml:space="preserve"> </w:t>
      </w:r>
      <w:r w:rsidRPr="007F35AE">
        <w:rPr>
          <w:rtl/>
        </w:rPr>
        <w:t>وجهي</w:t>
      </w:r>
      <w:r w:rsidR="00637BDD">
        <w:rPr>
          <w:rtl/>
        </w:rPr>
        <w:t>،</w:t>
      </w:r>
      <w:r w:rsidRPr="007F35AE">
        <w:rPr>
          <w:rtl/>
        </w:rPr>
        <w:t xml:space="preserve"> وعليك خلفت أهلي ومالي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وما خو</w:t>
      </w:r>
      <w:r w:rsidR="00896A6C">
        <w:rPr>
          <w:rFonts w:hint="cs"/>
          <w:rtl/>
        </w:rPr>
        <w:t>ّ</w:t>
      </w:r>
      <w:r w:rsidRPr="007F35AE">
        <w:rPr>
          <w:rtl/>
        </w:rPr>
        <w:t>لتني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قد وثقت</w:t>
      </w:r>
      <w:r>
        <w:rPr>
          <w:rFonts w:hint="cs"/>
          <w:rtl/>
        </w:rPr>
        <w:t xml:space="preserve"> </w:t>
      </w:r>
      <w:r w:rsidRPr="007F35AE">
        <w:rPr>
          <w:rtl/>
        </w:rPr>
        <w:t>بك فلا تخيبني</w:t>
      </w:r>
      <w:r w:rsidR="00637BDD">
        <w:rPr>
          <w:rtl/>
        </w:rPr>
        <w:t>،</w:t>
      </w:r>
      <w:r w:rsidRPr="007F35AE">
        <w:rPr>
          <w:rtl/>
        </w:rPr>
        <w:t xml:space="preserve"> يا من لا يخي</w:t>
      </w:r>
      <w:r w:rsidR="00896A6C">
        <w:rPr>
          <w:rFonts w:hint="cs"/>
          <w:rtl/>
        </w:rPr>
        <w:t>ّ</w:t>
      </w:r>
      <w:r w:rsidRPr="007F35AE">
        <w:rPr>
          <w:rtl/>
        </w:rPr>
        <w:t>ب من أراده</w:t>
      </w:r>
      <w:r w:rsidR="00637BDD">
        <w:rPr>
          <w:rtl/>
        </w:rPr>
        <w:t>،</w:t>
      </w:r>
      <w:r w:rsidRPr="007F35AE">
        <w:rPr>
          <w:rtl/>
        </w:rPr>
        <w:t xml:space="preserve"> ولا يضيع من حفظه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اللهم صل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على محمد وآل محمد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 w:rsidRPr="007F35AE">
        <w:rPr>
          <w:rtl/>
        </w:rPr>
        <w:t xml:space="preserve"> واحفظني فيما غبت عنه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تكلني إلى نفسي يا أرحم الراحمين</w:t>
      </w:r>
      <w:r w:rsidR="00637BDD">
        <w:rPr>
          <w:rtl/>
        </w:rPr>
        <w:t>،</w:t>
      </w:r>
      <w:r w:rsidRPr="007F35AE">
        <w:rPr>
          <w:rtl/>
        </w:rPr>
        <w:t xml:space="preserve"> اللهم بلغني ما توج</w:t>
      </w:r>
      <w:r w:rsidR="00896A6C">
        <w:rPr>
          <w:rFonts w:hint="cs"/>
          <w:rtl/>
        </w:rPr>
        <w:t>ّ</w:t>
      </w:r>
      <w:r w:rsidRPr="007F35AE">
        <w:rPr>
          <w:rtl/>
        </w:rPr>
        <w:t>هت له</w:t>
      </w:r>
      <w:r w:rsidR="00637BDD">
        <w:rPr>
          <w:rtl/>
        </w:rPr>
        <w:t>،</w:t>
      </w:r>
      <w:r w:rsidRPr="007F35AE">
        <w:rPr>
          <w:rtl/>
        </w:rPr>
        <w:t xml:space="preserve"> وسب</w:t>
      </w:r>
      <w:r w:rsidR="00896A6C">
        <w:rPr>
          <w:rFonts w:hint="cs"/>
          <w:rtl/>
        </w:rPr>
        <w:t>ّ</w:t>
      </w:r>
      <w:r w:rsidRPr="007F35AE">
        <w:rPr>
          <w:rtl/>
        </w:rPr>
        <w:t>ب</w:t>
      </w:r>
      <w:r>
        <w:rPr>
          <w:rFonts w:hint="cs"/>
          <w:rtl/>
        </w:rPr>
        <w:t xml:space="preserve"> </w:t>
      </w:r>
      <w:r w:rsidRPr="007F35AE">
        <w:rPr>
          <w:rtl/>
        </w:rPr>
        <w:t>لي المراد</w:t>
      </w:r>
      <w:r w:rsidR="00637BDD">
        <w:rPr>
          <w:rtl/>
        </w:rPr>
        <w:t>،</w:t>
      </w:r>
      <w:r w:rsidRPr="007F35AE">
        <w:rPr>
          <w:rtl/>
        </w:rPr>
        <w:t xml:space="preserve"> وسخ</w:t>
      </w:r>
      <w:r w:rsidR="00896A6C">
        <w:rPr>
          <w:rFonts w:hint="cs"/>
          <w:rtl/>
        </w:rPr>
        <w:t>ّ</w:t>
      </w:r>
      <w:r w:rsidRPr="007F35AE">
        <w:rPr>
          <w:rtl/>
        </w:rPr>
        <w:t>ر لي عبادك وبلادك</w:t>
      </w:r>
      <w:r w:rsidR="00637BDD">
        <w:rPr>
          <w:rtl/>
        </w:rPr>
        <w:t>،</w:t>
      </w:r>
      <w:r w:rsidRPr="007F35AE">
        <w:rPr>
          <w:rtl/>
        </w:rPr>
        <w:t xml:space="preserve"> وارزقني زيارة نبي</w:t>
      </w:r>
      <w:r w:rsidR="00896A6C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ووليك أميرالمؤمنين</w:t>
      </w:r>
      <w:r w:rsidR="00637BDD">
        <w:rPr>
          <w:rtl/>
        </w:rPr>
        <w:t>،</w:t>
      </w:r>
      <w:r w:rsidRPr="007F35AE">
        <w:rPr>
          <w:rtl/>
        </w:rPr>
        <w:t xml:space="preserve"> والأئمة من ولده</w:t>
      </w:r>
      <w:r w:rsidR="00637BDD">
        <w:rPr>
          <w:rtl/>
        </w:rPr>
        <w:t>،</w:t>
      </w:r>
      <w:r w:rsidRPr="007F35AE">
        <w:rPr>
          <w:rtl/>
        </w:rPr>
        <w:t xml:space="preserve"> وجميع أهل بيته عليه وعليهم 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ومد</w:t>
      </w:r>
      <w:r w:rsidR="00896A6C">
        <w:rPr>
          <w:rFonts w:hint="cs"/>
          <w:rtl/>
        </w:rPr>
        <w:t>ّ</w:t>
      </w:r>
      <w:r w:rsidRPr="007F35AE">
        <w:rPr>
          <w:rtl/>
        </w:rPr>
        <w:t>ني بالمعونة في جميع أحوالي</w:t>
      </w:r>
      <w:r w:rsidR="00637BDD">
        <w:rPr>
          <w:rtl/>
        </w:rPr>
        <w:t>،</w:t>
      </w:r>
      <w:r w:rsidRPr="007F35AE">
        <w:rPr>
          <w:rtl/>
        </w:rPr>
        <w:t xml:space="preserve"> ولا تكلني إلى نفسي ولا إلى غيري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فأكل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واعطب</w:t>
      </w:r>
      <w:r w:rsidR="00637BDD">
        <w:rPr>
          <w:rtl/>
        </w:rPr>
        <w:t>،</w:t>
      </w:r>
      <w:r w:rsidRPr="007F35AE">
        <w:rPr>
          <w:rtl/>
        </w:rPr>
        <w:t xml:space="preserve"> وزو</w:t>
      </w:r>
      <w:r w:rsidR="00896A6C">
        <w:rPr>
          <w:rFonts w:hint="cs"/>
          <w:rtl/>
        </w:rPr>
        <w:t>ّ</w:t>
      </w:r>
      <w:r w:rsidRPr="007F35AE">
        <w:rPr>
          <w:rtl/>
        </w:rPr>
        <w:t>دني التقوى</w:t>
      </w:r>
      <w:r w:rsidR="00637BDD">
        <w:rPr>
          <w:rtl/>
        </w:rPr>
        <w:t>،</w:t>
      </w:r>
      <w:r w:rsidRPr="007F35AE">
        <w:rPr>
          <w:rtl/>
        </w:rPr>
        <w:t xml:space="preserve"> واغفر لي في الآخرة والأولى</w:t>
      </w:r>
      <w:r w:rsidR="00637BDD">
        <w:rPr>
          <w:rtl/>
        </w:rPr>
        <w:t>،</w:t>
      </w:r>
      <w:r w:rsidRPr="007F35AE">
        <w:rPr>
          <w:rtl/>
        </w:rPr>
        <w:t xml:space="preserve"> اللهم</w:t>
      </w:r>
      <w:r>
        <w:rPr>
          <w:rFonts w:hint="cs"/>
          <w:rtl/>
        </w:rPr>
        <w:t xml:space="preserve"> </w:t>
      </w:r>
      <w:r w:rsidRPr="007F35AE">
        <w:rPr>
          <w:rtl/>
        </w:rPr>
        <w:t>اجعلني أوجه من توج</w:t>
      </w:r>
      <w:r w:rsidR="00896A6C">
        <w:rPr>
          <w:rFonts w:hint="cs"/>
          <w:rtl/>
        </w:rPr>
        <w:t>ّ</w:t>
      </w:r>
      <w:r w:rsidRPr="007F35AE">
        <w:rPr>
          <w:rtl/>
        </w:rPr>
        <w:t>ه إليك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وتقول أيضا</w:t>
      </w:r>
      <w:r w:rsidR="00637BDD">
        <w:rPr>
          <w:rtl/>
        </w:rPr>
        <w:t>:</w:t>
      </w:r>
      <w:r w:rsidRPr="007F35AE">
        <w:rPr>
          <w:rtl/>
        </w:rPr>
        <w:t xml:space="preserve"> بسم الله وبالله</w:t>
      </w:r>
      <w:r w:rsidR="00637BDD">
        <w:rPr>
          <w:rtl/>
        </w:rPr>
        <w:t>،</w:t>
      </w:r>
      <w:r w:rsidRPr="007F35AE">
        <w:rPr>
          <w:rtl/>
        </w:rPr>
        <w:t xml:space="preserve"> وتوك</w:t>
      </w:r>
      <w:r w:rsidR="00896A6C">
        <w:rPr>
          <w:rFonts w:hint="cs"/>
          <w:rtl/>
        </w:rPr>
        <w:t>ّ</w:t>
      </w:r>
      <w:r w:rsidRPr="007F35AE">
        <w:rPr>
          <w:rtl/>
        </w:rPr>
        <w:t>لت على الله</w:t>
      </w:r>
      <w:r w:rsidR="00637BDD">
        <w:rPr>
          <w:rtl/>
        </w:rPr>
        <w:t>،</w:t>
      </w:r>
      <w:r w:rsidRPr="007F35AE">
        <w:rPr>
          <w:rtl/>
        </w:rPr>
        <w:t xml:space="preserve"> واستغثت</w:t>
      </w:r>
      <w:r>
        <w:rPr>
          <w:rFonts w:hint="cs"/>
          <w:rtl/>
        </w:rPr>
        <w:t xml:space="preserve"> </w:t>
      </w:r>
      <w:r w:rsidRPr="007F35AE">
        <w:rPr>
          <w:rtl/>
        </w:rPr>
        <w:t>بالله</w:t>
      </w:r>
      <w:r w:rsidR="00637BDD">
        <w:rPr>
          <w:rtl/>
        </w:rPr>
        <w:t>،</w:t>
      </w:r>
      <w:r w:rsidRPr="007F35AE">
        <w:rPr>
          <w:rtl/>
        </w:rPr>
        <w:t xml:space="preserve"> والجأت ظهري إلى الله</w:t>
      </w:r>
      <w:r w:rsidR="00637BDD">
        <w:rPr>
          <w:rtl/>
        </w:rPr>
        <w:t>،</w:t>
      </w:r>
      <w:r w:rsidRPr="007F35AE">
        <w:rPr>
          <w:rtl/>
        </w:rPr>
        <w:t xml:space="preserve"> وفو</w:t>
      </w:r>
      <w:r w:rsidR="00896A6C">
        <w:rPr>
          <w:rFonts w:hint="cs"/>
          <w:rtl/>
        </w:rPr>
        <w:t>ّ</w:t>
      </w:r>
      <w:r w:rsidRPr="007F35AE">
        <w:rPr>
          <w:rtl/>
        </w:rPr>
        <w:t>ضت أمري إلى الله</w:t>
      </w:r>
      <w:r w:rsidR="00637BDD">
        <w:rPr>
          <w:rtl/>
        </w:rPr>
        <w:t>،</w:t>
      </w:r>
      <w:r w:rsidRPr="007F35AE">
        <w:rPr>
          <w:rtl/>
        </w:rPr>
        <w:t xml:space="preserve"> رب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آمنت</w:t>
      </w:r>
      <w:r>
        <w:rPr>
          <w:rFonts w:hint="cs"/>
          <w:rtl/>
        </w:rPr>
        <w:t xml:space="preserve"> </w:t>
      </w:r>
      <w:r w:rsidRPr="007F35AE">
        <w:rPr>
          <w:rtl/>
        </w:rPr>
        <w:t>بكتابك الذي أنزلت</w:t>
      </w:r>
      <w:r w:rsidR="00637BDD">
        <w:rPr>
          <w:rtl/>
        </w:rPr>
        <w:t>،</w:t>
      </w:r>
      <w:r w:rsidRPr="007F35AE">
        <w:rPr>
          <w:rtl/>
        </w:rPr>
        <w:t xml:space="preserve"> وبنبي</w:t>
      </w:r>
      <w:r w:rsidR="00896A6C">
        <w:rPr>
          <w:rFonts w:hint="cs"/>
          <w:rtl/>
        </w:rPr>
        <w:t>ّ</w:t>
      </w:r>
      <w:r w:rsidRPr="007F35AE">
        <w:rPr>
          <w:rtl/>
        </w:rPr>
        <w:t>ك الذي أرسلت</w:t>
      </w:r>
      <w:r w:rsidR="00637BDD">
        <w:rPr>
          <w:rtl/>
        </w:rPr>
        <w:t>،</w:t>
      </w:r>
      <w:r w:rsidRPr="007F35AE">
        <w:rPr>
          <w:rtl/>
        </w:rPr>
        <w:t xml:space="preserve"> لأنه لا يأتي بالخير إلهي</w:t>
      </w:r>
      <w:r w:rsidR="003C35D8">
        <w:rPr>
          <w:rFonts w:hint="cs"/>
          <w:rtl/>
        </w:rPr>
        <w:t xml:space="preserve"> إلّا </w:t>
      </w:r>
      <w:r w:rsidRPr="007F35AE">
        <w:rPr>
          <w:rtl/>
        </w:rPr>
        <w:t>أنت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ولا يصرف السوء</w:t>
      </w:r>
      <w:r w:rsidR="00896A6C">
        <w:rPr>
          <w:rFonts w:hint="cs"/>
          <w:rtl/>
        </w:rPr>
        <w:t xml:space="preserve"> إلّا</w:t>
      </w:r>
      <w:r w:rsidRPr="007F35AE">
        <w:rPr>
          <w:rtl/>
        </w:rPr>
        <w:t xml:space="preserve"> أنت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عز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جارك</w:t>
      </w:r>
      <w:r w:rsidR="00637BDD">
        <w:rPr>
          <w:rtl/>
        </w:rPr>
        <w:t>،</w:t>
      </w:r>
      <w:r w:rsidRPr="007F35AE">
        <w:rPr>
          <w:rtl/>
        </w:rPr>
        <w:t xml:space="preserve"> وجل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ثناؤك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وتقد</w:t>
      </w:r>
      <w:r w:rsidR="00896A6C">
        <w:rPr>
          <w:rFonts w:hint="cs"/>
          <w:rtl/>
        </w:rPr>
        <w:t>ّ</w:t>
      </w:r>
      <w:r w:rsidRPr="007F35AE">
        <w:rPr>
          <w:rtl/>
        </w:rPr>
        <w:t>ست أسماؤك</w:t>
      </w:r>
      <w:r w:rsidR="00637BDD">
        <w:rPr>
          <w:rtl/>
        </w:rPr>
        <w:t>،</w:t>
      </w:r>
      <w:r w:rsidRPr="007F35AE">
        <w:rPr>
          <w:rtl/>
        </w:rPr>
        <w:t xml:space="preserve"> وعظمت آلاؤك</w:t>
      </w:r>
      <w:r w:rsidR="00637BDD">
        <w:rPr>
          <w:rtl/>
        </w:rPr>
        <w:t>،</w:t>
      </w:r>
      <w:r w:rsidRPr="007F35AE">
        <w:rPr>
          <w:rtl/>
        </w:rPr>
        <w:t xml:space="preserve"> ولا إله غيرك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فقد روي أن من خرج من منزله مصبحا</w:t>
      </w:r>
      <w:r w:rsidR="00637BDD">
        <w:rPr>
          <w:rtl/>
        </w:rPr>
        <w:t>،</w:t>
      </w:r>
      <w:r w:rsidRPr="007F35AE">
        <w:rPr>
          <w:rtl/>
        </w:rPr>
        <w:t xml:space="preserve"> ودعا بهذا الدعاء</w:t>
      </w:r>
      <w:r w:rsidR="00637BDD">
        <w:rPr>
          <w:rtl/>
        </w:rPr>
        <w:t>،</w:t>
      </w:r>
      <w:r w:rsidRPr="007F35AE">
        <w:rPr>
          <w:rtl/>
        </w:rPr>
        <w:t xml:space="preserve"> لم</w:t>
      </w:r>
      <w:r>
        <w:rPr>
          <w:rFonts w:hint="cs"/>
          <w:rtl/>
        </w:rPr>
        <w:t xml:space="preserve"> </w:t>
      </w:r>
      <w:r w:rsidRPr="007F35AE">
        <w:rPr>
          <w:rtl/>
        </w:rPr>
        <w:t>يطرقه بلاء حتى يمسي ويؤوب إلى منزله</w:t>
      </w:r>
      <w:r w:rsidR="00637BDD">
        <w:rPr>
          <w:rtl/>
        </w:rPr>
        <w:t>،</w:t>
      </w:r>
      <w:r w:rsidRPr="007F35AE">
        <w:rPr>
          <w:rtl/>
        </w:rPr>
        <w:t xml:space="preserve"> وكذلك من خرج في السماء</w:t>
      </w:r>
      <w:r>
        <w:rPr>
          <w:rFonts w:hint="cs"/>
          <w:rtl/>
        </w:rPr>
        <w:t xml:space="preserve"> </w:t>
      </w:r>
      <w:r w:rsidRPr="007F35AE">
        <w:rPr>
          <w:rtl/>
        </w:rPr>
        <w:t>ودعا به</w:t>
      </w:r>
      <w:r w:rsidR="00637BDD">
        <w:rPr>
          <w:rtl/>
        </w:rPr>
        <w:t>،</w:t>
      </w:r>
      <w:r w:rsidRPr="007F35AE">
        <w:rPr>
          <w:rtl/>
        </w:rPr>
        <w:t xml:space="preserve"> لم يطرقه بلاء حتى يصبح ويؤوب إلى منزله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أي</w:t>
      </w:r>
      <w:r w:rsidR="003C35D8">
        <w:rPr>
          <w:rtl/>
        </w:rPr>
        <w:t xml:space="preserve"> كلّ </w:t>
      </w:r>
      <w:r w:rsidRPr="007F35AE">
        <w:rPr>
          <w:rtl/>
        </w:rPr>
        <w:t xml:space="preserve">واحد منهما أمامه وعن يمينه وعن شماله </w:t>
      </w:r>
      <w:r>
        <w:rPr>
          <w:rFonts w:hint="cs"/>
          <w:rtl/>
        </w:rPr>
        <w:t xml:space="preserve">» </w:t>
      </w:r>
      <w:r w:rsidRPr="007F35AE">
        <w:rPr>
          <w:rtl/>
        </w:rPr>
        <w:t>منه قد</w:t>
      </w:r>
      <w:r w:rsidR="00896A6C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ومالي وولدي</w:t>
      </w:r>
      <w:r w:rsidR="00637BDD">
        <w:rPr>
          <w:rtl/>
        </w:rPr>
        <w:t>،</w:t>
      </w:r>
      <w:r w:rsidRPr="007F35AE">
        <w:rPr>
          <w:rtl/>
        </w:rPr>
        <w:t xml:space="preserve"> منه قد</w:t>
      </w:r>
      <w:r w:rsidR="00896A6C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(3)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نسخة</w:t>
      </w:r>
      <w:r w:rsidR="00637BDD">
        <w:rPr>
          <w:rtl/>
        </w:rPr>
        <w:t>:</w:t>
      </w:r>
      <w:r w:rsidRPr="007F35AE">
        <w:rPr>
          <w:rtl/>
        </w:rPr>
        <w:t xml:space="preserve"> وآله</w:t>
      </w:r>
      <w:r w:rsidR="00637BDD">
        <w:rPr>
          <w:rtl/>
        </w:rPr>
        <w:t>،</w:t>
      </w:r>
      <w:r w:rsidRPr="007F35AE">
        <w:rPr>
          <w:rtl/>
        </w:rPr>
        <w:t xml:space="preserve"> منه قد</w:t>
      </w:r>
      <w:r w:rsidR="00896A6C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9234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الشيخ الطبرسي في كتاب كنوز النجاح</w:t>
      </w:r>
      <w:r w:rsidR="00637BDD">
        <w:rPr>
          <w:rtl/>
        </w:rPr>
        <w:t>:</w:t>
      </w:r>
      <w:r w:rsidRPr="007F35AE">
        <w:rPr>
          <w:rtl/>
        </w:rPr>
        <w:t xml:space="preserve"> بالسند المتقدم في آخر</w:t>
      </w:r>
      <w:r>
        <w:rPr>
          <w:rFonts w:hint="cs"/>
          <w:rtl/>
        </w:rPr>
        <w:t xml:space="preserve"> </w:t>
      </w:r>
      <w:r w:rsidRPr="007F35AE">
        <w:rPr>
          <w:rtl/>
        </w:rPr>
        <w:t>أبواب وجوب الحج وشرائطه</w:t>
      </w:r>
      <w:r w:rsidR="00637BDD">
        <w:rPr>
          <w:rtl/>
        </w:rPr>
        <w:t>،</w:t>
      </w:r>
      <w:r w:rsidRPr="007F35AE">
        <w:rPr>
          <w:rtl/>
        </w:rPr>
        <w:t xml:space="preserve"> عن الجواد</w:t>
      </w:r>
      <w:r w:rsidR="00637BDD">
        <w:rPr>
          <w:rtl/>
        </w:rPr>
        <w:t>،</w:t>
      </w:r>
      <w:r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Pr="007F35AE">
        <w:rPr>
          <w:rtl/>
        </w:rPr>
        <w:t xml:space="preserve"> عن رسول الله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صلى الله عليهم أجمعين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مم</w:t>
      </w:r>
      <w:r w:rsidR="00896A6C">
        <w:rPr>
          <w:rFonts w:hint="cs"/>
          <w:rtl/>
        </w:rPr>
        <w:t>ّ</w:t>
      </w:r>
      <w:r w:rsidRPr="007F35AE">
        <w:rPr>
          <w:rtl/>
        </w:rPr>
        <w:t>ا علمه من أدعية الوسائل إلى المسائل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المناجاة بالسفر</w:t>
      </w:r>
      <w:r w:rsidR="00637BDD">
        <w:rPr>
          <w:rtl/>
        </w:rPr>
        <w:t>:</w:t>
      </w:r>
    </w:p>
    <w:p w:rsidR="007D1694" w:rsidRPr="007F35AE" w:rsidRDefault="007D1694" w:rsidP="00896A6C">
      <w:pPr>
        <w:pStyle w:val="libNormal"/>
        <w:rPr>
          <w:rtl/>
        </w:rPr>
      </w:pPr>
      <w:r w:rsidRPr="007F35AE">
        <w:rPr>
          <w:rtl/>
        </w:rPr>
        <w:t>« اللهم إني أريد سفرا فخر لي فيه</w:t>
      </w:r>
      <w:r w:rsidR="00637BDD">
        <w:rPr>
          <w:rtl/>
        </w:rPr>
        <w:t>،</w:t>
      </w:r>
      <w:r w:rsidRPr="007F35AE">
        <w:rPr>
          <w:rtl/>
        </w:rPr>
        <w:t xml:space="preserve"> وأوضح لي سبيل الرأي</w:t>
      </w:r>
      <w:r>
        <w:rPr>
          <w:rFonts w:hint="cs"/>
          <w:rtl/>
        </w:rPr>
        <w:t xml:space="preserve"> </w:t>
      </w:r>
      <w:r w:rsidRPr="007F35AE">
        <w:rPr>
          <w:rtl/>
        </w:rPr>
        <w:t>وفهمنيه</w:t>
      </w:r>
      <w:r w:rsidR="00637BDD">
        <w:rPr>
          <w:rtl/>
        </w:rPr>
        <w:t>،</w:t>
      </w:r>
      <w:r w:rsidRPr="007F35AE">
        <w:rPr>
          <w:rtl/>
        </w:rPr>
        <w:t xml:space="preserve"> وافتح عزمي بالاستقامة</w:t>
      </w:r>
      <w:r w:rsidR="00637BDD">
        <w:rPr>
          <w:rtl/>
        </w:rPr>
        <w:t>،</w:t>
      </w:r>
      <w:r w:rsidRPr="007F35AE">
        <w:rPr>
          <w:rtl/>
        </w:rPr>
        <w:t xml:space="preserve"> واشملني في سفري بالسلامة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وافدني به جزيل الحظ</w:t>
      </w:r>
      <w:r w:rsidR="00896A6C">
        <w:rPr>
          <w:rFonts w:hint="cs"/>
          <w:rtl/>
        </w:rPr>
        <w:t>ّ</w:t>
      </w:r>
      <w:r w:rsidRPr="007F35AE">
        <w:rPr>
          <w:rtl/>
        </w:rPr>
        <w:t xml:space="preserve"> والكرامة</w:t>
      </w:r>
      <w:r w:rsidR="00637BDD">
        <w:rPr>
          <w:rtl/>
        </w:rPr>
        <w:t>،</w:t>
      </w:r>
      <w:r w:rsidRPr="007F35AE">
        <w:rPr>
          <w:rtl/>
        </w:rPr>
        <w:t xml:space="preserve"> واكلأني فيه بحرز الحفظ والحراسة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وجنبني اللهم وعثاء ال</w:t>
      </w:r>
      <w:r w:rsidR="00896A6C">
        <w:rPr>
          <w:rFonts w:hint="cs"/>
          <w:rtl/>
        </w:rPr>
        <w:t>أ</w:t>
      </w:r>
      <w:r w:rsidRPr="007F35AE">
        <w:rPr>
          <w:rtl/>
        </w:rPr>
        <w:t>سفار</w:t>
      </w:r>
      <w:r w:rsidR="00637BDD">
        <w:rPr>
          <w:rtl/>
        </w:rPr>
        <w:t>،</w:t>
      </w:r>
      <w:r w:rsidRPr="007F35AE">
        <w:rPr>
          <w:rtl/>
        </w:rPr>
        <w:t xml:space="preserve"> وسهل لي حزونة الأوعار</w:t>
      </w:r>
      <w:r w:rsidR="00637BDD">
        <w:rPr>
          <w:rtl/>
        </w:rPr>
        <w:t>،</w:t>
      </w:r>
      <w:r w:rsidRPr="007F35AE">
        <w:rPr>
          <w:rtl/>
        </w:rPr>
        <w:t xml:space="preserve"> واطولي طول</w:t>
      </w:r>
      <w:r>
        <w:rPr>
          <w:rFonts w:hint="cs"/>
          <w:rtl/>
        </w:rPr>
        <w:t xml:space="preserve"> </w:t>
      </w:r>
      <w:r w:rsidRPr="007F35AE">
        <w:rPr>
          <w:rtl/>
        </w:rPr>
        <w:t>انبساط المراحل</w:t>
      </w:r>
      <w:r w:rsidR="00637BDD">
        <w:rPr>
          <w:rtl/>
        </w:rPr>
        <w:t>،</w:t>
      </w:r>
      <w:r w:rsidRPr="007F35AE">
        <w:rPr>
          <w:rtl/>
        </w:rPr>
        <w:t xml:space="preserve"> وقر</w:t>
      </w:r>
      <w:r w:rsidR="00896A6C">
        <w:rPr>
          <w:rFonts w:hint="cs"/>
          <w:rtl/>
        </w:rPr>
        <w:t>ّ</w:t>
      </w:r>
      <w:r w:rsidRPr="007F35AE">
        <w:rPr>
          <w:rtl/>
        </w:rPr>
        <w:t>ب من</w:t>
      </w:r>
      <w:r w:rsidR="00896A6C">
        <w:rPr>
          <w:rFonts w:hint="cs"/>
          <w:rtl/>
        </w:rPr>
        <w:t>ّ</w:t>
      </w:r>
      <w:r w:rsidRPr="007F35AE">
        <w:rPr>
          <w:rtl/>
        </w:rPr>
        <w:t>ي ب</w:t>
      </w:r>
      <w:r w:rsidR="00896A6C">
        <w:rPr>
          <w:rFonts w:hint="cs"/>
          <w:rtl/>
        </w:rPr>
        <w:t>ُ</w:t>
      </w:r>
      <w:r w:rsidRPr="007F35AE">
        <w:rPr>
          <w:rtl/>
        </w:rPr>
        <w:t>ع</w:t>
      </w:r>
      <w:r w:rsidR="00896A6C">
        <w:rPr>
          <w:rFonts w:hint="cs"/>
          <w:rtl/>
        </w:rPr>
        <w:t>ْ</w:t>
      </w:r>
      <w:r w:rsidRPr="007F35AE">
        <w:rPr>
          <w:rtl/>
        </w:rPr>
        <w:t>د</w:t>
      </w:r>
      <w:r w:rsidR="00896A6C">
        <w:rPr>
          <w:rFonts w:hint="cs"/>
          <w:rtl/>
        </w:rPr>
        <w:t>َ</w:t>
      </w:r>
      <w:r w:rsidRPr="007F35AE">
        <w:rPr>
          <w:rtl/>
        </w:rPr>
        <w:t xml:space="preserve"> نأي المناهل</w:t>
      </w:r>
      <w:r w:rsidR="00637BDD">
        <w:rPr>
          <w:rtl/>
        </w:rPr>
        <w:t>،</w:t>
      </w:r>
      <w:r w:rsidRPr="007F35AE">
        <w:rPr>
          <w:rtl/>
        </w:rPr>
        <w:t xml:space="preserve"> وباعد في المسير بين</w:t>
      </w:r>
      <w:r>
        <w:rPr>
          <w:rFonts w:hint="cs"/>
          <w:rtl/>
        </w:rPr>
        <w:t xml:space="preserve"> </w:t>
      </w:r>
      <w:r w:rsidRPr="007F35AE">
        <w:rPr>
          <w:rtl/>
        </w:rPr>
        <w:t>خطى الرواحل</w:t>
      </w:r>
      <w:r w:rsidR="00637BDD">
        <w:rPr>
          <w:rtl/>
        </w:rPr>
        <w:t>،</w:t>
      </w:r>
      <w:r w:rsidRPr="007F35AE">
        <w:rPr>
          <w:rtl/>
        </w:rPr>
        <w:t xml:space="preserve"> حتى تقرب نياط البعيد</w:t>
      </w:r>
      <w:r w:rsidR="00637BDD">
        <w:rPr>
          <w:rtl/>
        </w:rPr>
        <w:t>،</w:t>
      </w:r>
      <w:r w:rsidRPr="007F35AE">
        <w:rPr>
          <w:rtl/>
        </w:rPr>
        <w:t xml:space="preserve"> وتسهل وعور الشديد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ولقن</w:t>
      </w:r>
      <w:r w:rsidR="00896A6C">
        <w:rPr>
          <w:rFonts w:hint="cs"/>
          <w:rtl/>
        </w:rPr>
        <w:t>ّ</w:t>
      </w:r>
      <w:r w:rsidRPr="007F35AE">
        <w:rPr>
          <w:rtl/>
        </w:rPr>
        <w:t>ي في سفري اللهم نجح طائر الواقية</w:t>
      </w:r>
      <w:r w:rsidR="00637BDD">
        <w:rPr>
          <w:rtl/>
        </w:rPr>
        <w:t>،</w:t>
      </w:r>
      <w:r w:rsidRPr="007F35AE">
        <w:rPr>
          <w:rtl/>
        </w:rPr>
        <w:t xml:space="preserve"> وهن</w:t>
      </w:r>
      <w:r w:rsidR="00896A6C">
        <w:rPr>
          <w:rFonts w:hint="cs"/>
          <w:rtl/>
        </w:rPr>
        <w:t>ّ</w:t>
      </w:r>
      <w:r w:rsidRPr="007F35AE">
        <w:rPr>
          <w:rtl/>
        </w:rPr>
        <w:t>ئني غنم العافية</w:t>
      </w:r>
      <w:r w:rsidR="00637BDD">
        <w:rPr>
          <w:rtl/>
        </w:rPr>
        <w:t>،</w:t>
      </w:r>
      <w:r w:rsidRPr="007F35AE">
        <w:rPr>
          <w:rtl/>
        </w:rPr>
        <w:t xml:space="preserve"> وخفير</w:t>
      </w:r>
      <w:r>
        <w:rPr>
          <w:rFonts w:hint="cs"/>
          <w:rtl/>
        </w:rPr>
        <w:t xml:space="preserve"> </w:t>
      </w:r>
      <w:r w:rsidRPr="007F35AE">
        <w:rPr>
          <w:rtl/>
        </w:rPr>
        <w:t>الاستقلال</w:t>
      </w:r>
      <w:r w:rsidR="00637BDD">
        <w:rPr>
          <w:rtl/>
        </w:rPr>
        <w:t>،</w:t>
      </w:r>
      <w:r w:rsidRPr="007F35AE">
        <w:rPr>
          <w:rtl/>
        </w:rPr>
        <w:t xml:space="preserve"> ودليل مجاوزة الأهوال</w:t>
      </w:r>
      <w:r w:rsidR="00637BDD">
        <w:rPr>
          <w:rtl/>
        </w:rPr>
        <w:t>،</w:t>
      </w:r>
      <w:r w:rsidRPr="007F35AE">
        <w:rPr>
          <w:rtl/>
        </w:rPr>
        <w:t xml:space="preserve"> وباعث وفور الكفاية</w:t>
      </w:r>
      <w:r w:rsidR="00637BDD">
        <w:rPr>
          <w:rtl/>
        </w:rPr>
        <w:t>،</w:t>
      </w:r>
      <w:r w:rsidRPr="007F35AE">
        <w:rPr>
          <w:rtl/>
        </w:rPr>
        <w:t xml:space="preserve"> وسانح</w:t>
      </w:r>
      <w:r>
        <w:rPr>
          <w:rFonts w:hint="cs"/>
          <w:rtl/>
        </w:rPr>
        <w:t xml:space="preserve"> </w:t>
      </w:r>
      <w:r w:rsidRPr="007F35AE">
        <w:rPr>
          <w:rtl/>
        </w:rPr>
        <w:t>خفير الولاية واجعله اللهم رب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سببا عظيم السلم</w:t>
      </w:r>
      <w:r w:rsidR="00637BDD">
        <w:rPr>
          <w:rtl/>
        </w:rPr>
        <w:t>،</w:t>
      </w:r>
      <w:r w:rsidRPr="007F35AE">
        <w:rPr>
          <w:rtl/>
        </w:rPr>
        <w:t xml:space="preserve"> حاصل الغنم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واجعل اللهم رب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الليل سترا لي من الآفات</w:t>
      </w:r>
      <w:r w:rsidR="00637BDD">
        <w:rPr>
          <w:rtl/>
        </w:rPr>
        <w:t>،</w:t>
      </w:r>
      <w:r w:rsidRPr="007F35AE">
        <w:rPr>
          <w:rtl/>
        </w:rPr>
        <w:t xml:space="preserve"> والنهار مانعا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الهلكات</w:t>
      </w:r>
      <w:r w:rsidR="00637BDD">
        <w:rPr>
          <w:rtl/>
        </w:rPr>
        <w:t>،</w:t>
      </w:r>
      <w:r w:rsidRPr="007F35AE">
        <w:rPr>
          <w:rtl/>
        </w:rPr>
        <w:t xml:space="preserve"> واقطع عني قطع لصوصه بقدرتك</w:t>
      </w:r>
      <w:r w:rsidR="00637BDD">
        <w:rPr>
          <w:rtl/>
        </w:rPr>
        <w:t>،</w:t>
      </w:r>
      <w:r w:rsidRPr="007F35AE">
        <w:rPr>
          <w:rtl/>
        </w:rPr>
        <w:t xml:space="preserve"> واحرسني من وحوشه</w:t>
      </w:r>
      <w:r>
        <w:rPr>
          <w:rFonts w:hint="cs"/>
          <w:rtl/>
        </w:rPr>
        <w:t xml:space="preserve"> </w:t>
      </w:r>
      <w:r w:rsidRPr="007F35AE">
        <w:rPr>
          <w:rtl/>
        </w:rPr>
        <w:t>بقوتك</w:t>
      </w:r>
      <w:r w:rsidR="00637BDD">
        <w:rPr>
          <w:rtl/>
        </w:rPr>
        <w:t>،</w:t>
      </w:r>
      <w:r w:rsidRPr="007F35AE">
        <w:rPr>
          <w:rtl/>
        </w:rPr>
        <w:t xml:space="preserve"> حتى تكون السلامة فيه مصاحبتي</w:t>
      </w:r>
      <w:r w:rsidR="00637BDD">
        <w:rPr>
          <w:rtl/>
        </w:rPr>
        <w:t>،</w:t>
      </w:r>
      <w:r w:rsidRPr="007F35AE">
        <w:rPr>
          <w:rtl/>
        </w:rPr>
        <w:t xml:space="preserve"> والعافية مقارنتي</w:t>
      </w:r>
      <w:r w:rsidR="00637BDD">
        <w:rPr>
          <w:rtl/>
        </w:rPr>
        <w:t>،</w:t>
      </w:r>
      <w:r w:rsidRPr="007F35AE">
        <w:rPr>
          <w:rtl/>
        </w:rPr>
        <w:t xml:space="preserve"> واليمن</w:t>
      </w:r>
      <w:r>
        <w:rPr>
          <w:rFonts w:hint="cs"/>
          <w:rtl/>
        </w:rPr>
        <w:t xml:space="preserve"> </w:t>
      </w:r>
      <w:r w:rsidRPr="007F35AE">
        <w:rPr>
          <w:rtl/>
        </w:rPr>
        <w:t>سائقي</w:t>
      </w:r>
      <w:r w:rsidR="00637BDD">
        <w:rPr>
          <w:rtl/>
        </w:rPr>
        <w:t>،</w:t>
      </w:r>
      <w:r w:rsidRPr="007F35AE">
        <w:rPr>
          <w:rtl/>
        </w:rPr>
        <w:t xml:space="preserve"> واليسر معانقي</w:t>
      </w:r>
      <w:r w:rsidR="00637BDD">
        <w:rPr>
          <w:rtl/>
        </w:rPr>
        <w:t>،</w:t>
      </w:r>
      <w:r w:rsidRPr="007F35AE">
        <w:rPr>
          <w:rtl/>
        </w:rPr>
        <w:t xml:space="preserve"> والعسر مفارقي</w:t>
      </w:r>
      <w:r w:rsidR="00637BDD">
        <w:rPr>
          <w:rtl/>
        </w:rPr>
        <w:t>،</w:t>
      </w:r>
      <w:r w:rsidRPr="007F35AE">
        <w:rPr>
          <w:rtl/>
        </w:rPr>
        <w:t xml:space="preserve"> والنجح بين مفارقي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والقدر موافقي</w:t>
      </w:r>
      <w:r w:rsidR="00637BDD">
        <w:rPr>
          <w:rtl/>
        </w:rPr>
        <w:t>،</w:t>
      </w:r>
      <w:r w:rsidRPr="007F35AE">
        <w:rPr>
          <w:rtl/>
        </w:rPr>
        <w:t xml:space="preserve"> والأمن مرافقي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8B6DA6">
        <w:rPr>
          <w:rFonts w:hint="cs"/>
          <w:rtl/>
        </w:rPr>
        <w:t>ّ</w:t>
      </w:r>
      <w:r w:rsidRPr="007F35AE">
        <w:rPr>
          <w:rtl/>
        </w:rPr>
        <w:t>ك ذو المن والطول</w:t>
      </w:r>
      <w:r w:rsidR="00637BDD">
        <w:rPr>
          <w:rtl/>
        </w:rPr>
        <w:t>،</w:t>
      </w:r>
      <w:r w:rsidRPr="007F35AE">
        <w:rPr>
          <w:rtl/>
        </w:rPr>
        <w:t xml:space="preserve"> والقو</w:t>
      </w:r>
      <w:r w:rsidR="008B6DA6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والحول</w:t>
      </w:r>
      <w:r w:rsidR="00637BDD">
        <w:rPr>
          <w:rtl/>
        </w:rPr>
        <w:t>،</w:t>
      </w:r>
      <w:r w:rsidRPr="007F35AE">
        <w:rPr>
          <w:rtl/>
        </w:rPr>
        <w:t xml:space="preserve"> وأنت على</w:t>
      </w:r>
      <w:r w:rsidR="003C35D8">
        <w:rPr>
          <w:rtl/>
        </w:rPr>
        <w:t xml:space="preserve"> كلّ </w:t>
      </w:r>
      <w:r w:rsidRPr="007F35AE">
        <w:rPr>
          <w:rtl/>
        </w:rPr>
        <w:t>شئ قدير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خط السيد نظام الدين احمد الشيرازي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بأسانيده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أبي علي بن الشيخ الطوسي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كنوز النجاح ورواه الكفعمي في البلد الأمين ص 517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95 ص 315</w:t>
      </w:r>
      <w:r w:rsidR="00637BDD">
        <w:rPr>
          <w:rtl/>
        </w:rPr>
        <w:t>،</w:t>
      </w:r>
      <w:r w:rsidRPr="007F35AE">
        <w:rPr>
          <w:rtl/>
        </w:rPr>
        <w:t xml:space="preserve"> وسنده في 325</w:t>
      </w:r>
      <w:r>
        <w:rPr>
          <w:rtl/>
        </w:rPr>
        <w:t>.</w:t>
      </w:r>
    </w:p>
    <w:p w:rsidR="007D1694" w:rsidRPr="007F35AE" w:rsidRDefault="007D1694" w:rsidP="008B6DA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الحسين بن عبيد الله الغضائري</w:t>
      </w:r>
      <w:r w:rsidR="00637BDD">
        <w:rPr>
          <w:rtl/>
        </w:rPr>
        <w:t>،</w:t>
      </w:r>
      <w:r w:rsidRPr="007F35AE">
        <w:rPr>
          <w:rtl/>
        </w:rPr>
        <w:t xml:space="preserve"> عن أبي محمد هارون بن موسى</w:t>
      </w:r>
      <w:r>
        <w:rPr>
          <w:rFonts w:hint="cs"/>
          <w:rtl/>
        </w:rPr>
        <w:t xml:space="preserve"> </w:t>
      </w:r>
      <w:r w:rsidRPr="007F35AE">
        <w:rPr>
          <w:rtl/>
        </w:rPr>
        <w:t>التلعكبري</w:t>
      </w:r>
      <w:r w:rsidR="00637BDD">
        <w:rPr>
          <w:rtl/>
        </w:rPr>
        <w:t>،</w:t>
      </w:r>
      <w:r w:rsidRPr="007F35AE">
        <w:rPr>
          <w:rtl/>
        </w:rPr>
        <w:t xml:space="preserve"> عن أبي علي محمد بن همام</w:t>
      </w:r>
      <w:r w:rsidR="00637BDD">
        <w:rPr>
          <w:rtl/>
        </w:rPr>
        <w:t>،</w:t>
      </w:r>
      <w:r w:rsidRPr="007F35AE">
        <w:rPr>
          <w:rtl/>
        </w:rPr>
        <w:t xml:space="preserve"> عن الحسين بن زكريا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صهيب بن عباد بن صهيب</w:t>
      </w:r>
      <w:r w:rsidR="00637BDD">
        <w:rPr>
          <w:rtl/>
        </w:rPr>
        <w:t>،</w:t>
      </w:r>
      <w:r w:rsidRPr="007F35AE">
        <w:rPr>
          <w:rtl/>
        </w:rPr>
        <w:t xml:space="preserve"> عن أبيه عن أبي عبد الله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آبائه</w:t>
      </w:r>
      <w:r w:rsidR="00637BDD">
        <w:rPr>
          <w:rtl/>
        </w:rPr>
        <w:t>،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في حديث طويل</w:t>
      </w:r>
      <w:r>
        <w:rPr>
          <w:rtl/>
        </w:rPr>
        <w:t xml:space="preserve"> - </w:t>
      </w:r>
      <w:r w:rsidRPr="007F35AE">
        <w:rPr>
          <w:rtl/>
        </w:rPr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8B6DA6">
        <w:rPr>
          <w:rFonts w:hint="cs"/>
          <w:rtl/>
        </w:rPr>
        <w:t>«</w:t>
      </w:r>
      <w:r w:rsidRPr="007F35AE">
        <w:rPr>
          <w:rtl/>
        </w:rPr>
        <w:t xml:space="preserve"> قال الله تعالى في ليلة أسري به</w:t>
      </w:r>
      <w:r>
        <w:rPr>
          <w:rFonts w:hint="cs"/>
          <w:rtl/>
        </w:rPr>
        <w:t xml:space="preserve"> </w:t>
      </w:r>
      <w:r w:rsidR="008024E7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يا محمد</w:t>
      </w:r>
      <w:r w:rsidR="00637BDD">
        <w:rPr>
          <w:rtl/>
        </w:rPr>
        <w:t>،</w:t>
      </w:r>
      <w:r w:rsidRPr="007F35AE">
        <w:rPr>
          <w:rtl/>
        </w:rPr>
        <w:t xml:space="preserve"> ومن أراد الخروج من</w:t>
      </w:r>
      <w:r>
        <w:rPr>
          <w:rFonts w:hint="cs"/>
          <w:rtl/>
        </w:rPr>
        <w:t xml:space="preserve"> </w:t>
      </w:r>
      <w:r w:rsidRPr="007F35AE">
        <w:rPr>
          <w:rtl/>
        </w:rPr>
        <w:t>أهله لحاجة في سفر</w:t>
      </w:r>
      <w:r w:rsidR="00637BDD">
        <w:rPr>
          <w:rtl/>
        </w:rPr>
        <w:t>،</w:t>
      </w:r>
      <w:r w:rsidRPr="007F35AE">
        <w:rPr>
          <w:rtl/>
        </w:rPr>
        <w:t xml:space="preserve"> فأحب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أن اؤديه سالما مع قضائي له الحاجة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فليقل حين يخرج </w:t>
      </w:r>
      <w:r w:rsidR="00FD1028">
        <w:rPr>
          <w:rtl/>
        </w:rPr>
        <w:t>[</w:t>
      </w:r>
      <w:r w:rsidRPr="007F35AE">
        <w:rPr>
          <w:rtl/>
        </w:rPr>
        <w:t xml:space="preserve"> من بيته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بسم الله مخرجي</w:t>
      </w:r>
      <w:r w:rsidR="00637BDD">
        <w:rPr>
          <w:rtl/>
        </w:rPr>
        <w:t>،</w:t>
      </w:r>
      <w:r w:rsidRPr="007F35AE">
        <w:rPr>
          <w:rtl/>
        </w:rPr>
        <w:t xml:space="preserve"> وبإذنه خرجت،</w:t>
      </w:r>
      <w:r>
        <w:rPr>
          <w:rFonts w:hint="cs"/>
          <w:rtl/>
        </w:rPr>
        <w:t xml:space="preserve"> </w:t>
      </w:r>
      <w:r w:rsidRPr="007F35AE">
        <w:rPr>
          <w:rtl/>
        </w:rPr>
        <w:t>وقد علم قبل أن أخرج خروجي</w:t>
      </w:r>
      <w:r w:rsidR="00637BDD">
        <w:rPr>
          <w:rtl/>
        </w:rPr>
        <w:t>،</w:t>
      </w:r>
      <w:r w:rsidRPr="007F35AE">
        <w:rPr>
          <w:rtl/>
        </w:rPr>
        <w:t xml:space="preserve"> وقد أحصى علمه ما في مخرجي</w:t>
      </w:r>
      <w:r>
        <w:rPr>
          <w:rFonts w:hint="cs"/>
          <w:rtl/>
        </w:rPr>
        <w:t xml:space="preserve"> </w:t>
      </w:r>
      <w:r w:rsidRPr="007F35AE">
        <w:rPr>
          <w:rtl/>
        </w:rPr>
        <w:t>ومرجعي</w:t>
      </w:r>
      <w:r w:rsidR="00637BDD">
        <w:rPr>
          <w:rtl/>
        </w:rPr>
        <w:t>،</w:t>
      </w:r>
      <w:r w:rsidRPr="007F35AE">
        <w:rPr>
          <w:rtl/>
        </w:rPr>
        <w:t xml:space="preserve"> توكلت على ال</w:t>
      </w:r>
      <w:r w:rsidR="008B6DA6">
        <w:rPr>
          <w:rFonts w:hint="cs"/>
          <w:rtl/>
        </w:rPr>
        <w:t>إ</w:t>
      </w:r>
      <w:r w:rsidRPr="007F35AE">
        <w:rPr>
          <w:rtl/>
        </w:rPr>
        <w:t xml:space="preserve">له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الأكبر توكل مفوض إليه امره</w:t>
      </w:r>
      <w:r w:rsidR="00637BDD">
        <w:rPr>
          <w:rtl/>
        </w:rPr>
        <w:t>،</w:t>
      </w:r>
      <w:r w:rsidRPr="007F35AE">
        <w:rPr>
          <w:rtl/>
        </w:rPr>
        <w:t xml:space="preserve"> مستعين</w:t>
      </w:r>
      <w:r>
        <w:rPr>
          <w:rFonts w:hint="cs"/>
          <w:rtl/>
        </w:rPr>
        <w:t xml:space="preserve"> </w:t>
      </w:r>
      <w:r w:rsidRPr="007F35AE">
        <w:rPr>
          <w:rtl/>
        </w:rPr>
        <w:t>به على شؤونه</w:t>
      </w:r>
      <w:r w:rsidR="00637BDD">
        <w:rPr>
          <w:rtl/>
        </w:rPr>
        <w:t>،</w:t>
      </w:r>
      <w:r w:rsidRPr="007F35AE">
        <w:rPr>
          <w:rtl/>
        </w:rPr>
        <w:t xml:space="preserve"> مستزيد من فضله</w:t>
      </w:r>
      <w:r w:rsidR="00637BDD">
        <w:rPr>
          <w:rtl/>
        </w:rPr>
        <w:t>،</w:t>
      </w:r>
      <w:r w:rsidRPr="007F35AE">
        <w:rPr>
          <w:rtl/>
        </w:rPr>
        <w:t xml:space="preserve"> مبرئ نفسه من</w:t>
      </w:r>
      <w:r w:rsidR="003C35D8">
        <w:rPr>
          <w:rtl/>
        </w:rPr>
        <w:t xml:space="preserve"> كلّ </w:t>
      </w:r>
      <w:r w:rsidRPr="007F35AE">
        <w:rPr>
          <w:rtl/>
        </w:rPr>
        <w:t>حول ومن</w:t>
      </w:r>
      <w:r w:rsidR="003C35D8">
        <w:rPr>
          <w:rtl/>
        </w:rPr>
        <w:t xml:space="preserve"> كلّ </w:t>
      </w:r>
      <w:r w:rsidRPr="007F35AE">
        <w:rPr>
          <w:rtl/>
        </w:rPr>
        <w:t>قو</w:t>
      </w:r>
      <w:r w:rsidR="008B6DA6">
        <w:rPr>
          <w:rFonts w:hint="cs"/>
          <w:rtl/>
        </w:rPr>
        <w:t>ّ</w:t>
      </w:r>
      <w:r w:rsidRPr="007F35AE">
        <w:rPr>
          <w:rtl/>
        </w:rPr>
        <w:t>ة</w:t>
      </w:r>
      <w:r w:rsidR="003C35D8">
        <w:rPr>
          <w:rtl/>
        </w:rPr>
        <w:t xml:space="preserve"> إلّا </w:t>
      </w:r>
      <w:r w:rsidRPr="007F35AE">
        <w:rPr>
          <w:rtl/>
        </w:rPr>
        <w:t>به</w:t>
      </w:r>
      <w:r w:rsidR="00637BDD">
        <w:rPr>
          <w:rtl/>
        </w:rPr>
        <w:t>،</w:t>
      </w:r>
      <w:r w:rsidRPr="007F35AE">
        <w:rPr>
          <w:rtl/>
        </w:rPr>
        <w:t xml:space="preserve"> خروج ضرير خرج بضر</w:t>
      </w:r>
      <w:r w:rsidR="008B6DA6">
        <w:rPr>
          <w:rFonts w:hint="cs"/>
          <w:rtl/>
        </w:rPr>
        <w:t>ّ</w:t>
      </w:r>
      <w:r w:rsidRPr="007F35AE">
        <w:rPr>
          <w:rtl/>
        </w:rPr>
        <w:t>ه إلى من يكشفه عنه</w:t>
      </w:r>
      <w:r w:rsidR="00637BDD">
        <w:rPr>
          <w:rtl/>
        </w:rPr>
        <w:t>،</w:t>
      </w:r>
      <w:r w:rsidRPr="007F35AE">
        <w:rPr>
          <w:rtl/>
        </w:rPr>
        <w:t xml:space="preserve"> وخروج</w:t>
      </w:r>
      <w:r>
        <w:rPr>
          <w:rFonts w:hint="cs"/>
          <w:rtl/>
        </w:rPr>
        <w:t xml:space="preserve"> </w:t>
      </w:r>
      <w:r w:rsidRPr="007F35AE">
        <w:rPr>
          <w:rtl/>
        </w:rPr>
        <w:t>فقير خرج بفقره إلى من يسده</w:t>
      </w:r>
      <w:r w:rsidR="00637BDD">
        <w:rPr>
          <w:rtl/>
        </w:rPr>
        <w:t>،</w:t>
      </w:r>
      <w:r w:rsidRPr="007F35AE">
        <w:rPr>
          <w:rtl/>
        </w:rPr>
        <w:t xml:space="preserve"> وخروج عائل خرج بعيلته إلى من</w:t>
      </w:r>
      <w:r>
        <w:rPr>
          <w:rFonts w:hint="cs"/>
          <w:rtl/>
        </w:rPr>
        <w:t xml:space="preserve"> </w:t>
      </w:r>
      <w:r w:rsidRPr="007F35AE">
        <w:rPr>
          <w:rtl/>
        </w:rPr>
        <w:t>يغنيها</w:t>
      </w:r>
      <w:r w:rsidR="00637BDD">
        <w:rPr>
          <w:rtl/>
        </w:rPr>
        <w:t>،</w:t>
      </w:r>
      <w:r w:rsidRPr="007F35AE">
        <w:rPr>
          <w:rtl/>
        </w:rPr>
        <w:t xml:space="preserve"> وخروج من رب</w:t>
      </w:r>
      <w:r w:rsidR="008B6DA6">
        <w:rPr>
          <w:rFonts w:hint="cs"/>
          <w:rtl/>
        </w:rPr>
        <w:t>ّ</w:t>
      </w:r>
      <w:r w:rsidRPr="007F35AE">
        <w:rPr>
          <w:rtl/>
        </w:rPr>
        <w:t>ه أكبر ثقته</w:t>
      </w:r>
      <w:r w:rsidR="00637BDD">
        <w:rPr>
          <w:rtl/>
        </w:rPr>
        <w:t>،</w:t>
      </w:r>
      <w:r w:rsidRPr="007F35AE">
        <w:rPr>
          <w:rtl/>
        </w:rPr>
        <w:t xml:space="preserve"> وأعظم رجائه</w:t>
      </w:r>
      <w:r w:rsidR="00637BDD">
        <w:rPr>
          <w:rtl/>
        </w:rPr>
        <w:t>،</w:t>
      </w:r>
      <w:r w:rsidRPr="007F35AE">
        <w:rPr>
          <w:rtl/>
        </w:rPr>
        <w:t xml:space="preserve"> وأفضل أمنيته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ثقتي في جميع أموري كل</w:t>
      </w:r>
      <w:r w:rsidR="008B6DA6">
        <w:rPr>
          <w:rFonts w:hint="cs"/>
          <w:rtl/>
        </w:rPr>
        <w:t>ّ</w:t>
      </w:r>
      <w:r w:rsidRPr="007F35AE">
        <w:rPr>
          <w:rtl/>
        </w:rPr>
        <w:t>ها</w:t>
      </w:r>
      <w:r w:rsidR="00637BDD">
        <w:rPr>
          <w:rtl/>
        </w:rPr>
        <w:t>،</w:t>
      </w:r>
      <w:r w:rsidRPr="007F35AE">
        <w:rPr>
          <w:rtl/>
        </w:rPr>
        <w:t xml:space="preserve"> به فيها جميعا استعين</w:t>
      </w:r>
      <w:r w:rsidR="00637BDD">
        <w:rPr>
          <w:rtl/>
        </w:rPr>
        <w:t>،</w:t>
      </w:r>
      <w:r w:rsidRPr="007F35AE">
        <w:rPr>
          <w:rtl/>
        </w:rPr>
        <w:t xml:space="preserve"> ولا شئ</w:t>
      </w:r>
      <w:r w:rsidR="003C35D8">
        <w:rPr>
          <w:rtl/>
        </w:rPr>
        <w:t xml:space="preserve"> إلّا </w:t>
      </w:r>
      <w:r w:rsidRPr="007F35AE">
        <w:rPr>
          <w:rtl/>
        </w:rPr>
        <w:t>ما</w:t>
      </w:r>
      <w:r>
        <w:rPr>
          <w:rFonts w:hint="cs"/>
          <w:rtl/>
        </w:rPr>
        <w:t xml:space="preserve"> </w:t>
      </w:r>
      <w:r w:rsidRPr="007F35AE">
        <w:rPr>
          <w:rtl/>
        </w:rPr>
        <w:t>شاء الله في علمه</w:t>
      </w:r>
      <w:r w:rsidR="00637BDD">
        <w:rPr>
          <w:rtl/>
        </w:rPr>
        <w:t>،</w:t>
      </w:r>
      <w:r w:rsidRPr="007F35AE">
        <w:rPr>
          <w:rtl/>
        </w:rPr>
        <w:t xml:space="preserve"> اسأل الله خير المخرج والمدخل</w:t>
      </w:r>
      <w:r w:rsidR="00637BDD">
        <w:rPr>
          <w:rtl/>
        </w:rPr>
        <w:t>،</w:t>
      </w:r>
      <w:r w:rsidRPr="007F35AE">
        <w:rPr>
          <w:rtl/>
        </w:rPr>
        <w:t xml:space="preserve"> لا إله</w:t>
      </w:r>
      <w:r w:rsidR="003C35D8">
        <w:rPr>
          <w:rtl/>
        </w:rPr>
        <w:t xml:space="preserve"> إلّا </w:t>
      </w:r>
      <w:r w:rsidRPr="007F35AE">
        <w:rPr>
          <w:rtl/>
        </w:rPr>
        <w:t>هو إليه</w:t>
      </w:r>
      <w:r>
        <w:rPr>
          <w:rFonts w:hint="cs"/>
          <w:rtl/>
        </w:rPr>
        <w:t xml:space="preserve"> </w:t>
      </w:r>
      <w:r w:rsidRPr="007F35AE">
        <w:rPr>
          <w:rtl/>
        </w:rPr>
        <w:t>المصير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فإنه إذا قال ذلك</w:t>
      </w:r>
      <w:r w:rsidR="00637BDD">
        <w:rPr>
          <w:rtl/>
        </w:rPr>
        <w:t>،</w:t>
      </w:r>
      <w:r w:rsidRPr="007F35AE">
        <w:rPr>
          <w:rtl/>
        </w:rPr>
        <w:t xml:space="preserve"> وجهت له في مدخله ومخرجه السرور</w:t>
      </w:r>
      <w:r w:rsidR="00637BDD">
        <w:rPr>
          <w:rtl/>
        </w:rPr>
        <w:t>،</w:t>
      </w:r>
      <w:r w:rsidRPr="007F35AE">
        <w:rPr>
          <w:rtl/>
        </w:rPr>
        <w:t xml:space="preserve"> وأديته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سالما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وهذا من جملة أدعية السر</w:t>
      </w:r>
      <w:r w:rsidR="008B6DA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ولها أسانيد متعددة في كتب</w:t>
      </w:r>
      <w:r>
        <w:rPr>
          <w:rFonts w:hint="cs"/>
          <w:rtl/>
        </w:rPr>
        <w:t xml:space="preserve"> </w:t>
      </w:r>
      <w:r w:rsidRPr="007F35AE">
        <w:rPr>
          <w:rtl/>
        </w:rPr>
        <w:t>الأصحاب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الله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8B6DA6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9236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Pr="007F35AE">
        <w:rPr>
          <w:rtl/>
        </w:rPr>
        <w:t xml:space="preserve"> عن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وإذا خرج أحدكم في سفر</w:t>
      </w:r>
      <w:r w:rsidR="00637BDD">
        <w:rPr>
          <w:rtl/>
        </w:rPr>
        <w:t>،</w:t>
      </w:r>
      <w:r w:rsidRPr="007F35AE">
        <w:rPr>
          <w:rtl/>
        </w:rPr>
        <w:t xml:space="preserve"> فليقل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اللهم أنت الصاحب في السفر</w:t>
      </w:r>
      <w:r w:rsidR="00637BDD">
        <w:rPr>
          <w:rtl/>
        </w:rPr>
        <w:t>،</w:t>
      </w:r>
      <w:r w:rsidRPr="007F35AE">
        <w:rPr>
          <w:rtl/>
        </w:rPr>
        <w:t xml:space="preserve"> والحامل على الظهر</w:t>
      </w:r>
      <w:r w:rsidR="00637BDD">
        <w:rPr>
          <w:rtl/>
        </w:rPr>
        <w:t>،</w:t>
      </w:r>
      <w:r w:rsidRPr="007F35AE">
        <w:rPr>
          <w:rtl/>
        </w:rPr>
        <w:t xml:space="preserve"> والخليفة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الأهل والمال والولد 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هبة الله الراوندي في مجموع الرائق</w:t>
      </w:r>
      <w:r w:rsidR="00637BDD">
        <w:rPr>
          <w:rtl/>
        </w:rPr>
        <w:t>:</w:t>
      </w:r>
      <w:r w:rsidR="007D1694" w:rsidRPr="007F35AE">
        <w:rPr>
          <w:rtl/>
        </w:rPr>
        <w:t xml:space="preserve"> دعاء السفر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بسم الله الرحمن الرحيم</w:t>
      </w:r>
      <w:r w:rsidR="00637BDD">
        <w:rPr>
          <w:rtl/>
        </w:rPr>
        <w:t>،</w:t>
      </w:r>
      <w:r w:rsidRPr="007F35AE">
        <w:rPr>
          <w:rtl/>
        </w:rPr>
        <w:t xml:space="preserve"> اللهم إني أسألك بحق وليك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الحسين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كفيتني مؤونة</w:t>
      </w:r>
      <w:r w:rsidR="003C35D8">
        <w:rPr>
          <w:rtl/>
        </w:rPr>
        <w:t xml:space="preserve"> كلّ </w:t>
      </w:r>
      <w:r w:rsidRPr="007F35AE">
        <w:rPr>
          <w:rtl/>
        </w:rPr>
        <w:t>شيطان مريد</w:t>
      </w:r>
      <w:r w:rsidR="00637BDD">
        <w:rPr>
          <w:rtl/>
        </w:rPr>
        <w:t>،</w:t>
      </w:r>
      <w:r w:rsidRPr="007F35AE">
        <w:rPr>
          <w:rtl/>
        </w:rPr>
        <w:t xml:space="preserve"> وسلطان عنيد</w:t>
      </w:r>
      <w:r w:rsidR="00637BDD">
        <w:rPr>
          <w:rtl/>
        </w:rPr>
        <w:t>،</w:t>
      </w:r>
      <w:r w:rsidRPr="007F35AE">
        <w:rPr>
          <w:rtl/>
        </w:rPr>
        <w:t xml:space="preserve"> يتقوى</w:t>
      </w:r>
      <w:r>
        <w:rPr>
          <w:rFonts w:hint="cs"/>
          <w:rtl/>
        </w:rPr>
        <w:t xml:space="preserve"> </w:t>
      </w:r>
      <w:r w:rsidRPr="007F35AE">
        <w:rPr>
          <w:rtl/>
        </w:rPr>
        <w:t>علي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ببطشه</w:t>
      </w:r>
      <w:r w:rsidR="00637BDD">
        <w:rPr>
          <w:rtl/>
        </w:rPr>
        <w:t>،</w:t>
      </w:r>
      <w:r w:rsidRPr="007F35AE">
        <w:rPr>
          <w:rtl/>
        </w:rPr>
        <w:t xml:space="preserve"> وينتصر علي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بجنده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8B6DA6">
        <w:rPr>
          <w:rFonts w:hint="cs"/>
          <w:rtl/>
        </w:rPr>
        <w:t>ّ</w:t>
      </w:r>
      <w:r w:rsidRPr="007F35AE">
        <w:rPr>
          <w:rtl/>
        </w:rPr>
        <w:t>ك جواد كريم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اللهم إني أسئلك بحق وليك علي بن موسى الرضا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ما سل</w:t>
      </w:r>
      <w:r w:rsidR="008B6DA6">
        <w:rPr>
          <w:rFonts w:hint="cs"/>
          <w:rtl/>
        </w:rPr>
        <w:t>ّ</w:t>
      </w:r>
      <w:r w:rsidRPr="007F35AE">
        <w:rPr>
          <w:rtl/>
        </w:rPr>
        <w:t>متني</w:t>
      </w:r>
      <w:r>
        <w:rPr>
          <w:rFonts w:hint="cs"/>
          <w:rtl/>
        </w:rPr>
        <w:t xml:space="preserve"> </w:t>
      </w:r>
      <w:r w:rsidRPr="007F35AE">
        <w:rPr>
          <w:rtl/>
        </w:rPr>
        <w:t>به في جميع أسفاري</w:t>
      </w:r>
      <w:r w:rsidR="00637BDD">
        <w:rPr>
          <w:rtl/>
        </w:rPr>
        <w:t>،</w:t>
      </w:r>
      <w:r w:rsidRPr="007F35AE">
        <w:rPr>
          <w:rtl/>
        </w:rPr>
        <w:t xml:space="preserve"> في البراري</w:t>
      </w:r>
      <w:r w:rsidR="00637BDD">
        <w:rPr>
          <w:rtl/>
        </w:rPr>
        <w:t>،</w:t>
      </w:r>
      <w:r w:rsidRPr="007F35AE">
        <w:rPr>
          <w:rtl/>
        </w:rPr>
        <w:t xml:space="preserve"> والبحار</w:t>
      </w:r>
      <w:r w:rsidR="00637BDD">
        <w:rPr>
          <w:rtl/>
        </w:rPr>
        <w:t>،</w:t>
      </w:r>
      <w:r w:rsidRPr="007F35AE">
        <w:rPr>
          <w:rtl/>
        </w:rPr>
        <w:t xml:space="preserve"> والجبال</w:t>
      </w:r>
      <w:r w:rsidR="00637BDD">
        <w:rPr>
          <w:rtl/>
        </w:rPr>
        <w:t>،</w:t>
      </w:r>
      <w:r w:rsidRPr="007F35AE">
        <w:rPr>
          <w:rtl/>
        </w:rPr>
        <w:t xml:space="preserve"> والقفار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والأودية</w:t>
      </w:r>
      <w:r w:rsidR="00637BDD">
        <w:rPr>
          <w:rtl/>
        </w:rPr>
        <w:t>،</w:t>
      </w:r>
      <w:r w:rsidRPr="007F35AE">
        <w:rPr>
          <w:rtl/>
        </w:rPr>
        <w:t xml:space="preserve"> والغياض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من جميع ما أخافه وأحذره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8B6DA6">
        <w:rPr>
          <w:rFonts w:hint="cs"/>
          <w:rtl/>
        </w:rPr>
        <w:t>ّ</w:t>
      </w:r>
      <w:r w:rsidRPr="007F35AE">
        <w:rPr>
          <w:rtl/>
        </w:rPr>
        <w:t>ك رؤوف</w:t>
      </w:r>
      <w:r>
        <w:rPr>
          <w:rFonts w:hint="cs"/>
          <w:rtl/>
        </w:rPr>
        <w:t xml:space="preserve"> </w:t>
      </w:r>
      <w:r w:rsidRPr="007F35AE">
        <w:rPr>
          <w:rtl/>
        </w:rPr>
        <w:t>رحيم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اللهم إني أسألك بحق وليك محمد بن علي الجواد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جدت علي</w:t>
      </w:r>
      <w:r>
        <w:rPr>
          <w:rFonts w:hint="cs"/>
          <w:rtl/>
        </w:rPr>
        <w:t xml:space="preserve"> </w:t>
      </w:r>
      <w:r w:rsidRPr="007F35AE">
        <w:rPr>
          <w:rtl/>
        </w:rPr>
        <w:t>من فضلك</w:t>
      </w:r>
      <w:r w:rsidR="00637BDD">
        <w:rPr>
          <w:rtl/>
        </w:rPr>
        <w:t>،</w:t>
      </w:r>
      <w:r w:rsidRPr="007F35AE">
        <w:rPr>
          <w:rtl/>
        </w:rPr>
        <w:t xml:space="preserve"> وتفضلت علي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من وسعك</w:t>
      </w:r>
      <w:r w:rsidR="00637BDD">
        <w:rPr>
          <w:rtl/>
        </w:rPr>
        <w:t>،</w:t>
      </w:r>
      <w:r w:rsidRPr="007F35AE">
        <w:rPr>
          <w:rtl/>
        </w:rPr>
        <w:t xml:space="preserve"> ووسعت علي</w:t>
      </w:r>
      <w:r w:rsidR="008B6DA6">
        <w:rPr>
          <w:rFonts w:hint="cs"/>
          <w:rtl/>
        </w:rPr>
        <w:t>ّ</w:t>
      </w:r>
      <w:r w:rsidRPr="007F35AE">
        <w:rPr>
          <w:rtl/>
        </w:rPr>
        <w:t xml:space="preserve"> من رزقك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وأغنيتني عم</w:t>
      </w:r>
      <w:r w:rsidR="008B6DA6">
        <w:rPr>
          <w:rFonts w:hint="cs"/>
          <w:rtl/>
        </w:rPr>
        <w:t>ّ</w:t>
      </w:r>
      <w:r w:rsidRPr="007F35AE">
        <w:rPr>
          <w:rtl/>
        </w:rPr>
        <w:t>ن سواك</w:t>
      </w:r>
      <w:r w:rsidR="00637BDD">
        <w:rPr>
          <w:rtl/>
        </w:rPr>
        <w:t>،</w:t>
      </w:r>
      <w:r w:rsidRPr="007F35AE">
        <w:rPr>
          <w:rtl/>
        </w:rPr>
        <w:t xml:space="preserve"> وجعلت حاجتي إليك</w:t>
      </w:r>
      <w:r w:rsidR="00637BDD">
        <w:rPr>
          <w:rtl/>
        </w:rPr>
        <w:t>،</w:t>
      </w:r>
      <w:r w:rsidRPr="007F35AE">
        <w:rPr>
          <w:rtl/>
        </w:rPr>
        <w:t xml:space="preserve"> وقضاءها عليك</w:t>
      </w:r>
      <w:r w:rsidR="00637BDD">
        <w:rPr>
          <w:rtl/>
        </w:rPr>
        <w:t>،</w:t>
      </w:r>
      <w:r w:rsidRPr="007F35AE">
        <w:rPr>
          <w:rtl/>
        </w:rPr>
        <w:t xml:space="preserve"> فإنك</w:t>
      </w:r>
      <w:r>
        <w:rPr>
          <w:rFonts w:hint="cs"/>
          <w:rtl/>
        </w:rPr>
        <w:t xml:space="preserve"> </w:t>
      </w:r>
      <w:r w:rsidRPr="007F35AE">
        <w:rPr>
          <w:rtl/>
        </w:rPr>
        <w:t>لما تشاء قدير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اللهم إني أسألك بحق ولي</w:t>
      </w:r>
      <w:r w:rsidR="008B6DA6">
        <w:rPr>
          <w:rFonts w:hint="cs"/>
          <w:rtl/>
        </w:rPr>
        <w:t>ّ</w:t>
      </w:r>
      <w:r w:rsidRPr="007F35AE">
        <w:rPr>
          <w:rtl/>
        </w:rPr>
        <w:t>ك وحجتك صاحب الزمان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أعنتني به</w:t>
      </w:r>
      <w:r>
        <w:rPr>
          <w:rFonts w:hint="cs"/>
          <w:rtl/>
        </w:rPr>
        <w:t xml:space="preserve"> </w:t>
      </w:r>
      <w:r w:rsidRPr="007F35AE">
        <w:rPr>
          <w:rtl/>
        </w:rPr>
        <w:t>على جميع أموري</w:t>
      </w:r>
      <w:r w:rsidR="00637BDD">
        <w:rPr>
          <w:rtl/>
        </w:rPr>
        <w:t>،</w:t>
      </w:r>
      <w:r w:rsidRPr="007F35AE">
        <w:rPr>
          <w:rtl/>
        </w:rPr>
        <w:t xml:space="preserve"> وكفيتني به</w:t>
      </w:r>
      <w:r w:rsidR="003C35D8">
        <w:rPr>
          <w:rtl/>
        </w:rPr>
        <w:t xml:space="preserve"> كلّ </w:t>
      </w:r>
      <w:r w:rsidRPr="007F35AE">
        <w:rPr>
          <w:rtl/>
        </w:rPr>
        <w:t>عدو</w:t>
      </w:r>
      <w:r w:rsidR="008B6DA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وهم</w:t>
      </w:r>
      <w:r w:rsidR="008B6DA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وغم</w:t>
      </w:r>
      <w:r w:rsidR="008B6DA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ودين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تحف العقول ص 81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>
        <w:rPr>
          <w:rFonts w:hint="cs"/>
          <w:rtl/>
        </w:rPr>
        <w:t xml:space="preserve">6 - </w:t>
      </w:r>
      <w:r w:rsidRPr="007F35AE">
        <w:rPr>
          <w:rtl/>
        </w:rPr>
        <w:t>مجموع الرائق ص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الغياض</w:t>
      </w:r>
      <w:r w:rsidR="00637BDD">
        <w:rPr>
          <w:rtl/>
        </w:rPr>
        <w:t>:</w:t>
      </w:r>
      <w:r w:rsidRPr="007F35AE">
        <w:rPr>
          <w:rtl/>
        </w:rPr>
        <w:t xml:space="preserve"> جمع غيضة</w:t>
      </w:r>
      <w:r w:rsidR="00637BDD">
        <w:rPr>
          <w:rtl/>
        </w:rPr>
        <w:t>،</w:t>
      </w:r>
      <w:r w:rsidRPr="007F35AE">
        <w:rPr>
          <w:rtl/>
        </w:rPr>
        <w:t xml:space="preserve"> وهو ماء يجتمع فينبت فيه الشجر </w:t>
      </w:r>
      <w:r w:rsidR="00A61C25">
        <w:rPr>
          <w:rtl/>
        </w:rPr>
        <w:t>(</w:t>
      </w:r>
      <w:r w:rsidRPr="007F35AE">
        <w:rPr>
          <w:rtl/>
        </w:rPr>
        <w:t>لسان العرب</w:t>
      </w:r>
      <w:r>
        <w:rPr>
          <w:rFonts w:hint="cs"/>
          <w:rtl/>
        </w:rPr>
        <w:t xml:space="preserve"> </w:t>
      </w:r>
      <w:r w:rsidRPr="007F35AE">
        <w:rPr>
          <w:rtl/>
        </w:rPr>
        <w:t>ج 7 ص 202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وضيق</w:t>
      </w:r>
      <w:r w:rsidR="00637BDD">
        <w:rPr>
          <w:rtl/>
        </w:rPr>
        <w:t>،</w:t>
      </w:r>
      <w:r w:rsidRPr="007F35AE">
        <w:rPr>
          <w:rtl/>
        </w:rPr>
        <w:t xml:space="preserve"> ومخوف</w:t>
      </w:r>
      <w:r w:rsidR="00637BDD">
        <w:rPr>
          <w:rtl/>
        </w:rPr>
        <w:t>،</w:t>
      </w:r>
      <w:r w:rsidRPr="007F35AE">
        <w:rPr>
          <w:rtl/>
        </w:rPr>
        <w:t xml:space="preserve"> ومحذور</w:t>
      </w:r>
      <w:r w:rsidR="00637BDD">
        <w:rPr>
          <w:rtl/>
        </w:rPr>
        <w:t>،</w:t>
      </w:r>
      <w:r w:rsidRPr="007F35AE">
        <w:rPr>
          <w:rtl/>
        </w:rPr>
        <w:t xml:space="preserve"> ولولدي</w:t>
      </w:r>
      <w:r w:rsidR="00637BDD">
        <w:rPr>
          <w:rtl/>
        </w:rPr>
        <w:t>،</w:t>
      </w:r>
      <w:r w:rsidRPr="007F35AE">
        <w:rPr>
          <w:rtl/>
        </w:rPr>
        <w:t xml:space="preserve"> ولجميع أهلي</w:t>
      </w:r>
      <w:r w:rsidR="00637BDD">
        <w:rPr>
          <w:rtl/>
        </w:rPr>
        <w:t>،</w:t>
      </w:r>
      <w:r w:rsidRPr="007F35AE">
        <w:rPr>
          <w:rtl/>
        </w:rPr>
        <w:t xml:space="preserve"> وإخواني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يعنيني امره</w:t>
      </w:r>
      <w:r w:rsidR="00637BDD">
        <w:rPr>
          <w:rtl/>
        </w:rPr>
        <w:t>،</w:t>
      </w:r>
      <w:r w:rsidRPr="007F35AE">
        <w:rPr>
          <w:rtl/>
        </w:rPr>
        <w:t xml:space="preserve"> وخاص</w:t>
      </w:r>
      <w:r w:rsidR="00477D97">
        <w:rPr>
          <w:rFonts w:hint="cs"/>
          <w:rtl/>
        </w:rPr>
        <w:t>ّ</w:t>
      </w:r>
      <w:r w:rsidRPr="007F35AE">
        <w:rPr>
          <w:rtl/>
        </w:rPr>
        <w:t>تي</w:t>
      </w:r>
      <w:r w:rsidR="00637BDD">
        <w:rPr>
          <w:rtl/>
        </w:rPr>
        <w:t>،</w:t>
      </w:r>
      <w:r w:rsidRPr="007F35AE">
        <w:rPr>
          <w:rtl/>
        </w:rPr>
        <w:t xml:space="preserve"> آمين رب</w:t>
      </w:r>
      <w:r w:rsidR="00477D97">
        <w:rPr>
          <w:rFonts w:hint="cs"/>
          <w:rtl/>
        </w:rPr>
        <w:t>ّ</w:t>
      </w:r>
      <w:r w:rsidRPr="007F35AE">
        <w:rPr>
          <w:rtl/>
        </w:rPr>
        <w:t xml:space="preserve"> العالمين</w:t>
      </w:r>
      <w:r>
        <w:rPr>
          <w:rtl/>
        </w:rPr>
        <w:t>.</w:t>
      </w:r>
    </w:p>
    <w:p w:rsidR="007D1694" w:rsidRPr="007F35AE" w:rsidRDefault="007D1694" w:rsidP="00477D97">
      <w:pPr>
        <w:pStyle w:val="libNormal"/>
        <w:rPr>
          <w:rtl/>
        </w:rPr>
      </w:pPr>
      <w:r w:rsidRPr="007F35AE">
        <w:rPr>
          <w:rtl/>
        </w:rPr>
        <w:t>ثم يقف على عتبة منزله ويدعو بهذا الدعاء</w:t>
      </w:r>
      <w:r w:rsidR="00637BDD">
        <w:rPr>
          <w:rtl/>
        </w:rPr>
        <w:t>،</w:t>
      </w:r>
      <w:r w:rsidRPr="007F35AE">
        <w:rPr>
          <w:rtl/>
        </w:rPr>
        <w:t xml:space="preserve"> ويتوج</w:t>
      </w:r>
      <w:r w:rsidR="00477D97">
        <w:rPr>
          <w:rFonts w:hint="cs"/>
          <w:rtl/>
        </w:rPr>
        <w:t>ّ</w:t>
      </w:r>
      <w:r w:rsidRPr="007F35AE">
        <w:rPr>
          <w:rtl/>
        </w:rPr>
        <w:t>ه من فوره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بسم الله الرحمن الرحيم</w:t>
      </w:r>
      <w:r w:rsidR="00637BDD">
        <w:rPr>
          <w:rtl/>
        </w:rPr>
        <w:t>،</w:t>
      </w:r>
      <w:r w:rsidRPr="007F35AE">
        <w:rPr>
          <w:rtl/>
        </w:rPr>
        <w:t xml:space="preserve"> بسم الله مخرجي ؤ</w:t>
      </w:r>
      <w:r w:rsidR="00637BDD">
        <w:rPr>
          <w:rtl/>
        </w:rPr>
        <w:t>،</w:t>
      </w:r>
      <w:r w:rsidRPr="007F35AE">
        <w:rPr>
          <w:rtl/>
        </w:rPr>
        <w:t xml:space="preserve"> وبإذنه خرجت</w:t>
      </w:r>
      <w:r w:rsidR="00637BDD">
        <w:rPr>
          <w:rtl/>
        </w:rPr>
        <w:t>،</w:t>
      </w:r>
      <w:r w:rsidRPr="007F35AE">
        <w:rPr>
          <w:rtl/>
        </w:rPr>
        <w:t xml:space="preserve"> وقد علم</w:t>
      </w:r>
      <w:r>
        <w:rPr>
          <w:rFonts w:hint="cs"/>
          <w:rtl/>
        </w:rPr>
        <w:t xml:space="preserve"> </w:t>
      </w:r>
      <w:r w:rsidRPr="007F35AE">
        <w:rPr>
          <w:rtl/>
        </w:rPr>
        <w:t>قبل أن اخرج خروجي</w:t>
      </w:r>
      <w:r w:rsidR="00637BDD">
        <w:rPr>
          <w:rtl/>
        </w:rPr>
        <w:t>،</w:t>
      </w:r>
      <w:r w:rsidRPr="007F35AE">
        <w:rPr>
          <w:rtl/>
        </w:rPr>
        <w:t xml:space="preserve"> وأحصى بعلمه ما في مخرجي ورجعتي من</w:t>
      </w:r>
      <w:r>
        <w:rPr>
          <w:rFonts w:hint="cs"/>
          <w:rtl/>
        </w:rPr>
        <w:t xml:space="preserve"> </w:t>
      </w:r>
      <w:r w:rsidRPr="007F35AE">
        <w:rPr>
          <w:rtl/>
        </w:rPr>
        <w:t>عملي</w:t>
      </w:r>
      <w:r w:rsidR="00637BDD">
        <w:rPr>
          <w:rtl/>
        </w:rPr>
        <w:t>،</w:t>
      </w:r>
      <w:r w:rsidRPr="007F35AE">
        <w:rPr>
          <w:rtl/>
        </w:rPr>
        <w:t xml:space="preserve"> وتوك</w:t>
      </w:r>
      <w:r w:rsidR="00477D97">
        <w:rPr>
          <w:rFonts w:hint="cs"/>
          <w:rtl/>
        </w:rPr>
        <w:t>ّ</w:t>
      </w:r>
      <w:r w:rsidRPr="007F35AE">
        <w:rPr>
          <w:rtl/>
        </w:rPr>
        <w:t>لت على ال</w:t>
      </w:r>
      <w:r w:rsidR="00477D97">
        <w:rPr>
          <w:rFonts w:hint="cs"/>
          <w:rtl/>
        </w:rPr>
        <w:t>إ</w:t>
      </w:r>
      <w:r w:rsidRPr="007F35AE">
        <w:rPr>
          <w:rtl/>
        </w:rPr>
        <w:t>له الأكبر عليه توك</w:t>
      </w:r>
      <w:r w:rsidR="00477D97">
        <w:rPr>
          <w:rFonts w:hint="cs"/>
          <w:rtl/>
        </w:rPr>
        <w:t>ّ</w:t>
      </w:r>
      <w:r w:rsidRPr="007F35AE">
        <w:rPr>
          <w:rtl/>
        </w:rPr>
        <w:t>لي</w:t>
      </w:r>
      <w:r w:rsidR="00637BDD">
        <w:rPr>
          <w:rtl/>
        </w:rPr>
        <w:t>،</w:t>
      </w:r>
      <w:r w:rsidRPr="007F35AE">
        <w:rPr>
          <w:rtl/>
        </w:rPr>
        <w:t xml:space="preserve"> مفو</w:t>
      </w:r>
      <w:r w:rsidR="00477D97">
        <w:rPr>
          <w:rFonts w:hint="cs"/>
          <w:rtl/>
        </w:rPr>
        <w:t>ّ</w:t>
      </w:r>
      <w:r w:rsidRPr="007F35AE">
        <w:rPr>
          <w:rtl/>
        </w:rPr>
        <w:t>ضا إليه أموري</w:t>
      </w:r>
      <w:r>
        <w:rPr>
          <w:rFonts w:hint="cs"/>
          <w:rtl/>
        </w:rPr>
        <w:t xml:space="preserve"> </w:t>
      </w:r>
      <w:r w:rsidRPr="007F35AE">
        <w:rPr>
          <w:rtl/>
        </w:rPr>
        <w:t>وشؤوني</w:t>
      </w:r>
      <w:r w:rsidR="00637BDD">
        <w:rPr>
          <w:rtl/>
        </w:rPr>
        <w:t>،</w:t>
      </w:r>
      <w:r w:rsidRPr="007F35AE">
        <w:rPr>
          <w:rtl/>
        </w:rPr>
        <w:t xml:space="preserve"> مستزيدا من فضله</w:t>
      </w:r>
      <w:r w:rsidR="00637BDD">
        <w:rPr>
          <w:rtl/>
        </w:rPr>
        <w:t>،</w:t>
      </w:r>
      <w:r w:rsidRPr="007F35AE">
        <w:rPr>
          <w:rtl/>
        </w:rPr>
        <w:t xml:space="preserve"> مبرئا نفسي من</w:t>
      </w:r>
      <w:r w:rsidR="003C35D8">
        <w:rPr>
          <w:rtl/>
        </w:rPr>
        <w:t xml:space="preserve"> كلّ </w:t>
      </w:r>
      <w:r w:rsidRPr="007F35AE">
        <w:rPr>
          <w:rtl/>
        </w:rPr>
        <w:t>حول وقوة</w:t>
      </w:r>
      <w:r w:rsidR="003C35D8">
        <w:rPr>
          <w:rtl/>
        </w:rPr>
        <w:t xml:space="preserve"> إلّا </w:t>
      </w:r>
      <w:r w:rsidRPr="007F35AE">
        <w:rPr>
          <w:rtl/>
        </w:rPr>
        <w:t>به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خرجت خروج ضرير خرج بضره إلى من يكشفه</w:t>
      </w:r>
      <w:r w:rsidR="00637BDD">
        <w:rPr>
          <w:rtl/>
        </w:rPr>
        <w:t>،</w:t>
      </w:r>
      <w:r w:rsidRPr="007F35AE">
        <w:rPr>
          <w:rtl/>
        </w:rPr>
        <w:t xml:space="preserve"> خروج فقير خرج</w:t>
      </w:r>
      <w:r>
        <w:rPr>
          <w:rFonts w:hint="cs"/>
          <w:rtl/>
        </w:rPr>
        <w:t xml:space="preserve"> </w:t>
      </w:r>
      <w:r w:rsidRPr="007F35AE">
        <w:rPr>
          <w:rtl/>
        </w:rPr>
        <w:t>بفقره إلى من يسده</w:t>
      </w:r>
      <w:r w:rsidR="00637BDD">
        <w:rPr>
          <w:rtl/>
        </w:rPr>
        <w:t>،</w:t>
      </w:r>
      <w:r w:rsidRPr="007F35AE">
        <w:rPr>
          <w:rtl/>
        </w:rPr>
        <w:t xml:space="preserve"> خروج عائل خرج بعيلته إلى من يغنيها</w:t>
      </w:r>
      <w:r w:rsidR="00637BDD">
        <w:rPr>
          <w:rtl/>
        </w:rPr>
        <w:t>،</w:t>
      </w:r>
      <w:r w:rsidRPr="007F35AE">
        <w:rPr>
          <w:rtl/>
        </w:rPr>
        <w:t xml:space="preserve"> خروج</w:t>
      </w:r>
      <w:r>
        <w:rPr>
          <w:rFonts w:hint="cs"/>
          <w:rtl/>
        </w:rPr>
        <w:t xml:space="preserve"> </w:t>
      </w:r>
      <w:r w:rsidRPr="007F35AE">
        <w:rPr>
          <w:rtl/>
        </w:rPr>
        <w:t>من رب</w:t>
      </w:r>
      <w:r w:rsidR="00477D97">
        <w:rPr>
          <w:rFonts w:hint="cs"/>
          <w:rtl/>
        </w:rPr>
        <w:t>ّ</w:t>
      </w:r>
      <w:r w:rsidRPr="007F35AE">
        <w:rPr>
          <w:rtl/>
        </w:rPr>
        <w:t>ه أكبر ثقته في جميع أ</w:t>
      </w:r>
      <w:r w:rsidR="00477D97">
        <w:rPr>
          <w:rFonts w:hint="cs"/>
          <w:rtl/>
        </w:rPr>
        <w:t>ُ</w:t>
      </w:r>
      <w:r w:rsidRPr="007F35AE">
        <w:rPr>
          <w:rtl/>
        </w:rPr>
        <w:t>موره كل</w:t>
      </w:r>
      <w:r w:rsidR="00477D97">
        <w:rPr>
          <w:rFonts w:hint="cs"/>
          <w:rtl/>
        </w:rPr>
        <w:t>ّ</w:t>
      </w:r>
      <w:r w:rsidRPr="007F35AE">
        <w:rPr>
          <w:rtl/>
        </w:rPr>
        <w:t>ها</w:t>
      </w:r>
      <w:r w:rsidR="00637BDD">
        <w:rPr>
          <w:rtl/>
        </w:rPr>
        <w:t>،</w:t>
      </w:r>
      <w:r w:rsidRPr="007F35AE">
        <w:rPr>
          <w:rtl/>
        </w:rPr>
        <w:t xml:space="preserve"> وأعظم رجائه وأفضل أمنيته</w:t>
      </w:r>
      <w:r w:rsidR="00637BDD">
        <w:rPr>
          <w:rtl/>
        </w:rPr>
        <w:t>،</w:t>
      </w:r>
      <w:r w:rsidRPr="007F35AE"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7F35AE">
        <w:rPr>
          <w:rtl/>
        </w:rPr>
        <w:t>جميع ذلك استعين</w:t>
      </w:r>
      <w:r w:rsidR="00637BDD">
        <w:rPr>
          <w:rtl/>
        </w:rPr>
        <w:t>،</w:t>
      </w:r>
      <w:r w:rsidRPr="007F35AE">
        <w:rPr>
          <w:rtl/>
        </w:rPr>
        <w:t xml:space="preserve"> لا شئ</w:t>
      </w:r>
      <w:r w:rsidR="003C35D8">
        <w:rPr>
          <w:rtl/>
        </w:rPr>
        <w:t xml:space="preserve"> إلّا </w:t>
      </w:r>
      <w:r w:rsidRPr="007F35AE">
        <w:rPr>
          <w:rtl/>
        </w:rPr>
        <w:t>ما شاء الله في علمه</w:t>
      </w:r>
      <w:r w:rsidR="00637BDD">
        <w:rPr>
          <w:rtl/>
        </w:rPr>
        <w:t>،</w:t>
      </w:r>
      <w:r w:rsidRPr="007F35AE">
        <w:rPr>
          <w:rtl/>
        </w:rPr>
        <w:t xml:space="preserve"> أسأل الله خير</w:t>
      </w:r>
      <w:r>
        <w:rPr>
          <w:rFonts w:hint="cs"/>
          <w:rtl/>
        </w:rPr>
        <w:t xml:space="preserve"> </w:t>
      </w:r>
      <w:r w:rsidRPr="007F35AE">
        <w:rPr>
          <w:rtl/>
        </w:rPr>
        <w:t>المدخل والمخرج</w:t>
      </w:r>
      <w:r w:rsidR="00637BDD">
        <w:rPr>
          <w:rtl/>
        </w:rPr>
        <w:t>،</w:t>
      </w:r>
      <w:r w:rsidRPr="007F35AE">
        <w:rPr>
          <w:rtl/>
        </w:rPr>
        <w:t xml:space="preserve"> لا إله</w:t>
      </w:r>
      <w:r w:rsidR="003C35D8">
        <w:rPr>
          <w:rtl/>
        </w:rPr>
        <w:t xml:space="preserve"> إلّا </w:t>
      </w:r>
      <w:r w:rsidRPr="007F35AE">
        <w:rPr>
          <w:rtl/>
        </w:rPr>
        <w:t>هو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19" w:name="_Toc362083354"/>
      <w:bookmarkStart w:id="220" w:name="_Toc368917625"/>
      <w:r w:rsidRPr="00A94314">
        <w:rPr>
          <w:rtl/>
        </w:rPr>
        <w:t>17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94314">
        <w:rPr>
          <w:rtl/>
        </w:rPr>
        <w:t>باب استحباب التسمية عند الركوب</w:t>
      </w:r>
      <w:r w:rsidR="00637BDD">
        <w:rPr>
          <w:rtl/>
        </w:rPr>
        <w:t>،</w:t>
      </w:r>
      <w:r w:rsidRPr="00A94314">
        <w:rPr>
          <w:rtl/>
        </w:rPr>
        <w:t xml:space="preserve"> والدعاء</w:t>
      </w:r>
      <w:r>
        <w:rPr>
          <w:rFonts w:hint="cs"/>
          <w:rtl/>
        </w:rPr>
        <w:t xml:space="preserve"> </w:t>
      </w:r>
      <w:r w:rsidRPr="007F35AE">
        <w:rPr>
          <w:rtl/>
        </w:rPr>
        <w:t>بالمأثور</w:t>
      </w:r>
      <w:r w:rsidR="00637BDD">
        <w:rPr>
          <w:rtl/>
        </w:rPr>
        <w:t>،</w:t>
      </w:r>
      <w:r w:rsidRPr="007F35AE">
        <w:rPr>
          <w:rtl/>
        </w:rPr>
        <w:t xml:space="preserve"> وتذكر نعمة الله بالدواب</w:t>
      </w:r>
      <w:r w:rsidR="00637BDD">
        <w:rPr>
          <w:rtl/>
        </w:rPr>
        <w:t>،</w:t>
      </w:r>
      <w:r w:rsidRPr="007F35AE">
        <w:rPr>
          <w:rtl/>
        </w:rPr>
        <w:t xml:space="preserve"> والامساك بالركاب</w:t>
      </w:r>
      <w:r w:rsidR="00D66788" w:rsidRPr="00D66788">
        <w:rPr>
          <w:rStyle w:val="libAlaemHeading2Char"/>
          <w:rtl/>
        </w:rPr>
        <w:t xml:space="preserve"> )</w:t>
      </w:r>
      <w:bookmarkEnd w:id="219"/>
      <w:bookmarkEnd w:id="22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نصر بن مزاحم في كتاب صفين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شمر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وعمر بن سعد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عبيد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عمر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رجل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الأنصار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الحارث به كعب الوالبي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الرحمن بن عبيد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الكنود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لما أراد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الشخوص عن النخيلة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وقعة صفين ص 131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عبد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عبد الرحمن بن عبيد بن أبي الكنود</w:t>
      </w:r>
      <w:r>
        <w:rPr>
          <w:rtl/>
        </w:rPr>
        <w:t>.</w:t>
      </w:r>
      <w:r w:rsidRPr="007F35AE">
        <w:rPr>
          <w:rtl/>
        </w:rPr>
        <w:t xml:space="preserve"> والظاهر أن</w:t>
      </w:r>
      <w:r w:rsidR="00477D97">
        <w:rPr>
          <w:rFonts w:hint="cs"/>
          <w:rtl/>
        </w:rPr>
        <w:t>ّ</w:t>
      </w:r>
      <w:r w:rsidRPr="007F35AE">
        <w:rPr>
          <w:rtl/>
        </w:rPr>
        <w:t xml:space="preserve"> الصواب هو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عبد الرحمن بن عبيد بن الكنود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 الحديث ج 9 ص 335 ح6392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394F1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قام في الناس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فلما أراد أن يركب وضع رجله في الركاب</w:t>
      </w:r>
      <w:r>
        <w:rPr>
          <w:rFonts w:hint="cs"/>
          <w:rtl/>
        </w:rPr>
        <w:t xml:space="preserve"> </w:t>
      </w:r>
      <w:r w:rsidRPr="007F35AE">
        <w:rPr>
          <w:rtl/>
        </w:rPr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« بسم الله » فلما جلس على ظهرها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394F17">
        <w:rPr>
          <w:rStyle w:val="libAieChar"/>
          <w:rFonts w:hint="cs"/>
          <w:rtl/>
        </w:rPr>
        <w:t xml:space="preserve"> </w:t>
      </w:r>
      <w:r w:rsidR="00394F17" w:rsidRPr="00394F17">
        <w:rPr>
          <w:rStyle w:val="libAieChar"/>
          <w:rtl/>
        </w:rPr>
        <w:t>سُبْحَانَ الَّذِي سَخَّرَ لَنَا هَـٰذَ</w:t>
      </w:r>
      <w:r w:rsidR="00394F17">
        <w:rPr>
          <w:rStyle w:val="libAieChar"/>
          <w:rtl/>
        </w:rPr>
        <w:t>ا وَمَا كُنَّا لَهُ مُقْرِنِينَ</w:t>
      </w:r>
      <w:r w:rsidR="00394F17">
        <w:rPr>
          <w:rStyle w:val="libAieChar"/>
          <w:rFonts w:hint="cs"/>
          <w:rtl/>
        </w:rPr>
        <w:t>،</w:t>
      </w:r>
      <w:r w:rsidR="00394F17" w:rsidRPr="00394F17">
        <w:rPr>
          <w:rStyle w:val="libAieChar"/>
          <w:rtl/>
        </w:rPr>
        <w:t xml:space="preserve"> وَإِنَّا إِلَىٰ رَبِّنَا لَمُنقَلِبُونَ</w:t>
      </w:r>
      <w:r w:rsidR="00394F17">
        <w:rPr>
          <w:rStyle w:val="libAieChar"/>
          <w:rFonts w:hint="cs"/>
          <w:rtl/>
        </w:rPr>
        <w:t xml:space="preserve"> </w:t>
      </w:r>
      <w:r w:rsidR="00A61C25" w:rsidRPr="00394F1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ثم قال</w:t>
      </w:r>
      <w:r w:rsidR="00637BDD">
        <w:rPr>
          <w:rtl/>
        </w:rPr>
        <w:t>:</w:t>
      </w:r>
      <w:r w:rsidRPr="007F35AE">
        <w:rPr>
          <w:rtl/>
        </w:rPr>
        <w:t xml:space="preserve"> « اللهم إني أعوذ بك من وعثاء السفر وكآبة المنقلب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والحيرة بعد اليقين</w:t>
      </w:r>
      <w:r w:rsidR="00637BDD">
        <w:rPr>
          <w:rtl/>
        </w:rPr>
        <w:t>،</w:t>
      </w:r>
      <w:r w:rsidRPr="007F35AE">
        <w:rPr>
          <w:rtl/>
        </w:rPr>
        <w:t xml:space="preserve"> وسوء المنظر في الأهل</w:t>
      </w:r>
      <w:r w:rsidR="00637BDD">
        <w:rPr>
          <w:rtl/>
        </w:rPr>
        <w:t>،</w:t>
      </w:r>
      <w:r w:rsidRPr="007F35AE">
        <w:rPr>
          <w:rtl/>
        </w:rPr>
        <w:t xml:space="preserve"> والمال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اللهم أنت</w:t>
      </w:r>
      <w:r>
        <w:rPr>
          <w:rFonts w:hint="cs"/>
          <w:rtl/>
        </w:rPr>
        <w:t xml:space="preserve"> </w:t>
      </w:r>
      <w:r w:rsidRPr="007F35AE">
        <w:rPr>
          <w:rtl/>
        </w:rPr>
        <w:t>الصاحب في السفر</w:t>
      </w:r>
      <w:r w:rsidR="00637BDD">
        <w:rPr>
          <w:rtl/>
        </w:rPr>
        <w:t>،</w:t>
      </w:r>
      <w:r w:rsidRPr="007F35AE">
        <w:rPr>
          <w:rtl/>
        </w:rPr>
        <w:t xml:space="preserve"> والخليفة في الأهل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فإذا وضعت رجلك في الركاب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 وبالله وفي سبيل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وعلى مل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ة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استويت على راحلتك واستوى بك محملك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</w:t>
      </w:r>
      <w:r w:rsidR="00A61C25">
        <w:rPr>
          <w:rtl/>
        </w:rPr>
        <w:t>(</w:t>
      </w:r>
      <w:r w:rsidR="007D1694" w:rsidRPr="007F35AE">
        <w:rPr>
          <w:rtl/>
        </w:rPr>
        <w:t>الذي هدانا إلى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 علينا بالايمان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وعلمنا القرآن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 علينا بمحمد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سبحان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 سخ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ر لنا هذا وما كنا له مقرنين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والحمد لله رب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 العالمين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وفي بعض نسخه في موضع آخر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:</w:t>
      </w:r>
      <w:r w:rsidRPr="007F35AE">
        <w:rPr>
          <w:rtl/>
        </w:rPr>
        <w:t xml:space="preserve"> « ثم اركب راحلتك وقل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بسم الله وبالله سبحان من سخر لنا هذا وما كنا له مقرنين الحمد لله</w:t>
      </w:r>
      <w:r>
        <w:rPr>
          <w:rFonts w:hint="cs"/>
          <w:rtl/>
        </w:rPr>
        <w:t xml:space="preserve"> </w:t>
      </w:r>
      <w:r w:rsidRPr="007F35AE">
        <w:rPr>
          <w:rtl/>
        </w:rPr>
        <w:t>الذي سخر لنا هذا</w:t>
      </w:r>
      <w:r w:rsidR="00637BDD">
        <w:rPr>
          <w:rtl/>
        </w:rPr>
        <w:t>،</w:t>
      </w:r>
      <w:r w:rsidRPr="007F35AE">
        <w:rPr>
          <w:rtl/>
        </w:rPr>
        <w:t xml:space="preserve"> وذل</w:t>
      </w:r>
      <w:r w:rsidR="00394F17">
        <w:rPr>
          <w:rFonts w:hint="cs"/>
          <w:rtl/>
        </w:rPr>
        <w:t>ّ</w:t>
      </w:r>
      <w:r w:rsidRPr="007F35AE">
        <w:rPr>
          <w:rtl/>
        </w:rPr>
        <w:t>ل لنا</w:t>
      </w:r>
      <w:r w:rsidR="00637BDD">
        <w:rPr>
          <w:rtl/>
        </w:rPr>
        <w:t>،</w:t>
      </w:r>
      <w:r w:rsidRPr="007F35AE">
        <w:rPr>
          <w:rtl/>
        </w:rPr>
        <w:t xml:space="preserve"> وصلى الله على محمد وعلى آله</w:t>
      </w:r>
      <w:r>
        <w:rPr>
          <w:rFonts w:hint="cs"/>
          <w:rtl/>
        </w:rPr>
        <w:t xml:space="preserve"> </w:t>
      </w:r>
      <w:r w:rsidRPr="007F35AE">
        <w:rPr>
          <w:rtl/>
        </w:rPr>
        <w:t>وسل</w:t>
      </w:r>
      <w:r w:rsidR="00394F17">
        <w:rPr>
          <w:rFonts w:hint="cs"/>
          <w:rtl/>
        </w:rPr>
        <w:t>ّ</w:t>
      </w:r>
      <w:r w:rsidRPr="007F35AE">
        <w:rPr>
          <w:rtl/>
        </w:rPr>
        <w:t>م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الزخرف 43</w:t>
      </w:r>
      <w:r w:rsidR="00637BDD">
        <w:rPr>
          <w:rtl/>
        </w:rPr>
        <w:t>:</w:t>
      </w:r>
      <w:r w:rsidRPr="007F35AE">
        <w:rPr>
          <w:rtl/>
        </w:rPr>
        <w:t xml:space="preserve"> 13 و 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الولد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عملك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 زيادة</w:t>
      </w:r>
      <w:r w:rsidR="00637BDD">
        <w:rPr>
          <w:rtl/>
        </w:rPr>
        <w:t>:</w:t>
      </w:r>
      <w:r w:rsidRPr="007F35AE">
        <w:rPr>
          <w:rtl/>
        </w:rPr>
        <w:t xml:space="preserve"> وانا إلى رب</w:t>
      </w:r>
      <w:r w:rsidR="00394F17">
        <w:rPr>
          <w:rFonts w:hint="cs"/>
          <w:rtl/>
        </w:rPr>
        <w:t>ّ</w:t>
      </w:r>
      <w:r w:rsidRPr="007F35AE">
        <w:rPr>
          <w:rtl/>
        </w:rPr>
        <w:t>نا لمنقلبون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عنه في البحار ج 99 ص 334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9240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أراد سفرا فلما</w:t>
      </w:r>
      <w:r>
        <w:rPr>
          <w:rFonts w:hint="cs"/>
          <w:rtl/>
        </w:rPr>
        <w:t xml:space="preserve"> </w:t>
      </w:r>
      <w:r w:rsidRPr="007F35AE">
        <w:rPr>
          <w:rtl/>
        </w:rPr>
        <w:t>استوى على دابته قال</w:t>
      </w:r>
      <w:r w:rsidR="00637BDD">
        <w:rPr>
          <w:rtl/>
        </w:rPr>
        <w:t>:</w:t>
      </w:r>
      <w:r w:rsidRPr="007F35AE">
        <w:rPr>
          <w:rtl/>
        </w:rPr>
        <w:t xml:space="preserve"> « الحمد لله الذي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سخر لنا هذا وما كن</w:t>
      </w:r>
      <w:r w:rsidR="00394F17">
        <w:rPr>
          <w:rFonts w:hint="cs"/>
          <w:rtl/>
        </w:rPr>
        <w:t>ّ</w:t>
      </w:r>
      <w:r w:rsidRPr="007F35AE">
        <w:rPr>
          <w:rtl/>
        </w:rPr>
        <w:t>ا له</w:t>
      </w:r>
      <w:r>
        <w:rPr>
          <w:rFonts w:hint="cs"/>
          <w:rtl/>
        </w:rPr>
        <w:t xml:space="preserve"> </w:t>
      </w:r>
      <w:r w:rsidRPr="007F35AE">
        <w:rPr>
          <w:rtl/>
        </w:rPr>
        <w:t>مقرنين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394F17">
        <w:rPr>
          <w:rFonts w:hint="cs"/>
          <w:rtl/>
        </w:rPr>
        <w:t>ّ</w:t>
      </w:r>
      <w:r w:rsidRPr="007F35AE">
        <w:rPr>
          <w:rtl/>
        </w:rPr>
        <w:t>ا إلى رب</w:t>
      </w:r>
      <w:r w:rsidR="00394F17">
        <w:rPr>
          <w:rFonts w:hint="cs"/>
          <w:rtl/>
        </w:rPr>
        <w:t>ّ</w:t>
      </w:r>
      <w:r w:rsidRPr="007F35AE">
        <w:rPr>
          <w:rtl/>
        </w:rPr>
        <w:t>نا لمنقلبون</w:t>
      </w:r>
      <w:r w:rsidR="00637BDD">
        <w:rPr>
          <w:rtl/>
        </w:rPr>
        <w:t>،</w:t>
      </w:r>
      <w:r w:rsidRPr="007F35AE">
        <w:rPr>
          <w:rtl/>
        </w:rPr>
        <w:t xml:space="preserve"> ثم قرأ فاتحة الكتاب ثلاث مرات</w:t>
      </w:r>
      <w:r w:rsidR="00637BDD">
        <w:rPr>
          <w:rtl/>
        </w:rPr>
        <w:t>،</w:t>
      </w:r>
      <w:r w:rsidRPr="007F35AE">
        <w:rPr>
          <w:rtl/>
        </w:rPr>
        <w:t xml:space="preserve"> ثم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الله أكبر</w:t>
      </w:r>
      <w:r w:rsidR="00637BDD">
        <w:rPr>
          <w:rtl/>
        </w:rPr>
        <w:t>،</w:t>
      </w:r>
      <w:r w:rsidRPr="007F35AE">
        <w:rPr>
          <w:rtl/>
        </w:rPr>
        <w:t xml:space="preserve"> ثلاث مرات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 w:rsidRPr="007F35AE">
        <w:rPr>
          <w:rtl/>
        </w:rPr>
        <w:t xml:space="preserve"> سبحانك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إني ظلمت</w:t>
      </w:r>
      <w:r>
        <w:rPr>
          <w:rFonts w:hint="cs"/>
          <w:rtl/>
        </w:rPr>
        <w:t xml:space="preserve"> </w:t>
      </w:r>
      <w:r w:rsidRPr="007F35AE">
        <w:rPr>
          <w:rtl/>
        </w:rPr>
        <w:t>نفسي</w:t>
      </w:r>
      <w:r w:rsidR="00637BDD">
        <w:rPr>
          <w:rtl/>
        </w:rPr>
        <w:t>،</w:t>
      </w:r>
      <w:r w:rsidRPr="007F35AE">
        <w:rPr>
          <w:rtl/>
        </w:rPr>
        <w:t xml:space="preserve"> فاغفر لي فإنه لا يغفر الذنوب</w:t>
      </w:r>
      <w:r w:rsidR="003C35D8">
        <w:rPr>
          <w:rtl/>
        </w:rPr>
        <w:t xml:space="preserve"> إلّا </w:t>
      </w:r>
      <w:r w:rsidRPr="007F35AE">
        <w:rPr>
          <w:rtl/>
        </w:rPr>
        <w:t>أنت » ثم ضحك</w:t>
      </w:r>
      <w:r w:rsidR="00637BDD">
        <w:rPr>
          <w:rtl/>
        </w:rPr>
        <w:t>،</w:t>
      </w:r>
      <w:r w:rsidRPr="007F35AE">
        <w:rPr>
          <w:rtl/>
        </w:rPr>
        <w:t xml:space="preserve"> فقيل</w:t>
      </w:r>
      <w:r>
        <w:rPr>
          <w:rFonts w:hint="cs"/>
          <w:rtl/>
        </w:rPr>
        <w:t xml:space="preserve"> </w:t>
      </w:r>
      <w:r w:rsidRPr="007F35AE">
        <w:rPr>
          <w:rtl/>
        </w:rPr>
        <w:t>له</w:t>
      </w:r>
      <w:r w:rsidR="00637BDD">
        <w:rPr>
          <w:rtl/>
        </w:rPr>
        <w:t>:</w:t>
      </w:r>
      <w:r w:rsidR="00394F17">
        <w:rPr>
          <w:rtl/>
        </w:rPr>
        <w:t xml:space="preserve"> يا أمير</w:t>
      </w:r>
      <w:r w:rsidRPr="007F35AE">
        <w:rPr>
          <w:rtl/>
        </w:rPr>
        <w:t>المؤمنين من أي</w:t>
      </w:r>
      <w:r w:rsidR="00394F17">
        <w:rPr>
          <w:rFonts w:hint="cs"/>
          <w:rtl/>
        </w:rPr>
        <w:t>ّ</w:t>
      </w:r>
      <w:r w:rsidRPr="007F35AE">
        <w:rPr>
          <w:rtl/>
        </w:rPr>
        <w:t xml:space="preserve"> شئ ضحكت</w:t>
      </w:r>
      <w:r>
        <w:rPr>
          <w:rtl/>
        </w:rPr>
        <w:t>؟</w:t>
      </w:r>
      <w:r w:rsidRPr="007F35AE">
        <w:rPr>
          <w:rtl/>
        </w:rPr>
        <w:t xml:space="preserve"> قل</w:t>
      </w:r>
      <w:r w:rsidR="00637BDD">
        <w:rPr>
          <w:rtl/>
        </w:rPr>
        <w:t>:</w:t>
      </w:r>
      <w:r w:rsidRPr="007F35AE">
        <w:rPr>
          <w:rtl/>
        </w:rPr>
        <w:t xml:space="preserve"> « رأيت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 مثل ما قلت</w:t>
      </w:r>
      <w:r w:rsidR="00637BDD">
        <w:rPr>
          <w:rtl/>
        </w:rPr>
        <w:t>،</w:t>
      </w:r>
      <w:r w:rsidRPr="007F35AE">
        <w:rPr>
          <w:rtl/>
        </w:rPr>
        <w:t xml:space="preserve"> ثم ضحك</w:t>
      </w:r>
      <w:r w:rsidR="00637BDD">
        <w:rPr>
          <w:rtl/>
        </w:rPr>
        <w:t>،</w:t>
      </w:r>
      <w:r w:rsidRPr="007F35AE">
        <w:rPr>
          <w:rtl/>
        </w:rPr>
        <w:t xml:space="preserve"> فقلت</w:t>
      </w:r>
      <w:r w:rsidR="00637BDD">
        <w:rPr>
          <w:rtl/>
        </w:rPr>
        <w:t>: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>رسول الله من أي شئ تضحك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أن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يعجب بعبده</w:t>
      </w:r>
      <w:r>
        <w:rPr>
          <w:rFonts w:hint="cs"/>
          <w:rtl/>
        </w:rPr>
        <w:t xml:space="preserve"> </w:t>
      </w:r>
      <w:r w:rsidRPr="007F35AE">
        <w:rPr>
          <w:rtl/>
        </w:rPr>
        <w:t>إذا قال</w:t>
      </w:r>
      <w:r w:rsidR="00637BDD">
        <w:rPr>
          <w:rtl/>
        </w:rPr>
        <w:t>:</w:t>
      </w:r>
      <w:r w:rsidRPr="007F35AE">
        <w:rPr>
          <w:rtl/>
        </w:rPr>
        <w:t xml:space="preserve"> اغفر لي ذنوبي</w:t>
      </w:r>
      <w:r w:rsidR="00637BDD">
        <w:rPr>
          <w:rtl/>
        </w:rPr>
        <w:t>،</w:t>
      </w:r>
      <w:r w:rsidRPr="007F35AE">
        <w:rPr>
          <w:rtl/>
        </w:rPr>
        <w:t xml:space="preserve"> يعلم أنه لا يغفر الذنوب غيره »</w:t>
      </w:r>
      <w:r>
        <w:rPr>
          <w:rFonts w:hint="cs"/>
          <w:rtl/>
        </w:rPr>
        <w:t>.</w:t>
      </w:r>
    </w:p>
    <w:p w:rsidR="007D1694" w:rsidRPr="007F35AE" w:rsidRDefault="00FD1028" w:rsidP="00394F1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كان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استوى على راحلته خارجا إلى 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كب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>ر ثلاثا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سبحان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 سخر لنا هذا وكنا له مقرنين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>ا إلى رب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>نا لمنقلبون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إن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نسألك في سفرنا هذا البر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 xml:space="preserve"> والتقوى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العمل ما ترضى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هون علينا سفرنا هذا واطوعن</w:t>
      </w:r>
      <w:r w:rsidR="00394F17">
        <w:rPr>
          <w:rFonts w:hint="cs"/>
          <w:rtl/>
        </w:rPr>
        <w:t>ّ</w:t>
      </w:r>
      <w:r w:rsidR="007D1694" w:rsidRPr="007F35AE">
        <w:rPr>
          <w:rtl/>
        </w:rPr>
        <w:t>ا بعده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أنت الصحاب في السفر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والخليفة في الأهل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إني أعوذ بك من وعثاء السفر وكآبة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المنقلب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وسوء المنظر في الأهل والمال » فإذا رجع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آئبون تائبون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عابدون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لربنا حامدون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مجموعة الشهيد الأول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جماعة من أشياخنا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الشيخ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346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سبحان الذي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اللهم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145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مجموعة الشهيد ص 146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الامام صفي الدين أبي الفضائل عبد المؤمن بن عبد الحق</w:t>
      </w:r>
      <w:r w:rsidR="00D40214">
        <w:rPr>
          <w:rFonts w:hint="cs"/>
          <w:rtl/>
        </w:rPr>
        <w:t>ّ</w:t>
      </w:r>
      <w:r w:rsidRPr="007F35AE">
        <w:rPr>
          <w:rtl/>
        </w:rPr>
        <w:t xml:space="preserve"> الخطيب</w:t>
      </w:r>
      <w:r>
        <w:rPr>
          <w:rFonts w:hint="cs"/>
          <w:rtl/>
        </w:rPr>
        <w:t xml:space="preserve"> </w:t>
      </w:r>
      <w:r w:rsidRPr="007F35AE">
        <w:rPr>
          <w:rtl/>
        </w:rPr>
        <w:t>البغدادي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أخبرنا أبو عبد الله محمد بن إسحاق بن عبد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المعروف بابن قاضي اليمن</w:t>
      </w:r>
      <w:r w:rsidR="00637BDD">
        <w:rPr>
          <w:rtl/>
        </w:rPr>
        <w:t>،</w:t>
      </w:r>
      <w:r w:rsidRPr="007F35AE">
        <w:rPr>
          <w:rtl/>
        </w:rPr>
        <w:t xml:space="preserve"> إجازة عن عتيق بن سلامة السلماني عن،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الحافظ محمد بن أبي القاسم </w:t>
      </w:r>
      <w:r w:rsidR="00A61C25">
        <w:rPr>
          <w:rtl/>
        </w:rPr>
        <w:t>(</w:t>
      </w:r>
      <w:r w:rsidRPr="007F35AE">
        <w:rPr>
          <w:rtl/>
        </w:rPr>
        <w:t>بن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علي بن هبة الله بن عساكر.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وحدثني السيد النس</w:t>
      </w:r>
      <w:r w:rsidR="00D40214">
        <w:rPr>
          <w:rFonts w:hint="cs"/>
          <w:rtl/>
        </w:rPr>
        <w:t>ّ</w:t>
      </w:r>
      <w:r w:rsidRPr="007F35AE">
        <w:rPr>
          <w:rtl/>
        </w:rPr>
        <w:t>ابة العلامة الفقيه المؤر</w:t>
      </w:r>
      <w:r w:rsidR="00D40214">
        <w:rPr>
          <w:rFonts w:hint="cs"/>
          <w:rtl/>
        </w:rPr>
        <w:t>ّ</w:t>
      </w:r>
      <w:r w:rsidRPr="007F35AE">
        <w:rPr>
          <w:rtl/>
        </w:rPr>
        <w:t>خ تاج الدين أبو عبد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معي</w:t>
      </w:r>
      <w:r w:rsidR="00D40214">
        <w:rPr>
          <w:rFonts w:hint="cs"/>
          <w:rtl/>
        </w:rPr>
        <w:t>ّ</w:t>
      </w:r>
      <w:r w:rsidRPr="007F35AE">
        <w:rPr>
          <w:rtl/>
        </w:rPr>
        <w:t>ة الحسيني، من لفظه قال</w:t>
      </w:r>
      <w:r w:rsidR="00637BDD">
        <w:rPr>
          <w:rtl/>
        </w:rPr>
        <w:t>:</w:t>
      </w:r>
      <w:r w:rsidRPr="007F35AE">
        <w:rPr>
          <w:rtl/>
        </w:rPr>
        <w:t xml:space="preserve"> أخبرني جلال الدين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الكوفي الواعظ، إجازة</w:t>
      </w:r>
      <w:r w:rsidR="00D40214">
        <w:rPr>
          <w:rFonts w:hint="cs"/>
          <w:rtl/>
        </w:rPr>
        <w:t>ً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قال أخبرنا تاج الدين علي بن النجيب</w:t>
      </w:r>
      <w:r>
        <w:rPr>
          <w:rFonts w:hint="cs"/>
          <w:rtl/>
        </w:rPr>
        <w:t xml:space="preserve"> </w:t>
      </w:r>
      <w:r w:rsidRPr="007F35AE">
        <w:rPr>
          <w:rtl/>
        </w:rPr>
        <w:t>المعروف بابن الساعي المؤرخ</w:t>
      </w:r>
      <w:r w:rsidR="00637BDD">
        <w:rPr>
          <w:rtl/>
        </w:rPr>
        <w:t>،</w:t>
      </w:r>
      <w:r w:rsidRPr="007F35AE">
        <w:rPr>
          <w:rtl/>
        </w:rPr>
        <w:t xml:space="preserve"> أنبأنا الحافظ ابن عساكر</w:t>
      </w:r>
      <w:r w:rsidR="00637BDD">
        <w:rPr>
          <w:rtl/>
        </w:rPr>
        <w:t>،</w:t>
      </w:r>
      <w:r w:rsidRPr="007F35AE">
        <w:rPr>
          <w:rtl/>
        </w:rPr>
        <w:t xml:space="preserve"> أنبأنا</w:t>
      </w:r>
      <w:r>
        <w:rPr>
          <w:rFonts w:hint="cs"/>
          <w:rtl/>
        </w:rPr>
        <w:t xml:space="preserve"> </w:t>
      </w:r>
      <w:r w:rsidRPr="007F35AE">
        <w:rPr>
          <w:rtl/>
        </w:rPr>
        <w:t>الشريف أبو البركات عمر بن إبراهيم بن محمد بن محمد بن أحمد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علي بن الحسين بن علي بن حمزة بن يحيى بن الحسين بن زيد بن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قراءة</w:t>
      </w:r>
      <w:r w:rsidR="00D40214">
        <w:rPr>
          <w:rFonts w:hint="cs"/>
          <w:rtl/>
        </w:rPr>
        <w:t>ً</w:t>
      </w:r>
      <w:r w:rsidRPr="007F35AE">
        <w:rPr>
          <w:rtl/>
        </w:rPr>
        <w:t xml:space="preserve"> عليه بالكوفة بمسجد أبي إسحاق</w:t>
      </w:r>
      <w:r>
        <w:rPr>
          <w:rFonts w:hint="cs"/>
          <w:rtl/>
        </w:rPr>
        <w:t xml:space="preserve"> </w:t>
      </w:r>
      <w:r w:rsidRPr="007F35AE">
        <w:rPr>
          <w:rtl/>
        </w:rPr>
        <w:t>السبيعي</w:t>
      </w:r>
      <w:r w:rsidR="00637BDD">
        <w:rPr>
          <w:rtl/>
        </w:rPr>
        <w:t>،</w:t>
      </w:r>
      <w:r w:rsidRPr="007F35AE">
        <w:rPr>
          <w:rtl/>
        </w:rPr>
        <w:t xml:space="preserve"> في ذي القعدة سنة احدى وخمسمائة</w:t>
      </w:r>
      <w:r w:rsidR="00637BDD">
        <w:rPr>
          <w:rtl/>
        </w:rPr>
        <w:t>،</w:t>
      </w:r>
      <w:r w:rsidRPr="007F35AE">
        <w:rPr>
          <w:rtl/>
        </w:rPr>
        <w:t xml:space="preserve"> أنبأنا أبو الفرج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أحمد بن محمد بن علان المعروف بابن الخازن المعدل</w:t>
      </w:r>
      <w:r w:rsidR="00637BDD">
        <w:rPr>
          <w:rtl/>
        </w:rPr>
        <w:t>،</w:t>
      </w:r>
      <w:r w:rsidRPr="007F35AE">
        <w:rPr>
          <w:rtl/>
        </w:rPr>
        <w:t xml:space="preserve"> أنبأنا</w:t>
      </w:r>
      <w:r>
        <w:rPr>
          <w:rFonts w:hint="cs"/>
          <w:rtl/>
        </w:rPr>
        <w:t xml:space="preserve"> </w:t>
      </w:r>
      <w:r w:rsidRPr="007F35AE">
        <w:rPr>
          <w:rtl/>
        </w:rPr>
        <w:t>القاضي أبو عبد الله محمد بن عبد الله بن الحسين الجعفي</w:t>
      </w:r>
      <w:r w:rsidR="00637BDD">
        <w:rPr>
          <w:rtl/>
        </w:rPr>
        <w:t>،</w:t>
      </w:r>
      <w:r w:rsidRPr="007F35AE">
        <w:rPr>
          <w:rtl/>
        </w:rPr>
        <w:t xml:space="preserve"> أنبأنا أبو</w:t>
      </w:r>
      <w:r>
        <w:rPr>
          <w:rFonts w:hint="cs"/>
          <w:rtl/>
        </w:rPr>
        <w:t xml:space="preserve"> </w:t>
      </w:r>
      <w:r w:rsidRPr="007F35AE">
        <w:rPr>
          <w:rtl/>
        </w:rPr>
        <w:t>جعفر محمد بن جعفر بن محمد بن رباح الأشجعي أنبأنا علي بن المنذر</w:t>
      </w:r>
      <w:r>
        <w:rPr>
          <w:rFonts w:hint="cs"/>
          <w:rtl/>
        </w:rPr>
        <w:t xml:space="preserve"> </w:t>
      </w:r>
      <w:r w:rsidRPr="007F35AE">
        <w:rPr>
          <w:rtl/>
        </w:rPr>
        <w:t>يعني الطريقي</w:t>
      </w:r>
      <w:r w:rsidR="00637BDD">
        <w:rPr>
          <w:rtl/>
        </w:rPr>
        <w:t>،</w:t>
      </w:r>
      <w:r w:rsidRPr="007F35AE">
        <w:rPr>
          <w:rtl/>
        </w:rPr>
        <w:t xml:space="preserve"> أنبأنا محمد بن فضل عن يحيى بن عبد الله الأجلح</w:t>
      </w:r>
      <w:r>
        <w:rPr>
          <w:rFonts w:hint="cs"/>
          <w:rtl/>
        </w:rPr>
        <w:t xml:space="preserve"> </w:t>
      </w:r>
      <w:r w:rsidRPr="007F35AE">
        <w:rPr>
          <w:rtl/>
        </w:rPr>
        <w:t>الكندي الكوفي</w:t>
      </w:r>
      <w:r w:rsidR="00637BDD">
        <w:rPr>
          <w:rtl/>
        </w:rPr>
        <w:t>،</w:t>
      </w:r>
      <w:r w:rsidRPr="007F35AE">
        <w:rPr>
          <w:rtl/>
        </w:rPr>
        <w:t xml:space="preserve"> عن أبي إسحاق عمرو بن عبد الله السبيعي الهمداني</w:t>
      </w:r>
      <w:r>
        <w:rPr>
          <w:rFonts w:hint="cs"/>
          <w:rtl/>
        </w:rPr>
        <w:t xml:space="preserve"> </w:t>
      </w:r>
      <w:r w:rsidRPr="007F35AE">
        <w:rPr>
          <w:rtl/>
        </w:rPr>
        <w:t>الكوفي</w:t>
      </w:r>
      <w:r w:rsidR="00637BDD">
        <w:rPr>
          <w:rtl/>
        </w:rPr>
        <w:t>،</w:t>
      </w:r>
      <w:r w:rsidRPr="007F35AE">
        <w:rPr>
          <w:rtl/>
        </w:rPr>
        <w:t xml:space="preserve"> عن أبي زهير الحارث بن عبد الله</w:t>
      </w:r>
      <w:r w:rsidR="00637BDD">
        <w:rPr>
          <w:rtl/>
        </w:rPr>
        <w:t>،</w:t>
      </w:r>
      <w:r w:rsidRPr="007F35AE">
        <w:rPr>
          <w:rtl/>
        </w:rPr>
        <w:t xml:space="preserve"> الأعور الهمداني الكوفي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عن أمير المؤمنين أبي الحسن علي بن أبي طالب </w:t>
      </w:r>
      <w:r w:rsidR="00A61C25">
        <w:rPr>
          <w:rtl/>
        </w:rPr>
        <w:t>(</w:t>
      </w:r>
      <w:r w:rsidRPr="007F35AE">
        <w:rPr>
          <w:rtl/>
        </w:rPr>
        <w:t>صلوات الله وسلامه</w:t>
      </w:r>
      <w:r>
        <w:rPr>
          <w:rFonts w:hint="cs"/>
          <w:rtl/>
        </w:rPr>
        <w:t xml:space="preserve"> </w:t>
      </w:r>
      <w:r w:rsidRPr="007F35AE">
        <w:rPr>
          <w:rtl/>
        </w:rPr>
        <w:t>عليه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أنه خرج من باب القصر فوضع رجله في الغرز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الظاهر أن </w:t>
      </w:r>
      <w:r>
        <w:rPr>
          <w:rFonts w:hint="cs"/>
          <w:rtl/>
        </w:rPr>
        <w:t>«</w:t>
      </w:r>
      <w:r w:rsidRPr="007F35AE">
        <w:rPr>
          <w:rtl/>
        </w:rPr>
        <w:t xml:space="preserve"> ابن </w:t>
      </w:r>
      <w:r>
        <w:rPr>
          <w:rFonts w:hint="cs"/>
          <w:rtl/>
        </w:rPr>
        <w:t>»</w:t>
      </w:r>
      <w:r w:rsidRPr="007F35AE">
        <w:rPr>
          <w:rtl/>
        </w:rPr>
        <w:t xml:space="preserve"> زائدة</w:t>
      </w:r>
      <w:r w:rsidR="00637BDD">
        <w:rPr>
          <w:rtl/>
        </w:rPr>
        <w:t>،</w:t>
      </w:r>
      <w:r w:rsidRPr="007F35AE">
        <w:rPr>
          <w:rtl/>
        </w:rPr>
        <w:t xml:space="preserve"> حيث أن بن عساكر</w:t>
      </w:r>
      <w:r w:rsidR="00637BDD">
        <w:rPr>
          <w:rtl/>
        </w:rPr>
        <w:t>:</w:t>
      </w:r>
      <w:r w:rsidRPr="007F35AE">
        <w:rPr>
          <w:rtl/>
        </w:rPr>
        <w:t xml:space="preserve"> هو أبو القاسم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الحسن بن هبة الله </w:t>
      </w:r>
      <w:r>
        <w:rPr>
          <w:rFonts w:hint="cs"/>
          <w:rtl/>
        </w:rPr>
        <w:t>«</w:t>
      </w:r>
      <w:r w:rsidRPr="007F35AE">
        <w:rPr>
          <w:rtl/>
        </w:rPr>
        <w:t xml:space="preserve"> الكنى والألقاب ج 1 ص 344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الغرز</w:t>
      </w:r>
      <w:r w:rsidR="00637BDD">
        <w:rPr>
          <w:rtl/>
        </w:rPr>
        <w:t>:</w:t>
      </w:r>
      <w:r w:rsidRPr="007F35AE">
        <w:rPr>
          <w:rtl/>
        </w:rPr>
        <w:t xml:space="preserve"> ركاب كور الجمل إذا كان من جلد أو خشب </w:t>
      </w:r>
      <w:r w:rsidR="00A61C25">
        <w:rPr>
          <w:rtl/>
        </w:rPr>
        <w:t>(</w:t>
      </w:r>
      <w:r w:rsidRPr="007F35AE">
        <w:rPr>
          <w:rtl/>
        </w:rPr>
        <w:t>مجمع البحرين ج</w:t>
      </w:r>
      <w:r>
        <w:rPr>
          <w:rFonts w:hint="cs"/>
          <w:rtl/>
        </w:rPr>
        <w:t xml:space="preserve"> </w:t>
      </w:r>
      <w:r w:rsidRPr="007F35AE">
        <w:rPr>
          <w:rtl/>
        </w:rPr>
        <w:t>4 ص 28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بسم الله » فلما استوى على الدابة قال</w:t>
      </w:r>
      <w:r w:rsidR="00637BDD">
        <w:rPr>
          <w:rtl/>
        </w:rPr>
        <w:t>:</w:t>
      </w:r>
      <w:r w:rsidRPr="007F35AE">
        <w:rPr>
          <w:rtl/>
        </w:rPr>
        <w:t xml:space="preserve"> « الحمد لله الذي أكرمنا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وحملنا في البر والبحر</w:t>
      </w:r>
      <w:r w:rsidR="00637BDD">
        <w:rPr>
          <w:rtl/>
        </w:rPr>
        <w:t>،</w:t>
      </w:r>
      <w:r w:rsidRPr="007F35AE">
        <w:rPr>
          <w:rtl/>
        </w:rPr>
        <w:t xml:space="preserve"> ورزقنا من الطيبات</w:t>
      </w:r>
      <w:r w:rsidR="00637BDD">
        <w:rPr>
          <w:rtl/>
        </w:rPr>
        <w:t>،</w:t>
      </w:r>
      <w:r w:rsidRPr="007F35AE">
        <w:rPr>
          <w:rtl/>
        </w:rPr>
        <w:t xml:space="preserve"> وفض</w:t>
      </w:r>
      <w:r w:rsidR="00D40214">
        <w:rPr>
          <w:rFonts w:hint="cs"/>
          <w:rtl/>
        </w:rPr>
        <w:t>ّ</w:t>
      </w:r>
      <w:r w:rsidRPr="007F35AE">
        <w:rPr>
          <w:rtl/>
        </w:rPr>
        <w:t>لنا على كثير</w:t>
      </w:r>
      <w:r w:rsidR="00D40214">
        <w:rPr>
          <w:rtl/>
        </w:rPr>
        <w:t xml:space="preserve"> ممّن </w:t>
      </w:r>
      <w:r w:rsidRPr="007F35AE">
        <w:rPr>
          <w:rtl/>
        </w:rPr>
        <w:t>خلق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تفضيلا</w:t>
      </w:r>
      <w:r w:rsidR="00637BDD">
        <w:rPr>
          <w:rtl/>
        </w:rPr>
        <w:t>،</w:t>
      </w:r>
      <w:r w:rsidRPr="007F35AE">
        <w:rPr>
          <w:rtl/>
        </w:rPr>
        <w:t xml:space="preserve"> سبحان الذي سخ</w:t>
      </w:r>
      <w:r w:rsidR="00D40214">
        <w:rPr>
          <w:rFonts w:hint="cs"/>
          <w:rtl/>
        </w:rPr>
        <w:t>ّ</w:t>
      </w:r>
      <w:r w:rsidRPr="007F35AE">
        <w:rPr>
          <w:rtl/>
        </w:rPr>
        <w:t>ر لنا هذا وما كن</w:t>
      </w:r>
      <w:r w:rsidR="00D40214">
        <w:rPr>
          <w:rFonts w:hint="cs"/>
          <w:rtl/>
        </w:rPr>
        <w:t>ّ</w:t>
      </w:r>
      <w:r w:rsidRPr="007F35AE">
        <w:rPr>
          <w:rtl/>
        </w:rPr>
        <w:t>ا له مقرنين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 w:rsidR="00D40214">
        <w:rPr>
          <w:rFonts w:hint="cs"/>
          <w:rtl/>
        </w:rPr>
        <w:t>ّ</w:t>
      </w:r>
      <w:r w:rsidRPr="007F35AE">
        <w:rPr>
          <w:rtl/>
        </w:rPr>
        <w:t>ا إلى رب</w:t>
      </w:r>
      <w:r w:rsidR="00D40214">
        <w:rPr>
          <w:rFonts w:hint="cs"/>
          <w:rtl/>
        </w:rPr>
        <w:t>ّ</w:t>
      </w:r>
      <w:r w:rsidRPr="007F35AE">
        <w:rPr>
          <w:rtl/>
        </w:rPr>
        <w:t>نا</w:t>
      </w:r>
      <w:r>
        <w:rPr>
          <w:rFonts w:hint="cs"/>
          <w:rtl/>
        </w:rPr>
        <w:t xml:space="preserve"> </w:t>
      </w:r>
      <w:r w:rsidRPr="007F35AE">
        <w:rPr>
          <w:rtl/>
        </w:rPr>
        <w:t>لمنقلبون</w:t>
      </w:r>
      <w:r w:rsidR="00637BDD">
        <w:rPr>
          <w:rtl/>
        </w:rPr>
        <w:t>،</w:t>
      </w:r>
      <w:r w:rsidRPr="007F35AE">
        <w:rPr>
          <w:rtl/>
        </w:rPr>
        <w:t xml:space="preserve"> رب</w:t>
      </w:r>
      <w:r w:rsidR="00D40214">
        <w:rPr>
          <w:rFonts w:hint="cs"/>
          <w:rtl/>
        </w:rPr>
        <w:t>ّ</w:t>
      </w:r>
      <w:r w:rsidRPr="007F35AE">
        <w:rPr>
          <w:rtl/>
        </w:rPr>
        <w:t xml:space="preserve"> اغفر لي ذنوبي إنه لا يغفر الذنوب</w:t>
      </w:r>
      <w:r w:rsidR="003C35D8">
        <w:rPr>
          <w:rtl/>
        </w:rPr>
        <w:t xml:space="preserve"> إلّا </w:t>
      </w:r>
      <w:r w:rsidRPr="007F35AE">
        <w:rPr>
          <w:rtl/>
        </w:rPr>
        <w:t>أنت » ثم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«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إن الله ليعجب</w:t>
      </w:r>
      <w:r>
        <w:rPr>
          <w:rFonts w:hint="cs"/>
          <w:rtl/>
        </w:rPr>
        <w:t xml:space="preserve"> </w:t>
      </w:r>
      <w:r w:rsidRPr="007F35AE">
        <w:rPr>
          <w:rtl/>
        </w:rPr>
        <w:t>بعبده إذا قال</w:t>
      </w:r>
      <w:r w:rsidR="00637BDD">
        <w:rPr>
          <w:rtl/>
        </w:rPr>
        <w:t>:</w:t>
      </w:r>
      <w:r w:rsidRPr="007F35AE">
        <w:rPr>
          <w:rtl/>
        </w:rPr>
        <w:t xml:space="preserve"> رب</w:t>
      </w:r>
      <w:r w:rsidR="00D40214">
        <w:rPr>
          <w:rFonts w:hint="cs"/>
          <w:rtl/>
        </w:rPr>
        <w:t>ّ</w:t>
      </w:r>
      <w:r w:rsidRPr="007F35AE">
        <w:rPr>
          <w:rtl/>
        </w:rPr>
        <w:t xml:space="preserve"> اغفر لي ذنوبي</w:t>
      </w:r>
      <w:r w:rsidR="00637BDD">
        <w:rPr>
          <w:rtl/>
        </w:rPr>
        <w:t>،</w:t>
      </w:r>
      <w:r w:rsidRPr="007F35AE">
        <w:rPr>
          <w:rtl/>
        </w:rPr>
        <w:t xml:space="preserve"> إنه لا يغفر الذنوب</w:t>
      </w:r>
      <w:r w:rsidR="003C35D8">
        <w:rPr>
          <w:rtl/>
        </w:rPr>
        <w:t xml:space="preserve"> إلّا </w:t>
      </w:r>
      <w:r w:rsidRPr="007F35AE">
        <w:rPr>
          <w:rtl/>
        </w:rPr>
        <w:t>أنت »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221" w:name="_Toc362083355"/>
      <w:bookmarkStart w:id="222" w:name="_Toc368917626"/>
      <w:r w:rsidRPr="00F055B2">
        <w:rPr>
          <w:rtl/>
        </w:rPr>
        <w:t>18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055B2">
        <w:rPr>
          <w:rtl/>
        </w:rPr>
        <w:t>باب استحباب ذكر الله وتسبيحه وتهليله في المسير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والتسبيح عند الهبوط</w:t>
      </w:r>
      <w:r w:rsidR="00637BDD">
        <w:rPr>
          <w:rtl/>
        </w:rPr>
        <w:t>،</w:t>
      </w:r>
      <w:r w:rsidRPr="007F35AE">
        <w:rPr>
          <w:rtl/>
        </w:rPr>
        <w:t xml:space="preserve"> والتكبير عند الصعود</w:t>
      </w:r>
      <w:r w:rsidR="00637BDD">
        <w:rPr>
          <w:rtl/>
        </w:rPr>
        <w:t>،</w:t>
      </w:r>
      <w:r w:rsidRPr="007F35AE">
        <w:rPr>
          <w:rtl/>
        </w:rPr>
        <w:t xml:space="preserve"> والتهليل</w:t>
      </w:r>
      <w:r>
        <w:rPr>
          <w:rFonts w:hint="cs"/>
          <w:rtl/>
        </w:rPr>
        <w:t xml:space="preserve"> </w:t>
      </w:r>
      <w:r w:rsidRPr="007F35AE">
        <w:rPr>
          <w:rtl/>
        </w:rPr>
        <w:t>والتكبير عند</w:t>
      </w:r>
      <w:r w:rsidR="003C35D8">
        <w:rPr>
          <w:rtl/>
        </w:rPr>
        <w:t xml:space="preserve"> كلّ </w:t>
      </w:r>
      <w:r w:rsidRPr="007F35AE">
        <w:rPr>
          <w:rtl/>
        </w:rPr>
        <w:t>شرف</w:t>
      </w:r>
      <w:r w:rsidR="00D66788" w:rsidRPr="00D66788">
        <w:rPr>
          <w:rStyle w:val="libAlaemHeading2Char"/>
          <w:rtl/>
        </w:rPr>
        <w:t xml:space="preserve"> )</w:t>
      </w:r>
      <w:bookmarkEnd w:id="221"/>
      <w:bookmarkEnd w:id="22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وعليك بكثرة الاستغفار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والتسبيح والتهليل والتكبير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والصلاة على محمد وآله »</w:t>
      </w:r>
      <w:r w:rsidR="007D1694">
        <w:rPr>
          <w:rtl/>
        </w:rPr>
        <w:t>.</w:t>
      </w:r>
    </w:p>
    <w:p w:rsidR="007D1694" w:rsidRPr="007F35AE" w:rsidRDefault="00FD1028" w:rsidP="009A425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طاووس في أمان ال</w:t>
      </w:r>
      <w:r w:rsidR="009A4257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وروي في لفظ التكبير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علوت تلعة أو أكمة أو قنطرة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 أكبر الله أكبر الله أكبر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إله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الله والله أكبر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والحمد لله رب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العالمين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لك الشرف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شرف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ثم تقول</w:t>
      </w:r>
      <w:r w:rsidR="00637BDD">
        <w:rPr>
          <w:rtl/>
        </w:rPr>
        <w:t>:</w:t>
      </w:r>
      <w:r w:rsidRPr="007F35AE">
        <w:rPr>
          <w:rtl/>
        </w:rPr>
        <w:t xml:space="preserve"> خرجت بحول الله وقو</w:t>
      </w:r>
      <w:r w:rsidR="009A4257">
        <w:rPr>
          <w:rFonts w:hint="cs"/>
          <w:rtl/>
        </w:rPr>
        <w:t>ّ</w:t>
      </w:r>
      <w:r w:rsidRPr="007F35AE">
        <w:rPr>
          <w:rtl/>
        </w:rPr>
        <w:t>ته</w:t>
      </w:r>
      <w:r w:rsidR="00637BDD">
        <w:rPr>
          <w:rtl/>
        </w:rPr>
        <w:t>،</w:t>
      </w:r>
      <w:r w:rsidRPr="007F35AE">
        <w:rPr>
          <w:rtl/>
        </w:rPr>
        <w:t xml:space="preserve"> بغير حول مني ولا قو</w:t>
      </w:r>
      <w:r w:rsidR="009A425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لكن</w:t>
      </w:r>
      <w:r>
        <w:rPr>
          <w:rFonts w:hint="cs"/>
          <w:rtl/>
        </w:rPr>
        <w:t xml:space="preserve"> </w:t>
      </w:r>
      <w:r w:rsidRPr="007F35AE">
        <w:rPr>
          <w:rtl/>
        </w:rPr>
        <w:t>بحول الله وقو</w:t>
      </w:r>
      <w:r w:rsidR="009A4257">
        <w:rPr>
          <w:rFonts w:hint="cs"/>
          <w:rtl/>
        </w:rPr>
        <w:t>ّ</w:t>
      </w:r>
      <w:r w:rsidRPr="007F35AE">
        <w:rPr>
          <w:rtl/>
        </w:rPr>
        <w:t>ته</w:t>
      </w:r>
      <w:r w:rsidR="00637BDD">
        <w:rPr>
          <w:rtl/>
        </w:rPr>
        <w:t>،</w:t>
      </w:r>
      <w:r w:rsidRPr="007F35AE">
        <w:rPr>
          <w:rtl/>
        </w:rPr>
        <w:t xml:space="preserve"> برأت إليك يا رب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من الحول والقو</w:t>
      </w:r>
      <w:r w:rsidR="009A425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اللهم إني</w:t>
      </w:r>
      <w:r>
        <w:rPr>
          <w:rFonts w:hint="cs"/>
          <w:rtl/>
        </w:rPr>
        <w:t xml:space="preserve"> </w:t>
      </w:r>
      <w:r w:rsidRPr="007F35AE">
        <w:rPr>
          <w:rtl/>
        </w:rPr>
        <w:t>أسألك بركة سفري هذا وبركة أهله</w:t>
      </w:r>
      <w:r w:rsidR="00637BDD">
        <w:rPr>
          <w:rtl/>
        </w:rPr>
        <w:t>،</w:t>
      </w:r>
      <w:r w:rsidRPr="007F35AE">
        <w:rPr>
          <w:rtl/>
        </w:rPr>
        <w:t xml:space="preserve"> اللهم إني أسألك من فضلك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الواسع رزقا حلالا طيبا</w:t>
      </w:r>
      <w:r w:rsidR="00637BDD">
        <w:rPr>
          <w:rtl/>
        </w:rPr>
        <w:t>،</w:t>
      </w:r>
      <w:r w:rsidRPr="007F35AE">
        <w:rPr>
          <w:rtl/>
        </w:rPr>
        <w:t xml:space="preserve"> تسوقه إلي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وأنا خافض في عافية بقدرتك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26</w:t>
      </w:r>
      <w:r>
        <w:rPr>
          <w:rtl/>
        </w:rPr>
        <w:t>.</w:t>
      </w:r>
    </w:p>
    <w:p w:rsidR="007D1694" w:rsidRPr="007F35AE" w:rsidRDefault="007D1694" w:rsidP="009A4257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9A4257">
        <w:rPr>
          <w:rFonts w:hint="cs"/>
          <w:rtl/>
        </w:rPr>
        <w:t>أ</w:t>
      </w:r>
      <w:r w:rsidRPr="007F35AE">
        <w:rPr>
          <w:rtl/>
        </w:rPr>
        <w:t>خطار ص 101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وقو</w:t>
      </w:r>
      <w:r w:rsidR="009A4257">
        <w:rPr>
          <w:rFonts w:hint="cs"/>
          <w:rtl/>
        </w:rPr>
        <w:t>ّ</w:t>
      </w:r>
      <w:r w:rsidRPr="007F35AE">
        <w:rPr>
          <w:rtl/>
        </w:rPr>
        <w:t>تك</w:t>
      </w:r>
      <w:r w:rsidR="00637BDD">
        <w:rPr>
          <w:rtl/>
        </w:rPr>
        <w:t>،</w:t>
      </w:r>
      <w:r w:rsidRPr="007F35AE">
        <w:rPr>
          <w:rtl/>
        </w:rPr>
        <w:t xml:space="preserve"> اللهم سرت في سفري هذا</w:t>
      </w:r>
      <w:r w:rsidR="00637BDD">
        <w:rPr>
          <w:rtl/>
        </w:rPr>
        <w:t>،</w:t>
      </w:r>
      <w:r w:rsidRPr="007F35AE">
        <w:rPr>
          <w:rtl/>
        </w:rPr>
        <w:t xml:space="preserve"> بلا ثقة من</w:t>
      </w:r>
      <w:r w:rsidR="009A4257">
        <w:rPr>
          <w:rFonts w:hint="cs"/>
          <w:rtl/>
        </w:rPr>
        <w:t>ّ</w:t>
      </w:r>
      <w:r w:rsidRPr="007F35AE">
        <w:rPr>
          <w:rtl/>
        </w:rPr>
        <w:t>ي لغيرك ولا رجاء</w:t>
      </w:r>
      <w:r>
        <w:rPr>
          <w:rFonts w:hint="cs"/>
          <w:rtl/>
        </w:rPr>
        <w:t xml:space="preserve"> </w:t>
      </w:r>
      <w:r w:rsidRPr="007F35AE">
        <w:rPr>
          <w:rtl/>
        </w:rPr>
        <w:t>لسواك</w:t>
      </w:r>
      <w:r w:rsidR="00637BDD">
        <w:rPr>
          <w:rtl/>
        </w:rPr>
        <w:t>،</w:t>
      </w:r>
      <w:r w:rsidRPr="007F35AE">
        <w:rPr>
          <w:rtl/>
        </w:rPr>
        <w:t xml:space="preserve"> فارزقني في ذلك شكرك وعافيتك</w:t>
      </w:r>
      <w:r w:rsidR="00637BDD">
        <w:rPr>
          <w:rFonts w:hint="cs"/>
          <w:rtl/>
        </w:rPr>
        <w:t>،</w:t>
      </w:r>
      <w:r w:rsidRPr="007F35AE">
        <w:rPr>
          <w:rtl/>
        </w:rPr>
        <w:t xml:space="preserve"> ووفقني لطاعتك</w:t>
      </w:r>
      <w:r>
        <w:rPr>
          <w:rFonts w:hint="cs"/>
          <w:rtl/>
        </w:rPr>
        <w:t xml:space="preserve"> </w:t>
      </w:r>
      <w:r w:rsidRPr="007F35AE">
        <w:rPr>
          <w:rtl/>
        </w:rPr>
        <w:t>وعبادتك</w:t>
      </w:r>
      <w:r w:rsidR="00637BDD">
        <w:rPr>
          <w:rFonts w:hint="cs"/>
          <w:rtl/>
        </w:rPr>
        <w:t>،</w:t>
      </w:r>
      <w:r w:rsidRPr="007F35AE">
        <w:rPr>
          <w:rtl/>
        </w:rPr>
        <w:t xml:space="preserve"> حتى ترضى وبعد الرضى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هبط سب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صعد كب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ر »</w:t>
      </w:r>
      <w:r w:rsidR="007D1694">
        <w:rPr>
          <w:rtl/>
        </w:rPr>
        <w:t>.</w:t>
      </w:r>
    </w:p>
    <w:p w:rsidR="007D1694" w:rsidRPr="0057554C" w:rsidRDefault="007D1694" w:rsidP="007D1694">
      <w:pPr>
        <w:pStyle w:val="Heading2Center"/>
        <w:rPr>
          <w:rtl/>
        </w:rPr>
      </w:pPr>
      <w:bookmarkStart w:id="223" w:name="_Toc362083356"/>
      <w:bookmarkStart w:id="224" w:name="_Toc368917627"/>
      <w:r w:rsidRPr="0057554C">
        <w:rPr>
          <w:rtl/>
        </w:rPr>
        <w:t>19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7554C">
        <w:rPr>
          <w:rtl/>
        </w:rPr>
        <w:t>باب استحباب الدعاء بالمأثور في المسير</w:t>
      </w:r>
      <w:r w:rsidR="00D66788" w:rsidRPr="00D66788">
        <w:rPr>
          <w:rStyle w:val="libAlaemHeading2Char"/>
          <w:rtl/>
        </w:rPr>
        <w:t xml:space="preserve"> )</w:t>
      </w:r>
      <w:bookmarkEnd w:id="223"/>
      <w:bookmarkEnd w:id="224"/>
    </w:p>
    <w:p w:rsidR="007D1694" w:rsidRPr="007F35AE" w:rsidRDefault="00FD1028" w:rsidP="009A425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A61C25">
        <w:rPr>
          <w:rtl/>
        </w:rPr>
        <w:t>(</w:t>
      </w:r>
      <w:r w:rsidR="007D1694" w:rsidRPr="007F35AE">
        <w:rPr>
          <w:rtl/>
        </w:rPr>
        <w:t>صلوات الله عليه</w:t>
      </w:r>
      <w:r w:rsidR="00A61C25">
        <w:rPr>
          <w:rtl/>
        </w:rPr>
        <w:t>)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كان إذا برز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للسفر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اشهد أن لا إله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وأشهد أن محمد </w:t>
      </w:r>
      <w:r w:rsidR="00A61C25">
        <w:rPr>
          <w:rtl/>
        </w:rPr>
        <w:t>(</w:t>
      </w:r>
      <w:r w:rsidR="007D1694" w:rsidRPr="007F35AE">
        <w:rPr>
          <w:rtl/>
        </w:rPr>
        <w:t>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عبده ورسوله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الحمد لله الذي هدانا للاسلام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وجعلنا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خير أم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 أخرجت للناس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سبحان الذي سخ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ر لنا هذا وما كنا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مقرنين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إني أعوذ بك من وعثاء 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وكآبة المنقلب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وسوء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المنظر في الأهل </w:t>
      </w:r>
      <w:r>
        <w:rPr>
          <w:rtl/>
        </w:rPr>
        <w:t>[</w:t>
      </w:r>
      <w:r w:rsidR="007D1694" w:rsidRPr="007F35AE">
        <w:rPr>
          <w:rtl/>
        </w:rPr>
        <w:t xml:space="preserve"> والمال والولد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الهم أنت الصاحب في السفر والخليفة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في الأهل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والمستعان في ال</w:t>
      </w:r>
      <w:r w:rsidR="009A4257">
        <w:rPr>
          <w:rFonts w:hint="cs"/>
          <w:rtl/>
        </w:rPr>
        <w:t>أ</w:t>
      </w:r>
      <w:r w:rsidR="007D1694" w:rsidRPr="007F35AE">
        <w:rPr>
          <w:rtl/>
        </w:rPr>
        <w:t>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اطو</w:t>
      </w:r>
      <w:r w:rsidR="009A4257">
        <w:rPr>
          <w:rFonts w:hint="cs"/>
          <w:rtl/>
        </w:rPr>
        <w:t>ِ</w:t>
      </w:r>
      <w:r w:rsidR="007D1694" w:rsidRPr="007F35AE">
        <w:rPr>
          <w:rtl/>
        </w:rPr>
        <w:t xml:space="preserve"> لنا البعد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وسه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ل لنا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الحزونة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واكفنا المهم إن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ك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قدير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بعض نسخ الفقه الرضوي </w:t>
      </w:r>
      <w:r>
        <w:rPr>
          <w:rFonts w:hint="cs"/>
          <w:rtl/>
        </w:rPr>
        <w:t>«</w:t>
      </w:r>
      <w:r w:rsidRPr="007F35AE">
        <w:rPr>
          <w:rtl/>
        </w:rPr>
        <w:t xml:space="preserve"> ضمن نوادر أحمد بن محمد بن عيسى </w:t>
      </w:r>
      <w:r>
        <w:rPr>
          <w:rFonts w:hint="cs"/>
          <w:rtl/>
        </w:rPr>
        <w:t>»</w:t>
      </w:r>
      <w:r w:rsidRPr="007F35AE">
        <w:rPr>
          <w:rtl/>
        </w:rPr>
        <w:t xml:space="preserve"> ص 74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وعنه في البحار ج 99 ص 358 ح 24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البعيد</w:t>
      </w:r>
      <w:r>
        <w:rPr>
          <w:rtl/>
        </w:rPr>
        <w:t>.</w:t>
      </w:r>
    </w:p>
    <w:p w:rsidR="007D1694" w:rsidRPr="00FF6E6D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25" w:name="_Toc362083357"/>
      <w:bookmarkStart w:id="226" w:name="_Toc368917628"/>
      <w:r w:rsidRPr="00FF6E6D">
        <w:rPr>
          <w:rtl/>
        </w:rPr>
        <w:lastRenderedPageBreak/>
        <w:t>20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F6E6D">
        <w:rPr>
          <w:rtl/>
        </w:rPr>
        <w:t>باب استحباب الاستعاذة والاحتجاب</w:t>
      </w:r>
      <w:r w:rsidR="00637BDD">
        <w:rPr>
          <w:rtl/>
        </w:rPr>
        <w:t>،</w:t>
      </w:r>
      <w:r w:rsidRPr="00FF6E6D">
        <w:rPr>
          <w:rtl/>
        </w:rPr>
        <w:t xml:space="preserve"> بالذكر والدعاء</w:t>
      </w:r>
      <w:r>
        <w:rPr>
          <w:rFonts w:hint="cs"/>
          <w:rtl/>
        </w:rPr>
        <w:t xml:space="preserve"> </w:t>
      </w:r>
      <w:r w:rsidRPr="00FF6E6D">
        <w:rPr>
          <w:rtl/>
        </w:rPr>
        <w:t>وتلاوة آية الكرسي</w:t>
      </w:r>
      <w:r w:rsidR="00637BDD">
        <w:rPr>
          <w:rtl/>
        </w:rPr>
        <w:t>،</w:t>
      </w:r>
      <w:r w:rsidRPr="00FF6E6D">
        <w:rPr>
          <w:rtl/>
        </w:rPr>
        <w:t xml:space="preserve"> في المخاوف</w:t>
      </w:r>
      <w:r w:rsidR="00D66788" w:rsidRPr="00D66788">
        <w:rPr>
          <w:rStyle w:val="libAlaemHeading2Char"/>
          <w:rtl/>
        </w:rPr>
        <w:t xml:space="preserve"> )</w:t>
      </w:r>
      <w:bookmarkEnd w:id="225"/>
      <w:bookmarkEnd w:id="226"/>
    </w:p>
    <w:p w:rsidR="007D1694" w:rsidRPr="007F35AE" w:rsidRDefault="00FD1028" w:rsidP="009A425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فضل الله الراوندي في أدعية السر</w:t>
      </w:r>
      <w:r w:rsidR="009A4257">
        <w:rPr>
          <w:rFonts w:hint="cs"/>
          <w:rtl/>
        </w:rPr>
        <w:t>:</w:t>
      </w:r>
      <w:r w:rsidR="007D1694" w:rsidRPr="007F35AE">
        <w:rPr>
          <w:rtl/>
        </w:rPr>
        <w:t xml:space="preserve"> بسنده المتقدم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أبواب الأذان وغيرها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والشيخ إبراهيم الكفعمي في البلد الأمين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وغيره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بأسانيدهم عن أميرالمؤمنين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أن الله تبارك وتعالى قال له في ليلة المعراج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ومن خاف شيئا مم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ا في الأرض من سبع أو هام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فليقل في المكان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 يخاف ذلك 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ذارئ ما في الأرض كل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ها بعلمه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بعلمك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يكون ما يكون مم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ا ذرأت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لك السلطان على ما ذرأت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 السلطان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القاهر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دونك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عزيز يا منيع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ي أعوذ بك بقدرتك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يضر</w:t>
      </w:r>
      <w:r w:rsidR="009A425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سبع أو هام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 أو عارض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سائر الدواب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خالقها بفطرته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على محمد وآل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وادرأها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واحجزها ولا تسل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طها علي</w:t>
      </w:r>
      <w:r w:rsidR="009A425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وعافني من شر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ها وبأسها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الله 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العلم العظيم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حطني واحفظني بحفظك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واجنبني بسترك الوافي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مخاوفي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كريم وأجرني يا رحيم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ه إذا قال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تضر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دواب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التي ترى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والتي لا ترى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يا محمد ومن خاف شيئا دوني من كيد الأعداء واللصوص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فليقل في المكان الذي يخاف ذلك فيه</w:t>
      </w:r>
      <w:r w:rsidR="00637BDD">
        <w:rPr>
          <w:rtl/>
        </w:rPr>
        <w:t>:</w:t>
      </w:r>
      <w:r w:rsidRPr="007F35AE">
        <w:rPr>
          <w:rtl/>
        </w:rPr>
        <w:t xml:space="preserve"> يا آخذا بنواصي خلقه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والسافع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بها إلى قدره</w:t>
      </w:r>
      <w:r w:rsidR="00637BDD">
        <w:rPr>
          <w:rtl/>
        </w:rPr>
        <w:t>،</w:t>
      </w:r>
      <w:r w:rsidRPr="007F35AE">
        <w:rPr>
          <w:rtl/>
        </w:rPr>
        <w:t xml:space="preserve"> والمنفذ فيها حكمه</w:t>
      </w:r>
      <w:r w:rsidR="00637BDD">
        <w:rPr>
          <w:rtl/>
        </w:rPr>
        <w:t>،</w:t>
      </w:r>
      <w:r w:rsidRPr="007F35AE">
        <w:rPr>
          <w:rtl/>
        </w:rPr>
        <w:t xml:space="preserve"> وخالقها وجاعل قضائه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عنه في البحار ج 95 ص 311 باختلاف يسير </w:t>
      </w:r>
      <w:r>
        <w:rPr>
          <w:rFonts w:hint="cs"/>
          <w:rtl/>
        </w:rPr>
        <w:t>«</w:t>
      </w:r>
      <w:r w:rsidRPr="007F35AE">
        <w:rPr>
          <w:rtl/>
        </w:rPr>
        <w:t xml:space="preserve"> نقله عن البلد الأمين وفي ذيله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ذكر عدة أسانيد منها السند المذكور أعلاه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والبلد الأمين ص 507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والمصباح ص 191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السائق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لها غالبا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9A4257">
        <w:rPr>
          <w:rFonts w:hint="cs"/>
          <w:rtl/>
        </w:rPr>
        <w:t>ّ</w:t>
      </w:r>
      <w:r w:rsidRPr="007F35AE">
        <w:rPr>
          <w:rtl/>
        </w:rPr>
        <w:t>هم ضعيف عند غلبته</w:t>
      </w:r>
      <w:r w:rsidR="00637BDD">
        <w:rPr>
          <w:rtl/>
        </w:rPr>
        <w:t>،</w:t>
      </w:r>
      <w:r w:rsidRPr="007F35AE">
        <w:rPr>
          <w:rtl/>
        </w:rPr>
        <w:t xml:space="preserve"> وثقت بك يا سيدي عند قو</w:t>
      </w:r>
      <w:r w:rsidR="009A4257">
        <w:rPr>
          <w:rFonts w:hint="cs"/>
          <w:rtl/>
        </w:rPr>
        <w:t>ّ</w:t>
      </w:r>
      <w:r w:rsidRPr="007F35AE">
        <w:rPr>
          <w:rtl/>
        </w:rPr>
        <w:t>تهم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إن</w:t>
      </w:r>
      <w:r w:rsidR="009A4257">
        <w:rPr>
          <w:rFonts w:hint="cs"/>
          <w:rtl/>
        </w:rPr>
        <w:t>ّ</w:t>
      </w:r>
      <w:r w:rsidRPr="007F35AE">
        <w:rPr>
          <w:rtl/>
        </w:rPr>
        <w:t>ي مكيد لضعفي</w:t>
      </w:r>
      <w:r w:rsidR="00637BDD">
        <w:rPr>
          <w:rtl/>
        </w:rPr>
        <w:t>،</w:t>
      </w:r>
      <w:r w:rsidRPr="007F35AE">
        <w:rPr>
          <w:rtl/>
        </w:rPr>
        <w:t xml:space="preserve"> ولقو</w:t>
      </w:r>
      <w:r w:rsidR="009A4257">
        <w:rPr>
          <w:rFonts w:hint="cs"/>
          <w:rtl/>
        </w:rPr>
        <w:t>ّ</w:t>
      </w:r>
      <w:r w:rsidRPr="007F35AE">
        <w:rPr>
          <w:rtl/>
        </w:rPr>
        <w:t>تك على من كادني</w:t>
      </w:r>
      <w:r w:rsidR="00637BDD">
        <w:rPr>
          <w:rtl/>
        </w:rPr>
        <w:t>،</w:t>
      </w:r>
      <w:r w:rsidRPr="007F35AE">
        <w:rPr>
          <w:rtl/>
        </w:rPr>
        <w:t xml:space="preserve"> تعرضت لك فسل</w:t>
      </w:r>
      <w:r w:rsidR="009A4257">
        <w:rPr>
          <w:rFonts w:hint="cs"/>
          <w:rtl/>
        </w:rPr>
        <w:t>ّ</w:t>
      </w:r>
      <w:r w:rsidRPr="007F35AE">
        <w:rPr>
          <w:rtl/>
        </w:rPr>
        <w:t>مني</w:t>
      </w:r>
      <w:r>
        <w:rPr>
          <w:rFonts w:hint="cs"/>
          <w:rtl/>
        </w:rPr>
        <w:t xml:space="preserve"> </w:t>
      </w:r>
      <w:r w:rsidRPr="007F35AE">
        <w:rPr>
          <w:rtl/>
        </w:rPr>
        <w:t>منهم</w:t>
      </w:r>
      <w:r w:rsidR="00637BDD">
        <w:rPr>
          <w:rtl/>
        </w:rPr>
        <w:t>،</w:t>
      </w:r>
      <w:r w:rsidRPr="007F35AE">
        <w:rPr>
          <w:rtl/>
        </w:rPr>
        <w:t xml:space="preserve"> اللهم فإن حلت بيني وبينهم فذلك أرجوه منك</w:t>
      </w:r>
      <w:r w:rsidR="00637BDD">
        <w:rPr>
          <w:rtl/>
        </w:rPr>
        <w:t>،</w:t>
      </w:r>
      <w:r w:rsidRPr="007F35AE">
        <w:rPr>
          <w:rtl/>
        </w:rPr>
        <w:t xml:space="preserve"> وإن أسلمتني</w:t>
      </w:r>
      <w:r>
        <w:rPr>
          <w:rFonts w:hint="cs"/>
          <w:rtl/>
        </w:rPr>
        <w:t xml:space="preserve"> </w:t>
      </w:r>
      <w:r w:rsidRPr="007F35AE">
        <w:rPr>
          <w:rtl/>
        </w:rPr>
        <w:t>إليهم غي</w:t>
      </w:r>
      <w:r w:rsidR="009A4257">
        <w:rPr>
          <w:rFonts w:hint="cs"/>
          <w:rtl/>
        </w:rPr>
        <w:t>ّ</w:t>
      </w:r>
      <w:r w:rsidRPr="007F35AE">
        <w:rPr>
          <w:rtl/>
        </w:rPr>
        <w:t>روا ما بي من نعمك يا خير المنعمين</w:t>
      </w:r>
      <w:r w:rsidR="00637BDD">
        <w:rPr>
          <w:rtl/>
        </w:rPr>
        <w:t>،</w:t>
      </w:r>
      <w:r w:rsidRPr="007F35AE">
        <w:rPr>
          <w:rtl/>
        </w:rPr>
        <w:t xml:space="preserve"> صل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على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وآل محمد</w:t>
      </w:r>
      <w:r w:rsidR="00637BDD">
        <w:rPr>
          <w:rtl/>
        </w:rPr>
        <w:t>،</w:t>
      </w:r>
      <w:r w:rsidRPr="007F35AE">
        <w:rPr>
          <w:rtl/>
        </w:rPr>
        <w:t xml:space="preserve"> ولا تجعلني</w:t>
      </w:r>
      <w:r w:rsidR="00D40214">
        <w:rPr>
          <w:rtl/>
        </w:rPr>
        <w:t xml:space="preserve"> ممّن </w:t>
      </w:r>
      <w:r w:rsidRPr="007F35AE">
        <w:rPr>
          <w:rtl/>
        </w:rPr>
        <w:t>تغي</w:t>
      </w:r>
      <w:r w:rsidR="009A4257">
        <w:rPr>
          <w:rFonts w:hint="cs"/>
          <w:rtl/>
        </w:rPr>
        <w:t>ّ</w:t>
      </w:r>
      <w:r w:rsidRPr="007F35AE">
        <w:rPr>
          <w:rtl/>
        </w:rPr>
        <w:t>ر نعمك عليه</w:t>
      </w:r>
      <w:r w:rsidR="00637BDD">
        <w:rPr>
          <w:rtl/>
        </w:rPr>
        <w:t>،</w:t>
      </w:r>
      <w:r w:rsidRPr="007F35AE">
        <w:rPr>
          <w:rtl/>
        </w:rPr>
        <w:t xml:space="preserve"> فلست أرجو</w:t>
      </w:r>
      <w:r>
        <w:rPr>
          <w:rFonts w:hint="cs"/>
          <w:rtl/>
        </w:rPr>
        <w:t xml:space="preserve"> </w:t>
      </w:r>
      <w:r w:rsidRPr="007F35AE">
        <w:rPr>
          <w:rtl/>
        </w:rPr>
        <w:t>سواك</w:t>
      </w:r>
      <w:r w:rsidR="00637BDD">
        <w:rPr>
          <w:rtl/>
        </w:rPr>
        <w:t>،</w:t>
      </w:r>
      <w:r w:rsidRPr="007F35AE">
        <w:rPr>
          <w:rtl/>
        </w:rPr>
        <w:t xml:space="preserve"> أنت رب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ي لا تجعل تغيير نعمك على </w:t>
      </w:r>
      <w:r w:rsidR="00FD1028">
        <w:rPr>
          <w:rtl/>
        </w:rPr>
        <w:t>[</w:t>
      </w:r>
      <w:r w:rsidRPr="007F35AE">
        <w:rPr>
          <w:rtl/>
        </w:rPr>
        <w:t xml:space="preserve"> يد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أحد سواك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تغي</w:t>
      </w:r>
      <w:r w:rsidR="009A4257">
        <w:rPr>
          <w:rFonts w:hint="cs"/>
          <w:rtl/>
        </w:rPr>
        <w:t>ّ</w:t>
      </w:r>
      <w:r w:rsidRPr="007F35AE">
        <w:rPr>
          <w:rtl/>
        </w:rPr>
        <w:t>رها</w:t>
      </w:r>
      <w:r w:rsidR="00637BDD">
        <w:rPr>
          <w:rtl/>
        </w:rPr>
        <w:t>،</w:t>
      </w:r>
      <w:r w:rsidRPr="007F35AE">
        <w:rPr>
          <w:rtl/>
        </w:rPr>
        <w:t xml:space="preserve"> أنت رب</w:t>
      </w:r>
      <w:r w:rsidR="009A4257">
        <w:rPr>
          <w:rFonts w:hint="cs"/>
          <w:rtl/>
        </w:rPr>
        <w:t>ّ</w:t>
      </w:r>
      <w:r w:rsidRPr="007F35AE">
        <w:rPr>
          <w:rtl/>
        </w:rPr>
        <w:t>ي قد ترى الذي يراد بي</w:t>
      </w:r>
      <w:r w:rsidR="00637BDD">
        <w:rPr>
          <w:rtl/>
        </w:rPr>
        <w:t>،</w:t>
      </w:r>
      <w:r w:rsidRPr="007F35AE">
        <w:rPr>
          <w:rtl/>
        </w:rPr>
        <w:t xml:space="preserve"> فحل بيني وبين شر</w:t>
      </w:r>
      <w:r w:rsidR="009A4257">
        <w:rPr>
          <w:rFonts w:hint="cs"/>
          <w:rtl/>
        </w:rPr>
        <w:t>ّ</w:t>
      </w:r>
      <w:r w:rsidRPr="007F35AE">
        <w:rPr>
          <w:rtl/>
        </w:rPr>
        <w:t>هم</w:t>
      </w:r>
      <w:r>
        <w:rPr>
          <w:rFonts w:hint="cs"/>
          <w:rtl/>
        </w:rPr>
        <w:t xml:space="preserve"> </w:t>
      </w:r>
      <w:r w:rsidRPr="007F35AE">
        <w:rPr>
          <w:rtl/>
        </w:rPr>
        <w:t>بحق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علمك الذي به </w:t>
      </w:r>
      <w:r w:rsidR="00A61C25">
        <w:rPr>
          <w:rtl/>
        </w:rPr>
        <w:t>(</w:t>
      </w:r>
      <w:r w:rsidRPr="007F35AE">
        <w:rPr>
          <w:rtl/>
        </w:rPr>
        <w:t>تستجيب الدعاء</w:t>
      </w:r>
      <w:r w:rsidR="00637BDD">
        <w:rPr>
          <w:rtl/>
        </w:rPr>
        <w:t>،</w:t>
      </w:r>
      <w:r w:rsidRPr="007F35AE">
        <w:rPr>
          <w:rtl/>
        </w:rPr>
        <w:t xml:space="preserve"> يا الله رب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العالمين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فإنه إذا قال ذلك نصرته على أعدائه وحفظته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9A425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بعض روايات أدعية</w:t>
      </w:r>
      <w:r w:rsidR="009A4257">
        <w:rPr>
          <w:rFonts w:hint="cs"/>
          <w:rtl/>
        </w:rPr>
        <w:t xml:space="preserve"> السرّ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محمد</w:t>
      </w:r>
      <w:r w:rsidR="009A4257">
        <w:rPr>
          <w:rFonts w:hint="cs"/>
          <w:rtl/>
        </w:rPr>
        <w:t>،</w:t>
      </w:r>
      <w:r w:rsidR="007D1694" w:rsidRPr="007F35AE">
        <w:rPr>
          <w:rtl/>
        </w:rPr>
        <w:t xml:space="preserve"> ومن أراد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9A4257">
        <w:rPr>
          <w:rFonts w:hint="cs"/>
          <w:rtl/>
        </w:rPr>
        <w:t>ُ</w:t>
      </w:r>
      <w:r w:rsidR="007D1694" w:rsidRPr="007F35AE">
        <w:rPr>
          <w:rtl/>
        </w:rPr>
        <w:t>متك التوجه في يوم نحس ويخاف من نحوسته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فليقرأ الفاتحة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أعوذ برب الفلق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 أعوذ برب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وآية الكرسي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أنزلناه وآخر سورة آل عمران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يقرأ هذا الدعاء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بك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يصول الصائل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وبقدرتك يطول الطائل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حول لكل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ذي حول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قو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 يمتاز 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ذو قو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أسألك بصفوتك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خلقك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وخيرتك من بري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محمد نبي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ك وعترته وسلالته عليه وعليهم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عليهم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واكفني شر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 xml:space="preserve"> هذا اليوم وضره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وارزقني خيره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وامنه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واقض لي في متصرفاتي بحسن العاقبة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وبلوغ المحب</w:t>
      </w:r>
      <w:r w:rsidR="009A425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البحار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(3) كذا في الطبعة الحجرية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يا لله رب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العالمين تستجيب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الدعاء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9A4257" w:rsidRPr="009A4257" w:rsidRDefault="009A4257" w:rsidP="009A4257">
      <w:pPr>
        <w:pStyle w:val="libFootnote0"/>
        <w:rPr>
          <w:rtl/>
        </w:rPr>
      </w:pPr>
      <w:r>
        <w:rPr>
          <w:rFonts w:hint="cs"/>
          <w:rtl/>
        </w:rPr>
        <w:t xml:space="preserve">2 - 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ها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ويمنه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والظفر بالأمنية</w:t>
      </w:r>
      <w:r w:rsidR="00637BDD">
        <w:rPr>
          <w:rtl/>
        </w:rPr>
        <w:t>،</w:t>
      </w:r>
      <w:r w:rsidRPr="007F35AE">
        <w:rPr>
          <w:rtl/>
        </w:rPr>
        <w:t xml:space="preserve"> وكفاية الطاغية الغوية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وكل ذي قدرة لي على</w:t>
      </w:r>
      <w:r>
        <w:rPr>
          <w:rFonts w:hint="cs"/>
          <w:rtl/>
        </w:rPr>
        <w:t xml:space="preserve"> </w:t>
      </w:r>
      <w:r w:rsidRPr="007F35AE">
        <w:rPr>
          <w:rtl/>
        </w:rPr>
        <w:t>أذية</w:t>
      </w:r>
      <w:r w:rsidR="00637BDD">
        <w:rPr>
          <w:rtl/>
        </w:rPr>
        <w:t>،</w:t>
      </w:r>
      <w:r w:rsidRPr="007F35AE">
        <w:rPr>
          <w:rtl/>
        </w:rPr>
        <w:t xml:space="preserve"> حتى أكون في جن</w:t>
      </w:r>
      <w:r w:rsidR="009A4257">
        <w:rPr>
          <w:rFonts w:hint="cs"/>
          <w:rtl/>
        </w:rPr>
        <w:t>ّ</w:t>
      </w:r>
      <w:r w:rsidRPr="007F35AE">
        <w:rPr>
          <w:rtl/>
        </w:rPr>
        <w:t>ة وعصمة من</w:t>
      </w:r>
      <w:r w:rsidR="003C35D8">
        <w:rPr>
          <w:rtl/>
        </w:rPr>
        <w:t xml:space="preserve"> كلّ </w:t>
      </w:r>
      <w:r w:rsidRPr="007F35AE">
        <w:rPr>
          <w:rtl/>
        </w:rPr>
        <w:t>بلاء ونقمة</w:t>
      </w:r>
      <w:r w:rsidR="00637BDD">
        <w:rPr>
          <w:rtl/>
        </w:rPr>
        <w:t>،</w:t>
      </w:r>
      <w:r w:rsidRPr="007F35AE">
        <w:rPr>
          <w:rtl/>
        </w:rPr>
        <w:t xml:space="preserve"> وأبدلني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المخاوف فيه أمنا</w:t>
      </w:r>
      <w:r w:rsidR="00637BDD">
        <w:rPr>
          <w:rtl/>
        </w:rPr>
        <w:t>،</w:t>
      </w:r>
      <w:r w:rsidRPr="007F35AE">
        <w:rPr>
          <w:rtl/>
        </w:rPr>
        <w:t xml:space="preserve"> ومن العوائق فيه يسرا</w:t>
      </w:r>
      <w:r w:rsidR="00637BDD">
        <w:rPr>
          <w:rtl/>
        </w:rPr>
        <w:t>،</w:t>
      </w:r>
      <w:r w:rsidRPr="007F35AE">
        <w:rPr>
          <w:rtl/>
        </w:rPr>
        <w:t xml:space="preserve"> حتى لا يصدني صاد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المراد</w:t>
      </w:r>
      <w:r w:rsidR="00637BDD">
        <w:rPr>
          <w:rtl/>
        </w:rPr>
        <w:t>،</w:t>
      </w:r>
      <w:r w:rsidRPr="007F35AE">
        <w:rPr>
          <w:rtl/>
        </w:rPr>
        <w:t xml:space="preserve"> ولا يحل بي طارق من أذى العباد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9A4257">
        <w:rPr>
          <w:rFonts w:hint="cs"/>
          <w:rtl/>
        </w:rPr>
        <w:t>ّ</w:t>
      </w:r>
      <w:r w:rsidRPr="007F35AE">
        <w:rPr>
          <w:rtl/>
        </w:rPr>
        <w:t>ك على</w:t>
      </w:r>
      <w:r w:rsidR="003C35D8">
        <w:rPr>
          <w:rtl/>
        </w:rPr>
        <w:t xml:space="preserve"> كلّ </w:t>
      </w:r>
      <w:r w:rsidRPr="007F35AE">
        <w:rPr>
          <w:rtl/>
        </w:rPr>
        <w:t>شئ قدير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والأمور إليك تصير</w:t>
      </w:r>
      <w:r w:rsidR="00637BDD">
        <w:rPr>
          <w:rtl/>
        </w:rPr>
        <w:t>،</w:t>
      </w:r>
      <w:r w:rsidRPr="007F35AE">
        <w:rPr>
          <w:rtl/>
        </w:rPr>
        <w:t xml:space="preserve"> يا من ليس كمثله شئ وهو السميع البصير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Fonts w:hint="cs"/>
          <w:rtl/>
        </w:rPr>
        <w:t xml:space="preserve"> </w:t>
      </w:r>
      <w:r w:rsidRPr="007F35AE">
        <w:rPr>
          <w:rtl/>
        </w:rPr>
        <w:t>إذا قال ذلك</w:t>
      </w:r>
      <w:r w:rsidR="00637BDD">
        <w:rPr>
          <w:rtl/>
        </w:rPr>
        <w:t>،</w:t>
      </w:r>
      <w:r w:rsidRPr="007F35AE">
        <w:rPr>
          <w:rtl/>
        </w:rPr>
        <w:t xml:space="preserve"> يأمن من سوئه ونحوسته إن شاء الله تعالى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قلت</w:t>
      </w:r>
      <w:r w:rsidR="00637BDD">
        <w:rPr>
          <w:rtl/>
        </w:rPr>
        <w:t>:</w:t>
      </w:r>
      <w:r w:rsidRPr="007F35AE">
        <w:rPr>
          <w:rtl/>
        </w:rPr>
        <w:t xml:space="preserve"> ويأتي في باب النوادر</w:t>
      </w:r>
      <w:r w:rsidR="00637BDD">
        <w:rPr>
          <w:rtl/>
        </w:rPr>
        <w:t>:</w:t>
      </w:r>
      <w:r w:rsidRPr="007F35AE">
        <w:rPr>
          <w:rtl/>
        </w:rPr>
        <w:t xml:space="preserve"> شرح وسند آخر لهذا الدعاء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Default="00FD1028" w:rsidP="009A425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خالد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الجهم هارون بن الجهم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ثوير بن أبي فاختة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خديجة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صاحب الغنم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وحدثنا بكر بن صالح الضب</w:t>
      </w:r>
      <w:r w:rsidR="009A4257">
        <w:rPr>
          <w:rFonts w:hint="cs"/>
          <w:rtl/>
        </w:rPr>
        <w:t>ّ</w:t>
      </w:r>
      <w:r w:rsidRPr="007F35AE">
        <w:rPr>
          <w:rtl/>
        </w:rPr>
        <w:t>ي</w:t>
      </w:r>
      <w:r w:rsidR="00637BDD">
        <w:rPr>
          <w:rtl/>
        </w:rPr>
        <w:t>،</w:t>
      </w:r>
      <w:r w:rsidRPr="007F35AE">
        <w:rPr>
          <w:rtl/>
        </w:rPr>
        <w:t xml:space="preserve"> عن الجعفري عن أبي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الحسن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إذا أمسيت فنظرت إلى الشمس في</w:t>
      </w:r>
      <w:r>
        <w:rPr>
          <w:rFonts w:hint="cs"/>
          <w:rtl/>
        </w:rPr>
        <w:t xml:space="preserve"> </w:t>
      </w:r>
      <w:r w:rsidRPr="007F35AE">
        <w:rPr>
          <w:rtl/>
        </w:rPr>
        <w:t>غروب وإدبار</w:t>
      </w:r>
      <w:r w:rsidR="00637BDD">
        <w:rPr>
          <w:rtl/>
        </w:rPr>
        <w:t>،</w:t>
      </w:r>
      <w:r w:rsidRPr="007F35AE">
        <w:rPr>
          <w:rtl/>
        </w:rPr>
        <w:t xml:space="preserve"> فقل</w:t>
      </w:r>
      <w:r w:rsidR="00637BDD">
        <w:rPr>
          <w:rtl/>
        </w:rPr>
        <w:t>:</w:t>
      </w:r>
      <w:r w:rsidRPr="007F35AE">
        <w:rPr>
          <w:rtl/>
        </w:rPr>
        <w:t xml:space="preserve"> بسم الله الرحمن الرحيم</w:t>
      </w:r>
      <w:r w:rsidR="00637BDD">
        <w:rPr>
          <w:rtl/>
        </w:rPr>
        <w:t>،</w:t>
      </w:r>
      <w:r w:rsidRPr="007F35AE">
        <w:rPr>
          <w:rtl/>
        </w:rPr>
        <w:t xml:space="preserve"> الحمد لله الذي لم</w:t>
      </w:r>
      <w:r>
        <w:rPr>
          <w:rFonts w:hint="cs"/>
          <w:rtl/>
        </w:rPr>
        <w:t xml:space="preserve"> </w:t>
      </w:r>
      <w:r w:rsidRPr="007F35AE">
        <w:rPr>
          <w:rtl/>
        </w:rPr>
        <w:t>يتخذ ولدا</w:t>
      </w:r>
      <w:r w:rsidR="00637BDD">
        <w:rPr>
          <w:rtl/>
        </w:rPr>
        <w:t>،</w:t>
      </w:r>
      <w:r w:rsidRPr="007F35AE">
        <w:rPr>
          <w:rtl/>
        </w:rPr>
        <w:t xml:space="preserve"> ولم يكن له شريك في الملك</w:t>
      </w:r>
      <w:r w:rsidR="00637BDD">
        <w:rPr>
          <w:rtl/>
        </w:rPr>
        <w:t>،</w:t>
      </w:r>
      <w:r w:rsidRPr="007F35AE">
        <w:rPr>
          <w:rtl/>
        </w:rPr>
        <w:t xml:space="preserve"> والحمد لله الذي يصف ولا</w:t>
      </w:r>
      <w:r>
        <w:rPr>
          <w:rFonts w:hint="cs"/>
          <w:rtl/>
        </w:rPr>
        <w:t xml:space="preserve"> </w:t>
      </w:r>
      <w:r w:rsidRPr="007F35AE">
        <w:rPr>
          <w:rtl/>
        </w:rPr>
        <w:t>يوصف</w:t>
      </w:r>
      <w:r w:rsidR="00637BDD">
        <w:rPr>
          <w:rtl/>
        </w:rPr>
        <w:t>،</w:t>
      </w:r>
      <w:r w:rsidRPr="007F35AE">
        <w:rPr>
          <w:rtl/>
        </w:rPr>
        <w:t xml:space="preserve"> ويعلم ولا يعلم</w:t>
      </w:r>
      <w:r w:rsidR="00637BDD">
        <w:rPr>
          <w:rtl/>
        </w:rPr>
        <w:t>،</w:t>
      </w:r>
      <w:r w:rsidRPr="007F35AE">
        <w:rPr>
          <w:rtl/>
        </w:rPr>
        <w:t xml:space="preserve"> يعلم خائنة الأعين وما تخفي الصدور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أعوذ بوجه الله الكريم وباسم الله العظيم</w:t>
      </w:r>
      <w:r w:rsidR="00637BDD">
        <w:rPr>
          <w:rtl/>
        </w:rPr>
        <w:t>،</w:t>
      </w:r>
      <w:r w:rsidRPr="007F35AE">
        <w:rPr>
          <w:rtl/>
        </w:rPr>
        <w:t xml:space="preserve"> من 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ما ذرأ وبرأ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ما تحت الثرى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ما ظهر وبطن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ما كان بالليل</w:t>
      </w:r>
      <w:r>
        <w:rPr>
          <w:rFonts w:hint="cs"/>
          <w:rtl/>
        </w:rPr>
        <w:t xml:space="preserve"> </w:t>
      </w:r>
      <w:r w:rsidRPr="007F35AE">
        <w:rPr>
          <w:rtl/>
        </w:rPr>
        <w:t>والنهار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أبي مر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وما ولد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الرايس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نسخة</w:t>
      </w:r>
      <w:r w:rsidR="00637BDD">
        <w:rPr>
          <w:rtl/>
        </w:rPr>
        <w:t>:</w:t>
      </w:r>
      <w:r w:rsidRPr="007F35AE">
        <w:rPr>
          <w:rtl/>
        </w:rPr>
        <w:t xml:space="preserve"> المغوية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يأتي في الحديث 6 من الباب 51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المحاسن ص 368 ح 121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أبو مر</w:t>
      </w:r>
      <w:r w:rsidR="009A425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كنية إبليس لعنه الله </w:t>
      </w:r>
      <w:r w:rsidR="00A61C25">
        <w:rPr>
          <w:rtl/>
        </w:rPr>
        <w:t>(</w:t>
      </w:r>
      <w:r w:rsidRPr="007F35AE">
        <w:rPr>
          <w:rtl/>
        </w:rPr>
        <w:t>القاموس المحيط ج 2 ص 138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وفي</w:t>
      </w:r>
      <w:r>
        <w:rPr>
          <w:rFonts w:hint="cs"/>
          <w:rtl/>
        </w:rPr>
        <w:t xml:space="preserve"> </w:t>
      </w:r>
      <w:r w:rsidRPr="007F35AE">
        <w:rPr>
          <w:rtl/>
        </w:rPr>
        <w:t>نسخة</w:t>
      </w:r>
      <w:r w:rsidR="00637BDD">
        <w:rPr>
          <w:rtl/>
        </w:rPr>
        <w:t>:</w:t>
      </w:r>
      <w:r w:rsidRPr="007F35AE">
        <w:rPr>
          <w:rtl/>
        </w:rPr>
        <w:t xml:space="preserve"> أبي قر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ة وأبي قترة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الراسيس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9A425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ما وصفت وما لم أصف</w:t>
      </w:r>
      <w:r w:rsidR="00637BDD">
        <w:rPr>
          <w:rtl/>
        </w:rPr>
        <w:t>،</w:t>
      </w:r>
      <w:r w:rsidRPr="007F35AE">
        <w:rPr>
          <w:rtl/>
        </w:rPr>
        <w:t xml:space="preserve"> والحمد لله رب</w:t>
      </w:r>
      <w:r w:rsidR="009A4257">
        <w:rPr>
          <w:rFonts w:hint="cs"/>
          <w:rtl/>
        </w:rPr>
        <w:t>ّ</w:t>
      </w:r>
      <w:r w:rsidRPr="007F35AE">
        <w:rPr>
          <w:rtl/>
        </w:rPr>
        <w:t xml:space="preserve"> العالمين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وذكر أن</w:t>
      </w:r>
      <w:r w:rsidR="009A4257">
        <w:rPr>
          <w:rFonts w:hint="cs"/>
          <w:rtl/>
        </w:rPr>
        <w:t>ّ</w:t>
      </w:r>
      <w:r w:rsidRPr="007F35AE">
        <w:rPr>
          <w:rtl/>
        </w:rPr>
        <w:t>ها</w:t>
      </w:r>
      <w:r>
        <w:rPr>
          <w:rFonts w:hint="cs"/>
          <w:rtl/>
        </w:rPr>
        <w:t xml:space="preserve"> </w:t>
      </w:r>
      <w:r w:rsidRPr="007F35AE">
        <w:rPr>
          <w:rtl/>
        </w:rPr>
        <w:t>أمان من</w:t>
      </w:r>
      <w:r w:rsidR="003C35D8">
        <w:rPr>
          <w:rtl/>
        </w:rPr>
        <w:t xml:space="preserve"> كلّ </w:t>
      </w:r>
      <w:r w:rsidRPr="007F35AE">
        <w:rPr>
          <w:rtl/>
        </w:rPr>
        <w:t>سبع</w:t>
      </w:r>
      <w:r w:rsidR="00637BDD">
        <w:rPr>
          <w:rtl/>
        </w:rPr>
        <w:t>،</w:t>
      </w:r>
      <w:r w:rsidRPr="007F35AE">
        <w:rPr>
          <w:rtl/>
        </w:rPr>
        <w:t xml:space="preserve"> ومن الشيطان الرجيم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9A4257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ما عض</w:t>
      </w:r>
      <w:r w:rsidR="009A4257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ولسع</w:t>
      </w:r>
      <w:r w:rsidR="00637BDD">
        <w:rPr>
          <w:rtl/>
        </w:rPr>
        <w:t>،</w:t>
      </w:r>
      <w:r w:rsidRPr="007F35AE">
        <w:rPr>
          <w:rtl/>
        </w:rPr>
        <w:t xml:space="preserve"> ولا يخاف صاحبها إذا تكل</w:t>
      </w:r>
      <w:r w:rsidR="009A4257">
        <w:rPr>
          <w:rFonts w:hint="cs"/>
          <w:rtl/>
        </w:rPr>
        <w:t>ّ</w:t>
      </w:r>
      <w:r w:rsidRPr="007F35AE">
        <w:rPr>
          <w:rtl/>
        </w:rPr>
        <w:t>م بها لص</w:t>
      </w:r>
      <w:r w:rsidR="009A4257">
        <w:rPr>
          <w:rFonts w:hint="cs"/>
          <w:rtl/>
        </w:rPr>
        <w:t>ّ</w:t>
      </w:r>
      <w:r w:rsidRPr="007F35AE">
        <w:rPr>
          <w:rtl/>
        </w:rPr>
        <w:t>ا ولا غولا</w:t>
      </w:r>
      <w:r>
        <w:rPr>
          <w:rtl/>
        </w:rPr>
        <w:t>.</w:t>
      </w:r>
    </w:p>
    <w:p w:rsidR="007D1694" w:rsidRPr="007F35AE" w:rsidRDefault="00FD1028" w:rsidP="00784BB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ابنا بسطام في طب الأئمة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عروة الأهوازي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الديلمي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داود الرقي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كان في سفر وخاف اللصوص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والسبع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فليكتب على عرف دابته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784BBC">
        <w:rPr>
          <w:rStyle w:val="libAieChar"/>
          <w:rFonts w:hint="cs"/>
          <w:rtl/>
        </w:rPr>
        <w:t xml:space="preserve"> </w:t>
      </w:r>
      <w:r w:rsidR="00784BBC" w:rsidRPr="00784BBC">
        <w:rPr>
          <w:rStyle w:val="libAieChar"/>
          <w:rtl/>
        </w:rPr>
        <w:t>لَّا تَخَافُ دَرَكًا وَلَا تَخْشَىٰ</w:t>
      </w:r>
      <w:r w:rsidR="00784BBC">
        <w:rPr>
          <w:rStyle w:val="libAieChar"/>
          <w:rFonts w:hint="cs"/>
          <w:rtl/>
        </w:rPr>
        <w:t xml:space="preserve"> </w:t>
      </w:r>
      <w:r w:rsidR="00A61C25" w:rsidRPr="00784BBC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فإنه يأمن بإذن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84BBC">
      <w:pPr>
        <w:pStyle w:val="libNormal"/>
        <w:rPr>
          <w:rtl/>
        </w:rPr>
      </w:pPr>
      <w:r w:rsidRPr="007F35AE">
        <w:rPr>
          <w:rtl/>
        </w:rPr>
        <w:t>قال داود الرقي</w:t>
      </w:r>
      <w:r w:rsidR="00637BDD">
        <w:rPr>
          <w:rtl/>
        </w:rPr>
        <w:t>:</w:t>
      </w:r>
      <w:r w:rsidRPr="007F35AE">
        <w:rPr>
          <w:rtl/>
        </w:rPr>
        <w:t xml:space="preserve"> فحججت فلم</w:t>
      </w:r>
      <w:r w:rsidR="00784BBC">
        <w:rPr>
          <w:rFonts w:hint="cs"/>
          <w:rtl/>
        </w:rPr>
        <w:t>ّ</w:t>
      </w:r>
      <w:r w:rsidRPr="007F35AE">
        <w:rPr>
          <w:rtl/>
        </w:rPr>
        <w:t>ا كن</w:t>
      </w:r>
      <w:r w:rsidR="00784BBC">
        <w:rPr>
          <w:rFonts w:hint="cs"/>
          <w:rtl/>
        </w:rPr>
        <w:t>ّ</w:t>
      </w:r>
      <w:r w:rsidRPr="007F35AE">
        <w:rPr>
          <w:rtl/>
        </w:rPr>
        <w:t>ا بالبادية</w:t>
      </w:r>
      <w:r w:rsidR="00637BDD">
        <w:rPr>
          <w:rtl/>
        </w:rPr>
        <w:t>،</w:t>
      </w:r>
      <w:r w:rsidRPr="007F35AE">
        <w:rPr>
          <w:rtl/>
        </w:rPr>
        <w:t xml:space="preserve"> جاء قوم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784BBC">
        <w:rPr>
          <w:rFonts w:hint="cs"/>
          <w:rtl/>
        </w:rPr>
        <w:t>أ</w:t>
      </w:r>
      <w:r w:rsidRPr="007F35AE">
        <w:rPr>
          <w:rtl/>
        </w:rPr>
        <w:t>عراب فقطعوا على القافلة وأنا فيهم</w:t>
      </w:r>
      <w:r w:rsidR="00637BDD">
        <w:rPr>
          <w:rtl/>
        </w:rPr>
        <w:t>،</w:t>
      </w:r>
      <w:r w:rsidRPr="007F35AE">
        <w:rPr>
          <w:rtl/>
        </w:rPr>
        <w:t xml:space="preserve"> فكتبت على عرف جملي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784BBC">
        <w:rPr>
          <w:rStyle w:val="libAlaemChar"/>
          <w:rtl/>
        </w:rPr>
        <w:t>(</w:t>
      </w:r>
      <w:r w:rsidR="00784BBC">
        <w:rPr>
          <w:rStyle w:val="libAieChar"/>
          <w:rFonts w:hint="cs"/>
          <w:rtl/>
        </w:rPr>
        <w:t xml:space="preserve"> </w:t>
      </w:r>
      <w:r w:rsidR="00784BBC" w:rsidRPr="00784BBC">
        <w:rPr>
          <w:rStyle w:val="libAieChar"/>
          <w:rtl/>
        </w:rPr>
        <w:t>لَّا تَخَافُ دَرَكًا وَلَا تَخْشَىٰ</w:t>
      </w:r>
      <w:r w:rsidR="00784BBC">
        <w:rPr>
          <w:rStyle w:val="libAieChar"/>
          <w:rFonts w:hint="cs"/>
          <w:rtl/>
        </w:rPr>
        <w:t xml:space="preserve"> </w:t>
      </w:r>
      <w:r w:rsidR="00784BBC" w:rsidRPr="00784BBC">
        <w:rPr>
          <w:rStyle w:val="libAlaemChar"/>
          <w:rtl/>
        </w:rPr>
        <w:t>)</w:t>
      </w:r>
      <w:r w:rsidRPr="007F35AE">
        <w:rPr>
          <w:rtl/>
        </w:rPr>
        <w:t xml:space="preserve"> فوالذي بعث محمدا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Fonts w:hint="cs"/>
          <w:rtl/>
        </w:rPr>
        <w:t xml:space="preserve"> </w:t>
      </w:r>
      <w:r w:rsidRPr="007F35AE">
        <w:rPr>
          <w:rtl/>
        </w:rPr>
        <w:t>بالنبوة</w:t>
      </w:r>
      <w:r w:rsidR="00637BDD">
        <w:rPr>
          <w:rtl/>
        </w:rPr>
        <w:t>،</w:t>
      </w:r>
      <w:r w:rsidRPr="007F35AE">
        <w:rPr>
          <w:rtl/>
        </w:rPr>
        <w:t xml:space="preserve"> وخص</w:t>
      </w:r>
      <w:r w:rsidR="00784BBC">
        <w:rPr>
          <w:rFonts w:hint="cs"/>
          <w:rtl/>
        </w:rPr>
        <w:t>ّ</w:t>
      </w:r>
      <w:r w:rsidRPr="007F35AE">
        <w:rPr>
          <w:rtl/>
        </w:rPr>
        <w:t>ه بالرسالة</w:t>
      </w:r>
      <w:r w:rsidR="00637BDD">
        <w:rPr>
          <w:rtl/>
        </w:rPr>
        <w:t>،</w:t>
      </w:r>
      <w:r w:rsidRPr="007F35AE">
        <w:rPr>
          <w:rtl/>
        </w:rPr>
        <w:t xml:space="preserve"> وشر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ف أمير المؤمنين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بالإمامة</w:t>
      </w:r>
      <w:r w:rsidR="00637BDD">
        <w:rPr>
          <w:rtl/>
        </w:rPr>
        <w:t>،</w:t>
      </w:r>
      <w:r w:rsidRPr="007F35AE">
        <w:rPr>
          <w:rtl/>
        </w:rPr>
        <w:t xml:space="preserve"> ما نازعني أحد منهم</w:t>
      </w:r>
      <w:r w:rsidR="00637BDD">
        <w:rPr>
          <w:rtl/>
        </w:rPr>
        <w:t>،</w:t>
      </w:r>
      <w:r w:rsidRPr="007F35AE">
        <w:rPr>
          <w:rtl/>
        </w:rPr>
        <w:t xml:space="preserve"> أعماهم الله عني</w:t>
      </w:r>
      <w:r>
        <w:rPr>
          <w:rtl/>
        </w:rPr>
        <w:t>.</w:t>
      </w:r>
    </w:p>
    <w:p w:rsidR="007D1694" w:rsidRPr="007F35AE" w:rsidRDefault="00FD1028" w:rsidP="00784BB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 رأيت الأسد فكب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>ر في وجهه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 تكبيرات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 أعز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 xml:space="preserve"> وأكبر وأجل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 xml:space="preserve">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وأعوذ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بالله مم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>ا أخاف واحذر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نبحك الكلب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فاقرأ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784BBC">
        <w:rPr>
          <w:rStyle w:val="libAieChar"/>
          <w:rFonts w:hint="cs"/>
          <w:rtl/>
        </w:rPr>
        <w:t xml:space="preserve"> </w:t>
      </w:r>
      <w:r w:rsidR="00784BBC" w:rsidRPr="00784BBC">
        <w:rPr>
          <w:rStyle w:val="libAieChar"/>
          <w:rtl/>
        </w:rPr>
        <w:t xml:space="preserve">يَا مَعْشَرَ الْجِنِّ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وذريته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طب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الأئمة </w:t>
      </w:r>
      <w:r w:rsidR="00637BDD" w:rsidRPr="00637BDD">
        <w:rPr>
          <w:rStyle w:val="libFootnoteAlaemChar"/>
          <w:rtl/>
        </w:rPr>
        <w:t>عليهم‌السلام</w:t>
      </w:r>
      <w:r w:rsidRPr="007F35AE">
        <w:rPr>
          <w:rtl/>
        </w:rPr>
        <w:t xml:space="preserve"> ص 36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249 ح45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طه 20</w:t>
      </w:r>
      <w:r w:rsidR="00637BDD">
        <w:rPr>
          <w:rtl/>
        </w:rPr>
        <w:t>:</w:t>
      </w:r>
      <w:r w:rsidRPr="007F35AE">
        <w:rPr>
          <w:rtl/>
        </w:rPr>
        <w:t xml:space="preserve"> 77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95 ص 143 ح 9</w:t>
      </w:r>
      <w:r>
        <w:rPr>
          <w:rtl/>
        </w:rPr>
        <w:t>.</w:t>
      </w:r>
    </w:p>
    <w:p w:rsidR="007D1694" w:rsidRPr="007F35AE" w:rsidRDefault="007D1694" w:rsidP="00784BBC">
      <w:pPr>
        <w:pStyle w:val="libNormal0"/>
        <w:rPr>
          <w:rtl/>
        </w:rPr>
      </w:pPr>
      <w:r>
        <w:rPr>
          <w:rtl/>
        </w:rPr>
        <w:br w:type="page"/>
      </w:r>
      <w:r w:rsidR="00784BBC" w:rsidRPr="00784BBC">
        <w:rPr>
          <w:rStyle w:val="libAieChar"/>
          <w:rtl/>
        </w:rPr>
        <w:lastRenderedPageBreak/>
        <w:t>وَالْإِنسِ</w:t>
      </w:r>
      <w:r w:rsidR="00784BBC">
        <w:rPr>
          <w:rFonts w:hint="cs"/>
          <w:rtl/>
        </w:rPr>
        <w:t xml:space="preserve"> </w:t>
      </w:r>
      <w:r w:rsidR="00A61C25" w:rsidRPr="00784BBC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إلى آخرها</w:t>
      </w:r>
      <w:r w:rsidR="00637BDD">
        <w:rPr>
          <w:rtl/>
        </w:rPr>
        <w:t>،</w:t>
      </w:r>
      <w:r w:rsidRPr="007F35AE">
        <w:rPr>
          <w:rtl/>
        </w:rPr>
        <w:t xml:space="preserve"> وإذا نزلت منزلا تخاف فيه السبع</w:t>
      </w:r>
      <w:r w:rsidR="00637BDD">
        <w:rPr>
          <w:rtl/>
        </w:rPr>
        <w:t>،</w:t>
      </w:r>
      <w:r w:rsidRPr="007F35AE">
        <w:rPr>
          <w:rtl/>
        </w:rPr>
        <w:t xml:space="preserve"> فقل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أشهد أن لا إله</w:t>
      </w:r>
      <w:r w:rsidR="003C35D8">
        <w:rPr>
          <w:rtl/>
        </w:rPr>
        <w:t xml:space="preserve"> إلّا </w:t>
      </w:r>
      <w:r w:rsidRPr="007F35AE">
        <w:rPr>
          <w:rtl/>
        </w:rPr>
        <w:t>الله وحده لا شريك له</w:t>
      </w:r>
      <w:r w:rsidR="00637BDD">
        <w:rPr>
          <w:rtl/>
        </w:rPr>
        <w:t>،</w:t>
      </w:r>
      <w:r w:rsidRPr="007F35AE">
        <w:rPr>
          <w:rtl/>
        </w:rPr>
        <w:t xml:space="preserve"> له الملك وله الحمد</w:t>
      </w:r>
      <w:r w:rsidR="00637BDD">
        <w:rPr>
          <w:rtl/>
        </w:rPr>
        <w:t>،</w:t>
      </w:r>
      <w:r w:rsidRPr="007F35AE">
        <w:rPr>
          <w:rtl/>
        </w:rPr>
        <w:t xml:space="preserve"> يحيي</w:t>
      </w:r>
      <w:r>
        <w:rPr>
          <w:rFonts w:hint="cs"/>
          <w:rtl/>
        </w:rPr>
        <w:t xml:space="preserve"> </w:t>
      </w:r>
      <w:r w:rsidRPr="007F35AE">
        <w:rPr>
          <w:rtl/>
        </w:rPr>
        <w:t>ويميت وهو حي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لا يموت</w:t>
      </w:r>
      <w:r w:rsidR="00637BDD">
        <w:rPr>
          <w:rtl/>
        </w:rPr>
        <w:t>،</w:t>
      </w:r>
      <w:r w:rsidRPr="007F35AE">
        <w:rPr>
          <w:rtl/>
        </w:rPr>
        <w:t xml:space="preserve"> بيده الخير كل</w:t>
      </w:r>
      <w:r w:rsidR="00784BBC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وهو علي</w:t>
      </w:r>
      <w:r w:rsidR="003C35D8">
        <w:rPr>
          <w:rtl/>
        </w:rPr>
        <w:t xml:space="preserve"> كلّ </w:t>
      </w:r>
      <w:r w:rsidRPr="007F35AE">
        <w:rPr>
          <w:rtl/>
        </w:rPr>
        <w:t>شئ قدير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أعوذ بالله من شر</w:t>
      </w:r>
      <w:r w:rsidR="00784BBC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سبع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وإن خفت عقربا فقل</w:t>
      </w:r>
      <w:r w:rsidR="00637BDD">
        <w:rPr>
          <w:rtl/>
        </w:rPr>
        <w:t>:</w:t>
      </w:r>
      <w:r w:rsidRPr="007F35AE">
        <w:rPr>
          <w:rtl/>
        </w:rPr>
        <w:t xml:space="preserve"> أعوذ بكلمات الله التام</w:t>
      </w:r>
      <w:r w:rsidR="00784BBC">
        <w:rPr>
          <w:rFonts w:hint="cs"/>
          <w:rtl/>
        </w:rPr>
        <w:t>ّ</w:t>
      </w:r>
      <w:r w:rsidRPr="007F35AE">
        <w:rPr>
          <w:rtl/>
        </w:rPr>
        <w:t>ات التي لا</w:t>
      </w:r>
      <w:r>
        <w:rPr>
          <w:rFonts w:hint="cs"/>
          <w:rtl/>
        </w:rPr>
        <w:t xml:space="preserve"> </w:t>
      </w:r>
      <w:r w:rsidRPr="007F35AE">
        <w:rPr>
          <w:rtl/>
        </w:rPr>
        <w:t>يجاوزهن بر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ولا فاجر</w:t>
      </w:r>
      <w:r w:rsidR="00637BDD">
        <w:rPr>
          <w:rtl/>
        </w:rPr>
        <w:t>،</w:t>
      </w:r>
      <w:r w:rsidRPr="007F35AE">
        <w:rPr>
          <w:rtl/>
        </w:rPr>
        <w:t xml:space="preserve"> من شر</w:t>
      </w:r>
      <w:r w:rsidR="00784BBC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ذي شر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بشره ومن شر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ما ذرأ وبرأ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784BBC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داب</w:t>
      </w:r>
      <w:r w:rsidR="00784BBC">
        <w:rPr>
          <w:rFonts w:hint="cs"/>
          <w:rtl/>
        </w:rPr>
        <w:t>ّ</w:t>
      </w:r>
      <w:r w:rsidRPr="007F35AE">
        <w:rPr>
          <w:rtl/>
        </w:rPr>
        <w:t>ة هو آخذ بناصيتها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رب</w:t>
      </w:r>
      <w:r w:rsidR="00784BBC">
        <w:rPr>
          <w:rFonts w:hint="cs"/>
          <w:rtl/>
        </w:rPr>
        <w:t>ّ</w:t>
      </w:r>
      <w:r w:rsidRPr="007F35AE">
        <w:rPr>
          <w:rtl/>
        </w:rPr>
        <w:t>ي على صراط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مستقيم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84BB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الشيخ في أماليه عن أبي محمد الفح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>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الهاشمي المنصوري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 xml:space="preserve"> أبيه أبي موسى عيسى بن أحمد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الحسن الثالث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دخل أشجع السلمي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على الصادق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سيدي أنا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كثير ال</w:t>
      </w:r>
      <w:r w:rsidR="00784BBC">
        <w:rPr>
          <w:rFonts w:hint="cs"/>
          <w:rtl/>
        </w:rPr>
        <w:t>أ</w:t>
      </w:r>
      <w:r w:rsidR="007D1694" w:rsidRPr="007F35AE">
        <w:rPr>
          <w:rtl/>
        </w:rPr>
        <w:t>سفار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وأحصل في المواضع المفزعة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فتعلمني ما آمن به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نفسي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فإذا خفت أمرا فاترك يمينك على أم</w:t>
      </w:r>
      <w:r w:rsidR="00784BBC">
        <w:rPr>
          <w:rFonts w:hint="cs"/>
          <w:rtl/>
        </w:rPr>
        <w:t>ّ</w:t>
      </w:r>
      <w:r w:rsidR="007D1694" w:rsidRPr="007F35AE">
        <w:rPr>
          <w:rtl/>
        </w:rPr>
        <w:t xml:space="preserve"> رأسك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واقرأ برفيع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صوتك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784BBC">
        <w:rPr>
          <w:rStyle w:val="libAieChar"/>
          <w:rFonts w:hint="cs"/>
          <w:rtl/>
        </w:rPr>
        <w:t xml:space="preserve"> </w:t>
      </w:r>
      <w:r w:rsidR="00784BBC" w:rsidRPr="00784BBC">
        <w:rPr>
          <w:rStyle w:val="libAieChar"/>
          <w:rtl/>
        </w:rPr>
        <w:t>أَفَغَيْرَ دِينِ اللَّـهِ يَبْغُونَ وَلَهُ أَسْلَمَ مَن فِي السَّمَاوَاتِ وَالْأَرْضِ طَوْعًا وَكَرْهًا وَإِلَيْهِ يُرْجَعُونَ</w:t>
      </w:r>
      <w:r w:rsidR="00784BBC">
        <w:rPr>
          <w:rStyle w:val="libAieChar"/>
          <w:rFonts w:hint="cs"/>
          <w:rtl/>
        </w:rPr>
        <w:t xml:space="preserve"> </w:t>
      </w:r>
      <w:r w:rsidR="00A61C25" w:rsidRPr="00784BBC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أشجع</w:t>
      </w:r>
      <w:r w:rsidR="00637BDD">
        <w:rPr>
          <w:rtl/>
        </w:rPr>
        <w:t>:</w:t>
      </w:r>
      <w:r w:rsidRPr="007F35AE">
        <w:rPr>
          <w:rtl/>
        </w:rPr>
        <w:t xml:space="preserve"> فحصلت في واد تعبث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فيه الجن</w:t>
      </w:r>
      <w:r w:rsidR="00784BBC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فسمعت قائلا</w:t>
      </w:r>
      <w:r>
        <w:rPr>
          <w:rFonts w:hint="cs"/>
          <w:rtl/>
        </w:rPr>
        <w:t xml:space="preserve"> </w:t>
      </w:r>
      <w:r w:rsidRPr="007F35AE">
        <w:rPr>
          <w:rtl/>
        </w:rPr>
        <w:t>يقول</w:t>
      </w:r>
      <w:r w:rsidR="00637BDD">
        <w:rPr>
          <w:rtl/>
        </w:rPr>
        <w:t>:</w:t>
      </w:r>
      <w:r w:rsidRPr="007F35AE">
        <w:rPr>
          <w:rtl/>
        </w:rPr>
        <w:t xml:space="preserve"> خذوه</w:t>
      </w:r>
      <w:r w:rsidR="00637BDD">
        <w:rPr>
          <w:rtl/>
        </w:rPr>
        <w:t>،</w:t>
      </w:r>
      <w:r w:rsidRPr="007F35AE">
        <w:rPr>
          <w:rtl/>
        </w:rPr>
        <w:t xml:space="preserve"> فقرأتها فقال قائل</w:t>
      </w:r>
      <w:r w:rsidR="00637BDD">
        <w:rPr>
          <w:rtl/>
        </w:rPr>
        <w:t>:</w:t>
      </w:r>
      <w:r w:rsidRPr="007F35AE">
        <w:rPr>
          <w:rtl/>
        </w:rPr>
        <w:t xml:space="preserve"> كيف نأخذه وقد احتجز بآية</w:t>
      </w:r>
      <w:r>
        <w:rPr>
          <w:rFonts w:hint="cs"/>
          <w:rtl/>
        </w:rPr>
        <w:t xml:space="preserve"> </w:t>
      </w:r>
      <w:r w:rsidRPr="007F35AE">
        <w:rPr>
          <w:rtl/>
        </w:rPr>
        <w:t>طي</w:t>
      </w:r>
      <w:r w:rsidR="00784BBC">
        <w:rPr>
          <w:rFonts w:hint="cs"/>
          <w:rtl/>
        </w:rPr>
        <w:t>ّ</w:t>
      </w:r>
      <w:r w:rsidRPr="007F35AE">
        <w:rPr>
          <w:rtl/>
        </w:rPr>
        <w:t>بة</w:t>
      </w:r>
      <w:r>
        <w:rPr>
          <w:rtl/>
        </w:rPr>
        <w:t>؟.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84BBC">
      <w:pPr>
        <w:pStyle w:val="libFootnote"/>
        <w:rPr>
          <w:rtl/>
        </w:rPr>
      </w:pPr>
      <w:r w:rsidRPr="007F35AE">
        <w:rPr>
          <w:rtl/>
        </w:rPr>
        <w:t>(1) ال</w:t>
      </w:r>
      <w:r w:rsidR="00784BBC">
        <w:rPr>
          <w:rFonts w:hint="cs"/>
          <w:rtl/>
        </w:rPr>
        <w:t>أ</w:t>
      </w:r>
      <w:r w:rsidRPr="007F35AE">
        <w:rPr>
          <w:rtl/>
        </w:rPr>
        <w:t>نعام 6</w:t>
      </w:r>
      <w:r w:rsidR="00637BDD">
        <w:rPr>
          <w:rtl/>
        </w:rPr>
        <w:t>:</w:t>
      </w:r>
      <w:r w:rsidRPr="007F35AE">
        <w:rPr>
          <w:rtl/>
        </w:rPr>
        <w:t xml:space="preserve"> 130 والرحمن 55</w:t>
      </w:r>
      <w:r w:rsidR="00637BDD">
        <w:rPr>
          <w:rtl/>
        </w:rPr>
        <w:t>:</w:t>
      </w:r>
      <w:r w:rsidRPr="007F35AE">
        <w:rPr>
          <w:rtl/>
        </w:rPr>
        <w:t xml:space="preserve"> 33</w:t>
      </w:r>
      <w:r w:rsidR="00637BDD">
        <w:rPr>
          <w:rtl/>
        </w:rPr>
        <w:t>،</w:t>
      </w:r>
      <w:r w:rsidRPr="007F35AE">
        <w:rPr>
          <w:rtl/>
        </w:rPr>
        <w:t xml:space="preserve"> والظاهر أن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الأولى أنسب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أمالي الطوسي ج 1 ص 287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84BBC">
      <w:pPr>
        <w:pStyle w:val="libFootnote"/>
        <w:rPr>
          <w:rtl/>
        </w:rPr>
      </w:pPr>
      <w:r w:rsidRPr="007F35AE">
        <w:rPr>
          <w:rtl/>
        </w:rPr>
        <w:t>(2) في الطبعة الحجرية</w:t>
      </w:r>
      <w:r w:rsidR="00637BDD">
        <w:rPr>
          <w:rtl/>
        </w:rPr>
        <w:t>:</w:t>
      </w:r>
      <w:r w:rsidRPr="007F35AE">
        <w:rPr>
          <w:rtl/>
        </w:rPr>
        <w:t xml:space="preserve"> نقتت </w:t>
      </w:r>
      <w:r w:rsidR="00784BBC">
        <w:rPr>
          <w:rFonts w:hint="cs"/>
          <w:rtl/>
        </w:rPr>
        <w:t>«</w:t>
      </w:r>
      <w:r w:rsidRPr="007F35AE">
        <w:rPr>
          <w:rtl/>
        </w:rPr>
        <w:t xml:space="preserve"> كذا </w:t>
      </w:r>
      <w:r w:rsidR="00784BBC"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675A25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27" w:name="_Toc362083358"/>
      <w:bookmarkStart w:id="228" w:name="_Toc368917629"/>
      <w:r w:rsidRPr="00675A25">
        <w:rPr>
          <w:rtl/>
        </w:rPr>
        <w:lastRenderedPageBreak/>
        <w:t>21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75A25">
        <w:rPr>
          <w:rtl/>
        </w:rPr>
        <w:t>باب ما يستحب اختياره للسفر وقضاء الحوائج من أيام</w:t>
      </w:r>
      <w:r>
        <w:rPr>
          <w:rFonts w:hint="cs"/>
          <w:rtl/>
        </w:rPr>
        <w:t xml:space="preserve"> </w:t>
      </w:r>
      <w:r w:rsidRPr="00675A25">
        <w:rPr>
          <w:rtl/>
        </w:rPr>
        <w:t>الشهر</w:t>
      </w:r>
      <w:r w:rsidR="00637BDD">
        <w:rPr>
          <w:rtl/>
        </w:rPr>
        <w:t>،</w:t>
      </w:r>
      <w:r w:rsidRPr="00675A25">
        <w:rPr>
          <w:rtl/>
        </w:rPr>
        <w:t xml:space="preserve"> وما يكره فيه ذلك</w:t>
      </w:r>
      <w:r w:rsidR="00D66788" w:rsidRPr="00D66788">
        <w:rPr>
          <w:rStyle w:val="libAlaemHeading2Char"/>
          <w:rtl/>
        </w:rPr>
        <w:t xml:space="preserve"> )</w:t>
      </w:r>
      <w:bookmarkEnd w:id="227"/>
      <w:bookmarkEnd w:id="228"/>
    </w:p>
    <w:p w:rsidR="007D1694" w:rsidRPr="007F35AE" w:rsidRDefault="00FD1028" w:rsidP="00784BB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أبو القاسم علي بن رضي الدين علي بن طاووس في زوائد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الفوائد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اليوم الأول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الشهر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هو يوم مبارك محمود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فيه خلق الله تعالى آدم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سعيد لطلب الحوائج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وللدخول على السلطان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وابتداء ال</w:t>
      </w:r>
      <w:r w:rsidR="00784BBC">
        <w:rPr>
          <w:rFonts w:hint="cs"/>
          <w:rtl/>
        </w:rPr>
        <w:t>أ</w:t>
      </w:r>
      <w:r w:rsidR="007D1694" w:rsidRPr="007F35AE">
        <w:rPr>
          <w:rtl/>
        </w:rPr>
        <w:t>عمال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والبيع والشراء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784BBC">
        <w:rPr>
          <w:rFonts w:hint="cs"/>
          <w:rtl/>
        </w:rPr>
        <w:t>أ</w:t>
      </w:r>
      <w:r w:rsidR="007D1694" w:rsidRPr="007F35AE">
        <w:rPr>
          <w:rtl/>
        </w:rPr>
        <w:t>خذ والعطاء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ولد فيه كان محبوبا مقبولا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مرزوقا مباركا ومن مرض فيه يبرأ بإذن الله تعالى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خرج فيه هاربا أو ضالا</w:t>
      </w:r>
      <w:r w:rsidR="00637BDD">
        <w:rPr>
          <w:rtl/>
        </w:rPr>
        <w:t>،</w:t>
      </w:r>
      <w:r w:rsidRPr="007F35AE">
        <w:rPr>
          <w:rtl/>
        </w:rPr>
        <w:t xml:space="preserve"> قدر عليه إلى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ثمان ليال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</w:t>
      </w:r>
      <w:r w:rsidR="00637BDD">
        <w:rPr>
          <w:rtl/>
        </w:rPr>
        <w:t>:</w:t>
      </w:r>
      <w:r w:rsidRPr="007F35AE">
        <w:rPr>
          <w:rtl/>
        </w:rPr>
        <w:t xml:space="preserve"> يوم محمود خلق الله تبارك وتعالى فيه حوا</w:t>
      </w:r>
      <w:r w:rsidR="00637BDD">
        <w:rPr>
          <w:rtl/>
        </w:rPr>
        <w:t>،</w:t>
      </w:r>
      <w:r w:rsidRPr="007F35AE">
        <w:rPr>
          <w:rtl/>
        </w:rPr>
        <w:t xml:space="preserve"> وهو يوم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للتزويج</w:t>
      </w:r>
      <w:r w:rsidR="00637BDD">
        <w:rPr>
          <w:rtl/>
        </w:rPr>
        <w:t>،</w:t>
      </w:r>
      <w:r w:rsidRPr="007F35AE">
        <w:rPr>
          <w:rtl/>
        </w:rPr>
        <w:t xml:space="preserve"> والتحويل</w:t>
      </w:r>
      <w:r w:rsidR="00637BDD">
        <w:rPr>
          <w:rtl/>
        </w:rPr>
        <w:t>،</w:t>
      </w:r>
      <w:r w:rsidRPr="007F35AE">
        <w:rPr>
          <w:rtl/>
        </w:rPr>
        <w:t xml:space="preserve"> والشراء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والبناء والزرع والغرس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والسلف والقرض والمعاملة</w:t>
      </w:r>
      <w:r w:rsidR="00637BDD">
        <w:rPr>
          <w:rtl/>
        </w:rPr>
        <w:t>،</w:t>
      </w:r>
      <w:r w:rsidRPr="007F35AE">
        <w:rPr>
          <w:rtl/>
        </w:rPr>
        <w:t xml:space="preserve"> والدخول بالأهل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ولقاء السلطان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مباركا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ميمونا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يصلح لكتبة العهد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في أو</w:t>
      </w:r>
      <w:r w:rsidR="00784BBC">
        <w:rPr>
          <w:rFonts w:hint="cs"/>
          <w:rtl/>
        </w:rPr>
        <w:t>ّ</w:t>
      </w:r>
      <w:r w:rsidRPr="007F35AE">
        <w:rPr>
          <w:rtl/>
        </w:rPr>
        <w:t>له</w:t>
      </w:r>
      <w:r>
        <w:rPr>
          <w:rFonts w:hint="cs"/>
          <w:rtl/>
        </w:rPr>
        <w:t xml:space="preserve"> </w:t>
      </w:r>
      <w:r w:rsidRPr="007F35AE">
        <w:rPr>
          <w:rtl/>
        </w:rPr>
        <w:t>كان مرضه خفيفا</w:t>
      </w:r>
      <w:r w:rsidR="00637BDD">
        <w:rPr>
          <w:rtl/>
        </w:rPr>
        <w:t>،</w:t>
      </w:r>
      <w:r w:rsidRPr="007F35AE">
        <w:rPr>
          <w:rtl/>
        </w:rPr>
        <w:t xml:space="preserve"> وفي آخره كان ثقيلا</w:t>
      </w:r>
      <w:r>
        <w:rPr>
          <w:rtl/>
        </w:rPr>
        <w:t>.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</w:t>
      </w:r>
      <w:r w:rsidR="00637BDD">
        <w:rPr>
          <w:rtl/>
        </w:rPr>
        <w:t>:</w:t>
      </w:r>
      <w:r w:rsidRPr="007F35AE">
        <w:rPr>
          <w:rtl/>
        </w:rPr>
        <w:t xml:space="preserve"> يوم نحس فيه قتل هابيل</w:t>
      </w:r>
      <w:r w:rsidR="00637BDD">
        <w:rPr>
          <w:rtl/>
        </w:rPr>
        <w:t>،</w:t>
      </w:r>
      <w:r w:rsidRPr="007F35AE">
        <w:rPr>
          <w:rtl/>
        </w:rPr>
        <w:t xml:space="preserve"> قتله أخوه قابيل </w:t>
      </w:r>
      <w:r w:rsidR="00A61C25">
        <w:rPr>
          <w:rtl/>
        </w:rPr>
        <w:t>(</w:t>
      </w:r>
      <w:r w:rsidRPr="007F35AE">
        <w:rPr>
          <w:rtl/>
        </w:rPr>
        <w:t>عليه اللعنة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زوائد الفوائد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57 ح 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البحار ج 59 ص 57 ح 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البحار ج 59 ص 57 ح 16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البحار ج 59 ص 57 ح 17</w:t>
      </w:r>
      <w:r>
        <w:rPr>
          <w:rtl/>
        </w:rPr>
        <w:t>.</w:t>
      </w:r>
    </w:p>
    <w:p w:rsidR="007D1694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والعذاب السرمد</w:t>
      </w:r>
      <w:r w:rsidR="00A61C25">
        <w:rPr>
          <w:rtl/>
        </w:rPr>
        <w:t>)</w:t>
      </w:r>
      <w:r w:rsidRPr="007F35AE">
        <w:rPr>
          <w:rtl/>
        </w:rPr>
        <w:t xml:space="preserve"> وهو يوم مذم لا تسافر فيه</w:t>
      </w:r>
      <w:r w:rsidR="00637BDD">
        <w:rPr>
          <w:rtl/>
        </w:rPr>
        <w:t>،</w:t>
      </w:r>
      <w:r w:rsidRPr="007F35AE">
        <w:rPr>
          <w:rtl/>
        </w:rPr>
        <w:t xml:space="preserve"> ولا تعمل عملا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تلق فيه أحدا</w:t>
      </w:r>
      <w:r w:rsidR="00637BDD">
        <w:rPr>
          <w:rtl/>
        </w:rPr>
        <w:t>،</w:t>
      </w:r>
      <w:r w:rsidRPr="007F35AE">
        <w:rPr>
          <w:rtl/>
        </w:rPr>
        <w:t xml:space="preserve"> واستعذ فيه بالله من شر</w:t>
      </w:r>
      <w:r w:rsidR="00784BBC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بعوذة أمير المؤمنين علي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منحوسا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</w:t>
      </w:r>
      <w:r>
        <w:rPr>
          <w:rFonts w:hint="cs"/>
          <w:rtl/>
        </w:rPr>
        <w:t xml:space="preserve"> </w:t>
      </w:r>
      <w:r w:rsidRPr="007F35AE">
        <w:rPr>
          <w:rtl/>
        </w:rPr>
        <w:t>ليلته خيف عليه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أن يشاء الله فيه غير ذلك </w:t>
      </w:r>
      <w:r w:rsidRPr="007D1694">
        <w:rPr>
          <w:rStyle w:val="libFootnotenumChar"/>
          <w:rtl/>
        </w:rPr>
        <w:t>(4)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ومن ولد فيه كان مرزوقا طويل العمر</w:t>
      </w:r>
      <w:r w:rsidR="00637BDD">
        <w:rPr>
          <w:rtl/>
        </w:rPr>
        <w:t>،</w:t>
      </w:r>
      <w:r w:rsidRPr="007F35AE">
        <w:rPr>
          <w:rtl/>
        </w:rPr>
        <w:t xml:space="preserve"> وفيه</w:t>
      </w:r>
      <w:r>
        <w:rPr>
          <w:rFonts w:hint="cs"/>
          <w:rtl/>
        </w:rPr>
        <w:t xml:space="preserve"> </w:t>
      </w:r>
      <w:r w:rsidRPr="007F35AE">
        <w:rPr>
          <w:rtl/>
        </w:rPr>
        <w:t>سلب آدم وحوا لباسهما وأ</w:t>
      </w:r>
      <w:r w:rsidR="00784BBC">
        <w:rPr>
          <w:rFonts w:hint="cs"/>
          <w:rtl/>
        </w:rPr>
        <w:t>ُ</w:t>
      </w:r>
      <w:r w:rsidRPr="007F35AE">
        <w:rPr>
          <w:rtl/>
        </w:rPr>
        <w:t>خرجا من الجن</w:t>
      </w:r>
      <w:r w:rsidR="00784BBC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والهارب فيه يوجد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والمريض فيه يجهد </w:t>
      </w:r>
      <w:r w:rsidRPr="007D1694">
        <w:rPr>
          <w:rStyle w:val="libFootnotenumChar"/>
          <w:rtl/>
        </w:rPr>
        <w:t>(5)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</w:t>
      </w:r>
      <w:r w:rsidR="00637BDD">
        <w:rPr>
          <w:rtl/>
        </w:rPr>
        <w:t>:</w:t>
      </w:r>
      <w:r w:rsidRPr="007F35AE">
        <w:rPr>
          <w:rtl/>
        </w:rPr>
        <w:t xml:space="preserve"> يوم متوسط صالح لقضاء الحوائج</w:t>
      </w:r>
      <w:r w:rsidR="00637BDD">
        <w:rPr>
          <w:rtl/>
        </w:rPr>
        <w:t>،</w:t>
      </w:r>
      <w:r w:rsidRPr="007F35AE">
        <w:rPr>
          <w:rtl/>
        </w:rPr>
        <w:t xml:space="preserve"> فيه ولد هبة الله شيث</w:t>
      </w:r>
      <w:r>
        <w:rPr>
          <w:rFonts w:hint="cs"/>
          <w:rtl/>
        </w:rPr>
        <w:t xml:space="preserve"> </w:t>
      </w:r>
      <w:r w:rsidRPr="007F35AE">
        <w:rPr>
          <w:rtl/>
        </w:rPr>
        <w:t>ابن آدم</w:t>
      </w:r>
      <w:r w:rsidR="00637BDD">
        <w:rPr>
          <w:rtl/>
        </w:rPr>
        <w:t>،</w:t>
      </w:r>
      <w:r w:rsidRPr="007F35AE">
        <w:rPr>
          <w:rtl/>
        </w:rPr>
        <w:t xml:space="preserve"> ولا تسافر فيه فإنه مكروه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مباركا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مرض فيه شفي ليلته وبرئ بإذن الله تعالى </w:t>
      </w:r>
      <w:r w:rsidRPr="007D1694">
        <w:rPr>
          <w:rStyle w:val="libFootnotenumChar"/>
          <w:rtl/>
        </w:rPr>
        <w:t>(6)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784BBC">
        <w:rPr>
          <w:rFonts w:hint="cs"/>
          <w:rtl/>
        </w:rPr>
        <w:t>:</w:t>
      </w:r>
      <w:r w:rsidRPr="007F35AE">
        <w:rPr>
          <w:rtl/>
        </w:rPr>
        <w:t xml:space="preserve"> أن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هابيل ولد فيه أيضا</w:t>
      </w:r>
      <w:r w:rsidR="00637BDD">
        <w:rPr>
          <w:rtl/>
        </w:rPr>
        <w:t>،</w:t>
      </w:r>
      <w:r w:rsidRPr="007F35AE">
        <w:rPr>
          <w:rtl/>
        </w:rPr>
        <w:t xml:space="preserve"> ويخاف فيه على المسافر السلب والقتل وبلاء يصيبه</w:t>
      </w:r>
      <w:r w:rsidR="00637BDD">
        <w:rPr>
          <w:rtl/>
        </w:rPr>
        <w:t>،</w:t>
      </w:r>
      <w:r w:rsidRPr="007F35AE">
        <w:rPr>
          <w:rtl/>
        </w:rPr>
        <w:t xml:space="preserve"> ومن هرب فيه لجأ إلى من يمنع منه</w:t>
      </w:r>
      <w:r w:rsidRPr="007D1694">
        <w:rPr>
          <w:rStyle w:val="libFootnotenumChar"/>
          <w:rFonts w:hint="cs"/>
          <w:rtl/>
        </w:rPr>
        <w:t xml:space="preserve"> </w:t>
      </w:r>
      <w:r w:rsidRPr="007D1694">
        <w:rPr>
          <w:rStyle w:val="libFootnotenumChar"/>
          <w:rtl/>
        </w:rPr>
        <w:t>(7)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</w:t>
      </w:r>
      <w:r w:rsidR="00637BDD">
        <w:rPr>
          <w:rtl/>
        </w:rPr>
        <w:t>:</w:t>
      </w:r>
      <w:r w:rsidRPr="007F35AE">
        <w:rPr>
          <w:rtl/>
        </w:rPr>
        <w:t xml:space="preserve"> يوم نحس فيه لعن إبليس وهاروت وماروت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784BBC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فرعون وجب</w:t>
      </w:r>
      <w:r w:rsidR="00784BBC">
        <w:rPr>
          <w:rFonts w:hint="cs"/>
          <w:rtl/>
        </w:rPr>
        <w:t>ّ</w:t>
      </w:r>
      <w:r w:rsidRPr="007F35AE">
        <w:rPr>
          <w:rtl/>
        </w:rPr>
        <w:t>ار فيه لعن وعذ</w:t>
      </w:r>
      <w:r w:rsidR="00784BBC">
        <w:rPr>
          <w:rFonts w:hint="cs"/>
          <w:rtl/>
        </w:rPr>
        <w:t>ّ</w:t>
      </w:r>
      <w:r w:rsidRPr="007F35AE">
        <w:rPr>
          <w:rtl/>
        </w:rPr>
        <w:t>ب</w:t>
      </w:r>
      <w:r w:rsidR="00637BDD">
        <w:rPr>
          <w:rtl/>
        </w:rPr>
        <w:t>،</w:t>
      </w:r>
      <w:r w:rsidRPr="007F35AE">
        <w:rPr>
          <w:rtl/>
        </w:rPr>
        <w:t xml:space="preserve"> وهو يوم نكد عسير لا خير فيه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فاستعذ بالله من شره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مشؤوما ثقيلا نكد الحياة عسير</w:t>
      </w:r>
      <w:r>
        <w:rPr>
          <w:rFonts w:hint="cs"/>
          <w:rtl/>
        </w:rPr>
        <w:t xml:space="preserve"> </w:t>
      </w:r>
      <w:r w:rsidRPr="007F35AE">
        <w:rPr>
          <w:rtl/>
        </w:rPr>
        <w:t>الرزق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ثقل مرضه وخيف عليه </w:t>
      </w:r>
      <w:r w:rsidRPr="007D1694">
        <w:rPr>
          <w:rStyle w:val="libFootnotenumChar"/>
          <w:rtl/>
        </w:rPr>
        <w:t>(8)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</w:t>
      </w:r>
      <w:r w:rsidR="00784BBC">
        <w:rPr>
          <w:rFonts w:hint="cs"/>
          <w:rtl/>
        </w:rPr>
        <w:t>ّ</w:t>
      </w:r>
      <w:r w:rsidRPr="007F35AE">
        <w:rPr>
          <w:rtl/>
        </w:rPr>
        <w:t xml:space="preserve"> فيه قتل قابيل هابيل</w:t>
      </w:r>
      <w:r w:rsidR="00637BDD">
        <w:rPr>
          <w:rtl/>
        </w:rPr>
        <w:t>،</w:t>
      </w:r>
      <w:r w:rsidRPr="007F35AE">
        <w:rPr>
          <w:rtl/>
        </w:rPr>
        <w:t xml:space="preserve"> وينظر في إصلاح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البحار ج 59 ص 58 ح 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البحار ج 59 ص 58 ح 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البحار ج 59 ص 59 ح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البحار ج 59 ص 59 ح 27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البحار ج 59 ص 60 ح 31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الماشية</w:t>
      </w:r>
      <w:r w:rsidR="00637BDD">
        <w:rPr>
          <w:rtl/>
        </w:rPr>
        <w:t>،</w:t>
      </w:r>
      <w:r w:rsidRPr="007F35AE">
        <w:rPr>
          <w:rtl/>
        </w:rPr>
        <w:t xml:space="preserve"> ومن كذب فيه عجل الله له الجزاء </w:t>
      </w:r>
      <w:r w:rsidRPr="007D1694">
        <w:rPr>
          <w:rStyle w:val="libFootnotenumChar"/>
          <w:rtl/>
        </w:rPr>
        <w:t>(9)</w:t>
      </w:r>
      <w:r>
        <w:rPr>
          <w:rtl/>
        </w:rPr>
        <w:t>.</w:t>
      </w:r>
    </w:p>
    <w:p w:rsidR="007D1694" w:rsidRPr="007F35AE" w:rsidRDefault="007D1694" w:rsidP="00784BBC">
      <w:pPr>
        <w:pStyle w:val="libNormal"/>
        <w:rPr>
          <w:rtl/>
        </w:rPr>
      </w:pPr>
      <w:r w:rsidRPr="007F35AE">
        <w:rPr>
          <w:rtl/>
        </w:rPr>
        <w:t>السادس</w:t>
      </w:r>
      <w:r w:rsidR="00637BDD">
        <w:rPr>
          <w:rtl/>
        </w:rPr>
        <w:t>:</w:t>
      </w:r>
      <w:r w:rsidRPr="007F35AE">
        <w:rPr>
          <w:rtl/>
        </w:rPr>
        <w:t xml:space="preserve"> يوم صالح ولد فيه نوح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للحوائج والسلطان</w:t>
      </w:r>
      <w:r w:rsidR="00637BDD">
        <w:rPr>
          <w:rtl/>
        </w:rPr>
        <w:t>،</w:t>
      </w:r>
      <w:r w:rsidRPr="007F35AE">
        <w:rPr>
          <w:rtl/>
        </w:rPr>
        <w:t xml:space="preserve"> والسفر والبيع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والديون والقضاء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</w:t>
      </w:r>
      <w:r w:rsidR="00784BBC">
        <w:rPr>
          <w:rFonts w:hint="cs"/>
          <w:rtl/>
        </w:rPr>
        <w:t>أ</w:t>
      </w:r>
      <w:r w:rsidRPr="007F35AE">
        <w:rPr>
          <w:rtl/>
        </w:rPr>
        <w:t>خذ والعطاء</w:t>
      </w:r>
      <w:r w:rsidR="00637BDD">
        <w:rPr>
          <w:rtl/>
        </w:rPr>
        <w:t>،</w:t>
      </w:r>
      <w:r w:rsidRPr="007F35AE">
        <w:rPr>
          <w:rtl/>
        </w:rPr>
        <w:t xml:space="preserve"> والنزهة والصيد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مباركا ميمونا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موس</w:t>
      </w:r>
      <w:r w:rsidR="00784BBC">
        <w:rPr>
          <w:rFonts w:hint="cs"/>
          <w:rtl/>
        </w:rPr>
        <w:t>ّ</w:t>
      </w:r>
      <w:r w:rsidRPr="007F35AE">
        <w:rPr>
          <w:rtl/>
        </w:rPr>
        <w:t>عا عليه في حياته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لم يجاوز مرضه</w:t>
      </w:r>
      <w:r>
        <w:rPr>
          <w:rFonts w:hint="cs"/>
          <w:rtl/>
        </w:rPr>
        <w:t xml:space="preserve"> </w:t>
      </w:r>
      <w:r w:rsidRPr="007F35AE">
        <w:rPr>
          <w:rtl/>
        </w:rPr>
        <w:t>أسبوعا</w:t>
      </w:r>
      <w:r w:rsidR="00637BDD">
        <w:rPr>
          <w:rtl/>
        </w:rPr>
        <w:t>،</w:t>
      </w:r>
      <w:r w:rsidRPr="007F35AE">
        <w:rPr>
          <w:rtl/>
        </w:rPr>
        <w:t xml:space="preserve"> ثم يبرأ بإذن الله تعالى </w:t>
      </w:r>
      <w:r w:rsidRPr="007D1694">
        <w:rPr>
          <w:rStyle w:val="libFootnotenumChar"/>
          <w:rtl/>
        </w:rPr>
        <w:t>(10)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للتزويج وشراء الماشية </w:t>
      </w:r>
      <w:r w:rsidRPr="007D1694">
        <w:rPr>
          <w:rStyle w:val="libFootnotenumChar"/>
          <w:rtl/>
        </w:rPr>
        <w:t>(11)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</w:t>
      </w:r>
      <w:r w:rsidR="00637BDD">
        <w:rPr>
          <w:rtl/>
        </w:rPr>
        <w:t>:</w:t>
      </w:r>
      <w:r w:rsidRPr="007F35AE">
        <w:rPr>
          <w:rtl/>
        </w:rPr>
        <w:t xml:space="preserve"> يوم سعيد مبارك</w:t>
      </w:r>
      <w:r w:rsidR="00637BDD">
        <w:rPr>
          <w:rtl/>
        </w:rPr>
        <w:t>،</w:t>
      </w:r>
      <w:r w:rsidRPr="007F35AE">
        <w:rPr>
          <w:rtl/>
        </w:rPr>
        <w:t xml:space="preserve"> فيه ركب نوح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السفينة</w:t>
      </w:r>
      <w:r w:rsidR="00637BDD">
        <w:rPr>
          <w:rtl/>
        </w:rPr>
        <w:t>،</w:t>
      </w:r>
      <w:r w:rsidRPr="007F35AE">
        <w:rPr>
          <w:rtl/>
        </w:rPr>
        <w:t xml:space="preserve"> فاركب البحر وسافر في البر</w:t>
      </w:r>
      <w:r w:rsidR="00784BBC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والق العدو</w:t>
      </w:r>
      <w:r w:rsidR="00637BDD">
        <w:rPr>
          <w:rtl/>
        </w:rPr>
        <w:t>،</w:t>
      </w:r>
      <w:r w:rsidRPr="007F35AE">
        <w:rPr>
          <w:rtl/>
        </w:rPr>
        <w:t xml:space="preserve"> واعمل ما</w:t>
      </w:r>
      <w:r>
        <w:rPr>
          <w:rFonts w:hint="cs"/>
          <w:rtl/>
        </w:rPr>
        <w:t xml:space="preserve"> </w:t>
      </w:r>
      <w:r w:rsidRPr="007F35AE">
        <w:rPr>
          <w:rtl/>
        </w:rPr>
        <w:t>شئت</w:t>
      </w:r>
      <w:r w:rsidR="00637BDD">
        <w:rPr>
          <w:rtl/>
        </w:rPr>
        <w:t>،</w:t>
      </w:r>
      <w:r w:rsidRPr="007F35AE">
        <w:rPr>
          <w:rtl/>
        </w:rPr>
        <w:t xml:space="preserve"> فإنه يوم عظيم البركة</w:t>
      </w:r>
      <w:r w:rsidR="00637BDD">
        <w:rPr>
          <w:rtl/>
        </w:rPr>
        <w:t>،</w:t>
      </w:r>
      <w:r w:rsidRPr="007F35AE">
        <w:rPr>
          <w:rtl/>
        </w:rPr>
        <w:t xml:space="preserve"> محمود لطلب الحوائج والسعي فيها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ولد فيه كان مباركا ميمونا على نفسه وأبويه</w:t>
      </w:r>
      <w:r w:rsidR="00637BDD">
        <w:rPr>
          <w:rtl/>
        </w:rPr>
        <w:t>،</w:t>
      </w:r>
      <w:r w:rsidRPr="007F35AE">
        <w:rPr>
          <w:rtl/>
        </w:rPr>
        <w:t xml:space="preserve"> خفيف النجم موسعا</w:t>
      </w:r>
      <w:r>
        <w:rPr>
          <w:rFonts w:hint="cs"/>
          <w:rtl/>
        </w:rPr>
        <w:t xml:space="preserve"> </w:t>
      </w:r>
      <w:r w:rsidRPr="007F35AE">
        <w:rPr>
          <w:rtl/>
        </w:rPr>
        <w:t>عيشه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برئ بإذن الله تعالى </w:t>
      </w:r>
      <w:r w:rsidRPr="007D1694">
        <w:rPr>
          <w:rStyle w:val="libFootnotenumChar"/>
          <w:rtl/>
        </w:rPr>
        <w:t>(12)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لابتداء الكتابة</w:t>
      </w:r>
      <w:r w:rsidR="00637BDD">
        <w:rPr>
          <w:rtl/>
        </w:rPr>
        <w:t>،</w:t>
      </w:r>
      <w:r w:rsidRPr="007F35AE">
        <w:rPr>
          <w:rtl/>
        </w:rPr>
        <w:t xml:space="preserve"> والعمارة</w:t>
      </w:r>
      <w:r w:rsidR="00637BDD">
        <w:rPr>
          <w:rtl/>
        </w:rPr>
        <w:t>،</w:t>
      </w:r>
      <w:r w:rsidRPr="007F35AE">
        <w:rPr>
          <w:rtl/>
        </w:rPr>
        <w:t xml:space="preserve"> وغرس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الأشجار </w:t>
      </w:r>
      <w:r w:rsidRPr="007D1694">
        <w:rPr>
          <w:rStyle w:val="libFootnotenumChar"/>
          <w:rtl/>
        </w:rPr>
        <w:t>(13)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</w:t>
      </w:r>
      <w:r w:rsidR="00637BDD">
        <w:rPr>
          <w:rtl/>
        </w:rPr>
        <w:t>:</w:t>
      </w:r>
      <w:r w:rsidRPr="007F35AE">
        <w:rPr>
          <w:rtl/>
        </w:rPr>
        <w:t xml:space="preserve"> يوم صالح للشراء والبيع فاشتر فيه وبع</w:t>
      </w:r>
      <w:r w:rsidR="00637BDD">
        <w:rPr>
          <w:rtl/>
        </w:rPr>
        <w:t>،</w:t>
      </w:r>
      <w:r w:rsidRPr="007F35AE">
        <w:rPr>
          <w:rtl/>
        </w:rPr>
        <w:t xml:space="preserve"> وخذ وأعط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ولا تعرض للسفر فإنه يكره فيه سفر البر والبحر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</w:t>
      </w:r>
      <w:r>
        <w:rPr>
          <w:rFonts w:hint="cs"/>
          <w:rtl/>
        </w:rPr>
        <w:t xml:space="preserve"> </w:t>
      </w:r>
      <w:r w:rsidRPr="007F35AE">
        <w:rPr>
          <w:rtl/>
        </w:rPr>
        <w:t>متوسط الحال طويل العمر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برئ بإذن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البحار 59 ص 60 ح 32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البحار ج 59 ص 61 ح 36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(11) البحار ج 59 ص 61 ح 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(12) البحار 59 ص 61 ح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(13) البحار ج 59 ص 61 ح 42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تعالى </w:t>
      </w:r>
      <w:r w:rsidRPr="007D1694">
        <w:rPr>
          <w:rStyle w:val="libFootnotenumChar"/>
          <w:rtl/>
        </w:rPr>
        <w:t>(14)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للقاء السلطان</w:t>
      </w:r>
      <w:r w:rsidR="00637BDD">
        <w:rPr>
          <w:rtl/>
        </w:rPr>
        <w:t>،</w:t>
      </w:r>
      <w:r w:rsidRPr="007F35AE">
        <w:rPr>
          <w:rtl/>
        </w:rPr>
        <w:t xml:space="preserve"> وقضاء الحوائج منه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هرب فيه لم يقدر عليه</w:t>
      </w:r>
      <w:r w:rsidR="003C35D8">
        <w:rPr>
          <w:rtl/>
        </w:rPr>
        <w:t xml:space="preserve"> إلّا </w:t>
      </w:r>
      <w:r w:rsidRPr="007F35AE">
        <w:rPr>
          <w:rtl/>
        </w:rPr>
        <w:t>بتعب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فيه لم يرشد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بجهد </w:t>
      </w:r>
      <w:r w:rsidRPr="007D1694">
        <w:rPr>
          <w:rStyle w:val="libFootnotenumChar"/>
          <w:rtl/>
        </w:rPr>
        <w:t>(15)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وقيل</w:t>
      </w:r>
      <w:r w:rsidR="00637BDD">
        <w:rPr>
          <w:rtl/>
        </w:rPr>
        <w:t>:</w:t>
      </w:r>
      <w:r w:rsidRPr="007F35AE">
        <w:rPr>
          <w:rtl/>
        </w:rPr>
        <w:t xml:space="preserve"> من مرض فيه هلك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التاسع</w:t>
      </w:r>
      <w:r w:rsidR="00637BDD">
        <w:rPr>
          <w:rtl/>
        </w:rPr>
        <w:t>:</w:t>
      </w:r>
      <w:r w:rsidRPr="007F35AE">
        <w:rPr>
          <w:rtl/>
        </w:rPr>
        <w:t xml:space="preserve"> يوم صالح محمود</w:t>
      </w:r>
      <w:r w:rsidR="00637BDD">
        <w:rPr>
          <w:rtl/>
        </w:rPr>
        <w:t>،</w:t>
      </w:r>
      <w:r w:rsidRPr="007F35AE">
        <w:rPr>
          <w:rtl/>
        </w:rPr>
        <w:t xml:space="preserve"> فيه ولد سام بن نوح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يصلح للحوائج</w:t>
      </w:r>
      <w:r w:rsidR="00637BDD">
        <w:rPr>
          <w:rtl/>
        </w:rPr>
        <w:t>،</w:t>
      </w:r>
      <w:r w:rsidRPr="007F35AE">
        <w:rPr>
          <w:rtl/>
        </w:rPr>
        <w:t xml:space="preserve"> والدخول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</w:t>
      </w:r>
      <w:r w:rsidR="00637BDD">
        <w:rPr>
          <w:rtl/>
        </w:rPr>
        <w:t>،</w:t>
      </w:r>
      <w:r w:rsidRPr="007F35AE">
        <w:rPr>
          <w:rtl/>
        </w:rPr>
        <w:t xml:space="preserve"> وجميع ال</w:t>
      </w:r>
      <w:r w:rsidR="004A4E5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 w:rsidRPr="007F35AE">
        <w:rPr>
          <w:rtl/>
        </w:rPr>
        <w:t xml:space="preserve"> والدين والقرض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4A4E5B">
        <w:rPr>
          <w:rFonts w:hint="cs"/>
          <w:rtl/>
        </w:rPr>
        <w:t>أ</w:t>
      </w:r>
      <w:r w:rsidRPr="007F35AE">
        <w:rPr>
          <w:rtl/>
        </w:rPr>
        <w:t>خذ والعطاء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كان محبوبا مقبولا عند الناس</w:t>
      </w:r>
      <w:r w:rsidR="00637BDD">
        <w:rPr>
          <w:rtl/>
        </w:rPr>
        <w:t>،</w:t>
      </w:r>
      <w:r w:rsidRPr="007F35AE">
        <w:rPr>
          <w:rtl/>
        </w:rPr>
        <w:t xml:space="preserve"> يطلب العلم ويعمل بأعمال</w:t>
      </w:r>
      <w:r>
        <w:rPr>
          <w:rFonts w:hint="cs"/>
          <w:rtl/>
        </w:rPr>
        <w:t xml:space="preserve"> </w:t>
      </w:r>
      <w:r w:rsidRPr="007F35AE">
        <w:rPr>
          <w:rtl/>
        </w:rPr>
        <w:t>الصالحين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برئ بإذن الله تعالى </w:t>
      </w:r>
      <w:r w:rsidRPr="007D1694">
        <w:rPr>
          <w:rStyle w:val="libFootnotenumChar"/>
          <w:rtl/>
        </w:rPr>
        <w:t>(16)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سافر فيه رزق ولقي خيرا</w:t>
      </w:r>
      <w:r w:rsidR="00637BDD">
        <w:rPr>
          <w:rtl/>
        </w:rPr>
        <w:t>،</w:t>
      </w:r>
      <w:r w:rsidRPr="007F35AE">
        <w:rPr>
          <w:rtl/>
        </w:rPr>
        <w:t xml:space="preserve"> ويصلح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للغرس والزرع</w:t>
      </w:r>
      <w:r w:rsidR="00637BDD">
        <w:rPr>
          <w:rtl/>
        </w:rPr>
        <w:t>،</w:t>
      </w:r>
      <w:r w:rsidRPr="007F35AE">
        <w:rPr>
          <w:rtl/>
        </w:rPr>
        <w:t xml:space="preserve"> ومن حارب فيه غلب</w:t>
      </w:r>
      <w:r w:rsidR="00637BDD">
        <w:rPr>
          <w:rtl/>
        </w:rPr>
        <w:t>،</w:t>
      </w:r>
      <w:r w:rsidRPr="007F35AE">
        <w:rPr>
          <w:rtl/>
        </w:rPr>
        <w:t xml:space="preserve"> ومن هرب فيه لجأ إلى 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يمنع عليه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ثقل </w:t>
      </w:r>
      <w:r w:rsidRPr="007D1694">
        <w:rPr>
          <w:rStyle w:val="libFootnotenumChar"/>
          <w:rtl/>
        </w:rPr>
        <w:t>(17)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العاشر</w:t>
      </w:r>
      <w:r w:rsidR="00637BDD">
        <w:rPr>
          <w:rtl/>
        </w:rPr>
        <w:t>:</w:t>
      </w:r>
      <w:r w:rsidRPr="007F35AE">
        <w:rPr>
          <w:rtl/>
        </w:rPr>
        <w:t xml:space="preserve"> يوم محمود</w:t>
      </w:r>
      <w:r w:rsidR="00637BDD">
        <w:rPr>
          <w:rtl/>
        </w:rPr>
        <w:t>،</w:t>
      </w:r>
      <w:r w:rsidRPr="007F35AE">
        <w:rPr>
          <w:rtl/>
        </w:rPr>
        <w:t xml:space="preserve"> رفع الله فيه إدريس مكانا عليا</w:t>
      </w:r>
      <w:r w:rsidR="00637BDD">
        <w:rPr>
          <w:rtl/>
        </w:rPr>
        <w:t>،</w:t>
      </w:r>
      <w:r w:rsidRPr="007F35AE">
        <w:rPr>
          <w:rtl/>
        </w:rPr>
        <w:t xml:space="preserve"> وفيه أخذ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موسى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التوراة</w:t>
      </w:r>
      <w:r w:rsidR="00637BDD">
        <w:rPr>
          <w:rtl/>
        </w:rPr>
        <w:t>،</w:t>
      </w:r>
      <w:r w:rsidRPr="007F35AE">
        <w:rPr>
          <w:rtl/>
        </w:rPr>
        <w:t xml:space="preserve"> يصلح لكتب الكتب والشروط</w:t>
      </w:r>
      <w:r>
        <w:rPr>
          <w:rFonts w:hint="cs"/>
          <w:rtl/>
        </w:rPr>
        <w:t xml:space="preserve"> </w:t>
      </w:r>
      <w:r w:rsidRPr="007F35AE">
        <w:rPr>
          <w:rtl/>
        </w:rPr>
        <w:t>والعهود</w:t>
      </w:r>
      <w:r w:rsidR="00637BDD">
        <w:rPr>
          <w:rtl/>
        </w:rPr>
        <w:t>،</w:t>
      </w:r>
      <w:r w:rsidRPr="007F35AE">
        <w:rPr>
          <w:rtl/>
        </w:rPr>
        <w:t xml:space="preserve"> وأعمال الدواوين والحساب ومن ولد فيه كان مباركا</w:t>
      </w:r>
      <w:r w:rsidR="004A4E5B">
        <w:rPr>
          <w:rFonts w:hint="cs"/>
          <w:rtl/>
        </w:rPr>
        <w:t xml:space="preserve"> </w:t>
      </w:r>
      <w:r w:rsidRPr="007F35AE">
        <w:rPr>
          <w:rtl/>
        </w:rPr>
        <w:t>حليما</w:t>
      </w:r>
      <w:r w:rsidR="004A4E5B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صالحا عفيفا، ومن مرض فيه أو في ليلته يخاف عليه </w:t>
      </w:r>
      <w:r w:rsidRPr="007D1694">
        <w:rPr>
          <w:rStyle w:val="libFootnotenumChar"/>
          <w:rtl/>
        </w:rPr>
        <w:t>(18)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>ت له ضال</w:t>
      </w:r>
      <w:r w:rsidR="004A4E5B">
        <w:rPr>
          <w:rFonts w:hint="cs"/>
          <w:rtl/>
        </w:rPr>
        <w:t>ّ</w:t>
      </w:r>
      <w:r w:rsidRPr="007F35AE">
        <w:rPr>
          <w:rtl/>
        </w:rPr>
        <w:t>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(14) البحار ج 59 ص 62 ح 46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(15) البحار ج 59 ص 62 ح 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(16) البحار ج 59 ص 63 ح 51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(17) البحار ج 59 ص 63 ح 52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(18) البحار ج 59 ص 64 ح 56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وجدها</w:t>
      </w:r>
      <w:r w:rsidR="00637BDD">
        <w:rPr>
          <w:rtl/>
        </w:rPr>
        <w:t>،</w:t>
      </w:r>
      <w:r w:rsidRPr="007F35AE">
        <w:rPr>
          <w:rtl/>
        </w:rPr>
        <w:t xml:space="preserve"> ويستحب للمريض فيه أن يوصي</w:t>
      </w:r>
      <w:r w:rsidR="00637BDD">
        <w:rPr>
          <w:rtl/>
        </w:rPr>
        <w:t>،</w:t>
      </w:r>
      <w:r w:rsidRPr="007F35AE">
        <w:rPr>
          <w:rtl/>
        </w:rPr>
        <w:t xml:space="preserve"> ومن هرب فيه ظفر به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وسجن </w:t>
      </w:r>
      <w:r w:rsidRPr="007D1694">
        <w:rPr>
          <w:rStyle w:val="libFootnotenumChar"/>
          <w:rtl/>
        </w:rPr>
        <w:t>(19)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عشر</w:t>
      </w:r>
      <w:r w:rsidR="00637BDD">
        <w:rPr>
          <w:rtl/>
        </w:rPr>
        <w:t>:</w:t>
      </w:r>
      <w:r w:rsidRPr="007F35AE">
        <w:rPr>
          <w:rtl/>
        </w:rPr>
        <w:t xml:space="preserve"> يوم صالح للشراء والبيع والمعاملة والقرض</w:t>
      </w:r>
      <w:r w:rsidR="00637BDD">
        <w:rPr>
          <w:rtl/>
        </w:rPr>
        <w:t>،</w:t>
      </w:r>
      <w:r w:rsidRPr="007F35AE">
        <w:rPr>
          <w:rtl/>
        </w:rPr>
        <w:t xml:space="preserve"> ويكره</w:t>
      </w:r>
      <w:r>
        <w:rPr>
          <w:rFonts w:hint="cs"/>
          <w:rtl/>
        </w:rPr>
        <w:t xml:space="preserve"> </w:t>
      </w:r>
      <w:r w:rsidRPr="007F35AE">
        <w:rPr>
          <w:rtl/>
        </w:rPr>
        <w:t>فيه الدخول على السلطان ومعاملته والتصرف فيه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 صالح التربية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برئ بإذن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تعالى </w:t>
      </w:r>
      <w:r w:rsidRPr="007D1694">
        <w:rPr>
          <w:rStyle w:val="libFootnotenumChar"/>
          <w:rtl/>
        </w:rPr>
        <w:t>(20)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</w:t>
      </w:r>
      <w:r w:rsidR="004A4E5B">
        <w:rPr>
          <w:rFonts w:hint="cs"/>
          <w:rtl/>
        </w:rPr>
        <w:t>ّ</w:t>
      </w:r>
      <w:r w:rsidRPr="007F35AE">
        <w:rPr>
          <w:rtl/>
        </w:rPr>
        <w:t>ه ولد فيه شيث</w:t>
      </w:r>
      <w:r w:rsidR="00637BDD">
        <w:rPr>
          <w:rtl/>
        </w:rPr>
        <w:t>،</w:t>
      </w:r>
      <w:r w:rsidRPr="007F35AE">
        <w:rPr>
          <w:rtl/>
        </w:rPr>
        <w:t xml:space="preserve"> ومن هرب فيه رجع</w:t>
      </w:r>
      <w:r>
        <w:rPr>
          <w:rFonts w:hint="cs"/>
          <w:rtl/>
        </w:rPr>
        <w:t xml:space="preserve"> </w:t>
      </w:r>
      <w:r w:rsidRPr="007F35AE">
        <w:rPr>
          <w:rtl/>
        </w:rPr>
        <w:t>طائعا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فيه سلم</w:t>
      </w:r>
      <w:r w:rsidR="00637BDD">
        <w:rPr>
          <w:rtl/>
        </w:rPr>
        <w:t>،</w:t>
      </w:r>
      <w:r w:rsidRPr="007F35AE">
        <w:rPr>
          <w:rtl/>
        </w:rPr>
        <w:t xml:space="preserve"> وذكر أيضا أنه يموت فقيرا</w:t>
      </w:r>
      <w:r w:rsidR="00637BDD">
        <w:rPr>
          <w:rtl/>
        </w:rPr>
        <w:t>،</w:t>
      </w:r>
      <w:r w:rsidRPr="007F35AE">
        <w:rPr>
          <w:rtl/>
        </w:rPr>
        <w:t xml:space="preserve"> أو يهرب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السلطان </w:t>
      </w:r>
      <w:r w:rsidRPr="007D1694">
        <w:rPr>
          <w:rStyle w:val="libFootnotenumChar"/>
          <w:rtl/>
        </w:rPr>
        <w:t>(21)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الثاني عشر</w:t>
      </w:r>
      <w:r w:rsidR="00637BDD">
        <w:rPr>
          <w:rtl/>
        </w:rPr>
        <w:t>: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 w:rsidRPr="007F35AE">
        <w:rPr>
          <w:rtl/>
        </w:rPr>
        <w:t xml:space="preserve"> فيه قضى موسى ال</w:t>
      </w:r>
      <w:r w:rsidR="004A4E5B">
        <w:rPr>
          <w:rFonts w:hint="cs"/>
          <w:rtl/>
        </w:rPr>
        <w:t>أ</w:t>
      </w:r>
      <w:r w:rsidRPr="007F35AE">
        <w:rPr>
          <w:rtl/>
        </w:rPr>
        <w:t>جل</w:t>
      </w:r>
      <w:r w:rsidR="00637BDD">
        <w:rPr>
          <w:rtl/>
        </w:rPr>
        <w:t>،</w:t>
      </w:r>
      <w:r w:rsidRPr="007F35AE">
        <w:rPr>
          <w:rtl/>
        </w:rPr>
        <w:t xml:space="preserve"> وهو يوم</w:t>
      </w:r>
      <w:r>
        <w:rPr>
          <w:rFonts w:hint="cs"/>
          <w:rtl/>
        </w:rPr>
        <w:t xml:space="preserve"> </w:t>
      </w:r>
      <w:r w:rsidRPr="007F35AE">
        <w:rPr>
          <w:rtl/>
        </w:rPr>
        <w:t>التزويج</w:t>
      </w:r>
      <w:r w:rsidR="00637BDD">
        <w:rPr>
          <w:rtl/>
        </w:rPr>
        <w:t>،</w:t>
      </w:r>
      <w:r w:rsidRPr="007F35AE">
        <w:rPr>
          <w:rtl/>
        </w:rPr>
        <w:t xml:space="preserve"> والمشاركة وفتح الحوانيت وعمارة المنازل</w:t>
      </w:r>
      <w:r w:rsidR="00637BDD">
        <w:rPr>
          <w:rtl/>
        </w:rPr>
        <w:t>،</w:t>
      </w:r>
      <w:r w:rsidRPr="007F35AE">
        <w:rPr>
          <w:rtl/>
        </w:rPr>
        <w:t xml:space="preserve"> والبيع والشراء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</w:t>
      </w:r>
      <w:r w:rsidR="004A4E5B">
        <w:rPr>
          <w:rFonts w:hint="cs"/>
          <w:rtl/>
        </w:rPr>
        <w:t>أ</w:t>
      </w:r>
      <w:r w:rsidRPr="007F35AE">
        <w:rPr>
          <w:rtl/>
        </w:rPr>
        <w:t>خذ والعطاء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عفيفا ناسكا صالحا</w:t>
      </w:r>
      <w:r w:rsidR="00637BDD">
        <w:rPr>
          <w:rtl/>
        </w:rPr>
        <w:t>،</w:t>
      </w:r>
      <w:r w:rsidRPr="007F35AE">
        <w:rPr>
          <w:rtl/>
        </w:rPr>
        <w:t xml:space="preserve"> ومن مرض</w:t>
      </w:r>
      <w:r>
        <w:rPr>
          <w:rFonts w:hint="cs"/>
          <w:rtl/>
        </w:rPr>
        <w:t xml:space="preserve"> </w:t>
      </w:r>
      <w:r w:rsidRPr="007F35AE">
        <w:rPr>
          <w:rtl/>
        </w:rPr>
        <w:t>فيه أو في ليلته من حم</w:t>
      </w:r>
      <w:r w:rsidR="004A4E5B">
        <w:rPr>
          <w:rFonts w:hint="cs"/>
          <w:rtl/>
        </w:rPr>
        <w:t>ّ</w:t>
      </w:r>
      <w:r w:rsidRPr="007F35AE">
        <w:rPr>
          <w:rtl/>
        </w:rPr>
        <w:t>ى</w:t>
      </w:r>
      <w:r w:rsidR="00637BDD">
        <w:rPr>
          <w:rtl/>
        </w:rPr>
        <w:t>،</w:t>
      </w:r>
      <w:r w:rsidRPr="007F35AE">
        <w:rPr>
          <w:rtl/>
        </w:rPr>
        <w:t xml:space="preserve"> خيف عليه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أن يشاء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يستحب فيه ركوب الماء</w:t>
      </w:r>
      <w:r w:rsidR="00637BDD">
        <w:rPr>
          <w:rtl/>
        </w:rPr>
        <w:t>،</w:t>
      </w:r>
      <w:r w:rsidRPr="007F35AE">
        <w:rPr>
          <w:rtl/>
        </w:rPr>
        <w:t xml:space="preserve"> ولا يرتكب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الوسائط</w:t>
      </w:r>
      <w:r w:rsidR="00637BDD">
        <w:rPr>
          <w:rtl/>
        </w:rPr>
        <w:t>،</w:t>
      </w:r>
      <w:r w:rsidRPr="007F35AE">
        <w:rPr>
          <w:rtl/>
        </w:rPr>
        <w:t xml:space="preserve"> يعني الوساطة بين الناس </w:t>
      </w:r>
      <w:r w:rsidRPr="007D1694">
        <w:rPr>
          <w:rStyle w:val="libFootnotenumChar"/>
          <w:rtl/>
        </w:rPr>
        <w:t>(23)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عشر</w:t>
      </w:r>
      <w:r w:rsidR="00637BDD">
        <w:rPr>
          <w:rtl/>
        </w:rPr>
        <w:t>: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فيه هلك ابن نوح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وامرأة لوط</w:t>
      </w:r>
      <w:r w:rsidR="00637BDD">
        <w:rPr>
          <w:rtl/>
        </w:rPr>
        <w:t>،</w:t>
      </w:r>
      <w:r w:rsidRPr="007F35AE">
        <w:rPr>
          <w:rtl/>
        </w:rPr>
        <w:t xml:space="preserve"> وهو يوم مذموم في</w:t>
      </w:r>
      <w:r w:rsidR="003C35D8">
        <w:rPr>
          <w:rtl/>
        </w:rPr>
        <w:t xml:space="preserve"> كلّ </w:t>
      </w:r>
      <w:r w:rsidRPr="007F35AE">
        <w:rPr>
          <w:rtl/>
        </w:rPr>
        <w:t>حال</w:t>
      </w:r>
      <w:r w:rsidR="00637BDD">
        <w:rPr>
          <w:rtl/>
        </w:rPr>
        <w:t>،</w:t>
      </w:r>
      <w:r w:rsidRPr="007F35AE">
        <w:rPr>
          <w:rtl/>
        </w:rPr>
        <w:t xml:space="preserve"> فاستعذ بالله من شر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كان مشؤوما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عسير الرزق</w:t>
      </w:r>
      <w:r w:rsidR="00637BDD">
        <w:rPr>
          <w:rtl/>
        </w:rPr>
        <w:t>،</w:t>
      </w:r>
      <w:r w:rsidRPr="007F35AE">
        <w:rPr>
          <w:rtl/>
        </w:rPr>
        <w:t xml:space="preserve"> كثير الحقد</w:t>
      </w:r>
      <w:r w:rsidR="00637BDD">
        <w:rPr>
          <w:rtl/>
        </w:rPr>
        <w:t>،</w:t>
      </w:r>
      <w:r w:rsidRPr="007F35AE">
        <w:rPr>
          <w:rtl/>
        </w:rPr>
        <w:t xml:space="preserve"> نكد الخلق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(19) البحار ج 59 ص 64 ح 57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(20) البحار ج 59 ص 64 ح 61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(21) البحار ج 59 ص 65 ح 62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(22) البحار ج 59 ص 65 ح 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(23) البحار ج 59 ص 65 ح 66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مرض فيه أو في ليلته يخاف عليه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(24)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تتقي فيه المنازعات</w:t>
      </w:r>
      <w:r w:rsidR="00637BDD">
        <w:rPr>
          <w:rtl/>
        </w:rPr>
        <w:t>،</w:t>
      </w:r>
      <w:r w:rsidRPr="007F35AE">
        <w:rPr>
          <w:rtl/>
        </w:rPr>
        <w:t xml:space="preserve"> ولقاء السلاطين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والحكومات</w:t>
      </w:r>
      <w:r w:rsidR="00637BDD">
        <w:rPr>
          <w:rtl/>
        </w:rPr>
        <w:t>،</w:t>
      </w:r>
      <w:r w:rsidRPr="007F35AE">
        <w:rPr>
          <w:rtl/>
        </w:rPr>
        <w:t xml:space="preserve"> وحلق الرأس ودهن الشعر</w:t>
      </w:r>
      <w:r w:rsidR="00637BDD">
        <w:rPr>
          <w:rtl/>
        </w:rPr>
        <w:t>،</w:t>
      </w:r>
      <w:r w:rsidRPr="007F35AE">
        <w:rPr>
          <w:rtl/>
        </w:rPr>
        <w:t xml:space="preserve"> ومن هرب فيه سلم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ولد فيه ذكر لم يعش </w:t>
      </w:r>
      <w:r w:rsidRPr="007D1694">
        <w:rPr>
          <w:rStyle w:val="libFootnotenumChar"/>
          <w:rtl/>
        </w:rPr>
        <w:t>(25)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 عشر</w:t>
      </w:r>
      <w:r w:rsidR="00637BDD">
        <w:rPr>
          <w:rtl/>
        </w:rPr>
        <w:t>:</w:t>
      </w:r>
      <w:r w:rsidRPr="007F35AE">
        <w:rPr>
          <w:rtl/>
        </w:rPr>
        <w:t xml:space="preserve"> يوم صالح لما تريد من قضاء الحوائج</w:t>
      </w:r>
      <w:r w:rsidR="00637BDD">
        <w:rPr>
          <w:rtl/>
        </w:rPr>
        <w:t>،</w:t>
      </w:r>
      <w:r w:rsidRPr="007F35AE">
        <w:rPr>
          <w:rtl/>
        </w:rPr>
        <w:t xml:space="preserve"> ولقاء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الملوك</w:t>
      </w:r>
      <w:r w:rsidR="00637BDD">
        <w:rPr>
          <w:rtl/>
        </w:rPr>
        <w:t>،</w:t>
      </w:r>
      <w:r w:rsidRPr="007F35AE">
        <w:rPr>
          <w:rtl/>
        </w:rPr>
        <w:t xml:space="preserve"> وطلب العلم</w:t>
      </w:r>
      <w:r w:rsidR="00637BDD">
        <w:rPr>
          <w:rtl/>
        </w:rPr>
        <w:t>،</w:t>
      </w:r>
      <w:r w:rsidRPr="007F35AE">
        <w:rPr>
          <w:rtl/>
        </w:rPr>
        <w:t xml:space="preserve"> وأعمال الديوان</w:t>
      </w:r>
      <w:r w:rsidR="00637BDD">
        <w:rPr>
          <w:rtl/>
        </w:rPr>
        <w:t>،</w:t>
      </w:r>
      <w:r w:rsidRPr="007F35AE">
        <w:rPr>
          <w:rtl/>
        </w:rPr>
        <w:t xml:space="preserve"> ومن ولد فيه عاش سليما</w:t>
      </w:r>
      <w:r>
        <w:rPr>
          <w:rFonts w:hint="cs"/>
          <w:rtl/>
        </w:rPr>
        <w:t xml:space="preserve"> </w:t>
      </w:r>
      <w:r w:rsidRPr="007F35AE">
        <w:rPr>
          <w:rtl/>
        </w:rPr>
        <w:t>سعيدا</w:t>
      </w:r>
      <w:r w:rsidR="00637BDD">
        <w:rPr>
          <w:rtl/>
        </w:rPr>
        <w:t>،</w:t>
      </w:r>
      <w:r w:rsidRPr="007F35AE">
        <w:rPr>
          <w:rtl/>
        </w:rPr>
        <w:t xml:space="preserve"> وكان في أموره مسددا محمودا مرزوقا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</w:t>
      </w:r>
      <w:r>
        <w:rPr>
          <w:rFonts w:hint="cs"/>
          <w:rtl/>
        </w:rPr>
        <w:t xml:space="preserve"> </w:t>
      </w:r>
      <w:r w:rsidRPr="007F35AE">
        <w:rPr>
          <w:rtl/>
        </w:rPr>
        <w:t>ليلته</w:t>
      </w:r>
      <w:r w:rsidR="00637BDD">
        <w:rPr>
          <w:rtl/>
        </w:rPr>
        <w:t>،</w:t>
      </w:r>
      <w:r w:rsidRPr="007F35AE">
        <w:rPr>
          <w:rtl/>
        </w:rPr>
        <w:t xml:space="preserve"> برئ من مرضه ولم يطل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(26)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من ولد فيه يكون في آخر عمره كثير المال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ويكون غشوما ظلوما</w:t>
      </w:r>
      <w:r w:rsidR="00637BDD">
        <w:rPr>
          <w:rtl/>
        </w:rPr>
        <w:t>،</w:t>
      </w:r>
      <w:r w:rsidRPr="007F35AE">
        <w:rPr>
          <w:rtl/>
        </w:rPr>
        <w:t xml:space="preserve"> ويصلح للبيع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والاستقراض</w:t>
      </w:r>
      <w:r>
        <w:rPr>
          <w:rFonts w:hint="cs"/>
          <w:rtl/>
        </w:rPr>
        <w:t xml:space="preserve"> </w:t>
      </w:r>
      <w:r w:rsidRPr="007F35AE">
        <w:rPr>
          <w:rtl/>
        </w:rPr>
        <w:t>والقرض</w:t>
      </w:r>
      <w:r w:rsidR="00637BDD">
        <w:rPr>
          <w:rtl/>
        </w:rPr>
        <w:t>،</w:t>
      </w:r>
      <w:r w:rsidRPr="007F35AE">
        <w:rPr>
          <w:rtl/>
        </w:rPr>
        <w:t xml:space="preserve"> والركوب في البحر</w:t>
      </w:r>
      <w:r w:rsidR="00637BDD">
        <w:rPr>
          <w:rtl/>
        </w:rPr>
        <w:t>،</w:t>
      </w:r>
      <w:r w:rsidRPr="007F35AE">
        <w:rPr>
          <w:rtl/>
        </w:rPr>
        <w:t xml:space="preserve"> ومن هرب فيه يؤخذ </w:t>
      </w:r>
      <w:r w:rsidRPr="007D1694">
        <w:rPr>
          <w:rStyle w:val="libFootnotenumChar"/>
          <w:rtl/>
        </w:rPr>
        <w:t>(27)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الخامس عشر</w:t>
      </w:r>
      <w:r w:rsidR="00637BDD">
        <w:rPr>
          <w:rtl/>
        </w:rPr>
        <w:t>:</w:t>
      </w:r>
      <w:r w:rsidRPr="007F35AE">
        <w:rPr>
          <w:rtl/>
        </w:rPr>
        <w:t xml:space="preserve"> يوم صالح لكل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عمل وحاجة</w:t>
      </w:r>
      <w:r w:rsidR="00637BDD">
        <w:rPr>
          <w:rtl/>
        </w:rPr>
        <w:t>،</w:t>
      </w:r>
      <w:r w:rsidRPr="007F35AE">
        <w:rPr>
          <w:rtl/>
        </w:rPr>
        <w:t xml:space="preserve"> ولقاء ال</w:t>
      </w:r>
      <w:r w:rsidR="004A4E5B">
        <w:rPr>
          <w:rFonts w:hint="cs"/>
          <w:rtl/>
        </w:rPr>
        <w:t>أ</w:t>
      </w:r>
      <w:r w:rsidRPr="007F35AE">
        <w:rPr>
          <w:rtl/>
        </w:rPr>
        <w:t>شراف</w:t>
      </w:r>
      <w:r>
        <w:rPr>
          <w:rFonts w:hint="cs"/>
          <w:rtl/>
        </w:rPr>
        <w:t xml:space="preserve"> </w:t>
      </w:r>
      <w:r w:rsidRPr="007F35AE">
        <w:rPr>
          <w:rtl/>
        </w:rPr>
        <w:t>والعظماء والرؤساء</w:t>
      </w:r>
      <w:r w:rsidR="00637BDD">
        <w:rPr>
          <w:rtl/>
        </w:rPr>
        <w:t>،</w:t>
      </w:r>
      <w:r w:rsidRPr="007F35AE">
        <w:rPr>
          <w:rtl/>
        </w:rPr>
        <w:t xml:space="preserve"> فاطلب فيه حوائجك</w:t>
      </w:r>
      <w:r w:rsidR="00637BDD">
        <w:rPr>
          <w:rtl/>
        </w:rPr>
        <w:t>،</w:t>
      </w:r>
      <w:r w:rsidRPr="007F35AE">
        <w:rPr>
          <w:rtl/>
        </w:rPr>
        <w:t xml:space="preserve"> والق سلطانك</w:t>
      </w:r>
      <w:r w:rsidR="00637BDD">
        <w:rPr>
          <w:rtl/>
        </w:rPr>
        <w:t>،</w:t>
      </w:r>
      <w:r w:rsidRPr="007F35AE">
        <w:rPr>
          <w:rtl/>
        </w:rPr>
        <w:t xml:space="preserve"> واعمل</w:t>
      </w:r>
      <w:r>
        <w:rPr>
          <w:rFonts w:hint="cs"/>
          <w:rtl/>
        </w:rPr>
        <w:t xml:space="preserve"> </w:t>
      </w:r>
      <w:r w:rsidRPr="007F35AE">
        <w:rPr>
          <w:rtl/>
        </w:rPr>
        <w:t>ما بدا لك</w:t>
      </w:r>
      <w:r w:rsidR="00637BDD">
        <w:rPr>
          <w:rtl/>
        </w:rPr>
        <w:t>،</w:t>
      </w:r>
      <w:r w:rsidRPr="007F35AE">
        <w:rPr>
          <w:rtl/>
        </w:rPr>
        <w:t xml:space="preserve"> فإنه يوم سعيد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ألثغ اللسان أو</w:t>
      </w:r>
      <w:r>
        <w:rPr>
          <w:rFonts w:hint="cs"/>
          <w:rtl/>
        </w:rPr>
        <w:t xml:space="preserve"> </w:t>
      </w:r>
      <w:r w:rsidRPr="007F35AE">
        <w:rPr>
          <w:rtl/>
        </w:rPr>
        <w:t>أخرس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خيف عليه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أن يشاء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يوم محذور</w:t>
      </w:r>
      <w:r w:rsidR="00637BDD">
        <w:rPr>
          <w:rtl/>
        </w:rPr>
        <w:t>،</w:t>
      </w:r>
      <w:r w:rsidRPr="007F35AE">
        <w:rPr>
          <w:rtl/>
        </w:rPr>
        <w:t xml:space="preserve"> ويصلح للاستقراض والقرض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ومشاهدة ما يتشرى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برئ بإذن الله</w:t>
      </w:r>
      <w:r w:rsidR="00637BDD">
        <w:rPr>
          <w:rtl/>
        </w:rPr>
        <w:t>،</w:t>
      </w:r>
      <w:r w:rsidRPr="007F35AE">
        <w:rPr>
          <w:rtl/>
        </w:rPr>
        <w:t xml:space="preserve"> ومن هرب فيه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(24) البحار ج 59 ص 66 ح 69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(25) البحار ج 59 ص 66 ح 70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(26) البحار ج 59 ص 66 ح 74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(27) البحار ج 59 ص 67 ح 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(28) البحار ج 59 ص 68 ح 83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ظفر به في مكان قريب </w:t>
      </w:r>
      <w:r w:rsidRPr="007D1694">
        <w:rPr>
          <w:rStyle w:val="libFootnotenumChar"/>
          <w:rtl/>
        </w:rPr>
        <w:t>(29)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 عشر</w:t>
      </w:r>
      <w:r w:rsidR="00637BDD">
        <w:rPr>
          <w:rtl/>
        </w:rPr>
        <w:t>:</w:t>
      </w:r>
      <w:r w:rsidRPr="007F35AE">
        <w:rPr>
          <w:rtl/>
        </w:rPr>
        <w:t xml:space="preserve"> يوم نحس ردئ مذموم</w:t>
      </w:r>
      <w:r w:rsidR="00637BDD">
        <w:rPr>
          <w:rtl/>
        </w:rPr>
        <w:t>،</w:t>
      </w:r>
      <w:r w:rsidRPr="007F35AE">
        <w:rPr>
          <w:rtl/>
        </w:rPr>
        <w:t xml:space="preserve"> لا خير فيه</w:t>
      </w:r>
      <w:r w:rsidR="00637BDD">
        <w:rPr>
          <w:rtl/>
        </w:rPr>
        <w:t>،</w:t>
      </w:r>
      <w:r w:rsidRPr="007F35AE">
        <w:rPr>
          <w:rtl/>
        </w:rPr>
        <w:t xml:space="preserve"> فلا تسافر</w:t>
      </w:r>
      <w:r>
        <w:rPr>
          <w:rFonts w:hint="cs"/>
          <w:rtl/>
        </w:rPr>
        <w:t xml:space="preserve"> </w:t>
      </w:r>
      <w:r w:rsidRPr="007F35AE">
        <w:rPr>
          <w:rtl/>
        </w:rPr>
        <w:t>فيه</w:t>
      </w:r>
      <w:r w:rsidR="00637BDD">
        <w:rPr>
          <w:rtl/>
        </w:rPr>
        <w:t>،</w:t>
      </w:r>
      <w:r w:rsidRPr="007F35AE">
        <w:rPr>
          <w:rtl/>
        </w:rPr>
        <w:t xml:space="preserve"> ولا تطلب حاجة</w:t>
      </w:r>
      <w:r w:rsidR="00637BDD">
        <w:rPr>
          <w:rtl/>
        </w:rPr>
        <w:t>،</w:t>
      </w:r>
      <w:r w:rsidRPr="007F35AE">
        <w:rPr>
          <w:rtl/>
        </w:rPr>
        <w:t xml:space="preserve"> وتوق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ما استطعت</w:t>
      </w:r>
      <w:r w:rsidR="00637BDD">
        <w:rPr>
          <w:rtl/>
        </w:rPr>
        <w:t>،</w:t>
      </w:r>
      <w:r w:rsidRPr="007F35AE">
        <w:rPr>
          <w:rtl/>
        </w:rPr>
        <w:t xml:space="preserve"> وتعو</w:t>
      </w:r>
      <w:r w:rsidR="004A4E5B">
        <w:rPr>
          <w:rFonts w:hint="cs"/>
          <w:rtl/>
        </w:rPr>
        <w:t>ّ</w:t>
      </w:r>
      <w:r w:rsidRPr="007F35AE">
        <w:rPr>
          <w:rtl/>
        </w:rPr>
        <w:t>ذ بالله من شر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من ولد فيه يكون مشؤوما عسر التربية</w:t>
      </w:r>
      <w:r w:rsidR="00637BDD">
        <w:rPr>
          <w:rtl/>
        </w:rPr>
        <w:t>،</w:t>
      </w:r>
      <w:r w:rsidRPr="007F35AE">
        <w:rPr>
          <w:rtl/>
        </w:rPr>
        <w:t xml:space="preserve"> منحوسا في عيشه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مرض فيه أو في ليلته يخاف عليه ويطول مرضه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(30)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سافر فيه هلك</w:t>
      </w:r>
      <w:r w:rsidR="00637BDD">
        <w:rPr>
          <w:rtl/>
        </w:rPr>
        <w:t>،</w:t>
      </w:r>
      <w:r w:rsidRPr="007F35AE">
        <w:rPr>
          <w:rtl/>
        </w:rPr>
        <w:t xml:space="preserve"> ويكره فيه لقاء السلطان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ويصلح للتجارة والبيع والمشاركة</w:t>
      </w:r>
      <w:r w:rsidR="00637BDD">
        <w:rPr>
          <w:rtl/>
        </w:rPr>
        <w:t>،</w:t>
      </w:r>
      <w:r w:rsidRPr="007F35AE">
        <w:rPr>
          <w:rtl/>
        </w:rPr>
        <w:t xml:space="preserve"> والخروج إلى البحر</w:t>
      </w:r>
      <w:r w:rsidR="00637BDD">
        <w:rPr>
          <w:rtl/>
        </w:rPr>
        <w:t>،</w:t>
      </w:r>
      <w:r w:rsidRPr="007F35AE">
        <w:rPr>
          <w:rtl/>
        </w:rPr>
        <w:t xml:space="preserve"> والأبنية</w:t>
      </w:r>
      <w:r>
        <w:rPr>
          <w:rFonts w:hint="cs"/>
          <w:rtl/>
        </w:rPr>
        <w:t xml:space="preserve"> </w:t>
      </w:r>
      <w:r w:rsidRPr="007F35AE">
        <w:rPr>
          <w:rtl/>
        </w:rPr>
        <w:t>والأساسات</w:t>
      </w:r>
      <w:r w:rsidR="00637BDD">
        <w:rPr>
          <w:rtl/>
        </w:rPr>
        <w:t>،</w:t>
      </w:r>
      <w:r w:rsidRPr="007F35AE">
        <w:rPr>
          <w:rtl/>
        </w:rPr>
        <w:t xml:space="preserve"> والذي يهرب فيه يرجع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فيه سلم</w:t>
      </w:r>
      <w:r w:rsidR="00637BDD">
        <w:rPr>
          <w:rtl/>
        </w:rPr>
        <w:t>،</w:t>
      </w:r>
      <w:r w:rsidRPr="007F35AE">
        <w:rPr>
          <w:rtl/>
        </w:rPr>
        <w:t xml:space="preserve"> ومن ولد</w:t>
      </w:r>
      <w:r>
        <w:rPr>
          <w:rFonts w:hint="cs"/>
          <w:rtl/>
        </w:rPr>
        <w:t xml:space="preserve"> </w:t>
      </w:r>
      <w:r w:rsidRPr="007F35AE">
        <w:rPr>
          <w:rtl/>
        </w:rPr>
        <w:t>في صبيحته إلى الزوال كان مجنونا</w:t>
      </w:r>
      <w:r w:rsidR="00637BDD">
        <w:rPr>
          <w:rtl/>
        </w:rPr>
        <w:t>،</w:t>
      </w:r>
      <w:r w:rsidRPr="007F35AE">
        <w:rPr>
          <w:rtl/>
        </w:rPr>
        <w:t xml:space="preserve"> ومن ولد بعد الزوال تكون اعماله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صالحة </w:t>
      </w:r>
      <w:r w:rsidRPr="007D1694">
        <w:rPr>
          <w:rStyle w:val="libFootnotenumChar"/>
          <w:rtl/>
        </w:rPr>
        <w:t>(31)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عشر</w:t>
      </w:r>
      <w:r w:rsidR="00637BDD">
        <w:rPr>
          <w:rtl/>
        </w:rPr>
        <w:t>:</w:t>
      </w:r>
      <w:r w:rsidRPr="007F35AE">
        <w:rPr>
          <w:rtl/>
        </w:rPr>
        <w:t xml:space="preserve"> يوم صالح مختار محمود لكل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عمل وحاجة</w:t>
      </w:r>
      <w:r w:rsidR="00637BDD">
        <w:rPr>
          <w:rtl/>
        </w:rPr>
        <w:t>،</w:t>
      </w:r>
      <w:r w:rsidRPr="007F35AE">
        <w:rPr>
          <w:rtl/>
        </w:rPr>
        <w:t xml:space="preserve"> فاطلب</w:t>
      </w:r>
      <w:r>
        <w:rPr>
          <w:rFonts w:hint="cs"/>
          <w:rtl/>
        </w:rPr>
        <w:t xml:space="preserve"> </w:t>
      </w:r>
      <w:r w:rsidRPr="007F35AE">
        <w:rPr>
          <w:rtl/>
        </w:rPr>
        <w:t>فيه الحوائج واشتر وبع</w:t>
      </w:r>
      <w:r w:rsidR="00637BDD">
        <w:rPr>
          <w:rtl/>
        </w:rPr>
        <w:t>،</w:t>
      </w:r>
      <w:r w:rsidRPr="007F35AE">
        <w:rPr>
          <w:rtl/>
        </w:rPr>
        <w:t xml:space="preserve"> والق الكت</w:t>
      </w:r>
      <w:r w:rsidR="004A4E5B">
        <w:rPr>
          <w:rFonts w:hint="cs"/>
          <w:rtl/>
        </w:rPr>
        <w:t>ّ</w:t>
      </w:r>
      <w:r w:rsidRPr="007F35AE">
        <w:rPr>
          <w:rtl/>
        </w:rPr>
        <w:t>اب والعم</w:t>
      </w:r>
      <w:r w:rsidR="004A4E5B">
        <w:rPr>
          <w:rFonts w:hint="cs"/>
          <w:rtl/>
        </w:rPr>
        <w:t>ّ</w:t>
      </w:r>
      <w:r w:rsidRPr="007F35AE">
        <w:rPr>
          <w:rtl/>
        </w:rPr>
        <w:t>ال ومن شئت</w:t>
      </w:r>
      <w:r w:rsidR="00637BDD">
        <w:rPr>
          <w:rtl/>
        </w:rPr>
        <w:t>،</w:t>
      </w:r>
      <w:r w:rsidRPr="007F35AE">
        <w:rPr>
          <w:rtl/>
        </w:rPr>
        <w:t xml:space="preserve"> ومن ولد</w:t>
      </w:r>
      <w:r>
        <w:rPr>
          <w:rFonts w:hint="cs"/>
          <w:rtl/>
        </w:rPr>
        <w:t xml:space="preserve"> </w:t>
      </w:r>
      <w:r w:rsidRPr="007F35AE">
        <w:rPr>
          <w:rtl/>
        </w:rPr>
        <w:t>فيه كان مباركا سعيدا في</w:t>
      </w:r>
      <w:r w:rsidR="003C35D8">
        <w:rPr>
          <w:rtl/>
        </w:rPr>
        <w:t xml:space="preserve"> كلّ </w:t>
      </w:r>
      <w:r w:rsidRPr="007F35AE">
        <w:rPr>
          <w:rtl/>
        </w:rPr>
        <w:t>أمره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خلص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وبرئ بإذن الله تعالى </w:t>
      </w:r>
      <w:r w:rsidRPr="007D1694">
        <w:rPr>
          <w:rStyle w:val="libFootnotenumChar"/>
          <w:rtl/>
        </w:rPr>
        <w:t>(32)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متوسط</w:t>
      </w:r>
      <w:r w:rsidR="00637BDD">
        <w:rPr>
          <w:rtl/>
        </w:rPr>
        <w:t>،</w:t>
      </w:r>
      <w:r w:rsidRPr="007F35AE">
        <w:rPr>
          <w:rtl/>
        </w:rPr>
        <w:t xml:space="preserve"> تحذر فيه المنازعة</w:t>
      </w:r>
      <w:r w:rsidR="00637BDD">
        <w:rPr>
          <w:rtl/>
        </w:rPr>
        <w:t>،</w:t>
      </w:r>
      <w:r w:rsidRPr="007F35AE">
        <w:rPr>
          <w:rtl/>
        </w:rPr>
        <w:t xml:space="preserve"> والقرض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الاستقراض </w:t>
      </w:r>
      <w:r w:rsidRPr="007D1694">
        <w:rPr>
          <w:rStyle w:val="libFootnotenumChar"/>
          <w:rtl/>
        </w:rPr>
        <w:t>(33)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عشر</w:t>
      </w:r>
      <w:r w:rsidR="00637BDD">
        <w:rPr>
          <w:rtl/>
        </w:rPr>
        <w:t>:</w:t>
      </w:r>
      <w:r w:rsidRPr="007F35AE">
        <w:rPr>
          <w:rtl/>
        </w:rPr>
        <w:t xml:space="preserve"> يوم مختار للسفر</w:t>
      </w:r>
      <w:r w:rsidR="00637BDD">
        <w:rPr>
          <w:rtl/>
        </w:rPr>
        <w:t>،</w:t>
      </w:r>
      <w:r w:rsidRPr="007F35AE">
        <w:rPr>
          <w:rtl/>
        </w:rPr>
        <w:t xml:space="preserve"> التزويج</w:t>
      </w:r>
      <w:r w:rsidR="00637BDD">
        <w:rPr>
          <w:rtl/>
        </w:rPr>
        <w:t>،</w:t>
      </w:r>
      <w:r w:rsidRPr="007F35AE">
        <w:rPr>
          <w:rtl/>
        </w:rPr>
        <w:t xml:space="preserve"> ولطلب الحوائج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خاصم فيه عدو</w:t>
      </w:r>
      <w:r w:rsidR="004A4E5B">
        <w:rPr>
          <w:rFonts w:hint="cs"/>
          <w:rtl/>
        </w:rPr>
        <w:t>ّ</w:t>
      </w:r>
      <w:r w:rsidRPr="007F35AE">
        <w:rPr>
          <w:rtl/>
        </w:rPr>
        <w:t>ه خصمه وغلبه وقهره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حسن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(29) البحار ج 59 ص 68 ح 84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(30) البحار ج 59 ص 70 ح 94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(31) البحار ج 59 ص 94 ح 95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(32) البحار ج 59 ص 71 ح 104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(33) البحار ج 59 ص 72 ح 105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التربية محمود العيش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برئ ونجا بإذن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تعالى </w:t>
      </w:r>
      <w:r w:rsidRPr="007D1694">
        <w:rPr>
          <w:rStyle w:val="libFootnotenumChar"/>
          <w:rtl/>
        </w:rPr>
        <w:t>(34)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والزرع </w:t>
      </w:r>
      <w:r w:rsidRPr="007D1694">
        <w:rPr>
          <w:rStyle w:val="libFootnotenumChar"/>
          <w:rtl/>
        </w:rPr>
        <w:t>(35)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التاسع عشر</w:t>
      </w:r>
      <w:r w:rsidR="00637BDD">
        <w:rPr>
          <w:rtl/>
        </w:rPr>
        <w:t>:</w:t>
      </w:r>
      <w:r w:rsidRPr="007F35AE">
        <w:rPr>
          <w:rtl/>
        </w:rPr>
        <w:t xml:space="preserve"> يوم مختار مبارك</w:t>
      </w:r>
      <w:r w:rsidR="00637BDD">
        <w:rPr>
          <w:rtl/>
        </w:rPr>
        <w:t>،</w:t>
      </w:r>
      <w:r w:rsidRPr="007F35AE">
        <w:rPr>
          <w:rtl/>
        </w:rPr>
        <w:t xml:space="preserve"> صالح لكل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عمل تريد</w:t>
      </w:r>
      <w:r w:rsidR="00637BDD">
        <w:rPr>
          <w:rtl/>
        </w:rPr>
        <w:t>،</w:t>
      </w:r>
      <w:r w:rsidRPr="007F35AE">
        <w:rPr>
          <w:rtl/>
        </w:rPr>
        <w:t xml:space="preserve"> وفيه ولد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إسحاق بن إبراهيم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فاطلب فيه الحوائج</w:t>
      </w:r>
      <w:r w:rsidR="00637BDD">
        <w:rPr>
          <w:rtl/>
        </w:rPr>
        <w:t>،</w:t>
      </w:r>
      <w:r w:rsidRPr="007F35AE">
        <w:rPr>
          <w:rtl/>
        </w:rPr>
        <w:t xml:space="preserve"> والق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</w:t>
      </w:r>
      <w:r w:rsidR="00637BDD">
        <w:rPr>
          <w:rtl/>
        </w:rPr>
        <w:t>،</w:t>
      </w:r>
      <w:r w:rsidRPr="007F35AE">
        <w:rPr>
          <w:rtl/>
        </w:rPr>
        <w:t xml:space="preserve"> واكتب الكتاب</w:t>
      </w:r>
      <w:r w:rsidR="00637BDD">
        <w:rPr>
          <w:rtl/>
        </w:rPr>
        <w:t>،</w:t>
      </w:r>
      <w:r w:rsidRPr="007F35AE">
        <w:rPr>
          <w:rtl/>
        </w:rPr>
        <w:t xml:space="preserve"> واعمل ال</w:t>
      </w:r>
      <w:r w:rsidR="004A4E5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كاتبا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 مرزوقا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خيف عليه </w:t>
      </w:r>
      <w:r w:rsidRPr="007D1694">
        <w:rPr>
          <w:rStyle w:val="libFootnotenumChar"/>
          <w:rtl/>
        </w:rPr>
        <w:t>(36)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للسفر</w:t>
      </w:r>
      <w:r w:rsidR="00637BDD">
        <w:rPr>
          <w:rtl/>
        </w:rPr>
        <w:t>،</w:t>
      </w:r>
      <w:r w:rsidRPr="007F35AE">
        <w:rPr>
          <w:rtl/>
        </w:rPr>
        <w:t xml:space="preserve"> والمعاش</w:t>
      </w:r>
      <w:r w:rsidR="00637BDD">
        <w:rPr>
          <w:rtl/>
        </w:rPr>
        <w:t>،</w:t>
      </w:r>
      <w:r w:rsidRPr="007F35AE">
        <w:rPr>
          <w:rtl/>
        </w:rPr>
        <w:t xml:space="preserve"> وطلب العلم</w:t>
      </w:r>
      <w:r w:rsidR="00637BDD">
        <w:rPr>
          <w:rtl/>
        </w:rPr>
        <w:t>،</w:t>
      </w:r>
      <w:r w:rsidRPr="007F35AE">
        <w:rPr>
          <w:rtl/>
        </w:rPr>
        <w:t xml:space="preserve"> وشراء</w:t>
      </w:r>
      <w:r>
        <w:rPr>
          <w:rFonts w:hint="cs"/>
          <w:rtl/>
        </w:rPr>
        <w:t xml:space="preserve"> </w:t>
      </w:r>
      <w:r w:rsidRPr="007F35AE">
        <w:rPr>
          <w:rtl/>
        </w:rPr>
        <w:t>الرقيق</w:t>
      </w:r>
      <w:r w:rsidR="00637BDD">
        <w:rPr>
          <w:rtl/>
        </w:rPr>
        <w:t>،</w:t>
      </w:r>
      <w:r w:rsidRPr="007F35AE">
        <w:rPr>
          <w:rtl/>
        </w:rPr>
        <w:t xml:space="preserve"> والماشية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فيه أو هرب</w:t>
      </w:r>
      <w:r w:rsidR="00637BDD">
        <w:rPr>
          <w:rtl/>
        </w:rPr>
        <w:t>،</w:t>
      </w:r>
      <w:r w:rsidRPr="007F35AE">
        <w:rPr>
          <w:rtl/>
        </w:rPr>
        <w:t xml:space="preserve"> يقدر عليه بعد نصف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شهر </w:t>
      </w:r>
      <w:r w:rsidRPr="007D1694">
        <w:rPr>
          <w:rStyle w:val="libFootnotenumChar"/>
          <w:rtl/>
        </w:rPr>
        <w:t>(37)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العشرون</w:t>
      </w:r>
      <w:r w:rsidR="00637BDD">
        <w:rPr>
          <w:rtl/>
        </w:rPr>
        <w:t>:</w:t>
      </w:r>
      <w:r w:rsidRPr="007F35AE">
        <w:rPr>
          <w:rtl/>
        </w:rPr>
        <w:t xml:space="preserve"> يوم جيد محمود صالح مسعود مبارك لما يؤتى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فاشتر فيه وبع</w:t>
      </w:r>
      <w:r w:rsidR="00637BDD">
        <w:rPr>
          <w:rtl/>
        </w:rPr>
        <w:t>،</w:t>
      </w:r>
      <w:r w:rsidRPr="007F35AE">
        <w:rPr>
          <w:rtl/>
        </w:rPr>
        <w:t xml:space="preserve"> واعمل ما شئت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طويل العمر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ملكا يملك بلدا أو ناحية منه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يخلص بإذن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تعالى </w:t>
      </w:r>
      <w:r w:rsidRPr="007D1694">
        <w:rPr>
          <w:rStyle w:val="libFootnotenumChar"/>
          <w:rtl/>
        </w:rPr>
        <w:t>(38)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يوم متوسط</w:t>
      </w:r>
      <w:r w:rsidR="00637BDD">
        <w:rPr>
          <w:rtl/>
        </w:rPr>
        <w:t>،</w:t>
      </w:r>
      <w:r w:rsidRPr="007F35AE">
        <w:rPr>
          <w:rtl/>
        </w:rPr>
        <w:t xml:space="preserve"> يصلح للسفر</w:t>
      </w:r>
      <w:r w:rsidR="00637BDD">
        <w:rPr>
          <w:rtl/>
        </w:rPr>
        <w:t>،</w:t>
      </w:r>
      <w:r w:rsidRPr="007F35AE">
        <w:rPr>
          <w:rtl/>
        </w:rPr>
        <w:t xml:space="preserve"> والحوائج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والبناء</w:t>
      </w:r>
      <w:r w:rsidR="00637BDD">
        <w:rPr>
          <w:rtl/>
        </w:rPr>
        <w:t>،</w:t>
      </w:r>
      <w:r w:rsidRPr="007F35AE">
        <w:rPr>
          <w:rtl/>
        </w:rPr>
        <w:t xml:space="preserve"> ووضع الأساسات</w:t>
      </w:r>
      <w:r w:rsidR="00637BDD">
        <w:rPr>
          <w:rtl/>
        </w:rPr>
        <w:t>،</w:t>
      </w:r>
      <w:r w:rsidRPr="007F35AE">
        <w:rPr>
          <w:rtl/>
        </w:rPr>
        <w:t xml:space="preserve"> وغرس الشجر والكرم</w:t>
      </w:r>
      <w:r w:rsidR="00637BDD">
        <w:rPr>
          <w:rtl/>
        </w:rPr>
        <w:t>،</w:t>
      </w:r>
      <w:r w:rsidRPr="007F35AE">
        <w:rPr>
          <w:rtl/>
        </w:rPr>
        <w:t xml:space="preserve"> واتخاذ الماشية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هرب فيه كان بعيد الدرك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فيه خفي أمره ومن مرض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(34) البحار ج 59 ص 73 ح 111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(35) البحار ج 59 ص 73 ح 112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(36) البحار ج 59 ص 74 ح 119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(37) البحار ج 59 ص 74 ح 120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(38) البحار ج 59 ص 76 ح 132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فيه صعب مرضه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عاش في صعوبة </w:t>
      </w:r>
      <w:r w:rsidRPr="007D1694">
        <w:rPr>
          <w:rStyle w:val="libFootnotenumChar"/>
          <w:rtl/>
        </w:rPr>
        <w:t>(39)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 مذموم</w:t>
      </w:r>
      <w:r w:rsidR="00637BDD">
        <w:rPr>
          <w:rtl/>
        </w:rPr>
        <w:t>،</w:t>
      </w:r>
      <w:r w:rsidRPr="007F35AE">
        <w:rPr>
          <w:rtl/>
        </w:rPr>
        <w:t xml:space="preserve"> أكل فيه آدم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الشجرة</w:t>
      </w:r>
      <w:r w:rsidR="00637BDD">
        <w:rPr>
          <w:rtl/>
        </w:rPr>
        <w:t>،</w:t>
      </w:r>
      <w:r w:rsidRPr="007F35AE">
        <w:rPr>
          <w:rtl/>
        </w:rPr>
        <w:t xml:space="preserve"> وعصى رب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فاحذره ولا تطلب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 تلق</w:t>
      </w:r>
      <w:r>
        <w:rPr>
          <w:rFonts w:hint="cs"/>
          <w:rtl/>
        </w:rPr>
        <w:t xml:space="preserve"> </w:t>
      </w:r>
      <w:r w:rsidRPr="007F35AE">
        <w:rPr>
          <w:rtl/>
        </w:rPr>
        <w:t>سلطانا</w:t>
      </w:r>
      <w:r w:rsidR="00637BDD">
        <w:rPr>
          <w:rtl/>
        </w:rPr>
        <w:t>،</w:t>
      </w:r>
      <w:r w:rsidRPr="007F35AE">
        <w:rPr>
          <w:rtl/>
        </w:rPr>
        <w:t xml:space="preserve"> ولا تعمل عملا</w:t>
      </w:r>
      <w:r w:rsidR="00637BDD">
        <w:rPr>
          <w:rtl/>
        </w:rPr>
        <w:t>،</w:t>
      </w:r>
      <w:r w:rsidRPr="007F35AE">
        <w:rPr>
          <w:rtl/>
        </w:rPr>
        <w:t xml:space="preserve"> ولا تشارك أحدا</w:t>
      </w:r>
      <w:r w:rsidR="00637BDD">
        <w:rPr>
          <w:rtl/>
        </w:rPr>
        <w:t>،</w:t>
      </w:r>
      <w:r w:rsidRPr="007F35AE">
        <w:rPr>
          <w:rtl/>
        </w:rPr>
        <w:t xml:space="preserve"> واقعد في منزلك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واستعذ بالله من شر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ضي</w:t>
      </w:r>
      <w:r w:rsidR="004A4E5B">
        <w:rPr>
          <w:rFonts w:hint="cs"/>
          <w:rtl/>
        </w:rPr>
        <w:t>ّ</w:t>
      </w:r>
      <w:r w:rsidRPr="007F35AE">
        <w:rPr>
          <w:rtl/>
        </w:rPr>
        <w:t>ق العرض نكد الحياة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ومن مرض فيه يخاف عليه </w:t>
      </w:r>
      <w:r w:rsidRPr="007D1694">
        <w:rPr>
          <w:rStyle w:val="libFootnotenumChar"/>
          <w:rtl/>
        </w:rPr>
        <w:t>(40)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يتقى فيه السلطان</w:t>
      </w:r>
      <w:r w:rsidR="00637BDD">
        <w:rPr>
          <w:rtl/>
        </w:rPr>
        <w:t>،</w:t>
      </w:r>
      <w:r w:rsidRPr="007F35AE">
        <w:rPr>
          <w:rtl/>
        </w:rPr>
        <w:t xml:space="preserve"> والسفر </w:t>
      </w:r>
      <w:r w:rsidRPr="007D1694">
        <w:rPr>
          <w:rStyle w:val="libFootnotenumChar"/>
          <w:rtl/>
        </w:rPr>
        <w:t>(41)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سعيد مبارك</w:t>
      </w:r>
      <w:r w:rsidR="00637BDD">
        <w:rPr>
          <w:rtl/>
        </w:rPr>
        <w:t>،</w:t>
      </w:r>
      <w:r w:rsidRPr="007F35AE">
        <w:rPr>
          <w:rtl/>
        </w:rPr>
        <w:t xml:space="preserve"> مختار لما تريد من ال</w:t>
      </w:r>
      <w:r w:rsidR="004A4E5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Fonts w:hint="cs"/>
          <w:rtl/>
        </w:rPr>
        <w:t>،</w:t>
      </w:r>
      <w:r w:rsidRPr="007F35AE">
        <w:rPr>
          <w:rtl/>
        </w:rPr>
        <w:t xml:space="preserve"> فاعمل ما شئت والق من شئت فإن</w:t>
      </w:r>
      <w:r w:rsidR="004A4E5B">
        <w:rPr>
          <w:rFonts w:hint="cs"/>
          <w:rtl/>
        </w:rPr>
        <w:t>ّ</w:t>
      </w:r>
      <w:r w:rsidRPr="007F35AE">
        <w:rPr>
          <w:rtl/>
        </w:rPr>
        <w:t>ه مبارك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 ميمونا سعيدا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لا يخاف عليه</w:t>
      </w:r>
      <w:r>
        <w:rPr>
          <w:rFonts w:hint="cs"/>
          <w:rtl/>
        </w:rPr>
        <w:t xml:space="preserve"> </w:t>
      </w:r>
      <w:r w:rsidRPr="007F35AE">
        <w:rPr>
          <w:rtl/>
        </w:rPr>
        <w:t>ويخلص</w:t>
      </w:r>
      <w:r w:rsidR="00637BDD">
        <w:rPr>
          <w:rtl/>
        </w:rPr>
        <w:t>،</w:t>
      </w:r>
      <w:r w:rsidRPr="007F35AE">
        <w:rPr>
          <w:rtl/>
        </w:rPr>
        <w:t xml:space="preserve"> ويستحب فيه الشراء والبيع </w:t>
      </w:r>
      <w:r w:rsidRPr="007D1694">
        <w:rPr>
          <w:rStyle w:val="libFootnotenumChar"/>
          <w:rtl/>
        </w:rPr>
        <w:t>(42)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سعيد</w:t>
      </w:r>
      <w:r w:rsidR="00637BDD">
        <w:rPr>
          <w:rtl/>
        </w:rPr>
        <w:t>،</w:t>
      </w:r>
      <w:r w:rsidRPr="007F35AE">
        <w:rPr>
          <w:rtl/>
        </w:rPr>
        <w:t xml:space="preserve"> مبارك لكل ما تريد</w:t>
      </w:r>
      <w:r w:rsidR="00637BDD">
        <w:rPr>
          <w:rtl/>
        </w:rPr>
        <w:t>،</w:t>
      </w:r>
      <w:r w:rsidRPr="007F35AE">
        <w:rPr>
          <w:rtl/>
        </w:rPr>
        <w:t xml:space="preserve"> للسفر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والتحويل </w:t>
      </w:r>
      <w:r w:rsidRPr="007D1694">
        <w:rPr>
          <w:rStyle w:val="libFootnotenumChar"/>
          <w:rtl/>
        </w:rPr>
        <w:t>(43)</w:t>
      </w:r>
      <w:r w:rsidRPr="007F35AE">
        <w:rPr>
          <w:rtl/>
        </w:rPr>
        <w:t xml:space="preserve"> من مكان إلى مكان</w:t>
      </w:r>
      <w:r w:rsidR="00637BDD">
        <w:rPr>
          <w:rtl/>
        </w:rPr>
        <w:t>،</w:t>
      </w:r>
      <w:r w:rsidRPr="007F35AE">
        <w:rPr>
          <w:rtl/>
        </w:rPr>
        <w:t xml:space="preserve"> وهو جيد للحوائج</w:t>
      </w:r>
      <w:r w:rsidR="00637BDD">
        <w:rPr>
          <w:rtl/>
        </w:rPr>
        <w:t>،</w:t>
      </w:r>
      <w:r w:rsidRPr="007F35AE">
        <w:rPr>
          <w:rtl/>
        </w:rPr>
        <w:t xml:space="preserve"> ولقاء الملوك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ولد فيه كان سعيدا</w:t>
      </w:r>
      <w:r w:rsidR="00637BDD">
        <w:rPr>
          <w:rtl/>
        </w:rPr>
        <w:t>،</w:t>
      </w:r>
      <w:r w:rsidRPr="007F35AE">
        <w:rPr>
          <w:rtl/>
        </w:rPr>
        <w:t xml:space="preserve"> وعاش عيشا طي</w:t>
      </w:r>
      <w:r w:rsidR="004A4E5B">
        <w:rPr>
          <w:rFonts w:hint="cs"/>
          <w:rtl/>
        </w:rPr>
        <w:t>ّ</w:t>
      </w:r>
      <w:r w:rsidRPr="007F35AE">
        <w:rPr>
          <w:rtl/>
        </w:rPr>
        <w:t>با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</w:t>
      </w:r>
      <w:r>
        <w:rPr>
          <w:rFonts w:hint="cs"/>
          <w:rtl/>
        </w:rPr>
        <w:t xml:space="preserve"> </w:t>
      </w:r>
      <w:r w:rsidRPr="007F35AE">
        <w:rPr>
          <w:rtl/>
        </w:rPr>
        <w:t>ليلته</w:t>
      </w:r>
      <w:r w:rsidR="00637BDD">
        <w:rPr>
          <w:rtl/>
        </w:rPr>
        <w:t>،</w:t>
      </w:r>
      <w:r w:rsidRPr="007F35AE">
        <w:rPr>
          <w:rtl/>
        </w:rPr>
        <w:t xml:space="preserve"> نجا بإذن الله تعالى </w:t>
      </w:r>
      <w:r w:rsidRPr="007D1694">
        <w:rPr>
          <w:rStyle w:val="libFootnotenumChar"/>
          <w:rtl/>
        </w:rPr>
        <w:t>(44)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 يوسف ولد فيه</w:t>
      </w:r>
      <w:r w:rsidR="00637BDD">
        <w:rPr>
          <w:rtl/>
        </w:rPr>
        <w:t>،</w:t>
      </w:r>
      <w:r w:rsidRPr="007F35AE">
        <w:rPr>
          <w:rtl/>
        </w:rPr>
        <w:t xml:space="preserve"> ويصلح للتزويج </w:t>
      </w:r>
      <w:r w:rsidRPr="007D1694">
        <w:rPr>
          <w:rStyle w:val="libFootnotenumChar"/>
          <w:rtl/>
        </w:rPr>
        <w:t>(45)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(39) البحار ج 59 ص 76 ح 133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(40) البحار ج 59 ص 77 ح 141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(41) البحار ج 59 ص 77 ح 142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(42) البحار ج 59 ص 78 ح 149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(43) في نسخة</w:t>
      </w:r>
      <w:r w:rsidR="00637BDD">
        <w:rPr>
          <w:rtl/>
        </w:rPr>
        <w:t>:</w:t>
      </w:r>
      <w:r w:rsidRPr="007F35AE">
        <w:rPr>
          <w:rtl/>
        </w:rPr>
        <w:t xml:space="preserve"> والتحول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(44) البحار ج 59 ص 80 ح 154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(45) البحار ج 59 ص 80 ح 155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مكروه لكل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حال وعمل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فاحذره ولا تعمل فيه عملا</w:t>
      </w:r>
      <w:r w:rsidR="00637BDD">
        <w:rPr>
          <w:rtl/>
        </w:rPr>
        <w:t>،</w:t>
      </w:r>
      <w:r w:rsidRPr="007F35AE">
        <w:rPr>
          <w:rtl/>
        </w:rPr>
        <w:t xml:space="preserve"> ولا تلق أحدا</w:t>
      </w:r>
      <w:r w:rsidR="00637BDD">
        <w:rPr>
          <w:rtl/>
        </w:rPr>
        <w:t>،</w:t>
      </w:r>
      <w:r w:rsidRPr="007F35AE">
        <w:rPr>
          <w:rtl/>
        </w:rPr>
        <w:t xml:space="preserve"> واقعد في منزلك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واستعذ بالله من شره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منحوسا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</w:t>
      </w:r>
      <w:r>
        <w:rPr>
          <w:rFonts w:hint="cs"/>
          <w:rtl/>
        </w:rPr>
        <w:t xml:space="preserve"> </w:t>
      </w:r>
      <w:r w:rsidRPr="007F35AE">
        <w:rPr>
          <w:rtl/>
        </w:rPr>
        <w:t>في ليلته</w:t>
      </w:r>
      <w:r w:rsidR="00637BDD">
        <w:rPr>
          <w:rtl/>
        </w:rPr>
        <w:t>،</w:t>
      </w:r>
      <w:r w:rsidRPr="007F35AE">
        <w:rPr>
          <w:rtl/>
        </w:rPr>
        <w:t xml:space="preserve"> خيف عليه أو طال مرضه </w:t>
      </w:r>
      <w:r w:rsidRPr="007D1694">
        <w:rPr>
          <w:rStyle w:val="libFootnotenumChar"/>
          <w:rtl/>
        </w:rPr>
        <w:t>(46)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ولد فيه فرعون</w:t>
      </w:r>
      <w:r w:rsidR="00637BDD">
        <w:rPr>
          <w:rtl/>
        </w:rPr>
        <w:t>،</w:t>
      </w:r>
      <w:r w:rsidRPr="007F35AE">
        <w:rPr>
          <w:rtl/>
        </w:rPr>
        <w:t xml:space="preserve"> والمولود فيه يقتل في آخر عمره</w:t>
      </w:r>
      <w:r>
        <w:rPr>
          <w:rFonts w:hint="cs"/>
          <w:rtl/>
        </w:rPr>
        <w:t xml:space="preserve"> </w:t>
      </w:r>
      <w:r w:rsidRPr="007F35AE">
        <w:rPr>
          <w:rtl/>
        </w:rPr>
        <w:t>إذا حرص في طلب الرزق</w:t>
      </w:r>
      <w:r w:rsidR="00637BDD">
        <w:rPr>
          <w:rtl/>
        </w:rPr>
        <w:t>،</w:t>
      </w:r>
      <w:r w:rsidRPr="007F35AE">
        <w:rPr>
          <w:rtl/>
        </w:rPr>
        <w:t xml:space="preserve"> أو يغرق </w:t>
      </w:r>
      <w:r w:rsidRPr="007D1694">
        <w:rPr>
          <w:rStyle w:val="libFootnotenumChar"/>
          <w:rtl/>
        </w:rPr>
        <w:t>(47)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 مكروه ثقيل نكد</w:t>
      </w:r>
      <w:r w:rsidR="00637BDD">
        <w:rPr>
          <w:rtl/>
        </w:rPr>
        <w:t>،</w:t>
      </w:r>
      <w:r w:rsidRPr="007F35AE">
        <w:rPr>
          <w:rtl/>
        </w:rPr>
        <w:t xml:space="preserve"> فلا تطلب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ولا تلق أحدا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تسافر فيه</w:t>
      </w:r>
      <w:r w:rsidR="00637BDD">
        <w:rPr>
          <w:rtl/>
        </w:rPr>
        <w:t>،</w:t>
      </w:r>
      <w:r w:rsidRPr="007F35AE">
        <w:rPr>
          <w:rtl/>
        </w:rPr>
        <w:t xml:space="preserve"> واقعد في منزلك</w:t>
      </w:r>
      <w:r w:rsidR="00637BDD">
        <w:rPr>
          <w:rtl/>
        </w:rPr>
        <w:t>،</w:t>
      </w:r>
      <w:r w:rsidRPr="007F35AE">
        <w:rPr>
          <w:rtl/>
        </w:rPr>
        <w:t xml:space="preserve"> واستعذ بالله</w:t>
      </w:r>
      <w:r>
        <w:rPr>
          <w:rFonts w:hint="cs"/>
          <w:rtl/>
        </w:rPr>
        <w:t xml:space="preserve"> </w:t>
      </w:r>
      <w:r w:rsidRPr="007F35AE">
        <w:rPr>
          <w:rtl/>
        </w:rPr>
        <w:t>من شره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ثقيل التربية نكد الحياة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 ليلته يخاف عليه </w:t>
      </w:r>
      <w:r w:rsidRPr="007D1694">
        <w:rPr>
          <w:rStyle w:val="libFootnotenumChar"/>
          <w:rtl/>
        </w:rPr>
        <w:t>(48)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ضرب الله فيه أهل الآيات مع فرعون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والمولود فيه يكون نجيبا مباركا مرزوقا</w:t>
      </w:r>
      <w:r w:rsidR="00637BDD">
        <w:rPr>
          <w:rtl/>
        </w:rPr>
        <w:t>،</w:t>
      </w:r>
      <w:r w:rsidRPr="007F35AE">
        <w:rPr>
          <w:rtl/>
        </w:rPr>
        <w:t xml:space="preserve"> تصيبه عل</w:t>
      </w:r>
      <w:r w:rsidR="004A4E5B">
        <w:rPr>
          <w:rFonts w:hint="cs"/>
          <w:rtl/>
        </w:rPr>
        <w:t>ّ</w:t>
      </w:r>
      <w:r w:rsidRPr="007F35AE">
        <w:rPr>
          <w:rtl/>
        </w:rPr>
        <w:t>ة شديدة ويسلم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منها </w:t>
      </w:r>
      <w:r w:rsidRPr="007D1694">
        <w:rPr>
          <w:rStyle w:val="libFootnotenumChar"/>
          <w:rtl/>
        </w:rPr>
        <w:t>(49)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صالح</w:t>
      </w:r>
      <w:r w:rsidR="00637BDD">
        <w:rPr>
          <w:rtl/>
        </w:rPr>
        <w:t>،</w:t>
      </w:r>
      <w:r w:rsidRPr="007F35AE">
        <w:rPr>
          <w:rtl/>
        </w:rPr>
        <w:t xml:space="preserve"> متوسط 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>
        <w:rPr>
          <w:rFonts w:hint="cs"/>
          <w:rtl/>
        </w:rPr>
        <w:t xml:space="preserve"> </w:t>
      </w:r>
      <w:r w:rsidRPr="007F35AE">
        <w:rPr>
          <w:rtl/>
        </w:rPr>
        <w:t>وقضاء الحوائج</w:t>
      </w:r>
      <w:r w:rsidR="00637BDD">
        <w:rPr>
          <w:rtl/>
        </w:rPr>
        <w:t>،</w:t>
      </w:r>
      <w:r w:rsidRPr="007F35AE">
        <w:rPr>
          <w:rtl/>
        </w:rPr>
        <w:t xml:space="preserve"> والبناء والغرس والزرع</w:t>
      </w:r>
      <w:r w:rsidR="00637BDD">
        <w:rPr>
          <w:rtl/>
        </w:rPr>
        <w:t>،</w:t>
      </w:r>
      <w:r w:rsidRPr="007F35AE">
        <w:rPr>
          <w:rtl/>
        </w:rPr>
        <w:t xml:space="preserve"> وهو يوم جيد للسفر فسافر</w:t>
      </w:r>
      <w:r>
        <w:rPr>
          <w:rFonts w:hint="cs"/>
          <w:rtl/>
        </w:rPr>
        <w:t xml:space="preserve"> </w:t>
      </w:r>
      <w:r w:rsidRPr="007F35AE">
        <w:rPr>
          <w:rtl/>
        </w:rPr>
        <w:t>فيه</w:t>
      </w:r>
      <w:r w:rsidR="00637BDD">
        <w:rPr>
          <w:rtl/>
        </w:rPr>
        <w:t>،</w:t>
      </w:r>
      <w:r w:rsidRPr="007F35AE">
        <w:rPr>
          <w:rtl/>
        </w:rPr>
        <w:t xml:space="preserve"> والق من شئت تغنم وتقض حوائجك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متوسط</w:t>
      </w:r>
      <w:r>
        <w:rPr>
          <w:rFonts w:hint="cs"/>
          <w:rtl/>
        </w:rPr>
        <w:t xml:space="preserve"> </w:t>
      </w:r>
      <w:r w:rsidRPr="007F35AE">
        <w:rPr>
          <w:rtl/>
        </w:rPr>
        <w:t>الحال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 برئ بعد مد</w:t>
      </w:r>
      <w:r w:rsidR="004A4E5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ويكره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التزويج </w:t>
      </w:r>
      <w:r w:rsidRPr="007D1694">
        <w:rPr>
          <w:rStyle w:val="libFootnotenumChar"/>
          <w:rtl/>
        </w:rPr>
        <w:t>(50)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(46) البحار ج 59 ص 81 ح 164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(47) البحار ج 59 ص 81 ح 165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(48) البحار ج 59 ص 83 ح 174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(49) البحار ج 59 ص 83 ح 175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(50) البحار ج 59 ص 84 ح 183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هو يوم ضرب موسى بعصاه البحر</w:t>
      </w:r>
      <w:r w:rsidR="00637BDD">
        <w:rPr>
          <w:rtl/>
        </w:rPr>
        <w:t>،</w:t>
      </w:r>
      <w:r w:rsidRPr="007F35AE">
        <w:rPr>
          <w:rtl/>
        </w:rPr>
        <w:t xml:space="preserve"> فلا تدخل</w:t>
      </w:r>
      <w:r>
        <w:rPr>
          <w:rFonts w:hint="cs"/>
          <w:rtl/>
        </w:rPr>
        <w:t xml:space="preserve"> </w:t>
      </w:r>
      <w:r w:rsidRPr="007F35AE">
        <w:rPr>
          <w:rtl/>
        </w:rPr>
        <w:t>على أهلك إذا أتيت من سفر</w:t>
      </w:r>
      <w:r w:rsidR="00637BDD">
        <w:rPr>
          <w:rtl/>
        </w:rPr>
        <w:t>،</w:t>
      </w:r>
      <w:r w:rsidRPr="007F35AE">
        <w:rPr>
          <w:rtl/>
        </w:rPr>
        <w:t xml:space="preserve"> والمولود يطول عمره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والمريض يجهد </w:t>
      </w:r>
      <w:r w:rsidRPr="007D1694">
        <w:rPr>
          <w:rStyle w:val="libFootnotenumChar"/>
          <w:rtl/>
        </w:rPr>
        <w:t>(51)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السابع العشرون</w:t>
      </w:r>
      <w:r w:rsidR="00637BDD">
        <w:rPr>
          <w:rtl/>
        </w:rPr>
        <w:t>:</w:t>
      </w:r>
      <w:r w:rsidRPr="007F35AE">
        <w:rPr>
          <w:rtl/>
        </w:rPr>
        <w:t xml:space="preserve"> يوم صاف</w:t>
      </w:r>
      <w:r w:rsidR="00637BDD">
        <w:rPr>
          <w:rtl/>
        </w:rPr>
        <w:t>،</w:t>
      </w:r>
      <w:r w:rsidRPr="007F35AE">
        <w:rPr>
          <w:rtl/>
        </w:rPr>
        <w:t xml:space="preserve"> مبارك من النحوس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للحوائج إلى السلطان وإلى ال</w:t>
      </w:r>
      <w:r w:rsidR="004A4E5B">
        <w:rPr>
          <w:rFonts w:hint="cs"/>
          <w:rtl/>
        </w:rPr>
        <w:t>إ</w:t>
      </w:r>
      <w:r w:rsidRPr="007F35AE">
        <w:rPr>
          <w:rtl/>
        </w:rPr>
        <w:t>خوان</w:t>
      </w:r>
      <w:r w:rsidR="00637BDD">
        <w:rPr>
          <w:rtl/>
        </w:rPr>
        <w:t>،</w:t>
      </w:r>
      <w:r w:rsidRPr="007F35AE">
        <w:rPr>
          <w:rtl/>
        </w:rPr>
        <w:t xml:space="preserve"> والسفر إلى البلدان</w:t>
      </w:r>
      <w:r w:rsidR="00637BDD">
        <w:rPr>
          <w:rtl/>
        </w:rPr>
        <w:t>،</w:t>
      </w:r>
      <w:r w:rsidRPr="007F35AE">
        <w:rPr>
          <w:rtl/>
        </w:rPr>
        <w:t xml:space="preserve"> فالق فيه من</w:t>
      </w:r>
      <w:r>
        <w:rPr>
          <w:rFonts w:hint="cs"/>
          <w:rtl/>
        </w:rPr>
        <w:t xml:space="preserve"> </w:t>
      </w:r>
      <w:r w:rsidRPr="007F35AE">
        <w:rPr>
          <w:rtl/>
        </w:rPr>
        <w:t>شئت</w:t>
      </w:r>
      <w:r w:rsidR="00637BDD">
        <w:rPr>
          <w:rtl/>
        </w:rPr>
        <w:t>،</w:t>
      </w:r>
      <w:r w:rsidRPr="007F35AE">
        <w:rPr>
          <w:rtl/>
        </w:rPr>
        <w:t xml:space="preserve"> وسافر إلى حيث أردت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مباركا خفيف</w:t>
      </w:r>
      <w:r>
        <w:rPr>
          <w:rFonts w:hint="cs"/>
          <w:rtl/>
        </w:rPr>
        <w:t xml:space="preserve"> </w:t>
      </w:r>
      <w:r w:rsidRPr="007F35AE">
        <w:rPr>
          <w:rtl/>
        </w:rPr>
        <w:t>التربية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نجا من مرضه سريعا </w:t>
      </w:r>
      <w:r w:rsidRPr="007D1694">
        <w:rPr>
          <w:rStyle w:val="libFootnotenumChar"/>
          <w:rtl/>
        </w:rPr>
        <w:t>(52)</w:t>
      </w:r>
      <w:r w:rsidRPr="007F35AE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يكون طويل العمر</w:t>
      </w:r>
      <w:r w:rsidR="00637BDD">
        <w:rPr>
          <w:rtl/>
        </w:rPr>
        <w:t>،</w:t>
      </w:r>
      <w:r w:rsidRPr="007F35AE">
        <w:rPr>
          <w:rtl/>
        </w:rPr>
        <w:t xml:space="preserve"> كثير الخير </w:t>
      </w:r>
      <w:r w:rsidRPr="007D1694">
        <w:rPr>
          <w:rStyle w:val="libFootnotenumChar"/>
          <w:rtl/>
        </w:rPr>
        <w:t>(53)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 w:rsidRPr="007F35AE">
        <w:rPr>
          <w:rtl/>
        </w:rPr>
        <w:t xml:space="preserve"> سعيد لكل عمل وحاجة وسفر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وبناء وغرس واعمل فيه ما شئت</w:t>
      </w:r>
      <w:r w:rsidR="00637BDD">
        <w:rPr>
          <w:rtl/>
        </w:rPr>
        <w:t>،</w:t>
      </w:r>
      <w:r w:rsidRPr="007F35AE">
        <w:rPr>
          <w:rtl/>
        </w:rPr>
        <w:t xml:space="preserve"> والق من شئت</w:t>
      </w:r>
      <w:r w:rsidR="00637BDD">
        <w:rPr>
          <w:rtl/>
        </w:rPr>
        <w:t>،</w:t>
      </w:r>
      <w:r w:rsidRPr="007F35AE">
        <w:rPr>
          <w:rtl/>
        </w:rPr>
        <w:t xml:space="preserve"> فإنه يوم مبارك</w:t>
      </w:r>
      <w:r>
        <w:rPr>
          <w:rFonts w:hint="cs"/>
          <w:rtl/>
        </w:rPr>
        <w:t xml:space="preserve"> </w:t>
      </w:r>
      <w:r w:rsidRPr="007F35AE">
        <w:rPr>
          <w:rtl/>
        </w:rPr>
        <w:t>سعيد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مباركا مقبلا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أو في ليلته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برى من مرضه </w:t>
      </w:r>
      <w:r w:rsidRPr="007D1694">
        <w:rPr>
          <w:rStyle w:val="libFootnotenumChar"/>
          <w:rtl/>
        </w:rPr>
        <w:t>(54)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 يعقوب ولد فيه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</w:t>
      </w:r>
      <w:r>
        <w:rPr>
          <w:rFonts w:hint="cs"/>
          <w:rtl/>
        </w:rPr>
        <w:t xml:space="preserve"> </w:t>
      </w:r>
      <w:r w:rsidRPr="007F35AE">
        <w:rPr>
          <w:rtl/>
        </w:rPr>
        <w:t>محزونا</w:t>
      </w:r>
      <w:r w:rsidR="00637BDD">
        <w:rPr>
          <w:rtl/>
        </w:rPr>
        <w:t>،</w:t>
      </w:r>
      <w:r w:rsidRPr="007F35AE">
        <w:rPr>
          <w:rtl/>
        </w:rPr>
        <w:t xml:space="preserve"> طويلا عمره</w:t>
      </w:r>
      <w:r w:rsidR="00637BDD">
        <w:rPr>
          <w:rtl/>
        </w:rPr>
        <w:t>،</w:t>
      </w:r>
      <w:r w:rsidRPr="007F35AE">
        <w:rPr>
          <w:rtl/>
        </w:rPr>
        <w:t xml:space="preserve"> ويصيبه الغم</w:t>
      </w:r>
      <w:r w:rsidR="004A4E5B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ويبتلي في بدنه </w:t>
      </w:r>
      <w:r w:rsidRPr="007D1694">
        <w:rPr>
          <w:rStyle w:val="libFootnotenumChar"/>
          <w:rtl/>
        </w:rPr>
        <w:t>(55)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>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مبارك سعيد قريب ال</w:t>
      </w:r>
      <w:r w:rsidR="004A4E5B">
        <w:rPr>
          <w:rFonts w:hint="cs"/>
          <w:rtl/>
        </w:rPr>
        <w:t>أ</w:t>
      </w:r>
      <w:r w:rsidRPr="007F35AE">
        <w:rPr>
          <w:rtl/>
        </w:rPr>
        <w:t>مر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للحوائج والتصرف فيها</w:t>
      </w:r>
      <w:r w:rsidR="00637BDD">
        <w:rPr>
          <w:rtl/>
        </w:rPr>
        <w:t>،</w:t>
      </w:r>
      <w:r w:rsidRPr="007F35AE">
        <w:rPr>
          <w:rtl/>
        </w:rPr>
        <w:t xml:space="preserve"> ولقاء الملوك</w:t>
      </w:r>
      <w:r w:rsidR="00637BDD">
        <w:rPr>
          <w:rtl/>
        </w:rPr>
        <w:t>،</w:t>
      </w:r>
      <w:r w:rsidRPr="007F35AE">
        <w:rPr>
          <w:rtl/>
        </w:rPr>
        <w:t xml:space="preserve"> والسفر والنقلة</w:t>
      </w:r>
      <w:r w:rsidR="00637BDD">
        <w:rPr>
          <w:rtl/>
        </w:rPr>
        <w:t>،</w:t>
      </w:r>
      <w:r w:rsidRPr="007F35AE">
        <w:rPr>
          <w:rtl/>
        </w:rPr>
        <w:t xml:space="preserve"> فاقض فيه</w:t>
      </w:r>
      <w:r w:rsidR="003C35D8">
        <w:rPr>
          <w:rFonts w:hint="cs"/>
          <w:rtl/>
        </w:rPr>
        <w:t xml:space="preserve"> 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وسافر والق من شئت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مباركا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(51) البحار ج 59 ص 84 ح 184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(52) البحار ج 59 ص 85 ح 191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(53) البحار ج 59 ص 86 ح 192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(54) البحار ج 59 ص 87 ح 200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(55) البحار ج 59 ص 87 ح 201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مرض فيه أو في ليلته يخاف عليه </w:t>
      </w:r>
      <w:r w:rsidRPr="007D1694">
        <w:rPr>
          <w:rStyle w:val="libFootnotenumChar"/>
          <w:rtl/>
        </w:rPr>
        <w:t>(56)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وفى رواية أخرى</w:t>
      </w:r>
      <w:r w:rsidR="00637BDD">
        <w:rPr>
          <w:rtl/>
        </w:rPr>
        <w:t>:</w:t>
      </w:r>
      <w:r w:rsidRPr="007F35AE">
        <w:rPr>
          <w:rtl/>
        </w:rPr>
        <w:t xml:space="preserve"> الذي يولد فيه يكون حليما</w:t>
      </w:r>
      <w:r w:rsidR="00637BDD">
        <w:rPr>
          <w:rtl/>
        </w:rPr>
        <w:t>،</w:t>
      </w:r>
      <w:r w:rsidRPr="007F35AE">
        <w:rPr>
          <w:rtl/>
        </w:rPr>
        <w:t xml:space="preserve"> والمسافر فيه يصيب مالا كثيرا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وتكره فيه الوصي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(57)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الثلاثون</w:t>
      </w:r>
      <w:r w:rsidR="00637BDD">
        <w:rPr>
          <w:rtl/>
        </w:rPr>
        <w:t>:</w:t>
      </w:r>
      <w:r w:rsidRPr="007F35AE">
        <w:rPr>
          <w:rtl/>
        </w:rPr>
        <w:t xml:space="preserve"> يوم مبارك ميمون مسعود</w:t>
      </w:r>
      <w:r w:rsidR="00637BDD">
        <w:rPr>
          <w:rtl/>
        </w:rPr>
        <w:t>،</w:t>
      </w:r>
      <w:r w:rsidRPr="007F35AE">
        <w:rPr>
          <w:rtl/>
        </w:rPr>
        <w:t xml:space="preserve"> مفلح منجح مفر</w:t>
      </w:r>
      <w:r w:rsidR="004A4E5B">
        <w:rPr>
          <w:rFonts w:hint="cs"/>
          <w:rtl/>
        </w:rPr>
        <w:t>ّ</w:t>
      </w:r>
      <w:r w:rsidRPr="007F35AE">
        <w:rPr>
          <w:rtl/>
        </w:rPr>
        <w:t>ح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فاعمل فيه ما شئت</w:t>
      </w:r>
      <w:r w:rsidR="00637BDD">
        <w:rPr>
          <w:rtl/>
        </w:rPr>
        <w:t>،</w:t>
      </w:r>
      <w:r w:rsidRPr="007F35AE">
        <w:rPr>
          <w:rtl/>
        </w:rPr>
        <w:t xml:space="preserve"> والق من أردت</w:t>
      </w:r>
      <w:r w:rsidR="00637BDD">
        <w:rPr>
          <w:rtl/>
        </w:rPr>
        <w:t>،</w:t>
      </w:r>
      <w:r w:rsidRPr="007F35AE">
        <w:rPr>
          <w:rtl/>
        </w:rPr>
        <w:t xml:space="preserve"> وخذ وأعط</w:t>
      </w:r>
      <w:r w:rsidR="00637BDD">
        <w:rPr>
          <w:rtl/>
        </w:rPr>
        <w:t>،</w:t>
      </w:r>
      <w:r w:rsidRPr="007F35AE">
        <w:rPr>
          <w:rtl/>
        </w:rPr>
        <w:t xml:space="preserve"> وسافر وانتقل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وبع واشتر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4A4E5B">
        <w:rPr>
          <w:rFonts w:hint="cs"/>
          <w:rtl/>
        </w:rPr>
        <w:t>ّ</w:t>
      </w:r>
      <w:r w:rsidRPr="007F35AE">
        <w:rPr>
          <w:rtl/>
        </w:rPr>
        <w:t>ه صالح لكل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ما تريد</w:t>
      </w:r>
      <w:r w:rsidR="00637BDD">
        <w:rPr>
          <w:rtl/>
        </w:rPr>
        <w:t>،</w:t>
      </w:r>
      <w:r w:rsidRPr="007F35AE">
        <w:rPr>
          <w:rtl/>
        </w:rPr>
        <w:t xml:space="preserve"> موافق لك</w:t>
      </w:r>
      <w:r w:rsidR="004A4E5B">
        <w:rPr>
          <w:rFonts w:hint="cs"/>
          <w:rtl/>
        </w:rPr>
        <w:t>لّ</w:t>
      </w:r>
      <w:r w:rsidRPr="007F35AE">
        <w:rPr>
          <w:rtl/>
        </w:rPr>
        <w:t xml:space="preserve"> ما يعمل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كان مباركا ميمونا مقبلا</w:t>
      </w:r>
      <w:r w:rsidR="00637BDD">
        <w:rPr>
          <w:rtl/>
        </w:rPr>
        <w:t>،</w:t>
      </w:r>
      <w:r w:rsidRPr="007F35AE">
        <w:rPr>
          <w:rtl/>
        </w:rPr>
        <w:t xml:space="preserve"> حسن التربية</w:t>
      </w:r>
      <w:r w:rsidR="00637BDD">
        <w:rPr>
          <w:rtl/>
        </w:rPr>
        <w:t>،</w:t>
      </w:r>
      <w:r w:rsidRPr="007F35AE">
        <w:rPr>
          <w:rtl/>
        </w:rPr>
        <w:t xml:space="preserve"> موس</w:t>
      </w:r>
      <w:r w:rsidR="004A4E5B">
        <w:rPr>
          <w:rFonts w:hint="cs"/>
          <w:rtl/>
        </w:rPr>
        <w:t>ّ</w:t>
      </w:r>
      <w:r w:rsidRPr="007F35AE">
        <w:rPr>
          <w:rtl/>
        </w:rPr>
        <w:t>عا عليه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مرض فيه أو في ليلته</w:t>
      </w:r>
      <w:r w:rsidR="00637BDD">
        <w:rPr>
          <w:rtl/>
        </w:rPr>
        <w:t>،</w:t>
      </w:r>
      <w:r w:rsidRPr="007F35AE">
        <w:rPr>
          <w:rtl/>
        </w:rPr>
        <w:t xml:space="preserve"> لم تطل عل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ته ونجا سالما بإذن الله تعالى </w:t>
      </w:r>
      <w:r w:rsidRPr="007D1694">
        <w:rPr>
          <w:rStyle w:val="libFootnotenumChar"/>
          <w:rtl/>
        </w:rPr>
        <w:t>(58)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يكره فيه السفر</w:t>
      </w:r>
      <w:r w:rsidR="00637BDD">
        <w:rPr>
          <w:rtl/>
        </w:rPr>
        <w:t>،</w:t>
      </w:r>
      <w:r w:rsidRPr="007F35AE">
        <w:rPr>
          <w:rtl/>
        </w:rPr>
        <w:t xml:space="preserve"> والمولود فيه يرزق رزقا واسعا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لغيره</w:t>
      </w:r>
      <w:r w:rsidR="00637BDD">
        <w:rPr>
          <w:rtl/>
        </w:rPr>
        <w:t>،</w:t>
      </w:r>
      <w:r w:rsidRPr="007F35AE">
        <w:rPr>
          <w:rtl/>
        </w:rPr>
        <w:t xml:space="preserve"> ويمنع من التمتع بشئ منه</w:t>
      </w:r>
      <w:r w:rsidR="00637BDD">
        <w:rPr>
          <w:rtl/>
        </w:rPr>
        <w:t>،</w:t>
      </w:r>
      <w:r w:rsidRPr="007F35AE">
        <w:rPr>
          <w:rtl/>
        </w:rPr>
        <w:t xml:space="preserve"> ومن هرب فيه اخذ</w:t>
      </w:r>
      <w:r w:rsidR="00637BDD">
        <w:rPr>
          <w:rtl/>
        </w:rPr>
        <w:t>،</w:t>
      </w:r>
      <w:r w:rsidRPr="007F35AE">
        <w:rPr>
          <w:rtl/>
        </w:rPr>
        <w:t xml:space="preserve"> وإذا</w:t>
      </w:r>
      <w:r>
        <w:rPr>
          <w:rFonts w:hint="cs"/>
          <w:rtl/>
        </w:rPr>
        <w:t xml:space="preserve"> </w:t>
      </w:r>
      <w:r w:rsidRPr="007F35AE">
        <w:rPr>
          <w:rtl/>
        </w:rPr>
        <w:t>ضل</w:t>
      </w:r>
      <w:r w:rsidR="004A4E5B">
        <w:rPr>
          <w:rFonts w:hint="cs"/>
          <w:rtl/>
        </w:rPr>
        <w:t>ّ</w:t>
      </w:r>
      <w:r w:rsidRPr="007F35AE">
        <w:rPr>
          <w:rtl/>
        </w:rPr>
        <w:t>ت فيه ضال</w:t>
      </w:r>
      <w:r w:rsidR="004A4E5B">
        <w:rPr>
          <w:rFonts w:hint="cs"/>
          <w:rtl/>
        </w:rPr>
        <w:t>ّ</w:t>
      </w:r>
      <w:r w:rsidRPr="007F35AE">
        <w:rPr>
          <w:rtl/>
        </w:rPr>
        <w:t>ة وجدت</w:t>
      </w:r>
      <w:r w:rsidR="00637BDD">
        <w:rPr>
          <w:rtl/>
        </w:rPr>
        <w:t>،</w:t>
      </w:r>
      <w:r w:rsidRPr="007F35AE">
        <w:rPr>
          <w:rtl/>
        </w:rPr>
        <w:t xml:space="preserve"> والقرض فيه يعود سريعا والله احكم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واعلم </w:t>
      </w:r>
      <w:r w:rsidRPr="007D1694">
        <w:rPr>
          <w:rStyle w:val="libFootnotenumChar"/>
          <w:rtl/>
        </w:rPr>
        <w:t>(59)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رأيت في بعض الكتب المعتبرة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فضل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 بن عبيد الله بن محمد بن عبد الله بن محمد بن محمد بن عبيد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علي بن محمد بن الحسن بن جعفر بن الحسن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بن أبي طالب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تول</w:t>
      </w:r>
      <w:r w:rsidR="004A4E5B">
        <w:rPr>
          <w:rFonts w:hint="cs"/>
          <w:rtl/>
        </w:rPr>
        <w:t>ّ</w:t>
      </w:r>
      <w:r w:rsidR="007D1694" w:rsidRPr="007F35AE">
        <w:rPr>
          <w:rtl/>
        </w:rPr>
        <w:t xml:space="preserve">اه الله في الدارين بالحسنى </w:t>
      </w:r>
      <w:r w:rsidR="007D1694">
        <w:rPr>
          <w:rtl/>
        </w:rPr>
        <w:t>-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عبد الله جعفر بن محمد بن أحمد بن العباس الدوريستي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جعفر بن محمد بن علي المونسي القمي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بلال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(56) البحار ج 59 ص 88 ح 208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(57) البحار ج 59 ص 89 ح 209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(58) البحار ج 59 ص 90 ح 217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(59) البحار ج 59 ص 90 ح 217 مكرر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البحار ج 59 ص 91 ح 1</w:t>
      </w:r>
      <w:r>
        <w:rPr>
          <w:rtl/>
        </w:rPr>
        <w:t>.</w:t>
      </w:r>
    </w:p>
    <w:p w:rsidR="007D1694" w:rsidRPr="007F35AE" w:rsidRDefault="007D1694" w:rsidP="004A4E5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أحمد بن محمد بن يوسف</w:t>
      </w:r>
      <w:r w:rsidR="00637BDD">
        <w:rPr>
          <w:rtl/>
        </w:rPr>
        <w:t>،</w:t>
      </w:r>
      <w:r w:rsidRPr="007F35AE">
        <w:rPr>
          <w:rtl/>
        </w:rPr>
        <w:t xml:space="preserve"> عن حبيب بن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الخير</w:t>
      </w:r>
      <w:r w:rsidR="00637BDD">
        <w:rPr>
          <w:rtl/>
        </w:rPr>
        <w:t>،</w:t>
      </w:r>
      <w:r w:rsidRPr="007F35AE">
        <w:rPr>
          <w:rtl/>
        </w:rPr>
        <w:t xml:space="preserve"> عن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الحسين الصائغ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معل</w:t>
      </w:r>
      <w:r w:rsidR="004A4E5B">
        <w:rPr>
          <w:rFonts w:hint="cs"/>
          <w:rtl/>
        </w:rPr>
        <w:t>ّ</w:t>
      </w:r>
      <w:r w:rsidRPr="007F35AE">
        <w:rPr>
          <w:rtl/>
        </w:rPr>
        <w:t>ى بن خنيس قال</w:t>
      </w:r>
      <w:r w:rsidR="00637BDD">
        <w:rPr>
          <w:rtl/>
        </w:rPr>
        <w:t>:</w:t>
      </w:r>
      <w:r w:rsidRPr="007F35AE">
        <w:rPr>
          <w:rtl/>
        </w:rPr>
        <w:t xml:space="preserve"> دخلت على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يوم النيروز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أتعرف هذا اليوم</w:t>
      </w:r>
      <w:r>
        <w:rPr>
          <w:rtl/>
        </w:rPr>
        <w:t>؟</w:t>
      </w:r>
      <w:r w:rsidRPr="007F35AE">
        <w:rPr>
          <w:rtl/>
        </w:rPr>
        <w:t xml:space="preserve"> »</w:t>
      </w:r>
      <w:r>
        <w:rPr>
          <w:rFonts w:hint="cs"/>
          <w:rtl/>
        </w:rPr>
        <w:t xml:space="preserve"> </w:t>
      </w:r>
      <w:r w:rsidRPr="007F35AE">
        <w:rPr>
          <w:rtl/>
        </w:rPr>
        <w:t>فقلت</w:t>
      </w:r>
      <w:r w:rsidR="00637BDD">
        <w:rPr>
          <w:rtl/>
        </w:rPr>
        <w:t>:</w:t>
      </w:r>
      <w:r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Pr="007F35AE">
        <w:rPr>
          <w:rtl/>
        </w:rPr>
        <w:t xml:space="preserve"> هذا يوم تعظ</w:t>
      </w:r>
      <w:r w:rsidR="004A4E5B">
        <w:rPr>
          <w:rFonts w:hint="cs"/>
          <w:rtl/>
        </w:rPr>
        <w:t>ّ</w:t>
      </w:r>
      <w:r w:rsidRPr="007F35AE">
        <w:rPr>
          <w:rtl/>
        </w:rPr>
        <w:t>مه العجم</w:t>
      </w:r>
      <w:r w:rsidR="00637BDD">
        <w:rPr>
          <w:rtl/>
        </w:rPr>
        <w:t>،</w:t>
      </w:r>
      <w:r w:rsidRPr="007F35AE">
        <w:rPr>
          <w:rtl/>
        </w:rPr>
        <w:t xml:space="preserve"> وتتهادى فيه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والبيت العتيق الذي ب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7F35AE">
        <w:rPr>
          <w:rtl/>
        </w:rPr>
        <w:t xml:space="preserve"> ما هذا</w:t>
      </w:r>
      <w:r w:rsidR="003C35D8">
        <w:rPr>
          <w:rtl/>
        </w:rPr>
        <w:t xml:space="preserve"> إلّا </w:t>
      </w:r>
      <w:r w:rsidRPr="007F35AE">
        <w:rPr>
          <w:rtl/>
        </w:rPr>
        <w:t>ل</w:t>
      </w:r>
      <w:r w:rsidR="004A4E5B">
        <w:rPr>
          <w:rFonts w:hint="cs"/>
          <w:rtl/>
        </w:rPr>
        <w:t>أ</w:t>
      </w:r>
      <w:r w:rsidRPr="007F35AE">
        <w:rPr>
          <w:rtl/>
        </w:rPr>
        <w:t>مر قديم</w:t>
      </w:r>
      <w:r w:rsidR="00637BDD">
        <w:rPr>
          <w:rtl/>
        </w:rPr>
        <w:t>،</w:t>
      </w:r>
      <w:r w:rsidRPr="007F35AE">
        <w:rPr>
          <w:rtl/>
        </w:rPr>
        <w:t xml:space="preserve"> أفس</w:t>
      </w:r>
      <w:r w:rsidR="004A4E5B">
        <w:rPr>
          <w:rFonts w:hint="cs"/>
          <w:rtl/>
        </w:rPr>
        <w:t>ّ</w:t>
      </w:r>
      <w:r w:rsidRPr="007F35AE">
        <w:rPr>
          <w:rtl/>
        </w:rPr>
        <w:t>ره لك</w:t>
      </w:r>
      <w:r>
        <w:rPr>
          <w:rFonts w:hint="cs"/>
          <w:rtl/>
        </w:rPr>
        <w:t xml:space="preserve"> </w:t>
      </w:r>
      <w:r w:rsidRPr="007F35AE">
        <w:rPr>
          <w:rtl/>
        </w:rPr>
        <w:t>حتى تفهمه</w:t>
      </w:r>
      <w:r>
        <w:rPr>
          <w:rtl/>
        </w:rPr>
        <w:t>؟</w:t>
      </w:r>
      <w:r w:rsidRPr="007F35AE">
        <w:rPr>
          <w:rtl/>
        </w:rPr>
        <w:t xml:space="preserve"> » قلت</w:t>
      </w:r>
      <w:r w:rsidR="00637BDD">
        <w:rPr>
          <w:rtl/>
        </w:rPr>
        <w:t>:</w:t>
      </w:r>
      <w:r w:rsidRPr="007F35AE">
        <w:rPr>
          <w:rtl/>
        </w:rPr>
        <w:t xml:space="preserve"> يا سيدي إن علم هذا من</w:t>
      </w:r>
      <w:r>
        <w:rPr>
          <w:rFonts w:hint="cs"/>
          <w:rtl/>
        </w:rPr>
        <w:t xml:space="preserve"> </w:t>
      </w:r>
      <w:r w:rsidRPr="007F35AE">
        <w:rPr>
          <w:rtl/>
        </w:rPr>
        <w:t>عندك</w:t>
      </w:r>
      <w:r w:rsidR="00637BDD">
        <w:rPr>
          <w:rtl/>
        </w:rPr>
        <w:t>،</w:t>
      </w:r>
      <w:r w:rsidRPr="007F35AE">
        <w:rPr>
          <w:rtl/>
        </w:rPr>
        <w:t xml:space="preserve"> أحب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إلي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من أن يعيش أمواتي وتموت أعدائي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« يا معلى إن يوم النيروز هو اليوم الذي أخذ الله فيه مواثيق</w:t>
      </w:r>
      <w:r>
        <w:rPr>
          <w:rFonts w:hint="cs"/>
          <w:rtl/>
        </w:rPr>
        <w:t xml:space="preserve"> </w:t>
      </w:r>
      <w:r w:rsidRPr="007F35AE">
        <w:rPr>
          <w:rtl/>
        </w:rPr>
        <w:t>العباد</w:t>
      </w:r>
      <w:r w:rsidR="00637BDD">
        <w:rPr>
          <w:rtl/>
        </w:rPr>
        <w:t>،</w:t>
      </w:r>
      <w:r w:rsidRPr="007F35AE">
        <w:rPr>
          <w:rtl/>
        </w:rPr>
        <w:t xml:space="preserve"> أن يعبدوه ولا يشركوا به شيئا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وهو أو</w:t>
      </w:r>
      <w:r w:rsidR="004A4E5B">
        <w:rPr>
          <w:rFonts w:hint="cs"/>
          <w:rtl/>
        </w:rPr>
        <w:t>ّ</w:t>
      </w:r>
      <w:r w:rsidRPr="007F35AE">
        <w:rPr>
          <w:rtl/>
        </w:rPr>
        <w:t>ل يوم من</w:t>
      </w:r>
      <w:r>
        <w:rPr>
          <w:rFonts w:hint="cs"/>
          <w:rtl/>
        </w:rPr>
        <w:t xml:space="preserve"> </w:t>
      </w:r>
      <w:r w:rsidRPr="007F35AE">
        <w:rPr>
          <w:rtl/>
        </w:rPr>
        <w:t>سنة الفرس » قال فقلت</w:t>
      </w:r>
      <w:r w:rsidR="00637BDD">
        <w:rPr>
          <w:rtl/>
        </w:rPr>
        <w:t>:</w:t>
      </w:r>
      <w:r w:rsidRPr="007F35AE">
        <w:rPr>
          <w:rtl/>
        </w:rPr>
        <w:t xml:space="preserve"> يا سيدي</w:t>
      </w:r>
      <w:r w:rsidR="00637BDD">
        <w:rPr>
          <w:rtl/>
        </w:rPr>
        <w:t>،</w:t>
      </w:r>
      <w:r w:rsidRPr="007F35AE">
        <w:rPr>
          <w:rtl/>
        </w:rPr>
        <w:t xml:space="preserve"> الا تعرفني جعلت فداك أسماء</w:t>
      </w:r>
      <w:r>
        <w:rPr>
          <w:rFonts w:hint="cs"/>
          <w:rtl/>
        </w:rPr>
        <w:t xml:space="preserve"> </w:t>
      </w:r>
      <w:r w:rsidRPr="007F35AE">
        <w:rPr>
          <w:rtl/>
        </w:rPr>
        <w:t>الأيام بالفارسية</w:t>
      </w:r>
      <w:r>
        <w:rPr>
          <w:rtl/>
        </w:rPr>
        <w:t>؟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يا معلى هي أيام قديمة من الشهور القديمة</w:t>
      </w:r>
      <w:r w:rsidR="003C35D8">
        <w:rPr>
          <w:rFonts w:hint="cs"/>
          <w:rtl/>
        </w:rPr>
        <w:t xml:space="preserve"> كلّ </w:t>
      </w:r>
      <w:r w:rsidRPr="007F35AE">
        <w:rPr>
          <w:rtl/>
        </w:rPr>
        <w:t>شهر ثلاثون يوما لا زيادة فيه ولا نقصان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فأول يوم من</w:t>
      </w:r>
      <w:r w:rsidR="003C35D8">
        <w:rPr>
          <w:rtl/>
        </w:rPr>
        <w:t xml:space="preserve"> كلّ </w:t>
      </w:r>
      <w:r w:rsidRPr="007F35AE">
        <w:rPr>
          <w:rtl/>
        </w:rPr>
        <w:t>شهر</w:t>
      </w:r>
      <w:r w:rsidR="00637BDD">
        <w:rPr>
          <w:rtl/>
        </w:rPr>
        <w:t>:</w:t>
      </w:r>
      <w:r w:rsidRPr="007F35AE">
        <w:rPr>
          <w:rtl/>
        </w:rPr>
        <w:t xml:space="preserve"> هرمرزروز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خلق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فيه آدم</w:t>
      </w:r>
      <w:r w:rsidR="00637BDD">
        <w:rPr>
          <w:rtl/>
        </w:rPr>
        <w:t>،</w:t>
      </w:r>
      <w:r w:rsidRPr="007F35AE">
        <w:rPr>
          <w:rtl/>
        </w:rPr>
        <w:t xml:space="preserve"> 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للشرب وللفرح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سعيد مبارك</w:t>
      </w:r>
      <w:r w:rsidR="00637BDD">
        <w:rPr>
          <w:rtl/>
        </w:rPr>
        <w:t>،</w:t>
      </w:r>
      <w:r w:rsidRPr="007F35AE">
        <w:rPr>
          <w:rtl/>
        </w:rPr>
        <w:t xml:space="preserve"> يوم</w:t>
      </w:r>
      <w:r>
        <w:rPr>
          <w:rFonts w:hint="cs"/>
          <w:rtl/>
        </w:rPr>
        <w:t xml:space="preserve"> </w:t>
      </w:r>
      <w:r w:rsidRPr="007F35AE">
        <w:rPr>
          <w:rtl/>
        </w:rPr>
        <w:t>سرور</w:t>
      </w:r>
      <w:r w:rsidR="00637BDD">
        <w:rPr>
          <w:rtl/>
        </w:rPr>
        <w:t>،</w:t>
      </w:r>
      <w:r w:rsidRPr="007F35AE">
        <w:rPr>
          <w:rtl/>
        </w:rPr>
        <w:t xml:space="preserve"> فكلموا فيه الأمراء والكبراء</w:t>
      </w:r>
      <w:r w:rsidR="00637BDD">
        <w:rPr>
          <w:rtl/>
        </w:rPr>
        <w:t>،</w:t>
      </w:r>
      <w:r w:rsidRPr="007F35AE">
        <w:rPr>
          <w:rtl/>
        </w:rPr>
        <w:t xml:space="preserve"> واطلبوا فيه الحوائج فإن</w:t>
      </w:r>
      <w:r w:rsidR="004A4E5B">
        <w:rPr>
          <w:rFonts w:hint="cs"/>
          <w:rtl/>
        </w:rPr>
        <w:t>ّ</w:t>
      </w:r>
      <w:r w:rsidRPr="007F35AE">
        <w:rPr>
          <w:rtl/>
        </w:rPr>
        <w:t>ها تنجح</w:t>
      </w:r>
      <w:r>
        <w:rPr>
          <w:rFonts w:hint="cs"/>
          <w:rtl/>
        </w:rPr>
        <w:t xml:space="preserve"> </w:t>
      </w:r>
      <w:r w:rsidRPr="007F35AE">
        <w:rPr>
          <w:rtl/>
        </w:rPr>
        <w:t>بإذن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مباركا</w:t>
      </w:r>
      <w:r w:rsidR="00637BDD">
        <w:rPr>
          <w:rtl/>
        </w:rPr>
        <w:t>،</w:t>
      </w:r>
      <w:r w:rsidRPr="007F35AE">
        <w:rPr>
          <w:rtl/>
        </w:rPr>
        <w:t xml:space="preserve"> وادخلوا فيه على السلطان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واشتروا فيه وبيعوا</w:t>
      </w:r>
      <w:r w:rsidR="00637BDD">
        <w:rPr>
          <w:rtl/>
        </w:rPr>
        <w:t>،</w:t>
      </w:r>
      <w:r w:rsidRPr="007F35AE">
        <w:rPr>
          <w:rtl/>
        </w:rPr>
        <w:t xml:space="preserve"> وازرعوا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واغرسوا</w:t>
      </w:r>
      <w:r w:rsidR="00637BDD">
        <w:rPr>
          <w:rtl/>
        </w:rPr>
        <w:t>،</w:t>
      </w:r>
      <w:r w:rsidRPr="007F35AE">
        <w:rPr>
          <w:rtl/>
        </w:rPr>
        <w:t xml:space="preserve"> وابنوا وسافروا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4A4E5B">
        <w:rPr>
          <w:rFonts w:hint="cs"/>
          <w:rtl/>
        </w:rPr>
        <w:t>ّ</w:t>
      </w:r>
      <w:r w:rsidRPr="007F35AE">
        <w:rPr>
          <w:rtl/>
        </w:rPr>
        <w:t>ه يوم</w:t>
      </w:r>
      <w:r>
        <w:rPr>
          <w:rFonts w:hint="cs"/>
          <w:rtl/>
        </w:rPr>
        <w:t xml:space="preserve"> </w:t>
      </w:r>
      <w:r w:rsidRPr="007F35AE">
        <w:rPr>
          <w:rtl/>
        </w:rPr>
        <w:t>مختار يصلح لجميع الأمور وللتزويج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بن</w:t>
      </w:r>
      <w:r w:rsidR="00637BDD">
        <w:rPr>
          <w:rtl/>
        </w:rPr>
        <w:t>:</w:t>
      </w:r>
      <w:r w:rsidRPr="007F35AE">
        <w:rPr>
          <w:rtl/>
        </w:rPr>
        <w:t xml:space="preserve"> ليس في البحار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وزارعوا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ضل</w:t>
      </w:r>
      <w:r w:rsidR="004A4E5B">
        <w:rPr>
          <w:rFonts w:hint="cs"/>
          <w:rtl/>
        </w:rPr>
        <w:t>ّ</w:t>
      </w:r>
      <w:r w:rsidRPr="007F35AE">
        <w:rPr>
          <w:rtl/>
        </w:rPr>
        <w:t>ت له ضالة وجدها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</w:t>
      </w:r>
      <w:r w:rsidR="00637BDD">
        <w:rPr>
          <w:rtl/>
        </w:rPr>
        <w:t>:</w:t>
      </w:r>
      <w:r w:rsidRPr="007F35AE">
        <w:rPr>
          <w:rtl/>
        </w:rPr>
        <w:t xml:space="preserve"> بهمن روز</w:t>
      </w:r>
      <w:r w:rsidR="00637BDD">
        <w:rPr>
          <w:rtl/>
        </w:rPr>
        <w:t>،</w:t>
      </w:r>
      <w:r w:rsidRPr="007F35AE">
        <w:rPr>
          <w:rtl/>
        </w:rPr>
        <w:t xml:space="preserve"> يوم صالح صاف</w:t>
      </w:r>
      <w:r w:rsidR="00637BDD">
        <w:rPr>
          <w:rtl/>
        </w:rPr>
        <w:t>،</w:t>
      </w:r>
      <w:r w:rsidRPr="007F35AE">
        <w:rPr>
          <w:rtl/>
        </w:rPr>
        <w:t xml:space="preserve"> خلق الله تعالى فيه حو</w:t>
      </w:r>
      <w:r w:rsidR="004A4E5B">
        <w:rPr>
          <w:rFonts w:hint="cs"/>
          <w:rtl/>
        </w:rPr>
        <w:t>ّ</w:t>
      </w:r>
      <w:r w:rsidRPr="007F35AE">
        <w:rPr>
          <w:rtl/>
        </w:rPr>
        <w:t>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وهي ضلع من أضلاع آدم</w:t>
      </w:r>
      <w:r w:rsidR="00637BDD">
        <w:rPr>
          <w:rtl/>
        </w:rPr>
        <w:t>،</w:t>
      </w:r>
      <w:r w:rsidRPr="007F35AE">
        <w:rPr>
          <w:rtl/>
        </w:rPr>
        <w:t xml:space="preserve"> وهو اسم الملك الموكل بحجب القدس</w:t>
      </w:r>
      <w:r>
        <w:rPr>
          <w:rFonts w:hint="cs"/>
          <w:rtl/>
        </w:rPr>
        <w:t xml:space="preserve"> </w:t>
      </w:r>
      <w:r w:rsidRPr="007F35AE">
        <w:rPr>
          <w:rtl/>
        </w:rPr>
        <w:t>والكرامة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مختار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مبارك</w:t>
      </w:r>
      <w:r w:rsidR="00637BDD">
        <w:rPr>
          <w:rtl/>
        </w:rPr>
        <w:t>،</w:t>
      </w:r>
      <w:r w:rsidRPr="007F35AE">
        <w:rPr>
          <w:rtl/>
        </w:rPr>
        <w:t xml:space="preserve"> تزو</w:t>
      </w:r>
      <w:r w:rsidR="004A4E5B">
        <w:rPr>
          <w:rFonts w:hint="cs"/>
          <w:rtl/>
        </w:rPr>
        <w:t>ّ</w:t>
      </w:r>
      <w:r w:rsidRPr="007F35AE">
        <w:rPr>
          <w:rtl/>
        </w:rPr>
        <w:t>جوا فيه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وأتوا أهاليكم من أسفاركم</w:t>
      </w:r>
      <w:r w:rsidR="00637BDD">
        <w:rPr>
          <w:rtl/>
        </w:rPr>
        <w:t>،</w:t>
      </w:r>
      <w:r w:rsidRPr="007F35AE">
        <w:rPr>
          <w:rtl/>
        </w:rPr>
        <w:t xml:space="preserve"> وسافروا فيه</w:t>
      </w:r>
      <w:r w:rsidR="00637BDD">
        <w:rPr>
          <w:rtl/>
        </w:rPr>
        <w:t>،</w:t>
      </w:r>
      <w:r w:rsidRPr="007F35AE">
        <w:rPr>
          <w:rtl/>
        </w:rPr>
        <w:t xml:space="preserve"> واشتروا وبيعوا</w:t>
      </w:r>
      <w:r w:rsidR="00637BDD">
        <w:rPr>
          <w:rtl/>
        </w:rPr>
        <w:t>،</w:t>
      </w:r>
      <w:r w:rsidRPr="007F35AE">
        <w:rPr>
          <w:rtl/>
        </w:rPr>
        <w:t xml:space="preserve"> واطلبوا فيه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 من</w:t>
      </w:r>
      <w:r w:rsidR="003C35D8">
        <w:rPr>
          <w:rtl/>
        </w:rPr>
        <w:t xml:space="preserve"> كلّ </w:t>
      </w:r>
      <w:r w:rsidRPr="007F35AE">
        <w:rPr>
          <w:rtl/>
        </w:rPr>
        <w:t>نوع</w:t>
      </w:r>
      <w:r w:rsidR="00637BDD">
        <w:rPr>
          <w:rtl/>
        </w:rPr>
        <w:t>،</w:t>
      </w:r>
      <w:r w:rsidRPr="007F35AE">
        <w:rPr>
          <w:rtl/>
        </w:rPr>
        <w:t xml:space="preserve"> وهو يوم مختار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من أول النهار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مرضه خفيفا</w:t>
      </w:r>
      <w:r w:rsidR="00637BDD">
        <w:rPr>
          <w:rtl/>
        </w:rPr>
        <w:t>،</w:t>
      </w:r>
      <w:r w:rsidRPr="007F35AE">
        <w:rPr>
          <w:rtl/>
        </w:rPr>
        <w:t xml:space="preserve"> ومن مرض في آخره اشتد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مرضه وخيف من موته</w:t>
      </w:r>
      <w:r>
        <w:rPr>
          <w:rFonts w:hint="cs"/>
          <w:rtl/>
        </w:rPr>
        <w:t xml:space="preserve"> </w:t>
      </w:r>
      <w:r w:rsidRPr="007F35AE">
        <w:rPr>
          <w:rtl/>
        </w:rPr>
        <w:t>في ذلك المرض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</w:t>
      </w:r>
      <w:r w:rsidR="00637BDD">
        <w:rPr>
          <w:rtl/>
        </w:rPr>
        <w:t>:</w:t>
      </w:r>
      <w:r w:rsidRPr="007F35AE">
        <w:rPr>
          <w:rtl/>
        </w:rPr>
        <w:t xml:space="preserve"> أردى بهشت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بالشفاء والسقم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فاتقوا</w:t>
      </w:r>
      <w:r>
        <w:rPr>
          <w:rFonts w:hint="cs"/>
          <w:rtl/>
        </w:rPr>
        <w:t xml:space="preserve"> </w:t>
      </w:r>
      <w:r w:rsidRPr="007F35AE">
        <w:rPr>
          <w:rtl/>
        </w:rPr>
        <w:t>فيه الحوائج</w:t>
      </w:r>
      <w:r>
        <w:rPr>
          <w:rtl/>
        </w:rPr>
        <w:t>.</w:t>
      </w:r>
      <w:r w:rsidRPr="007F35AE">
        <w:rPr>
          <w:rtl/>
        </w:rPr>
        <w:t xml:space="preserve"> وجميع ال</w:t>
      </w:r>
      <w:r w:rsidR="004A4E5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 w:rsidRPr="007F35AE">
        <w:rPr>
          <w:rtl/>
        </w:rPr>
        <w:t xml:space="preserve"> ولا تدخلوا فيه على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السلطان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تبيعوا ولا تشتروا</w:t>
      </w:r>
      <w:r w:rsidR="00637BDD">
        <w:rPr>
          <w:rtl/>
        </w:rPr>
        <w:t>،</w:t>
      </w:r>
      <w:r w:rsidRPr="007F35AE">
        <w:rPr>
          <w:rtl/>
        </w:rPr>
        <w:t xml:space="preserve"> ولا تزوجوا</w:t>
      </w:r>
      <w:r w:rsidR="00637BDD">
        <w:rPr>
          <w:rtl/>
        </w:rPr>
        <w:t>،</w:t>
      </w:r>
      <w:r w:rsidRPr="007F35AE">
        <w:rPr>
          <w:rtl/>
        </w:rPr>
        <w:t xml:space="preserve"> ولا تسألوا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 تكل</w:t>
      </w:r>
      <w:r w:rsidR="004A4E5B">
        <w:rPr>
          <w:rFonts w:hint="cs"/>
          <w:rtl/>
        </w:rPr>
        <w:t>ّ</w:t>
      </w:r>
      <w:r w:rsidRPr="007F35AE">
        <w:rPr>
          <w:rtl/>
        </w:rPr>
        <w:t>فوها</w:t>
      </w:r>
      <w:r>
        <w:rPr>
          <w:rFonts w:hint="cs"/>
          <w:rtl/>
        </w:rPr>
        <w:t xml:space="preserve"> </w:t>
      </w:r>
      <w:r w:rsidRPr="007F35AE">
        <w:rPr>
          <w:rtl/>
        </w:rPr>
        <w:t>أحدا</w:t>
      </w:r>
      <w:r w:rsidR="00637BDD">
        <w:rPr>
          <w:rtl/>
        </w:rPr>
        <w:t>،</w:t>
      </w:r>
      <w:r w:rsidRPr="007F35AE">
        <w:rPr>
          <w:rtl/>
        </w:rPr>
        <w:t xml:space="preserve"> واحفظوا أنفسكم</w:t>
      </w:r>
      <w:r w:rsidR="00637BDD">
        <w:rPr>
          <w:rtl/>
        </w:rPr>
        <w:t>،</w:t>
      </w:r>
      <w:r w:rsidRPr="007F35AE">
        <w:rPr>
          <w:rtl/>
        </w:rPr>
        <w:t xml:space="preserve"> واتقوا اعمال السلطان</w:t>
      </w:r>
      <w:r w:rsidR="00637BDD">
        <w:rPr>
          <w:rtl/>
        </w:rPr>
        <w:t>،</w:t>
      </w:r>
      <w:r w:rsidRPr="007F35AE">
        <w:rPr>
          <w:rtl/>
        </w:rPr>
        <w:t xml:space="preserve"> وتصدقوا ما</w:t>
      </w:r>
      <w:r>
        <w:rPr>
          <w:rFonts w:hint="cs"/>
          <w:rtl/>
        </w:rPr>
        <w:t xml:space="preserve"> </w:t>
      </w:r>
      <w:r w:rsidRPr="007F35AE">
        <w:rPr>
          <w:rtl/>
        </w:rPr>
        <w:t>أمكنكم</w:t>
      </w:r>
      <w:r w:rsidR="00637BDD">
        <w:rPr>
          <w:rtl/>
        </w:rPr>
        <w:t>،</w:t>
      </w:r>
      <w:r w:rsidRPr="007F35AE">
        <w:rPr>
          <w:rtl/>
        </w:rPr>
        <w:t xml:space="preserve"> فإنه من مرض فيه خيف عليه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 اخرج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فيه آدم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وحو</w:t>
      </w:r>
      <w:r w:rsidR="004A4E5B">
        <w:rPr>
          <w:rFonts w:hint="cs"/>
          <w:rtl/>
        </w:rPr>
        <w:t>ّ</w:t>
      </w:r>
      <w:r w:rsidRPr="007F35AE">
        <w:rPr>
          <w:rtl/>
        </w:rPr>
        <w:t>اء من الجن</w:t>
      </w:r>
      <w:r w:rsidR="004A4E5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وسلبا فيه لباسهما</w:t>
      </w:r>
      <w:r w:rsidR="00637BDD">
        <w:rPr>
          <w:rtl/>
        </w:rPr>
        <w:t>،</w:t>
      </w:r>
      <w:r w:rsidRPr="007F35AE">
        <w:rPr>
          <w:rtl/>
        </w:rPr>
        <w:t xml:space="preserve"> ومن سافر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فيه قطع عليه ابدا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</w:t>
      </w:r>
      <w:r w:rsidR="00637BDD">
        <w:rPr>
          <w:rtl/>
        </w:rPr>
        <w:t>:</w:t>
      </w:r>
      <w:r w:rsidRPr="007F35AE">
        <w:rPr>
          <w:rtl/>
        </w:rPr>
        <w:t xml:space="preserve"> شهريور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الذي خلقت الجواهر منه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 نسخة</w:t>
      </w:r>
      <w:r w:rsidR="00637BDD">
        <w:rPr>
          <w:rtl/>
        </w:rPr>
        <w:t>:</w:t>
      </w:r>
      <w:r w:rsidRPr="007F35AE">
        <w:rPr>
          <w:rtl/>
        </w:rPr>
        <w:t xml:space="preserve"> إلى </w:t>
      </w:r>
      <w:r w:rsidR="00A61C25">
        <w:rPr>
          <w:rtl/>
        </w:rPr>
        <w:t>(</w:t>
      </w:r>
      <w:r w:rsidRPr="007F35AE">
        <w:rPr>
          <w:rtl/>
        </w:rPr>
        <w:t>منه قد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وفي نسخة</w:t>
      </w:r>
      <w:r w:rsidR="00637BDD">
        <w:rPr>
          <w:rtl/>
        </w:rPr>
        <w:t>:</w:t>
      </w:r>
      <w:r w:rsidRPr="007F35AE">
        <w:rPr>
          <w:rtl/>
        </w:rPr>
        <w:t xml:space="preserve"> لا</w:t>
      </w:r>
      <w:r w:rsidR="004A4E5B">
        <w:rPr>
          <w:rFonts w:hint="cs"/>
          <w:rtl/>
        </w:rPr>
        <w:t xml:space="preserve"> </w:t>
      </w:r>
      <w:r w:rsidRPr="007F35AE">
        <w:rPr>
          <w:rtl/>
        </w:rPr>
        <w:t>بد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ووك</w:t>
      </w:r>
      <w:r w:rsidR="004A4E5B">
        <w:rPr>
          <w:rFonts w:hint="cs"/>
          <w:rtl/>
        </w:rPr>
        <w:t>ّ</w:t>
      </w:r>
      <w:r w:rsidRPr="007F35AE">
        <w:rPr>
          <w:rtl/>
        </w:rPr>
        <w:t>ل بها</w:t>
      </w:r>
      <w:r w:rsidR="00637BDD">
        <w:rPr>
          <w:rtl/>
        </w:rPr>
        <w:t>،</w:t>
      </w:r>
      <w:r w:rsidRPr="007F35AE">
        <w:rPr>
          <w:rtl/>
        </w:rPr>
        <w:t xml:space="preserve"> وهو موكل ببحر الروم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مبارك</w:t>
      </w:r>
      <w:r w:rsidR="00637BDD">
        <w:rPr>
          <w:rtl/>
        </w:rPr>
        <w:t>،</w:t>
      </w:r>
      <w:r w:rsidRPr="007F35AE">
        <w:rPr>
          <w:rtl/>
        </w:rPr>
        <w:t xml:space="preserve"> ولد فيه هابيل بن</w:t>
      </w:r>
      <w:r>
        <w:rPr>
          <w:rFonts w:hint="cs"/>
          <w:rtl/>
        </w:rPr>
        <w:t xml:space="preserve"> </w:t>
      </w:r>
      <w:r w:rsidRPr="007F35AE">
        <w:rPr>
          <w:rtl/>
        </w:rPr>
        <w:t>آدم</w:t>
      </w:r>
      <w:r w:rsidR="00637BDD">
        <w:rPr>
          <w:rtl/>
        </w:rPr>
        <w:t>،</w:t>
      </w:r>
      <w:r w:rsidRPr="007F35AE">
        <w:rPr>
          <w:rtl/>
        </w:rPr>
        <w:t xml:space="preserve"> وهو يوم صالح للتزويج</w:t>
      </w:r>
      <w:r w:rsidR="00637BDD">
        <w:rPr>
          <w:rtl/>
        </w:rPr>
        <w:t>،</w:t>
      </w:r>
      <w:r w:rsidRPr="007F35AE">
        <w:rPr>
          <w:rtl/>
        </w:rPr>
        <w:t xml:space="preserve"> وطلب الصيد في البر والبحر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يكون رجلا صالحا مباركا</w:t>
      </w:r>
      <w:r w:rsidR="00637BDD">
        <w:rPr>
          <w:rtl/>
        </w:rPr>
        <w:t>،</w:t>
      </w:r>
      <w:r w:rsidRPr="007F35AE">
        <w:rPr>
          <w:rtl/>
        </w:rPr>
        <w:t xml:space="preserve"> ومحببا إلى الناس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أنه لا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فيه السفر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خيف عليه القطع</w:t>
      </w:r>
      <w:r w:rsidR="00637BDD">
        <w:rPr>
          <w:rtl/>
        </w:rPr>
        <w:t>،</w:t>
      </w:r>
      <w:r w:rsidRPr="007F35AE">
        <w:rPr>
          <w:rtl/>
        </w:rPr>
        <w:t xml:space="preserve"> ويصيبه بلاء وغم</w:t>
      </w:r>
      <w:r w:rsidR="004A4E5B">
        <w:rPr>
          <w:rFonts w:hint="cs"/>
          <w:rtl/>
        </w:rPr>
        <w:t>ّ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مرض فيه يبرأ سريعا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</w:t>
      </w:r>
      <w:r w:rsidR="00637BDD">
        <w:rPr>
          <w:rtl/>
        </w:rPr>
        <w:t>:</w:t>
      </w:r>
      <w:r w:rsidRPr="007F35AE">
        <w:rPr>
          <w:rtl/>
        </w:rPr>
        <w:t xml:space="preserve"> اسفندارند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بالأرضين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نحس ردئ</w:t>
      </w:r>
      <w:r w:rsidR="00637BDD">
        <w:rPr>
          <w:rtl/>
        </w:rPr>
        <w:t>،</w:t>
      </w:r>
      <w:r w:rsidRPr="007F35AE">
        <w:rPr>
          <w:rtl/>
        </w:rPr>
        <w:t xml:space="preserve">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قابيل بن 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وكان ملعونا كافرا</w:t>
      </w:r>
      <w:r w:rsidR="00637BDD">
        <w:rPr>
          <w:rtl/>
        </w:rPr>
        <w:t>،</w:t>
      </w:r>
      <w:r w:rsidRPr="007F35AE">
        <w:rPr>
          <w:rtl/>
        </w:rPr>
        <w:t xml:space="preserve"> وهو الذي قتل</w:t>
      </w:r>
      <w:r>
        <w:rPr>
          <w:rFonts w:hint="cs"/>
          <w:rtl/>
        </w:rPr>
        <w:t xml:space="preserve"> </w:t>
      </w:r>
      <w:r w:rsidRPr="007F35AE">
        <w:rPr>
          <w:rtl/>
        </w:rPr>
        <w:t>أخاه</w:t>
      </w:r>
      <w:r w:rsidR="00637BDD">
        <w:rPr>
          <w:rtl/>
        </w:rPr>
        <w:t>،</w:t>
      </w:r>
      <w:r w:rsidRPr="007F35AE">
        <w:rPr>
          <w:rtl/>
        </w:rPr>
        <w:t xml:space="preserve"> ودعا بالويل والثبور على أهله</w:t>
      </w:r>
      <w:r w:rsidR="00637BDD">
        <w:rPr>
          <w:rtl/>
        </w:rPr>
        <w:t>،</w:t>
      </w:r>
      <w:r w:rsidRPr="007F35AE">
        <w:rPr>
          <w:rtl/>
        </w:rPr>
        <w:t xml:space="preserve"> وأدخل عليهم الغم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والبكاء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فاجتنبوه فإنه يوم شؤم ونحس</w:t>
      </w:r>
      <w:r w:rsidR="00637BDD">
        <w:rPr>
          <w:rtl/>
        </w:rPr>
        <w:t>،</w:t>
      </w:r>
      <w:r w:rsidRPr="007F35AE">
        <w:rPr>
          <w:rtl/>
        </w:rPr>
        <w:t xml:space="preserve"> ومذموم</w:t>
      </w:r>
      <w:r w:rsidR="00637BDD">
        <w:rPr>
          <w:rtl/>
        </w:rPr>
        <w:t>،</w:t>
      </w:r>
      <w:r w:rsidRPr="007F35AE">
        <w:rPr>
          <w:rtl/>
        </w:rPr>
        <w:t xml:space="preserve"> ولا تطلبوا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تدخلوا فيه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وادخلوا في منازلكم</w:t>
      </w:r>
      <w:r w:rsidR="00637BDD">
        <w:rPr>
          <w:rtl/>
        </w:rPr>
        <w:t>،</w:t>
      </w:r>
      <w:r w:rsidRPr="007F35AE">
        <w:rPr>
          <w:rtl/>
        </w:rPr>
        <w:t xml:space="preserve"> واحذروا فيه</w:t>
      </w:r>
      <w:r w:rsidR="003C35D8">
        <w:rPr>
          <w:rtl/>
        </w:rPr>
        <w:t xml:space="preserve"> كلّ </w:t>
      </w:r>
      <w:r w:rsidRPr="007F35AE">
        <w:rPr>
          <w:rtl/>
        </w:rPr>
        <w:t>الحذر من السباع والحديد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</w:t>
      </w:r>
      <w:r w:rsidR="00637BDD">
        <w:rPr>
          <w:rtl/>
        </w:rPr>
        <w:t>:</w:t>
      </w:r>
      <w:r w:rsidRPr="007F35AE">
        <w:rPr>
          <w:rtl/>
        </w:rPr>
        <w:t xml:space="preserve"> خرداد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بالجبال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4A4E5B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مبارك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للتزويج</w:t>
      </w:r>
      <w:r w:rsidR="00637BDD">
        <w:rPr>
          <w:rtl/>
        </w:rPr>
        <w:t>،</w:t>
      </w:r>
      <w:r w:rsidRPr="007F35AE">
        <w:rPr>
          <w:rtl/>
        </w:rPr>
        <w:t xml:space="preserve"> ولطلب الحوائج لكل ما يسعى فيه من ال</w:t>
      </w:r>
      <w:r w:rsidR="004A4E5B">
        <w:rPr>
          <w:rFonts w:hint="cs"/>
          <w:rtl/>
        </w:rPr>
        <w:t>أ</w:t>
      </w:r>
      <w:r w:rsidRPr="007F35AE">
        <w:rPr>
          <w:rtl/>
        </w:rPr>
        <w:t>مر</w:t>
      </w:r>
      <w:r w:rsidR="00637BDD">
        <w:rPr>
          <w:rtl/>
        </w:rPr>
        <w:t>،</w:t>
      </w:r>
      <w:r w:rsidRPr="007F35AE">
        <w:rPr>
          <w:rtl/>
        </w:rPr>
        <w:t xml:space="preserve"> في البر والبحر</w:t>
      </w:r>
      <w:r>
        <w:rPr>
          <w:rFonts w:hint="cs"/>
          <w:rtl/>
        </w:rPr>
        <w:t xml:space="preserve"> </w:t>
      </w:r>
      <w:r w:rsidRPr="007F35AE">
        <w:rPr>
          <w:rtl/>
        </w:rPr>
        <w:t>والصيد فيهما</w:t>
      </w:r>
      <w:r w:rsidR="00637BDD">
        <w:rPr>
          <w:rtl/>
        </w:rPr>
        <w:t>،</w:t>
      </w:r>
      <w:r w:rsidRPr="007F35AE">
        <w:rPr>
          <w:rtl/>
        </w:rPr>
        <w:t xml:space="preserve"> وللمعاش وكل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حاجة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رجع إلى أهله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سريعا</w:t>
      </w:r>
      <w:r w:rsidR="00637BDD">
        <w:rPr>
          <w:rtl/>
        </w:rPr>
        <w:t>،</w:t>
      </w:r>
      <w:r w:rsidRPr="007F35AE">
        <w:rPr>
          <w:rtl/>
        </w:rPr>
        <w:t xml:space="preserve"> بكل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ما يحب</w:t>
      </w:r>
      <w:r w:rsidR="004A4E5B">
        <w:rPr>
          <w:rFonts w:hint="cs"/>
          <w:rtl/>
        </w:rPr>
        <w:t>ّ</w:t>
      </w:r>
      <w:r w:rsidRPr="007F35AE">
        <w:rPr>
          <w:rtl/>
        </w:rPr>
        <w:t>ه ويريده وبكل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 غنيمة</w:t>
      </w:r>
      <w:r w:rsidR="00637BDD">
        <w:rPr>
          <w:rtl/>
        </w:rPr>
        <w:t>،</w:t>
      </w:r>
      <w:r w:rsidRPr="007F35AE">
        <w:rPr>
          <w:rtl/>
        </w:rPr>
        <w:t xml:space="preserve"> فجد</w:t>
      </w:r>
      <w:r w:rsidR="004A4E5B">
        <w:rPr>
          <w:rFonts w:hint="cs"/>
          <w:rtl/>
        </w:rPr>
        <w:t>ّ</w:t>
      </w:r>
      <w:r w:rsidRPr="007F35AE">
        <w:rPr>
          <w:rtl/>
        </w:rPr>
        <w:t xml:space="preserve">وا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في</w:t>
      </w:r>
      <w:r w:rsidR="003C35D8">
        <w:rPr>
          <w:rtl/>
        </w:rPr>
        <w:t xml:space="preserve"> كلّ </w:t>
      </w:r>
      <w:r w:rsidRPr="007F35AE">
        <w:rPr>
          <w:rtl/>
        </w:rPr>
        <w:t>حاجة</w:t>
      </w:r>
      <w:r>
        <w:rPr>
          <w:rFonts w:hint="cs"/>
          <w:rtl/>
        </w:rPr>
        <w:t xml:space="preserve"> </w:t>
      </w:r>
      <w:r w:rsidRPr="007F35AE">
        <w:rPr>
          <w:rtl/>
        </w:rPr>
        <w:t>تريدونها فيه</w:t>
      </w:r>
      <w:r w:rsidR="00637BDD">
        <w:rPr>
          <w:rtl/>
        </w:rPr>
        <w:t>،</w:t>
      </w:r>
      <w:r w:rsidRPr="007F35AE">
        <w:rPr>
          <w:rtl/>
        </w:rPr>
        <w:t xml:space="preserve"> فإنها مقضي</w:t>
      </w:r>
      <w:r w:rsidR="004A4E5B">
        <w:rPr>
          <w:rFonts w:hint="cs"/>
          <w:rtl/>
        </w:rPr>
        <w:t>ّ</w:t>
      </w:r>
      <w:r w:rsidRPr="007F35AE">
        <w:rPr>
          <w:rtl/>
        </w:rPr>
        <w:t>ة إن شاء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ومن سافر فيه رجع</w:t>
      </w:r>
      <w:r>
        <w:rPr>
          <w:rFonts w:hint="cs"/>
          <w:rtl/>
        </w:rPr>
        <w:t xml:space="preserve"> </w:t>
      </w:r>
      <w:r w:rsidRPr="007F35AE">
        <w:rPr>
          <w:rtl/>
        </w:rPr>
        <w:t>بغنيمة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</w:t>
      </w:r>
      <w:r w:rsidR="00637BDD">
        <w:rPr>
          <w:rtl/>
        </w:rPr>
        <w:t>:</w:t>
      </w:r>
      <w:r w:rsidRPr="007F35AE">
        <w:rPr>
          <w:rtl/>
        </w:rPr>
        <w:t xml:space="preserve"> مرداد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بالناس وارزاقهم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</w:t>
      </w:r>
      <w:r w:rsidR="004A4E5B">
        <w:rPr>
          <w:rFonts w:hint="cs"/>
          <w:rtl/>
        </w:rPr>
        <w:t>ّ</w:t>
      </w:r>
      <w:r w:rsidRPr="007F35AE">
        <w:rPr>
          <w:rtl/>
        </w:rPr>
        <w:t>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سعيد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مبارك</w:t>
      </w:r>
      <w:r w:rsidR="00637BDD">
        <w:rPr>
          <w:rtl/>
        </w:rPr>
        <w:t>،</w:t>
      </w:r>
      <w:r w:rsidRPr="007F35AE">
        <w:rPr>
          <w:rtl/>
        </w:rPr>
        <w:t xml:space="preserve"> اعملوا</w:t>
      </w:r>
      <w:r>
        <w:rPr>
          <w:rFonts w:hint="cs"/>
          <w:rtl/>
        </w:rPr>
        <w:t xml:space="preserve"> </w:t>
      </w:r>
      <w:r w:rsidRPr="007F35AE">
        <w:rPr>
          <w:rtl/>
        </w:rPr>
        <w:t>فيه جميع ما شئتم من السعي في حوائجكم</w:t>
      </w:r>
      <w:r w:rsidR="00637BDD">
        <w:rPr>
          <w:rtl/>
        </w:rPr>
        <w:t>،</w:t>
      </w:r>
      <w:r w:rsidRPr="007F35AE">
        <w:rPr>
          <w:rtl/>
        </w:rPr>
        <w:t xml:space="preserve"> من البناء والغرس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والذرو </w:t>
      </w:r>
      <w:r w:rsidRPr="007D1694">
        <w:rPr>
          <w:rStyle w:val="libFootnotenumChar"/>
          <w:rtl/>
        </w:rPr>
        <w:t>(8)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  <w:r w:rsidRPr="007F35AE">
        <w:rPr>
          <w:rtl/>
        </w:rPr>
        <w:t xml:space="preserve"> وطلب الصيد</w:t>
      </w:r>
      <w:r w:rsidR="00637BDD">
        <w:rPr>
          <w:rtl/>
        </w:rPr>
        <w:t>،</w:t>
      </w:r>
      <w:r w:rsidRPr="007F35AE">
        <w:rPr>
          <w:rtl/>
        </w:rPr>
        <w:t xml:space="preserve"> والدخول على السلطان والسفر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فإنه يوم مختار يصلح لكل حاجة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</w:t>
      </w:r>
      <w:r w:rsidR="00637BDD">
        <w:rPr>
          <w:rtl/>
        </w:rPr>
        <w:t>:</w:t>
      </w:r>
      <w:r w:rsidRPr="007F35AE">
        <w:rPr>
          <w:rtl/>
        </w:rPr>
        <w:t xml:space="preserve"> ديبا </w:t>
      </w:r>
      <w:r w:rsidRPr="007D1694">
        <w:rPr>
          <w:rStyle w:val="libFootnotenumChar"/>
          <w:rtl/>
        </w:rPr>
        <w:t>(9)</w:t>
      </w:r>
      <w:r w:rsidRPr="007F35AE">
        <w:rPr>
          <w:rtl/>
        </w:rPr>
        <w:t xml:space="preserve"> روز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</w:t>
      </w:r>
      <w:r w:rsidR="004A4E5B">
        <w:rPr>
          <w:rFonts w:hint="cs"/>
          <w:rtl/>
        </w:rPr>
        <w:t>ّ</w:t>
      </w:r>
      <w:r w:rsidRPr="007F35AE">
        <w:rPr>
          <w:rtl/>
        </w:rPr>
        <w:t>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مبارك</w:t>
      </w:r>
      <w:r w:rsidR="00637BDD">
        <w:rPr>
          <w:rtl/>
        </w:rPr>
        <w:t>،</w:t>
      </w:r>
      <w:r w:rsidRPr="007F35AE">
        <w:rPr>
          <w:rtl/>
        </w:rPr>
        <w:t xml:space="preserve"> صالح لكل</w:t>
      </w:r>
      <w:r w:rsidR="004A4E5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حاجة يسعى فيها</w:t>
      </w:r>
      <w:r w:rsidR="00637BDD">
        <w:rPr>
          <w:rtl/>
        </w:rPr>
        <w:t>،</w:t>
      </w:r>
      <w:r w:rsidRPr="007F35AE">
        <w:rPr>
          <w:rtl/>
        </w:rPr>
        <w:t xml:space="preserve"> وللشراء والبيع والصيد</w:t>
      </w:r>
      <w:r w:rsidR="00637BDD">
        <w:rPr>
          <w:rtl/>
        </w:rPr>
        <w:t>،</w:t>
      </w:r>
      <w:r w:rsidRPr="007F35AE">
        <w:rPr>
          <w:rtl/>
        </w:rPr>
        <w:t xml:space="preserve"> ما خلا السفر فاتقوا فيه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مرض فيه يبرأ سريعا</w:t>
      </w:r>
      <w:r w:rsidR="004A4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وادخلوا فيه على السلطان وغيره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4A4E5B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Fonts w:hint="cs"/>
          <w:rtl/>
        </w:rPr>
        <w:t xml:space="preserve"> </w:t>
      </w:r>
      <w:r w:rsidRPr="007F35AE">
        <w:rPr>
          <w:rtl/>
        </w:rPr>
        <w:t>يقضي فيه الحوائج</w:t>
      </w:r>
      <w:r w:rsidR="00637BDD">
        <w:rPr>
          <w:rtl/>
        </w:rPr>
        <w:t>،</w:t>
      </w:r>
      <w:r w:rsidRPr="007F35AE">
        <w:rPr>
          <w:rtl/>
        </w:rPr>
        <w:t xml:space="preserve"> ومن دخل فيه على السلطان لحاجة فليسأله فيها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</w:t>
      </w:r>
      <w:r w:rsidR="00637BDD">
        <w:rPr>
          <w:rtl/>
        </w:rPr>
        <w:t>:</w:t>
      </w:r>
      <w:r w:rsidRPr="007F35AE">
        <w:rPr>
          <w:rtl/>
        </w:rPr>
        <w:t xml:space="preserve"> آذر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بالنيران يوم القيامة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نسخة</w:t>
      </w:r>
      <w:r w:rsidR="00637BDD">
        <w:rPr>
          <w:rtl/>
        </w:rPr>
        <w:t>:</w:t>
      </w:r>
      <w:r w:rsidRPr="007F35AE">
        <w:rPr>
          <w:rtl/>
        </w:rPr>
        <w:t xml:space="preserve"> فخذوا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وفي نسخة</w:t>
      </w:r>
      <w:r w:rsidR="00637BDD">
        <w:rPr>
          <w:rtl/>
        </w:rPr>
        <w:t>:</w:t>
      </w:r>
      <w:r w:rsidRPr="007F35AE">
        <w:rPr>
          <w:rtl/>
        </w:rPr>
        <w:t xml:space="preserve"> سعد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الذرو</w:t>
      </w:r>
      <w:r w:rsidR="00637BDD">
        <w:rPr>
          <w:rtl/>
        </w:rPr>
        <w:t>:</w:t>
      </w:r>
      <w:r w:rsidRPr="007F35AE">
        <w:rPr>
          <w:rtl/>
        </w:rPr>
        <w:t xml:space="preserve"> بذر الأرض بالحب </w:t>
      </w:r>
      <w:r w:rsidR="00A61C25">
        <w:rPr>
          <w:rtl/>
        </w:rPr>
        <w:t>(</w:t>
      </w:r>
      <w:r w:rsidRPr="007F35AE">
        <w:rPr>
          <w:rtl/>
        </w:rPr>
        <w:t>لسان العرب ج 1 ص 80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في نسخة</w:t>
      </w:r>
      <w:r w:rsidR="00637BDD">
        <w:rPr>
          <w:rtl/>
        </w:rPr>
        <w:t>:</w:t>
      </w:r>
      <w:r w:rsidRPr="007F35AE">
        <w:rPr>
          <w:rtl/>
        </w:rPr>
        <w:t xml:space="preserve"> ذر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خفيف سعيد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 من أول النهار إلى آخر النهار</w:t>
      </w:r>
      <w:r w:rsidR="00637BDD">
        <w:rPr>
          <w:rtl/>
        </w:rPr>
        <w:t>،</w:t>
      </w:r>
      <w:r w:rsidRPr="007F35AE">
        <w:rPr>
          <w:rtl/>
        </w:rPr>
        <w:t xml:space="preserve"> يصلح للسفر</w:t>
      </w:r>
      <w:r w:rsidR="00637BDD">
        <w:rPr>
          <w:rtl/>
        </w:rPr>
        <w:t>،</w:t>
      </w:r>
      <w:r w:rsidRPr="007F35AE">
        <w:rPr>
          <w:rtl/>
        </w:rPr>
        <w:t xml:space="preserve"> ولكل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 ما تريد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سافر فيه رزق مالا كثيرا</w:t>
      </w:r>
      <w:r w:rsidR="00637BDD">
        <w:rPr>
          <w:rtl/>
        </w:rPr>
        <w:t>،</w:t>
      </w:r>
      <w:r w:rsidRPr="007F35AE">
        <w:rPr>
          <w:rtl/>
        </w:rPr>
        <w:t xml:space="preserve"> ويرى في سفره</w:t>
      </w:r>
      <w:r w:rsidR="003C35D8">
        <w:rPr>
          <w:rtl/>
        </w:rPr>
        <w:t xml:space="preserve"> كلّ </w:t>
      </w:r>
      <w:r w:rsidRPr="007F35AE">
        <w:rPr>
          <w:rtl/>
        </w:rPr>
        <w:t>خير</w:t>
      </w:r>
      <w:r w:rsidR="00637BDD">
        <w:rPr>
          <w:rtl/>
        </w:rPr>
        <w:t>،</w:t>
      </w:r>
      <w:r w:rsidRPr="007F35AE">
        <w:rPr>
          <w:rtl/>
        </w:rPr>
        <w:t xml:space="preserve"> ومن مرض</w:t>
      </w:r>
      <w:r>
        <w:rPr>
          <w:rFonts w:hint="cs"/>
          <w:rtl/>
        </w:rPr>
        <w:t xml:space="preserve"> </w:t>
      </w:r>
      <w:r w:rsidRPr="007F35AE">
        <w:rPr>
          <w:rtl/>
        </w:rPr>
        <w:t>يبرأ سريعا</w:t>
      </w:r>
      <w:r w:rsidR="00637BDD">
        <w:rPr>
          <w:rtl/>
        </w:rPr>
        <w:t>،</w:t>
      </w:r>
      <w:r w:rsidRPr="007F35AE">
        <w:rPr>
          <w:rtl/>
        </w:rPr>
        <w:t xml:space="preserve"> ولا يناله في عل</w:t>
      </w:r>
      <w:r w:rsidR="00456BE9">
        <w:rPr>
          <w:rFonts w:hint="cs"/>
          <w:rtl/>
        </w:rPr>
        <w:t>ّ</w:t>
      </w:r>
      <w:r w:rsidRPr="007F35AE">
        <w:rPr>
          <w:rtl/>
        </w:rPr>
        <w:t>ته مكروه إن شاء الله تعالى</w:t>
      </w:r>
      <w:r>
        <w:rPr>
          <w:rtl/>
        </w:rPr>
        <w:t>.</w:t>
      </w:r>
      <w:r w:rsidRPr="007F35AE">
        <w:rPr>
          <w:rtl/>
        </w:rPr>
        <w:t xml:space="preserve"> فاطلبوا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456BE9">
        <w:rPr>
          <w:rFonts w:hint="cs"/>
          <w:rtl/>
        </w:rPr>
        <w:t>ّ</w:t>
      </w:r>
      <w:r w:rsidRPr="007F35AE">
        <w:rPr>
          <w:rtl/>
        </w:rPr>
        <w:t>ها تقضى لكم بمشي</w:t>
      </w:r>
      <w:r w:rsidR="00456BE9">
        <w:rPr>
          <w:rFonts w:hint="cs"/>
          <w:rtl/>
        </w:rPr>
        <w:t>ّ</w:t>
      </w:r>
      <w:r w:rsidRPr="007F35AE">
        <w:rPr>
          <w:rtl/>
        </w:rPr>
        <w:t>ة الله تعالى وتوفيقه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العاشر</w:t>
      </w:r>
      <w:r w:rsidR="00637BDD">
        <w:rPr>
          <w:rtl/>
        </w:rPr>
        <w:t>:</w:t>
      </w:r>
      <w:r w:rsidRPr="007F35AE">
        <w:rPr>
          <w:rtl/>
        </w:rPr>
        <w:t xml:space="preserve"> آبان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بالبحر والمياه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لكل شئ</w:t>
      </w:r>
      <w:r w:rsidR="00637BDD">
        <w:rPr>
          <w:rtl/>
        </w:rPr>
        <w:t>،</w:t>
      </w:r>
      <w:r w:rsidRPr="007F35AE">
        <w:rPr>
          <w:rtl/>
        </w:rPr>
        <w:t xml:space="preserve"> ما</w:t>
      </w:r>
      <w:r>
        <w:rPr>
          <w:rFonts w:hint="cs"/>
          <w:rtl/>
        </w:rPr>
        <w:t xml:space="preserve"> </w:t>
      </w:r>
      <w:r w:rsidRPr="007F35AE">
        <w:rPr>
          <w:rtl/>
        </w:rPr>
        <w:t>خلا الدخول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 ولد فيه نوح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مرزوقا في </w:t>
      </w:r>
      <w:r w:rsidRPr="007D1694">
        <w:rPr>
          <w:rStyle w:val="libFootnotenumChar"/>
          <w:rtl/>
        </w:rPr>
        <w:t>(10)</w:t>
      </w:r>
      <w:r w:rsidRPr="007F35AE">
        <w:rPr>
          <w:rtl/>
        </w:rPr>
        <w:t xml:space="preserve"> معاشه ولا يصيبه</w:t>
      </w:r>
      <w:r>
        <w:rPr>
          <w:rFonts w:hint="cs"/>
          <w:rtl/>
        </w:rPr>
        <w:t xml:space="preserve"> </w:t>
      </w:r>
      <w:r w:rsidRPr="007F35AE">
        <w:rPr>
          <w:rtl/>
        </w:rPr>
        <w:t>ضيق</w:t>
      </w:r>
      <w:r w:rsidR="00637BDD">
        <w:rPr>
          <w:rtl/>
        </w:rPr>
        <w:t>،</w:t>
      </w:r>
      <w:r w:rsidRPr="007F35AE">
        <w:rPr>
          <w:rtl/>
        </w:rPr>
        <w:t xml:space="preserve"> ولا يموت حتى يهرم</w:t>
      </w:r>
      <w:r w:rsidR="00637BDD">
        <w:rPr>
          <w:rtl/>
        </w:rPr>
        <w:t>،</w:t>
      </w:r>
      <w:r w:rsidRPr="007F35AE">
        <w:rPr>
          <w:rtl/>
        </w:rPr>
        <w:t xml:space="preserve"> ولا يبتلى بفقر</w:t>
      </w:r>
      <w:r w:rsidR="00637BDD">
        <w:rPr>
          <w:rtl/>
        </w:rPr>
        <w:t>،</w:t>
      </w:r>
      <w:r w:rsidRPr="007F35AE">
        <w:rPr>
          <w:rtl/>
        </w:rPr>
        <w:t xml:space="preserve"> ومن فر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 فيه من السلطان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أو غيره أخذ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456BE9">
        <w:rPr>
          <w:rFonts w:hint="cs"/>
          <w:rtl/>
        </w:rPr>
        <w:t>ّ</w:t>
      </w:r>
      <w:r w:rsidRPr="007F35AE">
        <w:rPr>
          <w:rtl/>
        </w:rPr>
        <w:t>ت له ضال</w:t>
      </w:r>
      <w:r w:rsidR="00456BE9">
        <w:rPr>
          <w:rFonts w:hint="cs"/>
          <w:rtl/>
        </w:rPr>
        <w:t>ّ</w:t>
      </w:r>
      <w:r w:rsidRPr="007F35AE">
        <w:rPr>
          <w:rtl/>
        </w:rPr>
        <w:t>ة وجدها</w:t>
      </w:r>
      <w:r w:rsidR="00637BDD">
        <w:rPr>
          <w:rtl/>
        </w:rPr>
        <w:t>،</w:t>
      </w:r>
      <w:r w:rsidRPr="007F35AE">
        <w:rPr>
          <w:rtl/>
        </w:rPr>
        <w:t xml:space="preserve"> وهو جيد للشراء والبيع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والسفر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عشر</w:t>
      </w:r>
      <w:r w:rsidR="00637BDD">
        <w:rPr>
          <w:rtl/>
        </w:rPr>
        <w:t>:</w:t>
      </w:r>
      <w:r w:rsidRPr="007F35AE">
        <w:rPr>
          <w:rtl/>
        </w:rPr>
        <w:t xml:space="preserve"> خور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بالشمس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 مثل أمسه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اليوم الذي ولد فيه شيث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وهو يوم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ولجميع الأحوال والحوائج والسفر</w:t>
      </w:r>
      <w:r w:rsidR="00637BDD">
        <w:rPr>
          <w:rtl/>
        </w:rPr>
        <w:t>،</w:t>
      </w:r>
      <w:r w:rsidRPr="007F35AE">
        <w:rPr>
          <w:rtl/>
        </w:rPr>
        <w:t xml:space="preserve"> ما خلا الدخول</w:t>
      </w:r>
      <w:r>
        <w:rPr>
          <w:rFonts w:hint="cs"/>
          <w:rtl/>
        </w:rPr>
        <w:t xml:space="preserve"> </w:t>
      </w:r>
      <w:r w:rsidRPr="007F35AE">
        <w:rPr>
          <w:rtl/>
        </w:rPr>
        <w:t>على السلطان فإنه لا يصلح</w:t>
      </w:r>
      <w:r w:rsidR="00637BDD">
        <w:rPr>
          <w:rtl/>
        </w:rPr>
        <w:t>،</w:t>
      </w:r>
      <w:r w:rsidRPr="007F35AE">
        <w:rPr>
          <w:rtl/>
        </w:rPr>
        <w:t xml:space="preserve"> والتواري عنه فيه اصلح من الدخول</w:t>
      </w:r>
      <w:r>
        <w:rPr>
          <w:rFonts w:hint="cs"/>
          <w:rtl/>
        </w:rPr>
        <w:t xml:space="preserve"> </w:t>
      </w:r>
      <w:r w:rsidRPr="007F35AE">
        <w:rPr>
          <w:rtl/>
        </w:rPr>
        <w:t>عليه</w:t>
      </w:r>
      <w:r w:rsidR="00637BDD">
        <w:rPr>
          <w:rtl/>
        </w:rPr>
        <w:t>،</w:t>
      </w:r>
      <w:r w:rsidRPr="007F35AE">
        <w:rPr>
          <w:rtl/>
        </w:rPr>
        <w:t xml:space="preserve"> فاجتنبوا فيه ذلك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مباركا</w:t>
      </w:r>
      <w:r w:rsidR="00637BDD">
        <w:rPr>
          <w:rtl/>
        </w:rPr>
        <w:t>،</w:t>
      </w:r>
      <w:r w:rsidRPr="007F35AE">
        <w:rPr>
          <w:rtl/>
        </w:rPr>
        <w:t xml:space="preserve"> مرزوقا في</w:t>
      </w:r>
      <w:r>
        <w:rPr>
          <w:rFonts w:hint="cs"/>
          <w:rtl/>
        </w:rPr>
        <w:t xml:space="preserve"> </w:t>
      </w:r>
      <w:r w:rsidRPr="007F35AE">
        <w:rPr>
          <w:rtl/>
        </w:rPr>
        <w:t>معاشه</w:t>
      </w:r>
      <w:r w:rsidR="00637BDD">
        <w:rPr>
          <w:rtl/>
        </w:rPr>
        <w:t>،</w:t>
      </w:r>
      <w:r w:rsidRPr="007F35AE">
        <w:rPr>
          <w:rtl/>
        </w:rPr>
        <w:t xml:space="preserve"> طويل العمر</w:t>
      </w:r>
      <w:r w:rsidR="00637BDD">
        <w:rPr>
          <w:rtl/>
        </w:rPr>
        <w:t>،</w:t>
      </w:r>
      <w:r w:rsidRPr="007F35AE">
        <w:rPr>
          <w:rtl/>
        </w:rPr>
        <w:t xml:space="preserve"> ولا يفتقر ابدا</w:t>
      </w:r>
      <w:r w:rsidR="00637BDD">
        <w:rPr>
          <w:rtl/>
        </w:rPr>
        <w:t>،</w:t>
      </w:r>
      <w:r w:rsidRPr="007F35AE">
        <w:rPr>
          <w:rtl/>
        </w:rPr>
        <w:t xml:space="preserve"> فاطلبوا فيه حوائجكم ما خلا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وفي نسخة</w:t>
      </w:r>
      <w:r w:rsidR="00637BDD">
        <w:rPr>
          <w:rtl/>
        </w:rPr>
        <w:t>:</w:t>
      </w:r>
      <w:r w:rsidRPr="007F35AE">
        <w:rPr>
          <w:rtl/>
        </w:rPr>
        <w:t xml:space="preserve"> من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السلطان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 عشر</w:t>
      </w:r>
      <w:r w:rsidR="00637BDD">
        <w:rPr>
          <w:rtl/>
        </w:rPr>
        <w:t>:</w:t>
      </w:r>
      <w:r w:rsidRPr="007F35AE">
        <w:rPr>
          <w:rtl/>
        </w:rPr>
        <w:t xml:space="preserve"> ماه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بالقمر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يسم</w:t>
      </w:r>
      <w:r w:rsidR="00456BE9">
        <w:rPr>
          <w:rFonts w:hint="cs"/>
          <w:rtl/>
        </w:rPr>
        <w:t>ّ</w:t>
      </w:r>
      <w:r w:rsidRPr="007F35AE">
        <w:rPr>
          <w:rtl/>
        </w:rPr>
        <w:t>ى روز به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جي</w:t>
      </w:r>
      <w:r w:rsidR="00456BE9">
        <w:rPr>
          <w:rFonts w:hint="cs"/>
          <w:rtl/>
        </w:rPr>
        <w:t>ّ</w:t>
      </w:r>
      <w:r w:rsidRPr="007F35AE">
        <w:rPr>
          <w:rtl/>
        </w:rPr>
        <w:t>د مختار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لكل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 شئ تريدونه</w:t>
      </w:r>
      <w:r w:rsidR="00637BDD">
        <w:rPr>
          <w:rtl/>
        </w:rPr>
        <w:t>،</w:t>
      </w:r>
      <w:r w:rsidRPr="007F35AE">
        <w:rPr>
          <w:rtl/>
        </w:rPr>
        <w:t xml:space="preserve"> مثل اليوم الحادي عشر</w:t>
      </w:r>
      <w:r w:rsidR="00637BDD">
        <w:rPr>
          <w:rtl/>
        </w:rPr>
        <w:t>،</w:t>
      </w:r>
      <w:r w:rsidRPr="007F35AE">
        <w:rPr>
          <w:rtl/>
        </w:rPr>
        <w:t xml:space="preserve"> ومن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طويل العمر</w:t>
      </w:r>
      <w:r w:rsidR="00637BDD">
        <w:rPr>
          <w:rtl/>
        </w:rPr>
        <w:t>،</w:t>
      </w:r>
      <w:r w:rsidRPr="007F35AE">
        <w:rPr>
          <w:rtl/>
        </w:rPr>
        <w:t xml:space="preserve"> فاطلبوا فيه حوائجكم</w:t>
      </w:r>
      <w:r w:rsidR="00637BDD">
        <w:rPr>
          <w:rtl/>
        </w:rPr>
        <w:t>،</w:t>
      </w:r>
      <w:r w:rsidRPr="007F35AE">
        <w:rPr>
          <w:rtl/>
        </w:rPr>
        <w:t xml:space="preserve"> وادخلوا على السلطان في</w:t>
      </w:r>
      <w:r>
        <w:rPr>
          <w:rFonts w:hint="cs"/>
          <w:rtl/>
        </w:rPr>
        <w:t xml:space="preserve"> </w:t>
      </w:r>
      <w:r w:rsidRPr="007F35AE">
        <w:rPr>
          <w:rtl/>
        </w:rPr>
        <w:t>أوله ولا تدخلوا عليه في آخره</w:t>
      </w:r>
      <w:r w:rsidR="00637BDD">
        <w:rPr>
          <w:rtl/>
        </w:rPr>
        <w:t>،</w:t>
      </w:r>
      <w:r w:rsidRPr="007F35AE">
        <w:rPr>
          <w:rtl/>
        </w:rPr>
        <w:t xml:space="preserve"> واسعينوا بالله </w:t>
      </w:r>
      <w:r w:rsidR="00637BDD">
        <w:rPr>
          <w:rtl/>
        </w:rPr>
        <w:t>عزّوجلّ</w:t>
      </w:r>
      <w:r w:rsidRPr="007F35AE">
        <w:rPr>
          <w:rtl/>
        </w:rPr>
        <w:t xml:space="preserve"> فيها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456BE9">
        <w:rPr>
          <w:rFonts w:hint="cs"/>
          <w:rtl/>
        </w:rPr>
        <w:t>ّ</w:t>
      </w:r>
      <w:r w:rsidRPr="007F35AE">
        <w:rPr>
          <w:rtl/>
        </w:rPr>
        <w:t>ها</w:t>
      </w:r>
      <w:r>
        <w:rPr>
          <w:rFonts w:hint="cs"/>
          <w:rtl/>
        </w:rPr>
        <w:t xml:space="preserve"> </w:t>
      </w:r>
      <w:r w:rsidRPr="007F35AE">
        <w:rPr>
          <w:rtl/>
        </w:rPr>
        <w:t>تقضى لكم بمشي</w:t>
      </w:r>
      <w:r w:rsidR="00456BE9">
        <w:rPr>
          <w:rFonts w:hint="cs"/>
          <w:rtl/>
        </w:rPr>
        <w:t>ّ</w:t>
      </w:r>
      <w:r w:rsidRPr="007F35AE">
        <w:rPr>
          <w:rtl/>
        </w:rPr>
        <w:t>ة الله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عشر</w:t>
      </w:r>
      <w:r w:rsidR="00637BDD">
        <w:rPr>
          <w:rtl/>
        </w:rPr>
        <w:t>:</w:t>
      </w:r>
      <w:r w:rsidRPr="007F35AE">
        <w:rPr>
          <w:rtl/>
        </w:rPr>
        <w:t xml:space="preserve"> تير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بالنجوم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 شؤمي جدا</w:t>
      </w:r>
      <w:r>
        <w:rPr>
          <w:rtl/>
        </w:rPr>
        <w:t>.</w:t>
      </w:r>
    </w:p>
    <w:p w:rsidR="007D1694" w:rsidRPr="007F35AE" w:rsidRDefault="007D1694" w:rsidP="00456BE9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فاتقوه في</w:t>
      </w:r>
      <w:r>
        <w:rPr>
          <w:rFonts w:hint="cs"/>
          <w:rtl/>
        </w:rPr>
        <w:t xml:space="preserve"> </w:t>
      </w:r>
      <w:r w:rsidRPr="007F35AE">
        <w:rPr>
          <w:rtl/>
        </w:rPr>
        <w:t>جميع ال</w:t>
      </w:r>
      <w:r w:rsidR="00456BE9">
        <w:rPr>
          <w:rFonts w:hint="cs"/>
          <w:rtl/>
        </w:rPr>
        <w:t>أ</w:t>
      </w:r>
      <w:r w:rsidRPr="007F35AE">
        <w:rPr>
          <w:rtl/>
        </w:rPr>
        <w:t>عمال ما استطعتم</w:t>
      </w:r>
      <w:r w:rsidR="00637BDD">
        <w:rPr>
          <w:rtl/>
        </w:rPr>
        <w:t>،</w:t>
      </w:r>
      <w:r w:rsidRPr="007F35AE">
        <w:rPr>
          <w:rtl/>
        </w:rPr>
        <w:t xml:space="preserve"> ولا تقصدوا ولا تطلبوا فيه الحاجة أصلا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ولا تدخلوا فيه على السلطان وغيره جهدكم</w:t>
      </w:r>
      <w:r w:rsidR="00637BDD">
        <w:rPr>
          <w:rtl/>
        </w:rPr>
        <w:t>،</w:t>
      </w:r>
      <w:r w:rsidRPr="007F35AE">
        <w:rPr>
          <w:rtl/>
        </w:rPr>
        <w:t xml:space="preserve"> ولا حول ولا قو</w:t>
      </w:r>
      <w:r w:rsidR="00456BE9">
        <w:rPr>
          <w:rFonts w:hint="cs"/>
          <w:rtl/>
        </w:rPr>
        <w:t>ّ</w:t>
      </w:r>
      <w:r w:rsidRPr="007F35AE">
        <w:rPr>
          <w:rtl/>
        </w:rPr>
        <w:t>ة</w:t>
      </w:r>
      <w:r w:rsidR="003C35D8">
        <w:rPr>
          <w:rtl/>
        </w:rPr>
        <w:t xml:space="preserve"> إلّا </w:t>
      </w:r>
      <w:r w:rsidRPr="007F35AE">
        <w:rPr>
          <w:rtl/>
        </w:rPr>
        <w:t>بالله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العلي العظيم</w:t>
      </w:r>
      <w:r>
        <w:rPr>
          <w:rtl/>
        </w:rPr>
        <w:t>.</w:t>
      </w:r>
    </w:p>
    <w:p w:rsidR="007D1694" w:rsidRPr="007F35AE" w:rsidRDefault="007D1694" w:rsidP="00456BE9">
      <w:pPr>
        <w:pStyle w:val="libNormal"/>
        <w:rPr>
          <w:rtl/>
        </w:rPr>
      </w:pPr>
      <w:r w:rsidRPr="007F35AE">
        <w:rPr>
          <w:rtl/>
        </w:rPr>
        <w:t>الرابع عشر</w:t>
      </w:r>
      <w:r w:rsidR="00637BDD">
        <w:rPr>
          <w:rtl/>
        </w:rPr>
        <w:t>:</w:t>
      </w:r>
      <w:r w:rsidRPr="007F35AE">
        <w:rPr>
          <w:rtl/>
        </w:rPr>
        <w:t xml:space="preserve"> جوش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بالبشر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456BE9">
        <w:rPr>
          <w:rFonts w:hint="cs"/>
          <w:rtl/>
        </w:rPr>
        <w:t>أ</w:t>
      </w:r>
      <w:r w:rsidRPr="007F35AE">
        <w:rPr>
          <w:rtl/>
        </w:rPr>
        <w:t>نعام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والمواشي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456BE9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جيد</w:t>
      </w:r>
      <w:r w:rsidR="00637BDD">
        <w:rPr>
          <w:rtl/>
        </w:rPr>
        <w:t>،</w:t>
      </w:r>
      <w:r w:rsidRPr="007F35AE">
        <w:rPr>
          <w:rtl/>
        </w:rPr>
        <w:t xml:space="preserve"> صالح لكل عمل</w:t>
      </w:r>
      <w:r>
        <w:rPr>
          <w:rFonts w:hint="cs"/>
          <w:rtl/>
        </w:rPr>
        <w:t xml:space="preserve"> </w:t>
      </w:r>
      <w:r w:rsidRPr="007F35AE">
        <w:rPr>
          <w:rtl/>
        </w:rPr>
        <w:t>وأمر يراد</w:t>
      </w:r>
      <w:r w:rsidR="00637BDD">
        <w:rPr>
          <w:rtl/>
        </w:rPr>
        <w:t>،</w:t>
      </w:r>
      <w:r w:rsidRPr="007F35AE">
        <w:rPr>
          <w:rtl/>
        </w:rPr>
        <w:t xml:space="preserve"> ويحمد فيه لقاء ال</w:t>
      </w:r>
      <w:r w:rsidR="00456BE9">
        <w:rPr>
          <w:rFonts w:hint="cs"/>
          <w:rtl/>
        </w:rPr>
        <w:t>أ</w:t>
      </w:r>
      <w:r w:rsidRPr="007F35AE">
        <w:rPr>
          <w:rtl/>
        </w:rPr>
        <w:t>شراف والعلماء</w:t>
      </w:r>
      <w:r w:rsidR="00637BDD">
        <w:rPr>
          <w:rtl/>
        </w:rPr>
        <w:t>،</w:t>
      </w:r>
      <w:r w:rsidRPr="007F35AE">
        <w:rPr>
          <w:rtl/>
        </w:rPr>
        <w:t xml:space="preserve"> ولطلب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يولد فيه يكون حسن الكمال</w:t>
      </w:r>
      <w:r w:rsidR="00637BDD">
        <w:rPr>
          <w:rtl/>
        </w:rPr>
        <w:t>،</w:t>
      </w:r>
      <w:r w:rsidRPr="007F35AE">
        <w:rPr>
          <w:rtl/>
        </w:rPr>
        <w:t xml:space="preserve"> مشعوفا </w:t>
      </w:r>
      <w:r w:rsidRPr="007D1694">
        <w:rPr>
          <w:rStyle w:val="libFootnotenumChar"/>
          <w:rtl/>
        </w:rPr>
        <w:t>(11)</w:t>
      </w:r>
      <w:r w:rsidRPr="007F35AE">
        <w:rPr>
          <w:rtl/>
        </w:rPr>
        <w:t xml:space="preserve"> بطلب العلم</w:t>
      </w:r>
      <w:r w:rsidR="00637BDD">
        <w:rPr>
          <w:rtl/>
        </w:rPr>
        <w:t>،</w:t>
      </w:r>
      <w:r w:rsidRPr="007F35AE">
        <w:rPr>
          <w:rtl/>
        </w:rPr>
        <w:t xml:space="preserve"> ويعمر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(11) الش</w:t>
      </w:r>
      <w:r w:rsidR="00456BE9">
        <w:rPr>
          <w:rFonts w:hint="cs"/>
          <w:rtl/>
        </w:rPr>
        <w:t>َّ</w:t>
      </w:r>
      <w:r w:rsidRPr="007F35AE">
        <w:rPr>
          <w:rtl/>
        </w:rPr>
        <w:t>ع</w:t>
      </w:r>
      <w:r w:rsidR="00456BE9">
        <w:rPr>
          <w:rFonts w:hint="cs"/>
          <w:rtl/>
        </w:rPr>
        <w:t>َ</w:t>
      </w:r>
      <w:r w:rsidRPr="007F35AE">
        <w:rPr>
          <w:rtl/>
        </w:rPr>
        <w:t>ف</w:t>
      </w:r>
      <w:r w:rsidR="00637BDD">
        <w:rPr>
          <w:rtl/>
        </w:rPr>
        <w:t>:</w:t>
      </w:r>
      <w:r w:rsidRPr="007F35AE">
        <w:rPr>
          <w:rtl/>
        </w:rPr>
        <w:t xml:space="preserve"> شد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ة الحب </w:t>
      </w:r>
      <w:r w:rsidR="00A61C25">
        <w:rPr>
          <w:rtl/>
        </w:rPr>
        <w:t>(</w:t>
      </w:r>
      <w:r w:rsidRPr="007F35AE">
        <w:rPr>
          <w:rtl/>
        </w:rPr>
        <w:t>لسان العرب ج 9 ص 177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طويلا</w:t>
      </w:r>
      <w:r w:rsidR="00637BDD">
        <w:rPr>
          <w:rtl/>
        </w:rPr>
        <w:t>،</w:t>
      </w:r>
      <w:r w:rsidRPr="007F35AE">
        <w:rPr>
          <w:rtl/>
        </w:rPr>
        <w:t xml:space="preserve"> ويكثر ماله في آخر عمره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</w:t>
      </w:r>
      <w:r w:rsidRPr="007D1694">
        <w:rPr>
          <w:rStyle w:val="libFootnotenumChar"/>
          <w:rtl/>
        </w:rPr>
        <w:t>(12)</w:t>
      </w:r>
      <w:r w:rsidRPr="007F35AE">
        <w:rPr>
          <w:rtl/>
        </w:rPr>
        <w:t xml:space="preserve"> بمشي</w:t>
      </w:r>
      <w:r w:rsidR="00456BE9">
        <w:rPr>
          <w:rFonts w:hint="cs"/>
          <w:rtl/>
        </w:rPr>
        <w:t>ّ</w:t>
      </w:r>
      <w:r w:rsidRPr="007F35AE">
        <w:rPr>
          <w:rtl/>
        </w:rPr>
        <w:t>ة الله</w:t>
      </w:r>
      <w:r>
        <w:rPr>
          <w:rFonts w:hint="cs"/>
          <w:rtl/>
        </w:rPr>
        <w:t xml:space="preserve"> </w:t>
      </w:r>
      <w:r w:rsidR="00637BDD">
        <w:rPr>
          <w:rtl/>
        </w:rPr>
        <w:t>عزّوجلّ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عشر</w:t>
      </w:r>
      <w:r w:rsidR="00637BDD">
        <w:rPr>
          <w:rtl/>
        </w:rPr>
        <w:t>:</w:t>
      </w:r>
      <w:r w:rsidRPr="007F35AE">
        <w:rPr>
          <w:rtl/>
        </w:rPr>
        <w:t xml:space="preserve"> ديمهروز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انه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</w:t>
      </w:r>
      <w:r w:rsidR="00637BDD">
        <w:rPr>
          <w:rtl/>
        </w:rPr>
        <w:t>،</w:t>
      </w:r>
      <w:r w:rsidRPr="007F35AE">
        <w:rPr>
          <w:rtl/>
        </w:rPr>
        <w:t xml:space="preserve"> مبارك لكل</w:t>
      </w:r>
      <w:r w:rsidR="00456BE9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عمل</w:t>
      </w:r>
      <w:r w:rsidR="00637BDD">
        <w:rPr>
          <w:rtl/>
        </w:rPr>
        <w:t>،</w:t>
      </w:r>
      <w:r w:rsidRPr="007F35AE">
        <w:rPr>
          <w:rtl/>
        </w:rPr>
        <w:t xml:space="preserve"> ولكل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 حاجة تريدها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أنه من يولد فيه يكون به خرس أو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لثغة </w:t>
      </w:r>
      <w:r w:rsidRPr="007D1694">
        <w:rPr>
          <w:rStyle w:val="libFootnotenumChar"/>
          <w:rtl/>
        </w:rPr>
        <w:t>(13)</w:t>
      </w:r>
      <w:r w:rsidR="00637BDD">
        <w:rPr>
          <w:rtl/>
        </w:rPr>
        <w:t>،</w:t>
      </w:r>
      <w:r w:rsidRPr="007F35AE">
        <w:rPr>
          <w:rtl/>
        </w:rPr>
        <w:t xml:space="preserve"> فاطلبوا فيه الحوائج فإن</w:t>
      </w:r>
      <w:r w:rsidR="00456BE9">
        <w:rPr>
          <w:rFonts w:hint="cs"/>
          <w:rtl/>
        </w:rPr>
        <w:t>ّ</w:t>
      </w:r>
      <w:r w:rsidRPr="007F35AE">
        <w:rPr>
          <w:rtl/>
        </w:rPr>
        <w:t>ها تقضى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 عشر</w:t>
      </w:r>
      <w:r w:rsidR="00637BDD">
        <w:rPr>
          <w:rtl/>
        </w:rPr>
        <w:t>:</w:t>
      </w:r>
      <w:r w:rsidRPr="007F35AE">
        <w:rPr>
          <w:rtl/>
        </w:rPr>
        <w:t xml:space="preserve"> مهر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بالرحمة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جي</w:t>
      </w:r>
      <w:r w:rsidR="00456BE9">
        <w:rPr>
          <w:rFonts w:hint="cs"/>
          <w:rtl/>
        </w:rPr>
        <w:t>ّ</w:t>
      </w:r>
      <w:r w:rsidRPr="007F35AE">
        <w:rPr>
          <w:rtl/>
        </w:rPr>
        <w:t>د جدا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منحوس ردئ مذموم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فلا تطلبوا فيه حوائجكم</w:t>
      </w:r>
      <w:r w:rsidR="00637BDD">
        <w:rPr>
          <w:rtl/>
        </w:rPr>
        <w:t>،</w:t>
      </w:r>
      <w:r w:rsidRPr="007F35AE">
        <w:rPr>
          <w:rtl/>
        </w:rPr>
        <w:t xml:space="preserve"> ولا تسافروا فيه فإن</w:t>
      </w:r>
      <w:r w:rsidR="00456BE9">
        <w:rPr>
          <w:rFonts w:hint="cs"/>
          <w:rtl/>
        </w:rPr>
        <w:t>ّ</w:t>
      </w:r>
      <w:r w:rsidRPr="007F35AE">
        <w:rPr>
          <w:rtl/>
        </w:rPr>
        <w:t>ه من سافر فيه هلك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ولد فيه يكون لا بد</w:t>
      </w:r>
      <w:r w:rsidR="00456BE9">
        <w:rPr>
          <w:rFonts w:hint="cs"/>
          <w:rtl/>
        </w:rPr>
        <w:t>ّ</w:t>
      </w:r>
      <w:r w:rsidRPr="007F35AE">
        <w:rPr>
          <w:rtl/>
        </w:rPr>
        <w:t xml:space="preserve"> مجنونا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لا يكاد ينجو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فاجهدوا في ترك طلب الحوائج والحركة فإن</w:t>
      </w:r>
      <w:r w:rsidR="00456BE9">
        <w:rPr>
          <w:rFonts w:hint="cs"/>
          <w:rtl/>
        </w:rPr>
        <w:t>ّ</w:t>
      </w:r>
      <w:r w:rsidRPr="007F35AE">
        <w:rPr>
          <w:rtl/>
        </w:rPr>
        <w:t>ها وإن قضيت تقضى بمشق</w:t>
      </w:r>
      <w:r w:rsidR="00456BE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وربما لم يتم فيها المراد</w:t>
      </w:r>
      <w:r w:rsidR="00637BDD">
        <w:rPr>
          <w:rtl/>
        </w:rPr>
        <w:t>،</w:t>
      </w:r>
      <w:r w:rsidRPr="007F35AE">
        <w:rPr>
          <w:rtl/>
        </w:rPr>
        <w:t xml:space="preserve"> فاتقوا ما استطعتم</w:t>
      </w:r>
      <w:r w:rsidR="00637BDD">
        <w:rPr>
          <w:rtl/>
        </w:rPr>
        <w:t>،</w:t>
      </w:r>
      <w:r w:rsidRPr="007F35AE">
        <w:rPr>
          <w:rtl/>
        </w:rPr>
        <w:t xml:space="preserve"> وتصد</w:t>
      </w:r>
      <w:r w:rsidR="00456BE9">
        <w:rPr>
          <w:rFonts w:hint="cs"/>
          <w:rtl/>
        </w:rPr>
        <w:t>ّ</w:t>
      </w:r>
      <w:r w:rsidRPr="007F35AE">
        <w:rPr>
          <w:rtl/>
        </w:rPr>
        <w:t>قوا فيه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عشر</w:t>
      </w:r>
      <w:r w:rsidR="00637BDD">
        <w:rPr>
          <w:rtl/>
        </w:rPr>
        <w:t>:</w:t>
      </w:r>
      <w:r w:rsidRPr="007F35AE">
        <w:rPr>
          <w:rtl/>
        </w:rPr>
        <w:t xml:space="preserve"> نمروش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بخراب العالم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وهو جبرئيل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 خفيف متوسط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</w:t>
      </w:r>
      <w:r w:rsidR="00456BE9">
        <w:rPr>
          <w:rtl/>
        </w:rPr>
        <w:t xml:space="preserve"> لكلّ </w:t>
      </w:r>
      <w:r w:rsidRPr="007F35AE">
        <w:rPr>
          <w:rtl/>
        </w:rPr>
        <w:t>ما يراد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(12) في هامش المخطوط ما نص</w:t>
      </w:r>
      <w:r w:rsidR="00456BE9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طال مرضه وخيف عليه من الهلاك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4A4E5B">
        <w:rPr>
          <w:rtl/>
        </w:rPr>
        <w:t>منه قدّه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(13) في نسخة</w:t>
      </w:r>
      <w:r w:rsidR="00637BDD">
        <w:rPr>
          <w:rtl/>
        </w:rPr>
        <w:t>:</w:t>
      </w:r>
      <w:r w:rsidRPr="007F35AE">
        <w:rPr>
          <w:rtl/>
        </w:rPr>
        <w:t xml:space="preserve"> اللثغ أو ثقيل اللسان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جي</w:t>
      </w:r>
      <w:r w:rsidR="0068419D">
        <w:rPr>
          <w:rFonts w:hint="cs"/>
          <w:rtl/>
        </w:rPr>
        <w:t>ّ</w:t>
      </w:r>
      <w:r w:rsidRPr="007F35AE">
        <w:rPr>
          <w:rtl/>
        </w:rPr>
        <w:t>د موافق صاف</w:t>
      </w:r>
      <w:r w:rsidR="00637BDD">
        <w:rPr>
          <w:rtl/>
        </w:rPr>
        <w:t>،</w:t>
      </w:r>
      <w:r w:rsidRPr="007F35AE">
        <w:rPr>
          <w:rtl/>
        </w:rPr>
        <w:t xml:space="preserve"> مختار لجميع الحوائج</w:t>
      </w:r>
      <w:r w:rsidR="00637BDD">
        <w:rPr>
          <w:rtl/>
        </w:rPr>
        <w:t>،</w:t>
      </w:r>
      <w:r w:rsidRPr="007F35AE">
        <w:rPr>
          <w:rtl/>
        </w:rPr>
        <w:t xml:space="preserve"> فاطلبوا فيه ما شئتم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وتزو</w:t>
      </w:r>
      <w:r w:rsidR="0068419D">
        <w:rPr>
          <w:rFonts w:hint="cs"/>
          <w:rtl/>
        </w:rPr>
        <w:t>ّ</w:t>
      </w:r>
      <w:r w:rsidRPr="007F35AE">
        <w:rPr>
          <w:rtl/>
        </w:rPr>
        <w:t>جوا</w:t>
      </w:r>
      <w:r w:rsidR="00637BDD">
        <w:rPr>
          <w:rtl/>
        </w:rPr>
        <w:t>،</w:t>
      </w:r>
      <w:r w:rsidRPr="007F35AE">
        <w:rPr>
          <w:rtl/>
        </w:rPr>
        <w:t xml:space="preserve"> وبيعوا واشتروا</w:t>
      </w:r>
      <w:r w:rsidR="00637BDD">
        <w:rPr>
          <w:rtl/>
        </w:rPr>
        <w:t>،</w:t>
      </w:r>
      <w:r w:rsidRPr="007F35AE">
        <w:rPr>
          <w:rtl/>
        </w:rPr>
        <w:t xml:space="preserve"> وازرعوا وابنوا</w:t>
      </w:r>
      <w:r w:rsidR="00637BDD">
        <w:rPr>
          <w:rtl/>
        </w:rPr>
        <w:t>،</w:t>
      </w:r>
      <w:r w:rsidRPr="007F35AE">
        <w:rPr>
          <w:rtl/>
        </w:rPr>
        <w:t xml:space="preserve"> وادخلوا إلى السلطان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وغيره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حوائجكم تقضى بمشي</w:t>
      </w:r>
      <w:r w:rsidR="0068419D">
        <w:rPr>
          <w:rFonts w:hint="cs"/>
          <w:rtl/>
        </w:rPr>
        <w:t>ّ</w:t>
      </w:r>
      <w:r w:rsidRPr="007F35AE">
        <w:rPr>
          <w:rtl/>
        </w:rPr>
        <w:t>ة الله تعالى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>الثامن عشر</w:t>
      </w:r>
      <w:r w:rsidR="00637BDD">
        <w:rPr>
          <w:rtl/>
        </w:rPr>
        <w:t>:</w:t>
      </w:r>
      <w:r w:rsidRPr="007F35AE">
        <w:rPr>
          <w:rtl/>
        </w:rPr>
        <w:t xml:space="preserve"> رش </w:t>
      </w:r>
      <w:r w:rsidRPr="007D1694">
        <w:rPr>
          <w:rStyle w:val="libFootnotenumChar"/>
          <w:rtl/>
        </w:rPr>
        <w:t>(14)</w:t>
      </w:r>
      <w:r w:rsidRPr="007F35AE">
        <w:rPr>
          <w:rtl/>
        </w:rPr>
        <w:t xml:space="preserve">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بالنيران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تقول الفرس </w:t>
      </w:r>
      <w:r w:rsidR="00FD1028">
        <w:rPr>
          <w:rtl/>
        </w:rPr>
        <w:t>[</w:t>
      </w:r>
      <w:r w:rsidRPr="007F35AE">
        <w:rPr>
          <w:rtl/>
        </w:rPr>
        <w:t xml:space="preserve"> إن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(15)</w:t>
      </w:r>
      <w:r w:rsidRPr="007F35AE">
        <w:rPr>
          <w:rtl/>
        </w:rPr>
        <w:t xml:space="preserve">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يوم مختار جي</w:t>
      </w:r>
      <w:r w:rsidR="0068419D">
        <w:rPr>
          <w:rFonts w:hint="cs"/>
          <w:rtl/>
        </w:rPr>
        <w:t>ّ</w:t>
      </w:r>
      <w:r w:rsidRPr="007F35AE">
        <w:rPr>
          <w:rtl/>
        </w:rPr>
        <w:t>د مبارك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امر يراد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خاصم فيه عدوه أو خصمه</w:t>
      </w:r>
      <w:r w:rsidR="00637BDD">
        <w:rPr>
          <w:rtl/>
        </w:rPr>
        <w:t>،</w:t>
      </w:r>
      <w:r w:rsidRPr="007F35AE">
        <w:rPr>
          <w:rtl/>
        </w:rPr>
        <w:t xml:space="preserve"> غلب عليه وظفر به بقدرة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 عشر</w:t>
      </w:r>
      <w:r w:rsidR="00637BDD">
        <w:rPr>
          <w:rtl/>
        </w:rPr>
        <w:t>:</w:t>
      </w:r>
      <w:r w:rsidRPr="007F35AE">
        <w:rPr>
          <w:rtl/>
        </w:rPr>
        <w:t xml:space="preserve"> فروردين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بأرواح الخلائق</w:t>
      </w:r>
      <w:r>
        <w:rPr>
          <w:rFonts w:hint="cs"/>
          <w:rtl/>
        </w:rPr>
        <w:t xml:space="preserve"> </w:t>
      </w:r>
      <w:r w:rsidRPr="007F35AE">
        <w:rPr>
          <w:rtl/>
        </w:rPr>
        <w:t>وقبضها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 جيد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 والتزويج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ومن خاصم فيه عدو</w:t>
      </w:r>
      <w:r w:rsidR="0068419D">
        <w:rPr>
          <w:rFonts w:hint="cs"/>
          <w:rtl/>
        </w:rPr>
        <w:t>ّ</w:t>
      </w:r>
      <w:r w:rsidRPr="007F35AE">
        <w:rPr>
          <w:rtl/>
        </w:rPr>
        <w:t>ا</w:t>
      </w:r>
      <w:r w:rsidR="0068419D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ظفر به</w:t>
      </w:r>
      <w:r>
        <w:rPr>
          <w:rFonts w:hint="cs"/>
          <w:rtl/>
        </w:rPr>
        <w:t xml:space="preserve"> </w:t>
      </w:r>
      <w:r w:rsidRPr="007F35AE">
        <w:rPr>
          <w:rtl/>
        </w:rPr>
        <w:t>وغلبه بقدرة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ويصلح</w:t>
      </w:r>
      <w:r w:rsidR="00456BE9">
        <w:rPr>
          <w:rtl/>
        </w:rPr>
        <w:t xml:space="preserve"> لكلّ </w:t>
      </w:r>
      <w:r w:rsidRPr="007F35AE">
        <w:rPr>
          <w:rtl/>
        </w:rPr>
        <w:t>عمل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إسحاق النبي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(16)</w:t>
      </w:r>
      <w:r w:rsidRPr="007F35AE">
        <w:rPr>
          <w:rtl/>
        </w:rPr>
        <w:t xml:space="preserve"> هو يوم مبارك يصلح</w:t>
      </w:r>
      <w:r w:rsidR="00456BE9">
        <w:rPr>
          <w:rtl/>
        </w:rPr>
        <w:t xml:space="preserve"> لكلّ </w:t>
      </w:r>
      <w:r w:rsidRPr="007F35AE">
        <w:rPr>
          <w:rtl/>
        </w:rPr>
        <w:t>ما</w:t>
      </w:r>
      <w:r>
        <w:rPr>
          <w:rFonts w:hint="cs"/>
          <w:rtl/>
        </w:rPr>
        <w:t xml:space="preserve"> </w:t>
      </w:r>
      <w:r w:rsidRPr="007F35AE">
        <w:rPr>
          <w:rtl/>
        </w:rPr>
        <w:t>تريد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 يكون مباركا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العشرون</w:t>
      </w:r>
      <w:r w:rsidR="00637BDD">
        <w:rPr>
          <w:rtl/>
        </w:rPr>
        <w:t>:</w:t>
      </w:r>
      <w:r w:rsidRPr="007F35AE">
        <w:rPr>
          <w:rtl/>
        </w:rPr>
        <w:t xml:space="preserve"> بهرام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بالنصر والخذلان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الحرب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(14) في نسخة</w:t>
      </w:r>
      <w:r w:rsidR="00637BDD">
        <w:rPr>
          <w:rtl/>
        </w:rPr>
        <w:t>:</w:t>
      </w:r>
      <w:r w:rsidRPr="007F35AE">
        <w:rPr>
          <w:rtl/>
        </w:rPr>
        <w:t xml:space="preserve"> روش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(15)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(16) أثبتناه من المصدر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يقول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جيد مختار</w:t>
      </w:r>
      <w:r>
        <w:rPr>
          <w:rFonts w:hint="cs"/>
          <w:rtl/>
        </w:rPr>
        <w:t xml:space="preserve"> </w:t>
      </w:r>
      <w:r w:rsidRPr="007F35AE">
        <w:rPr>
          <w:rtl/>
        </w:rPr>
        <w:t>صاف</w:t>
      </w:r>
      <w:r w:rsidR="00637BDD">
        <w:rPr>
          <w:rtl/>
        </w:rPr>
        <w:t>،</w:t>
      </w:r>
      <w:r w:rsidRPr="007F35AE">
        <w:rPr>
          <w:rtl/>
        </w:rPr>
        <w:t xml:space="preserve"> يصلح لطلب الحوائج والسفر خاص</w:t>
      </w:r>
      <w:r w:rsidR="0068419D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والبناء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>
        <w:rPr>
          <w:rFonts w:hint="cs"/>
          <w:rtl/>
        </w:rPr>
        <w:t xml:space="preserve"> </w:t>
      </w:r>
      <w:r w:rsidRPr="007F35AE">
        <w:rPr>
          <w:rtl/>
        </w:rPr>
        <w:t>والعرس</w:t>
      </w:r>
      <w:r w:rsidR="00637BDD">
        <w:rPr>
          <w:rtl/>
        </w:rPr>
        <w:t>،</w:t>
      </w:r>
      <w:r w:rsidRPr="007F35AE">
        <w:rPr>
          <w:rtl/>
        </w:rPr>
        <w:t xml:space="preserve"> والدخول على السلطان وغيره فيه</w:t>
      </w:r>
      <w:r w:rsidR="00637BDD">
        <w:rPr>
          <w:rtl/>
        </w:rPr>
        <w:t>،</w:t>
      </w:r>
      <w:r w:rsidRPr="007F35AE">
        <w:rPr>
          <w:rtl/>
        </w:rPr>
        <w:t xml:space="preserve"> فإنه يوم مبارك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</w:t>
      </w:r>
      <w:r w:rsidR="0068419D">
        <w:rPr>
          <w:rFonts w:hint="cs"/>
          <w:rtl/>
        </w:rPr>
        <w:t>ّ</w:t>
      </w:r>
      <w:r w:rsidRPr="007F35AE">
        <w:rPr>
          <w:rtl/>
        </w:rPr>
        <w:t>ل بالفرج والسرور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 يتبرك به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وهو يوم</w:t>
      </w:r>
      <w:r>
        <w:rPr>
          <w:rFonts w:hint="cs"/>
          <w:rtl/>
        </w:rPr>
        <w:t xml:space="preserve"> </w:t>
      </w:r>
      <w:r w:rsidRPr="007F35AE">
        <w:rPr>
          <w:rtl/>
        </w:rPr>
        <w:t>اهراق الدماء</w:t>
      </w:r>
      <w:r w:rsidR="00637BDD">
        <w:rPr>
          <w:rtl/>
        </w:rPr>
        <w:t>،</w:t>
      </w:r>
      <w:r w:rsidRPr="007F35AE">
        <w:rPr>
          <w:rtl/>
        </w:rPr>
        <w:t xml:space="preserve"> فاتقوا فيه ما استطعتم</w:t>
      </w:r>
      <w:r w:rsidR="00637BDD">
        <w:rPr>
          <w:rtl/>
        </w:rPr>
        <w:t>،</w:t>
      </w:r>
      <w:r w:rsidRPr="007F35AE">
        <w:rPr>
          <w:rtl/>
        </w:rPr>
        <w:t xml:space="preserve"> ولا تطلبوا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تنازعوا فيه خصما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 يكون محتاجا فقيرا في أكثر أمره</w:t>
      </w:r>
      <w:r>
        <w:rPr>
          <w:rFonts w:hint="cs"/>
          <w:rtl/>
        </w:rPr>
        <w:t xml:space="preserve"> </w:t>
      </w:r>
      <w:r w:rsidRPr="007F35AE">
        <w:rPr>
          <w:rtl/>
        </w:rPr>
        <w:t>ودهره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لم يربح وخيف عليه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باد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بالرياح</w:t>
      </w:r>
      <w:r>
        <w:rPr>
          <w:rFonts w:hint="cs"/>
          <w:rtl/>
        </w:rPr>
        <w:t xml:space="preserve"> </w:t>
      </w: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 جيد صاف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تريدها</w:t>
      </w:r>
      <w:r w:rsidR="00637BDD">
        <w:rPr>
          <w:rtl/>
        </w:rPr>
        <w:t>،</w:t>
      </w:r>
      <w:r w:rsidRPr="007F35AE">
        <w:rPr>
          <w:rtl/>
        </w:rPr>
        <w:t xml:space="preserve"> فاطلبوا فيه الحوائج</w:t>
      </w:r>
      <w:r w:rsidR="00637BDD">
        <w:rPr>
          <w:rtl/>
        </w:rPr>
        <w:t>،</w:t>
      </w:r>
      <w:r w:rsidRPr="007F35AE">
        <w:rPr>
          <w:rtl/>
        </w:rPr>
        <w:t xml:space="preserve"> فإنه يوم جيد خاص</w:t>
      </w:r>
      <w:r w:rsidR="0068419D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Fonts w:hint="cs"/>
          <w:rtl/>
        </w:rPr>
        <w:t xml:space="preserve"> </w:t>
      </w:r>
      <w:r w:rsidRPr="007F35AE">
        <w:rPr>
          <w:rtl/>
        </w:rPr>
        <w:t>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وللصدقة فيه ثواب جزيل جليل عظيم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مباركا محبوبا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يخصب</w:t>
      </w:r>
      <w:r w:rsidR="00637BDD">
        <w:rPr>
          <w:rtl/>
        </w:rPr>
        <w:t>،</w:t>
      </w:r>
      <w:r w:rsidRPr="007F35AE">
        <w:rPr>
          <w:rtl/>
        </w:rPr>
        <w:t xml:space="preserve"> ورجع إلى أهله معافى سالما</w:t>
      </w:r>
      <w:r w:rsidR="00637BDD">
        <w:rPr>
          <w:rtl/>
        </w:rPr>
        <w:t>،</w:t>
      </w:r>
      <w:r w:rsidRPr="007F35AE">
        <w:rPr>
          <w:rtl/>
        </w:rPr>
        <w:t xml:space="preserve"> ومن دخل فيه إلى السلطان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بلغ محابه ووجد عنده نجاحا لما قصد له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ديبدين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بالنوم</w:t>
      </w:r>
      <w:r>
        <w:rPr>
          <w:rFonts w:hint="cs"/>
          <w:rtl/>
        </w:rPr>
        <w:t xml:space="preserve"> </w:t>
      </w:r>
      <w:r w:rsidRPr="007F35AE">
        <w:rPr>
          <w:rtl/>
        </w:rPr>
        <w:t>واليقظة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</w:t>
      </w:r>
      <w:r w:rsidR="00637BDD">
        <w:rPr>
          <w:rtl/>
        </w:rPr>
        <w:t>،</w:t>
      </w:r>
      <w:r w:rsidRPr="007F35AE">
        <w:rPr>
          <w:rtl/>
        </w:rPr>
        <w:t xml:space="preserve"> ولد فيه يوسف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أمر وحاجة</w:t>
      </w:r>
      <w:r w:rsidR="00637BDD">
        <w:rPr>
          <w:rtl/>
        </w:rPr>
        <w:t>،</w:t>
      </w:r>
      <w:r w:rsidRPr="007F35AE">
        <w:rPr>
          <w:rtl/>
        </w:rPr>
        <w:t xml:space="preserve"> ولكل ما تريدونه</w:t>
      </w:r>
      <w:r w:rsidR="00637BDD">
        <w:rPr>
          <w:rtl/>
        </w:rPr>
        <w:t>،</w:t>
      </w:r>
      <w:r w:rsidRPr="007F35AE">
        <w:rPr>
          <w:rtl/>
        </w:rPr>
        <w:t xml:space="preserve"> وخاص</w:t>
      </w:r>
      <w:r w:rsidR="0068419D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Fonts w:hint="cs"/>
          <w:rtl/>
        </w:rPr>
        <w:t xml:space="preserve"> </w:t>
      </w:r>
      <w:r w:rsidRPr="007F35AE">
        <w:rPr>
          <w:rtl/>
        </w:rPr>
        <w:t>للتزويج</w:t>
      </w:r>
      <w:r w:rsidR="00637BDD">
        <w:rPr>
          <w:rtl/>
        </w:rPr>
        <w:t>،</w:t>
      </w:r>
      <w:r w:rsidRPr="007F35AE">
        <w:rPr>
          <w:rtl/>
        </w:rPr>
        <w:t xml:space="preserve"> والتجارات كل</w:t>
      </w:r>
      <w:r w:rsidR="0068419D">
        <w:rPr>
          <w:rFonts w:hint="cs"/>
          <w:rtl/>
        </w:rPr>
        <w:t>ّ</w:t>
      </w:r>
      <w:r w:rsidRPr="007F35AE">
        <w:rPr>
          <w:rtl/>
        </w:rPr>
        <w:t>ها</w:t>
      </w:r>
      <w:r w:rsidR="00637BDD">
        <w:rPr>
          <w:rtl/>
        </w:rPr>
        <w:t>،</w:t>
      </w:r>
      <w:r w:rsidRPr="007F35AE">
        <w:rPr>
          <w:rtl/>
        </w:rPr>
        <w:t xml:space="preserve"> والدخول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والتماس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 يكون مباركا صالحا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يغنم ويجد</w:t>
      </w:r>
      <w:r>
        <w:rPr>
          <w:rFonts w:hint="cs"/>
          <w:rtl/>
        </w:rPr>
        <w:t xml:space="preserve"> </w:t>
      </w:r>
      <w:r w:rsidRPr="007F35AE">
        <w:rPr>
          <w:rtl/>
        </w:rPr>
        <w:t>خيرا بمشي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ة الله </w:t>
      </w:r>
      <w:r w:rsidR="00637BDD">
        <w:rPr>
          <w:rtl/>
        </w:rPr>
        <w:t>عزّوجلّ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بالسعي</w:t>
      </w:r>
      <w:r>
        <w:rPr>
          <w:rFonts w:hint="cs"/>
          <w:rtl/>
        </w:rPr>
        <w:t xml:space="preserve"> </w:t>
      </w:r>
      <w:r w:rsidRPr="007F35AE">
        <w:rPr>
          <w:rtl/>
        </w:rPr>
        <w:t>والحركة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جي</w:t>
      </w:r>
      <w:r w:rsidR="0068419D">
        <w:rPr>
          <w:rFonts w:hint="cs"/>
          <w:rtl/>
        </w:rPr>
        <w:t>ّ</w:t>
      </w:r>
      <w:r w:rsidRPr="007F35AE">
        <w:rPr>
          <w:rtl/>
        </w:rPr>
        <w:t>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منحوس</w:t>
      </w:r>
      <w:r w:rsidR="00637BDD">
        <w:rPr>
          <w:rtl/>
        </w:rPr>
        <w:t>،</w:t>
      </w:r>
      <w:r w:rsidRPr="007F35AE">
        <w:rPr>
          <w:rtl/>
        </w:rPr>
        <w:t xml:space="preserve">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فرعون لعنه الله</w:t>
      </w:r>
      <w:r w:rsidR="00637BDD">
        <w:rPr>
          <w:rtl/>
        </w:rPr>
        <w:t>،</w:t>
      </w:r>
      <w:r w:rsidRPr="007F35AE">
        <w:rPr>
          <w:rtl/>
        </w:rPr>
        <w:t xml:space="preserve"> وهو يوم عسر نكد</w:t>
      </w:r>
      <w:r w:rsidR="00637BDD">
        <w:rPr>
          <w:rtl/>
        </w:rPr>
        <w:t>،</w:t>
      </w:r>
      <w:r w:rsidRPr="007F35AE">
        <w:rPr>
          <w:rtl/>
        </w:rPr>
        <w:t xml:space="preserve"> فاتقوا فيه ما استطعتم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سافر فيه مات في سفره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نسخة أخرى</w:t>
      </w:r>
      <w:r w:rsidR="00637BDD">
        <w:rPr>
          <w:rtl/>
        </w:rPr>
        <w:t>:</w:t>
      </w:r>
      <w:r w:rsidRPr="007F35AE">
        <w:rPr>
          <w:rtl/>
        </w:rPr>
        <w:t xml:space="preserve"> ومن يولد فيه يموت في سفره أو يقتل أو</w:t>
      </w:r>
      <w:r>
        <w:rPr>
          <w:rFonts w:hint="cs"/>
          <w:rtl/>
        </w:rPr>
        <w:t xml:space="preserve"> </w:t>
      </w:r>
      <w:r w:rsidRPr="007F35AE">
        <w:rPr>
          <w:rtl/>
        </w:rPr>
        <w:t>يغرق</w:t>
      </w:r>
      <w:r w:rsidR="00637BDD">
        <w:rPr>
          <w:rtl/>
        </w:rPr>
        <w:t>،</w:t>
      </w:r>
      <w:r w:rsidRPr="007F35AE">
        <w:rPr>
          <w:rtl/>
        </w:rPr>
        <w:t xml:space="preserve"> ويكون مد</w:t>
      </w:r>
      <w:r w:rsidR="0068419D">
        <w:rPr>
          <w:rFonts w:hint="cs"/>
          <w:rtl/>
        </w:rPr>
        <w:t>ّ</w:t>
      </w:r>
      <w:r w:rsidRPr="007F35AE">
        <w:rPr>
          <w:rtl/>
        </w:rPr>
        <w:t>ة عمره محزونا مكدودا</w:t>
      </w:r>
      <w:r w:rsidR="0068419D">
        <w:rPr>
          <w:rFonts w:hint="cs"/>
          <w:rtl/>
        </w:rPr>
        <w:t>ً</w:t>
      </w:r>
      <w:r w:rsidRPr="007F35AE">
        <w:rPr>
          <w:rtl/>
        </w:rPr>
        <w:t xml:space="preserve"> نكدا</w:t>
      </w:r>
      <w:r w:rsidR="00637BDD">
        <w:rPr>
          <w:rtl/>
        </w:rPr>
        <w:t>،</w:t>
      </w:r>
      <w:r w:rsidRPr="007F35AE">
        <w:rPr>
          <w:rtl/>
        </w:rPr>
        <w:t xml:space="preserve"> ولا يوفق لخير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مرض فيه طال مرضه</w:t>
      </w:r>
      <w:r w:rsidR="00637BDD">
        <w:rPr>
          <w:rtl/>
        </w:rPr>
        <w:t>،</w:t>
      </w:r>
      <w:r w:rsidRPr="007F35AE">
        <w:rPr>
          <w:rtl/>
        </w:rPr>
        <w:t xml:space="preserve"> ولا يكاد ينتفع بمقصد ولو جهد جهده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أرد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بالجن</w:t>
      </w:r>
      <w:r w:rsidR="0068419D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والشياطين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إنه</w:t>
      </w:r>
      <w:r w:rsidR="00637BDD">
        <w:rPr>
          <w:rtl/>
        </w:rPr>
        <w:t>:</w:t>
      </w:r>
      <w:r w:rsidRPr="007F35AE">
        <w:rPr>
          <w:rtl/>
        </w:rPr>
        <w:t xml:space="preserve"> يوم نحس ردئ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مذموم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وهو اليوم الذي أصاب فيه أهل مصر سبعة أضرب من الآفات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>يوم شديد البلاء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لم يكد ينجو ولا يبرأ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</w:t>
      </w:r>
      <w:r>
        <w:rPr>
          <w:rFonts w:hint="cs"/>
          <w:rtl/>
        </w:rPr>
        <w:t xml:space="preserve"> </w:t>
      </w:r>
      <w:r w:rsidRPr="007F35AE">
        <w:rPr>
          <w:rtl/>
        </w:rPr>
        <w:t>لا يرجع ولا يربح</w:t>
      </w:r>
      <w:r w:rsidR="00637BDD">
        <w:rPr>
          <w:rtl/>
        </w:rPr>
        <w:t>،</w:t>
      </w:r>
      <w:r w:rsidRPr="007F35AE">
        <w:rPr>
          <w:rtl/>
        </w:rPr>
        <w:t xml:space="preserve"> فلا تطلبوا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واحفظوا فيه أنفسكم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واحترزوا واتقوا فيه جهدكم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اشتاد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الذي خلق</w:t>
      </w:r>
      <w:r w:rsidR="00637BDD">
        <w:rPr>
          <w:rtl/>
        </w:rPr>
        <w:t xml:space="preserve"> </w:t>
      </w:r>
      <w:r w:rsidRPr="007F35AE">
        <w:rPr>
          <w:rtl/>
        </w:rPr>
        <w:t>عند ظهور الدين</w:t>
      </w:r>
      <w:r>
        <w:rPr>
          <w:rFonts w:hint="cs"/>
          <w:rtl/>
        </w:rPr>
        <w:t xml:space="preserve"> </w:t>
      </w: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صالح مبارك</w:t>
      </w:r>
      <w:r w:rsidR="00637BDD">
        <w:rPr>
          <w:rtl/>
        </w:rPr>
        <w:t>،</w:t>
      </w:r>
      <w:r w:rsidRPr="007F35AE">
        <w:rPr>
          <w:rtl/>
        </w:rPr>
        <w:t xml:space="preserve"> ضرب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موسى البحر فانفلق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ما خلا التزويج والسفر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واجتنبوا فيه ذلك</w:t>
      </w:r>
      <w:r w:rsidR="00637BDD">
        <w:rPr>
          <w:rtl/>
        </w:rPr>
        <w:t>،</w:t>
      </w:r>
      <w:r w:rsidRPr="007F35AE">
        <w:rPr>
          <w:rtl/>
        </w:rPr>
        <w:t xml:space="preserve"> فإنه من تزوج فيه لم يتم أمره</w:t>
      </w:r>
      <w:r w:rsidR="00637BDD">
        <w:rPr>
          <w:rtl/>
        </w:rPr>
        <w:t>،</w:t>
      </w:r>
      <w:r w:rsidRPr="007F35AE">
        <w:rPr>
          <w:rtl/>
        </w:rPr>
        <w:t xml:space="preserve"> وفارق أهله وفر</w:t>
      </w:r>
      <w:r w:rsidR="0068419D">
        <w:rPr>
          <w:rFonts w:hint="cs"/>
          <w:rtl/>
        </w:rPr>
        <w:t>ّ</w:t>
      </w:r>
      <w:r w:rsidRPr="007F35AE">
        <w:rPr>
          <w:rtl/>
        </w:rPr>
        <w:t>ق</w:t>
      </w:r>
      <w:r>
        <w:rPr>
          <w:rFonts w:hint="cs"/>
          <w:rtl/>
        </w:rPr>
        <w:t xml:space="preserve"> </w:t>
      </w:r>
      <w:r w:rsidRPr="007F35AE">
        <w:rPr>
          <w:rtl/>
        </w:rPr>
        <w:t>بينهما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لم يصلح</w:t>
      </w:r>
      <w:r w:rsidR="00637BDD">
        <w:rPr>
          <w:rtl/>
        </w:rPr>
        <w:t>،</w:t>
      </w:r>
      <w:r w:rsidRPr="007F35AE">
        <w:rPr>
          <w:rtl/>
        </w:rPr>
        <w:t xml:space="preserve"> ولم يربح</w:t>
      </w:r>
      <w:r w:rsidR="00637BDD">
        <w:rPr>
          <w:rtl/>
        </w:rPr>
        <w:t>،</w:t>
      </w:r>
      <w:r w:rsidRPr="007F35AE">
        <w:rPr>
          <w:rtl/>
        </w:rPr>
        <w:t xml:space="preserve"> ولم يرجع</w:t>
      </w:r>
      <w:r w:rsidR="00637BDD">
        <w:rPr>
          <w:rtl/>
        </w:rPr>
        <w:t>،</w:t>
      </w:r>
      <w:r w:rsidRPr="007F35AE">
        <w:rPr>
          <w:rtl/>
        </w:rPr>
        <w:t xml:space="preserve"> وعليكم</w:t>
      </w:r>
      <w:r>
        <w:rPr>
          <w:rFonts w:hint="cs"/>
          <w:rtl/>
        </w:rPr>
        <w:t xml:space="preserve"> </w:t>
      </w:r>
      <w:r w:rsidRPr="007F35AE">
        <w:rPr>
          <w:rtl/>
        </w:rPr>
        <w:t>بالصدقة، فإن المنفعة بها وافرة</w:t>
      </w:r>
      <w:r w:rsidR="00637BDD">
        <w:rPr>
          <w:rtl/>
        </w:rPr>
        <w:t>،</w:t>
      </w:r>
      <w:r w:rsidRPr="007F35AE">
        <w:rPr>
          <w:rtl/>
        </w:rPr>
        <w:t xml:space="preserve"> ولمضاره رافعة</w:t>
      </w:r>
      <w:r w:rsidR="00637BDD">
        <w:rPr>
          <w:rtl/>
        </w:rPr>
        <w:t>،</w:t>
      </w:r>
      <w:r w:rsidRPr="007F35AE">
        <w:rPr>
          <w:rtl/>
        </w:rPr>
        <w:t xml:space="preserve"> بمشي</w:t>
      </w:r>
      <w:r w:rsidR="0068419D">
        <w:rPr>
          <w:rFonts w:hint="cs"/>
          <w:rtl/>
        </w:rPr>
        <w:t>ّ</w:t>
      </w:r>
      <w:r w:rsidRPr="007F35AE">
        <w:rPr>
          <w:rtl/>
        </w:rPr>
        <w:t>ة الله تعالى</w:t>
      </w:r>
      <w:r>
        <w:rPr>
          <w:rFonts w:hint="cs"/>
          <w:rtl/>
        </w:rPr>
        <w:t xml:space="preserve"> </w:t>
      </w:r>
      <w:r w:rsidRPr="007F35AE">
        <w:rPr>
          <w:rtl/>
        </w:rPr>
        <w:t>وعونه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آسمان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بالسموات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جي</w:t>
      </w:r>
      <w:r w:rsidR="0068419D">
        <w:rPr>
          <w:rFonts w:hint="cs"/>
          <w:rtl/>
        </w:rPr>
        <w:t>ّ</w:t>
      </w:r>
      <w:r w:rsidRPr="007F35AE">
        <w:rPr>
          <w:rtl/>
        </w:rPr>
        <w:t>د مختار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ولكل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شئ تريده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 يكون جميلا حسنا</w:t>
      </w:r>
      <w:r>
        <w:rPr>
          <w:rFonts w:hint="cs"/>
          <w:rtl/>
        </w:rPr>
        <w:t xml:space="preserve"> </w:t>
      </w:r>
      <w:r w:rsidRPr="007F35AE">
        <w:rPr>
          <w:rtl/>
        </w:rPr>
        <w:t>مليحا</w:t>
      </w:r>
      <w:r w:rsidR="00637BDD">
        <w:rPr>
          <w:rtl/>
        </w:rPr>
        <w:t>،</w:t>
      </w:r>
      <w:r w:rsidRPr="007F35AE">
        <w:rPr>
          <w:rtl/>
        </w:rPr>
        <w:t xml:space="preserve"> وهو جي</w:t>
      </w:r>
      <w:r w:rsidR="0068419D">
        <w:rPr>
          <w:rFonts w:hint="cs"/>
          <w:rtl/>
        </w:rPr>
        <w:t>ّ</w:t>
      </w:r>
      <w:r w:rsidRPr="007F35AE">
        <w:rPr>
          <w:rtl/>
        </w:rPr>
        <w:t>د للبناء</w:t>
      </w:r>
      <w:r w:rsidR="00637BDD">
        <w:rPr>
          <w:rtl/>
        </w:rPr>
        <w:t>،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  <w:r w:rsidRPr="007F35AE">
        <w:rPr>
          <w:rtl/>
        </w:rPr>
        <w:t xml:space="preserve"> والشراء والبيع والدخول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</w:t>
      </w:r>
      <w:r w:rsidR="00637BDD">
        <w:rPr>
          <w:rtl/>
        </w:rPr>
        <w:t>،</w:t>
      </w:r>
      <w:r w:rsidRPr="007F35AE">
        <w:rPr>
          <w:rtl/>
        </w:rPr>
        <w:t xml:space="preserve"> فاعملوا ما شئتم</w:t>
      </w:r>
      <w:r w:rsidR="00637BDD">
        <w:rPr>
          <w:rtl/>
        </w:rPr>
        <w:t>،</w:t>
      </w:r>
      <w:r w:rsidRPr="007F35AE">
        <w:rPr>
          <w:rtl/>
        </w:rPr>
        <w:t xml:space="preserve"> واسعوا في حوائجكم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رامياد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بالقضاء بين</w:t>
      </w:r>
      <w:r>
        <w:rPr>
          <w:rFonts w:hint="cs"/>
          <w:rtl/>
        </w:rPr>
        <w:t xml:space="preserve"> </w:t>
      </w:r>
      <w:r w:rsidRPr="007F35AE">
        <w:rPr>
          <w:rtl/>
        </w:rPr>
        <w:t>الخلق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 منحوس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سعيد مبارك ممدوح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ولد فيه يعقوب النبي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يصلح للسفر</w:t>
      </w:r>
      <w:r w:rsidR="00637BDD">
        <w:rPr>
          <w:rtl/>
        </w:rPr>
        <w:t>،</w:t>
      </w:r>
      <w:r w:rsidRPr="007F35AE">
        <w:rPr>
          <w:rtl/>
        </w:rPr>
        <w:t xml:space="preserve"> ولجميع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ومن يولد فيه يكون مرزوقا</w:t>
      </w:r>
      <w:r w:rsidR="00637BDD">
        <w:rPr>
          <w:rtl/>
        </w:rPr>
        <w:t>،</w:t>
      </w:r>
      <w:r w:rsidRPr="007F35AE">
        <w:rPr>
          <w:rtl/>
        </w:rPr>
        <w:t xml:space="preserve"> محب</w:t>
      </w:r>
      <w:r w:rsidR="0068419D">
        <w:rPr>
          <w:rFonts w:hint="cs"/>
          <w:rtl/>
        </w:rPr>
        <w:t>ّ</w:t>
      </w:r>
      <w:r w:rsidRPr="007F35AE">
        <w:rPr>
          <w:rtl/>
        </w:rPr>
        <w:t>با إلى الناس</w:t>
      </w:r>
      <w:r w:rsidR="00637BDD">
        <w:rPr>
          <w:rtl/>
        </w:rPr>
        <w:t>،</w:t>
      </w:r>
      <w:r w:rsidRPr="007F35AE">
        <w:rPr>
          <w:rtl/>
        </w:rPr>
        <w:t xml:space="preserve"> محب</w:t>
      </w:r>
      <w:r w:rsidR="0068419D">
        <w:rPr>
          <w:rFonts w:hint="cs"/>
          <w:rtl/>
        </w:rPr>
        <w:t>ّ</w:t>
      </w:r>
      <w:r w:rsidRPr="007F35AE">
        <w:rPr>
          <w:rtl/>
        </w:rPr>
        <w:t>با إلى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أهله</w:t>
      </w:r>
      <w:r w:rsidR="00637BDD">
        <w:rPr>
          <w:rtl/>
        </w:rPr>
        <w:t>،</w:t>
      </w:r>
      <w:r w:rsidRPr="007F35AE">
        <w:rPr>
          <w:rtl/>
        </w:rPr>
        <w:t xml:space="preserve"> محسنا إليهم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</w:t>
      </w:r>
      <w:r w:rsidR="0068419D">
        <w:rPr>
          <w:rFonts w:hint="cs"/>
          <w:rtl/>
        </w:rPr>
        <w:t>ّ</w:t>
      </w:r>
      <w:r w:rsidRPr="007F35AE">
        <w:rPr>
          <w:rtl/>
        </w:rPr>
        <w:t>ه تصيبه الهموم</w:t>
      </w:r>
      <w:r>
        <w:rPr>
          <w:rtl/>
        </w:rPr>
        <w:t xml:space="preserve"> و</w:t>
      </w:r>
      <w:r w:rsidRPr="007F35AE">
        <w:rPr>
          <w:rtl/>
        </w:rPr>
        <w:t>الغموم</w:t>
      </w:r>
      <w:r w:rsidR="00637BDD">
        <w:rPr>
          <w:rtl/>
        </w:rPr>
        <w:t>،</w:t>
      </w:r>
      <w:r w:rsidRPr="007F35AE">
        <w:rPr>
          <w:rtl/>
        </w:rPr>
        <w:t xml:space="preserve"> ويبتلي في آخر</w:t>
      </w:r>
      <w:r>
        <w:rPr>
          <w:rFonts w:hint="cs"/>
          <w:rtl/>
        </w:rPr>
        <w:t xml:space="preserve"> </w:t>
      </w:r>
      <w:r w:rsidRPr="007F35AE">
        <w:rPr>
          <w:rtl/>
        </w:rPr>
        <w:t>عمره</w:t>
      </w:r>
      <w:r w:rsidR="00637BDD">
        <w:rPr>
          <w:rtl/>
        </w:rPr>
        <w:t>،</w:t>
      </w:r>
      <w:r w:rsidRPr="007F35AE">
        <w:rPr>
          <w:rtl/>
        </w:rPr>
        <w:t xml:space="preserve"> ولا يؤمن عليه من ذهاب بصره</w:t>
      </w:r>
      <w:r>
        <w:rPr>
          <w:rtl/>
        </w:rPr>
        <w:t>.</w:t>
      </w:r>
    </w:p>
    <w:p w:rsidR="007D1694" w:rsidRPr="007F35AE" w:rsidRDefault="007D1694" w:rsidP="0068419D">
      <w:pPr>
        <w:pStyle w:val="libNormal"/>
        <w:rPr>
          <w:rtl/>
        </w:rPr>
      </w:pPr>
      <w:r w:rsidRPr="007F35AE">
        <w:rPr>
          <w:rtl/>
        </w:rPr>
        <w:t>التاسع</w:t>
      </w:r>
      <w:r>
        <w:rPr>
          <w:rtl/>
        </w:rPr>
        <w:t xml:space="preserve"> و</w:t>
      </w:r>
      <w:r w:rsidRPr="007F35AE">
        <w:rPr>
          <w:rtl/>
        </w:rPr>
        <w:t>العشرون</w:t>
      </w:r>
      <w:r w:rsidR="00637BDD">
        <w:rPr>
          <w:rtl/>
        </w:rPr>
        <w:t>:</w:t>
      </w:r>
      <w:r w:rsidRPr="007F35AE">
        <w:rPr>
          <w:rtl/>
        </w:rPr>
        <w:t xml:space="preserve"> مهر </w:t>
      </w:r>
      <w:r w:rsidRPr="007D1694">
        <w:rPr>
          <w:rStyle w:val="libFootnotenumChar"/>
          <w:rtl/>
        </w:rPr>
        <w:t>(17)</w:t>
      </w:r>
      <w:r w:rsidRPr="007F35AE">
        <w:rPr>
          <w:rtl/>
        </w:rPr>
        <w:t xml:space="preserve"> اسفند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بالأفنية</w:t>
      </w:r>
      <w:r w:rsidR="00637BDD">
        <w:rPr>
          <w:rtl/>
        </w:rPr>
        <w:t>،</w:t>
      </w:r>
      <w:r w:rsidRPr="007F35AE">
        <w:rPr>
          <w:rtl/>
        </w:rPr>
        <w:t xml:space="preserve"> والأزمان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7F35AE">
        <w:rPr>
          <w:rtl/>
        </w:rPr>
        <w:t>العقول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68419D">
        <w:rPr>
          <w:rFonts w:hint="cs"/>
          <w:rtl/>
        </w:rPr>
        <w:t>أ</w:t>
      </w:r>
      <w:r w:rsidRPr="007F35AE">
        <w:rPr>
          <w:rtl/>
        </w:rPr>
        <w:t>سماع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68419D">
        <w:rPr>
          <w:rFonts w:hint="cs"/>
          <w:rtl/>
        </w:rPr>
        <w:t>أ</w:t>
      </w:r>
      <w:r w:rsidRPr="007F35AE">
        <w:rPr>
          <w:rtl/>
        </w:rPr>
        <w:t>بصار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تقول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 جيد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ما خلا الكاتب فإنه يكره له ذلك</w:t>
      </w:r>
      <w:r w:rsidR="00637BDD">
        <w:rPr>
          <w:rtl/>
        </w:rPr>
        <w:t>،</w:t>
      </w:r>
      <w:r w:rsidRPr="007F35AE">
        <w:rPr>
          <w:rtl/>
        </w:rPr>
        <w:t xml:space="preserve"> ولا أرى له أن يسعى لحاجة</w:t>
      </w:r>
      <w:r>
        <w:rPr>
          <w:rFonts w:hint="cs"/>
          <w:rtl/>
        </w:rPr>
        <w:t xml:space="preserve"> </w:t>
      </w:r>
      <w:r w:rsidRPr="007F35AE">
        <w:rPr>
          <w:rtl/>
        </w:rPr>
        <w:t>فيه أن قدر على ذلك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</w:t>
      </w:r>
      <w:r>
        <w:rPr>
          <w:rFonts w:hint="cs"/>
          <w:rtl/>
        </w:rPr>
        <w:t xml:space="preserve"> </w:t>
      </w:r>
      <w:r w:rsidRPr="007F35AE">
        <w:rPr>
          <w:rtl/>
        </w:rPr>
        <w:t>أصاب مالا</w:t>
      </w:r>
      <w:r w:rsidR="0068419D">
        <w:rPr>
          <w:rFonts w:hint="cs"/>
          <w:rtl/>
        </w:rPr>
        <w:t>ً</w:t>
      </w:r>
      <w:r w:rsidRPr="007F35AE">
        <w:rPr>
          <w:rtl/>
        </w:rPr>
        <w:t xml:space="preserve"> كثيرا</w:t>
      </w:r>
      <w:r w:rsidR="0068419D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أبق له فيه آبق رجع إليه سريعا</w:t>
      </w:r>
      <w:r w:rsidR="0068419D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68419D">
        <w:rPr>
          <w:rFonts w:hint="cs"/>
          <w:rtl/>
        </w:rPr>
        <w:t>ّ</w:t>
      </w:r>
      <w:r w:rsidRPr="007F35AE">
        <w:rPr>
          <w:rtl/>
        </w:rPr>
        <w:t>ت له</w:t>
      </w:r>
      <w:r>
        <w:rPr>
          <w:rFonts w:hint="cs"/>
          <w:rtl/>
        </w:rPr>
        <w:t xml:space="preserve"> </w:t>
      </w:r>
      <w:r w:rsidRPr="007F35AE">
        <w:rPr>
          <w:rtl/>
        </w:rPr>
        <w:t>ضالة وجدها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الثلاثون</w:t>
      </w:r>
      <w:r w:rsidR="00637BDD">
        <w:rPr>
          <w:rtl/>
        </w:rPr>
        <w:t>:</w:t>
      </w:r>
      <w:r w:rsidRPr="007F35AE">
        <w:rPr>
          <w:rtl/>
        </w:rPr>
        <w:t xml:space="preserve"> انيران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بالأدوار والأزمان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تتبرك فيه </w:t>
      </w:r>
      <w:r w:rsidRPr="007D1694">
        <w:rPr>
          <w:rStyle w:val="libFootnotenumChar"/>
          <w:rtl/>
        </w:rPr>
        <w:t>(18)</w:t>
      </w:r>
      <w:r w:rsidRPr="007F35AE">
        <w:rPr>
          <w:rtl/>
        </w:rPr>
        <w:t xml:space="preserve"> الفرس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ويقول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مختار جيد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 ولد فيه إسماعيل بن إبراهيم </w:t>
      </w:r>
      <w:r w:rsidR="00A61C25">
        <w:rPr>
          <w:rtl/>
        </w:rPr>
        <w:t>(</w:t>
      </w:r>
      <w:r w:rsidRPr="007F35AE">
        <w:rPr>
          <w:rtl/>
        </w:rPr>
        <w:t>صلوات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عليهما</w:t>
      </w:r>
      <w:r w:rsidR="00637BDD">
        <w:rPr>
          <w:rtl/>
        </w:rPr>
        <w:t>،</w:t>
      </w:r>
      <w:r w:rsidRPr="007F35AE">
        <w:rPr>
          <w:rtl/>
        </w:rPr>
        <w:t xml:space="preserve"> وعلى ذري</w:t>
      </w:r>
      <w:r w:rsidR="0068419D">
        <w:rPr>
          <w:rFonts w:hint="cs"/>
          <w:rtl/>
        </w:rPr>
        <w:t>ّ</w:t>
      </w:r>
      <w:r w:rsidRPr="007F35AE">
        <w:rPr>
          <w:rtl/>
        </w:rPr>
        <w:t>تهما وعلى وآلهما</w:t>
      </w:r>
      <w:r w:rsidR="00A61C25">
        <w:rPr>
          <w:rtl/>
        </w:rPr>
        <w:t>)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ولكل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حاجة من</w:t>
      </w:r>
      <w:r>
        <w:rPr>
          <w:rFonts w:hint="cs"/>
          <w:rtl/>
        </w:rPr>
        <w:t xml:space="preserve"> </w:t>
      </w:r>
      <w:r w:rsidRPr="007F35AE">
        <w:rPr>
          <w:rtl/>
        </w:rPr>
        <w:t>شراء وبيع</w:t>
      </w:r>
      <w:r w:rsidR="00637BDD">
        <w:rPr>
          <w:rtl/>
        </w:rPr>
        <w:t>،</w:t>
      </w:r>
      <w:r w:rsidRPr="007F35AE">
        <w:rPr>
          <w:rtl/>
        </w:rPr>
        <w:t xml:space="preserve"> وزرع وغرس</w:t>
      </w:r>
      <w:r w:rsidR="00637BDD">
        <w:rPr>
          <w:rtl/>
        </w:rPr>
        <w:t>،</w:t>
      </w:r>
      <w:r w:rsidRPr="007F35AE">
        <w:rPr>
          <w:rtl/>
        </w:rPr>
        <w:t xml:space="preserve"> وتزويج وبناء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</w:t>
      </w:r>
      <w:r>
        <w:rPr>
          <w:rFonts w:hint="cs"/>
          <w:rtl/>
        </w:rPr>
        <w:t xml:space="preserve"> </w:t>
      </w:r>
      <w:r w:rsidRPr="007F35AE">
        <w:rPr>
          <w:rtl/>
        </w:rPr>
        <w:t>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من مولد فيه يكون حكيما حليما</w:t>
      </w:r>
      <w:r>
        <w:rPr>
          <w:rFonts w:hint="cs"/>
          <w:rtl/>
        </w:rPr>
        <w:t xml:space="preserve"> </w:t>
      </w:r>
      <w:r w:rsidRPr="007F35AE">
        <w:rPr>
          <w:rtl/>
        </w:rPr>
        <w:t>صادقا مباركا</w:t>
      </w:r>
      <w:r w:rsidR="00637BDD">
        <w:rPr>
          <w:rtl/>
        </w:rPr>
        <w:t>،</w:t>
      </w:r>
      <w:r w:rsidRPr="007F35AE">
        <w:rPr>
          <w:rtl/>
        </w:rPr>
        <w:t xml:space="preserve"> مرتفعا أمره ويعلو شأنه</w:t>
      </w:r>
      <w:r w:rsidR="00637BDD">
        <w:rPr>
          <w:rtl/>
        </w:rPr>
        <w:t>،</w:t>
      </w:r>
      <w:r w:rsidRPr="007F35AE">
        <w:rPr>
          <w:rtl/>
        </w:rPr>
        <w:t xml:space="preserve"> ويكون صادق اللسان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(17) في نسخة</w:t>
      </w:r>
      <w:r w:rsidR="00637BDD">
        <w:rPr>
          <w:rtl/>
        </w:rPr>
        <w:t>:</w:t>
      </w:r>
      <w:r w:rsidRPr="007F35AE">
        <w:rPr>
          <w:rtl/>
        </w:rPr>
        <w:t xml:space="preserve"> مار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(18) في نسخة</w:t>
      </w:r>
      <w:r w:rsidR="00637BDD">
        <w:rPr>
          <w:rtl/>
        </w:rPr>
        <w:t>:</w:t>
      </w:r>
      <w:r w:rsidRPr="007F35AE">
        <w:rPr>
          <w:rtl/>
        </w:rPr>
        <w:t xml:space="preserve"> به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FD1028">
        <w:rPr>
          <w:rtl/>
        </w:rPr>
        <w:lastRenderedPageBreak/>
        <w:t>[</w:t>
      </w:r>
      <w:r w:rsidRPr="007F35AE">
        <w:rPr>
          <w:rtl/>
        </w:rPr>
        <w:t xml:space="preserve"> صاحب وفاء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(19)</w:t>
      </w:r>
      <w:r w:rsidRPr="007F35AE">
        <w:rPr>
          <w:rtl/>
        </w:rPr>
        <w:t xml:space="preserve"> ومن ابق له فيه آبق وجده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68419D">
        <w:rPr>
          <w:rFonts w:hint="cs"/>
          <w:rtl/>
        </w:rPr>
        <w:t>ّ</w:t>
      </w:r>
      <w:r w:rsidRPr="007F35AE">
        <w:rPr>
          <w:rtl/>
        </w:rPr>
        <w:t>ت له فيه</w:t>
      </w:r>
      <w:r>
        <w:rPr>
          <w:rFonts w:hint="cs"/>
          <w:rtl/>
        </w:rPr>
        <w:t xml:space="preserve"> </w:t>
      </w:r>
      <w:r w:rsidRPr="007F35AE">
        <w:rPr>
          <w:rtl/>
        </w:rPr>
        <w:t>ضال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ة وجدها إن شاء الله تعالى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البحار أيضا</w:t>
      </w:r>
      <w:r w:rsidR="00637BDD">
        <w:rPr>
          <w:rtl/>
        </w:rPr>
        <w:t>:</w:t>
      </w:r>
      <w:r w:rsidR="007D1694" w:rsidRPr="007F35AE">
        <w:rPr>
          <w:rtl/>
        </w:rPr>
        <w:t xml:space="preserve"> وجدت في بعض كتب المنجمين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مروي</w:t>
      </w:r>
      <w:r w:rsidR="0068419D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مولانا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أيام شهور الفرس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الأول</w:t>
      </w:r>
      <w:r w:rsidR="00637BDD">
        <w:rPr>
          <w:rtl/>
        </w:rPr>
        <w:t>:</w:t>
      </w:r>
      <w:r w:rsidRPr="007F35AE">
        <w:rPr>
          <w:rtl/>
        </w:rPr>
        <w:t xml:space="preserve"> هرمز</w:t>
      </w:r>
      <w:r w:rsidR="00637BDD">
        <w:rPr>
          <w:rtl/>
        </w:rPr>
        <w:t>،</w:t>
      </w:r>
      <w:r w:rsidRPr="007F35AE">
        <w:rPr>
          <w:rtl/>
        </w:rPr>
        <w:t xml:space="preserve"> وهو اسم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وفيه خلق آدم وحو</w:t>
      </w:r>
      <w:r w:rsidR="0068419D">
        <w:rPr>
          <w:rFonts w:hint="cs"/>
          <w:rtl/>
        </w:rPr>
        <w:t>ّ</w:t>
      </w:r>
      <w:r w:rsidRPr="007F35AE">
        <w:rPr>
          <w:rtl/>
        </w:rPr>
        <w:t>اء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جي</w:t>
      </w:r>
      <w:r w:rsidR="0068419D">
        <w:rPr>
          <w:rFonts w:hint="cs"/>
          <w:rtl/>
        </w:rPr>
        <w:t>ّ</w:t>
      </w:r>
      <w:r w:rsidRPr="007F35AE">
        <w:rPr>
          <w:rtl/>
        </w:rPr>
        <w:t>د للتجارة وصحبة الملوك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واللبس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ولا يصلح للحمام والفصد</w:t>
      </w:r>
      <w:r w:rsidR="00637BDD">
        <w:rPr>
          <w:rtl/>
        </w:rPr>
        <w:t>،</w:t>
      </w:r>
      <w:r w:rsidRPr="007F35AE">
        <w:rPr>
          <w:rtl/>
        </w:rPr>
        <w:t xml:space="preserve"> والقرض</w:t>
      </w:r>
      <w:r w:rsidR="00637BDD">
        <w:rPr>
          <w:rtl/>
        </w:rPr>
        <w:t>،</w:t>
      </w:r>
      <w:r w:rsidRPr="007F35AE">
        <w:rPr>
          <w:rtl/>
        </w:rPr>
        <w:t xml:space="preserve"> والحرب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</w:t>
      </w:r>
      <w:r w:rsidR="00637BDD">
        <w:rPr>
          <w:rtl/>
        </w:rPr>
        <w:t>:</w:t>
      </w:r>
      <w:r w:rsidRPr="007F35AE">
        <w:rPr>
          <w:rtl/>
        </w:rPr>
        <w:t xml:space="preserve"> بهمن</w:t>
      </w:r>
      <w:r w:rsidR="00637BDD">
        <w:rPr>
          <w:rtl/>
        </w:rPr>
        <w:t>،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 w:rsidRPr="007F35AE">
        <w:rPr>
          <w:rtl/>
        </w:rPr>
        <w:t xml:space="preserve"> يصلح لأكثر الأمور كالشركة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والتجارة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والنكاح والتحويل</w:t>
      </w:r>
      <w:r w:rsidR="00637BDD">
        <w:rPr>
          <w:rtl/>
        </w:rPr>
        <w:t>،</w:t>
      </w:r>
      <w:r w:rsidRPr="007F35AE">
        <w:rPr>
          <w:rtl/>
        </w:rPr>
        <w:t xml:space="preserve"> والزراعة</w:t>
      </w:r>
      <w:r w:rsidR="00637BDD">
        <w:rPr>
          <w:rtl/>
        </w:rPr>
        <w:t>،</w:t>
      </w:r>
      <w:r w:rsidRPr="007F35AE">
        <w:rPr>
          <w:rtl/>
        </w:rPr>
        <w:t xml:space="preserve"> وقطع الجديد</w:t>
      </w:r>
      <w:r>
        <w:rPr>
          <w:rFonts w:hint="cs"/>
          <w:rtl/>
        </w:rPr>
        <w:t xml:space="preserve"> </w:t>
      </w:r>
      <w:r w:rsidRPr="007F35AE">
        <w:rPr>
          <w:rtl/>
        </w:rPr>
        <w:t>ولبسه</w:t>
      </w:r>
      <w:r w:rsidR="00637BDD">
        <w:rPr>
          <w:rtl/>
        </w:rPr>
        <w:t>،</w:t>
      </w:r>
      <w:r w:rsidRPr="007F35AE">
        <w:rPr>
          <w:rtl/>
        </w:rPr>
        <w:t xml:space="preserve"> ولا يصلح للفصد والحجامة والحمام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</w:t>
      </w:r>
      <w:r w:rsidR="00637BDD">
        <w:rPr>
          <w:rtl/>
        </w:rPr>
        <w:t>:</w:t>
      </w:r>
      <w:r w:rsidRPr="007F35AE">
        <w:rPr>
          <w:rtl/>
        </w:rPr>
        <w:t xml:space="preserve"> أردي بهشت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بالشفاء</w:t>
      </w:r>
      <w:r w:rsidR="00637BDD">
        <w:rPr>
          <w:rtl/>
        </w:rPr>
        <w:t>،</w:t>
      </w:r>
      <w:r w:rsidRPr="007F35AE">
        <w:rPr>
          <w:rtl/>
        </w:rPr>
        <w:t xml:space="preserve"> وفيه أخرج</w:t>
      </w:r>
      <w:r>
        <w:rPr>
          <w:rFonts w:hint="cs"/>
          <w:rtl/>
        </w:rPr>
        <w:t xml:space="preserve"> </w:t>
      </w:r>
      <w:r w:rsidRPr="007F35AE">
        <w:rPr>
          <w:rtl/>
        </w:rPr>
        <w:t>آدم وحو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اء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من الجن</w:t>
      </w:r>
      <w:r w:rsidR="0068419D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فاتق فيه</w:t>
      </w:r>
      <w:r w:rsidR="00637BDD">
        <w:rPr>
          <w:rtl/>
        </w:rPr>
        <w:t>،</w:t>
      </w:r>
      <w:r w:rsidRPr="007F35AE">
        <w:rPr>
          <w:rtl/>
        </w:rPr>
        <w:t xml:space="preserve"> لكن</w:t>
      </w:r>
      <w:r w:rsidR="0068419D">
        <w:rPr>
          <w:rFonts w:hint="cs"/>
          <w:rtl/>
        </w:rPr>
        <w:t>ّ</w:t>
      </w:r>
      <w:r w:rsidRPr="007F35AE">
        <w:rPr>
          <w:rtl/>
        </w:rPr>
        <w:t>ه يصلح للصيد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وشراء الدواب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ذهب ماله وقطع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</w:t>
      </w:r>
      <w:r w:rsidR="00637BDD">
        <w:rPr>
          <w:rtl/>
        </w:rPr>
        <w:t>:</w:t>
      </w:r>
      <w:r w:rsidRPr="007F35AE">
        <w:rPr>
          <w:rtl/>
        </w:rPr>
        <w:t xml:space="preserve"> شهريور</w:t>
      </w:r>
      <w:r w:rsidR="00637BDD">
        <w:rPr>
          <w:rtl/>
        </w:rPr>
        <w:t>،</w:t>
      </w:r>
      <w:r w:rsidRPr="007F35AE">
        <w:rPr>
          <w:rtl/>
        </w:rPr>
        <w:t xml:space="preserve"> يوم جيد</w:t>
      </w:r>
      <w:r w:rsidR="00637BDD">
        <w:rPr>
          <w:rtl/>
        </w:rPr>
        <w:t>،</w:t>
      </w:r>
      <w:r w:rsidRPr="007F35AE">
        <w:rPr>
          <w:rtl/>
        </w:rPr>
        <w:t xml:space="preserve"> ولد فيه هابيل</w:t>
      </w:r>
      <w:r w:rsidR="00637BDD">
        <w:rPr>
          <w:rtl/>
        </w:rPr>
        <w:t>،</w:t>
      </w:r>
      <w:r w:rsidRPr="007F35AE">
        <w:rPr>
          <w:rtl/>
        </w:rPr>
        <w:t xml:space="preserve"> يصلح للعمارة</w:t>
      </w:r>
      <w:r>
        <w:rPr>
          <w:rFonts w:hint="cs"/>
          <w:rtl/>
        </w:rPr>
        <w:t xml:space="preserve"> </w:t>
      </w:r>
      <w:r w:rsidRPr="007F35AE">
        <w:rPr>
          <w:rtl/>
        </w:rPr>
        <w:t>والبناء</w:t>
      </w:r>
      <w:r w:rsidR="00637BDD">
        <w:rPr>
          <w:rtl/>
        </w:rPr>
        <w:t>،</w:t>
      </w:r>
      <w:r w:rsidRPr="007F35AE">
        <w:rPr>
          <w:rtl/>
        </w:rPr>
        <w:t xml:space="preserve"> والصلح والنكاح</w:t>
      </w:r>
      <w:r w:rsidR="00637BDD">
        <w:rPr>
          <w:rtl/>
        </w:rPr>
        <w:t>،</w:t>
      </w:r>
      <w:r w:rsidRPr="007F35AE">
        <w:rPr>
          <w:rtl/>
        </w:rPr>
        <w:t xml:space="preserve"> والتجارة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ولا يصلح للسفر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والنقل</w:t>
      </w:r>
      <w:r w:rsidR="00637BDD">
        <w:rPr>
          <w:rtl/>
        </w:rPr>
        <w:t>،</w:t>
      </w:r>
      <w:r w:rsidRPr="007F35AE">
        <w:rPr>
          <w:rtl/>
        </w:rPr>
        <w:t xml:space="preserve"> والتحويل</w:t>
      </w:r>
      <w:r w:rsidR="00637BDD">
        <w:rPr>
          <w:rtl/>
        </w:rPr>
        <w:t>،</w:t>
      </w:r>
      <w:r w:rsidRPr="007F35AE">
        <w:rPr>
          <w:rtl/>
        </w:rPr>
        <w:t xml:space="preserve"> والحلق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</w:t>
      </w:r>
      <w:r w:rsidR="00637BDD">
        <w:rPr>
          <w:rtl/>
        </w:rPr>
        <w:t>:</w:t>
      </w:r>
      <w:r w:rsidRPr="007F35AE">
        <w:rPr>
          <w:rtl/>
        </w:rPr>
        <w:t xml:space="preserve"> اسفندار</w:t>
      </w:r>
      <w:r w:rsidR="00637BDD">
        <w:rPr>
          <w:rtl/>
        </w:rPr>
        <w:t>،</w:t>
      </w:r>
      <w:r w:rsidRPr="007F35AE">
        <w:rPr>
          <w:rtl/>
        </w:rPr>
        <w:t xml:space="preserve"> يوم نحس فيه قتل قابيل هابيل</w:t>
      </w:r>
      <w:r w:rsidR="00637BDD">
        <w:rPr>
          <w:rtl/>
        </w:rPr>
        <w:t>،</w:t>
      </w:r>
      <w:r w:rsidRPr="007F35AE">
        <w:rPr>
          <w:rtl/>
        </w:rPr>
        <w:t xml:space="preserve"> اتق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فيه</w:t>
      </w:r>
      <w:r w:rsidR="003C35D8">
        <w:rPr>
          <w:rtl/>
        </w:rPr>
        <w:t xml:space="preserve"> إلّا </w:t>
      </w:r>
      <w:r w:rsidRPr="007F35AE">
        <w:rPr>
          <w:rtl/>
        </w:rPr>
        <w:t>من العمارة</w:t>
      </w:r>
      <w:r w:rsidR="00637BDD">
        <w:rPr>
          <w:rtl/>
        </w:rPr>
        <w:t>،</w:t>
      </w:r>
      <w:r w:rsidRPr="007F35AE">
        <w:rPr>
          <w:rtl/>
        </w:rPr>
        <w:t xml:space="preserve"> وشرب الدواء</w:t>
      </w:r>
      <w:r w:rsidR="00637BDD">
        <w:rPr>
          <w:rtl/>
        </w:rPr>
        <w:t>،</w:t>
      </w:r>
      <w:r w:rsidRPr="007F35AE">
        <w:rPr>
          <w:rtl/>
        </w:rPr>
        <w:t xml:space="preserve"> وحلق الشعر</w:t>
      </w:r>
      <w:r w:rsidR="00637BDD">
        <w:rPr>
          <w:rtl/>
        </w:rPr>
        <w:t>،</w:t>
      </w:r>
      <w:r w:rsidRPr="007F35AE">
        <w:rPr>
          <w:rtl/>
        </w:rPr>
        <w:t xml:space="preserve"> واحذر الأسواء</w:t>
      </w:r>
      <w:r>
        <w:rPr>
          <w:rFonts w:hint="cs"/>
          <w:rtl/>
        </w:rPr>
        <w:t xml:space="preserve"> </w:t>
      </w:r>
      <w:r w:rsidRPr="007F35AE">
        <w:rPr>
          <w:rtl/>
        </w:rPr>
        <w:t>والمناظرة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</w:t>
      </w:r>
      <w:r w:rsidR="00637BDD">
        <w:rPr>
          <w:rtl/>
        </w:rPr>
        <w:t>:</w:t>
      </w:r>
      <w:r w:rsidRPr="007F35AE">
        <w:rPr>
          <w:rtl/>
        </w:rPr>
        <w:t xml:space="preserve"> خرداد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بالجبال</w:t>
      </w:r>
      <w:r w:rsidR="00637BDD">
        <w:rPr>
          <w:rtl/>
        </w:rPr>
        <w:t>،</w:t>
      </w:r>
      <w:r w:rsidRPr="007F35AE">
        <w:rPr>
          <w:rtl/>
        </w:rPr>
        <w:t xml:space="preserve"> مبارك جي</w:t>
      </w:r>
      <w:r w:rsidR="0068419D">
        <w:rPr>
          <w:rFonts w:hint="cs"/>
          <w:rtl/>
        </w:rPr>
        <w:t>ّ</w:t>
      </w:r>
      <w:r w:rsidRPr="007F35AE">
        <w:rPr>
          <w:rtl/>
        </w:rPr>
        <w:t>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(19)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59 ص 101 ح 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للصلح</w:t>
      </w:r>
      <w:r w:rsidR="00637BDD">
        <w:rPr>
          <w:rtl/>
        </w:rPr>
        <w:t>،</w:t>
      </w:r>
      <w:r w:rsidRPr="007F35AE">
        <w:rPr>
          <w:rtl/>
        </w:rPr>
        <w:t xml:space="preserve"> ولبس الجديد</w:t>
      </w:r>
      <w:r w:rsidR="00637BDD">
        <w:rPr>
          <w:rtl/>
        </w:rPr>
        <w:t>،</w:t>
      </w:r>
      <w:r w:rsidRPr="007F35AE">
        <w:rPr>
          <w:rtl/>
        </w:rPr>
        <w:t xml:space="preserve"> والتعليم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واحذر فيه الفصد</w:t>
      </w:r>
      <w:r w:rsidR="00637BDD">
        <w:rPr>
          <w:rtl/>
        </w:rPr>
        <w:t>،</w:t>
      </w:r>
      <w:r w:rsidRPr="007F35AE">
        <w:rPr>
          <w:rtl/>
        </w:rPr>
        <w:t xml:space="preserve"> والتعليم</w:t>
      </w:r>
      <w:r w:rsidR="00637BDD">
        <w:rPr>
          <w:rtl/>
        </w:rPr>
        <w:t>،</w:t>
      </w:r>
      <w:r w:rsidRPr="007F35AE">
        <w:rPr>
          <w:rtl/>
        </w:rPr>
        <w:t xml:space="preserve"> والحرب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</w:t>
      </w:r>
      <w:r w:rsidR="00637BDD">
        <w:rPr>
          <w:rtl/>
        </w:rPr>
        <w:t>:</w:t>
      </w:r>
      <w:r w:rsidRPr="007F35AE">
        <w:rPr>
          <w:rtl/>
        </w:rPr>
        <w:t xml:space="preserve"> مرداد</w:t>
      </w:r>
      <w:r w:rsidR="00637BDD">
        <w:rPr>
          <w:rtl/>
        </w:rPr>
        <w:t>،</w:t>
      </w:r>
      <w:r w:rsidRPr="007F35AE">
        <w:rPr>
          <w:rtl/>
        </w:rPr>
        <w:t xml:space="preserve"> اسم ملك موك</w:t>
      </w:r>
      <w:r w:rsidR="0068419D">
        <w:rPr>
          <w:rFonts w:hint="cs"/>
          <w:rtl/>
        </w:rPr>
        <w:t>ّ</w:t>
      </w:r>
      <w:r w:rsidRPr="007F35AE">
        <w:rPr>
          <w:rtl/>
        </w:rPr>
        <w:t>ل بالحيوانات يوم جيد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لكتابة الكتب</w:t>
      </w:r>
      <w:r w:rsidR="00637BDD">
        <w:rPr>
          <w:rtl/>
        </w:rPr>
        <w:t>،</w:t>
      </w:r>
      <w:r w:rsidRPr="007F35AE">
        <w:rPr>
          <w:rtl/>
        </w:rPr>
        <w:t xml:space="preserve"> وإرسال الرسل</w:t>
      </w:r>
      <w:r w:rsidR="00637BDD">
        <w:rPr>
          <w:rtl/>
        </w:rPr>
        <w:t>،</w:t>
      </w:r>
      <w:r w:rsidRPr="007F35AE">
        <w:rPr>
          <w:rtl/>
        </w:rPr>
        <w:t xml:space="preserve"> والعمارة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والمعالجة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للفصد والحجامة</w:t>
      </w:r>
      <w:r w:rsidR="00637BDD">
        <w:rPr>
          <w:rtl/>
        </w:rPr>
        <w:t>،</w:t>
      </w:r>
      <w:r w:rsidRPr="007F35AE">
        <w:rPr>
          <w:rtl/>
        </w:rPr>
        <w:t xml:space="preserve"> والزراعة</w:t>
      </w:r>
      <w:r w:rsidR="00637BDD">
        <w:rPr>
          <w:rtl/>
        </w:rPr>
        <w:t>،</w:t>
      </w:r>
      <w:r w:rsidRPr="007F35AE">
        <w:rPr>
          <w:rtl/>
        </w:rPr>
        <w:t xml:space="preserve"> والطلاق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</w:t>
      </w:r>
      <w:r w:rsidR="00637BDD">
        <w:rPr>
          <w:rtl/>
        </w:rPr>
        <w:t>:</w:t>
      </w:r>
      <w:r w:rsidRPr="007F35AE">
        <w:rPr>
          <w:rtl/>
        </w:rPr>
        <w:t xml:space="preserve"> ديبازر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 يوم مبارك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والضيافة</w:t>
      </w:r>
      <w:r w:rsidR="00637BDD">
        <w:rPr>
          <w:rtl/>
        </w:rPr>
        <w:t>،</w:t>
      </w:r>
      <w:r w:rsidRPr="007F35AE">
        <w:rPr>
          <w:rtl/>
        </w:rPr>
        <w:t xml:space="preserve"> والفصد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ولا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والمناظرة والحم</w:t>
      </w:r>
      <w:r w:rsidR="0068419D">
        <w:rPr>
          <w:rFonts w:hint="cs"/>
          <w:rtl/>
        </w:rPr>
        <w:t>ّ</w:t>
      </w:r>
      <w:r w:rsidRPr="007F35AE">
        <w:rPr>
          <w:rtl/>
        </w:rPr>
        <w:t>ام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</w:t>
      </w:r>
      <w:r w:rsidR="00637BDD">
        <w:rPr>
          <w:rtl/>
        </w:rPr>
        <w:t>:</w:t>
      </w:r>
      <w:r w:rsidRPr="007F35AE">
        <w:rPr>
          <w:rtl/>
        </w:rPr>
        <w:t xml:space="preserve"> آزر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اسم ملك موك</w:t>
      </w:r>
      <w:r w:rsidR="0068419D">
        <w:rPr>
          <w:rFonts w:hint="cs"/>
          <w:rtl/>
        </w:rPr>
        <w:t>ّ</w:t>
      </w:r>
      <w:r w:rsidRPr="007F35AE">
        <w:rPr>
          <w:rtl/>
        </w:rPr>
        <w:t>ل بالنار</w:t>
      </w:r>
      <w:r w:rsidR="00637BDD">
        <w:rPr>
          <w:rtl/>
        </w:rPr>
        <w:t>،</w:t>
      </w:r>
      <w:r w:rsidRPr="007F35AE">
        <w:rPr>
          <w:rtl/>
        </w:rPr>
        <w:t xml:space="preserve"> أو</w:t>
      </w:r>
      <w:r w:rsidR="0068419D">
        <w:rPr>
          <w:rFonts w:hint="cs"/>
          <w:rtl/>
        </w:rPr>
        <w:t>ّ</w:t>
      </w:r>
      <w:r w:rsidRPr="007F35AE">
        <w:rPr>
          <w:rtl/>
        </w:rPr>
        <w:t>له جيد وآخره ردي</w:t>
      </w:r>
      <w:r w:rsidR="0068419D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للقاء الملوك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وشرب</w:t>
      </w:r>
      <w:r>
        <w:rPr>
          <w:rFonts w:hint="cs"/>
          <w:rtl/>
        </w:rPr>
        <w:t xml:space="preserve"> </w:t>
      </w:r>
      <w:r w:rsidRPr="007F35AE">
        <w:rPr>
          <w:rtl/>
        </w:rPr>
        <w:t>الدواء</w:t>
      </w:r>
      <w:r w:rsidR="00637BDD">
        <w:rPr>
          <w:rtl/>
        </w:rPr>
        <w:t>،</w:t>
      </w:r>
      <w:r w:rsidRPr="007F35AE">
        <w:rPr>
          <w:rtl/>
        </w:rPr>
        <w:t xml:space="preserve"> ولا يشترى الملك فإن</w:t>
      </w:r>
      <w:r w:rsidR="0068419D">
        <w:rPr>
          <w:rFonts w:hint="cs"/>
          <w:rtl/>
        </w:rPr>
        <w:t>ّ</w:t>
      </w:r>
      <w:r w:rsidRPr="007F35AE">
        <w:rPr>
          <w:rtl/>
        </w:rPr>
        <w:t>ه يخرب سريعا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العاشر</w:t>
      </w:r>
      <w:r w:rsidR="00637BDD">
        <w:rPr>
          <w:rtl/>
        </w:rPr>
        <w:t>:</w:t>
      </w:r>
      <w:r w:rsidRPr="007F35AE">
        <w:rPr>
          <w:rtl/>
        </w:rPr>
        <w:t xml:space="preserve"> آبان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بالبحار</w:t>
      </w:r>
      <w:r w:rsidR="00637BDD">
        <w:rPr>
          <w:rtl/>
        </w:rPr>
        <w:t>،</w:t>
      </w:r>
      <w:r w:rsidRPr="007F35AE">
        <w:rPr>
          <w:rtl/>
        </w:rPr>
        <w:t xml:space="preserve"> فيه ولد نوح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يصلح فيه لقاء العلماء والتجار والأكابر</w:t>
      </w:r>
      <w:r w:rsidR="00637BDD">
        <w:rPr>
          <w:rtl/>
        </w:rPr>
        <w:t>،</w:t>
      </w:r>
      <w:r w:rsidRPr="007F35AE">
        <w:rPr>
          <w:rtl/>
        </w:rPr>
        <w:t xml:space="preserve"> وكتابة</w:t>
      </w:r>
      <w:r>
        <w:rPr>
          <w:rFonts w:hint="cs"/>
          <w:rtl/>
        </w:rPr>
        <w:t xml:space="preserve"> </w:t>
      </w:r>
      <w:r w:rsidRPr="007F35AE">
        <w:rPr>
          <w:rtl/>
        </w:rPr>
        <w:t>الكتب</w:t>
      </w:r>
      <w:r w:rsidR="00637BDD">
        <w:rPr>
          <w:rtl/>
        </w:rPr>
        <w:t>،</w:t>
      </w:r>
      <w:r w:rsidRPr="007F35AE">
        <w:rPr>
          <w:rtl/>
        </w:rPr>
        <w:t xml:space="preserve"> وإرسال الرسل</w:t>
      </w:r>
      <w:r w:rsidR="00637BDD">
        <w:rPr>
          <w:rtl/>
        </w:rPr>
        <w:t>،</w:t>
      </w:r>
      <w:r w:rsidRPr="007F35AE">
        <w:rPr>
          <w:rtl/>
        </w:rPr>
        <w:t xml:space="preserve"> وليحذر فيه من السفر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والمعالجة</w:t>
      </w:r>
      <w:r w:rsidR="00637BDD">
        <w:rPr>
          <w:rtl/>
        </w:rPr>
        <w:t>،</w:t>
      </w:r>
      <w:r w:rsidRPr="007F35AE">
        <w:rPr>
          <w:rtl/>
        </w:rPr>
        <w:t xml:space="preserve"> والصعود إلى مرتفع فإنه يخاف عليه السقوط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عشر</w:t>
      </w:r>
      <w:r w:rsidR="00637BDD">
        <w:rPr>
          <w:rtl/>
        </w:rPr>
        <w:t>:</w:t>
      </w:r>
      <w:r w:rsidRPr="007F35AE">
        <w:rPr>
          <w:rtl/>
        </w:rPr>
        <w:t xml:space="preserve"> خور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بالشمس</w:t>
      </w:r>
      <w:r w:rsidR="00637BDD">
        <w:rPr>
          <w:rtl/>
        </w:rPr>
        <w:t>،</w:t>
      </w:r>
      <w:r w:rsidRPr="007F35AE">
        <w:rPr>
          <w:rtl/>
        </w:rPr>
        <w:t xml:space="preserve"> ولد فيه موسى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جي</w:t>
      </w:r>
      <w:r w:rsidR="0068419D">
        <w:rPr>
          <w:rFonts w:hint="cs"/>
          <w:rtl/>
        </w:rPr>
        <w:t>ّ</w:t>
      </w:r>
      <w:r w:rsidRPr="007F35AE">
        <w:rPr>
          <w:rtl/>
        </w:rPr>
        <w:t>د للقاء الملوك</w:t>
      </w:r>
      <w:r w:rsidR="00637BDD">
        <w:rPr>
          <w:rtl/>
        </w:rPr>
        <w:t>،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والبناء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وشراء الدواب</w:t>
      </w:r>
      <w:r w:rsidR="00637BDD">
        <w:rPr>
          <w:rtl/>
        </w:rPr>
        <w:t>،</w:t>
      </w:r>
      <w:r w:rsidRPr="007F35AE">
        <w:rPr>
          <w:rtl/>
        </w:rPr>
        <w:t xml:space="preserve"> ردي</w:t>
      </w:r>
      <w:r w:rsidR="0068419D">
        <w:rPr>
          <w:rFonts w:hint="cs"/>
          <w:rtl/>
        </w:rPr>
        <w:t>ّ</w:t>
      </w:r>
      <w:r w:rsidRPr="007F35AE">
        <w:rPr>
          <w:rtl/>
        </w:rPr>
        <w:t xml:space="preserve"> للفصد</w:t>
      </w:r>
      <w:r w:rsidR="00637BDD">
        <w:rPr>
          <w:rtl/>
        </w:rPr>
        <w:t>،</w:t>
      </w:r>
      <w:r w:rsidRPr="007F35AE">
        <w:rPr>
          <w:rtl/>
        </w:rPr>
        <w:t xml:space="preserve"> والحم</w:t>
      </w:r>
      <w:r w:rsidR="0068419D">
        <w:rPr>
          <w:rFonts w:hint="cs"/>
          <w:rtl/>
        </w:rPr>
        <w:t>ّ</w:t>
      </w:r>
      <w:r w:rsidRPr="007F35AE">
        <w:rPr>
          <w:rtl/>
        </w:rPr>
        <w:t>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والنكاح</w:t>
      </w:r>
      <w:r w:rsidR="00637BDD">
        <w:rPr>
          <w:rtl/>
        </w:rPr>
        <w:t>،</w:t>
      </w:r>
      <w:r w:rsidRPr="007F35AE">
        <w:rPr>
          <w:rtl/>
        </w:rPr>
        <w:t xml:space="preserve"> ولبس الجديد</w:t>
      </w:r>
      <w:r w:rsidR="00637BDD">
        <w:rPr>
          <w:rtl/>
        </w:rPr>
        <w:t>،</w:t>
      </w:r>
      <w:r w:rsidRPr="007F35AE">
        <w:rPr>
          <w:rtl/>
        </w:rPr>
        <w:t xml:space="preserve"> وشراء المماليك</w:t>
      </w:r>
      <w:r>
        <w:rPr>
          <w:rtl/>
        </w:rPr>
        <w:t>.</w:t>
      </w:r>
    </w:p>
    <w:p w:rsidR="007D1694" w:rsidRPr="007F35AE" w:rsidRDefault="007D1694" w:rsidP="0068419D">
      <w:pPr>
        <w:pStyle w:val="libNormal"/>
        <w:rPr>
          <w:rtl/>
        </w:rPr>
      </w:pPr>
      <w:r w:rsidRPr="007F35AE">
        <w:rPr>
          <w:rtl/>
        </w:rPr>
        <w:t>الثاني عشر</w:t>
      </w:r>
      <w:r w:rsidR="00637BDD">
        <w:rPr>
          <w:rtl/>
        </w:rPr>
        <w:t>:</w:t>
      </w:r>
      <w:r w:rsidRPr="007F35AE">
        <w:rPr>
          <w:rtl/>
        </w:rPr>
        <w:t xml:space="preserve"> ماه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بالأرزاق</w:t>
      </w:r>
      <w:r w:rsidR="00637BDD">
        <w:rPr>
          <w:rtl/>
        </w:rPr>
        <w:t>،</w:t>
      </w:r>
      <w:r w:rsidRPr="007F35AE">
        <w:rPr>
          <w:rtl/>
        </w:rPr>
        <w:t xml:space="preserve"> يقال لهذا اليوم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مخزن ال</w:t>
      </w:r>
      <w:r w:rsidR="0068419D">
        <w:rPr>
          <w:rFonts w:hint="cs"/>
          <w:rtl/>
        </w:rPr>
        <w:t>أ</w:t>
      </w:r>
      <w:r w:rsidRPr="007F35AE">
        <w:rPr>
          <w:rtl/>
        </w:rPr>
        <w:t>سرار</w:t>
      </w:r>
      <w:r w:rsidR="00637BDD">
        <w:rPr>
          <w:rtl/>
        </w:rPr>
        <w:t>،</w:t>
      </w:r>
      <w:r w:rsidRPr="007F35AE">
        <w:rPr>
          <w:rtl/>
        </w:rPr>
        <w:t xml:space="preserve"> صالح لشرب الدواء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والحم</w:t>
      </w:r>
      <w:r w:rsidR="0068419D">
        <w:rPr>
          <w:rFonts w:hint="cs"/>
          <w:rtl/>
        </w:rPr>
        <w:t>ّ</w:t>
      </w:r>
      <w:r w:rsidRPr="007F35AE">
        <w:rPr>
          <w:rtl/>
        </w:rPr>
        <w:t>ام</w:t>
      </w:r>
      <w:r w:rsidR="00637BDD">
        <w:rPr>
          <w:rtl/>
        </w:rPr>
        <w:t>،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آذر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والتحويل</w:t>
      </w:r>
      <w:r w:rsidR="00637BDD">
        <w:rPr>
          <w:rtl/>
        </w:rPr>
        <w:t>،</w:t>
      </w:r>
      <w:r w:rsidRPr="007F35AE">
        <w:rPr>
          <w:rtl/>
        </w:rPr>
        <w:t xml:space="preserve"> وليحذر فيه من الهرب فإن</w:t>
      </w:r>
      <w:r w:rsidR="0068419D">
        <w:rPr>
          <w:rFonts w:hint="cs"/>
          <w:rtl/>
        </w:rPr>
        <w:t>ّ</w:t>
      </w:r>
      <w:r w:rsidRPr="007F35AE">
        <w:rPr>
          <w:rtl/>
        </w:rPr>
        <w:t>ه يظفر به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الثالث عشر</w:t>
      </w:r>
      <w:r w:rsidR="00637BDD">
        <w:rPr>
          <w:rtl/>
        </w:rPr>
        <w:t>:</w:t>
      </w:r>
      <w:r w:rsidRPr="007F35AE">
        <w:rPr>
          <w:rtl/>
        </w:rPr>
        <w:t xml:space="preserve"> تير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بالكواكب</w:t>
      </w:r>
      <w:r w:rsidR="00637BDD">
        <w:rPr>
          <w:rtl/>
        </w:rPr>
        <w:t>،</w:t>
      </w:r>
      <w:r w:rsidRPr="007F35AE">
        <w:rPr>
          <w:rtl/>
        </w:rPr>
        <w:t xml:space="preserve"> يوم نحس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لمجالسة أهل الصلاح</w:t>
      </w:r>
      <w:r w:rsidR="00637BDD">
        <w:rPr>
          <w:rtl/>
        </w:rPr>
        <w:t>،</w:t>
      </w:r>
      <w:r w:rsidRPr="007F35AE">
        <w:rPr>
          <w:rtl/>
        </w:rPr>
        <w:t xml:space="preserve"> والاشتغال بالدعاء</w:t>
      </w:r>
      <w:r w:rsidR="00637BDD">
        <w:rPr>
          <w:rtl/>
        </w:rPr>
        <w:t>،</w:t>
      </w:r>
      <w:r w:rsidRPr="007F35AE">
        <w:rPr>
          <w:rtl/>
        </w:rPr>
        <w:t xml:space="preserve"> وليحذر فيه جميع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لا سي</w:t>
      </w:r>
      <w:r w:rsidR="008C536B">
        <w:rPr>
          <w:rFonts w:hint="cs"/>
          <w:rtl/>
        </w:rPr>
        <w:t>ّ</w:t>
      </w:r>
      <w:r w:rsidRPr="007F35AE">
        <w:rPr>
          <w:rtl/>
        </w:rPr>
        <w:t>ما لقاء الأكابر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الرابع عشر</w:t>
      </w:r>
      <w:r w:rsidR="00637BDD">
        <w:rPr>
          <w:rtl/>
        </w:rPr>
        <w:t>:</w:t>
      </w:r>
      <w:r w:rsidRPr="007F35AE">
        <w:rPr>
          <w:rtl/>
        </w:rPr>
        <w:t xml:space="preserve"> جوش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بالبهائم</w:t>
      </w:r>
      <w:r w:rsidR="00637BDD">
        <w:rPr>
          <w:rtl/>
        </w:rPr>
        <w:t>،</w:t>
      </w:r>
      <w:r w:rsidRPr="007F35AE">
        <w:rPr>
          <w:rtl/>
        </w:rPr>
        <w:t xml:space="preserve">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إبراهيم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جيد للقاء ال</w:t>
      </w:r>
      <w:r w:rsidR="008C536B">
        <w:rPr>
          <w:rFonts w:hint="cs"/>
          <w:rtl/>
        </w:rPr>
        <w:t>أ</w:t>
      </w:r>
      <w:r w:rsidRPr="007F35AE">
        <w:rPr>
          <w:rtl/>
        </w:rPr>
        <w:t>شراف</w:t>
      </w:r>
      <w:r w:rsidR="00637BDD">
        <w:rPr>
          <w:rtl/>
        </w:rPr>
        <w:t>،</w:t>
      </w:r>
      <w:r w:rsidRPr="007F35AE">
        <w:rPr>
          <w:rtl/>
        </w:rPr>
        <w:t xml:space="preserve"> والتجارة</w:t>
      </w:r>
      <w:r w:rsidR="00637BDD">
        <w:rPr>
          <w:rtl/>
        </w:rPr>
        <w:t>،</w:t>
      </w:r>
      <w:r w:rsidRPr="007F35AE">
        <w:rPr>
          <w:rtl/>
        </w:rPr>
        <w:t xml:space="preserve"> والشركة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والمناظرة</w:t>
      </w:r>
      <w:r w:rsidR="00637BDD">
        <w:rPr>
          <w:rtl/>
        </w:rPr>
        <w:t>،</w:t>
      </w:r>
      <w:r w:rsidRPr="007F35AE">
        <w:rPr>
          <w:rtl/>
        </w:rPr>
        <w:t xml:space="preserve"> والفصد</w:t>
      </w:r>
      <w:r w:rsidR="00637BDD">
        <w:rPr>
          <w:rtl/>
        </w:rPr>
        <w:t>،</w:t>
      </w:r>
      <w:r w:rsidRPr="007F35AE">
        <w:rPr>
          <w:rtl/>
        </w:rPr>
        <w:t xml:space="preserve"> وليحذر فيه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السيئة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عشر</w:t>
      </w:r>
      <w:r w:rsidR="00637BDD">
        <w:rPr>
          <w:rtl/>
        </w:rPr>
        <w:t>:</w:t>
      </w:r>
      <w:r w:rsidRPr="007F35AE">
        <w:rPr>
          <w:rtl/>
        </w:rPr>
        <w:t xml:space="preserve"> ديبمهر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بالعرش</w:t>
      </w:r>
      <w:r w:rsidR="00637BDD">
        <w:rPr>
          <w:rtl/>
        </w:rPr>
        <w:t>،</w:t>
      </w:r>
      <w:r w:rsidRPr="007F35AE">
        <w:rPr>
          <w:rtl/>
        </w:rPr>
        <w:t xml:space="preserve"> فيه ولد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عيسى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يصلح للتجارة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والصيد</w:t>
      </w:r>
      <w:r w:rsidR="00637BDD">
        <w:rPr>
          <w:rtl/>
        </w:rPr>
        <w:t>،</w:t>
      </w:r>
      <w:r w:rsidRPr="007F35AE">
        <w:rPr>
          <w:rtl/>
        </w:rPr>
        <w:t xml:space="preserve"> ولبس الجديد وقطعه</w:t>
      </w:r>
      <w:r w:rsidR="00637BDD">
        <w:rPr>
          <w:rtl/>
        </w:rPr>
        <w:t>،</w:t>
      </w:r>
      <w:r w:rsidRPr="007F35AE">
        <w:rPr>
          <w:rtl/>
        </w:rPr>
        <w:t xml:space="preserve"> واحذر فيه الفصد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السادس عشر</w:t>
      </w:r>
      <w:r w:rsidR="00637BDD">
        <w:rPr>
          <w:rtl/>
        </w:rPr>
        <w:t>:</w:t>
      </w:r>
      <w:r w:rsidRPr="007F35AE">
        <w:rPr>
          <w:rtl/>
        </w:rPr>
        <w:t xml:space="preserve"> مهر</w:t>
      </w:r>
      <w:r>
        <w:rPr>
          <w:rtl/>
        </w:rPr>
        <w:t xml:space="preserve"> - </w:t>
      </w:r>
      <w:r w:rsidRPr="007F35AE">
        <w:rPr>
          <w:rtl/>
        </w:rPr>
        <w:t>اسم ملك موكل بالجحيم</w:t>
      </w:r>
      <w:r w:rsidR="00637BDD">
        <w:rPr>
          <w:rtl/>
        </w:rPr>
        <w:t>،</w:t>
      </w:r>
      <w:r w:rsidRPr="007F35AE">
        <w:rPr>
          <w:rtl/>
        </w:rPr>
        <w:t xml:space="preserve"> يوم نحس</w:t>
      </w:r>
      <w:r>
        <w:rPr>
          <w:rFonts w:hint="cs"/>
          <w:rtl/>
        </w:rPr>
        <w:t xml:space="preserve"> </w:t>
      </w:r>
      <w:r w:rsidRPr="007F35AE">
        <w:rPr>
          <w:rtl/>
        </w:rPr>
        <w:t>مستمر</w:t>
      </w:r>
      <w:r w:rsidR="00637BDD">
        <w:rPr>
          <w:rtl/>
        </w:rPr>
        <w:t>،</w:t>
      </w:r>
      <w:r w:rsidRPr="007F35AE">
        <w:rPr>
          <w:rtl/>
        </w:rPr>
        <w:t xml:space="preserve"> صالح لدخول 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 والحلق</w:t>
      </w:r>
      <w:r w:rsidR="00637BDD">
        <w:rPr>
          <w:rtl/>
        </w:rPr>
        <w:t>،</w:t>
      </w:r>
      <w:r w:rsidRPr="007F35AE">
        <w:rPr>
          <w:rtl/>
        </w:rPr>
        <w:t xml:space="preserve"> ولا يصلح لسائر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خصوصا السفر فإن</w:t>
      </w:r>
      <w:r w:rsidR="008C536B">
        <w:rPr>
          <w:rFonts w:hint="cs"/>
          <w:rtl/>
        </w:rPr>
        <w:t>ّ</w:t>
      </w:r>
      <w:r w:rsidRPr="007F35AE">
        <w:rPr>
          <w:rtl/>
        </w:rPr>
        <w:t>ه يخاف عليه الهلاك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عشر</w:t>
      </w:r>
      <w:r w:rsidR="00637BDD">
        <w:rPr>
          <w:rtl/>
        </w:rPr>
        <w:t>:</w:t>
      </w:r>
      <w:r w:rsidRPr="007F35AE">
        <w:rPr>
          <w:rtl/>
        </w:rPr>
        <w:t xml:space="preserve"> شروش</w:t>
      </w:r>
      <w:r w:rsidR="00637BDD">
        <w:rPr>
          <w:rtl/>
        </w:rPr>
        <w:t>،</w:t>
      </w:r>
      <w:r w:rsidRPr="007F35AE">
        <w:rPr>
          <w:rtl/>
        </w:rPr>
        <w:t xml:space="preserve"> وهو اسم من أسماء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وقيل هو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اسم جبرئيل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يوم متوسط يصلح لطلب الحاجات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وفعل الخيرات</w:t>
      </w:r>
      <w:r w:rsidR="00637BDD">
        <w:rPr>
          <w:rtl/>
        </w:rPr>
        <w:t>،</w:t>
      </w:r>
      <w:r w:rsidRPr="007F35AE">
        <w:rPr>
          <w:rtl/>
        </w:rPr>
        <w:t xml:space="preserve"> وليحذر سائر الأعمال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الثامن عشر</w:t>
      </w:r>
      <w:r w:rsidR="00637BDD">
        <w:rPr>
          <w:rtl/>
        </w:rPr>
        <w:t>:</w:t>
      </w:r>
      <w:r w:rsidRPr="007F35AE">
        <w:rPr>
          <w:rtl/>
        </w:rPr>
        <w:t xml:space="preserve"> رشن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بالنار</w:t>
      </w:r>
      <w:r w:rsidR="00637BDD">
        <w:rPr>
          <w:rtl/>
        </w:rPr>
        <w:t>،</w:t>
      </w:r>
      <w:r w:rsidRPr="007F35AE">
        <w:rPr>
          <w:rtl/>
        </w:rPr>
        <w:t xml:space="preserve"> يوم جي</w:t>
      </w:r>
      <w:r w:rsidR="008C536B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والتجارة والشركة</w:t>
      </w:r>
      <w:r w:rsidR="00637BDD">
        <w:rPr>
          <w:rtl/>
        </w:rPr>
        <w:t>،</w:t>
      </w:r>
      <w:r w:rsidRPr="007F35AE">
        <w:rPr>
          <w:rtl/>
        </w:rPr>
        <w:t xml:space="preserve"> والزراعة</w:t>
      </w:r>
      <w:r w:rsidR="00637BDD">
        <w:rPr>
          <w:rtl/>
        </w:rPr>
        <w:t>،</w:t>
      </w:r>
      <w:r w:rsidRPr="007F35AE">
        <w:rPr>
          <w:rtl/>
        </w:rPr>
        <w:t xml:space="preserve"> وقطع الثياب</w:t>
      </w:r>
      <w:r w:rsidR="00637BDD">
        <w:rPr>
          <w:rtl/>
        </w:rPr>
        <w:t>،</w:t>
      </w:r>
      <w:r w:rsidRPr="007F35AE">
        <w:rPr>
          <w:rtl/>
        </w:rPr>
        <w:t xml:space="preserve"> والفصد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وليحذر فيه الفسق والفجور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السيئة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 عشر</w:t>
      </w:r>
      <w:r w:rsidR="00637BDD">
        <w:rPr>
          <w:rtl/>
        </w:rPr>
        <w:t>:</w:t>
      </w:r>
      <w:r w:rsidRPr="007F35AE">
        <w:rPr>
          <w:rtl/>
        </w:rPr>
        <w:t xml:space="preserve"> فروردين</w:t>
      </w:r>
      <w:r w:rsidR="00637BDD">
        <w:rPr>
          <w:rtl/>
        </w:rPr>
        <w:t>،</w:t>
      </w:r>
      <w:r w:rsidRPr="007F35AE">
        <w:rPr>
          <w:rtl/>
        </w:rPr>
        <w:t xml:space="preserve"> هو اسم ملك الموت</w:t>
      </w:r>
      <w:r w:rsidR="00637BDD">
        <w:rPr>
          <w:rtl/>
        </w:rPr>
        <w:t>،</w:t>
      </w:r>
      <w:r w:rsidRPr="007F35AE">
        <w:rPr>
          <w:rtl/>
        </w:rPr>
        <w:t xml:space="preserve">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إسحاق</w:t>
      </w:r>
      <w:r w:rsidR="00637BDD">
        <w:rPr>
          <w:rtl/>
        </w:rPr>
        <w:t>،</w:t>
      </w:r>
      <w:r w:rsidRPr="007F35AE">
        <w:rPr>
          <w:rtl/>
        </w:rPr>
        <w:t xml:space="preserve"> يصلح للصيد والحم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</w:t>
      </w:r>
      <w:r w:rsidR="00637BDD">
        <w:rPr>
          <w:rtl/>
        </w:rPr>
        <w:t>،</w:t>
      </w:r>
      <w:r w:rsidRPr="007F35AE">
        <w:rPr>
          <w:rtl/>
        </w:rPr>
        <w:t xml:space="preserve"> والكتب</w:t>
      </w:r>
      <w:r w:rsidR="00637BDD">
        <w:rPr>
          <w:rtl/>
        </w:rPr>
        <w:t>،</w:t>
      </w:r>
      <w:r w:rsidRPr="007F35AE">
        <w:rPr>
          <w:rtl/>
        </w:rPr>
        <w:t xml:space="preserve"> والرسل</w:t>
      </w:r>
      <w:r w:rsidR="00637BDD">
        <w:rPr>
          <w:rtl/>
        </w:rPr>
        <w:t>،</w:t>
      </w:r>
      <w:r w:rsidRPr="007F35AE">
        <w:rPr>
          <w:rtl/>
        </w:rPr>
        <w:t xml:space="preserve"> والتحويل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نجا إبراهيم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من النار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ولقاء ال</w:t>
      </w:r>
      <w:r w:rsidR="008C536B">
        <w:rPr>
          <w:rFonts w:hint="cs"/>
          <w:rtl/>
        </w:rPr>
        <w:t>أ</w:t>
      </w:r>
      <w:r w:rsidRPr="007F35AE">
        <w:rPr>
          <w:rtl/>
        </w:rPr>
        <w:t>شراف</w:t>
      </w:r>
      <w:r w:rsidR="00637BDD">
        <w:rPr>
          <w:rtl/>
        </w:rPr>
        <w:t>،</w:t>
      </w:r>
      <w:r w:rsidRPr="007F35AE">
        <w:rPr>
          <w:rtl/>
        </w:rPr>
        <w:t xml:space="preserve"> وليحذر فيه من اخراج الدم</w:t>
      </w:r>
      <w:r w:rsidR="00637BDD">
        <w:rPr>
          <w:rtl/>
        </w:rPr>
        <w:t>،</w:t>
      </w:r>
      <w:r w:rsidRPr="007F35AE">
        <w:rPr>
          <w:rtl/>
        </w:rPr>
        <w:t xml:space="preserve"> وحلق الشعر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العشرون</w:t>
      </w:r>
      <w:r w:rsidR="00637BDD">
        <w:rPr>
          <w:rtl/>
        </w:rPr>
        <w:t>:</w:t>
      </w:r>
      <w:r w:rsidRPr="007F35AE">
        <w:rPr>
          <w:rtl/>
        </w:rPr>
        <w:t xml:space="preserve"> بهرام</w:t>
      </w:r>
      <w:r w:rsidR="00637BDD">
        <w:rPr>
          <w:rtl/>
        </w:rPr>
        <w:t>،</w:t>
      </w:r>
      <w:r w:rsidRPr="007F35AE">
        <w:rPr>
          <w:rtl/>
        </w:rPr>
        <w:t xml:space="preserve"> اسم ملك موك</w:t>
      </w:r>
      <w:r w:rsidR="008C536B">
        <w:rPr>
          <w:rFonts w:hint="cs"/>
          <w:rtl/>
        </w:rPr>
        <w:t>ّ</w:t>
      </w:r>
      <w:r w:rsidRPr="007F35AE">
        <w:rPr>
          <w:rtl/>
        </w:rPr>
        <w:t>ل بالحروب</w:t>
      </w:r>
      <w:r w:rsidR="00637BDD">
        <w:rPr>
          <w:rtl/>
        </w:rPr>
        <w:t>،</w:t>
      </w:r>
      <w:r w:rsidRPr="007F35AE">
        <w:rPr>
          <w:rtl/>
        </w:rPr>
        <w:t xml:space="preserve"> متوسط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والنكاح والفصد</w:t>
      </w:r>
      <w:r w:rsidR="00637BDD">
        <w:rPr>
          <w:rtl/>
        </w:rPr>
        <w:t>،</w:t>
      </w:r>
      <w:r w:rsidRPr="007F35AE">
        <w:rPr>
          <w:rtl/>
        </w:rPr>
        <w:t xml:space="preserve"> وحلق الشعر</w:t>
      </w:r>
      <w:r w:rsidR="00637BDD">
        <w:rPr>
          <w:rtl/>
        </w:rPr>
        <w:t>،</w:t>
      </w:r>
      <w:r w:rsidRPr="007F35AE">
        <w:rPr>
          <w:rtl/>
        </w:rPr>
        <w:t xml:space="preserve"> والمعالجة</w:t>
      </w:r>
      <w:r w:rsidR="00637BDD">
        <w:rPr>
          <w:rtl/>
        </w:rPr>
        <w:t>،</w:t>
      </w:r>
      <w:r w:rsidRPr="007F35AE">
        <w:rPr>
          <w:rtl/>
        </w:rPr>
        <w:t xml:space="preserve"> وليحذر</w:t>
      </w:r>
      <w:r>
        <w:rPr>
          <w:rFonts w:hint="cs"/>
          <w:rtl/>
        </w:rPr>
        <w:t xml:space="preserve"> </w:t>
      </w:r>
      <w:r w:rsidRPr="007F35AE">
        <w:rPr>
          <w:rtl/>
        </w:rPr>
        <w:t>الخصومة</w:t>
      </w:r>
      <w:r w:rsidR="00637BDD">
        <w:rPr>
          <w:rtl/>
        </w:rPr>
        <w:t>،</w:t>
      </w:r>
      <w:r w:rsidRPr="007F35AE">
        <w:rPr>
          <w:rtl/>
        </w:rPr>
        <w:t xml:space="preserve"> والصيد</w:t>
      </w:r>
      <w:r w:rsidR="00637BDD">
        <w:rPr>
          <w:rtl/>
        </w:rPr>
        <w:t>،</w:t>
      </w:r>
      <w:r w:rsidRPr="007F35AE">
        <w:rPr>
          <w:rtl/>
        </w:rPr>
        <w:t xml:space="preserve"> والتقاضي للعرفاء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بالروح</w:t>
      </w:r>
      <w:r w:rsidR="00637BDD">
        <w:rPr>
          <w:rtl/>
        </w:rPr>
        <w:t>،</w:t>
      </w:r>
      <w:r w:rsidRPr="007F35AE">
        <w:rPr>
          <w:rtl/>
        </w:rPr>
        <w:t xml:space="preserve"> نحس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فليذكر الله</w:t>
      </w:r>
      <w:r w:rsidR="00637BDD">
        <w:rPr>
          <w:rtl/>
        </w:rPr>
        <w:t>،</w:t>
      </w:r>
      <w:r w:rsidRPr="007F35AE">
        <w:rPr>
          <w:rtl/>
        </w:rPr>
        <w:t xml:space="preserve"> وليصم وليتصدق</w:t>
      </w:r>
      <w:r w:rsidR="00637BDD">
        <w:rPr>
          <w:rtl/>
        </w:rPr>
        <w:t>،</w:t>
      </w:r>
      <w:r w:rsidRPr="007F35AE">
        <w:rPr>
          <w:rtl/>
        </w:rPr>
        <w:t xml:space="preserve"> وليتب وليستغفر الله</w:t>
      </w:r>
      <w:r w:rsidR="00637BDD">
        <w:rPr>
          <w:rtl/>
        </w:rPr>
        <w:t>،</w:t>
      </w:r>
      <w:r w:rsidRPr="007F35AE">
        <w:rPr>
          <w:rtl/>
        </w:rPr>
        <w:t xml:space="preserve"> ويستعصم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المكاره</w:t>
      </w:r>
      <w:r w:rsidR="00637BDD">
        <w:rPr>
          <w:rtl/>
        </w:rPr>
        <w:t>،</w:t>
      </w:r>
      <w:r w:rsidRPr="007F35AE">
        <w:rPr>
          <w:rtl/>
        </w:rPr>
        <w:t xml:space="preserve"> وليحذر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بعض النسخ</w:t>
      </w:r>
      <w:r w:rsidR="00637BDD">
        <w:rPr>
          <w:rtl/>
        </w:rPr>
        <w:t>:</w:t>
      </w:r>
      <w:r w:rsidRPr="007F35AE">
        <w:rPr>
          <w:rtl/>
        </w:rPr>
        <w:t xml:space="preserve"> اسم ملك موكل بالسحاب</w:t>
      </w:r>
      <w:r w:rsidR="00637BDD">
        <w:rPr>
          <w:rtl/>
        </w:rPr>
        <w:t>،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 w:rsidRPr="007F35AE">
        <w:rPr>
          <w:rtl/>
        </w:rPr>
        <w:t xml:space="preserve"> جيد</w:t>
      </w:r>
      <w:r>
        <w:rPr>
          <w:rFonts w:hint="cs"/>
          <w:rtl/>
        </w:rPr>
        <w:t xml:space="preserve"> </w:t>
      </w:r>
      <w:r w:rsidRPr="007F35AE">
        <w:rPr>
          <w:rtl/>
        </w:rPr>
        <w:t>للنكاح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 w:rsidR="00637BDD">
        <w:rPr>
          <w:rtl/>
        </w:rPr>
        <w:t>،</w:t>
      </w:r>
      <w:r w:rsidRPr="007F35AE">
        <w:rPr>
          <w:rtl/>
        </w:rPr>
        <w:t xml:space="preserve"> والبيع والشراء والعمارة</w:t>
      </w:r>
      <w:r w:rsidR="00637BDD">
        <w:rPr>
          <w:rtl/>
        </w:rPr>
        <w:t>،</w:t>
      </w:r>
      <w:r w:rsidRPr="007F35AE">
        <w:rPr>
          <w:rtl/>
        </w:rPr>
        <w:t xml:space="preserve"> ردئ للصيد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والمعالجة</w:t>
      </w:r>
      <w:r w:rsidR="00637BDD">
        <w:rPr>
          <w:rtl/>
        </w:rPr>
        <w:t>،</w:t>
      </w:r>
      <w:r w:rsidRPr="007F35AE">
        <w:rPr>
          <w:rtl/>
        </w:rPr>
        <w:t xml:space="preserve"> ودخول 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باد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بالسحب</w:t>
      </w:r>
      <w:r w:rsidR="00637BDD">
        <w:rPr>
          <w:rtl/>
        </w:rPr>
        <w:t>،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صالح للسفر والنكاح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 w:rsidR="00637BDD">
        <w:rPr>
          <w:rtl/>
        </w:rPr>
        <w:t>،</w:t>
      </w:r>
      <w:r w:rsidRPr="007F35AE">
        <w:rPr>
          <w:rtl/>
        </w:rPr>
        <w:t xml:space="preserve"> والبيع</w:t>
      </w:r>
      <w:r w:rsidR="00637BDD">
        <w:rPr>
          <w:rtl/>
        </w:rPr>
        <w:t>،</w:t>
      </w:r>
      <w:r w:rsidRPr="007F35AE">
        <w:rPr>
          <w:rtl/>
        </w:rPr>
        <w:t xml:space="preserve">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والعمارة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والفصد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بعض النسخ</w:t>
      </w:r>
      <w:r w:rsidR="00637BDD">
        <w:rPr>
          <w:rtl/>
        </w:rPr>
        <w:t>:</w:t>
      </w:r>
      <w:r w:rsidRPr="007F35AE">
        <w:rPr>
          <w:rtl/>
        </w:rPr>
        <w:t xml:space="preserve"> اسم من أسماء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يوم جي</w:t>
      </w:r>
      <w:r w:rsidR="008C536B">
        <w:rPr>
          <w:rFonts w:hint="cs"/>
          <w:rtl/>
        </w:rPr>
        <w:t>ّ</w:t>
      </w:r>
      <w:r w:rsidRPr="007F35AE">
        <w:rPr>
          <w:rtl/>
        </w:rPr>
        <w:t>د جدا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والحمام</w:t>
      </w:r>
      <w:r w:rsidR="00637BDD">
        <w:rPr>
          <w:rtl/>
        </w:rPr>
        <w:t>،</w:t>
      </w:r>
      <w:r w:rsidRPr="007F35AE">
        <w:rPr>
          <w:rtl/>
        </w:rPr>
        <w:t xml:space="preserve"> والحلق</w:t>
      </w:r>
      <w:r w:rsidR="00637BDD">
        <w:rPr>
          <w:rtl/>
        </w:rPr>
        <w:t>،</w:t>
      </w:r>
      <w:r w:rsidRPr="007F35AE">
        <w:rPr>
          <w:rtl/>
        </w:rPr>
        <w:t xml:space="preserve"> وليحذر فيه من الفسق</w:t>
      </w:r>
      <w:r>
        <w:rPr>
          <w:rFonts w:hint="cs"/>
          <w:rtl/>
        </w:rPr>
        <w:t xml:space="preserve"> </w:t>
      </w:r>
      <w:r w:rsidRPr="007F35AE">
        <w:rPr>
          <w:rtl/>
        </w:rPr>
        <w:t>والفجور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ديبدين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يوم</w:t>
      </w:r>
      <w:r>
        <w:rPr>
          <w:rFonts w:hint="cs"/>
          <w:rtl/>
        </w:rPr>
        <w:t xml:space="preserve"> </w:t>
      </w:r>
      <w:r w:rsidRPr="007F35AE">
        <w:rPr>
          <w:rtl/>
        </w:rPr>
        <w:t>جيد</w:t>
      </w:r>
      <w:r w:rsidR="00637BDD">
        <w:rPr>
          <w:rtl/>
        </w:rPr>
        <w:t>،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والفصد</w:t>
      </w:r>
      <w:r w:rsidR="00637BDD">
        <w:rPr>
          <w:rtl/>
        </w:rPr>
        <w:t>،</w:t>
      </w:r>
      <w:r w:rsidRPr="007F35AE">
        <w:rPr>
          <w:rtl/>
        </w:rPr>
        <w:t xml:space="preserve"> والحم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</w:t>
      </w:r>
      <w:r w:rsidR="00637BDD">
        <w:rPr>
          <w:rtl/>
        </w:rPr>
        <w:t>،</w:t>
      </w:r>
      <w:r w:rsidRPr="007F35AE">
        <w:rPr>
          <w:rtl/>
        </w:rPr>
        <w:t xml:space="preserve"> وأخذ الشعر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وفي بعض النسخ</w:t>
      </w:r>
      <w:r w:rsidR="00637BDD">
        <w:rPr>
          <w:rtl/>
        </w:rPr>
        <w:t>:</w:t>
      </w:r>
      <w:r w:rsidRPr="007F35AE">
        <w:rPr>
          <w:rtl/>
        </w:rPr>
        <w:t xml:space="preserve"> فيه ولد فرعون</w:t>
      </w:r>
      <w:r w:rsidR="00637BDD">
        <w:rPr>
          <w:rtl/>
        </w:rPr>
        <w:t>،</w:t>
      </w:r>
      <w:r w:rsidRPr="007F35AE">
        <w:rPr>
          <w:rtl/>
        </w:rPr>
        <w:t xml:space="preserve"> صالح للفصد حسب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وليحذر فيه من الطعام الردئ</w:t>
      </w:r>
      <w:r w:rsidR="00637BDD">
        <w:rPr>
          <w:rtl/>
        </w:rPr>
        <w:t>،</w:t>
      </w:r>
      <w:r w:rsidRPr="007F35AE">
        <w:rPr>
          <w:rtl/>
        </w:rPr>
        <w:t xml:space="preserve"> ومن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خصوصا السفر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دين</w:t>
      </w:r>
      <w:r w:rsidR="00637BDD">
        <w:rPr>
          <w:rtl/>
        </w:rPr>
        <w:t>،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ولد فيه فرعون</w:t>
      </w:r>
      <w:r w:rsidR="00637BDD">
        <w:rPr>
          <w:rtl/>
        </w:rPr>
        <w:t>،</w:t>
      </w:r>
      <w:r w:rsidRPr="007F35AE">
        <w:rPr>
          <w:rtl/>
        </w:rPr>
        <w:t xml:space="preserve"> لا يصلح</w:t>
      </w:r>
      <w:r w:rsidR="003C35D8">
        <w:rPr>
          <w:rFonts w:hint="cs"/>
          <w:rtl/>
        </w:rPr>
        <w:t xml:space="preserve"> إلّا </w:t>
      </w:r>
      <w:r w:rsidRPr="007F35AE">
        <w:rPr>
          <w:rtl/>
        </w:rPr>
        <w:t>للفصد</w:t>
      </w:r>
      <w:r w:rsidR="00637BDD">
        <w:rPr>
          <w:rtl/>
        </w:rPr>
        <w:t>،</w:t>
      </w:r>
      <w:r w:rsidRPr="007F35AE">
        <w:rPr>
          <w:rtl/>
        </w:rPr>
        <w:t xml:space="preserve"> وليحذر فيه من الطعام الردئ</w:t>
      </w:r>
      <w:r w:rsidR="00637BDD">
        <w:rPr>
          <w:rtl/>
        </w:rPr>
        <w:t>،</w:t>
      </w:r>
      <w:r w:rsidRPr="007F35AE">
        <w:rPr>
          <w:rtl/>
        </w:rPr>
        <w:t xml:space="preserve"> ومن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خصوصا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السفر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أرد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بالشياطين</w:t>
      </w:r>
      <w:r w:rsidR="00637BDD">
        <w:rPr>
          <w:rtl/>
        </w:rPr>
        <w:t>،</w:t>
      </w:r>
      <w:r w:rsidRPr="007F35AE">
        <w:rPr>
          <w:rtl/>
        </w:rPr>
        <w:t xml:space="preserve"> وفيه</w:t>
      </w:r>
      <w:r>
        <w:rPr>
          <w:rFonts w:hint="cs"/>
          <w:rtl/>
        </w:rPr>
        <w:t xml:space="preserve"> </w:t>
      </w:r>
      <w:r w:rsidRPr="007F35AE">
        <w:rPr>
          <w:rtl/>
        </w:rPr>
        <w:t>هلك أهل مصر</w:t>
      </w:r>
      <w:r w:rsidR="00637BDD">
        <w:rPr>
          <w:rtl/>
        </w:rPr>
        <w:t>،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وليخل فيه بنفسه</w:t>
      </w:r>
      <w:r w:rsidR="00637BDD">
        <w:rPr>
          <w:rtl/>
        </w:rPr>
        <w:t>،</w:t>
      </w:r>
      <w:r w:rsidRPr="007F35AE">
        <w:rPr>
          <w:rtl/>
        </w:rPr>
        <w:t xml:space="preserve"> وليحذر من جميع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 w:rsidRPr="007F35AE">
        <w:rPr>
          <w:rtl/>
        </w:rPr>
        <w:t xml:space="preserve"> لا سي</w:t>
      </w:r>
      <w:r w:rsidR="008C536B">
        <w:rPr>
          <w:rFonts w:hint="cs"/>
          <w:rtl/>
        </w:rPr>
        <w:t>ّ</w:t>
      </w:r>
      <w:r w:rsidRPr="007F35AE">
        <w:rPr>
          <w:rtl/>
        </w:rPr>
        <w:t>ما السفر</w:t>
      </w:r>
      <w:r w:rsidR="00637BDD">
        <w:rPr>
          <w:rtl/>
        </w:rPr>
        <w:t>،</w:t>
      </w:r>
      <w:r w:rsidRPr="007F35AE">
        <w:rPr>
          <w:rtl/>
        </w:rPr>
        <w:t xml:space="preserve"> والتجارة والنكاح والحم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 والصيد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اشتار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</w:t>
      </w:r>
      <w:r w:rsidR="008C536B">
        <w:rPr>
          <w:rFonts w:hint="cs"/>
          <w:rtl/>
        </w:rPr>
        <w:t>إ</w:t>
      </w:r>
      <w:r w:rsidRPr="007F35AE">
        <w:rPr>
          <w:rtl/>
        </w:rPr>
        <w:t>نس</w:t>
      </w:r>
      <w:r w:rsidR="00637BDD">
        <w:rPr>
          <w:rtl/>
        </w:rPr>
        <w:t>،</w:t>
      </w:r>
      <w:r w:rsidRPr="007F35AE">
        <w:rPr>
          <w:rtl/>
        </w:rPr>
        <w:t xml:space="preserve"> فيه عبر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موسى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وقومه البحر</w:t>
      </w:r>
      <w:r w:rsidR="00637BDD">
        <w:rPr>
          <w:rtl/>
        </w:rPr>
        <w:t>،</w:t>
      </w:r>
      <w:r w:rsidRPr="007F35AE">
        <w:rPr>
          <w:rtl/>
        </w:rPr>
        <w:t xml:space="preserve"> صالح لطلب الحاجة</w:t>
      </w:r>
      <w:r w:rsidR="00637BDD">
        <w:rPr>
          <w:rtl/>
        </w:rPr>
        <w:t>،</w:t>
      </w:r>
      <w:r w:rsidRPr="007F35AE">
        <w:rPr>
          <w:rtl/>
        </w:rPr>
        <w:t xml:space="preserve"> وغرس</w:t>
      </w:r>
      <w:r>
        <w:rPr>
          <w:rFonts w:hint="cs"/>
          <w:rtl/>
        </w:rPr>
        <w:t xml:space="preserve"> </w:t>
      </w:r>
      <w:r w:rsidRPr="007F35AE">
        <w:rPr>
          <w:rtl/>
        </w:rPr>
        <w:t>الأشجار</w:t>
      </w:r>
      <w:r w:rsidR="00637BDD">
        <w:rPr>
          <w:rtl/>
        </w:rPr>
        <w:t>،</w:t>
      </w:r>
      <w:r w:rsidRPr="007F35AE">
        <w:rPr>
          <w:rtl/>
        </w:rPr>
        <w:t xml:space="preserve"> وشراء ال</w:t>
      </w:r>
      <w:r w:rsidR="008C536B">
        <w:rPr>
          <w:rFonts w:hint="cs"/>
          <w:rtl/>
        </w:rPr>
        <w:t>أ</w:t>
      </w:r>
      <w:r w:rsidRPr="007F35AE">
        <w:rPr>
          <w:rtl/>
        </w:rPr>
        <w:t>ملاك</w:t>
      </w:r>
      <w:r w:rsidR="00637BDD">
        <w:rPr>
          <w:rtl/>
        </w:rPr>
        <w:t>،</w:t>
      </w:r>
      <w:r w:rsidRPr="007F35AE">
        <w:rPr>
          <w:rtl/>
        </w:rPr>
        <w:t xml:space="preserve"> وليحذر التحويل والسفر</w:t>
      </w:r>
      <w:r w:rsidR="00637BDD">
        <w:rPr>
          <w:rtl/>
        </w:rPr>
        <w:t>،</w:t>
      </w:r>
      <w:r w:rsidRPr="007F35AE">
        <w:rPr>
          <w:rtl/>
        </w:rPr>
        <w:t xml:space="preserve"> والعمارة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والفصد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آسمان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بالسموات</w:t>
      </w:r>
      <w:r w:rsidR="00637BDD">
        <w:rPr>
          <w:rtl/>
        </w:rPr>
        <w:t>،</w:t>
      </w:r>
      <w:r w:rsidRPr="007F35AE">
        <w:rPr>
          <w:rtl/>
        </w:rPr>
        <w:t xml:space="preserve"> يوم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 جد</w:t>
      </w:r>
      <w:r w:rsidR="008C536B">
        <w:rPr>
          <w:rFonts w:hint="cs"/>
          <w:rtl/>
        </w:rPr>
        <w:t>ّ</w:t>
      </w:r>
      <w:r w:rsidRPr="007F35AE">
        <w:rPr>
          <w:rtl/>
        </w:rPr>
        <w:t>ا</w:t>
      </w:r>
      <w:r w:rsidR="00637BDD">
        <w:rPr>
          <w:rtl/>
        </w:rPr>
        <w:t>،</w:t>
      </w:r>
      <w:r w:rsidRPr="007F35AE">
        <w:rPr>
          <w:rtl/>
        </w:rPr>
        <w:t xml:space="preserve"> صالح للسفر خصوصا في الضحى</w:t>
      </w:r>
      <w:r w:rsidR="00637BDD">
        <w:rPr>
          <w:rtl/>
        </w:rPr>
        <w:t>،</w:t>
      </w:r>
      <w:r w:rsidRPr="007F35AE">
        <w:rPr>
          <w:rtl/>
        </w:rPr>
        <w:t xml:space="preserve"> ولدخول الحمام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والمناظرة</w:t>
      </w:r>
      <w:r w:rsidR="00637BDD">
        <w:rPr>
          <w:rtl/>
        </w:rPr>
        <w:t>،</w:t>
      </w:r>
      <w:r w:rsidRPr="007F35AE">
        <w:rPr>
          <w:rtl/>
        </w:rPr>
        <w:t xml:space="preserve"> وليت</w:t>
      </w:r>
      <w:r w:rsidR="008C536B">
        <w:rPr>
          <w:rFonts w:hint="cs"/>
          <w:rtl/>
        </w:rPr>
        <w:t>ّ</w:t>
      </w:r>
      <w:r w:rsidRPr="007F35AE">
        <w:rPr>
          <w:rtl/>
        </w:rPr>
        <w:t>ق الفصد</w:t>
      </w:r>
      <w:r w:rsidR="00637BDD">
        <w:rPr>
          <w:rtl/>
        </w:rPr>
        <w:t>،</w:t>
      </w:r>
      <w:r w:rsidRPr="007F35AE">
        <w:rPr>
          <w:rtl/>
        </w:rPr>
        <w:t xml:space="preserve"> والصيد والنكاح</w:t>
      </w:r>
      <w:r w:rsidR="00637BDD">
        <w:rPr>
          <w:rtl/>
        </w:rPr>
        <w:t>،</w:t>
      </w:r>
      <w:r w:rsidRPr="007F35AE">
        <w:rPr>
          <w:rtl/>
        </w:rPr>
        <w:t xml:space="preserve"> وشراء الدواب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رامياد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 بالأرضين</w:t>
      </w:r>
      <w:r w:rsidR="00637BDD">
        <w:rPr>
          <w:rtl/>
        </w:rPr>
        <w:t>،</w:t>
      </w:r>
      <w:r w:rsidRPr="007F35AE">
        <w:rPr>
          <w:rtl/>
        </w:rPr>
        <w:t xml:space="preserve"> يوم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</w:t>
      </w:r>
      <w:r w:rsidR="00637BDD">
        <w:rPr>
          <w:rtl/>
        </w:rPr>
        <w:t>،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والبيع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والمناظرة</w:t>
      </w:r>
      <w:r w:rsidR="00637BDD">
        <w:rPr>
          <w:rtl/>
        </w:rPr>
        <w:t>،</w:t>
      </w:r>
      <w:r w:rsidRPr="007F35AE">
        <w:rPr>
          <w:rtl/>
        </w:rPr>
        <w:t xml:space="preserve"> وشرب الدواء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7F35AE">
        <w:rPr>
          <w:rtl/>
        </w:rPr>
        <w:t>ويحذر الفصد</w:t>
      </w:r>
      <w:r w:rsidR="00637BDD">
        <w:rPr>
          <w:rtl/>
        </w:rPr>
        <w:t>،</w:t>
      </w:r>
      <w:r w:rsidRPr="007F35AE">
        <w:rPr>
          <w:rtl/>
        </w:rPr>
        <w:t xml:space="preserve"> والحم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ماراسفندار</w:t>
      </w:r>
      <w:r w:rsidR="00637BDD">
        <w:rPr>
          <w:rtl/>
        </w:rPr>
        <w:t>،</w:t>
      </w:r>
      <w:r w:rsidRPr="007F35AE">
        <w:rPr>
          <w:rtl/>
        </w:rPr>
        <w:t xml:space="preserve"> اسم ميكائيل</w:t>
      </w:r>
      <w:r w:rsidR="00637BDD">
        <w:rPr>
          <w:rtl/>
        </w:rPr>
        <w:t>،</w:t>
      </w:r>
      <w:r w:rsidRPr="007F35AE">
        <w:rPr>
          <w:rtl/>
        </w:rPr>
        <w:t xml:space="preserve"> يوم جيد</w:t>
      </w:r>
      <w:r>
        <w:rPr>
          <w:rFonts w:hint="cs"/>
          <w:rtl/>
        </w:rPr>
        <w:t xml:space="preserve"> </w:t>
      </w:r>
      <w:r w:rsidRPr="007F35AE">
        <w:rPr>
          <w:rtl/>
        </w:rPr>
        <w:t>جدا</w:t>
      </w:r>
      <w:r w:rsidR="00637BDD">
        <w:rPr>
          <w:rtl/>
        </w:rPr>
        <w:t>،</w:t>
      </w:r>
      <w:r w:rsidRPr="007F35AE">
        <w:rPr>
          <w:rtl/>
        </w:rPr>
        <w:t xml:space="preserve"> صالح للقاء ال</w:t>
      </w:r>
      <w:r w:rsidR="008C536B">
        <w:rPr>
          <w:rFonts w:hint="cs"/>
          <w:rtl/>
        </w:rPr>
        <w:t>أ</w:t>
      </w:r>
      <w:r w:rsidRPr="007F35AE">
        <w:rPr>
          <w:rtl/>
        </w:rPr>
        <w:t>شراف</w:t>
      </w:r>
      <w:r w:rsidR="00637BDD">
        <w:rPr>
          <w:rtl/>
        </w:rPr>
        <w:t>،</w:t>
      </w:r>
      <w:r w:rsidRPr="007F35AE">
        <w:rPr>
          <w:rtl/>
        </w:rPr>
        <w:t xml:space="preserve"> وتعمير البلاد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ولا 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وطلب العلم</w:t>
      </w:r>
      <w:r w:rsidR="00637BDD">
        <w:rPr>
          <w:rtl/>
        </w:rPr>
        <w:t>،</w:t>
      </w:r>
      <w:r w:rsidRPr="007F35AE">
        <w:rPr>
          <w:rtl/>
        </w:rPr>
        <w:t xml:space="preserve"> ولبس الجديد وقطعه</w:t>
      </w:r>
      <w:r w:rsidR="00637BDD">
        <w:rPr>
          <w:rtl/>
        </w:rPr>
        <w:t>،</w:t>
      </w:r>
      <w:r w:rsidRPr="007F35AE">
        <w:rPr>
          <w:rtl/>
        </w:rPr>
        <w:t xml:space="preserve"> وشراء الدواب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الثلاثون</w:t>
      </w:r>
      <w:r w:rsidR="00637BDD">
        <w:rPr>
          <w:rtl/>
        </w:rPr>
        <w:t>:</w:t>
      </w:r>
      <w:r w:rsidRPr="007F35AE">
        <w:rPr>
          <w:rtl/>
        </w:rPr>
        <w:t xml:space="preserve"> انيران</w:t>
      </w:r>
      <w:r w:rsidR="00637BDD">
        <w:rPr>
          <w:rtl/>
        </w:rPr>
        <w:t>،</w:t>
      </w:r>
      <w:r w:rsidRPr="007F35AE">
        <w:rPr>
          <w:rtl/>
        </w:rPr>
        <w:t xml:space="preserve"> اسم ملك موك</w:t>
      </w:r>
      <w:r w:rsidR="008C536B">
        <w:rPr>
          <w:rFonts w:hint="cs"/>
          <w:rtl/>
        </w:rPr>
        <w:t>ّ</w:t>
      </w:r>
      <w:r w:rsidRPr="007F35AE">
        <w:rPr>
          <w:rtl/>
        </w:rPr>
        <w:t>ل بالأيام فيه ولد إسماعيل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والشركة</w:t>
      </w:r>
      <w:r w:rsidR="00637BDD">
        <w:rPr>
          <w:rtl/>
        </w:rPr>
        <w:t>،</w:t>
      </w:r>
      <w:r w:rsidRPr="007F35AE">
        <w:rPr>
          <w:rtl/>
        </w:rPr>
        <w:t xml:space="preserve"> والزرع</w:t>
      </w:r>
      <w:r w:rsidR="00637BDD">
        <w:rPr>
          <w:rtl/>
        </w:rPr>
        <w:t>،</w:t>
      </w:r>
      <w:r w:rsidRPr="007F35AE">
        <w:rPr>
          <w:rtl/>
        </w:rPr>
        <w:t xml:space="preserve"> والفصد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والحم</w:t>
      </w:r>
      <w:r w:rsidR="008C536B">
        <w:rPr>
          <w:rFonts w:hint="cs"/>
          <w:rtl/>
        </w:rPr>
        <w:t>ّ</w:t>
      </w:r>
      <w:r w:rsidRPr="007F35AE">
        <w:rPr>
          <w:rtl/>
        </w:rPr>
        <w:t>ام</w:t>
      </w:r>
      <w:r w:rsidR="00637BDD">
        <w:rPr>
          <w:rtl/>
        </w:rPr>
        <w:t>،</w:t>
      </w:r>
      <w:r w:rsidRPr="007F35AE">
        <w:rPr>
          <w:rtl/>
        </w:rPr>
        <w:t xml:space="preserve"> وليجتنب فيه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 السيئة</w:t>
      </w:r>
      <w:r w:rsidR="00637BDD">
        <w:rPr>
          <w:rtl/>
        </w:rPr>
        <w:t>،</w:t>
      </w:r>
      <w:r w:rsidRPr="007F35AE">
        <w:rPr>
          <w:rtl/>
        </w:rPr>
        <w:t xml:space="preserve"> وليعمل الخيرات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وفي بعض النسخ</w:t>
      </w:r>
      <w:r w:rsidR="00637BDD">
        <w:rPr>
          <w:rtl/>
        </w:rPr>
        <w:t>:</w:t>
      </w:r>
      <w:r w:rsidRPr="007F35AE">
        <w:rPr>
          <w:rtl/>
        </w:rPr>
        <w:t xml:space="preserve"> اسم ملك موكل بالحروب</w:t>
      </w:r>
      <w:r w:rsidR="00637BDD">
        <w:rPr>
          <w:rtl/>
        </w:rPr>
        <w:t>،</w:t>
      </w:r>
      <w:r w:rsidRPr="007F35AE">
        <w:rPr>
          <w:rtl/>
        </w:rPr>
        <w:t xml:space="preserve"> متوسط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للسفر</w:t>
      </w:r>
      <w:r w:rsidR="00637BDD">
        <w:rPr>
          <w:rtl/>
        </w:rPr>
        <w:t>،</w:t>
      </w:r>
      <w:r w:rsidRPr="007F35AE">
        <w:rPr>
          <w:rtl/>
        </w:rPr>
        <w:t xml:space="preserve"> والنكاح</w:t>
      </w:r>
      <w:r w:rsidR="00637BDD">
        <w:rPr>
          <w:rtl/>
        </w:rPr>
        <w:t>،</w:t>
      </w:r>
      <w:r w:rsidRPr="007F35AE">
        <w:rPr>
          <w:rtl/>
        </w:rPr>
        <w:t xml:space="preserve"> والفصد</w:t>
      </w:r>
      <w:r w:rsidR="00637BDD">
        <w:rPr>
          <w:rtl/>
        </w:rPr>
        <w:t>،</w:t>
      </w:r>
      <w:r w:rsidRPr="007F35AE">
        <w:rPr>
          <w:rtl/>
        </w:rPr>
        <w:t xml:space="preserve"> والحلق</w:t>
      </w:r>
      <w:r w:rsidR="00637BDD">
        <w:rPr>
          <w:rtl/>
        </w:rPr>
        <w:t>،</w:t>
      </w:r>
      <w:r w:rsidRPr="007F35AE">
        <w:rPr>
          <w:rtl/>
        </w:rPr>
        <w:t xml:space="preserve"> والمعالجة</w:t>
      </w:r>
      <w:r w:rsidR="00637BDD">
        <w:rPr>
          <w:rtl/>
        </w:rPr>
        <w:t>،</w:t>
      </w:r>
      <w:r w:rsidRPr="007F35AE">
        <w:rPr>
          <w:rtl/>
        </w:rPr>
        <w:t xml:space="preserve"> وليحذر ال</w:t>
      </w:r>
      <w:r w:rsidR="008C536B">
        <w:rPr>
          <w:rFonts w:hint="cs"/>
          <w:rtl/>
        </w:rPr>
        <w:t>أ</w:t>
      </w:r>
      <w:r w:rsidRPr="007F35AE">
        <w:rPr>
          <w:rtl/>
        </w:rPr>
        <w:t>عمال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السيئة</w:t>
      </w:r>
      <w:r w:rsidR="00637BDD">
        <w:rPr>
          <w:rtl/>
        </w:rPr>
        <w:t>،</w:t>
      </w:r>
      <w:r w:rsidRPr="007F35AE">
        <w:rPr>
          <w:rtl/>
        </w:rPr>
        <w:t xml:space="preserve"> وليشتغل بالخيرات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وفيه أيضا رواية أخرى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أبو نصر يحيى بن جرير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التكريتي في كتاب المختار في الاختيارات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الحسن القاري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الحسن بن أحمد بن روح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الصادق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Fonts w:hint="cs"/>
          <w:rtl/>
        </w:rPr>
        <w:t>«</w:t>
      </w:r>
      <w:r w:rsidRPr="007F35AE">
        <w:rPr>
          <w:rtl/>
        </w:rPr>
        <w:t xml:space="preserve"> أول يوم من الشهر</w:t>
      </w:r>
      <w:r w:rsidR="00637BDD">
        <w:rPr>
          <w:rtl/>
        </w:rPr>
        <w:t>،</w:t>
      </w:r>
      <w:r w:rsidRPr="007F35AE">
        <w:rPr>
          <w:rtl/>
        </w:rPr>
        <w:t xml:space="preserve"> خلق الله تعالى آدم فيه</w:t>
      </w:r>
      <w:r w:rsidR="00637BDD">
        <w:rPr>
          <w:rtl/>
        </w:rPr>
        <w:t>،</w:t>
      </w:r>
      <w:r w:rsidRPr="007F35AE">
        <w:rPr>
          <w:rtl/>
        </w:rPr>
        <w:t xml:space="preserve"> وهو يوم سعد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لمناظرة الأمراء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الثاني</w:t>
      </w:r>
      <w:r w:rsidR="00637BDD">
        <w:rPr>
          <w:rtl/>
        </w:rPr>
        <w:t>:</w:t>
      </w:r>
      <w:r w:rsidRPr="007F35AE">
        <w:rPr>
          <w:rtl/>
        </w:rPr>
        <w:t xml:space="preserve"> يصلح للتزويج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والبيع</w:t>
      </w:r>
      <w:r w:rsidR="00637BDD">
        <w:rPr>
          <w:rtl/>
        </w:rPr>
        <w:t>،</w:t>
      </w:r>
      <w:r w:rsidRPr="007F35AE">
        <w:rPr>
          <w:rtl/>
        </w:rPr>
        <w:t xml:space="preserve"> والشراء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8C536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ابتداء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</w:t>
      </w:r>
      <w:r w:rsidR="00637BDD">
        <w:rPr>
          <w:rtl/>
        </w:rPr>
        <w:t>: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لا تلق فيه سلطانا</w:t>
      </w:r>
      <w:r w:rsidR="00637BDD">
        <w:rPr>
          <w:rtl/>
        </w:rPr>
        <w:t>،</w:t>
      </w:r>
      <w:r w:rsidRPr="007F35AE">
        <w:rPr>
          <w:rtl/>
        </w:rPr>
        <w:t xml:space="preserve"> ولا تطلب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ولا بيعا</w:t>
      </w:r>
      <w:r w:rsidR="00637BDD">
        <w:rPr>
          <w:rtl/>
        </w:rPr>
        <w:t>،</w:t>
      </w:r>
      <w:r w:rsidRPr="007F35AE">
        <w:rPr>
          <w:rtl/>
        </w:rPr>
        <w:t xml:space="preserve"> ولا شراء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</w:t>
      </w:r>
      <w:r w:rsidR="00637BDD">
        <w:rPr>
          <w:rtl/>
        </w:rPr>
        <w:t>:</w:t>
      </w:r>
      <w:r w:rsidRPr="007F35AE">
        <w:rPr>
          <w:rtl/>
        </w:rPr>
        <w:t xml:space="preserve"> ولد فيه قابيل بن 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وهو يوم</w:t>
      </w:r>
      <w:r>
        <w:rPr>
          <w:rFonts w:hint="cs"/>
          <w:rtl/>
        </w:rPr>
        <w:t xml:space="preserve"> </w:t>
      </w:r>
      <w:r w:rsidRPr="007F35AE">
        <w:rPr>
          <w:rtl/>
        </w:rPr>
        <w:t>صالح للتزويج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غير السفر</w:t>
      </w:r>
      <w:r w:rsidR="00637BDD">
        <w:rPr>
          <w:rtl/>
        </w:rPr>
        <w:t>،</w:t>
      </w:r>
      <w:r w:rsidRPr="007F35AE">
        <w:rPr>
          <w:rtl/>
        </w:rPr>
        <w:t xml:space="preserve"> فإنه يسلب كما سلب</w:t>
      </w:r>
      <w:r>
        <w:rPr>
          <w:rFonts w:hint="cs"/>
          <w:rtl/>
        </w:rPr>
        <w:t xml:space="preserve"> </w:t>
      </w:r>
      <w:r w:rsidRPr="007F35AE">
        <w:rPr>
          <w:rtl/>
        </w:rPr>
        <w:t>آدم وحواء لباسهما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</w:t>
      </w:r>
      <w:r w:rsidR="00637BDD">
        <w:rPr>
          <w:rtl/>
        </w:rPr>
        <w:t>:</w:t>
      </w:r>
      <w:r w:rsidRPr="007F35AE">
        <w:rPr>
          <w:rtl/>
        </w:rPr>
        <w:t xml:space="preserve"> ملعون نحس</w:t>
      </w:r>
      <w:r w:rsidR="00637BDD">
        <w:rPr>
          <w:rtl/>
        </w:rPr>
        <w:t>،</w:t>
      </w:r>
      <w:r w:rsidRPr="007F35AE">
        <w:rPr>
          <w:rtl/>
        </w:rPr>
        <w:t xml:space="preserve"> قتل فيه قابيل هابيل</w:t>
      </w:r>
      <w:r w:rsidR="00637BDD">
        <w:rPr>
          <w:rtl/>
        </w:rPr>
        <w:t>،</w:t>
      </w:r>
      <w:r w:rsidRPr="007F35AE">
        <w:rPr>
          <w:rtl/>
        </w:rPr>
        <w:t xml:space="preserve"> ودعا على</w:t>
      </w:r>
      <w:r>
        <w:rPr>
          <w:rFonts w:hint="cs"/>
          <w:rtl/>
        </w:rPr>
        <w:t xml:space="preserve"> </w:t>
      </w:r>
      <w:r w:rsidRPr="007F35AE">
        <w:rPr>
          <w:rtl/>
        </w:rPr>
        <w:t>أهله بالويل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</w:t>
      </w:r>
      <w:r w:rsidR="00637BDD">
        <w:rPr>
          <w:rtl/>
        </w:rPr>
        <w:t>:</w:t>
      </w:r>
      <w:r w:rsidRPr="007F35AE">
        <w:rPr>
          <w:rtl/>
        </w:rPr>
        <w:t xml:space="preserve"> صالح للتزويج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والحجامة</w:t>
      </w:r>
      <w:r w:rsidR="00637BDD">
        <w:rPr>
          <w:rtl/>
        </w:rPr>
        <w:t>،</w:t>
      </w:r>
      <w:r w:rsidRPr="007F35AE">
        <w:rPr>
          <w:rtl/>
        </w:rPr>
        <w:t xml:space="preserve"> ولقاء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 في</w:t>
      </w:r>
      <w:r w:rsidR="003C35D8">
        <w:rPr>
          <w:rtl/>
        </w:rPr>
        <w:t xml:space="preserve"> كلّ </w:t>
      </w:r>
      <w:r w:rsidRPr="007F35AE">
        <w:rPr>
          <w:rtl/>
        </w:rPr>
        <w:t>حاجة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</w:t>
      </w:r>
      <w:r w:rsidR="00637BDD">
        <w:rPr>
          <w:rtl/>
        </w:rPr>
        <w:t>:</w:t>
      </w:r>
      <w:r w:rsidRPr="007F35AE">
        <w:rPr>
          <w:rtl/>
        </w:rPr>
        <w:t xml:space="preserve"> صالح للمناظرة</w:t>
      </w:r>
      <w:r w:rsidR="00637BDD">
        <w:rPr>
          <w:rtl/>
        </w:rPr>
        <w:t>،</w:t>
      </w:r>
      <w:r w:rsidRPr="007F35AE">
        <w:rPr>
          <w:rtl/>
        </w:rPr>
        <w:t xml:space="preserve"> والخصومة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ولقاء القضاة</w:t>
      </w:r>
      <w:r w:rsidR="00637BDD">
        <w:rPr>
          <w:rtl/>
        </w:rPr>
        <w:t>،</w:t>
      </w:r>
      <w:r w:rsidRPr="007F35AE">
        <w:rPr>
          <w:rtl/>
        </w:rPr>
        <w:t xml:space="preserve"> وغيرهم والسفر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ابتداء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59 ص 105 ح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الفارسي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الثامن</w:t>
      </w:r>
      <w:r w:rsidR="00637BDD">
        <w:rPr>
          <w:rtl/>
        </w:rPr>
        <w:t>:</w:t>
      </w:r>
      <w:r w:rsidRPr="007F35AE">
        <w:rPr>
          <w:rtl/>
        </w:rPr>
        <w:t xml:space="preserve"> مثل أمسه</w:t>
      </w:r>
      <w:r w:rsidR="00637BDD">
        <w:rPr>
          <w:rtl/>
        </w:rPr>
        <w:t>،</w:t>
      </w:r>
      <w:r w:rsidRPr="007F35AE">
        <w:rPr>
          <w:rtl/>
        </w:rPr>
        <w:t xml:space="preserve"> سوى السفر</w:t>
      </w:r>
      <w:r w:rsidR="008C536B">
        <w:rPr>
          <w:rtl/>
        </w:rPr>
        <w:t xml:space="preserve"> فإنّه </w:t>
      </w:r>
      <w:r w:rsidRPr="007F35AE">
        <w:rPr>
          <w:rtl/>
        </w:rPr>
        <w:t>مكروه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</w:t>
      </w:r>
      <w:r w:rsidR="00637BDD">
        <w:rPr>
          <w:rtl/>
        </w:rPr>
        <w:t>:</w:t>
      </w:r>
      <w:r w:rsidRPr="007F35AE">
        <w:rPr>
          <w:rtl/>
        </w:rPr>
        <w:t xml:space="preserve"> يوم سعيد</w:t>
      </w:r>
      <w:r w:rsidR="00637BDD">
        <w:rPr>
          <w:rtl/>
        </w:rPr>
        <w:t>،</w:t>
      </w:r>
      <w:r w:rsidRPr="007F35AE">
        <w:rPr>
          <w:rtl/>
        </w:rPr>
        <w:t xml:space="preserve"> اطلب فيه الحوائج تقضى لك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العاشر</w:t>
      </w:r>
      <w:r w:rsidR="00637BDD">
        <w:rPr>
          <w:rtl/>
        </w:rPr>
        <w:t>:</w:t>
      </w:r>
      <w:r w:rsidRPr="007F35AE">
        <w:rPr>
          <w:rtl/>
        </w:rPr>
        <w:t xml:space="preserve"> يوم سعد مثله أمسه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الحادي عشر</w:t>
      </w:r>
      <w:r w:rsidR="00637BDD">
        <w:rPr>
          <w:rtl/>
        </w:rPr>
        <w:t>:</w:t>
      </w:r>
      <w:r w:rsidRPr="007F35AE">
        <w:rPr>
          <w:rtl/>
        </w:rPr>
        <w:t xml:space="preserve"> من سافر فيه غنم</w:t>
      </w:r>
      <w:r w:rsidR="00637BDD">
        <w:rPr>
          <w:rtl/>
        </w:rPr>
        <w:t>،</w:t>
      </w:r>
      <w:r w:rsidRPr="007F35AE">
        <w:rPr>
          <w:rtl/>
        </w:rPr>
        <w:t xml:space="preserve"> وإن هرب من السلطان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ظفر به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رزق رزقا حسنا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الثاني عشر</w:t>
      </w:r>
      <w:r w:rsidR="00637BDD">
        <w:rPr>
          <w:rtl/>
        </w:rPr>
        <w:t>:</w:t>
      </w:r>
      <w:r w:rsidRPr="007F35AE">
        <w:rPr>
          <w:rtl/>
        </w:rPr>
        <w:t xml:space="preserve"> صالح لطلب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والسفر وكل ما يراد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 عشر</w:t>
      </w:r>
      <w:r w:rsidR="00637BDD">
        <w:rPr>
          <w:rtl/>
        </w:rPr>
        <w:t>:</w:t>
      </w:r>
      <w:r w:rsidRPr="007F35AE">
        <w:rPr>
          <w:rtl/>
        </w:rPr>
        <w:t xml:space="preserve"> نحس</w:t>
      </w:r>
      <w:r w:rsidR="00637BDD">
        <w:rPr>
          <w:rtl/>
        </w:rPr>
        <w:t>،</w:t>
      </w:r>
      <w:r w:rsidRPr="007F35AE">
        <w:rPr>
          <w:rtl/>
        </w:rPr>
        <w:t xml:space="preserve"> ردئ</w:t>
      </w:r>
      <w:r w:rsidR="00637BDD">
        <w:rPr>
          <w:rtl/>
        </w:rPr>
        <w:t>،</w:t>
      </w:r>
      <w:r w:rsidRPr="007F35AE">
        <w:rPr>
          <w:rtl/>
        </w:rPr>
        <w:t xml:space="preserve"> فتوق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فيه لقاء السلطان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وغيره</w:t>
      </w:r>
      <w:r w:rsidR="00637BDD">
        <w:rPr>
          <w:rtl/>
        </w:rPr>
        <w:t>،</w:t>
      </w:r>
      <w:r w:rsidRPr="007F35AE">
        <w:rPr>
          <w:rtl/>
        </w:rPr>
        <w:t xml:space="preserve"> واحذر فيه الرمي</w:t>
      </w:r>
      <w:r w:rsidR="008C536B">
        <w:rPr>
          <w:rtl/>
        </w:rPr>
        <w:t xml:space="preserve"> فإنّه </w:t>
      </w:r>
      <w:r w:rsidRPr="007F35AE">
        <w:rPr>
          <w:rtl/>
        </w:rPr>
        <w:t>مشؤوم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 عشر</w:t>
      </w:r>
      <w:r w:rsidR="00637BDD">
        <w:rPr>
          <w:rtl/>
        </w:rPr>
        <w:t>: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من يولد فيه يكون غنيا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ويكثر ماله في آخر عمره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عشر</w:t>
      </w:r>
      <w:r w:rsidR="00637BDD">
        <w:rPr>
          <w:rtl/>
        </w:rPr>
        <w:t>:</w:t>
      </w:r>
      <w:r w:rsidRPr="007F35AE">
        <w:rPr>
          <w:rtl/>
        </w:rPr>
        <w:t xml:space="preserve"> نحس</w:t>
      </w:r>
      <w:r w:rsidR="00637BDD">
        <w:rPr>
          <w:rtl/>
        </w:rPr>
        <w:t>،</w:t>
      </w:r>
      <w:r w:rsidRPr="007F35AE">
        <w:rPr>
          <w:rtl/>
        </w:rPr>
        <w:t xml:space="preserve"> من سافر فيه هلك</w:t>
      </w:r>
      <w:r w:rsidR="00637BDD">
        <w:rPr>
          <w:rtl/>
        </w:rPr>
        <w:t>،</w:t>
      </w:r>
      <w:r w:rsidRPr="007F35AE">
        <w:rPr>
          <w:rtl/>
        </w:rPr>
        <w:t xml:space="preserve"> ويناله</w:t>
      </w:r>
      <w:r>
        <w:rPr>
          <w:rFonts w:hint="cs"/>
          <w:rtl/>
        </w:rPr>
        <w:t xml:space="preserve"> </w:t>
      </w:r>
      <w:r w:rsidRPr="007F35AE">
        <w:rPr>
          <w:rtl/>
        </w:rPr>
        <w:t>المكروه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مجنونا لا محالة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 عشر</w:t>
      </w:r>
      <w:r w:rsidR="00637BDD">
        <w:rPr>
          <w:rtl/>
        </w:rPr>
        <w:t>: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امر</w:t>
      </w:r>
      <w:r w:rsidR="00637BDD">
        <w:rPr>
          <w:rtl/>
        </w:rPr>
        <w:t>،</w:t>
      </w:r>
      <w:r w:rsidRPr="007F35AE">
        <w:rPr>
          <w:rtl/>
        </w:rPr>
        <w:t xml:space="preserve"> فاطلب فيه ما تريد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عشر</w:t>
      </w:r>
      <w:r w:rsidR="00637BDD">
        <w:rPr>
          <w:rtl/>
        </w:rPr>
        <w:t>: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فاطلب فيه ما تريد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عشر</w:t>
      </w:r>
      <w:r w:rsidR="00637BDD">
        <w:rPr>
          <w:rtl/>
        </w:rPr>
        <w:t>: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وللسفر</w:t>
      </w:r>
      <w:r w:rsidR="00637BDD">
        <w:rPr>
          <w:rtl/>
        </w:rPr>
        <w:t>،</w:t>
      </w:r>
      <w:r w:rsidRPr="007F35AE">
        <w:rPr>
          <w:rtl/>
        </w:rPr>
        <w:t xml:space="preserve"> من سافر فيه</w:t>
      </w:r>
      <w:r>
        <w:rPr>
          <w:rFonts w:hint="cs"/>
          <w:rtl/>
        </w:rPr>
        <w:t xml:space="preserve"> </w:t>
      </w:r>
      <w:r w:rsidRPr="007F35AE">
        <w:rPr>
          <w:rtl/>
        </w:rPr>
        <w:t>قضيت حوائجه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 عشر</w:t>
      </w:r>
      <w:r w:rsidR="00637BDD">
        <w:rPr>
          <w:rtl/>
        </w:rPr>
        <w:t>:</w:t>
      </w:r>
      <w:r w:rsidRPr="007F35AE">
        <w:rPr>
          <w:rtl/>
        </w:rPr>
        <w:t xml:space="preserve"> مثل أمسه في جميع أحواله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العشرون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وفيه إراقة الدماء</w:t>
      </w:r>
      <w:r w:rsidR="00637BDD">
        <w:rPr>
          <w:rtl/>
        </w:rPr>
        <w:t>،</w:t>
      </w:r>
      <w:r w:rsidRPr="007F35AE">
        <w:rPr>
          <w:rtl/>
        </w:rPr>
        <w:t xml:space="preserve"> فلا تلق</w:t>
      </w:r>
      <w:r>
        <w:rPr>
          <w:rFonts w:hint="cs"/>
          <w:rtl/>
        </w:rPr>
        <w:t xml:space="preserve"> </w:t>
      </w:r>
      <w:r w:rsidRPr="007F35AE">
        <w:rPr>
          <w:rtl/>
        </w:rPr>
        <w:t>فيه سلطانا</w:t>
      </w:r>
      <w:r w:rsidR="00637BDD">
        <w:rPr>
          <w:rtl/>
        </w:rPr>
        <w:t>،</w:t>
      </w:r>
      <w:r w:rsidRPr="007F35AE">
        <w:rPr>
          <w:rtl/>
        </w:rPr>
        <w:t xml:space="preserve"> ولا تخرج من بيتك</w:t>
      </w:r>
      <w:r w:rsidR="00637BDD">
        <w:rPr>
          <w:rtl/>
        </w:rPr>
        <w:t>،</w:t>
      </w:r>
      <w:r w:rsidRPr="007F35AE">
        <w:rPr>
          <w:rtl/>
        </w:rPr>
        <w:t xml:space="preserve"> ولا تطلب فيه حاجة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مثل أمسه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مثل أمسه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 مستمر مشؤوم من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قتل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لا ينبغي أن يبدأ فيه</w:t>
      </w:r>
      <w:r>
        <w:rPr>
          <w:rFonts w:hint="cs"/>
          <w:rtl/>
        </w:rPr>
        <w:t xml:space="preserve"> </w:t>
      </w:r>
      <w:r w:rsidRPr="007F35AE">
        <w:rPr>
          <w:rtl/>
        </w:rPr>
        <w:t>بشئ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صالح</w:t>
      </w:r>
      <w:r w:rsidR="00637BDD">
        <w:rPr>
          <w:rtl/>
        </w:rPr>
        <w:t>،</w:t>
      </w:r>
      <w:r w:rsidRPr="007F35AE">
        <w:rPr>
          <w:rtl/>
        </w:rPr>
        <w:t xml:space="preserve"> فرق الله فيه البحر لموسى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فاحذر فيه التزويج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يوجب الفرقة كما انفرق</w:t>
      </w:r>
      <w:r>
        <w:rPr>
          <w:rFonts w:hint="cs"/>
          <w:rtl/>
        </w:rPr>
        <w:t xml:space="preserve"> </w:t>
      </w:r>
      <w:r w:rsidRPr="007F35AE">
        <w:rPr>
          <w:rtl/>
        </w:rPr>
        <w:t>البحر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صالح للتزويج</w:t>
      </w:r>
      <w:r w:rsidR="00637BDD">
        <w:rPr>
          <w:rtl/>
        </w:rPr>
        <w:t>،</w:t>
      </w:r>
      <w:r w:rsidRPr="007F35AE">
        <w:rPr>
          <w:rtl/>
        </w:rPr>
        <w:t xml:space="preserve"> وقضاء الحوائج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>يوم سعد</w:t>
      </w:r>
      <w:r w:rsidR="00637BDD">
        <w:rPr>
          <w:rtl/>
        </w:rPr>
        <w:t>،</w:t>
      </w:r>
      <w:r w:rsidRPr="007F35AE">
        <w:rPr>
          <w:rtl/>
        </w:rPr>
        <w:t xml:space="preserve"> فاطلب فيه ما شئت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ولد فيه يعقوب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يوم</w:t>
      </w:r>
      <w:r>
        <w:rPr>
          <w:rFonts w:hint="cs"/>
          <w:rtl/>
        </w:rPr>
        <w:t xml:space="preserve"> </w:t>
      </w:r>
      <w:r w:rsidRPr="007F35AE">
        <w:rPr>
          <w:rtl/>
        </w:rPr>
        <w:t>سعد</w:t>
      </w:r>
      <w:r w:rsidR="00637BDD">
        <w:rPr>
          <w:rtl/>
        </w:rPr>
        <w:t>،</w:t>
      </w:r>
      <w:r w:rsidRPr="007F35AE">
        <w:rPr>
          <w:rtl/>
        </w:rPr>
        <w:t xml:space="preserve"> من ولد فيه كان محبوبا إلى الناس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حاجة</w:t>
      </w:r>
      <w:r w:rsidR="00637BDD">
        <w:rPr>
          <w:rtl/>
        </w:rPr>
        <w:t>،</w:t>
      </w:r>
      <w:r w:rsidRPr="007F35AE">
        <w:rPr>
          <w:rtl/>
        </w:rPr>
        <w:t xml:space="preserve"> وهو يوم</w:t>
      </w:r>
      <w:r>
        <w:rPr>
          <w:rFonts w:hint="cs"/>
          <w:rtl/>
        </w:rPr>
        <w:t xml:space="preserve"> </w:t>
      </w:r>
      <w:r w:rsidRPr="007F35AE">
        <w:rPr>
          <w:rtl/>
        </w:rPr>
        <w:t>سعد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الثلاثون</w:t>
      </w:r>
      <w:r w:rsidR="00637BDD">
        <w:rPr>
          <w:rtl/>
        </w:rPr>
        <w:t>: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 واخراج الدم وهو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يوم سعد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أيضا في بعض الكتب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اختيارات أيام شهور الفرس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على وجه آخر هكذا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البحار ج 59 ص 107 ح 6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الأول</w:t>
      </w:r>
      <w:r w:rsidR="00637BDD">
        <w:rPr>
          <w:rtl/>
        </w:rPr>
        <w:t>:</w:t>
      </w:r>
      <w:r w:rsidRPr="007F35AE">
        <w:rPr>
          <w:rtl/>
        </w:rPr>
        <w:t xml:space="preserve"> ارمزد</w:t>
      </w:r>
      <w:r w:rsidR="00637BDD">
        <w:rPr>
          <w:rtl/>
        </w:rPr>
        <w:t>،</w:t>
      </w:r>
      <w:r w:rsidRPr="007F35AE">
        <w:rPr>
          <w:rtl/>
        </w:rPr>
        <w:t xml:space="preserve"> مختار في</w:t>
      </w:r>
      <w:r w:rsidR="003C35D8">
        <w:rPr>
          <w:rtl/>
        </w:rPr>
        <w:t xml:space="preserve"> كلّ </w:t>
      </w:r>
      <w:r w:rsidRPr="007F35AE">
        <w:rPr>
          <w:rtl/>
        </w:rPr>
        <w:t>الشهور ال</w:t>
      </w:r>
      <w:r w:rsidR="008C536B">
        <w:rPr>
          <w:rFonts w:hint="cs"/>
          <w:rtl/>
        </w:rPr>
        <w:t>أ</w:t>
      </w:r>
      <w:r w:rsidRPr="007F35AE">
        <w:rPr>
          <w:rtl/>
        </w:rPr>
        <w:t>ثني عشر</w:t>
      </w:r>
      <w:r w:rsidR="00637BDD">
        <w:rPr>
          <w:rtl/>
        </w:rPr>
        <w:t>،</w:t>
      </w:r>
      <w:r w:rsidRPr="007F35AE">
        <w:rPr>
          <w:rtl/>
        </w:rPr>
        <w:t xml:space="preserve"> لأنه اسم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</w:t>
      </w:r>
      <w:r w:rsidR="00637BDD">
        <w:rPr>
          <w:rtl/>
        </w:rPr>
        <w:t>:</w:t>
      </w:r>
      <w:r w:rsidRPr="007F35AE">
        <w:rPr>
          <w:rtl/>
        </w:rPr>
        <w:t xml:space="preserve"> بهمن</w:t>
      </w:r>
      <w:r w:rsidR="00637BDD">
        <w:rPr>
          <w:rtl/>
        </w:rPr>
        <w:t>،</w:t>
      </w:r>
      <w:r w:rsidRPr="007F35AE">
        <w:rPr>
          <w:rtl/>
        </w:rPr>
        <w:t xml:space="preserve"> وسط في الشهور العشر الأوائل</w:t>
      </w:r>
      <w:r w:rsidR="00637BDD">
        <w:rPr>
          <w:rtl/>
        </w:rPr>
        <w:t>،</w:t>
      </w:r>
      <w:r w:rsidRPr="007F35AE">
        <w:rPr>
          <w:rtl/>
        </w:rPr>
        <w:t xml:space="preserve"> نحس في بهمن</w:t>
      </w:r>
      <w:r>
        <w:rPr>
          <w:rFonts w:hint="cs"/>
          <w:rtl/>
        </w:rPr>
        <w:t xml:space="preserve"> </w:t>
      </w:r>
      <w:r w:rsidRPr="007F35AE">
        <w:rPr>
          <w:rtl/>
        </w:rPr>
        <w:t>ماه</w:t>
      </w:r>
      <w:r w:rsidR="00637BDD">
        <w:rPr>
          <w:rtl/>
        </w:rPr>
        <w:t>،</w:t>
      </w:r>
      <w:r w:rsidRPr="007F35AE">
        <w:rPr>
          <w:rtl/>
        </w:rPr>
        <w:t xml:space="preserve"> وسط في اسفندار مذ ماه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</w:t>
      </w:r>
      <w:r w:rsidR="00637BDD">
        <w:rPr>
          <w:rtl/>
        </w:rPr>
        <w:t>:</w:t>
      </w:r>
      <w:r w:rsidRPr="007F35AE">
        <w:rPr>
          <w:rtl/>
        </w:rPr>
        <w:t xml:space="preserve"> أردي بهشت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</w:t>
      </w:r>
      <w:r w:rsidR="00637BDD">
        <w:rPr>
          <w:rtl/>
        </w:rPr>
        <w:t>،</w:t>
      </w:r>
      <w:r w:rsidRPr="007F35AE">
        <w:rPr>
          <w:rtl/>
        </w:rPr>
        <w:t xml:space="preserve"> سعد في أردي بهشت</w:t>
      </w:r>
      <w:r>
        <w:rPr>
          <w:rFonts w:hint="cs"/>
          <w:rtl/>
        </w:rPr>
        <w:t xml:space="preserve"> </w:t>
      </w:r>
      <w:r w:rsidRPr="007F35AE">
        <w:rPr>
          <w:rtl/>
        </w:rPr>
        <w:t>وخرداد وتير ماه</w:t>
      </w:r>
      <w:r w:rsidR="00637BDD">
        <w:rPr>
          <w:rtl/>
        </w:rPr>
        <w:t>،</w:t>
      </w:r>
      <w:r w:rsidRPr="007F35AE">
        <w:rPr>
          <w:rtl/>
        </w:rPr>
        <w:t xml:space="preserve"> وسط في مرداد</w:t>
      </w:r>
      <w:r w:rsidR="00637BDD">
        <w:rPr>
          <w:rtl/>
        </w:rPr>
        <w:t>،</w:t>
      </w:r>
      <w:r w:rsidRPr="007F35AE">
        <w:rPr>
          <w:rtl/>
        </w:rPr>
        <w:t xml:space="preserve"> ونحس في شهريور</w:t>
      </w:r>
      <w:r w:rsidR="00637BDD">
        <w:rPr>
          <w:rtl/>
        </w:rPr>
        <w:t>،</w:t>
      </w:r>
      <w:r w:rsidRPr="007F35AE">
        <w:rPr>
          <w:rtl/>
        </w:rPr>
        <w:t xml:space="preserve"> وسط في</w:t>
      </w:r>
      <w:r>
        <w:rPr>
          <w:rFonts w:hint="cs"/>
          <w:rtl/>
        </w:rPr>
        <w:t xml:space="preserve"> </w:t>
      </w:r>
      <w:r w:rsidRPr="007F35AE">
        <w:rPr>
          <w:rtl/>
        </w:rPr>
        <w:t>مهرودي وبهمن</w:t>
      </w:r>
      <w:r w:rsidR="00637BDD">
        <w:rPr>
          <w:rtl/>
        </w:rPr>
        <w:t>،</w:t>
      </w:r>
      <w:r w:rsidRPr="007F35AE">
        <w:rPr>
          <w:rtl/>
        </w:rPr>
        <w:t xml:space="preserve"> سعد في آذر واسفندار مذ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</w:t>
      </w:r>
      <w:r w:rsidR="00637BDD">
        <w:rPr>
          <w:rtl/>
        </w:rPr>
        <w:t>:</w:t>
      </w:r>
      <w:r w:rsidRPr="007F35AE">
        <w:rPr>
          <w:rtl/>
        </w:rPr>
        <w:t xml:space="preserve"> شهريور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 وتير ومهر إلى آخر الشهور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سعد في خرداد ومرداد وشهريور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</w:t>
      </w:r>
      <w:r w:rsidR="00637BDD">
        <w:rPr>
          <w:rtl/>
        </w:rPr>
        <w:t>:</w:t>
      </w:r>
      <w:r w:rsidRPr="007F35AE">
        <w:rPr>
          <w:rtl/>
        </w:rPr>
        <w:t xml:space="preserve"> اسفندار مذ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 ومرداد ومهر ودي</w:t>
      </w:r>
      <w:r>
        <w:rPr>
          <w:rFonts w:hint="cs"/>
          <w:rtl/>
        </w:rPr>
        <w:t xml:space="preserve"> </w:t>
      </w:r>
      <w:r w:rsidRPr="007F35AE">
        <w:rPr>
          <w:rtl/>
        </w:rPr>
        <w:t>وبهمن</w:t>
      </w:r>
      <w:r w:rsidR="00637BDD">
        <w:rPr>
          <w:rtl/>
        </w:rPr>
        <w:t>،</w:t>
      </w:r>
      <w:r w:rsidRPr="007F35AE">
        <w:rPr>
          <w:rtl/>
        </w:rPr>
        <w:t xml:space="preserve"> سعد في أردي بهشت وخرداد وتير وشهريور وآبان وآذر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ونحس في اسفندار مذ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</w:t>
      </w:r>
      <w:r w:rsidR="00637BDD">
        <w:rPr>
          <w:rtl/>
        </w:rPr>
        <w:t>:</w:t>
      </w:r>
      <w:r w:rsidRPr="007F35AE">
        <w:rPr>
          <w:rtl/>
        </w:rPr>
        <w:t xml:space="preserve"> خرداد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 واردي بهشت ومهر وآذر</w:t>
      </w:r>
      <w:r>
        <w:rPr>
          <w:rFonts w:hint="cs"/>
          <w:rtl/>
        </w:rPr>
        <w:t xml:space="preserve"> </w:t>
      </w:r>
      <w:r w:rsidRPr="007F35AE">
        <w:rPr>
          <w:rtl/>
        </w:rPr>
        <w:t>وبهمن</w:t>
      </w:r>
      <w:r w:rsidR="00637BDD">
        <w:rPr>
          <w:rtl/>
        </w:rPr>
        <w:t>،</w:t>
      </w:r>
      <w:r w:rsidRPr="007F35AE">
        <w:rPr>
          <w:rtl/>
        </w:rPr>
        <w:t xml:space="preserve"> سعد في خرداد وتير ومرداد وشهريور وآبان ودي واسفندار مذ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</w:t>
      </w:r>
      <w:r w:rsidR="00637BDD">
        <w:rPr>
          <w:rtl/>
        </w:rPr>
        <w:t>:</w:t>
      </w:r>
      <w:r w:rsidRPr="007F35AE">
        <w:rPr>
          <w:rtl/>
        </w:rPr>
        <w:t xml:space="preserve"> مرداد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 واردي بهشت وخرداد وتير</w:t>
      </w:r>
      <w:r>
        <w:rPr>
          <w:rFonts w:hint="cs"/>
          <w:rtl/>
        </w:rPr>
        <w:t xml:space="preserve"> </w:t>
      </w:r>
      <w:r w:rsidRPr="007F35AE">
        <w:rPr>
          <w:rtl/>
        </w:rPr>
        <w:t>ومهر وآذر وبهمن</w:t>
      </w:r>
      <w:r w:rsidR="00637BDD">
        <w:rPr>
          <w:rtl/>
        </w:rPr>
        <w:t>،</w:t>
      </w:r>
      <w:r w:rsidRPr="007F35AE">
        <w:rPr>
          <w:rtl/>
        </w:rPr>
        <w:t xml:space="preserve"> سعد في مرداد وشهريور وآبان ودي واسفندار مذ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</w:t>
      </w:r>
      <w:r w:rsidR="00637BDD">
        <w:rPr>
          <w:rtl/>
        </w:rPr>
        <w:t>:</w:t>
      </w:r>
      <w:r w:rsidRPr="007F35AE">
        <w:rPr>
          <w:rtl/>
        </w:rPr>
        <w:t xml:space="preserve"> ديباذر</w:t>
      </w:r>
      <w:r w:rsidR="00637BDD">
        <w:rPr>
          <w:rtl/>
        </w:rPr>
        <w:t>،</w:t>
      </w:r>
      <w:r w:rsidRPr="007F35AE">
        <w:rPr>
          <w:rtl/>
        </w:rPr>
        <w:t xml:space="preserve"> وسط في</w:t>
      </w:r>
      <w:r w:rsidR="003C35D8">
        <w:rPr>
          <w:rtl/>
        </w:rPr>
        <w:t xml:space="preserve"> كلّ </w:t>
      </w:r>
      <w:r w:rsidRPr="007F35AE">
        <w:rPr>
          <w:rtl/>
        </w:rPr>
        <w:t>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</w:t>
      </w:r>
      <w:r w:rsidR="00637BDD">
        <w:rPr>
          <w:rtl/>
        </w:rPr>
        <w:t>:</w:t>
      </w:r>
      <w:r w:rsidRPr="007F35AE">
        <w:rPr>
          <w:rtl/>
        </w:rPr>
        <w:t xml:space="preserve"> آذر</w:t>
      </w:r>
      <w:r w:rsidR="00637BDD">
        <w:rPr>
          <w:rtl/>
        </w:rPr>
        <w:t>،</w:t>
      </w:r>
      <w:r w:rsidRPr="007F35AE">
        <w:rPr>
          <w:rtl/>
        </w:rPr>
        <w:t xml:space="preserve"> نحس في فروردين واسنفدار</w:t>
      </w:r>
      <w:r w:rsidR="00637BDD">
        <w:rPr>
          <w:rtl/>
        </w:rPr>
        <w:t>،</w:t>
      </w:r>
      <w:r w:rsidRPr="007F35AE">
        <w:rPr>
          <w:rtl/>
        </w:rPr>
        <w:t xml:space="preserve"> وسط في أردي</w:t>
      </w:r>
      <w:r>
        <w:rPr>
          <w:rFonts w:hint="cs"/>
          <w:rtl/>
        </w:rPr>
        <w:t xml:space="preserve"> </w:t>
      </w:r>
      <w:r w:rsidRPr="007F35AE">
        <w:rPr>
          <w:rtl/>
        </w:rPr>
        <w:t>بهشت ومهر وآبان وآذر</w:t>
      </w:r>
      <w:r w:rsidR="00637BDD">
        <w:rPr>
          <w:rtl/>
        </w:rPr>
        <w:t>،</w:t>
      </w:r>
      <w:r w:rsidRPr="007F35AE">
        <w:rPr>
          <w:rtl/>
        </w:rPr>
        <w:t xml:space="preserve"> سعد في خرداد وتير ومرداد وشهريور ودي</w:t>
      </w:r>
      <w:r>
        <w:rPr>
          <w:rFonts w:hint="cs"/>
          <w:rtl/>
        </w:rPr>
        <w:t xml:space="preserve"> </w:t>
      </w:r>
      <w:r w:rsidRPr="007F35AE">
        <w:rPr>
          <w:rtl/>
        </w:rPr>
        <w:t>وبهمن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العاشر</w:t>
      </w:r>
      <w:r w:rsidR="00637BDD">
        <w:rPr>
          <w:rtl/>
        </w:rPr>
        <w:t>:</w:t>
      </w:r>
      <w:r w:rsidRPr="007F35AE">
        <w:rPr>
          <w:rtl/>
        </w:rPr>
        <w:t xml:space="preserve"> آبان</w:t>
      </w:r>
      <w:r w:rsidR="00637BDD">
        <w:rPr>
          <w:rtl/>
        </w:rPr>
        <w:t>،</w:t>
      </w:r>
      <w:r w:rsidRPr="007F35AE">
        <w:rPr>
          <w:rtl/>
        </w:rPr>
        <w:t xml:space="preserve"> نحس في آبان</w:t>
      </w:r>
      <w:r w:rsidR="00637BDD">
        <w:rPr>
          <w:rtl/>
        </w:rPr>
        <w:t>،</w:t>
      </w:r>
      <w:r w:rsidRPr="007F35AE">
        <w:rPr>
          <w:rtl/>
        </w:rPr>
        <w:t xml:space="preserve"> وسط في سائر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عشر</w:t>
      </w:r>
      <w:r w:rsidR="00637BDD">
        <w:rPr>
          <w:rtl/>
        </w:rPr>
        <w:t>:</w:t>
      </w:r>
      <w:r w:rsidRPr="007F35AE">
        <w:rPr>
          <w:rtl/>
        </w:rPr>
        <w:t xml:space="preserve"> خور</w:t>
      </w:r>
      <w:r w:rsidR="00637BDD">
        <w:rPr>
          <w:rtl/>
        </w:rPr>
        <w:t>،</w:t>
      </w:r>
      <w:r w:rsidRPr="007F35AE">
        <w:rPr>
          <w:rtl/>
        </w:rPr>
        <w:t xml:space="preserve"> نحس في خرداد</w:t>
      </w:r>
      <w:r w:rsidR="00637BDD">
        <w:rPr>
          <w:rtl/>
        </w:rPr>
        <w:t>،</w:t>
      </w:r>
      <w:r w:rsidRPr="007F35AE">
        <w:rPr>
          <w:rtl/>
        </w:rPr>
        <w:t xml:space="preserve"> وسط في 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الثاني عشر</w:t>
      </w:r>
      <w:r w:rsidR="00637BDD">
        <w:rPr>
          <w:rtl/>
        </w:rPr>
        <w:t>:</w:t>
      </w:r>
      <w:r w:rsidRPr="007F35AE">
        <w:rPr>
          <w:rtl/>
        </w:rPr>
        <w:t xml:space="preserve"> ماه</w:t>
      </w:r>
      <w:r w:rsidR="00637BDD">
        <w:rPr>
          <w:rtl/>
        </w:rPr>
        <w:t>،</w:t>
      </w:r>
      <w:r w:rsidRPr="007F35AE">
        <w:rPr>
          <w:rtl/>
        </w:rPr>
        <w:t xml:space="preserve"> مختار في</w:t>
      </w:r>
      <w:r w:rsidR="003C35D8">
        <w:rPr>
          <w:rtl/>
        </w:rPr>
        <w:t xml:space="preserve"> كلّ </w:t>
      </w:r>
      <w:r w:rsidRPr="007F35AE">
        <w:rPr>
          <w:rtl/>
        </w:rPr>
        <w:t>الشهور لأنه باسم القمر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عشر</w:t>
      </w:r>
      <w:r w:rsidR="00637BDD">
        <w:rPr>
          <w:rtl/>
        </w:rPr>
        <w:t>:</w:t>
      </w:r>
      <w:r w:rsidRPr="007F35AE">
        <w:rPr>
          <w:rtl/>
        </w:rPr>
        <w:t xml:space="preserve"> تير</w:t>
      </w:r>
      <w:r w:rsidR="00637BDD">
        <w:rPr>
          <w:rtl/>
        </w:rPr>
        <w:t>،</w:t>
      </w:r>
      <w:r w:rsidRPr="007F35AE">
        <w:rPr>
          <w:rtl/>
        </w:rPr>
        <w:t xml:space="preserve"> سعد في فروردين واردي بهشت</w:t>
      </w:r>
      <w:r w:rsidR="00637BDD">
        <w:rPr>
          <w:rtl/>
        </w:rPr>
        <w:t>،</w:t>
      </w:r>
      <w:r w:rsidRPr="007F35AE">
        <w:rPr>
          <w:rtl/>
        </w:rPr>
        <w:t xml:space="preserve"> نحس في</w:t>
      </w:r>
      <w:r>
        <w:rPr>
          <w:rFonts w:hint="cs"/>
          <w:rtl/>
        </w:rPr>
        <w:t xml:space="preserve"> </w:t>
      </w:r>
      <w:r w:rsidRPr="007F35AE">
        <w:rPr>
          <w:rtl/>
        </w:rPr>
        <w:t>تير</w:t>
      </w:r>
      <w:r w:rsidR="00637BDD">
        <w:rPr>
          <w:rtl/>
        </w:rPr>
        <w:t>،</w:t>
      </w:r>
      <w:r w:rsidRPr="007F35AE">
        <w:rPr>
          <w:rtl/>
        </w:rPr>
        <w:t xml:space="preserve"> وسط في سائر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 عشر</w:t>
      </w:r>
      <w:r w:rsidR="00637BDD">
        <w:rPr>
          <w:rtl/>
        </w:rPr>
        <w:t>:</w:t>
      </w:r>
      <w:r w:rsidRPr="007F35AE">
        <w:rPr>
          <w:rtl/>
        </w:rPr>
        <w:t xml:space="preserve"> جوش</w:t>
      </w:r>
      <w:r w:rsidR="00637BDD">
        <w:rPr>
          <w:rtl/>
        </w:rPr>
        <w:t>،</w:t>
      </w:r>
      <w:r w:rsidRPr="007F35AE">
        <w:rPr>
          <w:rtl/>
        </w:rPr>
        <w:t xml:space="preserve"> سعد في أردي بهشت وتير ومرداد، وسط</w:t>
      </w:r>
      <w:r>
        <w:rPr>
          <w:rFonts w:hint="cs"/>
          <w:rtl/>
        </w:rPr>
        <w:t xml:space="preserve"> </w:t>
      </w:r>
      <w:r w:rsidRPr="007F35AE">
        <w:rPr>
          <w:rtl/>
        </w:rPr>
        <w:t>في 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عشر</w:t>
      </w:r>
      <w:r w:rsidR="00637BDD">
        <w:rPr>
          <w:rtl/>
        </w:rPr>
        <w:t>:</w:t>
      </w:r>
      <w:r w:rsidRPr="007F35AE">
        <w:rPr>
          <w:rtl/>
        </w:rPr>
        <w:t xml:space="preserve"> دي مهر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نحس في أردي بهشت</w:t>
      </w:r>
      <w:r w:rsidR="00637BDD">
        <w:rPr>
          <w:rtl/>
        </w:rPr>
        <w:t>،</w:t>
      </w:r>
      <w:r w:rsidRPr="007F35AE">
        <w:rPr>
          <w:rtl/>
        </w:rPr>
        <w:t xml:space="preserve"> سعد في</w:t>
      </w:r>
      <w:r>
        <w:rPr>
          <w:rFonts w:hint="cs"/>
          <w:rtl/>
        </w:rPr>
        <w:t xml:space="preserve"> </w:t>
      </w:r>
      <w:r w:rsidRPr="007F35AE">
        <w:rPr>
          <w:rtl/>
        </w:rPr>
        <w:t>آبان</w:t>
      </w:r>
      <w:r w:rsidR="00637BDD">
        <w:rPr>
          <w:rtl/>
        </w:rPr>
        <w:t>،</w:t>
      </w:r>
      <w:r w:rsidRPr="007F35AE">
        <w:rPr>
          <w:rtl/>
        </w:rPr>
        <w:t xml:space="preserve"> وسط في 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 عشر</w:t>
      </w:r>
      <w:r w:rsidR="00637BDD">
        <w:rPr>
          <w:rtl/>
        </w:rPr>
        <w:t>:</w:t>
      </w:r>
      <w:r w:rsidRPr="007F35AE">
        <w:rPr>
          <w:rtl/>
        </w:rPr>
        <w:t xml:space="preserve"> مهر</w:t>
      </w:r>
      <w:r w:rsidR="00637BDD">
        <w:rPr>
          <w:rtl/>
        </w:rPr>
        <w:t>،</w:t>
      </w:r>
      <w:r w:rsidRPr="007F35AE">
        <w:rPr>
          <w:rtl/>
        </w:rPr>
        <w:t xml:space="preserve"> سعد في أردي بهشت وخرداد ومهر واسفندار مذ</w:t>
      </w:r>
      <w:r w:rsidR="00637BDD">
        <w:rPr>
          <w:rtl/>
        </w:rPr>
        <w:t>،</w:t>
      </w:r>
      <w:r w:rsidRPr="007F35AE">
        <w:rPr>
          <w:rtl/>
        </w:rPr>
        <w:t xml:space="preserve"> وسط في 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عشر</w:t>
      </w:r>
      <w:r w:rsidR="00637BDD">
        <w:rPr>
          <w:rtl/>
        </w:rPr>
        <w:t>:</w:t>
      </w:r>
      <w:r w:rsidRPr="007F35AE">
        <w:rPr>
          <w:rtl/>
        </w:rPr>
        <w:t xml:space="preserve"> سروس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سعد في آبان وآذر وبهمن</w:t>
      </w:r>
      <w:r w:rsidR="00637BDD">
        <w:rPr>
          <w:rtl/>
        </w:rPr>
        <w:t>،</w:t>
      </w:r>
      <w:r w:rsidRPr="007F35AE">
        <w:rPr>
          <w:rtl/>
        </w:rPr>
        <w:t xml:space="preserve"> وسط في</w:t>
      </w:r>
      <w:r>
        <w:rPr>
          <w:rFonts w:hint="cs"/>
          <w:rtl/>
        </w:rPr>
        <w:t xml:space="preserve"> </w:t>
      </w:r>
      <w:r w:rsidRPr="007F35AE">
        <w:rPr>
          <w:rtl/>
        </w:rPr>
        <w:t>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عشر</w:t>
      </w:r>
      <w:r w:rsidR="00637BDD">
        <w:rPr>
          <w:rtl/>
        </w:rPr>
        <w:t>:</w:t>
      </w:r>
      <w:r w:rsidRPr="007F35AE">
        <w:rPr>
          <w:rtl/>
        </w:rPr>
        <w:t xml:space="preserve"> رشن</w:t>
      </w:r>
      <w:r w:rsidR="00637BDD">
        <w:rPr>
          <w:rtl/>
        </w:rPr>
        <w:t>،</w:t>
      </w:r>
      <w:r w:rsidRPr="007F35AE">
        <w:rPr>
          <w:rtl/>
        </w:rPr>
        <w:t xml:space="preserve"> سعد في شهريور ومهر</w:t>
      </w:r>
      <w:r w:rsidR="00637BDD">
        <w:rPr>
          <w:rtl/>
        </w:rPr>
        <w:t>،</w:t>
      </w:r>
      <w:r w:rsidRPr="007F35AE">
        <w:rPr>
          <w:rtl/>
        </w:rPr>
        <w:t xml:space="preserve"> وسط في باقي</w:t>
      </w:r>
      <w:r>
        <w:rPr>
          <w:rFonts w:hint="cs"/>
          <w:rtl/>
        </w:rPr>
        <w:t xml:space="preserve"> </w:t>
      </w:r>
      <w:r w:rsidRPr="007F35AE">
        <w:rPr>
          <w:rtl/>
        </w:rPr>
        <w:t>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 عشر</w:t>
      </w:r>
      <w:r w:rsidR="00637BDD">
        <w:rPr>
          <w:rtl/>
        </w:rPr>
        <w:t>:</w:t>
      </w:r>
      <w:r w:rsidRPr="007F35AE">
        <w:rPr>
          <w:rtl/>
        </w:rPr>
        <w:t xml:space="preserve"> فروردين</w:t>
      </w:r>
      <w:r w:rsidR="00637BDD">
        <w:rPr>
          <w:rtl/>
        </w:rPr>
        <w:t>،</w:t>
      </w:r>
      <w:r w:rsidRPr="007F35AE">
        <w:rPr>
          <w:rtl/>
        </w:rPr>
        <w:t xml:space="preserve"> سعد في فروردين وتير وآذر</w:t>
      </w:r>
      <w:r w:rsidR="00637BDD">
        <w:rPr>
          <w:rtl/>
        </w:rPr>
        <w:t>،</w:t>
      </w:r>
      <w:r w:rsidRPr="007F35AE">
        <w:rPr>
          <w:rtl/>
        </w:rPr>
        <w:t xml:space="preserve"> وسط في</w:t>
      </w:r>
      <w:r>
        <w:rPr>
          <w:rFonts w:hint="cs"/>
          <w:rtl/>
        </w:rPr>
        <w:t xml:space="preserve"> </w:t>
      </w:r>
      <w:r w:rsidRPr="007F35AE">
        <w:rPr>
          <w:rtl/>
        </w:rPr>
        <w:t>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العشرون</w:t>
      </w:r>
      <w:r w:rsidR="00637BDD">
        <w:rPr>
          <w:rtl/>
        </w:rPr>
        <w:t>:</w:t>
      </w:r>
      <w:r w:rsidRPr="007F35AE">
        <w:rPr>
          <w:rtl/>
        </w:rPr>
        <w:t xml:space="preserve"> بهرام</w:t>
      </w:r>
      <w:r w:rsidR="00637BDD">
        <w:rPr>
          <w:rtl/>
        </w:rPr>
        <w:t>،</w:t>
      </w:r>
      <w:r w:rsidRPr="007F35AE">
        <w:rPr>
          <w:rtl/>
        </w:rPr>
        <w:t xml:space="preserve"> نحس في مرداد وآذر ودي</w:t>
      </w:r>
      <w:r w:rsidR="00637BDD">
        <w:rPr>
          <w:rtl/>
        </w:rPr>
        <w:t>،</w:t>
      </w:r>
      <w:r w:rsidRPr="007F35AE">
        <w:rPr>
          <w:rtl/>
        </w:rPr>
        <w:t xml:space="preserve"> سعد في</w:t>
      </w:r>
      <w:r>
        <w:rPr>
          <w:rFonts w:hint="cs"/>
          <w:rtl/>
        </w:rPr>
        <w:t xml:space="preserve"> </w:t>
      </w:r>
      <w:r w:rsidRPr="007F35AE">
        <w:rPr>
          <w:rtl/>
        </w:rPr>
        <w:t>اسفندار مذ</w:t>
      </w:r>
      <w:r w:rsidR="00637BDD">
        <w:rPr>
          <w:rtl/>
        </w:rPr>
        <w:t>،</w:t>
      </w:r>
      <w:r w:rsidRPr="007F35AE">
        <w:rPr>
          <w:rtl/>
        </w:rPr>
        <w:t xml:space="preserve"> وسط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</w:t>
      </w:r>
      <w:r w:rsidR="00637BDD">
        <w:rPr>
          <w:rtl/>
        </w:rPr>
        <w:t>،</w:t>
      </w:r>
      <w:r w:rsidRPr="007F35AE">
        <w:rPr>
          <w:rtl/>
        </w:rPr>
        <w:t xml:space="preserve"> وسط في خرداد وتير وآذر </w:t>
      </w:r>
      <w:r w:rsidR="00FD1028">
        <w:rPr>
          <w:rtl/>
        </w:rPr>
        <w:t>[</w:t>
      </w:r>
      <w:r w:rsidRPr="007F35AE">
        <w:rPr>
          <w:rtl/>
        </w:rPr>
        <w:t xml:space="preserve"> ودي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بمهر </w:t>
      </w:r>
      <w:r w:rsidR="00A61C25">
        <w:rPr>
          <w:rtl/>
        </w:rPr>
        <w:t>(</w:t>
      </w:r>
      <w:r w:rsidRPr="007F35AE">
        <w:rPr>
          <w:rtl/>
        </w:rPr>
        <w:t>منه قدة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 نسخة</w:t>
      </w:r>
      <w:r w:rsidR="00637BDD">
        <w:rPr>
          <w:rtl/>
        </w:rPr>
        <w:t>:</w:t>
      </w:r>
      <w:r w:rsidRPr="007F35AE">
        <w:rPr>
          <w:rtl/>
        </w:rPr>
        <w:t xml:space="preserve"> شروس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سعد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باد</w:t>
      </w:r>
      <w:r w:rsidR="00637BDD">
        <w:rPr>
          <w:rtl/>
        </w:rPr>
        <w:t>،</w:t>
      </w:r>
      <w:r w:rsidRPr="007F35AE">
        <w:rPr>
          <w:rtl/>
        </w:rPr>
        <w:t xml:space="preserve"> نحس في فروردين وبهمن</w:t>
      </w:r>
      <w:r w:rsidR="00637BDD">
        <w:rPr>
          <w:rtl/>
        </w:rPr>
        <w:t>،</w:t>
      </w:r>
      <w:r w:rsidRPr="007F35AE">
        <w:rPr>
          <w:rtl/>
        </w:rPr>
        <w:t xml:space="preserve"> سعد في</w:t>
      </w:r>
      <w:r>
        <w:rPr>
          <w:rFonts w:hint="cs"/>
          <w:rtl/>
        </w:rPr>
        <w:t xml:space="preserve"> </w:t>
      </w:r>
      <w:r w:rsidRPr="007F35AE">
        <w:rPr>
          <w:rtl/>
        </w:rPr>
        <w:t>مرداد وشهريور ودي</w:t>
      </w:r>
      <w:r w:rsidR="00637BDD">
        <w:rPr>
          <w:rtl/>
        </w:rPr>
        <w:t>،</w:t>
      </w:r>
      <w:r w:rsidRPr="007F35AE">
        <w:rPr>
          <w:rtl/>
        </w:rPr>
        <w:t xml:space="preserve"> وسط في باقي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ديبدين</w:t>
      </w:r>
      <w:r w:rsidR="00637BDD">
        <w:rPr>
          <w:rtl/>
        </w:rPr>
        <w:t>،</w:t>
      </w:r>
      <w:r w:rsidRPr="007F35AE">
        <w:rPr>
          <w:rtl/>
        </w:rPr>
        <w:t xml:space="preserve"> سعد في آبان</w:t>
      </w:r>
      <w:r w:rsidR="00637BDD">
        <w:rPr>
          <w:rtl/>
        </w:rPr>
        <w:t>،</w:t>
      </w:r>
      <w:r w:rsidRPr="007F35AE">
        <w:rPr>
          <w:rtl/>
        </w:rPr>
        <w:t xml:space="preserve"> وسط في سائر</w:t>
      </w:r>
      <w:r>
        <w:rPr>
          <w:rFonts w:hint="cs"/>
          <w:rtl/>
        </w:rPr>
        <w:t xml:space="preserve"> </w:t>
      </w:r>
      <w:r w:rsidRPr="007F35AE">
        <w:rPr>
          <w:rtl/>
        </w:rPr>
        <w:t>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دين</w:t>
      </w:r>
      <w:r w:rsidR="00637BDD">
        <w:rPr>
          <w:rtl/>
        </w:rPr>
        <w:t>،</w:t>
      </w:r>
      <w:r w:rsidRPr="007F35AE">
        <w:rPr>
          <w:rtl/>
        </w:rPr>
        <w:t xml:space="preserve"> سعد في فروردين ودي وبهمن</w:t>
      </w:r>
      <w:r>
        <w:rPr>
          <w:rFonts w:hint="cs"/>
          <w:rtl/>
        </w:rPr>
        <w:t xml:space="preserve"> </w:t>
      </w:r>
      <w:r w:rsidRPr="007F35AE">
        <w:rPr>
          <w:rtl/>
        </w:rPr>
        <w:t>واسفندار مذ</w:t>
      </w:r>
      <w:r w:rsidR="00637BDD">
        <w:rPr>
          <w:rtl/>
        </w:rPr>
        <w:t>،</w:t>
      </w:r>
      <w:r w:rsidRPr="007F35AE">
        <w:rPr>
          <w:rtl/>
        </w:rPr>
        <w:t xml:space="preserve"> وسط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أرد</w:t>
      </w:r>
      <w:r w:rsidR="00637BDD">
        <w:rPr>
          <w:rtl/>
        </w:rPr>
        <w:t>،</w:t>
      </w:r>
      <w:r w:rsidRPr="007F35AE">
        <w:rPr>
          <w:rtl/>
        </w:rPr>
        <w:t xml:space="preserve"> سعد في فروردين واردي بهشت ومهر</w:t>
      </w:r>
      <w:r>
        <w:rPr>
          <w:rFonts w:hint="cs"/>
          <w:rtl/>
        </w:rPr>
        <w:t xml:space="preserve"> </w:t>
      </w:r>
      <w:r w:rsidRPr="007F35AE">
        <w:rPr>
          <w:rtl/>
        </w:rPr>
        <w:t>وبهمن واسفندار مذ</w:t>
      </w:r>
      <w:r w:rsidR="00637BDD">
        <w:rPr>
          <w:rtl/>
        </w:rPr>
        <w:t>،</w:t>
      </w:r>
      <w:r w:rsidRPr="007F35AE">
        <w:rPr>
          <w:rtl/>
        </w:rPr>
        <w:t xml:space="preserve"> وسط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اشتاد، سعد في تير وشهريور ودي</w:t>
      </w:r>
      <w:r w:rsidR="00637BDD">
        <w:rPr>
          <w:rtl/>
        </w:rPr>
        <w:t>،</w:t>
      </w:r>
      <w:r w:rsidRPr="007F35AE">
        <w:rPr>
          <w:rtl/>
        </w:rPr>
        <w:t xml:space="preserve"> وسط</w:t>
      </w:r>
      <w:r>
        <w:rPr>
          <w:rFonts w:hint="cs"/>
          <w:rtl/>
        </w:rPr>
        <w:t xml:space="preserve"> </w:t>
      </w:r>
      <w:r w:rsidRPr="007F35AE">
        <w:rPr>
          <w:rtl/>
        </w:rPr>
        <w:t>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آسمان</w:t>
      </w:r>
      <w:r w:rsidR="00637BDD">
        <w:rPr>
          <w:rtl/>
        </w:rPr>
        <w:t>،</w:t>
      </w:r>
      <w:r w:rsidRPr="007F35AE">
        <w:rPr>
          <w:rtl/>
        </w:rPr>
        <w:t xml:space="preserve"> وسط في فروردين ومرداد ومهر وآبان</w:t>
      </w:r>
      <w:r>
        <w:rPr>
          <w:rFonts w:hint="cs"/>
          <w:rtl/>
        </w:rPr>
        <w:t xml:space="preserve"> </w:t>
      </w:r>
      <w:r w:rsidRPr="007F35AE">
        <w:rPr>
          <w:rtl/>
        </w:rPr>
        <w:t>وآذر وبهمن واسنفدار مذ</w:t>
      </w:r>
      <w:r w:rsidR="00637BDD">
        <w:rPr>
          <w:rtl/>
        </w:rPr>
        <w:t>،</w:t>
      </w:r>
      <w:r w:rsidRPr="007F35AE">
        <w:rPr>
          <w:rtl/>
        </w:rPr>
        <w:t xml:space="preserve"> سعد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رامياد</w:t>
      </w:r>
      <w:r w:rsidR="00637BDD">
        <w:rPr>
          <w:rtl/>
        </w:rPr>
        <w:t>،</w:t>
      </w:r>
      <w:r w:rsidRPr="007F35AE">
        <w:rPr>
          <w:rtl/>
        </w:rPr>
        <w:t xml:space="preserve"> سعد في دي</w:t>
      </w:r>
      <w:r w:rsidR="00637BDD">
        <w:rPr>
          <w:rtl/>
        </w:rPr>
        <w:t>،</w:t>
      </w:r>
      <w:r w:rsidRPr="007F35AE">
        <w:rPr>
          <w:rtl/>
        </w:rPr>
        <w:t xml:space="preserve"> وسط في باقي</w:t>
      </w:r>
      <w:r>
        <w:rPr>
          <w:rFonts w:hint="cs"/>
          <w:rtl/>
        </w:rPr>
        <w:t xml:space="preserve"> </w:t>
      </w:r>
      <w:r w:rsidRPr="007F35AE">
        <w:rPr>
          <w:rtl/>
        </w:rPr>
        <w:t>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مار اسفند</w:t>
      </w:r>
      <w:r w:rsidR="00637BDD">
        <w:rPr>
          <w:rtl/>
        </w:rPr>
        <w:t>،</w:t>
      </w:r>
      <w:r w:rsidRPr="007F35AE">
        <w:rPr>
          <w:rtl/>
        </w:rPr>
        <w:t xml:space="preserve"> وسط في</w:t>
      </w:r>
      <w:r w:rsidR="003C35D8">
        <w:rPr>
          <w:rtl/>
        </w:rPr>
        <w:t xml:space="preserve"> كلّ </w:t>
      </w:r>
      <w:r w:rsidRPr="007F35AE">
        <w:rPr>
          <w:rtl/>
        </w:rPr>
        <w:t>الشهور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الثلاثون</w:t>
      </w:r>
      <w:r w:rsidR="00637BDD">
        <w:rPr>
          <w:rtl/>
        </w:rPr>
        <w:t>:</w:t>
      </w:r>
      <w:r w:rsidRPr="007F35AE">
        <w:rPr>
          <w:rtl/>
        </w:rPr>
        <w:t xml:space="preserve"> انيران</w:t>
      </w:r>
      <w:r w:rsidR="00637BDD">
        <w:rPr>
          <w:rtl/>
        </w:rPr>
        <w:t>،</w:t>
      </w:r>
      <w:r w:rsidRPr="007F35AE">
        <w:rPr>
          <w:rtl/>
        </w:rPr>
        <w:t xml:space="preserve"> نحس في خرداد</w:t>
      </w:r>
      <w:r w:rsidR="00637BDD">
        <w:rPr>
          <w:rtl/>
        </w:rPr>
        <w:t>،</w:t>
      </w:r>
      <w:r w:rsidRPr="007F35AE">
        <w:rPr>
          <w:rtl/>
        </w:rPr>
        <w:t xml:space="preserve"> وسط في تتم</w:t>
      </w:r>
      <w:r w:rsidR="008C536B">
        <w:rPr>
          <w:rFonts w:hint="cs"/>
          <w:rtl/>
        </w:rPr>
        <w:t>ّ</w:t>
      </w:r>
      <w:r w:rsidRPr="007F35AE">
        <w:rPr>
          <w:rtl/>
        </w:rPr>
        <w:t>ة الشهور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طاوس في كتاب الدروع الواقية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بأسانيد متعددة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الشيخ أبي جعفر الطوسي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جماعة من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الدروع الواقية ص 7 ب نحوه مع اختلاف وبدون أسانيد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المفضل محمد بن عبد الله بن المط</w:t>
      </w:r>
      <w:r w:rsidR="008C536B">
        <w:rPr>
          <w:rFonts w:hint="cs"/>
          <w:rtl/>
        </w:rPr>
        <w:t>ّ</w:t>
      </w:r>
      <w:r w:rsidRPr="007F35AE">
        <w:rPr>
          <w:rtl/>
        </w:rPr>
        <w:t>لب الشيباني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معقل بن وضاح أبو الحسن العجلي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محمد بن الحسن بن</w:t>
      </w:r>
      <w:r>
        <w:rPr>
          <w:rFonts w:hint="cs"/>
          <w:rtl/>
        </w:rPr>
        <w:t xml:space="preserve"> </w:t>
      </w:r>
      <w:r w:rsidRPr="007F35AE">
        <w:rPr>
          <w:rtl/>
        </w:rPr>
        <w:t>بنت الياس الخزاز</w:t>
      </w:r>
      <w:r w:rsidR="00637BDD">
        <w:rPr>
          <w:rtl/>
        </w:rPr>
        <w:t>،</w:t>
      </w:r>
      <w:r w:rsidRPr="007F35AE">
        <w:rPr>
          <w:rtl/>
        </w:rPr>
        <w:t xml:space="preserve"> حين قدم علينا</w:t>
      </w:r>
      <w:r w:rsidR="00637BDD">
        <w:rPr>
          <w:rtl/>
        </w:rPr>
        <w:t>،</w:t>
      </w:r>
      <w:r w:rsidRPr="007F35AE">
        <w:rPr>
          <w:rtl/>
        </w:rPr>
        <w:t xml:space="preserve"> وسأله جد</w:t>
      </w:r>
      <w:r w:rsidR="008C536B">
        <w:rPr>
          <w:rFonts w:hint="cs"/>
          <w:rtl/>
        </w:rPr>
        <w:t>ّ</w:t>
      </w:r>
      <w:r w:rsidRPr="007F35AE">
        <w:rPr>
          <w:rtl/>
        </w:rPr>
        <w:t>ي محمد بن معقل وأنا</w:t>
      </w:r>
      <w:r>
        <w:rPr>
          <w:rFonts w:hint="cs"/>
          <w:rtl/>
        </w:rPr>
        <w:t xml:space="preserve"> </w:t>
      </w:r>
      <w:r w:rsidRPr="007F35AE">
        <w:rPr>
          <w:rtl/>
        </w:rPr>
        <w:t>حاضر</w:t>
      </w:r>
      <w:r w:rsidR="00637BDD">
        <w:rPr>
          <w:rtl/>
        </w:rPr>
        <w:t>،</w:t>
      </w:r>
      <w:r w:rsidRPr="007F35AE">
        <w:rPr>
          <w:rtl/>
        </w:rPr>
        <w:t xml:space="preserve"> الجميع في سنة تسع وستين ومائتين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حدثني صدقة بن غزوان</w:t>
      </w:r>
      <w:r w:rsidR="00637BDD">
        <w:rPr>
          <w:rtl/>
        </w:rPr>
        <w:t>،</w:t>
      </w:r>
      <w:r w:rsidRPr="007F35AE">
        <w:rPr>
          <w:rtl/>
        </w:rPr>
        <w:t xml:space="preserve"> عن أخيه سعيد بن غزوان</w:t>
      </w:r>
      <w:r w:rsidR="00637BDD">
        <w:rPr>
          <w:rtl/>
        </w:rPr>
        <w:t>،</w:t>
      </w:r>
      <w:r w:rsidRPr="007F35AE">
        <w:rPr>
          <w:rtl/>
        </w:rPr>
        <w:t xml:space="preserve"> عن يونس بن</w:t>
      </w:r>
      <w:r>
        <w:rPr>
          <w:rFonts w:hint="cs"/>
          <w:rtl/>
        </w:rPr>
        <w:t xml:space="preserve"> </w:t>
      </w:r>
      <w:r w:rsidRPr="007F35AE">
        <w:rPr>
          <w:rtl/>
        </w:rPr>
        <w:t>ظبيان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جعفر بن محمد 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أنه</w:t>
      </w:r>
      <w:r>
        <w:rPr>
          <w:rFonts w:hint="cs"/>
          <w:rtl/>
        </w:rPr>
        <w:t xml:space="preserve"> </w:t>
      </w:r>
      <w:r w:rsidRPr="007F35AE">
        <w:rPr>
          <w:rtl/>
        </w:rPr>
        <w:t>ذكر لهم اختيارات الأيام ودعاءها والتحاذر فيها بالقرآن المجيد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والتمجيد والتحميد لله تعالى</w:t>
      </w:r>
      <w:r w:rsidR="00637BDD">
        <w:rPr>
          <w:rtl/>
        </w:rPr>
        <w:t>،</w:t>
      </w:r>
      <w:r w:rsidRPr="007F35AE">
        <w:rPr>
          <w:rtl/>
        </w:rPr>
        <w:t xml:space="preserve"> وذكر ثلاثين دعاء وتحميدا وتمجيدا</w:t>
      </w:r>
      <w:r w:rsidR="00637BDD">
        <w:rPr>
          <w:rtl/>
        </w:rPr>
        <w:t>،</w:t>
      </w:r>
      <w:r w:rsidR="00456BE9">
        <w:rPr>
          <w:rFonts w:hint="cs"/>
          <w:rtl/>
        </w:rPr>
        <w:t xml:space="preserve"> لكلّ </w:t>
      </w:r>
      <w:r w:rsidRPr="007F35AE">
        <w:rPr>
          <w:rtl/>
        </w:rPr>
        <w:t>يوم دعاء جديد</w:t>
      </w:r>
      <w:r w:rsidR="00637BDD">
        <w:rPr>
          <w:rtl/>
        </w:rPr>
        <w:t>،</w:t>
      </w:r>
      <w:r w:rsidRPr="007F35AE">
        <w:rPr>
          <w:rtl/>
        </w:rPr>
        <w:t xml:space="preserve"> وذكر ما جعل الله تعالى في ذلك اليوم إلى آخر</w:t>
      </w:r>
      <w:r>
        <w:rPr>
          <w:rFonts w:hint="cs"/>
          <w:rtl/>
        </w:rPr>
        <w:t xml:space="preserve"> </w:t>
      </w:r>
      <w:r w:rsidRPr="007F35AE">
        <w:rPr>
          <w:rtl/>
        </w:rPr>
        <w:t>الشهر</w:t>
      </w:r>
      <w:r w:rsidR="00637BDD">
        <w:rPr>
          <w:rtl/>
        </w:rPr>
        <w:t>،</w:t>
      </w:r>
      <w:r w:rsidRPr="007F35AE">
        <w:rPr>
          <w:rtl/>
        </w:rPr>
        <w:t xml:space="preserve"> فمن وف</w:t>
      </w:r>
      <w:r w:rsidR="008C536B">
        <w:rPr>
          <w:rFonts w:hint="cs"/>
          <w:rtl/>
        </w:rPr>
        <w:t>ّ</w:t>
      </w:r>
      <w:r w:rsidRPr="007F35AE">
        <w:rPr>
          <w:rtl/>
        </w:rPr>
        <w:t>ق للدعاء به في</w:t>
      </w:r>
      <w:r w:rsidR="003C35D8">
        <w:rPr>
          <w:rtl/>
        </w:rPr>
        <w:t xml:space="preserve"> كلّ </w:t>
      </w:r>
      <w:r w:rsidRPr="007F35AE">
        <w:rPr>
          <w:rtl/>
        </w:rPr>
        <w:t>يوم</w:t>
      </w:r>
      <w:r w:rsidR="00637BDD">
        <w:rPr>
          <w:rtl/>
        </w:rPr>
        <w:t>،</w:t>
      </w:r>
      <w:r w:rsidRPr="007F35AE">
        <w:rPr>
          <w:rtl/>
        </w:rPr>
        <w:t xml:space="preserve"> وكان ذلك منه شكرا 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 w:rsidR="00637BDD">
        <w:rPr>
          <w:rtl/>
        </w:rPr>
        <w:t>،</w:t>
      </w:r>
      <w:r w:rsidRPr="007F35AE">
        <w:rPr>
          <w:rtl/>
        </w:rPr>
        <w:t xml:space="preserve"> أمن بمشي</w:t>
      </w:r>
      <w:r w:rsidR="008C536B">
        <w:rPr>
          <w:rFonts w:hint="cs"/>
          <w:rtl/>
        </w:rPr>
        <w:t>ّ</w:t>
      </w:r>
      <w:r w:rsidRPr="007F35AE">
        <w:rPr>
          <w:rtl/>
        </w:rPr>
        <w:t>ة الله تعالى فوادح المحذور</w:t>
      </w:r>
      <w:r w:rsidR="00637BDD">
        <w:rPr>
          <w:rtl/>
        </w:rPr>
        <w:t>،</w:t>
      </w:r>
      <w:r w:rsidRPr="007F35AE">
        <w:rPr>
          <w:rtl/>
        </w:rPr>
        <w:t xml:space="preserve"> وبوائق الأمور</w:t>
      </w:r>
      <w:r w:rsidR="00637BDD">
        <w:rPr>
          <w:rtl/>
        </w:rPr>
        <w:t>،</w:t>
      </w:r>
      <w:r w:rsidRPr="007F35AE">
        <w:rPr>
          <w:rtl/>
        </w:rPr>
        <w:t xml:space="preserve"> وجلب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>به السلامة</w:t>
      </w:r>
      <w:r w:rsidR="00637BDD">
        <w:rPr>
          <w:rtl/>
        </w:rPr>
        <w:t>،</w:t>
      </w:r>
      <w:r w:rsidRPr="007F35AE">
        <w:rPr>
          <w:rtl/>
        </w:rPr>
        <w:t xml:space="preserve"> وكان جديرا</w:t>
      </w:r>
      <w:r w:rsidR="008C536B">
        <w:rPr>
          <w:rFonts w:hint="cs"/>
          <w:rtl/>
        </w:rPr>
        <w:t>ً</w:t>
      </w:r>
      <w:r w:rsidRPr="007F35AE">
        <w:rPr>
          <w:rtl/>
        </w:rPr>
        <w:t xml:space="preserve"> أن لا يمس</w:t>
      </w:r>
      <w:r w:rsidR="008C536B">
        <w:rPr>
          <w:rFonts w:hint="cs"/>
          <w:rtl/>
        </w:rPr>
        <w:t>ّ</w:t>
      </w:r>
      <w:r w:rsidRPr="007F35AE">
        <w:rPr>
          <w:rtl/>
        </w:rPr>
        <w:t>ه السوء أيام حياته</w:t>
      </w:r>
      <w:r w:rsidR="00637BDD">
        <w:rPr>
          <w:rtl/>
        </w:rPr>
        <w:t>،</w:t>
      </w:r>
      <w:r w:rsidRPr="007F35AE">
        <w:rPr>
          <w:rtl/>
        </w:rPr>
        <w:t xml:space="preserve"> وتمح</w:t>
      </w:r>
      <w:r w:rsidR="008C536B">
        <w:rPr>
          <w:rFonts w:hint="cs"/>
          <w:rtl/>
        </w:rPr>
        <w:t>ّ</w:t>
      </w:r>
      <w:r w:rsidRPr="007F35AE">
        <w:rPr>
          <w:rtl/>
        </w:rPr>
        <w:t>صت عنه</w:t>
      </w:r>
      <w:r>
        <w:rPr>
          <w:rFonts w:hint="cs"/>
          <w:rtl/>
        </w:rPr>
        <w:t xml:space="preserve"> </w:t>
      </w:r>
      <w:r w:rsidRPr="007F35AE">
        <w:rPr>
          <w:rtl/>
        </w:rPr>
        <w:t>سائر ذنوبه وخطاياه</w:t>
      </w:r>
      <w:r w:rsidR="00637BDD">
        <w:rPr>
          <w:rtl/>
        </w:rPr>
        <w:t>،</w:t>
      </w:r>
      <w:r w:rsidRPr="007F35AE">
        <w:rPr>
          <w:rtl/>
        </w:rPr>
        <w:t xml:space="preserve"> حتى يكون من جميعها كيوم ولدته أم</w:t>
      </w:r>
      <w:r w:rsidR="008C536B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« اليوم الأول من الشهر » إلى آخر ما ذكره الشيخ في الأصل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>وقال أبو عبد الله سلمان الفارسي</w:t>
      </w:r>
      <w:r w:rsidR="00637BDD">
        <w:rPr>
          <w:rtl/>
        </w:rPr>
        <w:t>،</w:t>
      </w:r>
      <w:r w:rsidRPr="007F35AE">
        <w:rPr>
          <w:rtl/>
        </w:rPr>
        <w:t xml:space="preserve"> فيما بلغنا عنه وروينا عنه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روز هرمز من أسماء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خلق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تعالى فيه 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يصلح فيه الدخول على السلطان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وهو يوم مختار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الثاني</w:t>
      </w:r>
      <w:r w:rsidR="00637BDD">
        <w:rPr>
          <w:rtl/>
        </w:rPr>
        <w:t>:</w:t>
      </w:r>
      <w:r w:rsidRPr="007F35AE">
        <w:rPr>
          <w:rtl/>
        </w:rPr>
        <w:t xml:space="preserve"> قال سلمان الفارسي </w:t>
      </w:r>
      <w:r w:rsidR="00A61C25">
        <w:rPr>
          <w:rtl/>
        </w:rPr>
        <w:t>(</w:t>
      </w:r>
      <w:r w:rsidRPr="007F35AE">
        <w:rPr>
          <w:rtl/>
        </w:rPr>
        <w:t>رضي الله عنه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روز بهمن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اسم ملك من الملائكة موك</w:t>
      </w:r>
      <w:r w:rsidR="008C536B">
        <w:rPr>
          <w:rFonts w:hint="cs"/>
          <w:rtl/>
        </w:rPr>
        <w:t>ّ</w:t>
      </w:r>
      <w:r w:rsidRPr="007F35AE">
        <w:rPr>
          <w:rtl/>
        </w:rPr>
        <w:t>ل تحت العرش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يصلح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وحل</w:t>
      </w:r>
      <w:r w:rsidR="008C536B">
        <w:rPr>
          <w:rFonts w:hint="cs"/>
          <w:rtl/>
        </w:rPr>
        <w:t>ّ</w:t>
      </w:r>
      <w:r w:rsidRPr="007F35AE">
        <w:rPr>
          <w:rtl/>
        </w:rPr>
        <w:t>ت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للتزويج</w:t>
      </w:r>
      <w:r w:rsidR="00637BDD">
        <w:rPr>
          <w:rtl/>
        </w:rPr>
        <w:t>،</w:t>
      </w:r>
      <w:r w:rsidRPr="007F35AE">
        <w:rPr>
          <w:rtl/>
        </w:rPr>
        <w:t xml:space="preserve"> وان يقدم الانسان من سفره على أهله</w:t>
      </w:r>
      <w:r w:rsidR="00637BDD">
        <w:rPr>
          <w:rtl/>
        </w:rPr>
        <w:t>،</w:t>
      </w:r>
      <w:r w:rsidRPr="007F35AE">
        <w:rPr>
          <w:rtl/>
        </w:rPr>
        <w:t xml:space="preserve"> ويشتري فيه ويبيع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وتقضى فيه الحوائج</w:t>
      </w:r>
      <w:r w:rsidR="00637BDD">
        <w:rPr>
          <w:rtl/>
        </w:rPr>
        <w:t>،</w:t>
      </w:r>
      <w:r w:rsidRPr="007F35AE">
        <w:rPr>
          <w:rtl/>
        </w:rPr>
        <w:t xml:space="preserve"> وهو يوم سعيد جميعه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8C536B">
      <w:pPr>
        <w:pStyle w:val="libNormal"/>
        <w:rPr>
          <w:rtl/>
        </w:rPr>
      </w:pPr>
      <w:r w:rsidRPr="007F35AE">
        <w:rPr>
          <w:rtl/>
        </w:rPr>
        <w:t>اليوم الثالث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أردي بهشت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بالشفاء والسقم</w:t>
      </w:r>
      <w:r w:rsidR="00637BDD">
        <w:rPr>
          <w:rtl/>
        </w:rPr>
        <w:t>،</w:t>
      </w:r>
      <w:r w:rsidRPr="007F35AE">
        <w:rPr>
          <w:rtl/>
        </w:rPr>
        <w:t xml:space="preserve"> يوم ثقيل نحس</w:t>
      </w:r>
      <w:r w:rsidR="00637BDD">
        <w:rPr>
          <w:rtl/>
        </w:rPr>
        <w:t>،</w:t>
      </w:r>
      <w:r w:rsidRPr="007F35AE">
        <w:rPr>
          <w:rtl/>
        </w:rPr>
        <w:t xml:space="preserve"> لا ينبغي أن يعرف فيه سلطان</w:t>
      </w:r>
      <w:r w:rsidR="00637BDD">
        <w:rPr>
          <w:rtl/>
        </w:rPr>
        <w:t>،</w:t>
      </w:r>
      <w:r w:rsidRPr="007F35AE">
        <w:rPr>
          <w:rtl/>
        </w:rPr>
        <w:t xml:space="preserve"> لا</w:t>
      </w:r>
      <w:r>
        <w:rPr>
          <w:rFonts w:hint="cs"/>
          <w:rtl/>
        </w:rPr>
        <w:t xml:space="preserve"> </w:t>
      </w:r>
      <w:r w:rsidRPr="007F35AE">
        <w:rPr>
          <w:rtl/>
        </w:rPr>
        <w:t>يصلح ل</w:t>
      </w:r>
      <w:r w:rsidR="008C536B">
        <w:rPr>
          <w:rFonts w:hint="cs"/>
          <w:rtl/>
        </w:rPr>
        <w:t>أ</w:t>
      </w:r>
      <w:r w:rsidRPr="007F35AE">
        <w:rPr>
          <w:rtl/>
        </w:rPr>
        <w:t>مر من الأمور فيه الحركة والاضطراب</w:t>
      </w:r>
      <w:r w:rsidR="00637BDD">
        <w:rPr>
          <w:rtl/>
        </w:rPr>
        <w:t>،</w:t>
      </w:r>
      <w:r w:rsidRPr="007F35AE">
        <w:rPr>
          <w:rtl/>
        </w:rPr>
        <w:t xml:space="preserve"> وهو يوم ثقيل </w:t>
      </w:r>
      <w:r w:rsidRPr="007D1694">
        <w:rPr>
          <w:rStyle w:val="libFootnotenumChar"/>
          <w:rtl/>
        </w:rPr>
        <w:t>(3)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اسم هذا اليوم روز شهريور</w:t>
      </w:r>
      <w:r w:rsidR="00637BDD">
        <w:rPr>
          <w:rtl/>
        </w:rPr>
        <w:t>،</w:t>
      </w:r>
      <w:r w:rsidRPr="007F35AE">
        <w:rPr>
          <w:rtl/>
        </w:rPr>
        <w:t xml:space="preserve"> اسم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الملك الذي خلقت فيه الجواهر ووك</w:t>
      </w:r>
      <w:r w:rsidR="008C536B">
        <w:rPr>
          <w:rFonts w:hint="cs"/>
          <w:rtl/>
        </w:rPr>
        <w:t>ّ</w:t>
      </w:r>
      <w:r w:rsidRPr="007F35AE">
        <w:rPr>
          <w:rtl/>
        </w:rPr>
        <w:t>ل بها</w:t>
      </w:r>
      <w:r w:rsidR="00637BDD">
        <w:rPr>
          <w:rtl/>
        </w:rPr>
        <w:t>،</w:t>
      </w:r>
      <w:r w:rsidRPr="007F35AE">
        <w:rPr>
          <w:rtl/>
        </w:rPr>
        <w:t xml:space="preserve"> وهو موكل ببحر الروم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</w:t>
      </w:r>
      <w:r w:rsidR="00637BDD">
        <w:rPr>
          <w:rtl/>
        </w:rPr>
        <w:t>:</w:t>
      </w:r>
      <w:r w:rsidRPr="007F35AE">
        <w:rPr>
          <w:rtl/>
        </w:rPr>
        <w:t xml:space="preserve"> قال سلمان الفارسي</w:t>
      </w:r>
      <w:r w:rsidR="00637BDD">
        <w:rPr>
          <w:rtl/>
        </w:rPr>
        <w:t>:</w:t>
      </w:r>
      <w:r w:rsidRPr="007F35AE">
        <w:rPr>
          <w:rtl/>
        </w:rPr>
        <w:t xml:space="preserve"> اسفندار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بالأرضين</w:t>
      </w:r>
      <w:r w:rsidR="00637BDD">
        <w:rPr>
          <w:rtl/>
        </w:rPr>
        <w:t>،</w:t>
      </w:r>
      <w:r w:rsidRPr="007F35AE">
        <w:rPr>
          <w:rtl/>
        </w:rPr>
        <w:t xml:space="preserve"> يوم نحس</w:t>
      </w:r>
      <w:r w:rsidR="00637BDD">
        <w:rPr>
          <w:rtl/>
        </w:rPr>
        <w:t>،</w:t>
      </w:r>
      <w:r w:rsidRPr="007F35AE">
        <w:rPr>
          <w:rtl/>
        </w:rPr>
        <w:t xml:space="preserve"> ولد فيه قابيل وكان كافرا ملعونا</w:t>
      </w:r>
      <w:r w:rsidR="00637BDD">
        <w:rPr>
          <w:rtl/>
        </w:rPr>
        <w:t>،</w:t>
      </w:r>
      <w:r w:rsidRPr="007F35AE">
        <w:rPr>
          <w:rtl/>
        </w:rPr>
        <w:t xml:space="preserve"> قتل</w:t>
      </w:r>
      <w:r>
        <w:rPr>
          <w:rFonts w:hint="cs"/>
          <w:rtl/>
        </w:rPr>
        <w:t xml:space="preserve"> </w:t>
      </w:r>
      <w:r w:rsidRPr="007F35AE">
        <w:rPr>
          <w:rtl/>
        </w:rPr>
        <w:t>أخاه</w:t>
      </w:r>
      <w:r w:rsidR="00637BDD">
        <w:rPr>
          <w:rtl/>
        </w:rPr>
        <w:t>،</w:t>
      </w:r>
      <w:r w:rsidRPr="007F35AE">
        <w:rPr>
          <w:rtl/>
        </w:rPr>
        <w:t xml:space="preserve"> ودعا فيه قومه بالويل والثبور</w:t>
      </w:r>
      <w:r w:rsidR="00637BDD">
        <w:rPr>
          <w:rtl/>
        </w:rPr>
        <w:t>،</w:t>
      </w:r>
      <w:r w:rsidRPr="007F35AE">
        <w:rPr>
          <w:rtl/>
        </w:rPr>
        <w:t xml:space="preserve"> وادخل عليهم الغم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والحزن</w:t>
      </w:r>
      <w:r w:rsidR="00637BDD">
        <w:rPr>
          <w:rtl/>
        </w:rPr>
        <w:t>،</w:t>
      </w:r>
      <w:r w:rsidRPr="007F35AE">
        <w:rPr>
          <w:rtl/>
        </w:rPr>
        <w:t xml:space="preserve"> لا</w:t>
      </w:r>
      <w:r>
        <w:rPr>
          <w:rFonts w:hint="cs"/>
          <w:rtl/>
        </w:rPr>
        <w:t xml:space="preserve"> </w:t>
      </w:r>
      <w:r w:rsidRPr="007F35AE">
        <w:rPr>
          <w:rtl/>
        </w:rPr>
        <w:t>تطلب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 تلق فيه سلطانا</w:t>
      </w:r>
      <w:r w:rsidR="00637BDD">
        <w:rPr>
          <w:rtl/>
        </w:rPr>
        <w:t>،</w:t>
      </w:r>
      <w:r w:rsidRPr="007F35AE">
        <w:rPr>
          <w:rtl/>
        </w:rPr>
        <w:t xml:space="preserve"> وت</w:t>
      </w:r>
      <w:r w:rsidR="008C536B">
        <w:rPr>
          <w:rFonts w:hint="cs"/>
          <w:rtl/>
        </w:rPr>
        <w:t>َ</w:t>
      </w:r>
      <w:r w:rsidRPr="007F35AE">
        <w:rPr>
          <w:rtl/>
        </w:rPr>
        <w:t>خ</w:t>
      </w:r>
      <w:r w:rsidR="008C536B">
        <w:rPr>
          <w:rFonts w:hint="cs"/>
          <w:rtl/>
        </w:rPr>
        <w:t>َ</w:t>
      </w:r>
      <w:r w:rsidRPr="007F35AE">
        <w:rPr>
          <w:rtl/>
        </w:rPr>
        <w:t>ل</w:t>
      </w:r>
      <w:r w:rsidR="008C536B">
        <w:rPr>
          <w:rFonts w:hint="cs"/>
          <w:rtl/>
        </w:rPr>
        <w:t>َّ</w:t>
      </w:r>
      <w:r w:rsidRPr="007F35AE">
        <w:rPr>
          <w:rtl/>
        </w:rPr>
        <w:t xml:space="preserve"> في المنزل</w:t>
      </w:r>
      <w:r w:rsidR="008C536B">
        <w:rPr>
          <w:rtl/>
        </w:rPr>
        <w:t xml:space="preserve"> فإنّه </w:t>
      </w:r>
      <w:r w:rsidRPr="007F35AE">
        <w:rPr>
          <w:rtl/>
        </w:rPr>
        <w:t>يوم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ثقيل </w:t>
      </w:r>
      <w:r w:rsidRPr="007D1694">
        <w:rPr>
          <w:rStyle w:val="libFootnotenumChar"/>
          <w:rtl/>
        </w:rPr>
        <w:t>(5)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</w:t>
      </w:r>
      <w:r w:rsidR="00637BDD">
        <w:rPr>
          <w:rtl/>
        </w:rPr>
        <w:t>:</w:t>
      </w:r>
      <w:r w:rsidRPr="007F35AE">
        <w:rPr>
          <w:rtl/>
        </w:rPr>
        <w:t xml:space="preserve"> قال سلمان الفارسي</w:t>
      </w:r>
      <w:r w:rsidR="00637BDD">
        <w:rPr>
          <w:rtl/>
        </w:rPr>
        <w:t>:</w:t>
      </w:r>
      <w:r w:rsidRPr="007F35AE">
        <w:rPr>
          <w:rtl/>
        </w:rPr>
        <w:t xml:space="preserve"> روز خرداد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بالجبال</w:t>
      </w:r>
      <w:r w:rsidR="00637BDD">
        <w:rPr>
          <w:rtl/>
        </w:rPr>
        <w:t>،</w:t>
      </w:r>
      <w:r w:rsidRPr="007F35AE">
        <w:rPr>
          <w:rtl/>
        </w:rPr>
        <w:t xml:space="preserve"> وهو يوم صالح للتزويج</w:t>
      </w:r>
      <w:r w:rsidR="00637BDD">
        <w:rPr>
          <w:rtl/>
        </w:rPr>
        <w:t>،</w:t>
      </w:r>
      <w:r w:rsidRPr="007F35AE">
        <w:rPr>
          <w:rtl/>
        </w:rPr>
        <w:t xml:space="preserve"> وطلب المعاش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8C536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بعد يوم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(7)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الدروع</w:t>
      </w:r>
      <w:r w:rsidR="00637BDD">
        <w:rPr>
          <w:rtl/>
        </w:rPr>
        <w:t>:</w:t>
      </w:r>
      <w:r w:rsidRPr="007F35AE">
        <w:rPr>
          <w:rtl/>
        </w:rPr>
        <w:t xml:space="preserve"> 8 ب وعنه في البحار ج 59 ص 57 ح 13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الدروع</w:t>
      </w:r>
      <w:r w:rsidR="00637BDD">
        <w:rPr>
          <w:rtl/>
        </w:rPr>
        <w:t>:</w:t>
      </w:r>
      <w:r w:rsidRPr="007F35AE">
        <w:rPr>
          <w:rtl/>
        </w:rPr>
        <w:t xml:space="preserve"> 9 ب وعنه في البحار ج 59 ص 58 ح 18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الدروع</w:t>
      </w:r>
      <w:r w:rsidR="00637BDD">
        <w:rPr>
          <w:rtl/>
        </w:rPr>
        <w:t>:</w:t>
      </w:r>
      <w:r w:rsidRPr="007F35AE">
        <w:rPr>
          <w:rtl/>
        </w:rPr>
        <w:t xml:space="preserve"> 10 ب وعنه في البحار ج 59 ص 59 ح 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الدروع 10 ب وعنه في البحار ج 59 ص 59 ح 28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والأحلام</w:t>
      </w:r>
      <w:r w:rsidR="00637BDD">
        <w:rPr>
          <w:rtl/>
        </w:rPr>
        <w:t>،</w:t>
      </w:r>
      <w:r w:rsidRPr="007F35AE">
        <w:rPr>
          <w:rtl/>
        </w:rPr>
        <w:t xml:space="preserve"> يظهر تأويلها بعد يوم أو يومين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الدروع</w:t>
      </w:r>
      <w:r w:rsidR="00637BDD">
        <w:rPr>
          <w:rtl/>
        </w:rPr>
        <w:t>:</w:t>
      </w:r>
      <w:r w:rsidRPr="007F35AE">
        <w:rPr>
          <w:rtl/>
        </w:rPr>
        <w:t xml:space="preserve"> 11 ب باختلاف يسير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60 ح</w:t>
      </w:r>
      <w:r w:rsidR="00637BDD">
        <w:rPr>
          <w:rtl/>
        </w:rPr>
        <w:t xml:space="preserve"> </w:t>
      </w:r>
      <w:r w:rsidRPr="007F35AE">
        <w:rPr>
          <w:rtl/>
        </w:rPr>
        <w:t>23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السابع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مرداد </w:t>
      </w:r>
      <w:r w:rsidRPr="007D1694">
        <w:rPr>
          <w:rStyle w:val="libFootnotenumChar"/>
          <w:rtl/>
        </w:rPr>
        <w:t>(8)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بالناس وأرزاقهم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سعيد</w:t>
      </w:r>
      <w:r w:rsidR="00637BDD">
        <w:rPr>
          <w:rtl/>
        </w:rPr>
        <w:t>،</w:t>
      </w:r>
      <w:r w:rsidRPr="007F35AE">
        <w:rPr>
          <w:rtl/>
        </w:rPr>
        <w:t xml:space="preserve"> فاعمل فيه</w:t>
      </w:r>
      <w:r w:rsidR="003C35D8">
        <w:rPr>
          <w:rtl/>
        </w:rPr>
        <w:t xml:space="preserve"> كلّ </w:t>
      </w:r>
      <w:r w:rsidRPr="007F35AE">
        <w:rPr>
          <w:rtl/>
        </w:rPr>
        <w:t>شئ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الخير </w:t>
      </w:r>
      <w:r w:rsidRPr="007D1694">
        <w:rPr>
          <w:rStyle w:val="libFootnotenumChar"/>
          <w:rtl/>
        </w:rPr>
        <w:t>(9)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</w:t>
      </w:r>
      <w:r w:rsidR="00637BDD">
        <w:rPr>
          <w:rtl/>
        </w:rPr>
        <w:t>:</w:t>
      </w:r>
      <w:r w:rsidRPr="007F35AE">
        <w:rPr>
          <w:rtl/>
        </w:rPr>
        <w:t xml:space="preserve"> قال سلمان الفارسي</w:t>
      </w:r>
      <w:r w:rsidR="00637BDD">
        <w:rPr>
          <w:rtl/>
        </w:rPr>
        <w:t>:</w:t>
      </w:r>
      <w:r w:rsidRPr="007F35AE">
        <w:rPr>
          <w:rtl/>
        </w:rPr>
        <w:t xml:space="preserve"> روز ديباذر </w:t>
      </w:r>
      <w:r w:rsidRPr="007D1694">
        <w:rPr>
          <w:rStyle w:val="libFootnotenumChar"/>
          <w:rtl/>
        </w:rPr>
        <w:t>(10)</w:t>
      </w:r>
      <w:r w:rsidR="00637BDD">
        <w:rPr>
          <w:rtl/>
        </w:rPr>
        <w:t>،</w:t>
      </w:r>
      <w:r w:rsidRPr="007F35AE">
        <w:rPr>
          <w:rtl/>
        </w:rPr>
        <w:t xml:space="preserve"> اسم من</w:t>
      </w:r>
      <w:r>
        <w:rPr>
          <w:rFonts w:hint="cs"/>
          <w:rtl/>
        </w:rPr>
        <w:t xml:space="preserve"> </w:t>
      </w:r>
      <w:r w:rsidRPr="007F35AE">
        <w:rPr>
          <w:rtl/>
        </w:rPr>
        <w:t>أسماء الله تعالى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سعيد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فاعمل</w:t>
      </w:r>
      <w:r>
        <w:rPr>
          <w:rFonts w:hint="cs"/>
          <w:rtl/>
        </w:rPr>
        <w:t xml:space="preserve"> </w:t>
      </w:r>
      <w:r w:rsidRPr="007F35AE">
        <w:rPr>
          <w:rtl/>
        </w:rPr>
        <w:t>فيه ما تريد من الخير</w:t>
      </w:r>
      <w:r w:rsidR="00637BDD">
        <w:rPr>
          <w:rtl/>
        </w:rPr>
        <w:t>،</w:t>
      </w:r>
      <w:r w:rsidRPr="007F35AE">
        <w:rPr>
          <w:rtl/>
        </w:rPr>
        <w:t xml:space="preserve"> وتجتنب الش</w:t>
      </w:r>
      <w:r w:rsidR="008C536B">
        <w:rPr>
          <w:rFonts w:hint="cs"/>
          <w:rtl/>
        </w:rPr>
        <w:t>ّ</w:t>
      </w:r>
      <w:r w:rsidRPr="007F35AE">
        <w:rPr>
          <w:rtl/>
        </w:rPr>
        <w:t>ر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</w:t>
      </w:r>
      <w:r w:rsidR="00637BDD">
        <w:rPr>
          <w:rtl/>
        </w:rPr>
        <w:t>:</w:t>
      </w:r>
      <w:r w:rsidRPr="007F35AE">
        <w:rPr>
          <w:rtl/>
        </w:rPr>
        <w:t xml:space="preserve"> قال سلمان </w:t>
      </w:r>
      <w:r>
        <w:rPr>
          <w:rtl/>
        </w:rPr>
        <w:t>(ره)</w:t>
      </w:r>
      <w:r w:rsidR="00637BDD">
        <w:rPr>
          <w:rtl/>
        </w:rPr>
        <w:t>:</w:t>
      </w:r>
      <w:r w:rsidRPr="007F35AE">
        <w:rPr>
          <w:rtl/>
        </w:rPr>
        <w:t xml:space="preserve"> روز آذر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بالنيران يوم القيامة</w:t>
      </w:r>
      <w:r w:rsidR="00637BDD">
        <w:rPr>
          <w:rtl/>
        </w:rPr>
        <w:t>،</w:t>
      </w:r>
      <w:r w:rsidRPr="007F35AE">
        <w:rPr>
          <w:rtl/>
        </w:rPr>
        <w:t xml:space="preserve"> يوم محمود ليس فيه مكروه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يومها </w:t>
      </w:r>
      <w:r w:rsidRPr="007D1694">
        <w:rPr>
          <w:rStyle w:val="libFootnotenumChar"/>
          <w:rtl/>
        </w:rPr>
        <w:t>(12)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العاشر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روزآبان </w:t>
      </w:r>
      <w:r w:rsidRPr="007D1694">
        <w:rPr>
          <w:rStyle w:val="libFootnotenumChar"/>
          <w:rtl/>
        </w:rPr>
        <w:t>(13)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بالبحار والمياه والأودية</w:t>
      </w:r>
      <w:r w:rsidR="00637BDD">
        <w:rPr>
          <w:rtl/>
        </w:rPr>
        <w:t>،</w:t>
      </w:r>
      <w:r w:rsidRPr="007F35AE">
        <w:rPr>
          <w:rtl/>
        </w:rPr>
        <w:t xml:space="preserve"> يوم خفيف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مرزوقا في</w:t>
      </w:r>
      <w:r>
        <w:rPr>
          <w:rFonts w:hint="cs"/>
          <w:rtl/>
        </w:rPr>
        <w:t xml:space="preserve"> </w:t>
      </w:r>
      <w:r w:rsidRPr="007F35AE">
        <w:rPr>
          <w:rtl/>
        </w:rPr>
        <w:t>عيشه</w:t>
      </w:r>
      <w:r w:rsidR="00637BDD">
        <w:rPr>
          <w:rtl/>
        </w:rPr>
        <w:t>،</w:t>
      </w:r>
      <w:r w:rsidRPr="007F35AE">
        <w:rPr>
          <w:rtl/>
        </w:rPr>
        <w:t xml:space="preserve"> ولا يصيبه ضيق ابدا</w:t>
      </w:r>
      <w:r w:rsidR="00637BDD">
        <w:rPr>
          <w:rtl/>
        </w:rPr>
        <w:t>،</w:t>
      </w:r>
      <w:r w:rsidRPr="007F35AE">
        <w:rPr>
          <w:rtl/>
        </w:rPr>
        <w:t xml:space="preserve"> وهو مبارك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من هرب فيه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 وجد</w:t>
      </w:r>
      <w:r w:rsidR="00637BDD">
        <w:rPr>
          <w:rtl/>
        </w:rPr>
        <w:t>،</w:t>
      </w:r>
      <w:r w:rsidRPr="007F35AE">
        <w:rPr>
          <w:rtl/>
        </w:rPr>
        <w:t xml:space="preserve"> والأحلام في مد</w:t>
      </w:r>
      <w:r w:rsidR="008C536B">
        <w:rPr>
          <w:rFonts w:hint="cs"/>
          <w:rtl/>
        </w:rPr>
        <w:t>ّ</w:t>
      </w:r>
      <w:r w:rsidRPr="007F35AE">
        <w:rPr>
          <w:rtl/>
        </w:rPr>
        <w:t>ة عشرين يوما تصح إن شاء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تعالى </w:t>
      </w:r>
      <w:r w:rsidRPr="007D1694">
        <w:rPr>
          <w:rStyle w:val="libFootnotenumChar"/>
          <w:rtl/>
        </w:rPr>
        <w:t>(14)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في نسخة</w:t>
      </w:r>
      <w:r w:rsidR="00637BDD">
        <w:rPr>
          <w:rtl/>
        </w:rPr>
        <w:t>:</w:t>
      </w:r>
      <w:r w:rsidRPr="007F35AE">
        <w:rPr>
          <w:rtl/>
        </w:rPr>
        <w:t xml:space="preserve"> خرداد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الدروع</w:t>
      </w:r>
      <w:r w:rsidR="00637BDD">
        <w:rPr>
          <w:rtl/>
        </w:rPr>
        <w:t>:</w:t>
      </w:r>
      <w:r w:rsidRPr="007F35AE">
        <w:rPr>
          <w:rtl/>
        </w:rPr>
        <w:t xml:space="preserve"> 12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61 ح 38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في نسخة</w:t>
      </w:r>
      <w:r w:rsidR="00637BDD">
        <w:rPr>
          <w:rtl/>
        </w:rPr>
        <w:t>:</w:t>
      </w:r>
      <w:r w:rsidRPr="007F35AE">
        <w:rPr>
          <w:rtl/>
        </w:rPr>
        <w:t xml:space="preserve"> نمادر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(11) الدروع</w:t>
      </w:r>
      <w:r w:rsidR="00637BDD">
        <w:rPr>
          <w:rtl/>
        </w:rPr>
        <w:t>:</w:t>
      </w:r>
      <w:r>
        <w:rPr>
          <w:rtl/>
        </w:rPr>
        <w:t xml:space="preserve"> 13 أ</w:t>
      </w:r>
      <w:r w:rsidRPr="007F35AE">
        <w:rPr>
          <w:rtl/>
        </w:rPr>
        <w:t>باختلاف يسير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62 ح43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(12) الدروع</w:t>
      </w:r>
      <w:r w:rsidR="00637BDD">
        <w:rPr>
          <w:rtl/>
        </w:rPr>
        <w:t>:</w:t>
      </w:r>
      <w:r w:rsidRPr="007F35AE">
        <w:rPr>
          <w:rtl/>
        </w:rPr>
        <w:t xml:space="preserve"> 13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62 ح 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(13) في نسخة</w:t>
      </w:r>
      <w:r w:rsidR="00637BDD">
        <w:rPr>
          <w:rtl/>
        </w:rPr>
        <w:t>:</w:t>
      </w:r>
      <w:r w:rsidRPr="007F35AE">
        <w:rPr>
          <w:rtl/>
        </w:rPr>
        <w:t xml:space="preserve"> ابادان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(14) الدروع</w:t>
      </w:r>
      <w:r w:rsidR="00637BDD">
        <w:rPr>
          <w:rtl/>
        </w:rPr>
        <w:t>:</w:t>
      </w:r>
      <w:r w:rsidRPr="007F35AE">
        <w:rPr>
          <w:rtl/>
        </w:rPr>
        <w:t xml:space="preserve"> 14 ب</w:t>
      </w:r>
      <w:r w:rsidR="00637BDD">
        <w:rPr>
          <w:rtl/>
        </w:rPr>
        <w:t>،</w:t>
      </w:r>
      <w:r w:rsidRPr="007F35AE">
        <w:rPr>
          <w:rtl/>
        </w:rPr>
        <w:t xml:space="preserve"> باختلاف يسير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63 ح53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الحادي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خور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بالشمس</w:t>
      </w:r>
      <w:r w:rsidR="00637BDD">
        <w:rPr>
          <w:rtl/>
        </w:rPr>
        <w:t>،</w:t>
      </w:r>
      <w:r w:rsidRPr="007F35AE">
        <w:rPr>
          <w:rtl/>
        </w:rPr>
        <w:t xml:space="preserve"> وهو يوم خفيف مثل اليوم الذي تقدمه </w:t>
      </w:r>
      <w:r w:rsidRPr="007D1694">
        <w:rPr>
          <w:rStyle w:val="libFootnotenumChar"/>
          <w:rtl/>
        </w:rPr>
        <w:t>(15)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الثاني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ماه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بالقمر</w:t>
      </w:r>
      <w:r w:rsidR="00637BDD">
        <w:rPr>
          <w:rtl/>
        </w:rPr>
        <w:t>،</w:t>
      </w:r>
      <w:r w:rsidRPr="007F35AE">
        <w:rPr>
          <w:rtl/>
        </w:rPr>
        <w:t xml:space="preserve"> يوم مختار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الأجود </w:t>
      </w:r>
      <w:r w:rsidRPr="007D1694">
        <w:rPr>
          <w:rStyle w:val="libFootnotenumChar"/>
          <w:rtl/>
        </w:rPr>
        <w:t>(16)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تيرآر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بالنجوم</w:t>
      </w:r>
      <w:r w:rsidR="00637BDD">
        <w:rPr>
          <w:rtl/>
        </w:rPr>
        <w:t>،</w:t>
      </w:r>
      <w:r w:rsidRPr="007F35AE">
        <w:rPr>
          <w:rtl/>
        </w:rPr>
        <w:t xml:space="preserve"> يوم نحس ردئ</w:t>
      </w:r>
      <w:r w:rsidR="00637BDD">
        <w:rPr>
          <w:rtl/>
        </w:rPr>
        <w:t>،</w:t>
      </w:r>
      <w:r w:rsidRPr="007F35AE">
        <w:rPr>
          <w:rtl/>
        </w:rPr>
        <w:t xml:space="preserve"> يتقى فيه السلطان</w:t>
      </w:r>
      <w:r w:rsidR="00637BDD">
        <w:rPr>
          <w:rtl/>
        </w:rPr>
        <w:t>،</w:t>
      </w:r>
      <w:r w:rsidRPr="007F35AE">
        <w:rPr>
          <w:rtl/>
        </w:rPr>
        <w:t xml:space="preserve"> وسائر الأعمال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من بعد تسعة أيام </w:t>
      </w:r>
      <w:r w:rsidRPr="007D1694">
        <w:rPr>
          <w:rStyle w:val="libFootnotenumChar"/>
          <w:rtl/>
        </w:rPr>
        <w:t>(17)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جوش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بالأنفاس والألسن </w:t>
      </w:r>
      <w:r w:rsidRPr="007D1694">
        <w:rPr>
          <w:rStyle w:val="libFootnotenumChar"/>
          <w:rtl/>
        </w:rPr>
        <w:t>(18)</w:t>
      </w:r>
      <w:r w:rsidRPr="007F35AE">
        <w:rPr>
          <w:rtl/>
        </w:rPr>
        <w:t xml:space="preserve"> والريح</w:t>
      </w:r>
      <w:r w:rsidR="00637BDD">
        <w:rPr>
          <w:rtl/>
        </w:rPr>
        <w:t>،</w:t>
      </w:r>
      <w:r w:rsidRPr="007F35AE">
        <w:rPr>
          <w:rtl/>
        </w:rPr>
        <w:t xml:space="preserve"> وهو يوم سعيد يصلح</w:t>
      </w:r>
      <w:r w:rsidR="00456BE9">
        <w:rPr>
          <w:rtl/>
        </w:rPr>
        <w:t xml:space="preserve"> لكلّ </w:t>
      </w:r>
      <w:r w:rsidRPr="007F35AE">
        <w:rPr>
          <w:rtl/>
        </w:rPr>
        <w:t>خير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وللقاء السلطان واشراف الناس وعلمائهم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كاتبا</w:t>
      </w:r>
      <w:r>
        <w:rPr>
          <w:rFonts w:hint="cs"/>
          <w:rtl/>
        </w:rPr>
        <w:t xml:space="preserve"> </w:t>
      </w:r>
      <w:r w:rsidRPr="007F35AE">
        <w:rPr>
          <w:rtl/>
        </w:rPr>
        <w:t>أديبا</w:t>
      </w:r>
      <w:r w:rsidR="00637BDD">
        <w:rPr>
          <w:rtl/>
        </w:rPr>
        <w:t>،</w:t>
      </w:r>
      <w:r w:rsidRPr="007F35AE">
        <w:rPr>
          <w:rtl/>
        </w:rPr>
        <w:t xml:space="preserve"> ويكثر ماله في آخر عمره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بعد ستة وعشرين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يوما والله أعلم </w:t>
      </w:r>
      <w:r w:rsidRPr="007D1694">
        <w:rPr>
          <w:rStyle w:val="libFootnotenumChar"/>
          <w:rtl/>
        </w:rPr>
        <w:t>(19)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ديبهر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عمل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ألثغ أو أخرس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والأحلام فيه تصح بعد ثلاثة أيام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(20)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مهر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بالرحمة</w:t>
      </w:r>
      <w:r w:rsidR="00637BDD">
        <w:rPr>
          <w:rtl/>
        </w:rPr>
        <w:t>،</w:t>
      </w:r>
      <w:r w:rsidRPr="007F35AE">
        <w:rPr>
          <w:rtl/>
        </w:rPr>
        <w:t xml:space="preserve"> وهو يوم نحس</w:t>
      </w:r>
      <w:r w:rsidR="00637BDD">
        <w:rPr>
          <w:rtl/>
        </w:rPr>
        <w:t>،</w:t>
      </w:r>
      <w:r w:rsidRPr="007F35AE">
        <w:rPr>
          <w:rtl/>
        </w:rPr>
        <w:t xml:space="preserve"> من ولد فيه كان مجنونا لا بد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 من ذلك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3D40E6" w:rsidRDefault="007D1694" w:rsidP="007D1694">
      <w:pPr>
        <w:pStyle w:val="libFootnote"/>
        <w:rPr>
          <w:rtl/>
        </w:rPr>
      </w:pPr>
      <w:r>
        <w:rPr>
          <w:rFonts w:hint="cs"/>
          <w:rtl/>
        </w:rPr>
        <w:t>(</w:t>
      </w:r>
      <w:r w:rsidRPr="003D40E6">
        <w:rPr>
          <w:rtl/>
        </w:rPr>
        <w:t>15</w:t>
      </w:r>
      <w:r>
        <w:rPr>
          <w:rFonts w:hint="cs"/>
          <w:rtl/>
        </w:rPr>
        <w:t>) الدروع</w:t>
      </w:r>
      <w:r w:rsidR="00637BDD">
        <w:rPr>
          <w:rFonts w:hint="cs"/>
          <w:rtl/>
        </w:rPr>
        <w:t>:</w:t>
      </w:r>
      <w:r w:rsidRPr="003D40E6">
        <w:rPr>
          <w:rtl/>
        </w:rPr>
        <w:t xml:space="preserve"> </w:t>
      </w:r>
      <w:r>
        <w:rPr>
          <w:rFonts w:hint="cs"/>
          <w:rtl/>
        </w:rPr>
        <w:t xml:space="preserve">15 </w:t>
      </w:r>
      <w:r w:rsidRPr="003D40E6">
        <w:rPr>
          <w:rtl/>
        </w:rPr>
        <w:t>ب</w:t>
      </w:r>
      <w:r w:rsidR="00637BDD">
        <w:rPr>
          <w:rtl/>
        </w:rPr>
        <w:t>،</w:t>
      </w:r>
      <w:r w:rsidRPr="003D40E6">
        <w:rPr>
          <w:rtl/>
        </w:rPr>
        <w:t xml:space="preserve"> وعنه في البحار ج 59 ص 64 ح 58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(16) الدروع</w:t>
      </w:r>
      <w:r w:rsidR="00637BDD">
        <w:rPr>
          <w:rtl/>
        </w:rPr>
        <w:t>:</w:t>
      </w:r>
      <w:r w:rsidRPr="007F35AE">
        <w:rPr>
          <w:rtl/>
        </w:rPr>
        <w:t xml:space="preserve"> 16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65 ح 63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(17) الدروع</w:t>
      </w:r>
      <w:r w:rsidR="00637BDD">
        <w:rPr>
          <w:rtl/>
        </w:rPr>
        <w:t>:</w:t>
      </w:r>
      <w:r w:rsidRPr="007F35AE">
        <w:rPr>
          <w:rtl/>
        </w:rPr>
        <w:t xml:space="preserve"> 17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65 ح 67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(18) في نسخة</w:t>
      </w:r>
      <w:r w:rsidR="00637BDD">
        <w:rPr>
          <w:rtl/>
        </w:rPr>
        <w:t>:</w:t>
      </w:r>
      <w:r w:rsidRPr="007F35AE">
        <w:rPr>
          <w:rtl/>
        </w:rPr>
        <w:t xml:space="preserve"> والانس والجن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(19) الدروع</w:t>
      </w:r>
      <w:r w:rsidR="00637BDD">
        <w:rPr>
          <w:rtl/>
        </w:rPr>
        <w:t>:</w:t>
      </w:r>
      <w:r w:rsidRPr="007F35AE">
        <w:rPr>
          <w:rtl/>
        </w:rPr>
        <w:t xml:space="preserve"> 18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66 ح 71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(20) الدروع</w:t>
      </w:r>
      <w:r w:rsidR="00637BDD">
        <w:rPr>
          <w:rtl/>
        </w:rPr>
        <w:t>:</w:t>
      </w:r>
      <w:r w:rsidRPr="007F35AE">
        <w:rPr>
          <w:rtl/>
        </w:rPr>
        <w:t xml:space="preserve"> 19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68 ح 81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سافر فيه يهلك</w:t>
      </w:r>
      <w:r w:rsidR="00637BDD">
        <w:rPr>
          <w:rtl/>
        </w:rPr>
        <w:t>،</w:t>
      </w:r>
      <w:r w:rsidRPr="007F35AE">
        <w:rPr>
          <w:rtl/>
        </w:rPr>
        <w:t xml:space="preserve"> ويصلح من </w:t>
      </w:r>
      <w:r w:rsidRPr="007D1694">
        <w:rPr>
          <w:rStyle w:val="libFootnotenumChar"/>
          <w:rtl/>
        </w:rPr>
        <w:t>(21)</w:t>
      </w:r>
      <w:r w:rsidRPr="007F35AE">
        <w:rPr>
          <w:rtl/>
        </w:rPr>
        <w:t xml:space="preserve"> عمل الخير</w:t>
      </w:r>
      <w:r w:rsidR="00637BDD">
        <w:rPr>
          <w:rtl/>
        </w:rPr>
        <w:t>،</w:t>
      </w:r>
      <w:r w:rsidRPr="007F35AE">
        <w:rPr>
          <w:rtl/>
        </w:rPr>
        <w:t xml:space="preserve"> ويتقى فيه الحركة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والأحلام فيه تصح بعد يومين </w:t>
      </w:r>
      <w:r w:rsidRPr="007D1694">
        <w:rPr>
          <w:rStyle w:val="libFootnotenumChar"/>
          <w:rtl/>
        </w:rPr>
        <w:t>(22)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سروش</w:t>
      </w:r>
      <w:r w:rsidR="00637BDD">
        <w:rPr>
          <w:rtl/>
        </w:rPr>
        <w:t>،</w:t>
      </w:r>
      <w:r w:rsidRPr="007F35AE">
        <w:rPr>
          <w:rtl/>
        </w:rPr>
        <w:t xml:space="preserve"> اسم ملك 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بحراسة العالم</w:t>
      </w:r>
      <w:r w:rsidR="00637BDD">
        <w:rPr>
          <w:rtl/>
        </w:rPr>
        <w:t>،</w:t>
      </w:r>
      <w:r w:rsidRPr="007F35AE">
        <w:rPr>
          <w:rtl/>
        </w:rPr>
        <w:t xml:space="preserve"> وهو يوم ثقيل</w:t>
      </w:r>
      <w:r w:rsidR="00637BDD">
        <w:rPr>
          <w:rtl/>
        </w:rPr>
        <w:t>،</w:t>
      </w:r>
      <w:r w:rsidRPr="007F35AE">
        <w:rPr>
          <w:rtl/>
        </w:rPr>
        <w:t xml:space="preserve"> غير صالح لعمل الخير فلا يلتمس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حاجة </w:t>
      </w:r>
      <w:r w:rsidRPr="007D1694">
        <w:rPr>
          <w:rStyle w:val="libFootnotenumChar"/>
          <w:rtl/>
        </w:rPr>
        <w:t>(23)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عشر</w:t>
      </w:r>
      <w:r w:rsidR="00637BDD">
        <w:rPr>
          <w:rtl/>
        </w:rPr>
        <w:t>:</w:t>
      </w:r>
      <w:r w:rsidRPr="007F35AE">
        <w:rPr>
          <w:rtl/>
        </w:rPr>
        <w:t xml:space="preserve"> روز رس </w:t>
      </w:r>
      <w:r w:rsidRPr="007D1694">
        <w:rPr>
          <w:rStyle w:val="libFootnotenumChar"/>
          <w:rtl/>
        </w:rPr>
        <w:t>(24)</w:t>
      </w:r>
      <w:r w:rsidRPr="007F35AE">
        <w:rPr>
          <w:rtl/>
        </w:rPr>
        <w:t xml:space="preserve"> رس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بالنيران </w:t>
      </w:r>
      <w:r w:rsidRPr="007D1694">
        <w:rPr>
          <w:rStyle w:val="libFootnotenumChar"/>
          <w:rtl/>
        </w:rPr>
        <w:t>(25)</w:t>
      </w:r>
      <w:r w:rsidR="00637BDD">
        <w:rPr>
          <w:rtl/>
        </w:rPr>
        <w:t>،</w:t>
      </w:r>
      <w:r w:rsidRPr="007F35AE">
        <w:rPr>
          <w:rtl/>
        </w:rPr>
        <w:t xml:space="preserve"> يصلح للسفر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</w:t>
      </w:r>
      <w:r w:rsidR="00637BDD">
        <w:rPr>
          <w:rtl/>
        </w:rPr>
        <w:t>،</w:t>
      </w:r>
      <w:r w:rsidRPr="007F35AE">
        <w:rPr>
          <w:rtl/>
        </w:rPr>
        <w:t xml:space="preserve"> وهو يوم خفيف </w:t>
      </w:r>
      <w:r w:rsidRPr="007D1694">
        <w:rPr>
          <w:rStyle w:val="libFootnotenumChar"/>
          <w:rtl/>
        </w:rPr>
        <w:t>(26)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 عشر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فروردين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بالأرواح وقبضها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 </w:t>
      </w:r>
      <w:r w:rsidRPr="007D1694">
        <w:rPr>
          <w:rStyle w:val="libFootnotenumChar"/>
          <w:rtl/>
        </w:rPr>
        <w:t>(27)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 </w:t>
      </w:r>
      <w:r>
        <w:rPr>
          <w:rtl/>
        </w:rPr>
        <w:t>(ره)</w:t>
      </w:r>
      <w:r w:rsidR="00637BDD">
        <w:rPr>
          <w:rtl/>
        </w:rPr>
        <w:t>:</w:t>
      </w:r>
      <w:r w:rsidRPr="007F35AE">
        <w:rPr>
          <w:rtl/>
        </w:rPr>
        <w:t xml:space="preserve"> روز بهرام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بالنصر والخذلان في الحروب والجدل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أنه يوم خفيف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مبارك </w:t>
      </w:r>
      <w:r w:rsidRPr="007D1694">
        <w:rPr>
          <w:rStyle w:val="libFootnotenumChar"/>
          <w:rtl/>
        </w:rPr>
        <w:t>(28)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رام </w:t>
      </w:r>
      <w:r w:rsidRPr="007D1694">
        <w:rPr>
          <w:rStyle w:val="libFootnotenumChar"/>
          <w:rtl/>
        </w:rPr>
        <w:t>(29)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بالفرح</w:t>
      </w:r>
      <w:r w:rsidR="00637BDD">
        <w:rPr>
          <w:rtl/>
        </w:rPr>
        <w:t>،</w:t>
      </w:r>
      <w:r w:rsidRPr="007F35AE">
        <w:rPr>
          <w:rtl/>
        </w:rPr>
        <w:t xml:space="preserve"> يصلح فيه إهراق الدم</w:t>
      </w:r>
      <w:r w:rsidR="00637BDD">
        <w:rPr>
          <w:rtl/>
        </w:rPr>
        <w:t>،</w:t>
      </w:r>
      <w:r w:rsidRPr="007F35AE">
        <w:rPr>
          <w:rtl/>
        </w:rPr>
        <w:t xml:space="preserve"> لا يطلب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وتتقي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(21) في نسخة</w:t>
      </w:r>
      <w:r w:rsidR="00637BDD">
        <w:rPr>
          <w:rtl/>
        </w:rPr>
        <w:t>:</w:t>
      </w:r>
      <w:r w:rsidRPr="007F35AE">
        <w:rPr>
          <w:rtl/>
        </w:rPr>
        <w:t xml:space="preserve"> فيه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(22) الدروع</w:t>
      </w:r>
      <w:r w:rsidR="00637BDD">
        <w:rPr>
          <w:rtl/>
        </w:rPr>
        <w:t>:</w:t>
      </w:r>
      <w:r w:rsidRPr="007F35AE">
        <w:rPr>
          <w:rtl/>
        </w:rPr>
        <w:t xml:space="preserve"> 20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70 ح 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(23) الدروع</w:t>
      </w:r>
      <w:r w:rsidR="00637BDD">
        <w:rPr>
          <w:rtl/>
        </w:rPr>
        <w:t>:</w:t>
      </w:r>
      <w:r w:rsidRPr="007F35AE">
        <w:rPr>
          <w:rtl/>
        </w:rPr>
        <w:t xml:space="preserve"> 21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71 ح 101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(24) في نسخة</w:t>
      </w:r>
      <w:r w:rsidR="00637BDD">
        <w:rPr>
          <w:rtl/>
        </w:rPr>
        <w:t>:</w:t>
      </w:r>
      <w:r w:rsidRPr="007F35AE">
        <w:rPr>
          <w:rtl/>
        </w:rPr>
        <w:t xml:space="preserve"> رث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(25) في نسخة</w:t>
      </w:r>
      <w:r w:rsidR="00637BDD">
        <w:rPr>
          <w:rtl/>
        </w:rPr>
        <w:t>:</w:t>
      </w:r>
      <w:r w:rsidRPr="007F35AE">
        <w:rPr>
          <w:rtl/>
        </w:rPr>
        <w:t xml:space="preserve"> بالميزان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(26) الدروع</w:t>
      </w:r>
      <w:r w:rsidR="00637BDD">
        <w:rPr>
          <w:rtl/>
        </w:rPr>
        <w:t>:</w:t>
      </w:r>
      <w:r w:rsidRPr="007F35AE">
        <w:rPr>
          <w:rtl/>
        </w:rPr>
        <w:t xml:space="preserve"> 22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72 ذيل الحديث 108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(27) الدروع</w:t>
      </w:r>
      <w:r w:rsidR="00637BDD">
        <w:rPr>
          <w:rtl/>
        </w:rPr>
        <w:t>:</w:t>
      </w:r>
      <w:r w:rsidRPr="007F35AE">
        <w:rPr>
          <w:rtl/>
        </w:rPr>
        <w:t xml:space="preserve"> 22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74 ح 117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(28) الدروع</w:t>
      </w:r>
      <w:r w:rsidR="00637BDD">
        <w:rPr>
          <w:rtl/>
        </w:rPr>
        <w:t>:</w:t>
      </w:r>
      <w:r w:rsidRPr="007F35AE">
        <w:rPr>
          <w:rtl/>
        </w:rPr>
        <w:t xml:space="preserve"> 23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75 ح 129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(29) في نسخة</w:t>
      </w:r>
      <w:r w:rsidR="00637BDD">
        <w:rPr>
          <w:rtl/>
        </w:rPr>
        <w:t>:</w:t>
      </w:r>
      <w:r w:rsidRPr="007F35AE">
        <w:rPr>
          <w:rtl/>
        </w:rPr>
        <w:t xml:space="preserve"> ماه وبرام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فيه من الأذى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(30)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باد </w:t>
      </w:r>
      <w:r w:rsidRPr="007D1694">
        <w:rPr>
          <w:rStyle w:val="libFootnotenumChar"/>
          <w:rtl/>
        </w:rPr>
        <w:t>(31)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بالريح</w:t>
      </w:r>
      <w:r w:rsidR="00637BDD">
        <w:rPr>
          <w:rtl/>
        </w:rPr>
        <w:t>،</w:t>
      </w:r>
      <w:r w:rsidRPr="007F35AE">
        <w:rPr>
          <w:rtl/>
        </w:rPr>
        <w:t xml:space="preserve"> يوم خفيف يصلح</w:t>
      </w:r>
      <w:r w:rsidR="00456BE9">
        <w:rPr>
          <w:rtl/>
        </w:rPr>
        <w:t xml:space="preserve"> لكلّ </w:t>
      </w:r>
      <w:r w:rsidRPr="007F35AE">
        <w:rPr>
          <w:rtl/>
        </w:rPr>
        <w:t xml:space="preserve">حاجة يراد قضاؤها </w:t>
      </w:r>
      <w:r w:rsidRPr="007D1694">
        <w:rPr>
          <w:rStyle w:val="libFootnotenumChar"/>
          <w:rtl/>
        </w:rPr>
        <w:t>(32)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بيدن </w:t>
      </w:r>
      <w:r w:rsidRPr="007D1694">
        <w:rPr>
          <w:rStyle w:val="libFootnotenumChar"/>
          <w:rtl/>
        </w:rPr>
        <w:t>(33)</w:t>
      </w:r>
      <w:r w:rsidR="00637BDD">
        <w:rPr>
          <w:rtl/>
        </w:rPr>
        <w:t>،</w:t>
      </w:r>
      <w:r w:rsidRPr="007F35AE">
        <w:rPr>
          <w:rtl/>
        </w:rPr>
        <w:t xml:space="preserve"> اسم </w:t>
      </w:r>
      <w:r w:rsidRPr="007D1694">
        <w:rPr>
          <w:rStyle w:val="libFootnotenumChar"/>
          <w:rtl/>
        </w:rPr>
        <w:t>(34)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الملك الموكل بالنوم واليقظة</w:t>
      </w:r>
      <w:r w:rsidR="00637BDD">
        <w:rPr>
          <w:rtl/>
        </w:rPr>
        <w:t>،</w:t>
      </w:r>
      <w:r w:rsidRPr="007F35AE">
        <w:rPr>
          <w:rtl/>
        </w:rPr>
        <w:t xml:space="preserve"> يوم خفيف لسائر الحوائج </w:t>
      </w:r>
      <w:r w:rsidRPr="007D1694">
        <w:rPr>
          <w:rStyle w:val="libFootnotenumChar"/>
          <w:rtl/>
        </w:rPr>
        <w:t>(35)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 </w:t>
      </w:r>
      <w:r>
        <w:rPr>
          <w:rtl/>
        </w:rPr>
        <w:t>(ره)</w:t>
      </w:r>
      <w:r w:rsidR="00637BDD">
        <w:rPr>
          <w:rtl/>
        </w:rPr>
        <w:t>:</w:t>
      </w:r>
      <w:r w:rsidRPr="007F35AE">
        <w:rPr>
          <w:rtl/>
        </w:rPr>
        <w:t xml:space="preserve"> روز دين </w:t>
      </w:r>
      <w:r w:rsidRPr="007D1694">
        <w:rPr>
          <w:rStyle w:val="libFootnotenumChar"/>
          <w:rtl/>
        </w:rPr>
        <w:t>(36)</w:t>
      </w:r>
      <w:r w:rsidR="00637BDD">
        <w:rPr>
          <w:rtl/>
        </w:rPr>
        <w:t>،</w:t>
      </w:r>
      <w:r w:rsidRPr="007F35AE">
        <w:rPr>
          <w:rtl/>
        </w:rPr>
        <w:t xml:space="preserve"> اسم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الملك الموكل بالنوم واليقظة والسعي والحركة</w:t>
      </w:r>
      <w:r w:rsidR="00637BDD">
        <w:rPr>
          <w:rtl/>
        </w:rPr>
        <w:t>،</w:t>
      </w:r>
      <w:r w:rsidRPr="007F35AE">
        <w:rPr>
          <w:rtl/>
        </w:rPr>
        <w:t xml:space="preserve"> وحراسة الأرواح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حتى </w:t>
      </w:r>
      <w:r w:rsidRPr="007D1694">
        <w:rPr>
          <w:rStyle w:val="libFootnotenumChar"/>
          <w:rtl/>
        </w:rPr>
        <w:t>(37)</w:t>
      </w:r>
      <w:r w:rsidRPr="007F35AE">
        <w:rPr>
          <w:rtl/>
        </w:rPr>
        <w:t xml:space="preserve"> ترجع إلى الأبدان</w:t>
      </w:r>
      <w:r w:rsidR="00637BDD">
        <w:rPr>
          <w:rtl/>
        </w:rPr>
        <w:t>،</w:t>
      </w:r>
      <w:r w:rsidRPr="007F35AE">
        <w:rPr>
          <w:rtl/>
        </w:rPr>
        <w:t xml:space="preserve">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ولد فيه فرعون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يقتل</w:t>
      </w:r>
      <w:r w:rsidR="00637BDD">
        <w:rPr>
          <w:rtl/>
        </w:rPr>
        <w:t>،</w:t>
      </w:r>
      <w:r w:rsidRPr="007F35AE">
        <w:rPr>
          <w:rtl/>
        </w:rPr>
        <w:t xml:space="preserve"> ويكون نكد العيش</w:t>
      </w:r>
      <w:r w:rsidR="00637BDD">
        <w:rPr>
          <w:rtl/>
        </w:rPr>
        <w:t>،</w:t>
      </w:r>
      <w:r w:rsidRPr="007F35AE">
        <w:rPr>
          <w:rtl/>
        </w:rPr>
        <w:t xml:space="preserve"> ولا يوف</w:t>
      </w:r>
      <w:r w:rsidR="008C536B">
        <w:rPr>
          <w:rFonts w:hint="cs"/>
          <w:rtl/>
        </w:rPr>
        <w:t>ّ</w:t>
      </w:r>
      <w:r w:rsidRPr="007F35AE">
        <w:rPr>
          <w:rtl/>
        </w:rPr>
        <w:t xml:space="preserve">ق للخير ابدا </w:t>
      </w:r>
      <w:r w:rsidRPr="007D1694">
        <w:rPr>
          <w:rStyle w:val="libFootnotenumChar"/>
          <w:rtl/>
        </w:rPr>
        <w:t>(38)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 </w:t>
      </w:r>
      <w:r>
        <w:rPr>
          <w:rtl/>
        </w:rPr>
        <w:t>(ره)</w:t>
      </w:r>
      <w:r w:rsidR="00637BDD">
        <w:rPr>
          <w:rtl/>
        </w:rPr>
        <w:t>:</w:t>
      </w:r>
      <w:r w:rsidRPr="007F35AE">
        <w:rPr>
          <w:rtl/>
        </w:rPr>
        <w:t xml:space="preserve"> روز آرد </w:t>
      </w:r>
      <w:r w:rsidRPr="007D1694">
        <w:rPr>
          <w:rStyle w:val="libFootnotenumChar"/>
          <w:rtl/>
        </w:rPr>
        <w:t>(39)</w:t>
      </w:r>
      <w:r w:rsidR="00637BDD">
        <w:rPr>
          <w:rtl/>
        </w:rPr>
        <w:t>،</w:t>
      </w:r>
      <w:r w:rsidRPr="007F35AE">
        <w:rPr>
          <w:rtl/>
        </w:rPr>
        <w:t xml:space="preserve"> اسم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الملك الموكل بالجن والشياطين</w:t>
      </w:r>
      <w:r w:rsidR="00637BDD">
        <w:rPr>
          <w:rtl/>
        </w:rPr>
        <w:t>،</w:t>
      </w:r>
      <w:r w:rsidRPr="007F35AE">
        <w:rPr>
          <w:rtl/>
        </w:rPr>
        <w:t xml:space="preserve"> يوم نحس ردئ</w:t>
      </w:r>
      <w:r w:rsidR="008C536B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</w:t>
      </w:r>
      <w:r>
        <w:rPr>
          <w:rFonts w:hint="cs"/>
          <w:rtl/>
        </w:rPr>
        <w:t xml:space="preserve"> </w:t>
      </w:r>
      <w:r w:rsidRPr="007F35AE">
        <w:rPr>
          <w:rtl/>
        </w:rPr>
        <w:t>أصاب أهل مصر ضروب من الآيات</w:t>
      </w:r>
      <w:r w:rsidR="00637BDD">
        <w:rPr>
          <w:rtl/>
        </w:rPr>
        <w:t>،</w:t>
      </w:r>
      <w:r w:rsidRPr="007F35AE">
        <w:rPr>
          <w:rtl/>
        </w:rPr>
        <w:t xml:space="preserve"> تفرغ فيه للدعاء والصلاة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وعمل الخير </w:t>
      </w:r>
      <w:r w:rsidRPr="007D1694">
        <w:rPr>
          <w:rStyle w:val="libFootnotenumChar"/>
          <w:rtl/>
        </w:rPr>
        <w:t>(40)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(30) الدروع</w:t>
      </w:r>
      <w:r w:rsidR="00637BDD">
        <w:rPr>
          <w:rtl/>
        </w:rPr>
        <w:t>:</w:t>
      </w:r>
      <w:r w:rsidRPr="007F35AE">
        <w:rPr>
          <w:rtl/>
        </w:rPr>
        <w:t xml:space="preserve"> 24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77 ح 138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(31) في نسخة</w:t>
      </w:r>
      <w:r w:rsidR="00637BDD">
        <w:rPr>
          <w:rtl/>
        </w:rPr>
        <w:t>:</w:t>
      </w:r>
      <w:r w:rsidRPr="007F35AE">
        <w:rPr>
          <w:rtl/>
        </w:rPr>
        <w:t xml:space="preserve"> باره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(32) الدروع</w:t>
      </w:r>
      <w:r w:rsidR="00637BDD">
        <w:rPr>
          <w:rtl/>
        </w:rPr>
        <w:t>:</w:t>
      </w:r>
      <w:r w:rsidRPr="007F35AE">
        <w:rPr>
          <w:rtl/>
        </w:rPr>
        <w:t xml:space="preserve"> 25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78 ح 146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(33) في نسخة</w:t>
      </w:r>
      <w:r w:rsidR="00637BDD">
        <w:rPr>
          <w:rtl/>
        </w:rPr>
        <w:t>:</w:t>
      </w:r>
      <w:r w:rsidRPr="007F35AE">
        <w:rPr>
          <w:rtl/>
        </w:rPr>
        <w:t xml:space="preserve"> بندين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(34) في نسخة</w:t>
      </w:r>
      <w:r w:rsidR="00637BDD">
        <w:rPr>
          <w:rtl/>
        </w:rPr>
        <w:t>:</w:t>
      </w:r>
      <w:r w:rsidRPr="007F35AE">
        <w:rPr>
          <w:rtl/>
        </w:rPr>
        <w:t xml:space="preserve"> اسم من أسماء الله تعالى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(35) الدروع</w:t>
      </w:r>
      <w:r w:rsidR="00637BDD">
        <w:rPr>
          <w:rtl/>
        </w:rPr>
        <w:t>:</w:t>
      </w:r>
      <w:r w:rsidRPr="007F35AE">
        <w:rPr>
          <w:rtl/>
        </w:rPr>
        <w:t xml:space="preserve"> 27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79 ح 152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(36) في نسخة</w:t>
      </w:r>
      <w:r w:rsidR="00637BDD">
        <w:rPr>
          <w:rtl/>
        </w:rPr>
        <w:t>:</w:t>
      </w:r>
      <w:r w:rsidRPr="007F35AE">
        <w:rPr>
          <w:rtl/>
        </w:rPr>
        <w:t xml:space="preserve"> آذردين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(37) في نسخة</w:t>
      </w:r>
      <w:r w:rsidR="00637BDD">
        <w:rPr>
          <w:rtl/>
        </w:rPr>
        <w:t>:</w:t>
      </w:r>
      <w:r w:rsidRPr="007F35AE">
        <w:rPr>
          <w:rtl/>
        </w:rPr>
        <w:t xml:space="preserve"> إلي أن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(38) الدروع</w:t>
      </w:r>
      <w:r w:rsidR="00637BDD">
        <w:rPr>
          <w:rtl/>
        </w:rPr>
        <w:t>:</w:t>
      </w:r>
      <w:r w:rsidRPr="007F35AE">
        <w:rPr>
          <w:rtl/>
        </w:rPr>
        <w:t xml:space="preserve"> 28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81 ح 161</w:t>
      </w:r>
      <w:r>
        <w:rPr>
          <w:rtl/>
        </w:rPr>
        <w:t>.</w:t>
      </w:r>
    </w:p>
    <w:p w:rsidR="008C536B" w:rsidRDefault="007D1694" w:rsidP="007D1694">
      <w:pPr>
        <w:pStyle w:val="libFootnote"/>
        <w:rPr>
          <w:rtl/>
        </w:rPr>
      </w:pPr>
      <w:r w:rsidRPr="007F35AE">
        <w:rPr>
          <w:rtl/>
        </w:rPr>
        <w:t>(39) في نسخة</w:t>
      </w:r>
      <w:r w:rsidR="00637BDD">
        <w:rPr>
          <w:rtl/>
        </w:rPr>
        <w:t>:</w:t>
      </w:r>
      <w:r w:rsidRPr="007F35AE">
        <w:rPr>
          <w:rtl/>
        </w:rPr>
        <w:t xml:space="preserve"> آذر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(40) الدروع</w:t>
      </w:r>
      <w:r w:rsidR="00637BDD">
        <w:rPr>
          <w:rtl/>
        </w:rPr>
        <w:t>:</w:t>
      </w:r>
      <w:r w:rsidRPr="007F35AE">
        <w:rPr>
          <w:rtl/>
        </w:rPr>
        <w:t xml:space="preserve"> 29 أ، وعنه في البحار ج 59 ص 82 ح 171.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اشتاد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الذي خلق عند ظهور الدين</w:t>
      </w:r>
      <w:r w:rsidR="00637BDD">
        <w:rPr>
          <w:rtl/>
        </w:rPr>
        <w:t>،</w:t>
      </w:r>
      <w:r w:rsidRPr="007F35AE">
        <w:rPr>
          <w:rtl/>
        </w:rPr>
        <w:t xml:space="preserve"> يوم صالح مبارك</w:t>
      </w:r>
      <w:r w:rsidR="00637BDD">
        <w:rPr>
          <w:rtl/>
        </w:rPr>
        <w:t>،</w:t>
      </w:r>
      <w:r w:rsidRPr="007F35AE">
        <w:rPr>
          <w:rtl/>
        </w:rPr>
        <w:t xml:space="preserve"> ومن تزو</w:t>
      </w:r>
      <w:r w:rsidR="009A1E3B">
        <w:rPr>
          <w:rFonts w:hint="cs"/>
          <w:rtl/>
        </w:rPr>
        <w:t>ّ</w:t>
      </w:r>
      <w:r w:rsidRPr="007F35AE">
        <w:rPr>
          <w:rtl/>
        </w:rPr>
        <w:t>ج فيه لا</w:t>
      </w:r>
      <w:r>
        <w:rPr>
          <w:rFonts w:hint="cs"/>
          <w:rtl/>
        </w:rPr>
        <w:t xml:space="preserve"> </w:t>
      </w:r>
      <w:r w:rsidRPr="007F35AE">
        <w:rPr>
          <w:rtl/>
        </w:rPr>
        <w:t>يتم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امره ويفارق أهله </w:t>
      </w:r>
      <w:r w:rsidRPr="007D1694">
        <w:rPr>
          <w:rStyle w:val="libFootnotenumChar"/>
          <w:rtl/>
        </w:rPr>
        <w:t>(41)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آسمان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بالطير في السماوات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غشوما</w:t>
      </w:r>
      <w:r w:rsidR="00637BDD">
        <w:rPr>
          <w:rtl/>
        </w:rPr>
        <w:t>،</w:t>
      </w:r>
      <w:r w:rsidRPr="007F35AE">
        <w:rPr>
          <w:rtl/>
        </w:rPr>
        <w:t xml:space="preserve"> مرزوقا محب</w:t>
      </w:r>
      <w:r w:rsidR="009A1E3B">
        <w:rPr>
          <w:rFonts w:hint="cs"/>
          <w:rtl/>
        </w:rPr>
        <w:t>ّ</w:t>
      </w:r>
      <w:r w:rsidRPr="007F35AE">
        <w:rPr>
          <w:rtl/>
        </w:rPr>
        <w:t>با</w:t>
      </w:r>
      <w:r>
        <w:rPr>
          <w:rFonts w:hint="cs"/>
          <w:rtl/>
        </w:rPr>
        <w:t xml:space="preserve"> </w:t>
      </w:r>
      <w:r w:rsidRPr="007F35AE">
        <w:rPr>
          <w:rtl/>
        </w:rPr>
        <w:t>إلى الناس</w:t>
      </w:r>
      <w:r w:rsidR="00637BDD">
        <w:rPr>
          <w:rtl/>
        </w:rPr>
        <w:t>،</w:t>
      </w:r>
      <w:r w:rsidRPr="007F35AE">
        <w:rPr>
          <w:rtl/>
        </w:rPr>
        <w:t xml:space="preserve"> طويلا عمره </w:t>
      </w:r>
      <w:r w:rsidRPr="007D1694">
        <w:rPr>
          <w:rStyle w:val="libFootnotenumChar"/>
          <w:rtl/>
        </w:rPr>
        <w:t>(42)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رامياد </w:t>
      </w:r>
      <w:r w:rsidRPr="007D1694">
        <w:rPr>
          <w:rStyle w:val="libFootnotenumChar"/>
          <w:rtl/>
        </w:rPr>
        <w:t>(43)</w:t>
      </w:r>
      <w:r w:rsidR="00637BDD">
        <w:rPr>
          <w:rtl/>
        </w:rPr>
        <w:t>،</w:t>
      </w:r>
      <w:r w:rsidRPr="007F35AE">
        <w:rPr>
          <w:rtl/>
        </w:rPr>
        <w:t xml:space="preserve"> اسم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الملك الموكل بالسموات</w:t>
      </w:r>
      <w:r>
        <w:rPr>
          <w:rtl/>
        </w:rPr>
        <w:t xml:space="preserve"> - </w:t>
      </w:r>
      <w:r w:rsidRPr="007F35AE">
        <w:rPr>
          <w:rtl/>
        </w:rPr>
        <w:t>وقيل بالقضاء بين الخلق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</w:t>
      </w:r>
      <w:r>
        <w:rPr>
          <w:rFonts w:hint="cs"/>
          <w:rtl/>
        </w:rPr>
        <w:t xml:space="preserve"> </w:t>
      </w:r>
      <w:r w:rsidRPr="007F35AE">
        <w:rPr>
          <w:rtl/>
        </w:rPr>
        <w:t>سعيد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من يومها </w:t>
      </w:r>
      <w:r w:rsidRPr="007D1694">
        <w:rPr>
          <w:rStyle w:val="libFootnotenumChar"/>
          <w:rtl/>
        </w:rPr>
        <w:t>(44)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اليوم 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روز فار اسفند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بالأفئدة والعقول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9A1E3B">
        <w:rPr>
          <w:rFonts w:hint="cs"/>
          <w:rtl/>
        </w:rPr>
        <w:t>أ</w:t>
      </w:r>
      <w:r w:rsidRPr="007F35AE">
        <w:rPr>
          <w:rtl/>
        </w:rPr>
        <w:t>سماع وال</w:t>
      </w:r>
      <w:r w:rsidR="009A1E3B">
        <w:rPr>
          <w:rFonts w:hint="cs"/>
          <w:rtl/>
        </w:rPr>
        <w:t>أ</w:t>
      </w:r>
      <w:r w:rsidRPr="007F35AE">
        <w:rPr>
          <w:rtl/>
        </w:rPr>
        <w:t>بصار</w:t>
      </w:r>
      <w:r w:rsidR="00637BDD">
        <w:rPr>
          <w:rtl/>
        </w:rPr>
        <w:t>،</w:t>
      </w:r>
      <w:r w:rsidRPr="007F35AE">
        <w:rPr>
          <w:rtl/>
        </w:rPr>
        <w:t xml:space="preserve"> يوم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 ولقاء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9A1E3B">
        <w:rPr>
          <w:rFonts w:hint="cs"/>
          <w:rtl/>
        </w:rPr>
        <w:t>أ</w:t>
      </w:r>
      <w:r w:rsidRPr="007F35AE">
        <w:rPr>
          <w:rtl/>
        </w:rPr>
        <w:t>خوان والأصدقاء والأود</w:t>
      </w:r>
      <w:r w:rsidR="009A1E3B">
        <w:rPr>
          <w:rFonts w:hint="cs"/>
          <w:rtl/>
        </w:rPr>
        <w:t>ّ</w:t>
      </w:r>
      <w:r w:rsidRPr="007F35AE">
        <w:rPr>
          <w:rtl/>
        </w:rPr>
        <w:t>اء</w:t>
      </w:r>
      <w:r w:rsidR="00637BDD">
        <w:rPr>
          <w:rtl/>
        </w:rPr>
        <w:t>،</w:t>
      </w:r>
      <w:r w:rsidRPr="007F35AE">
        <w:rPr>
          <w:rtl/>
        </w:rPr>
        <w:t xml:space="preserve"> وفعل الخير</w:t>
      </w:r>
      <w:r w:rsidR="00637BDD">
        <w:rPr>
          <w:rtl/>
        </w:rPr>
        <w:t>،</w:t>
      </w:r>
      <w:r w:rsidRPr="007F35AE">
        <w:rPr>
          <w:rtl/>
        </w:rPr>
        <w:t xml:space="preserve"> والأحلام تصح فيه من</w:t>
      </w:r>
      <w:r>
        <w:rPr>
          <w:rFonts w:hint="cs"/>
          <w:rtl/>
        </w:rPr>
        <w:t xml:space="preserve"> </w:t>
      </w:r>
      <w:r w:rsidRPr="007F35AE">
        <w:rPr>
          <w:rtl/>
        </w:rPr>
        <w:t>يومها</w:t>
      </w:r>
      <w:r w:rsidR="00637BDD">
        <w:rPr>
          <w:rtl/>
        </w:rPr>
        <w:t>،</w:t>
      </w:r>
      <w:r w:rsidRPr="007F35AE">
        <w:rPr>
          <w:rtl/>
        </w:rPr>
        <w:t xml:space="preserve"> والله أعلم </w:t>
      </w:r>
      <w:r w:rsidRPr="007D1694">
        <w:rPr>
          <w:rStyle w:val="libFootnotenumChar"/>
          <w:rtl/>
        </w:rPr>
        <w:t>(45)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الثلاثون</w:t>
      </w:r>
      <w:r w:rsidR="00637BDD">
        <w:rPr>
          <w:rtl/>
        </w:rPr>
        <w:t>:</w:t>
      </w:r>
      <w:r w:rsidRPr="007F35AE">
        <w:rPr>
          <w:rtl/>
        </w:rPr>
        <w:t xml:space="preserve"> قال سلمان</w:t>
      </w:r>
      <w:r w:rsidR="00637BDD">
        <w:rPr>
          <w:rtl/>
        </w:rPr>
        <w:t>:</w:t>
      </w:r>
      <w:r w:rsidRPr="007F35AE">
        <w:rPr>
          <w:rtl/>
        </w:rPr>
        <w:t xml:space="preserve"> روز إيران </w:t>
      </w:r>
      <w:r w:rsidRPr="007D1694">
        <w:rPr>
          <w:rStyle w:val="libFootnotenumChar"/>
          <w:rtl/>
        </w:rPr>
        <w:t>(46)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بالدهور والأزمنة</w:t>
      </w:r>
      <w:r w:rsidR="00637BDD">
        <w:rPr>
          <w:rtl/>
        </w:rPr>
        <w:t>،</w:t>
      </w:r>
      <w:r w:rsidRPr="007F35AE">
        <w:rPr>
          <w:rtl/>
        </w:rPr>
        <w:t xml:space="preserve"> يوم سعيد مبارك خفيف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شئ يريده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والله أعلم </w:t>
      </w:r>
      <w:r w:rsidRPr="007D1694">
        <w:rPr>
          <w:rStyle w:val="libFootnotenumChar"/>
          <w:rtl/>
        </w:rPr>
        <w:t>(47)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(41) الدروع</w:t>
      </w:r>
      <w:r w:rsidR="00637BDD">
        <w:rPr>
          <w:rtl/>
        </w:rPr>
        <w:t>:</w:t>
      </w:r>
      <w:r w:rsidRPr="007F35AE">
        <w:rPr>
          <w:rtl/>
        </w:rPr>
        <w:t xml:space="preserve"> 29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84 ح 180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(42) الدروع</w:t>
      </w:r>
      <w:r w:rsidR="00637BDD">
        <w:rPr>
          <w:rtl/>
        </w:rPr>
        <w:t>:</w:t>
      </w:r>
      <w:r w:rsidRPr="007F35AE">
        <w:rPr>
          <w:rtl/>
        </w:rPr>
        <w:t xml:space="preserve"> 31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85 ح 188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(43) في نسخة</w:t>
      </w:r>
      <w:r w:rsidR="00637BDD">
        <w:rPr>
          <w:rtl/>
        </w:rPr>
        <w:t>:</w:t>
      </w:r>
      <w:r w:rsidRPr="007F35AE">
        <w:rPr>
          <w:rtl/>
        </w:rPr>
        <w:t xml:space="preserve"> راميا وراهيا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(44) الدروع</w:t>
      </w:r>
      <w:r w:rsidR="00637BDD">
        <w:rPr>
          <w:rtl/>
        </w:rPr>
        <w:t>:</w:t>
      </w:r>
      <w:r w:rsidRPr="007F35AE">
        <w:rPr>
          <w:rtl/>
        </w:rPr>
        <w:t xml:space="preserve"> 32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87 ح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(45) الدروع</w:t>
      </w:r>
      <w:r w:rsidR="00637BDD">
        <w:rPr>
          <w:rtl/>
        </w:rPr>
        <w:t>:</w:t>
      </w:r>
      <w:r w:rsidRPr="007F35AE">
        <w:rPr>
          <w:rtl/>
        </w:rPr>
        <w:t xml:space="preserve"> 34 أ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88 ح 205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(46) في نسخة</w:t>
      </w:r>
      <w:r w:rsidR="00637BDD">
        <w:rPr>
          <w:rtl/>
        </w:rPr>
        <w:t>:</w:t>
      </w:r>
      <w:r w:rsidRPr="007F35AE">
        <w:rPr>
          <w:rtl/>
        </w:rPr>
        <w:t xml:space="preserve"> أنيران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(47) الدروع</w:t>
      </w:r>
      <w:r w:rsidR="00637BDD">
        <w:rPr>
          <w:rtl/>
        </w:rPr>
        <w:t>:</w:t>
      </w:r>
      <w:r w:rsidRPr="007F35AE">
        <w:rPr>
          <w:rtl/>
        </w:rPr>
        <w:t xml:space="preserve"> 34 ب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59 ص 90 ح 214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9259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7</w:t>
      </w:r>
      <w:r>
        <w:rPr>
          <w:rtl/>
        </w:rPr>
        <w:t xml:space="preserve"> - </w:t>
      </w:r>
      <w:r w:rsidRPr="007F35AE">
        <w:rPr>
          <w:rtl/>
        </w:rPr>
        <w:t>البحار</w:t>
      </w:r>
      <w:r w:rsidR="00637BDD">
        <w:rPr>
          <w:rtl/>
        </w:rPr>
        <w:t>،</w:t>
      </w:r>
      <w:r w:rsidRPr="007F35AE">
        <w:rPr>
          <w:rtl/>
        </w:rPr>
        <w:t xml:space="preserve"> عن كتاب العدد القوي</w:t>
      </w:r>
      <w:r w:rsidR="009A1E3B">
        <w:rPr>
          <w:rFonts w:hint="cs"/>
          <w:rtl/>
        </w:rPr>
        <w:t>ّ</w:t>
      </w:r>
      <w:r w:rsidRPr="007F35AE">
        <w:rPr>
          <w:rtl/>
        </w:rPr>
        <w:t>ة لدفع المخاوف اليومي</w:t>
      </w:r>
      <w:r w:rsidR="009A1E3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للشيخ</w:t>
      </w:r>
      <w:r>
        <w:rPr>
          <w:rFonts w:hint="cs"/>
          <w:rtl/>
        </w:rPr>
        <w:t xml:space="preserve"> </w:t>
      </w:r>
      <w:r w:rsidRPr="007F35AE">
        <w:rPr>
          <w:rtl/>
        </w:rPr>
        <w:t>رضي الدين علي بن يوسف بن مطهر الحلي</w:t>
      </w:r>
      <w:r w:rsidR="00637BDD">
        <w:rPr>
          <w:rtl/>
        </w:rPr>
        <w:t>،</w:t>
      </w:r>
      <w:r w:rsidRPr="007F35AE">
        <w:rPr>
          <w:rtl/>
        </w:rPr>
        <w:t xml:space="preserve"> وهو أخ العلامة </w:t>
      </w:r>
      <w:r>
        <w:rPr>
          <w:rtl/>
        </w:rPr>
        <w:t>(ره)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وقد عثر </w:t>
      </w:r>
      <w:r>
        <w:rPr>
          <w:rtl/>
        </w:rPr>
        <w:t>(ره)</w:t>
      </w:r>
      <w:r w:rsidRPr="007F35AE">
        <w:rPr>
          <w:rtl/>
        </w:rPr>
        <w:t xml:space="preserve"> على النصف الثاني من هذا الكتاب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عشر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مبارك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والسفر وغيره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فاطلبوا فيه الحوائج فإن</w:t>
      </w:r>
      <w:r w:rsidR="009A1E3B">
        <w:rPr>
          <w:rFonts w:hint="cs"/>
          <w:rtl/>
        </w:rPr>
        <w:t>ّ</w:t>
      </w:r>
      <w:r w:rsidRPr="007F35AE">
        <w:rPr>
          <w:rtl/>
        </w:rPr>
        <w:t>ها مقضي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محذور نحس في</w:t>
      </w:r>
      <w:r w:rsidR="003C35D8">
        <w:rPr>
          <w:rtl/>
        </w:rPr>
        <w:t xml:space="preserve"> كلّ </w:t>
      </w:r>
      <w:r w:rsidRPr="007F35AE">
        <w:rPr>
          <w:rtl/>
        </w:rPr>
        <w:t>الأمور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من أراد أن</w:t>
      </w:r>
      <w:r>
        <w:rPr>
          <w:rFonts w:hint="cs"/>
          <w:rtl/>
        </w:rPr>
        <w:t xml:space="preserve"> </w:t>
      </w:r>
      <w:r w:rsidRPr="007F35AE">
        <w:rPr>
          <w:rtl/>
        </w:rPr>
        <w:t>يستقرض أو يقرض</w:t>
      </w:r>
      <w:r w:rsidR="00637BDD">
        <w:rPr>
          <w:rtl/>
        </w:rPr>
        <w:t>،</w:t>
      </w:r>
      <w:r w:rsidRPr="007F35AE">
        <w:rPr>
          <w:rtl/>
        </w:rPr>
        <w:t xml:space="preserve"> أو يشاهد ما يشتري</w:t>
      </w:r>
      <w:r w:rsidR="00637BDD">
        <w:rPr>
          <w:rtl/>
        </w:rPr>
        <w:t>،</w:t>
      </w:r>
      <w:r w:rsidRPr="007F35AE">
        <w:rPr>
          <w:rtl/>
        </w:rPr>
        <w:t xml:space="preserve"> ولد فيه قابيل وكان</w:t>
      </w:r>
      <w:r>
        <w:rPr>
          <w:rFonts w:hint="cs"/>
          <w:rtl/>
        </w:rPr>
        <w:t xml:space="preserve"> </w:t>
      </w:r>
      <w:r w:rsidRPr="007F35AE">
        <w:rPr>
          <w:rtl/>
        </w:rPr>
        <w:t>ملعونا</w:t>
      </w:r>
      <w:r w:rsidR="00637BDD">
        <w:rPr>
          <w:rtl/>
        </w:rPr>
        <w:t>،</w:t>
      </w:r>
      <w:r w:rsidRPr="007F35AE">
        <w:rPr>
          <w:rtl/>
        </w:rPr>
        <w:t xml:space="preserve"> وهو الذي قتل أخاه</w:t>
      </w:r>
      <w:r w:rsidR="00637BDD">
        <w:rPr>
          <w:rtl/>
        </w:rPr>
        <w:t>،</w:t>
      </w:r>
      <w:r w:rsidRPr="007F35AE">
        <w:rPr>
          <w:rtl/>
        </w:rPr>
        <w:t xml:space="preserve"> فاحذروا فيه</w:t>
      </w:r>
      <w:r w:rsidR="003C35D8">
        <w:rPr>
          <w:rtl/>
        </w:rPr>
        <w:t xml:space="preserve"> كلّ </w:t>
      </w:r>
      <w:r w:rsidRPr="007F35AE">
        <w:rPr>
          <w:rtl/>
        </w:rPr>
        <w:t>الحذر</w:t>
      </w:r>
      <w:r w:rsidR="00637BDD">
        <w:rPr>
          <w:rtl/>
        </w:rPr>
        <w:t>،</w:t>
      </w:r>
      <w:r w:rsidRPr="007F35AE">
        <w:rPr>
          <w:rtl/>
        </w:rPr>
        <w:t xml:space="preserve"> وفيه خلق</w:t>
      </w:r>
      <w:r>
        <w:rPr>
          <w:rFonts w:hint="cs"/>
          <w:rtl/>
        </w:rPr>
        <w:t xml:space="preserve"> </w:t>
      </w:r>
      <w:r w:rsidRPr="007F35AE">
        <w:rPr>
          <w:rtl/>
        </w:rPr>
        <w:t>الغضب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مات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مرض فيه برئ عاجلا</w:t>
      </w:r>
      <w:r w:rsidR="009A1E3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هرب فيه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ظفر به في مكان غريب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سئ الخلق </w:t>
      </w:r>
      <w:r w:rsidRPr="007D1694">
        <w:rPr>
          <w:rStyle w:val="libFootnotenumChar"/>
          <w:rtl/>
        </w:rPr>
        <w:t>(4)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ومن ولد فيه يكون ألثغ أو أخرس أو ثقيل</w:t>
      </w:r>
      <w:r>
        <w:rPr>
          <w:rFonts w:hint="cs"/>
          <w:rtl/>
        </w:rPr>
        <w:t xml:space="preserve"> </w:t>
      </w:r>
      <w:r w:rsidRPr="007F35AE">
        <w:rPr>
          <w:rtl/>
        </w:rPr>
        <w:t>اللسان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أميرالمؤمنين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من ولد فيه يكون أخرس</w:t>
      </w:r>
      <w:r>
        <w:rPr>
          <w:rFonts w:hint="cs"/>
          <w:rtl/>
        </w:rPr>
        <w:t xml:space="preserve"> </w:t>
      </w:r>
      <w:r w:rsidRPr="007F35AE">
        <w:rPr>
          <w:rtl/>
        </w:rPr>
        <w:t>أو ألثغ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يوم مبارك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عمل وحاجة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البحار ج 59 ص 67 عن العدد القوية</w:t>
      </w:r>
      <w:r w:rsidR="00637BDD">
        <w:rPr>
          <w:rtl/>
        </w:rPr>
        <w:t>:</w:t>
      </w:r>
      <w:r w:rsidRPr="007F35AE">
        <w:rPr>
          <w:rtl/>
        </w:rPr>
        <w:t xml:space="preserve"> 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البحار ج 59 ص 67 ح 76 عن العدد</w:t>
      </w:r>
      <w:r w:rsidR="00637BDD">
        <w:rPr>
          <w:rtl/>
        </w:rPr>
        <w:t>:</w:t>
      </w:r>
      <w:r w:rsidRPr="007F35AE">
        <w:rPr>
          <w:rtl/>
        </w:rPr>
        <w:t xml:space="preserve"> 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البحار ج 59 ص 67 ح 77 عن العدد</w:t>
      </w:r>
      <w:r w:rsidR="00637BDD">
        <w:rPr>
          <w:rtl/>
        </w:rPr>
        <w:t>:</w:t>
      </w:r>
      <w:r w:rsidRPr="007F35AE">
        <w:rPr>
          <w:rtl/>
        </w:rPr>
        <w:t xml:space="preserve"> 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نسخة</w:t>
      </w:r>
      <w:r w:rsidR="00637BDD">
        <w:rPr>
          <w:rtl/>
        </w:rPr>
        <w:t>:</w:t>
      </w:r>
      <w:r w:rsidRPr="007F35AE">
        <w:rPr>
          <w:rtl/>
        </w:rPr>
        <w:t xml:space="preserve"> قريب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 w:rsidRPr="007F35AE">
        <w:rPr>
          <w:rtl/>
        </w:rPr>
        <w:t xml:space="preserve"> (4) البحار ج 59 ص 67 ح 78 عن العدد</w:t>
      </w:r>
      <w:r w:rsidR="00637BDD">
        <w:rPr>
          <w:rtl/>
        </w:rPr>
        <w:t>:</w:t>
      </w:r>
      <w:r w:rsidRPr="007F35AE">
        <w:rPr>
          <w:rtl/>
        </w:rPr>
        <w:t xml:space="preserve"> 2 أ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والأحلام فيه تصح بعد ثلاثة أيام</w:t>
      </w:r>
      <w:r w:rsidR="00637BDD">
        <w:rPr>
          <w:rtl/>
        </w:rPr>
        <w:t>،</w:t>
      </w:r>
      <w:r w:rsidRPr="007F35AE">
        <w:rPr>
          <w:rtl/>
        </w:rPr>
        <w:t xml:space="preserve"> يحمد فيه لقاء القضاة والعلماء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والتعليم</w:t>
      </w:r>
      <w:r w:rsidR="00637BDD">
        <w:rPr>
          <w:rtl/>
        </w:rPr>
        <w:t>،</w:t>
      </w:r>
      <w:r w:rsidRPr="007F35AE">
        <w:rPr>
          <w:rtl/>
        </w:rPr>
        <w:t xml:space="preserve"> وطلب ما عند الرؤساء والكتاب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 سلمان الفارسي</w:t>
      </w:r>
      <w:r w:rsidR="00637BDD">
        <w:rPr>
          <w:rtl/>
        </w:rPr>
        <w:t>:</w:t>
      </w:r>
      <w:r w:rsidRPr="007F35AE">
        <w:rPr>
          <w:rtl/>
        </w:rPr>
        <w:t xml:space="preserve"> ديمهروز</w:t>
      </w:r>
      <w:r w:rsidR="00637BDD">
        <w:rPr>
          <w:rtl/>
        </w:rPr>
        <w:t>،</w:t>
      </w:r>
      <w:r w:rsidRPr="007F35AE">
        <w:rPr>
          <w:rtl/>
        </w:rPr>
        <w:t xml:space="preserve"> اسم من أسماء الله تعالى </w:t>
      </w:r>
      <w:r w:rsidRPr="007D1694">
        <w:rPr>
          <w:rStyle w:val="libFootnotenumChar"/>
          <w:rtl/>
        </w:rPr>
        <w:t>(5)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 عشر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ردئ فلا تسافر فيه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سافر فيه هلك</w:t>
      </w:r>
      <w:r w:rsidR="00637BDD">
        <w:rPr>
          <w:rtl/>
        </w:rPr>
        <w:t>،</w:t>
      </w:r>
      <w:r w:rsidRPr="007F35AE">
        <w:rPr>
          <w:rtl/>
        </w:rPr>
        <w:t xml:space="preserve"> ويناله مكروه</w:t>
      </w:r>
      <w:r w:rsidR="00637BDD">
        <w:rPr>
          <w:rtl/>
        </w:rPr>
        <w:t>،</w:t>
      </w:r>
      <w:r w:rsidRPr="007F35AE">
        <w:rPr>
          <w:rtl/>
        </w:rPr>
        <w:t xml:space="preserve"> فاجتنبوا فيه الحركات</w:t>
      </w:r>
      <w:r w:rsidR="00637BDD">
        <w:rPr>
          <w:rtl/>
        </w:rPr>
        <w:t>،</w:t>
      </w:r>
      <w:r w:rsidRPr="007F35AE">
        <w:rPr>
          <w:rtl/>
        </w:rPr>
        <w:t xml:space="preserve"> واتقوا فيه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 ما استطعتم</w:t>
      </w:r>
      <w:r w:rsidR="00637BDD">
        <w:rPr>
          <w:rtl/>
        </w:rPr>
        <w:t>،</w:t>
      </w:r>
      <w:r w:rsidRPr="007F35AE">
        <w:rPr>
          <w:rtl/>
        </w:rPr>
        <w:t xml:space="preserve"> فلا تطلبوا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ويكره فيه لقاء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السلطان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يصلح للتجارة ولبيع والمشاركة</w:t>
      </w:r>
      <w:r w:rsidR="00637BDD">
        <w:rPr>
          <w:rtl/>
        </w:rPr>
        <w:t>،</w:t>
      </w:r>
      <w:r w:rsidRPr="007F35AE">
        <w:rPr>
          <w:rtl/>
        </w:rPr>
        <w:t xml:space="preserve"> والخروج إلى البحر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ويصلح للأبنية ووضع الأساسات</w:t>
      </w:r>
      <w:r w:rsidR="00637BDD">
        <w:rPr>
          <w:rtl/>
        </w:rPr>
        <w:t>،</w:t>
      </w:r>
      <w:r w:rsidRPr="007F35AE">
        <w:rPr>
          <w:rtl/>
        </w:rPr>
        <w:t xml:space="preserve"> ويصلح لعمل الخير </w:t>
      </w:r>
      <w:r w:rsidRPr="007D1694">
        <w:rPr>
          <w:rStyle w:val="libFootnotenumChar"/>
          <w:rtl/>
        </w:rPr>
        <w:t>(7)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خلقت فيه المحب</w:t>
      </w:r>
      <w:r w:rsidR="009A1E3B">
        <w:rPr>
          <w:rFonts w:hint="cs"/>
          <w:rtl/>
        </w:rPr>
        <w:t>ّ</w:t>
      </w:r>
      <w:r w:rsidRPr="007F35AE">
        <w:rPr>
          <w:rtl/>
        </w:rPr>
        <w:t>ة والشهوة</w:t>
      </w:r>
      <w:r w:rsidR="00637BDD">
        <w:rPr>
          <w:rtl/>
        </w:rPr>
        <w:t>،</w:t>
      </w:r>
      <w:r w:rsidRPr="007F35AE">
        <w:rPr>
          <w:rtl/>
        </w:rPr>
        <w:t xml:space="preserve"> وهو يوم السفر فيه جي</w:t>
      </w:r>
      <w:r w:rsidR="009A1E3B">
        <w:rPr>
          <w:rFonts w:hint="cs"/>
          <w:rtl/>
        </w:rPr>
        <w:t>ّ</w:t>
      </w:r>
      <w:r w:rsidRPr="007F35AE">
        <w:rPr>
          <w:rtl/>
        </w:rPr>
        <w:t>د</w:t>
      </w:r>
      <w:r>
        <w:rPr>
          <w:rFonts w:hint="cs"/>
          <w:rtl/>
        </w:rPr>
        <w:t xml:space="preserve"> </w:t>
      </w:r>
      <w:r w:rsidRPr="007F35AE">
        <w:rPr>
          <w:rtl/>
        </w:rPr>
        <w:t>في البر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والبحر</w:t>
      </w:r>
      <w:r w:rsidR="00637BDD">
        <w:rPr>
          <w:rtl/>
        </w:rPr>
        <w:t>،</w:t>
      </w:r>
      <w:r w:rsidRPr="007F35AE">
        <w:rPr>
          <w:rtl/>
        </w:rPr>
        <w:t xml:space="preserve"> استأجر فيه من شئت</w:t>
      </w:r>
      <w:r w:rsidR="00637BDD">
        <w:rPr>
          <w:rtl/>
        </w:rPr>
        <w:t>،</w:t>
      </w:r>
      <w:r w:rsidRPr="007F35AE">
        <w:rPr>
          <w:rtl/>
        </w:rPr>
        <w:t xml:space="preserve"> وادفع فيه إلى من شئت</w:t>
      </w:r>
      <w:r w:rsidR="00637BDD">
        <w:rPr>
          <w:rtl/>
        </w:rPr>
        <w:t>،</w:t>
      </w:r>
      <w:r w:rsidRPr="007F35AE">
        <w:rPr>
          <w:rtl/>
        </w:rPr>
        <w:t xml:space="preserve"> 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يكون مجنونا لا محالة</w:t>
      </w:r>
      <w:r w:rsidR="00637BDD">
        <w:rPr>
          <w:rtl/>
        </w:rPr>
        <w:t>،</w:t>
      </w:r>
      <w:r w:rsidRPr="007F35AE">
        <w:rPr>
          <w:rtl/>
        </w:rPr>
        <w:t xml:space="preserve"> ويكون بخيلا </w:t>
      </w:r>
      <w:r w:rsidRPr="007D1694">
        <w:rPr>
          <w:rStyle w:val="libFootnotenumChar"/>
          <w:rtl/>
        </w:rPr>
        <w:t>(8)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من ولد في صبيحته إلى الزوال كان مجنونا</w:t>
      </w:r>
      <w:r w:rsidR="00637BDD">
        <w:rPr>
          <w:rtl/>
        </w:rPr>
        <w:t>،</w:t>
      </w:r>
      <w:r w:rsidRPr="007F35AE">
        <w:rPr>
          <w:rtl/>
        </w:rPr>
        <w:t xml:space="preserve"> وإن ولد</w:t>
      </w:r>
      <w:r>
        <w:rPr>
          <w:rFonts w:hint="cs"/>
          <w:rtl/>
        </w:rPr>
        <w:t xml:space="preserve"> </w:t>
      </w:r>
      <w:r w:rsidRPr="007F35AE">
        <w:rPr>
          <w:rtl/>
        </w:rPr>
        <w:t>بعد الزوال إلى آخره صلحت حاله</w:t>
      </w:r>
      <w:r w:rsidR="00637BDD">
        <w:rPr>
          <w:rtl/>
        </w:rPr>
        <w:t>،</w:t>
      </w:r>
      <w:r w:rsidRPr="007F35AE">
        <w:rPr>
          <w:rtl/>
        </w:rPr>
        <w:t xml:space="preserve"> ومن هرب فيه يرجع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9A1E3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فيه سلم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9A1E3B">
        <w:rPr>
          <w:rFonts w:hint="cs"/>
          <w:rtl/>
        </w:rPr>
        <w:t>ّ</w:t>
      </w:r>
      <w:r w:rsidRPr="007F35AE">
        <w:rPr>
          <w:rtl/>
        </w:rPr>
        <w:t>ت له ضالة وجدها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برئ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عاجلا </w:t>
      </w:r>
      <w:r w:rsidRPr="007D1694">
        <w:rPr>
          <w:rStyle w:val="libFootnotenumChar"/>
          <w:rtl/>
        </w:rPr>
        <w:t>(9)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البحار ج 59 ص 67 ح 79 و 80 عن العدد</w:t>
      </w:r>
      <w:r w:rsidR="00637BDD">
        <w:rPr>
          <w:rtl/>
        </w:rPr>
        <w:t>:</w:t>
      </w:r>
      <w:r w:rsidRPr="007F35AE">
        <w:rPr>
          <w:rtl/>
        </w:rPr>
        <w:t xml:space="preserve"> 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البحار ج 59 ص 69 ح 85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البحار ج 59 ص 69 ح 86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البحار ج 59 ص 69 ح 87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البحار ج 59 ص 69 ح 88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 مولانا أمير المؤمنين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مرض فيه خيف</w:t>
      </w:r>
      <w:r>
        <w:rPr>
          <w:rFonts w:hint="cs"/>
          <w:rtl/>
        </w:rPr>
        <w:t xml:space="preserve"> </w:t>
      </w:r>
      <w:r w:rsidRPr="007F35AE">
        <w:rPr>
          <w:rtl/>
        </w:rPr>
        <w:t>عليه الهلاك</w:t>
      </w:r>
      <w:r w:rsidRPr="007D1694">
        <w:rPr>
          <w:rStyle w:val="libFootnotenumChar"/>
          <w:rtl/>
        </w:rPr>
        <w:t>(10)</w:t>
      </w:r>
      <w:r w:rsidRPr="007F35AE">
        <w:rPr>
          <w:rtl/>
        </w:rPr>
        <w:t xml:space="preserve"> ».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أنه يوم جيد</w:t>
      </w:r>
      <w:r w:rsidR="00456BE9">
        <w:rPr>
          <w:rtl/>
        </w:rPr>
        <w:t xml:space="preserve"> لكلّ </w:t>
      </w:r>
      <w:r w:rsidRPr="007F35AE">
        <w:rPr>
          <w:rtl/>
        </w:rPr>
        <w:t>ما يراد من 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 والنيات</w:t>
      </w:r>
      <w:r>
        <w:rPr>
          <w:rFonts w:hint="cs"/>
          <w:rtl/>
        </w:rPr>
        <w:t xml:space="preserve"> </w:t>
      </w:r>
      <w:r w:rsidRPr="007F35AE">
        <w:rPr>
          <w:rtl/>
        </w:rPr>
        <w:t>والتصرفات</w:t>
      </w:r>
      <w:r w:rsidR="00637BDD">
        <w:rPr>
          <w:rtl/>
        </w:rPr>
        <w:t>،</w:t>
      </w:r>
      <w:r w:rsidRPr="007F35AE">
        <w:rPr>
          <w:rtl/>
        </w:rPr>
        <w:t xml:space="preserve"> والمولود فيه يكون عاملا</w:t>
      </w:r>
      <w:r w:rsidR="00637BDD">
        <w:rPr>
          <w:rtl/>
        </w:rPr>
        <w:t>،</w:t>
      </w:r>
      <w:r w:rsidRPr="007F35AE">
        <w:rPr>
          <w:rtl/>
        </w:rPr>
        <w:t xml:space="preserve"> وهو يوم لجميع ما يطلب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من الأمور الجي</w:t>
      </w:r>
      <w:r w:rsidR="009A1E3B">
        <w:rPr>
          <w:rFonts w:hint="cs"/>
          <w:rtl/>
        </w:rPr>
        <w:t>ّ</w:t>
      </w:r>
      <w:r w:rsidRPr="007F35AE">
        <w:rPr>
          <w:rtl/>
        </w:rPr>
        <w:t>دة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أنه يوم نحس</w:t>
      </w:r>
      <w:r w:rsidR="00637BDD">
        <w:rPr>
          <w:rtl/>
        </w:rPr>
        <w:t>،</w:t>
      </w:r>
      <w:r w:rsidRPr="007F35AE">
        <w:rPr>
          <w:rtl/>
        </w:rPr>
        <w:t xml:space="preserve"> من ولد فيه يكون مجنونا</w:t>
      </w:r>
      <w:r w:rsidR="009A1E3B">
        <w:rPr>
          <w:rFonts w:hint="cs"/>
          <w:rtl/>
        </w:rPr>
        <w:t>ً</w:t>
      </w:r>
      <w:r w:rsidRPr="007F35AE">
        <w:rPr>
          <w:rtl/>
        </w:rPr>
        <w:t xml:space="preserve"> لا بد من</w:t>
      </w:r>
      <w:r>
        <w:rPr>
          <w:rFonts w:hint="cs"/>
          <w:rtl/>
        </w:rPr>
        <w:t xml:space="preserve"> </w:t>
      </w:r>
      <w:r w:rsidRPr="007F35AE">
        <w:rPr>
          <w:rtl/>
        </w:rPr>
        <w:t>ذلك ومن سافر فيه يهلك ويصلح لعمل الخير ويتقى فيه الحركة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والأحلام تصح فيه بعد يومين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مهر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بالرحمة </w:t>
      </w:r>
      <w:r w:rsidRPr="007D1694">
        <w:rPr>
          <w:rStyle w:val="libFootnotenumChar"/>
          <w:rtl/>
        </w:rPr>
        <w:t>(11)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عشر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صاف</w:t>
      </w:r>
      <w:r w:rsidR="00637BDD">
        <w:rPr>
          <w:rtl/>
        </w:rPr>
        <w:t>،</w:t>
      </w:r>
      <w:r w:rsidRPr="007F35AE">
        <w:rPr>
          <w:rtl/>
        </w:rPr>
        <w:t xml:space="preserve"> مختار لجميع الحوائج</w:t>
      </w:r>
      <w:r w:rsidR="00637BDD">
        <w:rPr>
          <w:rtl/>
        </w:rPr>
        <w:t>،</w:t>
      </w:r>
      <w:r w:rsidRPr="007F35AE">
        <w:rPr>
          <w:rtl/>
        </w:rPr>
        <w:t xml:space="preserve"> ويصلح</w:t>
      </w:r>
      <w:r>
        <w:rPr>
          <w:rFonts w:hint="cs"/>
          <w:rtl/>
        </w:rPr>
        <w:t xml:space="preserve"> </w:t>
      </w:r>
      <w:r w:rsidRPr="007F35AE">
        <w:rPr>
          <w:rtl/>
        </w:rPr>
        <w:t>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 w:rsidR="00637BDD">
        <w:rPr>
          <w:rtl/>
        </w:rPr>
        <w:t>،</w:t>
      </w:r>
      <w:r w:rsidRPr="007F35AE">
        <w:rPr>
          <w:rtl/>
        </w:rPr>
        <w:t xml:space="preserve"> والدخول على السلطان وغير ذلك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 w:rsidR="00456BE9">
        <w:rPr>
          <w:rFonts w:hint="cs"/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فاطلب فيه ما تريد</w:t>
      </w:r>
      <w:r w:rsidR="008C536B">
        <w:rPr>
          <w:rtl/>
        </w:rPr>
        <w:t xml:space="preserve"> فإنّه </w:t>
      </w:r>
      <w:r w:rsidRPr="007F35AE">
        <w:rPr>
          <w:rtl/>
        </w:rPr>
        <w:t>جي</w:t>
      </w:r>
      <w:r w:rsidR="009A1E3B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خلقت فيه القو</w:t>
      </w:r>
      <w:r w:rsidR="009A1E3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وخلق</w:t>
      </w:r>
      <w:r>
        <w:rPr>
          <w:rFonts w:hint="cs"/>
          <w:rtl/>
        </w:rPr>
        <w:t xml:space="preserve"> </w:t>
      </w:r>
      <w:r w:rsidRPr="007F35AE">
        <w:rPr>
          <w:rtl/>
        </w:rPr>
        <w:t>فيه ملك الموت</w:t>
      </w:r>
      <w:r w:rsidR="00637BDD">
        <w:rPr>
          <w:rtl/>
        </w:rPr>
        <w:t>،</w:t>
      </w:r>
      <w:r w:rsidRPr="007F35AE">
        <w:rPr>
          <w:rtl/>
        </w:rPr>
        <w:t xml:space="preserve"> وهو الذي بارك فيه الحق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على يعقوب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جي</w:t>
      </w:r>
      <w:r w:rsidR="009A1E3B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صالح للعمارة وفتق الأنهار</w:t>
      </w:r>
      <w:r w:rsidR="00637BDD">
        <w:rPr>
          <w:rtl/>
        </w:rPr>
        <w:t>،</w:t>
      </w:r>
      <w:r w:rsidRPr="007F35AE">
        <w:rPr>
          <w:rtl/>
        </w:rPr>
        <w:t xml:space="preserve"> وغرس</w:t>
      </w:r>
      <w:r>
        <w:rPr>
          <w:rFonts w:hint="cs"/>
          <w:rtl/>
        </w:rPr>
        <w:t xml:space="preserve"> </w:t>
      </w:r>
      <w:r w:rsidRPr="007F35AE">
        <w:rPr>
          <w:rtl/>
        </w:rPr>
        <w:t>الأشجار</w:t>
      </w:r>
      <w:r w:rsidR="00637BDD">
        <w:rPr>
          <w:rtl/>
        </w:rPr>
        <w:t>،</w:t>
      </w:r>
      <w:r w:rsidRPr="007F35AE">
        <w:rPr>
          <w:rtl/>
        </w:rPr>
        <w:t xml:space="preserve"> والسفر فيه لا يتم </w:t>
      </w:r>
      <w:r w:rsidRPr="007D1694">
        <w:rPr>
          <w:rStyle w:val="libFootnotenumChar"/>
          <w:rtl/>
        </w:rPr>
        <w:t>(12)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هذا اليوم متوسط يحذر فيه المنازعة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البحار ج 59 ص 69 ح 89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(11) البحار ج 59 ص 69 ح 90 عن العدد</w:t>
      </w:r>
      <w:r w:rsidR="00637BDD">
        <w:rPr>
          <w:rtl/>
        </w:rPr>
        <w:t>:</w:t>
      </w:r>
      <w:r w:rsidRPr="007F35AE">
        <w:rPr>
          <w:rtl/>
        </w:rPr>
        <w:t xml:space="preserve"> 17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(12) البحار ج 59 ص 70 ح 96 عن العدد</w:t>
      </w:r>
      <w:r w:rsidR="00637BDD">
        <w:rPr>
          <w:rtl/>
        </w:rPr>
        <w:t>:</w:t>
      </w:r>
      <w:r w:rsidRPr="007F35AE">
        <w:rPr>
          <w:rtl/>
        </w:rPr>
        <w:t xml:space="preserve"> 19 أ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أقرض فيه شيئا لم يرد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إليه و</w:t>
      </w:r>
      <w:r w:rsidR="00637BDD">
        <w:rPr>
          <w:rtl/>
        </w:rPr>
        <w:t>،</w:t>
      </w:r>
      <w:r w:rsidRPr="007F35AE">
        <w:rPr>
          <w:rtl/>
        </w:rPr>
        <w:t xml:space="preserve"> إن رد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فيجهد</w:t>
      </w:r>
      <w:r w:rsidR="00637BDD">
        <w:rPr>
          <w:rtl/>
        </w:rPr>
        <w:t>،</w:t>
      </w:r>
      <w:r w:rsidRPr="007F35AE">
        <w:rPr>
          <w:rtl/>
        </w:rPr>
        <w:t xml:space="preserve"> ومن استقرض فيه شيئا لم</w:t>
      </w:r>
      <w:r>
        <w:rPr>
          <w:rFonts w:hint="cs"/>
          <w:rtl/>
        </w:rPr>
        <w:t xml:space="preserve"> </w:t>
      </w:r>
      <w:r w:rsidRPr="007F35AE">
        <w:rPr>
          <w:rtl/>
        </w:rPr>
        <w:t>يرد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ه </w:t>
      </w:r>
      <w:r w:rsidRPr="007D1694">
        <w:rPr>
          <w:rStyle w:val="libFootnotenumChar"/>
          <w:rtl/>
        </w:rPr>
        <w:t>(13)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ابن معم</w:t>
      </w:r>
      <w:r w:rsidR="009A1E3B">
        <w:rPr>
          <w:rFonts w:hint="cs"/>
          <w:rtl/>
        </w:rPr>
        <w:t>ّ</w:t>
      </w:r>
      <w:r w:rsidRPr="007F35AE">
        <w:rPr>
          <w:rtl/>
        </w:rPr>
        <w:t>ر</w:t>
      </w:r>
      <w:r w:rsidR="00637BDD">
        <w:rPr>
          <w:rtl/>
        </w:rPr>
        <w:t>:</w:t>
      </w:r>
      <w:r w:rsidRPr="007F35AE">
        <w:rPr>
          <w:rtl/>
        </w:rPr>
        <w:t xml:space="preserve">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ثقيل لا يصلح لطلب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فاحذر فيه</w:t>
      </w:r>
      <w:r w:rsidR="00637BDD">
        <w:rPr>
          <w:rtl/>
        </w:rPr>
        <w:t>،</w:t>
      </w:r>
      <w:r w:rsidRPr="007F35AE">
        <w:rPr>
          <w:rtl/>
        </w:rPr>
        <w:t xml:space="preserve"> وأحسن إلى ولدك وعبدك</w:t>
      </w:r>
      <w:r w:rsidR="00637BDD">
        <w:rPr>
          <w:rtl/>
        </w:rPr>
        <w:t>،</w:t>
      </w:r>
      <w:r w:rsidRPr="007F35AE">
        <w:rPr>
          <w:rtl/>
        </w:rPr>
        <w:t xml:space="preserve"> ومن مرض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يبرأ</w:t>
      </w:r>
      <w:r w:rsidR="00637BDD">
        <w:rPr>
          <w:rtl/>
        </w:rPr>
        <w:t>،</w:t>
      </w:r>
      <w:r w:rsidRPr="007F35AE">
        <w:rPr>
          <w:rtl/>
        </w:rPr>
        <w:t xml:space="preserve"> والرؤيا فيه كاذبة</w:t>
      </w:r>
      <w:r w:rsidR="00637BDD">
        <w:rPr>
          <w:rtl/>
        </w:rPr>
        <w:t>،</w:t>
      </w:r>
      <w:r w:rsidRPr="007F35AE">
        <w:rPr>
          <w:rtl/>
        </w:rPr>
        <w:t xml:space="preserve"> والآبق فيه يوجد</w:t>
      </w:r>
      <w:r w:rsidR="00637BDD">
        <w:rPr>
          <w:rtl/>
        </w:rPr>
        <w:t>،</w:t>
      </w:r>
      <w:r w:rsidRPr="007F35AE">
        <w:rPr>
          <w:rtl/>
        </w:rPr>
        <w:t xml:space="preserve"> ومن ولد فيه عاش</w:t>
      </w:r>
      <w:r>
        <w:rPr>
          <w:rFonts w:hint="cs"/>
          <w:rtl/>
        </w:rPr>
        <w:t xml:space="preserve"> </w:t>
      </w:r>
      <w:r w:rsidRPr="007F35AE">
        <w:rPr>
          <w:rtl/>
        </w:rPr>
        <w:t>طويلا</w:t>
      </w:r>
      <w:r w:rsidR="00637BDD">
        <w:rPr>
          <w:rtl/>
        </w:rPr>
        <w:t>،</w:t>
      </w:r>
      <w:r w:rsidRPr="007F35AE">
        <w:rPr>
          <w:rtl/>
        </w:rPr>
        <w:t xml:space="preserve"> وصلحت حاله وتربيته</w:t>
      </w:r>
      <w:r w:rsidR="00637BDD">
        <w:rPr>
          <w:rtl/>
        </w:rPr>
        <w:t>،</w:t>
      </w:r>
      <w:r w:rsidRPr="007F35AE">
        <w:rPr>
          <w:rtl/>
        </w:rPr>
        <w:t xml:space="preserve"> ويكون عيشه طي</w:t>
      </w:r>
      <w:r w:rsidR="009A1E3B">
        <w:rPr>
          <w:rFonts w:hint="cs"/>
          <w:rtl/>
        </w:rPr>
        <w:t>ّ</w:t>
      </w:r>
      <w:r w:rsidRPr="007F35AE">
        <w:rPr>
          <w:rtl/>
        </w:rPr>
        <w:t>با لا يرى فيه فقرا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</w:t>
      </w:r>
      <w:r w:rsidRPr="007D1694">
        <w:rPr>
          <w:rStyle w:val="libFootnotenumChar"/>
          <w:rtl/>
        </w:rPr>
        <w:t>(14)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ثقيل</w:t>
      </w:r>
      <w:r w:rsidR="00637BDD">
        <w:rPr>
          <w:rtl/>
        </w:rPr>
        <w:t>،</w:t>
      </w:r>
      <w:r w:rsidRPr="007F35AE">
        <w:rPr>
          <w:rtl/>
        </w:rPr>
        <w:t xml:space="preserve"> غير صالح لعمل الخير</w:t>
      </w:r>
      <w:r w:rsidR="00637BDD">
        <w:rPr>
          <w:rtl/>
        </w:rPr>
        <w:t>،</w:t>
      </w:r>
      <w:r w:rsidRPr="007F35AE">
        <w:rPr>
          <w:rtl/>
        </w:rPr>
        <w:t xml:space="preserve"> فلا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تلتمس فيه حاجة </w:t>
      </w:r>
      <w:r w:rsidRPr="007D1694">
        <w:rPr>
          <w:rStyle w:val="libFootnotenumChar"/>
          <w:rtl/>
        </w:rPr>
        <w:t>(15)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يوم جي</w:t>
      </w:r>
      <w:r w:rsidR="009A1E3B">
        <w:rPr>
          <w:rFonts w:hint="cs"/>
          <w:rtl/>
        </w:rPr>
        <w:t>ّ</w:t>
      </w:r>
      <w:r w:rsidRPr="007F35AE">
        <w:rPr>
          <w:rtl/>
        </w:rPr>
        <w:t>د مختار</w:t>
      </w:r>
      <w:r w:rsidR="00637BDD">
        <w:rPr>
          <w:rtl/>
        </w:rPr>
        <w:t>،</w:t>
      </w:r>
      <w:r w:rsidRPr="007F35AE">
        <w:rPr>
          <w:rtl/>
        </w:rPr>
        <w:t xml:space="preserve"> يحمد فيه التزويج والختانة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والشركة والتجارة</w:t>
      </w:r>
      <w:r w:rsidR="00637BDD">
        <w:rPr>
          <w:rtl/>
        </w:rPr>
        <w:t>،</w:t>
      </w:r>
      <w:r w:rsidRPr="007F35AE">
        <w:rPr>
          <w:rtl/>
        </w:rPr>
        <w:t xml:space="preserve"> ولقاء ال</w:t>
      </w:r>
      <w:r w:rsidR="009A1E3B">
        <w:rPr>
          <w:rFonts w:hint="cs"/>
          <w:rtl/>
        </w:rPr>
        <w:t>إ</w:t>
      </w:r>
      <w:r w:rsidRPr="007F35AE">
        <w:rPr>
          <w:rtl/>
        </w:rPr>
        <w:t>خوان</w:t>
      </w:r>
      <w:r w:rsidR="00637BDD">
        <w:rPr>
          <w:rtl/>
        </w:rPr>
        <w:t>،</w:t>
      </w:r>
      <w:r w:rsidRPr="007F35AE">
        <w:rPr>
          <w:rtl/>
        </w:rPr>
        <w:t xml:space="preserve"> والمضاربة للأموال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سروش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بحراسة العالم</w:t>
      </w:r>
      <w:r w:rsidR="00637BDD">
        <w:rPr>
          <w:rtl/>
        </w:rPr>
        <w:t>،</w:t>
      </w:r>
      <w:r w:rsidRPr="007F35AE">
        <w:rPr>
          <w:rtl/>
        </w:rPr>
        <w:t xml:space="preserve"> وهو جبرئيل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عشر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إنه يوم مختار جيد مبارك سعيد</w:t>
      </w:r>
      <w:r w:rsidR="00637BDD">
        <w:rPr>
          <w:rtl/>
        </w:rPr>
        <w:t>،</w:t>
      </w:r>
      <w:r w:rsidRPr="007F35AE">
        <w:rPr>
          <w:rtl/>
        </w:rPr>
        <w:t xml:space="preserve"> يصلح للتزويج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والسفر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قضيت حاجته</w:t>
      </w:r>
      <w:r w:rsidR="00637BDD">
        <w:rPr>
          <w:rtl/>
        </w:rPr>
        <w:t>،</w:t>
      </w:r>
      <w:r w:rsidRPr="007F35AE">
        <w:rPr>
          <w:rtl/>
        </w:rPr>
        <w:t xml:space="preserve"> مبارك</w:t>
      </w:r>
      <w:r w:rsidR="00456BE9">
        <w:rPr>
          <w:rtl/>
        </w:rPr>
        <w:t xml:space="preserve"> لكلّ </w:t>
      </w:r>
      <w:r w:rsidRPr="007F35AE">
        <w:rPr>
          <w:rtl/>
        </w:rPr>
        <w:t>ما تريد عمله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ولطلب الحوائج</w:t>
      </w:r>
      <w:r w:rsidR="00637BDD">
        <w:rPr>
          <w:rtl/>
        </w:rPr>
        <w:t>،</w:t>
      </w:r>
      <w:r w:rsidRPr="007F35AE">
        <w:rPr>
          <w:rtl/>
        </w:rPr>
        <w:t xml:space="preserve">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من بيع وشراء وزراع فإن</w:t>
      </w:r>
      <w:r w:rsidR="009A1E3B">
        <w:rPr>
          <w:rFonts w:hint="cs"/>
          <w:rtl/>
        </w:rPr>
        <w:t>ّ</w:t>
      </w:r>
      <w:r w:rsidRPr="007F35AE">
        <w:rPr>
          <w:rtl/>
        </w:rPr>
        <w:t>ك</w:t>
      </w:r>
      <w:r>
        <w:rPr>
          <w:rFonts w:hint="cs"/>
          <w:rtl/>
        </w:rPr>
        <w:t xml:space="preserve"> </w:t>
      </w:r>
      <w:r w:rsidRPr="007F35AE">
        <w:rPr>
          <w:rtl/>
        </w:rPr>
        <w:t>تربح</w:t>
      </w:r>
      <w:r w:rsidR="00637BDD">
        <w:rPr>
          <w:rtl/>
        </w:rPr>
        <w:t>،</w:t>
      </w:r>
      <w:r w:rsidRPr="007F35AE">
        <w:rPr>
          <w:rtl/>
        </w:rPr>
        <w:t xml:space="preserve"> واسع في جميع حوائجك فإنها تقضى</w:t>
      </w:r>
      <w:r w:rsidR="00637BDD">
        <w:rPr>
          <w:rtl/>
        </w:rPr>
        <w:t>،</w:t>
      </w:r>
      <w:r w:rsidRPr="007F35AE">
        <w:rPr>
          <w:rtl/>
        </w:rPr>
        <w:t xml:space="preserve"> واطلب فيه ما شئت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(13) البحار ج 59 ص 70 ح 97 عن العدد</w:t>
      </w:r>
      <w:r w:rsidR="00637BDD">
        <w:rPr>
          <w:rtl/>
        </w:rPr>
        <w:t>:</w:t>
      </w:r>
      <w:r w:rsidRPr="007F35AE">
        <w:rPr>
          <w:rtl/>
        </w:rPr>
        <w:t xml:space="preserve"> 19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(14) البحار ج 59 ص 71 ح 98 عن العدد</w:t>
      </w:r>
      <w:r w:rsidR="00637BDD">
        <w:rPr>
          <w:rtl/>
        </w:rPr>
        <w:t>:</w:t>
      </w:r>
      <w:r w:rsidRPr="007F35AE">
        <w:rPr>
          <w:rtl/>
        </w:rPr>
        <w:t xml:space="preserve"> 19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(15) البحار ج 59 ص 71 ح 99 عن العدد</w:t>
      </w:r>
      <w:r w:rsidR="00637BDD">
        <w:rPr>
          <w:rtl/>
        </w:rPr>
        <w:t>:</w:t>
      </w:r>
      <w:r w:rsidRPr="007F35AE">
        <w:rPr>
          <w:rtl/>
        </w:rPr>
        <w:t xml:space="preserve"> 19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(16) البحار ج 59 ص 71 ح 100 عن العدد</w:t>
      </w:r>
      <w:r w:rsidR="00637BDD">
        <w:rPr>
          <w:rtl/>
        </w:rPr>
        <w:t>:</w:t>
      </w:r>
      <w:r w:rsidRPr="007F35AE">
        <w:rPr>
          <w:rtl/>
        </w:rPr>
        <w:t xml:space="preserve"> 19 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فإن</w:t>
      </w:r>
      <w:r w:rsidR="009A1E3B">
        <w:rPr>
          <w:rFonts w:hint="cs"/>
          <w:rtl/>
        </w:rPr>
        <w:t>ّ</w:t>
      </w:r>
      <w:r w:rsidRPr="007F35AE">
        <w:rPr>
          <w:rtl/>
        </w:rPr>
        <w:t>ك تظفر</w:t>
      </w:r>
      <w:r w:rsidR="00637BDD">
        <w:rPr>
          <w:rtl/>
        </w:rPr>
        <w:t>،</w:t>
      </w:r>
      <w:r w:rsidRPr="007F35AE">
        <w:rPr>
          <w:rtl/>
        </w:rPr>
        <w:t xml:space="preserve"> ويصلح للدخول على السلطان والقضاة والعمال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خاصم فيه عدو</w:t>
      </w:r>
      <w:r w:rsidR="009A1E3B">
        <w:rPr>
          <w:rFonts w:hint="cs"/>
          <w:rtl/>
        </w:rPr>
        <w:t>ّ</w:t>
      </w:r>
      <w:r w:rsidRPr="007F35AE">
        <w:rPr>
          <w:rtl/>
        </w:rPr>
        <w:t>ه ظفر به بإذن الله وغلبه</w:t>
      </w:r>
      <w:r w:rsidR="00637BDD">
        <w:rPr>
          <w:rtl/>
        </w:rPr>
        <w:t>،</w:t>
      </w:r>
      <w:r w:rsidRPr="007F35AE">
        <w:rPr>
          <w:rtl/>
        </w:rPr>
        <w:t xml:space="preserve"> ومن تزوج فيه يرى خيرا</w:t>
      </w:r>
      <w:r w:rsidR="009A1E3B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اقترض قرضا</w:t>
      </w:r>
      <w:r w:rsidR="009A1E3B">
        <w:rPr>
          <w:rFonts w:hint="cs"/>
          <w:rtl/>
        </w:rPr>
        <w:t>ً</w:t>
      </w:r>
      <w:r w:rsidRPr="007F35AE">
        <w:rPr>
          <w:rtl/>
        </w:rPr>
        <w:t xml:space="preserve"> رد</w:t>
      </w:r>
      <w:r w:rsidR="009A1E3B">
        <w:rPr>
          <w:rFonts w:hint="cs"/>
          <w:rtl/>
        </w:rPr>
        <w:t>ّ</w:t>
      </w:r>
      <w:r w:rsidRPr="007F35AE">
        <w:rPr>
          <w:rtl/>
        </w:rPr>
        <w:t>ه إلى من اقترض منه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يوشك أن</w:t>
      </w:r>
      <w:r>
        <w:rPr>
          <w:rFonts w:hint="cs"/>
          <w:rtl/>
        </w:rPr>
        <w:t xml:space="preserve"> </w:t>
      </w:r>
      <w:r w:rsidRPr="007F35AE">
        <w:rPr>
          <w:rtl/>
        </w:rPr>
        <w:t>يبرأ</w:t>
      </w:r>
      <w:r w:rsidR="00637BDD">
        <w:rPr>
          <w:rtl/>
        </w:rPr>
        <w:t>،</w:t>
      </w:r>
      <w:r w:rsidRPr="007F35AE">
        <w:rPr>
          <w:rtl/>
        </w:rPr>
        <w:t xml:space="preserve"> والمولود يصلح حاله</w:t>
      </w:r>
      <w:r w:rsidR="00637BDD">
        <w:rPr>
          <w:rtl/>
        </w:rPr>
        <w:t>،</w:t>
      </w:r>
      <w:r w:rsidRPr="007F35AE">
        <w:rPr>
          <w:rtl/>
        </w:rPr>
        <w:t xml:space="preserve"> ويكون عيشه طي</w:t>
      </w:r>
      <w:r w:rsidR="009A1E3B">
        <w:rPr>
          <w:rFonts w:hint="cs"/>
          <w:rtl/>
        </w:rPr>
        <w:t>ّ</w:t>
      </w:r>
      <w:r w:rsidRPr="007F35AE">
        <w:rPr>
          <w:rtl/>
        </w:rPr>
        <w:t>با</w:t>
      </w:r>
      <w:r w:rsidR="009A1E3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يرى فقرا</w:t>
      </w:r>
      <w:r w:rsidR="009A1E3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يموت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عن توبة </w:t>
      </w:r>
      <w:r w:rsidRPr="007D1694">
        <w:rPr>
          <w:rStyle w:val="libFootnotenumChar"/>
          <w:rtl/>
        </w:rPr>
        <w:t>(17)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تحمد فيه العمارات والأبنية</w:t>
      </w:r>
      <w:r w:rsidR="00637BDD">
        <w:rPr>
          <w:rtl/>
        </w:rPr>
        <w:t>،</w:t>
      </w:r>
      <w:r w:rsidRPr="007F35AE">
        <w:rPr>
          <w:rtl/>
        </w:rPr>
        <w:t xml:space="preserve"> ويشترى فيه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البيوت والمنازل</w:t>
      </w:r>
      <w:r w:rsidR="00637BDD">
        <w:rPr>
          <w:rtl/>
        </w:rPr>
        <w:t>،</w:t>
      </w:r>
      <w:r w:rsidRPr="007F35AE">
        <w:rPr>
          <w:rtl/>
        </w:rPr>
        <w:t xml:space="preserve"> وتقضى فيه الحوائج والمهمات</w:t>
      </w:r>
      <w:r w:rsidR="00637BDD">
        <w:rPr>
          <w:rtl/>
        </w:rPr>
        <w:t>،</w:t>
      </w:r>
      <w:r w:rsidRPr="007F35AE">
        <w:rPr>
          <w:rtl/>
        </w:rPr>
        <w:t xml:space="preserve"> ويصلح للسفر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رش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بالنيران </w:t>
      </w:r>
      <w:r w:rsidRPr="007D1694">
        <w:rPr>
          <w:rStyle w:val="libFootnotenumChar"/>
          <w:rtl/>
        </w:rPr>
        <w:t>(18)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التاسع عشر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خفيف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والسفر فمن</w:t>
      </w:r>
      <w:r>
        <w:rPr>
          <w:rFonts w:hint="cs"/>
          <w:rtl/>
        </w:rPr>
        <w:t xml:space="preserve"> </w:t>
      </w:r>
      <w:r w:rsidRPr="007F35AE">
        <w:rPr>
          <w:rtl/>
        </w:rPr>
        <w:t>سافر فيه قضى حاجته وقضيت أموره</w:t>
      </w:r>
      <w:r w:rsidR="00637BDD">
        <w:rPr>
          <w:rtl/>
        </w:rPr>
        <w:t>،</w:t>
      </w:r>
      <w:r w:rsidRPr="007F35AE">
        <w:rPr>
          <w:rtl/>
        </w:rPr>
        <w:t xml:space="preserve"> وكل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ما </w:t>
      </w:r>
      <w:r w:rsidR="00FD1028">
        <w:rPr>
          <w:rtl/>
        </w:rPr>
        <w:t>[</w:t>
      </w:r>
      <w:r w:rsidRPr="007F35AE">
        <w:rPr>
          <w:rtl/>
        </w:rPr>
        <w:t xml:space="preserve"> يريد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(19)</w:t>
      </w:r>
      <w:r w:rsidRPr="007F35AE">
        <w:rPr>
          <w:rtl/>
        </w:rPr>
        <w:t xml:space="preserve"> يصل إليه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صالح للتزويج والمعاش والحوائج</w:t>
      </w:r>
      <w:r w:rsidR="00637BDD">
        <w:rPr>
          <w:rtl/>
        </w:rPr>
        <w:t>،</w:t>
      </w:r>
      <w:r w:rsidRPr="007F35AE">
        <w:rPr>
          <w:rtl/>
        </w:rPr>
        <w:t xml:space="preserve"> وتعلم العلم وشراء الرقيق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والماشية</w:t>
      </w:r>
      <w:r w:rsidR="00637BDD">
        <w:rPr>
          <w:rtl/>
        </w:rPr>
        <w:t>،</w:t>
      </w:r>
      <w:r w:rsidRPr="007F35AE">
        <w:rPr>
          <w:rtl/>
        </w:rPr>
        <w:t xml:space="preserve"> سعيد مبارك</w:t>
      </w:r>
      <w:r w:rsidR="00637BDD">
        <w:rPr>
          <w:rtl/>
        </w:rPr>
        <w:t>،</w:t>
      </w:r>
      <w:r w:rsidRPr="007F35AE">
        <w:rPr>
          <w:rtl/>
        </w:rPr>
        <w:t xml:space="preserve"> ولد فيه إسحاق بن إبراهيم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فيه أو هرب قدر عليه بعد خمس عشرة</w:t>
      </w:r>
      <w:r>
        <w:rPr>
          <w:rFonts w:hint="cs"/>
          <w:rtl/>
        </w:rPr>
        <w:t xml:space="preserve"> </w:t>
      </w:r>
      <w:r w:rsidRPr="007F35AE">
        <w:rPr>
          <w:rtl/>
        </w:rPr>
        <w:t>ليلة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صالح الحال</w:t>
      </w:r>
      <w:r w:rsidR="00637BDD">
        <w:rPr>
          <w:rtl/>
        </w:rPr>
        <w:t>،</w:t>
      </w:r>
      <w:r w:rsidRPr="007F35AE">
        <w:rPr>
          <w:rtl/>
        </w:rPr>
        <w:t xml:space="preserve"> متوقعا</w:t>
      </w:r>
      <w:r w:rsidR="009A1E3B">
        <w:rPr>
          <w:rFonts w:hint="cs"/>
          <w:rtl/>
        </w:rPr>
        <w:t>ً</w:t>
      </w:r>
      <w:r w:rsidR="00456BE9">
        <w:rPr>
          <w:rtl/>
        </w:rPr>
        <w:t xml:space="preserve"> لكلّ </w:t>
      </w:r>
      <w:r w:rsidRPr="007F35AE">
        <w:rPr>
          <w:rtl/>
        </w:rPr>
        <w:t xml:space="preserve">خير </w:t>
      </w:r>
      <w:r w:rsidRPr="007D1694">
        <w:rPr>
          <w:rStyle w:val="libFootnotenumChar"/>
          <w:rtl/>
        </w:rPr>
        <w:t>(20)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شديد</w:t>
      </w:r>
      <w:r w:rsidR="00637BDD">
        <w:rPr>
          <w:rtl/>
        </w:rPr>
        <w:t>،</w:t>
      </w:r>
      <w:r w:rsidRPr="007F35AE">
        <w:rPr>
          <w:rtl/>
        </w:rPr>
        <w:t xml:space="preserve"> كثير شر</w:t>
      </w:r>
      <w:r w:rsidR="009A1E3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لا تعمل فيه عملا</w:t>
      </w:r>
      <w:r>
        <w:rPr>
          <w:rFonts w:hint="cs"/>
          <w:rtl/>
        </w:rPr>
        <w:t xml:space="preserve"> </w:t>
      </w:r>
      <w:r w:rsidRPr="007F35AE">
        <w:rPr>
          <w:rtl/>
        </w:rPr>
        <w:t>من أعمال الدنيا</w:t>
      </w:r>
      <w:r w:rsidR="00637BDD">
        <w:rPr>
          <w:rtl/>
        </w:rPr>
        <w:t>،</w:t>
      </w:r>
      <w:r w:rsidRPr="007F35AE">
        <w:rPr>
          <w:rtl/>
        </w:rPr>
        <w:t xml:space="preserve"> والزم فيه بيتك</w:t>
      </w:r>
      <w:r w:rsidR="00637BDD">
        <w:rPr>
          <w:rtl/>
        </w:rPr>
        <w:t>،</w:t>
      </w:r>
      <w:r w:rsidRPr="007F35AE">
        <w:rPr>
          <w:rtl/>
        </w:rPr>
        <w:t xml:space="preserve"> وأكثر فيه ذكر الله عز</w:t>
      </w:r>
      <w:r w:rsidR="009A1E3B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(17) البحار ج 59 ص 72 ح 106 عن العدد</w:t>
      </w:r>
      <w:r w:rsidR="00637BDD">
        <w:rPr>
          <w:rtl/>
        </w:rPr>
        <w:t>:</w:t>
      </w:r>
      <w:r w:rsidRPr="007F35AE">
        <w:rPr>
          <w:rtl/>
        </w:rPr>
        <w:t xml:space="preserve"> 32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(18) البحار ج 59 ص 72 ح 107 عن العدد</w:t>
      </w:r>
      <w:r w:rsidR="00637BDD">
        <w:rPr>
          <w:rtl/>
        </w:rPr>
        <w:t>:</w:t>
      </w:r>
      <w:r w:rsidRPr="007F35AE">
        <w:rPr>
          <w:rtl/>
        </w:rPr>
        <w:t xml:space="preserve"> 32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(19)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(20) البحار ج 59 ص 73 ح 113 عن العدد</w:t>
      </w:r>
      <w:r w:rsidR="00637BDD">
        <w:rPr>
          <w:rtl/>
        </w:rPr>
        <w:t>:</w:t>
      </w:r>
      <w:r w:rsidRPr="007F35AE">
        <w:rPr>
          <w:rtl/>
        </w:rPr>
        <w:t xml:space="preserve"> 41 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وجل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و</w:t>
      </w:r>
      <w:r w:rsidR="00637BDD">
        <w:rPr>
          <w:rtl/>
        </w:rPr>
        <w:t>،</w:t>
      </w:r>
      <w:r w:rsidRPr="007F35AE">
        <w:rPr>
          <w:rtl/>
        </w:rPr>
        <w:t xml:space="preserve"> وذكر النبي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ينجو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تسافر فيه</w:t>
      </w:r>
      <w:r w:rsidR="00637BDD">
        <w:rPr>
          <w:rtl/>
        </w:rPr>
        <w:t>،</w:t>
      </w:r>
      <w:r w:rsidRPr="007F35AE">
        <w:rPr>
          <w:rtl/>
        </w:rPr>
        <w:t xml:space="preserve"> ولا تدفع فيه إلى أحد شيئا، ولا تدخل على سلطان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ولد فيه يكون سئ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الخلق </w:t>
      </w:r>
      <w:r w:rsidRPr="007D1694">
        <w:rPr>
          <w:rStyle w:val="libFootnotenumChar"/>
          <w:rtl/>
        </w:rPr>
        <w:t>(21)</w:t>
      </w:r>
      <w:r w:rsidRPr="007F35AE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ولد فيه يكون مرزوقا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يوم ثقيل </w:t>
      </w:r>
      <w:r w:rsidRPr="007D1694">
        <w:rPr>
          <w:rStyle w:val="libFootnotenumChar"/>
          <w:rtl/>
        </w:rPr>
        <w:t>(22)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يحمد فيه لقاء الملوك والسلاطين لطلب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وطلب ما عندهم وفي أيديهم</w:t>
      </w:r>
      <w:r w:rsidR="00637BDD">
        <w:rPr>
          <w:rtl/>
        </w:rPr>
        <w:t>،</w:t>
      </w:r>
      <w:r w:rsidRPr="007F35AE">
        <w:rPr>
          <w:rtl/>
        </w:rPr>
        <w:t xml:space="preserve"> وهو يوم مبارك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فروردين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بالأرواح وقبضها</w:t>
      </w:r>
      <w:r w:rsidR="00637BDD">
        <w:rPr>
          <w:rtl/>
        </w:rPr>
        <w:t>،</w:t>
      </w:r>
      <w:r w:rsidRPr="007F35AE">
        <w:rPr>
          <w:rtl/>
        </w:rPr>
        <w:t xml:space="preserve"> وفي ليلة تسع عشرة من شهر رمضان يكتب وفد</w:t>
      </w:r>
      <w:r>
        <w:rPr>
          <w:rFonts w:hint="cs"/>
          <w:rtl/>
        </w:rPr>
        <w:t xml:space="preserve"> </w:t>
      </w:r>
      <w:r w:rsidRPr="007F35AE">
        <w:rPr>
          <w:rtl/>
        </w:rPr>
        <w:t>الحاج</w:t>
      </w:r>
      <w:r w:rsidR="00637BDD">
        <w:rPr>
          <w:rtl/>
        </w:rPr>
        <w:t>،</w:t>
      </w:r>
      <w:r w:rsidRPr="007F35AE">
        <w:rPr>
          <w:rtl/>
        </w:rPr>
        <w:t xml:space="preserve"> ويستحب فيه الغسل</w:t>
      </w:r>
      <w:r w:rsidR="00637BDD">
        <w:rPr>
          <w:rtl/>
        </w:rPr>
        <w:t>،</w:t>
      </w:r>
      <w:r w:rsidRPr="007F35AE">
        <w:rPr>
          <w:rtl/>
        </w:rPr>
        <w:t xml:space="preserve"> وفي ليلة الأربعاء تاسع عشر شهر</w:t>
      </w:r>
      <w:r>
        <w:rPr>
          <w:rFonts w:hint="cs"/>
          <w:rtl/>
        </w:rPr>
        <w:t xml:space="preserve"> </w:t>
      </w:r>
      <w:r w:rsidRPr="007F35AE">
        <w:rPr>
          <w:rtl/>
        </w:rPr>
        <w:t>رمضان سنة أربعين من الهجرة</w:t>
      </w:r>
      <w:r w:rsidR="00637BDD">
        <w:rPr>
          <w:rtl/>
        </w:rPr>
        <w:t>،</w:t>
      </w:r>
      <w:r w:rsidRPr="007F35AE">
        <w:rPr>
          <w:rtl/>
        </w:rPr>
        <w:t xml:space="preserve"> ضرب مولانا أمير المؤمنين علي بن أبي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طالب </w:t>
      </w:r>
      <w:r w:rsidR="00A61C25">
        <w:rPr>
          <w:rtl/>
        </w:rPr>
        <w:t>(</w:t>
      </w:r>
      <w:r w:rsidRPr="007F35AE">
        <w:rPr>
          <w:rtl/>
        </w:rPr>
        <w:t>صلوات الله وسلامه عليه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جيد مبارك يصلح لطلب الحوائج والسفر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فمن سافر فيه كانت حاجته مقضي</w:t>
      </w:r>
      <w:r w:rsidR="009A1E3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والبناء</w:t>
      </w:r>
      <w:r w:rsidR="00637BDD">
        <w:rPr>
          <w:rtl/>
        </w:rPr>
        <w:t>،</w:t>
      </w:r>
      <w:r w:rsidRPr="007F35AE">
        <w:rPr>
          <w:rtl/>
        </w:rPr>
        <w:t xml:space="preserve"> والتزويج</w:t>
      </w:r>
      <w:r w:rsidR="00637BDD">
        <w:rPr>
          <w:rtl/>
        </w:rPr>
        <w:t>،</w:t>
      </w:r>
      <w:r w:rsidRPr="007F35AE">
        <w:rPr>
          <w:rtl/>
        </w:rPr>
        <w:t xml:space="preserve"> والدخول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على السلطان وغيره </w:t>
      </w:r>
      <w:r w:rsidRPr="007D1694">
        <w:rPr>
          <w:rStyle w:val="libFootnotenumChar"/>
          <w:rtl/>
        </w:rPr>
        <w:t>(24)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ولد فيه إسحاق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محمود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(21) البحار ج 59 ص 73 ح 114 عن العدد</w:t>
      </w:r>
      <w:r w:rsidR="00637BDD">
        <w:rPr>
          <w:rtl/>
        </w:rPr>
        <w:t>:</w:t>
      </w:r>
      <w:r w:rsidRPr="007F35AE">
        <w:rPr>
          <w:rtl/>
        </w:rPr>
        <w:t xml:space="preserve"> 41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(22) البحار ج 59 ص 73 ح 115 عن العدد</w:t>
      </w:r>
      <w:r w:rsidR="00637BDD">
        <w:rPr>
          <w:rtl/>
        </w:rPr>
        <w:t>:</w:t>
      </w:r>
      <w:r w:rsidRPr="007F35AE">
        <w:rPr>
          <w:rtl/>
        </w:rPr>
        <w:t xml:space="preserve"> 41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(23) البحار ج 59 ص 73 ح 116 عن العدد</w:t>
      </w:r>
      <w:r w:rsidR="00637BDD">
        <w:rPr>
          <w:rtl/>
        </w:rPr>
        <w:t>:</w:t>
      </w:r>
      <w:r w:rsidRPr="007F35AE">
        <w:rPr>
          <w:rtl/>
        </w:rPr>
        <w:t xml:space="preserve"> 41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(24) البحار ج 59 ص 74 ح 121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العاقبة</w:t>
      </w:r>
      <w:r w:rsidR="00637BDD">
        <w:rPr>
          <w:rtl/>
        </w:rPr>
        <w:t>،</w:t>
      </w:r>
      <w:r w:rsidRPr="007F35AE">
        <w:rPr>
          <w:rtl/>
        </w:rPr>
        <w:t xml:space="preserve"> جيد لطلب الحوائج</w:t>
      </w:r>
      <w:r w:rsidR="00637BDD">
        <w:rPr>
          <w:rtl/>
        </w:rPr>
        <w:t>،</w:t>
      </w:r>
      <w:r w:rsidRPr="007F35AE">
        <w:rPr>
          <w:rtl/>
        </w:rPr>
        <w:t xml:space="preserve"> طالب فيه بحقك</w:t>
      </w:r>
      <w:r w:rsidR="00637BDD">
        <w:rPr>
          <w:rtl/>
        </w:rPr>
        <w:t>،</w:t>
      </w:r>
      <w:r w:rsidRPr="007F35AE">
        <w:rPr>
          <w:rtl/>
        </w:rPr>
        <w:t xml:space="preserve"> وازرع ما شئت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ولا تشتر فيه عبدا </w:t>
      </w:r>
      <w:r w:rsidRPr="007D1694">
        <w:rPr>
          <w:rStyle w:val="libFootnotenumChar"/>
          <w:rtl/>
        </w:rPr>
        <w:t>(25)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يجب فيه شراء العبيد </w:t>
      </w:r>
      <w:r w:rsidRPr="007D1694">
        <w:rPr>
          <w:rStyle w:val="libFootnotenumChar"/>
          <w:rtl/>
        </w:rPr>
        <w:t>(26)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متوس</w:t>
      </w:r>
      <w:r w:rsidR="009A1E3B">
        <w:rPr>
          <w:rFonts w:hint="cs"/>
          <w:rtl/>
        </w:rPr>
        <w:t>ّ</w:t>
      </w:r>
      <w:r w:rsidRPr="007F35AE">
        <w:rPr>
          <w:rtl/>
        </w:rPr>
        <w:t>ط الحال</w:t>
      </w:r>
      <w:r w:rsidR="00637BDD">
        <w:rPr>
          <w:rtl/>
        </w:rPr>
        <w:t>،</w:t>
      </w:r>
      <w:r w:rsidRPr="007F35AE">
        <w:rPr>
          <w:rtl/>
        </w:rPr>
        <w:t xml:space="preserve">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والبناء</w:t>
      </w:r>
      <w:r>
        <w:rPr>
          <w:rFonts w:hint="cs"/>
          <w:rtl/>
        </w:rPr>
        <w:t xml:space="preserve"> </w:t>
      </w:r>
      <w:r w:rsidRPr="007F35AE">
        <w:rPr>
          <w:rtl/>
        </w:rPr>
        <w:t>ووضع الأساس</w:t>
      </w:r>
      <w:r w:rsidR="00637BDD">
        <w:rPr>
          <w:rtl/>
        </w:rPr>
        <w:t>،</w:t>
      </w:r>
      <w:r w:rsidRPr="007F35AE">
        <w:rPr>
          <w:rtl/>
        </w:rPr>
        <w:t xml:space="preserve"> وحصاد الزرع</w:t>
      </w:r>
      <w:r w:rsidR="00637BDD">
        <w:rPr>
          <w:rtl/>
        </w:rPr>
        <w:t>،</w:t>
      </w:r>
      <w:r w:rsidRPr="007F35AE">
        <w:rPr>
          <w:rtl/>
        </w:rPr>
        <w:t xml:space="preserve"> وغرس الشجر والكرم</w:t>
      </w:r>
      <w:r w:rsidR="00637BDD">
        <w:rPr>
          <w:rtl/>
        </w:rPr>
        <w:t>،</w:t>
      </w:r>
      <w:r w:rsidRPr="007F35AE">
        <w:rPr>
          <w:rtl/>
        </w:rPr>
        <w:t xml:space="preserve"> واتخاذ</w:t>
      </w:r>
      <w:r>
        <w:rPr>
          <w:rFonts w:hint="cs"/>
          <w:rtl/>
        </w:rPr>
        <w:t xml:space="preserve"> </w:t>
      </w:r>
      <w:r w:rsidRPr="007F35AE">
        <w:rPr>
          <w:rtl/>
        </w:rPr>
        <w:t>الماشية</w:t>
      </w:r>
      <w:r w:rsidR="00637BDD">
        <w:rPr>
          <w:rtl/>
        </w:rPr>
        <w:t>،</w:t>
      </w:r>
      <w:r w:rsidRPr="007F35AE">
        <w:rPr>
          <w:rtl/>
        </w:rPr>
        <w:t xml:space="preserve"> من هرب فيه كان بعيد الدرك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فيه خفي أمره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ومن مرض فيه صعب مرضه </w:t>
      </w:r>
      <w:r w:rsidRPr="007D1694">
        <w:rPr>
          <w:rStyle w:val="libFootnotenumChar"/>
          <w:rtl/>
        </w:rPr>
        <w:t>(27)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من مرض فيه مات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في صعوبة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العيش ويكون ضعيفا </w:t>
      </w:r>
      <w:r w:rsidRPr="007D1694">
        <w:rPr>
          <w:rStyle w:val="libFootnotenumChar"/>
          <w:rtl/>
        </w:rPr>
        <w:t>(28)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 من ولد فيه كان حليما</w:t>
      </w:r>
      <w:r w:rsidR="00637BDD">
        <w:rPr>
          <w:rtl/>
        </w:rPr>
        <w:t>،</w:t>
      </w:r>
      <w:r w:rsidRPr="007F35AE">
        <w:rPr>
          <w:rtl/>
        </w:rPr>
        <w:t xml:space="preserve"> فاضلا </w:t>
      </w:r>
      <w:r w:rsidRPr="007D1694">
        <w:rPr>
          <w:rStyle w:val="libFootnotenumChar"/>
          <w:rtl/>
        </w:rPr>
        <w:t>(29)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مولانا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سافر فيه رجع سالما</w:t>
      </w:r>
      <w:r>
        <w:rPr>
          <w:rFonts w:hint="cs"/>
          <w:rtl/>
        </w:rPr>
        <w:t xml:space="preserve"> </w:t>
      </w:r>
      <w:r w:rsidRPr="007F35AE">
        <w:rPr>
          <w:rtl/>
        </w:rPr>
        <w:t>غانما</w:t>
      </w:r>
      <w:r w:rsidR="00637BDD">
        <w:rPr>
          <w:rtl/>
        </w:rPr>
        <w:t>،</w:t>
      </w:r>
      <w:r w:rsidRPr="007F35AE">
        <w:rPr>
          <w:rtl/>
        </w:rPr>
        <w:t xml:space="preserve"> وقضى الله حوائجه</w:t>
      </w:r>
      <w:r w:rsidR="00637BDD">
        <w:rPr>
          <w:rtl/>
        </w:rPr>
        <w:t>،</w:t>
      </w:r>
      <w:r w:rsidRPr="007F35AE">
        <w:rPr>
          <w:rtl/>
        </w:rPr>
        <w:t xml:space="preserve"> وحص</w:t>
      </w:r>
      <w:r w:rsidR="009A1E3B">
        <w:rPr>
          <w:rFonts w:hint="cs"/>
          <w:rtl/>
        </w:rPr>
        <w:t>ّ</w:t>
      </w:r>
      <w:r w:rsidRPr="007F35AE">
        <w:rPr>
          <w:rtl/>
        </w:rPr>
        <w:t>نه من جميع المكاره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مبارك </w:t>
      </w:r>
      <w:r w:rsidRPr="007D1694">
        <w:rPr>
          <w:rStyle w:val="libFootnotenumChar"/>
          <w:rtl/>
        </w:rPr>
        <w:t>(30)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وفي رواية أخرى أنه يوم محمود يحمد فيه الطلب للمعاش</w:t>
      </w:r>
      <w:r>
        <w:rPr>
          <w:rFonts w:hint="cs"/>
          <w:rtl/>
        </w:rPr>
        <w:t xml:space="preserve"> </w:t>
      </w:r>
      <w:r w:rsidRPr="007F35AE">
        <w:rPr>
          <w:rtl/>
        </w:rPr>
        <w:t>والتوج</w:t>
      </w:r>
      <w:r w:rsidR="009A1E3B">
        <w:rPr>
          <w:rFonts w:hint="cs"/>
          <w:rtl/>
        </w:rPr>
        <w:t>ّ</w:t>
      </w:r>
      <w:r w:rsidRPr="007F35AE">
        <w:rPr>
          <w:rtl/>
        </w:rPr>
        <w:t>ه بالانتقال وال</w:t>
      </w:r>
      <w:r w:rsidR="009A1E3B">
        <w:rPr>
          <w:rFonts w:hint="cs"/>
          <w:rtl/>
        </w:rPr>
        <w:t>أ</w:t>
      </w:r>
      <w:r w:rsidRPr="007F35AE">
        <w:rPr>
          <w:rtl/>
        </w:rPr>
        <w:t>شغال وال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 الرضي</w:t>
      </w:r>
      <w:r w:rsidR="009A1E3B">
        <w:rPr>
          <w:rFonts w:hint="cs"/>
          <w:rtl/>
        </w:rPr>
        <w:t>ّ</w:t>
      </w:r>
      <w:r w:rsidRPr="007F35AE">
        <w:rPr>
          <w:rtl/>
        </w:rPr>
        <w:t>ة والابتداءات للأمور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(25) البحار ج 59 ص 75 ح 122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(26) البحار ج 59 ص 75 ح 123 عن العدد</w:t>
      </w:r>
      <w:r w:rsidR="00637BDD">
        <w:rPr>
          <w:rtl/>
        </w:rPr>
        <w:t>:</w:t>
      </w:r>
      <w:r w:rsidRPr="007F35AE">
        <w:rPr>
          <w:rtl/>
        </w:rPr>
        <w:t xml:space="preserve"> 43 أ وفي البحار</w:t>
      </w:r>
      <w:r w:rsidR="00637BDD">
        <w:rPr>
          <w:rtl/>
        </w:rPr>
        <w:t>:</w:t>
      </w:r>
      <w:r w:rsidRPr="007F35AE">
        <w:rPr>
          <w:rtl/>
        </w:rPr>
        <w:t xml:space="preserve"> يجتنب</w:t>
      </w:r>
      <w:r>
        <w:rPr>
          <w:rFonts w:hint="cs"/>
          <w:rtl/>
        </w:rPr>
        <w:t xml:space="preserve"> </w:t>
      </w:r>
      <w:r w:rsidRPr="007F35AE">
        <w:rPr>
          <w:rtl/>
        </w:rPr>
        <w:t>بدل يجب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(27) البحار ج 59 ص 75 ح 124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(28) البحار ج 59 ص 75 ح 125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(29) البحار ج 59 ص 75 ح 126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(30) البحار ج 59 ص 75 ح 127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بهرام روز </w:t>
      </w:r>
      <w:r w:rsidRPr="007D1694">
        <w:rPr>
          <w:rStyle w:val="libFootnotenumChar"/>
          <w:rtl/>
        </w:rPr>
        <w:t>(31)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الحادي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يصلح فيه إراقة الدماء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فاتقوا فيه ما استطعتم</w:t>
      </w:r>
      <w:r w:rsidR="00637BDD">
        <w:rPr>
          <w:rtl/>
        </w:rPr>
        <w:t>،</w:t>
      </w:r>
      <w:r w:rsidRPr="007F35AE">
        <w:rPr>
          <w:rtl/>
        </w:rPr>
        <w:t xml:space="preserve"> ولا تطلبوا فيه حاجة</w:t>
      </w:r>
      <w:r w:rsidR="00637BDD">
        <w:rPr>
          <w:rtl/>
        </w:rPr>
        <w:t>،</w:t>
      </w:r>
      <w:r w:rsidRPr="007F35AE">
        <w:rPr>
          <w:rtl/>
        </w:rPr>
        <w:t xml:space="preserve"> ولا تنازعوا فيه</w:t>
      </w:r>
      <w:r w:rsidR="008C536B">
        <w:rPr>
          <w:rtl/>
        </w:rPr>
        <w:t xml:space="preserve"> فإنّه </w:t>
      </w:r>
      <w:r w:rsidRPr="007F35AE">
        <w:rPr>
          <w:rtl/>
        </w:rPr>
        <w:t>ردئ منحوس مذموم</w:t>
      </w:r>
      <w:r w:rsidR="00637BDD">
        <w:rPr>
          <w:rtl/>
        </w:rPr>
        <w:t>،</w:t>
      </w:r>
      <w:r w:rsidRPr="007F35AE">
        <w:rPr>
          <w:rtl/>
        </w:rPr>
        <w:t xml:space="preserve"> ولا تلق فيه سلطانا تتقيه</w:t>
      </w:r>
      <w:r w:rsidR="00637BDD">
        <w:rPr>
          <w:rtl/>
        </w:rPr>
        <w:t>،</w:t>
      </w:r>
      <w:r w:rsidRPr="007F35AE">
        <w:rPr>
          <w:rtl/>
        </w:rPr>
        <w:t xml:space="preserve"> فهو يوم ردئ لسائر</w:t>
      </w:r>
      <w:r>
        <w:rPr>
          <w:rFonts w:hint="cs"/>
          <w:rtl/>
        </w:rPr>
        <w:t xml:space="preserve"> </w:t>
      </w:r>
      <w:r w:rsidRPr="007F35AE">
        <w:rPr>
          <w:rtl/>
        </w:rPr>
        <w:t>الأمور</w:t>
      </w:r>
      <w:r w:rsidR="00637BDD">
        <w:rPr>
          <w:rtl/>
        </w:rPr>
        <w:t>،</w:t>
      </w:r>
      <w:r w:rsidRPr="007F35AE">
        <w:rPr>
          <w:rtl/>
        </w:rPr>
        <w:t xml:space="preserve"> ولا تخرج من بيتك وتوق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ما استطعت</w:t>
      </w:r>
      <w:r w:rsidR="00637BDD">
        <w:rPr>
          <w:rtl/>
        </w:rPr>
        <w:t>،</w:t>
      </w:r>
      <w:r w:rsidRPr="007F35AE">
        <w:rPr>
          <w:rtl/>
        </w:rPr>
        <w:t xml:space="preserve"> وتجنب فيه اليمين</w:t>
      </w:r>
      <w:r>
        <w:rPr>
          <w:rFonts w:hint="cs"/>
          <w:rtl/>
        </w:rPr>
        <w:t xml:space="preserve"> </w:t>
      </w:r>
      <w:r w:rsidRPr="007F35AE">
        <w:rPr>
          <w:rtl/>
        </w:rPr>
        <w:t>الصادقة</w:t>
      </w:r>
      <w:r w:rsidR="00637BDD">
        <w:rPr>
          <w:rtl/>
        </w:rPr>
        <w:t>،</w:t>
      </w:r>
      <w:r w:rsidRPr="007F35AE">
        <w:rPr>
          <w:rtl/>
        </w:rPr>
        <w:t xml:space="preserve"> وتجنب فيه الهوام فإن من فيه لسع مات</w:t>
      </w:r>
      <w:r w:rsidR="00637BDD">
        <w:rPr>
          <w:rtl/>
        </w:rPr>
        <w:t>،</w:t>
      </w:r>
      <w:r w:rsidRPr="007F35AE">
        <w:rPr>
          <w:rtl/>
        </w:rPr>
        <w:t xml:space="preserve"> ولا تواصل فيه</w:t>
      </w:r>
      <w:r>
        <w:rPr>
          <w:rFonts w:hint="cs"/>
          <w:rtl/>
        </w:rPr>
        <w:t xml:space="preserve"> </w:t>
      </w:r>
      <w:r w:rsidRPr="007F35AE">
        <w:rPr>
          <w:rtl/>
        </w:rPr>
        <w:t>أحدا</w:t>
      </w:r>
      <w:r w:rsidR="00637BDD">
        <w:rPr>
          <w:rtl/>
        </w:rPr>
        <w:t>،</w:t>
      </w:r>
      <w:r w:rsidRPr="007F35AE">
        <w:rPr>
          <w:rtl/>
        </w:rPr>
        <w:t xml:space="preserve"> فهو أو</w:t>
      </w:r>
      <w:r w:rsidR="009A1E3B">
        <w:rPr>
          <w:rFonts w:hint="cs"/>
          <w:rtl/>
        </w:rPr>
        <w:t>ّ</w:t>
      </w:r>
      <w:r w:rsidRPr="007F35AE">
        <w:rPr>
          <w:rtl/>
        </w:rPr>
        <w:t>ل يوم أريق فيه الدم</w:t>
      </w:r>
      <w:r w:rsidR="00637BDD">
        <w:rPr>
          <w:rtl/>
        </w:rPr>
        <w:t>،</w:t>
      </w:r>
      <w:r w:rsidRPr="007F35AE">
        <w:rPr>
          <w:rtl/>
        </w:rPr>
        <w:t xml:space="preserve"> وحاضت فيه حواء</w:t>
      </w:r>
      <w:r w:rsidR="00637BDD">
        <w:rPr>
          <w:rtl/>
        </w:rPr>
        <w:t>،</w:t>
      </w:r>
      <w:r w:rsidRPr="007F35AE">
        <w:rPr>
          <w:rtl/>
        </w:rPr>
        <w:t xml:space="preserve"> ومن سافر</w:t>
      </w:r>
      <w:r>
        <w:rPr>
          <w:rFonts w:hint="cs"/>
          <w:rtl/>
        </w:rPr>
        <w:t xml:space="preserve"> </w:t>
      </w:r>
      <w:r w:rsidRPr="007F35AE">
        <w:rPr>
          <w:rtl/>
        </w:rPr>
        <w:t>فيه لم يرجع وخيف عليه</w:t>
      </w:r>
      <w:r w:rsidR="00637BDD">
        <w:rPr>
          <w:rtl/>
        </w:rPr>
        <w:t>،</w:t>
      </w:r>
      <w:r w:rsidRPr="007F35AE">
        <w:rPr>
          <w:rtl/>
        </w:rPr>
        <w:t xml:space="preserve"> ولم يربح</w:t>
      </w:r>
      <w:r w:rsidR="00637BDD">
        <w:rPr>
          <w:rtl/>
        </w:rPr>
        <w:t>،</w:t>
      </w:r>
      <w:r w:rsidRPr="007F35AE">
        <w:rPr>
          <w:rtl/>
        </w:rPr>
        <w:t xml:space="preserve"> والمريض تشتد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عل</w:t>
      </w:r>
      <w:r w:rsidR="009A1E3B">
        <w:rPr>
          <w:rFonts w:hint="cs"/>
          <w:rtl/>
        </w:rPr>
        <w:t>ّ</w:t>
      </w:r>
      <w:r w:rsidRPr="007F35AE">
        <w:rPr>
          <w:rtl/>
        </w:rPr>
        <w:t>ته ولم يبرأ</w:t>
      </w:r>
      <w:r w:rsidR="00637BDD">
        <w:rPr>
          <w:rtl/>
        </w:rPr>
        <w:t>،</w:t>
      </w:r>
      <w:r w:rsidRPr="007F35AE">
        <w:rPr>
          <w:rtl/>
        </w:rPr>
        <w:t xml:space="preserve">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ولد فيه يكون محتاجا فقيرا </w:t>
      </w:r>
      <w:r w:rsidRPr="007D1694">
        <w:rPr>
          <w:rStyle w:val="libFootnotenumChar"/>
          <w:rtl/>
        </w:rPr>
        <w:t>(32)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ولد فيه يكون صالحا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 </w:t>
      </w:r>
      <w:r w:rsidRPr="007D1694">
        <w:rPr>
          <w:rStyle w:val="libFootnotenumChar"/>
          <w:rtl/>
        </w:rPr>
        <w:t>(33)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يصلح فيه إهراق الدم</w:t>
      </w:r>
      <w:r w:rsidR="00637BDD">
        <w:rPr>
          <w:rtl/>
        </w:rPr>
        <w:t>،</w:t>
      </w:r>
      <w:r w:rsidRPr="007F35AE">
        <w:rPr>
          <w:rtl/>
        </w:rPr>
        <w:t xml:space="preserve"> ولا تطلب فيه حاجة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وتتقي فيه من الأذى </w:t>
      </w:r>
      <w:r w:rsidRPr="007D1694">
        <w:rPr>
          <w:rStyle w:val="libFootnotenumChar"/>
          <w:rtl/>
        </w:rPr>
        <w:t>(34)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يكره فيه سائر الأعمال</w:t>
      </w:r>
      <w:r w:rsidR="00637BDD">
        <w:rPr>
          <w:rtl/>
        </w:rPr>
        <w:t>،</w:t>
      </w:r>
      <w:r w:rsidRPr="007F35AE">
        <w:rPr>
          <w:rtl/>
        </w:rPr>
        <w:t xml:space="preserve"> والفصد والحجامة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ولقاء الأجناد</w:t>
      </w:r>
      <w:r w:rsidR="00637BDD">
        <w:rPr>
          <w:rtl/>
        </w:rPr>
        <w:t>،</w:t>
      </w:r>
      <w:r w:rsidRPr="007F35AE">
        <w:rPr>
          <w:rtl/>
        </w:rPr>
        <w:t xml:space="preserve"> والقو</w:t>
      </w:r>
      <w:r w:rsidR="009A1E3B">
        <w:rPr>
          <w:rFonts w:hint="cs"/>
          <w:rtl/>
        </w:rPr>
        <w:t>ّ</w:t>
      </w:r>
      <w:r w:rsidRPr="007F35AE">
        <w:rPr>
          <w:rtl/>
        </w:rPr>
        <w:t>اد والساسة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رام روز </w:t>
      </w:r>
      <w:r w:rsidRPr="007D1694">
        <w:rPr>
          <w:rStyle w:val="libFootnotenumChar"/>
          <w:rtl/>
        </w:rPr>
        <w:t>(35)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(31) البحار ج 59 ص 75 ح 128 عن العدد</w:t>
      </w:r>
      <w:r w:rsidR="00637BDD">
        <w:rPr>
          <w:rtl/>
        </w:rPr>
        <w:t>:</w:t>
      </w:r>
      <w:r w:rsidRPr="007F35AE">
        <w:rPr>
          <w:rtl/>
        </w:rPr>
        <w:t xml:space="preserve"> 43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(32) البحار ج 59 ص 76 ح 134 عن العدد</w:t>
      </w:r>
      <w:r w:rsidR="00637BDD">
        <w:rPr>
          <w:rtl/>
        </w:rPr>
        <w:t>:</w:t>
      </w:r>
      <w:r w:rsidRPr="007F35AE">
        <w:rPr>
          <w:rtl/>
        </w:rPr>
        <w:t xml:space="preserve"> 47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(33) البحار ج 59 ص 76 ح 135 عن العدد</w:t>
      </w:r>
      <w:r w:rsidR="00637BDD">
        <w:rPr>
          <w:rtl/>
        </w:rPr>
        <w:t>:</w:t>
      </w:r>
      <w:r w:rsidRPr="007F35AE">
        <w:rPr>
          <w:rtl/>
        </w:rPr>
        <w:t xml:space="preserve"> 47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(34) البحار ج 59 ص 76 ح 136 عن العدد</w:t>
      </w:r>
      <w:r w:rsidR="00637BDD">
        <w:rPr>
          <w:rtl/>
        </w:rPr>
        <w:t>:</w:t>
      </w:r>
      <w:r w:rsidRPr="007F35AE">
        <w:rPr>
          <w:rtl/>
        </w:rPr>
        <w:t xml:space="preserve"> 47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(35) البحار ج 59 ص 77 ح 137 عن العدد</w:t>
      </w:r>
      <w:r w:rsidR="00637BDD">
        <w:rPr>
          <w:rtl/>
        </w:rPr>
        <w:t>:</w:t>
      </w:r>
      <w:r w:rsidRPr="007F35AE">
        <w:rPr>
          <w:rtl/>
        </w:rPr>
        <w:t xml:space="preserve"> 47 أ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اليوم الثاني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</w:t>
      </w:r>
      <w:r w:rsidR="009A1E3B">
        <w:rPr>
          <w:rFonts w:hint="cs"/>
          <w:rtl/>
        </w:rPr>
        <w:t>ّ</w:t>
      </w:r>
      <w:r w:rsidRPr="007F35AE">
        <w:rPr>
          <w:rtl/>
        </w:rPr>
        <w:t>ه يوم مختار حسن</w:t>
      </w:r>
      <w:r w:rsidR="00637BDD">
        <w:rPr>
          <w:rtl/>
        </w:rPr>
        <w:t>،</w:t>
      </w:r>
      <w:r w:rsidRPr="007F35AE">
        <w:rPr>
          <w:rtl/>
        </w:rPr>
        <w:t xml:space="preserve"> ما فيه مكروه</w:t>
      </w:r>
      <w:r w:rsidR="00637BDD">
        <w:rPr>
          <w:rtl/>
        </w:rPr>
        <w:t>،</w:t>
      </w:r>
      <w:r w:rsidRPr="007F35AE">
        <w:rPr>
          <w:rtl/>
        </w:rPr>
        <w:t xml:space="preserve"> ويصلح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والصيد فيه والسفر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ربح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ويرجع معافى إلى أهله سالما</w:t>
      </w:r>
      <w:r w:rsidR="00637BDD">
        <w:rPr>
          <w:rtl/>
        </w:rPr>
        <w:t>،</w:t>
      </w:r>
      <w:r w:rsidRPr="007F35AE">
        <w:rPr>
          <w:rtl/>
        </w:rPr>
        <w:t xml:space="preserve"> وطلب الحوائج والمهمات وسائر الأعمال، والصدقة فيه مقبولة</w:t>
      </w:r>
      <w:r w:rsidR="00637BDD">
        <w:rPr>
          <w:rtl/>
        </w:rPr>
        <w:t>،</w:t>
      </w:r>
      <w:r w:rsidRPr="007F35AE">
        <w:rPr>
          <w:rtl/>
        </w:rPr>
        <w:t xml:space="preserve"> ومن دخل على سلطان قضيت حاجته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ويبلغ بقضاء الحوائج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نسخة أخرى</w:t>
      </w:r>
      <w:r w:rsidR="00637BDD">
        <w:rPr>
          <w:rtl/>
        </w:rPr>
        <w:t>:</w:t>
      </w:r>
      <w:r w:rsidRPr="007F35AE">
        <w:rPr>
          <w:rtl/>
        </w:rPr>
        <w:t xml:space="preserve"> ومن قصد السلطان وجد مخافة </w:t>
      </w:r>
      <w:r w:rsidRPr="007D1694">
        <w:rPr>
          <w:rStyle w:val="libFootnotenumChar"/>
          <w:rtl/>
        </w:rPr>
        <w:t>(36)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خفيف صالح</w:t>
      </w:r>
      <w:r w:rsidR="00456BE9">
        <w:rPr>
          <w:rtl/>
        </w:rPr>
        <w:t xml:space="preserve"> لكلّ </w:t>
      </w:r>
      <w:r w:rsidRPr="007F35AE">
        <w:rPr>
          <w:rtl/>
        </w:rPr>
        <w:t>شئ يلتمس فيه</w:t>
      </w:r>
      <w:r w:rsidR="00637BDD">
        <w:rPr>
          <w:rtl/>
        </w:rPr>
        <w:t>،</w:t>
      </w:r>
      <w:r w:rsidRPr="007F35AE">
        <w:rPr>
          <w:rtl/>
        </w:rPr>
        <w:t xml:space="preserve"> والرؤيا</w:t>
      </w:r>
      <w:r>
        <w:rPr>
          <w:rFonts w:hint="cs"/>
          <w:rtl/>
        </w:rPr>
        <w:t xml:space="preserve"> </w:t>
      </w:r>
      <w:r w:rsidRPr="007F35AE">
        <w:rPr>
          <w:rtl/>
        </w:rPr>
        <w:t>فيه مقصوصة</w:t>
      </w:r>
      <w:r w:rsidR="00637BDD">
        <w:rPr>
          <w:rtl/>
        </w:rPr>
        <w:t>،</w:t>
      </w:r>
      <w:r w:rsidRPr="007F35AE">
        <w:rPr>
          <w:rtl/>
        </w:rPr>
        <w:t xml:space="preserve"> والتجارة فيه مباركة</w:t>
      </w:r>
      <w:r w:rsidR="00637BDD">
        <w:rPr>
          <w:rtl/>
        </w:rPr>
        <w:t>،</w:t>
      </w:r>
      <w:r w:rsidRPr="007F35AE">
        <w:rPr>
          <w:rtl/>
        </w:rPr>
        <w:t xml:space="preserve"> والآبق فيه يوجد</w:t>
      </w:r>
      <w:r w:rsidR="00637BDD">
        <w:rPr>
          <w:rtl/>
        </w:rPr>
        <w:t>،</w:t>
      </w:r>
      <w:r w:rsidRPr="007F35AE">
        <w:rPr>
          <w:rtl/>
        </w:rPr>
        <w:t xml:space="preserve"> وإن خاصمت</w:t>
      </w:r>
      <w:r>
        <w:rPr>
          <w:rFonts w:hint="cs"/>
          <w:rtl/>
        </w:rPr>
        <w:t xml:space="preserve"> </w:t>
      </w:r>
      <w:r w:rsidRPr="007F35AE">
        <w:rPr>
          <w:rtl/>
        </w:rPr>
        <w:t>فيه كانت الغلبة لك</w:t>
      </w:r>
      <w:r w:rsidR="00637BDD">
        <w:rPr>
          <w:rtl/>
        </w:rPr>
        <w:t>،</w:t>
      </w:r>
      <w:r w:rsidRPr="007F35AE">
        <w:rPr>
          <w:rtl/>
        </w:rPr>
        <w:t xml:space="preserve"> والتزويج فيه جيد</w:t>
      </w:r>
      <w:r w:rsidR="00637BDD">
        <w:rPr>
          <w:rtl/>
        </w:rPr>
        <w:t>،</w:t>
      </w:r>
      <w:r w:rsidRPr="007F35AE">
        <w:rPr>
          <w:rtl/>
        </w:rPr>
        <w:t xml:space="preserve"> من ولد فيه يكون عيشه</w:t>
      </w:r>
      <w:r>
        <w:rPr>
          <w:rFonts w:hint="cs"/>
          <w:rtl/>
        </w:rPr>
        <w:t xml:space="preserve"> </w:t>
      </w:r>
      <w:r w:rsidRPr="007F35AE">
        <w:rPr>
          <w:rtl/>
        </w:rPr>
        <w:t>طي</w:t>
      </w:r>
      <w:r w:rsidR="009A1E3B">
        <w:rPr>
          <w:rFonts w:hint="cs"/>
          <w:rtl/>
        </w:rPr>
        <w:t>ّ</w:t>
      </w:r>
      <w:r w:rsidRPr="007F35AE">
        <w:rPr>
          <w:rtl/>
        </w:rPr>
        <w:t>با</w:t>
      </w:r>
      <w:r w:rsidR="00637BDD">
        <w:rPr>
          <w:rtl/>
        </w:rPr>
        <w:t>،</w:t>
      </w:r>
      <w:r w:rsidRPr="007F35AE">
        <w:rPr>
          <w:rtl/>
        </w:rPr>
        <w:t xml:space="preserve"> ويكون مباركا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يبرأ سريعا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 </w:t>
      </w:r>
      <w:r w:rsidRPr="007D1694">
        <w:rPr>
          <w:rStyle w:val="libFootnotenumChar"/>
          <w:rtl/>
        </w:rPr>
        <w:t>(37)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يحمد فيه</w:t>
      </w:r>
      <w:r w:rsidR="003C35D8">
        <w:rPr>
          <w:rtl/>
        </w:rPr>
        <w:t xml:space="preserve"> 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 السلطانية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وسائر التصاريف في 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 المرضي</w:t>
      </w:r>
      <w:r w:rsidR="009A1E3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وهو يوم خفيف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يراد قضاؤها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سلمان الفارسي</w:t>
      </w:r>
      <w:r w:rsidR="00637BDD">
        <w:rPr>
          <w:rtl/>
        </w:rPr>
        <w:t>:</w:t>
      </w:r>
      <w:r w:rsidRPr="007F35AE">
        <w:rPr>
          <w:rtl/>
        </w:rPr>
        <w:t xml:space="preserve"> باد روز </w:t>
      </w:r>
      <w:r w:rsidRPr="007D1694">
        <w:rPr>
          <w:rStyle w:val="libFootnotenumChar"/>
          <w:rtl/>
        </w:rPr>
        <w:t>(38)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الثالث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إنه يوم سعيد مختار</w:t>
      </w:r>
      <w:r w:rsidR="00637BDD">
        <w:rPr>
          <w:rtl/>
        </w:rPr>
        <w:t>،</w:t>
      </w:r>
      <w:r w:rsidRPr="007F35AE">
        <w:rPr>
          <w:rtl/>
        </w:rPr>
        <w:t xml:space="preserve"> ولد فيه يوسف النبي</w:t>
      </w:r>
      <w:r w:rsidR="009A1E3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الصد</w:t>
      </w:r>
      <w:r w:rsidR="009A1E3B">
        <w:rPr>
          <w:rFonts w:hint="cs"/>
          <w:rtl/>
        </w:rPr>
        <w:t>ّ</w:t>
      </w:r>
      <w:r w:rsidRPr="007F35AE">
        <w:rPr>
          <w:rtl/>
        </w:rPr>
        <w:t>يق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ولكل ما يريدونه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(36) البحار ج 59 ص 77 ح 143 عن العدد</w:t>
      </w:r>
      <w:r w:rsidR="00637BDD">
        <w:rPr>
          <w:rtl/>
        </w:rPr>
        <w:t>:</w:t>
      </w:r>
      <w:r w:rsidRPr="007F35AE">
        <w:rPr>
          <w:rtl/>
        </w:rPr>
        <w:t xml:space="preserve"> 54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(37) البحار ج 59 ص 78 ح 144 عن العدد</w:t>
      </w:r>
      <w:r w:rsidR="00637BDD">
        <w:rPr>
          <w:rtl/>
        </w:rPr>
        <w:t>:</w:t>
      </w:r>
      <w:r w:rsidRPr="007F35AE">
        <w:rPr>
          <w:rtl/>
        </w:rPr>
        <w:t xml:space="preserve"> 54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(38) البحار ج 59 ص 78 ح 145 عن العدد</w:t>
      </w:r>
      <w:r w:rsidR="00637BDD">
        <w:rPr>
          <w:rtl/>
        </w:rPr>
        <w:t>:</w:t>
      </w:r>
      <w:r w:rsidRPr="007F35AE">
        <w:rPr>
          <w:rtl/>
        </w:rPr>
        <w:t xml:space="preserve"> 54 أ</w:t>
      </w:r>
      <w:r>
        <w:rPr>
          <w:rtl/>
        </w:rPr>
        <w:t>.</w:t>
      </w:r>
    </w:p>
    <w:p w:rsidR="007D1694" w:rsidRPr="007F35AE" w:rsidRDefault="007D1694" w:rsidP="009A1E3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وخاص</w:t>
      </w:r>
      <w:r w:rsidR="009A1E3B">
        <w:rPr>
          <w:rFonts w:hint="cs"/>
          <w:rtl/>
        </w:rPr>
        <w:t>ّ</w:t>
      </w:r>
      <w:r w:rsidRPr="007F35AE">
        <w:rPr>
          <w:rtl/>
        </w:rPr>
        <w:t>ة للتزويج</w:t>
      </w:r>
      <w:r w:rsidR="00637BDD">
        <w:rPr>
          <w:rtl/>
        </w:rPr>
        <w:t>،</w:t>
      </w:r>
      <w:r w:rsidRPr="007F35AE">
        <w:rPr>
          <w:rtl/>
        </w:rPr>
        <w:t xml:space="preserve"> والتجارات كل</w:t>
      </w:r>
      <w:r w:rsidR="009A1E3B">
        <w:rPr>
          <w:rFonts w:hint="cs"/>
          <w:rtl/>
        </w:rPr>
        <w:t>ّ</w:t>
      </w:r>
      <w:r w:rsidRPr="007F35AE">
        <w:rPr>
          <w:rtl/>
        </w:rPr>
        <w:t>ها</w:t>
      </w:r>
      <w:r w:rsidR="00637BDD">
        <w:rPr>
          <w:rtl/>
        </w:rPr>
        <w:t>،</w:t>
      </w:r>
      <w:r w:rsidRPr="007F35AE">
        <w:rPr>
          <w:rtl/>
        </w:rPr>
        <w:t xml:space="preserve"> وللدخول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السلطان</w:t>
      </w:r>
      <w:r w:rsidR="00637BDD">
        <w:rPr>
          <w:rtl/>
        </w:rPr>
        <w:t>،</w:t>
      </w:r>
      <w:r w:rsidRPr="007F35AE">
        <w:rPr>
          <w:rtl/>
        </w:rPr>
        <w:t xml:space="preserve"> والسفر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غنم وأصاب خيرا</w:t>
      </w:r>
      <w:r w:rsidR="00637BDD">
        <w:rPr>
          <w:rtl/>
        </w:rPr>
        <w:t>،</w:t>
      </w:r>
      <w:r w:rsidRPr="007F35AE">
        <w:rPr>
          <w:rtl/>
        </w:rPr>
        <w:t xml:space="preserve"> جيد للقاء</w:t>
      </w:r>
      <w:r>
        <w:rPr>
          <w:rFonts w:hint="cs"/>
          <w:rtl/>
        </w:rPr>
        <w:t xml:space="preserve"> </w:t>
      </w:r>
      <w:r w:rsidRPr="007F35AE">
        <w:rPr>
          <w:rtl/>
        </w:rPr>
        <w:t>الملوك وال</w:t>
      </w:r>
      <w:r w:rsidR="009A1E3B">
        <w:rPr>
          <w:rFonts w:hint="cs"/>
          <w:rtl/>
        </w:rPr>
        <w:t>أ</w:t>
      </w:r>
      <w:r w:rsidRPr="007F35AE">
        <w:rPr>
          <w:rtl/>
        </w:rPr>
        <w:t>شراف</w:t>
      </w:r>
      <w:r w:rsidR="00637BDD">
        <w:rPr>
          <w:rtl/>
        </w:rPr>
        <w:t>،</w:t>
      </w:r>
      <w:r w:rsidRPr="007F35AE">
        <w:rPr>
          <w:rtl/>
        </w:rPr>
        <w:t xml:space="preserve"> والمهمات وسائر الأعمال</w:t>
      </w:r>
      <w:r w:rsidR="00637BDD">
        <w:rPr>
          <w:rtl/>
        </w:rPr>
        <w:t>،</w:t>
      </w:r>
      <w:r w:rsidRPr="007F35AE">
        <w:rPr>
          <w:rtl/>
        </w:rPr>
        <w:t xml:space="preserve"> وهو يوم خفيف مثل</w:t>
      </w:r>
      <w:r>
        <w:rPr>
          <w:rFonts w:hint="cs"/>
          <w:rtl/>
        </w:rPr>
        <w:t xml:space="preserve"> </w:t>
      </w:r>
      <w:r w:rsidRPr="007F35AE">
        <w:rPr>
          <w:rtl/>
        </w:rPr>
        <w:t>الذي قبله</w:t>
      </w:r>
      <w:r w:rsidR="00637BDD">
        <w:rPr>
          <w:rtl/>
        </w:rPr>
        <w:t>،</w:t>
      </w:r>
      <w:r w:rsidRPr="007F35AE">
        <w:rPr>
          <w:rtl/>
        </w:rPr>
        <w:t xml:space="preserve"> يصلح للبيع والشراء</w:t>
      </w:r>
      <w:r w:rsidR="00637BDD">
        <w:rPr>
          <w:rtl/>
        </w:rPr>
        <w:t>،</w:t>
      </w:r>
      <w:r w:rsidRPr="007F35AE">
        <w:rPr>
          <w:rtl/>
        </w:rPr>
        <w:t xml:space="preserve"> والرؤيا فيه كاذبة</w:t>
      </w:r>
      <w:r w:rsidR="00637BDD">
        <w:rPr>
          <w:rtl/>
        </w:rPr>
        <w:t>،</w:t>
      </w:r>
      <w:r w:rsidRPr="007F35AE">
        <w:rPr>
          <w:rtl/>
        </w:rPr>
        <w:t xml:space="preserve"> والآبق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يوجد</w:t>
      </w:r>
      <w:r w:rsidR="00637BDD">
        <w:rPr>
          <w:rtl/>
        </w:rPr>
        <w:t>،</w:t>
      </w:r>
      <w:r w:rsidRPr="007F35AE">
        <w:rPr>
          <w:rtl/>
        </w:rPr>
        <w:t xml:space="preserve"> والضال</w:t>
      </w:r>
      <w:r w:rsidR="009A1E3B">
        <w:rPr>
          <w:rFonts w:hint="cs"/>
          <w:rtl/>
        </w:rPr>
        <w:t>ّ</w:t>
      </w:r>
      <w:r w:rsidRPr="007F35AE">
        <w:rPr>
          <w:rtl/>
        </w:rPr>
        <w:t>ة ترجع</w:t>
      </w:r>
      <w:r w:rsidR="00637BDD">
        <w:rPr>
          <w:rtl/>
        </w:rPr>
        <w:t>،</w:t>
      </w:r>
      <w:r w:rsidRPr="007F35AE">
        <w:rPr>
          <w:rtl/>
        </w:rPr>
        <w:t xml:space="preserve"> والمريض يبرأ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صالحا</w:t>
      </w:r>
      <w:r>
        <w:rPr>
          <w:rFonts w:hint="cs"/>
          <w:rtl/>
        </w:rPr>
        <w:t xml:space="preserve"> </w:t>
      </w:r>
      <w:r w:rsidRPr="007F35AE">
        <w:rPr>
          <w:rtl/>
        </w:rPr>
        <w:t>طي</w:t>
      </w:r>
      <w:r w:rsidR="009A1E3B">
        <w:rPr>
          <w:rFonts w:hint="cs"/>
          <w:rtl/>
        </w:rPr>
        <w:t>ّ</w:t>
      </w:r>
      <w:r w:rsidRPr="007F35AE">
        <w:rPr>
          <w:rtl/>
        </w:rPr>
        <w:t>ب النفس</w:t>
      </w:r>
      <w:r w:rsidR="00637BDD">
        <w:rPr>
          <w:rtl/>
        </w:rPr>
        <w:t>،</w:t>
      </w:r>
      <w:r w:rsidRPr="007F35AE">
        <w:rPr>
          <w:rtl/>
        </w:rPr>
        <w:t xml:space="preserve"> حسنا محبوبا</w:t>
      </w:r>
      <w:r w:rsidR="00637BDD">
        <w:rPr>
          <w:rtl/>
        </w:rPr>
        <w:t>،</w:t>
      </w:r>
      <w:r w:rsidRPr="007F35AE">
        <w:rPr>
          <w:rtl/>
        </w:rPr>
        <w:t xml:space="preserve"> حسن التربية في</w:t>
      </w:r>
      <w:r w:rsidR="003C35D8">
        <w:rPr>
          <w:rtl/>
        </w:rPr>
        <w:t xml:space="preserve"> كلّ </w:t>
      </w:r>
      <w:r w:rsidRPr="007F35AE">
        <w:rPr>
          <w:rtl/>
        </w:rPr>
        <w:t>حاله</w:t>
      </w:r>
      <w:r w:rsidR="00637BDD">
        <w:rPr>
          <w:rtl/>
        </w:rPr>
        <w:t>،</w:t>
      </w:r>
      <w:r w:rsidRPr="007F35AE">
        <w:rPr>
          <w:rtl/>
        </w:rPr>
        <w:t xml:space="preserve"> رخي</w:t>
      </w:r>
      <w:r w:rsidR="009A1E3B">
        <w:rPr>
          <w:rFonts w:hint="cs"/>
          <w:rtl/>
        </w:rPr>
        <w:t>ّ</w:t>
      </w:r>
      <w:r w:rsidRPr="007F35AE">
        <w:rPr>
          <w:rtl/>
        </w:rPr>
        <w:t xml:space="preserve"> البال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نسخة أخرى يوم نحس مشؤوم</w:t>
      </w:r>
      <w:r w:rsidR="00637BDD">
        <w:rPr>
          <w:rtl/>
        </w:rPr>
        <w:t>،</w:t>
      </w:r>
      <w:r w:rsidRPr="007F35AE">
        <w:rPr>
          <w:rtl/>
        </w:rPr>
        <w:t xml:space="preserve"> من ولد فيه لا يموت</w:t>
      </w:r>
      <w:r w:rsidR="003C35D8">
        <w:rPr>
          <w:rtl/>
        </w:rPr>
        <w:t xml:space="preserve"> إلّا </w:t>
      </w:r>
      <w:r w:rsidRPr="007F35AE">
        <w:rPr>
          <w:rtl/>
        </w:rPr>
        <w:t>مقتولا</w:t>
      </w:r>
      <w:r w:rsidR="00637BDD">
        <w:rPr>
          <w:rtl/>
        </w:rPr>
        <w:t>،</w:t>
      </w:r>
      <w:r w:rsidRPr="007F35AE">
        <w:rPr>
          <w:rtl/>
        </w:rPr>
        <w:t xml:space="preserve"> ولد فيه فرعون </w:t>
      </w:r>
      <w:r w:rsidRPr="007D1694">
        <w:rPr>
          <w:rStyle w:val="libFootnotenumChar"/>
          <w:rtl/>
        </w:rPr>
        <w:t>(39)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مولانا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فيه ولد ابن يامين أخو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يوسف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مرزوقا مباركا »</w:t>
      </w:r>
      <w:r>
        <w:rPr>
          <w:rtl/>
        </w:rPr>
        <w:t>.</w:t>
      </w:r>
    </w:p>
    <w:p w:rsidR="007D1694" w:rsidRPr="007F35AE" w:rsidRDefault="007D1694" w:rsidP="009A1E3B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</w:t>
      </w:r>
      <w:r w:rsidR="00637BDD">
        <w:rPr>
          <w:rtl/>
        </w:rPr>
        <w:t>،</w:t>
      </w:r>
      <w:r w:rsidRPr="007F35AE">
        <w:rPr>
          <w:rtl/>
        </w:rPr>
        <w:t xml:space="preserve"> يحمد فيه التزويج</w:t>
      </w:r>
      <w:r w:rsidR="00637BDD">
        <w:rPr>
          <w:rtl/>
        </w:rPr>
        <w:t>،</w:t>
      </w:r>
      <w:r w:rsidRPr="007F35AE">
        <w:rPr>
          <w:rtl/>
        </w:rPr>
        <w:t xml:space="preserve"> والنقلة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والسفر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9A1E3B">
        <w:rPr>
          <w:rFonts w:hint="cs"/>
          <w:rtl/>
        </w:rPr>
        <w:t>أ</w:t>
      </w:r>
      <w:r w:rsidRPr="007F35AE">
        <w:rPr>
          <w:rtl/>
        </w:rPr>
        <w:t>خذ والعطاء</w:t>
      </w:r>
      <w:r w:rsidR="00637BDD">
        <w:rPr>
          <w:rtl/>
        </w:rPr>
        <w:t>،</w:t>
      </w:r>
      <w:r w:rsidRPr="007F35AE">
        <w:rPr>
          <w:rtl/>
        </w:rPr>
        <w:t xml:space="preserve"> ولقاء السلاطين</w:t>
      </w:r>
      <w:r w:rsidR="00637BDD">
        <w:rPr>
          <w:rtl/>
        </w:rPr>
        <w:t>،</w:t>
      </w:r>
      <w:r w:rsidRPr="007F35AE">
        <w:rPr>
          <w:rtl/>
        </w:rPr>
        <w:t xml:space="preserve"> صالح لسائر 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ولقضاء الحوائج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ديبدين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بالنوم واليقظة</w:t>
      </w:r>
      <w:r w:rsidR="00637BDD">
        <w:rPr>
          <w:rtl/>
        </w:rPr>
        <w:t>،</w:t>
      </w:r>
      <w:r w:rsidRPr="007F35AE">
        <w:rPr>
          <w:rtl/>
        </w:rPr>
        <w:t xml:space="preserve"> وحراسة الأرواح حتى ترجع إلى الأبدان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ومن رواية</w:t>
      </w:r>
      <w:r w:rsidR="00637BDD">
        <w:rPr>
          <w:rtl/>
        </w:rPr>
        <w:t>:</w:t>
      </w:r>
      <w:r w:rsidRPr="007F35AE">
        <w:rPr>
          <w:rtl/>
        </w:rPr>
        <w:t xml:space="preserve"> أنه اسم من أسماء الله تعالى </w:t>
      </w:r>
      <w:r w:rsidRPr="007D1694">
        <w:rPr>
          <w:rStyle w:val="libFootnotenumChar"/>
          <w:rtl/>
        </w:rPr>
        <w:t>(40)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الرابع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إنه يوم نحس مستمر</w:t>
      </w:r>
      <w:r w:rsidR="00637BDD">
        <w:rPr>
          <w:rtl/>
        </w:rPr>
        <w:t>،</w:t>
      </w:r>
      <w:r w:rsidRPr="007F35AE">
        <w:rPr>
          <w:rtl/>
        </w:rPr>
        <w:t xml:space="preserve"> مذموم مشؤوم ملعون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ولد فيه فرعون </w:t>
      </w:r>
      <w:r w:rsidR="00A61C25">
        <w:rPr>
          <w:rtl/>
        </w:rPr>
        <w:t>(</w:t>
      </w:r>
      <w:r w:rsidRPr="007F35AE">
        <w:rPr>
          <w:rtl/>
        </w:rPr>
        <w:t>لعنه الله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وهو يوم عسير نكد</w:t>
      </w:r>
      <w:r w:rsidR="00637BDD">
        <w:rPr>
          <w:rtl/>
        </w:rPr>
        <w:t>،</w:t>
      </w:r>
      <w:r w:rsidRPr="007F35AE">
        <w:rPr>
          <w:rtl/>
        </w:rPr>
        <w:t xml:space="preserve"> فاتقوا الله ما</w:t>
      </w:r>
      <w:r>
        <w:rPr>
          <w:rFonts w:hint="cs"/>
          <w:rtl/>
        </w:rPr>
        <w:t xml:space="preserve"> </w:t>
      </w:r>
      <w:r w:rsidRPr="007F35AE">
        <w:rPr>
          <w:rtl/>
        </w:rPr>
        <w:t>استطعتم</w:t>
      </w:r>
      <w:r w:rsidR="00637BDD">
        <w:rPr>
          <w:rtl/>
        </w:rPr>
        <w:t>،</w:t>
      </w:r>
      <w:r w:rsidRPr="007F35AE">
        <w:rPr>
          <w:rtl/>
        </w:rPr>
        <w:t xml:space="preserve"> لا ينبغي أن يبتدأ فيه بحاجة</w:t>
      </w:r>
      <w:r w:rsidR="00637BDD">
        <w:rPr>
          <w:rtl/>
        </w:rPr>
        <w:t>،</w:t>
      </w:r>
      <w:r w:rsidRPr="007F35AE">
        <w:rPr>
          <w:rtl/>
        </w:rPr>
        <w:t xml:space="preserve"> ويكره فيه جميع الأحوال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(39) البحار ج 59 ص 79 ح 150 عن العدد</w:t>
      </w:r>
      <w:r w:rsidR="00637BDD">
        <w:rPr>
          <w:rtl/>
        </w:rPr>
        <w:t>:</w:t>
      </w:r>
      <w:r w:rsidRPr="007F35AE">
        <w:rPr>
          <w:rtl/>
        </w:rPr>
        <w:t xml:space="preserve"> 56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(40) البحار ج 59 ص 79 ح 151 عن العدد</w:t>
      </w:r>
      <w:r w:rsidR="00637BDD">
        <w:rPr>
          <w:rtl/>
        </w:rPr>
        <w:t>:</w:t>
      </w:r>
      <w:r w:rsidRPr="007F35AE">
        <w:rPr>
          <w:rtl/>
        </w:rPr>
        <w:t xml:space="preserve"> 56 أ</w:t>
      </w:r>
      <w:r>
        <w:rPr>
          <w:rtl/>
        </w:rPr>
        <w:t>.</w:t>
      </w:r>
    </w:p>
    <w:p w:rsidR="007D1694" w:rsidRPr="007F35AE" w:rsidRDefault="007D1694" w:rsidP="009A1E3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وال</w:t>
      </w:r>
      <w:r w:rsidR="009A1E3B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 w:rsidRPr="007F35AE">
        <w:rPr>
          <w:rtl/>
        </w:rPr>
        <w:t xml:space="preserve"> نحس</w:t>
      </w:r>
      <w:r w:rsidR="00456BE9">
        <w:rPr>
          <w:rtl/>
        </w:rPr>
        <w:t xml:space="preserve"> لكلّ </w:t>
      </w:r>
      <w:r w:rsidRPr="007F35AE">
        <w:rPr>
          <w:rtl/>
        </w:rPr>
        <w:t>أمر يطلب فيه</w:t>
      </w:r>
      <w:r w:rsidR="00637BDD">
        <w:rPr>
          <w:rtl/>
        </w:rPr>
        <w:t>،</w:t>
      </w:r>
      <w:r w:rsidRPr="007F35AE">
        <w:rPr>
          <w:rtl/>
        </w:rPr>
        <w:t xml:space="preserve"> من سافر فيه مات 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سفره </w:t>
      </w:r>
      <w:r w:rsidRPr="007D1694">
        <w:rPr>
          <w:rStyle w:val="libFootnotenumChar"/>
          <w:rtl/>
        </w:rPr>
        <w:t>(41)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ومن مرض فيه طالت مرضته ومن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سقيما حتى يموت</w:t>
      </w:r>
      <w:r w:rsidR="00637BDD">
        <w:rPr>
          <w:rtl/>
        </w:rPr>
        <w:t>،</w:t>
      </w:r>
      <w:r w:rsidRPr="007F35AE">
        <w:rPr>
          <w:rtl/>
        </w:rPr>
        <w:t xml:space="preserve"> نكدا في عيشه ولا يوفق لخير</w:t>
      </w:r>
      <w:r w:rsidR="00637BDD">
        <w:rPr>
          <w:rtl/>
        </w:rPr>
        <w:t>،</w:t>
      </w:r>
      <w:r w:rsidRPr="007F35AE">
        <w:rPr>
          <w:rtl/>
        </w:rPr>
        <w:t xml:space="preserve"> وإن حرص</w:t>
      </w:r>
      <w:r>
        <w:rPr>
          <w:rFonts w:hint="cs"/>
          <w:rtl/>
        </w:rPr>
        <w:t xml:space="preserve"> </w:t>
      </w:r>
      <w:r w:rsidRPr="007F35AE">
        <w:rPr>
          <w:rtl/>
        </w:rPr>
        <w:t>عليه جهده</w:t>
      </w:r>
      <w:r w:rsidR="00637BDD">
        <w:rPr>
          <w:rtl/>
        </w:rPr>
        <w:t>،</w:t>
      </w:r>
      <w:r w:rsidRPr="007F35AE">
        <w:rPr>
          <w:rtl/>
        </w:rPr>
        <w:t xml:space="preserve"> ويقتل في آخر عمره أو يغرق </w:t>
      </w:r>
      <w:r w:rsidRPr="007D1694">
        <w:rPr>
          <w:rStyle w:val="libFootnotenumChar"/>
          <w:rtl/>
        </w:rPr>
        <w:t>(42)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جي</w:t>
      </w:r>
      <w:r w:rsidR="007852B0">
        <w:rPr>
          <w:rFonts w:hint="cs"/>
          <w:rtl/>
        </w:rPr>
        <w:t>ّ</w:t>
      </w:r>
      <w:r w:rsidRPr="007F35AE">
        <w:rPr>
          <w:rtl/>
        </w:rPr>
        <w:t>د للسفر</w:t>
      </w:r>
      <w:r w:rsidR="00637BDD">
        <w:rPr>
          <w:rtl/>
        </w:rPr>
        <w:t>،</w:t>
      </w:r>
      <w:r w:rsidRPr="007F35AE">
        <w:rPr>
          <w:rtl/>
        </w:rPr>
        <w:t xml:space="preserve"> والرؤيا فيه كاذبة </w:t>
      </w:r>
      <w:r w:rsidRPr="007D1694">
        <w:rPr>
          <w:rStyle w:val="libFootnotenumChar"/>
          <w:rtl/>
        </w:rPr>
        <w:t>(43)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ولد في هذا اليوم علا</w:t>
      </w:r>
      <w:r>
        <w:rPr>
          <w:rFonts w:hint="cs"/>
          <w:rtl/>
        </w:rPr>
        <w:t xml:space="preserve"> </w:t>
      </w:r>
      <w:r w:rsidRPr="007F35AE">
        <w:rPr>
          <w:rtl/>
        </w:rPr>
        <w:t>أمره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أنه يكون حزينا حقيرا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طال مرضه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جيد </w:t>
      </w:r>
      <w:r w:rsidRPr="007D1694">
        <w:rPr>
          <w:rStyle w:val="libFootnotenumChar"/>
          <w:rtl/>
        </w:rPr>
        <w:t>(44)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ردئ مذموم لا يطلب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ولد فيه</w:t>
      </w:r>
      <w:r>
        <w:rPr>
          <w:rFonts w:hint="cs"/>
          <w:rtl/>
        </w:rPr>
        <w:t xml:space="preserve"> </w:t>
      </w:r>
      <w:r w:rsidRPr="007F35AE">
        <w:rPr>
          <w:rtl/>
        </w:rPr>
        <w:t>فرعون ذو الأوتاد</w:t>
      </w:r>
      <w:r w:rsidR="007852B0">
        <w:rPr>
          <w:rFonts w:hint="cs"/>
          <w:rtl/>
        </w:rPr>
        <w:t xml:space="preserve">. 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دين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>بالسعي والحركة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اسم الملك الموكل بالنوم واليقظة</w:t>
      </w:r>
      <w:r w:rsidR="00637BDD">
        <w:rPr>
          <w:rtl/>
        </w:rPr>
        <w:t>،</w:t>
      </w:r>
      <w:r w:rsidRPr="007F35AE">
        <w:rPr>
          <w:rtl/>
        </w:rPr>
        <w:t xml:space="preserve"> وحراسة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الأرواح حتى ترجع إلى الأبدان </w:t>
      </w:r>
      <w:r w:rsidRPr="007D1694">
        <w:rPr>
          <w:rStyle w:val="libFootnotenumChar"/>
          <w:rtl/>
        </w:rPr>
        <w:t>(45)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الخامس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إنه يوم مذموم نحس</w:t>
      </w:r>
      <w:r w:rsidR="00637BDD">
        <w:rPr>
          <w:rtl/>
        </w:rPr>
        <w:t>،</w:t>
      </w:r>
      <w:r w:rsidRPr="007F35AE">
        <w:rPr>
          <w:rtl/>
        </w:rPr>
        <w:t xml:space="preserve"> وهو اليوم الذي أصاب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(41) البحار ج 59 ص 80 ح 156 عن العدد</w:t>
      </w:r>
      <w:r w:rsidR="00637BDD">
        <w:rPr>
          <w:rtl/>
        </w:rPr>
        <w:t>:</w:t>
      </w:r>
      <w:r w:rsidRPr="007F35AE">
        <w:rPr>
          <w:rtl/>
        </w:rPr>
        <w:t xml:space="preserve"> 62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(42) البحار ج 59 ص 80 ح 157 عن العدد</w:t>
      </w:r>
      <w:r w:rsidR="00637BDD">
        <w:rPr>
          <w:rtl/>
        </w:rPr>
        <w:t>:</w:t>
      </w:r>
      <w:r w:rsidRPr="007F35AE">
        <w:rPr>
          <w:rtl/>
        </w:rPr>
        <w:t xml:space="preserve"> 62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(43) البحار ج 59 ص 80 ح 158 عن العدد</w:t>
      </w:r>
      <w:r w:rsidR="00637BDD">
        <w:rPr>
          <w:rtl/>
        </w:rPr>
        <w:t>:</w:t>
      </w:r>
      <w:r w:rsidRPr="007F35AE">
        <w:rPr>
          <w:rtl/>
        </w:rPr>
        <w:t xml:space="preserve"> 62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(44) البحار ج 59 ص 80 ح 159 عن العدد</w:t>
      </w:r>
      <w:r w:rsidR="00637BDD">
        <w:rPr>
          <w:rtl/>
        </w:rPr>
        <w:t>:</w:t>
      </w:r>
      <w:r w:rsidRPr="007F35AE">
        <w:rPr>
          <w:rtl/>
        </w:rPr>
        <w:t xml:space="preserve"> 62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(45) البحار ج 59 ص 81 ح 160 عن العدد</w:t>
      </w:r>
      <w:r w:rsidR="00637BDD">
        <w:rPr>
          <w:rtl/>
        </w:rPr>
        <w:t>:</w:t>
      </w:r>
      <w:r w:rsidRPr="007F35AE">
        <w:rPr>
          <w:rtl/>
        </w:rPr>
        <w:t xml:space="preserve"> 62 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مصر فيه تسعة ضروب من الآفات</w:t>
      </w:r>
      <w:r w:rsidR="00637BDD">
        <w:rPr>
          <w:rtl/>
        </w:rPr>
        <w:t>،</w:t>
      </w:r>
      <w:r w:rsidRPr="007F35AE">
        <w:rPr>
          <w:rtl/>
        </w:rPr>
        <w:t xml:space="preserve"> فلا تطلب فيه حاجة</w:t>
      </w:r>
      <w:r w:rsidR="00637BDD">
        <w:rPr>
          <w:rtl/>
        </w:rPr>
        <w:t>،</w:t>
      </w:r>
      <w:r w:rsidRPr="007F35AE">
        <w:rPr>
          <w:rtl/>
        </w:rPr>
        <w:t xml:space="preserve"> واحفظ فيه</w:t>
      </w:r>
      <w:r>
        <w:rPr>
          <w:rFonts w:hint="cs"/>
          <w:rtl/>
        </w:rPr>
        <w:t xml:space="preserve"> </w:t>
      </w:r>
      <w:r w:rsidRPr="007F35AE">
        <w:rPr>
          <w:rtl/>
        </w:rPr>
        <w:t>نفسك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 xml:space="preserve">اليوم الذي ضرب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فيه أهل الآيات مع</w:t>
      </w:r>
      <w:r>
        <w:rPr>
          <w:rFonts w:hint="cs"/>
          <w:rtl/>
        </w:rPr>
        <w:t xml:space="preserve"> </w:t>
      </w:r>
      <w:r w:rsidRPr="007F35AE">
        <w:rPr>
          <w:rtl/>
        </w:rPr>
        <w:t>فرعون</w:t>
      </w:r>
      <w:r w:rsidR="00637BDD">
        <w:rPr>
          <w:rtl/>
        </w:rPr>
        <w:t>،</w:t>
      </w:r>
      <w:r w:rsidRPr="007F35AE">
        <w:rPr>
          <w:rtl/>
        </w:rPr>
        <w:t xml:space="preserve"> وهو شديد البلاء</w:t>
      </w:r>
      <w:r w:rsidR="00637BDD">
        <w:rPr>
          <w:rtl/>
        </w:rPr>
        <w:t>،</w:t>
      </w:r>
      <w:r w:rsidRPr="007F35AE">
        <w:rPr>
          <w:rtl/>
        </w:rPr>
        <w:t xml:space="preserve"> والآبق فيه يرجع</w:t>
      </w:r>
      <w:r w:rsidR="00637BDD">
        <w:rPr>
          <w:rtl/>
        </w:rPr>
        <w:t>،</w:t>
      </w:r>
      <w:r w:rsidRPr="007F35AE">
        <w:rPr>
          <w:rtl/>
        </w:rPr>
        <w:t xml:space="preserve"> ولا تحلف فيه صادقا</w:t>
      </w:r>
      <w:r>
        <w:rPr>
          <w:rFonts w:hint="cs"/>
          <w:rtl/>
        </w:rPr>
        <w:t xml:space="preserve"> </w:t>
      </w:r>
      <w:r w:rsidRPr="007F35AE">
        <w:rPr>
          <w:rtl/>
        </w:rPr>
        <w:t>ولا كاذبا</w:t>
      </w:r>
      <w:r w:rsidR="00637BDD">
        <w:rPr>
          <w:rtl/>
        </w:rPr>
        <w:t>،</w:t>
      </w:r>
      <w:r w:rsidRPr="007F35AE">
        <w:rPr>
          <w:rtl/>
        </w:rPr>
        <w:t xml:space="preserve"> وهو يوم سوء من سافر فيه لا يرجع </w:t>
      </w:r>
      <w:r w:rsidRPr="007D1694">
        <w:rPr>
          <w:rStyle w:val="libFootnotenumChar"/>
          <w:rtl/>
        </w:rPr>
        <w:t>(46)</w:t>
      </w:r>
      <w:r w:rsidR="00637BDD">
        <w:rPr>
          <w:rtl/>
        </w:rPr>
        <w:t>،</w:t>
      </w:r>
      <w:r w:rsidRPr="007F35AE">
        <w:rPr>
          <w:rtl/>
        </w:rPr>
        <w:t xml:space="preserve"> ومن مرض فيه</w:t>
      </w:r>
      <w:r>
        <w:rPr>
          <w:rFonts w:hint="cs"/>
          <w:rtl/>
        </w:rPr>
        <w:t xml:space="preserve"> </w:t>
      </w:r>
      <w:r w:rsidRPr="007F35AE">
        <w:rPr>
          <w:rtl/>
        </w:rPr>
        <w:t>أجهد</w:t>
      </w:r>
      <w:r w:rsidR="00637BDD">
        <w:rPr>
          <w:rtl/>
        </w:rPr>
        <w:t>،</w:t>
      </w:r>
      <w:r w:rsidRPr="007F35AE">
        <w:rPr>
          <w:rtl/>
        </w:rPr>
        <w:t xml:space="preserve"> ولم يفق من مرضه</w:t>
      </w:r>
      <w:r w:rsidR="00637BDD">
        <w:rPr>
          <w:rtl/>
        </w:rPr>
        <w:t>،</w:t>
      </w:r>
      <w:r w:rsidRPr="007F35AE">
        <w:rPr>
          <w:rtl/>
        </w:rPr>
        <w:t xml:space="preserve"> فاتقه </w:t>
      </w:r>
      <w:r w:rsidRPr="007D1694">
        <w:rPr>
          <w:rStyle w:val="libFootnotenumChar"/>
          <w:rtl/>
        </w:rPr>
        <w:t>(47)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مرض فيه لا يكاد يبرأ</w:t>
      </w:r>
      <w:r w:rsidR="00637BDD">
        <w:rPr>
          <w:rtl/>
        </w:rPr>
        <w:t>،</w:t>
      </w:r>
      <w:r w:rsidRPr="007F35AE">
        <w:rPr>
          <w:rtl/>
        </w:rPr>
        <w:t xml:space="preserve"> وهو إلى الموت</w:t>
      </w:r>
      <w:r>
        <w:rPr>
          <w:rFonts w:hint="cs"/>
          <w:rtl/>
        </w:rPr>
        <w:t xml:space="preserve"> </w:t>
      </w:r>
      <w:r w:rsidRPr="007F35AE">
        <w:rPr>
          <w:rtl/>
        </w:rPr>
        <w:t>أقرب من الحياة</w:t>
      </w:r>
      <w:r w:rsidR="00637BDD">
        <w:rPr>
          <w:rtl/>
        </w:rPr>
        <w:t>،</w:t>
      </w:r>
      <w:r w:rsidRPr="007F35AE">
        <w:rPr>
          <w:rtl/>
        </w:rPr>
        <w:t xml:space="preserve"> ومن مرض فيه لا ينجو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ملكا</w:t>
      </w:r>
      <w:r>
        <w:rPr>
          <w:rFonts w:hint="cs"/>
          <w:rtl/>
        </w:rPr>
        <w:t xml:space="preserve"> </w:t>
      </w:r>
      <w:r w:rsidRPr="007F35AE">
        <w:rPr>
          <w:rtl/>
        </w:rPr>
        <w:t>مرزوقا نجيبا من الناس تصيبه عل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ه شديدة ويسلم منها </w:t>
      </w:r>
      <w:r w:rsidRPr="007D1694">
        <w:rPr>
          <w:rStyle w:val="libFootnotenumChar"/>
          <w:rtl/>
        </w:rPr>
        <w:t>(48)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ولد فيه يكون فقيها عالما </w:t>
      </w:r>
      <w:r w:rsidRPr="007D1694">
        <w:rPr>
          <w:rStyle w:val="libFootnotenumChar"/>
          <w:rtl/>
        </w:rPr>
        <w:t>(49)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يوم جيد للشراء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والبناء والزرع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ويصلح لقضاء الحوائج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كان كذابا</w:t>
      </w:r>
      <w:r w:rsidR="007852B0">
        <w:rPr>
          <w:rFonts w:hint="cs"/>
          <w:rtl/>
        </w:rPr>
        <w:t>ً</w:t>
      </w:r>
      <w:r w:rsidRPr="007F35AE">
        <w:rPr>
          <w:rtl/>
        </w:rPr>
        <w:t xml:space="preserve"> نماما</w:t>
      </w:r>
      <w:r w:rsidR="007852B0">
        <w:rPr>
          <w:rFonts w:hint="cs"/>
          <w:rtl/>
        </w:rPr>
        <w:t>ً</w:t>
      </w:r>
      <w:r w:rsidRPr="007F35AE">
        <w:rPr>
          <w:rtl/>
        </w:rPr>
        <w:t xml:space="preserve"> لا خير فيه </w:t>
      </w:r>
      <w:r w:rsidRPr="007D1694">
        <w:rPr>
          <w:rStyle w:val="libFootnotenumChar"/>
          <w:rtl/>
        </w:rPr>
        <w:t>(50)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استعيذوا فيه بالله تعالى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أنه يوم ثقيل ردئ مكروه</w:t>
      </w:r>
      <w:r w:rsidR="00637BDD">
        <w:rPr>
          <w:rtl/>
        </w:rPr>
        <w:t>،</w:t>
      </w:r>
      <w:r w:rsidRPr="007F35AE">
        <w:rPr>
          <w:rtl/>
        </w:rPr>
        <w:t xml:space="preserve"> أصيب فيه أهل مصر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بسبع </w:t>
      </w:r>
      <w:r w:rsidRPr="007D1694">
        <w:rPr>
          <w:rStyle w:val="libFootnotenumChar"/>
          <w:rtl/>
        </w:rPr>
        <w:t>(51)</w:t>
      </w:r>
      <w:r w:rsidRPr="007F35AE">
        <w:rPr>
          <w:rtl/>
        </w:rPr>
        <w:t xml:space="preserve"> ضربات من البلاء</w:t>
      </w:r>
      <w:r w:rsidR="00637BDD">
        <w:rPr>
          <w:rtl/>
        </w:rPr>
        <w:t>،</w:t>
      </w:r>
      <w:r w:rsidRPr="007F35AE">
        <w:rPr>
          <w:rtl/>
        </w:rPr>
        <w:t xml:space="preserve"> وهو نحس تفر</w:t>
      </w:r>
      <w:r w:rsidR="007852B0">
        <w:rPr>
          <w:rFonts w:hint="cs"/>
          <w:rtl/>
        </w:rPr>
        <w:t>ّ</w:t>
      </w:r>
      <w:r w:rsidRPr="007F35AE">
        <w:rPr>
          <w:rtl/>
        </w:rPr>
        <w:t>غ فيه للدعاء</w:t>
      </w:r>
      <w:r>
        <w:rPr>
          <w:rFonts w:hint="cs"/>
          <w:rtl/>
        </w:rPr>
        <w:t xml:space="preserve"> </w:t>
      </w:r>
      <w:r w:rsidRPr="007F35AE">
        <w:rPr>
          <w:rtl/>
        </w:rPr>
        <w:t>والصلاة</w:t>
      </w:r>
      <w:r w:rsidR="00637BDD">
        <w:rPr>
          <w:rtl/>
        </w:rPr>
        <w:t>،</w:t>
      </w:r>
      <w:r w:rsidRPr="007F35AE">
        <w:rPr>
          <w:rtl/>
        </w:rPr>
        <w:t xml:space="preserve"> وعمل الخير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 w:rsidR="00A61C25">
        <w:rPr>
          <w:rtl/>
        </w:rPr>
        <w:t>(</w:t>
      </w:r>
      <w:r w:rsidRPr="007F35AE">
        <w:rPr>
          <w:rtl/>
        </w:rPr>
        <w:t>رضي الله عنه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أرد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(46) في المصدر</w:t>
      </w:r>
      <w:r w:rsidR="00637BDD">
        <w:rPr>
          <w:rtl/>
        </w:rPr>
        <w:t>:</w:t>
      </w:r>
      <w:r w:rsidRPr="007F35AE">
        <w:rPr>
          <w:rtl/>
        </w:rPr>
        <w:t xml:space="preserve"> لا يربح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(47) البحار ج 59 ص 81 ح 166 عن العدد</w:t>
      </w:r>
      <w:r w:rsidR="00637BDD">
        <w:rPr>
          <w:rtl/>
        </w:rPr>
        <w:t>:</w:t>
      </w:r>
      <w:r w:rsidRPr="007F35AE">
        <w:rPr>
          <w:rtl/>
        </w:rPr>
        <w:t xml:space="preserve"> 64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(48) البحار ج 59 ص 82 ح 167 عن العدد</w:t>
      </w:r>
      <w:r w:rsidR="00637BDD">
        <w:rPr>
          <w:rtl/>
        </w:rPr>
        <w:t>:</w:t>
      </w:r>
      <w:r w:rsidRPr="007F35AE">
        <w:rPr>
          <w:rtl/>
        </w:rPr>
        <w:t xml:space="preserve"> 64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(49) البحار ج 59 ص 82 ح 168 عن العدد</w:t>
      </w:r>
      <w:r w:rsidR="00637BDD">
        <w:rPr>
          <w:rtl/>
        </w:rPr>
        <w:t>:</w:t>
      </w:r>
      <w:r w:rsidRPr="007F35AE">
        <w:rPr>
          <w:rtl/>
        </w:rPr>
        <w:t xml:space="preserve"> 64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(50) البحار ج 59 ص 82 ح 169 عن العدد</w:t>
      </w:r>
      <w:r w:rsidR="00637BDD">
        <w:rPr>
          <w:rtl/>
        </w:rPr>
        <w:t>:</w:t>
      </w:r>
      <w:r w:rsidRPr="007F35AE">
        <w:rPr>
          <w:rtl/>
        </w:rPr>
        <w:t xml:space="preserve"> 64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(51) في نسخة</w:t>
      </w:r>
      <w:r w:rsidR="00637BDD">
        <w:rPr>
          <w:rtl/>
        </w:rPr>
        <w:t>:</w:t>
      </w:r>
      <w:r w:rsidRPr="007F35AE">
        <w:rPr>
          <w:rtl/>
        </w:rPr>
        <w:t xml:space="preserve"> بتسع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الموكل بالجن والشياطين </w:t>
      </w:r>
      <w:r w:rsidRPr="007D1694">
        <w:rPr>
          <w:rStyle w:val="libFootnotenumChar"/>
          <w:rtl/>
        </w:rPr>
        <w:t>(52)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السادس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صالح مبارك للسيف</w:t>
      </w:r>
      <w:r w:rsidR="00637BDD">
        <w:rPr>
          <w:rtl/>
        </w:rPr>
        <w:t>،</w:t>
      </w:r>
      <w:r w:rsidRPr="007F35AE">
        <w:rPr>
          <w:rtl/>
        </w:rPr>
        <w:t xml:space="preserve"> ضرب موسى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فيه البحر فانفلق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 ما خلا التزويج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والسفر</w:t>
      </w:r>
      <w:r w:rsidR="00637BDD">
        <w:rPr>
          <w:rtl/>
        </w:rPr>
        <w:t>،</w:t>
      </w:r>
      <w:r w:rsidRPr="007F35AE">
        <w:rPr>
          <w:rtl/>
        </w:rPr>
        <w:t xml:space="preserve"> فاجتنبوا فيه ذلك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من تزو</w:t>
      </w:r>
      <w:r w:rsidR="007852B0">
        <w:rPr>
          <w:rFonts w:hint="cs"/>
          <w:rtl/>
        </w:rPr>
        <w:t>ّ</w:t>
      </w:r>
      <w:r w:rsidRPr="007F35AE">
        <w:rPr>
          <w:rtl/>
        </w:rPr>
        <w:t>ج فيه لم يتم تزويجه ويفارق</w:t>
      </w:r>
      <w:r>
        <w:rPr>
          <w:rFonts w:hint="cs"/>
          <w:rtl/>
        </w:rPr>
        <w:t xml:space="preserve"> </w:t>
      </w:r>
      <w:r w:rsidRPr="007F35AE">
        <w:rPr>
          <w:rtl/>
        </w:rPr>
        <w:t>أهله</w:t>
      </w:r>
      <w:r w:rsidR="00637BDD">
        <w:rPr>
          <w:rtl/>
        </w:rPr>
        <w:t>،</w:t>
      </w:r>
      <w:r w:rsidRPr="007F35AE">
        <w:rPr>
          <w:rtl/>
        </w:rPr>
        <w:t xml:space="preserve"> ومن سافر فيه لم يصلح له ذلك فليتصدق </w:t>
      </w:r>
      <w:r w:rsidRPr="007D1694">
        <w:rPr>
          <w:rStyle w:val="libFootnotenumChar"/>
          <w:rtl/>
        </w:rPr>
        <w:t>(53)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وفيه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يوم صالح للسفر</w:t>
      </w:r>
      <w:r w:rsidR="00637BDD">
        <w:rPr>
          <w:rtl/>
        </w:rPr>
        <w:t>،</w:t>
      </w:r>
      <w:r w:rsidRPr="007F35AE">
        <w:rPr>
          <w:rtl/>
        </w:rPr>
        <w:t xml:space="preserve"> ولكل أمر يراد</w:t>
      </w:r>
      <w:r w:rsidR="003C35D8">
        <w:rPr>
          <w:rtl/>
        </w:rPr>
        <w:t xml:space="preserve"> إلّا </w:t>
      </w:r>
      <w:r w:rsidRPr="007F35AE">
        <w:rPr>
          <w:rtl/>
        </w:rPr>
        <w:t>التزويج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من تزو</w:t>
      </w:r>
      <w:r w:rsidR="007852B0">
        <w:rPr>
          <w:rFonts w:hint="cs"/>
          <w:rtl/>
        </w:rPr>
        <w:t>ّ</w:t>
      </w:r>
      <w:r w:rsidRPr="007F35AE">
        <w:rPr>
          <w:rtl/>
        </w:rPr>
        <w:t>ج فيه فر</w:t>
      </w:r>
      <w:r w:rsidR="007852B0">
        <w:rPr>
          <w:rFonts w:hint="cs"/>
          <w:rtl/>
        </w:rPr>
        <w:t>ّ</w:t>
      </w:r>
      <w:r w:rsidRPr="007F35AE">
        <w:rPr>
          <w:rtl/>
        </w:rPr>
        <w:t>ق بينهما</w:t>
      </w:r>
      <w:r w:rsidR="00637BDD">
        <w:rPr>
          <w:rtl/>
        </w:rPr>
        <w:t>،</w:t>
      </w:r>
      <w:r w:rsidRPr="007F35AE">
        <w:rPr>
          <w:rtl/>
        </w:rPr>
        <w:t xml:space="preserve"> كما انفرق البحر لموسى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ويكون عيشهما بغيضا</w:t>
      </w:r>
      <w:r w:rsidR="00637BDD">
        <w:rPr>
          <w:rtl/>
        </w:rPr>
        <w:t>،</w:t>
      </w:r>
      <w:r w:rsidRPr="007F35AE">
        <w:rPr>
          <w:rtl/>
        </w:rPr>
        <w:t xml:space="preserve"> ولا تدخل إذا وردت من </w:t>
      </w:r>
      <w:r w:rsidRPr="007D1694">
        <w:rPr>
          <w:rStyle w:val="libFootnotenumChar"/>
          <w:rtl/>
        </w:rPr>
        <w:t>(54)</w:t>
      </w:r>
      <w:r>
        <w:rPr>
          <w:rFonts w:hint="cs"/>
          <w:rtl/>
        </w:rPr>
        <w:t xml:space="preserve"> </w:t>
      </w:r>
      <w:r w:rsidRPr="007F35AE">
        <w:rPr>
          <w:rtl/>
        </w:rPr>
        <w:t>سفرك فيه إلى أهلك</w:t>
      </w:r>
      <w:r w:rsidR="00637BDD">
        <w:rPr>
          <w:rtl/>
        </w:rPr>
        <w:t>،</w:t>
      </w:r>
      <w:r w:rsidRPr="007F35AE">
        <w:rPr>
          <w:rtl/>
        </w:rPr>
        <w:t xml:space="preserve"> والنقلة فيه جيدة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قليل</w:t>
      </w:r>
      <w:r>
        <w:rPr>
          <w:rFonts w:hint="cs"/>
          <w:rtl/>
        </w:rPr>
        <w:t xml:space="preserve"> </w:t>
      </w:r>
      <w:r w:rsidRPr="007F35AE">
        <w:rPr>
          <w:rtl/>
        </w:rPr>
        <w:t>الحظ</w:t>
      </w:r>
      <w:r w:rsidR="007852B0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ويغرق كما غرق فرعون في اليم </w:t>
      </w:r>
      <w:r w:rsidRPr="007D1694">
        <w:rPr>
          <w:rStyle w:val="libFootnotenumChar"/>
          <w:rtl/>
        </w:rPr>
        <w:t>(55)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ولد فيه طال عمره </w:t>
      </w:r>
      <w:r w:rsidRPr="007D1694">
        <w:rPr>
          <w:rStyle w:val="libFootnotenumChar"/>
          <w:rtl/>
        </w:rPr>
        <w:t>(56)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وفيه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ولد فيه يكون مجنونا بخيلا</w:t>
      </w:r>
      <w:r w:rsidR="00637BDD">
        <w:rPr>
          <w:rtl/>
        </w:rPr>
        <w:t>،</w:t>
      </w:r>
      <w:r w:rsidRPr="007F35AE">
        <w:rPr>
          <w:rtl/>
        </w:rPr>
        <w:t xml:space="preserve"> ومن مرض</w:t>
      </w:r>
      <w:r>
        <w:rPr>
          <w:rFonts w:hint="cs"/>
          <w:rtl/>
        </w:rPr>
        <w:t xml:space="preserve"> </w:t>
      </w:r>
      <w:r w:rsidRPr="007F35AE">
        <w:rPr>
          <w:rtl/>
        </w:rPr>
        <w:t>فيه أجهد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 مختار مبارك، ومن تزويج فيه لا يتم</w:t>
      </w:r>
      <w:r>
        <w:rPr>
          <w:rFonts w:hint="cs"/>
          <w:rtl/>
        </w:rPr>
        <w:t xml:space="preserve"> </w:t>
      </w:r>
      <w:r w:rsidRPr="007F35AE">
        <w:rPr>
          <w:rtl/>
        </w:rPr>
        <w:t>أمره ويفارق أهله.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 w:rsidR="00A61C25">
        <w:rPr>
          <w:rtl/>
        </w:rPr>
        <w:t>(</w:t>
      </w:r>
      <w:r w:rsidRPr="007F35AE">
        <w:rPr>
          <w:rtl/>
        </w:rPr>
        <w:t>رضي الله عنه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اشتاد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(52) البحار ج 59 ص 82 ح 170 عن العدد</w:t>
      </w:r>
      <w:r w:rsidR="00637BDD">
        <w:rPr>
          <w:rtl/>
        </w:rPr>
        <w:t>:</w:t>
      </w:r>
      <w:r w:rsidRPr="007F35AE">
        <w:rPr>
          <w:rtl/>
        </w:rPr>
        <w:t xml:space="preserve"> 64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(53) البحار ج 59 ص 83 ح 176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(54) في المخطوط</w:t>
      </w:r>
      <w:r w:rsidR="00637BDD">
        <w:rPr>
          <w:rtl/>
        </w:rPr>
        <w:t>:</w:t>
      </w:r>
      <w:r w:rsidRPr="007F35AE">
        <w:rPr>
          <w:rtl/>
        </w:rPr>
        <w:t xml:space="preserve"> عن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البحار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(55) البحار ج 59 ص 83 ح 177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(56) البحار ج 59 ص 83 ح 178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الذي خلق عند ظهور الدين </w:t>
      </w:r>
      <w:r w:rsidRPr="007D1694">
        <w:rPr>
          <w:rStyle w:val="libFootnotenumChar"/>
          <w:rtl/>
        </w:rPr>
        <w:t>(57)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السابع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أبو عبد الله جعفر بن محمد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إنه يوم مبارك مختار جي</w:t>
      </w:r>
      <w:r w:rsidR="007852B0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يصلح لطلب</w:t>
      </w:r>
      <w:r>
        <w:rPr>
          <w:rFonts w:hint="cs"/>
          <w:rtl/>
        </w:rPr>
        <w:t xml:space="preserve"> </w:t>
      </w:r>
      <w:r w:rsidRPr="007F35AE">
        <w:rPr>
          <w:rtl/>
        </w:rPr>
        <w:t>الحوائج</w:t>
      </w:r>
      <w:r w:rsidR="00637BDD">
        <w:rPr>
          <w:rtl/>
        </w:rPr>
        <w:t>،</w:t>
      </w:r>
      <w:r w:rsidRPr="007F35AE">
        <w:rPr>
          <w:rtl/>
        </w:rPr>
        <w:t xml:space="preserve"> والشراء والبيع</w:t>
      </w:r>
      <w:r w:rsidR="00637BDD">
        <w:rPr>
          <w:rtl/>
        </w:rPr>
        <w:t>،</w:t>
      </w:r>
      <w:r w:rsidRPr="007F35AE">
        <w:rPr>
          <w:rtl/>
        </w:rPr>
        <w:t xml:space="preserve"> والدخول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والبناء والزرع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والخصومة ولقاء القضاة</w:t>
      </w:r>
      <w:r w:rsidR="00637BDD">
        <w:rPr>
          <w:rtl/>
        </w:rPr>
        <w:t>،</w:t>
      </w:r>
      <w:r w:rsidRPr="007F35AE">
        <w:rPr>
          <w:rtl/>
        </w:rPr>
        <w:t xml:space="preserve"> والسفر والابتداءات</w:t>
      </w:r>
      <w:r w:rsidR="00637BDD">
        <w:rPr>
          <w:rtl/>
        </w:rPr>
        <w:t>،</w:t>
      </w:r>
      <w:r w:rsidRPr="007F35AE">
        <w:rPr>
          <w:rtl/>
        </w:rPr>
        <w:t xml:space="preserve"> والأسباب والتزويج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وهو يوم سعيد جي</w:t>
      </w:r>
      <w:r w:rsidR="007852B0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وفيه ليلة القدر</w:t>
      </w:r>
      <w:r w:rsidR="00637BDD">
        <w:rPr>
          <w:rtl/>
        </w:rPr>
        <w:t>،</w:t>
      </w:r>
      <w:r w:rsidRPr="007F35AE">
        <w:rPr>
          <w:rtl/>
        </w:rPr>
        <w:t xml:space="preserve"> فاطلب ما شئت</w:t>
      </w:r>
      <w:r w:rsidR="00637BDD">
        <w:rPr>
          <w:rtl/>
        </w:rPr>
        <w:t>،</w:t>
      </w:r>
      <w:r w:rsidRPr="007F35AE">
        <w:rPr>
          <w:rtl/>
        </w:rPr>
        <w:t xml:space="preserve"> خفيف لسائر</w:t>
      </w:r>
      <w:r>
        <w:rPr>
          <w:rFonts w:hint="cs"/>
          <w:rtl/>
        </w:rPr>
        <w:t xml:space="preserve"> </w:t>
      </w:r>
      <w:r w:rsidRPr="007F35AE">
        <w:rPr>
          <w:rtl/>
        </w:rPr>
        <w:t>الأحوال</w:t>
      </w:r>
      <w:r w:rsidR="00637BDD">
        <w:rPr>
          <w:rtl/>
        </w:rPr>
        <w:t>،</w:t>
      </w:r>
      <w:r w:rsidRPr="007F35AE">
        <w:rPr>
          <w:rtl/>
        </w:rPr>
        <w:t xml:space="preserve"> أت</w:t>
      </w:r>
      <w:r w:rsidR="007852B0">
        <w:rPr>
          <w:rFonts w:hint="cs"/>
          <w:rtl/>
        </w:rPr>
        <w:t>ّ</w:t>
      </w:r>
      <w:r w:rsidRPr="007F35AE">
        <w:rPr>
          <w:rtl/>
        </w:rPr>
        <w:t>جر فيه</w:t>
      </w:r>
      <w:r w:rsidR="00637BDD">
        <w:rPr>
          <w:rtl/>
        </w:rPr>
        <w:t>،</w:t>
      </w:r>
      <w:r w:rsidRPr="007F35AE">
        <w:rPr>
          <w:rtl/>
        </w:rPr>
        <w:t xml:space="preserve"> وطالب بحقك</w:t>
      </w:r>
      <w:r w:rsidR="00637BDD">
        <w:rPr>
          <w:rtl/>
        </w:rPr>
        <w:t>،</w:t>
      </w:r>
      <w:r w:rsidRPr="007F35AE">
        <w:rPr>
          <w:rtl/>
        </w:rPr>
        <w:t xml:space="preserve"> واطلب عدو</w:t>
      </w:r>
      <w:r w:rsidR="007852B0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وتزو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ج </w:t>
      </w:r>
      <w:r w:rsidRPr="007D1694">
        <w:rPr>
          <w:rStyle w:val="libFootnotenumChar"/>
          <w:rtl/>
        </w:rPr>
        <w:t>(58)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7F35AE">
        <w:rPr>
          <w:rtl/>
        </w:rPr>
        <w:t>وادخل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والق فيه من شئت</w:t>
      </w:r>
      <w:r w:rsidR="00637BDD">
        <w:rPr>
          <w:rtl/>
        </w:rPr>
        <w:t>،</w:t>
      </w:r>
      <w:r w:rsidRPr="007F35AE">
        <w:rPr>
          <w:rtl/>
        </w:rPr>
        <w:t xml:space="preserve"> ويكره فيه اخراج الدم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مرض فيه مات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جميلا حسنا</w:t>
      </w:r>
      <w:r w:rsidR="00637BDD">
        <w:rPr>
          <w:rtl/>
        </w:rPr>
        <w:t>،</w:t>
      </w:r>
      <w:r w:rsidRPr="007F35AE">
        <w:rPr>
          <w:rtl/>
        </w:rPr>
        <w:t xml:space="preserve"> طويل العمر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كثير الرزق</w:t>
      </w:r>
      <w:r w:rsidR="00637BDD">
        <w:rPr>
          <w:rtl/>
        </w:rPr>
        <w:t>،</w:t>
      </w:r>
      <w:r w:rsidRPr="007F35AE">
        <w:rPr>
          <w:rtl/>
        </w:rPr>
        <w:t xml:space="preserve"> قريبا إلى الناس</w:t>
      </w:r>
      <w:r w:rsidR="00637BDD">
        <w:rPr>
          <w:rtl/>
        </w:rPr>
        <w:t>،</w:t>
      </w:r>
      <w:r w:rsidRPr="007F35AE">
        <w:rPr>
          <w:rtl/>
        </w:rPr>
        <w:t xml:space="preserve"> محب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با إليهم </w:t>
      </w:r>
      <w:r w:rsidRPr="007D1694">
        <w:rPr>
          <w:rStyle w:val="libFootnotenumChar"/>
          <w:rtl/>
        </w:rPr>
        <w:t>(59)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يكون غشوما مرزوقا </w:t>
      </w:r>
      <w:r w:rsidRPr="007D1694">
        <w:rPr>
          <w:rStyle w:val="libFootnotenumChar"/>
          <w:rtl/>
        </w:rPr>
        <w:t>(60)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ولد فيه يعقوب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من ولد فيه يكون مرزوقا محبوبا عند أهله</w:t>
      </w:r>
      <w:r w:rsidR="00637BDD">
        <w:rPr>
          <w:rtl/>
        </w:rPr>
        <w:t>،</w:t>
      </w:r>
      <w:r w:rsidRPr="007F35AE">
        <w:rPr>
          <w:rtl/>
        </w:rPr>
        <w:t xml:space="preserve"> لكنه</w:t>
      </w:r>
      <w:r>
        <w:rPr>
          <w:rFonts w:hint="cs"/>
          <w:rtl/>
        </w:rPr>
        <w:t xml:space="preserve"> </w:t>
      </w:r>
      <w:r w:rsidRPr="007F35AE">
        <w:rPr>
          <w:rtl/>
        </w:rPr>
        <w:t>تكثر أحزانه</w:t>
      </w:r>
      <w:r w:rsidR="00637BDD">
        <w:rPr>
          <w:rtl/>
        </w:rPr>
        <w:t>،</w:t>
      </w:r>
      <w:r w:rsidRPr="007F35AE">
        <w:rPr>
          <w:rtl/>
        </w:rPr>
        <w:t xml:space="preserve"> ويفسد بصره »</w:t>
      </w:r>
      <w:r>
        <w:rPr>
          <w:rtl/>
        </w:rPr>
        <w:t>.</w:t>
      </w:r>
    </w:p>
    <w:p w:rsidR="007D1694" w:rsidRPr="007F35AE" w:rsidRDefault="007D1694" w:rsidP="007852B0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 يحمد للحوائج</w:t>
      </w:r>
      <w:r w:rsidR="00637BDD">
        <w:rPr>
          <w:rtl/>
        </w:rPr>
        <w:t>،</w:t>
      </w:r>
      <w:r w:rsidRPr="007F35AE">
        <w:rPr>
          <w:rtl/>
        </w:rPr>
        <w:t xml:space="preserve"> وتسه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ل </w:t>
      </w:r>
      <w:r w:rsidRPr="007D1694">
        <w:rPr>
          <w:rStyle w:val="libFootnotenumChar"/>
          <w:rtl/>
        </w:rPr>
        <w:t>(61)</w:t>
      </w:r>
      <w:r w:rsidRPr="007F35AE">
        <w:rPr>
          <w:rtl/>
        </w:rPr>
        <w:t xml:space="preserve"> الأمور</w:t>
      </w:r>
      <w:r>
        <w:rPr>
          <w:rFonts w:hint="cs"/>
          <w:rtl/>
        </w:rPr>
        <w:t xml:space="preserve"> </w:t>
      </w:r>
      <w:r w:rsidRPr="007F35AE">
        <w:rPr>
          <w:rtl/>
        </w:rPr>
        <w:t>وال</w:t>
      </w:r>
      <w:r w:rsidR="007852B0">
        <w:rPr>
          <w:rFonts w:hint="cs"/>
          <w:rtl/>
        </w:rPr>
        <w:t>أ</w:t>
      </w:r>
      <w:r w:rsidRPr="007F35AE">
        <w:rPr>
          <w:rtl/>
        </w:rPr>
        <w:t>عمال والتصرفات</w:t>
      </w:r>
      <w:r w:rsidR="00637BDD">
        <w:rPr>
          <w:rtl/>
        </w:rPr>
        <w:t>،</w:t>
      </w:r>
      <w:r w:rsidRPr="007F35AE">
        <w:rPr>
          <w:rtl/>
        </w:rPr>
        <w:t xml:space="preserve"> ولقاء التجار</w:t>
      </w:r>
      <w:r w:rsidR="00637BDD">
        <w:rPr>
          <w:rtl/>
        </w:rPr>
        <w:t>،</w:t>
      </w:r>
      <w:r w:rsidRPr="007F35AE">
        <w:rPr>
          <w:rtl/>
        </w:rPr>
        <w:t xml:space="preserve"> والسفر والمسافر يحمد فيه أمره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من ولد فيه يكون مرزوقا</w:t>
      </w:r>
      <w:r w:rsidR="00637BDD">
        <w:rPr>
          <w:rtl/>
        </w:rPr>
        <w:t>،</w:t>
      </w:r>
      <w:r w:rsidRPr="007F35AE">
        <w:rPr>
          <w:rtl/>
        </w:rPr>
        <w:t xml:space="preserve"> محب</w:t>
      </w:r>
      <w:r w:rsidR="007852B0">
        <w:rPr>
          <w:rFonts w:hint="cs"/>
          <w:rtl/>
        </w:rPr>
        <w:t>ّ</w:t>
      </w:r>
      <w:r w:rsidRPr="007F35AE">
        <w:rPr>
          <w:rtl/>
        </w:rPr>
        <w:t>با إلى الناس</w:t>
      </w:r>
      <w:r w:rsidR="00637BDD">
        <w:rPr>
          <w:rtl/>
        </w:rPr>
        <w:t>،</w:t>
      </w:r>
      <w:r w:rsidRPr="007F35AE">
        <w:rPr>
          <w:rtl/>
        </w:rPr>
        <w:t xml:space="preserve"> طويلا عمره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(57) البحار ج 59 ص 83 ح 179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(58) في نسخة</w:t>
      </w:r>
      <w:r w:rsidR="00637BDD">
        <w:rPr>
          <w:rtl/>
        </w:rPr>
        <w:t>:</w:t>
      </w:r>
      <w:r w:rsidRPr="007F35AE">
        <w:rPr>
          <w:rtl/>
        </w:rPr>
        <w:t xml:space="preserve"> التزويج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(59) البحار ج 59 ص 84 ح 185 عن العدد</w:t>
      </w:r>
      <w:r w:rsidR="00637BDD">
        <w:rPr>
          <w:rtl/>
        </w:rPr>
        <w:t>:</w:t>
      </w:r>
      <w:r w:rsidRPr="007F35AE">
        <w:rPr>
          <w:rtl/>
        </w:rPr>
        <w:t xml:space="preserve"> 69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(60) البحار ج 59 ص 85 ح 186 عن العدد</w:t>
      </w:r>
      <w:r w:rsidR="00637BDD">
        <w:rPr>
          <w:rtl/>
        </w:rPr>
        <w:t>:</w:t>
      </w:r>
      <w:r w:rsidRPr="007F35AE">
        <w:rPr>
          <w:rtl/>
        </w:rPr>
        <w:t xml:space="preserve"> 69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(61) في نسخة</w:t>
      </w:r>
      <w:r w:rsidR="00637BDD">
        <w:rPr>
          <w:rtl/>
        </w:rPr>
        <w:t>:</w:t>
      </w:r>
      <w:r w:rsidRPr="007F35AE">
        <w:rPr>
          <w:rtl/>
        </w:rPr>
        <w:t xml:space="preserve"> وتسهيل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آسمان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بالطير </w:t>
      </w:r>
      <w:r w:rsidRPr="007D1694">
        <w:rPr>
          <w:rStyle w:val="libFootnotenumChar"/>
          <w:rtl/>
        </w:rPr>
        <w:t>(62)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(63)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الثامن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أبو عبد الله جعفر بن محمد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سعيد مبارك</w:t>
      </w:r>
      <w:r w:rsidR="00637BDD">
        <w:rPr>
          <w:rtl/>
        </w:rPr>
        <w:t>،</w:t>
      </w:r>
      <w:r w:rsidRPr="007F35AE">
        <w:rPr>
          <w:rtl/>
        </w:rPr>
        <w:t xml:space="preserve"> ولد فيه يعقوب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يصلح للسفر وجميع الحوائج وكل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 أمر</w:t>
      </w:r>
      <w:r w:rsidR="00637BDD">
        <w:rPr>
          <w:rtl/>
        </w:rPr>
        <w:t>،</w:t>
      </w:r>
      <w:r w:rsidRPr="007F35AE">
        <w:rPr>
          <w:rtl/>
        </w:rPr>
        <w:t xml:space="preserve"> والعمارة</w:t>
      </w:r>
      <w:r w:rsidR="00637BDD">
        <w:rPr>
          <w:rtl/>
        </w:rPr>
        <w:t>،</w:t>
      </w:r>
      <w:r w:rsidRPr="007F35AE">
        <w:rPr>
          <w:rtl/>
        </w:rPr>
        <w:t xml:space="preserve"> والبيع</w:t>
      </w:r>
      <w:r>
        <w:rPr>
          <w:rFonts w:hint="cs"/>
          <w:rtl/>
        </w:rPr>
        <w:t xml:space="preserve"> </w:t>
      </w:r>
      <w:r w:rsidRPr="007F35AE">
        <w:rPr>
          <w:rtl/>
        </w:rPr>
        <w:t>والشراء والدخول على السلطان</w:t>
      </w:r>
      <w:r w:rsidR="00637BDD">
        <w:rPr>
          <w:rtl/>
        </w:rPr>
        <w:t>،</w:t>
      </w:r>
      <w:r w:rsidRPr="007F35AE">
        <w:rPr>
          <w:rtl/>
        </w:rPr>
        <w:t xml:space="preserve"> قاتل فيه أعداءك فإنك تظفر بهم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والتزويج </w:t>
      </w:r>
      <w:r w:rsidRPr="007D1694">
        <w:rPr>
          <w:rStyle w:val="libFootnotenumChar"/>
          <w:rtl/>
        </w:rPr>
        <w:t>(64)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لا تخرج فيه الدم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ردئ</w:t>
      </w:r>
      <w:r w:rsidR="00637BDD">
        <w:rPr>
          <w:rtl/>
        </w:rPr>
        <w:t>،</w:t>
      </w:r>
      <w:r w:rsidRPr="007F35AE">
        <w:rPr>
          <w:rtl/>
        </w:rPr>
        <w:t xml:space="preserve"> من مرض فيه</w:t>
      </w:r>
      <w:r>
        <w:rPr>
          <w:rFonts w:hint="cs"/>
          <w:rtl/>
        </w:rPr>
        <w:t xml:space="preserve"> </w:t>
      </w:r>
      <w:r w:rsidRPr="007F35AE">
        <w:rPr>
          <w:rtl/>
        </w:rPr>
        <w:t>يموت</w:t>
      </w:r>
      <w:r w:rsidR="00637BDD">
        <w:rPr>
          <w:rtl/>
        </w:rPr>
        <w:t>،</w:t>
      </w:r>
      <w:r w:rsidRPr="007F35AE">
        <w:rPr>
          <w:rtl/>
        </w:rPr>
        <w:t xml:space="preserve"> ومن أبق فيه رجع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حسنا</w:t>
      </w:r>
      <w:r w:rsidR="007852B0">
        <w:rPr>
          <w:rFonts w:hint="cs"/>
          <w:rtl/>
        </w:rPr>
        <w:t>ً</w:t>
      </w:r>
      <w:r w:rsidRPr="007F35AE">
        <w:rPr>
          <w:rtl/>
        </w:rPr>
        <w:t xml:space="preserve"> جميلا</w:t>
      </w:r>
      <w:r w:rsidR="007852B0">
        <w:rPr>
          <w:rFonts w:hint="cs"/>
          <w:rtl/>
        </w:rPr>
        <w:t>ً</w:t>
      </w:r>
      <w:r w:rsidRPr="007F35AE">
        <w:rPr>
          <w:rtl/>
        </w:rPr>
        <w:t xml:space="preserve"> مرزوقا</w:t>
      </w:r>
      <w:r w:rsidR="007852B0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محبوبا</w:t>
      </w:r>
      <w:r w:rsidR="00637BDD">
        <w:rPr>
          <w:rtl/>
        </w:rPr>
        <w:t>،</w:t>
      </w:r>
      <w:r w:rsidRPr="007F35AE">
        <w:rPr>
          <w:rtl/>
        </w:rPr>
        <w:t xml:space="preserve"> محببا إلى الناس وإلى أهله</w:t>
      </w:r>
      <w:r w:rsidR="00637BDD">
        <w:rPr>
          <w:rtl/>
        </w:rPr>
        <w:t>،</w:t>
      </w:r>
      <w:r w:rsidRPr="007F35AE">
        <w:rPr>
          <w:rtl/>
        </w:rPr>
        <w:t xml:space="preserve"> مشعوفا محزونا طول عمره</w:t>
      </w:r>
      <w:r w:rsidR="00637BDD">
        <w:rPr>
          <w:rtl/>
        </w:rPr>
        <w:t>،</w:t>
      </w:r>
      <w:r w:rsidRPr="007F35AE">
        <w:rPr>
          <w:rtl/>
        </w:rPr>
        <w:t xml:space="preserve"> ويصيبه</w:t>
      </w:r>
      <w:r>
        <w:rPr>
          <w:rFonts w:hint="cs"/>
          <w:rtl/>
        </w:rPr>
        <w:t xml:space="preserve"> </w:t>
      </w:r>
      <w:r w:rsidRPr="007F35AE">
        <w:rPr>
          <w:rtl/>
        </w:rPr>
        <w:t>الغموم</w:t>
      </w:r>
      <w:r w:rsidR="00637BDD">
        <w:rPr>
          <w:rtl/>
        </w:rPr>
        <w:t>،</w:t>
      </w:r>
      <w:r w:rsidRPr="007F35AE">
        <w:rPr>
          <w:rtl/>
        </w:rPr>
        <w:t xml:space="preserve"> ويبتلي في بدنه</w:t>
      </w:r>
      <w:r w:rsidR="00637BDD">
        <w:rPr>
          <w:rtl/>
        </w:rPr>
        <w:t>،</w:t>
      </w:r>
      <w:r w:rsidRPr="007F35AE">
        <w:rPr>
          <w:rtl/>
        </w:rPr>
        <w:t xml:space="preserve"> ويعافي في آخر عمره</w:t>
      </w:r>
      <w:r w:rsidR="00637BDD">
        <w:rPr>
          <w:rtl/>
        </w:rPr>
        <w:t>،</w:t>
      </w:r>
      <w:r w:rsidRPr="007F35AE">
        <w:rPr>
          <w:rtl/>
        </w:rPr>
        <w:t xml:space="preserve"> ويعمر طويلا</w:t>
      </w:r>
      <w:r w:rsidR="00637BDD">
        <w:rPr>
          <w:rtl/>
        </w:rPr>
        <w:t>،</w:t>
      </w:r>
      <w:r w:rsidRPr="007F35AE">
        <w:rPr>
          <w:rtl/>
        </w:rPr>
        <w:t xml:space="preserve"> ويبتلي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 بصره </w:t>
      </w:r>
      <w:r w:rsidRPr="007D1694">
        <w:rPr>
          <w:rStyle w:val="libFootnotenumChar"/>
          <w:rtl/>
        </w:rPr>
        <w:t>(65)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مولانا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ولد فيه يكون صبيح</w:t>
      </w:r>
      <w:r>
        <w:rPr>
          <w:rFonts w:hint="cs"/>
          <w:rtl/>
        </w:rPr>
        <w:t xml:space="preserve"> </w:t>
      </w:r>
      <w:r w:rsidRPr="007F35AE">
        <w:rPr>
          <w:rtl/>
        </w:rPr>
        <w:t>الوجه</w:t>
      </w:r>
      <w:r w:rsidR="00637BDD">
        <w:rPr>
          <w:rtl/>
        </w:rPr>
        <w:t>،</w:t>
      </w:r>
      <w:r w:rsidRPr="007F35AE">
        <w:rPr>
          <w:rtl/>
        </w:rPr>
        <w:t xml:space="preserve"> مسعود الجد</w:t>
      </w:r>
      <w:r w:rsidR="00637BDD">
        <w:rPr>
          <w:rtl/>
        </w:rPr>
        <w:t>،</w:t>
      </w:r>
      <w:r w:rsidRPr="007F35AE">
        <w:rPr>
          <w:rtl/>
        </w:rPr>
        <w:t xml:space="preserve"> مباركا ميمونا</w:t>
      </w:r>
      <w:r w:rsidR="00637BDD">
        <w:rPr>
          <w:rtl/>
        </w:rPr>
        <w:t>،</w:t>
      </w:r>
      <w:r w:rsidRPr="007F35AE">
        <w:rPr>
          <w:rtl/>
        </w:rPr>
        <w:t xml:space="preserve"> ومن طلب فيه شيئا تم 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وكانت عاقبته محمودة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ثقيل منحوس </w:t>
      </w:r>
      <w:r w:rsidRPr="007D1694">
        <w:rPr>
          <w:rStyle w:val="libFootnotenumChar"/>
          <w:rtl/>
        </w:rPr>
        <w:t>(66)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يحمد فيه قضاء الحوائج ومبارك فيه قضاء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(62) في نسخة</w:t>
      </w:r>
      <w:r w:rsidR="00637BDD">
        <w:rPr>
          <w:rtl/>
        </w:rPr>
        <w:t>:</w:t>
      </w:r>
      <w:r w:rsidRPr="007F35AE">
        <w:rPr>
          <w:rtl/>
        </w:rPr>
        <w:t xml:space="preserve"> بالسماوات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(63) البحار ج 59 ص 85 ح 187 عن العدد</w:t>
      </w:r>
      <w:r w:rsidR="00637BDD">
        <w:rPr>
          <w:rtl/>
        </w:rPr>
        <w:t>:</w:t>
      </w:r>
      <w:r w:rsidRPr="007F35AE">
        <w:rPr>
          <w:rtl/>
        </w:rPr>
        <w:t xml:space="preserve"> 69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(64) البحار ج 59 ص 86 ح 193 عن العدد</w:t>
      </w:r>
      <w:r w:rsidR="00637BDD">
        <w:rPr>
          <w:rtl/>
        </w:rPr>
        <w:t>:</w:t>
      </w:r>
      <w:r w:rsidRPr="007F35AE">
        <w:rPr>
          <w:rtl/>
        </w:rPr>
        <w:t xml:space="preserve"> 71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(65) البحار ج 59 ص 86 ح 194 عن العدد</w:t>
      </w:r>
      <w:r w:rsidR="00637BDD">
        <w:rPr>
          <w:rtl/>
        </w:rPr>
        <w:t>:</w:t>
      </w:r>
      <w:r w:rsidRPr="007F35AE">
        <w:rPr>
          <w:rtl/>
        </w:rPr>
        <w:t xml:space="preserve"> 71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(66) البحار ج 59 ص 86 ح 195 عن العدد</w:t>
      </w:r>
      <w:r w:rsidR="00637BDD">
        <w:rPr>
          <w:rtl/>
        </w:rPr>
        <w:t>:</w:t>
      </w:r>
      <w:r w:rsidRPr="007F35AE">
        <w:rPr>
          <w:rtl/>
        </w:rPr>
        <w:t xml:space="preserve"> 72 أ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الأمور والمهمات</w:t>
      </w:r>
      <w:r w:rsidR="00637BDD">
        <w:rPr>
          <w:rtl/>
        </w:rPr>
        <w:t>،</w:t>
      </w:r>
      <w:r w:rsidRPr="007F35AE">
        <w:rPr>
          <w:rtl/>
        </w:rPr>
        <w:t xml:space="preserve"> ودفع الضرورات</w:t>
      </w:r>
      <w:r w:rsidR="00637BDD">
        <w:rPr>
          <w:rtl/>
        </w:rPr>
        <w:t>،</w:t>
      </w:r>
      <w:r w:rsidRPr="007F35AE">
        <w:rPr>
          <w:rtl/>
        </w:rPr>
        <w:t xml:space="preserve"> ولقاء القواد والحجاب والأجناد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وهو يوم مبارك سعيد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من يومها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راهياد </w:t>
      </w:r>
      <w:r w:rsidRPr="007D1694">
        <w:rPr>
          <w:rStyle w:val="libFootnotenumChar"/>
          <w:rtl/>
        </w:rPr>
        <w:t>(67)</w:t>
      </w:r>
      <w:r w:rsidRPr="007F35AE">
        <w:rPr>
          <w:rtl/>
        </w:rPr>
        <w:t xml:space="preserve">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الموكل بالقضاء بين الخلق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وروي</w:t>
      </w:r>
      <w:r w:rsidR="00637BDD">
        <w:rPr>
          <w:rtl/>
        </w:rPr>
        <w:t>:</w:t>
      </w:r>
      <w:r w:rsidRPr="007F35AE">
        <w:rPr>
          <w:rtl/>
        </w:rPr>
        <w:t xml:space="preserve"> اسم الملك الموكل بالسموات </w:t>
      </w:r>
      <w:r w:rsidRPr="007D1694">
        <w:rPr>
          <w:rStyle w:val="libFootnotenumChar"/>
          <w:rtl/>
        </w:rPr>
        <w:t>(68)</w:t>
      </w:r>
      <w:r>
        <w:rPr>
          <w:rtl/>
        </w:rPr>
        <w:t>.</w:t>
      </w:r>
    </w:p>
    <w:p w:rsidR="007D1694" w:rsidRPr="007F35AE" w:rsidRDefault="007D1694" w:rsidP="007852B0">
      <w:pPr>
        <w:pStyle w:val="libNormal"/>
        <w:rPr>
          <w:rtl/>
        </w:rPr>
      </w:pPr>
      <w:r w:rsidRPr="007F35AE">
        <w:rPr>
          <w:rtl/>
        </w:rPr>
        <w:t>اليوم التاسع والعشرون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أبو عبد الله جعفر بن محمد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مختار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وإخراج الدم</w:t>
      </w:r>
      <w:r w:rsidR="00637BDD">
        <w:rPr>
          <w:rtl/>
        </w:rPr>
        <w:t>،</w:t>
      </w:r>
      <w:r w:rsidRPr="007F35AE">
        <w:rPr>
          <w:rtl/>
        </w:rPr>
        <w:t xml:space="preserve"> وهو يوم سعيد لسائر الأمور والحوائج وال</w:t>
      </w:r>
      <w:r w:rsidR="007852B0">
        <w:rPr>
          <w:rFonts w:hint="cs"/>
          <w:rtl/>
        </w:rPr>
        <w:t>أ</w:t>
      </w:r>
      <w:r w:rsidRPr="007F35AE">
        <w:rPr>
          <w:rtl/>
        </w:rPr>
        <w:t>عمال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فيه بارك الله تعالى على الأرض المقدسة</w:t>
      </w:r>
      <w:r w:rsidR="00637BDD">
        <w:rPr>
          <w:rtl/>
        </w:rPr>
        <w:t>،</w:t>
      </w:r>
      <w:r w:rsidRPr="007F35AE">
        <w:rPr>
          <w:rtl/>
        </w:rPr>
        <w:t xml:space="preserve"> ويصلح للنقلة</w:t>
      </w:r>
      <w:r w:rsidR="00637BDD">
        <w:rPr>
          <w:rtl/>
        </w:rPr>
        <w:t>،</w:t>
      </w:r>
      <w:r w:rsidRPr="007F35AE">
        <w:rPr>
          <w:rtl/>
        </w:rPr>
        <w:t xml:space="preserve"> وشراء</w:t>
      </w:r>
      <w:r>
        <w:rPr>
          <w:rFonts w:hint="cs"/>
          <w:rtl/>
        </w:rPr>
        <w:t xml:space="preserve"> </w:t>
      </w:r>
      <w:r w:rsidRPr="007F35AE">
        <w:rPr>
          <w:rtl/>
        </w:rPr>
        <w:t>العبيد والبهائم</w:t>
      </w:r>
      <w:r w:rsidR="00637BDD">
        <w:rPr>
          <w:rtl/>
        </w:rPr>
        <w:t>،</w:t>
      </w:r>
      <w:r w:rsidRPr="007F35AE">
        <w:rPr>
          <w:rtl/>
        </w:rPr>
        <w:t xml:space="preserve"> ولقاء ال</w:t>
      </w:r>
      <w:r w:rsidR="007852B0">
        <w:rPr>
          <w:rFonts w:hint="cs"/>
          <w:rtl/>
        </w:rPr>
        <w:t>إ</w:t>
      </w:r>
      <w:r w:rsidRPr="007F35AE">
        <w:rPr>
          <w:rtl/>
        </w:rPr>
        <w:t>خوان والأصدقاء</w:t>
      </w:r>
      <w:r w:rsidR="00637BDD">
        <w:rPr>
          <w:rtl/>
        </w:rPr>
        <w:t>،</w:t>
      </w:r>
      <w:r w:rsidRPr="007F35AE">
        <w:rPr>
          <w:rtl/>
        </w:rPr>
        <w:t xml:space="preserve"> وفعل البر</w:t>
      </w:r>
      <w:r w:rsidR="00637BDD">
        <w:rPr>
          <w:rtl/>
        </w:rPr>
        <w:t>،</w:t>
      </w:r>
      <w:r w:rsidRPr="007F35AE">
        <w:rPr>
          <w:rtl/>
        </w:rPr>
        <w:t xml:space="preserve"> والحركة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ويكره فيه الدين والسلف وال</w:t>
      </w:r>
      <w:r w:rsidR="007852B0">
        <w:rPr>
          <w:rFonts w:hint="cs"/>
          <w:rtl/>
        </w:rPr>
        <w:t>أ</w:t>
      </w:r>
      <w:r w:rsidRPr="007F35AE">
        <w:rPr>
          <w:rtl/>
        </w:rPr>
        <w:t>يمان</w:t>
      </w:r>
      <w:r w:rsidR="00637BDD">
        <w:rPr>
          <w:rtl/>
        </w:rPr>
        <w:t>،</w:t>
      </w:r>
      <w:r w:rsidRPr="007F35AE">
        <w:rPr>
          <w:rtl/>
        </w:rPr>
        <w:t xml:space="preserve"> من سافر فيه يصيب مالا كثيرا</w:t>
      </w:r>
      <w:r w:rsidR="00637BDD">
        <w:rPr>
          <w:rtl/>
        </w:rPr>
        <w:t>،</w:t>
      </w:r>
      <w:r w:rsidR="003C35D8">
        <w:rPr>
          <w:rFonts w:hint="cs"/>
          <w:rtl/>
        </w:rPr>
        <w:t xml:space="preserve"> إلّا </w:t>
      </w:r>
      <w:r w:rsidRPr="007F35AE">
        <w:rPr>
          <w:rtl/>
        </w:rPr>
        <w:t>من كان كاتبا</w:t>
      </w:r>
      <w:r w:rsidR="008C536B">
        <w:rPr>
          <w:rtl/>
        </w:rPr>
        <w:t xml:space="preserve"> فإنّه </w:t>
      </w:r>
      <w:r w:rsidRPr="007F35AE">
        <w:rPr>
          <w:rtl/>
        </w:rPr>
        <w:t>يكره له ذلك</w:t>
      </w:r>
      <w:r w:rsidR="00637BDD">
        <w:rPr>
          <w:rtl/>
        </w:rPr>
        <w:t>،</w:t>
      </w:r>
      <w:r w:rsidRPr="007F35AE">
        <w:rPr>
          <w:rtl/>
        </w:rPr>
        <w:t xml:space="preserve"> والرؤيا فيه صادقة ولا تقص</w:t>
      </w:r>
      <w:r w:rsidR="007852B0">
        <w:rPr>
          <w:rFonts w:hint="cs"/>
          <w:rtl/>
        </w:rPr>
        <w:t>ّ</w:t>
      </w:r>
      <w:r w:rsidRPr="007F35AE">
        <w:rPr>
          <w:rtl/>
        </w:rPr>
        <w:t>ها</w:t>
      </w:r>
      <w:r w:rsidR="003C35D8">
        <w:rPr>
          <w:rtl/>
        </w:rPr>
        <w:t xml:space="preserve"> إلّا </w:t>
      </w:r>
      <w:r w:rsidRPr="007F35AE">
        <w:rPr>
          <w:rtl/>
        </w:rPr>
        <w:t>بعد يوم</w:t>
      </w:r>
      <w:r w:rsidR="00637BDD">
        <w:rPr>
          <w:rtl/>
        </w:rPr>
        <w:t>،</w:t>
      </w:r>
      <w:r w:rsidRPr="007F35AE">
        <w:rPr>
          <w:rtl/>
        </w:rPr>
        <w:t xml:space="preserve"> والمريض فيه يموت</w:t>
      </w:r>
      <w:r w:rsidR="00637BDD">
        <w:rPr>
          <w:rtl/>
        </w:rPr>
        <w:t>،</w:t>
      </w:r>
      <w:r w:rsidRPr="007F35AE">
        <w:rPr>
          <w:rtl/>
        </w:rPr>
        <w:t xml:space="preserve"> والآبق فيه يوجد ولا تستخلف </w:t>
      </w:r>
      <w:r w:rsidRPr="007D1694">
        <w:rPr>
          <w:rStyle w:val="libFootnotenumChar"/>
          <w:rtl/>
        </w:rPr>
        <w:t>(69)</w:t>
      </w:r>
      <w:r w:rsidRPr="007F35AE">
        <w:rPr>
          <w:rtl/>
        </w:rPr>
        <w:t xml:space="preserve"> فيه</w:t>
      </w:r>
      <w:r>
        <w:rPr>
          <w:rFonts w:hint="cs"/>
          <w:rtl/>
        </w:rPr>
        <w:t xml:space="preserve"> </w:t>
      </w:r>
      <w:r w:rsidRPr="007F35AE">
        <w:rPr>
          <w:rtl/>
        </w:rPr>
        <w:t>أحدا ولا تأخذ فيه من أحد وادخل فيه على السلطان ولا تضرب</w:t>
      </w:r>
      <w:r>
        <w:rPr>
          <w:rFonts w:hint="cs"/>
          <w:rtl/>
        </w:rPr>
        <w:t xml:space="preserve"> </w:t>
      </w:r>
      <w:r w:rsidRPr="007F35AE">
        <w:rPr>
          <w:rtl/>
        </w:rPr>
        <w:t>فيه حر</w:t>
      </w:r>
      <w:r w:rsidR="007852B0">
        <w:rPr>
          <w:rFonts w:hint="cs"/>
          <w:rtl/>
        </w:rPr>
        <w:t>ّ</w:t>
      </w:r>
      <w:r w:rsidRPr="007F35AE">
        <w:rPr>
          <w:rtl/>
        </w:rPr>
        <w:t>ا ولا عبدا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7852B0">
        <w:rPr>
          <w:rFonts w:hint="cs"/>
          <w:rtl/>
        </w:rPr>
        <w:t>ّ</w:t>
      </w:r>
      <w:r w:rsidRPr="007F35AE">
        <w:rPr>
          <w:rtl/>
        </w:rPr>
        <w:t>ت له ضال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ة وجدها </w:t>
      </w:r>
      <w:r w:rsidRPr="007D1694">
        <w:rPr>
          <w:rStyle w:val="libFootnotenumChar"/>
          <w:rtl/>
        </w:rPr>
        <w:t>(70)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من مرض فيه يبرأ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صالحا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حليما </w:t>
      </w:r>
      <w:r w:rsidRPr="007D1694">
        <w:rPr>
          <w:rStyle w:val="libFootnotenumChar"/>
          <w:rtl/>
        </w:rPr>
        <w:t>(71)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(67) في نسخة</w:t>
      </w:r>
      <w:r w:rsidR="00637BDD">
        <w:rPr>
          <w:rtl/>
        </w:rPr>
        <w:t>:</w:t>
      </w:r>
      <w:r w:rsidRPr="007F35AE">
        <w:rPr>
          <w:rtl/>
        </w:rPr>
        <w:t xml:space="preserve"> رامياد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(68) البحار ج 59 ص 86 ح 196 عن العدد</w:t>
      </w:r>
      <w:r w:rsidR="00637BDD">
        <w:rPr>
          <w:rtl/>
        </w:rPr>
        <w:t>:</w:t>
      </w:r>
      <w:r w:rsidRPr="007F35AE">
        <w:rPr>
          <w:rtl/>
        </w:rPr>
        <w:t xml:space="preserve"> 72 أ</w:t>
      </w:r>
      <w:r>
        <w:rPr>
          <w:rtl/>
        </w:rPr>
        <w:t>.</w:t>
      </w:r>
    </w:p>
    <w:p w:rsidR="007852B0" w:rsidRDefault="007D1694" w:rsidP="007D1694">
      <w:pPr>
        <w:pStyle w:val="libFootnote"/>
        <w:rPr>
          <w:rtl/>
        </w:rPr>
      </w:pPr>
      <w:r w:rsidRPr="007F35AE">
        <w:rPr>
          <w:rtl/>
        </w:rPr>
        <w:t>(69) في المصدر</w:t>
      </w:r>
      <w:r w:rsidR="00637BDD">
        <w:rPr>
          <w:rtl/>
        </w:rPr>
        <w:t>:</w:t>
      </w:r>
      <w:r w:rsidRPr="007F35AE">
        <w:rPr>
          <w:rtl/>
        </w:rPr>
        <w:t xml:space="preserve"> تستخلف</w:t>
      </w:r>
      <w:r>
        <w:rPr>
          <w:rtl/>
        </w:rPr>
        <w:t>.</w:t>
      </w:r>
      <w:r w:rsidRPr="007F35AE">
        <w:rPr>
          <w:rtl/>
        </w:rPr>
        <w:t xml:space="preserve"> 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(70) البحار ج 59 ص 87 ح 202 عن العدد</w:t>
      </w:r>
      <w:r w:rsidR="00637BDD">
        <w:rPr>
          <w:rtl/>
        </w:rPr>
        <w:t>:</w:t>
      </w:r>
      <w:r w:rsidRPr="007F35AE">
        <w:rPr>
          <w:rtl/>
        </w:rPr>
        <w:t xml:space="preserve"> 75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(71) البحار ج 59 ص 88 ح 203 عن العدد</w:t>
      </w:r>
      <w:r w:rsidR="00637BDD">
        <w:rPr>
          <w:rtl/>
        </w:rPr>
        <w:t>:</w:t>
      </w:r>
      <w:r w:rsidRPr="007F35AE">
        <w:rPr>
          <w:rtl/>
        </w:rPr>
        <w:t xml:space="preserve"> 75 أ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أنه متوسط لا محمود ولا مذموم</w:t>
      </w:r>
      <w:r w:rsidR="00637BDD">
        <w:rPr>
          <w:rtl/>
        </w:rPr>
        <w:t>،</w:t>
      </w:r>
      <w:r w:rsidRPr="007F35AE">
        <w:rPr>
          <w:rtl/>
        </w:rPr>
        <w:t xml:space="preserve"> تجتنب فيه</w:t>
      </w:r>
      <w:r>
        <w:rPr>
          <w:rFonts w:hint="cs"/>
          <w:rtl/>
        </w:rPr>
        <w:t xml:space="preserve"> </w:t>
      </w:r>
      <w:r w:rsidRPr="007F35AE">
        <w:rPr>
          <w:rtl/>
        </w:rPr>
        <w:t>الحركة</w:t>
      </w:r>
      <w:r>
        <w:rPr>
          <w:rtl/>
        </w:rPr>
        <w:t>.</w:t>
      </w:r>
    </w:p>
    <w:p w:rsidR="007D1694" w:rsidRPr="007F35AE" w:rsidRDefault="007D1694" w:rsidP="007852B0">
      <w:pPr>
        <w:pStyle w:val="libNormal"/>
        <w:rPr>
          <w:rtl/>
        </w:rPr>
      </w:pPr>
      <w:r w:rsidRPr="007F35AE">
        <w:rPr>
          <w:rtl/>
        </w:rPr>
        <w:t>وقالت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جيد صالح</w:t>
      </w:r>
      <w:r w:rsidR="00637BDD">
        <w:rPr>
          <w:rtl/>
        </w:rPr>
        <w:t>،</w:t>
      </w:r>
      <w:r w:rsidRPr="007F35AE">
        <w:rPr>
          <w:rtl/>
        </w:rPr>
        <w:t xml:space="preserve"> يحمد فيه النقلة</w:t>
      </w:r>
      <w:r>
        <w:rPr>
          <w:rtl/>
        </w:rPr>
        <w:t xml:space="preserve"> و</w:t>
      </w:r>
      <w:r w:rsidRPr="007F35AE">
        <w:rPr>
          <w:rtl/>
        </w:rPr>
        <w:t>السفر</w:t>
      </w:r>
      <w:r>
        <w:rPr>
          <w:rFonts w:hint="cs"/>
          <w:rtl/>
        </w:rPr>
        <w:t xml:space="preserve"> </w:t>
      </w:r>
      <w:r w:rsidRPr="007F35AE">
        <w:rPr>
          <w:rtl/>
        </w:rPr>
        <w:t>والحركة</w:t>
      </w:r>
      <w:r w:rsidR="00637BDD">
        <w:rPr>
          <w:rtl/>
        </w:rPr>
        <w:t>،</w:t>
      </w:r>
      <w:r w:rsidRPr="007F35AE">
        <w:rPr>
          <w:rtl/>
        </w:rPr>
        <w:t xml:space="preserve"> والمولود فيه يكون شجاعا</w:t>
      </w:r>
      <w:r w:rsidR="00637BDD">
        <w:rPr>
          <w:rtl/>
        </w:rPr>
        <w:t>،</w:t>
      </w:r>
      <w:r w:rsidRPr="007F35AE">
        <w:rPr>
          <w:rtl/>
        </w:rPr>
        <w:t xml:space="preserve"> وهو صالح</w:t>
      </w:r>
      <w:r w:rsidR="00456BE9">
        <w:rPr>
          <w:rtl/>
        </w:rPr>
        <w:t xml:space="preserve"> لكلّ </w:t>
      </w:r>
      <w:r w:rsidRPr="007F35AE">
        <w:rPr>
          <w:rtl/>
        </w:rPr>
        <w:t>حاجة</w:t>
      </w:r>
      <w:r w:rsidR="00637BDD">
        <w:rPr>
          <w:rtl/>
        </w:rPr>
        <w:t>،</w:t>
      </w:r>
      <w:r w:rsidRPr="007F35AE">
        <w:rPr>
          <w:rtl/>
        </w:rPr>
        <w:t xml:space="preserve"> ولقاء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7852B0">
        <w:rPr>
          <w:rFonts w:hint="cs"/>
          <w:rtl/>
        </w:rPr>
        <w:t>إ</w:t>
      </w:r>
      <w:r w:rsidRPr="007F35AE">
        <w:rPr>
          <w:rtl/>
        </w:rPr>
        <w:t>خوان والأصدقاء والأوداء</w:t>
      </w:r>
      <w:r w:rsidR="00637BDD">
        <w:rPr>
          <w:rtl/>
        </w:rPr>
        <w:t>،</w:t>
      </w:r>
      <w:r w:rsidRPr="007F35AE">
        <w:rPr>
          <w:rtl/>
        </w:rPr>
        <w:t xml:space="preserve"> وفعل الخير</w:t>
      </w:r>
      <w:r w:rsidR="00637BDD">
        <w:rPr>
          <w:rtl/>
        </w:rPr>
        <w:t>،</w:t>
      </w:r>
      <w:r w:rsidRPr="007F35AE">
        <w:rPr>
          <w:rtl/>
        </w:rPr>
        <w:t xml:space="preserve"> والأحلام فيه تصح 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يومها </w:t>
      </w:r>
      <w:r w:rsidRPr="007D1694">
        <w:rPr>
          <w:rStyle w:val="libFootnotenumChar"/>
          <w:rtl/>
        </w:rPr>
        <w:t>(72)</w:t>
      </w:r>
      <w:r>
        <w:rPr>
          <w:rtl/>
        </w:rPr>
        <w:t>.</w:t>
      </w:r>
    </w:p>
    <w:p w:rsidR="007D1694" w:rsidRPr="007F35AE" w:rsidRDefault="007D1694" w:rsidP="007852B0">
      <w:pPr>
        <w:pStyle w:val="libNormal"/>
        <w:rPr>
          <w:rtl/>
        </w:rPr>
      </w:pPr>
      <w:r w:rsidRPr="007F35AE">
        <w:rPr>
          <w:rtl/>
        </w:rPr>
        <w:t xml:space="preserve">وقال سلمان الفارسي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مار اسفند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بالأفنية </w:t>
      </w:r>
      <w:r w:rsidRPr="007D1694">
        <w:rPr>
          <w:rStyle w:val="libFootnotenumChar"/>
          <w:rtl/>
        </w:rPr>
        <w:t>(73)</w:t>
      </w:r>
      <w:r w:rsidRPr="007F35AE">
        <w:rPr>
          <w:rtl/>
        </w:rPr>
        <w:t xml:space="preserve"> والأزمان</w:t>
      </w:r>
      <w:r w:rsidR="00637BDD">
        <w:rPr>
          <w:rtl/>
        </w:rPr>
        <w:t>،</w:t>
      </w:r>
      <w:r w:rsidRPr="007F35AE">
        <w:rPr>
          <w:rtl/>
        </w:rPr>
        <w:t xml:space="preserve"> والعقول وال</w:t>
      </w:r>
      <w:r w:rsidR="007852B0">
        <w:rPr>
          <w:rFonts w:hint="cs"/>
          <w:rtl/>
        </w:rPr>
        <w:t>أ</w:t>
      </w:r>
      <w:r w:rsidRPr="007F35AE">
        <w:rPr>
          <w:rtl/>
        </w:rPr>
        <w:t>سماع وال</w:t>
      </w:r>
      <w:r w:rsidR="007852B0">
        <w:rPr>
          <w:rFonts w:hint="cs"/>
          <w:rtl/>
        </w:rPr>
        <w:t>أ</w:t>
      </w:r>
      <w:r w:rsidRPr="007F35AE">
        <w:rPr>
          <w:rtl/>
        </w:rPr>
        <w:t>بصار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الموك</w:t>
      </w:r>
      <w:r w:rsidR="007852B0">
        <w:rPr>
          <w:rFonts w:hint="cs"/>
          <w:rtl/>
        </w:rPr>
        <w:t>ّ</w:t>
      </w:r>
      <w:r w:rsidRPr="007F35AE">
        <w:rPr>
          <w:rtl/>
        </w:rPr>
        <w:t>ل بالأفئدة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اليوم الثلاثون</w:t>
      </w:r>
      <w:r w:rsidR="00637BDD">
        <w:rPr>
          <w:rtl/>
        </w:rPr>
        <w:t>:</w:t>
      </w:r>
      <w:r w:rsidRPr="007F35AE">
        <w:rPr>
          <w:rtl/>
        </w:rPr>
        <w:t xml:space="preserve"> قال مولانا جعفر بن محمد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إنه يوم مختار جي</w:t>
      </w:r>
      <w:r w:rsidR="007852B0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يصلح</w:t>
      </w:r>
      <w:r w:rsidR="00456BE9">
        <w:rPr>
          <w:rtl/>
        </w:rPr>
        <w:t xml:space="preserve"> لكلّ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وللشراء</w:t>
      </w:r>
      <w:r>
        <w:rPr>
          <w:rFonts w:hint="cs"/>
          <w:rtl/>
        </w:rPr>
        <w:t xml:space="preserve"> </w:t>
      </w:r>
      <w:r w:rsidRPr="007F35AE">
        <w:rPr>
          <w:rtl/>
        </w:rPr>
        <w:t>والبيع</w:t>
      </w:r>
      <w:r w:rsidR="00637BDD">
        <w:rPr>
          <w:rtl/>
        </w:rPr>
        <w:t>،</w:t>
      </w:r>
      <w:r w:rsidRPr="007F35AE">
        <w:rPr>
          <w:rtl/>
        </w:rPr>
        <w:t xml:space="preserve"> والزرع والغرس والبناء</w:t>
      </w:r>
      <w:r w:rsidR="00637BDD">
        <w:rPr>
          <w:rtl/>
        </w:rPr>
        <w:t>،</w:t>
      </w:r>
      <w:r w:rsidRPr="007F35AE">
        <w:rPr>
          <w:rtl/>
        </w:rPr>
        <w:t xml:space="preserve"> والتزويج والسفر وإخراج الدم </w:t>
      </w:r>
      <w:r w:rsidRPr="007D1694">
        <w:rPr>
          <w:rStyle w:val="libFootnotenumChar"/>
          <w:rtl/>
        </w:rPr>
        <w:t>(74)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لا تسافر فيه</w:t>
      </w:r>
      <w:r w:rsidR="00637BDD">
        <w:rPr>
          <w:rtl/>
        </w:rPr>
        <w:t>،</w:t>
      </w:r>
      <w:r w:rsidRPr="007F35AE">
        <w:rPr>
          <w:rtl/>
        </w:rPr>
        <w:t xml:space="preserve"> ولا تتعرض لغيره</w:t>
      </w:r>
      <w:r w:rsidR="003C35D8">
        <w:rPr>
          <w:rtl/>
        </w:rPr>
        <w:t xml:space="preserve"> إلّا </w:t>
      </w:r>
      <w:r w:rsidRPr="007F35AE">
        <w:rPr>
          <w:rtl/>
        </w:rPr>
        <w:t>للمعاملة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وقل</w:t>
      </w:r>
      <w:r w:rsidR="007852B0">
        <w:rPr>
          <w:rFonts w:hint="cs"/>
          <w:rtl/>
        </w:rPr>
        <w:t>ّ</w:t>
      </w:r>
      <w:r w:rsidRPr="007F35AE">
        <w:rPr>
          <w:rtl/>
        </w:rPr>
        <w:t>ل فيه الحركة</w:t>
      </w:r>
      <w:r w:rsidR="00637BDD">
        <w:rPr>
          <w:rtl/>
        </w:rPr>
        <w:t>،</w:t>
      </w:r>
      <w:r w:rsidRPr="007F35AE">
        <w:rPr>
          <w:rtl/>
        </w:rPr>
        <w:t xml:space="preserve"> والسفر فيه ردئ</w:t>
      </w:r>
      <w:r w:rsidR="007852B0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ومن ولد فيه يكون حليما مباركا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صالحا</w:t>
      </w:r>
      <w:r w:rsidR="00637BDD">
        <w:rPr>
          <w:rtl/>
        </w:rPr>
        <w:t>،</w:t>
      </w:r>
      <w:r w:rsidRPr="007F35AE">
        <w:rPr>
          <w:rtl/>
        </w:rPr>
        <w:t xml:space="preserve"> يرتفع أمره ويعلو شأنه</w:t>
      </w:r>
      <w:r w:rsidR="00637BDD">
        <w:rPr>
          <w:rtl/>
        </w:rPr>
        <w:t>،</w:t>
      </w:r>
      <w:r w:rsidRPr="007F35AE">
        <w:rPr>
          <w:rtl/>
        </w:rPr>
        <w:t xml:space="preserve"> ولد فيه إسماعيل بن إبراهيم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(75)</w:t>
      </w:r>
      <w:r w:rsidR="00637BDD">
        <w:rPr>
          <w:rtl/>
        </w:rPr>
        <w:t>،</w:t>
      </w:r>
      <w:r w:rsidRPr="007F35AE">
        <w:rPr>
          <w:rtl/>
        </w:rPr>
        <w:t xml:space="preserve"> وتعس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ر تربيته </w:t>
      </w:r>
      <w:r w:rsidRPr="007D1694">
        <w:rPr>
          <w:rStyle w:val="libFootnotenumChar"/>
          <w:rtl/>
        </w:rPr>
        <w:t>(76)</w:t>
      </w:r>
      <w:r w:rsidR="00637BDD">
        <w:rPr>
          <w:rtl/>
        </w:rPr>
        <w:t>،</w:t>
      </w:r>
      <w:r w:rsidRPr="007F35AE">
        <w:rPr>
          <w:rtl/>
        </w:rPr>
        <w:t xml:space="preserve"> ويسوء خلقه</w:t>
      </w:r>
      <w:r w:rsidR="00637BDD">
        <w:rPr>
          <w:rtl/>
        </w:rPr>
        <w:t>،</w:t>
      </w:r>
      <w:r w:rsidRPr="007F35AE">
        <w:rPr>
          <w:rtl/>
        </w:rPr>
        <w:t xml:space="preserve"> ويرزق رزقا</w:t>
      </w:r>
      <w:r>
        <w:rPr>
          <w:rFonts w:hint="cs"/>
          <w:rtl/>
        </w:rPr>
        <w:t xml:space="preserve"> </w:t>
      </w:r>
      <w:r w:rsidRPr="007F35AE">
        <w:rPr>
          <w:rtl/>
        </w:rPr>
        <w:t>يكون لغيره</w:t>
      </w:r>
      <w:r w:rsidR="00637BDD">
        <w:rPr>
          <w:rtl/>
        </w:rPr>
        <w:t>،</w:t>
      </w:r>
      <w:r w:rsidRPr="007F35AE">
        <w:rPr>
          <w:rtl/>
        </w:rPr>
        <w:t xml:space="preserve"> ويمنع من التمتع بشئ منه </w:t>
      </w:r>
      <w:r w:rsidRPr="007D1694">
        <w:rPr>
          <w:rStyle w:val="libFootnotenumChar"/>
          <w:rtl/>
        </w:rPr>
        <w:t>(77)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(72) البحار ج 59 ص 88 ح 204 عن العدد 75 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(73) في نسخة</w:t>
      </w:r>
      <w:r w:rsidR="00637BDD">
        <w:rPr>
          <w:rtl/>
        </w:rPr>
        <w:t>:</w:t>
      </w:r>
      <w:r w:rsidRPr="007F35AE">
        <w:rPr>
          <w:rtl/>
        </w:rPr>
        <w:t xml:space="preserve"> بالأوقات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(74) البحار ج 59 ص 89 ح 210 عن العدد</w:t>
      </w:r>
      <w:r w:rsidR="00637BDD">
        <w:rPr>
          <w:rtl/>
        </w:rPr>
        <w:t>:</w:t>
      </w:r>
      <w:r w:rsidRPr="007F35AE">
        <w:rPr>
          <w:rtl/>
        </w:rPr>
        <w:t xml:space="preserve"> 77 ب</w:t>
      </w:r>
      <w:r>
        <w:rPr>
          <w:rtl/>
        </w:rPr>
        <w:t>.</w:t>
      </w:r>
    </w:p>
    <w:p w:rsidR="007852B0" w:rsidRDefault="007D1694" w:rsidP="007D1694">
      <w:pPr>
        <w:pStyle w:val="libFootnote"/>
        <w:rPr>
          <w:rtl/>
        </w:rPr>
      </w:pPr>
      <w:r w:rsidRPr="007F35AE">
        <w:rPr>
          <w:rtl/>
        </w:rPr>
        <w:t>(75) ما بين القوسين ليس في المصدر</w:t>
      </w:r>
      <w:r>
        <w:rPr>
          <w:rtl/>
        </w:rPr>
        <w:t>.</w:t>
      </w:r>
      <w:r w:rsidRPr="007F35AE">
        <w:rPr>
          <w:rtl/>
        </w:rPr>
        <w:t xml:space="preserve"> 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(76) في نسخة</w:t>
      </w:r>
      <w:r w:rsidR="00637BDD">
        <w:rPr>
          <w:rtl/>
        </w:rPr>
        <w:t>:</w:t>
      </w:r>
      <w:r w:rsidRPr="007F35AE">
        <w:rPr>
          <w:rtl/>
        </w:rPr>
        <w:t xml:space="preserve"> وتعز رتبته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(77) البحار ج 59 ص 89 ح 211 عن العدد 77 ب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من ولد فيه كفي</w:t>
      </w:r>
      <w:r w:rsidR="003C35D8">
        <w:rPr>
          <w:rtl/>
        </w:rPr>
        <w:t xml:space="preserve"> كلّ </w:t>
      </w:r>
      <w:r w:rsidRPr="007F35AE">
        <w:rPr>
          <w:rtl/>
        </w:rPr>
        <w:t>أمر يؤذيه</w:t>
      </w:r>
      <w:r w:rsidR="00637BDD">
        <w:rPr>
          <w:rtl/>
        </w:rPr>
        <w:t>،</w:t>
      </w:r>
      <w:r w:rsidRPr="007F35AE">
        <w:rPr>
          <w:rtl/>
        </w:rPr>
        <w:t xml:space="preserve"> ويكون المولود</w:t>
      </w:r>
      <w:r>
        <w:rPr>
          <w:rFonts w:hint="cs"/>
          <w:rtl/>
        </w:rPr>
        <w:t xml:space="preserve"> </w:t>
      </w:r>
      <w:r w:rsidRPr="007F35AE">
        <w:rPr>
          <w:rtl/>
        </w:rPr>
        <w:t>فيه مباركا صالحا</w:t>
      </w:r>
      <w:r w:rsidR="00637BDD">
        <w:rPr>
          <w:rtl/>
        </w:rPr>
        <w:t>،</w:t>
      </w:r>
      <w:r w:rsidRPr="007F35AE">
        <w:rPr>
          <w:rtl/>
        </w:rPr>
        <w:t xml:space="preserve"> يرتفع أمره ويعلو شأنه</w:t>
      </w:r>
      <w:r w:rsidR="00637BDD">
        <w:rPr>
          <w:rtl/>
        </w:rPr>
        <w:t>،</w:t>
      </w:r>
      <w:r w:rsidRPr="007F35AE">
        <w:rPr>
          <w:rtl/>
        </w:rPr>
        <w:t xml:space="preserve"> ولد فيه إسماعيل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إبراهيم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وفيه خلق الله العقل</w:t>
      </w:r>
      <w:r w:rsidR="00637BDD">
        <w:rPr>
          <w:rtl/>
        </w:rPr>
        <w:t>،</w:t>
      </w:r>
      <w:r w:rsidRPr="007F35AE">
        <w:rPr>
          <w:rtl/>
        </w:rPr>
        <w:t xml:space="preserve"> وأسكنه رؤوس من</w:t>
      </w:r>
      <w:r>
        <w:rPr>
          <w:rFonts w:hint="cs"/>
          <w:rtl/>
        </w:rPr>
        <w:t xml:space="preserve"> </w:t>
      </w:r>
      <w:r w:rsidRPr="007F35AE">
        <w:rPr>
          <w:rtl/>
        </w:rPr>
        <w:t>أحب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 من عباده</w:t>
      </w:r>
      <w:r w:rsidR="00637BDD">
        <w:rPr>
          <w:rtl/>
        </w:rPr>
        <w:t>،</w:t>
      </w:r>
      <w:r w:rsidRPr="007F35AE">
        <w:rPr>
          <w:rtl/>
        </w:rPr>
        <w:t xml:space="preserve"> ومن هرب فيه اخذ</w:t>
      </w:r>
      <w:r w:rsidR="00637BDD">
        <w:rPr>
          <w:rtl/>
        </w:rPr>
        <w:t>،</w:t>
      </w:r>
      <w:r w:rsidRPr="007F35AE">
        <w:rPr>
          <w:rtl/>
        </w:rPr>
        <w:t xml:space="preserve"> ومن ضل</w:t>
      </w:r>
      <w:r w:rsidR="007852B0">
        <w:rPr>
          <w:rFonts w:hint="cs"/>
          <w:rtl/>
        </w:rPr>
        <w:t>ّ</w:t>
      </w:r>
      <w:r w:rsidRPr="007F35AE">
        <w:rPr>
          <w:rtl/>
        </w:rPr>
        <w:t>ت من ضال</w:t>
      </w:r>
      <w:r w:rsidR="007852B0">
        <w:rPr>
          <w:rFonts w:hint="cs"/>
          <w:rtl/>
        </w:rPr>
        <w:t>ّ</w:t>
      </w:r>
      <w:r w:rsidRPr="007F35AE">
        <w:rPr>
          <w:rtl/>
        </w:rPr>
        <w:t>ة وجدها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اقترض فيه شيئا رد</w:t>
      </w:r>
      <w:r w:rsidR="007852B0">
        <w:rPr>
          <w:rFonts w:hint="cs"/>
          <w:rtl/>
        </w:rPr>
        <w:t>ّ</w:t>
      </w:r>
      <w:r w:rsidRPr="007F35AE">
        <w:rPr>
          <w:rtl/>
        </w:rPr>
        <w:t>ه سريعا</w:t>
      </w:r>
      <w:r w:rsidR="00637BDD">
        <w:rPr>
          <w:rtl/>
        </w:rPr>
        <w:t>،</w:t>
      </w:r>
      <w:r w:rsidRPr="007F35AE">
        <w:rPr>
          <w:rtl/>
        </w:rPr>
        <w:t xml:space="preserve"> ومن مرض فيه برئ سريعا </w:t>
      </w:r>
      <w:r w:rsidRPr="007D1694">
        <w:rPr>
          <w:rStyle w:val="libFootnotenumChar"/>
          <w:rtl/>
        </w:rPr>
        <w:t>(78)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مولانا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ولد فيه يكون حليما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 صادقا أمينا</w:t>
      </w:r>
      <w:r w:rsidR="00637BDD">
        <w:rPr>
          <w:rtl/>
        </w:rPr>
        <w:t>،</w:t>
      </w:r>
      <w:r w:rsidRPr="007F35AE">
        <w:rPr>
          <w:rtl/>
        </w:rPr>
        <w:t xml:space="preserve"> يعلو شأنه</w:t>
      </w:r>
      <w:r w:rsidR="00637BDD">
        <w:rPr>
          <w:rtl/>
        </w:rPr>
        <w:t>،</w:t>
      </w:r>
      <w:r w:rsidRPr="007F35AE">
        <w:rPr>
          <w:rtl/>
        </w:rPr>
        <w:t xml:space="preserve"> ومن ضاع له شئ يجده بإذن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قالت الفرس</w:t>
      </w:r>
      <w:r w:rsidR="00637BDD">
        <w:rPr>
          <w:rtl/>
        </w:rPr>
        <w:t>:</w:t>
      </w:r>
      <w:r w:rsidRPr="007F35AE">
        <w:rPr>
          <w:rtl/>
        </w:rPr>
        <w:t xml:space="preserve"> إنه يوم خفيف يحمد فيه سائر الأعمال</w:t>
      </w:r>
      <w:r>
        <w:rPr>
          <w:rFonts w:hint="cs"/>
          <w:rtl/>
        </w:rPr>
        <w:t xml:space="preserve"> </w:t>
      </w:r>
      <w:r w:rsidRPr="007F35AE">
        <w:rPr>
          <w:rtl/>
        </w:rPr>
        <w:t>والتصرفات</w:t>
      </w:r>
      <w:r w:rsidR="00637BDD">
        <w:rPr>
          <w:rtl/>
        </w:rPr>
        <w:t>،</w:t>
      </w:r>
      <w:r w:rsidRPr="007F35AE">
        <w:rPr>
          <w:rtl/>
        </w:rPr>
        <w:t xml:space="preserve"> ويصلح لشرب الأدوية المسهلة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سلمان </w:t>
      </w:r>
      <w:r>
        <w:rPr>
          <w:rtl/>
        </w:rPr>
        <w:t>(رض)</w:t>
      </w:r>
      <w:r w:rsidR="00637BDD">
        <w:rPr>
          <w:rtl/>
        </w:rPr>
        <w:t>:</w:t>
      </w:r>
      <w:r w:rsidRPr="007F35AE">
        <w:rPr>
          <w:rtl/>
        </w:rPr>
        <w:t xml:space="preserve"> إيران </w:t>
      </w:r>
      <w:r w:rsidRPr="007D1694">
        <w:rPr>
          <w:rStyle w:val="libFootnotenumChar"/>
          <w:rtl/>
        </w:rPr>
        <w:t>(79)</w:t>
      </w:r>
      <w:r w:rsidRPr="007F35AE">
        <w:rPr>
          <w:rtl/>
        </w:rPr>
        <w:t xml:space="preserve"> روز</w:t>
      </w:r>
      <w:r w:rsidR="00637BDD">
        <w:rPr>
          <w:rtl/>
        </w:rPr>
        <w:t>،</w:t>
      </w:r>
      <w:r w:rsidRPr="007F35AE">
        <w:rPr>
          <w:rtl/>
        </w:rPr>
        <w:t xml:space="preserve"> اسم الملك الموكل بالدهور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والأزمنة </w:t>
      </w:r>
      <w:r w:rsidRPr="007D1694">
        <w:rPr>
          <w:rStyle w:val="libFootnotenumChar"/>
          <w:rtl/>
        </w:rPr>
        <w:t>(80)</w:t>
      </w:r>
      <w:r w:rsidRPr="007F35AE">
        <w:rPr>
          <w:rtl/>
        </w:rPr>
        <w:t>.</w:t>
      </w:r>
    </w:p>
    <w:p w:rsidR="007D1694" w:rsidRPr="007F35AE" w:rsidRDefault="00FD1028" w:rsidP="007852B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روي في بعض الكتب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العسكري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أن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شهر من الشهور العربية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نحس لا يصلح ارتكاب شئ من ال</w:t>
      </w:r>
      <w:r w:rsidR="007852B0">
        <w:rPr>
          <w:rFonts w:hint="cs"/>
          <w:rtl/>
        </w:rPr>
        <w:t>أ</w:t>
      </w:r>
      <w:r w:rsidR="007D1694" w:rsidRPr="007F35AE">
        <w:rPr>
          <w:rtl/>
        </w:rPr>
        <w:t>عمال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سوى الخلوة والعبادة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والصوم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الثاني والعشرون من المحرم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والعاشر من صفر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والرابع من ربيع الأول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والثامن والعشرون من ربيع الثاني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والثامن والعشرون من جمادى الأولى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والثاني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 جمادى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(78) البحار ج 59 ص 89 ح 212 عن العدد</w:t>
      </w:r>
      <w:r w:rsidR="00637BDD">
        <w:rPr>
          <w:rtl/>
        </w:rPr>
        <w:t>:</w:t>
      </w:r>
      <w:r w:rsidRPr="007F35AE">
        <w:rPr>
          <w:rtl/>
        </w:rPr>
        <w:t xml:space="preserve"> 77 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(79) في نسخة</w:t>
      </w:r>
      <w:r w:rsidR="00637BDD">
        <w:rPr>
          <w:rtl/>
        </w:rPr>
        <w:t>:</w:t>
      </w:r>
      <w:r w:rsidRPr="007F35AE">
        <w:rPr>
          <w:rtl/>
        </w:rPr>
        <w:t xml:space="preserve"> أنيران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(80) البحار ج 59 ص 89 ح 213 عن العدد</w:t>
      </w:r>
      <w:r w:rsidR="00637BDD">
        <w:rPr>
          <w:rtl/>
        </w:rPr>
        <w:t>:</w:t>
      </w:r>
      <w:r w:rsidRPr="007F35AE">
        <w:rPr>
          <w:rtl/>
        </w:rPr>
        <w:t xml:space="preserve"> 77 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البحار ج 59 ص 54 ح 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والثاني عشر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الثانية</w:t>
      </w:r>
      <w:r w:rsidR="00637BDD">
        <w:rPr>
          <w:rtl/>
        </w:rPr>
        <w:t>،</w:t>
      </w:r>
      <w:r w:rsidRPr="007F35AE">
        <w:rPr>
          <w:rtl/>
        </w:rPr>
        <w:t xml:space="preserve"> والثاني عشر من رجب</w:t>
      </w:r>
      <w:r w:rsidR="00637BDD">
        <w:rPr>
          <w:rtl/>
        </w:rPr>
        <w:t>،</w:t>
      </w:r>
      <w:r w:rsidRPr="007F35AE">
        <w:rPr>
          <w:rtl/>
        </w:rPr>
        <w:t xml:space="preserve"> والسادس والعشرون من شعبان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والرابع والعشرون من شهر رمضان</w:t>
      </w:r>
      <w:r w:rsidR="00637BDD">
        <w:rPr>
          <w:rtl/>
        </w:rPr>
        <w:t>،</w:t>
      </w:r>
      <w:r w:rsidRPr="007F35AE">
        <w:rPr>
          <w:rtl/>
        </w:rPr>
        <w:t xml:space="preserve"> والثاني من شو</w:t>
      </w:r>
      <w:r w:rsidR="007852B0">
        <w:rPr>
          <w:rFonts w:hint="cs"/>
          <w:rtl/>
        </w:rPr>
        <w:t>ّ</w:t>
      </w:r>
      <w:r w:rsidRPr="007F35AE">
        <w:rPr>
          <w:rtl/>
        </w:rPr>
        <w:t>ال</w:t>
      </w:r>
      <w:r w:rsidR="00637BDD">
        <w:rPr>
          <w:rtl/>
        </w:rPr>
        <w:t>،</w:t>
      </w:r>
      <w:r w:rsidRPr="007F35AE">
        <w:rPr>
          <w:rtl/>
        </w:rPr>
        <w:t xml:space="preserve"> والثامن</w:t>
      </w:r>
      <w:r>
        <w:rPr>
          <w:rFonts w:hint="cs"/>
          <w:rtl/>
        </w:rPr>
        <w:t xml:space="preserve"> </w:t>
      </w:r>
      <w:r w:rsidRPr="007F35AE">
        <w:rPr>
          <w:rtl/>
        </w:rPr>
        <w:t>والعشرون من ذي القعدة</w:t>
      </w:r>
      <w:r w:rsidR="00637BDD">
        <w:rPr>
          <w:rtl/>
        </w:rPr>
        <w:t>،</w:t>
      </w:r>
      <w:r w:rsidRPr="007F35AE">
        <w:rPr>
          <w:rtl/>
        </w:rPr>
        <w:t xml:space="preserve"> والثامن من ذي الحج</w:t>
      </w:r>
      <w:r w:rsidR="007852B0">
        <w:rPr>
          <w:rFonts w:hint="cs"/>
          <w:rtl/>
        </w:rPr>
        <w:t>ّ</w:t>
      </w:r>
      <w:r w:rsidRPr="007F35AE">
        <w:rPr>
          <w:rtl/>
        </w:rPr>
        <w:t xml:space="preserve">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وروي المنع من السفر في الثامن من الشهر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7F35AE">
        <w:rPr>
          <w:rtl/>
        </w:rPr>
        <w:t>الثالث والعشرين</w:t>
      </w:r>
      <w:r>
        <w:rPr>
          <w:rFonts w:hint="cs"/>
          <w:rtl/>
        </w:rPr>
        <w:t xml:space="preserve"> </w:t>
      </w:r>
      <w:r w:rsidRPr="007F35AE">
        <w:rPr>
          <w:rtl/>
        </w:rPr>
        <w:t>منه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وروي</w:t>
      </w:r>
      <w:r w:rsidR="00637BDD">
        <w:rPr>
          <w:rtl/>
        </w:rPr>
        <w:t>:</w:t>
      </w:r>
      <w:r w:rsidRPr="007F35AE">
        <w:rPr>
          <w:rtl/>
        </w:rPr>
        <w:t xml:space="preserve"> أنه يصلح السفر في الرابع</w:t>
      </w:r>
      <w:r w:rsidR="00637BDD">
        <w:rPr>
          <w:rtl/>
        </w:rPr>
        <w:t>،</w:t>
      </w:r>
      <w:r w:rsidRPr="007F35AE">
        <w:rPr>
          <w:rtl/>
        </w:rPr>
        <w:t xml:space="preserve"> وفي الحادي</w:t>
      </w:r>
      <w:r>
        <w:rPr>
          <w:rtl/>
        </w:rPr>
        <w:t xml:space="preserve"> و</w:t>
      </w:r>
      <w:r w:rsidRPr="007F35AE">
        <w:rPr>
          <w:rtl/>
        </w:rPr>
        <w:t>العشرين</w:t>
      </w:r>
      <w:r>
        <w:rPr>
          <w:rtl/>
        </w:rPr>
        <w:t>.</w:t>
      </w:r>
    </w:p>
    <w:p w:rsidR="007D1694" w:rsidRPr="00B27E0F" w:rsidRDefault="007D1694" w:rsidP="007D1694">
      <w:pPr>
        <w:pStyle w:val="Heading2Center"/>
        <w:rPr>
          <w:rtl/>
        </w:rPr>
      </w:pPr>
      <w:bookmarkStart w:id="229" w:name="_Toc362083359"/>
      <w:bookmarkStart w:id="230" w:name="_Toc368917630"/>
      <w:r w:rsidRPr="00B27E0F">
        <w:rPr>
          <w:rtl/>
        </w:rPr>
        <w:t>22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27E0F">
        <w:rPr>
          <w:rtl/>
        </w:rPr>
        <w:t>باب استحباب تشييع المسافر وتوديعه</w:t>
      </w:r>
      <w:r w:rsidR="00D66788" w:rsidRPr="00D66788">
        <w:rPr>
          <w:rStyle w:val="libAlaemHeading2Char"/>
          <w:rtl/>
        </w:rPr>
        <w:t xml:space="preserve"> )</w:t>
      </w:r>
      <w:bookmarkEnd w:id="229"/>
      <w:bookmarkEnd w:id="230"/>
    </w:p>
    <w:p w:rsidR="007D1694" w:rsidRPr="007F35AE" w:rsidRDefault="00FD1028" w:rsidP="007852B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بلال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الأصبهاني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محمد الثقفي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سفيان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جهضم الأزدي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حديث اخراج عثمان أبا ذر إلى الربذة</w:t>
      </w:r>
      <w:r w:rsidR="00637BDD">
        <w:rPr>
          <w:rtl/>
        </w:rPr>
        <w:t>:</w:t>
      </w:r>
      <w:r w:rsidR="007D1694" w:rsidRPr="007F35AE">
        <w:rPr>
          <w:rtl/>
        </w:rPr>
        <w:t xml:space="preserve"> وتقدم أن لا يشي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عه أحد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فبلغ ذلك أمير المؤمنين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فبكى حتى بل لحيته بدموعه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هكذا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يصنع بصاحب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ا لله وإنا إليه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راجعون » ثم نهض ومعه الحسن والحسين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العباس والفضل وقثم وعبيد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لحقوا أبا ذر فشي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عوه</w:t>
      </w:r>
      <w:r w:rsidR="007852B0">
        <w:rPr>
          <w:rFonts w:hint="cs"/>
          <w:rtl/>
        </w:rPr>
        <w:t xml:space="preserve"> .</w:t>
      </w:r>
      <w:r w:rsidR="007D1694">
        <w:rPr>
          <w:rtl/>
        </w:rPr>
        <w:t>.</w:t>
      </w:r>
      <w:r w:rsidR="007852B0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7852B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</w:t>
      </w:r>
      <w:r w:rsidR="007852B0">
        <w:rPr>
          <w:rFonts w:hint="cs"/>
          <w:rtl/>
        </w:rPr>
        <w:t>إ</w:t>
      </w:r>
      <w:r w:rsidR="007D1694" w:rsidRPr="007F35AE">
        <w:rPr>
          <w:rtl/>
        </w:rPr>
        <w:t>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عد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ة من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سهل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زياد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حفص التميمي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الخثعمي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ا سي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ر عثمان أبا ذر إلى الربذة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شي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عه أمير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المفيد ص 165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الكافي ج 8 ص 206 ح 251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المؤمنين </w:t>
      </w:r>
      <w:r w:rsidR="00FD1028">
        <w:rPr>
          <w:rtl/>
        </w:rPr>
        <w:t>[</w:t>
      </w:r>
      <w:r w:rsidRPr="007F35AE">
        <w:rPr>
          <w:rtl/>
        </w:rPr>
        <w:t xml:space="preserve"> وعقيل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والحسن والحسين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وعم</w:t>
      </w:r>
      <w:r w:rsidR="007852B0">
        <w:rPr>
          <w:rFonts w:hint="cs"/>
          <w:rtl/>
        </w:rPr>
        <w:t>ّ</w:t>
      </w:r>
      <w:r w:rsidRPr="007F35AE">
        <w:rPr>
          <w:rtl/>
        </w:rPr>
        <w:t>ار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ياسر </w:t>
      </w:r>
      <w:r w:rsidR="00A61C25">
        <w:rPr>
          <w:rtl/>
        </w:rPr>
        <w:t>(</w:t>
      </w:r>
      <w:r w:rsidRPr="007F35AE">
        <w:rPr>
          <w:rtl/>
        </w:rPr>
        <w:t>رضي الله عنه</w:t>
      </w:r>
      <w:r w:rsidR="00A61C25">
        <w:rPr>
          <w:rtl/>
        </w:rPr>
        <w:t>)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شي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غزوة تبوك </w:t>
      </w:r>
      <w:r>
        <w:rPr>
          <w:rtl/>
        </w:rPr>
        <w:t>[</w:t>
      </w:r>
      <w:r w:rsidR="007D1694" w:rsidRPr="007F35AE">
        <w:rPr>
          <w:rtl/>
        </w:rPr>
        <w:t xml:space="preserve"> لما خرج إليها واستخلفه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المدينة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ولم يتلقه </w:t>
      </w:r>
      <w:r>
        <w:rPr>
          <w:rtl/>
        </w:rPr>
        <w:t>[</w:t>
      </w:r>
      <w:r w:rsidR="007D1694" w:rsidRPr="007F35AE">
        <w:rPr>
          <w:rtl/>
        </w:rPr>
        <w:t xml:space="preserve"> لما انصرف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فرات بن إبراهيم الكوفي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بن سعيد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وجعفر بن محمد الفزاري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معنعنا عن أبي ذر الغفاري وغيره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حديث غزوة ذات السلاسل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دعا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عليا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وبعثه في جيش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وخرج معه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يشي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فكأني أنظر إليهم عند مسجد الأحزاب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على فرس أشقر، وهو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يوصيه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ود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عه</w:t>
      </w:r>
      <w:r w:rsidR="007D1694">
        <w:rPr>
          <w:rtl/>
        </w:rPr>
        <w:t xml:space="preserve"> </w:t>
      </w:r>
      <w:r w:rsidR="00637BDD">
        <w:rPr>
          <w:rtl/>
        </w:rPr>
        <w:t>.</w:t>
      </w:r>
      <w:r w:rsidR="007D1694">
        <w:rPr>
          <w:rtl/>
        </w:rPr>
        <w:t>.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الخبر.</w:t>
      </w:r>
    </w:p>
    <w:p w:rsidR="007D1694" w:rsidRPr="007F35AE" w:rsidRDefault="007D1694" w:rsidP="007852B0">
      <w:pPr>
        <w:pStyle w:val="libNormal"/>
        <w:rPr>
          <w:rtl/>
        </w:rPr>
      </w:pPr>
      <w:r w:rsidRPr="007F35AE">
        <w:rPr>
          <w:rtl/>
        </w:rPr>
        <w:t>وروى المفيد في ال</w:t>
      </w:r>
      <w:r w:rsidR="007852B0">
        <w:rPr>
          <w:rFonts w:hint="cs"/>
          <w:rtl/>
        </w:rPr>
        <w:t>إ</w:t>
      </w:r>
      <w:r w:rsidRPr="007F35AE">
        <w:rPr>
          <w:rtl/>
        </w:rPr>
        <w:t>رشاد</w:t>
      </w:r>
      <w:r w:rsidR="00637BDD">
        <w:rPr>
          <w:rtl/>
        </w:rPr>
        <w:t>:</w:t>
      </w:r>
      <w:r w:rsidRPr="007F35AE">
        <w:rPr>
          <w:rtl/>
        </w:rPr>
        <w:t xml:space="preserve"> ما يقرب منه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31" w:name="_Toc362083360"/>
      <w:bookmarkStart w:id="232" w:name="_Toc368917631"/>
      <w:r w:rsidRPr="007F35AE">
        <w:rPr>
          <w:rtl/>
        </w:rPr>
        <w:t>23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الدعاء للمسافر عند وادعه</w:t>
      </w:r>
      <w:r w:rsidR="00D66788" w:rsidRPr="00D66788">
        <w:rPr>
          <w:rStyle w:val="libAlaemHeading2Char"/>
          <w:rtl/>
        </w:rPr>
        <w:t xml:space="preserve"> )</w:t>
      </w:r>
      <w:bookmarkEnd w:id="231"/>
      <w:bookmarkEnd w:id="23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852B0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</w:t>
      </w:r>
      <w:r w:rsidR="007852B0">
        <w:rPr>
          <w:rFonts w:hint="cs"/>
          <w:rtl/>
        </w:rPr>
        <w:t>إ</w:t>
      </w:r>
      <w:r w:rsidRPr="007F35AE">
        <w:rPr>
          <w:rtl/>
        </w:rPr>
        <w:t>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</w:t>
      </w:r>
      <w:r w:rsidR="007852B0">
        <w:rPr>
          <w:rFonts w:hint="cs"/>
          <w:rtl/>
        </w:rPr>
        <w:t>،2</w:t>
      </w:r>
      <w:r w:rsidRPr="007F35AE">
        <w:rPr>
          <w:rtl/>
        </w:rPr>
        <w:t>) ما بين المعقوفتين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فرات الكوفي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إرشاد المفيد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219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Pr="007F35AE">
        <w:rPr>
          <w:rtl/>
        </w:rPr>
        <w:t xml:space="preserve"> « أن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كان إذا ود</w:t>
      </w:r>
      <w:r w:rsidR="007852B0">
        <w:rPr>
          <w:rFonts w:hint="cs"/>
          <w:rtl/>
        </w:rPr>
        <w:t>ّ</w:t>
      </w:r>
      <w:r w:rsidRPr="007F35AE">
        <w:rPr>
          <w:rtl/>
        </w:rPr>
        <w:t>ع رجلا قال</w:t>
      </w:r>
      <w:r w:rsidR="00637BDD">
        <w:rPr>
          <w:rtl/>
        </w:rPr>
        <w:t>:</w:t>
      </w:r>
      <w:r w:rsidRPr="007F35AE">
        <w:rPr>
          <w:rtl/>
        </w:rPr>
        <w:t xml:space="preserve"> سلمك الله</w:t>
      </w:r>
      <w:r w:rsidR="00637BDD">
        <w:rPr>
          <w:rtl/>
        </w:rPr>
        <w:t>،</w:t>
      </w:r>
      <w:r w:rsidRPr="007F35AE">
        <w:rPr>
          <w:rtl/>
        </w:rPr>
        <w:t xml:space="preserve"> والميعاد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>
        <w:rPr>
          <w:rtl/>
        </w:rPr>
        <w:t>عزّوجلّ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الشريف أبي الحسن علي بن عبد الصمد بن عبيد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الهاشمي</w:t>
      </w:r>
      <w:r w:rsidR="007D1694">
        <w:rPr>
          <w:rtl/>
        </w:rPr>
        <w:t xml:space="preserve"> - </w:t>
      </w:r>
      <w:r w:rsidR="007D1694" w:rsidRPr="007F35AE">
        <w:rPr>
          <w:rtl/>
        </w:rPr>
        <w:t>صاحب الصلاة بواسط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الأبهري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أبوبكر محمد بن عبد الله بن محمد بن صالح الأبهري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محمد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بن وهب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حدثنا عبد الرحمن ابن أخي عبد الملك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قريب الأصمعي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عمي عبد الملك الأصمعي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بن سليمان الضبعي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ثابت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أنس بن 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أتى النبي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رجل يريد سفرا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أوصني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إتق الله حيث ما كنت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واتبع السيئة الحسنة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وخالق الناس بخلق حسن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فلم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ا ود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عه 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 xml:space="preserve">« </w:t>
      </w:r>
      <w:r w:rsidR="007D1694" w:rsidRPr="007F35AE">
        <w:rPr>
          <w:rtl/>
        </w:rPr>
        <w:t>زو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دك الله التقوى،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وجن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بك الردى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وغفر لك ذنبك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ووج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هك إلى الخير حيثما توج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هت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نوادر علي بن أسباط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رجل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ود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ع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رجلا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استودع الله نفسك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وأمانتك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ودينك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زو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>دك الله زاد التقوى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ووجهك الله للخير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حيث توجهت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التفت الينا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هكذا كان وداع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لعلي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وج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هه في وجه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من الوجوه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عبد الله بن محمد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نوادر علي بن أسباط ص 134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خير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جهة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9268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كتاب خل</w:t>
      </w:r>
      <w:r w:rsidR="007852B0">
        <w:rPr>
          <w:rFonts w:hint="cs"/>
          <w:rtl/>
        </w:rPr>
        <w:t>ّ</w:t>
      </w:r>
      <w:r w:rsidRPr="007F35AE">
        <w:rPr>
          <w:rtl/>
        </w:rPr>
        <w:t>اد السدي البزاز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ودع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عليا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فقال له</w:t>
      </w:r>
      <w:r w:rsidR="00637BDD">
        <w:rPr>
          <w:rtl/>
        </w:rPr>
        <w:t>:</w:t>
      </w:r>
      <w:r w:rsidRPr="007F35AE">
        <w:rPr>
          <w:rtl/>
        </w:rPr>
        <w:t xml:space="preserve"> « زو</w:t>
      </w:r>
      <w:r w:rsidR="007852B0">
        <w:rPr>
          <w:rFonts w:hint="cs"/>
          <w:rtl/>
        </w:rPr>
        <w:t>ّ</w:t>
      </w:r>
      <w:r w:rsidRPr="007F35AE">
        <w:rPr>
          <w:rtl/>
        </w:rPr>
        <w:t>دك الله التقوى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وغفر لك ذنبك</w:t>
      </w:r>
      <w:r w:rsidR="00637BDD">
        <w:rPr>
          <w:rtl/>
        </w:rPr>
        <w:t>،</w:t>
      </w:r>
      <w:r w:rsidRPr="007F35AE">
        <w:rPr>
          <w:rtl/>
        </w:rPr>
        <w:t xml:space="preserve"> ووج</w:t>
      </w:r>
      <w:r w:rsidR="007852B0">
        <w:rPr>
          <w:rFonts w:hint="cs"/>
          <w:rtl/>
        </w:rPr>
        <w:t>ّ</w:t>
      </w:r>
      <w:r w:rsidRPr="007F35AE">
        <w:rPr>
          <w:rtl/>
        </w:rPr>
        <w:t>ه لك الخير حيثما توج</w:t>
      </w:r>
      <w:r w:rsidR="007852B0">
        <w:rPr>
          <w:rFonts w:hint="cs"/>
          <w:rtl/>
        </w:rPr>
        <w:t>ّ</w:t>
      </w:r>
      <w:r w:rsidRPr="007F35AE">
        <w:rPr>
          <w:rtl/>
        </w:rPr>
        <w:t>هت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إذا ودع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أحدا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أستودع الله دينك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وأمانتك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وخواتيم عملك »</w:t>
      </w:r>
      <w:r w:rsidR="007D1694">
        <w:rPr>
          <w:rtl/>
        </w:rPr>
        <w:t>.</w:t>
      </w:r>
    </w:p>
    <w:p w:rsidR="007D1694" w:rsidRPr="00A25A6D" w:rsidRDefault="007D1694" w:rsidP="007D1694">
      <w:pPr>
        <w:pStyle w:val="Heading2Center"/>
        <w:rPr>
          <w:rtl/>
        </w:rPr>
      </w:pPr>
      <w:bookmarkStart w:id="233" w:name="_Toc362083361"/>
      <w:bookmarkStart w:id="234" w:name="_Toc368917632"/>
      <w:r w:rsidRPr="00A25A6D">
        <w:rPr>
          <w:rtl/>
        </w:rPr>
        <w:t>24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25A6D">
        <w:rPr>
          <w:rtl/>
        </w:rPr>
        <w:t>باب كراهة الوحدة في السفر</w:t>
      </w:r>
      <w:r w:rsidR="00637BDD">
        <w:rPr>
          <w:rtl/>
        </w:rPr>
        <w:t>،</w:t>
      </w:r>
      <w:r w:rsidRPr="00A25A6D">
        <w:rPr>
          <w:rtl/>
        </w:rPr>
        <w:t xml:space="preserve"> واستحباب رفيق</w:t>
      </w:r>
      <w:r>
        <w:rPr>
          <w:rFonts w:hint="cs"/>
          <w:rtl/>
        </w:rPr>
        <w:t xml:space="preserve"> </w:t>
      </w:r>
      <w:r w:rsidRPr="00A25A6D">
        <w:rPr>
          <w:rtl/>
        </w:rPr>
        <w:t>واحد</w:t>
      </w:r>
      <w:r w:rsidR="00637BDD">
        <w:rPr>
          <w:rtl/>
        </w:rPr>
        <w:t>،</w:t>
      </w:r>
      <w:r w:rsidRPr="00A25A6D">
        <w:rPr>
          <w:rtl/>
        </w:rPr>
        <w:t xml:space="preserve"> أو اثنين مع الحاجة إلى الزيادة</w:t>
      </w:r>
      <w:r w:rsidR="00D66788" w:rsidRPr="00D66788">
        <w:rPr>
          <w:rStyle w:val="libAlaemHeading2Char"/>
          <w:rtl/>
        </w:rPr>
        <w:t xml:space="preserve"> )</w:t>
      </w:r>
      <w:bookmarkEnd w:id="233"/>
      <w:bookmarkEnd w:id="234"/>
    </w:p>
    <w:p w:rsidR="007D1694" w:rsidRPr="007F35AE" w:rsidRDefault="00FD1028" w:rsidP="007852B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</w:t>
      </w:r>
      <w:r w:rsidR="007852B0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نهى أن يسافر الرجل وحده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الواحد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شيطان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والاثنان شيطانان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والثلاثة نفر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ونروي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لعن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آكل زاده وحده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وراكب الفلاة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وحده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والنائم في بيت وحده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القضاعي في كتاب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الرفيق ثم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الطريق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كتاب خلاد السدي البزاز ص 107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1 ص 151 ح 111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الشهاب ص 86 ح 484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قبل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164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آبائه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جاء رجل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إني</w:t>
      </w:r>
      <w:r>
        <w:rPr>
          <w:rFonts w:hint="cs"/>
          <w:rtl/>
        </w:rPr>
        <w:t xml:space="preserve"> </w:t>
      </w:r>
      <w:r w:rsidRPr="007F35AE">
        <w:rPr>
          <w:rtl/>
        </w:rPr>
        <w:t>أردت شراء دار</w:t>
      </w:r>
      <w:r w:rsidR="00637BDD">
        <w:rPr>
          <w:rtl/>
        </w:rPr>
        <w:t>،</w:t>
      </w:r>
      <w:r w:rsidRPr="007F35AE">
        <w:rPr>
          <w:rtl/>
        </w:rPr>
        <w:t xml:space="preserve"> أين تأمرني أشتري في جهينة</w:t>
      </w:r>
      <w:r w:rsidR="00637BDD">
        <w:rPr>
          <w:rtl/>
        </w:rPr>
        <w:t>،</w:t>
      </w:r>
      <w:r w:rsidRPr="007F35AE">
        <w:rPr>
          <w:rtl/>
        </w:rPr>
        <w:t xml:space="preserve"> أم في مزينة</w:t>
      </w:r>
      <w:r w:rsidR="00637BDD">
        <w:rPr>
          <w:rtl/>
        </w:rPr>
        <w:t>،</w:t>
      </w:r>
      <w:r w:rsidRPr="007F35AE">
        <w:rPr>
          <w:rtl/>
        </w:rPr>
        <w:t xml:space="preserve"> أم في</w:t>
      </w:r>
      <w:r>
        <w:rPr>
          <w:rFonts w:hint="cs"/>
          <w:rtl/>
        </w:rPr>
        <w:t xml:space="preserve"> </w:t>
      </w:r>
      <w:r w:rsidRPr="007F35AE">
        <w:rPr>
          <w:rtl/>
        </w:rPr>
        <w:t>ثقيف</w:t>
      </w:r>
      <w:r w:rsidR="00637BDD">
        <w:rPr>
          <w:rtl/>
        </w:rPr>
        <w:t>،</w:t>
      </w:r>
      <w:r w:rsidRPr="007F35AE">
        <w:rPr>
          <w:rtl/>
        </w:rPr>
        <w:t xml:space="preserve"> أم في قريش</w:t>
      </w:r>
      <w:r>
        <w:rPr>
          <w:rtl/>
        </w:rPr>
        <w:t>؟</w:t>
      </w:r>
      <w:r w:rsidRPr="007F35AE">
        <w:rPr>
          <w:rtl/>
        </w:rPr>
        <w:t xml:space="preserve"> فقال له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الجوار ثم الدار</w:t>
      </w:r>
      <w:r w:rsidR="00637BDD">
        <w:rPr>
          <w:rtl/>
        </w:rPr>
        <w:t>،</w:t>
      </w:r>
      <w:r w:rsidRPr="007F35AE">
        <w:rPr>
          <w:rtl/>
        </w:rPr>
        <w:t xml:space="preserve"> والرفيق ثم السفر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852B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محمد بن بريد المقرئ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أيوب بن النجار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الطيب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عطا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هريرة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لعن رسول الله</w:t>
      </w:r>
      <w:r w:rsidR="007D1694">
        <w:rPr>
          <w:rFonts w:hint="cs"/>
          <w:rtl/>
        </w:rPr>
        <w:t xml:space="preserve"> </w:t>
      </w:r>
      <w:r w:rsidR="007852B0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>مخنثي الرجال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وراكب الفلاة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وحده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وصي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ة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لولده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سل عن الرفيق قبل الطريق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الأوزاعي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في حديث </w:t>
      </w:r>
      <w:r w:rsidR="007D1694">
        <w:rPr>
          <w:rtl/>
        </w:rPr>
        <w:t>-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لقمان لا بنه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بني الرفيق ثم الطريق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852B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المسافر وحده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شيطان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والاثنان شيطانان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والثلاثة ركب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لو علم الناس ما في الوحدة ما</w:t>
      </w:r>
      <w:r>
        <w:rPr>
          <w:rFonts w:hint="cs"/>
          <w:rtl/>
        </w:rPr>
        <w:t xml:space="preserve"> </w:t>
      </w:r>
      <w:r w:rsidRPr="007F35AE">
        <w:rPr>
          <w:rtl/>
        </w:rPr>
        <w:t>أعلم</w:t>
      </w:r>
      <w:r w:rsidR="00637BDD">
        <w:rPr>
          <w:rtl/>
        </w:rPr>
        <w:t>،</w:t>
      </w:r>
      <w:r w:rsidRPr="007F35AE">
        <w:rPr>
          <w:rtl/>
        </w:rPr>
        <w:t xml:space="preserve"> ما سار راكب ميلا وحده »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الطريق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147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نهج البلاغة ج 3 ص 62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الاختصاص ص 337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عوالي اللآلي ج 1 ص 39 ح 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1 ص 150 ح 105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35" w:name="_Toc362083362"/>
      <w:bookmarkStart w:id="236" w:name="_Toc368917633"/>
      <w:r w:rsidRPr="00A25A6D">
        <w:rPr>
          <w:rtl/>
        </w:rPr>
        <w:lastRenderedPageBreak/>
        <w:t>25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25A6D">
        <w:rPr>
          <w:rtl/>
        </w:rPr>
        <w:t>باب أنه يستحب للمسافر مرافقة من يتزي</w:t>
      </w:r>
      <w:r w:rsidR="007852B0">
        <w:rPr>
          <w:rFonts w:hint="cs"/>
          <w:rtl/>
        </w:rPr>
        <w:t>ّ</w:t>
      </w:r>
      <w:r w:rsidRPr="00A25A6D">
        <w:rPr>
          <w:rtl/>
        </w:rPr>
        <w:t>ن به</w:t>
      </w:r>
      <w:r w:rsidR="00637BDD">
        <w:rPr>
          <w:rtl/>
        </w:rPr>
        <w:t>،</w:t>
      </w:r>
      <w:r w:rsidRPr="00A25A6D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يرفق به</w:t>
      </w:r>
      <w:r w:rsidR="00637BDD">
        <w:rPr>
          <w:rtl/>
        </w:rPr>
        <w:t>،</w:t>
      </w:r>
      <w:r w:rsidRPr="007F35AE">
        <w:rPr>
          <w:rtl/>
        </w:rPr>
        <w:t xml:space="preserve"> ومن يعرف حق</w:t>
      </w:r>
      <w:r w:rsidR="007852B0">
        <w:rPr>
          <w:rFonts w:hint="cs"/>
          <w:rtl/>
        </w:rPr>
        <w:t>ّ</w:t>
      </w:r>
      <w:r w:rsidRPr="007F35AE">
        <w:rPr>
          <w:rtl/>
        </w:rPr>
        <w:t>ه</w:t>
      </w:r>
      <w:r w:rsidR="00D66788" w:rsidRPr="00D66788">
        <w:rPr>
          <w:rStyle w:val="libAlaemHeading2Char"/>
          <w:rtl/>
        </w:rPr>
        <w:t xml:space="preserve"> )</w:t>
      </w:r>
      <w:bookmarkEnd w:id="235"/>
      <w:bookmarkEnd w:id="23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>
        <w:rPr>
          <w:rtl/>
        </w:rPr>
        <w:t>[</w:t>
      </w:r>
      <w:r w:rsidR="007D1694" w:rsidRPr="007F35AE">
        <w:rPr>
          <w:rtl/>
        </w:rPr>
        <w:t xml:space="preserve"> علي بن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محمد بن علي الخزاز في كفاية الأثر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وهبان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داود بن الهيثم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إسحاق بن بهلول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 بهلول بن حسان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طلحة بن زيد الرق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الزبير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عطا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عمير بن هانئ العبسي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جنادة بن أبي أمية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له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نازعتك إلى صحبة الرجال حاجة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فاصحب من إذا صحبته زانك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وإذا خدمته صانك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أردت منه معونة عانك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قلت صد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قولك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صلت شد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صولتك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مددت يدك بفضل مد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بدت منك ثلمة سد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رأى منك حسنة عد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سألته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أعطاك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سكت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عنه ابتدأك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نزلت بك إحدى الملمات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واساك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لا يأتيك منه البوائق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يختلف عليك منه الطرائق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يخذلك عند الحقائق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تنازعتما منقسما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آثرك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الدرر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خير لك في صحبة من لا يرى لك مثل الذي يرى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لنفسه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كفاية الأثر ص 228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لاستقامة اسم المؤلف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منفسا</w:t>
      </w:r>
      <w:r w:rsidR="00C7539D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الدرة الباهرة ص 25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37" w:name="_Toc362083363"/>
      <w:bookmarkStart w:id="238" w:name="_Toc368917634"/>
      <w:r w:rsidRPr="00821C43">
        <w:rPr>
          <w:rtl/>
        </w:rPr>
        <w:lastRenderedPageBreak/>
        <w:t>26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21C43">
        <w:rPr>
          <w:rtl/>
        </w:rPr>
        <w:t>باب استحباب جمع الرفقاء نفقتهم وإخراجها</w:t>
      </w:r>
      <w:r w:rsidR="00D66788" w:rsidRPr="00D66788">
        <w:rPr>
          <w:rStyle w:val="libAlaemHeading2Char"/>
          <w:rtl/>
        </w:rPr>
        <w:t xml:space="preserve"> )</w:t>
      </w:r>
      <w:bookmarkEnd w:id="237"/>
      <w:bookmarkEnd w:id="23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من سن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 السفر إذا خرج القوم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يخرجوا نفقاتهم جميعا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أطيب لأنفسهم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لذات بينهم »</w:t>
      </w:r>
      <w:r w:rsidR="007D1694">
        <w:rPr>
          <w:rtl/>
        </w:rPr>
        <w:t>.</w:t>
      </w:r>
    </w:p>
    <w:p w:rsidR="007D1694" w:rsidRPr="007F35AE" w:rsidRDefault="00FD1028" w:rsidP="00C7539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</w:t>
      </w:r>
      <w:r w:rsidR="00C7539D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سنة السفر إذا خرج القوم وكانوا رفقاء أن يخرجوا نفقاتهم جميعا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فيجمعوها وينفقوا منها معا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 أطيب لأنفسهم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وأحسن لذات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بينهم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239" w:name="_Toc362083364"/>
      <w:bookmarkStart w:id="240" w:name="_Toc368917635"/>
      <w:r w:rsidRPr="00821C43">
        <w:rPr>
          <w:rtl/>
        </w:rPr>
        <w:t>27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21C43">
        <w:rPr>
          <w:rtl/>
        </w:rPr>
        <w:t>باب استحباب كون الرفقاء أربعة</w:t>
      </w:r>
      <w:r w:rsidR="00637BDD">
        <w:rPr>
          <w:rtl/>
        </w:rPr>
        <w:t>،</w:t>
      </w:r>
      <w:r w:rsidRPr="00821C43">
        <w:rPr>
          <w:rtl/>
        </w:rPr>
        <w:t xml:space="preserve"> وكراهة زيادتهم</w:t>
      </w:r>
      <w:r>
        <w:rPr>
          <w:rFonts w:hint="cs"/>
          <w:rtl/>
        </w:rPr>
        <w:t xml:space="preserve"> </w:t>
      </w:r>
      <w:r w:rsidRPr="007F35AE">
        <w:rPr>
          <w:rtl/>
        </w:rPr>
        <w:t>على سبعة مع عدم الحاجة</w:t>
      </w:r>
      <w:r w:rsidR="00637BDD">
        <w:rPr>
          <w:rtl/>
        </w:rPr>
        <w:t>،</w:t>
      </w:r>
      <w:r w:rsidRPr="007F35AE">
        <w:rPr>
          <w:rtl/>
        </w:rPr>
        <w:t xml:space="preserve"> وكراهة سبق الرفيق</w:t>
      </w:r>
      <w:r>
        <w:rPr>
          <w:rFonts w:hint="cs"/>
          <w:rtl/>
        </w:rPr>
        <w:t xml:space="preserve"> </w:t>
      </w:r>
      <w:r w:rsidRPr="007F35AE">
        <w:rPr>
          <w:rtl/>
        </w:rPr>
        <w:t>حتى يغيب عن البصر</w:t>
      </w:r>
      <w:r w:rsidR="00D66788" w:rsidRPr="00D66788">
        <w:rPr>
          <w:rStyle w:val="libAlaemHeading2Char"/>
          <w:rtl/>
        </w:rPr>
        <w:t xml:space="preserve"> )</w:t>
      </w:r>
      <w:bookmarkEnd w:id="239"/>
      <w:bookmarkEnd w:id="24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يحيى العطار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أبي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سيف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أخيه علي بن سيف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سيف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رجل من بني نوفل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المطلب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أحب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الصحابة إلى الله </w:t>
      </w:r>
      <w:r w:rsidR="00637BDD">
        <w:rPr>
          <w:rtl/>
        </w:rPr>
        <w:t>عزّوجلّ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C7539D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</w:t>
      </w:r>
      <w:r w:rsidR="00C7539D">
        <w:rPr>
          <w:rFonts w:hint="cs"/>
          <w:rtl/>
        </w:rPr>
        <w:t>إ</w:t>
      </w:r>
      <w:r w:rsidRPr="007F35AE">
        <w:rPr>
          <w:rtl/>
        </w:rPr>
        <w:t>سلام ج 1 ص 346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238 ح 82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أربعة</w:t>
      </w:r>
      <w:r w:rsidR="00637BDD">
        <w:rPr>
          <w:rtl/>
        </w:rPr>
        <w:t>،</w:t>
      </w:r>
      <w:r w:rsidRPr="007F35AE">
        <w:rPr>
          <w:rtl/>
        </w:rPr>
        <w:t xml:space="preserve"> وما زاد قوم على سبعة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زاد لغطهم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خير الرفقاء أربعة »</w:t>
      </w:r>
      <w:r w:rsidR="007D1694">
        <w:rPr>
          <w:rtl/>
        </w:rPr>
        <w:t>.</w:t>
      </w:r>
    </w:p>
    <w:p w:rsidR="007D1694" w:rsidRPr="00EE2068" w:rsidRDefault="007D1694" w:rsidP="007D1694">
      <w:pPr>
        <w:pStyle w:val="Heading2Center"/>
        <w:rPr>
          <w:rtl/>
        </w:rPr>
      </w:pPr>
      <w:bookmarkStart w:id="241" w:name="_Toc362083365"/>
      <w:bookmarkStart w:id="242" w:name="_Toc368917636"/>
      <w:r w:rsidRPr="00EE2068">
        <w:rPr>
          <w:rtl/>
        </w:rPr>
        <w:t>28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E2068">
        <w:rPr>
          <w:rtl/>
        </w:rPr>
        <w:t>باب استحباب الاستعانة على السفر بالحداء والشعر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EE2068">
        <w:rPr>
          <w:rtl/>
        </w:rPr>
        <w:t>دون الغناء وما فيه خنا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241"/>
      <w:bookmarkEnd w:id="24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زاد المسافر الحدو والشعر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كان منه ليس فيه خنا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وكان حادي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بعض نسوته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خادمه أنجشة فقال لأنجشة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أرفق بالقوارير » وفي رواية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تكسر القوارير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144 ح 788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158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ح</w:t>
      </w:r>
      <w:r w:rsidR="00C7539D">
        <w:rPr>
          <w:rFonts w:hint="cs"/>
          <w:rtl/>
        </w:rPr>
        <w:t>َ</w:t>
      </w:r>
      <w:r w:rsidRPr="007F35AE">
        <w:rPr>
          <w:rtl/>
        </w:rPr>
        <w:t>دا بالإبل ح</w:t>
      </w:r>
      <w:r w:rsidR="00C7539D">
        <w:rPr>
          <w:rFonts w:hint="cs"/>
          <w:rtl/>
        </w:rPr>
        <w:t>َ</w:t>
      </w:r>
      <w:r w:rsidRPr="007F35AE">
        <w:rPr>
          <w:rtl/>
        </w:rPr>
        <w:t>دوا</w:t>
      </w:r>
      <w:r w:rsidR="00C7539D">
        <w:rPr>
          <w:rFonts w:hint="cs"/>
          <w:rtl/>
        </w:rPr>
        <w:t>ً</w:t>
      </w:r>
      <w:r w:rsidR="00637BDD">
        <w:rPr>
          <w:rtl/>
        </w:rPr>
        <w:t>:</w:t>
      </w:r>
      <w:r w:rsidRPr="007F35AE">
        <w:rPr>
          <w:rtl/>
        </w:rPr>
        <w:t xml:space="preserve"> إذا زجرها وغن</w:t>
      </w:r>
      <w:r w:rsidR="00C7539D">
        <w:rPr>
          <w:rFonts w:hint="cs"/>
          <w:rtl/>
        </w:rPr>
        <w:t>ّ</w:t>
      </w:r>
      <w:r w:rsidRPr="007F35AE">
        <w:rPr>
          <w:rtl/>
        </w:rPr>
        <w:t>ى لها ليحثها على السير</w:t>
      </w:r>
      <w:r w:rsidR="00637BDD">
        <w:rPr>
          <w:rtl/>
        </w:rPr>
        <w:t>،</w:t>
      </w:r>
      <w:r w:rsidRPr="007F35AE">
        <w:rPr>
          <w:rtl/>
        </w:rPr>
        <w:t xml:space="preserve"> والخنا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الفحش </w:t>
      </w:r>
      <w:r w:rsidR="00A61C25">
        <w:rPr>
          <w:rtl/>
        </w:rPr>
        <w:t>(</w:t>
      </w:r>
      <w:r w:rsidRPr="007F35AE">
        <w:rPr>
          <w:rtl/>
        </w:rPr>
        <w:t>مجمع البحرين ج 1 ص 96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المناقب ج 1 ص 147</w:t>
      </w:r>
      <w:r>
        <w:rPr>
          <w:rtl/>
        </w:rPr>
        <w:t>.</w:t>
      </w:r>
    </w:p>
    <w:p w:rsidR="007D1694" w:rsidRPr="00334CC2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43" w:name="_Toc362083366"/>
      <w:bookmarkStart w:id="244" w:name="_Toc368917637"/>
      <w:r w:rsidRPr="00334CC2">
        <w:rPr>
          <w:rtl/>
        </w:rPr>
        <w:lastRenderedPageBreak/>
        <w:t>29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34CC2">
        <w:rPr>
          <w:rtl/>
        </w:rPr>
        <w:t>باب استحباب صلاة ركعتين والدعاء</w:t>
      </w:r>
      <w:r>
        <w:rPr>
          <w:rFonts w:hint="cs"/>
          <w:rtl/>
        </w:rPr>
        <w:t xml:space="preserve"> </w:t>
      </w:r>
      <w:r w:rsidRPr="00334CC2">
        <w:rPr>
          <w:rtl/>
        </w:rPr>
        <w:t>لرد</w:t>
      </w:r>
      <w:r w:rsidR="00C7539D">
        <w:rPr>
          <w:rFonts w:hint="cs"/>
          <w:rtl/>
        </w:rPr>
        <w:t>ّ</w:t>
      </w:r>
      <w:r w:rsidRPr="00334CC2">
        <w:rPr>
          <w:rtl/>
        </w:rPr>
        <w:t xml:space="preserve"> الضال</w:t>
      </w:r>
      <w:r w:rsidR="00C7539D">
        <w:rPr>
          <w:rFonts w:hint="cs"/>
          <w:rtl/>
        </w:rPr>
        <w:t>ّ</w:t>
      </w:r>
      <w:r w:rsidRPr="00334CC2">
        <w:rPr>
          <w:rtl/>
        </w:rPr>
        <w:t>ة</w:t>
      </w:r>
      <w:r w:rsidR="00D66788" w:rsidRPr="00D66788">
        <w:rPr>
          <w:rStyle w:val="libAlaemHeading2Char"/>
          <w:rtl/>
        </w:rPr>
        <w:t xml:space="preserve"> )</w:t>
      </w:r>
      <w:bookmarkEnd w:id="243"/>
      <w:bookmarkEnd w:id="24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 عن جابر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الأنصاري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م عليا وفاطمة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هذا الدعاء وقال لهما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نزلت بكما مصيبة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خفتما جور السلطان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ضل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ت لكما ضالة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فأحسنا الوضوء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ركعتين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وارفعا أيديكما إلى السماء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وقولا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عالم الغيب والسرائر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مطاع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عليم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هازم الأحزاب لمحمد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كائد فرعون لموسى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منجي عيسى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أيدي الظلمة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مخلص قوم نوح من الغرق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راحم عبده يعقوب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كاشف ضر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أي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منجي ذي النون من الظلمات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فاعل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هاديا إلى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دالا</w:t>
      </w:r>
      <w:r w:rsidR="00C7539D">
        <w:rPr>
          <w:rFonts w:hint="cs"/>
          <w:rtl/>
        </w:rPr>
        <w:t>ً</w:t>
      </w:r>
      <w:r w:rsidR="007D1694" w:rsidRPr="007F35AE">
        <w:rPr>
          <w:rtl/>
        </w:rPr>
        <w:t xml:space="preserve">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آمرا</w:t>
      </w:r>
      <w:r w:rsidR="00C7539D">
        <w:rPr>
          <w:rFonts w:hint="cs"/>
          <w:rtl/>
        </w:rPr>
        <w:t>ً</w:t>
      </w:r>
      <w:r w:rsidR="007D1694" w:rsidRPr="007F35AE">
        <w:rPr>
          <w:rtl/>
        </w:rPr>
        <w:t xml:space="preserve"> بكل خير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خالق الخير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أهل الخير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أنت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رغبت إليك فيما قد علمت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وأنت علام الغيوب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أسألك أن تصلي على محمد وآل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اسألا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الحاجة تجابا إن شاء الله »</w:t>
      </w:r>
      <w:r w:rsidR="007D1694">
        <w:rPr>
          <w:rtl/>
        </w:rPr>
        <w:t>.</w:t>
      </w:r>
    </w:p>
    <w:p w:rsidR="007D1694" w:rsidRPr="007F35AE" w:rsidRDefault="00FD1028" w:rsidP="00C7539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أمير المؤمنين </w:t>
      </w:r>
      <w:r w:rsidR="00C7539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تصل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ي ركعتين تقرأ فيهما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وتقول بعد فراغك منهما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رافعا يديك إلى السماء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هم راد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الضال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والهادي من الضلالة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على محمد وآل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واحفظ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ضال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وارددها إلي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سالمة يا أرحم الراحمين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ها من فضلك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وعطائك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عباد الله في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سي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ارة الله في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وا علي</w:t>
      </w:r>
      <w:r w:rsidR="00C7539D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مكارم الأخلاق ص 341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مكارم الأخلاق ص 398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ضال</w:t>
      </w:r>
      <w:r w:rsidR="00C7539D">
        <w:rPr>
          <w:rFonts w:hint="cs"/>
          <w:rtl/>
        </w:rPr>
        <w:t>ّ</w:t>
      </w:r>
      <w:r w:rsidRPr="007F35AE">
        <w:rPr>
          <w:rtl/>
        </w:rPr>
        <w:t>تي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ها من فضل الله وعطائه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C7539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ذهب لك ضال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متاع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C7539D">
        <w:rPr>
          <w:rStyle w:val="libAieChar"/>
          <w:rFonts w:hint="cs"/>
          <w:rtl/>
        </w:rPr>
        <w:t xml:space="preserve"> </w:t>
      </w:r>
      <w:r w:rsidR="00C7539D" w:rsidRPr="00C7539D">
        <w:rPr>
          <w:rStyle w:val="libAieChar"/>
          <w:rtl/>
        </w:rPr>
        <w:t>وَعِندَهُ مَفَاتِحُ الْغَيْبِ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قوله</w:t>
      </w:r>
      <w:r w:rsidR="007D1694">
        <w:rPr>
          <w:rtl/>
        </w:rPr>
        <w:t xml:space="preserve"> - </w:t>
      </w:r>
      <w:r w:rsidR="00C7539D" w:rsidRPr="00C7539D">
        <w:rPr>
          <w:rStyle w:val="libAieChar"/>
          <w:rtl/>
        </w:rPr>
        <w:t>كِتَابٍ مُّبِينٍ</w:t>
      </w:r>
      <w:r w:rsidR="00C7539D">
        <w:rPr>
          <w:rFonts w:hint="cs"/>
          <w:rtl/>
        </w:rPr>
        <w:t xml:space="preserve"> </w:t>
      </w:r>
      <w:r w:rsidR="00A61C25" w:rsidRPr="00C7539D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هم إنك تهدي من الضلالة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وتنجي من الغي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وترد</w:t>
      </w:r>
      <w:r w:rsidR="00C7539D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الضال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على محمد وآله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واغفر 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ورد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ضال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تي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إبراهيم الكفعمي في جنته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كتاب خواص</w:t>
      </w:r>
      <w:r w:rsidR="00C7539D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القرآن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من ضاع له شئ أو أبق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فليصل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ضحى الجمعة ثماني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ركعات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سل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م قرأ الضحى سبعا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صانع العجائب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راد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غائب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جامع الشتات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من مقاليد الأمور بيده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اجمع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كذا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لا جامع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أنت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ومن أدعية الضال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يا من لا يخفى عنه مكتوم</w:t>
      </w:r>
      <w:r w:rsidR="00637BDD">
        <w:rPr>
          <w:rtl/>
        </w:rPr>
        <w:t>،</w:t>
      </w:r>
      <w:r w:rsidRPr="007F35AE">
        <w:rPr>
          <w:rtl/>
        </w:rPr>
        <w:t xml:space="preserve"> ولا يشذ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 عنه</w:t>
      </w:r>
      <w:r>
        <w:rPr>
          <w:rFonts w:hint="cs"/>
          <w:rtl/>
        </w:rPr>
        <w:t xml:space="preserve"> </w:t>
      </w:r>
      <w:r w:rsidRPr="007F35AE">
        <w:rPr>
          <w:rtl/>
        </w:rPr>
        <w:t>معلوم</w:t>
      </w:r>
      <w:r w:rsidR="00637BDD">
        <w:rPr>
          <w:rtl/>
        </w:rPr>
        <w:t>،</w:t>
      </w:r>
      <w:r w:rsidRPr="007F35AE">
        <w:rPr>
          <w:rtl/>
        </w:rPr>
        <w:t xml:space="preserve"> ولا يغالبه منيع</w:t>
      </w:r>
      <w:r w:rsidR="00637BDD">
        <w:rPr>
          <w:rtl/>
        </w:rPr>
        <w:t>،</w:t>
      </w:r>
      <w:r w:rsidRPr="007F35AE">
        <w:rPr>
          <w:rtl/>
        </w:rPr>
        <w:t xml:space="preserve"> ولا يطاوله رفيع</w:t>
      </w:r>
      <w:r w:rsidR="00637BDD">
        <w:rPr>
          <w:rtl/>
        </w:rPr>
        <w:t>،</w:t>
      </w:r>
      <w:r w:rsidRPr="007F35AE">
        <w:rPr>
          <w:rtl/>
        </w:rPr>
        <w:t xml:space="preserve"> أردد بقدرتك علي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 ما في</w:t>
      </w:r>
      <w:r>
        <w:rPr>
          <w:rFonts w:hint="cs"/>
          <w:rtl/>
        </w:rPr>
        <w:t xml:space="preserve"> </w:t>
      </w:r>
      <w:r w:rsidRPr="007F35AE">
        <w:rPr>
          <w:rtl/>
        </w:rPr>
        <w:t>قبضتك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 w:rsidR="00C7539D">
        <w:rPr>
          <w:rFonts w:hint="cs"/>
          <w:rtl/>
        </w:rPr>
        <w:t>ّ</w:t>
      </w:r>
      <w:r w:rsidRPr="007F35AE">
        <w:rPr>
          <w:rtl/>
        </w:rPr>
        <w:t>ك أهل الخيرات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ومنها</w:t>
      </w:r>
      <w:r w:rsidR="00637BDD">
        <w:rPr>
          <w:rtl/>
        </w:rPr>
        <w:t>:</w:t>
      </w:r>
      <w:r w:rsidRPr="007F35AE">
        <w:rPr>
          <w:rtl/>
        </w:rPr>
        <w:t xml:space="preserve"> اللهم هادي الضال</w:t>
      </w:r>
      <w:r w:rsidR="00C7539D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راد الضال</w:t>
      </w:r>
      <w:r w:rsidR="00C7539D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أسألك بعز</w:t>
      </w:r>
      <w:r w:rsidR="00C7539D">
        <w:rPr>
          <w:rFonts w:hint="cs"/>
          <w:rtl/>
        </w:rPr>
        <w:t>ّ</w:t>
      </w:r>
      <w:r w:rsidRPr="007F35AE">
        <w:rPr>
          <w:rtl/>
        </w:rPr>
        <w:t>تك</w:t>
      </w:r>
      <w:r>
        <w:rPr>
          <w:rFonts w:hint="cs"/>
          <w:rtl/>
        </w:rPr>
        <w:t xml:space="preserve"> </w:t>
      </w:r>
      <w:r w:rsidRPr="007F35AE">
        <w:rPr>
          <w:rtl/>
        </w:rPr>
        <w:t>وسلطانك</w:t>
      </w:r>
      <w:r w:rsidR="00637BDD">
        <w:rPr>
          <w:rtl/>
        </w:rPr>
        <w:t>،</w:t>
      </w:r>
      <w:r w:rsidRPr="007F35AE">
        <w:rPr>
          <w:rtl/>
        </w:rPr>
        <w:t xml:space="preserve"> أن تصلي على محمد وآل محمد</w:t>
      </w:r>
      <w:r w:rsidR="00637BDD">
        <w:rPr>
          <w:rtl/>
        </w:rPr>
        <w:t>،</w:t>
      </w:r>
      <w:r w:rsidRPr="007F35AE">
        <w:rPr>
          <w:rtl/>
        </w:rPr>
        <w:t xml:space="preserve"> وأن ترد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 علي</w:t>
      </w:r>
      <w:r w:rsidR="00C7539D">
        <w:rPr>
          <w:rFonts w:hint="cs"/>
          <w:rtl/>
        </w:rPr>
        <w:t>ّ</w:t>
      </w:r>
      <w:r w:rsidRPr="007F35AE">
        <w:rPr>
          <w:rtl/>
        </w:rPr>
        <w:t xml:space="preserve"> ضال</w:t>
      </w:r>
      <w:r w:rsidR="00C7539D">
        <w:rPr>
          <w:rFonts w:hint="cs"/>
          <w:rtl/>
        </w:rPr>
        <w:t>ّ</w:t>
      </w:r>
      <w:r w:rsidRPr="007F35AE">
        <w:rPr>
          <w:rtl/>
        </w:rPr>
        <w:t>تي، فإن</w:t>
      </w:r>
      <w:r w:rsidR="00C7539D">
        <w:rPr>
          <w:rFonts w:hint="cs"/>
          <w:rtl/>
        </w:rPr>
        <w:t>ّ</w:t>
      </w:r>
      <w:r w:rsidRPr="007F35AE">
        <w:rPr>
          <w:rtl/>
        </w:rPr>
        <w:t>ها</w:t>
      </w:r>
      <w:r>
        <w:rPr>
          <w:rFonts w:hint="cs"/>
          <w:rtl/>
        </w:rPr>
        <w:t xml:space="preserve"> </w:t>
      </w:r>
      <w:r w:rsidRPr="007F35AE">
        <w:rPr>
          <w:rtl/>
        </w:rPr>
        <w:t>من عطائك وفضلك ورزقك.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مكارم الأخلاق ص 386</w:t>
      </w:r>
      <w:r>
        <w:rPr>
          <w:rtl/>
        </w:rPr>
        <w:t>.</w:t>
      </w:r>
    </w:p>
    <w:p w:rsidR="007D1694" w:rsidRPr="007F35AE" w:rsidRDefault="007D1694" w:rsidP="00C7539D">
      <w:pPr>
        <w:pStyle w:val="libFootnote"/>
        <w:rPr>
          <w:rtl/>
        </w:rPr>
      </w:pPr>
      <w:r w:rsidRPr="007F35AE">
        <w:rPr>
          <w:rtl/>
        </w:rPr>
        <w:t>(1) ال</w:t>
      </w:r>
      <w:r w:rsidR="00C7539D">
        <w:rPr>
          <w:rFonts w:hint="cs"/>
          <w:rtl/>
        </w:rPr>
        <w:t>أ</w:t>
      </w:r>
      <w:r w:rsidRPr="007F35AE">
        <w:rPr>
          <w:rtl/>
        </w:rPr>
        <w:t>نعام 6</w:t>
      </w:r>
      <w:r w:rsidR="00637BDD">
        <w:rPr>
          <w:rtl/>
        </w:rPr>
        <w:t>:</w:t>
      </w:r>
      <w:r w:rsidRPr="007F35AE">
        <w:rPr>
          <w:rtl/>
        </w:rPr>
        <w:t xml:space="preserve"> 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العمى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جنة المأوى </w:t>
      </w:r>
      <w:r>
        <w:rPr>
          <w:rFonts w:hint="cs"/>
          <w:rtl/>
        </w:rPr>
        <w:t>«</w:t>
      </w:r>
      <w:r w:rsidRPr="007F35AE">
        <w:rPr>
          <w:rtl/>
        </w:rPr>
        <w:t xml:space="preserve"> المصباح </w:t>
      </w:r>
      <w:r>
        <w:rPr>
          <w:rFonts w:hint="cs"/>
          <w:rtl/>
        </w:rPr>
        <w:t>»</w:t>
      </w:r>
      <w:r w:rsidRPr="007F35AE">
        <w:rPr>
          <w:rtl/>
        </w:rPr>
        <w:t xml:space="preserve"> ص 181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182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9D62F5" w:rsidRDefault="007D1694" w:rsidP="00D66788">
      <w:pPr>
        <w:pStyle w:val="Heading2Center"/>
        <w:rPr>
          <w:rtl/>
        </w:rPr>
      </w:pPr>
      <w:r>
        <w:rPr>
          <w:rtl/>
        </w:rPr>
        <w:br w:type="page"/>
      </w:r>
      <w:bookmarkStart w:id="245" w:name="_Toc362083367"/>
      <w:bookmarkStart w:id="246" w:name="_Toc368917638"/>
      <w:r w:rsidRPr="009D62F5">
        <w:rPr>
          <w:rtl/>
        </w:rPr>
        <w:lastRenderedPageBreak/>
        <w:t>30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D62F5">
        <w:rPr>
          <w:rtl/>
        </w:rPr>
        <w:t>باب استحباب اتخاذ الس</w:t>
      </w:r>
      <w:r w:rsidR="00C7539D">
        <w:rPr>
          <w:rFonts w:hint="cs"/>
          <w:rtl/>
        </w:rPr>
        <w:t>ُ</w:t>
      </w:r>
      <w:r w:rsidRPr="009D62F5">
        <w:rPr>
          <w:rtl/>
        </w:rPr>
        <w:t xml:space="preserve">فر </w:t>
      </w:r>
      <w:r w:rsidRPr="00C7539D">
        <w:rPr>
          <w:rtl/>
        </w:rPr>
        <w:t>(</w:t>
      </w:r>
      <w:r w:rsidRPr="00C7539D">
        <w:rPr>
          <w:rStyle w:val="libAlaemHeading2Char"/>
          <w:rtl/>
        </w:rPr>
        <w:t>*</w:t>
      </w:r>
      <w:r w:rsidR="00D66788" w:rsidRPr="00D66788">
        <w:rPr>
          <w:rtl/>
        </w:rPr>
        <w:t>)</w:t>
      </w:r>
      <w:r>
        <w:rPr>
          <w:rtl/>
        </w:rPr>
        <w:t xml:space="preserve"> في السفر </w:t>
      </w:r>
      <w:r w:rsidRPr="00C7539D">
        <w:rPr>
          <w:rtl/>
        </w:rPr>
        <w:t>والتنوق (</w:t>
      </w:r>
      <w:r w:rsidRPr="00C7539D">
        <w:rPr>
          <w:rStyle w:val="libAlaemHeading2Char"/>
          <w:rtl/>
        </w:rPr>
        <w:t>**</w:t>
      </w:r>
      <w:r w:rsidR="00D66788" w:rsidRPr="00D66788">
        <w:rPr>
          <w:rtl/>
        </w:rPr>
        <w:t>)</w:t>
      </w:r>
      <w:r w:rsidRPr="00C7539D">
        <w:rPr>
          <w:rFonts w:hint="cs"/>
          <w:rtl/>
        </w:rPr>
        <w:t xml:space="preserve"> </w:t>
      </w:r>
      <w:r w:rsidRPr="009D62F5">
        <w:rPr>
          <w:rtl/>
        </w:rPr>
        <w:t>فيها</w:t>
      </w:r>
      <w:r w:rsidR="00637BDD">
        <w:rPr>
          <w:rtl/>
        </w:rPr>
        <w:t>،</w:t>
      </w:r>
      <w:r w:rsidRPr="009D62F5">
        <w:rPr>
          <w:rtl/>
        </w:rPr>
        <w:t xml:space="preserve"> وكون حلقها حديدا لا صفرا</w:t>
      </w:r>
      <w:r w:rsidR="00D66788" w:rsidRPr="00D66788">
        <w:rPr>
          <w:rStyle w:val="libAlaemHeading2Char"/>
          <w:rtl/>
        </w:rPr>
        <w:t xml:space="preserve"> )</w:t>
      </w:r>
      <w:bookmarkEnd w:id="245"/>
      <w:bookmarkEnd w:id="24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كرم الرجل أن يطيب زاده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السفر »</w:t>
      </w:r>
      <w:r w:rsidR="007D1694">
        <w:rPr>
          <w:rtl/>
        </w:rPr>
        <w:t>.</w:t>
      </w:r>
    </w:p>
    <w:p w:rsidR="007D1694" w:rsidRPr="00A57ED8" w:rsidRDefault="007D1694" w:rsidP="00C7539D">
      <w:pPr>
        <w:pStyle w:val="Heading2Center"/>
        <w:rPr>
          <w:rtl/>
        </w:rPr>
      </w:pPr>
      <w:bookmarkStart w:id="247" w:name="_Toc362083368"/>
      <w:bookmarkStart w:id="248" w:name="_Toc368917639"/>
      <w:r w:rsidRPr="00A57ED8">
        <w:rPr>
          <w:rtl/>
        </w:rPr>
        <w:t>31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57ED8">
        <w:rPr>
          <w:rtl/>
        </w:rPr>
        <w:t>باب استحباب حمل المسافر إلى الحج والعمرة وغيرهما</w:t>
      </w:r>
      <w:r>
        <w:rPr>
          <w:rtl/>
        </w:rPr>
        <w:t xml:space="preserve"> -</w:t>
      </w:r>
      <w:r w:rsidR="003C35D8">
        <w:rPr>
          <w:rtl/>
        </w:rPr>
        <w:t xml:space="preserve"> إلّا </w:t>
      </w:r>
      <w:r w:rsidRPr="00A57ED8">
        <w:rPr>
          <w:rtl/>
        </w:rPr>
        <w:t xml:space="preserve">زيارة الحسين </w:t>
      </w:r>
      <w:r w:rsidR="00637BDD" w:rsidRPr="00C7539D">
        <w:rPr>
          <w:rStyle w:val="libAlaemHeading2Char"/>
          <w:rtl/>
        </w:rPr>
        <w:t>عليه‌السلام</w:t>
      </w:r>
      <w:r>
        <w:rPr>
          <w:rtl/>
        </w:rPr>
        <w:t xml:space="preserve"> - </w:t>
      </w:r>
      <w:r w:rsidRPr="00A57ED8">
        <w:rPr>
          <w:rtl/>
        </w:rPr>
        <w:t>أطيب الزاد كاللوز</w:t>
      </w:r>
      <w:r w:rsidR="00637BDD">
        <w:rPr>
          <w:rtl/>
        </w:rPr>
        <w:t>،</w:t>
      </w:r>
      <w:r w:rsidRPr="00A57ED8">
        <w:rPr>
          <w:rFonts w:hint="cs"/>
          <w:rtl/>
        </w:rPr>
        <w:t xml:space="preserve"> </w:t>
      </w:r>
      <w:r w:rsidRPr="00A57ED8">
        <w:rPr>
          <w:rtl/>
        </w:rPr>
        <w:t>والسكر</w:t>
      </w:r>
      <w:r w:rsidR="00637BDD">
        <w:rPr>
          <w:rtl/>
        </w:rPr>
        <w:t>،</w:t>
      </w:r>
      <w:r w:rsidRPr="00A57ED8">
        <w:rPr>
          <w:rtl/>
        </w:rPr>
        <w:t xml:space="preserve"> ونحوه وال</w:t>
      </w:r>
      <w:r w:rsidR="00C7539D">
        <w:rPr>
          <w:rFonts w:hint="cs"/>
          <w:rtl/>
        </w:rPr>
        <w:t>إ</w:t>
      </w:r>
      <w:r w:rsidRPr="00A57ED8">
        <w:rPr>
          <w:rtl/>
        </w:rPr>
        <w:t>كثار من حمل الماء</w:t>
      </w:r>
      <w:r w:rsidR="00D66788" w:rsidRPr="00D66788">
        <w:rPr>
          <w:rStyle w:val="libAlaemHeading2Char"/>
          <w:rtl/>
        </w:rPr>
        <w:t xml:space="preserve"> )</w:t>
      </w:r>
      <w:bookmarkEnd w:id="247"/>
      <w:bookmarkEnd w:id="24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المروة مرو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تان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وأم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ا مروة السفر فبذل الزاد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الخلاف على الأصحاب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والرواية عنهم إذا انصرفوا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30</w:t>
      </w:r>
    </w:p>
    <w:p w:rsidR="007D1694" w:rsidRPr="00A57ED8" w:rsidRDefault="007D1694" w:rsidP="007D1694">
      <w:pPr>
        <w:pStyle w:val="libFootnote"/>
        <w:rPr>
          <w:rtl/>
        </w:rPr>
      </w:pPr>
      <w:r w:rsidRPr="00A57ED8">
        <w:rPr>
          <w:rFonts w:hint="cs"/>
          <w:rtl/>
        </w:rPr>
        <w:t>(</w:t>
      </w:r>
      <w:r w:rsidRPr="00C7539D">
        <w:rPr>
          <w:rStyle w:val="libFootnoteAlaemChar"/>
          <w:rtl/>
        </w:rPr>
        <w:t>*</w:t>
      </w:r>
      <w:r w:rsidRPr="00A57ED8">
        <w:rPr>
          <w:rFonts w:hint="cs"/>
          <w:rtl/>
        </w:rPr>
        <w:t>)</w:t>
      </w:r>
      <w:r w:rsidRPr="00A57ED8">
        <w:rPr>
          <w:rtl/>
        </w:rPr>
        <w:t xml:space="preserve"> الس</w:t>
      </w:r>
      <w:r w:rsidR="00C7539D">
        <w:rPr>
          <w:rFonts w:hint="cs"/>
          <w:rtl/>
        </w:rPr>
        <w:t>ُّ</w:t>
      </w:r>
      <w:r w:rsidRPr="00A57ED8">
        <w:rPr>
          <w:rtl/>
        </w:rPr>
        <w:t>ف</w:t>
      </w:r>
      <w:r w:rsidR="00C7539D">
        <w:rPr>
          <w:rFonts w:hint="cs"/>
          <w:rtl/>
        </w:rPr>
        <w:t>َ</w:t>
      </w:r>
      <w:r w:rsidRPr="00A57ED8">
        <w:rPr>
          <w:rtl/>
        </w:rPr>
        <w:t>ر</w:t>
      </w:r>
      <w:r w:rsidR="00637BDD">
        <w:rPr>
          <w:rtl/>
        </w:rPr>
        <w:t>:</w:t>
      </w:r>
      <w:r w:rsidRPr="00A57ED8">
        <w:rPr>
          <w:rtl/>
        </w:rPr>
        <w:t xml:space="preserve"> جمع س</w:t>
      </w:r>
      <w:r w:rsidR="00C7539D">
        <w:rPr>
          <w:rFonts w:hint="cs"/>
          <w:rtl/>
        </w:rPr>
        <w:t>ُ</w:t>
      </w:r>
      <w:r w:rsidRPr="00A57ED8">
        <w:rPr>
          <w:rtl/>
        </w:rPr>
        <w:t>ف</w:t>
      </w:r>
      <w:r w:rsidR="00C7539D">
        <w:rPr>
          <w:rFonts w:hint="cs"/>
          <w:rtl/>
        </w:rPr>
        <w:t>ْ</w:t>
      </w:r>
      <w:r w:rsidRPr="00A57ED8">
        <w:rPr>
          <w:rtl/>
        </w:rPr>
        <w:t>ر</w:t>
      </w:r>
      <w:r w:rsidR="00C7539D">
        <w:rPr>
          <w:rFonts w:hint="cs"/>
          <w:rtl/>
        </w:rPr>
        <w:t>َ</w:t>
      </w:r>
      <w:r w:rsidRPr="00A57ED8">
        <w:rPr>
          <w:rtl/>
        </w:rPr>
        <w:t xml:space="preserve">ة وهي الطعام الذي يتخذ للمسافر </w:t>
      </w:r>
      <w:r w:rsidR="00A61C25">
        <w:rPr>
          <w:rtl/>
        </w:rPr>
        <w:t>(</w:t>
      </w:r>
      <w:r w:rsidRPr="00A57ED8">
        <w:rPr>
          <w:rtl/>
        </w:rPr>
        <w:t>لسان العرب ج</w:t>
      </w:r>
      <w:r>
        <w:rPr>
          <w:rFonts w:hint="cs"/>
          <w:rtl/>
        </w:rPr>
        <w:t xml:space="preserve"> </w:t>
      </w:r>
      <w:r w:rsidRPr="00A57ED8">
        <w:rPr>
          <w:rtl/>
        </w:rPr>
        <w:t>4 ص 368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A57ED8" w:rsidRDefault="007D1694" w:rsidP="007D1694">
      <w:pPr>
        <w:pStyle w:val="libFootnote"/>
        <w:rPr>
          <w:rtl/>
        </w:rPr>
      </w:pPr>
      <w:r w:rsidRPr="00A57ED8">
        <w:rPr>
          <w:rtl/>
        </w:rPr>
        <w:t>(</w:t>
      </w:r>
      <w:r w:rsidRPr="00C7539D">
        <w:rPr>
          <w:rStyle w:val="libFootnoteAlaemChar"/>
          <w:rtl/>
        </w:rPr>
        <w:t>*</w:t>
      </w:r>
      <w:r w:rsidRPr="00C7539D">
        <w:rPr>
          <w:rStyle w:val="libFootnoteAlaemChar"/>
          <w:rFonts w:hint="cs"/>
          <w:rtl/>
        </w:rPr>
        <w:t>*</w:t>
      </w:r>
      <w:r w:rsidRPr="00A57ED8">
        <w:rPr>
          <w:rtl/>
        </w:rPr>
        <w:t>) ت</w:t>
      </w:r>
      <w:r w:rsidR="00C7539D">
        <w:rPr>
          <w:rFonts w:hint="cs"/>
          <w:rtl/>
        </w:rPr>
        <w:t>َ</w:t>
      </w:r>
      <w:r w:rsidRPr="00A57ED8">
        <w:rPr>
          <w:rtl/>
        </w:rPr>
        <w:t>نو</w:t>
      </w:r>
      <w:r w:rsidR="00C7539D">
        <w:rPr>
          <w:rFonts w:hint="cs"/>
          <w:rtl/>
        </w:rPr>
        <w:t>ّ</w:t>
      </w:r>
      <w:r w:rsidRPr="00A57ED8">
        <w:rPr>
          <w:rtl/>
        </w:rPr>
        <w:t>ق في الأمر</w:t>
      </w:r>
      <w:r w:rsidR="00637BDD">
        <w:rPr>
          <w:rtl/>
        </w:rPr>
        <w:t>:</w:t>
      </w:r>
      <w:r w:rsidRPr="00A57ED8">
        <w:rPr>
          <w:rtl/>
        </w:rPr>
        <w:t xml:space="preserve"> تأن</w:t>
      </w:r>
      <w:r w:rsidR="00C7539D">
        <w:rPr>
          <w:rFonts w:hint="cs"/>
          <w:rtl/>
        </w:rPr>
        <w:t>ّ</w:t>
      </w:r>
      <w:r w:rsidRPr="00A57ED8">
        <w:rPr>
          <w:rtl/>
        </w:rPr>
        <w:t>ق وتجو</w:t>
      </w:r>
      <w:r w:rsidR="00C7539D">
        <w:rPr>
          <w:rFonts w:hint="cs"/>
          <w:rtl/>
        </w:rPr>
        <w:t>ّ</w:t>
      </w:r>
      <w:r w:rsidRPr="00A57ED8">
        <w:rPr>
          <w:rtl/>
        </w:rPr>
        <w:t xml:space="preserve">د وبالغ فيه </w:t>
      </w:r>
      <w:r w:rsidR="00A61C25">
        <w:rPr>
          <w:rtl/>
        </w:rPr>
        <w:t>(</w:t>
      </w:r>
      <w:r w:rsidRPr="00A57ED8">
        <w:rPr>
          <w:rtl/>
        </w:rPr>
        <w:t>مجمع البحرين ج 5 ص242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346</w:t>
      </w:r>
      <w:r>
        <w:rPr>
          <w:rtl/>
        </w:rPr>
        <w:t>.</w:t>
      </w:r>
    </w:p>
    <w:p w:rsidR="007D1694" w:rsidRPr="007F35AE" w:rsidRDefault="007D1694" w:rsidP="00C7539D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C7539D">
        <w:rPr>
          <w:rFonts w:hint="cs"/>
          <w:rtl/>
        </w:rPr>
        <w:t>إ</w:t>
      </w:r>
      <w:r w:rsidRPr="007F35AE">
        <w:rPr>
          <w:rtl/>
        </w:rPr>
        <w:t>فترقوا</w:t>
      </w:r>
      <w:r>
        <w:rPr>
          <w:rtl/>
        </w:rPr>
        <w:t>.</w:t>
      </w:r>
    </w:p>
    <w:p w:rsidR="007D1694" w:rsidRPr="0074228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49" w:name="_Toc362083369"/>
      <w:bookmarkStart w:id="250" w:name="_Toc368917640"/>
      <w:r w:rsidRPr="0074228B">
        <w:rPr>
          <w:rtl/>
        </w:rPr>
        <w:lastRenderedPageBreak/>
        <w:t>32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4228B">
        <w:rPr>
          <w:rtl/>
        </w:rPr>
        <w:t>باب استحباب حمل المسافر معه جميع ما يحتاج إليه من</w:t>
      </w:r>
      <w:r w:rsidRPr="0074228B">
        <w:rPr>
          <w:rFonts w:hint="cs"/>
          <w:rtl/>
        </w:rPr>
        <w:t xml:space="preserve"> </w:t>
      </w:r>
      <w:r w:rsidRPr="0074228B">
        <w:rPr>
          <w:rtl/>
        </w:rPr>
        <w:t>السلاح والآلات والأدوية</w:t>
      </w:r>
      <w:r w:rsidR="00637BDD">
        <w:rPr>
          <w:rtl/>
        </w:rPr>
        <w:t>،</w:t>
      </w:r>
      <w:r w:rsidRPr="0074228B">
        <w:rPr>
          <w:rtl/>
        </w:rPr>
        <w:t xml:space="preserve"> وخصوصا السيف والترس ورماح</w:t>
      </w:r>
      <w:r w:rsidRPr="0074228B">
        <w:rPr>
          <w:rFonts w:hint="cs"/>
          <w:rtl/>
        </w:rPr>
        <w:t xml:space="preserve"> </w:t>
      </w:r>
      <w:r w:rsidRPr="0074228B">
        <w:rPr>
          <w:rtl/>
        </w:rPr>
        <w:t>القنا والقسي العربية</w:t>
      </w:r>
      <w:r w:rsidR="00637BDD">
        <w:rPr>
          <w:rtl/>
        </w:rPr>
        <w:t>،</w:t>
      </w:r>
      <w:r w:rsidRPr="0074228B">
        <w:rPr>
          <w:rtl/>
        </w:rPr>
        <w:t xml:space="preserve"> لا الفارسية وجواز دفع اللص ونحوه</w:t>
      </w:r>
      <w:r w:rsidRPr="0074228B">
        <w:rPr>
          <w:rFonts w:hint="cs"/>
          <w:rtl/>
        </w:rPr>
        <w:t xml:space="preserve"> </w:t>
      </w:r>
      <w:r w:rsidRPr="0074228B">
        <w:rPr>
          <w:rtl/>
        </w:rPr>
        <w:t>ولو بالقتال</w:t>
      </w:r>
      <w:r w:rsidR="00D66788" w:rsidRPr="00D66788">
        <w:rPr>
          <w:rStyle w:val="libAlaemHeading2Char"/>
          <w:rtl/>
        </w:rPr>
        <w:t xml:space="preserve"> )</w:t>
      </w:r>
      <w:bookmarkEnd w:id="249"/>
      <w:bookmarkEnd w:id="25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يسافر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بست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 أشياء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بالقارورة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والمقص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والمكحلة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والمرآة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والمشط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والسواك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آداب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لا يفارقه في أسفاره قارورة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والمكحلة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والمقراض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والمرآة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والسواك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والمشط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</w:t>
      </w:r>
      <w:r w:rsidR="00637BDD">
        <w:rPr>
          <w:rtl/>
        </w:rPr>
        <w:t>:</w:t>
      </w:r>
      <w:r w:rsidRPr="007F35AE">
        <w:rPr>
          <w:rtl/>
        </w:rPr>
        <w:t xml:space="preserve"> تكون معه الخيوط</w:t>
      </w:r>
      <w:r w:rsidR="00637BDD">
        <w:rPr>
          <w:rtl/>
        </w:rPr>
        <w:t>،</w:t>
      </w:r>
      <w:r w:rsidRPr="007F35AE">
        <w:rPr>
          <w:rtl/>
        </w:rPr>
        <w:t xml:space="preserve"> والإبرة</w:t>
      </w:r>
      <w:r w:rsidR="00637BDD">
        <w:rPr>
          <w:rtl/>
        </w:rPr>
        <w:t>،</w:t>
      </w:r>
      <w:r w:rsidRPr="007F35AE">
        <w:rPr>
          <w:rtl/>
        </w:rPr>
        <w:t xml:space="preserve"> والمخصف</w:t>
      </w:r>
      <w:r w:rsidR="00637BDD">
        <w:rPr>
          <w:rtl/>
        </w:rPr>
        <w:t>،</w:t>
      </w:r>
      <w:r w:rsidRPr="007F35AE">
        <w:rPr>
          <w:rtl/>
        </w:rPr>
        <w:t xml:space="preserve"> والسيور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فيخيط ثيابه</w:t>
      </w:r>
      <w:r w:rsidR="00637BDD">
        <w:rPr>
          <w:rtl/>
        </w:rPr>
        <w:t>،</w:t>
      </w:r>
      <w:r w:rsidRPr="007F35AE">
        <w:rPr>
          <w:rtl/>
        </w:rPr>
        <w:t xml:space="preserve"> ويخصف نعله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قام من الليل تسوك وإذا سافر سافر معه بست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>ة أشياء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القارورة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والمقص</w:t>
      </w:r>
      <w:r w:rsidR="00C7539D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والمكحلة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والمرآة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والمشط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والسواك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185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مكارم الأخلاق ص 35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118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والمقصين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51" w:name="_Toc362083370"/>
      <w:bookmarkStart w:id="252" w:name="_Toc368917641"/>
      <w:r w:rsidRPr="00141E49">
        <w:rPr>
          <w:rtl/>
        </w:rPr>
        <w:lastRenderedPageBreak/>
        <w:t>33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41E49">
        <w:rPr>
          <w:rtl/>
        </w:rPr>
        <w:t>باب استحباب استصحاب التربة الحسينية في 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وتقبيلها ووضعها على العينين والدعاء بالمأثور</w:t>
      </w:r>
      <w:r w:rsidR="00D66788" w:rsidRPr="00D66788">
        <w:rPr>
          <w:rStyle w:val="libAlaemHeading2Char"/>
          <w:rtl/>
        </w:rPr>
        <w:t xml:space="preserve"> )</w:t>
      </w:r>
      <w:bookmarkEnd w:id="251"/>
      <w:bookmarkEnd w:id="25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محمد بن قولويه في كامل الزيارة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 وجماعة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مشايخه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بعث إلي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 xml:space="preserve"> أبو الحسن الرضا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من خراسان ثياب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رزم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بين ذلك طين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 للرسول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هذا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طين قبر الحسين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كان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يوج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ه شيئا من الثياب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غيرها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ويجعل فيه الطين وكان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هو أمان بإذن الله »</w:t>
      </w:r>
      <w:r w:rsidR="007D1694">
        <w:rPr>
          <w:rtl/>
        </w:rPr>
        <w:t>.</w:t>
      </w:r>
    </w:p>
    <w:p w:rsidR="007D1694" w:rsidRPr="00141E49" w:rsidRDefault="007D1694" w:rsidP="007D1694">
      <w:pPr>
        <w:pStyle w:val="Heading2Center"/>
        <w:rPr>
          <w:rtl/>
        </w:rPr>
      </w:pPr>
      <w:bookmarkStart w:id="253" w:name="_Toc362083371"/>
      <w:bookmarkStart w:id="254" w:name="_Toc368917642"/>
      <w:r w:rsidRPr="00141E49">
        <w:rPr>
          <w:rtl/>
        </w:rPr>
        <w:t>34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41E49">
        <w:rPr>
          <w:rtl/>
        </w:rPr>
        <w:t>باب استحباب استصحاب الخواتيم العقيق والفيروزج</w:t>
      </w:r>
      <w:r>
        <w:rPr>
          <w:rFonts w:hint="cs"/>
          <w:rtl/>
        </w:rPr>
        <w:t xml:space="preserve"> </w:t>
      </w:r>
      <w:r w:rsidRPr="00141E49">
        <w:rPr>
          <w:rtl/>
        </w:rPr>
        <w:t>في السفر</w:t>
      </w:r>
      <w:r w:rsidR="00D66788" w:rsidRPr="00D66788">
        <w:rPr>
          <w:rStyle w:val="libAlaemHeading2Char"/>
          <w:rtl/>
        </w:rPr>
        <w:t xml:space="preserve"> )</w:t>
      </w:r>
      <w:bookmarkEnd w:id="253"/>
      <w:bookmarkEnd w:id="254"/>
    </w:p>
    <w:p w:rsidR="007D1694" w:rsidRPr="007F35AE" w:rsidRDefault="00FD1028" w:rsidP="000B668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أمان ال</w:t>
      </w:r>
      <w:r w:rsidR="000B6684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السيد قريش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السبيع المدني العلوي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كتاب فضل العقيق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بإسناده المتصل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الخاتم العقيق أمان في السفر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ومنه في حديث آخر</w:t>
      </w:r>
      <w:r w:rsidR="00637BDD">
        <w:rPr>
          <w:rtl/>
        </w:rPr>
        <w:t>،</w:t>
      </w:r>
      <w:r w:rsidRPr="007F35AE">
        <w:rPr>
          <w:rtl/>
        </w:rPr>
        <w:t xml:space="preserve"> 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الخاتم</w:t>
      </w:r>
      <w:r>
        <w:rPr>
          <w:rFonts w:hint="cs"/>
          <w:rtl/>
        </w:rPr>
        <w:t xml:space="preserve"> </w:t>
      </w:r>
      <w:r w:rsidRPr="007F35AE">
        <w:rPr>
          <w:rtl/>
        </w:rPr>
        <w:t>العقيق حرز في السفر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كامل الزيارات ص 278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رزم</w:t>
      </w:r>
      <w:r w:rsidR="00637BDD">
        <w:rPr>
          <w:rtl/>
        </w:rPr>
        <w:t>:</w:t>
      </w:r>
      <w:r w:rsidRPr="007F35AE">
        <w:rPr>
          <w:rtl/>
        </w:rPr>
        <w:t xml:space="preserve"> جمع رزمة</w:t>
      </w:r>
      <w:r w:rsidR="00637BDD">
        <w:rPr>
          <w:rtl/>
        </w:rPr>
        <w:t>:</w:t>
      </w:r>
      <w:r w:rsidRPr="007F35AE">
        <w:rPr>
          <w:rtl/>
        </w:rPr>
        <w:t xml:space="preserve"> وهي الكارة من الثياب </w:t>
      </w:r>
      <w:r w:rsidR="00A61C25">
        <w:rPr>
          <w:rtl/>
        </w:rPr>
        <w:t>(</w:t>
      </w:r>
      <w:r w:rsidRPr="007F35AE">
        <w:rPr>
          <w:rtl/>
        </w:rPr>
        <w:t>مجمع البحرين ج 6 ص</w:t>
      </w:r>
      <w:r>
        <w:rPr>
          <w:rFonts w:hint="cs"/>
          <w:rtl/>
        </w:rPr>
        <w:t xml:space="preserve"> </w:t>
      </w:r>
      <w:r w:rsidRPr="007F35AE">
        <w:rPr>
          <w:rtl/>
        </w:rPr>
        <w:t>72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ما كاد</w:t>
      </w:r>
      <w:r w:rsidR="00637BDD">
        <w:rPr>
          <w:rtl/>
        </w:rPr>
        <w:t>،</w:t>
      </w:r>
      <w:r w:rsidRPr="007F35AE">
        <w:rPr>
          <w:rtl/>
        </w:rPr>
        <w:t xml:space="preserve"> وفي نسخة</w:t>
      </w:r>
      <w:r w:rsidR="00637BDD">
        <w:rPr>
          <w:rtl/>
        </w:rPr>
        <w:t>:</w:t>
      </w:r>
      <w:r w:rsidRPr="007F35AE">
        <w:rPr>
          <w:rtl/>
        </w:rPr>
        <w:t xml:space="preserve"> ما يكاد</w:t>
      </w:r>
      <w:r>
        <w:rPr>
          <w:rtl/>
        </w:rPr>
        <w:t>.</w:t>
      </w:r>
      <w:r w:rsidRPr="007F35AE">
        <w:rPr>
          <w:rtl/>
        </w:rPr>
        <w:t xml:space="preserve"> وما أثبتناه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34</w:t>
      </w:r>
    </w:p>
    <w:p w:rsidR="007D1694" w:rsidRPr="007F35AE" w:rsidRDefault="007D1694" w:rsidP="000B668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0B6684">
        <w:rPr>
          <w:rFonts w:hint="cs"/>
          <w:rtl/>
        </w:rPr>
        <w:t>أ</w:t>
      </w:r>
      <w:r w:rsidRPr="007F35AE">
        <w:rPr>
          <w:rtl/>
        </w:rPr>
        <w:t>خطار ص 39</w:t>
      </w:r>
      <w:r>
        <w:rPr>
          <w:rtl/>
        </w:rPr>
        <w:t>.</w:t>
      </w:r>
    </w:p>
    <w:p w:rsidR="007D1694" w:rsidRPr="00D83547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55" w:name="_Toc362083372"/>
      <w:bookmarkStart w:id="256" w:name="_Toc368917643"/>
      <w:r w:rsidRPr="00D83547">
        <w:rPr>
          <w:rtl/>
        </w:rPr>
        <w:lastRenderedPageBreak/>
        <w:t>35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83547">
        <w:rPr>
          <w:rtl/>
        </w:rPr>
        <w:t>باب استحباب معونة المسافر</w:t>
      </w:r>
      <w:r w:rsidR="00637BDD">
        <w:rPr>
          <w:rtl/>
        </w:rPr>
        <w:t>،</w:t>
      </w:r>
      <w:r w:rsidRPr="00D83547">
        <w:rPr>
          <w:rtl/>
        </w:rPr>
        <w:t xml:space="preserve"> وخدمة</w:t>
      </w:r>
      <w:r>
        <w:rPr>
          <w:rFonts w:hint="cs"/>
          <w:rtl/>
        </w:rPr>
        <w:t xml:space="preserve"> </w:t>
      </w:r>
      <w:r w:rsidRPr="00D83547">
        <w:rPr>
          <w:rtl/>
        </w:rPr>
        <w:t>الرفيق في السفر</w:t>
      </w:r>
      <w:r w:rsidR="00D66788" w:rsidRPr="00D66788">
        <w:rPr>
          <w:rStyle w:val="libAlaemHeading2Char"/>
          <w:rtl/>
        </w:rPr>
        <w:t xml:space="preserve"> )</w:t>
      </w:r>
      <w:bookmarkEnd w:id="255"/>
      <w:bookmarkEnd w:id="25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 xml:space="preserve">علي بن الحسين </w:t>
      </w:r>
      <w:r>
        <w:rPr>
          <w:rtl/>
        </w:rPr>
        <w:t>[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أعان مؤمنا مسافرا في حاجة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نف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س الله عنه ثلاثة وسبعين كربة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واحدة في الدنيا من الغم والهم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وثنتين وسبعين كربة عند الكربة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العظمى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 يا رسول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الكربة العظمى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حيث يتشاغل الناس بأنفسهم، حتى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إبراهيم </w:t>
      </w:r>
      <w:r w:rsidR="00A61C25">
        <w:rPr>
          <w:rtl/>
        </w:rPr>
        <w:t>(</w:t>
      </w:r>
      <w:r w:rsidR="007D1694" w:rsidRPr="007F35AE">
        <w:rPr>
          <w:rtl/>
        </w:rPr>
        <w:t>صل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ى الله عليه</w:t>
      </w:r>
      <w:r w:rsidR="00A61C25">
        <w:rPr>
          <w:rtl/>
        </w:rPr>
        <w:t>)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>أسألك بخل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تي لا تسلمني إليها».</w:t>
      </w:r>
    </w:p>
    <w:p w:rsidR="007D1694" w:rsidRPr="007F35AE" w:rsidRDefault="00FD1028" w:rsidP="000B668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9298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تفسير الإمام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قوله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 w:rsidRPr="000B6684">
        <w:rPr>
          <w:rStyle w:val="libAlaemChar"/>
          <w:rtl/>
        </w:rPr>
        <w:t>(</w:t>
      </w:r>
      <w:r w:rsidR="000B6684">
        <w:rPr>
          <w:rFonts w:hint="cs"/>
          <w:rtl/>
        </w:rPr>
        <w:t xml:space="preserve"> </w:t>
      </w:r>
      <w:r w:rsidR="000B6684" w:rsidRPr="000B6684">
        <w:rPr>
          <w:rStyle w:val="libAieChar"/>
          <w:rtl/>
        </w:rPr>
        <w:t>وَمِمَّا رَزَقْنَاهُمْ يُنفِقُونَ</w:t>
      </w:r>
      <w:r w:rsidR="000B6684">
        <w:rPr>
          <w:rFonts w:hint="cs"/>
          <w:rtl/>
        </w:rPr>
        <w:t xml:space="preserve"> </w:t>
      </w:r>
      <w:r w:rsidR="00A61C25" w:rsidRPr="000B6684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قال ال</w:t>
      </w:r>
      <w:r w:rsidR="000B6684">
        <w:rPr>
          <w:rFonts w:hint="cs"/>
          <w:rtl/>
        </w:rPr>
        <w:t>إ</w:t>
      </w:r>
      <w:r w:rsidR="007D1694" w:rsidRPr="007F35AE">
        <w:rPr>
          <w:rtl/>
        </w:rPr>
        <w:t>مام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يعني ومما رزقناهم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من الأموال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والقوى في الأبدان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والجاه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ويؤد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ون من قوى الأبدان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المعونات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كالرجل يقود ضريرا وينجيه من مهلكة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ويعين مسافر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حمل متاع على دابة قد سقط عنها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198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كربته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تفسير الإمام العسكري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27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9299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عوالي اللآلي</w:t>
      </w:r>
      <w:r w:rsidR="00637BDD">
        <w:rPr>
          <w:rtl/>
        </w:rPr>
        <w:t>:</w:t>
      </w:r>
      <w:r w:rsidRPr="007F35AE">
        <w:rPr>
          <w:rtl/>
        </w:rPr>
        <w:t xml:space="preserve"> روي أن رفقة كانوا في سفر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0B6684">
        <w:rPr>
          <w:rFonts w:hint="cs"/>
          <w:rtl/>
        </w:rPr>
        <w:t>ّ</w:t>
      </w:r>
      <w:r w:rsidRPr="007F35AE">
        <w:rPr>
          <w:rtl/>
        </w:rPr>
        <w:t>ا قدموا قالوا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ما رأينا أفضل من فلان</w:t>
      </w:r>
      <w:r w:rsidR="00637BDD">
        <w:rPr>
          <w:rtl/>
        </w:rPr>
        <w:t>،</w:t>
      </w:r>
      <w:r w:rsidRPr="007F35AE">
        <w:rPr>
          <w:rtl/>
        </w:rPr>
        <w:t xml:space="preserve"> كان يصوم النهار</w:t>
      </w:r>
      <w:r w:rsidR="00637BDD">
        <w:rPr>
          <w:rtl/>
        </w:rPr>
        <w:t>،</w:t>
      </w:r>
      <w:r w:rsidRPr="007F35AE">
        <w:rPr>
          <w:rtl/>
        </w:rPr>
        <w:t xml:space="preserve"> فإذا نزلنا</w:t>
      </w:r>
      <w:r>
        <w:rPr>
          <w:rFonts w:hint="cs"/>
          <w:rtl/>
        </w:rPr>
        <w:t xml:space="preserve"> </w:t>
      </w:r>
      <w:r w:rsidRPr="007F35AE">
        <w:rPr>
          <w:rtl/>
        </w:rPr>
        <w:t>قام يصلي حتى نرحل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</w:t>
      </w:r>
      <w:r>
        <w:rPr>
          <w:rFonts w:hint="cs"/>
          <w:rtl/>
        </w:rPr>
        <w:t xml:space="preserve"> </w:t>
      </w:r>
      <w:r w:rsidRPr="007F35AE">
        <w:rPr>
          <w:rtl/>
        </w:rPr>
        <w:t>كان يمهد له ويكفيه</w:t>
      </w:r>
      <w:r w:rsidR="00637BDD">
        <w:rPr>
          <w:rtl/>
        </w:rPr>
        <w:t>،</w:t>
      </w:r>
      <w:r w:rsidRPr="007F35AE">
        <w:rPr>
          <w:rtl/>
        </w:rPr>
        <w:t xml:space="preserve"> ويعمل له</w:t>
      </w:r>
      <w:r>
        <w:rPr>
          <w:rtl/>
        </w:rPr>
        <w:t>؟</w:t>
      </w:r>
      <w:r w:rsidRPr="007F35AE">
        <w:rPr>
          <w:rtl/>
        </w:rPr>
        <w:t xml:space="preserve"> » فقالوا</w:t>
      </w:r>
      <w:r w:rsidR="00637BDD">
        <w:rPr>
          <w:rtl/>
        </w:rPr>
        <w:t>:</w:t>
      </w:r>
      <w:r w:rsidRPr="007F35AE">
        <w:rPr>
          <w:rtl/>
        </w:rPr>
        <w:t xml:space="preserve"> نحن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كل</w:t>
      </w:r>
      <w:r w:rsidR="000B6684">
        <w:rPr>
          <w:rFonts w:hint="cs"/>
          <w:rtl/>
        </w:rPr>
        <w:t>ّ</w:t>
      </w:r>
      <w:r w:rsidRPr="007F35AE">
        <w:rPr>
          <w:rtl/>
        </w:rPr>
        <w:t>كم</w:t>
      </w:r>
      <w:r>
        <w:rPr>
          <w:rFonts w:hint="cs"/>
          <w:rtl/>
        </w:rPr>
        <w:t xml:space="preserve"> </w:t>
      </w:r>
      <w:r w:rsidRPr="007F35AE">
        <w:rPr>
          <w:rtl/>
        </w:rPr>
        <w:t>أفضل منه »</w:t>
      </w:r>
      <w:r>
        <w:rPr>
          <w:rtl/>
        </w:rPr>
        <w:t>.</w:t>
      </w:r>
    </w:p>
    <w:p w:rsidR="007D1694" w:rsidRPr="00406ACF" w:rsidRDefault="007D1694" w:rsidP="007D1694">
      <w:pPr>
        <w:pStyle w:val="Heading2Center"/>
        <w:rPr>
          <w:rtl/>
        </w:rPr>
      </w:pPr>
      <w:bookmarkStart w:id="257" w:name="_Toc362083373"/>
      <w:bookmarkStart w:id="258" w:name="_Toc368917644"/>
      <w:r w:rsidRPr="00406ACF">
        <w:rPr>
          <w:rtl/>
        </w:rPr>
        <w:t>36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06ACF">
        <w:rPr>
          <w:rtl/>
        </w:rPr>
        <w:t>باب أنه يستحب أن يخلف الحاج والمعتمر بخيرفي الأهل والمال</w:t>
      </w:r>
      <w:r w:rsidR="00D66788" w:rsidRPr="00D66788">
        <w:rPr>
          <w:rStyle w:val="libAlaemHeading2Char"/>
          <w:rtl/>
        </w:rPr>
        <w:t xml:space="preserve"> )</w:t>
      </w:r>
      <w:bookmarkEnd w:id="257"/>
      <w:bookmarkEnd w:id="25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فهد في عد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الداعي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عيسى بن عبد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دعوتهم مستجابة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والمعتمر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فانظروا كيف تخلفونهم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والغازي في سبيل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فانظروا كيف تخلفونه »</w:t>
      </w:r>
      <w:r w:rsidR="007D1694">
        <w:rPr>
          <w:rFonts w:hint="cs"/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59" w:name="_Toc362083374"/>
      <w:bookmarkStart w:id="260" w:name="_Toc368917645"/>
      <w:r w:rsidRPr="00406ACF">
        <w:rPr>
          <w:rtl/>
        </w:rPr>
        <w:t>37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06ACF">
        <w:rPr>
          <w:rtl/>
        </w:rPr>
        <w:t>باب كراهة التعريس على ظهر الطريق</w:t>
      </w:r>
      <w:r w:rsidR="00637BDD">
        <w:rPr>
          <w:rtl/>
        </w:rPr>
        <w:t>،</w:t>
      </w:r>
      <w:r w:rsidRPr="00406ACF">
        <w:rPr>
          <w:rtl/>
        </w:rPr>
        <w:t xml:space="preserve"> والنزول في</w:t>
      </w:r>
      <w:r>
        <w:rPr>
          <w:rFonts w:hint="cs"/>
          <w:rtl/>
        </w:rPr>
        <w:t xml:space="preserve"> </w:t>
      </w:r>
      <w:r w:rsidRPr="007F35AE">
        <w:rPr>
          <w:rtl/>
        </w:rPr>
        <w:t>بطون الأودية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0B6684">
        <w:rPr>
          <w:rFonts w:hint="cs"/>
          <w:rtl/>
        </w:rPr>
        <w:t>ّ</w:t>
      </w:r>
      <w:r w:rsidRPr="007F35AE">
        <w:rPr>
          <w:rtl/>
        </w:rPr>
        <w:t>ها مدارج السباع ومأوى الحي</w:t>
      </w:r>
      <w:r w:rsidR="000B6684">
        <w:rPr>
          <w:rFonts w:hint="cs"/>
          <w:rtl/>
        </w:rPr>
        <w:t>ّ</w:t>
      </w:r>
      <w:r w:rsidRPr="007F35AE">
        <w:rPr>
          <w:rtl/>
        </w:rPr>
        <w:t>ات</w:t>
      </w:r>
      <w:r w:rsidR="00D66788" w:rsidRPr="00D66788">
        <w:rPr>
          <w:rStyle w:val="libAlaemHeading2Char"/>
          <w:rtl/>
        </w:rPr>
        <w:t xml:space="preserve"> )</w:t>
      </w:r>
      <w:bookmarkEnd w:id="259"/>
      <w:bookmarkEnd w:id="26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 xml:space="preserve">علي بن الحسين </w:t>
      </w:r>
      <w:r>
        <w:rPr>
          <w:rtl/>
        </w:rPr>
        <w:t>[</w:t>
      </w:r>
      <w:r w:rsidR="007D1694" w:rsidRPr="007F35AE">
        <w:rPr>
          <w:rtl/>
        </w:rPr>
        <w:t xml:space="preserve"> عن أبيه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ولا تنزلوا في ظهر الطريق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بطون الأودية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ها مدارج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الشياطين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ومأوى الحي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ات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عوالي اللآلي ج 1 ص 70 ح 127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عد</w:t>
      </w:r>
      <w:r w:rsidR="000B6684">
        <w:rPr>
          <w:rFonts w:hint="cs"/>
          <w:rtl/>
        </w:rPr>
        <w:t>ّ</w:t>
      </w:r>
      <w:r w:rsidRPr="007F35AE">
        <w:rPr>
          <w:rtl/>
        </w:rPr>
        <w:t>ة الداعي ص 115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87 ح 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9302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أن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ولا تنزلوا في ظهور الطريق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فإن</w:t>
      </w:r>
      <w:r w:rsidR="000B6684">
        <w:rPr>
          <w:rFonts w:hint="cs"/>
          <w:rtl/>
        </w:rPr>
        <w:t>ّ</w:t>
      </w:r>
      <w:r w:rsidRPr="007F35AE">
        <w:rPr>
          <w:rtl/>
        </w:rPr>
        <w:t>ها مدارج السباع</w:t>
      </w:r>
      <w:r w:rsidR="00637BDD">
        <w:rPr>
          <w:rtl/>
        </w:rPr>
        <w:t>،</w:t>
      </w:r>
      <w:r w:rsidRPr="007F35AE">
        <w:rPr>
          <w:rtl/>
        </w:rPr>
        <w:t xml:space="preserve"> ومأوى الحي</w:t>
      </w:r>
      <w:r w:rsidR="000B6684">
        <w:rPr>
          <w:rFonts w:hint="cs"/>
          <w:rtl/>
        </w:rPr>
        <w:t>ّ</w:t>
      </w:r>
      <w:r w:rsidRPr="007F35AE">
        <w:rPr>
          <w:rtl/>
        </w:rPr>
        <w:t>ات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61" w:name="_Toc362083375"/>
      <w:bookmarkStart w:id="262" w:name="_Toc368917646"/>
      <w:r w:rsidRPr="007E6517">
        <w:rPr>
          <w:rtl/>
        </w:rPr>
        <w:t>38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E6517">
        <w:rPr>
          <w:rtl/>
        </w:rPr>
        <w:t>باب خصال الفتوة والمرو</w:t>
      </w:r>
      <w:r w:rsidR="000B6684">
        <w:rPr>
          <w:rFonts w:hint="cs"/>
          <w:rtl/>
        </w:rPr>
        <w:t>ّ</w:t>
      </w:r>
      <w:r w:rsidRPr="007E6517">
        <w:rPr>
          <w:rtl/>
        </w:rPr>
        <w:t>ة في السفر والحضر</w:t>
      </w:r>
      <w:r w:rsidR="00D66788" w:rsidRPr="00D66788">
        <w:rPr>
          <w:rStyle w:val="libAlaemHeading2Char"/>
          <w:rtl/>
        </w:rPr>
        <w:t xml:space="preserve"> )</w:t>
      </w:r>
      <w:bookmarkEnd w:id="261"/>
      <w:bookmarkEnd w:id="262"/>
    </w:p>
    <w:p w:rsidR="007D1694" w:rsidRPr="007F35AE" w:rsidRDefault="00FD1028" w:rsidP="000B668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أصل من أصول قدمائنا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 رجل على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جعفر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محمد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المرو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ترك الظلم عند القدرة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ومواساة ال</w:t>
      </w:r>
      <w:r w:rsidR="000B6684">
        <w:rPr>
          <w:rFonts w:hint="cs"/>
          <w:rtl/>
        </w:rPr>
        <w:t>إ</w:t>
      </w:r>
      <w:r w:rsidR="007D1694" w:rsidRPr="007F35AE">
        <w:rPr>
          <w:rtl/>
        </w:rPr>
        <w:t>خوان في السعة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وإظهار نعم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غير كبر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والقنوع وقت العسر بالاستكانة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عرف بالترئية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سقط عنه اسم المرو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تان 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الحضر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فأم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ا 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الحضر</w:t>
      </w:r>
      <w:r w:rsidR="00637BDD">
        <w:rPr>
          <w:rtl/>
        </w:rPr>
        <w:t>:</w:t>
      </w:r>
      <w:r w:rsidR="007D1694" w:rsidRPr="007F35AE">
        <w:rPr>
          <w:rtl/>
        </w:rPr>
        <w:t xml:space="preserve"> فتلاوة القرآن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وحضور المساجد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وصحبة أهل الخير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والنظر في الفقه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ا مرو</w:t>
      </w:r>
      <w:r w:rsidR="000B6684">
        <w:rPr>
          <w:rFonts w:hint="cs"/>
          <w:rtl/>
        </w:rPr>
        <w:t>ّ</w:t>
      </w:r>
      <w:r w:rsidR="007D1694" w:rsidRPr="007F35AE">
        <w:rPr>
          <w:rtl/>
        </w:rPr>
        <w:t>ة السفر</w:t>
      </w:r>
      <w:r w:rsidR="00637BDD">
        <w:rPr>
          <w:rtl/>
        </w:rPr>
        <w:t>:</w:t>
      </w:r>
      <w:r w:rsidR="007D1694" w:rsidRPr="007F35AE">
        <w:rPr>
          <w:rtl/>
        </w:rPr>
        <w:t xml:space="preserve"> فبذل الزاد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وترك الخلاف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الأصحاب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والرواية عنهم إذا انصرفوا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348</w:t>
      </w:r>
      <w:r>
        <w:rPr>
          <w:rtl/>
        </w:rPr>
        <w:t>.</w:t>
      </w:r>
    </w:p>
    <w:p w:rsidR="007D1694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38</w:t>
      </w:r>
    </w:p>
    <w:p w:rsidR="000B6684" w:rsidRDefault="007D1694" w:rsidP="007D1694">
      <w:pPr>
        <w:pStyle w:val="libFootnote0"/>
        <w:rPr>
          <w:rtl/>
        </w:rPr>
      </w:pPr>
      <w:r>
        <w:rPr>
          <w:rtl/>
        </w:rPr>
        <w:t xml:space="preserve">- </w:t>
      </w:r>
      <w:r w:rsidRPr="007F35AE">
        <w:rPr>
          <w:rtl/>
        </w:rPr>
        <w:t>أصل من أصول قدمائنا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</w:p>
    <w:p w:rsidR="007D1694" w:rsidRPr="007F35AE" w:rsidRDefault="007D1694" w:rsidP="000B6684">
      <w:pPr>
        <w:pStyle w:val="libFootnote"/>
        <w:rPr>
          <w:rtl/>
        </w:rPr>
      </w:pPr>
      <w:r>
        <w:rPr>
          <w:rtl/>
        </w:rPr>
        <w:t>(</w:t>
      </w:r>
      <w:r w:rsidRPr="007F35AE">
        <w:rPr>
          <w:rtl/>
        </w:rPr>
        <w:t>1) في نسخة</w:t>
      </w:r>
      <w:r w:rsidR="00637BDD">
        <w:rPr>
          <w:rtl/>
        </w:rPr>
        <w:t>:</w:t>
      </w:r>
      <w:r w:rsidRPr="007F35AE">
        <w:rPr>
          <w:rtl/>
        </w:rPr>
        <w:t xml:space="preserve"> إلى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الترئية</w:t>
      </w:r>
      <w:r w:rsidR="00637BDD">
        <w:rPr>
          <w:rtl/>
        </w:rPr>
        <w:t>:</w:t>
      </w:r>
      <w:r w:rsidRPr="007F35AE">
        <w:rPr>
          <w:rtl/>
        </w:rPr>
        <w:t xml:space="preserve"> الرياء </w:t>
      </w:r>
      <w:r w:rsidR="00A61C25">
        <w:rPr>
          <w:rtl/>
        </w:rPr>
        <w:t>(</w:t>
      </w:r>
      <w:r w:rsidRPr="007F35AE">
        <w:rPr>
          <w:rtl/>
        </w:rPr>
        <w:t>لسان العرب ج 14 ص 295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346</w:t>
      </w:r>
      <w:r>
        <w:rPr>
          <w:rtl/>
        </w:rPr>
        <w:t>.</w:t>
      </w:r>
    </w:p>
    <w:p w:rsidR="007D1694" w:rsidRPr="007F35AE" w:rsidRDefault="007D1694" w:rsidP="000B668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0B6684">
        <w:rPr>
          <w:rFonts w:hint="cs"/>
          <w:rtl/>
        </w:rPr>
        <w:t>إ</w:t>
      </w:r>
      <w:r w:rsidRPr="007F35AE">
        <w:rPr>
          <w:rtl/>
        </w:rPr>
        <w:t>فترقوا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151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حدثنا أبي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إن من</w:t>
      </w:r>
      <w:r>
        <w:rPr>
          <w:rFonts w:hint="cs"/>
          <w:rtl/>
        </w:rPr>
        <w:t xml:space="preserve"> </w:t>
      </w:r>
      <w:r w:rsidRPr="007F35AE">
        <w:rPr>
          <w:rtl/>
        </w:rPr>
        <w:t>مكارم الأخلاق صدق الحديث</w:t>
      </w:r>
      <w:r w:rsidR="00637BDD">
        <w:rPr>
          <w:rtl/>
        </w:rPr>
        <w:t>،</w:t>
      </w:r>
      <w:r w:rsidRPr="007F35AE">
        <w:rPr>
          <w:rtl/>
        </w:rPr>
        <w:t xml:space="preserve"> وإعطاء السائل</w:t>
      </w:r>
      <w:r w:rsidR="00637BDD">
        <w:rPr>
          <w:rtl/>
        </w:rPr>
        <w:t>،</w:t>
      </w:r>
      <w:r w:rsidRPr="007F35AE">
        <w:rPr>
          <w:rtl/>
        </w:rPr>
        <w:t xml:space="preserve"> وصدق الناس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وصلة الرحم</w:t>
      </w:r>
      <w:r w:rsidR="00637BDD">
        <w:rPr>
          <w:rtl/>
        </w:rPr>
        <w:t>،</w:t>
      </w:r>
      <w:r w:rsidRPr="007F35AE">
        <w:rPr>
          <w:rtl/>
        </w:rPr>
        <w:t xml:space="preserve"> وأداء الأمانة</w:t>
      </w:r>
      <w:r w:rsidR="00637BDD">
        <w:rPr>
          <w:rtl/>
        </w:rPr>
        <w:t>،</w:t>
      </w:r>
      <w:r w:rsidRPr="007F35AE">
        <w:rPr>
          <w:rtl/>
        </w:rPr>
        <w:t xml:space="preserve"> والتذم</w:t>
      </w:r>
      <w:r w:rsidR="00FC2746">
        <w:rPr>
          <w:rFonts w:hint="cs"/>
          <w:rtl/>
        </w:rPr>
        <w:t>ّ</w:t>
      </w:r>
      <w:r w:rsidRPr="007F35AE">
        <w:rPr>
          <w:rtl/>
        </w:rPr>
        <w:t>م للجار</w:t>
      </w:r>
      <w:r w:rsidR="00637BDD">
        <w:rPr>
          <w:rtl/>
        </w:rPr>
        <w:t>،</w:t>
      </w:r>
      <w:r w:rsidRPr="007F35AE">
        <w:rPr>
          <w:rtl/>
        </w:rPr>
        <w:t xml:space="preserve"> والتذمم للصاحب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وإقراء الضيف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لنا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حسب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دينه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ومرو</w:t>
      </w:r>
      <w:r w:rsidR="00FC2746">
        <w:rPr>
          <w:rFonts w:hint="cs"/>
          <w:rtl/>
        </w:rPr>
        <w:t>ّ</w:t>
      </w:r>
      <w:r w:rsidR="007D1694" w:rsidRPr="007F35AE">
        <w:rPr>
          <w:rtl/>
        </w:rPr>
        <w:t>ته عقله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وحلمه سروره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وكرمه تقواه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قدر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الرجل على قدر هم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وصدقه على قدر 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وشجاعته على قدر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أنفته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وعف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ته على قدر غيرته »</w:t>
      </w:r>
      <w:r w:rsidR="007D1694">
        <w:rPr>
          <w:rtl/>
        </w:rPr>
        <w:t>.</w:t>
      </w:r>
    </w:p>
    <w:p w:rsidR="007D1694" w:rsidRPr="007F35AE" w:rsidRDefault="00FD1028" w:rsidP="00830AE2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عثمان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خرج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على أصحابه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وهم يتذاكرون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أين أنتم</w:t>
      </w:r>
      <w:r w:rsidR="007D1694">
        <w:rPr>
          <w:rtl/>
        </w:rPr>
        <w:t>؟</w:t>
      </w:r>
      <w:r w:rsidR="007D1694" w:rsidRPr="007F35AE">
        <w:rPr>
          <w:rtl/>
        </w:rPr>
        <w:t xml:space="preserve"> أنسيتم من كتاب الله وقد ذكر ذلك</w:t>
      </w:r>
      <w:r w:rsidR="007D1694">
        <w:rPr>
          <w:rtl/>
        </w:rPr>
        <w:t>!؟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أمير المؤمنين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أي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 موضع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FC2746">
        <w:rPr>
          <w:rFonts w:hint="cs"/>
          <w:rtl/>
        </w:rPr>
        <w:t>«</w:t>
      </w:r>
      <w:r w:rsidR="007D1694" w:rsidRPr="007F35AE">
        <w:rPr>
          <w:rtl/>
        </w:rPr>
        <w:t xml:space="preserve"> في قوله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 w:rsidRPr="00830AE2">
        <w:rPr>
          <w:rStyle w:val="libAlaemChar"/>
          <w:rtl/>
        </w:rPr>
        <w:t>(</w:t>
      </w:r>
      <w:r w:rsidR="00830AE2">
        <w:rPr>
          <w:rFonts w:hint="cs"/>
          <w:rtl/>
        </w:rPr>
        <w:t xml:space="preserve"> </w:t>
      </w:r>
      <w:r w:rsidR="00830AE2" w:rsidRPr="00830AE2">
        <w:rPr>
          <w:rStyle w:val="libAieChar"/>
          <w:rtl/>
        </w:rPr>
        <w:t>إِنَّ اللَّـهَ يَأْمُرُ بِالْعَدْلِ وَالْإِحْسَانِ وَإِيتَاءِ ذِي الْقُرْبَىٰ وَيَنْهَىٰ عَنِ الْفَحْشَاءِ وَالْمُنكَرِ</w:t>
      </w:r>
      <w:r w:rsidR="00830AE2">
        <w:rPr>
          <w:rFonts w:hint="cs"/>
          <w:rtl/>
        </w:rPr>
        <w:t xml:space="preserve"> </w:t>
      </w:r>
      <w:r w:rsidR="00A61C25" w:rsidRPr="00830AE2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فالعدل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اليأس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150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لنا</w:t>
      </w:r>
      <w:r w:rsidR="00637BDD">
        <w:rPr>
          <w:rtl/>
        </w:rPr>
        <w:t>:</w:t>
      </w:r>
      <w:r w:rsidRPr="007F35AE">
        <w:rPr>
          <w:rtl/>
        </w:rPr>
        <w:t xml:space="preserve">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نهج البلاغة ج 3 ص 163 ح 47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تفسير العياشي ج 2 ص 267 ح 61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النحل 16</w:t>
      </w:r>
      <w:r w:rsidR="00637BDD">
        <w:rPr>
          <w:rtl/>
        </w:rPr>
        <w:t>:</w:t>
      </w:r>
      <w:r w:rsidRPr="007F35AE">
        <w:rPr>
          <w:rtl/>
        </w:rPr>
        <w:t xml:space="preserve"> 90</w:t>
      </w:r>
      <w:r>
        <w:rPr>
          <w:rtl/>
        </w:rPr>
        <w:t>.</w:t>
      </w:r>
    </w:p>
    <w:p w:rsidR="007D1694" w:rsidRPr="007F35AE" w:rsidRDefault="007D1694" w:rsidP="00830AE2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الانصاف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830AE2">
        <w:rPr>
          <w:rFonts w:hint="cs"/>
          <w:rtl/>
        </w:rPr>
        <w:t>إ</w:t>
      </w:r>
      <w:r w:rsidRPr="007F35AE">
        <w:rPr>
          <w:rtl/>
        </w:rPr>
        <w:t>حسان</w:t>
      </w:r>
      <w:r w:rsidR="00637BDD">
        <w:rPr>
          <w:rtl/>
        </w:rPr>
        <w:t>:</w:t>
      </w:r>
      <w:r w:rsidRPr="007F35AE">
        <w:rPr>
          <w:rtl/>
        </w:rPr>
        <w:t xml:space="preserve"> التفض</w:t>
      </w:r>
      <w:r w:rsidR="00830AE2">
        <w:rPr>
          <w:rFonts w:hint="cs"/>
          <w:rtl/>
        </w:rPr>
        <w:t>ّ</w:t>
      </w:r>
      <w:r w:rsidRPr="007F35AE">
        <w:rPr>
          <w:rtl/>
        </w:rPr>
        <w:t xml:space="preserve">ل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830AE2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ونروي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تعاهد الرجل ضيعته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وسمن الداب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 من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830AE2">
        <w:rPr>
          <w:rFonts w:hint="cs"/>
          <w:rtl/>
        </w:rPr>
        <w:t>إ</w:t>
      </w:r>
      <w:r w:rsidR="007D1694" w:rsidRPr="007F35AE">
        <w:rPr>
          <w:rtl/>
        </w:rPr>
        <w:t>حسان إلى الخادم من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يكبت العدو ».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إجعلوا لأنفسكم حظ</w:t>
      </w:r>
      <w:r w:rsidR="00830AE2">
        <w:rPr>
          <w:rFonts w:hint="cs"/>
          <w:rtl/>
        </w:rPr>
        <w:t>ّ</w:t>
      </w:r>
      <w:r w:rsidRPr="007F35AE">
        <w:rPr>
          <w:rtl/>
        </w:rPr>
        <w:t>ا من الدنيا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بإعطائها ما تشتهي من الحلال</w:t>
      </w:r>
      <w:r w:rsidR="00637BDD">
        <w:rPr>
          <w:rtl/>
        </w:rPr>
        <w:t>،</w:t>
      </w:r>
      <w:r w:rsidRPr="007F35AE">
        <w:rPr>
          <w:rtl/>
        </w:rPr>
        <w:t xml:space="preserve"> ما لم تثلم المرو</w:t>
      </w:r>
      <w:r w:rsidR="00830AE2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ولا سرف فيه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واستعينوا بذلك على أمور الدين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نروي</w:t>
      </w:r>
      <w:r w:rsidR="00637BDD">
        <w:rPr>
          <w:rtl/>
        </w:rPr>
        <w:t>:</w:t>
      </w:r>
      <w:r w:rsidRPr="007F35AE">
        <w:rPr>
          <w:rtl/>
        </w:rPr>
        <w:t xml:space="preserve"> ليس منا من ترك</w:t>
      </w:r>
      <w:r>
        <w:rPr>
          <w:rFonts w:hint="cs"/>
          <w:rtl/>
        </w:rPr>
        <w:t xml:space="preserve"> </w:t>
      </w:r>
      <w:r w:rsidRPr="007F35AE">
        <w:rPr>
          <w:rtl/>
        </w:rPr>
        <w:t>دنياه لدينه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7F35AE">
        <w:rPr>
          <w:rtl/>
        </w:rPr>
        <w:t xml:space="preserve">دينه لدنياه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ونروي</w:t>
      </w:r>
      <w:r w:rsidR="00637BDD">
        <w:rPr>
          <w:rtl/>
        </w:rPr>
        <w:t>:</w:t>
      </w:r>
      <w:r w:rsidRPr="007F35AE">
        <w:rPr>
          <w:rtl/>
        </w:rPr>
        <w:t xml:space="preserve"> أن رجلا</w:t>
      </w:r>
      <w:r w:rsidR="00830AE2">
        <w:rPr>
          <w:rFonts w:hint="cs"/>
          <w:rtl/>
        </w:rPr>
        <w:t>ً</w:t>
      </w:r>
      <w:r w:rsidRPr="007F35AE">
        <w:rPr>
          <w:rtl/>
        </w:rPr>
        <w:t xml:space="preserve"> قال للصادق </w:t>
      </w:r>
      <w:r w:rsidR="00A61C25">
        <w:rPr>
          <w:rtl/>
        </w:rPr>
        <w:t>(</w:t>
      </w:r>
      <w:r w:rsidRPr="007F35AE">
        <w:rPr>
          <w:rtl/>
        </w:rPr>
        <w:t>الصلاة</w:t>
      </w:r>
      <w:r>
        <w:rPr>
          <w:rFonts w:hint="cs"/>
          <w:rtl/>
        </w:rPr>
        <w:t xml:space="preserve"> </w:t>
      </w:r>
      <w:r w:rsidRPr="007F35AE">
        <w:rPr>
          <w:rtl/>
        </w:rPr>
        <w:t>والرحمة عليه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يا بن رسول الله</w:t>
      </w:r>
      <w:r w:rsidR="00637BDD">
        <w:rPr>
          <w:rtl/>
        </w:rPr>
        <w:t>،</w:t>
      </w:r>
      <w:r w:rsidRPr="007F35AE">
        <w:rPr>
          <w:rtl/>
        </w:rPr>
        <w:t xml:space="preserve"> فيم المرو</w:t>
      </w:r>
      <w:r w:rsidR="00830AE2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أن لا يراك حيث</w:t>
      </w:r>
      <w:r>
        <w:rPr>
          <w:rFonts w:hint="cs"/>
          <w:rtl/>
        </w:rPr>
        <w:t xml:space="preserve"> </w:t>
      </w:r>
      <w:r w:rsidRPr="007F35AE">
        <w:rPr>
          <w:rtl/>
        </w:rPr>
        <w:t>نهاك</w:t>
      </w:r>
      <w:r w:rsidR="00637BDD">
        <w:rPr>
          <w:rtl/>
        </w:rPr>
        <w:t>،</w:t>
      </w:r>
      <w:r w:rsidRPr="007F35AE">
        <w:rPr>
          <w:rtl/>
        </w:rPr>
        <w:t xml:space="preserve"> ولا يفقدك من حيث أمرك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 الحزم حارسه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والصدق حليته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عظمت بهجته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 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الأمالي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الصدوق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 الصفار </w:t>
      </w:r>
      <w:r>
        <w:rPr>
          <w:rtl/>
        </w:rPr>
        <w:t>[</w:t>
      </w:r>
      <w:r w:rsidR="007D1694" w:rsidRPr="007F35AE">
        <w:rPr>
          <w:rtl/>
        </w:rPr>
        <w:t xml:space="preserve"> عن يعقوب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يزيد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 ابن 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غير واحد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Pr="007F35AE" w:rsidRDefault="007D1694" w:rsidP="00830AE2">
      <w:pPr>
        <w:pStyle w:val="libFootnote"/>
        <w:rPr>
          <w:rtl/>
        </w:rPr>
      </w:pPr>
      <w:r w:rsidRPr="007F35AE">
        <w:rPr>
          <w:rtl/>
        </w:rPr>
        <w:t>(1) أثبتناه ل</w:t>
      </w:r>
      <w:r w:rsidR="00830AE2">
        <w:rPr>
          <w:rFonts w:hint="cs"/>
          <w:rtl/>
        </w:rPr>
        <w:t>إ</w:t>
      </w:r>
      <w:r w:rsidRPr="007F35AE">
        <w:rPr>
          <w:rtl/>
        </w:rPr>
        <w:t>ستقامة المتن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الدنيا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نفس المصدر ص 45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830AE2">
        <w:rPr>
          <w:rFonts w:hint="cs"/>
          <w:rtl/>
        </w:rPr>
        <w:t>ّ</w:t>
      </w:r>
      <w:r w:rsidRPr="007F35AE">
        <w:rPr>
          <w:rtl/>
        </w:rPr>
        <w:t>ة الباهرة ص 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أمالي المفيد ص 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المرو</w:t>
      </w:r>
      <w:r w:rsidR="00830AE2">
        <w:rPr>
          <w:rFonts w:hint="cs"/>
          <w:rtl/>
        </w:rPr>
        <w:t>ّ</w:t>
      </w:r>
      <w:r w:rsidRPr="007F35AE">
        <w:rPr>
          <w:rtl/>
        </w:rPr>
        <w:t>ة مرو</w:t>
      </w:r>
      <w:r w:rsidR="00830AE2">
        <w:rPr>
          <w:rFonts w:hint="cs"/>
          <w:rtl/>
        </w:rPr>
        <w:t>ّ</w:t>
      </w:r>
      <w:r w:rsidRPr="007F35AE">
        <w:rPr>
          <w:rtl/>
        </w:rPr>
        <w:t>تان</w:t>
      </w:r>
      <w:r w:rsidR="00830AE2">
        <w:rPr>
          <w:rFonts w:hint="cs"/>
          <w:rtl/>
        </w:rPr>
        <w:t>:</w:t>
      </w:r>
      <w:r w:rsidRPr="007F35AE">
        <w:rPr>
          <w:rtl/>
        </w:rPr>
        <w:t xml:space="preserve"> مرو</w:t>
      </w:r>
      <w:r w:rsidR="00830AE2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Fonts w:hint="cs"/>
          <w:rtl/>
        </w:rPr>
        <w:t xml:space="preserve"> </w:t>
      </w:r>
      <w:r w:rsidRPr="007F35AE">
        <w:rPr>
          <w:rtl/>
        </w:rPr>
        <w:t>الحضر</w:t>
      </w:r>
      <w:r w:rsidR="00637BDD">
        <w:rPr>
          <w:rtl/>
        </w:rPr>
        <w:t>،</w:t>
      </w:r>
      <w:r w:rsidRPr="007F35AE">
        <w:rPr>
          <w:rtl/>
        </w:rPr>
        <w:t xml:space="preserve"> ومرو</w:t>
      </w:r>
      <w:r w:rsidR="00830AE2">
        <w:rPr>
          <w:rFonts w:hint="cs"/>
          <w:rtl/>
        </w:rPr>
        <w:t>ّ</w:t>
      </w:r>
      <w:r w:rsidRPr="007F35AE">
        <w:rPr>
          <w:rtl/>
        </w:rPr>
        <w:t>ة السفر</w:t>
      </w:r>
      <w:r w:rsidR="00637BDD">
        <w:rPr>
          <w:rtl/>
        </w:rPr>
        <w:t>،</w:t>
      </w:r>
      <w:r w:rsidRPr="007F35AE">
        <w:rPr>
          <w:rtl/>
        </w:rPr>
        <w:t xml:space="preserve"> فأم</w:t>
      </w:r>
      <w:r w:rsidR="00830AE2">
        <w:rPr>
          <w:rFonts w:hint="cs"/>
          <w:rtl/>
        </w:rPr>
        <w:t>ّ</w:t>
      </w:r>
      <w:r w:rsidRPr="007F35AE">
        <w:rPr>
          <w:rtl/>
        </w:rPr>
        <w:t>ا مرو</w:t>
      </w:r>
      <w:r w:rsidR="00830AE2">
        <w:rPr>
          <w:rFonts w:hint="cs"/>
          <w:rtl/>
        </w:rPr>
        <w:t>ّ</w:t>
      </w:r>
      <w:r w:rsidRPr="007F35AE">
        <w:rPr>
          <w:rtl/>
        </w:rPr>
        <w:t>ة الحضر</w:t>
      </w:r>
      <w:r w:rsidR="00637BDD">
        <w:rPr>
          <w:rtl/>
        </w:rPr>
        <w:t>:</w:t>
      </w:r>
      <w:r w:rsidRPr="007F35AE">
        <w:rPr>
          <w:rtl/>
        </w:rPr>
        <w:t xml:space="preserve"> فتلاوة القرآن</w:t>
      </w:r>
      <w:r w:rsidR="00637BDD">
        <w:rPr>
          <w:rtl/>
        </w:rPr>
        <w:t>،</w:t>
      </w:r>
      <w:r w:rsidRPr="007F35AE">
        <w:rPr>
          <w:rtl/>
        </w:rPr>
        <w:t xml:space="preserve"> وحضور</w:t>
      </w:r>
      <w:r>
        <w:rPr>
          <w:rFonts w:hint="cs"/>
          <w:rtl/>
        </w:rPr>
        <w:t xml:space="preserve"> </w:t>
      </w:r>
      <w:r w:rsidRPr="007F35AE">
        <w:rPr>
          <w:rtl/>
        </w:rPr>
        <w:t>المساجد</w:t>
      </w:r>
      <w:r w:rsidR="00637BDD">
        <w:rPr>
          <w:rtl/>
        </w:rPr>
        <w:t>،</w:t>
      </w:r>
      <w:r w:rsidRPr="007F35AE">
        <w:rPr>
          <w:rtl/>
        </w:rPr>
        <w:t xml:space="preserve"> وصحبة أهل الخير</w:t>
      </w:r>
      <w:r w:rsidR="00637BDD">
        <w:rPr>
          <w:rtl/>
        </w:rPr>
        <w:t>،</w:t>
      </w:r>
      <w:r w:rsidRPr="007F35AE">
        <w:rPr>
          <w:rtl/>
        </w:rPr>
        <w:t xml:space="preserve"> والنظر في الفقه</w:t>
      </w:r>
      <w:r w:rsidR="00637BDD">
        <w:rPr>
          <w:rtl/>
        </w:rPr>
        <w:t>،</w:t>
      </w:r>
      <w:r w:rsidRPr="007F35AE">
        <w:rPr>
          <w:rtl/>
        </w:rPr>
        <w:t xml:space="preserve"> وأم</w:t>
      </w:r>
      <w:r w:rsidR="00830AE2">
        <w:rPr>
          <w:rFonts w:hint="cs"/>
          <w:rtl/>
        </w:rPr>
        <w:t>ّ</w:t>
      </w:r>
      <w:r w:rsidRPr="007F35AE">
        <w:rPr>
          <w:rtl/>
        </w:rPr>
        <w:t>ا مرو</w:t>
      </w:r>
      <w:r w:rsidR="00830AE2">
        <w:rPr>
          <w:rFonts w:hint="cs"/>
          <w:rtl/>
        </w:rPr>
        <w:t>ّ</w:t>
      </w:r>
      <w:r w:rsidRPr="007F35AE">
        <w:rPr>
          <w:rtl/>
        </w:rPr>
        <w:t>ة السفر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فبذل الزاد</w:t>
      </w:r>
      <w:r w:rsidR="00637BDD">
        <w:rPr>
          <w:rtl/>
        </w:rPr>
        <w:t>،</w:t>
      </w:r>
      <w:r w:rsidRPr="007F35AE">
        <w:rPr>
          <w:rtl/>
        </w:rPr>
        <w:t xml:space="preserve"> والمزاح في غير ما يسخط الله</w:t>
      </w:r>
      <w:r w:rsidR="00637BDD">
        <w:rPr>
          <w:rtl/>
        </w:rPr>
        <w:t>،</w:t>
      </w:r>
      <w:r w:rsidRPr="007F35AE">
        <w:rPr>
          <w:rtl/>
        </w:rPr>
        <w:t xml:space="preserve"> وقل</w:t>
      </w:r>
      <w:r w:rsidR="00830AE2">
        <w:rPr>
          <w:rFonts w:hint="cs"/>
          <w:rtl/>
        </w:rPr>
        <w:t>ّ</w:t>
      </w:r>
      <w:r w:rsidRPr="007F35AE">
        <w:rPr>
          <w:rtl/>
        </w:rPr>
        <w:t>ة الخلاف على من</w:t>
      </w:r>
      <w:r>
        <w:rPr>
          <w:rFonts w:hint="cs"/>
          <w:rtl/>
        </w:rPr>
        <w:t xml:space="preserve"> </w:t>
      </w:r>
      <w:r w:rsidRPr="007F35AE">
        <w:rPr>
          <w:rtl/>
        </w:rPr>
        <w:t>تصحبه</w:t>
      </w:r>
      <w:r w:rsidR="00637BDD">
        <w:rPr>
          <w:rtl/>
        </w:rPr>
        <w:t>،</w:t>
      </w:r>
      <w:r w:rsidRPr="007F35AE">
        <w:rPr>
          <w:rtl/>
        </w:rPr>
        <w:t xml:space="preserve"> وترك الرواية عليهم إذا أنت فارقتهم »</w:t>
      </w:r>
      <w:r>
        <w:rPr>
          <w:rtl/>
        </w:rPr>
        <w:t>.</w:t>
      </w:r>
    </w:p>
    <w:p w:rsidR="007D1694" w:rsidRPr="007F35AE" w:rsidRDefault="00FD1028" w:rsidP="00830AE2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ست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 من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ثلاثة في 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وثلاثة في الحضر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ففي الحضر</w:t>
      </w:r>
      <w:r w:rsidR="00637BDD">
        <w:rPr>
          <w:rtl/>
        </w:rPr>
        <w:t>:</w:t>
      </w:r>
      <w:r w:rsidR="007D1694" w:rsidRPr="007F35AE">
        <w:rPr>
          <w:rtl/>
        </w:rPr>
        <w:t xml:space="preserve"> تلاوة كتاب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وعمارة مساجد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واتخاذ ال</w:t>
      </w:r>
      <w:r w:rsidR="00830AE2">
        <w:rPr>
          <w:rFonts w:hint="cs"/>
          <w:rtl/>
        </w:rPr>
        <w:t>إ</w:t>
      </w:r>
      <w:r w:rsidR="007D1694" w:rsidRPr="007F35AE">
        <w:rPr>
          <w:rtl/>
        </w:rPr>
        <w:t>خوان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السفر</w:t>
      </w:r>
      <w:r w:rsidR="00637BDD">
        <w:rPr>
          <w:rtl/>
        </w:rPr>
        <w:t>:</w:t>
      </w:r>
      <w:r w:rsidR="007D1694" w:rsidRPr="007F35AE">
        <w:rPr>
          <w:rtl/>
        </w:rPr>
        <w:t xml:space="preserve"> بذل الزاد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والمزاح في غير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معصية الله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الباقر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يوما لمن حضره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فتكلموا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 أن لا تطمع فتذل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تسأل فتقل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تبخل فتشتم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تجهل فتختصم » فقيل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ومن يقدر على ذلك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أحب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 أن يكون كالناظر في الحدقة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والمسك في الطيب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وكالخليفة في يومكم هذا في القدر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الكاظم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لهشام بن الحكم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يا هشام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دين لمن لا 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له ولا 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ة لمن لا عقل له</w:t>
      </w:r>
      <w:r w:rsidR="007D1694">
        <w:rPr>
          <w:rtl/>
        </w:rPr>
        <w:t>.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وقال علي بن الحسين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واستنماء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المال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المرو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ة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تحف العقول ص 213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تحف العقول ص 290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205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واستتمام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ورواه الكليني في الكافي عن بعض أصحابه</w:t>
      </w:r>
      <w:r w:rsidR="00637BDD">
        <w:rPr>
          <w:rtl/>
        </w:rPr>
        <w:t>،</w:t>
      </w:r>
      <w:r w:rsidRPr="007F35AE">
        <w:rPr>
          <w:rtl/>
        </w:rPr>
        <w:t xml:space="preserve"> ورفعه عن هشام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الحكم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 w:rsidR="00637BDD">
        <w:rPr>
          <w:rtl/>
        </w:rPr>
        <w:t>،</w:t>
      </w:r>
      <w:r w:rsidRPr="007F35AE">
        <w:rPr>
          <w:rtl/>
        </w:rPr>
        <w:t xml:space="preserve"> وفيه</w:t>
      </w:r>
      <w:r w:rsidR="00637BDD">
        <w:rPr>
          <w:rtl/>
        </w:rPr>
        <w:t>:</w:t>
      </w:r>
      <w:r w:rsidRPr="007F35AE">
        <w:rPr>
          <w:rtl/>
        </w:rPr>
        <w:t xml:space="preserve"> « واستثمار المال »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الخ </w:t>
      </w:r>
      <w:r w:rsidRPr="007D1694">
        <w:rPr>
          <w:rStyle w:val="libFootnotenumChar"/>
          <w:rtl/>
        </w:rPr>
        <w:t>(3)</w:t>
      </w:r>
      <w:r>
        <w:rPr>
          <w:rtl/>
        </w:rPr>
        <w:t>.</w:t>
      </w:r>
    </w:p>
    <w:p w:rsidR="007D1694" w:rsidRPr="001C6007" w:rsidRDefault="007D1694" w:rsidP="007D1694">
      <w:pPr>
        <w:pStyle w:val="Heading2Center"/>
        <w:rPr>
          <w:rtl/>
        </w:rPr>
      </w:pPr>
      <w:bookmarkStart w:id="263" w:name="_Toc362083376"/>
      <w:bookmarkStart w:id="264" w:name="_Toc368917647"/>
      <w:r w:rsidRPr="001C6007">
        <w:rPr>
          <w:rtl/>
        </w:rPr>
        <w:t>39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C6007">
        <w:rPr>
          <w:rtl/>
        </w:rPr>
        <w:t>باب استحباب الاستعاذة والدعاء بالمأثور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1C6007">
        <w:rPr>
          <w:rtl/>
        </w:rPr>
        <w:t>عند خوف السبع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263"/>
      <w:bookmarkEnd w:id="26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الخرائج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بن يحيى الكاهلي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لقيت السبع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تقول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أدري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لقيته فاقرأ في وجهه آية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الكرسي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عزمت عليك بعزيمة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وعزيمة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وعزيمة سليمان بن داود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وعزيمة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أمير المؤمنين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والأئمة من بعده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تنحيت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طريقنا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تؤذنا فإن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نا لا نؤذيك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ينصرف عنك »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فقدمت الكوفة فلم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ا خرجت وتوجهت راجعا وابن عم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ي صحبني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رأيت أسدا</w:t>
      </w:r>
      <w:r w:rsidR="00830AE2">
        <w:rPr>
          <w:rFonts w:hint="cs"/>
          <w:rtl/>
        </w:rPr>
        <w:t>ً</w:t>
      </w:r>
      <w:r w:rsidR="007D1694" w:rsidRPr="007F35AE">
        <w:rPr>
          <w:rtl/>
        </w:rPr>
        <w:t xml:space="preserve"> في الطريق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 له ما قال 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فنظرت إليه وقد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طأطأ رأسه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وأدخل ذنبه بين رجليه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وركب الطريق راجعا من حيث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7D1694" w:rsidP="00830AE2">
      <w:pPr>
        <w:pStyle w:val="libNormal"/>
        <w:rPr>
          <w:rtl/>
        </w:rPr>
      </w:pPr>
      <w:r w:rsidRPr="007F35AE">
        <w:rPr>
          <w:rtl/>
        </w:rPr>
        <w:t>ورواه السيد علي بن طاووس في أمان ال</w:t>
      </w:r>
      <w:r w:rsidR="00830AE2">
        <w:rPr>
          <w:rFonts w:hint="cs"/>
          <w:rtl/>
        </w:rPr>
        <w:t>أ</w:t>
      </w:r>
      <w:r w:rsidRPr="007F35AE">
        <w:rPr>
          <w:rtl/>
        </w:rPr>
        <w:t>خطار</w:t>
      </w:r>
      <w:r w:rsidR="00637BDD">
        <w:rPr>
          <w:rtl/>
        </w:rPr>
        <w:t>:</w:t>
      </w:r>
      <w:r w:rsidRPr="007F35AE">
        <w:rPr>
          <w:rtl/>
        </w:rPr>
        <w:t xml:space="preserve"> عن كتاب الدلائل</w:t>
      </w:r>
      <w:r>
        <w:rPr>
          <w:rFonts w:hint="cs"/>
          <w:rtl/>
        </w:rPr>
        <w:t xml:space="preserve"> </w:t>
      </w:r>
      <w:r w:rsidRPr="007F35AE">
        <w:rPr>
          <w:rtl/>
        </w:rPr>
        <w:t>للنعماني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الحسين بن حمدان الحضيني في الهداية</w:t>
      </w:r>
      <w:r w:rsidR="00637BDD">
        <w:rPr>
          <w:rtl/>
        </w:rPr>
        <w:t>:</w:t>
      </w:r>
      <w:r w:rsidRPr="007F35AE">
        <w:rPr>
          <w:rtl/>
        </w:rPr>
        <w:t xml:space="preserve"> بإسناده عن 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الكافي ج 1 ص 15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الخرائج والجرائح ص 159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95 ص 142 ح 5</w:t>
      </w:r>
      <w:r>
        <w:rPr>
          <w:rtl/>
        </w:rPr>
        <w:t>.</w:t>
      </w:r>
    </w:p>
    <w:p w:rsidR="007D1694" w:rsidRPr="007F35AE" w:rsidRDefault="007D1694" w:rsidP="00830AE2">
      <w:pPr>
        <w:pStyle w:val="libFootnote"/>
        <w:rPr>
          <w:rtl/>
        </w:rPr>
      </w:pPr>
      <w:r w:rsidRPr="007F35AE">
        <w:rPr>
          <w:rtl/>
        </w:rPr>
        <w:t>(1) أمان ال</w:t>
      </w:r>
      <w:r w:rsidR="00830AE2">
        <w:rPr>
          <w:rFonts w:hint="cs"/>
          <w:rtl/>
        </w:rPr>
        <w:t>أ</w:t>
      </w:r>
      <w:r w:rsidRPr="007F35AE">
        <w:rPr>
          <w:rtl/>
        </w:rPr>
        <w:t>خطار ص 119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الهداية ص 53 أ</w:t>
      </w:r>
      <w:r>
        <w:rPr>
          <w:rtl/>
        </w:rPr>
        <w:t>.</w:t>
      </w:r>
    </w:p>
    <w:p w:rsidR="007D1694" w:rsidRPr="00573748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65" w:name="_Toc362083377"/>
      <w:bookmarkStart w:id="266" w:name="_Toc368917648"/>
      <w:r w:rsidRPr="00573748">
        <w:rPr>
          <w:rtl/>
        </w:rPr>
        <w:lastRenderedPageBreak/>
        <w:t>40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73748">
        <w:rPr>
          <w:rtl/>
        </w:rPr>
        <w:t>باب استحباب النسل في المشي</w:t>
      </w:r>
      <w:r w:rsidR="00D66788" w:rsidRPr="00D66788">
        <w:rPr>
          <w:rStyle w:val="libAlaemHeading2Char"/>
          <w:rtl/>
        </w:rPr>
        <w:t xml:space="preserve"> )</w:t>
      </w:r>
      <w:bookmarkEnd w:id="265"/>
      <w:bookmarkEnd w:id="266"/>
    </w:p>
    <w:p w:rsidR="007D1694" w:rsidRPr="007F35AE" w:rsidRDefault="00FD1028" w:rsidP="00830AE2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هشام بن سالم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أنا وابن أبي يعفور وجماعة من أصحابنا بالمدينة نريد الحج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يكن بذي الحليفة ماء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فاغتسلنا بالمدينة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ولبسنا ثياب إحرامنا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ودخلنا على أبي 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ثم قال أبو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تمشون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حملكم الله على أقدامكم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وسكن عليكم عروقكم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وفعل بكم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أعييتم فانسلوا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أمر بذلك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قام أحدكم فلا يتمطأن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 كأن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ه يمن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 على الله » قال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تلا هذه الآية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830AE2">
        <w:rPr>
          <w:rStyle w:val="libAieChar"/>
          <w:rFonts w:hint="cs"/>
          <w:rtl/>
        </w:rPr>
        <w:t xml:space="preserve"> </w:t>
      </w:r>
      <w:r w:rsidR="00830AE2" w:rsidRPr="00830AE2">
        <w:rPr>
          <w:rStyle w:val="libAieChar"/>
          <w:rtl/>
        </w:rPr>
        <w:t>قُل لَّا تَمُنُّوا عَلَيَّ إِسْلَامَكُم بَلِ اللَّـهُ يَمُنُّ عَلَيْكُمْ أَنْ هَدَاكُمْ لِلْإِيمَانِ إِن كُنتُمْ صَادِقِينَ</w:t>
      </w:r>
      <w:r w:rsidR="00830AE2">
        <w:rPr>
          <w:rFonts w:hint="cs"/>
          <w:rtl/>
        </w:rPr>
        <w:t xml:space="preserve"> </w:t>
      </w:r>
      <w:r w:rsidR="00A61C25" w:rsidRPr="00830AE2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غزونا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غزاة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فطال 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وأجهد 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المشاة فصف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وا يوما لرسول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عليهم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طال علينا السير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وبعدت علينا الشقة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وأجهدنا المشي، فدعا لهم بخير ورغب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هم في الثواب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بالنسلان</w:t>
      </w:r>
      <w:r w:rsidR="007D1694">
        <w:rPr>
          <w:rtl/>
        </w:rPr>
        <w:t xml:space="preserve"> - </w:t>
      </w:r>
      <w:r w:rsidR="007D1694" w:rsidRPr="007F35AE">
        <w:rPr>
          <w:rtl/>
        </w:rPr>
        <w:t>يعني الهرولة</w:t>
      </w:r>
      <w:r w:rsidR="007D1694">
        <w:rPr>
          <w:rtl/>
        </w:rPr>
        <w:t xml:space="preserve"> -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يذهب عنكم كثيرا مم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 xml:space="preserve">ا تجدون </w:t>
      </w:r>
      <w:r w:rsidR="007D1694">
        <w:rPr>
          <w:rtl/>
        </w:rPr>
        <w:t>-</w:t>
      </w:r>
      <w:r w:rsidR="007D1694" w:rsidRPr="007F35AE">
        <w:rPr>
          <w:rtl/>
        </w:rPr>
        <w:t xml:space="preserve"> ففعلوا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فذهب كثير مما وجدوه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162</w:t>
      </w:r>
      <w:r>
        <w:rPr>
          <w:rtl/>
        </w:rPr>
        <w:t>.</w:t>
      </w:r>
    </w:p>
    <w:p w:rsidR="007D1694" w:rsidRPr="007F35AE" w:rsidRDefault="007D1694" w:rsidP="00830AE2">
      <w:pPr>
        <w:pStyle w:val="libFootnote"/>
        <w:rPr>
          <w:rtl/>
        </w:rPr>
      </w:pPr>
      <w:r w:rsidRPr="007F35AE">
        <w:rPr>
          <w:rtl/>
        </w:rPr>
        <w:t xml:space="preserve">(1) </w:t>
      </w:r>
      <w:r w:rsidR="00830AE2">
        <w:rPr>
          <w:rFonts w:hint="cs"/>
          <w:rtl/>
        </w:rPr>
        <w:t>أ</w:t>
      </w:r>
      <w:r w:rsidRPr="007F35AE">
        <w:rPr>
          <w:rtl/>
        </w:rPr>
        <w:t>نسلوا</w:t>
      </w:r>
      <w:r w:rsidR="00637BDD">
        <w:rPr>
          <w:rtl/>
        </w:rPr>
        <w:t>:</w:t>
      </w:r>
      <w:r w:rsidRPr="007F35AE">
        <w:rPr>
          <w:rtl/>
        </w:rPr>
        <w:t xml:space="preserve"> أسرعوا </w:t>
      </w:r>
      <w:r w:rsidR="00A61C25">
        <w:rPr>
          <w:rtl/>
        </w:rPr>
        <w:t>(</w:t>
      </w:r>
      <w:r w:rsidRPr="007F35AE">
        <w:rPr>
          <w:rtl/>
        </w:rPr>
        <w:t>مجمع البحرين ج 5 ص 483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الحجرات 49</w:t>
      </w:r>
      <w:r w:rsidR="00637BDD">
        <w:rPr>
          <w:rtl/>
        </w:rPr>
        <w:t>:</w:t>
      </w:r>
      <w:r w:rsidRPr="007F35AE">
        <w:rPr>
          <w:rtl/>
        </w:rPr>
        <w:t xml:space="preserve"> 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348</w:t>
      </w:r>
      <w:r>
        <w:rPr>
          <w:rtl/>
        </w:rPr>
        <w:t>.</w:t>
      </w:r>
    </w:p>
    <w:p w:rsidR="007D1694" w:rsidRPr="007F35AE" w:rsidRDefault="007D1694" w:rsidP="00830AE2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9318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الشيخ المفيد في ال</w:t>
      </w:r>
      <w:r w:rsidR="00830AE2">
        <w:rPr>
          <w:rFonts w:hint="cs"/>
          <w:rtl/>
        </w:rPr>
        <w:t>إ</w:t>
      </w:r>
      <w:r w:rsidRPr="007F35AE">
        <w:rPr>
          <w:rtl/>
        </w:rPr>
        <w:t>رشاد</w:t>
      </w:r>
      <w:r w:rsidR="00637BDD">
        <w:rPr>
          <w:rtl/>
        </w:rPr>
        <w:t>:</w:t>
      </w:r>
      <w:r w:rsidRPr="007F35AE">
        <w:rPr>
          <w:rtl/>
        </w:rPr>
        <w:t xml:space="preserve"> في سياق حج</w:t>
      </w:r>
      <w:r w:rsidR="00830AE2">
        <w:rPr>
          <w:rFonts w:hint="cs"/>
          <w:rtl/>
        </w:rPr>
        <w:t>ّ</w:t>
      </w:r>
      <w:r w:rsidRPr="007F35AE">
        <w:rPr>
          <w:rtl/>
        </w:rPr>
        <w:t>ة الوداع</w:t>
      </w:r>
      <w:r w:rsidR="00637BDD">
        <w:rPr>
          <w:rtl/>
        </w:rPr>
        <w:t>:</w:t>
      </w:r>
      <w:r w:rsidRPr="007F35AE">
        <w:rPr>
          <w:rtl/>
        </w:rPr>
        <w:t xml:space="preserve"> أنه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لم</w:t>
      </w:r>
      <w:r w:rsidR="00830AE2">
        <w:rPr>
          <w:rFonts w:hint="cs"/>
          <w:rtl/>
        </w:rPr>
        <w:t>ّ</w:t>
      </w:r>
      <w:r w:rsidRPr="007F35AE">
        <w:rPr>
          <w:rtl/>
        </w:rPr>
        <w:t>ا انتهى إلى كراع الغميم</w:t>
      </w:r>
      <w:r w:rsidR="00637BDD">
        <w:rPr>
          <w:rtl/>
        </w:rPr>
        <w:t>،</w:t>
      </w:r>
      <w:r w:rsidRPr="007F35AE">
        <w:rPr>
          <w:rtl/>
        </w:rPr>
        <w:t xml:space="preserve"> وكان الناس معه ركبانا</w:t>
      </w:r>
      <w:r>
        <w:rPr>
          <w:rFonts w:hint="cs"/>
          <w:rtl/>
        </w:rPr>
        <w:t xml:space="preserve"> </w:t>
      </w:r>
      <w:r w:rsidRPr="007F35AE">
        <w:rPr>
          <w:rtl/>
        </w:rPr>
        <w:t>ومشاة</w:t>
      </w:r>
      <w:r w:rsidR="00637BDD">
        <w:rPr>
          <w:rtl/>
        </w:rPr>
        <w:t>،</w:t>
      </w:r>
      <w:r w:rsidRPr="007F35AE">
        <w:rPr>
          <w:rtl/>
        </w:rPr>
        <w:t xml:space="preserve"> فشق</w:t>
      </w:r>
      <w:r w:rsidR="00830AE2">
        <w:rPr>
          <w:rFonts w:hint="cs"/>
          <w:rtl/>
        </w:rPr>
        <w:t>ّ</w:t>
      </w:r>
      <w:r w:rsidRPr="007F35AE">
        <w:rPr>
          <w:rtl/>
        </w:rPr>
        <w:t xml:space="preserve"> على المشاة المسير</w:t>
      </w:r>
      <w:r w:rsidR="00637BDD">
        <w:rPr>
          <w:rtl/>
        </w:rPr>
        <w:t>،</w:t>
      </w:r>
      <w:r w:rsidRPr="007F35AE">
        <w:rPr>
          <w:rtl/>
        </w:rPr>
        <w:t xml:space="preserve"> وأجهدهم السير والتعب به</w:t>
      </w:r>
      <w:r w:rsidR="00637BDD">
        <w:rPr>
          <w:rtl/>
        </w:rPr>
        <w:t>،</w:t>
      </w:r>
      <w:r w:rsidRPr="007F35AE">
        <w:rPr>
          <w:rtl/>
        </w:rPr>
        <w:t xml:space="preserve"> فشكوا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ذلك إلى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واستحملوه</w:t>
      </w:r>
      <w:r w:rsidR="00637BDD">
        <w:rPr>
          <w:rtl/>
        </w:rPr>
        <w:t>،</w:t>
      </w:r>
      <w:r w:rsidRPr="007F35AE">
        <w:rPr>
          <w:rtl/>
        </w:rPr>
        <w:t xml:space="preserve"> فأعلمهم أنه لا يجد</w:t>
      </w:r>
      <w:r>
        <w:rPr>
          <w:rFonts w:hint="cs"/>
          <w:rtl/>
        </w:rPr>
        <w:t xml:space="preserve"> </w:t>
      </w:r>
      <w:r w:rsidRPr="007F35AE">
        <w:rPr>
          <w:rtl/>
        </w:rPr>
        <w:t>لهم ظهرا</w:t>
      </w:r>
      <w:r w:rsidR="00637BDD">
        <w:rPr>
          <w:rtl/>
        </w:rPr>
        <w:t>،</w:t>
      </w:r>
      <w:r w:rsidRPr="007F35AE">
        <w:rPr>
          <w:rtl/>
        </w:rPr>
        <w:t xml:space="preserve"> وأمرهم أن يشد</w:t>
      </w:r>
      <w:r w:rsidR="00830AE2">
        <w:rPr>
          <w:rFonts w:hint="cs"/>
          <w:rtl/>
        </w:rPr>
        <w:t>ّ</w:t>
      </w:r>
      <w:r w:rsidRPr="007F35AE">
        <w:rPr>
          <w:rtl/>
        </w:rPr>
        <w:t>وا إلى أوساطهم</w:t>
      </w:r>
      <w:r w:rsidR="00637BDD">
        <w:rPr>
          <w:rtl/>
        </w:rPr>
        <w:t>،</w:t>
      </w:r>
      <w:r w:rsidRPr="007F35AE">
        <w:rPr>
          <w:rtl/>
        </w:rPr>
        <w:t xml:space="preserve"> ويخلطوا الرمل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>بالنسل</w:t>
      </w:r>
      <w:r w:rsidR="00637BDD">
        <w:rPr>
          <w:rtl/>
        </w:rPr>
        <w:t>،</w:t>
      </w:r>
      <w:r w:rsidRPr="007F35AE">
        <w:rPr>
          <w:rtl/>
        </w:rPr>
        <w:t xml:space="preserve"> ففعلوا ذلك واستراحوا إليه</w:t>
      </w:r>
      <w:r w:rsidR="00637BDD">
        <w:rPr>
          <w:rtl/>
        </w:rPr>
        <w:t>،</w:t>
      </w:r>
      <w:r w:rsidRPr="007F35AE">
        <w:rPr>
          <w:rtl/>
        </w:rPr>
        <w:t xml:space="preserve"> الخبر</w:t>
      </w:r>
      <w:r>
        <w:rPr>
          <w:rFonts w:hint="cs"/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67" w:name="_Toc362083378"/>
      <w:bookmarkStart w:id="268" w:name="_Toc368917649"/>
      <w:r w:rsidRPr="00573748">
        <w:rPr>
          <w:rtl/>
        </w:rPr>
        <w:t>41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73748">
        <w:rPr>
          <w:rtl/>
        </w:rPr>
        <w:t>باب جملة مم</w:t>
      </w:r>
      <w:r w:rsidR="00830AE2">
        <w:rPr>
          <w:rFonts w:hint="cs"/>
          <w:rtl/>
        </w:rPr>
        <w:t>ّ</w:t>
      </w:r>
      <w:r w:rsidRPr="00573748">
        <w:rPr>
          <w:rtl/>
        </w:rPr>
        <w:t>ا يستحب للمسافر استعماله من الآداب</w:t>
      </w:r>
      <w:r w:rsidR="00D66788" w:rsidRPr="00D66788">
        <w:rPr>
          <w:rStyle w:val="libAlaemHeading2Char"/>
          <w:rtl/>
        </w:rPr>
        <w:t xml:space="preserve"> )</w:t>
      </w:r>
      <w:bookmarkEnd w:id="267"/>
      <w:bookmarkEnd w:id="26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اعلام الدين للديلمي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الباقر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لبعض شيعته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أراد سفرا</w:t>
      </w:r>
      <w:r w:rsidR="00830AE2">
        <w:rPr>
          <w:rFonts w:hint="cs"/>
          <w:rtl/>
        </w:rPr>
        <w:t>ً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أوصني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تسيرن شبرا وأنت حاف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تنزلن عن داب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تك ليلا</w:t>
      </w:r>
      <w:r w:rsidR="00830AE2">
        <w:rPr>
          <w:rFonts w:hint="cs"/>
          <w:rtl/>
        </w:rPr>
        <w:t>ً</w:t>
      </w:r>
      <w:r w:rsidR="003C35D8">
        <w:rPr>
          <w:rFonts w:hint="cs"/>
          <w:rtl/>
        </w:rPr>
        <w:t xml:space="preserve"> إلّا </w:t>
      </w:r>
      <w:r w:rsidR="007D1694" w:rsidRPr="007F35AE">
        <w:rPr>
          <w:rtl/>
        </w:rPr>
        <w:t>ورجلاك في خف</w:t>
      </w:r>
      <w:r w:rsidR="00830AE2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تبولن في نفق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تذوقن بقلة ولا تشم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تعلم ما هي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تشرب من سقاء حتى تعلم ما 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تسيرن</w:t>
      </w:r>
      <w:r w:rsidR="003C35D8">
        <w:rPr>
          <w:rFonts w:hint="cs"/>
          <w:rtl/>
        </w:rPr>
        <w:t xml:space="preserve"> إلّا </w:t>
      </w:r>
      <w:r w:rsidR="007D1694" w:rsidRPr="007F35AE">
        <w:rPr>
          <w:rtl/>
        </w:rPr>
        <w:t>مع من تعرف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واحذر من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تعرف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الزر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اد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فإذا رأيت الشخص الواحد فلا تسترشده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أرشدكم فخالفوه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رأيته في خراب وقد خرج عليك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في فلاة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فأذ</w:t>
      </w:r>
      <w:r w:rsidR="00830AE2">
        <w:rPr>
          <w:rFonts w:hint="cs"/>
          <w:rtl/>
        </w:rPr>
        <w:t>ّ</w:t>
      </w:r>
      <w:r w:rsidR="007D1694" w:rsidRPr="007F35AE">
        <w:rPr>
          <w:rtl/>
        </w:rPr>
        <w:t>ن في وجهه وارفع صوتك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سبحان الذي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الارشاد ص 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الر</w:t>
      </w:r>
      <w:r w:rsidR="00830AE2">
        <w:rPr>
          <w:rFonts w:hint="cs"/>
          <w:rtl/>
        </w:rPr>
        <w:t>َّ</w:t>
      </w:r>
      <w:r w:rsidRPr="007F35AE">
        <w:rPr>
          <w:rtl/>
        </w:rPr>
        <w:t>م</w:t>
      </w:r>
      <w:r w:rsidR="00830AE2">
        <w:rPr>
          <w:rFonts w:hint="cs"/>
          <w:rtl/>
        </w:rPr>
        <w:t>َ</w:t>
      </w:r>
      <w:r w:rsidRPr="007F35AE">
        <w:rPr>
          <w:rtl/>
        </w:rPr>
        <w:t>ل</w:t>
      </w:r>
      <w:r w:rsidR="00637BDD">
        <w:rPr>
          <w:rtl/>
        </w:rPr>
        <w:t>:</w:t>
      </w:r>
      <w:r w:rsidRPr="007F35AE">
        <w:rPr>
          <w:rtl/>
        </w:rPr>
        <w:t xml:space="preserve"> الهرولة </w:t>
      </w:r>
      <w:r w:rsidR="00A61C25">
        <w:rPr>
          <w:rtl/>
        </w:rPr>
        <w:t>(</w:t>
      </w:r>
      <w:r w:rsidRPr="007F35AE">
        <w:rPr>
          <w:rtl/>
        </w:rPr>
        <w:t>لسان العرب ج 11 ص 295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البحار ج 99 ص 123 ح 10 عن اعلام الدين ص 96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المخطوط والمصدر</w:t>
      </w:r>
      <w:r w:rsidR="00637BDD">
        <w:rPr>
          <w:rtl/>
        </w:rPr>
        <w:t>،</w:t>
      </w:r>
      <w:r w:rsidRPr="007F35AE">
        <w:rPr>
          <w:rtl/>
        </w:rPr>
        <w:t xml:space="preserve"> والظاهر أن</w:t>
      </w:r>
      <w:r w:rsidR="00830AE2">
        <w:rPr>
          <w:rFonts w:hint="cs"/>
          <w:rtl/>
        </w:rPr>
        <w:t>ّ</w:t>
      </w:r>
      <w:r w:rsidRPr="007F35AE">
        <w:rPr>
          <w:rtl/>
        </w:rPr>
        <w:t xml:space="preserve"> الصواب </w:t>
      </w:r>
      <w:r>
        <w:rPr>
          <w:rFonts w:hint="cs"/>
          <w:rtl/>
        </w:rPr>
        <w:t>«</w:t>
      </w:r>
      <w:r w:rsidRPr="007F35AE">
        <w:rPr>
          <w:rtl/>
        </w:rPr>
        <w:t xml:space="preserve"> من لا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أصل زيد الزر</w:t>
      </w:r>
      <w:r w:rsidR="00830AE2">
        <w:rPr>
          <w:rFonts w:hint="cs"/>
          <w:rtl/>
        </w:rPr>
        <w:t>ّ</w:t>
      </w:r>
      <w:r w:rsidRPr="007F35AE">
        <w:rPr>
          <w:rtl/>
        </w:rPr>
        <w:t>اد ص 12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جعل في السماء نجوما رجوما للشياطين</w:t>
      </w:r>
      <w:r w:rsidR="00637BDD">
        <w:rPr>
          <w:rtl/>
        </w:rPr>
        <w:t>،</w:t>
      </w:r>
      <w:r w:rsidRPr="007F35AE">
        <w:rPr>
          <w:rtl/>
        </w:rPr>
        <w:t xml:space="preserve"> عزمت عليك يا خبيث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بعزيمة الله التي عزم بها أمير المؤمنين علي بن أبي طالب صلوات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عليه</w:t>
      </w:r>
      <w:r w:rsidR="00637BDD">
        <w:rPr>
          <w:rtl/>
        </w:rPr>
        <w:t>،</w:t>
      </w:r>
      <w:r w:rsidRPr="007F35AE">
        <w:rPr>
          <w:rtl/>
        </w:rPr>
        <w:t xml:space="preserve"> ورميت بسهم الله المصيب الذي لا يخطئ</w:t>
      </w:r>
      <w:r w:rsidR="00637BDD">
        <w:rPr>
          <w:rtl/>
        </w:rPr>
        <w:t>،</w:t>
      </w:r>
      <w:r w:rsidRPr="007F35AE">
        <w:rPr>
          <w:rtl/>
        </w:rPr>
        <w:t xml:space="preserve"> وجعلت سمع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على سمعك</w:t>
      </w:r>
      <w:r w:rsidR="00637BDD">
        <w:rPr>
          <w:rtl/>
        </w:rPr>
        <w:t>،</w:t>
      </w:r>
      <w:r w:rsidRPr="007F35AE">
        <w:rPr>
          <w:rtl/>
        </w:rPr>
        <w:t xml:space="preserve"> وبصرك وذللتك بعز</w:t>
      </w:r>
      <w:r w:rsidR="00B547B8">
        <w:rPr>
          <w:rFonts w:hint="cs"/>
          <w:rtl/>
        </w:rPr>
        <w:t>ّ</w:t>
      </w:r>
      <w:r w:rsidRPr="007F35AE">
        <w:rPr>
          <w:rtl/>
        </w:rPr>
        <w:t>ة الله</w:t>
      </w:r>
      <w:r w:rsidR="00637BDD">
        <w:rPr>
          <w:rtl/>
        </w:rPr>
        <w:t>،</w:t>
      </w:r>
      <w:r w:rsidRPr="007F35AE">
        <w:rPr>
          <w:rtl/>
        </w:rPr>
        <w:t xml:space="preserve"> وقهرت سلطانك بسلطان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يا خبيث لا سبيل لك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ك تقهره إن شاء الله وتصرفه عنك </w:t>
      </w:r>
      <w:r>
        <w:rPr>
          <w:rFonts w:hint="cs"/>
          <w:rtl/>
        </w:rPr>
        <w:t>»</w:t>
      </w:r>
      <w:r w:rsidR="00637BDD">
        <w:rPr>
          <w:rtl/>
        </w:rPr>
        <w:t xml:space="preserve"> </w:t>
      </w:r>
      <w:r w:rsidRPr="007F35AE">
        <w:rPr>
          <w:rtl/>
        </w:rPr>
        <w:t>الخبر</w:t>
      </w:r>
      <w:r>
        <w:rPr>
          <w:rtl/>
        </w:rPr>
        <w:t>.</w:t>
      </w:r>
    </w:p>
    <w:p w:rsidR="007D1694" w:rsidRDefault="007D1694" w:rsidP="00B547B8">
      <w:pPr>
        <w:pStyle w:val="Heading2Center"/>
        <w:rPr>
          <w:rtl/>
        </w:rPr>
      </w:pPr>
      <w:bookmarkStart w:id="269" w:name="_Toc362083379"/>
      <w:bookmarkStart w:id="270" w:name="_Toc368917650"/>
      <w:r w:rsidRPr="007F35AE">
        <w:rPr>
          <w:rtl/>
        </w:rPr>
        <w:t>42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التيامن لمن ضل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عن الطريق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>
        <w:rPr>
          <w:rFonts w:hint="cs"/>
          <w:rtl/>
        </w:rPr>
        <w:t xml:space="preserve"> </w:t>
      </w:r>
      <w:r w:rsidRPr="007F35AE">
        <w:rPr>
          <w:rtl/>
        </w:rPr>
        <w:t>ينادي</w:t>
      </w:r>
      <w:r w:rsidR="00637BDD">
        <w:rPr>
          <w:rtl/>
        </w:rPr>
        <w:t>:</w:t>
      </w:r>
      <w:r w:rsidRPr="007F35AE">
        <w:rPr>
          <w:rtl/>
        </w:rPr>
        <w:t xml:space="preserve"> يا صالح أرشدونا</w:t>
      </w:r>
      <w:r w:rsidR="00637BDD">
        <w:rPr>
          <w:rtl/>
        </w:rPr>
        <w:t>،</w:t>
      </w:r>
      <w:r w:rsidRPr="007F35AE">
        <w:rPr>
          <w:rtl/>
        </w:rPr>
        <w:t xml:space="preserve"> وفي البحر</w:t>
      </w:r>
      <w:r w:rsidR="00637BDD">
        <w:rPr>
          <w:rtl/>
        </w:rPr>
        <w:t>:</w:t>
      </w:r>
      <w:bookmarkStart w:id="271" w:name="_Toc362083380"/>
      <w:bookmarkEnd w:id="269"/>
      <w:r w:rsidR="00B547B8">
        <w:rPr>
          <w:rFonts w:hint="cs"/>
          <w:rtl/>
        </w:rPr>
        <w:t xml:space="preserve"> </w:t>
      </w:r>
      <w:r w:rsidRPr="007F35AE">
        <w:rPr>
          <w:rtl/>
        </w:rPr>
        <w:t>يا حمزة أو غير ذلك</w:t>
      </w:r>
      <w:r w:rsidR="00D66788" w:rsidRPr="00D66788">
        <w:rPr>
          <w:rStyle w:val="libAlaemHeading2Char"/>
          <w:rtl/>
        </w:rPr>
        <w:t xml:space="preserve"> )</w:t>
      </w:r>
      <w:bookmarkEnd w:id="270"/>
      <w:bookmarkEnd w:id="27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الزر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اد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حججنا سنة فلم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ا سرنا في خرابات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المدينة بين الحيطان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افتقدنا رفيقا لنا من إخواننا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وطلبناه فلم نجده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 لنا الناس بالمدينة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صاحبكم اختطفته الجن</w:t>
      </w:r>
      <w:r w:rsidR="00B547B8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فدخلت على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وأخبرته بحاله وبقول أهل المدينة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أخرج إلى المكان الذي اختطف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أو قال افتقد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فقل با على صوتك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صالح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جعفر بن محمد يقول 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أهكذا عاهدت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وعاقدت الجن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علي بن أبي طالب </w:t>
      </w:r>
      <w:r w:rsidR="00637BDD" w:rsidRPr="00637BDD">
        <w:rPr>
          <w:rStyle w:val="libAlaemChar"/>
          <w:rtl/>
        </w:rPr>
        <w:t>عليهم‌السلام</w:t>
      </w:r>
      <w:r w:rsidR="007D1694">
        <w:rPr>
          <w:rtl/>
        </w:rPr>
        <w:t>؟</w:t>
      </w:r>
      <w:r w:rsidR="007D1694" w:rsidRPr="007F35AE">
        <w:rPr>
          <w:rtl/>
        </w:rPr>
        <w:t xml:space="preserve"> أطلب فلانا</w:t>
      </w:r>
      <w:r w:rsidR="00B547B8">
        <w:rPr>
          <w:rFonts w:hint="cs"/>
          <w:rtl/>
        </w:rPr>
        <w:t>ً</w:t>
      </w:r>
      <w:r w:rsidR="007D1694" w:rsidRPr="007F35AE">
        <w:rPr>
          <w:rtl/>
        </w:rPr>
        <w:t xml:space="preserve">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تؤديه إلى رفقائه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معشر الجن عزمت عليكم بما عزم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عليكم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لما خل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يتم عن صاحبي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وأرشدتموه إلى الطريق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ففعلت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البث إذا بصاحبي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خرج علي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من بعض الخرابات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شخصا ترايا 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رأيت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صورة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وهو أحسن منه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فتى أظن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ك تتولى آل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هاهنا رجلا</w:t>
      </w:r>
      <w:r w:rsidR="00B547B8">
        <w:rPr>
          <w:rFonts w:hint="cs"/>
          <w:rtl/>
        </w:rPr>
        <w:t>ً</w:t>
      </w:r>
      <w:r w:rsidR="007D1694" w:rsidRPr="007F35AE">
        <w:rPr>
          <w:rtl/>
        </w:rPr>
        <w:t xml:space="preserve"> من آل محمد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أصل زيد الزر</w:t>
      </w:r>
      <w:r w:rsidR="00B547B8">
        <w:rPr>
          <w:rFonts w:hint="cs"/>
          <w:rtl/>
        </w:rPr>
        <w:t>ّ</w:t>
      </w:r>
      <w:r w:rsidRPr="007F35AE">
        <w:rPr>
          <w:rtl/>
        </w:rPr>
        <w:t>اد ص 11</w:t>
      </w:r>
      <w:r>
        <w:rPr>
          <w:rtl/>
        </w:rPr>
        <w:t>.</w:t>
      </w:r>
    </w:p>
    <w:p w:rsidR="007D1694" w:rsidRPr="007F35AE" w:rsidRDefault="007D1694" w:rsidP="00B547B8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هل لك أن تؤجر وتسلم عليه</w:t>
      </w:r>
      <w:r>
        <w:rPr>
          <w:rtl/>
        </w:rPr>
        <w:t>؟</w:t>
      </w:r>
      <w:r w:rsidRPr="007F35AE">
        <w:rPr>
          <w:rtl/>
        </w:rPr>
        <w:t xml:space="preserve"> فقلت</w:t>
      </w:r>
      <w:r w:rsidR="00637BDD">
        <w:rPr>
          <w:rtl/>
        </w:rPr>
        <w:t>:</w:t>
      </w:r>
      <w:r w:rsidRPr="007F35AE">
        <w:rPr>
          <w:rtl/>
        </w:rPr>
        <w:t xml:space="preserve"> بلى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فأدخلني بين هذه الحيطان وهو يمشي أمامي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B547B8">
        <w:rPr>
          <w:rFonts w:hint="cs"/>
          <w:rtl/>
        </w:rPr>
        <w:t>ّ</w:t>
      </w:r>
      <w:r w:rsidRPr="007F35AE">
        <w:rPr>
          <w:rtl/>
        </w:rPr>
        <w:t>ا أن صار غير بعيد</w:t>
      </w:r>
      <w:r>
        <w:rPr>
          <w:rFonts w:hint="cs"/>
          <w:rtl/>
        </w:rPr>
        <w:t xml:space="preserve"> </w:t>
      </w:r>
      <w:r w:rsidRPr="007F35AE">
        <w:rPr>
          <w:rtl/>
        </w:rPr>
        <w:t>نظرت فلم أر شيئا</w:t>
      </w:r>
      <w:r w:rsidR="00637BDD">
        <w:rPr>
          <w:rtl/>
        </w:rPr>
        <w:t>،</w:t>
      </w:r>
      <w:r w:rsidRPr="007F35AE">
        <w:rPr>
          <w:rtl/>
        </w:rPr>
        <w:t xml:space="preserve"> وغشي علي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فبقيت مغشي</w:t>
      </w:r>
      <w:r w:rsidR="00B547B8">
        <w:rPr>
          <w:rFonts w:hint="cs"/>
          <w:rtl/>
        </w:rPr>
        <w:t>ّ</w:t>
      </w:r>
      <w:r w:rsidRPr="007F35AE">
        <w:rPr>
          <w:rtl/>
        </w:rPr>
        <w:t>ا علي</w:t>
      </w:r>
      <w:r w:rsidR="00B547B8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لا أدري أين أنا</w:t>
      </w:r>
      <w:r>
        <w:rPr>
          <w:rFonts w:hint="cs"/>
          <w:rtl/>
        </w:rPr>
        <w:t xml:space="preserve"> </w:t>
      </w:r>
      <w:r w:rsidRPr="007F35AE">
        <w:rPr>
          <w:rtl/>
        </w:rPr>
        <w:t>من أرض الله</w:t>
      </w:r>
      <w:r w:rsidR="00637BDD">
        <w:rPr>
          <w:rtl/>
        </w:rPr>
        <w:t>،</w:t>
      </w:r>
      <w:r w:rsidRPr="007F35AE">
        <w:rPr>
          <w:rtl/>
        </w:rPr>
        <w:t xml:space="preserve"> حتى كان الآن</w:t>
      </w:r>
      <w:r w:rsidR="00637BDD">
        <w:rPr>
          <w:rtl/>
        </w:rPr>
        <w:t>،</w:t>
      </w:r>
      <w:r w:rsidRPr="007F35AE">
        <w:rPr>
          <w:rtl/>
        </w:rPr>
        <w:t xml:space="preserve"> فإذا قد أتاني آت وحملني حتى أخرجني</w:t>
      </w:r>
      <w:r>
        <w:rPr>
          <w:rFonts w:hint="cs"/>
          <w:rtl/>
        </w:rPr>
        <w:t xml:space="preserve"> </w:t>
      </w:r>
      <w:r w:rsidRPr="007F35AE">
        <w:rPr>
          <w:rtl/>
        </w:rPr>
        <w:t>إلى الطريق</w:t>
      </w:r>
      <w:r>
        <w:rPr>
          <w:rtl/>
        </w:rPr>
        <w:t>.</w:t>
      </w:r>
      <w:r w:rsidRPr="007F35AE">
        <w:rPr>
          <w:rtl/>
        </w:rPr>
        <w:t xml:space="preserve"> فأخبرت أبا عبد الله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بذلك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ذاك الغوال والغول نوع من الجن يغتال ال</w:t>
      </w:r>
      <w:r w:rsidR="00B547B8">
        <w:rPr>
          <w:rFonts w:hint="cs"/>
          <w:rtl/>
        </w:rPr>
        <w:t>إ</w:t>
      </w:r>
      <w:r w:rsidRPr="007F35AE">
        <w:rPr>
          <w:rtl/>
        </w:rPr>
        <w:t>نسان</w:t>
      </w:r>
      <w:r w:rsidR="00637BDD">
        <w:rPr>
          <w:rtl/>
        </w:rPr>
        <w:t>،</w:t>
      </w:r>
      <w:r>
        <w:rPr>
          <w:rtl/>
        </w:rPr>
        <w:t xml:space="preserve"> - </w:t>
      </w:r>
      <w:r w:rsidRPr="007F35AE">
        <w:rPr>
          <w:rtl/>
        </w:rPr>
        <w:t xml:space="preserve">إلى أن قال </w:t>
      </w:r>
      <w:r>
        <w:rPr>
          <w:rtl/>
        </w:rPr>
        <w:t>-</w:t>
      </w:r>
      <w:r w:rsidRPr="007F35AE">
        <w:rPr>
          <w:rtl/>
        </w:rPr>
        <w:t xml:space="preserve"> فإذا</w:t>
      </w:r>
      <w:r>
        <w:rPr>
          <w:rFonts w:hint="cs"/>
          <w:rtl/>
        </w:rPr>
        <w:t xml:space="preserve"> </w:t>
      </w:r>
      <w:r w:rsidRPr="007F35AE">
        <w:rPr>
          <w:rtl/>
        </w:rPr>
        <w:t>ضللت الطريق فأذ</w:t>
      </w:r>
      <w:r w:rsidR="00B547B8">
        <w:rPr>
          <w:rFonts w:hint="cs"/>
          <w:rtl/>
        </w:rPr>
        <w:t>ّ</w:t>
      </w:r>
      <w:r w:rsidRPr="007F35AE">
        <w:rPr>
          <w:rtl/>
        </w:rPr>
        <w:t>ن بأعلى صوتك</w:t>
      </w:r>
      <w:r w:rsidR="00637BDD">
        <w:rPr>
          <w:rtl/>
        </w:rPr>
        <w:t>،</w:t>
      </w:r>
      <w:r w:rsidRPr="007F35AE">
        <w:rPr>
          <w:rtl/>
        </w:rPr>
        <w:t xml:space="preserve"> وقل</w:t>
      </w:r>
      <w:r w:rsidR="00637BDD">
        <w:rPr>
          <w:rtl/>
        </w:rPr>
        <w:t>:</w:t>
      </w:r>
      <w:r w:rsidRPr="007F35AE">
        <w:rPr>
          <w:rtl/>
        </w:rPr>
        <w:t xml:space="preserve"> يا سي</w:t>
      </w:r>
      <w:r w:rsidR="00B547B8">
        <w:rPr>
          <w:rFonts w:hint="cs"/>
          <w:rtl/>
        </w:rPr>
        <w:t>ّ</w:t>
      </w:r>
      <w:r w:rsidRPr="007F35AE">
        <w:rPr>
          <w:rtl/>
        </w:rPr>
        <w:t>ارة الله دل</w:t>
      </w:r>
      <w:r w:rsidR="00B547B8">
        <w:rPr>
          <w:rFonts w:hint="cs"/>
          <w:rtl/>
        </w:rPr>
        <w:t>ّ</w:t>
      </w:r>
      <w:r w:rsidRPr="007F35AE">
        <w:rPr>
          <w:rtl/>
        </w:rPr>
        <w:t>ونا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الطريق يرحمكم الله</w:t>
      </w:r>
      <w:r w:rsidR="00637BDD">
        <w:rPr>
          <w:rtl/>
        </w:rPr>
        <w:t>،</w:t>
      </w:r>
      <w:r w:rsidRPr="007F35AE">
        <w:rPr>
          <w:rtl/>
        </w:rPr>
        <w:t xml:space="preserve"> أرشدونا يرشدكم الله</w:t>
      </w:r>
      <w:r w:rsidR="00637BDD">
        <w:rPr>
          <w:rtl/>
        </w:rPr>
        <w:t>،</w:t>
      </w:r>
      <w:r w:rsidRPr="007F35AE">
        <w:rPr>
          <w:rtl/>
        </w:rPr>
        <w:t xml:space="preserve"> فإن أصبت وإل</w:t>
      </w:r>
      <w:r w:rsidR="00B547B8">
        <w:rPr>
          <w:rFonts w:hint="cs"/>
          <w:rtl/>
        </w:rPr>
        <w:t>ّ</w:t>
      </w:r>
      <w:r w:rsidRPr="007F35AE">
        <w:rPr>
          <w:rtl/>
        </w:rPr>
        <w:t>ا فناد</w:t>
      </w:r>
      <w:r w:rsidR="00637BDD">
        <w:rPr>
          <w:rtl/>
        </w:rPr>
        <w:t>: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>عتاة الجن</w:t>
      </w:r>
      <w:r w:rsidR="00B547B8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يا مردة الشياطين</w:t>
      </w:r>
      <w:r w:rsidR="00637BDD">
        <w:rPr>
          <w:rtl/>
        </w:rPr>
        <w:t>،</w:t>
      </w:r>
      <w:r w:rsidRPr="007F35AE">
        <w:rPr>
          <w:rtl/>
        </w:rPr>
        <w:t xml:space="preserve"> أرشدوني ودل</w:t>
      </w:r>
      <w:r w:rsidR="00B547B8">
        <w:rPr>
          <w:rFonts w:hint="cs"/>
          <w:rtl/>
        </w:rPr>
        <w:t>ّ</w:t>
      </w:r>
      <w:r w:rsidRPr="007F35AE">
        <w:rPr>
          <w:rtl/>
        </w:rPr>
        <w:t>وني على الطريق</w:t>
      </w:r>
      <w:r w:rsidR="00637BDD">
        <w:rPr>
          <w:rtl/>
        </w:rPr>
        <w:t>،</w:t>
      </w:r>
      <w:r w:rsidRPr="007F35AE">
        <w:rPr>
          <w:rtl/>
        </w:rPr>
        <w:t xml:space="preserve"> وإل</w:t>
      </w:r>
      <w:r w:rsidR="00B547B8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Fonts w:hint="cs"/>
          <w:rtl/>
        </w:rPr>
        <w:t xml:space="preserve"> </w:t>
      </w:r>
      <w:r w:rsidRPr="007F35AE">
        <w:rPr>
          <w:rtl/>
        </w:rPr>
        <w:t>انتزعت لكم بسهم الله المصيب إي</w:t>
      </w:r>
      <w:r w:rsidR="00B547B8">
        <w:rPr>
          <w:rFonts w:hint="cs"/>
          <w:rtl/>
        </w:rPr>
        <w:t>ّ</w:t>
      </w:r>
      <w:r w:rsidRPr="007F35AE">
        <w:rPr>
          <w:rtl/>
        </w:rPr>
        <w:t>اكم</w:t>
      </w:r>
      <w:r w:rsidR="00637BDD">
        <w:rPr>
          <w:rtl/>
        </w:rPr>
        <w:t>،</w:t>
      </w:r>
      <w:r w:rsidRPr="007F35AE">
        <w:rPr>
          <w:rtl/>
        </w:rPr>
        <w:t xml:space="preserve"> عزيمة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يا مردة الشياطين إن استطعتم أن تنفذوا من أقطار</w:t>
      </w:r>
      <w:r>
        <w:rPr>
          <w:rFonts w:hint="cs"/>
          <w:rtl/>
        </w:rPr>
        <w:t xml:space="preserve"> </w:t>
      </w:r>
      <w:r w:rsidRPr="007F35AE">
        <w:rPr>
          <w:rtl/>
        </w:rPr>
        <w:t>السماوات والأرض فانفذوا لا تنفذون</w:t>
      </w:r>
      <w:r w:rsidR="003C35D8">
        <w:rPr>
          <w:rtl/>
        </w:rPr>
        <w:t xml:space="preserve"> إلّا </w:t>
      </w:r>
      <w:r w:rsidRPr="007F35AE">
        <w:rPr>
          <w:rtl/>
        </w:rPr>
        <w:t>بسلطان مبين</w:t>
      </w:r>
      <w:r w:rsidR="00637BDD">
        <w:rPr>
          <w:rtl/>
        </w:rPr>
        <w:t>،</w:t>
      </w:r>
      <w:r w:rsidRPr="007F35AE">
        <w:rPr>
          <w:rtl/>
        </w:rPr>
        <w:t xml:space="preserve"> الله غالبكم</w:t>
      </w:r>
      <w:r>
        <w:rPr>
          <w:rFonts w:hint="cs"/>
          <w:rtl/>
        </w:rPr>
        <w:t xml:space="preserve"> </w:t>
      </w:r>
      <w:r w:rsidRPr="007F35AE">
        <w:rPr>
          <w:rtl/>
        </w:rPr>
        <w:t>بجنده الغالب</w:t>
      </w:r>
      <w:r w:rsidR="00637BDD">
        <w:rPr>
          <w:rtl/>
        </w:rPr>
        <w:t>،</w:t>
      </w:r>
      <w:r w:rsidRPr="007F35AE">
        <w:rPr>
          <w:rtl/>
        </w:rPr>
        <w:t xml:space="preserve"> وقاهركم بسلطانه القاهر</w:t>
      </w:r>
      <w:r w:rsidR="00637BDD">
        <w:rPr>
          <w:rtl/>
        </w:rPr>
        <w:t>،</w:t>
      </w:r>
      <w:r w:rsidRPr="007F35AE">
        <w:rPr>
          <w:rtl/>
        </w:rPr>
        <w:t xml:space="preserve"> ومذل</w:t>
      </w:r>
      <w:r w:rsidR="00B547B8">
        <w:rPr>
          <w:rFonts w:hint="cs"/>
          <w:rtl/>
        </w:rPr>
        <w:t>ّ</w:t>
      </w:r>
      <w:r w:rsidRPr="007F35AE">
        <w:rPr>
          <w:rtl/>
        </w:rPr>
        <w:t>لكم بعز</w:t>
      </w:r>
      <w:r w:rsidR="00B547B8">
        <w:rPr>
          <w:rFonts w:hint="cs"/>
          <w:rtl/>
        </w:rPr>
        <w:t>ّ</w:t>
      </w:r>
      <w:r w:rsidRPr="007F35AE">
        <w:rPr>
          <w:rtl/>
        </w:rPr>
        <w:t>ة المتين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>
        <w:rPr>
          <w:rFonts w:hint="cs"/>
          <w:rtl/>
        </w:rPr>
        <w:t xml:space="preserve"> </w:t>
      </w:r>
      <w:r w:rsidRPr="007F35AE">
        <w:rPr>
          <w:rtl/>
        </w:rPr>
        <w:t>تول</w:t>
      </w:r>
      <w:r w:rsidR="00B547B8">
        <w:rPr>
          <w:rFonts w:hint="cs"/>
          <w:rtl/>
        </w:rPr>
        <w:t>ّ</w:t>
      </w:r>
      <w:r w:rsidRPr="007F35AE">
        <w:rPr>
          <w:rtl/>
        </w:rPr>
        <w:t>وا فقل</w:t>
      </w:r>
      <w:r w:rsidR="00637BDD">
        <w:rPr>
          <w:rtl/>
        </w:rPr>
        <w:t>:</w:t>
      </w:r>
      <w:r w:rsidRPr="007F35AE">
        <w:rPr>
          <w:rtl/>
        </w:rPr>
        <w:t xml:space="preserve"> حسبي الله لا إله</w:t>
      </w:r>
      <w:r w:rsidR="003C35D8">
        <w:rPr>
          <w:rtl/>
        </w:rPr>
        <w:t xml:space="preserve"> إلّا </w:t>
      </w:r>
      <w:r w:rsidRPr="007F35AE">
        <w:rPr>
          <w:rtl/>
        </w:rPr>
        <w:t>هو عليه توكلت وهو رب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العرش</w:t>
      </w:r>
      <w:r>
        <w:rPr>
          <w:rFonts w:hint="cs"/>
          <w:rtl/>
        </w:rPr>
        <w:t xml:space="preserve"> </w:t>
      </w:r>
      <w:r w:rsidRPr="007F35AE">
        <w:rPr>
          <w:rtl/>
        </w:rPr>
        <w:t>العظيم</w:t>
      </w:r>
      <w:r w:rsidR="00637BDD">
        <w:rPr>
          <w:rtl/>
        </w:rPr>
        <w:t>،</w:t>
      </w:r>
      <w:r w:rsidRPr="007F35AE">
        <w:rPr>
          <w:rtl/>
        </w:rPr>
        <w:t xml:space="preserve"> وارفع صوتك بالأذان ترشد وتصيب الطريق إن شاء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خالد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رجل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حمزة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نفرت له داب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 هذه الكلمات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عباد الله الصالحين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أمسكوا علي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رحمك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يامان في ع ح وياه ى ح ح قال ثم قال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المحاسن ص 363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البر موكل به م في ع ح والبحر موكل به في ل ه ح ح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عمر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:</w:t>
      </w:r>
      <w:r w:rsidRPr="007F35AE">
        <w:rPr>
          <w:rtl/>
        </w:rPr>
        <w:t xml:space="preserve"> فقلت أنا ذلك في بغال ضل</w:t>
      </w:r>
      <w:r w:rsidR="00B547B8">
        <w:rPr>
          <w:rFonts w:hint="cs"/>
          <w:rtl/>
        </w:rPr>
        <w:t>ّ</w:t>
      </w:r>
      <w:r w:rsidRPr="007F35AE">
        <w:rPr>
          <w:rtl/>
        </w:rPr>
        <w:t>ت فجمعها الله لي</w:t>
      </w:r>
      <w:r>
        <w:rPr>
          <w:rtl/>
        </w:rPr>
        <w:t>.</w:t>
      </w:r>
    </w:p>
    <w:p w:rsidR="007D1694" w:rsidRPr="00E23A71" w:rsidRDefault="007D1694" w:rsidP="00B547B8">
      <w:pPr>
        <w:pStyle w:val="Heading2Center"/>
        <w:rPr>
          <w:rtl/>
        </w:rPr>
      </w:pPr>
      <w:bookmarkStart w:id="272" w:name="_Toc362083381"/>
      <w:bookmarkStart w:id="273" w:name="_Toc368917651"/>
      <w:r w:rsidRPr="00E23A71">
        <w:rPr>
          <w:rtl/>
        </w:rPr>
        <w:t>43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23A71">
        <w:rPr>
          <w:rtl/>
        </w:rPr>
        <w:t>باب استحباب الدعاء بالمأثور</w:t>
      </w:r>
      <w:r w:rsidR="00637BDD">
        <w:rPr>
          <w:rtl/>
        </w:rPr>
        <w:t>،</w:t>
      </w:r>
      <w:r w:rsidRPr="00E23A71">
        <w:rPr>
          <w:rtl/>
        </w:rPr>
        <w:t xml:space="preserve"> عند ال</w:t>
      </w:r>
      <w:r w:rsidR="00B547B8">
        <w:rPr>
          <w:rFonts w:hint="cs"/>
          <w:rtl/>
        </w:rPr>
        <w:t>إ</w:t>
      </w:r>
      <w:r w:rsidRPr="00E23A71">
        <w:rPr>
          <w:rtl/>
        </w:rPr>
        <w:t>شراف على</w:t>
      </w:r>
      <w:r>
        <w:rPr>
          <w:rFonts w:hint="cs"/>
          <w:rtl/>
        </w:rPr>
        <w:t xml:space="preserve"> </w:t>
      </w:r>
      <w:r w:rsidRPr="00E23A71">
        <w:rPr>
          <w:rtl/>
        </w:rPr>
        <w:t>المنزل وعند النزول</w:t>
      </w:r>
      <w:r w:rsidR="00D66788" w:rsidRPr="00D66788">
        <w:rPr>
          <w:rStyle w:val="libAlaemHeading2Char"/>
          <w:rtl/>
        </w:rPr>
        <w:t xml:space="preserve"> )</w:t>
      </w:r>
      <w:bookmarkEnd w:id="272"/>
      <w:bookmarkEnd w:id="273"/>
    </w:p>
    <w:p w:rsidR="00B547B8" w:rsidRDefault="00FD1028" w:rsidP="00B547B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أمان ال</w:t>
      </w:r>
      <w:r w:rsidR="00B547B8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فيما نذكره من الدعاء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الفاضل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أشرف على بلد أو قرية أو بعض المنازل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روينا من عد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ونذكر لفظ ما نقلناه في كتاب مصباح الزاير وجناح المسافر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فليقل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</w:p>
    <w:p w:rsidR="007D1694" w:rsidRPr="007F35AE" w:rsidRDefault="007D1694" w:rsidP="00B547B8">
      <w:pPr>
        <w:pStyle w:val="libNormal"/>
        <w:rPr>
          <w:rtl/>
        </w:rPr>
      </w:pPr>
      <w:r w:rsidRPr="007F35AE">
        <w:rPr>
          <w:rtl/>
        </w:rPr>
        <w:t>اللهم رب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السماوات السبع وما أظلت</w:t>
      </w:r>
      <w:r w:rsidR="00637BDD">
        <w:rPr>
          <w:rtl/>
        </w:rPr>
        <w:t>،</w:t>
      </w:r>
      <w:r w:rsidRPr="007F35AE">
        <w:rPr>
          <w:rtl/>
        </w:rPr>
        <w:t xml:space="preserve"> ورب الأرضين السبع وما</w:t>
      </w:r>
      <w:r>
        <w:rPr>
          <w:rFonts w:hint="cs"/>
          <w:rtl/>
        </w:rPr>
        <w:t xml:space="preserve"> </w:t>
      </w:r>
      <w:r w:rsidRPr="007F35AE">
        <w:rPr>
          <w:rtl/>
        </w:rPr>
        <w:t>أقل</w:t>
      </w:r>
      <w:r w:rsidR="00B547B8">
        <w:rPr>
          <w:rFonts w:hint="cs"/>
          <w:rtl/>
        </w:rPr>
        <w:t>ّ</w:t>
      </w:r>
      <w:r w:rsidRPr="007F35AE">
        <w:rPr>
          <w:rtl/>
        </w:rPr>
        <w:t>ت</w:t>
      </w:r>
      <w:r w:rsidR="00637BDD">
        <w:rPr>
          <w:rtl/>
        </w:rPr>
        <w:t>،</w:t>
      </w:r>
      <w:r w:rsidRPr="007F35AE">
        <w:rPr>
          <w:rtl/>
        </w:rPr>
        <w:t xml:space="preserve"> ورب الشياطين وما أضل</w:t>
      </w:r>
      <w:r w:rsidR="00B547B8">
        <w:rPr>
          <w:rFonts w:hint="cs"/>
          <w:rtl/>
        </w:rPr>
        <w:t>ّ</w:t>
      </w:r>
      <w:r w:rsidRPr="007F35AE">
        <w:rPr>
          <w:rtl/>
        </w:rPr>
        <w:t>ت</w:t>
      </w:r>
      <w:r w:rsidR="00637BDD">
        <w:rPr>
          <w:rtl/>
        </w:rPr>
        <w:t>،</w:t>
      </w:r>
      <w:r w:rsidRPr="007F35AE">
        <w:rPr>
          <w:rtl/>
        </w:rPr>
        <w:t xml:space="preserve"> ورب الرياح وما ذرت</w:t>
      </w:r>
      <w:r w:rsidR="00637BDD">
        <w:rPr>
          <w:rtl/>
        </w:rPr>
        <w:t>،</w:t>
      </w:r>
      <w:r w:rsidRPr="007F35AE">
        <w:rPr>
          <w:rtl/>
        </w:rPr>
        <w:t xml:space="preserve"> ورب</w:t>
      </w:r>
      <w:r>
        <w:rPr>
          <w:rFonts w:hint="cs"/>
          <w:rtl/>
        </w:rPr>
        <w:t xml:space="preserve"> </w:t>
      </w:r>
      <w:r w:rsidRPr="007F35AE">
        <w:rPr>
          <w:rtl/>
        </w:rPr>
        <w:t>البحار وما جرت</w:t>
      </w:r>
      <w:r w:rsidR="00637BDD">
        <w:rPr>
          <w:rtl/>
        </w:rPr>
        <w:t>،</w:t>
      </w:r>
      <w:r w:rsidRPr="007F35AE">
        <w:rPr>
          <w:rtl/>
        </w:rPr>
        <w:t xml:space="preserve"> أسألك خير هذه القرية وخير ما فيها</w:t>
      </w:r>
      <w:r w:rsidR="00637BDD">
        <w:rPr>
          <w:rtl/>
        </w:rPr>
        <w:t>،</w:t>
      </w:r>
      <w:r w:rsidRPr="007F35AE">
        <w:rPr>
          <w:rtl/>
        </w:rPr>
        <w:t xml:space="preserve"> وأعوذ بك</w:t>
      </w:r>
      <w:r>
        <w:rPr>
          <w:rFonts w:hint="cs"/>
          <w:rtl/>
        </w:rPr>
        <w:t xml:space="preserve"> </w:t>
      </w:r>
      <w:r w:rsidRPr="007F35AE">
        <w:rPr>
          <w:rtl/>
        </w:rPr>
        <w:t>من شر</w:t>
      </w:r>
      <w:r w:rsidR="00B547B8">
        <w:rPr>
          <w:rFonts w:hint="cs"/>
          <w:rtl/>
        </w:rPr>
        <w:t>ّ</w:t>
      </w:r>
      <w:r w:rsidRPr="007F35AE">
        <w:rPr>
          <w:rtl/>
        </w:rPr>
        <w:t>ها وشر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ما فيها</w:t>
      </w:r>
      <w:r w:rsidR="00637BDD">
        <w:rPr>
          <w:rtl/>
        </w:rPr>
        <w:t>،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يسر لي ما كان فيها من خير</w:t>
      </w:r>
      <w:r w:rsidR="00637BDD">
        <w:rPr>
          <w:rtl/>
        </w:rPr>
        <w:t>،</w:t>
      </w:r>
      <w:r w:rsidRPr="007F35AE">
        <w:rPr>
          <w:rtl/>
        </w:rPr>
        <w:t xml:space="preserve"> ووف</w:t>
      </w:r>
      <w:r w:rsidR="00B547B8">
        <w:rPr>
          <w:rFonts w:hint="cs"/>
          <w:rtl/>
        </w:rPr>
        <w:t>ّ</w:t>
      </w:r>
      <w:r w:rsidRPr="007F35AE">
        <w:rPr>
          <w:rtl/>
        </w:rPr>
        <w:t>ق لي ما</w:t>
      </w:r>
      <w:r>
        <w:rPr>
          <w:rFonts w:hint="cs"/>
          <w:rtl/>
        </w:rPr>
        <w:t xml:space="preserve"> </w:t>
      </w:r>
      <w:r w:rsidRPr="007F35AE">
        <w:rPr>
          <w:rtl/>
        </w:rPr>
        <w:t>كان فيها من يسر</w:t>
      </w:r>
      <w:r w:rsidR="00637BDD">
        <w:rPr>
          <w:rtl/>
        </w:rPr>
        <w:t>،</w:t>
      </w:r>
      <w:r w:rsidRPr="007F35AE">
        <w:rPr>
          <w:rtl/>
        </w:rPr>
        <w:t xml:space="preserve"> وأعني على قضاء حاجتي</w:t>
      </w:r>
      <w:r w:rsidR="00637BDD">
        <w:rPr>
          <w:rtl/>
        </w:rPr>
        <w:t>،</w:t>
      </w:r>
      <w:r w:rsidRPr="007F35AE">
        <w:rPr>
          <w:rtl/>
        </w:rPr>
        <w:t xml:space="preserve"> يا قاضي الحاجات</w:t>
      </w:r>
      <w:r w:rsidR="00637BDD">
        <w:rPr>
          <w:rtl/>
        </w:rPr>
        <w:t>،</w:t>
      </w:r>
      <w:r w:rsidRPr="007F35AE">
        <w:rPr>
          <w:rtl/>
        </w:rPr>
        <w:t xml:space="preserve"> ويا</w:t>
      </w:r>
      <w:r>
        <w:rPr>
          <w:rFonts w:hint="cs"/>
          <w:rtl/>
        </w:rPr>
        <w:t xml:space="preserve"> </w:t>
      </w:r>
      <w:r w:rsidRPr="007F35AE">
        <w:rPr>
          <w:rtl/>
        </w:rPr>
        <w:t>مجيب الدعوات</w:t>
      </w:r>
      <w:r w:rsidR="00637BDD">
        <w:rPr>
          <w:rtl/>
        </w:rPr>
        <w:t>،</w:t>
      </w:r>
      <w:r w:rsidRPr="007F35AE">
        <w:rPr>
          <w:rtl/>
        </w:rPr>
        <w:t xml:space="preserve"> أدخلني مدخل صدق</w:t>
      </w:r>
      <w:r w:rsidR="00637BDD">
        <w:rPr>
          <w:rtl/>
        </w:rPr>
        <w:t>،</w:t>
      </w:r>
      <w:r w:rsidRPr="007F35AE">
        <w:rPr>
          <w:rtl/>
        </w:rPr>
        <w:t xml:space="preserve"> وأخرجني مخرج صدق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واجعل لي من لدنك سلطانا نصيرا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الشيخ الطبرسي في الآداب الدينية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النسخ مختلفة مضطربة في ضبط هذه الحروف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43</w:t>
      </w:r>
    </w:p>
    <w:p w:rsidR="007D1694" w:rsidRPr="007F35AE" w:rsidRDefault="007D1694" w:rsidP="00B547B8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B547B8">
        <w:rPr>
          <w:rFonts w:hint="cs"/>
          <w:rtl/>
        </w:rPr>
        <w:t>أ</w:t>
      </w:r>
      <w:r w:rsidRPr="007F35AE">
        <w:rPr>
          <w:rtl/>
        </w:rPr>
        <w:t>خطار ص 121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الآداب الدينية ص 75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9324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وفيه روينا في كتاب مصباح الزائر وجناح المسافر</w:t>
      </w:r>
      <w:r w:rsidR="00637BDD">
        <w:rPr>
          <w:rtl/>
        </w:rPr>
        <w:t>:</w:t>
      </w:r>
      <w:r w:rsidRPr="007F35AE">
        <w:rPr>
          <w:rtl/>
        </w:rPr>
        <w:t xml:space="preserve"> وغيره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النقل الظاهر</w:t>
      </w:r>
      <w:r w:rsidR="00637BDD">
        <w:rPr>
          <w:rtl/>
        </w:rPr>
        <w:t>:</w:t>
      </w:r>
      <w:r w:rsidRPr="007F35AE">
        <w:rPr>
          <w:rtl/>
        </w:rPr>
        <w:t xml:space="preserve"> أن المسافر إذا نزل ببعض المنازل يقول</w:t>
      </w:r>
      <w:r w:rsidR="00637BDD">
        <w:rPr>
          <w:rtl/>
        </w:rPr>
        <w:t>: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أنزلني</w:t>
      </w:r>
      <w:r>
        <w:rPr>
          <w:rFonts w:hint="cs"/>
          <w:rtl/>
        </w:rPr>
        <w:t xml:space="preserve"> </w:t>
      </w:r>
      <w:r w:rsidRPr="007F35AE">
        <w:rPr>
          <w:rtl/>
        </w:rPr>
        <w:t>منزلا مباركا وأنت خير المنزلين</w:t>
      </w:r>
      <w:r w:rsidR="00637BDD">
        <w:rPr>
          <w:rtl/>
        </w:rPr>
        <w:t>،</w:t>
      </w:r>
      <w:r w:rsidRPr="007F35AE">
        <w:rPr>
          <w:rtl/>
        </w:rPr>
        <w:t xml:space="preserve"> ويصل</w:t>
      </w:r>
      <w:r w:rsidR="00B547B8">
        <w:rPr>
          <w:rFonts w:hint="cs"/>
          <w:rtl/>
        </w:rPr>
        <w:t>ّ</w:t>
      </w:r>
      <w:r w:rsidRPr="007F35AE">
        <w:rPr>
          <w:rtl/>
        </w:rPr>
        <w:t>ي ركعتين بالحمد وما يشاء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السور القصار</w:t>
      </w:r>
      <w:r w:rsidR="00637BDD">
        <w:rPr>
          <w:rtl/>
        </w:rPr>
        <w:t>،</w:t>
      </w:r>
      <w:r w:rsidRPr="007F35AE">
        <w:rPr>
          <w:rtl/>
        </w:rPr>
        <w:t xml:space="preserve"> ويقول</w:t>
      </w:r>
      <w:r w:rsidR="00637BDD">
        <w:rPr>
          <w:rtl/>
        </w:rPr>
        <w:t>:</w:t>
      </w:r>
      <w:r w:rsidRPr="007F35AE">
        <w:rPr>
          <w:rtl/>
        </w:rPr>
        <w:t xml:space="preserve"> اللهم ارزقنا خير هذه البقعة</w:t>
      </w:r>
      <w:r w:rsidR="00637BDD">
        <w:rPr>
          <w:rtl/>
        </w:rPr>
        <w:t>،</w:t>
      </w:r>
      <w:r w:rsidRPr="007F35AE">
        <w:rPr>
          <w:rtl/>
        </w:rPr>
        <w:t xml:space="preserve"> وأعذنا من</w:t>
      </w:r>
      <w:r>
        <w:rPr>
          <w:rFonts w:hint="cs"/>
          <w:rtl/>
        </w:rPr>
        <w:t xml:space="preserve"> </w:t>
      </w:r>
      <w:r w:rsidRPr="007F35AE">
        <w:rPr>
          <w:rtl/>
        </w:rPr>
        <w:t>شرها</w:t>
      </w:r>
      <w:r w:rsidR="00637BDD">
        <w:rPr>
          <w:rtl/>
        </w:rPr>
        <w:t>،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أطعمنا من جناها</w:t>
      </w:r>
      <w:r w:rsidR="00637BDD">
        <w:rPr>
          <w:rtl/>
        </w:rPr>
        <w:t>،</w:t>
      </w:r>
      <w:r w:rsidRPr="007F35AE">
        <w:rPr>
          <w:rtl/>
        </w:rPr>
        <w:t xml:space="preserve"> وأعذنا من وباها</w:t>
      </w:r>
      <w:r w:rsidR="00637BDD">
        <w:rPr>
          <w:rtl/>
        </w:rPr>
        <w:t>،</w:t>
      </w:r>
      <w:r w:rsidRPr="007F35AE">
        <w:rPr>
          <w:rtl/>
        </w:rPr>
        <w:t xml:space="preserve"> وحببنا</w:t>
      </w:r>
      <w:r>
        <w:rPr>
          <w:rFonts w:hint="cs"/>
          <w:rtl/>
        </w:rPr>
        <w:t xml:space="preserve"> </w:t>
      </w:r>
      <w:r w:rsidRPr="007F35AE">
        <w:rPr>
          <w:rtl/>
        </w:rPr>
        <w:t>إلى</w:t>
      </w:r>
      <w:r>
        <w:rPr>
          <w:rFonts w:hint="cs"/>
          <w:rtl/>
        </w:rPr>
        <w:t xml:space="preserve"> </w:t>
      </w:r>
      <w:r w:rsidRPr="007F35AE">
        <w:rPr>
          <w:rtl/>
        </w:rPr>
        <w:t>أهلها</w:t>
      </w:r>
      <w:r w:rsidR="00637BDD">
        <w:rPr>
          <w:rtl/>
        </w:rPr>
        <w:t>،</w:t>
      </w:r>
      <w:r w:rsidRPr="007F35AE">
        <w:rPr>
          <w:rtl/>
        </w:rPr>
        <w:t xml:space="preserve"> وحبب صالحي أهلها الينا</w:t>
      </w:r>
      <w:r w:rsidR="00637BDD">
        <w:rPr>
          <w:rtl/>
        </w:rPr>
        <w:t>،</w:t>
      </w:r>
      <w:r w:rsidRPr="007F35AE">
        <w:rPr>
          <w:rtl/>
        </w:rPr>
        <w:t xml:space="preserve"> ويقول</w:t>
      </w:r>
      <w:r w:rsidR="00637BDD">
        <w:rPr>
          <w:rtl/>
        </w:rPr>
        <w:t>:</w:t>
      </w:r>
      <w:r w:rsidRPr="007F35AE">
        <w:rPr>
          <w:rtl/>
        </w:rPr>
        <w:t xml:space="preserve"> أشهد أن لا إله</w:t>
      </w:r>
      <w:r w:rsidR="003C35D8">
        <w:rPr>
          <w:rtl/>
        </w:rPr>
        <w:t xml:space="preserve"> إلّا </w:t>
      </w:r>
      <w:r w:rsidRPr="007F35AE">
        <w:rPr>
          <w:rtl/>
        </w:rPr>
        <w:t>الله</w:t>
      </w:r>
      <w:r>
        <w:rPr>
          <w:rFonts w:hint="cs"/>
          <w:rtl/>
        </w:rPr>
        <w:t xml:space="preserve"> </w:t>
      </w:r>
      <w:r w:rsidRPr="007F35AE">
        <w:rPr>
          <w:rtl/>
        </w:rPr>
        <w:t>وحده لا شريك له</w:t>
      </w:r>
      <w:r w:rsidR="00637BDD">
        <w:rPr>
          <w:rtl/>
        </w:rPr>
        <w:t>،</w:t>
      </w:r>
      <w:r w:rsidRPr="007F35AE">
        <w:rPr>
          <w:rtl/>
        </w:rPr>
        <w:t xml:space="preserve"> وأشهد أن محمدا</w:t>
      </w:r>
      <w:r w:rsidR="00B547B8">
        <w:rPr>
          <w:rFonts w:hint="cs"/>
          <w:rtl/>
        </w:rPr>
        <w:t>ً</w:t>
      </w:r>
      <w:r w:rsidRPr="007F35AE">
        <w:rPr>
          <w:rtl/>
        </w:rPr>
        <w:t xml:space="preserve"> عبده ورسوله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عليا</w:t>
      </w:r>
      <w:r w:rsidR="00B547B8">
        <w:rPr>
          <w:rFonts w:hint="cs"/>
          <w:rtl/>
        </w:rPr>
        <w:t>ً</w:t>
      </w:r>
      <w:r w:rsidRPr="007F35AE">
        <w:rPr>
          <w:rtl/>
        </w:rPr>
        <w:t xml:space="preserve"> أمير</w:t>
      </w:r>
      <w:r>
        <w:rPr>
          <w:rFonts w:hint="cs"/>
          <w:rtl/>
        </w:rPr>
        <w:t xml:space="preserve"> </w:t>
      </w:r>
      <w:r w:rsidRPr="007F35AE">
        <w:rPr>
          <w:rtl/>
        </w:rPr>
        <w:t>المؤمنين والأئمة من ولده أئمة أتولاهم</w:t>
      </w:r>
      <w:r w:rsidR="00637BDD">
        <w:rPr>
          <w:rtl/>
        </w:rPr>
        <w:t>،</w:t>
      </w:r>
      <w:r w:rsidRPr="007F35AE">
        <w:rPr>
          <w:rtl/>
        </w:rPr>
        <w:t xml:space="preserve"> وأبرأ من أعدائهم</w:t>
      </w:r>
      <w:r w:rsidR="00637BDD">
        <w:rPr>
          <w:rtl/>
        </w:rPr>
        <w:t>،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إني</w:t>
      </w:r>
      <w:r>
        <w:rPr>
          <w:rFonts w:hint="cs"/>
          <w:rtl/>
        </w:rPr>
        <w:t xml:space="preserve"> </w:t>
      </w:r>
      <w:r w:rsidRPr="007F35AE">
        <w:rPr>
          <w:rtl/>
        </w:rPr>
        <w:t>أسألك خير هذه البقعة</w:t>
      </w:r>
      <w:r w:rsidR="00637BDD">
        <w:rPr>
          <w:rtl/>
        </w:rPr>
        <w:t>،</w:t>
      </w:r>
      <w:r w:rsidRPr="007F35AE">
        <w:rPr>
          <w:rtl/>
        </w:rPr>
        <w:t xml:space="preserve"> وأعوذ بك من شر</w:t>
      </w:r>
      <w:r w:rsidR="00B547B8">
        <w:rPr>
          <w:rFonts w:hint="cs"/>
          <w:rtl/>
        </w:rPr>
        <w:t>ّ</w:t>
      </w:r>
      <w:r w:rsidRPr="007F35AE">
        <w:rPr>
          <w:rtl/>
        </w:rPr>
        <w:t>ها</w:t>
      </w:r>
      <w:r w:rsidR="00637BDD">
        <w:rPr>
          <w:rtl/>
        </w:rPr>
        <w:t>،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اجعل أول</w:t>
      </w:r>
      <w:r>
        <w:rPr>
          <w:rFonts w:hint="cs"/>
          <w:rtl/>
        </w:rPr>
        <w:t xml:space="preserve"> </w:t>
      </w:r>
      <w:r w:rsidRPr="007F35AE">
        <w:rPr>
          <w:rtl/>
        </w:rPr>
        <w:t>دخولنا هذا صلاحا</w:t>
      </w:r>
      <w:r w:rsidR="00637BDD">
        <w:rPr>
          <w:rtl/>
        </w:rPr>
        <w:t>،</w:t>
      </w:r>
      <w:r w:rsidRPr="007F35AE">
        <w:rPr>
          <w:rtl/>
        </w:rPr>
        <w:t xml:space="preserve"> ووسطه فلاحا</w:t>
      </w:r>
      <w:r w:rsidR="00637BDD">
        <w:rPr>
          <w:rtl/>
        </w:rPr>
        <w:t>،</w:t>
      </w:r>
      <w:r w:rsidRPr="007F35AE">
        <w:rPr>
          <w:rtl/>
        </w:rPr>
        <w:t xml:space="preserve"> وآخره نجاحا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الحسين المسعودي في مروج الذهب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المنذر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الجارود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ا ورد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البصرة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دخل مم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ا يلي الطف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فأتى الزاوية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فخرجت لأنظر إليه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فورد موكب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إلى أن قال </w:t>
      </w:r>
      <w:r w:rsidR="007D1694">
        <w:rPr>
          <w:rtl/>
        </w:rPr>
        <w:t>-</w:t>
      </w:r>
      <w:r w:rsidR="007D1694" w:rsidRPr="007F35AE">
        <w:rPr>
          <w:rtl/>
        </w:rPr>
        <w:t xml:space="preserve">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نزل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بالموضع المعروف بالزاوية فصل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ى أربع ركعات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وعف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ر خديه على التراب وقد خالط ذلك دموعه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رفع يديه وقال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الل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هم رب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السماوات وما أظلت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والأرضين وما أقل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ورب</w:t>
      </w:r>
      <w:r w:rsidR="00B547B8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العرش العظيم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هذه البصرة أسألك خيرها </w:t>
      </w:r>
      <w:r w:rsidR="00A61C25">
        <w:rPr>
          <w:rtl/>
        </w:rPr>
        <w:t>(</w:t>
      </w:r>
      <w:r w:rsidR="007D1694" w:rsidRPr="007F35AE">
        <w:rPr>
          <w:rtl/>
        </w:rPr>
        <w:t>وخير ما فيها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وأعوذ بك من شر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أنزلنا </w:t>
      </w:r>
      <w:r w:rsidR="00A61C25">
        <w:rPr>
          <w:rtl/>
        </w:rPr>
        <w:t>(</w:t>
      </w:r>
      <w:r w:rsidR="007D1694" w:rsidRPr="007F35AE">
        <w:rPr>
          <w:rtl/>
        </w:rPr>
        <w:t>منزلا</w:t>
      </w:r>
      <w:r w:rsidR="00B547B8">
        <w:rPr>
          <w:rFonts w:hint="cs"/>
          <w:rtl/>
        </w:rPr>
        <w:t>ً</w:t>
      </w:r>
      <w:r w:rsidR="007D1694" w:rsidRPr="007F35AE">
        <w:rPr>
          <w:rtl/>
        </w:rPr>
        <w:t xml:space="preserve"> مباركا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وأنت خير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المنزلين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B547B8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B547B8">
        <w:rPr>
          <w:rFonts w:hint="cs"/>
          <w:rtl/>
        </w:rPr>
        <w:t>أ</w:t>
      </w:r>
      <w:r w:rsidRPr="007F35AE">
        <w:rPr>
          <w:rtl/>
        </w:rPr>
        <w:t>خطار ص 125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مروج الذهب ج 2 ص 361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فيها خير منزل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9326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Pr="007F35AE">
        <w:rPr>
          <w:rtl/>
        </w:rPr>
        <w:t xml:space="preserve"> عن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وإذا نزلتم فقولوا</w:t>
      </w:r>
      <w:r w:rsidR="00637BDD">
        <w:rPr>
          <w:rtl/>
        </w:rPr>
        <w:t>:</w:t>
      </w:r>
      <w:r w:rsidRPr="007F35AE">
        <w:rPr>
          <w:rtl/>
        </w:rPr>
        <w:t xml:space="preserve"> الل</w:t>
      </w:r>
      <w:r w:rsidR="00B547B8">
        <w:rPr>
          <w:rFonts w:hint="cs"/>
          <w:rtl/>
        </w:rPr>
        <w:t>ّ</w:t>
      </w:r>
      <w:r w:rsidRPr="007F35AE">
        <w:rPr>
          <w:rtl/>
        </w:rPr>
        <w:t>هم أنزلنا منزلا</w:t>
      </w:r>
      <w:r w:rsidR="00B547B8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>مباركا</w:t>
      </w:r>
      <w:r w:rsidR="00B547B8">
        <w:rPr>
          <w:rFonts w:hint="cs"/>
          <w:rtl/>
        </w:rPr>
        <w:t>ً</w:t>
      </w:r>
      <w:r w:rsidRPr="007F35AE">
        <w:rPr>
          <w:rtl/>
        </w:rPr>
        <w:t xml:space="preserve"> وأنت خير المنزلين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خويلة بنت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حكيم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نزل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منزل فليقل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أعوذ بكلمات الله من شر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ما 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دام فيه لا يصيبه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ضرر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274" w:name="_Toc362083382"/>
      <w:bookmarkStart w:id="275" w:name="_Toc368917652"/>
      <w:r w:rsidRPr="00130C79">
        <w:rPr>
          <w:rtl/>
        </w:rPr>
        <w:t>44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30C79">
        <w:rPr>
          <w:rtl/>
        </w:rPr>
        <w:t>باب استحباب المبادرة بالسلام على الحاج والمعتمر إذا</w:t>
      </w:r>
      <w:r>
        <w:rPr>
          <w:rFonts w:hint="cs"/>
          <w:rtl/>
        </w:rPr>
        <w:t xml:space="preserve"> </w:t>
      </w:r>
      <w:r w:rsidRPr="007F35AE">
        <w:rPr>
          <w:rtl/>
        </w:rPr>
        <w:t>قدموا</w:t>
      </w:r>
      <w:r w:rsidR="00637BDD">
        <w:rPr>
          <w:rtl/>
        </w:rPr>
        <w:t>،</w:t>
      </w:r>
      <w:r w:rsidRPr="007F35AE">
        <w:rPr>
          <w:rtl/>
        </w:rPr>
        <w:t xml:space="preserve"> ومصافحتهم وتعظيمهم ومعانقتهم</w:t>
      </w:r>
      <w:r w:rsidR="00637BDD">
        <w:rPr>
          <w:rtl/>
        </w:rPr>
        <w:t>،</w:t>
      </w:r>
      <w:r w:rsidRPr="007F35AE">
        <w:rPr>
          <w:rtl/>
        </w:rPr>
        <w:t xml:space="preserve"> وتقبيل ما بين</w:t>
      </w:r>
      <w:r>
        <w:rPr>
          <w:rFonts w:hint="cs"/>
          <w:rtl/>
        </w:rPr>
        <w:t xml:space="preserve"> </w:t>
      </w:r>
      <w:r w:rsidRPr="007F35AE">
        <w:rPr>
          <w:rtl/>
        </w:rPr>
        <w:t>أعينهم وأفواههم وأعينهم ووجوههم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وتهنئتهم</w:t>
      </w:r>
      <w:r w:rsidR="00637BDD">
        <w:rPr>
          <w:rtl/>
        </w:rPr>
        <w:t>،</w:t>
      </w:r>
      <w:r w:rsidRPr="007F35AE">
        <w:rPr>
          <w:rtl/>
        </w:rPr>
        <w:t xml:space="preserve"> والدعاء لهم</w:t>
      </w:r>
      <w:r w:rsidR="00D66788" w:rsidRPr="00D66788">
        <w:rPr>
          <w:rStyle w:val="libAlaemHeading2Char"/>
          <w:rtl/>
        </w:rPr>
        <w:t xml:space="preserve"> )</w:t>
      </w:r>
      <w:bookmarkEnd w:id="274"/>
      <w:bookmarkEnd w:id="27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يقول للقادم من </w:t>
      </w:r>
      <w:r w:rsidR="001827D7">
        <w:rPr>
          <w:rtl/>
        </w:rPr>
        <w:t>مكّة</w:t>
      </w:r>
      <w:r w:rsidR="00637BDD">
        <w:rPr>
          <w:rtl/>
        </w:rPr>
        <w:t>:</w:t>
      </w:r>
      <w:r w:rsidR="007D1694" w:rsidRPr="007F35AE">
        <w:rPr>
          <w:rtl/>
        </w:rPr>
        <w:t xml:space="preserve"> تقب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نسكك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وغفر ذنبك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واخلف عليك نفقتك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تحف العقول ص 81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1 ص 11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75</w:t>
      </w:r>
      <w:r>
        <w:rPr>
          <w:rtl/>
        </w:rPr>
        <w:t>.</w:t>
      </w:r>
    </w:p>
    <w:p w:rsidR="007D1694" w:rsidRPr="00A8343D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76" w:name="_Toc362083383"/>
      <w:bookmarkStart w:id="277" w:name="_Toc368917653"/>
      <w:r w:rsidRPr="00A8343D">
        <w:rPr>
          <w:rtl/>
        </w:rPr>
        <w:lastRenderedPageBreak/>
        <w:t>45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8343D">
        <w:rPr>
          <w:rtl/>
        </w:rPr>
        <w:t>باب كراهة الحج والعمرة على الإبل الجل</w:t>
      </w:r>
      <w:r w:rsidR="00B547B8">
        <w:rPr>
          <w:rFonts w:hint="cs"/>
          <w:rtl/>
        </w:rPr>
        <w:t>ّ</w:t>
      </w:r>
      <w:r w:rsidRPr="00A8343D">
        <w:rPr>
          <w:rtl/>
        </w:rPr>
        <w:t>الات</w:t>
      </w:r>
      <w:r w:rsidR="00D66788" w:rsidRPr="00D66788">
        <w:rPr>
          <w:rStyle w:val="libAlaemHeading2Char"/>
          <w:rtl/>
        </w:rPr>
        <w:t xml:space="preserve"> )</w:t>
      </w:r>
      <w:bookmarkEnd w:id="276"/>
      <w:bookmarkEnd w:id="27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 قال حدثنا أبي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الناقة الجل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الة لا يحج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على ظهرها » الخبر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278" w:name="_Toc362083384"/>
      <w:bookmarkStart w:id="279" w:name="_Toc368917654"/>
      <w:r w:rsidRPr="00A8343D">
        <w:rPr>
          <w:rtl/>
        </w:rPr>
        <w:t>46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8343D">
        <w:rPr>
          <w:rtl/>
        </w:rPr>
        <w:t>باب استحباب سرعة العود إلى الأهل</w:t>
      </w:r>
      <w:r w:rsidR="00637BDD">
        <w:rPr>
          <w:rtl/>
        </w:rPr>
        <w:t>،</w:t>
      </w:r>
      <w:r w:rsidRPr="00A8343D">
        <w:rPr>
          <w:rtl/>
        </w:rPr>
        <w:t xml:space="preserve"> وكراهة سبق</w:t>
      </w:r>
      <w:r>
        <w:rPr>
          <w:rFonts w:hint="cs"/>
          <w:rtl/>
        </w:rPr>
        <w:t xml:space="preserve"> </w:t>
      </w:r>
      <w:r w:rsidRPr="007F35AE">
        <w:rPr>
          <w:rtl/>
        </w:rPr>
        <w:t>الحاج وجعل المنزلين منزلا</w:t>
      </w:r>
      <w:r w:rsidR="00B547B8">
        <w:rPr>
          <w:rFonts w:hint="cs"/>
          <w:rtl/>
        </w:rPr>
        <w:t>ً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مع كون الأرض مجدبة</w:t>
      </w:r>
      <w:r w:rsidR="00D66788" w:rsidRPr="00D66788">
        <w:rPr>
          <w:rStyle w:val="libAlaemHeading2Char"/>
          <w:rtl/>
        </w:rPr>
        <w:t xml:space="preserve"> )</w:t>
      </w:r>
      <w:bookmarkEnd w:id="278"/>
      <w:bookmarkEnd w:id="279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السفر قطعة من العذاب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فليسرع أحدكم بالإياب إلى أهله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إن الله يحب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 xml:space="preserve"> الرفق ويعين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ركبتم هذه الدواب العجم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 كانت الأرض مجدبة فألح</w:t>
      </w:r>
      <w:r w:rsidR="00B547B8">
        <w:rPr>
          <w:rFonts w:hint="cs"/>
          <w:rtl/>
        </w:rPr>
        <w:t>ّ</w:t>
      </w:r>
      <w:r w:rsidR="007D1694" w:rsidRPr="007F35AE">
        <w:rPr>
          <w:rtl/>
        </w:rPr>
        <w:t>وا عليها بنقيها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كانت الأرض مخصبة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فأنزلوا بها منازلها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</w:t>
      </w:r>
      <w:r w:rsidR="00B547B8">
        <w:rPr>
          <w:rFonts w:hint="cs"/>
          <w:rtl/>
        </w:rPr>
        <w:t>ّ</w:t>
      </w:r>
      <w:r w:rsidRPr="007F35AE">
        <w:rPr>
          <w:rtl/>
        </w:rPr>
        <w:t xml:space="preserve"> فيه</w:t>
      </w:r>
      <w:r w:rsidR="00637BDD">
        <w:rPr>
          <w:rtl/>
        </w:rPr>
        <w:t>:</w:t>
      </w:r>
      <w:r w:rsidRPr="007F35AE">
        <w:rPr>
          <w:rtl/>
        </w:rPr>
        <w:t xml:space="preserve"> فإن كانت الأرض جدبة فانجوا عليها بنقيها يقول بمخها</w:t>
      </w:r>
      <w:r w:rsidR="00637BDD">
        <w:rPr>
          <w:rtl/>
        </w:rPr>
        <w:t>،</w:t>
      </w:r>
      <w:r w:rsidRPr="007F35AE">
        <w:rPr>
          <w:rtl/>
        </w:rPr>
        <w:t xml:space="preserve"> أي</w:t>
      </w:r>
      <w:r>
        <w:rPr>
          <w:rFonts w:hint="cs"/>
          <w:rtl/>
        </w:rPr>
        <w:t xml:space="preserve"> </w:t>
      </w:r>
      <w:r w:rsidRPr="007F35AE">
        <w:rPr>
          <w:rtl/>
        </w:rPr>
        <w:t>جد</w:t>
      </w:r>
      <w:r w:rsidR="00B547B8">
        <w:rPr>
          <w:rFonts w:hint="cs"/>
          <w:rtl/>
        </w:rPr>
        <w:t>ّ</w:t>
      </w:r>
      <w:r w:rsidRPr="007F35AE">
        <w:rPr>
          <w:rtl/>
        </w:rPr>
        <w:t>وا في السير لتخرجوا من الجدب وهي قوي</w:t>
      </w:r>
      <w:r w:rsidR="00B547B8">
        <w:rPr>
          <w:rFonts w:hint="cs"/>
          <w:rtl/>
        </w:rPr>
        <w:t>ّ</w:t>
      </w:r>
      <w:r w:rsidRPr="007F35AE">
        <w:rPr>
          <w:rtl/>
        </w:rPr>
        <w:t>ة لم تضعف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وإن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كانت الأرض مخصبة فأنزلوها منازلها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دعائم الاسلام ج 1 ص 348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9332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السيد الرضي في المجازات النبوية</w:t>
      </w:r>
      <w:r w:rsidR="00637BDD">
        <w:rPr>
          <w:rtl/>
        </w:rPr>
        <w:t>:</w:t>
      </w:r>
      <w:r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إذا سافرتم في الخصب فأعطوا الركب أسن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تها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 رواية أخرى</w:t>
      </w:r>
      <w:r w:rsidR="00637BDD">
        <w:rPr>
          <w:rtl/>
        </w:rPr>
        <w:t>:</w:t>
      </w:r>
      <w:r w:rsidRPr="007F35AE">
        <w:rPr>
          <w:rtl/>
        </w:rPr>
        <w:t xml:space="preserve"> « فأعطوا الركاب أسنانها »</w:t>
      </w:r>
      <w:r>
        <w:rPr>
          <w:rtl/>
        </w:rPr>
        <w:t>.</w:t>
      </w:r>
    </w:p>
    <w:p w:rsidR="007D1694" w:rsidRPr="008B6A1E" w:rsidRDefault="007D1694" w:rsidP="007D1694">
      <w:pPr>
        <w:pStyle w:val="Heading2Center"/>
        <w:rPr>
          <w:rtl/>
        </w:rPr>
      </w:pPr>
      <w:bookmarkStart w:id="280" w:name="_Toc362083385"/>
      <w:bookmarkStart w:id="281" w:name="_Toc368917655"/>
      <w:r w:rsidRPr="008B6A1E">
        <w:rPr>
          <w:rtl/>
        </w:rPr>
        <w:t>47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B6A1E">
        <w:rPr>
          <w:rtl/>
        </w:rPr>
        <w:t>باب كراهة ركوب البحر في هيجانه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8B6A1E">
        <w:rPr>
          <w:rtl/>
        </w:rPr>
        <w:t>وركوبه للتجارة</w:t>
      </w:r>
      <w:r w:rsidR="00D66788" w:rsidRPr="00D66788">
        <w:rPr>
          <w:rStyle w:val="libAlaemHeading2Char"/>
          <w:rtl/>
        </w:rPr>
        <w:t xml:space="preserve"> )</w:t>
      </w:r>
      <w:bookmarkEnd w:id="280"/>
      <w:bookmarkEnd w:id="28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الهداية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ما أجمل في الطلب من ركب البحر »</w:t>
      </w:r>
      <w:r w:rsidR="007D1694">
        <w:rPr>
          <w:rtl/>
        </w:rPr>
        <w:t>.</w:t>
      </w:r>
    </w:p>
    <w:p w:rsidR="007D1694" w:rsidRPr="008B6A1E" w:rsidRDefault="007D1694" w:rsidP="007D1694">
      <w:pPr>
        <w:pStyle w:val="Heading2Center"/>
        <w:rPr>
          <w:rtl/>
        </w:rPr>
      </w:pPr>
      <w:bookmarkStart w:id="282" w:name="_Toc362083386"/>
      <w:bookmarkStart w:id="283" w:name="_Toc368917656"/>
      <w:r w:rsidRPr="008B6A1E">
        <w:rPr>
          <w:rtl/>
        </w:rPr>
        <w:t>48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B6A1E">
        <w:rPr>
          <w:rtl/>
        </w:rPr>
        <w:t>باب استحباب الدعاء بالمأثور لمن ركب البحر</w:t>
      </w:r>
      <w:r w:rsidR="00D66788" w:rsidRPr="00D66788">
        <w:rPr>
          <w:rStyle w:val="libAlaemHeading2Char"/>
          <w:rtl/>
        </w:rPr>
        <w:t xml:space="preserve"> )</w:t>
      </w:r>
      <w:bookmarkEnd w:id="282"/>
      <w:bookmarkEnd w:id="283"/>
    </w:p>
    <w:p w:rsidR="007D1694" w:rsidRPr="007F35AE" w:rsidRDefault="00FD1028" w:rsidP="00F308C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تخوف الغرق فليقل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الملك الرحمن الرحيم </w:t>
      </w:r>
      <w:r w:rsidR="00A61C25">
        <w:rPr>
          <w:rStyle w:val="libAlaemChar"/>
          <w:rtl/>
        </w:rPr>
        <w:t>(</w:t>
      </w:r>
      <w:r w:rsidR="00F308C7">
        <w:rPr>
          <w:rStyle w:val="libAieChar"/>
          <w:rFonts w:hint="cs"/>
          <w:rtl/>
        </w:rPr>
        <w:t xml:space="preserve"> </w:t>
      </w:r>
      <w:r w:rsidR="00F308C7" w:rsidRPr="00F308C7">
        <w:rPr>
          <w:rStyle w:val="libAieChar"/>
          <w:rtl/>
        </w:rPr>
        <w:t>وَمَا قَدَرُوا اللَّـهَ حَقَّ قَدْرِهِ وَالْأَرْضُ جَمِيعًا قَبْضَتُهُ يَوْمَ الْقِيَامَةِ وَالسَّمَاوَاتُ مَطْوِيَّاتٌ بِيَمِينِهِ سُبْحَانَهُ وَتَعَالَىٰ عَمَّا يُشْرِكُونَ</w:t>
      </w:r>
      <w:r w:rsidR="00F308C7">
        <w:rPr>
          <w:rFonts w:hint="cs"/>
          <w:rtl/>
        </w:rPr>
        <w:t xml:space="preserve"> </w:t>
      </w:r>
      <w:r w:rsidR="00A61C25" w:rsidRPr="00F308C7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المجازات النبوية ص 261 ح 206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الأسن</w:t>
      </w:r>
      <w:r w:rsidR="00F308C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جمع أسنان</w:t>
      </w:r>
      <w:r w:rsidR="00637BDD">
        <w:rPr>
          <w:rtl/>
        </w:rPr>
        <w:t>،</w:t>
      </w:r>
      <w:r w:rsidRPr="007F35AE">
        <w:rPr>
          <w:rtl/>
        </w:rPr>
        <w:t xml:space="preserve"> فأعطوا الركب أسن</w:t>
      </w:r>
      <w:r w:rsidR="00F308C7">
        <w:rPr>
          <w:rFonts w:hint="cs"/>
          <w:rtl/>
        </w:rPr>
        <w:t>ّ</w:t>
      </w:r>
      <w:r w:rsidRPr="007F35AE">
        <w:rPr>
          <w:rtl/>
        </w:rPr>
        <w:t>تها</w:t>
      </w:r>
      <w:r w:rsidR="00637BDD">
        <w:rPr>
          <w:rtl/>
        </w:rPr>
        <w:t>:</w:t>
      </w:r>
      <w:r w:rsidRPr="007F35AE">
        <w:rPr>
          <w:rtl/>
        </w:rPr>
        <w:t xml:space="preserve"> أي أمكنوها من المرعى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مجمع البحرين ج 6 ص 269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الهداية ص 80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>
        <w:rPr>
          <w:rtl/>
        </w:rPr>
        <w:t>البا</w:t>
      </w:r>
      <w:r w:rsidRPr="007F35AE">
        <w:rPr>
          <w:rtl/>
        </w:rPr>
        <w:t>ب 48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225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الزمر 39</w:t>
      </w:r>
      <w:r w:rsidR="00637BDD">
        <w:rPr>
          <w:rtl/>
        </w:rPr>
        <w:t>:</w:t>
      </w:r>
      <w:r w:rsidRPr="007F35AE">
        <w:rPr>
          <w:rtl/>
        </w:rPr>
        <w:t xml:space="preserve"> 67</w:t>
      </w:r>
      <w:r>
        <w:rPr>
          <w:rtl/>
        </w:rPr>
        <w:t>.</w:t>
      </w:r>
    </w:p>
    <w:p w:rsidR="007D1694" w:rsidRPr="007F35AE" w:rsidRDefault="007D1694" w:rsidP="00F308C7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9335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الحسين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أنه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أمان ل</w:t>
      </w:r>
      <w:r w:rsidR="00F308C7">
        <w:rPr>
          <w:rFonts w:hint="cs"/>
          <w:rtl/>
        </w:rPr>
        <w:t>أ</w:t>
      </w:r>
      <w:r w:rsidRPr="007F35AE">
        <w:rPr>
          <w:rtl/>
        </w:rPr>
        <w:t>متي من الغرق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إذا ركبوا الفلك قالوا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بسم الله الرحمن الرحيم </w:t>
      </w:r>
      <w:r w:rsidR="00F308C7">
        <w:rPr>
          <w:rStyle w:val="libAlaemChar"/>
          <w:rtl/>
        </w:rPr>
        <w:t>(</w:t>
      </w:r>
      <w:r w:rsidR="00F308C7">
        <w:rPr>
          <w:rStyle w:val="libAieChar"/>
          <w:rFonts w:hint="cs"/>
          <w:rtl/>
        </w:rPr>
        <w:t xml:space="preserve"> </w:t>
      </w:r>
      <w:r w:rsidR="00F308C7" w:rsidRPr="00F308C7">
        <w:rPr>
          <w:rStyle w:val="libAieChar"/>
          <w:rtl/>
        </w:rPr>
        <w:t>وَمَا قَدَرُوا اللَّـهَ حَقَّ قَدْرِهِ وَالْأَرْضُ جَمِيعًا قَبْضَتُهُ يَوْمَ الْقِيَامَةِ وَالسَّمَاوَاتُ مَطْوِيَّاتٌ بِيَمِينِهِ سُبْحَانَهُ وَتَعَالَىٰ عَمَّا يُشْرِكُونَ</w:t>
      </w:r>
      <w:r w:rsidR="00F308C7">
        <w:rPr>
          <w:rFonts w:hint="cs"/>
          <w:rtl/>
        </w:rPr>
        <w:t xml:space="preserve"> </w:t>
      </w:r>
      <w:r w:rsidR="00F308C7" w:rsidRPr="00F308C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F308C7">
        <w:rPr>
          <w:rStyle w:val="libAieChar"/>
          <w:rFonts w:hint="cs"/>
          <w:rtl/>
        </w:rPr>
        <w:t xml:space="preserve"> </w:t>
      </w:r>
      <w:r w:rsidR="00F308C7" w:rsidRPr="00F308C7">
        <w:rPr>
          <w:rStyle w:val="libAieChar"/>
          <w:rtl/>
        </w:rPr>
        <w:t>بِسْمِ اللَّهِ مَجْرَاهَا وَمُرْسَاهَا إِنَّ رَبِّي لَغَفُورٌ رَّحِيمٌ</w:t>
      </w:r>
      <w:r w:rsidR="00F308C7">
        <w:rPr>
          <w:rFonts w:hint="cs"/>
          <w:rtl/>
        </w:rPr>
        <w:t xml:space="preserve"> </w:t>
      </w:r>
      <w:r w:rsidR="00A61C25" w:rsidRPr="00F308C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وعن علي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أن</w:t>
      </w:r>
      <w:r w:rsidR="00F308C7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من ركب</w:t>
      </w:r>
      <w:r>
        <w:rPr>
          <w:rFonts w:hint="cs"/>
          <w:rtl/>
        </w:rPr>
        <w:t xml:space="preserve"> </w:t>
      </w:r>
      <w:r w:rsidRPr="007F35AE">
        <w:rPr>
          <w:rtl/>
        </w:rPr>
        <w:t>سفينة فليقل</w:t>
      </w:r>
      <w:r w:rsidR="00637BDD">
        <w:rPr>
          <w:rtl/>
        </w:rPr>
        <w:t>:</w:t>
      </w:r>
      <w:r w:rsidRPr="007F35AE">
        <w:rPr>
          <w:rtl/>
        </w:rPr>
        <w:t xml:space="preserve"> بسم الله مجراها ومرساها إن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رب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ي لغفور رحيم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الل</w:t>
      </w:r>
      <w:r w:rsidR="00F308C7">
        <w:rPr>
          <w:rFonts w:hint="cs"/>
          <w:rtl/>
        </w:rPr>
        <w:t>ّ</w:t>
      </w:r>
      <w:r w:rsidRPr="007F35AE">
        <w:rPr>
          <w:rtl/>
        </w:rPr>
        <w:t>هم</w:t>
      </w:r>
      <w:r>
        <w:rPr>
          <w:rFonts w:hint="cs"/>
          <w:rtl/>
        </w:rPr>
        <w:t xml:space="preserve"> </w:t>
      </w:r>
      <w:r w:rsidRPr="007F35AE">
        <w:rPr>
          <w:rtl/>
        </w:rPr>
        <w:t>بارك لنا في مركبنا وأحسن سيرنا</w:t>
      </w:r>
      <w:r w:rsidR="00637BDD">
        <w:rPr>
          <w:rtl/>
        </w:rPr>
        <w:t>،</w:t>
      </w:r>
      <w:r w:rsidRPr="007F35AE">
        <w:rPr>
          <w:rtl/>
        </w:rPr>
        <w:t xml:space="preserve"> وعافنا من شر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بحرنا »</w:t>
      </w:r>
      <w:r>
        <w:rPr>
          <w:rtl/>
        </w:rPr>
        <w:t>.</w:t>
      </w:r>
    </w:p>
    <w:p w:rsidR="007D1694" w:rsidRPr="007F35AE" w:rsidRDefault="00FD1028" w:rsidP="00F308C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أمان ال</w:t>
      </w:r>
      <w:r w:rsidR="00F308C7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أنه إذا ركب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السفينة فيكب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ر الله جل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 xml:space="preserve"> جلاله مائة تكبيرة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ويصل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ي على محمد وآله</w:t>
      </w:r>
      <w:r w:rsidR="007D1694">
        <w:rPr>
          <w:rFonts w:hint="cs"/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صلوات الله عليه وعليهم أجمعين</w:t>
      </w:r>
      <w:r w:rsidR="00A61C25">
        <w:rPr>
          <w:rtl/>
        </w:rPr>
        <w:t>)</w:t>
      </w:r>
      <w:r w:rsidR="007D1694" w:rsidRPr="007F35AE">
        <w:rPr>
          <w:rtl/>
        </w:rPr>
        <w:t xml:space="preserve"> مائه مر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ة ويلعن ظالمي آل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مائة 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 وبالله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والصلاة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وعلى الصادقين </w:t>
      </w:r>
      <w:r w:rsidR="00A61C25">
        <w:rPr>
          <w:rtl/>
        </w:rPr>
        <w:t>(</w:t>
      </w:r>
      <w:r w:rsidR="007D1694" w:rsidRPr="007F35AE">
        <w:rPr>
          <w:rtl/>
        </w:rPr>
        <w:t>صلوات الله عليهم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هم أحسن مسيرنا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وعظم أجورنا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</w:t>
      </w:r>
      <w:r w:rsidR="00F308C7">
        <w:rPr>
          <w:rFonts w:hint="cs"/>
          <w:rtl/>
        </w:rPr>
        <w:t>لّ</w:t>
      </w:r>
      <w:r w:rsidR="007D1694" w:rsidRPr="007F35AE">
        <w:rPr>
          <w:rtl/>
        </w:rPr>
        <w:t>هم بك انتشرنا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وإليك توج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هنا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وبك آمن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وبحبلك اعتصمنا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وعليك توك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لنا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الل</w:t>
      </w:r>
      <w:r w:rsidR="00F308C7">
        <w:rPr>
          <w:rFonts w:hint="cs"/>
          <w:rtl/>
        </w:rPr>
        <w:t>ّ</w:t>
      </w:r>
      <w:r w:rsidRPr="007F35AE">
        <w:rPr>
          <w:rtl/>
        </w:rPr>
        <w:t>هم أنت ثقتنا ورجاؤنا</w:t>
      </w:r>
      <w:r w:rsidR="00637BDD">
        <w:rPr>
          <w:rtl/>
        </w:rPr>
        <w:t>،</w:t>
      </w:r>
      <w:r w:rsidRPr="007F35AE">
        <w:rPr>
          <w:rtl/>
        </w:rPr>
        <w:t xml:space="preserve"> وناصرنا لا تحل بنا ما لا نحب </w:t>
      </w:r>
      <w:r w:rsidR="00FD1028">
        <w:rPr>
          <w:rtl/>
        </w:rPr>
        <w:t>[</w:t>
      </w:r>
      <w:r w:rsidRPr="007F35AE">
        <w:rPr>
          <w:rtl/>
        </w:rPr>
        <w:t xml:space="preserve"> الل</w:t>
      </w:r>
      <w:r w:rsidR="00F308C7">
        <w:rPr>
          <w:rFonts w:hint="cs"/>
          <w:rtl/>
        </w:rPr>
        <w:t>ّ</w:t>
      </w:r>
      <w:r w:rsidRPr="007F35AE">
        <w:rPr>
          <w:rtl/>
        </w:rPr>
        <w:t>هم</w:t>
      </w:r>
      <w:r>
        <w:rPr>
          <w:rFonts w:hint="cs"/>
          <w:rtl/>
        </w:rPr>
        <w:t xml:space="preserve"> </w:t>
      </w:r>
      <w:r w:rsidRPr="007F35AE">
        <w:rPr>
          <w:rtl/>
        </w:rPr>
        <w:t>بك نحل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وبك نسير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الل</w:t>
      </w:r>
      <w:r w:rsidR="00F308C7">
        <w:rPr>
          <w:rFonts w:hint="cs"/>
          <w:rtl/>
        </w:rPr>
        <w:t>ّ</w:t>
      </w:r>
      <w:r w:rsidRPr="007F35AE">
        <w:rPr>
          <w:rtl/>
        </w:rPr>
        <w:t>هم خل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سبيلنا</w:t>
      </w:r>
      <w:r w:rsidR="00637BDD">
        <w:rPr>
          <w:rtl/>
        </w:rPr>
        <w:t>،</w:t>
      </w:r>
      <w:r w:rsidRPr="007F35AE">
        <w:rPr>
          <w:rtl/>
        </w:rPr>
        <w:t xml:space="preserve"> وأعظم عافيتنا</w:t>
      </w:r>
      <w:r w:rsidR="00637BDD">
        <w:rPr>
          <w:rtl/>
        </w:rPr>
        <w:t>،</w:t>
      </w:r>
      <w:r w:rsidRPr="007F35AE">
        <w:rPr>
          <w:rtl/>
        </w:rPr>
        <w:t xml:space="preserve"> أنت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الزمر 39</w:t>
      </w:r>
      <w:r w:rsidR="00637BDD">
        <w:rPr>
          <w:rtl/>
        </w:rPr>
        <w:t>:</w:t>
      </w:r>
      <w:r w:rsidRPr="007F35AE">
        <w:rPr>
          <w:rtl/>
        </w:rPr>
        <w:t xml:space="preserve"> 67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هود 11</w:t>
      </w:r>
      <w:r w:rsidR="00637BDD">
        <w:rPr>
          <w:rtl/>
        </w:rPr>
        <w:t>:</w:t>
      </w:r>
      <w:r w:rsidRPr="007F35AE">
        <w:rPr>
          <w:rtl/>
        </w:rPr>
        <w:t xml:space="preserve">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ما بين المعقوفتين أثبتناه من المصدر</w:t>
      </w:r>
      <w:r>
        <w:rPr>
          <w:rtl/>
        </w:rPr>
        <w:t>.</w:t>
      </w:r>
    </w:p>
    <w:p w:rsidR="007D1694" w:rsidRPr="007F35AE" w:rsidRDefault="007D1694" w:rsidP="00F308C7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F308C7">
        <w:rPr>
          <w:rFonts w:hint="cs"/>
          <w:rtl/>
        </w:rPr>
        <w:t>أ</w:t>
      </w:r>
      <w:r w:rsidRPr="007F35AE">
        <w:rPr>
          <w:rtl/>
        </w:rPr>
        <w:t>خطار ص 103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المعقوفتين أثبتناه من المصدر</w:t>
      </w:r>
      <w:r>
        <w:rPr>
          <w:rtl/>
        </w:rPr>
        <w:t>.</w:t>
      </w:r>
    </w:p>
    <w:p w:rsidR="007D1694" w:rsidRPr="007F35AE" w:rsidRDefault="007D1694" w:rsidP="00F308C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الخليفة في الأهل والمال</w:t>
      </w:r>
      <w:r w:rsidR="00637BDD">
        <w:rPr>
          <w:rtl/>
        </w:rPr>
        <w:t>،</w:t>
      </w:r>
      <w:r w:rsidRPr="007F35AE">
        <w:rPr>
          <w:rtl/>
        </w:rPr>
        <w:t xml:space="preserve"> وأنت الحامل في الماء وعلى الظهر </w:t>
      </w:r>
      <w:r w:rsidR="00A61C25">
        <w:rPr>
          <w:rStyle w:val="libAlaemChar"/>
          <w:rtl/>
        </w:rPr>
        <w:t>(</w:t>
      </w:r>
      <w:r w:rsidR="00F308C7">
        <w:rPr>
          <w:rStyle w:val="libAieChar"/>
          <w:rFonts w:hint="cs"/>
          <w:rtl/>
        </w:rPr>
        <w:t xml:space="preserve"> </w:t>
      </w:r>
      <w:r w:rsidR="00F308C7" w:rsidRPr="00F308C7">
        <w:rPr>
          <w:rStyle w:val="libAieChar"/>
          <w:rtl/>
        </w:rPr>
        <w:t>وَقَالَ ارْكَبُوا فِيهَا بِسْمِ اللَّـهِ مَجْرَاهَا وَمُرْسَاهَا إِنَّ رَبِّي لَغَفُورٌ رَّحِيمٌ</w:t>
      </w:r>
      <w:r w:rsidR="00F308C7">
        <w:rPr>
          <w:rStyle w:val="libAieChar"/>
          <w:rFonts w:hint="cs"/>
          <w:rtl/>
        </w:rPr>
        <w:t xml:space="preserve"> </w:t>
      </w:r>
      <w:r w:rsidR="00A61C25" w:rsidRPr="00F308C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 w:rsidR="00F308C7">
        <w:rPr>
          <w:rStyle w:val="libAlaemChar"/>
          <w:rtl/>
        </w:rPr>
        <w:t>(</w:t>
      </w:r>
      <w:r w:rsidR="00F308C7">
        <w:rPr>
          <w:rStyle w:val="libAieChar"/>
          <w:rFonts w:hint="cs"/>
          <w:rtl/>
        </w:rPr>
        <w:t xml:space="preserve"> </w:t>
      </w:r>
      <w:r w:rsidR="00F308C7" w:rsidRPr="00F308C7">
        <w:rPr>
          <w:rStyle w:val="libAieChar"/>
          <w:rtl/>
        </w:rPr>
        <w:t>وَمَا قَدَرُوا اللَّـهَ حَقَّ قَدْرِهِ وَالْأَرْضُ جَمِيعًا قَبْضَتُهُ يَوْمَ الْقِيَامَةِ وَالسَّمَاوَاتُ مَطْوِيَّاتٌ بِيَمِينِهِ سُبْحَانَهُ وَتَعَالَىٰ عَمَّا يُشْرِكُونَ</w:t>
      </w:r>
      <w:r w:rsidR="00F308C7">
        <w:rPr>
          <w:rFonts w:hint="cs"/>
          <w:rtl/>
        </w:rPr>
        <w:t xml:space="preserve"> </w:t>
      </w:r>
      <w:r w:rsidR="00F308C7" w:rsidRPr="00F308C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الل</w:t>
      </w:r>
      <w:r w:rsidR="00F308C7">
        <w:rPr>
          <w:rFonts w:hint="cs"/>
          <w:rtl/>
        </w:rPr>
        <w:t>ّ</w:t>
      </w:r>
      <w:r w:rsidRPr="007F35AE">
        <w:rPr>
          <w:rtl/>
        </w:rPr>
        <w:t>هم أنت خير من</w:t>
      </w:r>
      <w:r>
        <w:rPr>
          <w:rFonts w:hint="cs"/>
          <w:rtl/>
        </w:rPr>
        <w:t xml:space="preserve"> </w:t>
      </w:r>
      <w:r w:rsidRPr="007F35AE">
        <w:rPr>
          <w:rtl/>
        </w:rPr>
        <w:t>وفد إليه الرجال</w:t>
      </w:r>
      <w:r w:rsidR="00637BDD">
        <w:rPr>
          <w:rtl/>
        </w:rPr>
        <w:t>،</w:t>
      </w:r>
      <w:r w:rsidRPr="007F35AE">
        <w:rPr>
          <w:rtl/>
        </w:rPr>
        <w:t xml:space="preserve"> وشدت إليه الرحال</w:t>
      </w:r>
      <w:r w:rsidR="00637BDD">
        <w:rPr>
          <w:rtl/>
        </w:rPr>
        <w:t>،</w:t>
      </w:r>
      <w:r w:rsidRPr="007F35AE">
        <w:rPr>
          <w:rtl/>
        </w:rPr>
        <w:t xml:space="preserve"> فأنت سيدي أكرم مزور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وأكرم مقصود</w:t>
      </w:r>
      <w:r w:rsidR="00637BDD">
        <w:rPr>
          <w:rtl/>
        </w:rPr>
        <w:t>،</w:t>
      </w:r>
      <w:r w:rsidRPr="007F35AE">
        <w:rPr>
          <w:rtl/>
        </w:rPr>
        <w:t xml:space="preserve"> وقد جعلت</w:t>
      </w:r>
      <w:r w:rsidR="00456BE9">
        <w:rPr>
          <w:rtl/>
        </w:rPr>
        <w:t xml:space="preserve"> لكلّ </w:t>
      </w:r>
      <w:r w:rsidRPr="007F35AE">
        <w:rPr>
          <w:rtl/>
        </w:rPr>
        <w:t>زائر كرامة</w:t>
      </w:r>
      <w:r w:rsidR="00637BDD">
        <w:rPr>
          <w:rtl/>
        </w:rPr>
        <w:t>،</w:t>
      </w:r>
      <w:r w:rsidRPr="007F35AE">
        <w:rPr>
          <w:rtl/>
        </w:rPr>
        <w:t xml:space="preserve"> ولكل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وافد تحفة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فأسألك أن تجعل تحفتك إياي فكاك رقبتي من النار</w:t>
      </w:r>
      <w:r w:rsidR="00637BDD">
        <w:rPr>
          <w:rtl/>
        </w:rPr>
        <w:t>،</w:t>
      </w:r>
      <w:r w:rsidRPr="007F35AE">
        <w:rPr>
          <w:rtl/>
        </w:rPr>
        <w:t xml:space="preserve"> واشكر سعيي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وارحم مسيري من أهلي</w:t>
      </w:r>
      <w:r w:rsidR="00637BDD">
        <w:rPr>
          <w:rtl/>
        </w:rPr>
        <w:t>،</w:t>
      </w:r>
      <w:r w:rsidRPr="007F35AE">
        <w:rPr>
          <w:rtl/>
        </w:rPr>
        <w:t xml:space="preserve"> بغير من</w:t>
      </w:r>
      <w:r w:rsidR="00F308C7">
        <w:rPr>
          <w:rFonts w:hint="cs"/>
          <w:rtl/>
        </w:rPr>
        <w:t>ّ</w:t>
      </w:r>
      <w:r w:rsidRPr="007F35AE">
        <w:rPr>
          <w:rtl/>
        </w:rPr>
        <w:t xml:space="preserve"> من</w:t>
      </w:r>
      <w:r w:rsidR="00F308C7">
        <w:rPr>
          <w:rFonts w:hint="cs"/>
          <w:rtl/>
        </w:rPr>
        <w:t>ّ</w:t>
      </w:r>
      <w:r w:rsidRPr="007F35AE">
        <w:rPr>
          <w:rtl/>
        </w:rPr>
        <w:t>ي عليك</w:t>
      </w:r>
      <w:r w:rsidR="00637BDD">
        <w:rPr>
          <w:rtl/>
        </w:rPr>
        <w:t>،</w:t>
      </w:r>
      <w:r w:rsidRPr="007F35AE">
        <w:rPr>
          <w:rtl/>
        </w:rPr>
        <w:t xml:space="preserve"> بل لك المن</w:t>
      </w:r>
      <w:r w:rsidR="00F308C7">
        <w:rPr>
          <w:rFonts w:hint="cs"/>
          <w:rtl/>
        </w:rPr>
        <w:t>ّ</w:t>
      </w:r>
      <w:r w:rsidRPr="007F35AE">
        <w:rPr>
          <w:rtl/>
        </w:rPr>
        <w:t>ة علي</w:t>
      </w:r>
      <w:r w:rsidR="00F308C7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إذ</w:t>
      </w:r>
      <w:r>
        <w:rPr>
          <w:rFonts w:hint="cs"/>
          <w:rtl/>
        </w:rPr>
        <w:t xml:space="preserve"> </w:t>
      </w:r>
      <w:r w:rsidRPr="007F35AE">
        <w:rPr>
          <w:rtl/>
        </w:rPr>
        <w:t>جعلت لي سبيلا إلى زيارة ولي</w:t>
      </w:r>
      <w:r w:rsidR="00F308C7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وعرفتني فضله</w:t>
      </w:r>
      <w:r w:rsidR="00637BDD">
        <w:rPr>
          <w:rtl/>
        </w:rPr>
        <w:t>،</w:t>
      </w:r>
      <w:r w:rsidRPr="007F35AE">
        <w:rPr>
          <w:rtl/>
        </w:rPr>
        <w:t xml:space="preserve"> وحفظتني في ليلي</w:t>
      </w:r>
      <w:r>
        <w:rPr>
          <w:rFonts w:hint="cs"/>
          <w:rtl/>
        </w:rPr>
        <w:t xml:space="preserve"> </w:t>
      </w:r>
      <w:r w:rsidRPr="007F35AE">
        <w:rPr>
          <w:rtl/>
        </w:rPr>
        <w:t>ونهاري حتى بلغتني هذا المكان</w:t>
      </w:r>
      <w:r w:rsidR="00637BDD">
        <w:rPr>
          <w:rtl/>
        </w:rPr>
        <w:t>،</w:t>
      </w:r>
      <w:r w:rsidRPr="007F35AE">
        <w:rPr>
          <w:rtl/>
        </w:rPr>
        <w:t xml:space="preserve"> وقد رجوتك فلا تقطع رجائي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وأم</w:t>
      </w:r>
      <w:r w:rsidR="00F308C7">
        <w:rPr>
          <w:rFonts w:hint="cs"/>
          <w:rtl/>
        </w:rPr>
        <w:t>ّ</w:t>
      </w:r>
      <w:r w:rsidRPr="007F35AE">
        <w:rPr>
          <w:rtl/>
        </w:rPr>
        <w:t>لتك فلا تخيب أملي</w:t>
      </w:r>
      <w:r w:rsidR="00637BDD">
        <w:rPr>
          <w:rtl/>
        </w:rPr>
        <w:t>،</w:t>
      </w:r>
      <w:r w:rsidRPr="007F35AE">
        <w:rPr>
          <w:rtl/>
        </w:rPr>
        <w:t xml:space="preserve"> واجعل مسيري هذا كف</w:t>
      </w:r>
      <w:r w:rsidR="00F308C7">
        <w:rPr>
          <w:rFonts w:hint="cs"/>
          <w:rtl/>
        </w:rPr>
        <w:t>ّ</w:t>
      </w:r>
      <w:r w:rsidRPr="007F35AE">
        <w:rPr>
          <w:rtl/>
        </w:rPr>
        <w:t>ارة لذنوبي</w:t>
      </w:r>
      <w:r w:rsidR="00637BDD">
        <w:rPr>
          <w:rtl/>
        </w:rPr>
        <w:t>،</w:t>
      </w:r>
      <w:r w:rsidRPr="007F35AE">
        <w:rPr>
          <w:rtl/>
        </w:rPr>
        <w:t xml:space="preserve"> يا أرحم</w:t>
      </w:r>
      <w:r>
        <w:rPr>
          <w:rFonts w:hint="cs"/>
          <w:rtl/>
        </w:rPr>
        <w:t xml:space="preserve"> </w:t>
      </w:r>
      <w:r w:rsidRPr="007F35AE">
        <w:rPr>
          <w:rtl/>
        </w:rPr>
        <w:t>الراحمين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السيد</w:t>
      </w:r>
      <w:r w:rsidR="00637BDD">
        <w:rPr>
          <w:rtl/>
        </w:rPr>
        <w:t>:</w:t>
      </w:r>
      <w:r w:rsidRPr="007F35AE">
        <w:rPr>
          <w:rtl/>
        </w:rPr>
        <w:t xml:space="preserve"> وإن كان قصده بركوب السفينة غير الزيارة</w:t>
      </w:r>
      <w:r w:rsidR="00637BDD">
        <w:rPr>
          <w:rtl/>
        </w:rPr>
        <w:t>،</w:t>
      </w:r>
      <w:r w:rsidRPr="007F35AE">
        <w:rPr>
          <w:rtl/>
        </w:rPr>
        <w:t xml:space="preserve"> فيغير</w:t>
      </w:r>
      <w:r>
        <w:rPr>
          <w:rFonts w:hint="cs"/>
          <w:rtl/>
        </w:rPr>
        <w:t xml:space="preserve"> </w:t>
      </w:r>
      <w:r w:rsidRPr="007F35AE">
        <w:rPr>
          <w:rtl/>
        </w:rPr>
        <w:t>اللفظ بما يليق بسفره من العبارة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كتاب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لقوم ركبوا السفينة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وسم</w:t>
      </w:r>
      <w:r w:rsidR="00F308C7">
        <w:rPr>
          <w:rFonts w:hint="cs"/>
          <w:rtl/>
        </w:rPr>
        <w:t>ّ</w:t>
      </w:r>
      <w:r w:rsidR="007D1694" w:rsidRPr="007F35AE">
        <w:rPr>
          <w:rtl/>
        </w:rPr>
        <w:t>وا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لقد سلموا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وبلغوا إلى قعر عدن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هبة الله في مجموع الرائق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خواص القرآن سورة ألم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نشرح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قرأها وهو راكب البحر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سلم من ألمه وخوفه إلى حين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صعوده منه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(2) هود 11</w:t>
      </w:r>
      <w:r w:rsidR="00637BDD">
        <w:rPr>
          <w:rtl/>
        </w:rPr>
        <w:t>:</w:t>
      </w:r>
      <w:r w:rsidRPr="007F35AE">
        <w:rPr>
          <w:rtl/>
        </w:rPr>
        <w:t xml:space="preserve">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الزمر 39</w:t>
      </w:r>
      <w:r w:rsidR="00637BDD">
        <w:rPr>
          <w:rtl/>
        </w:rPr>
        <w:t>:</w:t>
      </w:r>
      <w:r w:rsidRPr="007F35AE">
        <w:rPr>
          <w:rtl/>
        </w:rPr>
        <w:t xml:space="preserve"> 67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مجموع الرائق ص 5</w:t>
      </w:r>
      <w:r>
        <w:rPr>
          <w:rtl/>
        </w:rPr>
        <w:t>.</w:t>
      </w:r>
    </w:p>
    <w:p w:rsidR="007D1694" w:rsidRPr="007F35AE" w:rsidRDefault="007D1694" w:rsidP="00D4464E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9339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6</w:t>
      </w:r>
      <w:r>
        <w:rPr>
          <w:rtl/>
        </w:rPr>
        <w:t xml:space="preserve"> - </w:t>
      </w:r>
      <w:r w:rsidRPr="007F35AE">
        <w:rPr>
          <w:rtl/>
        </w:rPr>
        <w:t>الشيخ إبراهيم الكفعمي في الجنة الواقية</w:t>
      </w:r>
      <w:r w:rsidR="00637BDD">
        <w:rPr>
          <w:rtl/>
        </w:rPr>
        <w:t>:</w:t>
      </w:r>
      <w:r w:rsidRPr="007F35AE">
        <w:rPr>
          <w:rtl/>
        </w:rPr>
        <w:t xml:space="preserve"> عن علي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يقول للسلامة من البحر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D4464E">
        <w:rPr>
          <w:rStyle w:val="libAieChar"/>
          <w:rFonts w:hint="cs"/>
          <w:rtl/>
        </w:rPr>
        <w:t xml:space="preserve"> </w:t>
      </w:r>
      <w:r w:rsidR="00D4464E" w:rsidRPr="00F308C7">
        <w:rPr>
          <w:rStyle w:val="libAieChar"/>
          <w:rtl/>
        </w:rPr>
        <w:t>وَمَا قَدَرُوا اللَّـهَ حَقَّ قَدْرِهِ</w:t>
      </w:r>
      <w:r w:rsidR="00D4464E">
        <w:rPr>
          <w:rStyle w:val="libAieChar"/>
          <w:rFonts w:hint="cs"/>
          <w:rtl/>
        </w:rPr>
        <w:t xml:space="preserve"> </w:t>
      </w:r>
      <w:r w:rsidR="00A61C25" w:rsidRPr="00D4464E">
        <w:rPr>
          <w:rStyle w:val="libAlaemChar"/>
          <w:rtl/>
        </w:rPr>
        <w:t>)</w:t>
      </w:r>
      <w:r w:rsidRPr="007D1694">
        <w:rPr>
          <w:rStyle w:val="libAieChar"/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D1694">
        <w:rPr>
          <w:rStyle w:val="libAieChar"/>
          <w:rtl/>
        </w:rPr>
        <w:t xml:space="preserve"> </w:t>
      </w:r>
      <w:r w:rsidR="00A61C25">
        <w:rPr>
          <w:rStyle w:val="libAlaemChar"/>
          <w:rtl/>
        </w:rPr>
        <w:t>(</w:t>
      </w:r>
      <w:r w:rsidR="00D4464E">
        <w:rPr>
          <w:rStyle w:val="libAieChar"/>
          <w:rFonts w:hint="cs"/>
          <w:rtl/>
        </w:rPr>
        <w:t xml:space="preserve"> </w:t>
      </w:r>
      <w:r w:rsidR="00D4464E" w:rsidRPr="00F308C7">
        <w:rPr>
          <w:rStyle w:val="libAieChar"/>
          <w:rtl/>
        </w:rPr>
        <w:t>بِسْمِ اللَّـهِ مَجْرَاهَا وَمُرْسَاهَا إِنَّ رَبِّي لَغَفُورٌ رَّحِيمٌ</w:t>
      </w:r>
      <w:r w:rsidR="00D4464E">
        <w:rPr>
          <w:rFonts w:hint="cs"/>
          <w:rtl/>
        </w:rPr>
        <w:t xml:space="preserve"> </w:t>
      </w:r>
      <w:r w:rsidR="00A61C25" w:rsidRPr="00D4464E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الل</w:t>
      </w:r>
      <w:r w:rsidR="00D4464E">
        <w:rPr>
          <w:rFonts w:hint="cs"/>
          <w:rtl/>
        </w:rPr>
        <w:t>ّ</w:t>
      </w:r>
      <w:r w:rsidRPr="007F35AE">
        <w:rPr>
          <w:rtl/>
        </w:rPr>
        <w:t>هم</w:t>
      </w:r>
      <w:r>
        <w:rPr>
          <w:rFonts w:hint="cs"/>
          <w:rtl/>
        </w:rPr>
        <w:t xml:space="preserve"> </w:t>
      </w:r>
      <w:r w:rsidRPr="007F35AE">
        <w:rPr>
          <w:rtl/>
        </w:rPr>
        <w:t>بارك لنا في مركبنا</w:t>
      </w:r>
      <w:r w:rsidR="00637BDD">
        <w:rPr>
          <w:rtl/>
        </w:rPr>
        <w:t>،</w:t>
      </w:r>
      <w:r w:rsidRPr="007F35AE">
        <w:rPr>
          <w:rtl/>
        </w:rPr>
        <w:t xml:space="preserve"> وأحسن مسيرنا وعافنا من بحرنا »</w:t>
      </w:r>
      <w:r>
        <w:rPr>
          <w:rtl/>
        </w:rPr>
        <w:t>.</w:t>
      </w:r>
    </w:p>
    <w:p w:rsidR="007D1694" w:rsidRPr="007F35AE" w:rsidRDefault="007D1694" w:rsidP="00D4464E">
      <w:pPr>
        <w:pStyle w:val="libNormal"/>
        <w:rPr>
          <w:rtl/>
        </w:rPr>
      </w:pPr>
      <w:r w:rsidRPr="007F35AE">
        <w:rPr>
          <w:rtl/>
        </w:rPr>
        <w:t>ومما جر</w:t>
      </w:r>
      <w:r w:rsidR="00D4464E">
        <w:rPr>
          <w:rFonts w:hint="cs"/>
          <w:rtl/>
        </w:rPr>
        <w:t>ّ</w:t>
      </w:r>
      <w:r w:rsidRPr="007F35AE">
        <w:rPr>
          <w:rtl/>
        </w:rPr>
        <w:t>ب لسكون البحر أن يرمى فيه شيئا من تربة الحسين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.</w:t>
      </w:r>
      <w:r w:rsidRPr="007F35AE">
        <w:rPr>
          <w:rtl/>
        </w:rPr>
        <w:t xml:space="preserve"> ومما يكتب للأمان من البحر</w:t>
      </w:r>
      <w:r w:rsidR="00637BDD">
        <w:rPr>
          <w:rtl/>
        </w:rPr>
        <w:t>،</w:t>
      </w:r>
      <w:r w:rsidRPr="007F35AE">
        <w:rPr>
          <w:rtl/>
        </w:rPr>
        <w:t xml:space="preserve"> قوله تعالى في لقمان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D4464E">
        <w:rPr>
          <w:rStyle w:val="libAieChar"/>
          <w:rFonts w:hint="cs"/>
          <w:rtl/>
        </w:rPr>
        <w:t xml:space="preserve"> </w:t>
      </w:r>
      <w:r w:rsidR="00D4464E" w:rsidRPr="00D4464E">
        <w:rPr>
          <w:rStyle w:val="libAieChar"/>
          <w:rtl/>
        </w:rPr>
        <w:t>أَلَمْ تَرَ أَنَّ الْفُلْكَ تَجْرِي فِي الْبَحْرِ بِنِعْمَتِ اللَّـهِ لِيُرِيَكُم مِّنْ آيَاتِهِ إِنَّ فِي ذَٰلِكَ لَآيَاتٍ لِّكُلِّ صَبَّارٍ شَكُورٍ</w:t>
      </w:r>
      <w:r w:rsidR="00D4464E">
        <w:rPr>
          <w:rFonts w:hint="cs"/>
          <w:rtl/>
        </w:rPr>
        <w:t xml:space="preserve"> </w:t>
      </w:r>
      <w:r w:rsidR="00A61C25" w:rsidRPr="00D4464E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في تسع أوراق</w:t>
      </w:r>
      <w:r w:rsidR="00637BDD">
        <w:rPr>
          <w:rtl/>
        </w:rPr>
        <w:t>،</w:t>
      </w:r>
      <w:r w:rsidRPr="007F35AE">
        <w:rPr>
          <w:rtl/>
        </w:rPr>
        <w:t xml:space="preserve"> وترمى إلى البحر</w:t>
      </w:r>
      <w:r>
        <w:rPr>
          <w:rFonts w:hint="cs"/>
          <w:rtl/>
        </w:rPr>
        <w:t xml:space="preserve"> </w:t>
      </w:r>
      <w:r w:rsidRPr="007F35AE">
        <w:rPr>
          <w:rtl/>
        </w:rPr>
        <w:t>إلى الشرق</w:t>
      </w:r>
      <w:r w:rsidR="00637BDD">
        <w:rPr>
          <w:rtl/>
        </w:rPr>
        <w:t>،</w:t>
      </w:r>
      <w:r w:rsidRPr="007F35AE">
        <w:rPr>
          <w:rtl/>
        </w:rPr>
        <w:t xml:space="preserve"> واحدة بعد واحدة</w:t>
      </w:r>
      <w:r>
        <w:rPr>
          <w:rtl/>
        </w:rPr>
        <w:t>.</w:t>
      </w:r>
    </w:p>
    <w:p w:rsidR="007D1694" w:rsidRPr="007F35AE" w:rsidRDefault="00FD1028" w:rsidP="00D4464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كتاب خواص القرآن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نقش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D4464E">
        <w:rPr>
          <w:rStyle w:val="libAieChar"/>
          <w:rFonts w:hint="cs"/>
          <w:rtl/>
        </w:rPr>
        <w:t xml:space="preserve"> </w:t>
      </w:r>
      <w:r w:rsidR="00D4464E" w:rsidRPr="00F308C7">
        <w:rPr>
          <w:rStyle w:val="libAieChar"/>
          <w:rtl/>
        </w:rPr>
        <w:t>قَالَ ارْكَبُوا فِيهَا</w:t>
      </w:r>
      <w:r w:rsidR="00D4464E">
        <w:rPr>
          <w:rFonts w:hint="cs"/>
          <w:rtl/>
        </w:rPr>
        <w:t xml:space="preserve"> </w:t>
      </w:r>
      <w:r w:rsidR="00A61C25" w:rsidRPr="00D4464E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لحفظ السفينة في البحر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يكتب في لوح ساج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ويسمر في مقدمها</w:t>
      </w:r>
      <w:r w:rsidR="007D1694">
        <w:rPr>
          <w:rtl/>
        </w:rPr>
        <w:t>.</w:t>
      </w:r>
    </w:p>
    <w:p w:rsidR="007D1694" w:rsidRPr="005C4F1A" w:rsidRDefault="007D1694" w:rsidP="007D1694">
      <w:pPr>
        <w:pStyle w:val="Heading2Center"/>
        <w:rPr>
          <w:rtl/>
        </w:rPr>
      </w:pPr>
      <w:bookmarkStart w:id="284" w:name="_Toc362083387"/>
      <w:bookmarkStart w:id="285" w:name="_Toc368917657"/>
      <w:r w:rsidRPr="005C4F1A">
        <w:rPr>
          <w:rtl/>
        </w:rPr>
        <w:t>49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4F1A">
        <w:rPr>
          <w:rtl/>
        </w:rPr>
        <w:t>باب كراهة سرعة المشي</w:t>
      </w:r>
      <w:r w:rsidR="00637BDD">
        <w:rPr>
          <w:rtl/>
        </w:rPr>
        <w:t>،</w:t>
      </w:r>
      <w:r w:rsidRPr="005C4F1A">
        <w:rPr>
          <w:rtl/>
        </w:rPr>
        <w:t xml:space="preserve"> ومد</w:t>
      </w:r>
      <w:r w:rsidR="00D4464E">
        <w:rPr>
          <w:rFonts w:hint="cs"/>
          <w:rtl/>
        </w:rPr>
        <w:t>ّ</w:t>
      </w:r>
      <w:r w:rsidRPr="005C4F1A">
        <w:rPr>
          <w:rtl/>
        </w:rPr>
        <w:t xml:space="preserve"> اليدين عنده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5C4F1A">
        <w:rPr>
          <w:rtl/>
        </w:rPr>
        <w:t>والتبختر فيه</w:t>
      </w:r>
      <w:r w:rsidR="00D66788" w:rsidRPr="00D66788">
        <w:rPr>
          <w:rStyle w:val="libAlaemHeading2Char"/>
          <w:rtl/>
        </w:rPr>
        <w:t xml:space="preserve"> )</w:t>
      </w:r>
      <w:bookmarkEnd w:id="284"/>
      <w:bookmarkEnd w:id="28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عبد الله بن سعيد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محمد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 xml:space="preserve">الجنة الواقية </w:t>
      </w:r>
      <w:r>
        <w:rPr>
          <w:rFonts w:hint="cs"/>
          <w:rtl/>
        </w:rPr>
        <w:t>«</w:t>
      </w:r>
      <w:r w:rsidRPr="007F35AE">
        <w:rPr>
          <w:rtl/>
        </w:rPr>
        <w:t xml:space="preserve"> المصباح </w:t>
      </w:r>
      <w:r>
        <w:rPr>
          <w:rFonts w:hint="cs"/>
          <w:rtl/>
        </w:rPr>
        <w:t>»</w:t>
      </w:r>
      <w:r w:rsidRPr="007F35AE">
        <w:rPr>
          <w:rtl/>
        </w:rPr>
        <w:t xml:space="preserve"> ص 455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الزمر 39</w:t>
      </w:r>
      <w:r w:rsidR="00637BDD">
        <w:rPr>
          <w:rtl/>
        </w:rPr>
        <w:t>:</w:t>
      </w:r>
      <w:r w:rsidRPr="007F35AE">
        <w:rPr>
          <w:rtl/>
        </w:rPr>
        <w:t xml:space="preserve"> 67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هود 11</w:t>
      </w:r>
      <w:r w:rsidR="00637BDD">
        <w:rPr>
          <w:rtl/>
        </w:rPr>
        <w:t>:</w:t>
      </w:r>
      <w:r w:rsidRPr="007F35AE">
        <w:rPr>
          <w:rtl/>
        </w:rPr>
        <w:t xml:space="preserve">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لقمان 31</w:t>
      </w:r>
      <w:r w:rsidR="00637BDD">
        <w:rPr>
          <w:rtl/>
        </w:rPr>
        <w:t>:</w:t>
      </w:r>
      <w:r w:rsidRPr="007F35AE">
        <w:rPr>
          <w:rtl/>
        </w:rPr>
        <w:t xml:space="preserve"> 31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الجن</w:t>
      </w:r>
      <w:r w:rsidR="00D4464E">
        <w:rPr>
          <w:rFonts w:hint="cs"/>
          <w:rtl/>
        </w:rPr>
        <w:t>ّ</w:t>
      </w:r>
      <w:r w:rsidRPr="007F35AE">
        <w:rPr>
          <w:rtl/>
        </w:rPr>
        <w:t xml:space="preserve">ة الواقية </w:t>
      </w:r>
      <w:r>
        <w:rPr>
          <w:rFonts w:hint="cs"/>
          <w:rtl/>
        </w:rPr>
        <w:t>«</w:t>
      </w:r>
      <w:r w:rsidRPr="007F35AE">
        <w:rPr>
          <w:rtl/>
        </w:rPr>
        <w:t xml:space="preserve"> المصباح </w:t>
      </w:r>
      <w:r>
        <w:rPr>
          <w:rFonts w:hint="cs"/>
          <w:rtl/>
        </w:rPr>
        <w:t>»</w:t>
      </w:r>
      <w:r w:rsidRPr="007F35AE">
        <w:rPr>
          <w:rtl/>
        </w:rPr>
        <w:t xml:space="preserve"> ص 455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هود 11</w:t>
      </w:r>
      <w:r w:rsidR="00637BDD">
        <w:rPr>
          <w:rtl/>
        </w:rPr>
        <w:t>:</w:t>
      </w:r>
      <w:r w:rsidRPr="007F35AE">
        <w:rPr>
          <w:rtl/>
        </w:rPr>
        <w:t xml:space="preserve"> 41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معاني الأخبار ص 81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محمد بن إسحاق بن جعفر بن محمد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عن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موسى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Pr="007F35AE">
        <w:rPr>
          <w:rtl/>
        </w:rPr>
        <w:t xml:space="preserve"> عن الحسن بن علي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عن خاله هند بن أبي هالة</w:t>
      </w:r>
      <w:r w:rsidR="00637BDD">
        <w:rPr>
          <w:rtl/>
        </w:rPr>
        <w:t>،</w:t>
      </w:r>
      <w:r w:rsidRPr="007F35AE">
        <w:rPr>
          <w:rtl/>
        </w:rPr>
        <w:t xml:space="preserve"> في حديث حلية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إذا زال زال قلعا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يخطو تكف</w:t>
      </w:r>
      <w:r w:rsidR="00D4464E">
        <w:rPr>
          <w:rFonts w:hint="cs"/>
          <w:rtl/>
        </w:rPr>
        <w:t>ّ</w:t>
      </w:r>
      <w:r w:rsidRPr="007F35AE">
        <w:rPr>
          <w:rtl/>
        </w:rPr>
        <w:t>ؤا</w:t>
      </w:r>
      <w:r w:rsidR="00D4464E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ويمشي هونا</w:t>
      </w:r>
      <w:r w:rsidR="00D4464E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ذريع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المشية إذا مشى كأن</w:t>
      </w:r>
      <w:r w:rsidR="00D4464E">
        <w:rPr>
          <w:rFonts w:hint="cs"/>
          <w:rtl/>
        </w:rPr>
        <w:t>ّ</w:t>
      </w:r>
      <w:r w:rsidRPr="007F35AE">
        <w:rPr>
          <w:rtl/>
        </w:rPr>
        <w:t xml:space="preserve">ما ينحط من صبب </w:t>
      </w:r>
      <w:r w:rsidRPr="007D1694">
        <w:rPr>
          <w:rStyle w:val="libFootnotenumChar"/>
          <w:rtl/>
        </w:rPr>
        <w:t>(4)</w:t>
      </w:r>
      <w:r>
        <w:rPr>
          <w:rtl/>
        </w:rPr>
        <w:t xml:space="preserve"> </w:t>
      </w:r>
      <w:r w:rsidR="00D4464E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7F35AE">
        <w:rPr>
          <w:rtl/>
        </w:rPr>
        <w:t>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مناقب ابن شهرآشوب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الحديث المذكور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يخطو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تكف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ؤا</w:t>
      </w:r>
      <w:r w:rsidR="00D4464E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ويمشي الهوينا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يبدر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القوم إذا سارع إلى 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 مشى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تقلع كأن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ما ينحدر من صبب.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>: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مشى على الأرض اختيالا، لعنته الأرض من تحته».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 xml:space="preserve">،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بينما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يمشي وأنا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أي يزول قالع لرجله من الأرض </w:t>
      </w:r>
      <w:r w:rsidR="00A61C25">
        <w:rPr>
          <w:rtl/>
        </w:rPr>
        <w:t>(</w:t>
      </w:r>
      <w:r w:rsidRPr="007F35AE">
        <w:rPr>
          <w:rtl/>
        </w:rPr>
        <w:t>النهاية ج 4 ص 101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أي تمايل إلى قد</w:t>
      </w:r>
      <w:r w:rsidR="00D4464E">
        <w:rPr>
          <w:rFonts w:hint="cs"/>
          <w:rtl/>
        </w:rPr>
        <w:t>ّ</w:t>
      </w:r>
      <w:r w:rsidRPr="007F35AE">
        <w:rPr>
          <w:rtl/>
        </w:rPr>
        <w:t xml:space="preserve">ام </w:t>
      </w:r>
      <w:r w:rsidR="00A61C25">
        <w:rPr>
          <w:rtl/>
        </w:rPr>
        <w:t>(</w:t>
      </w:r>
      <w:r w:rsidRPr="007F35AE">
        <w:rPr>
          <w:rtl/>
        </w:rPr>
        <w:t>النهاية ج 4 ص 183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الذريع</w:t>
      </w:r>
      <w:r w:rsidR="00637BDD">
        <w:rPr>
          <w:rtl/>
        </w:rPr>
        <w:t>:</w:t>
      </w:r>
      <w:r w:rsidRPr="007F35AE">
        <w:rPr>
          <w:rtl/>
        </w:rPr>
        <w:t xml:space="preserve"> سريع المشي واسع الخطو </w:t>
      </w:r>
      <w:r w:rsidR="00A61C25">
        <w:rPr>
          <w:rtl/>
        </w:rPr>
        <w:t>(</w:t>
      </w:r>
      <w:r w:rsidRPr="007F35AE">
        <w:rPr>
          <w:rtl/>
        </w:rPr>
        <w:t>النهاية ج 2 ص 158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الصبب</w:t>
      </w:r>
      <w:r w:rsidR="00637BDD">
        <w:rPr>
          <w:rtl/>
        </w:rPr>
        <w:t>:</w:t>
      </w:r>
      <w:r w:rsidRPr="007F35AE">
        <w:rPr>
          <w:rtl/>
        </w:rPr>
        <w:t xml:space="preserve"> ما انحدر من الأرض</w:t>
      </w:r>
      <w:r w:rsidR="00637BDD">
        <w:rPr>
          <w:rtl/>
        </w:rPr>
        <w:t>،</w:t>
      </w:r>
      <w:r w:rsidRPr="007F35AE">
        <w:rPr>
          <w:rtl/>
        </w:rPr>
        <w:t xml:space="preserve"> أراد أنه كان يستعمل التثبت ولا يبين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منه وفي هذه الحالة استعجال ومبادرة شديدة </w:t>
      </w:r>
      <w:r w:rsidR="00A61C25">
        <w:rPr>
          <w:rtl/>
        </w:rPr>
        <w:t>(</w:t>
      </w:r>
      <w:r w:rsidRPr="007F35AE">
        <w:rPr>
          <w:rtl/>
        </w:rPr>
        <w:t>النهاية ج 4 ص 101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المناقب ج 1 ص 157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يبدأ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164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172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جماعة فقال</w:t>
      </w:r>
      <w:r w:rsidR="00637BDD">
        <w:rPr>
          <w:rtl/>
        </w:rPr>
        <w:t>:</w:t>
      </w:r>
      <w:r w:rsidRPr="007F35AE">
        <w:rPr>
          <w:rtl/>
        </w:rPr>
        <w:t xml:space="preserve"> ما هذه الجماعة</w:t>
      </w:r>
      <w:r>
        <w:rPr>
          <w:rtl/>
        </w:rPr>
        <w:t>؟</w:t>
      </w:r>
      <w:r w:rsidRPr="007F35AE">
        <w:rPr>
          <w:rtl/>
        </w:rPr>
        <w:t xml:space="preserve"> فقالوا</w:t>
      </w:r>
      <w:r w:rsidR="00637BDD">
        <w:rPr>
          <w:rtl/>
        </w:rPr>
        <w:t>:</w:t>
      </w:r>
      <w:r w:rsidRPr="007F35AE">
        <w:rPr>
          <w:rtl/>
        </w:rPr>
        <w:t xml:space="preserve"> مجنون يخنق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هذا المبتلى</w:t>
      </w:r>
      <w:r w:rsidR="00637BDD">
        <w:rPr>
          <w:rtl/>
        </w:rPr>
        <w:t>،</w:t>
      </w:r>
      <w:r w:rsidRPr="007F35AE">
        <w:rPr>
          <w:rtl/>
        </w:rPr>
        <w:t xml:space="preserve"> ولكن المجنون الذي يخطو بيديه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ويتبختر في مشيه</w:t>
      </w:r>
      <w:r w:rsidR="00637BDD">
        <w:rPr>
          <w:rtl/>
        </w:rPr>
        <w:t>،</w:t>
      </w:r>
      <w:r w:rsidRPr="007F35AE">
        <w:rPr>
          <w:rtl/>
        </w:rPr>
        <w:t xml:space="preserve"> ويحر</w:t>
      </w:r>
      <w:r w:rsidR="00D4464E">
        <w:rPr>
          <w:rFonts w:hint="cs"/>
          <w:rtl/>
        </w:rPr>
        <w:t>ّ</w:t>
      </w:r>
      <w:r w:rsidRPr="007F35AE">
        <w:rPr>
          <w:rtl/>
        </w:rPr>
        <w:t>ك منكبيه في موكبه</w:t>
      </w:r>
      <w:r w:rsidR="00637BDD">
        <w:rPr>
          <w:rtl/>
        </w:rPr>
        <w:t>،</w:t>
      </w:r>
      <w:r w:rsidRPr="007F35AE">
        <w:rPr>
          <w:rtl/>
        </w:rPr>
        <w:t xml:space="preserve"> يتمن</w:t>
      </w:r>
      <w:r w:rsidR="00D4464E">
        <w:rPr>
          <w:rFonts w:hint="cs"/>
          <w:rtl/>
        </w:rPr>
        <w:t>ّ</w:t>
      </w:r>
      <w:r w:rsidRPr="007F35AE">
        <w:rPr>
          <w:rtl/>
        </w:rPr>
        <w:t>ى على الله جن</w:t>
      </w:r>
      <w:r w:rsidR="00D4464E">
        <w:rPr>
          <w:rFonts w:hint="cs"/>
          <w:rtl/>
        </w:rPr>
        <w:t>ّ</w:t>
      </w:r>
      <w:r w:rsidRPr="007F35AE">
        <w:rPr>
          <w:rtl/>
        </w:rPr>
        <w:t>ته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مقيم على معصيته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يمشي مشية كأن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على رأسه الطير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يسبق يمينه شماله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ابن شهرآشوب في المناقب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مشى تكف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أ كأن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ما يتقلع من صبب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أر قبله ولا بعده مثله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مشى مشى مشيا يعرف أنه ليس بمشي عاجز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كسلان</w:t>
      </w:r>
      <w:r w:rsidR="007D1694">
        <w:rPr>
          <w:rtl/>
        </w:rPr>
        <w:t>.</w:t>
      </w:r>
    </w:p>
    <w:p w:rsidR="007D1694" w:rsidRPr="00E4139D" w:rsidRDefault="007D1694" w:rsidP="007D1694">
      <w:pPr>
        <w:pStyle w:val="Heading2Center"/>
        <w:rPr>
          <w:rtl/>
        </w:rPr>
      </w:pPr>
      <w:bookmarkStart w:id="286" w:name="_Toc362083388"/>
      <w:bookmarkStart w:id="287" w:name="_Toc368917658"/>
      <w:r w:rsidRPr="00E4139D">
        <w:rPr>
          <w:rtl/>
        </w:rPr>
        <w:t>50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4139D">
        <w:rPr>
          <w:rtl/>
        </w:rPr>
        <w:t>باب الخروج إلى النزهة</w:t>
      </w:r>
      <w:r w:rsidR="00637BDD">
        <w:rPr>
          <w:rtl/>
        </w:rPr>
        <w:t>،</w:t>
      </w:r>
      <w:r w:rsidRPr="00E4139D">
        <w:rPr>
          <w:rtl/>
        </w:rPr>
        <w:t xml:space="preserve"> وإلى الصيد</w:t>
      </w:r>
      <w:r w:rsidR="00D66788" w:rsidRPr="00D66788">
        <w:rPr>
          <w:rStyle w:val="libAlaemHeading2Char"/>
          <w:rtl/>
        </w:rPr>
        <w:t xml:space="preserve"> )</w:t>
      </w:r>
      <w:bookmarkEnd w:id="286"/>
      <w:bookmarkEnd w:id="28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النرسي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المحاسن ص 125 ذيل الحديث 141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المناقب ج 4 ص 162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 w:rsidR="00D4464E">
        <w:rPr>
          <w:rFonts w:hint="cs"/>
          <w:rtl/>
        </w:rPr>
        <w:t>، 7</w:t>
      </w:r>
      <w:r>
        <w:rPr>
          <w:rtl/>
        </w:rPr>
        <w:t xml:space="preserve"> - </w:t>
      </w:r>
      <w:r w:rsidRPr="007F35AE">
        <w:rPr>
          <w:rtl/>
        </w:rPr>
        <w:t>مكارم الأخلاق ص 22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أصل زيد النرسي ص 50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</w:t>
      </w:r>
      <w:r w:rsidR="00637BDD">
        <w:rPr>
          <w:rtl/>
        </w:rPr>
        <w:t>:</w:t>
      </w:r>
      <w:r w:rsidRPr="007F35AE">
        <w:rPr>
          <w:rtl/>
        </w:rPr>
        <w:t xml:space="preserve"> سأله بعض أصحابنا عن طلب الصيد</w:t>
      </w:r>
      <w:r w:rsidR="00637BDD">
        <w:rPr>
          <w:rtl/>
        </w:rPr>
        <w:t>،</w:t>
      </w:r>
      <w:r w:rsidRPr="007F35AE">
        <w:rPr>
          <w:rtl/>
        </w:rPr>
        <w:t xml:space="preserve"> وقال له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D4464E">
        <w:rPr>
          <w:rFonts w:hint="cs"/>
          <w:rtl/>
        </w:rPr>
        <w:t>ّ</w:t>
      </w:r>
      <w:r w:rsidRPr="007F35AE">
        <w:rPr>
          <w:rtl/>
        </w:rPr>
        <w:t>ي رجل ألهو</w:t>
      </w:r>
      <w:r>
        <w:rPr>
          <w:rFonts w:hint="cs"/>
          <w:rtl/>
        </w:rPr>
        <w:t xml:space="preserve"> </w:t>
      </w:r>
      <w:r w:rsidRPr="007F35AE">
        <w:rPr>
          <w:rtl/>
        </w:rPr>
        <w:t>بطلب الصيد</w:t>
      </w:r>
      <w:r w:rsidR="00637BDD">
        <w:rPr>
          <w:rtl/>
        </w:rPr>
        <w:t>،</w:t>
      </w:r>
      <w:r w:rsidRPr="007F35AE">
        <w:rPr>
          <w:rtl/>
        </w:rPr>
        <w:t xml:space="preserve"> وضرب الصوالج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وألهو بلعب الشطرنج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أم</w:t>
      </w:r>
      <w:r w:rsidR="00D4464E">
        <w:rPr>
          <w:rFonts w:hint="cs"/>
          <w:rtl/>
        </w:rPr>
        <w:t>ّ</w:t>
      </w:r>
      <w:r w:rsidRPr="007F35AE">
        <w:rPr>
          <w:rtl/>
        </w:rPr>
        <w:t>ا الصيد</w:t>
      </w:r>
      <w:r w:rsidR="008C536B">
        <w:rPr>
          <w:rtl/>
        </w:rPr>
        <w:t xml:space="preserve"> فإنّه </w:t>
      </w:r>
      <w:r w:rsidRPr="007F35AE">
        <w:rPr>
          <w:rtl/>
        </w:rPr>
        <w:t>سعي باطل</w:t>
      </w:r>
      <w:r>
        <w:rPr>
          <w:rtl/>
        </w:rPr>
        <w:t xml:space="preserve"> - </w:t>
      </w:r>
      <w:r w:rsidRPr="007F35AE">
        <w:rPr>
          <w:rtl/>
        </w:rPr>
        <w:t>إلى أن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>
        <w:rPr>
          <w:rtl/>
        </w:rPr>
        <w:t xml:space="preserve"> - </w:t>
      </w:r>
      <w:r w:rsidRPr="007F35AE">
        <w:rPr>
          <w:rtl/>
        </w:rPr>
        <w:t>ومن طلبه لاهيا وأشرا</w:t>
      </w:r>
      <w:r w:rsidR="00D4464E">
        <w:rPr>
          <w:rFonts w:hint="cs"/>
          <w:rtl/>
        </w:rPr>
        <w:t>ً</w:t>
      </w:r>
      <w:r w:rsidRPr="007F35AE">
        <w:rPr>
          <w:rtl/>
        </w:rPr>
        <w:t xml:space="preserve"> وبطرا</w:t>
      </w:r>
      <w:r w:rsidR="00D4464E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D4464E">
        <w:rPr>
          <w:rFonts w:hint="cs"/>
          <w:rtl/>
        </w:rPr>
        <w:t>ّ</w:t>
      </w:r>
      <w:r w:rsidRPr="007F35AE">
        <w:rPr>
          <w:rtl/>
        </w:rPr>
        <w:t xml:space="preserve"> سعيه ذلك سعي باطل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وسفر باطل</w:t>
      </w:r>
      <w:r w:rsidR="00637BDD">
        <w:rPr>
          <w:rtl/>
        </w:rPr>
        <w:t>،</w:t>
      </w:r>
      <w:r w:rsidRPr="007F35AE">
        <w:rPr>
          <w:rtl/>
        </w:rPr>
        <w:t xml:space="preserve"> وعليه التمام في الصلاة والصيام</w:t>
      </w:r>
      <w:r w:rsidR="00637BDD">
        <w:rPr>
          <w:rtl/>
        </w:rPr>
        <w:t>،</w:t>
      </w:r>
      <w:r w:rsidRPr="007F35AE">
        <w:rPr>
          <w:rtl/>
        </w:rPr>
        <w:t xml:space="preserve"> وإن المؤمن لفي شغل</w:t>
      </w:r>
      <w:r>
        <w:rPr>
          <w:rFonts w:hint="cs"/>
          <w:rtl/>
        </w:rPr>
        <w:t xml:space="preserve"> </w:t>
      </w:r>
      <w:r w:rsidRPr="007F35AE">
        <w:rPr>
          <w:rtl/>
        </w:rPr>
        <w:t>عن ذلك</w:t>
      </w:r>
      <w:r w:rsidR="00637BDD">
        <w:rPr>
          <w:rtl/>
        </w:rPr>
        <w:t>،</w:t>
      </w:r>
      <w:r w:rsidRPr="007F35AE">
        <w:rPr>
          <w:rtl/>
        </w:rPr>
        <w:t xml:space="preserve"> شغله طلب الآخرة »</w:t>
      </w:r>
      <w:r>
        <w:rPr>
          <w:rtl/>
        </w:rPr>
        <w:t>.</w:t>
      </w:r>
    </w:p>
    <w:p w:rsidR="007D1694" w:rsidRPr="00D72C22" w:rsidRDefault="007D1694" w:rsidP="007D1694">
      <w:pPr>
        <w:pStyle w:val="Heading2Center"/>
        <w:rPr>
          <w:rtl/>
        </w:rPr>
      </w:pPr>
      <w:bookmarkStart w:id="288" w:name="_Toc362083389"/>
      <w:bookmarkStart w:id="289" w:name="_Toc368917659"/>
      <w:r w:rsidRPr="00D72C22">
        <w:rPr>
          <w:rtl/>
        </w:rPr>
        <w:t>51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72C22">
        <w:rPr>
          <w:rtl/>
        </w:rPr>
        <w:t>باب نوادر ما يتعلق بأبواب آداب سفر الحج وغيره</w:t>
      </w:r>
      <w:r w:rsidR="00D66788" w:rsidRPr="00D66788">
        <w:rPr>
          <w:rStyle w:val="libAlaemHeading2Char"/>
          <w:rtl/>
        </w:rPr>
        <w:t xml:space="preserve"> )</w:t>
      </w:r>
      <w:bookmarkEnd w:id="288"/>
      <w:bookmarkEnd w:id="289"/>
    </w:p>
    <w:p w:rsidR="007D1694" w:rsidRPr="007F35AE" w:rsidRDefault="00FD1028" w:rsidP="00D4464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 مخل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محمد بن نصير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بن مسروق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يحيى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الجلا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بشرا</w:t>
      </w:r>
      <w:r w:rsidR="00D4464E">
        <w:rPr>
          <w:rFonts w:hint="cs"/>
          <w:rtl/>
        </w:rPr>
        <w:t>ً</w:t>
      </w:r>
      <w:r w:rsidR="007D1694" w:rsidRPr="007F35AE">
        <w:rPr>
          <w:rtl/>
        </w:rPr>
        <w:t xml:space="preserve"> يقول لجلسائه</w:t>
      </w:r>
      <w:r w:rsidR="00637BDD">
        <w:rPr>
          <w:rtl/>
        </w:rPr>
        <w:t>:</w:t>
      </w:r>
      <w:r w:rsidR="007D1694" w:rsidRPr="007F35AE">
        <w:rPr>
          <w:rtl/>
        </w:rPr>
        <w:t xml:space="preserve"> سيحوا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الماء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ساح طاب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وقف تغي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ر و</w:t>
      </w:r>
      <w:r w:rsidR="00D4464E">
        <w:rPr>
          <w:rFonts w:hint="cs"/>
          <w:rtl/>
        </w:rPr>
        <w:t>إ</w:t>
      </w:r>
      <w:r w:rsidR="007D1694" w:rsidRPr="007F35AE">
        <w:rPr>
          <w:rtl/>
        </w:rPr>
        <w:t>صف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الطبرسي في الآداب الدينية ما رواه عن العترة النبوية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أردت الرحيل فصل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ركعتين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وادع الله بالحفظ والكلاءة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وودع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الموضع وأهله فإن</w:t>
      </w:r>
      <w:r w:rsidR="00D4464E">
        <w:rPr>
          <w:rFonts w:hint="cs"/>
          <w:rtl/>
        </w:rPr>
        <w:t>ّ</w:t>
      </w:r>
      <w:r w:rsidR="00456BE9">
        <w:rPr>
          <w:rtl/>
        </w:rPr>
        <w:t xml:space="preserve"> لكلّ </w:t>
      </w:r>
      <w:r w:rsidR="007D1694" w:rsidRPr="007F35AE">
        <w:rPr>
          <w:rtl/>
        </w:rPr>
        <w:t>موضع أهلا</w:t>
      </w:r>
      <w:r w:rsidR="00D4464E">
        <w:rPr>
          <w:rFonts w:hint="cs"/>
          <w:rtl/>
        </w:rPr>
        <w:t>ً</w:t>
      </w:r>
      <w:r w:rsidR="007D1694" w:rsidRPr="007F35AE">
        <w:rPr>
          <w:rtl/>
        </w:rPr>
        <w:t xml:space="preserve"> من الملائكة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على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الصولجان</w:t>
      </w:r>
      <w:r w:rsidR="00637BDD">
        <w:rPr>
          <w:rtl/>
        </w:rPr>
        <w:t>:</w:t>
      </w:r>
      <w:r w:rsidRPr="007F35AE">
        <w:rPr>
          <w:rtl/>
        </w:rPr>
        <w:t xml:space="preserve"> عصا ي</w:t>
      </w:r>
      <w:r w:rsidR="00D4464E">
        <w:rPr>
          <w:rFonts w:hint="cs"/>
          <w:rtl/>
        </w:rPr>
        <w:t>ُ</w:t>
      </w:r>
      <w:r w:rsidRPr="007F35AE">
        <w:rPr>
          <w:rtl/>
        </w:rPr>
        <w:t>عطف طرفها</w:t>
      </w:r>
      <w:r w:rsidR="00637BDD">
        <w:rPr>
          <w:rtl/>
        </w:rPr>
        <w:t>،</w:t>
      </w:r>
      <w:r w:rsidRPr="007F35AE">
        <w:rPr>
          <w:rtl/>
        </w:rPr>
        <w:t xml:space="preserve"> يضرب بها الكرة على الدواب </w:t>
      </w:r>
      <w:r w:rsidR="00A61C25">
        <w:rPr>
          <w:rtl/>
        </w:rPr>
        <w:t>(</w:t>
      </w:r>
      <w:r w:rsidRPr="007F35AE">
        <w:rPr>
          <w:rtl/>
        </w:rPr>
        <w:t>لسان</w:t>
      </w:r>
      <w:r>
        <w:rPr>
          <w:rFonts w:hint="cs"/>
          <w:rtl/>
        </w:rPr>
        <w:t xml:space="preserve"> </w:t>
      </w:r>
      <w:r w:rsidRPr="007F35AE">
        <w:rPr>
          <w:rtl/>
        </w:rPr>
        <w:t>العرب ج 2 ص 310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الطوسي ج 2 ص 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محمد بن جعفر بن نصير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الصواب </w:t>
      </w:r>
      <w:r w:rsidR="00A61C25">
        <w:rPr>
          <w:rtl/>
        </w:rPr>
        <w:t>(</w:t>
      </w:r>
      <w:r w:rsidRPr="007F35AE">
        <w:rPr>
          <w:rtl/>
        </w:rPr>
        <w:t>راجع تاريخ بغداد ج 5 ص 100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(2)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الحلا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 w:rsidR="00637BDD">
        <w:rPr>
          <w:rtl/>
        </w:rPr>
        <w:t>،</w:t>
      </w:r>
      <w:r w:rsidRPr="007F35AE">
        <w:rPr>
          <w:rtl/>
        </w:rPr>
        <w:t xml:space="preserve"> وقد ورد في تاريخ بغداد ج</w:t>
      </w:r>
      <w:r>
        <w:rPr>
          <w:rFonts w:hint="cs"/>
          <w:rtl/>
        </w:rPr>
        <w:t xml:space="preserve"> </w:t>
      </w:r>
      <w:r w:rsidRPr="007F35AE">
        <w:rPr>
          <w:rtl/>
        </w:rPr>
        <w:t>14 ص 456 باسم يحيى بن الجلاء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الآداب الدينية ص 76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ملائكة الله الحافظين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السلام علينا وعلى عباد الله الصالحين</w:t>
      </w:r>
      <w:r w:rsidR="00637BDD">
        <w:rPr>
          <w:rtl/>
        </w:rPr>
        <w:t>،</w:t>
      </w:r>
      <w:r w:rsidRPr="007F35AE">
        <w:rPr>
          <w:rtl/>
        </w:rPr>
        <w:t xml:space="preserve"> ورحمة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وبركاته</w:t>
      </w:r>
      <w:r>
        <w:rPr>
          <w:rtl/>
        </w:rPr>
        <w:t>.</w:t>
      </w:r>
    </w:p>
    <w:p w:rsidR="007D1694" w:rsidRPr="007F35AE" w:rsidRDefault="00FD1028" w:rsidP="00D4464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أمان ال</w:t>
      </w:r>
      <w:r w:rsidR="00D4464E">
        <w:rPr>
          <w:rFonts w:hint="cs"/>
          <w:rtl/>
        </w:rPr>
        <w:t>أ</w:t>
      </w:r>
      <w:r w:rsidR="007D1694" w:rsidRPr="007F35AE">
        <w:rPr>
          <w:rtl/>
        </w:rPr>
        <w:t>خطار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وجدت في حديث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حذفت إسناده </w:t>
      </w:r>
      <w:r>
        <w:rPr>
          <w:rtl/>
        </w:rPr>
        <w:t>[</w:t>
      </w:r>
      <w:r w:rsidR="007D1694" w:rsidRPr="007F35AE">
        <w:rPr>
          <w:rtl/>
        </w:rPr>
        <w:t xml:space="preserve"> ل</w:t>
      </w:r>
      <w:r w:rsidR="00D4464E">
        <w:rPr>
          <w:rFonts w:hint="cs"/>
          <w:rtl/>
        </w:rPr>
        <w:t>أ</w:t>
      </w:r>
      <w:r w:rsidR="007D1694" w:rsidRPr="007F35AE">
        <w:rPr>
          <w:rtl/>
        </w:rPr>
        <w:t xml:space="preserve">ن المراد العمل بمقتضاه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أن الحاج تعذ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ر عليهم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وجود الماء حتى أشرفوا على الموت والفناء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فغشي على أحدهم فسقط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إلى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الأرض مغشيا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فرأى في حال غشيته مولانا علي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D4464E">
        <w:rPr>
          <w:rFonts w:hint="cs"/>
          <w:rtl/>
        </w:rPr>
        <w:t>ً</w:t>
      </w:r>
      <w:r w:rsidR="007D1694" w:rsidRPr="007F35AE">
        <w:rPr>
          <w:rtl/>
        </w:rPr>
        <w:t xml:space="preserve"> صلوات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أغفلك عن كلمة النجاة</w:t>
      </w:r>
      <w:r w:rsidR="007D1694">
        <w:rPr>
          <w:rtl/>
        </w:rPr>
        <w:t>!</w:t>
      </w:r>
      <w:r w:rsidR="007D1694" w:rsidRPr="007F35AE">
        <w:rPr>
          <w:rtl/>
        </w:rPr>
        <w:t xml:space="preserve"> »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وما كلمة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النجاة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أدم ملكك على ملكك بلطفك الخفي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بن أبي طالب »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فجلس من غشيته ودعا بها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فأنشأ الله جل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جلاله غماما في غير زمانه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ورمى غيثا عاش به الحاج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عوائد عفوه وجوده وإحسانه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كتاب المستغيثين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رجل من الأنصار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أبو معلق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لقيه لص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فأراد أخذه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فسأله أن يصل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ي أربع ركعات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فتركه فصلاها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وسجد فقال في سجوده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ودود يا ذا العرش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المجيد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فع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الا</w:t>
      </w:r>
      <w:r w:rsidR="00D4464E">
        <w:rPr>
          <w:rFonts w:hint="cs"/>
          <w:rtl/>
        </w:rPr>
        <w:t>ً</w:t>
      </w:r>
      <w:r w:rsidR="007D1694" w:rsidRPr="007F35AE">
        <w:rPr>
          <w:rtl/>
        </w:rPr>
        <w:t xml:space="preserve"> لما يريد أسألك بعز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تك التي لا ترام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وملكك الذي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يضام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وبنورك الذي ملا أركان عرشك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تكفيني شر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هذا اللص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مغيث أغثني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وكر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ر هذا الدعاء ثلاث مرات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بفارس قد أقبل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وبيده حربة فقتله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أنا ملك من السماء الرابعة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الحافين</w:t>
      </w:r>
      <w:r>
        <w:rPr>
          <w:rtl/>
        </w:rPr>
        <w:t>.</w:t>
      </w:r>
    </w:p>
    <w:p w:rsidR="007D1694" w:rsidRPr="007F35AE" w:rsidRDefault="007D1694" w:rsidP="00D4464E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D4464E">
        <w:rPr>
          <w:rFonts w:hint="cs"/>
          <w:rtl/>
        </w:rPr>
        <w:t>أ</w:t>
      </w:r>
      <w:r w:rsidRPr="007F35AE">
        <w:rPr>
          <w:rtl/>
        </w:rPr>
        <w:t>خطار ص 118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فوقع على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D4464E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أمان ال</w:t>
      </w:r>
      <w:r w:rsidR="00D4464E">
        <w:rPr>
          <w:rFonts w:hint="cs"/>
          <w:rtl/>
        </w:rPr>
        <w:t>أ</w:t>
      </w:r>
      <w:r w:rsidRPr="007F35AE">
        <w:rPr>
          <w:rtl/>
        </w:rPr>
        <w:t>خطار ص 114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أبو مغلق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صنع كما صنعت أستجيب له مكروبا كان أو غير مكروب</w:t>
      </w:r>
      <w:r>
        <w:rPr>
          <w:rtl/>
        </w:rPr>
        <w:t>.</w:t>
      </w:r>
    </w:p>
    <w:p w:rsidR="007D1694" w:rsidRPr="007F35AE" w:rsidRDefault="00FD1028" w:rsidP="003F7F3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أبو علي بن الشيخ الطوسي </w:t>
      </w:r>
      <w:r w:rsidR="007D1694">
        <w:rPr>
          <w:rtl/>
        </w:rPr>
        <w:t>(ره)</w:t>
      </w:r>
      <w:r w:rsidR="007D1694" w:rsidRPr="007F35AE">
        <w:rPr>
          <w:rtl/>
        </w:rPr>
        <w:t xml:space="preserve">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محمد الفحام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أحمد المنصوري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سهل بن يعقوب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الملقب بأبي نواس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 للعسكري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ذات يوم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سيدي قد وقع إلي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 اختيارات الأيام عن سيدنا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مم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ا حدثني به الحسن بن عبد الله بن مطه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 xml:space="preserve">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سليمان الديلمي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سيدنا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شهر فأعرضه عليك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افعل فلم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ا عرضته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 وصح</w:t>
      </w:r>
      <w:r w:rsidR="00D4464E">
        <w:rPr>
          <w:rFonts w:hint="cs"/>
          <w:rtl/>
        </w:rPr>
        <w:t>ّ</w:t>
      </w:r>
      <w:r w:rsidR="007D1694" w:rsidRPr="007F35AE">
        <w:rPr>
          <w:rtl/>
        </w:rPr>
        <w:t>حته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قلت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سيدي في أكثر هذه الأيام قواطع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المقاصد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لما ذكر فيها من النحس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والمخاوف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فتدل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ني على الاحتراز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المخاوف فيها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ما تدعوني الضرورة إلى التوجه في الحوائج فيها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سهل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لشيعتنا بولايتنا لعصمة لو سلكوا بها في لج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البحار الغامرة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وسباسب البيداء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الغابرة </w:t>
      </w:r>
      <w:r w:rsidR="007D1694"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بين سباع وذئاب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وأعادي الجن وال</w:t>
      </w:r>
      <w:r w:rsidR="003F7F36">
        <w:rPr>
          <w:rFonts w:hint="cs"/>
          <w:rtl/>
        </w:rPr>
        <w:t>إ</w:t>
      </w:r>
      <w:r w:rsidR="007D1694" w:rsidRPr="007F35AE">
        <w:rPr>
          <w:rtl/>
        </w:rPr>
        <w:t>نس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لآمنوا من مخاوفهم بولايتهم لنا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فثق بالله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وأخلص في الولاء لأئمتك الطاهرين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وتوج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حيث شئت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واقصد ما شئت </w:t>
      </w:r>
      <w:r>
        <w:rPr>
          <w:rtl/>
        </w:rPr>
        <w:t>[</w:t>
      </w:r>
      <w:r w:rsidR="007D1694" w:rsidRPr="007F35AE">
        <w:rPr>
          <w:rtl/>
        </w:rPr>
        <w:t xml:space="preserve"> يا سهل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(5)</w:t>
      </w:r>
      <w:r w:rsidR="007D1694" w:rsidRPr="007F35AE">
        <w:rPr>
          <w:rtl/>
        </w:rPr>
        <w:t xml:space="preserve"> إذا أصبحت وقلت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ثلاثا</w:t>
      </w:r>
      <w:r w:rsidR="00637BDD">
        <w:rPr>
          <w:rtl/>
        </w:rPr>
        <w:t>:</w:t>
      </w:r>
      <w:r w:rsidR="007D1694" w:rsidRPr="007F35AE">
        <w:rPr>
          <w:rtl/>
        </w:rPr>
        <w:t xml:space="preserve"> أصبحت الل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هم معتصما بذمامك المنيع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 لا يطاول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يحاول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طارق وغاشم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سائر ما خلقت ومن </w:t>
      </w:r>
      <w:r w:rsidR="007D1694" w:rsidRPr="007D1694">
        <w:rPr>
          <w:rStyle w:val="libFootnotenumChar"/>
          <w:rtl/>
        </w:rPr>
        <w:t>(6)</w:t>
      </w:r>
      <w:r w:rsidR="007D1694" w:rsidRPr="007F35AE">
        <w:rPr>
          <w:rtl/>
        </w:rPr>
        <w:t xml:space="preserve"> خلقت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أمالي الطوسي ج 1 ص 283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مظفر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التحذير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نسخة</w:t>
      </w:r>
      <w:r w:rsidR="00637BDD">
        <w:rPr>
          <w:rtl/>
        </w:rPr>
        <w:t>:</w:t>
      </w:r>
      <w:r w:rsidRPr="007F35AE">
        <w:rPr>
          <w:rtl/>
        </w:rPr>
        <w:t xml:space="preserve"> البيد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نسخة</w:t>
      </w:r>
      <w:r w:rsidR="00637BDD">
        <w:rPr>
          <w:rtl/>
        </w:rPr>
        <w:t>:</w:t>
      </w:r>
      <w:r w:rsidRPr="007F35AE">
        <w:rPr>
          <w:rtl/>
        </w:rPr>
        <w:t xml:space="preserve"> الغايرة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نسخة</w:t>
      </w:r>
      <w:r w:rsidR="00637BDD">
        <w:rPr>
          <w:rtl/>
        </w:rPr>
        <w:t>:</w:t>
      </w:r>
      <w:r w:rsidRPr="007F35AE">
        <w:rPr>
          <w:rtl/>
        </w:rPr>
        <w:t xml:space="preserve"> من خلقت وما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3F7F3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من خلقك الصامت والناطق</w:t>
      </w:r>
      <w:r w:rsidR="00637BDD">
        <w:rPr>
          <w:rtl/>
        </w:rPr>
        <w:t>،</w:t>
      </w:r>
      <w:r w:rsidRPr="007F35AE">
        <w:rPr>
          <w:rtl/>
        </w:rPr>
        <w:t xml:space="preserve"> في جن</w:t>
      </w:r>
      <w:r w:rsidR="003F7F36">
        <w:rPr>
          <w:rFonts w:hint="cs"/>
          <w:rtl/>
        </w:rPr>
        <w:t>ّ</w:t>
      </w:r>
      <w:r w:rsidRPr="007F35AE">
        <w:rPr>
          <w:rtl/>
        </w:rPr>
        <w:t>ة من</w:t>
      </w:r>
      <w:r w:rsidR="003C35D8">
        <w:rPr>
          <w:rtl/>
        </w:rPr>
        <w:t xml:space="preserve"> كلّ </w:t>
      </w:r>
      <w:r w:rsidRPr="007F35AE">
        <w:rPr>
          <w:rtl/>
        </w:rPr>
        <w:t>مخوف</w:t>
      </w:r>
      <w:r w:rsidR="00637BDD">
        <w:rPr>
          <w:rtl/>
        </w:rPr>
        <w:t>،</w:t>
      </w:r>
      <w:r w:rsidRPr="007F35AE">
        <w:rPr>
          <w:rtl/>
        </w:rPr>
        <w:t xml:space="preserve"> بلباس سابغة</w:t>
      </w:r>
      <w:r>
        <w:rPr>
          <w:rFonts w:hint="cs"/>
          <w:rtl/>
        </w:rPr>
        <w:t xml:space="preserve"> </w:t>
      </w:r>
      <w:r w:rsidRPr="007F35AE">
        <w:rPr>
          <w:rtl/>
        </w:rPr>
        <w:t>ولاء أهل بيت نبي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ك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محتجبا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من</w:t>
      </w:r>
      <w:r w:rsidR="003C35D8">
        <w:rPr>
          <w:rtl/>
        </w:rPr>
        <w:t xml:space="preserve"> كلّ </w:t>
      </w:r>
      <w:r w:rsidRPr="007F35AE">
        <w:rPr>
          <w:rtl/>
        </w:rPr>
        <w:t>قاصد</w:t>
      </w:r>
      <w:r>
        <w:rPr>
          <w:rFonts w:hint="cs"/>
          <w:rtl/>
        </w:rPr>
        <w:t xml:space="preserve"> </w:t>
      </w:r>
      <w:r w:rsidRPr="007F35AE">
        <w:rPr>
          <w:rtl/>
        </w:rPr>
        <w:t>لي إلى أذي</w:t>
      </w:r>
      <w:r w:rsidR="003F7F36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بجدار حصين </w:t>
      </w:r>
      <w:r w:rsidRPr="007D1694">
        <w:rPr>
          <w:rStyle w:val="libFootnotenumChar"/>
          <w:rtl/>
        </w:rPr>
        <w:t>(8)</w:t>
      </w:r>
      <w:r w:rsidRPr="007F35AE">
        <w:rPr>
          <w:rtl/>
        </w:rPr>
        <w:t xml:space="preserve"> ال</w:t>
      </w:r>
      <w:r w:rsidR="003F7F36">
        <w:rPr>
          <w:rFonts w:hint="cs"/>
          <w:rtl/>
        </w:rPr>
        <w:t>إ</w:t>
      </w:r>
      <w:r w:rsidRPr="007F35AE">
        <w:rPr>
          <w:rtl/>
        </w:rPr>
        <w:t>خلاص في الاعتراف بحق</w:t>
      </w:r>
      <w:r w:rsidR="003F7F36">
        <w:rPr>
          <w:rFonts w:hint="cs"/>
          <w:rtl/>
        </w:rPr>
        <w:t>ّ</w:t>
      </w:r>
      <w:r w:rsidRPr="007F35AE">
        <w:rPr>
          <w:rtl/>
        </w:rPr>
        <w:t>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والتمس</w:t>
      </w:r>
      <w:r w:rsidR="003F7F36">
        <w:rPr>
          <w:rFonts w:hint="cs"/>
          <w:rtl/>
        </w:rPr>
        <w:t>ّ</w:t>
      </w:r>
      <w:r w:rsidRPr="007F35AE">
        <w:rPr>
          <w:rtl/>
        </w:rPr>
        <w:t>ك بحبلهم جميعا</w:t>
      </w:r>
      <w:r w:rsidR="00637BDD">
        <w:rPr>
          <w:rtl/>
        </w:rPr>
        <w:t>،</w:t>
      </w:r>
      <w:r w:rsidRPr="007F35AE">
        <w:rPr>
          <w:rtl/>
        </w:rPr>
        <w:t xml:space="preserve"> موقنا أن الحق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لهم ومعهم وفيهم وبهم</w:t>
      </w:r>
      <w:r w:rsidR="00637BDD">
        <w:rPr>
          <w:rtl/>
        </w:rPr>
        <w:t>،</w:t>
      </w:r>
      <w:r w:rsidRPr="007F35AE">
        <w:rPr>
          <w:rtl/>
        </w:rPr>
        <w:t xml:space="preserve"> أ</w:t>
      </w:r>
      <w:r w:rsidR="003F7F36">
        <w:rPr>
          <w:rFonts w:hint="cs"/>
          <w:rtl/>
        </w:rPr>
        <w:t>ُ</w:t>
      </w:r>
      <w:r w:rsidRPr="007F35AE">
        <w:rPr>
          <w:rtl/>
        </w:rPr>
        <w:t>والي</w:t>
      </w:r>
      <w:r>
        <w:rPr>
          <w:rFonts w:hint="cs"/>
          <w:rtl/>
        </w:rPr>
        <w:t xml:space="preserve"> </w:t>
      </w:r>
      <w:r w:rsidRPr="007F35AE">
        <w:rPr>
          <w:rtl/>
        </w:rPr>
        <w:t>من والوا وأ</w:t>
      </w:r>
      <w:r w:rsidR="003F7F36">
        <w:rPr>
          <w:rFonts w:hint="cs"/>
          <w:rtl/>
        </w:rPr>
        <w:t>ُ</w:t>
      </w:r>
      <w:r w:rsidRPr="007F35AE">
        <w:rPr>
          <w:rtl/>
        </w:rPr>
        <w:t>جانب من جانبوا فأعذني الل</w:t>
      </w:r>
      <w:r w:rsidR="003F7F36">
        <w:rPr>
          <w:rFonts w:hint="cs"/>
          <w:rtl/>
        </w:rPr>
        <w:t>ّ</w:t>
      </w:r>
      <w:r w:rsidRPr="007F35AE">
        <w:rPr>
          <w:rtl/>
        </w:rPr>
        <w:t>هم بهم من شر</w:t>
      </w:r>
      <w:r w:rsidR="003F7F36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ما أتقيه</w:t>
      </w:r>
      <w:r w:rsidR="00637BDD">
        <w:rPr>
          <w:rtl/>
        </w:rPr>
        <w:t>،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>عظيم حجزت الأعادي عني ببديع السماوات والأرض إن</w:t>
      </w:r>
      <w:r w:rsidR="003F7F36">
        <w:rPr>
          <w:rFonts w:hint="cs"/>
          <w:rtl/>
        </w:rPr>
        <w:t>ّ</w:t>
      </w:r>
      <w:r w:rsidRPr="007F35AE">
        <w:rPr>
          <w:rtl/>
        </w:rPr>
        <w:t>ا جعلنا من بين</w:t>
      </w:r>
      <w:r>
        <w:rPr>
          <w:rFonts w:hint="cs"/>
          <w:rtl/>
        </w:rPr>
        <w:t xml:space="preserve"> </w:t>
      </w:r>
      <w:r w:rsidRPr="007F35AE">
        <w:rPr>
          <w:rtl/>
        </w:rPr>
        <w:t>أيديهم سد</w:t>
      </w:r>
      <w:r w:rsidR="003F7F36">
        <w:rPr>
          <w:rFonts w:hint="cs"/>
          <w:rtl/>
        </w:rPr>
        <w:t>ّ</w:t>
      </w:r>
      <w:r w:rsidRPr="007F35AE">
        <w:rPr>
          <w:rtl/>
        </w:rPr>
        <w:t>ا</w:t>
      </w:r>
      <w:r w:rsidR="003F7F36">
        <w:rPr>
          <w:rFonts w:hint="cs"/>
          <w:rtl/>
        </w:rPr>
        <w:t>ً</w:t>
      </w:r>
      <w:r w:rsidRPr="007F35AE">
        <w:rPr>
          <w:rtl/>
        </w:rPr>
        <w:t xml:space="preserve"> ومن خلفهم سد</w:t>
      </w:r>
      <w:r w:rsidR="003F7F36">
        <w:rPr>
          <w:rFonts w:hint="cs"/>
          <w:rtl/>
        </w:rPr>
        <w:t>ّ</w:t>
      </w:r>
      <w:r w:rsidRPr="007F35AE">
        <w:rPr>
          <w:rtl/>
        </w:rPr>
        <w:t>ا</w:t>
      </w:r>
      <w:r w:rsidR="003F7F36">
        <w:rPr>
          <w:rFonts w:hint="cs"/>
          <w:rtl/>
        </w:rPr>
        <w:t>ً</w:t>
      </w:r>
      <w:r w:rsidRPr="007F35AE">
        <w:rPr>
          <w:rtl/>
        </w:rPr>
        <w:t xml:space="preserve"> فأغشيناهم فهم لا يبصرون وقلتها عشي</w:t>
      </w:r>
      <w:r w:rsidR="003F7F36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Fonts w:hint="cs"/>
          <w:rtl/>
        </w:rPr>
        <w:t xml:space="preserve"> </w:t>
      </w:r>
      <w:r w:rsidRPr="007F35AE">
        <w:rPr>
          <w:rtl/>
        </w:rPr>
        <w:t>ثلاثا</w:t>
      </w:r>
      <w:r w:rsidR="00637BDD">
        <w:rPr>
          <w:rtl/>
        </w:rPr>
        <w:t>،</w:t>
      </w:r>
      <w:r w:rsidRPr="007F35AE">
        <w:rPr>
          <w:rtl/>
        </w:rPr>
        <w:t xml:space="preserve"> حصلت في حصن من مخاوفك</w:t>
      </w:r>
      <w:r w:rsidR="00637BDD">
        <w:rPr>
          <w:rtl/>
        </w:rPr>
        <w:t>،</w:t>
      </w:r>
      <w:r w:rsidRPr="007F35AE">
        <w:rPr>
          <w:rtl/>
        </w:rPr>
        <w:t xml:space="preserve"> وأمن من محذورك</w:t>
      </w:r>
      <w:r w:rsidR="00637BDD">
        <w:rPr>
          <w:rtl/>
        </w:rPr>
        <w:t>،</w:t>
      </w:r>
      <w:r w:rsidRPr="007F35AE">
        <w:rPr>
          <w:rtl/>
        </w:rPr>
        <w:t xml:space="preserve"> فإذا أردت</w:t>
      </w:r>
      <w:r>
        <w:rPr>
          <w:rFonts w:hint="cs"/>
          <w:rtl/>
        </w:rPr>
        <w:t xml:space="preserve"> </w:t>
      </w:r>
      <w:r w:rsidRPr="007F35AE">
        <w:rPr>
          <w:rtl/>
        </w:rPr>
        <w:t>التوجه في يوم قد حذرت فيه</w:t>
      </w:r>
      <w:r w:rsidR="00637BDD">
        <w:rPr>
          <w:rtl/>
        </w:rPr>
        <w:t>،</w:t>
      </w:r>
      <w:r w:rsidRPr="007F35AE">
        <w:rPr>
          <w:rtl/>
        </w:rPr>
        <w:t xml:space="preserve"> فقدم أمام توج</w:t>
      </w:r>
      <w:r w:rsidR="003F7F36">
        <w:rPr>
          <w:rFonts w:hint="cs"/>
          <w:rtl/>
        </w:rPr>
        <w:t>ّ</w:t>
      </w:r>
      <w:r w:rsidRPr="007F35AE">
        <w:rPr>
          <w:rtl/>
        </w:rPr>
        <w:t>هك الحمد لله رب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العالمين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والمعوذتين</w:t>
      </w:r>
      <w:r w:rsidR="00637BDD">
        <w:rPr>
          <w:rtl/>
        </w:rPr>
        <w:t>،</w:t>
      </w:r>
      <w:r w:rsidRPr="007F35AE">
        <w:rPr>
          <w:rtl/>
        </w:rPr>
        <w:t xml:space="preserve"> وآية الكرسي</w:t>
      </w:r>
      <w:r w:rsidR="00637BDD">
        <w:rPr>
          <w:rtl/>
        </w:rPr>
        <w:t>،</w:t>
      </w:r>
      <w:r w:rsidRPr="007F35AE">
        <w:rPr>
          <w:rtl/>
        </w:rPr>
        <w:t xml:space="preserve"> وسورة القدر</w:t>
      </w:r>
      <w:r w:rsidR="00637BDD">
        <w:rPr>
          <w:rtl/>
        </w:rPr>
        <w:t>،</w:t>
      </w:r>
      <w:r w:rsidRPr="007F35AE">
        <w:rPr>
          <w:rtl/>
        </w:rPr>
        <w:t xml:space="preserve"> وآخر آية في سورة آل</w:t>
      </w:r>
      <w:r>
        <w:rPr>
          <w:rFonts w:hint="cs"/>
          <w:rtl/>
        </w:rPr>
        <w:t xml:space="preserve"> </w:t>
      </w:r>
      <w:r w:rsidRPr="007F35AE">
        <w:rPr>
          <w:rtl/>
        </w:rPr>
        <w:t>عمران وقل</w:t>
      </w:r>
      <w:r w:rsidR="00637BDD">
        <w:rPr>
          <w:rtl/>
        </w:rPr>
        <w:t>:</w:t>
      </w:r>
      <w:r w:rsidRPr="007F35AE">
        <w:rPr>
          <w:rtl/>
        </w:rPr>
        <w:t xml:space="preserve"> الل</w:t>
      </w:r>
      <w:r w:rsidR="003F7F36">
        <w:rPr>
          <w:rFonts w:hint="cs"/>
          <w:rtl/>
        </w:rPr>
        <w:t>ّ</w:t>
      </w:r>
      <w:r w:rsidRPr="007F35AE">
        <w:rPr>
          <w:rtl/>
        </w:rPr>
        <w:t>هم بك يصول الصائل</w:t>
      </w:r>
      <w:r>
        <w:rPr>
          <w:rtl/>
        </w:rPr>
        <w:t xml:space="preserve"> 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إلى آخر ما تقدم في باب</w:t>
      </w:r>
      <w:r>
        <w:rPr>
          <w:rFonts w:hint="cs"/>
          <w:rtl/>
        </w:rPr>
        <w:t xml:space="preserve"> </w:t>
      </w:r>
      <w:r w:rsidRPr="007F35AE">
        <w:rPr>
          <w:rtl/>
        </w:rPr>
        <w:t>الاستعاذة والاحتجاب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أدعي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ة السر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بالسند المتقدم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محمد ومن كان غائبا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وأحب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أن أ</w:t>
      </w:r>
      <w:r w:rsidR="003F7F36">
        <w:rPr>
          <w:rFonts w:hint="cs"/>
          <w:rtl/>
        </w:rPr>
        <w:t>ُ</w:t>
      </w:r>
      <w:r w:rsidR="007D1694" w:rsidRPr="007F35AE">
        <w:rPr>
          <w:rtl/>
        </w:rPr>
        <w:t>ؤ</w:t>
      </w:r>
      <w:r w:rsidR="003F7F36">
        <w:rPr>
          <w:rFonts w:hint="cs"/>
          <w:rtl/>
        </w:rPr>
        <w:t>َ</w:t>
      </w:r>
      <w:r w:rsidR="007D1694" w:rsidRPr="007F35AE">
        <w:rPr>
          <w:rtl/>
        </w:rPr>
        <w:t>د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يه سالما مع قضائي له الحاجة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فليقل في غربته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جامعا بين أهل الجن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ة على تألف من القلوب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وشد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ة تواصل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جامعا</w:t>
      </w:r>
      <w:r w:rsidR="003F7F36">
        <w:rPr>
          <w:rFonts w:hint="cs"/>
          <w:rtl/>
        </w:rPr>
        <w:t>ً</w:t>
      </w:r>
      <w:r w:rsidR="007D1694" w:rsidRPr="007F35AE">
        <w:rPr>
          <w:rtl/>
        </w:rPr>
        <w:t xml:space="preserve"> بين أهل طاعته وبين من خلقه 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مفر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جا</w:t>
      </w:r>
      <w:r w:rsidR="003F7F36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محزون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مؤم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ل </w:t>
      </w:r>
      <w:r w:rsidR="007D1694" w:rsidRPr="007D1694">
        <w:rPr>
          <w:rStyle w:val="libFootnotenumChar"/>
          <w:rtl/>
        </w:rPr>
        <w:t>(4)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غريب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ويا راحمي في غربتي بحسن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في نسخة</w:t>
      </w:r>
      <w:r w:rsidR="00637BDD">
        <w:rPr>
          <w:rtl/>
        </w:rPr>
        <w:t>:</w:t>
      </w:r>
      <w:r w:rsidRPr="007F35AE">
        <w:rPr>
          <w:rtl/>
        </w:rPr>
        <w:t xml:space="preserve"> محتجزا</w:t>
      </w:r>
      <w:r w:rsidR="003F7F36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في نسخة</w:t>
      </w:r>
      <w:r w:rsidR="00637BDD">
        <w:rPr>
          <w:rtl/>
        </w:rPr>
        <w:t>:</w:t>
      </w:r>
      <w:r w:rsidRPr="007F35AE">
        <w:rPr>
          <w:rtl/>
        </w:rPr>
        <w:t xml:space="preserve"> حصن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البلد الأمين ص 515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95 ص 323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تواجد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منهم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نسخة</w:t>
      </w:r>
      <w:r w:rsidR="00637BDD">
        <w:rPr>
          <w:rtl/>
        </w:rPr>
        <w:t>:</w:t>
      </w:r>
      <w:r w:rsidRPr="007F35AE">
        <w:rPr>
          <w:rtl/>
        </w:rPr>
        <w:t xml:space="preserve"> ويا مفر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ج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موئل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الحفظ والكلاءة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والمعونة إلي</w:t>
      </w:r>
      <w:r w:rsidR="003F7F3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ويا مفر</w:t>
      </w:r>
      <w:r w:rsidR="003F7F36">
        <w:rPr>
          <w:rFonts w:hint="cs"/>
          <w:rtl/>
        </w:rPr>
        <w:t>ّ</w:t>
      </w:r>
      <w:r w:rsidRPr="007F35AE">
        <w:rPr>
          <w:rtl/>
        </w:rPr>
        <w:t>ج ما بي من الضيق والحزن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اجمع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بيني وبين أحب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تي </w:t>
      </w:r>
      <w:r w:rsidRPr="007D1694">
        <w:rPr>
          <w:rStyle w:val="libFootnotenumChar"/>
          <w:rtl/>
        </w:rPr>
        <w:t>(7)</w:t>
      </w:r>
      <w:r w:rsidR="00637BDD">
        <w:rPr>
          <w:rtl/>
        </w:rPr>
        <w:t>،</w:t>
      </w:r>
      <w:r w:rsidRPr="007F35AE">
        <w:rPr>
          <w:rtl/>
        </w:rPr>
        <w:t xml:space="preserve"> ويا مؤلفا</w:t>
      </w:r>
      <w:r w:rsidR="003F7F36">
        <w:rPr>
          <w:rFonts w:hint="cs"/>
          <w:rtl/>
        </w:rPr>
        <w:t>ً</w:t>
      </w:r>
      <w:r w:rsidRPr="007F35AE">
        <w:rPr>
          <w:rtl/>
        </w:rPr>
        <w:t xml:space="preserve"> بين الأحب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(8)</w:t>
      </w:r>
      <w:r w:rsidR="00637BDD">
        <w:rPr>
          <w:rtl/>
        </w:rPr>
        <w:t>،</w:t>
      </w:r>
      <w:r w:rsidRPr="007F35AE">
        <w:rPr>
          <w:rtl/>
        </w:rPr>
        <w:t xml:space="preserve"> صل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على محمد</w:t>
      </w:r>
      <w:r>
        <w:rPr>
          <w:rFonts w:hint="cs"/>
          <w:rtl/>
        </w:rPr>
        <w:t xml:space="preserve"> </w:t>
      </w:r>
      <w:r w:rsidRPr="007F35AE">
        <w:rPr>
          <w:rtl/>
        </w:rPr>
        <w:t>وآل محمد</w:t>
      </w:r>
      <w:r w:rsidR="00637BDD">
        <w:rPr>
          <w:rtl/>
        </w:rPr>
        <w:t>،</w:t>
      </w:r>
      <w:r w:rsidRPr="007F35AE">
        <w:rPr>
          <w:rtl/>
        </w:rPr>
        <w:t xml:space="preserve"> ولا تفجعني بانقطاع رؤية </w:t>
      </w:r>
      <w:r w:rsidRPr="007D1694">
        <w:rPr>
          <w:rStyle w:val="libFootnotenumChar"/>
          <w:rtl/>
        </w:rPr>
        <w:t>(9)</w:t>
      </w:r>
      <w:r w:rsidRPr="007F35AE">
        <w:rPr>
          <w:rtl/>
        </w:rPr>
        <w:t xml:space="preserve"> أهلي وولدي عن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ي </w:t>
      </w:r>
      <w:r w:rsidRPr="007D1694">
        <w:rPr>
          <w:rStyle w:val="libFootnotenumChar"/>
          <w:rtl/>
        </w:rPr>
        <w:t>(10)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تفجع أهلي بانقطاع رؤيتي </w:t>
      </w:r>
      <w:r w:rsidRPr="007D1694">
        <w:rPr>
          <w:rStyle w:val="libFootnotenumChar"/>
          <w:rtl/>
        </w:rPr>
        <w:t>(11)</w:t>
      </w:r>
      <w:r w:rsidRPr="007F35AE">
        <w:rPr>
          <w:rtl/>
        </w:rPr>
        <w:t xml:space="preserve"> عنهم</w:t>
      </w:r>
      <w:r w:rsidR="00637BDD">
        <w:rPr>
          <w:rtl/>
        </w:rPr>
        <w:t>،</w:t>
      </w:r>
      <w:r w:rsidRPr="007F35AE">
        <w:rPr>
          <w:rtl/>
        </w:rPr>
        <w:t xml:space="preserve"> بكل مسائلك أدعوك فاستجب</w:t>
      </w:r>
      <w:r>
        <w:rPr>
          <w:rFonts w:hint="cs"/>
          <w:rtl/>
        </w:rPr>
        <w:t xml:space="preserve"> </w:t>
      </w:r>
      <w:r w:rsidRPr="007F35AE">
        <w:rPr>
          <w:rtl/>
        </w:rPr>
        <w:t>لي</w:t>
      </w:r>
      <w:r w:rsidR="00637BDD">
        <w:rPr>
          <w:rtl/>
        </w:rPr>
        <w:t>،</w:t>
      </w:r>
      <w:r w:rsidRPr="007F35AE">
        <w:rPr>
          <w:rtl/>
        </w:rPr>
        <w:t xml:space="preserve"> فذلك دعائي إياك </w:t>
      </w:r>
      <w:r w:rsidR="00FD1028">
        <w:rPr>
          <w:rtl/>
        </w:rPr>
        <w:t>[</w:t>
      </w:r>
      <w:r w:rsidRPr="007F35AE">
        <w:rPr>
          <w:rtl/>
        </w:rPr>
        <w:t xml:space="preserve"> فارحمني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(12)</w:t>
      </w:r>
      <w:r w:rsidRPr="007F35AE">
        <w:rPr>
          <w:rtl/>
        </w:rPr>
        <w:t xml:space="preserve"> يا أرحم الراحمين</w:t>
      </w:r>
      <w:r w:rsidR="008C536B">
        <w:rPr>
          <w:rtl/>
        </w:rPr>
        <w:t xml:space="preserve"> فإنّه </w:t>
      </w:r>
      <w:r w:rsidRPr="007F35AE">
        <w:rPr>
          <w:rtl/>
        </w:rPr>
        <w:t>إذا قال</w:t>
      </w:r>
      <w:r>
        <w:rPr>
          <w:rFonts w:hint="cs"/>
          <w:rtl/>
        </w:rPr>
        <w:t xml:space="preserve"> </w:t>
      </w:r>
      <w:r w:rsidRPr="007F35AE">
        <w:rPr>
          <w:rtl/>
        </w:rPr>
        <w:t>ذلك آنسته في غربته</w:t>
      </w:r>
      <w:r w:rsidR="00637BDD">
        <w:rPr>
          <w:rtl/>
        </w:rPr>
        <w:t>،</w:t>
      </w:r>
      <w:r w:rsidRPr="007F35AE">
        <w:rPr>
          <w:rtl/>
        </w:rPr>
        <w:t xml:space="preserve"> وحفظته في الأهل</w:t>
      </w:r>
      <w:r w:rsidR="00637BDD">
        <w:rPr>
          <w:rtl/>
        </w:rPr>
        <w:t>،</w:t>
      </w:r>
      <w:r w:rsidRPr="007F35AE">
        <w:rPr>
          <w:rtl/>
        </w:rPr>
        <w:t xml:space="preserve"> وأديت</w:t>
      </w:r>
      <w:r w:rsidR="003F7F36">
        <w:rPr>
          <w:rFonts w:hint="cs"/>
          <w:rtl/>
        </w:rPr>
        <w:t>ّ</w:t>
      </w:r>
      <w:r w:rsidRPr="007F35AE">
        <w:rPr>
          <w:rtl/>
        </w:rPr>
        <w:t>ه سالما مع قضائي 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الحاجة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جامع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استوصى رجل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عند خروجه إلى 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أرد ت الصاحب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فالله يكفيك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أردت الرفيق فالكرام الكاتبون تكفيك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أردت المؤنس فالقرآن يكفيك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أردت العبرة فالدنيا تكفيك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أردت العمل فالعبادة تكفيك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أردت الوعظ فالموت يكفيك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لم يكفك ما ذكرت فالنار يوم القيامة تكفيك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حسن بن فضل بن الحسن الطبرسي في مكارم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نسخة</w:t>
      </w:r>
      <w:r w:rsidR="00637BDD">
        <w:rPr>
          <w:rtl/>
        </w:rPr>
        <w:t>:</w:t>
      </w:r>
      <w:r w:rsidRPr="007F35AE">
        <w:rPr>
          <w:rtl/>
        </w:rPr>
        <w:t xml:space="preserve"> والكلابة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نسخة</w:t>
      </w:r>
      <w:r w:rsidR="00637BDD">
        <w:rPr>
          <w:rtl/>
        </w:rPr>
        <w:t>:</w:t>
      </w:r>
      <w:r w:rsidRPr="007F35AE">
        <w:rPr>
          <w:rtl/>
        </w:rPr>
        <w:t xml:space="preserve"> بالجمع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في نسخة</w:t>
      </w:r>
      <w:r w:rsidR="00637BDD">
        <w:rPr>
          <w:rtl/>
        </w:rPr>
        <w:t>:</w:t>
      </w:r>
      <w:r w:rsidRPr="007F35AE">
        <w:rPr>
          <w:rtl/>
        </w:rPr>
        <w:t xml:space="preserve"> أحبائي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في نسخة</w:t>
      </w:r>
      <w:r w:rsidR="00637BDD">
        <w:rPr>
          <w:rtl/>
        </w:rPr>
        <w:t>:</w:t>
      </w:r>
      <w:r w:rsidRPr="007F35AE">
        <w:rPr>
          <w:rtl/>
        </w:rPr>
        <w:t xml:space="preserve"> الأحب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اء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في نسخة</w:t>
      </w:r>
      <w:r w:rsidR="00637BDD">
        <w:rPr>
          <w:rtl/>
        </w:rPr>
        <w:t>:</w:t>
      </w:r>
      <w:r w:rsidRPr="007F35AE">
        <w:rPr>
          <w:rtl/>
        </w:rPr>
        <w:t xml:space="preserve"> أوبة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(10) في نسخة</w:t>
      </w:r>
      <w:r w:rsidR="00637BDD">
        <w:rPr>
          <w:rtl/>
        </w:rPr>
        <w:t>:</w:t>
      </w:r>
      <w:r w:rsidRPr="007F35AE">
        <w:rPr>
          <w:rtl/>
        </w:rPr>
        <w:t xml:space="preserve"> بامتناع رؤياهم عن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ي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(11) في نسخة</w:t>
      </w:r>
      <w:r w:rsidR="00637BDD">
        <w:rPr>
          <w:rtl/>
        </w:rPr>
        <w:t>:</w:t>
      </w:r>
      <w:r w:rsidRPr="007F35AE">
        <w:rPr>
          <w:rtl/>
        </w:rPr>
        <w:t xml:space="preserve"> أوبتي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جامع الأخبار ص 212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يكفونك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</w:p>
    <w:p w:rsidR="007D1694" w:rsidRPr="00DA72D6" w:rsidRDefault="007D1694" w:rsidP="007D1694">
      <w:pPr>
        <w:pStyle w:val="libFootnote0"/>
        <w:rPr>
          <w:rtl/>
        </w:rPr>
      </w:pPr>
      <w:r w:rsidRPr="00DA72D6">
        <w:rPr>
          <w:rtl/>
        </w:rPr>
        <w:t>8</w:t>
      </w:r>
      <w:r>
        <w:rPr>
          <w:rtl/>
        </w:rPr>
        <w:t xml:space="preserve"> - </w:t>
      </w:r>
      <w:r w:rsidRPr="00DA72D6">
        <w:rPr>
          <w:rtl/>
        </w:rPr>
        <w:t>مكارم الأخلاق ص 353</w:t>
      </w:r>
      <w:r>
        <w:rPr>
          <w:rtl/>
        </w:rPr>
        <w:t>.</w:t>
      </w:r>
    </w:p>
    <w:p w:rsidR="007D1694" w:rsidRPr="007F35AE" w:rsidRDefault="007D1694" w:rsidP="003F7F3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الدعاء في الوحدة</w:t>
      </w:r>
      <w:r w:rsidR="00637BDD">
        <w:rPr>
          <w:rtl/>
        </w:rPr>
        <w:t>:</w:t>
      </w:r>
      <w:r w:rsidRPr="007F35AE">
        <w:rPr>
          <w:rtl/>
        </w:rPr>
        <w:t xml:space="preserve"> يا أرض ربي ورب</w:t>
      </w:r>
      <w:r w:rsidR="003F7F36">
        <w:rPr>
          <w:rFonts w:hint="cs"/>
          <w:rtl/>
        </w:rPr>
        <w:t>ّ</w:t>
      </w:r>
      <w:r w:rsidRPr="007F35AE">
        <w:rPr>
          <w:rtl/>
        </w:rPr>
        <w:t>ك الله</w:t>
      </w:r>
      <w:r w:rsidR="00637BDD">
        <w:rPr>
          <w:rtl/>
        </w:rPr>
        <w:t>،</w:t>
      </w:r>
      <w:r w:rsidRPr="007F35AE">
        <w:rPr>
          <w:rtl/>
        </w:rPr>
        <w:t xml:space="preserve"> أعوذ بالله من</w:t>
      </w:r>
      <w:r>
        <w:rPr>
          <w:rFonts w:hint="cs"/>
          <w:rtl/>
        </w:rPr>
        <w:t xml:space="preserve"> </w:t>
      </w:r>
      <w:r w:rsidRPr="007F35AE">
        <w:rPr>
          <w:rtl/>
        </w:rPr>
        <w:t>شر</w:t>
      </w:r>
      <w:r w:rsidR="003F7F36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ما فيك</w:t>
      </w:r>
      <w:r w:rsidR="00637BDD">
        <w:rPr>
          <w:rtl/>
        </w:rPr>
        <w:t>،</w:t>
      </w:r>
      <w:r w:rsidRPr="007F35AE">
        <w:rPr>
          <w:rtl/>
        </w:rPr>
        <w:t xml:space="preserve"> وشر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ما خلق فيك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ما يحاذر عليك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أعوذ بالله من شر</w:t>
      </w:r>
      <w:r w:rsidR="003F7F36">
        <w:rPr>
          <w:rFonts w:hint="cs"/>
          <w:rtl/>
        </w:rPr>
        <w:t>ّ</w:t>
      </w:r>
      <w:r w:rsidR="003C35D8">
        <w:rPr>
          <w:rtl/>
        </w:rPr>
        <w:t xml:space="preserve"> كلّ </w:t>
      </w:r>
      <w:r w:rsidRPr="007F35AE">
        <w:rPr>
          <w:rtl/>
        </w:rPr>
        <w:t>أسد وأسود</w:t>
      </w:r>
      <w:r w:rsidR="00637BDD">
        <w:rPr>
          <w:rtl/>
        </w:rPr>
        <w:t>،</w:t>
      </w:r>
      <w:r w:rsidRPr="007F35AE">
        <w:rPr>
          <w:rtl/>
        </w:rPr>
        <w:t xml:space="preserve"> وحي</w:t>
      </w:r>
      <w:r w:rsidR="003F7F36">
        <w:rPr>
          <w:rFonts w:hint="cs"/>
          <w:rtl/>
        </w:rPr>
        <w:t>ّ</w:t>
      </w:r>
      <w:r w:rsidRPr="007F35AE">
        <w:rPr>
          <w:rtl/>
        </w:rPr>
        <w:t>ة وعقرب من ساكن البلد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والد وما ولد </w:t>
      </w:r>
      <w:r w:rsidR="00A61C25">
        <w:rPr>
          <w:rStyle w:val="libAlaemChar"/>
          <w:rtl/>
        </w:rPr>
        <w:t>(</w:t>
      </w:r>
      <w:r w:rsidR="003F7F36">
        <w:rPr>
          <w:rStyle w:val="libAieChar"/>
          <w:rFonts w:hint="cs"/>
          <w:rtl/>
        </w:rPr>
        <w:t xml:space="preserve"> </w:t>
      </w:r>
      <w:r w:rsidR="003F7F36" w:rsidRPr="003F7F36">
        <w:rPr>
          <w:rStyle w:val="libAieChar"/>
          <w:rtl/>
        </w:rPr>
        <w:t>أَفَغَيْرَ دِينِ اللَّـهِ يَبْغُونَ وَلَهُ أَسْلَمَ مَن فِي السَّمَاوَاتِ وَالْأَرْضِ طَوْعًا وَكَرْهًا وَإِلَيْهِ يُرْجَعُونَ</w:t>
      </w:r>
      <w:r w:rsidR="003F7F36">
        <w:rPr>
          <w:rFonts w:hint="cs"/>
          <w:rtl/>
        </w:rPr>
        <w:t xml:space="preserve"> </w:t>
      </w:r>
      <w:r w:rsidR="00A61C25" w:rsidRPr="003F7F3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الحمد لله بنعمته وحسن</w:t>
      </w:r>
      <w:r>
        <w:rPr>
          <w:rFonts w:hint="cs"/>
          <w:rtl/>
        </w:rPr>
        <w:t xml:space="preserve"> </w:t>
      </w:r>
      <w:r w:rsidRPr="007F35AE">
        <w:rPr>
          <w:rtl/>
        </w:rPr>
        <w:t>بلائه علينا</w:t>
      </w:r>
      <w:r w:rsidR="00637BDD">
        <w:rPr>
          <w:rtl/>
        </w:rPr>
        <w:t>،</w:t>
      </w:r>
      <w:r w:rsidRPr="007F35AE">
        <w:rPr>
          <w:rtl/>
        </w:rPr>
        <w:t xml:space="preserve"> اللهم صاحبنا في السفر</w:t>
      </w:r>
      <w:r w:rsidR="00637BDD">
        <w:rPr>
          <w:rtl/>
        </w:rPr>
        <w:t>،</w:t>
      </w:r>
      <w:r w:rsidRPr="007F35AE">
        <w:rPr>
          <w:rtl/>
        </w:rPr>
        <w:t xml:space="preserve"> وأفضل علينا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لا حول ولا</w:t>
      </w:r>
      <w:r>
        <w:rPr>
          <w:rFonts w:hint="cs"/>
          <w:rtl/>
        </w:rPr>
        <w:t xml:space="preserve"> </w:t>
      </w:r>
      <w:r w:rsidRPr="007F35AE">
        <w:rPr>
          <w:rtl/>
        </w:rPr>
        <w:t>قوة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بالله ثم يقرأ </w:t>
      </w:r>
      <w:r w:rsidR="00A61C25">
        <w:rPr>
          <w:rStyle w:val="libAlaemChar"/>
          <w:rtl/>
        </w:rPr>
        <w:t>(</w:t>
      </w:r>
      <w:r w:rsidR="003F7F36">
        <w:rPr>
          <w:rStyle w:val="libAieChar"/>
          <w:rFonts w:hint="cs"/>
          <w:rtl/>
        </w:rPr>
        <w:t xml:space="preserve"> </w:t>
      </w:r>
      <w:r w:rsidR="003F7F36" w:rsidRPr="003F7F36">
        <w:rPr>
          <w:rStyle w:val="libAieChar"/>
          <w:rtl/>
        </w:rPr>
        <w:t>أَلْهَاكُمُ التَّكَاثُرُ</w:t>
      </w:r>
      <w:r w:rsidR="003F7F36">
        <w:rPr>
          <w:rStyle w:val="libAieChar"/>
          <w:rFonts w:hint="cs"/>
          <w:rtl/>
        </w:rPr>
        <w:t xml:space="preserve"> </w:t>
      </w:r>
      <w:r w:rsidR="00A61C25" w:rsidRPr="003F7F36">
        <w:rPr>
          <w:rStyle w:val="libAlaemChar"/>
          <w:rtl/>
        </w:rPr>
        <w:t>)</w:t>
      </w:r>
      <w:r w:rsidRPr="007F35AE">
        <w:rPr>
          <w:rtl/>
        </w:rPr>
        <w:t xml:space="preserve"> إلى آخرها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لا يؤذيك</w:t>
      </w:r>
      <w:r>
        <w:rPr>
          <w:rFonts w:hint="cs"/>
          <w:rtl/>
        </w:rPr>
        <w:t xml:space="preserve"> </w:t>
      </w:r>
      <w:r w:rsidRPr="007F35AE">
        <w:rPr>
          <w:rtl/>
        </w:rPr>
        <w:t>شئ من السباع والهوام</w:t>
      </w:r>
      <w:r w:rsidR="00637BDD">
        <w:rPr>
          <w:rtl/>
        </w:rPr>
        <w:t>،</w:t>
      </w:r>
      <w:r w:rsidRPr="007F35AE">
        <w:rPr>
          <w:rtl/>
        </w:rPr>
        <w:t xml:space="preserve"> والحي</w:t>
      </w:r>
      <w:r w:rsidR="003F7F36">
        <w:rPr>
          <w:rFonts w:hint="cs"/>
          <w:rtl/>
        </w:rPr>
        <w:t>ّ</w:t>
      </w:r>
      <w:r w:rsidRPr="007F35AE">
        <w:rPr>
          <w:rtl/>
        </w:rPr>
        <w:t>ات والعقارب</w:t>
      </w:r>
      <w:r w:rsidR="00637BDD">
        <w:rPr>
          <w:rtl/>
        </w:rPr>
        <w:t>،</w:t>
      </w:r>
      <w:r w:rsidRPr="007F35AE">
        <w:rPr>
          <w:rtl/>
        </w:rPr>
        <w:t xml:space="preserve"> إذا قرأت ذلك</w:t>
      </w:r>
      <w:r w:rsidR="00637BDD">
        <w:rPr>
          <w:rtl/>
        </w:rPr>
        <w:t>،</w:t>
      </w:r>
      <w:r w:rsidRPr="007F35AE">
        <w:rPr>
          <w:rtl/>
        </w:rPr>
        <w:t xml:space="preserve"> ولو</w:t>
      </w:r>
      <w:r>
        <w:rPr>
          <w:rFonts w:hint="cs"/>
          <w:rtl/>
        </w:rPr>
        <w:t xml:space="preserve"> </w:t>
      </w:r>
      <w:r w:rsidRPr="007F35AE">
        <w:rPr>
          <w:rtl/>
        </w:rPr>
        <w:t>بت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على الحي</w:t>
      </w:r>
      <w:r w:rsidR="003F7F36">
        <w:rPr>
          <w:rFonts w:hint="cs"/>
          <w:rtl/>
        </w:rPr>
        <w:t>ّ</w:t>
      </w:r>
      <w:r w:rsidRPr="007F35AE">
        <w:rPr>
          <w:rtl/>
        </w:rPr>
        <w:t>ة بإذن الله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أمر بالوليمة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هي في أربع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العرس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والخرس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والاعذار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والوكيرة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والوكيرة قدوم الرجل من سفره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لم يرتحل من منزل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وصل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ى عليه ركعتين،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يشهد علي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بالصلاة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إذا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دعائم الاسلام ج 2 ص 205 ح 747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الخ</w:t>
      </w:r>
      <w:r w:rsidR="003F7F36">
        <w:rPr>
          <w:rFonts w:hint="cs"/>
          <w:rtl/>
        </w:rPr>
        <w:t>ُ</w:t>
      </w:r>
      <w:r w:rsidRPr="007F35AE">
        <w:rPr>
          <w:rtl/>
        </w:rPr>
        <w:t>ر</w:t>
      </w:r>
      <w:r w:rsidR="003F7F36">
        <w:rPr>
          <w:rFonts w:hint="cs"/>
          <w:rtl/>
        </w:rPr>
        <w:t>ْ</w:t>
      </w:r>
      <w:r w:rsidRPr="007F35AE">
        <w:rPr>
          <w:rtl/>
        </w:rPr>
        <w:t>س</w:t>
      </w:r>
      <w:r w:rsidR="00637BDD">
        <w:rPr>
          <w:rtl/>
        </w:rPr>
        <w:t>:</w:t>
      </w:r>
      <w:r w:rsidRPr="007F35AE">
        <w:rPr>
          <w:rtl/>
        </w:rPr>
        <w:t xml:space="preserve"> بضم وسكون</w:t>
      </w:r>
      <w:r w:rsidR="00637BDD">
        <w:rPr>
          <w:rtl/>
        </w:rPr>
        <w:t>:</w:t>
      </w:r>
      <w:r w:rsidRPr="007F35AE">
        <w:rPr>
          <w:rtl/>
        </w:rPr>
        <w:t xml:space="preserve"> طعام يصنع للولادة </w:t>
      </w:r>
      <w:r w:rsidR="00A61C25">
        <w:rPr>
          <w:rtl/>
        </w:rPr>
        <w:t>(</w:t>
      </w:r>
      <w:r w:rsidRPr="007F35AE">
        <w:rPr>
          <w:rtl/>
        </w:rPr>
        <w:t>مجمع البحرين ج 4 ص</w:t>
      </w:r>
      <w:r>
        <w:rPr>
          <w:rFonts w:hint="cs"/>
          <w:rtl/>
        </w:rPr>
        <w:t xml:space="preserve"> </w:t>
      </w:r>
      <w:r w:rsidRPr="007F35AE">
        <w:rPr>
          <w:rtl/>
        </w:rPr>
        <w:t>64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3F7F36">
      <w:pPr>
        <w:pStyle w:val="libFootnote"/>
        <w:rPr>
          <w:rtl/>
        </w:rPr>
      </w:pPr>
      <w:r w:rsidRPr="007F35AE">
        <w:rPr>
          <w:rtl/>
        </w:rPr>
        <w:t>(2) ال</w:t>
      </w:r>
      <w:r w:rsidR="003F7F36">
        <w:rPr>
          <w:rFonts w:hint="cs"/>
          <w:rtl/>
        </w:rPr>
        <w:t>إ</w:t>
      </w:r>
      <w:r w:rsidRPr="007F35AE">
        <w:rPr>
          <w:rtl/>
        </w:rPr>
        <w:t>عذار</w:t>
      </w:r>
      <w:r w:rsidR="00637BDD">
        <w:rPr>
          <w:rtl/>
        </w:rPr>
        <w:t>:</w:t>
      </w:r>
      <w:r w:rsidRPr="007F35AE">
        <w:rPr>
          <w:rtl/>
        </w:rPr>
        <w:t xml:space="preserve"> الختان</w:t>
      </w:r>
      <w:r w:rsidR="00637BDD">
        <w:rPr>
          <w:rtl/>
        </w:rPr>
        <w:t>،</w:t>
      </w:r>
      <w:r w:rsidRPr="007F35AE">
        <w:rPr>
          <w:rtl/>
        </w:rPr>
        <w:t xml:space="preserve"> ثم قيل للطعام الذي يطعم في الختان</w:t>
      </w:r>
      <w:r w:rsidR="00637BDD">
        <w:rPr>
          <w:rtl/>
        </w:rPr>
        <w:t>:</w:t>
      </w:r>
      <w:r w:rsidRPr="007F35AE">
        <w:rPr>
          <w:rtl/>
        </w:rPr>
        <w:t xml:space="preserve"> إعذارا</w:t>
      </w:r>
      <w:r w:rsidR="003F7F36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مجمع البح</w:t>
      </w:r>
      <w:r>
        <w:rPr>
          <w:rFonts w:hint="cs"/>
          <w:rtl/>
        </w:rPr>
        <w:t>س</w:t>
      </w:r>
      <w:r w:rsidRPr="007F35AE">
        <w:rPr>
          <w:rtl/>
        </w:rPr>
        <w:t>رين ج 3 ص 399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عوالي اللآلي ج 1 ص 156 ح 133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كان في سفر فأقبل الليل قال</w:t>
      </w:r>
      <w:r w:rsidR="00637BDD">
        <w:rPr>
          <w:rtl/>
        </w:rPr>
        <w:t>:</w:t>
      </w:r>
      <w:r w:rsidRPr="007F35AE">
        <w:rPr>
          <w:rtl/>
        </w:rPr>
        <w:t xml:space="preserve"> « أرض رب</w:t>
      </w:r>
      <w:r w:rsidR="003F7F36">
        <w:rPr>
          <w:rFonts w:hint="cs"/>
          <w:rtl/>
        </w:rPr>
        <w:t>ّ</w:t>
      </w:r>
      <w:r w:rsidRPr="007F35AE">
        <w:rPr>
          <w:rtl/>
        </w:rPr>
        <w:t>ي ورب</w:t>
      </w:r>
      <w:r w:rsidR="003F7F36">
        <w:rPr>
          <w:rFonts w:hint="cs"/>
          <w:rtl/>
        </w:rPr>
        <w:t>ّ</w:t>
      </w:r>
      <w:r w:rsidRPr="007F35AE">
        <w:rPr>
          <w:rtl/>
        </w:rPr>
        <w:t>ك الله</w:t>
      </w:r>
      <w:r w:rsidR="00637BDD">
        <w:rPr>
          <w:rtl/>
        </w:rPr>
        <w:t>،</w:t>
      </w:r>
      <w:r w:rsidRPr="007F35AE">
        <w:rPr>
          <w:rtl/>
        </w:rPr>
        <w:t xml:space="preserve"> أعوذ بالله من</w:t>
      </w:r>
      <w:r>
        <w:rPr>
          <w:rFonts w:hint="cs"/>
          <w:rtl/>
        </w:rPr>
        <w:t xml:space="preserve"> </w:t>
      </w:r>
      <w:r w:rsidRPr="007F35AE">
        <w:rPr>
          <w:rtl/>
        </w:rPr>
        <w:t>شر</w:t>
      </w:r>
      <w:r w:rsidR="003F7F36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ما فيك</w:t>
      </w:r>
      <w:r w:rsidR="00637BDD">
        <w:rPr>
          <w:rtl/>
        </w:rPr>
        <w:t>،</w:t>
      </w:r>
      <w:r w:rsidRPr="007F35AE">
        <w:rPr>
          <w:rtl/>
        </w:rPr>
        <w:t xml:space="preserve"> وشر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ما يدب عليك</w:t>
      </w:r>
      <w:r w:rsidR="00637BDD">
        <w:rPr>
          <w:rtl/>
        </w:rPr>
        <w:t>،</w:t>
      </w:r>
      <w:r w:rsidRPr="007F35AE">
        <w:rPr>
          <w:rtl/>
        </w:rPr>
        <w:t xml:space="preserve"> وأعوذ بالله من أسد</w:t>
      </w:r>
      <w:r>
        <w:rPr>
          <w:rFonts w:hint="cs"/>
          <w:rtl/>
        </w:rPr>
        <w:t xml:space="preserve"> </w:t>
      </w:r>
      <w:r w:rsidRPr="007F35AE">
        <w:rPr>
          <w:rtl/>
        </w:rPr>
        <w:t>وأسود</w:t>
      </w:r>
      <w:r w:rsidR="00637BDD">
        <w:rPr>
          <w:rtl/>
        </w:rPr>
        <w:t>،</w:t>
      </w:r>
      <w:r w:rsidRPr="007F35AE">
        <w:rPr>
          <w:rtl/>
        </w:rPr>
        <w:t xml:space="preserve"> ومن الحي</w:t>
      </w:r>
      <w:r w:rsidR="003F7F36">
        <w:rPr>
          <w:rFonts w:hint="cs"/>
          <w:rtl/>
        </w:rPr>
        <w:t>ّ</w:t>
      </w:r>
      <w:r w:rsidRPr="007F35AE">
        <w:rPr>
          <w:rtl/>
        </w:rPr>
        <w:t>ة والعقرب</w:t>
      </w:r>
      <w:r w:rsidR="00637BDD">
        <w:rPr>
          <w:rtl/>
        </w:rPr>
        <w:t>،</w:t>
      </w:r>
      <w:r w:rsidRPr="007F35AE">
        <w:rPr>
          <w:rtl/>
        </w:rPr>
        <w:t xml:space="preserve"> ومن ساكن البلد ووالد وما ولد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سيروا سير أضعفكم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مجموعة الشهيد </w:t>
      </w:r>
      <w:r w:rsidR="007D1694">
        <w:rPr>
          <w:rtl/>
        </w:rPr>
        <w:t>(ره)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 عماد المحتاج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معرفة مناسك الحاج لا بن البر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اج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من قرأ القدر عند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خروجه من بيته رجع إليه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هبة الله في مجموع الرائق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خواص القرآن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الذاريات إذا قرأها المسافر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أمن وحرس في طريقه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ونقله الشهيد في مجموعته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الممتحنة من أدمن قراءتها في السفر والسحر</w:t>
      </w:r>
      <w:r w:rsidR="00637BDD">
        <w:rPr>
          <w:rtl/>
        </w:rPr>
        <w:t>،</w:t>
      </w:r>
      <w:r w:rsidRPr="007F35AE">
        <w:rPr>
          <w:rtl/>
        </w:rPr>
        <w:t xml:space="preserve"> أمن حوادثه حتى يرجع</w:t>
      </w:r>
      <w:r>
        <w:rPr>
          <w:rFonts w:hint="cs"/>
          <w:rtl/>
        </w:rPr>
        <w:t xml:space="preserve"> </w:t>
      </w:r>
      <w:r w:rsidRPr="007F35AE">
        <w:rPr>
          <w:rtl/>
        </w:rPr>
        <w:t>إلى مأمنه</w:t>
      </w:r>
      <w:r>
        <w:rPr>
          <w:rtl/>
        </w:rPr>
        <w:t>.</w:t>
      </w:r>
    </w:p>
    <w:p w:rsidR="007D1694" w:rsidRDefault="007D1694" w:rsidP="007D1694">
      <w:pPr>
        <w:pStyle w:val="libNormal"/>
        <w:rPr>
          <w:rtl/>
        </w:rPr>
      </w:pPr>
      <w:r w:rsidRPr="007F35AE">
        <w:rPr>
          <w:rtl/>
        </w:rPr>
        <w:t>سورة نوح إذا تلاها المعقل سهل خروجه</w:t>
      </w:r>
      <w:r w:rsidR="00637BDD">
        <w:rPr>
          <w:rtl/>
        </w:rPr>
        <w:t>:</w:t>
      </w:r>
      <w:r w:rsidRPr="007F35AE">
        <w:rPr>
          <w:rtl/>
        </w:rPr>
        <w:t xml:space="preserve"> وإن كان للسفر فتح له</w:t>
      </w:r>
      <w:r>
        <w:rPr>
          <w:rFonts w:hint="cs"/>
          <w:rtl/>
        </w:rPr>
        <w:t xml:space="preserve"> </w:t>
      </w:r>
      <w:r w:rsidRPr="007F35AE">
        <w:rPr>
          <w:rtl/>
        </w:rPr>
        <w:t>باب الفرج والحظ</w:t>
      </w:r>
      <w:r w:rsidR="003F7F36">
        <w:rPr>
          <w:rFonts w:hint="cs"/>
          <w:rtl/>
        </w:rPr>
        <w:t>ّ</w:t>
      </w:r>
      <w:r w:rsidRPr="007F35AE">
        <w:rPr>
          <w:rtl/>
        </w:rPr>
        <w:t xml:space="preserve"> إلى أن يعود إلى بيته</w:t>
      </w:r>
      <w:r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مجموعة الشهيد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هكذا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كان في السير فتح له باب الفرج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وحفظ إلى أن يعود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أهله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1 ص 284 ح 127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مجموع الرائق ص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مجموعة الشهيد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المرسلات</w:t>
      </w:r>
      <w:r w:rsidR="00637BDD">
        <w:rPr>
          <w:rtl/>
        </w:rPr>
        <w:t>:</w:t>
      </w:r>
      <w:r w:rsidRPr="007F35AE">
        <w:rPr>
          <w:rtl/>
        </w:rPr>
        <w:t xml:space="preserve"> من أراد السفر قرأها</w:t>
      </w:r>
      <w:r w:rsidR="00637BDD">
        <w:rPr>
          <w:rtl/>
        </w:rPr>
        <w:t>،</w:t>
      </w:r>
      <w:r w:rsidRPr="007F35AE">
        <w:rPr>
          <w:rtl/>
        </w:rPr>
        <w:t xml:space="preserve"> والمسافر يحفظ بقراءتها من</w:t>
      </w:r>
      <w:r w:rsidR="003C35D8">
        <w:rPr>
          <w:rtl/>
        </w:rPr>
        <w:t xml:space="preserve"> كلّ </w:t>
      </w:r>
      <w:r w:rsidRPr="007F35AE">
        <w:rPr>
          <w:rtl/>
        </w:rPr>
        <w:t>طارق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والطبرسي في مجمع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البيان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جبير بن مطعم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أتحب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يا جبير أن تكون إذا خرجت سفرا</w:t>
      </w:r>
      <w:r w:rsidR="003F7F36">
        <w:rPr>
          <w:rFonts w:hint="cs"/>
          <w:rtl/>
        </w:rPr>
        <w:t>ً</w:t>
      </w:r>
      <w:r w:rsidR="007D1694" w:rsidRPr="007F35AE">
        <w:rPr>
          <w:rtl/>
        </w:rPr>
        <w:t xml:space="preserve"> من أمثل أصحابك هيئة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وأكثرهم زادا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 بأبي أنت وأم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ي يا رسول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فاقرأ هذه السور الخمس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 يا أي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ها الكافرون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جاء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نصر الله والفتح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 هو الله أحد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 أعوذ برب الفلق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 أعوذ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برب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وافتتح قراءتك ببسم الله الرحمن الرحيم » قال جبير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وكنت غير كثير المال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وكنت أخرج مع من شاء الله أن أخرج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فأكون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أكثرهم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هم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وأمثلهم زادا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أرجع من سفري ذلك</w:t>
      </w:r>
      <w:r w:rsidR="007D1694">
        <w:rPr>
          <w:rtl/>
        </w:rPr>
        <w:t>.</w:t>
      </w:r>
    </w:p>
    <w:p w:rsidR="007D1694" w:rsidRPr="007F35AE" w:rsidRDefault="00FD1028" w:rsidP="003F7F3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عبد الحميد النيلي في الأنوار المضيئة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على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نقله عنه بعض المعاصرين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ومن ذلك ما نقلته عن بعض أهل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الخير والصلاح </w:t>
      </w:r>
      <w:r w:rsidR="007D1694">
        <w:rPr>
          <w:rtl/>
        </w:rPr>
        <w:t>(ره)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إذا كان آخر جمعة من شهر رمضان فاجلس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تجاه الشمس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صارت بين الحاجبين فاكتب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آلاء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ألاؤك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كعسكون كعسلمين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وبالحق أنزلناه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وبالحق نزل أو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>ل الآية السادسة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بعد المائة من سورة الأسرى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ذكر ال</w:t>
      </w:r>
      <w:r w:rsidR="003F7F36">
        <w:rPr>
          <w:rFonts w:hint="cs"/>
          <w:rtl/>
        </w:rPr>
        <w:t>إ</w:t>
      </w:r>
      <w:r w:rsidR="007D1694" w:rsidRPr="007F35AE">
        <w:rPr>
          <w:rtl/>
        </w:rPr>
        <w:t>رسال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أن</w:t>
      </w:r>
      <w:r w:rsidR="003F7F36">
        <w:rPr>
          <w:rFonts w:hint="cs"/>
          <w:rtl/>
        </w:rPr>
        <w:t>ّ</w:t>
      </w:r>
      <w:r w:rsidR="007D1694" w:rsidRPr="007F35AE">
        <w:rPr>
          <w:rtl/>
        </w:rPr>
        <w:t xml:space="preserve"> لذلك وقعا عظيما في حفظ الأموال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يوضع فيه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حال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وأنه مختص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بفضائل غريبة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وأقاصيص عجيبة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5 ص 595</w:t>
      </w:r>
      <w:r w:rsidR="00637BDD">
        <w:rPr>
          <w:rtl/>
        </w:rPr>
        <w:t>،</w:t>
      </w:r>
      <w:r w:rsidRPr="007F35AE">
        <w:rPr>
          <w:rtl/>
        </w:rPr>
        <w:t xml:space="preserve"> ورواه الطبرسي في مجمع البيان</w:t>
      </w:r>
      <w:r>
        <w:rPr>
          <w:rFonts w:hint="cs"/>
          <w:rtl/>
        </w:rPr>
        <w:t xml:space="preserve"> </w:t>
      </w:r>
      <w:r w:rsidRPr="007F35AE">
        <w:rPr>
          <w:rtl/>
        </w:rPr>
        <w:t>ج 10 ص 551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أكبرهم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الأنوار المضيئة</w:t>
      </w:r>
      <w:r>
        <w:rPr>
          <w:rtl/>
        </w:rPr>
        <w:t>.</w:t>
      </w:r>
    </w:p>
    <w:p w:rsidR="007D1694" w:rsidRPr="007F35AE" w:rsidRDefault="007D1694" w:rsidP="003F7F36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ولقد جربته فرأيته كما قال</w:t>
      </w:r>
      <w:r w:rsidR="00637BDD">
        <w:rPr>
          <w:rtl/>
        </w:rPr>
        <w:t>،</w:t>
      </w:r>
      <w:r w:rsidRPr="007F35AE">
        <w:rPr>
          <w:rtl/>
        </w:rPr>
        <w:t xml:space="preserve"> وأعطيته لكثير من الناس فرأوا منه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</w:t>
      </w:r>
      <w:r w:rsidR="003F7F36">
        <w:rPr>
          <w:rFonts w:hint="cs"/>
          <w:rtl/>
        </w:rPr>
        <w:t>أ</w:t>
      </w:r>
      <w:r w:rsidRPr="007F35AE">
        <w:rPr>
          <w:rtl/>
        </w:rPr>
        <w:t>سفار غرائب من الآثار في حفظ الأموال</w:t>
      </w:r>
      <w:r w:rsidR="00637BDD">
        <w:rPr>
          <w:rtl/>
        </w:rPr>
        <w:t>،</w:t>
      </w:r>
      <w:r w:rsidRPr="007F35AE">
        <w:rPr>
          <w:rtl/>
        </w:rPr>
        <w:t xml:space="preserve"> ما أغناهم عن السلاح</w:t>
      </w:r>
      <w:r>
        <w:rPr>
          <w:rFonts w:hint="cs"/>
          <w:rtl/>
        </w:rPr>
        <w:t xml:space="preserve"> </w:t>
      </w:r>
      <w:r w:rsidRPr="007F35AE">
        <w:rPr>
          <w:rtl/>
        </w:rPr>
        <w:t>والرجال والحرب والقتال</w:t>
      </w:r>
      <w:r w:rsidR="00637BDD">
        <w:rPr>
          <w:rtl/>
        </w:rPr>
        <w:t>،</w:t>
      </w:r>
      <w:r w:rsidRPr="007F35AE">
        <w:rPr>
          <w:rtl/>
        </w:rPr>
        <w:t xml:space="preserve"> ولقد انتفعنا به</w:t>
      </w:r>
      <w:r w:rsidR="00637BDD">
        <w:rPr>
          <w:rtl/>
        </w:rPr>
        <w:t>،</w:t>
      </w:r>
      <w:r w:rsidRPr="007F35AE">
        <w:rPr>
          <w:rtl/>
        </w:rPr>
        <w:t xml:space="preserve"> وكثير من الأصحاب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نفعا كثيرا</w:t>
      </w:r>
      <w:r w:rsidR="003F7F36">
        <w:rPr>
          <w:rFonts w:hint="cs"/>
          <w:rtl/>
        </w:rPr>
        <w:t>ً</w:t>
      </w:r>
      <w:r w:rsidRPr="007F35AE">
        <w:rPr>
          <w:rtl/>
        </w:rPr>
        <w:t xml:space="preserve"> مر</w:t>
      </w:r>
      <w:r w:rsidR="003F7F36">
        <w:rPr>
          <w:rFonts w:hint="cs"/>
          <w:rtl/>
        </w:rPr>
        <w:t>ّ</w:t>
      </w:r>
      <w:r w:rsidRPr="007F35AE">
        <w:rPr>
          <w:rtl/>
        </w:rPr>
        <w:t>ة حتى إذا خفنا من نهب ما نرسله من الحوائج</w:t>
      </w:r>
      <w:r w:rsidR="00637BDD">
        <w:rPr>
          <w:rtl/>
        </w:rPr>
        <w:t>،</w:t>
      </w:r>
      <w:r w:rsidRPr="007F35AE">
        <w:rPr>
          <w:rtl/>
        </w:rPr>
        <w:t xml:space="preserve"> يجعل فيه</w:t>
      </w:r>
      <w:r>
        <w:rPr>
          <w:rFonts w:hint="cs"/>
          <w:rtl/>
        </w:rPr>
        <w:t xml:space="preserve"> </w:t>
      </w:r>
      <w:r w:rsidRPr="007F35AE">
        <w:rPr>
          <w:rtl/>
        </w:rPr>
        <w:t>ذلك الاسم المبارك</w:t>
      </w:r>
      <w:r w:rsidR="00637BDD">
        <w:rPr>
          <w:rtl/>
        </w:rPr>
        <w:t>،</w:t>
      </w:r>
      <w:r w:rsidRPr="007F35AE">
        <w:rPr>
          <w:rtl/>
        </w:rPr>
        <w:t xml:space="preserve"> ولو نهب غيره لم ينهب ثم قال</w:t>
      </w:r>
      <w:r w:rsidR="00637BDD">
        <w:rPr>
          <w:rtl/>
        </w:rPr>
        <w:t>:</w:t>
      </w:r>
      <w:r w:rsidRPr="007F35AE">
        <w:rPr>
          <w:rtl/>
        </w:rPr>
        <w:t xml:space="preserve"> إنه كان على باب</w:t>
      </w:r>
      <w:r>
        <w:rPr>
          <w:rFonts w:hint="cs"/>
          <w:rtl/>
        </w:rPr>
        <w:t xml:space="preserve"> </w:t>
      </w:r>
      <w:r w:rsidRPr="007F35AE">
        <w:rPr>
          <w:rtl/>
        </w:rPr>
        <w:t>المشهد الشريف الغروي جماعة من ال</w:t>
      </w:r>
      <w:r w:rsidR="003F7F36">
        <w:rPr>
          <w:rFonts w:hint="cs"/>
          <w:rtl/>
        </w:rPr>
        <w:t>أ</w:t>
      </w:r>
      <w:r w:rsidRPr="007F35AE">
        <w:rPr>
          <w:rtl/>
        </w:rPr>
        <w:t>عراب على ظهور خيولهم</w:t>
      </w:r>
      <w:r w:rsidR="00637BDD">
        <w:rPr>
          <w:rtl/>
        </w:rPr>
        <w:t>،</w:t>
      </w:r>
      <w:r w:rsidRPr="007F35AE">
        <w:rPr>
          <w:rtl/>
        </w:rPr>
        <w:t xml:space="preserve"> إن</w:t>
      </w:r>
      <w:r>
        <w:rPr>
          <w:rFonts w:hint="cs"/>
          <w:rtl/>
        </w:rPr>
        <w:t xml:space="preserve"> </w:t>
      </w:r>
      <w:r w:rsidRPr="007F35AE">
        <w:rPr>
          <w:rtl/>
        </w:rPr>
        <w:t>خرج خارج نهبوه</w:t>
      </w:r>
      <w:r>
        <w:rPr>
          <w:rtl/>
        </w:rPr>
        <w:t xml:space="preserve"> 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إلى آخر ما ذكره من ال</w:t>
      </w:r>
      <w:r w:rsidR="003F7F36">
        <w:rPr>
          <w:rFonts w:hint="cs"/>
          <w:rtl/>
        </w:rPr>
        <w:t>أ</w:t>
      </w:r>
      <w:r w:rsidRPr="007F35AE">
        <w:rPr>
          <w:rtl/>
        </w:rPr>
        <w:t>مر العجيب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وله آثار غريبة في الحفظ</w:t>
      </w:r>
      <w:r w:rsidR="00637BDD">
        <w:rPr>
          <w:rtl/>
        </w:rPr>
        <w:t>،</w:t>
      </w:r>
      <w:r w:rsidRPr="007F35AE">
        <w:rPr>
          <w:rtl/>
        </w:rPr>
        <w:t xml:space="preserve"> لو ذكرناها لأطلنا البحث</w:t>
      </w:r>
      <w:r w:rsidR="00637BDD">
        <w:rPr>
          <w:rtl/>
        </w:rPr>
        <w:t>،</w:t>
      </w:r>
      <w:r w:rsidRPr="007F35AE">
        <w:rPr>
          <w:rtl/>
        </w:rPr>
        <w:t xml:space="preserve"> انتهى</w:t>
      </w:r>
      <w:r>
        <w:rPr>
          <w:rtl/>
        </w:rPr>
        <w:t>.</w:t>
      </w:r>
    </w:p>
    <w:p w:rsidR="007D1694" w:rsidRPr="005E0414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290" w:name="_Toc362083390"/>
      <w:bookmarkStart w:id="291" w:name="_Toc368917660"/>
      <w:r w:rsidRPr="005E0414">
        <w:rPr>
          <w:rtl/>
        </w:rPr>
        <w:lastRenderedPageBreak/>
        <w:t>أبواب أحكام الدواب في السفر وغيره</w:t>
      </w:r>
      <w:bookmarkEnd w:id="290"/>
      <w:bookmarkEnd w:id="291"/>
    </w:p>
    <w:p w:rsidR="007D1694" w:rsidRPr="005E0414" w:rsidRDefault="007D1694" w:rsidP="007D1694">
      <w:pPr>
        <w:pStyle w:val="Heading2Center"/>
        <w:rPr>
          <w:rtl/>
        </w:rPr>
      </w:pPr>
      <w:bookmarkStart w:id="292" w:name="_Toc362083391"/>
      <w:bookmarkStart w:id="293" w:name="_Toc368917661"/>
      <w:r w:rsidRPr="005E0414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E0414">
        <w:rPr>
          <w:rtl/>
        </w:rPr>
        <w:t>باب استحباب اقتناء الخيل وإكرامها</w:t>
      </w:r>
      <w:r w:rsidR="00D66788" w:rsidRPr="00D66788">
        <w:rPr>
          <w:rStyle w:val="libAlaemHeading2Char"/>
          <w:rtl/>
        </w:rPr>
        <w:t xml:space="preserve"> )</w:t>
      </w:r>
      <w:bookmarkEnd w:id="292"/>
      <w:bookmarkEnd w:id="29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 xml:space="preserve"> الله وملائكته يصلون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أصحاب الخيل، من اتخذها وأعد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ها لمارق في دينه أو مشرك»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صهيل الخيل يفزع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قلوب الأعداء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ورأيت جبرئيل يتبسم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عند صهيلها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جبرئيل لم تتبسم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وما يمنعني والكفار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ترجف قلوبهم عند صهيلها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وترعد كلاهم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أن رجلا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من خرش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كان 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ومع الخرشي فرس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Default="007D1694" w:rsidP="007D1694">
      <w:pPr>
        <w:pStyle w:val="libFootnoteCenterBold"/>
        <w:rPr>
          <w:rtl/>
        </w:rPr>
      </w:pPr>
      <w:r w:rsidRPr="007F35AE">
        <w:rPr>
          <w:rtl/>
        </w:rPr>
        <w:t>أبواب أحكام الدواب في السفر وغيره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86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ليقرع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87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يستأنس إلى فرسه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ففقده فبعث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إليه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ما فعل فرسك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اشتد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 علي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 شغنه فأخصيته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مه مه مثلت به</w:t>
      </w:r>
      <w:r w:rsidR="00637BDD">
        <w:rPr>
          <w:rtl/>
        </w:rPr>
        <w:t>،</w:t>
      </w:r>
      <w:r w:rsidRPr="007F35AE">
        <w:rPr>
          <w:rtl/>
        </w:rPr>
        <w:t xml:space="preserve"> الخيل معقود في</w:t>
      </w:r>
      <w:r>
        <w:rPr>
          <w:rFonts w:hint="cs"/>
          <w:rtl/>
        </w:rPr>
        <w:t xml:space="preserve"> </w:t>
      </w:r>
      <w:r w:rsidRPr="007F35AE">
        <w:rPr>
          <w:rtl/>
        </w:rPr>
        <w:t>نواصيها الخير إلى يوم القيامة</w:t>
      </w:r>
      <w:r w:rsidR="00637BDD">
        <w:rPr>
          <w:rtl/>
        </w:rPr>
        <w:t>،</w:t>
      </w:r>
      <w:r w:rsidRPr="007F35AE">
        <w:rPr>
          <w:rtl/>
        </w:rPr>
        <w:t xml:space="preserve"> وأهلها معانون عليها</w:t>
      </w:r>
      <w:r w:rsidR="00637BDD">
        <w:rPr>
          <w:rtl/>
        </w:rPr>
        <w:t>،</w:t>
      </w:r>
      <w:r w:rsidRPr="007F35AE">
        <w:rPr>
          <w:rtl/>
        </w:rPr>
        <w:t xml:space="preserve"> أعرافها</w:t>
      </w:r>
      <w:r>
        <w:rPr>
          <w:rFonts w:hint="cs"/>
          <w:rtl/>
        </w:rPr>
        <w:t xml:space="preserve"> </w:t>
      </w:r>
      <w:r w:rsidRPr="007F35AE">
        <w:rPr>
          <w:rtl/>
        </w:rPr>
        <w:t>أدفاؤها</w:t>
      </w:r>
      <w:r w:rsidR="00637BDD">
        <w:rPr>
          <w:rtl/>
        </w:rPr>
        <w:t>،</w:t>
      </w:r>
      <w:r w:rsidRPr="007F35AE">
        <w:rPr>
          <w:rtl/>
        </w:rPr>
        <w:t xml:space="preserve"> ونواصيها جمالها</w:t>
      </w:r>
      <w:r w:rsidR="00637BDD">
        <w:rPr>
          <w:rtl/>
        </w:rPr>
        <w:t>،</w:t>
      </w:r>
      <w:r w:rsidRPr="007F35AE">
        <w:rPr>
          <w:rtl/>
        </w:rPr>
        <w:t xml:space="preserve"> وأذنابها مذاب</w:t>
      </w:r>
      <w:r w:rsidR="00EA6190">
        <w:rPr>
          <w:rFonts w:hint="cs"/>
          <w:rtl/>
        </w:rPr>
        <w:t>ّ</w:t>
      </w:r>
      <w:r w:rsidRPr="007F35AE">
        <w:rPr>
          <w:rtl/>
        </w:rPr>
        <w:t>ها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نزل عن فرسه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قم بارك الله فيك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نصل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ي ثم نأتيك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فمضى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المسجد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 xml:space="preserve"> الفرس لقائم ما يتزمزم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بارك الله فيك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رجلا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أتى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قائم على فرس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فسلم على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الرجل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ما أنا وحدي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عليك وعلى فرسك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الخير معقود في نواصي الخيل إلى يوم القيامة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صهيله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الزمزمة</w:t>
      </w:r>
      <w:r w:rsidR="00637BDD">
        <w:rPr>
          <w:rtl/>
        </w:rPr>
        <w:t>:</w:t>
      </w:r>
      <w:r w:rsidRPr="007F35AE">
        <w:rPr>
          <w:rtl/>
        </w:rPr>
        <w:t xml:space="preserve"> الصوت الخفي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12 ص 274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الشهاب ص 71 ح 172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64 ص 176 ح 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9371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7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روينا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أن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 الله وملائكته يصل</w:t>
      </w:r>
      <w:r w:rsidR="00EA6190">
        <w:rPr>
          <w:rFonts w:hint="cs"/>
          <w:rtl/>
        </w:rPr>
        <w:t>ّ</w:t>
      </w:r>
      <w:r w:rsidRPr="007F35AE">
        <w:rPr>
          <w:rtl/>
        </w:rPr>
        <w:t>ون على أصحاب</w:t>
      </w:r>
      <w:r>
        <w:rPr>
          <w:rFonts w:hint="cs"/>
          <w:rtl/>
        </w:rPr>
        <w:t xml:space="preserve"> </w:t>
      </w:r>
      <w:r w:rsidRPr="007F35AE">
        <w:rPr>
          <w:rtl/>
        </w:rPr>
        <w:t>الخيل</w:t>
      </w:r>
      <w:r w:rsidR="00637BDD">
        <w:rPr>
          <w:rtl/>
        </w:rPr>
        <w:t>،</w:t>
      </w:r>
      <w:r w:rsidRPr="007F35AE">
        <w:rPr>
          <w:rtl/>
        </w:rPr>
        <w:t xml:space="preserve"> من اتخذها فأعد</w:t>
      </w:r>
      <w:r w:rsidR="00EA6190">
        <w:rPr>
          <w:rFonts w:hint="cs"/>
          <w:rtl/>
        </w:rPr>
        <w:t>ّ</w:t>
      </w:r>
      <w:r w:rsidRPr="007F35AE">
        <w:rPr>
          <w:rtl/>
        </w:rPr>
        <w:t>ها في سبيل الله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ارتبط فرسا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سبيل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علفه وكل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 xml:space="preserve"> ما يناله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>، وما يكون منه وأثره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حسنات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ميزانه يوم القيامة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A61C25">
        <w:rPr>
          <w:rtl/>
        </w:rPr>
        <w:t>(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صهل </w:t>
      </w:r>
      <w:r w:rsidR="00A61C25">
        <w:rPr>
          <w:rtl/>
        </w:rPr>
        <w:t>(</w:t>
      </w:r>
      <w:r w:rsidR="007D1694" w:rsidRPr="007F35AE">
        <w:rPr>
          <w:rtl/>
        </w:rPr>
        <w:t>فرس في سبيل الله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وعندي جبرئيل فتبسم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 تبسمت يا جبرئيل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وما يمنعني أن أتبسم والكفار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ترتاع قلوبهم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وترعد كلاهم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عند صهل خيول المسلمين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رجل من المسلمين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على فرس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 xml:space="preserve">م </w:t>
      </w:r>
      <w:r>
        <w:rPr>
          <w:rtl/>
        </w:rPr>
        <w:t>[</w:t>
      </w:r>
      <w:r w:rsidR="007D1694" w:rsidRPr="007F35AE">
        <w:rPr>
          <w:rtl/>
        </w:rPr>
        <w:t xml:space="preserve"> عليه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فقال </w:t>
      </w:r>
      <w:r>
        <w:rPr>
          <w:rtl/>
        </w:rPr>
        <w:t>[</w:t>
      </w:r>
      <w:r w:rsidR="007D1694" w:rsidRPr="007F35AE">
        <w:rPr>
          <w:rtl/>
        </w:rPr>
        <w:t xml:space="preserve"> له رسول الله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وعليكما 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أليس هو </w:t>
      </w:r>
      <w:r>
        <w:rPr>
          <w:rtl/>
        </w:rPr>
        <w:t>[</w:t>
      </w:r>
      <w:r w:rsidR="007D1694" w:rsidRPr="007F35AE">
        <w:rPr>
          <w:rtl/>
        </w:rPr>
        <w:t xml:space="preserve"> رجلا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واحدا</w:t>
      </w:r>
      <w:r w:rsidR="00EA6190">
        <w:rPr>
          <w:rFonts w:hint="cs"/>
          <w:rtl/>
        </w:rPr>
        <w:t>ً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وعلى فرسه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دعائم الاسلام ج 1 ص 344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دعائم الاسلام ج 1 ص 344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يطأ عليه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في المصدر</w:t>
      </w:r>
      <w:r w:rsidR="00637BDD">
        <w:rPr>
          <w:rtl/>
        </w:rPr>
        <w:t>:</w:t>
      </w:r>
      <w:r w:rsidRPr="007F35AE">
        <w:rPr>
          <w:rtl/>
        </w:rPr>
        <w:t xml:space="preserve"> فرسي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</w:t>
      </w:r>
      <w:r w:rsidR="00EA6190">
        <w:rPr>
          <w:rFonts w:hint="cs"/>
          <w:rtl/>
        </w:rPr>
        <w:t>، 2، 3</w:t>
      </w:r>
      <w:r w:rsidRPr="007F35AE">
        <w:rPr>
          <w:rtl/>
        </w:rPr>
        <w:t>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« الخيل معقود في نواصيها الخير إلى يوم القيامة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وأهلها معانون عليها</w:t>
      </w:r>
      <w:r w:rsidR="00637BDD">
        <w:rPr>
          <w:rtl/>
        </w:rPr>
        <w:t>،</w:t>
      </w:r>
      <w:r w:rsidRPr="007F35AE">
        <w:rPr>
          <w:rtl/>
        </w:rPr>
        <w:t xml:space="preserve"> أعرافها أدفاؤها ونواصيها جمالها</w:t>
      </w:r>
      <w:r w:rsidR="00637BDD">
        <w:rPr>
          <w:rtl/>
        </w:rPr>
        <w:t>،</w:t>
      </w:r>
      <w:r w:rsidRPr="007F35AE">
        <w:rPr>
          <w:rtl/>
        </w:rPr>
        <w:t xml:space="preserve"> وأذنابها</w:t>
      </w:r>
      <w:r>
        <w:rPr>
          <w:rFonts w:hint="cs"/>
          <w:rtl/>
        </w:rPr>
        <w:t xml:space="preserve"> </w:t>
      </w:r>
      <w:r w:rsidRPr="007F35AE">
        <w:rPr>
          <w:rtl/>
        </w:rPr>
        <w:t>مذاب</w:t>
      </w:r>
      <w:r w:rsidR="00EA6190">
        <w:rPr>
          <w:rFonts w:hint="cs"/>
          <w:rtl/>
        </w:rPr>
        <w:t>ّ</w:t>
      </w:r>
      <w:r w:rsidRPr="007F35AE">
        <w:rPr>
          <w:rtl/>
        </w:rPr>
        <w:t>ها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المدائني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القسم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الحسن بن 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الحسن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لم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أراد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أن يخلق الخيل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لريح الجنوب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ي خالق منك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خلقا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فأجعله عز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لأوليائي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ومذل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ة على أعدائي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وجمالا لأهل طاعتي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الريح أ</w:t>
      </w:r>
      <w:r w:rsidR="00EA6190">
        <w:rPr>
          <w:rFonts w:hint="cs"/>
          <w:rtl/>
        </w:rPr>
        <w:t>ُ</w:t>
      </w:r>
      <w:r w:rsidR="007D1694" w:rsidRPr="007F35AE">
        <w:rPr>
          <w:rtl/>
        </w:rPr>
        <w:t>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فقبض منها قبضة فخلق فرسا</w:t>
      </w:r>
      <w:r w:rsidR="00EA6190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خلقتك غريبا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وجعلت الخير معقودا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بناصيتك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والغنائم مجموعة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ظهرك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عطفت عليك صاحبك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وجعلتك تطير بلا جناح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للطلب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وأنت للهرب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وسأجعل على ظهرك رجالا</w:t>
      </w:r>
      <w:r w:rsidR="00EA6190">
        <w:rPr>
          <w:rFonts w:hint="cs"/>
          <w:rtl/>
        </w:rPr>
        <w:t>ً</w:t>
      </w:r>
      <w:r w:rsidR="007D1694" w:rsidRPr="007F35AE">
        <w:rPr>
          <w:rtl/>
        </w:rPr>
        <w:t xml:space="preserve"> يسب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حونني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ويحمدونني ويكب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رونني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فتسب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حين إذا سب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حوا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وتهل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لين إذا هل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لوا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وتكب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رين إذا كب</w:t>
      </w:r>
      <w:r w:rsidR="00EA6190">
        <w:rPr>
          <w:rFonts w:hint="cs"/>
          <w:rtl/>
        </w:rPr>
        <w:t>ّ</w:t>
      </w:r>
      <w:r w:rsidR="007D1694" w:rsidRPr="007F35AE">
        <w:rPr>
          <w:rtl/>
        </w:rPr>
        <w:t>روا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ما من تسبيحة وتحميدة</w:t>
      </w:r>
      <w:r>
        <w:rPr>
          <w:rFonts w:hint="cs"/>
          <w:rtl/>
        </w:rPr>
        <w:t xml:space="preserve"> </w:t>
      </w:r>
      <w:r w:rsidRPr="007F35AE">
        <w:rPr>
          <w:rtl/>
        </w:rPr>
        <w:t>وتمجيدة وتكبيرة يكب</w:t>
      </w:r>
      <w:r w:rsidR="00EA6190">
        <w:rPr>
          <w:rFonts w:hint="cs"/>
          <w:rtl/>
        </w:rPr>
        <w:t>ّ</w:t>
      </w:r>
      <w:r w:rsidRPr="007F35AE">
        <w:rPr>
          <w:rtl/>
        </w:rPr>
        <w:t>رها صاحبها</w:t>
      </w:r>
      <w:r w:rsidR="00637BDD">
        <w:rPr>
          <w:rtl/>
        </w:rPr>
        <w:t>،</w:t>
      </w:r>
      <w:r w:rsidRPr="007F35AE">
        <w:rPr>
          <w:rtl/>
        </w:rPr>
        <w:t xml:space="preserve"> فتسمعها</w:t>
      </w:r>
      <w:r w:rsidR="003C35D8">
        <w:rPr>
          <w:rtl/>
        </w:rPr>
        <w:t xml:space="preserve"> إلّا </w:t>
      </w:r>
      <w:r w:rsidRPr="007F35AE">
        <w:rPr>
          <w:rtl/>
        </w:rPr>
        <w:t>وتجيبه بمثلها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لم</w:t>
      </w:r>
      <w:r w:rsidR="00EA6190">
        <w:rPr>
          <w:rFonts w:hint="cs"/>
          <w:rtl/>
        </w:rPr>
        <w:t>ّ</w:t>
      </w:r>
      <w:r w:rsidRPr="007F35AE">
        <w:rPr>
          <w:rtl/>
        </w:rPr>
        <w:t>ا سمعت الملائكة صفة الفرس وعاينوا خلقها</w:t>
      </w:r>
      <w:r w:rsidR="00637BDD">
        <w:rPr>
          <w:rtl/>
        </w:rPr>
        <w:t>،</w:t>
      </w:r>
      <w:r w:rsidRPr="007F35AE">
        <w:rPr>
          <w:rtl/>
        </w:rPr>
        <w:t xml:space="preserve"> قالت</w:t>
      </w:r>
      <w:r w:rsidR="00637BDD">
        <w:rPr>
          <w:rtl/>
        </w:rPr>
        <w:t>:</w:t>
      </w:r>
      <w:r w:rsidRPr="007F35AE">
        <w:rPr>
          <w:rtl/>
        </w:rPr>
        <w:t xml:space="preserve"> رب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 نحن</w:t>
      </w:r>
      <w:r>
        <w:rPr>
          <w:rFonts w:hint="cs"/>
          <w:rtl/>
        </w:rPr>
        <w:t xml:space="preserve"> </w:t>
      </w:r>
      <w:r w:rsidRPr="007F35AE">
        <w:rPr>
          <w:rtl/>
        </w:rPr>
        <w:t>ملائكتك نسب</w:t>
      </w:r>
      <w:r w:rsidR="00EA6190">
        <w:rPr>
          <w:rFonts w:hint="cs"/>
          <w:rtl/>
        </w:rPr>
        <w:t>ّ</w:t>
      </w:r>
      <w:r w:rsidRPr="007F35AE">
        <w:rPr>
          <w:rtl/>
        </w:rPr>
        <w:t>حك ونحمدك فماذا لنا</w:t>
      </w:r>
      <w:r>
        <w:rPr>
          <w:rtl/>
        </w:rPr>
        <w:t>؟</w:t>
      </w:r>
      <w:r w:rsidRPr="007F35AE">
        <w:rPr>
          <w:rtl/>
        </w:rPr>
        <w:t xml:space="preserve"> فخلق الله لها خلقا بلقا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أعناقها كأعناق البخت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فلما أرسل الفرس إلى الأرض</w:t>
      </w:r>
      <w:r w:rsidR="00637BDD">
        <w:rPr>
          <w:rtl/>
        </w:rPr>
        <w:t>،</w:t>
      </w:r>
      <w:r w:rsidRPr="007F35AE">
        <w:rPr>
          <w:rtl/>
        </w:rPr>
        <w:t xml:space="preserve"> واستوت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1 ص 522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</w:t>
      </w:r>
      <w:r w:rsidR="00EA6190">
        <w:rPr>
          <w:rFonts w:hint="cs"/>
          <w:rtl/>
        </w:rPr>
        <w:t>َ</w:t>
      </w:r>
      <w:r w:rsidRPr="007F35AE">
        <w:rPr>
          <w:rtl/>
        </w:rPr>
        <w:t>ل</w:t>
      </w:r>
      <w:r w:rsidR="00EA6190">
        <w:rPr>
          <w:rFonts w:hint="cs"/>
          <w:rtl/>
        </w:rPr>
        <w:t>َ</w:t>
      </w:r>
      <w:r w:rsidRPr="007F35AE">
        <w:rPr>
          <w:rtl/>
        </w:rPr>
        <w:t>ق بالتحريك</w:t>
      </w:r>
      <w:r w:rsidR="00637BDD">
        <w:rPr>
          <w:rtl/>
        </w:rPr>
        <w:t>،</w:t>
      </w:r>
      <w:r w:rsidRPr="007F35AE">
        <w:rPr>
          <w:rtl/>
        </w:rPr>
        <w:t xml:space="preserve"> سواد في بياض </w:t>
      </w:r>
      <w:r w:rsidR="00A61C25">
        <w:rPr>
          <w:rtl/>
        </w:rPr>
        <w:t>(</w:t>
      </w:r>
      <w:r w:rsidRPr="007F35AE">
        <w:rPr>
          <w:rtl/>
        </w:rPr>
        <w:t>مجمع البحرين ج 5 ص 140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البخت</w:t>
      </w:r>
      <w:r w:rsidR="00637BDD">
        <w:rPr>
          <w:rtl/>
        </w:rPr>
        <w:t>:</w:t>
      </w:r>
      <w:r w:rsidRPr="007F35AE">
        <w:rPr>
          <w:rtl/>
        </w:rPr>
        <w:t xml:space="preserve"> هي جمال طول الأعناق</w:t>
      </w:r>
      <w:r w:rsidR="00637BDD">
        <w:rPr>
          <w:rtl/>
        </w:rPr>
        <w:t>،</w:t>
      </w:r>
      <w:r w:rsidRPr="007F35AE">
        <w:rPr>
          <w:rtl/>
        </w:rPr>
        <w:t xml:space="preserve"> واللفظة معر</w:t>
      </w:r>
      <w:r w:rsidR="00EA6190">
        <w:rPr>
          <w:rFonts w:hint="cs"/>
          <w:rtl/>
        </w:rPr>
        <w:t>ّ</w:t>
      </w:r>
      <w:r w:rsidRPr="007F35AE">
        <w:rPr>
          <w:rtl/>
        </w:rPr>
        <w:t xml:space="preserve">بة </w:t>
      </w:r>
      <w:r w:rsidR="00A61C25">
        <w:rPr>
          <w:rtl/>
        </w:rPr>
        <w:t>(</w:t>
      </w:r>
      <w:r w:rsidRPr="007F35AE">
        <w:rPr>
          <w:rtl/>
        </w:rPr>
        <w:t>النهاية ج 1 ص</w:t>
      </w:r>
      <w:r>
        <w:rPr>
          <w:rFonts w:hint="cs"/>
          <w:rtl/>
        </w:rPr>
        <w:t xml:space="preserve"> </w:t>
      </w:r>
      <w:r w:rsidRPr="007F35AE">
        <w:rPr>
          <w:rtl/>
        </w:rPr>
        <w:t>101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89478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قدماه على الأرض صهل</w:t>
      </w:r>
      <w:r w:rsidR="00637BDD">
        <w:rPr>
          <w:rtl/>
        </w:rPr>
        <w:t>،</w:t>
      </w:r>
      <w:r w:rsidRPr="007F35AE">
        <w:rPr>
          <w:rtl/>
        </w:rPr>
        <w:t xml:space="preserve"> فقيل</w:t>
      </w:r>
      <w:r w:rsidR="00637BDD">
        <w:rPr>
          <w:rtl/>
        </w:rPr>
        <w:t>:</w:t>
      </w:r>
      <w:r w:rsidRPr="007F35AE">
        <w:rPr>
          <w:rtl/>
        </w:rPr>
        <w:t xml:space="preserve"> بوركت من داب</w:t>
      </w:r>
      <w:r w:rsidR="00894786">
        <w:rPr>
          <w:rFonts w:hint="cs"/>
          <w:rtl/>
        </w:rPr>
        <w:t>ّ</w:t>
      </w:r>
      <w:r w:rsidRPr="007F35AE">
        <w:rPr>
          <w:rtl/>
        </w:rPr>
        <w:t>ة أذل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بصهيلك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المشركين</w:t>
      </w:r>
      <w:r w:rsidR="00637BDD">
        <w:rPr>
          <w:rtl/>
        </w:rPr>
        <w:t>،</w:t>
      </w:r>
      <w:r w:rsidRPr="007F35AE">
        <w:rPr>
          <w:rtl/>
        </w:rPr>
        <w:t xml:space="preserve"> وأذل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به أعناقهم</w:t>
      </w:r>
      <w:r w:rsidR="00637BDD">
        <w:rPr>
          <w:rtl/>
        </w:rPr>
        <w:t>،</w:t>
      </w:r>
      <w:r w:rsidRPr="007F35AE">
        <w:rPr>
          <w:rtl/>
        </w:rPr>
        <w:t xml:space="preserve"> واملأ به آذانهم</w:t>
      </w:r>
      <w:r w:rsidR="00637BDD">
        <w:rPr>
          <w:rtl/>
        </w:rPr>
        <w:t>،</w:t>
      </w:r>
      <w:r w:rsidRPr="007F35AE">
        <w:rPr>
          <w:rtl/>
        </w:rPr>
        <w:t xml:space="preserve"> وأرعد به قلوبهم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894786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Fonts w:hint="cs"/>
          <w:rtl/>
        </w:rPr>
        <w:t xml:space="preserve"> </w:t>
      </w:r>
      <w:r w:rsidRPr="007F35AE">
        <w:rPr>
          <w:rtl/>
        </w:rPr>
        <w:t>عرض الله على آدم من</w:t>
      </w:r>
      <w:r w:rsidR="003C35D8">
        <w:rPr>
          <w:rtl/>
        </w:rPr>
        <w:t xml:space="preserve"> 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قال له</w:t>
      </w:r>
      <w:r w:rsidR="00637BDD">
        <w:rPr>
          <w:rtl/>
        </w:rPr>
        <w:t>:</w:t>
      </w:r>
      <w:r w:rsidRPr="007F35AE">
        <w:rPr>
          <w:rtl/>
        </w:rPr>
        <w:t xml:space="preserve"> إختر من خلقي ما شئت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فاختار الفرس فقيل 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894786">
        <w:rPr>
          <w:rFonts w:hint="cs"/>
          <w:rtl/>
        </w:rPr>
        <w:t>إ</w:t>
      </w:r>
      <w:r w:rsidRPr="007F35AE">
        <w:rPr>
          <w:rtl/>
        </w:rPr>
        <w:t>خترت عز</w:t>
      </w:r>
      <w:r w:rsidR="00894786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وعز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ولدك</w:t>
      </w:r>
      <w:r w:rsidR="00637BDD">
        <w:rPr>
          <w:rtl/>
        </w:rPr>
        <w:t>،</w:t>
      </w:r>
      <w:r w:rsidRPr="007F35AE">
        <w:rPr>
          <w:rtl/>
        </w:rPr>
        <w:t xml:space="preserve"> خالدا ما خل</w:t>
      </w:r>
      <w:r w:rsidR="00894786">
        <w:rPr>
          <w:rFonts w:hint="cs"/>
          <w:rtl/>
        </w:rPr>
        <w:t>ّ</w:t>
      </w:r>
      <w:r w:rsidRPr="007F35AE">
        <w:rPr>
          <w:rtl/>
        </w:rPr>
        <w:t>دوا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وباقيا ما بقوا</w:t>
      </w:r>
      <w:r w:rsidR="00637BDD">
        <w:rPr>
          <w:rtl/>
        </w:rPr>
        <w:t>،</w:t>
      </w:r>
      <w:r w:rsidRPr="007F35AE">
        <w:rPr>
          <w:rtl/>
        </w:rPr>
        <w:t xml:space="preserve"> بركتي عليك وعليهم</w:t>
      </w:r>
      <w:r w:rsidR="00637BDD">
        <w:rPr>
          <w:rtl/>
        </w:rPr>
        <w:t>،</w:t>
      </w:r>
      <w:r w:rsidRPr="007F35AE">
        <w:rPr>
          <w:rtl/>
        </w:rPr>
        <w:t xml:space="preserve"> ما خلقت خلقا أحب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إلي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منك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ومنه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>
        <w:rPr>
          <w:rtl/>
        </w:rPr>
        <w:t>.</w:t>
      </w:r>
    </w:p>
    <w:p w:rsidR="007D1694" w:rsidRPr="00F0172A" w:rsidRDefault="007D1694" w:rsidP="007D1694">
      <w:pPr>
        <w:pStyle w:val="Heading2Center"/>
        <w:rPr>
          <w:rtl/>
        </w:rPr>
      </w:pPr>
      <w:bookmarkStart w:id="294" w:name="_Toc362083392"/>
      <w:bookmarkStart w:id="295" w:name="_Toc368917662"/>
      <w:r w:rsidRPr="00F0172A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0172A">
        <w:rPr>
          <w:rtl/>
        </w:rPr>
        <w:t>باب استحباب التوسعة في الانفاق على الخيل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294"/>
      <w:bookmarkEnd w:id="295"/>
    </w:p>
    <w:p w:rsidR="007D1694" w:rsidRPr="007F35AE" w:rsidRDefault="00FD1028" w:rsidP="0089478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الحسين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بعث مع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ثلاثين فرسا</w:t>
      </w:r>
      <w:r w:rsidR="00894786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غزاة السلاسل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علي أتلو عليك آية في نفقة الخيل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894786">
        <w:rPr>
          <w:rStyle w:val="libAieChar"/>
          <w:rFonts w:hint="cs"/>
          <w:rtl/>
        </w:rPr>
        <w:t xml:space="preserve"> </w:t>
      </w:r>
      <w:r w:rsidR="00894786" w:rsidRPr="00894786">
        <w:rPr>
          <w:rStyle w:val="libAieChar"/>
          <w:rtl/>
        </w:rPr>
        <w:t>الَّذِينَ يُنفِقُونَ أَمْوَالَهُم بِاللَّيْلِ وَالنَّهَارِ سِرًّا وَعَلَانِيَةً</w:t>
      </w:r>
      <w:r w:rsidR="00894786">
        <w:rPr>
          <w:rStyle w:val="libAieChar"/>
          <w:rFonts w:hint="cs"/>
          <w:rtl/>
        </w:rPr>
        <w:t xml:space="preserve"> </w:t>
      </w:r>
      <w:r w:rsidR="00A61C25" w:rsidRPr="0089478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يا علي 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النفقة على الخيل ينفق الرجل سر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894786">
        <w:rPr>
          <w:rFonts w:hint="cs"/>
          <w:rtl/>
        </w:rPr>
        <w:t>ً</w:t>
      </w:r>
      <w:r w:rsidR="007D1694" w:rsidRPr="007F35AE">
        <w:rPr>
          <w:rtl/>
        </w:rPr>
        <w:t xml:space="preserve"> وعلانية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جاء في هامش المخطوط والطبعة الحجرية ما نص</w:t>
      </w:r>
      <w:r w:rsidR="0089478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وهذا الخبر رواه</w:t>
      </w:r>
      <w:r>
        <w:rPr>
          <w:rFonts w:hint="cs"/>
          <w:rtl/>
        </w:rPr>
        <w:t xml:space="preserve"> </w:t>
      </w:r>
      <w:r w:rsidRPr="007F35AE">
        <w:rPr>
          <w:rtl/>
        </w:rPr>
        <w:t>الثعلبي في تفسيره في سورة آل عمران قال</w:t>
      </w:r>
      <w:r w:rsidR="00637BDD">
        <w:rPr>
          <w:rtl/>
        </w:rPr>
        <w:t>:</w:t>
      </w:r>
      <w:r w:rsidRPr="007F35AE">
        <w:rPr>
          <w:rtl/>
        </w:rPr>
        <w:t xml:space="preserve"> أخبرنا أبو محمد عبد الله بن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أحمد بن عقيل الأنصاري</w:t>
      </w:r>
      <w:r w:rsidR="00637BDD">
        <w:rPr>
          <w:rtl/>
        </w:rPr>
        <w:t>،</w:t>
      </w:r>
      <w:r w:rsidRPr="007F35AE">
        <w:rPr>
          <w:rtl/>
        </w:rPr>
        <w:t xml:space="preserve"> وأبو عبد الله محمد بن عبد الله الحافظ</w:t>
      </w:r>
      <w:r>
        <w:rPr>
          <w:rFonts w:hint="cs"/>
          <w:rtl/>
        </w:rPr>
        <w:t xml:space="preserve"> </w:t>
      </w:r>
      <w:r w:rsidRPr="007F35AE">
        <w:rPr>
          <w:rtl/>
        </w:rPr>
        <w:t>قالا</w:t>
      </w:r>
      <w:r w:rsidR="00637BDD">
        <w:rPr>
          <w:rtl/>
        </w:rPr>
        <w:t>:</w:t>
      </w:r>
      <w:r w:rsidRPr="007F35AE">
        <w:rPr>
          <w:rtl/>
        </w:rPr>
        <w:t xml:space="preserve"> أخبرنا أبو منصور محمد الفنكي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أخبرنا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الأشرس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أخبرنا أبو جعفر المدائني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أخبرنا القاسم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الحسن بن زيد</w:t>
      </w:r>
      <w:r>
        <w:rPr>
          <w:rtl/>
        </w:rPr>
        <w:t xml:space="preserve"> 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الخ</w:t>
      </w:r>
      <w:r w:rsidR="00637BDD">
        <w:rPr>
          <w:rtl/>
        </w:rPr>
        <w:t>،</w:t>
      </w:r>
      <w:r w:rsidRPr="007F35AE">
        <w:rPr>
          <w:rtl/>
        </w:rPr>
        <w:t xml:space="preserve"> وكان في نسختي من التفسير بعض الأسقام فنقلت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متن الخبر عن تفسير الثعلبي والله أعلم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274</w:t>
      </w:r>
      <w:r>
        <w:rPr>
          <w:rtl/>
        </w:rPr>
        <w:t>.</w:t>
      </w:r>
    </w:p>
    <w:p w:rsidR="007D1694" w:rsidRPr="007F35AE" w:rsidRDefault="007D1694" w:rsidP="00894786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9378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دعائم الاسلام</w:t>
      </w:r>
      <w:r w:rsidR="00637BDD">
        <w:rPr>
          <w:rtl/>
        </w:rPr>
        <w:t>: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أن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يا علي</w:t>
      </w:r>
      <w:r w:rsidR="00637BDD">
        <w:rPr>
          <w:rtl/>
        </w:rPr>
        <w:t>،</w:t>
      </w:r>
      <w:r w:rsidRPr="007F35AE">
        <w:rPr>
          <w:rtl/>
        </w:rPr>
        <w:t xml:space="preserve"> النفقة على الخيل المرتبطة في</w:t>
      </w:r>
      <w:r>
        <w:rPr>
          <w:rFonts w:hint="cs"/>
          <w:rtl/>
        </w:rPr>
        <w:t xml:space="preserve"> </w:t>
      </w:r>
      <w:r w:rsidRPr="007F35AE">
        <w:rPr>
          <w:rtl/>
        </w:rPr>
        <w:t>سبيل الله</w:t>
      </w:r>
      <w:r w:rsidR="00637BDD">
        <w:rPr>
          <w:rtl/>
        </w:rPr>
        <w:t>،</w:t>
      </w:r>
      <w:r w:rsidRPr="007F35AE">
        <w:rPr>
          <w:rtl/>
        </w:rPr>
        <w:t xml:space="preserve"> هي النفقة التي قال الله </w:t>
      </w:r>
      <w:r w:rsidR="00637BDD">
        <w:rPr>
          <w:rtl/>
        </w:rPr>
        <w:t>عزّوجلّ:</w:t>
      </w:r>
      <w:r w:rsidRPr="007F35AE">
        <w:rPr>
          <w:rtl/>
        </w:rPr>
        <w:t xml:space="preserve"> </w:t>
      </w:r>
      <w:r w:rsidR="00894786">
        <w:rPr>
          <w:rStyle w:val="libAlaemChar"/>
          <w:rtl/>
        </w:rPr>
        <w:t>(</w:t>
      </w:r>
      <w:r w:rsidR="00894786">
        <w:rPr>
          <w:rStyle w:val="libAieChar"/>
          <w:rFonts w:hint="cs"/>
          <w:rtl/>
        </w:rPr>
        <w:t xml:space="preserve"> </w:t>
      </w:r>
      <w:r w:rsidR="00894786" w:rsidRPr="00894786">
        <w:rPr>
          <w:rStyle w:val="libAieChar"/>
          <w:rtl/>
        </w:rPr>
        <w:t>الَّذِينَ يُنفِقُونَ أَمْوَالَهُم بِاللَّيْلِ وَالنَّهَارِ سِرًّا وَعَلَانِيَةً</w:t>
      </w:r>
      <w:r w:rsidR="00894786">
        <w:rPr>
          <w:rStyle w:val="libAieChar"/>
          <w:rFonts w:hint="cs"/>
          <w:rtl/>
        </w:rPr>
        <w:t xml:space="preserve"> </w:t>
      </w:r>
      <w:r w:rsidR="00894786" w:rsidRPr="0089478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الفقيه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الخيل معقود بنواصيها الخير إلى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والمنفق عليها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سبيل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كالباسط يده بالصدقة لا يقبضها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أبي جمهور في درر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ثوبان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أفضل دينار دينار أنفقه الرجل على عياله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ودينار أنفقه على داب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ته في سبيل الله » الخبر</w:t>
      </w:r>
      <w:r w:rsidR="007D1694">
        <w:rPr>
          <w:rtl/>
        </w:rPr>
        <w:t>.</w:t>
      </w:r>
    </w:p>
    <w:p w:rsidR="007D1694" w:rsidRPr="004E3824" w:rsidRDefault="007D1694" w:rsidP="007D1694">
      <w:pPr>
        <w:pStyle w:val="Heading2Center"/>
        <w:rPr>
          <w:rtl/>
        </w:rPr>
      </w:pPr>
      <w:bookmarkStart w:id="296" w:name="_Toc362083393"/>
      <w:bookmarkStart w:id="297" w:name="_Toc368917663"/>
      <w:r w:rsidRPr="004E3824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E3824">
        <w:rPr>
          <w:rtl/>
        </w:rPr>
        <w:t>باب استحباب استسمان الدابة</w:t>
      </w:r>
      <w:r w:rsidR="00D66788" w:rsidRPr="00D66788">
        <w:rPr>
          <w:rStyle w:val="libAlaemHeading2Char"/>
          <w:rtl/>
        </w:rPr>
        <w:t xml:space="preserve"> )</w:t>
      </w:r>
      <w:bookmarkEnd w:id="296"/>
      <w:bookmarkEnd w:id="29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ومن اتخذ داب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ة فليستفرهها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في دعائم الاسلام 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274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الفقيه ج 2 ص 185 ح 835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در اللآلي ج 1 ص 15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157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استفرهوا ضحاياكم</w:t>
      </w:r>
      <w:r w:rsidR="00637BDD">
        <w:rPr>
          <w:rtl/>
        </w:rPr>
        <w:t>:</w:t>
      </w:r>
      <w:r w:rsidRPr="007F35AE">
        <w:rPr>
          <w:rtl/>
        </w:rPr>
        <w:t xml:space="preserve"> أي استحسنوها </w:t>
      </w:r>
      <w:r w:rsidR="00A61C25">
        <w:rPr>
          <w:rtl/>
        </w:rPr>
        <w:t>(</w:t>
      </w:r>
      <w:r w:rsidRPr="007F35AE">
        <w:rPr>
          <w:rtl/>
        </w:rPr>
        <w:t>مجمع البحرين ج 6 ص 355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دعائم الاسلام ج 2 ص 158 ح 560</w:t>
      </w:r>
      <w:r>
        <w:rPr>
          <w:rtl/>
        </w:rPr>
        <w:t>.</w:t>
      </w:r>
    </w:p>
    <w:p w:rsidR="007D1694" w:rsidRPr="00DD50D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298" w:name="_Toc362083394"/>
      <w:bookmarkStart w:id="299" w:name="_Toc368917664"/>
      <w:r w:rsidRPr="00DD50D4">
        <w:rPr>
          <w:rtl/>
        </w:rPr>
        <w:lastRenderedPageBreak/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D50D4">
        <w:rPr>
          <w:rtl/>
        </w:rPr>
        <w:t>باب استحباب اختيار البرذون والبغل على اقتناء الحمار</w:t>
      </w:r>
      <w:r w:rsidR="00D66788" w:rsidRPr="00D66788">
        <w:rPr>
          <w:rStyle w:val="libAlaemHeading2Char"/>
          <w:rtl/>
        </w:rPr>
        <w:t xml:space="preserve"> )</w:t>
      </w:r>
      <w:bookmarkEnd w:id="298"/>
      <w:bookmarkEnd w:id="29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اعلام الدين للديلمي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قيل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الرشيد فلقيه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موسى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على بغلة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الرشيد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مثلك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حسبك ونسبك وتقدمك تلقاني على بغلة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تطأطأت عن خيلاء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وارتفعت عن ذل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ة الحمير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 مرسلا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ولم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الرشيد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استقبله موسى بن جعفر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بالمدينة على بغل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الرشيد يا أبا الحسن عز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ت بك الخيل حتى ركبت بغلا</w:t>
      </w:r>
      <w:r w:rsidR="00894786">
        <w:rPr>
          <w:rFonts w:hint="cs"/>
          <w:rtl/>
        </w:rPr>
        <w:t>ً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له موسى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إنه يتضع عن خيلاء الخيل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ويرتفع عن ذل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خيار الأمور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أوسطها »</w:t>
      </w:r>
      <w:r w:rsidR="007D1694">
        <w:rPr>
          <w:rtl/>
        </w:rPr>
        <w:t>.</w:t>
      </w:r>
    </w:p>
    <w:p w:rsidR="007D1694" w:rsidRPr="00DD50D4" w:rsidRDefault="007D1694" w:rsidP="007D1694">
      <w:pPr>
        <w:pStyle w:val="Heading2Center"/>
        <w:rPr>
          <w:rtl/>
        </w:rPr>
      </w:pPr>
      <w:bookmarkStart w:id="300" w:name="_Toc362083395"/>
      <w:bookmarkStart w:id="301" w:name="_Toc368917665"/>
      <w:r w:rsidRPr="00DD50D4">
        <w:rPr>
          <w:rtl/>
        </w:rPr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D50D4">
        <w:rPr>
          <w:rtl/>
        </w:rPr>
        <w:t>باب ما يستحب اختياره من ألوان الخيل والبغال والحمير</w:t>
      </w:r>
      <w:r>
        <w:rPr>
          <w:rFonts w:hint="cs"/>
          <w:rtl/>
        </w:rPr>
        <w:t xml:space="preserve"> </w:t>
      </w:r>
      <w:r w:rsidRPr="00DD50D4">
        <w:rPr>
          <w:rtl/>
        </w:rPr>
        <w:t>والإبل</w:t>
      </w:r>
      <w:r w:rsidR="00637BDD">
        <w:rPr>
          <w:rtl/>
        </w:rPr>
        <w:t>،</w:t>
      </w:r>
      <w:r w:rsidRPr="00DD50D4">
        <w:rPr>
          <w:rtl/>
        </w:rPr>
        <w:t xml:space="preserve"> وما يكره منها</w:t>
      </w:r>
      <w:r w:rsidR="00D66788" w:rsidRPr="00D66788">
        <w:rPr>
          <w:rStyle w:val="libAlaemHeading2Char"/>
          <w:rtl/>
        </w:rPr>
        <w:t xml:space="preserve"> )</w:t>
      </w:r>
      <w:bookmarkEnd w:id="300"/>
      <w:bookmarkEnd w:id="30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خيل أبقى من الده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امرأة كبنت العم</w:t>
      </w:r>
      <w:r w:rsidR="00894786">
        <w:rPr>
          <w:rFonts w:hint="cs"/>
          <w:rtl/>
        </w:rPr>
        <w:t>ّ</w:t>
      </w:r>
      <w:r w:rsidR="007D1694">
        <w:rPr>
          <w:rFonts w:hint="cs"/>
          <w:rtl/>
        </w:rPr>
        <w:t xml:space="preserve"> ».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البحار ج 64 ص 175 ح 33</w:t>
      </w:r>
      <w:r w:rsidR="00637BDD">
        <w:rPr>
          <w:rtl/>
        </w:rPr>
        <w:t>،</w:t>
      </w:r>
      <w:r w:rsidRPr="007F35AE">
        <w:rPr>
          <w:rtl/>
        </w:rPr>
        <w:t xml:space="preserve"> عن اعلام الدين ص 98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90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9385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غزا رسول الله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Fonts w:hint="cs"/>
          <w:rtl/>
        </w:rPr>
        <w:t xml:space="preserve"> </w:t>
      </w:r>
      <w:r w:rsidRPr="007F35AE">
        <w:rPr>
          <w:rtl/>
        </w:rPr>
        <w:t>غزاة</w:t>
      </w:r>
      <w:r w:rsidR="00637BDD">
        <w:rPr>
          <w:rtl/>
        </w:rPr>
        <w:t>،</w:t>
      </w:r>
      <w:r w:rsidRPr="007F35AE">
        <w:rPr>
          <w:rtl/>
        </w:rPr>
        <w:t xml:space="preserve"> فعطش الناس عطشا شديدا</w:t>
      </w:r>
      <w:r w:rsidR="00894786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هل من مغيث بالماء</w:t>
      </w:r>
      <w:r>
        <w:rPr>
          <w:rtl/>
        </w:rPr>
        <w:t>؟</w:t>
      </w:r>
      <w:r w:rsidRPr="007F35AE">
        <w:rPr>
          <w:rtl/>
        </w:rPr>
        <w:t xml:space="preserve"> فضرب الناس يمينا وشمالا</w:t>
      </w:r>
      <w:r w:rsidR="00637BDD">
        <w:rPr>
          <w:rtl/>
        </w:rPr>
        <w:t>،</w:t>
      </w:r>
      <w:r w:rsidRPr="007F35AE">
        <w:rPr>
          <w:rtl/>
        </w:rPr>
        <w:t xml:space="preserve"> فجاء رجل</w:t>
      </w:r>
      <w:r>
        <w:rPr>
          <w:rFonts w:hint="cs"/>
          <w:rtl/>
        </w:rPr>
        <w:t xml:space="preserve"> </w:t>
      </w:r>
      <w:r w:rsidRPr="007F35AE">
        <w:rPr>
          <w:rtl/>
        </w:rPr>
        <w:t>على فرس أشقر بين يديه قربة من ماء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اللهم بارك في الشقر</w:t>
      </w:r>
      <w:r w:rsidR="00637BDD">
        <w:rPr>
          <w:rtl/>
        </w:rPr>
        <w:t>،</w:t>
      </w:r>
      <w:r w:rsidRPr="007F35AE">
        <w:rPr>
          <w:rtl/>
        </w:rPr>
        <w:t xml:space="preserve"> فجاء رجل آخر على فرس أشقر بين</w:t>
      </w:r>
      <w:r>
        <w:rPr>
          <w:rFonts w:hint="cs"/>
          <w:rtl/>
        </w:rPr>
        <w:t xml:space="preserve"> </w:t>
      </w:r>
      <w:r w:rsidRPr="007F35AE">
        <w:rPr>
          <w:rtl/>
        </w:rPr>
        <w:t>يديه قربتان من ماء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اللهم</w:t>
      </w:r>
      <w:r>
        <w:rPr>
          <w:rFonts w:hint="cs"/>
          <w:rtl/>
        </w:rPr>
        <w:t xml:space="preserve"> </w:t>
      </w:r>
      <w:r w:rsidRPr="007F35AE">
        <w:rPr>
          <w:rtl/>
        </w:rPr>
        <w:t>بارك في الشقر</w:t>
      </w:r>
      <w:r w:rsidR="00637BDD">
        <w:rPr>
          <w:rtl/>
        </w:rPr>
        <w:t>،</w:t>
      </w:r>
      <w:r w:rsidRPr="007F35AE">
        <w:rPr>
          <w:rtl/>
        </w:rPr>
        <w:t xml:space="preserve"> ثم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شقرها</w:t>
      </w:r>
      <w:r>
        <w:rPr>
          <w:rFonts w:hint="cs"/>
          <w:rtl/>
        </w:rPr>
        <w:t xml:space="preserve"> </w:t>
      </w:r>
      <w:r w:rsidRPr="007F35AE">
        <w:rPr>
          <w:rtl/>
        </w:rPr>
        <w:t>خيارها</w:t>
      </w:r>
      <w:r w:rsidR="00637BDD">
        <w:rPr>
          <w:rtl/>
        </w:rPr>
        <w:t>،</w:t>
      </w:r>
      <w:r w:rsidRPr="007F35AE">
        <w:rPr>
          <w:rtl/>
        </w:rPr>
        <w:t xml:space="preserve"> وكمتها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صلابها</w:t>
      </w:r>
      <w:r w:rsidR="00637BDD">
        <w:rPr>
          <w:rtl/>
        </w:rPr>
        <w:t>،</w:t>
      </w:r>
      <w:r w:rsidRPr="007F35AE">
        <w:rPr>
          <w:rtl/>
        </w:rPr>
        <w:t xml:space="preserve"> ودهمها ملوكها</w:t>
      </w:r>
      <w:r w:rsidR="00637BDD">
        <w:rPr>
          <w:rtl/>
        </w:rPr>
        <w:t>،</w:t>
      </w:r>
      <w:r w:rsidRPr="007F35AE">
        <w:rPr>
          <w:rtl/>
        </w:rPr>
        <w:t xml:space="preserve"> فلعن الله من جز</w:t>
      </w:r>
      <w:r w:rsidR="00894786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أعرافها وأذنابها مذاب</w:t>
      </w:r>
      <w:r w:rsidR="00894786">
        <w:rPr>
          <w:rFonts w:hint="cs"/>
          <w:rtl/>
        </w:rPr>
        <w:t>ّ</w:t>
      </w:r>
      <w:r w:rsidRPr="007F35AE">
        <w:rPr>
          <w:rtl/>
        </w:rPr>
        <w:t>ها »</w:t>
      </w:r>
      <w:r>
        <w:rPr>
          <w:rtl/>
        </w:rPr>
        <w:t>.</w:t>
      </w:r>
    </w:p>
    <w:p w:rsidR="007D1694" w:rsidRPr="007F35AE" w:rsidRDefault="00FD1028" w:rsidP="0089478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</w:t>
      </w:r>
      <w:r w:rsidR="00894786">
        <w:rPr>
          <w:rFonts w:hint="cs"/>
          <w:rtl/>
        </w:rPr>
        <w:t>أ</w:t>
      </w:r>
      <w:r w:rsidR="007D1694" w:rsidRPr="007F35AE">
        <w:rPr>
          <w:rtl/>
        </w:rPr>
        <w:t>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هارون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أسباط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فض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شقرها خيارها » وذكر مثله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السيد الرضي في المجازات النبوية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خير الخيل الأدهم الأقرح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المحجل ثلاثا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طلق اليد اليمنى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المفيد في الارشاد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بن قولويه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86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الك</w:t>
      </w:r>
      <w:r w:rsidR="00894786">
        <w:rPr>
          <w:rFonts w:hint="cs"/>
          <w:rtl/>
        </w:rPr>
        <w:t>ُ</w:t>
      </w:r>
      <w:r w:rsidRPr="007F35AE">
        <w:rPr>
          <w:rtl/>
        </w:rPr>
        <w:t>مت</w:t>
      </w:r>
      <w:r w:rsidR="00637BDD">
        <w:rPr>
          <w:rtl/>
        </w:rPr>
        <w:t>:</w:t>
      </w:r>
      <w:r w:rsidRPr="007F35AE">
        <w:rPr>
          <w:rtl/>
        </w:rPr>
        <w:t xml:space="preserve"> جمع كميت</w:t>
      </w:r>
      <w:r w:rsidR="00637BDD">
        <w:rPr>
          <w:rtl/>
        </w:rPr>
        <w:t>:</w:t>
      </w:r>
      <w:r w:rsidRPr="007F35AE">
        <w:rPr>
          <w:rtl/>
        </w:rPr>
        <w:t xml:space="preserve"> وهي الحمراء </w:t>
      </w:r>
      <w:r w:rsidR="00A61C25">
        <w:rPr>
          <w:rtl/>
        </w:rPr>
        <w:t>(</w:t>
      </w:r>
      <w:r w:rsidRPr="007F35AE">
        <w:rPr>
          <w:rtl/>
        </w:rPr>
        <w:t>لسان العرب ج 2 ص 81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64 ص 176 ح 34 بل عن جامع الأحاديث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64 ص 180 ح 39 عن المجازات النبوي</w:t>
      </w:r>
      <w:r w:rsidR="00894786">
        <w:rPr>
          <w:rFonts w:hint="cs"/>
          <w:rtl/>
        </w:rPr>
        <w:t>ّ</w:t>
      </w:r>
      <w:r w:rsidRPr="007F35AE">
        <w:rPr>
          <w:rtl/>
        </w:rPr>
        <w:t>ة ص 121 ح 88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إرشاد المفيد ص 343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الكليني</w:t>
      </w:r>
      <w:r w:rsidR="00637BDD">
        <w:rPr>
          <w:rtl/>
        </w:rPr>
        <w:t>،</w:t>
      </w:r>
      <w:r w:rsidRPr="007F35AE">
        <w:rPr>
          <w:rtl/>
        </w:rPr>
        <w:t xml:space="preserve"> عن علي بن محمد</w:t>
      </w:r>
      <w:r w:rsidR="00637BDD">
        <w:rPr>
          <w:rtl/>
        </w:rPr>
        <w:t>،</w:t>
      </w:r>
      <w:r w:rsidRPr="007F35AE">
        <w:rPr>
          <w:rtl/>
        </w:rPr>
        <w:t xml:space="preserve"> عن إسحاق بن محمد</w:t>
      </w:r>
      <w:r w:rsidR="00637BDD">
        <w:rPr>
          <w:rtl/>
        </w:rPr>
        <w:t>،</w:t>
      </w:r>
      <w:r w:rsidRPr="007F35AE">
        <w:rPr>
          <w:rtl/>
        </w:rPr>
        <w:t xml:space="preserve"> عن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زيد بن الحسين بن زيد بن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كان لي</w:t>
      </w:r>
      <w:r>
        <w:rPr>
          <w:rFonts w:hint="cs"/>
          <w:rtl/>
        </w:rPr>
        <w:t xml:space="preserve"> </w:t>
      </w:r>
      <w:r w:rsidRPr="007F35AE">
        <w:rPr>
          <w:rtl/>
        </w:rPr>
        <w:t>فرس</w:t>
      </w:r>
      <w:r w:rsidR="00637BDD">
        <w:rPr>
          <w:rtl/>
        </w:rPr>
        <w:t>،</w:t>
      </w:r>
      <w:r w:rsidRPr="007F35AE">
        <w:rPr>
          <w:rtl/>
        </w:rPr>
        <w:t xml:space="preserve"> وكنت به معجبا أكثر ذكره في المجالس</w:t>
      </w:r>
      <w:r w:rsidR="00637BDD">
        <w:rPr>
          <w:rtl/>
        </w:rPr>
        <w:t>،</w:t>
      </w:r>
      <w:r w:rsidRPr="007F35AE">
        <w:rPr>
          <w:rtl/>
        </w:rPr>
        <w:t xml:space="preserve"> فدخلت على أبي محمد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يوما فقال</w:t>
      </w:r>
      <w:r w:rsidR="00637BDD">
        <w:rPr>
          <w:rtl/>
        </w:rPr>
        <w:t>:</w:t>
      </w:r>
      <w:r w:rsidRPr="007F35AE">
        <w:rPr>
          <w:rtl/>
        </w:rPr>
        <w:t xml:space="preserve"> « ما فعل فرسك</w:t>
      </w:r>
      <w:r>
        <w:rPr>
          <w:rtl/>
        </w:rPr>
        <w:t>؟</w:t>
      </w:r>
      <w:r w:rsidRPr="007F35AE">
        <w:rPr>
          <w:rtl/>
        </w:rPr>
        <w:t xml:space="preserve"> » إلى أن ذكر أنه مات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ثم دخلت على أبي محمد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وأقول في نفسي ليته</w:t>
      </w:r>
      <w:r>
        <w:rPr>
          <w:rFonts w:hint="cs"/>
          <w:rtl/>
        </w:rPr>
        <w:t xml:space="preserve"> </w:t>
      </w:r>
      <w:r w:rsidRPr="007F35AE">
        <w:rPr>
          <w:rtl/>
        </w:rPr>
        <w:t>أخلف علي داب</w:t>
      </w:r>
      <w:r w:rsidR="00894786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فقال قبل أن أتحدث بشئ</w:t>
      </w:r>
      <w:r w:rsidR="00637BDD">
        <w:rPr>
          <w:rtl/>
        </w:rPr>
        <w:t>:</w:t>
      </w:r>
      <w:r w:rsidRPr="007F35AE">
        <w:rPr>
          <w:rtl/>
        </w:rPr>
        <w:t xml:space="preserve"> « نعم</w:t>
      </w:r>
      <w:r w:rsidR="00637BDD">
        <w:rPr>
          <w:rtl/>
        </w:rPr>
        <w:t>،</w:t>
      </w:r>
      <w:r w:rsidRPr="007F35AE">
        <w:rPr>
          <w:rtl/>
        </w:rPr>
        <w:t xml:space="preserve"> نخلف عليك</w:t>
      </w:r>
      <w:r w:rsidR="00637BDD">
        <w:rPr>
          <w:rtl/>
        </w:rPr>
        <w:t>،</w:t>
      </w:r>
      <w:r w:rsidRPr="007F35AE">
        <w:rPr>
          <w:rtl/>
        </w:rPr>
        <w:t xml:space="preserve"> يا</w:t>
      </w:r>
      <w:r>
        <w:rPr>
          <w:rFonts w:hint="cs"/>
          <w:rtl/>
        </w:rPr>
        <w:t xml:space="preserve"> </w:t>
      </w:r>
      <w:r w:rsidRPr="007F35AE">
        <w:rPr>
          <w:rtl/>
        </w:rPr>
        <w:t>غلام أعطه برذوني الكميت</w:t>
      </w:r>
      <w:r>
        <w:rPr>
          <w:rtl/>
        </w:rPr>
        <w:t xml:space="preserve"> - </w:t>
      </w:r>
      <w:r w:rsidRPr="007F35AE">
        <w:rPr>
          <w:rtl/>
        </w:rPr>
        <w:t>ثم قال</w:t>
      </w:r>
      <w:r>
        <w:rPr>
          <w:rtl/>
        </w:rPr>
        <w:t xml:space="preserve"> - </w:t>
      </w:r>
      <w:r w:rsidRPr="007F35AE">
        <w:rPr>
          <w:rtl/>
        </w:rPr>
        <w:t>هذا خير من فرسك</w:t>
      </w:r>
      <w:r w:rsidR="00637BDD">
        <w:rPr>
          <w:rtl/>
        </w:rPr>
        <w:t>،</w:t>
      </w:r>
      <w:r w:rsidRPr="007F35AE">
        <w:rPr>
          <w:rtl/>
        </w:rPr>
        <w:t xml:space="preserve"> وأطول</w:t>
      </w:r>
      <w:r>
        <w:rPr>
          <w:rFonts w:hint="cs"/>
          <w:rtl/>
        </w:rPr>
        <w:t xml:space="preserve"> </w:t>
      </w:r>
      <w:r w:rsidRPr="007F35AE">
        <w:rPr>
          <w:rtl/>
        </w:rPr>
        <w:t>عمرا</w:t>
      </w:r>
      <w:r w:rsidR="00894786">
        <w:rPr>
          <w:rFonts w:hint="cs"/>
          <w:rtl/>
        </w:rPr>
        <w:t>ً</w:t>
      </w:r>
      <w:r w:rsidRPr="007F35AE">
        <w:rPr>
          <w:rtl/>
        </w:rPr>
        <w:t xml:space="preserve"> وأوطأ »</w:t>
      </w:r>
      <w:r>
        <w:rPr>
          <w:rtl/>
        </w:rPr>
        <w:t>.</w:t>
      </w:r>
    </w:p>
    <w:p w:rsidR="007D1694" w:rsidRPr="007F35AE" w:rsidRDefault="00FD1028" w:rsidP="0089478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نصر بن مزاحم في كتاب صف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شمر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جابر الجعفي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يركب بغلة له قبل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تلتقي الفئتان بصف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ين فلم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ا حضرت الحرب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وبات تلك الل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يلة يعب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ئ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الكتائب حتى أصبح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 w:rsidR="00894786">
        <w:rPr>
          <w:rFonts w:hint="cs"/>
          <w:rtl/>
        </w:rPr>
        <w:t>إ</w:t>
      </w:r>
      <w:r w:rsidR="007D1694" w:rsidRPr="007F35AE">
        <w:rPr>
          <w:rtl/>
        </w:rPr>
        <w:t>ئتوني بفرسي » فأ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تي له بفرس أدهم يبحث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الأرض بيديه جميعا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له حمحمة وصهيل فركبه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أبو عبد الله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يمن الخيل في شقرها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عوالي اللآلي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مجموعة الشهيد</w:t>
      </w:r>
      <w:r w:rsidR="00637BDD">
        <w:rPr>
          <w:rtl/>
        </w:rPr>
        <w:t>:</w:t>
      </w:r>
      <w:r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« لو اجتمعت الخيل ثم أرسلت لحاها تقودها الشقر »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كتاب وقعة صفين ص 230 عن عمر</w:t>
      </w:r>
      <w:r w:rsidR="00637BDD">
        <w:rPr>
          <w:rtl/>
        </w:rPr>
        <w:t>،</w:t>
      </w:r>
      <w:r w:rsidRPr="007F35AE">
        <w:rPr>
          <w:rtl/>
        </w:rPr>
        <w:t xml:space="preserve"> عن الحارث بن حصيرة وغيره</w:t>
      </w:r>
      <w:r w:rsidR="00637BDD">
        <w:rPr>
          <w:rtl/>
        </w:rPr>
        <w:t>،</w:t>
      </w:r>
      <w:r w:rsidRPr="007F35AE">
        <w:rPr>
          <w:rtl/>
        </w:rPr>
        <w:t xml:space="preserve"> مع</w:t>
      </w:r>
      <w:r>
        <w:rPr>
          <w:rFonts w:hint="cs"/>
          <w:rtl/>
        </w:rPr>
        <w:t xml:space="preserve"> </w:t>
      </w:r>
      <w:r w:rsidRPr="007F35AE">
        <w:rPr>
          <w:rtl/>
        </w:rPr>
        <w:t>اختلاف في اللفظ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 يعني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الشهاب ص 71 ح 173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64 ص 176 ح 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عوالي اللآلي ج 1 ص 171 ح 199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مجموعة الشهيد ص 104</w:t>
      </w:r>
      <w:r>
        <w:rPr>
          <w:rtl/>
        </w:rPr>
        <w:t>.</w:t>
      </w:r>
    </w:p>
    <w:p w:rsidR="007D1694" w:rsidRPr="003B5B92" w:rsidRDefault="007D1694" w:rsidP="00894786">
      <w:pPr>
        <w:pStyle w:val="Heading2Center"/>
        <w:rPr>
          <w:rtl/>
        </w:rPr>
      </w:pPr>
      <w:r>
        <w:rPr>
          <w:rtl/>
        </w:rPr>
        <w:br w:type="page"/>
      </w:r>
      <w:bookmarkStart w:id="302" w:name="_Toc362083396"/>
      <w:bookmarkStart w:id="303" w:name="_Toc368917666"/>
      <w:r w:rsidRPr="003B5B92">
        <w:rPr>
          <w:rtl/>
        </w:rPr>
        <w:lastRenderedPageBreak/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B5B92">
        <w:rPr>
          <w:rtl/>
        </w:rPr>
        <w:t>باب استحباب اختيار المركب الهنئ</w:t>
      </w:r>
      <w:r w:rsidR="00637BDD">
        <w:rPr>
          <w:rtl/>
        </w:rPr>
        <w:t>،</w:t>
      </w:r>
      <w:r w:rsidRPr="003B5B92">
        <w:rPr>
          <w:rtl/>
        </w:rPr>
        <w:t xml:space="preserve"> وكراهة ال</w:t>
      </w:r>
      <w:r w:rsidR="00894786">
        <w:rPr>
          <w:rFonts w:hint="cs"/>
          <w:rtl/>
        </w:rPr>
        <w:t>إ</w:t>
      </w:r>
      <w:r w:rsidRPr="003B5B92">
        <w:rPr>
          <w:rtl/>
        </w:rPr>
        <w:t>قتصار</w:t>
      </w:r>
      <w:r>
        <w:rPr>
          <w:rFonts w:hint="cs"/>
          <w:rtl/>
        </w:rPr>
        <w:t xml:space="preserve"> </w:t>
      </w:r>
      <w:r w:rsidRPr="003B5B92">
        <w:rPr>
          <w:rtl/>
        </w:rPr>
        <w:t>على المركب السوء</w:t>
      </w:r>
      <w:r w:rsidR="00D66788" w:rsidRPr="00D66788">
        <w:rPr>
          <w:rStyle w:val="libAlaemHeading2Char"/>
          <w:rtl/>
        </w:rPr>
        <w:t xml:space="preserve"> )</w:t>
      </w:r>
      <w:bookmarkEnd w:id="302"/>
      <w:bookmarkEnd w:id="30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سعادة المرء المسلم الزوجة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الصالحة، والمسكن الواسع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والمركب الهنئ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والولد الصالح ».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الدعائم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مثله</w:t>
      </w:r>
      <w:r w:rsidR="00637BDD">
        <w:rPr>
          <w:rtl/>
        </w:rPr>
        <w:t>،</w:t>
      </w:r>
      <w:r w:rsidRPr="007F35AE">
        <w:rPr>
          <w:rtl/>
        </w:rPr>
        <w:t xml:space="preserve"> وفيه</w:t>
      </w:r>
      <w:r w:rsidR="00637BDD">
        <w:rPr>
          <w:rtl/>
        </w:rPr>
        <w:t>:</w:t>
      </w:r>
      <w:r w:rsidRPr="007F35AE">
        <w:rPr>
          <w:rtl/>
        </w:rPr>
        <w:t xml:space="preserve"> المرء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المؤمن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اشترى مهرا</w:t>
      </w:r>
      <w:r w:rsidR="00894786">
        <w:rPr>
          <w:rFonts w:hint="cs"/>
          <w:rtl/>
        </w:rPr>
        <w:t>ً</w:t>
      </w:r>
      <w:r w:rsidR="007D1694" w:rsidRPr="007F35AE">
        <w:rPr>
          <w:rtl/>
        </w:rPr>
        <w:t xml:space="preserve"> بمائة صاع إلى سنة »</w:t>
      </w:r>
      <w:r w:rsidR="007D1694">
        <w:rPr>
          <w:rtl/>
        </w:rPr>
        <w:t>.</w:t>
      </w:r>
    </w:p>
    <w:p w:rsidR="007D1694" w:rsidRPr="003B5B92" w:rsidRDefault="007D1694" w:rsidP="007D1694">
      <w:pPr>
        <w:pStyle w:val="Heading2Center"/>
        <w:rPr>
          <w:rtl/>
        </w:rPr>
      </w:pPr>
      <w:bookmarkStart w:id="304" w:name="_Toc362083397"/>
      <w:bookmarkStart w:id="305" w:name="_Toc368917667"/>
      <w:r w:rsidRPr="003B5B92">
        <w:rPr>
          <w:rtl/>
        </w:rPr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B5B92">
        <w:rPr>
          <w:rtl/>
        </w:rPr>
        <w:t>باب حقوق الدابة الواجبة والمندوبة</w:t>
      </w:r>
      <w:r w:rsidR="00D66788" w:rsidRPr="00D66788">
        <w:rPr>
          <w:rStyle w:val="libAlaemHeading2Char"/>
          <w:rtl/>
        </w:rPr>
        <w:t xml:space="preserve"> )</w:t>
      </w:r>
      <w:bookmarkEnd w:id="304"/>
      <w:bookmarkEnd w:id="30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 xml:space="preserve">« </w:t>
      </w:r>
      <w:r w:rsidR="007D1694" w:rsidRPr="007F35AE">
        <w:rPr>
          <w:rtl/>
        </w:rPr>
        <w:t xml:space="preserve">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للدابة على صاحبها ست</w:t>
      </w:r>
      <w:r w:rsidR="00894786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يعلفها إذا نزل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ويعرض عليها الماء إذا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يضربها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دعائم الاسلام ج 2 ص 195 ح 709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159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85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إل</w:t>
      </w:r>
      <w:r w:rsidR="00894786">
        <w:rPr>
          <w:rFonts w:hint="cs"/>
          <w:rtl/>
        </w:rPr>
        <w:t>ّ</w:t>
      </w:r>
      <w:r w:rsidRPr="007F35AE">
        <w:rPr>
          <w:rtl/>
        </w:rPr>
        <w:t>ا على حق</w:t>
      </w:r>
      <w:r w:rsidR="00637BDD">
        <w:rPr>
          <w:rtl/>
        </w:rPr>
        <w:t>،</w:t>
      </w:r>
      <w:r w:rsidRPr="007F35AE">
        <w:rPr>
          <w:rtl/>
        </w:rPr>
        <w:t xml:space="preserve"> ولا يحملها ما لا تطيق ولا يكل</w:t>
      </w:r>
      <w:r w:rsidR="00894786">
        <w:rPr>
          <w:rFonts w:hint="cs"/>
          <w:rtl/>
        </w:rPr>
        <w:t>ّ</w:t>
      </w:r>
      <w:r w:rsidRPr="007F35AE">
        <w:rPr>
          <w:rtl/>
        </w:rPr>
        <w:t>فها من السير</w:t>
      </w:r>
      <w:r w:rsidR="003C35D8">
        <w:rPr>
          <w:rtl/>
        </w:rPr>
        <w:t xml:space="preserve"> إلّا </w:t>
      </w:r>
      <w:r w:rsidRPr="007F35AE">
        <w:rPr>
          <w:rtl/>
        </w:rPr>
        <w:t>طاقتها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ولا يقف عليها فواقا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تتخذوا ظهور الدواب كراسي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فرب دابة مركوبة خير من راكبها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وأطوع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وأكثر ذكرا</w:t>
      </w:r>
      <w:r w:rsidR="00894786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أبا ذر تمع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ك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فرسه ذات يوم فتحمحم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تمع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كه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أبو ذر</w:t>
      </w:r>
      <w:r w:rsidR="00637BDD">
        <w:rPr>
          <w:rtl/>
        </w:rPr>
        <w:t>:</w:t>
      </w:r>
      <w:r w:rsidR="007D1694" w:rsidRPr="007F35AE">
        <w:rPr>
          <w:rtl/>
        </w:rPr>
        <w:t xml:space="preserve"> حسبك الآن فقد استجيب 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فاسترجع القوم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خولط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أبو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لكم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تكلم بهيمة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البهائم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يقول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الفرس إذا تمعك</w:t>
      </w:r>
      <w:r w:rsidR="00637BDD">
        <w:rPr>
          <w:rtl/>
        </w:rPr>
        <w:t>:</w:t>
      </w:r>
      <w:r w:rsidR="007D1694" w:rsidRPr="007F35AE">
        <w:rPr>
          <w:rtl/>
        </w:rPr>
        <w:t xml:space="preserve"> دعا بدعوتين فيستجاب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هم اجعلني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أحب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 ماله إليه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والدعوة الثانية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هم ارزقه الشهادة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ظهري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فدعوتاه مستجابتان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الف</w:t>
      </w:r>
      <w:r w:rsidR="00894786">
        <w:rPr>
          <w:rFonts w:hint="cs"/>
          <w:rtl/>
        </w:rPr>
        <w:t>ُ</w:t>
      </w:r>
      <w:r w:rsidRPr="007F35AE">
        <w:rPr>
          <w:rtl/>
        </w:rPr>
        <w:t>واق</w:t>
      </w:r>
      <w:r w:rsidR="00637BDD">
        <w:rPr>
          <w:rtl/>
        </w:rPr>
        <w:t>:</w:t>
      </w:r>
      <w:r w:rsidRPr="007F35AE">
        <w:rPr>
          <w:rtl/>
        </w:rPr>
        <w:t xml:space="preserve"> بضم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الفاء</w:t>
      </w:r>
      <w:r w:rsidR="00637BDD">
        <w:rPr>
          <w:rtl/>
        </w:rPr>
        <w:t>:</w:t>
      </w:r>
      <w:r w:rsidRPr="007F35AE">
        <w:rPr>
          <w:rtl/>
        </w:rPr>
        <w:t xml:space="preserve"> أن تحلب الناقة ثم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تترك ساعة حتى تدر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ثم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 تحلب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10 ص 218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تمع</w:t>
      </w:r>
      <w:r w:rsidR="00894786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:</w:t>
      </w:r>
      <w:r w:rsidRPr="007F35AE">
        <w:rPr>
          <w:rtl/>
        </w:rPr>
        <w:t xml:space="preserve"> تمر</w:t>
      </w:r>
      <w:r w:rsidR="00894786">
        <w:rPr>
          <w:rFonts w:hint="cs"/>
          <w:rtl/>
        </w:rPr>
        <w:t>ّ</w:t>
      </w:r>
      <w:r w:rsidRPr="007F35AE">
        <w:rPr>
          <w:rtl/>
        </w:rPr>
        <w:t>غ وتقل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ب في التراب </w:t>
      </w:r>
      <w:r w:rsidR="00A61C25">
        <w:rPr>
          <w:rtl/>
        </w:rPr>
        <w:t>(</w:t>
      </w:r>
      <w:r w:rsidRPr="007F35AE">
        <w:rPr>
          <w:rtl/>
        </w:rPr>
        <w:t>مجمع البحرين ج 3 ص 288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الحمحمة</w:t>
      </w:r>
      <w:r w:rsidR="00637BDD">
        <w:rPr>
          <w:rtl/>
        </w:rPr>
        <w:t>:</w:t>
      </w:r>
      <w:r w:rsidRPr="007F35AE">
        <w:rPr>
          <w:rtl/>
        </w:rPr>
        <w:t xml:space="preserve"> صوت الفرس دون الصهيل </w:t>
      </w:r>
      <w:r w:rsidR="00A61C25">
        <w:rPr>
          <w:rtl/>
        </w:rPr>
        <w:t>(</w:t>
      </w:r>
      <w:r w:rsidRPr="007F35AE">
        <w:rPr>
          <w:rtl/>
        </w:rPr>
        <w:t>لسان العرب ج 12 ص</w:t>
      </w:r>
      <w:r>
        <w:rPr>
          <w:rFonts w:hint="cs"/>
          <w:rtl/>
        </w:rPr>
        <w:t xml:space="preserve"> </w:t>
      </w:r>
      <w:r w:rsidRPr="007F35AE">
        <w:rPr>
          <w:rtl/>
        </w:rPr>
        <w:t>161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894786">
      <w:pPr>
        <w:pStyle w:val="libFootnote"/>
        <w:rPr>
          <w:rtl/>
        </w:rPr>
      </w:pPr>
      <w:r w:rsidRPr="007F35AE">
        <w:rPr>
          <w:rtl/>
        </w:rPr>
        <w:t>(3) خولط الرجل فهو م</w:t>
      </w:r>
      <w:r w:rsidR="00894786">
        <w:rPr>
          <w:rFonts w:hint="cs"/>
          <w:rtl/>
        </w:rPr>
        <w:t>ُ</w:t>
      </w:r>
      <w:r w:rsidRPr="007F35AE">
        <w:rPr>
          <w:rtl/>
        </w:rPr>
        <w:t>خال</w:t>
      </w:r>
      <w:r w:rsidR="00894786">
        <w:rPr>
          <w:rFonts w:hint="cs"/>
          <w:rtl/>
        </w:rPr>
        <w:t>َ</w:t>
      </w:r>
      <w:r w:rsidRPr="007F35AE">
        <w:rPr>
          <w:rtl/>
        </w:rPr>
        <w:t>ط</w:t>
      </w:r>
      <w:r w:rsidR="00637BDD">
        <w:rPr>
          <w:rtl/>
        </w:rPr>
        <w:t>:</w:t>
      </w:r>
      <w:r w:rsidRPr="007F35AE">
        <w:rPr>
          <w:rtl/>
        </w:rPr>
        <w:t xml:space="preserve"> إذا تغي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ر عقله </w:t>
      </w:r>
      <w:r w:rsidR="00A61C25">
        <w:rPr>
          <w:rtl/>
        </w:rPr>
        <w:t>(</w:t>
      </w:r>
      <w:r w:rsidRPr="007F35AE">
        <w:rPr>
          <w:rtl/>
        </w:rPr>
        <w:t>لسان العرب ج 7</w:t>
      </w:r>
      <w:r>
        <w:rPr>
          <w:rFonts w:hint="cs"/>
          <w:rtl/>
        </w:rPr>
        <w:t xml:space="preserve"> </w:t>
      </w:r>
      <w:r w:rsidRPr="007F35AE">
        <w:rPr>
          <w:rtl/>
        </w:rPr>
        <w:t>ص 295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86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قل</w:t>
      </w:r>
      <w:r w:rsidR="00894786">
        <w:rPr>
          <w:rFonts w:hint="cs"/>
          <w:rtl/>
        </w:rPr>
        <w:t>ّ</w:t>
      </w:r>
      <w:r w:rsidRPr="007F35AE">
        <w:rPr>
          <w:rtl/>
        </w:rPr>
        <w:t>دوا النساء ولو بسير</w:t>
      </w:r>
      <w:r w:rsidR="00637BDD">
        <w:rPr>
          <w:rtl/>
        </w:rPr>
        <w:t>،</w:t>
      </w:r>
      <w:r w:rsidRPr="007F35AE">
        <w:rPr>
          <w:rtl/>
        </w:rPr>
        <w:t xml:space="preserve"> وقل</w:t>
      </w:r>
      <w:r w:rsidR="00894786">
        <w:rPr>
          <w:rFonts w:hint="cs"/>
          <w:rtl/>
        </w:rPr>
        <w:t>ّ</w:t>
      </w:r>
      <w:r w:rsidRPr="007F35AE">
        <w:rPr>
          <w:rtl/>
        </w:rPr>
        <w:t>دوا الخيل</w:t>
      </w:r>
      <w:r w:rsidR="00637BDD">
        <w:rPr>
          <w:rtl/>
        </w:rPr>
        <w:t>،</w:t>
      </w:r>
      <w:r w:rsidRPr="007F35AE">
        <w:rPr>
          <w:rtl/>
        </w:rPr>
        <w:t xml:space="preserve"> ولا تقل</w:t>
      </w:r>
      <w:r w:rsidR="00894786">
        <w:rPr>
          <w:rFonts w:hint="cs"/>
          <w:rtl/>
        </w:rPr>
        <w:t>ّ</w:t>
      </w:r>
      <w:r w:rsidRPr="007F35AE">
        <w:rPr>
          <w:rtl/>
        </w:rPr>
        <w:t xml:space="preserve">دوها الأوتار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نهى أن ت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حم</w:t>
      </w:r>
      <w:r w:rsidR="00894786">
        <w:rPr>
          <w:rFonts w:hint="cs"/>
          <w:rtl/>
        </w:rPr>
        <w:t>َّ</w:t>
      </w:r>
      <w:r w:rsidR="007D1694" w:rsidRPr="007F35AE">
        <w:rPr>
          <w:rtl/>
        </w:rPr>
        <w:t xml:space="preserve">ل الدواب فوق طاقتها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ض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>ي</w:t>
      </w:r>
      <w:r w:rsidR="00894786">
        <w:rPr>
          <w:rFonts w:hint="cs"/>
          <w:rtl/>
        </w:rPr>
        <w:t>َّ</w:t>
      </w:r>
      <w:r w:rsidR="007D1694" w:rsidRPr="007F35AE">
        <w:rPr>
          <w:rtl/>
        </w:rPr>
        <w:t>ع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 xml:space="preserve"> حتى تهلك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تتخذوا ظهور الدو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اب كراسي</w:t>
      </w:r>
      <w:r w:rsidR="00894786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فرب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 دابة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مركوبة خير</w:t>
      </w:r>
      <w:r w:rsidR="00894786">
        <w:rPr>
          <w:rFonts w:hint="cs"/>
          <w:rtl/>
        </w:rPr>
        <w:t>ٌ</w:t>
      </w:r>
      <w:r w:rsidR="007D1694" w:rsidRPr="007F35AE">
        <w:rPr>
          <w:rtl/>
        </w:rPr>
        <w:t xml:space="preserve"> من راكبها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وأطو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 xml:space="preserve">ع لله </w:t>
      </w:r>
      <w:r>
        <w:rPr>
          <w:rtl/>
        </w:rPr>
        <w:t>[</w:t>
      </w:r>
      <w:r w:rsidR="007D1694" w:rsidRPr="007F35AE">
        <w:rPr>
          <w:rtl/>
        </w:rPr>
        <w:t xml:space="preserve"> منه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وأكثر ذكرا</w:t>
      </w:r>
      <w:r w:rsidR="0089478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ونظر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إلى ناقة</w:t>
      </w:r>
      <w:r w:rsidR="00894786">
        <w:rPr>
          <w:rFonts w:hint="cs"/>
          <w:rtl/>
        </w:rPr>
        <w:t>ٍ</w:t>
      </w:r>
      <w:r w:rsidR="007D1694" w:rsidRPr="007F35AE">
        <w:rPr>
          <w:rtl/>
        </w:rPr>
        <w:t xml:space="preserve"> م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ح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>م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ل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>ة</w:t>
      </w:r>
      <w:r w:rsidR="00894786">
        <w:rPr>
          <w:rFonts w:hint="cs"/>
          <w:rtl/>
        </w:rPr>
        <w:t>ٍ</w:t>
      </w:r>
      <w:r w:rsidR="007D1694" w:rsidRPr="007F35AE">
        <w:rPr>
          <w:rtl/>
        </w:rPr>
        <w:t xml:space="preserve"> قد ثقلت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أين صاحبها</w:t>
      </w:r>
      <w:r w:rsidR="00637BDD">
        <w:rPr>
          <w:rtl/>
        </w:rPr>
        <w:t>:</w:t>
      </w:r>
      <w:r w:rsidR="007D1694" w:rsidRPr="007F35AE">
        <w:rPr>
          <w:rtl/>
        </w:rPr>
        <w:t xml:space="preserve"> فلم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يوجد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مروه أن يستعد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 لها غدا</w:t>
      </w:r>
      <w:r w:rsidR="00894786">
        <w:rPr>
          <w:rFonts w:hint="cs"/>
          <w:rtl/>
        </w:rPr>
        <w:t>ً</w:t>
      </w:r>
      <w:r w:rsidR="007D1694" w:rsidRPr="007F35AE">
        <w:rPr>
          <w:rtl/>
        </w:rPr>
        <w:t xml:space="preserve"> للخصومة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يجب للدابة على صاحبها ست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 xml:space="preserve"> 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يبدأ بعلفها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 نزل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ويعرض عليها الماء إذا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يضربها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على حق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يحملها ما لا تطيق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يكل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فها من السير ما لا تقدر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يقف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عليها ف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و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>اقا</w:t>
      </w:r>
      <w:r w:rsidR="00894786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9399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الرضي في المجازات النبوي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قل</w:t>
      </w:r>
      <w:r w:rsidR="00894786">
        <w:rPr>
          <w:rFonts w:hint="cs"/>
          <w:rtl/>
        </w:rPr>
        <w:t>ّ</w:t>
      </w:r>
      <w:r w:rsidR="007D1694" w:rsidRPr="007F35AE">
        <w:rPr>
          <w:rtl/>
        </w:rPr>
        <w:t>دوا الخي</w:t>
      </w:r>
      <w:r w:rsidR="00894786">
        <w:rPr>
          <w:rFonts w:hint="cs"/>
          <w:rtl/>
        </w:rPr>
        <w:t>ْ</w:t>
      </w:r>
      <w:r w:rsidR="007D1694" w:rsidRPr="007F35AE">
        <w:rPr>
          <w:rtl/>
        </w:rPr>
        <w:t>ل</w:t>
      </w:r>
      <w:r w:rsidR="00894786">
        <w:rPr>
          <w:rFonts w:hint="cs"/>
          <w:rtl/>
        </w:rPr>
        <w:t>َ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قل</w:t>
      </w:r>
      <w:r w:rsidR="00894786">
        <w:rPr>
          <w:rFonts w:hint="cs"/>
          <w:rtl/>
        </w:rPr>
        <w:t>ِّ</w:t>
      </w:r>
      <w:r w:rsidR="007D1694" w:rsidRPr="007F35AE">
        <w:rPr>
          <w:rtl/>
        </w:rPr>
        <w:t>د</w:t>
      </w:r>
      <w:r w:rsidR="00894786">
        <w:rPr>
          <w:rFonts w:hint="cs"/>
          <w:rtl/>
        </w:rPr>
        <w:t>ُ</w:t>
      </w:r>
      <w:r w:rsidR="007D1694" w:rsidRPr="007F35AE">
        <w:rPr>
          <w:rtl/>
        </w:rPr>
        <w:t>وها الأوت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>ار</w:t>
      </w:r>
      <w:r w:rsidR="00894786">
        <w:rPr>
          <w:rFonts w:hint="cs"/>
          <w:rtl/>
        </w:rPr>
        <w:t>َ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أحوال السجاد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زرارة بن أعين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لقد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على ناقة عشرين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قرعها بسوط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أحمالها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المجازات النبوي</w:t>
      </w:r>
      <w:r w:rsidR="00894786">
        <w:rPr>
          <w:rFonts w:hint="cs"/>
          <w:rtl/>
        </w:rPr>
        <w:t>ّ</w:t>
      </w:r>
      <w:r w:rsidRPr="007F35AE">
        <w:rPr>
          <w:rtl/>
        </w:rPr>
        <w:t>ة ص 257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المناقب ج 4 ص 155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ورواه صاحب الحلية</w:t>
      </w:r>
      <w:r w:rsidR="00637BDD">
        <w:rPr>
          <w:rtl/>
        </w:rPr>
        <w:t>:</w:t>
      </w:r>
      <w:r w:rsidRPr="007F35AE">
        <w:rPr>
          <w:rtl/>
        </w:rPr>
        <w:t xml:space="preserve"> عن عمرو بن ثابت</w:t>
      </w:r>
      <w:r>
        <w:rPr>
          <w:rtl/>
        </w:rPr>
        <w:t>.</w:t>
      </w:r>
    </w:p>
    <w:p w:rsidR="007D1694" w:rsidRPr="00682853" w:rsidRDefault="007D1694" w:rsidP="007D1694">
      <w:pPr>
        <w:pStyle w:val="Heading2Center"/>
        <w:rPr>
          <w:rtl/>
        </w:rPr>
      </w:pPr>
      <w:bookmarkStart w:id="306" w:name="_Toc362083398"/>
      <w:bookmarkStart w:id="307" w:name="_Toc368917668"/>
      <w:r w:rsidRPr="00682853">
        <w:rPr>
          <w:rtl/>
        </w:rPr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82853">
        <w:rPr>
          <w:rtl/>
        </w:rPr>
        <w:t>باب كراهة ضرب الدابة على وجهها وغيره ولعنها</w:t>
      </w:r>
      <w:r w:rsidR="00D66788" w:rsidRPr="00D66788">
        <w:rPr>
          <w:rStyle w:val="libAlaemHeading2Char"/>
          <w:rtl/>
        </w:rPr>
        <w:t xml:space="preserve"> )</w:t>
      </w:r>
      <w:bookmarkEnd w:id="306"/>
      <w:bookmarkEnd w:id="307"/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: </w:t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9401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</w:t>
      </w:r>
      <w:r>
        <w:rPr>
          <w:rtl/>
        </w:rPr>
        <w:t xml:space="preserve"> - </w:t>
      </w:r>
      <w:r w:rsidRPr="007F35AE">
        <w:rPr>
          <w:rtl/>
        </w:rPr>
        <w:t>الجعفريات</w:t>
      </w:r>
      <w:r w:rsidR="00637BDD">
        <w:rPr>
          <w:rtl/>
        </w:rPr>
        <w:t>:</w:t>
      </w:r>
      <w:r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Pr="007F35AE">
        <w:rPr>
          <w:rtl/>
        </w:rPr>
        <w:t xml:space="preserve"> حدثني موسى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نهى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أن توسم الدواب في وج</w:t>
      </w:r>
      <w:r w:rsidR="00FA36B7">
        <w:rPr>
          <w:rFonts w:hint="cs"/>
          <w:rtl/>
        </w:rPr>
        <w:t>ُ</w:t>
      </w:r>
      <w:r w:rsidRPr="007F35AE">
        <w:rPr>
          <w:rtl/>
        </w:rPr>
        <w:t>وهها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FA36B7">
        <w:rPr>
          <w:rFonts w:hint="cs"/>
          <w:rtl/>
        </w:rPr>
        <w:t>ّ</w:t>
      </w:r>
      <w:r w:rsidRPr="007F35AE">
        <w:rPr>
          <w:rtl/>
        </w:rPr>
        <w:t>ها</w:t>
      </w:r>
      <w:r>
        <w:rPr>
          <w:rFonts w:hint="cs"/>
          <w:rtl/>
        </w:rPr>
        <w:t xml:space="preserve"> </w:t>
      </w:r>
      <w:r w:rsidRPr="007F35AE">
        <w:rPr>
          <w:rtl/>
        </w:rPr>
        <w:t>تسب</w:t>
      </w:r>
      <w:r w:rsidR="00FA36B7">
        <w:rPr>
          <w:rFonts w:hint="cs"/>
          <w:rtl/>
        </w:rPr>
        <w:t>ّ</w:t>
      </w:r>
      <w:r w:rsidRPr="007F35AE">
        <w:rPr>
          <w:rtl/>
        </w:rPr>
        <w:t>ح بحمد</w:t>
      </w:r>
      <w:r w:rsidR="00FA36B7">
        <w:rPr>
          <w:rFonts w:hint="cs"/>
          <w:rtl/>
        </w:rPr>
        <w:t xml:space="preserve"> </w:t>
      </w:r>
      <w:r w:rsidRPr="007F35AE">
        <w:rPr>
          <w:rtl/>
        </w:rPr>
        <w:t>رب</w:t>
      </w:r>
      <w:r w:rsidR="00FA36B7">
        <w:rPr>
          <w:rFonts w:hint="cs"/>
          <w:rtl/>
        </w:rPr>
        <w:t>ّ</w:t>
      </w:r>
      <w:r w:rsidRPr="007F35AE">
        <w:rPr>
          <w:rtl/>
        </w:rPr>
        <w:t xml:space="preserve">ها </w:t>
      </w:r>
      <w:r w:rsidR="00637BDD">
        <w:rPr>
          <w:rtl/>
        </w:rPr>
        <w:t>عزّوجلّ</w:t>
      </w:r>
      <w:r w:rsidRPr="007F35AE">
        <w:rPr>
          <w:rtl/>
        </w:rPr>
        <w:t xml:space="preserve">، وأن يضرب في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وجهها ».</w:t>
      </w:r>
    </w:p>
    <w:p w:rsidR="007D1694" w:rsidRPr="007F35AE" w:rsidRDefault="00FD1028" w:rsidP="00FA36B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رجلا</w:t>
      </w:r>
      <w:r w:rsidR="00FA36B7">
        <w:rPr>
          <w:rFonts w:hint="cs"/>
          <w:rtl/>
        </w:rPr>
        <w:t>ً</w:t>
      </w:r>
      <w:r w:rsidR="007D1694" w:rsidRPr="007F35AE">
        <w:rPr>
          <w:rtl/>
        </w:rPr>
        <w:t xml:space="preserve"> يلعن بعيرا</w:t>
      </w:r>
      <w:r w:rsidR="00FA36B7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FA36B7">
        <w:rPr>
          <w:rFonts w:hint="cs"/>
          <w:rtl/>
        </w:rPr>
        <w:t>إ</w:t>
      </w:r>
      <w:r w:rsidR="007D1694" w:rsidRPr="007F35AE">
        <w:rPr>
          <w:rtl/>
        </w:rPr>
        <w:t>رجع لا تصحبنا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بعير ملعون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يكره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سب</w:t>
      </w:r>
      <w:r w:rsidR="00FA36B7">
        <w:rPr>
          <w:rFonts w:hint="cs"/>
          <w:rtl/>
        </w:rPr>
        <w:t>ّ</w:t>
      </w:r>
      <w:r w:rsidRPr="007F35AE">
        <w:rPr>
          <w:rtl/>
        </w:rPr>
        <w:t xml:space="preserve"> البهائم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الحسين بن حمدان الحضيني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الطيب الصابوني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الصباح الكناني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الصادق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لم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ا كان في الليلة التي توفي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عن جعفر بن محمد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بعيره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وكان علي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يكره</w:t>
      </w:r>
      <w:r>
        <w:rPr>
          <w:rtl/>
        </w:rPr>
        <w:t xml:space="preserve"> </w:t>
      </w:r>
      <w:r w:rsidR="00637BDD">
        <w:rPr>
          <w:rtl/>
        </w:rPr>
        <w:t>.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الهداية ص 47 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بها سي</w:t>
      </w:r>
      <w:r w:rsidR="00FA36B7">
        <w:rPr>
          <w:rFonts w:hint="cs"/>
          <w:rtl/>
        </w:rPr>
        <w:t>ّ</w:t>
      </w:r>
      <w:r w:rsidRPr="007F35AE">
        <w:rPr>
          <w:rtl/>
        </w:rPr>
        <w:t xml:space="preserve">د العابدين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 لا بنه محمد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إيتني بوضوء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فإذا توف</w:t>
      </w:r>
      <w:r w:rsidR="00FA36B7">
        <w:rPr>
          <w:rFonts w:hint="cs"/>
          <w:rtl/>
        </w:rPr>
        <w:t>ّ</w:t>
      </w:r>
      <w:r w:rsidRPr="007F35AE">
        <w:rPr>
          <w:rtl/>
        </w:rPr>
        <w:t>يت</w:t>
      </w:r>
      <w:r w:rsidR="00637BDD">
        <w:rPr>
          <w:rtl/>
        </w:rPr>
        <w:t>،</w:t>
      </w:r>
      <w:r w:rsidRPr="007F35AE">
        <w:rPr>
          <w:rtl/>
        </w:rPr>
        <w:t xml:space="preserve"> وواريتني</w:t>
      </w:r>
      <w:r w:rsidR="00637BDD">
        <w:rPr>
          <w:rtl/>
        </w:rPr>
        <w:t>،</w:t>
      </w:r>
      <w:r w:rsidRPr="007F35AE">
        <w:rPr>
          <w:rtl/>
        </w:rPr>
        <w:t xml:space="preserve"> فخذ ناقتي واجعل</w:t>
      </w:r>
      <w:r>
        <w:rPr>
          <w:rFonts w:hint="cs"/>
          <w:rtl/>
        </w:rPr>
        <w:t xml:space="preserve"> </w:t>
      </w:r>
      <w:r w:rsidRPr="007F35AE">
        <w:rPr>
          <w:rtl/>
        </w:rPr>
        <w:t>لها حظارا</w:t>
      </w:r>
      <w:r w:rsidR="00FA36B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وأقم لها علفا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فقال أبو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كان جدي علي بن الحسين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يحج</w:t>
      </w:r>
      <w:r w:rsidR="00FA36B7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عليها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7F35AE">
        <w:rPr>
          <w:rtl/>
        </w:rPr>
        <w:t xml:space="preserve"> فيعل</w:t>
      </w:r>
      <w:r w:rsidR="00FA36B7">
        <w:rPr>
          <w:rFonts w:hint="cs"/>
          <w:rtl/>
        </w:rPr>
        <w:t>ّ</w:t>
      </w:r>
      <w:r w:rsidRPr="007F35AE">
        <w:rPr>
          <w:rtl/>
        </w:rPr>
        <w:t>ق السوط بالرحل فلا يقرعها حتى يرجع إلى داره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بالمدينة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سعيد ومحمد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حفص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البختري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ن ذكره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مات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جاءت ناقة له من الرعي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ضربت بجرانها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القبر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وتمر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غت عليه </w:t>
      </w:r>
      <w:r>
        <w:rPr>
          <w:rtl/>
        </w:rPr>
        <w:t>[</w:t>
      </w:r>
      <w:r w:rsidR="007D1694" w:rsidRPr="007F35AE">
        <w:rPr>
          <w:rtl/>
        </w:rPr>
        <w:t xml:space="preserve"> و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إن أبي كان يحج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ويعتمر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يقرعها قرعة قط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الرضي في المجازات النبوية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تسبوا الإبل فإنها رقوء الدم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إبراهيم النعماني في كتاب الغيبة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حميد بن زياد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محمد بن سماعة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الاختصاص ص 301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الجران</w:t>
      </w:r>
      <w:r w:rsidR="00637BDD">
        <w:rPr>
          <w:rtl/>
        </w:rPr>
        <w:t>:</w:t>
      </w:r>
      <w:r w:rsidRPr="007F35AE">
        <w:rPr>
          <w:rtl/>
        </w:rPr>
        <w:t xml:space="preserve"> باطن العنق </w:t>
      </w:r>
      <w:r w:rsidR="00A61C25">
        <w:rPr>
          <w:rtl/>
        </w:rPr>
        <w:t>(</w:t>
      </w:r>
      <w:r w:rsidRPr="007F35AE">
        <w:rPr>
          <w:rtl/>
        </w:rPr>
        <w:t>النهاية ج 1 ص 263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المجازات النبوي</w:t>
      </w:r>
      <w:r w:rsidR="00FA36B7">
        <w:rPr>
          <w:rFonts w:hint="cs"/>
          <w:rtl/>
        </w:rPr>
        <w:t>ّ</w:t>
      </w:r>
      <w:r w:rsidRPr="007F35AE">
        <w:rPr>
          <w:rtl/>
        </w:rPr>
        <w:t>ة ص 337 ح 261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رقوء الدم</w:t>
      </w:r>
      <w:r w:rsidR="00637BDD">
        <w:rPr>
          <w:rtl/>
        </w:rPr>
        <w:t>:</w:t>
      </w:r>
      <w:r w:rsidRPr="007F35AE">
        <w:rPr>
          <w:rtl/>
        </w:rPr>
        <w:t xml:space="preserve"> أي أنها ت</w:t>
      </w:r>
      <w:r w:rsidR="00FA36B7">
        <w:rPr>
          <w:rFonts w:hint="cs"/>
          <w:rtl/>
        </w:rPr>
        <w:t>ُ</w:t>
      </w:r>
      <w:r w:rsidRPr="007F35AE">
        <w:rPr>
          <w:rtl/>
        </w:rPr>
        <w:t>عطى في الديات بدلا</w:t>
      </w:r>
      <w:r w:rsidR="00FA36B7">
        <w:rPr>
          <w:rFonts w:hint="cs"/>
          <w:rtl/>
        </w:rPr>
        <w:t>ً</w:t>
      </w:r>
      <w:r w:rsidRPr="007F35AE">
        <w:rPr>
          <w:rtl/>
        </w:rPr>
        <w:t xml:space="preserve"> من القود فيسكن بها الدم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2 ص 248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الغيبة ص 325 ح 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أحمد بن الحسن الميثمي</w:t>
      </w:r>
      <w:r w:rsidR="00637BDD">
        <w:rPr>
          <w:rtl/>
        </w:rPr>
        <w:t>،</w:t>
      </w:r>
      <w:r w:rsidRPr="007F35AE">
        <w:rPr>
          <w:rtl/>
        </w:rPr>
        <w:t xml:space="preserve"> عن أبي نجيح المسمعي</w:t>
      </w:r>
      <w:r w:rsidR="00637BDD">
        <w:rPr>
          <w:rtl/>
        </w:rPr>
        <w:t>،</w:t>
      </w:r>
      <w:r w:rsidRPr="007F35AE">
        <w:rPr>
          <w:rtl/>
        </w:rPr>
        <w:t xml:space="preserve"> عن الفيض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المختار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في حديث قال</w:t>
      </w:r>
      <w:r w:rsidR="00637BDD">
        <w:rPr>
          <w:rtl/>
        </w:rPr>
        <w:t>:</w:t>
      </w:r>
      <w:r w:rsidRPr="007F35AE">
        <w:rPr>
          <w:rtl/>
        </w:rPr>
        <w:t xml:space="preserve"> ثم قام</w:t>
      </w:r>
      <w:r>
        <w:rPr>
          <w:rFonts w:hint="cs"/>
          <w:rtl/>
        </w:rPr>
        <w:t xml:space="preserve"> </w:t>
      </w:r>
      <w:r w:rsidRPr="007F35AE">
        <w:rPr>
          <w:rtl/>
        </w:rPr>
        <w:t>إلى ستر في البيت فرفعه</w:t>
      </w:r>
      <w:r w:rsidR="00637BDD">
        <w:rPr>
          <w:rtl/>
        </w:rPr>
        <w:t>،</w:t>
      </w:r>
      <w:r w:rsidRPr="007F35AE">
        <w:rPr>
          <w:rtl/>
        </w:rPr>
        <w:t xml:space="preserve"> ودخل فمكث قليلا</w:t>
      </w:r>
      <w:r w:rsidR="00FA36B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ثم صاح بي</w:t>
      </w:r>
      <w:r w:rsidR="00637BDD">
        <w:rPr>
          <w:rtl/>
        </w:rPr>
        <w:t>:</w:t>
      </w:r>
      <w:r w:rsidRPr="007F35AE">
        <w:rPr>
          <w:rtl/>
        </w:rPr>
        <w:t xml:space="preserve"> « يا</w:t>
      </w:r>
      <w:r>
        <w:rPr>
          <w:rFonts w:hint="cs"/>
          <w:rtl/>
        </w:rPr>
        <w:t xml:space="preserve"> </w:t>
      </w:r>
      <w:r w:rsidRPr="007F35AE">
        <w:rPr>
          <w:rtl/>
        </w:rPr>
        <w:t>فيض ادخل » فدخلت فإذا هو بمسجده قد صل</w:t>
      </w:r>
      <w:r w:rsidR="00FA36B7">
        <w:rPr>
          <w:rFonts w:hint="cs"/>
          <w:rtl/>
        </w:rPr>
        <w:t>ّ</w:t>
      </w:r>
      <w:r w:rsidRPr="007F35AE">
        <w:rPr>
          <w:rtl/>
        </w:rPr>
        <w:t>ى وانحرف عن القبلة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فجلست بين يديه</w:t>
      </w:r>
      <w:r w:rsidR="00637BDD">
        <w:rPr>
          <w:rtl/>
        </w:rPr>
        <w:t>،</w:t>
      </w:r>
      <w:r w:rsidRPr="007F35AE">
        <w:rPr>
          <w:rtl/>
        </w:rPr>
        <w:t xml:space="preserve"> ودخل عليه أبو الحسن موسى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>يومئذ غلام وفي يده در</w:t>
      </w:r>
      <w:r w:rsidR="00FA36B7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فأقعده على فخذه وقال له</w:t>
      </w:r>
      <w:r w:rsidR="00637BDD">
        <w:rPr>
          <w:rtl/>
        </w:rPr>
        <w:t>:</w:t>
      </w:r>
      <w:r w:rsidRPr="007F35AE">
        <w:rPr>
          <w:rtl/>
        </w:rPr>
        <w:t xml:space="preserve"> « بأبي أنت</w:t>
      </w:r>
      <w:r>
        <w:rPr>
          <w:rFonts w:hint="cs"/>
          <w:rtl/>
        </w:rPr>
        <w:t xml:space="preserve"> </w:t>
      </w:r>
      <w:r w:rsidRPr="007F35AE">
        <w:rPr>
          <w:rtl/>
        </w:rPr>
        <w:t>وأم</w:t>
      </w:r>
      <w:r w:rsidR="00FA36B7">
        <w:rPr>
          <w:rFonts w:hint="cs"/>
          <w:rtl/>
        </w:rPr>
        <w:t>ّ</w:t>
      </w:r>
      <w:r w:rsidRPr="007F35AE">
        <w:rPr>
          <w:rtl/>
        </w:rPr>
        <w:t>ي</w:t>
      </w:r>
      <w:r w:rsidR="00637BDD">
        <w:rPr>
          <w:rtl/>
        </w:rPr>
        <w:t>،</w:t>
      </w:r>
      <w:r w:rsidRPr="007F35AE">
        <w:rPr>
          <w:rtl/>
        </w:rPr>
        <w:t xml:space="preserve"> ما هذه المخفقة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التي بيدك</w:t>
      </w:r>
      <w:r>
        <w:rPr>
          <w:rtl/>
        </w:rPr>
        <w:t>؟</w:t>
      </w:r>
      <w:r w:rsidRPr="007F35AE">
        <w:rPr>
          <w:rtl/>
        </w:rPr>
        <w:t xml:space="preserve"> » فقال</w:t>
      </w:r>
      <w:r w:rsidR="00637BDD">
        <w:rPr>
          <w:rtl/>
        </w:rPr>
        <w:t>:</w:t>
      </w:r>
      <w:r w:rsidRPr="007F35AE">
        <w:rPr>
          <w:rtl/>
        </w:rPr>
        <w:t xml:space="preserve"> « مررت بعلي أخي</w:t>
      </w:r>
      <w:r>
        <w:rPr>
          <w:rFonts w:hint="cs"/>
          <w:rtl/>
        </w:rPr>
        <w:t xml:space="preserve"> </w:t>
      </w:r>
      <w:r w:rsidRPr="007F35AE">
        <w:rPr>
          <w:rtl/>
        </w:rPr>
        <w:t>وهي في يده يضرب بها بهيمة فانتزعتها من يده » الخبر</w:t>
      </w:r>
      <w:r>
        <w:rPr>
          <w:rtl/>
        </w:rPr>
        <w:t>.</w:t>
      </w:r>
    </w:p>
    <w:p w:rsidR="007D1694" w:rsidRPr="00A309A8" w:rsidRDefault="007D1694" w:rsidP="007D1694">
      <w:pPr>
        <w:pStyle w:val="Heading2Center"/>
        <w:rPr>
          <w:rtl/>
        </w:rPr>
      </w:pPr>
      <w:bookmarkStart w:id="308" w:name="_Toc362083399"/>
      <w:bookmarkStart w:id="309" w:name="_Toc368917669"/>
      <w:r w:rsidRPr="00A309A8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309A8">
        <w:rPr>
          <w:rtl/>
        </w:rPr>
        <w:t>باب جواز وسم المواشي في آذانها وغيرها</w:t>
      </w:r>
      <w:r w:rsidR="00637BDD">
        <w:rPr>
          <w:rtl/>
        </w:rPr>
        <w:t>،</w:t>
      </w:r>
      <w:r w:rsidRPr="00A309A8">
        <w:rPr>
          <w:rtl/>
        </w:rPr>
        <w:t xml:space="preserve"> وكراهة</w:t>
      </w:r>
      <w:r>
        <w:rPr>
          <w:rFonts w:hint="cs"/>
          <w:rtl/>
        </w:rPr>
        <w:t xml:space="preserve"> </w:t>
      </w:r>
      <w:r w:rsidRPr="00A309A8">
        <w:rPr>
          <w:rtl/>
        </w:rPr>
        <w:t>وسمها في وجوهها</w:t>
      </w:r>
      <w:r w:rsidR="00D66788" w:rsidRPr="00D66788">
        <w:rPr>
          <w:rStyle w:val="libAlaemHeading2Char"/>
          <w:rtl/>
        </w:rPr>
        <w:t xml:space="preserve"> )</w:t>
      </w:r>
      <w:bookmarkEnd w:id="308"/>
      <w:bookmarkEnd w:id="30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أنه سئل عن سمة الدواب بالنار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بأس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بذلك لتعرف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ونهى أن توسم في وجوهها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فضل الله الراوندي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الصحيح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نهى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 توسم الدواب في وجوهها فإن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تسبح بحمد رب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ها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وأن يضرب في وجهها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المخفة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  <w:r w:rsidRPr="007F35AE">
        <w:rPr>
          <w:rtl/>
        </w:rPr>
        <w:t xml:space="preserve"> والمخفقة</w:t>
      </w:r>
      <w:r w:rsidR="00637BDD">
        <w:rPr>
          <w:rtl/>
        </w:rPr>
        <w:t>:</w:t>
      </w:r>
      <w:r w:rsidRPr="007F35AE">
        <w:rPr>
          <w:rtl/>
        </w:rPr>
        <w:t xml:space="preserve"> سوط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خشب </w:t>
      </w:r>
      <w:r w:rsidR="00A61C25">
        <w:rPr>
          <w:rtl/>
        </w:rPr>
        <w:t>(</w:t>
      </w:r>
      <w:r w:rsidRPr="007F35AE">
        <w:rPr>
          <w:rtl/>
        </w:rPr>
        <w:t>لسان العرب ج 1 ص 82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المصدر عن جعفر بن محمد </w:t>
      </w:r>
      <w:r w:rsidR="00637BDD" w:rsidRPr="00637BDD">
        <w:rPr>
          <w:rStyle w:val="libFootnoteAlaemChar"/>
          <w:rtl/>
        </w:rPr>
        <w:t>عليهما‌السلام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نوادر الراوندي ص 15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وتقد</w:t>
      </w:r>
      <w:r w:rsidR="00FA36B7">
        <w:rPr>
          <w:rFonts w:hint="cs"/>
          <w:rtl/>
        </w:rPr>
        <w:t>ّ</w:t>
      </w:r>
      <w:r w:rsidRPr="007F35AE">
        <w:rPr>
          <w:rtl/>
        </w:rPr>
        <w:t>م عن الجعفريات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310" w:name="_Toc362083400"/>
      <w:bookmarkStart w:id="311" w:name="_Toc368917670"/>
      <w:r w:rsidRPr="00E52737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52737">
        <w:rPr>
          <w:rtl/>
        </w:rPr>
        <w:t>باب جواز ضرب الدابة عند تقصيرها في المشي مع</w:t>
      </w:r>
      <w:r>
        <w:rPr>
          <w:rFonts w:hint="cs"/>
          <w:rtl/>
        </w:rPr>
        <w:t xml:space="preserve"> </w:t>
      </w:r>
      <w:r w:rsidRPr="007F35AE">
        <w:rPr>
          <w:rtl/>
        </w:rPr>
        <w:t>قدرتها</w:t>
      </w:r>
      <w:r w:rsidR="00637BDD">
        <w:rPr>
          <w:rtl/>
        </w:rPr>
        <w:t>،</w:t>
      </w:r>
      <w:r w:rsidRPr="007F35AE">
        <w:rPr>
          <w:rtl/>
        </w:rPr>
        <w:t xml:space="preserve"> وحكم ضربها عند العثار والنفار</w:t>
      </w:r>
      <w:r w:rsidR="00637BDD">
        <w:rPr>
          <w:rtl/>
        </w:rPr>
        <w:t>،</w:t>
      </w:r>
      <w:r w:rsidRPr="007F35AE">
        <w:rPr>
          <w:rtl/>
        </w:rPr>
        <w:t xml:space="preserve"> واستحباب الدعاء</w:t>
      </w:r>
      <w:r>
        <w:rPr>
          <w:rFonts w:hint="cs"/>
          <w:rtl/>
        </w:rPr>
        <w:t xml:space="preserve"> </w:t>
      </w:r>
      <w:r w:rsidRPr="007F35AE">
        <w:rPr>
          <w:rtl/>
        </w:rPr>
        <w:t>عند العثار بالمأثور</w:t>
      </w:r>
      <w:r w:rsidR="00D66788" w:rsidRPr="00D66788">
        <w:rPr>
          <w:rStyle w:val="libAlaemHeading2Char"/>
          <w:rtl/>
        </w:rPr>
        <w:t xml:space="preserve"> )</w:t>
      </w:r>
      <w:bookmarkEnd w:id="310"/>
      <w:bookmarkEnd w:id="31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جابر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غزا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إحدى وعشرين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غزوة بنفسه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شهدت منها تسع عشرة وغبت من اثنتين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فبينا أنا معه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بعض غزواته إذ أعيى ناضحي تحتي بالليل فبرك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في آخرنا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 أ</w:t>
      </w:r>
      <w:r w:rsidR="00FA36B7">
        <w:rPr>
          <w:rFonts w:hint="cs"/>
          <w:rtl/>
        </w:rPr>
        <w:t>ُ</w:t>
      </w:r>
      <w:r w:rsidR="007D1694" w:rsidRPr="007F35AE">
        <w:rPr>
          <w:rtl/>
        </w:rPr>
        <w:t>خريات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فيزجي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الضعيف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ويردف ويدعو لهم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فانتهى إلي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وأنا أقول يا لهف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اه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زال لنا ناضح سوء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جابر بأبي وأمي يا رسول الله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شأنك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أعيى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ناضحي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أمعك عصا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فضربه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بعثه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أناخه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ووطئ على ذراعه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إركب » فركبت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وسايرته</w:t>
      </w:r>
      <w:r w:rsidR="00FA36B7">
        <w:rPr>
          <w:rFonts w:hint="cs"/>
          <w:rtl/>
        </w:rPr>
        <w:t xml:space="preserve"> .</w:t>
      </w:r>
      <w:r w:rsidR="007D1694">
        <w:rPr>
          <w:rtl/>
        </w:rPr>
        <w:t>.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تقد</w:t>
      </w:r>
      <w:r w:rsidR="00FA36B7">
        <w:rPr>
          <w:rFonts w:hint="cs"/>
          <w:rtl/>
        </w:rPr>
        <w:t>ّ</w:t>
      </w:r>
      <w:r w:rsidRPr="007F35AE">
        <w:rPr>
          <w:rtl/>
        </w:rPr>
        <w:t>م في الباب 8 الحديث 1 عن الجعفريات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مكارم الأخلاق ص 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فيزجي الضعيف</w:t>
      </w:r>
      <w:r w:rsidR="00637BDD">
        <w:rPr>
          <w:rtl/>
        </w:rPr>
        <w:t>:</w:t>
      </w:r>
      <w:r w:rsidRPr="007F35AE">
        <w:rPr>
          <w:rtl/>
        </w:rPr>
        <w:t xml:space="preserve"> أي يسوقه ليلحقه بالرفاق </w:t>
      </w:r>
      <w:r w:rsidR="00A61C25">
        <w:rPr>
          <w:rtl/>
        </w:rPr>
        <w:t>(</w:t>
      </w:r>
      <w:r w:rsidRPr="007F35AE">
        <w:rPr>
          <w:rtl/>
        </w:rPr>
        <w:t>النهاية ج 2 ص 297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أم</w:t>
      </w:r>
      <w:r w:rsidR="00FA36B7">
        <w:rPr>
          <w:rFonts w:hint="cs"/>
          <w:rtl/>
        </w:rPr>
        <w:t>ّ</w:t>
      </w:r>
      <w:r w:rsidRPr="007F35AE">
        <w:rPr>
          <w:rtl/>
        </w:rPr>
        <w:t>اه</w:t>
      </w:r>
      <w:r>
        <w:rPr>
          <w:rtl/>
        </w:rPr>
        <w:t>.</w:t>
      </w:r>
    </w:p>
    <w:p w:rsidR="007D1694" w:rsidRPr="00B55CD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12" w:name="_Toc362083401"/>
      <w:bookmarkStart w:id="313" w:name="_Toc368917671"/>
      <w:r w:rsidRPr="00B55CD4">
        <w:rPr>
          <w:rtl/>
        </w:rPr>
        <w:lastRenderedPageBreak/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55CD4">
        <w:rPr>
          <w:rtl/>
        </w:rPr>
        <w:t>باب استحباب التواضع ووضع الرأس على القربوس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B55CD4">
        <w:rPr>
          <w:rtl/>
        </w:rPr>
        <w:t>عند اختيال الدابة</w:t>
      </w:r>
      <w:r w:rsidR="00D66788" w:rsidRPr="00D66788">
        <w:rPr>
          <w:rStyle w:val="libAlaemHeading2Char"/>
          <w:rtl/>
        </w:rPr>
        <w:t xml:space="preserve"> )</w:t>
      </w:r>
      <w:bookmarkEnd w:id="312"/>
      <w:bookmarkEnd w:id="31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بن عطاء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المكي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انطلق بنا إلى حائط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لنا » فدعا بحمار وبغل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هما أحب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إليك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ي أحب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ان تؤثرني بالحمار »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البغل أحب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إلي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فركب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وركبت البغل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ا مضينا اختال الحمار في مشيه حتى هز</w:t>
      </w:r>
      <w:r w:rsidR="00FA36B7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منكبي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فلزم قربوس السرج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جعلت فداك كأن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ي أراك تشتكي بطنك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وفطنت إلى هذا مني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كان له حمار يقال له عفير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ركبه اختال في مشيه سرورا</w:t>
      </w:r>
      <w:r w:rsidR="00FA36B7">
        <w:rPr>
          <w:rFonts w:hint="cs"/>
          <w:rtl/>
        </w:rPr>
        <w:t>ً</w:t>
      </w:r>
      <w:r w:rsidR="007D1694" w:rsidRPr="007F35AE">
        <w:rPr>
          <w:rtl/>
        </w:rPr>
        <w:t xml:space="preserve"> برسول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يهز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منكبيه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فيلزم قربوس السرج فيقول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ليس مني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 </w:t>
      </w:r>
      <w:r>
        <w:rPr>
          <w:rtl/>
        </w:rPr>
        <w:t>[</w:t>
      </w:r>
      <w:r w:rsidR="007D1694" w:rsidRPr="007F35AE">
        <w:rPr>
          <w:rtl/>
        </w:rPr>
        <w:t xml:space="preserve"> لكن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ذا من عفير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حماري من سروره اختال في مشيه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فلزمت قربوس السرج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هم هذا ليس مني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هذا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حماري » الخبر</w:t>
      </w:r>
      <w:r w:rsidR="007D1694">
        <w:rPr>
          <w:rtl/>
        </w:rPr>
        <w:t>.</w:t>
      </w:r>
    </w:p>
    <w:p w:rsidR="007D1694" w:rsidRPr="00B55CD4" w:rsidRDefault="007D1694" w:rsidP="007D1694">
      <w:pPr>
        <w:pStyle w:val="Heading2Center"/>
        <w:rPr>
          <w:rtl/>
        </w:rPr>
      </w:pPr>
      <w:bookmarkStart w:id="314" w:name="_Toc362083402"/>
      <w:bookmarkStart w:id="315" w:name="_Toc368917672"/>
      <w:r w:rsidRPr="00B55CD4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55CD4">
        <w:rPr>
          <w:rtl/>
        </w:rPr>
        <w:t>باب ما يستحب أن يقول من استصعبت عليه دابته أو</w:t>
      </w:r>
      <w:r>
        <w:rPr>
          <w:rFonts w:hint="cs"/>
          <w:rtl/>
        </w:rPr>
        <w:t xml:space="preserve"> </w:t>
      </w:r>
      <w:r w:rsidRPr="00B55CD4">
        <w:rPr>
          <w:rtl/>
        </w:rPr>
        <w:t>نفرت</w:t>
      </w:r>
      <w:r w:rsidR="00637BDD">
        <w:rPr>
          <w:rtl/>
        </w:rPr>
        <w:t>،</w:t>
      </w:r>
      <w:r w:rsidRPr="00B55CD4">
        <w:rPr>
          <w:rtl/>
        </w:rPr>
        <w:t xml:space="preserve"> أو أراد أن يلجمها</w:t>
      </w:r>
      <w:r w:rsidR="00D66788" w:rsidRPr="00D66788">
        <w:rPr>
          <w:rStyle w:val="libAlaemHeading2Char"/>
          <w:rtl/>
        </w:rPr>
        <w:t xml:space="preserve"> )</w:t>
      </w:r>
      <w:bookmarkEnd w:id="314"/>
      <w:bookmarkEnd w:id="31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والذي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بعث محمدا</w:t>
      </w:r>
      <w:r w:rsidR="00FA36B7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بالحق </w:t>
      </w:r>
      <w:r>
        <w:rPr>
          <w:rtl/>
        </w:rPr>
        <w:t>[</w:t>
      </w:r>
      <w:r w:rsidR="007D1694" w:rsidRPr="007F35AE">
        <w:rPr>
          <w:rtl/>
        </w:rPr>
        <w:t xml:space="preserve"> نبي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FA36B7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وأكرم به أهل بيته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2 ص 285 ح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1 ص 348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FA36B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ما من شئ تصابون به</w:t>
      </w:r>
      <w:r w:rsidR="003C35D8">
        <w:rPr>
          <w:rtl/>
        </w:rPr>
        <w:t xml:space="preserve"> إلّا </w:t>
      </w:r>
      <w:r w:rsidRPr="007F35AE">
        <w:rPr>
          <w:rtl/>
        </w:rPr>
        <w:t>وهو في القرآن</w:t>
      </w:r>
      <w:r w:rsidR="00637BDD">
        <w:rPr>
          <w:rtl/>
        </w:rPr>
        <w:t>،</w:t>
      </w:r>
      <w:r w:rsidRPr="007F35AE">
        <w:rPr>
          <w:rtl/>
        </w:rPr>
        <w:t xml:space="preserve"> فمن أراد </w:t>
      </w:r>
      <w:r w:rsidR="00FD1028">
        <w:rPr>
          <w:rtl/>
        </w:rPr>
        <w:t>[</w:t>
      </w:r>
      <w:r w:rsidRPr="007F35AE">
        <w:rPr>
          <w:rtl/>
        </w:rPr>
        <w:t xml:space="preserve"> ذلك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فليسألني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فقام إليه رجل فقال</w:t>
      </w:r>
      <w:r w:rsidR="00637BDD">
        <w:rPr>
          <w:rtl/>
        </w:rPr>
        <w:t>:</w:t>
      </w:r>
      <w:r w:rsidRPr="007F35AE">
        <w:rPr>
          <w:rtl/>
        </w:rPr>
        <w:t xml:space="preserve"> يا أمير المؤمنين إن دابتي استصعبت</w:t>
      </w:r>
      <w:r>
        <w:rPr>
          <w:rFonts w:hint="cs"/>
          <w:rtl/>
        </w:rPr>
        <w:t xml:space="preserve"> </w:t>
      </w:r>
      <w:r w:rsidRPr="007F35AE">
        <w:rPr>
          <w:rtl/>
        </w:rPr>
        <w:t>علي جدا</w:t>
      </w:r>
      <w:r w:rsidR="00637BDD">
        <w:rPr>
          <w:rtl/>
        </w:rPr>
        <w:t>،</w:t>
      </w:r>
      <w:r w:rsidRPr="007F35AE">
        <w:rPr>
          <w:rtl/>
        </w:rPr>
        <w:t xml:space="preserve"> وأنا منها في وجل</w:t>
      </w:r>
      <w:r w:rsidR="00637BDD">
        <w:rPr>
          <w:rtl/>
        </w:rPr>
        <w:t>،</w:t>
      </w:r>
      <w:r w:rsidRPr="007F35AE">
        <w:rPr>
          <w:rtl/>
        </w:rPr>
        <w:t xml:space="preserve"> قال إقرأ</w:t>
      </w:r>
      <w:r w:rsidR="00637BDD">
        <w:rPr>
          <w:rtl/>
        </w:rPr>
        <w:t>:</w:t>
      </w:r>
      <w:r w:rsidRPr="007F35AE">
        <w:rPr>
          <w:rtl/>
        </w:rPr>
        <w:t xml:space="preserve"> في أذنها اليمنى </w:t>
      </w:r>
      <w:r w:rsidR="00A61C25">
        <w:rPr>
          <w:rStyle w:val="libAlaemChar"/>
          <w:rtl/>
        </w:rPr>
        <w:t>(</w:t>
      </w:r>
      <w:r w:rsidR="00FA36B7">
        <w:rPr>
          <w:rStyle w:val="libAieChar"/>
          <w:rFonts w:hint="cs"/>
          <w:rtl/>
        </w:rPr>
        <w:t xml:space="preserve"> </w:t>
      </w:r>
      <w:r w:rsidR="00FA36B7" w:rsidRPr="00FA36B7">
        <w:rPr>
          <w:rStyle w:val="libAieChar"/>
          <w:rtl/>
        </w:rPr>
        <w:t>وَلَهُ أَسْلَمَ مَن فِي السَّمَاوَاتِ وَالْأَرْضِ طَوْعًا وَكَرْهًا وَإِلَيْهِ يُرْجَعُونَ</w:t>
      </w:r>
      <w:r w:rsidR="00FA36B7">
        <w:rPr>
          <w:rStyle w:val="libAieChar"/>
          <w:rFonts w:hint="cs"/>
          <w:rtl/>
        </w:rPr>
        <w:t xml:space="preserve"> </w:t>
      </w:r>
      <w:r w:rsidR="00A61C25" w:rsidRPr="00FA36B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ففعل ذلك</w:t>
      </w:r>
      <w:r>
        <w:rPr>
          <w:rFonts w:hint="cs"/>
          <w:rtl/>
        </w:rPr>
        <w:t xml:space="preserve"> </w:t>
      </w:r>
      <w:r w:rsidRPr="007F35AE">
        <w:rPr>
          <w:rtl/>
        </w:rPr>
        <w:t>فذل</w:t>
      </w:r>
      <w:r w:rsidR="00FA36B7">
        <w:rPr>
          <w:rFonts w:hint="cs"/>
          <w:rtl/>
        </w:rPr>
        <w:t>ّ</w:t>
      </w:r>
      <w:r w:rsidRPr="007F35AE">
        <w:rPr>
          <w:rtl/>
        </w:rPr>
        <w:t>ت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الرضي في الخصائص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الحميري بإسناده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الأصبغ بن نباتة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رجل على عهد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عمر بن الخطاب له فلاء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وله مواش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بناحية آذربيجان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استصعبت عليه فمنعت جانبها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فشكا إليه ما ناله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قص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طويلة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عمر كتب رقعة إلى مردة الجن</w:t>
      </w:r>
      <w:r w:rsidR="00FA36B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فمضى بها فرمى بها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فحمل عليه عداد منها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ورمحه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أحدها في وجهه فشج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ت جبهته شج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تكاد اليد تدخل فيها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أن ذكر دخوله على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إله انصرف فصر إلى الموضع الذي هي فيه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اللهم إن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ي أتوجه إليك بنبي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ك نبي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 xml:space="preserve"> الرحمة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 بيته الذين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اخترتهم على علم على العالمين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اللهم فذلل لي صعوبتها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وحزونتها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واكفني شرها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FA36B7">
        <w:rPr>
          <w:rFonts w:hint="cs"/>
          <w:rtl/>
        </w:rPr>
        <w:t>ّ</w:t>
      </w:r>
      <w:r w:rsidR="007D1694" w:rsidRPr="007F35AE">
        <w:rPr>
          <w:rtl/>
        </w:rPr>
        <w:t>ك الكافي المعافي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والغالب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المخطوط</w:t>
      </w:r>
      <w:r w:rsidR="00637BDD">
        <w:rPr>
          <w:rtl/>
        </w:rPr>
        <w:t>:</w:t>
      </w:r>
      <w:r w:rsidRPr="007F35AE">
        <w:rPr>
          <w:rtl/>
        </w:rPr>
        <w:t xml:space="preserve"> فيسألني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آل عمران 3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الخصائص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فلاء</w:t>
      </w:r>
      <w:r w:rsidR="00637BDD">
        <w:rPr>
          <w:rtl/>
        </w:rPr>
        <w:t>:</w:t>
      </w:r>
      <w:r w:rsidRPr="007F35AE">
        <w:rPr>
          <w:rtl/>
        </w:rPr>
        <w:t xml:space="preserve"> جمع فلو</w:t>
      </w:r>
      <w:r w:rsidR="00637BDD">
        <w:rPr>
          <w:rtl/>
        </w:rPr>
        <w:t>،</w:t>
      </w:r>
      <w:r w:rsidRPr="007F35AE">
        <w:rPr>
          <w:rtl/>
        </w:rPr>
        <w:t xml:space="preserve"> وهو المهر الصغير </w:t>
      </w:r>
      <w:r w:rsidR="00A61C25">
        <w:rPr>
          <w:rtl/>
        </w:rPr>
        <w:t>(</w:t>
      </w:r>
      <w:r w:rsidRPr="007F35AE">
        <w:rPr>
          <w:rtl/>
        </w:rPr>
        <w:t>لسان العرب ج 15 ص 162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رمحة البغل</w:t>
      </w:r>
      <w:r w:rsidR="00637BDD">
        <w:rPr>
          <w:rtl/>
        </w:rPr>
        <w:t>:</w:t>
      </w:r>
      <w:r w:rsidRPr="007F35AE">
        <w:rPr>
          <w:rtl/>
        </w:rPr>
        <w:t xml:space="preserve"> إذا ضربه برجله </w:t>
      </w:r>
      <w:r w:rsidR="00A61C25">
        <w:rPr>
          <w:rtl/>
        </w:rPr>
        <w:t>(</w:t>
      </w:r>
      <w:r w:rsidRPr="007F35AE">
        <w:rPr>
          <w:rtl/>
        </w:rPr>
        <w:t>مجمع البحرين ج 2 ص 353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القادر </w:t>
      </w:r>
      <w:r w:rsidRPr="007D1694">
        <w:rPr>
          <w:rStyle w:val="libFootnotenumChar"/>
          <w:rtl/>
        </w:rPr>
        <w:t>(5)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 xml:space="preserve">وقال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Pr="007F35AE">
        <w:rPr>
          <w:rtl/>
        </w:rPr>
        <w:t>من</w:t>
      </w:r>
      <w:r>
        <w:rPr>
          <w:rFonts w:hint="cs"/>
          <w:rtl/>
        </w:rPr>
        <w:t xml:space="preserve"> </w:t>
      </w:r>
      <w:r w:rsidRPr="007F35AE">
        <w:rPr>
          <w:rtl/>
        </w:rPr>
        <w:t>استصعب عليه شئ من مال أو أهل أو ولد</w:t>
      </w:r>
      <w:r w:rsidR="00637BDD">
        <w:rPr>
          <w:rtl/>
        </w:rPr>
        <w:t>،</w:t>
      </w:r>
      <w:r w:rsidRPr="007F35AE">
        <w:rPr>
          <w:rtl/>
        </w:rPr>
        <w:t xml:space="preserve"> أو أمر فرعون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الفراعنة</w:t>
      </w:r>
      <w:r w:rsidR="00637BDD">
        <w:rPr>
          <w:rtl/>
        </w:rPr>
        <w:t>،</w:t>
      </w:r>
      <w:r w:rsidRPr="007F35AE">
        <w:rPr>
          <w:rtl/>
        </w:rPr>
        <w:t xml:space="preserve"> فليبتهل بهذا الدعاء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يكفي مم</w:t>
      </w:r>
      <w:r w:rsidR="00FA36B7">
        <w:rPr>
          <w:rFonts w:hint="cs"/>
          <w:rtl/>
        </w:rPr>
        <w:t>ّ</w:t>
      </w:r>
      <w:r w:rsidRPr="007F35AE">
        <w:rPr>
          <w:rtl/>
        </w:rPr>
        <w:t>ا يخاف إن شاء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>
        <w:rPr>
          <w:rtl/>
        </w:rPr>
        <w:t>.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ابن شهرآشوب في مناقبه</w:t>
      </w:r>
      <w:r w:rsidR="00637BDD">
        <w:rPr>
          <w:rtl/>
        </w:rPr>
        <w:t>:</w:t>
      </w:r>
      <w:r w:rsidRPr="007F35AE">
        <w:rPr>
          <w:rtl/>
        </w:rPr>
        <w:t xml:space="preserve"> عن أبي العزيز كاوش</w:t>
      </w:r>
      <w:r>
        <w:rPr>
          <w:rFonts w:hint="cs"/>
          <w:rtl/>
        </w:rPr>
        <w:t xml:space="preserve"> </w:t>
      </w:r>
      <w:r w:rsidRPr="007F35AE">
        <w:rPr>
          <w:rtl/>
        </w:rPr>
        <w:t>العكبري</w:t>
      </w:r>
      <w:r w:rsidR="00637BDD">
        <w:rPr>
          <w:rtl/>
        </w:rPr>
        <w:t>،</w:t>
      </w:r>
      <w:r w:rsidRPr="007F35AE">
        <w:rPr>
          <w:rtl/>
        </w:rPr>
        <w:t xml:space="preserve"> بإسناده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(6)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الشيخ الطبرسي في كتاب كنوز النجاح</w:t>
      </w:r>
      <w:r>
        <w:rPr>
          <w:rtl/>
        </w:rPr>
        <w:t>.</w:t>
      </w:r>
    </w:p>
    <w:p w:rsidR="007D1694" w:rsidRPr="007F35AE" w:rsidRDefault="00FD1028" w:rsidP="0004634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04634A">
        <w:rPr>
          <w:rFonts w:hint="cs"/>
          <w:rtl/>
        </w:rPr>
        <w:t>ّ</w:t>
      </w:r>
      <w:r w:rsidR="007D1694" w:rsidRPr="007F35AE">
        <w:rPr>
          <w:rtl/>
        </w:rPr>
        <w:t>ه أتاه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أمير المؤمنين إن دابتي استصعبت علي</w:t>
      </w:r>
      <w:r w:rsidR="0004634A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ألقم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04634A">
        <w:rPr>
          <w:rFonts w:hint="cs"/>
          <w:rtl/>
        </w:rPr>
        <w:t>ُ</w:t>
      </w:r>
      <w:r w:rsidR="007D1694" w:rsidRPr="007F35AE">
        <w:rPr>
          <w:rtl/>
        </w:rPr>
        <w:t>ذنها اليمنى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اقرأ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04634A">
        <w:rPr>
          <w:rStyle w:val="libAlaemChar"/>
          <w:rtl/>
        </w:rPr>
        <w:t>(</w:t>
      </w:r>
      <w:r w:rsidR="0004634A">
        <w:rPr>
          <w:rStyle w:val="libAieChar"/>
          <w:rFonts w:hint="cs"/>
          <w:rtl/>
        </w:rPr>
        <w:t xml:space="preserve"> </w:t>
      </w:r>
      <w:r w:rsidR="0004634A" w:rsidRPr="00FA36B7">
        <w:rPr>
          <w:rStyle w:val="libAieChar"/>
          <w:rtl/>
        </w:rPr>
        <w:t>وَلَهُ أَسْلَمَ مَن فِي السَّمَاوَاتِ وَالْأَرْضِ طَوْعًا وَكَرْهًا وَإِلَيْهِ يُرْجَعُونَ</w:t>
      </w:r>
      <w:r w:rsidR="0004634A">
        <w:rPr>
          <w:rStyle w:val="libAieChar"/>
          <w:rFonts w:hint="cs"/>
          <w:rtl/>
        </w:rPr>
        <w:t xml:space="preserve"> </w:t>
      </w:r>
      <w:r w:rsidR="0004634A" w:rsidRPr="00FA36B7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F8499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عبيدة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أحدهما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أي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ما دابة استصعبت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صاحبها من لجام ونفار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فليقرأ في أذنها أو عليها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F84996" w:rsidRPr="00F84996">
        <w:rPr>
          <w:rStyle w:val="libAieChar"/>
          <w:rtl/>
        </w:rPr>
        <w:t xml:space="preserve">أَفَغَيْرَ دِينِ اللَّـهِ يَبْغُونَ وَلَهُ أَسْلَمَ مَن فِي السَّمَاوَاتِ وَالْأَرْضِ طَوْعًا وَكَرْهًا وَإِلَيْهِ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نسخة</w:t>
      </w:r>
      <w:r w:rsidR="00637BDD">
        <w:rPr>
          <w:rtl/>
        </w:rPr>
        <w:t>:</w:t>
      </w:r>
      <w:r w:rsidRPr="007F35AE">
        <w:rPr>
          <w:rtl/>
        </w:rPr>
        <w:t xml:space="preserve"> القاهر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المناقب ج 2 ص 310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84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265</w:t>
      </w:r>
      <w:r>
        <w:rPr>
          <w:rtl/>
        </w:rPr>
        <w:t>.</w:t>
      </w:r>
    </w:p>
    <w:p w:rsidR="007D1694" w:rsidRPr="007F35AE" w:rsidRDefault="007D1694" w:rsidP="00F84996">
      <w:pPr>
        <w:pStyle w:val="libNormal0"/>
        <w:rPr>
          <w:rtl/>
        </w:rPr>
      </w:pPr>
      <w:r>
        <w:rPr>
          <w:rtl/>
        </w:rPr>
        <w:br w:type="page"/>
      </w:r>
      <w:r w:rsidR="00F84996" w:rsidRPr="00F84996">
        <w:rPr>
          <w:rStyle w:val="libAieChar"/>
          <w:rtl/>
        </w:rPr>
        <w:lastRenderedPageBreak/>
        <w:t>يُرْجَعُونَ</w:t>
      </w:r>
      <w:r w:rsidR="00F84996">
        <w:rPr>
          <w:rFonts w:hint="cs"/>
          <w:rtl/>
        </w:rPr>
        <w:t xml:space="preserve"> </w:t>
      </w:r>
      <w:r w:rsidR="00A61C25" w:rsidRPr="00F84996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وليقل</w:t>
      </w:r>
      <w:r w:rsidR="00637BDD">
        <w:rPr>
          <w:rtl/>
        </w:rPr>
        <w:t>:</w:t>
      </w:r>
      <w:r w:rsidRPr="007F35AE">
        <w:rPr>
          <w:rtl/>
        </w:rPr>
        <w:t xml:space="preserve"> الل</w:t>
      </w:r>
      <w:r w:rsidR="00F84996">
        <w:rPr>
          <w:rFonts w:hint="cs"/>
          <w:rtl/>
        </w:rPr>
        <w:t>ّ</w:t>
      </w:r>
      <w:r w:rsidRPr="007F35AE">
        <w:rPr>
          <w:rtl/>
        </w:rPr>
        <w:t>هم سخرها</w:t>
      </w:r>
      <w:r w:rsidR="00637BDD">
        <w:rPr>
          <w:rtl/>
        </w:rPr>
        <w:t>،</w:t>
      </w:r>
      <w:r w:rsidRPr="007F35AE">
        <w:rPr>
          <w:rtl/>
        </w:rPr>
        <w:t xml:space="preserve"> وبارك لي فيها</w:t>
      </w:r>
      <w:r w:rsidR="00637BDD">
        <w:rPr>
          <w:rtl/>
        </w:rPr>
        <w:t>،</w:t>
      </w:r>
      <w:r w:rsidRPr="007F35AE">
        <w:rPr>
          <w:rtl/>
        </w:rPr>
        <w:t xml:space="preserve"> بحق محمد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وآل محمد وليقرأ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إن</w:t>
      </w:r>
      <w:r w:rsidR="00F84996">
        <w:rPr>
          <w:rFonts w:hint="cs"/>
          <w:rtl/>
        </w:rPr>
        <w:t>ّا</w:t>
      </w:r>
      <w:r w:rsidRPr="007F35AE">
        <w:rPr>
          <w:rtl/>
        </w:rPr>
        <w:t xml:space="preserve"> أنزلناه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21F0A" w:rsidRDefault="007D1694" w:rsidP="007D1694">
      <w:pPr>
        <w:pStyle w:val="Heading2Center"/>
        <w:rPr>
          <w:rtl/>
        </w:rPr>
      </w:pPr>
      <w:bookmarkStart w:id="316" w:name="_Toc362083403"/>
      <w:bookmarkStart w:id="317" w:name="_Toc368917673"/>
      <w:r w:rsidRPr="00721F0A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21F0A">
        <w:rPr>
          <w:rtl/>
        </w:rPr>
        <w:t>باب استحباب ركوب الحمار تواضعا</w:t>
      </w:r>
      <w:r w:rsidR="00D66788" w:rsidRPr="00D66788">
        <w:rPr>
          <w:rStyle w:val="libAlaemHeading2Char"/>
          <w:rtl/>
        </w:rPr>
        <w:t xml:space="preserve"> )</w:t>
      </w:r>
      <w:bookmarkEnd w:id="316"/>
      <w:bookmarkEnd w:id="31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فتأس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بنبي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 xml:space="preserve">ك الأطيب الأطهر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ولقد كان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يأكل على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ويجلس جلسة العبد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ويخصف بيده نعله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ويرقع بيده ثوبه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ويركب الحمار العاري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ويردف خلفه » الخ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النبوة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يحب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 xml:space="preserve"> الركوب على الحمار مؤك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فا</w:t>
      </w:r>
      <w:r w:rsidR="00F84996">
        <w:rPr>
          <w:rFonts w:hint="cs"/>
          <w:rtl/>
        </w:rPr>
        <w:t>ً</w:t>
      </w:r>
      <w:r w:rsidR="007D1694" w:rsidRPr="007F35AE">
        <w:rPr>
          <w:rtl/>
        </w:rPr>
        <w:t xml:space="preserve"> »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أنس بن مالك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يعود المريض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ويتبع الجنازة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ويجيب دعوة المملوك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ويركب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الحمار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يوم خيبر ويوم قريظة والنضير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على حمار مخطوم بحبل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ليف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تحته أكاف من ليف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المخطوط</w:t>
      </w:r>
      <w:r w:rsidR="00637BDD">
        <w:rPr>
          <w:rtl/>
        </w:rPr>
        <w:t>:</w:t>
      </w:r>
      <w:r w:rsidRPr="007F35AE">
        <w:rPr>
          <w:rtl/>
        </w:rPr>
        <w:t xml:space="preserve"> واقرأ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نهج البلاغة ج 2 ص 74 ح 155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مكارم الأخلاق ص 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 </w:t>
      </w:r>
      <w:r w:rsidR="00637BDD" w:rsidRPr="00637BDD">
        <w:rPr>
          <w:rStyle w:val="libFootnote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لست أدع</w:t>
      </w:r>
      <w:r>
        <w:rPr>
          <w:rFonts w:hint="cs"/>
          <w:rtl/>
        </w:rPr>
        <w:t xml:space="preserve"> </w:t>
      </w:r>
      <w:r w:rsidRPr="007F35AE">
        <w:rPr>
          <w:rtl/>
        </w:rPr>
        <w:t>ركوب الحمار مؤكفا</w:t>
      </w:r>
      <w:r w:rsidR="00F84996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مكارم الأخلاق ص 15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9418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4</w:t>
      </w:r>
      <w:r>
        <w:rPr>
          <w:rtl/>
        </w:rPr>
        <w:t xml:space="preserve"> - </w:t>
      </w:r>
      <w:r w:rsidRPr="007F35AE">
        <w:rPr>
          <w:rtl/>
        </w:rPr>
        <w:t>الصدوق في العلل</w:t>
      </w:r>
      <w:r w:rsidR="00637BDD">
        <w:rPr>
          <w:rtl/>
        </w:rPr>
        <w:t>:</w:t>
      </w:r>
      <w:r w:rsidRPr="007F35AE">
        <w:rPr>
          <w:rtl/>
        </w:rPr>
        <w:t xml:space="preserve"> عن ماجيلويه</w:t>
      </w:r>
      <w:r w:rsidR="00637BDD">
        <w:rPr>
          <w:rtl/>
        </w:rPr>
        <w:t>،</w:t>
      </w:r>
      <w:r w:rsidRPr="007F35AE">
        <w:rPr>
          <w:rtl/>
        </w:rPr>
        <w:t xml:space="preserve"> عن محمد بن يحيى العطار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سهل بن زياد عن محمد بن الوليد الصيرفي</w:t>
      </w:r>
      <w:r w:rsidR="00637BDD">
        <w:rPr>
          <w:rtl/>
        </w:rPr>
        <w:t>،</w:t>
      </w:r>
      <w:r w:rsidRPr="007F35AE">
        <w:rPr>
          <w:rtl/>
        </w:rPr>
        <w:t xml:space="preserve"> عن أبان بن عثمان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عن أبيه عن</w:t>
      </w:r>
      <w:r w:rsidR="003C35D8">
        <w:rPr>
          <w:rtl/>
        </w:rPr>
        <w:t xml:space="preserve"> جدّه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لما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حضرت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الوفاة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ثم 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يا بلال علي</w:t>
      </w:r>
      <w:r w:rsidR="00F84996">
        <w:rPr>
          <w:rFonts w:hint="cs"/>
          <w:rtl/>
        </w:rPr>
        <w:t>ّ</w:t>
      </w:r>
      <w:r w:rsidRPr="007F35AE">
        <w:rPr>
          <w:rtl/>
        </w:rPr>
        <w:t xml:space="preserve"> بالبغلتين</w:t>
      </w:r>
      <w:r w:rsidR="00637BDD">
        <w:rPr>
          <w:rtl/>
        </w:rPr>
        <w:t>:</w:t>
      </w:r>
      <w:r w:rsidRPr="007F35AE">
        <w:rPr>
          <w:rtl/>
        </w:rPr>
        <w:t xml:space="preserve"> الشهباء والدلدل </w:t>
      </w:r>
      <w:r>
        <w:rPr>
          <w:rtl/>
        </w:rPr>
        <w:t>-</w:t>
      </w:r>
      <w:r w:rsidRPr="007F35AE">
        <w:rPr>
          <w:rtl/>
        </w:rPr>
        <w:t xml:space="preserve"> إلى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أن قال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والحمار اليعفور</w:t>
      </w:r>
      <w:r w:rsidR="00637BDD">
        <w:rPr>
          <w:rtl/>
        </w:rPr>
        <w:t>،</w:t>
      </w:r>
      <w:r w:rsidRPr="007F35AE">
        <w:rPr>
          <w:rtl/>
        </w:rPr>
        <w:t xml:space="preserve"> ثم قال يا علي اقبضها</w:t>
      </w:r>
      <w:r>
        <w:rPr>
          <w:rFonts w:hint="cs"/>
          <w:rtl/>
        </w:rPr>
        <w:t xml:space="preserve"> </w:t>
      </w:r>
      <w:r w:rsidRPr="007F35AE">
        <w:rPr>
          <w:rtl/>
        </w:rPr>
        <w:t>في حياتي</w:t>
      </w:r>
      <w:r w:rsidR="00637BDD">
        <w:rPr>
          <w:rtl/>
        </w:rPr>
        <w:t>،</w:t>
      </w:r>
      <w:r w:rsidRPr="007F35AE">
        <w:rPr>
          <w:rtl/>
        </w:rPr>
        <w:t xml:space="preserve"> حتى لا ينازعك فيها أحد بعدي</w:t>
      </w:r>
      <w:r w:rsidR="00637BDD">
        <w:rPr>
          <w:rtl/>
        </w:rPr>
        <w:t>،</w:t>
      </w:r>
      <w:r w:rsidRPr="007F35AE">
        <w:rPr>
          <w:rtl/>
        </w:rPr>
        <w:t xml:space="preserve"> ثم قال أبو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 أو</w:t>
      </w:r>
      <w:r w:rsidR="00F84996">
        <w:rPr>
          <w:rFonts w:hint="cs"/>
          <w:rtl/>
        </w:rPr>
        <w:t>ّ</w:t>
      </w:r>
      <w:r w:rsidRPr="007F35AE">
        <w:rPr>
          <w:rtl/>
        </w:rPr>
        <w:t>ل شئ مات من الدواب حماره اليعفور</w:t>
      </w:r>
      <w:r w:rsidR="00637BDD">
        <w:rPr>
          <w:rtl/>
        </w:rPr>
        <w:t>،</w:t>
      </w:r>
      <w:r w:rsidRPr="007F35AE">
        <w:rPr>
          <w:rtl/>
        </w:rPr>
        <w:t xml:space="preserve"> توفي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ساعة قبض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قطع خطامه ثم</w:t>
      </w:r>
      <w:r w:rsidR="00272D7E">
        <w:rPr>
          <w:rtl/>
        </w:rPr>
        <w:t xml:space="preserve"> مرّ </w:t>
      </w:r>
      <w:r w:rsidRPr="007F35AE">
        <w:rPr>
          <w:rtl/>
        </w:rPr>
        <w:t xml:space="preserve">يركض حتى وافى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بئر بني خطمة بقبا</w:t>
      </w:r>
      <w:r w:rsidR="00637BDD">
        <w:rPr>
          <w:rtl/>
        </w:rPr>
        <w:t>،</w:t>
      </w:r>
      <w:r w:rsidRPr="007F35AE">
        <w:rPr>
          <w:rtl/>
        </w:rPr>
        <w:t xml:space="preserve"> فرمى بنفسه فيها فكانت</w:t>
      </w:r>
      <w:r>
        <w:rPr>
          <w:rFonts w:hint="cs"/>
          <w:rtl/>
        </w:rPr>
        <w:t xml:space="preserve"> </w:t>
      </w:r>
      <w:r w:rsidRPr="007F35AE">
        <w:rPr>
          <w:rtl/>
        </w:rPr>
        <w:t>قبره</w:t>
      </w:r>
      <w:r w:rsidR="00637BDD">
        <w:rPr>
          <w:rtl/>
        </w:rPr>
        <w:t>،</w:t>
      </w:r>
      <w:r w:rsidRPr="007F35AE">
        <w:rPr>
          <w:rtl/>
        </w:rPr>
        <w:t xml:space="preserve"> ثم 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إن يعفور كل</w:t>
      </w:r>
      <w:r w:rsidR="00F84996">
        <w:rPr>
          <w:rFonts w:hint="cs"/>
          <w:rtl/>
        </w:rPr>
        <w:t>ّ</w:t>
      </w:r>
      <w:r w:rsidRPr="007F35AE">
        <w:rPr>
          <w:rtl/>
        </w:rPr>
        <w:t>م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بأبي أنت وأم</w:t>
      </w:r>
      <w:r w:rsidR="00F84996">
        <w:rPr>
          <w:rFonts w:hint="cs"/>
          <w:rtl/>
        </w:rPr>
        <w:t>ّ</w:t>
      </w:r>
      <w:r w:rsidRPr="007F35AE">
        <w:rPr>
          <w:rtl/>
        </w:rPr>
        <w:t>ي إن أبي حدثني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أبيه</w:t>
      </w:r>
      <w:r w:rsidR="00637BDD">
        <w:rPr>
          <w:rtl/>
        </w:rPr>
        <w:t>،</w:t>
      </w:r>
      <w:r w:rsidRPr="007F35AE">
        <w:rPr>
          <w:rtl/>
        </w:rPr>
        <w:t xml:space="preserve"> عن جده</w:t>
      </w:r>
      <w:r w:rsidR="00637BDD">
        <w:rPr>
          <w:rtl/>
        </w:rPr>
        <w:t>:</w:t>
      </w:r>
      <w:r w:rsidRPr="007F35AE">
        <w:rPr>
          <w:rtl/>
        </w:rPr>
        <w:t xml:space="preserve"> أنه كان مع نوح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 السفينة</w:t>
      </w:r>
      <w:r w:rsidR="00637BDD">
        <w:rPr>
          <w:rtl/>
        </w:rPr>
        <w:t>،</w:t>
      </w:r>
      <w:r w:rsidRPr="007F35AE">
        <w:rPr>
          <w:rtl/>
        </w:rPr>
        <w:t xml:space="preserve"> فنظر</w:t>
      </w:r>
      <w:r>
        <w:rPr>
          <w:rFonts w:hint="cs"/>
          <w:rtl/>
        </w:rPr>
        <w:t xml:space="preserve"> </w:t>
      </w:r>
      <w:r w:rsidRPr="007F35AE">
        <w:rPr>
          <w:rtl/>
        </w:rPr>
        <w:t>إليه يوما</w:t>
      </w:r>
      <w:r w:rsidR="00F84996">
        <w:rPr>
          <w:rFonts w:hint="cs"/>
          <w:rtl/>
        </w:rPr>
        <w:t>ً</w:t>
      </w:r>
      <w:r w:rsidRPr="007F35AE">
        <w:rPr>
          <w:rtl/>
        </w:rPr>
        <w:t xml:space="preserve"> نوح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ومسح يده على وجهه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 w:rsidRPr="007F35AE">
        <w:rPr>
          <w:rtl/>
        </w:rPr>
        <w:t xml:space="preserve"> يخرج</w:t>
      </w:r>
      <w:r>
        <w:rPr>
          <w:rFonts w:hint="cs"/>
          <w:rtl/>
        </w:rPr>
        <w:t xml:space="preserve"> </w:t>
      </w:r>
      <w:r w:rsidRPr="007F35AE">
        <w:rPr>
          <w:rtl/>
        </w:rPr>
        <w:t>من صلب هذا الحمار حمار يركبه سي</w:t>
      </w:r>
      <w:r w:rsidR="00F84996">
        <w:rPr>
          <w:rFonts w:hint="cs"/>
          <w:rtl/>
        </w:rPr>
        <w:t>ّ</w:t>
      </w:r>
      <w:r w:rsidRPr="007F35AE">
        <w:rPr>
          <w:rtl/>
        </w:rPr>
        <w:t>د النبي</w:t>
      </w:r>
      <w:r w:rsidR="00F84996">
        <w:rPr>
          <w:rFonts w:hint="cs"/>
          <w:rtl/>
        </w:rPr>
        <w:t>ّ</w:t>
      </w:r>
      <w:r w:rsidRPr="007F35AE">
        <w:rPr>
          <w:rtl/>
        </w:rPr>
        <w:t>ين وخاتمهم</w:t>
      </w:r>
      <w:r w:rsidR="00637BDD">
        <w:rPr>
          <w:rtl/>
        </w:rPr>
        <w:t>،</w:t>
      </w:r>
      <w:r w:rsidRPr="007F35AE">
        <w:rPr>
          <w:rtl/>
        </w:rPr>
        <w:t xml:space="preserve"> والحمد لله</w:t>
      </w:r>
      <w:r>
        <w:rPr>
          <w:rFonts w:hint="cs"/>
          <w:rtl/>
        </w:rPr>
        <w:t xml:space="preserve"> </w:t>
      </w:r>
      <w:r w:rsidRPr="007F35AE">
        <w:rPr>
          <w:rtl/>
        </w:rPr>
        <w:t>الذي جعلني ذلك الحمار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في الكافي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:</w:t>
      </w:r>
      <w:r w:rsidRPr="007F35AE">
        <w:rPr>
          <w:rtl/>
        </w:rPr>
        <w:t xml:space="preserve"> عن محمد بن الحسن</w:t>
      </w:r>
      <w:r w:rsidR="00637BDD">
        <w:rPr>
          <w:rtl/>
        </w:rPr>
        <w:t>،</w:t>
      </w:r>
      <w:r w:rsidRPr="007F35AE">
        <w:rPr>
          <w:rtl/>
        </w:rPr>
        <w:t xml:space="preserve"> وعلي بن محمد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سهل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كمال الدين عن أبيه عن علي بن إبراهيم عن أبيه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علل الشرائع ص 166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(2) في نسخة </w:t>
      </w:r>
      <w:r>
        <w:rPr>
          <w:rFonts w:hint="cs"/>
          <w:rtl/>
        </w:rPr>
        <w:t>«</w:t>
      </w:r>
      <w:r w:rsidRPr="007F35AE">
        <w:rPr>
          <w:rtl/>
        </w:rPr>
        <w:t xml:space="preserve"> أتى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الكافي ج 1 ص 183 ح 9 مع اختلاف يسير في اللفظ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كمال الدين ج 1 ص 198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 ابن أبي عمير</w:t>
      </w:r>
      <w:r w:rsidR="00637BDD">
        <w:rPr>
          <w:rtl/>
        </w:rPr>
        <w:t>،</w:t>
      </w:r>
      <w:r w:rsidRPr="007F35AE">
        <w:rPr>
          <w:rtl/>
        </w:rPr>
        <w:t xml:space="preserve"> وأحمد بن محمد بن أبي نصر البزنطي جميعا</w:t>
      </w:r>
      <w:r w:rsidR="00F84996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أبان بن عثمان</w:t>
      </w:r>
      <w:r w:rsidR="00637BDD">
        <w:rPr>
          <w:rtl/>
        </w:rPr>
        <w:t>،</w:t>
      </w:r>
      <w:r w:rsidRPr="007F35AE">
        <w:rPr>
          <w:rtl/>
        </w:rPr>
        <w:t xml:space="preserve"> عن أبان بن تغلب</w:t>
      </w:r>
      <w:r w:rsidR="00637BDD">
        <w:rPr>
          <w:rtl/>
        </w:rPr>
        <w:t>،</w:t>
      </w:r>
      <w:r w:rsidRPr="007F35AE">
        <w:rPr>
          <w:rtl/>
        </w:rPr>
        <w:t xml:space="preserve"> عن عكرمة</w:t>
      </w:r>
      <w:r w:rsidR="00637BDD">
        <w:rPr>
          <w:rtl/>
        </w:rPr>
        <w:t>،</w:t>
      </w:r>
      <w:r w:rsidRPr="007F35AE">
        <w:rPr>
          <w:rtl/>
        </w:rPr>
        <w:t xml:space="preserve"> عن ابن عباس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لم</w:t>
      </w:r>
      <w:r w:rsidR="00F84996">
        <w:rPr>
          <w:rFonts w:hint="cs"/>
          <w:rtl/>
        </w:rPr>
        <w:t>ّ</w:t>
      </w:r>
      <w:r w:rsidRPr="007F35AE">
        <w:rPr>
          <w:rtl/>
        </w:rPr>
        <w:t xml:space="preserve">ا دعا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بكعب بن أسد</w:t>
      </w:r>
      <w:r>
        <w:rPr>
          <w:rFonts w:hint="cs"/>
          <w:rtl/>
        </w:rPr>
        <w:t xml:space="preserve"> </w:t>
      </w:r>
      <w:r w:rsidRPr="007F35AE">
        <w:rPr>
          <w:rtl/>
        </w:rPr>
        <w:t>ليضرب عنقه</w:t>
      </w:r>
      <w:r w:rsidR="00637BDD">
        <w:rPr>
          <w:rtl/>
        </w:rPr>
        <w:t>،</w:t>
      </w:r>
      <w:r w:rsidRPr="007F35AE">
        <w:rPr>
          <w:rtl/>
        </w:rPr>
        <w:t xml:space="preserve"> فأ</w:t>
      </w:r>
      <w:r w:rsidR="00F84996">
        <w:rPr>
          <w:rFonts w:hint="cs"/>
          <w:rtl/>
        </w:rPr>
        <w:t>ُ</w:t>
      </w:r>
      <w:r w:rsidRPr="007F35AE">
        <w:rPr>
          <w:rtl/>
        </w:rPr>
        <w:t>خرج وذلك في غزوة بني قريظة</w:t>
      </w:r>
      <w:r w:rsidR="00637BDD">
        <w:rPr>
          <w:rtl/>
        </w:rPr>
        <w:t>،</w:t>
      </w:r>
      <w:r w:rsidRPr="007F35AE">
        <w:rPr>
          <w:rtl/>
        </w:rPr>
        <w:t xml:space="preserve"> نظر إليه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 له</w:t>
      </w:r>
      <w:r w:rsidR="00637BDD">
        <w:rPr>
          <w:rtl/>
        </w:rPr>
        <w:t>:</w:t>
      </w:r>
      <w:r w:rsidRPr="007F35AE">
        <w:rPr>
          <w:rtl/>
        </w:rPr>
        <w:t xml:space="preserve"> « يا كعب</w:t>
      </w:r>
      <w:r w:rsidR="00637BDD">
        <w:rPr>
          <w:rtl/>
        </w:rPr>
        <w:t>،</w:t>
      </w:r>
      <w:r w:rsidRPr="007F35AE">
        <w:rPr>
          <w:rtl/>
        </w:rPr>
        <w:t xml:space="preserve"> أما نفعك وصي</w:t>
      </w:r>
      <w:r w:rsidR="00F84996">
        <w:rPr>
          <w:rFonts w:hint="cs"/>
          <w:rtl/>
        </w:rPr>
        <w:t>ّ</w:t>
      </w:r>
      <w:r w:rsidRPr="007F35AE">
        <w:rPr>
          <w:rtl/>
        </w:rPr>
        <w:t>ة ابن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حواش الحبر المقبل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من الشام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تركت الخمر والخمير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وجئت إلى البؤس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والتمور</w:t>
      </w:r>
      <w:r w:rsidR="00637BDD">
        <w:rPr>
          <w:rtl/>
        </w:rPr>
        <w:t>،</w:t>
      </w:r>
      <w:r w:rsidRPr="007F35AE">
        <w:rPr>
          <w:rtl/>
        </w:rPr>
        <w:t xml:space="preserve"> لنبي</w:t>
      </w:r>
      <w:r w:rsidR="00F84996">
        <w:rPr>
          <w:rFonts w:hint="cs"/>
          <w:rtl/>
        </w:rPr>
        <w:t>ّ</w:t>
      </w:r>
      <w:r w:rsidRPr="007F35AE">
        <w:rPr>
          <w:rtl/>
        </w:rPr>
        <w:t xml:space="preserve"> يبعث هذا أوان خروجه</w:t>
      </w:r>
      <w:r>
        <w:rPr>
          <w:rtl/>
        </w:rPr>
        <w:t xml:space="preserve"> - </w:t>
      </w:r>
      <w:r w:rsidRPr="007F35AE">
        <w:rPr>
          <w:rtl/>
        </w:rPr>
        <w:t>إلى أن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>
        <w:rPr>
          <w:rtl/>
        </w:rPr>
        <w:t xml:space="preserve"> - </w:t>
      </w:r>
      <w:r w:rsidRPr="007F35AE">
        <w:rPr>
          <w:rtl/>
        </w:rPr>
        <w:t>ويركب الحمار العاري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موسى بن المتوكل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وماجيلويه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وجماعة أ</w:t>
      </w:r>
      <w:r w:rsidR="00F84996">
        <w:rPr>
          <w:rFonts w:hint="cs"/>
          <w:rtl/>
        </w:rPr>
        <w:t>ُ</w:t>
      </w:r>
      <w:r w:rsidR="007D1694" w:rsidRPr="007F35AE">
        <w:rPr>
          <w:rtl/>
        </w:rPr>
        <w:t>خرى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إبراهيم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عثمان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سفيان بن نزار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المأمون </w:t>
      </w:r>
      <w:r w:rsidR="007D1694">
        <w:rPr>
          <w:rtl/>
        </w:rPr>
        <w:t>-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خبر طويل في دخوله مع أبيه الرشيد المدينة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فأنا ذات يوم واقف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 دخل الفضل بن الربيع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أمير المؤمنين على الباب 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زعم أنه موسى بن جعفر بن محمد بن علي بن الحسين بن علي بن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فأقبل علينا ونحن قيام على رأسه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والأمين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والمؤتمن وسائر القواد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إحفظوا على أنفسكم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 لآذنه</w:t>
      </w:r>
      <w:r w:rsidR="00637BDD">
        <w:rPr>
          <w:rtl/>
        </w:rPr>
        <w:t>:</w:t>
      </w:r>
      <w:r w:rsidR="007D1694" w:rsidRPr="007F35AE">
        <w:rPr>
          <w:rtl/>
        </w:rPr>
        <w:t xml:space="preserve"> إئذن له ولا ينزل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على بساطي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فأنا كذلك إذ دخل شيخ مسخ</w:t>
      </w:r>
      <w:r w:rsidR="00F84996">
        <w:rPr>
          <w:rFonts w:hint="cs"/>
          <w:rtl/>
        </w:rPr>
        <w:t>َّ</w:t>
      </w:r>
      <w:r w:rsidR="007D1694" w:rsidRPr="007F35AE">
        <w:rPr>
          <w:rtl/>
        </w:rPr>
        <w:t xml:space="preserve">د </w:t>
      </w:r>
      <w:r w:rsidR="007D1694" w:rsidRPr="007D1694">
        <w:rPr>
          <w:rStyle w:val="libFootnotenumChar"/>
          <w:rtl/>
        </w:rPr>
        <w:t>(1)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الذي أقبل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الموس</w:t>
      </w:r>
      <w:r>
        <w:rPr>
          <w:rtl/>
        </w:rPr>
        <w:t xml:space="preserve"> - </w:t>
      </w:r>
      <w:r w:rsidRPr="007F35AE">
        <w:rPr>
          <w:rtl/>
        </w:rPr>
        <w:t>والموس</w:t>
      </w:r>
      <w:r w:rsidR="00637BDD">
        <w:rPr>
          <w:rtl/>
        </w:rPr>
        <w:t>:</w:t>
      </w:r>
      <w:r w:rsidRPr="007F35AE">
        <w:rPr>
          <w:rtl/>
        </w:rPr>
        <w:t xml:space="preserve"> هو لغة في الم</w:t>
      </w:r>
      <w:r w:rsidR="00F84996">
        <w:rPr>
          <w:rFonts w:hint="cs"/>
          <w:rtl/>
        </w:rPr>
        <w:t>َ</w:t>
      </w:r>
      <w:r w:rsidRPr="007F35AE">
        <w:rPr>
          <w:rtl/>
        </w:rPr>
        <w:t>س</w:t>
      </w:r>
      <w:r w:rsidR="00F84996">
        <w:rPr>
          <w:rFonts w:hint="cs"/>
          <w:rtl/>
        </w:rPr>
        <w:t>ْ</w:t>
      </w:r>
      <w:r w:rsidRPr="007F35AE">
        <w:rPr>
          <w:rtl/>
        </w:rPr>
        <w:t>ي</w:t>
      </w:r>
      <w:r w:rsidR="00637BDD">
        <w:rPr>
          <w:rtl/>
        </w:rPr>
        <w:t>:</w:t>
      </w:r>
      <w:r w:rsidRPr="007F35AE">
        <w:rPr>
          <w:rtl/>
        </w:rPr>
        <w:t xml:space="preserve"> وهو أن يدخل الراعي يده</w:t>
      </w:r>
      <w:r>
        <w:rPr>
          <w:rFonts w:hint="cs"/>
          <w:rtl/>
        </w:rPr>
        <w:t xml:space="preserve"> </w:t>
      </w:r>
      <w:r w:rsidRPr="007F35AE">
        <w:rPr>
          <w:rtl/>
        </w:rPr>
        <w:t>في رحم الناقة أو الر</w:t>
      </w:r>
      <w:r w:rsidR="001827D7">
        <w:rPr>
          <w:rtl/>
        </w:rPr>
        <w:t>مكّة</w:t>
      </w:r>
      <w:r w:rsidRPr="007F35AE">
        <w:rPr>
          <w:rtl/>
        </w:rPr>
        <w:t xml:space="preserve"> يمسط ماء الفحل من رحمها استلاما</w:t>
      </w:r>
      <w:r w:rsidR="00F84996">
        <w:rPr>
          <w:rFonts w:hint="cs"/>
          <w:rtl/>
        </w:rPr>
        <w:t>ً</w:t>
      </w:r>
      <w:r w:rsidRPr="007F35AE">
        <w:rPr>
          <w:rtl/>
        </w:rPr>
        <w:t xml:space="preserve"> للفحل كراهية أن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تحمل له </w:t>
      </w:r>
      <w:r w:rsidR="00A61C25">
        <w:rPr>
          <w:rtl/>
        </w:rPr>
        <w:t>(</w:t>
      </w:r>
      <w:r w:rsidRPr="007F35AE">
        <w:rPr>
          <w:rtl/>
        </w:rPr>
        <w:t>لسان العرب ج 6 ص 223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88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رجل</w:t>
      </w:r>
      <w:r w:rsidR="00F84996">
        <w:rPr>
          <w:rFonts w:hint="cs"/>
          <w:rtl/>
        </w:rPr>
        <w:t>ٌ</w:t>
      </w:r>
      <w:r w:rsidRPr="007F35AE">
        <w:rPr>
          <w:rtl/>
        </w:rPr>
        <w:t xml:space="preserve"> مسخ</w:t>
      </w:r>
      <w:r w:rsidR="00F84996">
        <w:rPr>
          <w:rFonts w:hint="cs"/>
          <w:rtl/>
        </w:rPr>
        <w:t>َّ</w:t>
      </w:r>
      <w:r w:rsidRPr="007F35AE">
        <w:rPr>
          <w:rtl/>
        </w:rPr>
        <w:t>د</w:t>
      </w:r>
      <w:r w:rsidR="00637BDD">
        <w:rPr>
          <w:rtl/>
        </w:rPr>
        <w:t>:</w:t>
      </w:r>
      <w:r w:rsidRPr="007F35AE">
        <w:rPr>
          <w:rtl/>
        </w:rPr>
        <w:t xml:space="preserve"> مور</w:t>
      </w:r>
      <w:r w:rsidR="00F84996">
        <w:rPr>
          <w:rFonts w:hint="cs"/>
          <w:rtl/>
        </w:rPr>
        <w:t>ّ</w:t>
      </w:r>
      <w:r w:rsidRPr="007F35AE">
        <w:rPr>
          <w:rtl/>
        </w:rPr>
        <w:t>م مصفر</w:t>
      </w:r>
      <w:r w:rsidR="00F84996">
        <w:rPr>
          <w:rFonts w:hint="cs"/>
          <w:rtl/>
        </w:rPr>
        <w:t>ّ</w:t>
      </w:r>
      <w:r w:rsidRPr="007F35AE">
        <w:rPr>
          <w:rtl/>
        </w:rPr>
        <w:t xml:space="preserve"> من مرض أو غيره </w:t>
      </w:r>
      <w:r w:rsidR="00A61C25">
        <w:rPr>
          <w:rtl/>
        </w:rPr>
        <w:t>(</w:t>
      </w:r>
      <w:r w:rsidRPr="007F35AE">
        <w:rPr>
          <w:rtl/>
        </w:rPr>
        <w:t>لسان العرب ج 3 ص</w:t>
      </w:r>
      <w:r>
        <w:rPr>
          <w:rFonts w:hint="cs"/>
          <w:rtl/>
        </w:rPr>
        <w:t xml:space="preserve"> </w:t>
      </w:r>
      <w:r w:rsidRPr="007F35AE">
        <w:rPr>
          <w:rtl/>
        </w:rPr>
        <w:t>206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F8499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قد أنهكته العبادة كأن</w:t>
      </w:r>
      <w:r w:rsidR="00F84996">
        <w:rPr>
          <w:rFonts w:hint="cs"/>
          <w:rtl/>
        </w:rPr>
        <w:t>ّ</w:t>
      </w:r>
      <w:r w:rsidRPr="007F35AE">
        <w:rPr>
          <w:rtl/>
        </w:rPr>
        <w:t>ه شن</w:t>
      </w:r>
      <w:r w:rsidR="00F84996">
        <w:rPr>
          <w:rFonts w:hint="cs"/>
          <w:rtl/>
        </w:rPr>
        <w:t>ّ</w:t>
      </w:r>
      <w:r w:rsidRPr="007F35AE">
        <w:rPr>
          <w:rtl/>
        </w:rPr>
        <w:t xml:space="preserve"> بال</w:t>
      </w:r>
      <w:r w:rsidR="00637BDD">
        <w:rPr>
          <w:rtl/>
        </w:rPr>
        <w:t>،</w:t>
      </w:r>
      <w:r w:rsidRPr="007F35AE">
        <w:rPr>
          <w:rtl/>
        </w:rPr>
        <w:t xml:space="preserve"> قد كلم </w:t>
      </w:r>
      <w:r w:rsidR="00FD1028">
        <w:rPr>
          <w:rtl/>
        </w:rPr>
        <w:t>[</w:t>
      </w:r>
      <w:r w:rsidRPr="007F35AE">
        <w:rPr>
          <w:rtl/>
        </w:rPr>
        <w:t xml:space="preserve"> من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السجود وجهه</w:t>
      </w:r>
      <w:r>
        <w:rPr>
          <w:rFonts w:hint="cs"/>
          <w:rtl/>
        </w:rPr>
        <w:t xml:space="preserve"> </w:t>
      </w:r>
      <w:r w:rsidRPr="007F35AE">
        <w:rPr>
          <w:rtl/>
        </w:rPr>
        <w:t>وأنفه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F84996">
        <w:rPr>
          <w:rFonts w:hint="cs"/>
          <w:rtl/>
        </w:rPr>
        <w:t>ّ</w:t>
      </w:r>
      <w:r w:rsidRPr="007F35AE">
        <w:rPr>
          <w:rtl/>
        </w:rPr>
        <w:t>ا رأى الرشيد رمى بنفسه عن حمار كان راكبه</w:t>
      </w:r>
      <w:r w:rsidR="00637BDD">
        <w:rPr>
          <w:rtl/>
        </w:rPr>
        <w:t>،</w:t>
      </w:r>
      <w:r w:rsidRPr="007F35AE">
        <w:rPr>
          <w:rtl/>
        </w:rPr>
        <w:t xml:space="preserve"> فصاح</w:t>
      </w:r>
      <w:r>
        <w:rPr>
          <w:rFonts w:hint="cs"/>
          <w:rtl/>
        </w:rPr>
        <w:t xml:space="preserve"> </w:t>
      </w:r>
      <w:r w:rsidRPr="007F35AE">
        <w:rPr>
          <w:rtl/>
        </w:rPr>
        <w:t>الرشيد</w:t>
      </w:r>
      <w:r w:rsidR="00637BDD">
        <w:rPr>
          <w:rtl/>
        </w:rPr>
        <w:t>:</w:t>
      </w:r>
      <w:r w:rsidRPr="007F35AE">
        <w:rPr>
          <w:rtl/>
        </w:rPr>
        <w:t xml:space="preserve"> لا والله</w:t>
      </w:r>
      <w:r w:rsidR="003C35D8">
        <w:rPr>
          <w:rtl/>
        </w:rPr>
        <w:t xml:space="preserve"> إلّا </w:t>
      </w:r>
      <w:r w:rsidRPr="007F35AE">
        <w:rPr>
          <w:rtl/>
        </w:rPr>
        <w:t>على بساطي</w:t>
      </w:r>
      <w:r w:rsidR="00637BDD">
        <w:rPr>
          <w:rtl/>
        </w:rPr>
        <w:t>،</w:t>
      </w:r>
      <w:r w:rsidRPr="007F35AE">
        <w:rPr>
          <w:rtl/>
        </w:rPr>
        <w:t xml:space="preserve"> فمنعه الحجاب عن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الترجل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ونظرنا إليه بأجمعنا بال</w:t>
      </w:r>
      <w:r w:rsidR="00F84996">
        <w:rPr>
          <w:rFonts w:hint="cs"/>
          <w:rtl/>
        </w:rPr>
        <w:t>إ</w:t>
      </w:r>
      <w:r w:rsidRPr="007F35AE">
        <w:rPr>
          <w:rtl/>
        </w:rPr>
        <w:t>جلال وال</w:t>
      </w:r>
      <w:r w:rsidR="00F84996">
        <w:rPr>
          <w:rFonts w:hint="cs"/>
          <w:rtl/>
        </w:rPr>
        <w:t>إ</w:t>
      </w:r>
      <w:r w:rsidRPr="007F35AE">
        <w:rPr>
          <w:rtl/>
        </w:rPr>
        <w:t>عظام</w:t>
      </w:r>
      <w:r w:rsidR="00637BDD">
        <w:rPr>
          <w:rtl/>
        </w:rPr>
        <w:t>،</w:t>
      </w:r>
      <w:r w:rsidRPr="007F35AE">
        <w:rPr>
          <w:rtl/>
        </w:rPr>
        <w:t xml:space="preserve"> فما زال يسير على حماره حتى</w:t>
      </w:r>
      <w:r>
        <w:rPr>
          <w:rFonts w:hint="cs"/>
          <w:rtl/>
        </w:rPr>
        <w:t xml:space="preserve"> </w:t>
      </w:r>
      <w:r w:rsidRPr="007F35AE">
        <w:rPr>
          <w:rtl/>
        </w:rPr>
        <w:t>صار إلى البساط</w:t>
      </w:r>
      <w:r>
        <w:rPr>
          <w:rtl/>
        </w:rPr>
        <w:t xml:space="preserve"> </w:t>
      </w:r>
      <w:r w:rsidR="00F84996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عمر الحافظ البغدادي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إسحاق بن جعفر العلوي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العلوي المعروف بالمشلل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بن محمد القرشي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إسماعيل بن أبي زياد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خمس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لست بتاركهن حتى الممات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لباسي الصوف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وركوبي الحمار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مؤك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فا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وتقدم في خبر العياشي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قول أبي جعفر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لعبد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بن عطا</w:t>
      </w:r>
      <w:r w:rsidR="00637BDD">
        <w:rPr>
          <w:rtl/>
        </w:rPr>
        <w:t>:</w:t>
      </w:r>
      <w:r w:rsidRPr="007F35AE">
        <w:rPr>
          <w:rtl/>
        </w:rPr>
        <w:t xml:space="preserve"> « إني أ</w:t>
      </w:r>
      <w:r w:rsidR="00F84996">
        <w:rPr>
          <w:rFonts w:hint="cs"/>
          <w:rtl/>
        </w:rPr>
        <w:t>ُ</w:t>
      </w:r>
      <w:r w:rsidRPr="007F35AE">
        <w:rPr>
          <w:rtl/>
        </w:rPr>
        <w:t>حب أن تؤثرني بالحمار » الخ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الخصال ص 271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لباس الصوف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تقدم في الباب 11 الحديث 1 عن تفسير العياشي ج 2 ص 285 ح 41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18" w:name="_Toc362083404"/>
      <w:bookmarkStart w:id="319" w:name="_Toc368917674"/>
      <w:r w:rsidRPr="00BF38B2">
        <w:rPr>
          <w:rtl/>
        </w:rPr>
        <w:lastRenderedPageBreak/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F38B2">
        <w:rPr>
          <w:rtl/>
        </w:rPr>
        <w:t>باب استحباب تأديب الخيل وسائر الدواب</w:t>
      </w:r>
      <w:r w:rsidR="00637BDD">
        <w:rPr>
          <w:rtl/>
        </w:rPr>
        <w:t>،</w:t>
      </w:r>
      <w:r w:rsidRPr="00BF38B2">
        <w:rPr>
          <w:rtl/>
        </w:rPr>
        <w:t xml:space="preserve"> وإجرائها</w:t>
      </w:r>
      <w:r>
        <w:rPr>
          <w:rFonts w:hint="cs"/>
          <w:rtl/>
        </w:rPr>
        <w:t xml:space="preserve"> </w:t>
      </w:r>
      <w:r w:rsidRPr="007F35AE">
        <w:rPr>
          <w:rtl/>
        </w:rPr>
        <w:t>لغرض صحيح لا لمجر</w:t>
      </w:r>
      <w:r w:rsidR="00F84996">
        <w:rPr>
          <w:rFonts w:hint="cs"/>
          <w:rtl/>
        </w:rPr>
        <w:t>ّ</w:t>
      </w:r>
      <w:r w:rsidRPr="007F35AE">
        <w:rPr>
          <w:rtl/>
        </w:rPr>
        <w:t>د اللهو</w:t>
      </w:r>
      <w:r w:rsidR="00637BDD">
        <w:rPr>
          <w:rtl/>
        </w:rPr>
        <w:t>،</w:t>
      </w:r>
      <w:r w:rsidRPr="007F35AE">
        <w:rPr>
          <w:rtl/>
        </w:rPr>
        <w:t xml:space="preserve"> وجواز أخذ السابق</w:t>
      </w:r>
      <w:r>
        <w:rPr>
          <w:rFonts w:hint="cs"/>
          <w:rtl/>
        </w:rPr>
        <w:t xml:space="preserve"> </w:t>
      </w:r>
      <w:r w:rsidRPr="007F35AE">
        <w:rPr>
          <w:rtl/>
        </w:rPr>
        <w:t>ما يجعل له بشروطه</w:t>
      </w:r>
      <w:r w:rsidR="00D66788" w:rsidRPr="00D66788">
        <w:rPr>
          <w:rStyle w:val="libAlaemHeading2Char"/>
          <w:rtl/>
        </w:rPr>
        <w:t xml:space="preserve"> )</w:t>
      </w:r>
      <w:bookmarkEnd w:id="318"/>
      <w:bookmarkEnd w:id="31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لهو باطل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ما كان من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رميك عن قوسك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وتأديبك فرسك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وملاعبتك أهلك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من السنة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لهو في الدنيا باطل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ما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رميك » وذكر مثله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رخ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ص في السبق بين الخيل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وسابق بينها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 في 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أواقي من فض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النبوة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أنس بن مالك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بالمدينة فزع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فركب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فرسا لأبي طلحة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 رأينا من 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345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18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وجدناه لبحرا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F8499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الحسين بن سعيد في كتاب الزهد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بعض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 بن شجرة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عمه بشير النب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قدم أعرابي </w:t>
      </w:r>
      <w:r>
        <w:rPr>
          <w:rtl/>
        </w:rPr>
        <w:t>[</w:t>
      </w:r>
      <w:r w:rsidR="007D1694" w:rsidRPr="007F35AE">
        <w:rPr>
          <w:rtl/>
        </w:rPr>
        <w:t xml:space="preserve"> على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تسابقني بناقتك هذه</w:t>
      </w:r>
      <w:r w:rsidR="007D1694">
        <w:rPr>
          <w:rtl/>
        </w:rPr>
        <w:t>؟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فسابقه فسبقه ال</w:t>
      </w:r>
      <w:r w:rsidR="00F84996">
        <w:rPr>
          <w:rFonts w:hint="cs"/>
          <w:rtl/>
        </w:rPr>
        <w:t>أ</w:t>
      </w:r>
      <w:r w:rsidR="007D1694" w:rsidRPr="007F35AE">
        <w:rPr>
          <w:rtl/>
        </w:rPr>
        <w:t>عرابي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إنكم رفعتموها فأحب الله أن يضعها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الجبال تطاولت لسفينة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نوح وكان الجودي أشد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 xml:space="preserve"> تواضعا</w:t>
      </w:r>
      <w:r w:rsidR="00F84996">
        <w:rPr>
          <w:rFonts w:hint="cs"/>
          <w:rtl/>
        </w:rPr>
        <w:t>ً</w:t>
      </w:r>
      <w:r w:rsidR="007D1694" w:rsidRPr="007F35AE">
        <w:rPr>
          <w:rtl/>
        </w:rPr>
        <w:t xml:space="preserve"> فحط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 xml:space="preserve"> الله بها على الجودي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BF38B2" w:rsidRDefault="007D1694" w:rsidP="007D1694">
      <w:pPr>
        <w:pStyle w:val="Heading2Center"/>
        <w:rPr>
          <w:rtl/>
        </w:rPr>
      </w:pPr>
      <w:bookmarkStart w:id="320" w:name="_Toc362083405"/>
      <w:bookmarkStart w:id="321" w:name="_Toc368917675"/>
      <w:r w:rsidRPr="00BF38B2">
        <w:rPr>
          <w:rtl/>
        </w:rPr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F38B2">
        <w:rPr>
          <w:rtl/>
        </w:rPr>
        <w:t>باب كراهة المشي مع الراكب لغير حاجة</w:t>
      </w:r>
      <w:r w:rsidR="00637BDD">
        <w:rPr>
          <w:rtl/>
        </w:rPr>
        <w:t>،</w:t>
      </w:r>
      <w:r w:rsidRPr="00BF38B2">
        <w:rPr>
          <w:rtl/>
        </w:rPr>
        <w:t xml:space="preserve"> وخفق النعال</w:t>
      </w:r>
      <w:r>
        <w:rPr>
          <w:rFonts w:hint="cs"/>
          <w:rtl/>
        </w:rPr>
        <w:t xml:space="preserve"> </w:t>
      </w:r>
      <w:r w:rsidRPr="00BF38B2">
        <w:rPr>
          <w:rtl/>
        </w:rPr>
        <w:t>خلف الرجل لغير حاجة</w:t>
      </w:r>
      <w:r w:rsidR="00D66788" w:rsidRPr="00D66788">
        <w:rPr>
          <w:rStyle w:val="libAlaemHeading2Char"/>
          <w:rtl/>
        </w:rPr>
        <w:t xml:space="preserve"> )</w:t>
      </w:r>
      <w:bookmarkEnd w:id="320"/>
      <w:bookmarkEnd w:id="32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يدع أحدا</w:t>
      </w:r>
      <w:r w:rsidR="00F84996">
        <w:rPr>
          <w:rFonts w:hint="cs"/>
          <w:rtl/>
        </w:rPr>
        <w:t>ً</w:t>
      </w:r>
      <w:r w:rsidR="007D1694" w:rsidRPr="007F35AE">
        <w:rPr>
          <w:rtl/>
        </w:rPr>
        <w:t xml:space="preserve"> يمشي معه إذا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راكبا حتى يحمله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أبى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تقدم أمامي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وأدركني في المكان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الذي تريد »</w:t>
      </w:r>
      <w:r w:rsidR="007D1694">
        <w:rPr>
          <w:rtl/>
        </w:rPr>
        <w:t>.</w:t>
      </w:r>
    </w:p>
    <w:p w:rsidR="007D1694" w:rsidRPr="00BF38B2" w:rsidRDefault="007D1694" w:rsidP="007D1694">
      <w:pPr>
        <w:pStyle w:val="Heading2Center"/>
        <w:rPr>
          <w:rtl/>
        </w:rPr>
      </w:pPr>
      <w:bookmarkStart w:id="322" w:name="_Toc362083406"/>
      <w:bookmarkStart w:id="323" w:name="_Toc368917676"/>
      <w:r w:rsidRPr="00BF38B2">
        <w:rPr>
          <w:rtl/>
        </w:rPr>
        <w:t>16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F38B2">
        <w:rPr>
          <w:rtl/>
        </w:rPr>
        <w:t>باب جواز التعاقب على الدابة</w:t>
      </w:r>
      <w:r w:rsidR="00637BDD">
        <w:rPr>
          <w:rtl/>
        </w:rPr>
        <w:t>،</w:t>
      </w:r>
      <w:r w:rsidRPr="00BF38B2">
        <w:rPr>
          <w:rtl/>
        </w:rPr>
        <w:t xml:space="preserve"> وركوب اثنين عليها</w:t>
      </w:r>
      <w:r>
        <w:rPr>
          <w:rFonts w:hint="cs"/>
          <w:rtl/>
        </w:rPr>
        <w:t xml:space="preserve"> </w:t>
      </w:r>
      <w:r w:rsidRPr="00BF38B2">
        <w:rPr>
          <w:rtl/>
        </w:rPr>
        <w:t>مترادفين</w:t>
      </w:r>
      <w:r w:rsidR="00637BDD">
        <w:rPr>
          <w:rtl/>
        </w:rPr>
        <w:t>،</w:t>
      </w:r>
      <w:r w:rsidRPr="00BF38B2">
        <w:rPr>
          <w:rtl/>
        </w:rPr>
        <w:t xml:space="preserve"> وكراهة ركوب ثلاثة</w:t>
      </w:r>
      <w:r w:rsidR="00D66788" w:rsidRPr="00D66788">
        <w:rPr>
          <w:rStyle w:val="libAlaemHeading2Char"/>
          <w:rtl/>
        </w:rPr>
        <w:t xml:space="preserve"> )</w:t>
      </w:r>
      <w:bookmarkEnd w:id="322"/>
      <w:bookmarkEnd w:id="32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غزوة بدر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في عسكره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سبعون جملا</w:t>
      </w:r>
      <w:r w:rsidR="00F84996">
        <w:rPr>
          <w:rFonts w:hint="cs"/>
          <w:rtl/>
        </w:rPr>
        <w:t>ً</w:t>
      </w:r>
      <w:r w:rsidR="007D1694" w:rsidRPr="007F35AE">
        <w:rPr>
          <w:rtl/>
        </w:rPr>
        <w:t xml:space="preserve"> يتعاقبون عليها وكان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الزهد ص 61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123 ح 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مكارم الأخلاق ص 22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القمي ج 1 ص 262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ومرثد بن أبي مرثد الغنوي</w:t>
      </w:r>
      <w:r w:rsidR="00637BDD">
        <w:rPr>
          <w:rtl/>
        </w:rPr>
        <w:t>،</w:t>
      </w:r>
      <w:r w:rsidRPr="007F35AE">
        <w:rPr>
          <w:rtl/>
        </w:rPr>
        <w:t xml:space="preserve"> على جمل يتعاقبون</w:t>
      </w:r>
      <w:r>
        <w:rPr>
          <w:rFonts w:hint="cs"/>
          <w:rtl/>
        </w:rPr>
        <w:t xml:space="preserve"> </w:t>
      </w:r>
      <w:r w:rsidRPr="007F35AE">
        <w:rPr>
          <w:rtl/>
        </w:rPr>
        <w:t>عليه</w:t>
      </w:r>
      <w:r w:rsidR="00637BDD">
        <w:rPr>
          <w:rtl/>
        </w:rPr>
        <w:t>،</w:t>
      </w:r>
      <w:r w:rsidRPr="007F35AE">
        <w:rPr>
          <w:rtl/>
        </w:rPr>
        <w:t xml:space="preserve"> والجمل لمرثد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شهرآشوب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الغزوة المذكورة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بين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وبين أبي مرثد </w:t>
      </w:r>
      <w:r>
        <w:rPr>
          <w:rtl/>
        </w:rPr>
        <w:t>[</w:t>
      </w:r>
      <w:r w:rsidR="007D1694" w:rsidRPr="007F35AE">
        <w:rPr>
          <w:rtl/>
        </w:rPr>
        <w:t xml:space="preserve"> الغنوي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بعير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ويقال فرس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ذكر أخلاق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ويردف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خ</w:t>
      </w:r>
      <w:r w:rsidR="00F84996">
        <w:rPr>
          <w:rFonts w:hint="cs"/>
          <w:rtl/>
        </w:rPr>
        <w:t>َ</w:t>
      </w:r>
      <w:r w:rsidR="007D1694" w:rsidRPr="007F35AE">
        <w:rPr>
          <w:rtl/>
        </w:rPr>
        <w:t>ل</w:t>
      </w:r>
      <w:r w:rsidR="00F84996">
        <w:rPr>
          <w:rFonts w:hint="cs"/>
          <w:rtl/>
        </w:rPr>
        <w:t>ْ</w:t>
      </w:r>
      <w:r w:rsidR="007D1694" w:rsidRPr="007F35AE">
        <w:rPr>
          <w:rtl/>
        </w:rPr>
        <w:t>ف</w:t>
      </w:r>
      <w:r w:rsidR="00F84996">
        <w:rPr>
          <w:rFonts w:hint="cs"/>
          <w:rtl/>
        </w:rPr>
        <w:t>َ</w:t>
      </w:r>
      <w:r w:rsidR="007D1694" w:rsidRPr="007F35AE">
        <w:rPr>
          <w:rtl/>
        </w:rPr>
        <w:t>ه</w:t>
      </w:r>
      <w:r w:rsidR="00F84996">
        <w:rPr>
          <w:rFonts w:hint="cs"/>
          <w:rtl/>
        </w:rPr>
        <w:t>ُ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بعض نسخ 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أبي نقل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قطع التلبية يوم عرفة عند زوال الشمس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إنا نروي أن ابن عباس أردف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يزل يلبي حتى رمى جمرة العقبة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أبو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هذا شئ يقولونه عن ابن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قرأتموه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الكتب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أردف أسامة بن زيد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مصعده إلى عرفات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ا أفاض أردف الفضل بن عباس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جابر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في آخرنا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 أ</w:t>
      </w:r>
      <w:r w:rsidR="00F84996">
        <w:rPr>
          <w:rFonts w:hint="cs"/>
          <w:rtl/>
        </w:rPr>
        <w:t>ُ</w:t>
      </w:r>
      <w:r w:rsidR="007D1694" w:rsidRPr="007F35AE">
        <w:rPr>
          <w:rtl/>
        </w:rPr>
        <w:t>خريات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المناقب ج 1 ص 187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نهج البلاغة ج 1 ص 75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بعض نسخ الفقه الرضوي </w:t>
      </w:r>
      <w:r w:rsidR="00A61C25">
        <w:rPr>
          <w:rtl/>
        </w:rPr>
        <w:t>(</w:t>
      </w:r>
      <w:r w:rsidRPr="007F35AE">
        <w:rPr>
          <w:rtl/>
        </w:rPr>
        <w:t>المتضمن في نوادر أحمد بن محمد بن عيسى</w:t>
      </w:r>
      <w:r w:rsidR="00A61C25">
        <w:rPr>
          <w:rtl/>
        </w:rPr>
        <w:t>)</w:t>
      </w:r>
      <w:r w:rsidRPr="007F35AE">
        <w:rPr>
          <w:rtl/>
        </w:rPr>
        <w:t xml:space="preserve"> ص</w:t>
      </w:r>
      <w:r>
        <w:rPr>
          <w:rFonts w:hint="cs"/>
          <w:rtl/>
        </w:rPr>
        <w:t xml:space="preserve"> </w:t>
      </w:r>
      <w:r w:rsidRPr="007F35AE">
        <w:rPr>
          <w:rtl/>
        </w:rPr>
        <w:t>72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99 ص 351 ح 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مكارم الأخلاق ص 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الناس</w:t>
      </w:r>
      <w:r w:rsidR="00637BDD">
        <w:rPr>
          <w:rtl/>
        </w:rPr>
        <w:t>،</w:t>
      </w:r>
      <w:r w:rsidRPr="007F35AE">
        <w:rPr>
          <w:rtl/>
        </w:rPr>
        <w:t xml:space="preserve"> فيزجي الضعيف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7F35AE">
        <w:rPr>
          <w:rtl/>
        </w:rPr>
        <w:t>يردف</w:t>
      </w:r>
      <w:r w:rsidR="00637BDD">
        <w:rPr>
          <w:rtl/>
        </w:rPr>
        <w:t>،</w:t>
      </w:r>
      <w:r w:rsidRPr="007F35AE">
        <w:rPr>
          <w:rtl/>
        </w:rPr>
        <w:t xml:space="preserve"> ويدعو لهم</w:t>
      </w:r>
      <w:r>
        <w:rPr>
          <w:rtl/>
        </w:rPr>
        <w:t>.</w:t>
      </w:r>
    </w:p>
    <w:p w:rsidR="007D1694" w:rsidRPr="00183BB0" w:rsidRDefault="007D1694" w:rsidP="007D1694">
      <w:pPr>
        <w:pStyle w:val="Heading2Center"/>
        <w:rPr>
          <w:rtl/>
        </w:rPr>
      </w:pPr>
      <w:bookmarkStart w:id="324" w:name="_Toc362083407"/>
      <w:bookmarkStart w:id="325" w:name="_Toc368917677"/>
      <w:r w:rsidRPr="00183BB0">
        <w:rPr>
          <w:rtl/>
        </w:rPr>
        <w:t>17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83BB0">
        <w:rPr>
          <w:rtl/>
        </w:rPr>
        <w:t>باب كراهة ركوب النساء السروج</w:t>
      </w:r>
      <w:r w:rsidR="00D66788" w:rsidRPr="00D66788">
        <w:rPr>
          <w:rStyle w:val="libAlaemHeading2Char"/>
          <w:rtl/>
        </w:rPr>
        <w:t xml:space="preserve"> )</w:t>
      </w:r>
      <w:bookmarkEnd w:id="324"/>
      <w:bookmarkEnd w:id="32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بن مسلم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الخشاب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جريح المك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عطاء بن أبي رياح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طويل في ذكر أشراط الساعة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أن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سلمان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وعندها يكتفي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الرجال بالرجال والنساء بالنساء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ويغار على الغلمان كما يغار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الجارية في بيت أهلها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وتشب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ه الرجال بالنساء والنساء بالرجال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ويركبن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ذوات الفروج السروج فعليهن من أمتي لعنة الله » وباقي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أخبار الباب يأتي إن شاء الله في كتاب النكاح</w:t>
      </w:r>
      <w:r w:rsidR="007D1694">
        <w:rPr>
          <w:rtl/>
        </w:rPr>
        <w:t>.</w:t>
      </w:r>
    </w:p>
    <w:p w:rsidR="007D1694" w:rsidRPr="00183BB0" w:rsidRDefault="007D1694" w:rsidP="007D1694">
      <w:pPr>
        <w:pStyle w:val="Heading2Center"/>
        <w:rPr>
          <w:rtl/>
        </w:rPr>
      </w:pPr>
      <w:bookmarkStart w:id="326" w:name="_Toc362083408"/>
      <w:bookmarkStart w:id="327" w:name="_Toc368917678"/>
      <w:r w:rsidRPr="00183BB0">
        <w:rPr>
          <w:rtl/>
        </w:rPr>
        <w:t>18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83BB0">
        <w:rPr>
          <w:rtl/>
        </w:rPr>
        <w:t>باب استحباب شراء الإبل بقدر الحاجة والتجمل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183BB0">
        <w:rPr>
          <w:rtl/>
        </w:rPr>
        <w:t>وكراهة إكثارها</w:t>
      </w:r>
      <w:r w:rsidR="00D66788" w:rsidRPr="00D66788">
        <w:rPr>
          <w:rStyle w:val="libAlaemHeading2Char"/>
          <w:rtl/>
        </w:rPr>
        <w:t xml:space="preserve"> )</w:t>
      </w:r>
      <w:bookmarkEnd w:id="326"/>
      <w:bookmarkEnd w:id="32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 المال خير</w:t>
      </w:r>
      <w:r w:rsidR="007D1694">
        <w:rPr>
          <w:rtl/>
        </w:rPr>
        <w:t xml:space="preserve">؟ - </w:t>
      </w:r>
      <w:r w:rsidR="007D1694" w:rsidRPr="007F35AE">
        <w:rPr>
          <w:rtl/>
        </w:rPr>
        <w:t>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فقال رجل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فأين الإبل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فيها الشقاء والجفاء والعناء وبعد الدار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تغدو مدبرة وتروح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مدبرة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يأتي خيرها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جانبها الأشأم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أما إنها لن تعدو الأشقياء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القمي ج 2 ص 305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ولتركبن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246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الفجرة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الرضي في المجازات النبوية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وقد سئل عن الإبل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أعنان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الشياطين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تقبل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مولية ولا تدبر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مول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يأتيها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نفعها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جانبها الأشأم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 ومعاني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الأسدي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صالح بن أبي حم</w:t>
      </w:r>
      <w:r w:rsidR="00F84996">
        <w:rPr>
          <w:rFonts w:hint="cs"/>
          <w:rtl/>
        </w:rPr>
        <w:t>ّ</w:t>
      </w:r>
      <w:r w:rsidR="007D1694" w:rsidRPr="007F35AE">
        <w:rPr>
          <w:rtl/>
        </w:rPr>
        <w:t>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إسماعيل بن مهران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بن أبي المقدام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والإبل أعنان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الشياطين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أقبلت أدبرت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أدبرت أدبرت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يجيئ خيرها</w:t>
      </w:r>
      <w:r w:rsidR="003C35D8">
        <w:rPr>
          <w:rFonts w:hint="cs"/>
          <w:rtl/>
        </w:rPr>
        <w:t xml:space="preserve"> إلّا </w:t>
      </w:r>
      <w:r w:rsidR="007D1694" w:rsidRPr="007F35AE">
        <w:rPr>
          <w:rtl/>
        </w:rPr>
        <w:t>من الجانب الأشأم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يتخذها بعد ذا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فأين الأشقياء الفجرة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صالح وأنشد إسماعيل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مهران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7D1694" w:rsidTr="00637BDD">
        <w:tc>
          <w:tcPr>
            <w:tcW w:w="362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هي المال لولا قلة الخفض حولها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57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فمن شاء دارها ومن شاء باعها</w:t>
            </w:r>
            <w:r>
              <w:rPr>
                <w:rtl/>
              </w:rPr>
              <w:t>.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المجازات النبوية ص 290 ح 220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قال ابن الأثير بعد أن ذكر الحديث</w:t>
      </w:r>
      <w:r w:rsidR="00637BDD">
        <w:rPr>
          <w:rtl/>
        </w:rPr>
        <w:t>:</w:t>
      </w:r>
      <w:r w:rsidRPr="007F35AE">
        <w:rPr>
          <w:rtl/>
        </w:rPr>
        <w:t xml:space="preserve"> كأنه قال</w:t>
      </w:r>
      <w:r w:rsidR="00637BDD">
        <w:rPr>
          <w:rtl/>
        </w:rPr>
        <w:t>:</w:t>
      </w:r>
      <w:r w:rsidRPr="007F35AE">
        <w:rPr>
          <w:rtl/>
        </w:rPr>
        <w:t xml:space="preserve"> إنها لكثرة آفاتها كأنها من</w:t>
      </w:r>
      <w:r>
        <w:rPr>
          <w:rFonts w:hint="cs"/>
          <w:rtl/>
        </w:rPr>
        <w:t xml:space="preserve"> </w:t>
      </w:r>
      <w:r w:rsidRPr="007F35AE">
        <w:rPr>
          <w:rtl/>
        </w:rPr>
        <w:t>نواحي الشياطين في أخلاقها وطبائعها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3 ص 313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 يأتي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الخصال ص 246 ومعاني الأخبار ص 321 ح 1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28" w:name="_Toc362083409"/>
      <w:bookmarkStart w:id="329" w:name="_Toc368917679"/>
      <w:r w:rsidRPr="00EF7759">
        <w:rPr>
          <w:rtl/>
        </w:rPr>
        <w:lastRenderedPageBreak/>
        <w:t>19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F7759">
        <w:rPr>
          <w:rtl/>
        </w:rPr>
        <w:t>باب استحباب اختيار الإناث من الإبل على الذكور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والضأن من الغنم على المعز</w:t>
      </w:r>
      <w:r w:rsidR="00D66788" w:rsidRPr="00D66788">
        <w:rPr>
          <w:rStyle w:val="libAlaemHeading2Char"/>
          <w:rtl/>
        </w:rPr>
        <w:t xml:space="preserve"> )</w:t>
      </w:r>
      <w:bookmarkEnd w:id="328"/>
      <w:bookmarkEnd w:id="329"/>
    </w:p>
    <w:p w:rsidR="007D1694" w:rsidRPr="007F35AE" w:rsidRDefault="00FD1028" w:rsidP="009F707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إبراهيم النعماني في كتاب الغيبة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بن محمد بن جمهور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بن محمد بن جمهور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أحمد بن هلال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حدثني محمد بن 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سعيد بن غزوان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اختار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شيئا</w:t>
      </w:r>
      <w:r w:rsidR="009F7076">
        <w:rPr>
          <w:rFonts w:hint="cs"/>
          <w:rtl/>
        </w:rPr>
        <w:t>ً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واختار من ال</w:t>
      </w:r>
      <w:r w:rsidR="009F7076">
        <w:rPr>
          <w:rFonts w:hint="cs"/>
          <w:rtl/>
        </w:rPr>
        <w:t>أ</w:t>
      </w:r>
      <w:r w:rsidR="007D1694" w:rsidRPr="007F35AE">
        <w:rPr>
          <w:rtl/>
        </w:rPr>
        <w:t>نعام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إناثها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واختار من الغ</w:t>
      </w:r>
      <w:r w:rsidR="009F7076">
        <w:rPr>
          <w:rFonts w:hint="cs"/>
          <w:rtl/>
        </w:rPr>
        <w:t>َ</w:t>
      </w:r>
      <w:r w:rsidR="007D1694" w:rsidRPr="007F35AE">
        <w:rPr>
          <w:rtl/>
        </w:rPr>
        <w:t>ن</w:t>
      </w:r>
      <w:r w:rsidR="009F7076">
        <w:rPr>
          <w:rFonts w:hint="cs"/>
          <w:rtl/>
        </w:rPr>
        <w:t>َ</w:t>
      </w:r>
      <w:r w:rsidR="007D1694" w:rsidRPr="007F35AE">
        <w:rPr>
          <w:rtl/>
        </w:rPr>
        <w:t>م الض</w:t>
      </w:r>
      <w:r w:rsidR="009F7076">
        <w:rPr>
          <w:rFonts w:hint="cs"/>
          <w:rtl/>
        </w:rPr>
        <w:t>َّ</w:t>
      </w:r>
      <w:r w:rsidR="007D1694" w:rsidRPr="007F35AE">
        <w:rPr>
          <w:rtl/>
        </w:rPr>
        <w:t>أن</w:t>
      </w:r>
      <w:r w:rsidR="009F7076">
        <w:rPr>
          <w:rFonts w:hint="cs"/>
          <w:rtl/>
        </w:rPr>
        <w:t>َ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EF7759" w:rsidRDefault="007D1694" w:rsidP="007D1694">
      <w:pPr>
        <w:pStyle w:val="Heading2Center"/>
        <w:rPr>
          <w:rtl/>
        </w:rPr>
      </w:pPr>
      <w:bookmarkStart w:id="330" w:name="_Toc362083410"/>
      <w:bookmarkStart w:id="331" w:name="_Toc368917680"/>
      <w:r w:rsidRPr="00EF7759">
        <w:rPr>
          <w:rtl/>
        </w:rPr>
        <w:t>20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F7759">
        <w:rPr>
          <w:rtl/>
        </w:rPr>
        <w:t>باب استحباب امتهان الإبل وتذليلها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EF7759">
        <w:rPr>
          <w:rtl/>
        </w:rPr>
        <w:t>وذكر اسم الله عليها</w:t>
      </w:r>
      <w:r w:rsidR="00D66788" w:rsidRPr="00D66788">
        <w:rPr>
          <w:rStyle w:val="libAlaemHeading2Char"/>
          <w:rtl/>
        </w:rPr>
        <w:t xml:space="preserve"> )</w:t>
      </w:r>
      <w:bookmarkEnd w:id="330"/>
      <w:bookmarkEnd w:id="33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ليس من بعير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وعلى ذروة سنامه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شيطان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ركب أحدكم البعير فليذكر الله حتى ينخس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الغيبة ص 67 ح 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المخطوط والمصدر</w:t>
      </w:r>
      <w:r w:rsidR="00637BDD">
        <w:rPr>
          <w:rtl/>
        </w:rPr>
        <w:t>،</w:t>
      </w:r>
      <w:r w:rsidRPr="007F35AE">
        <w:rPr>
          <w:rtl/>
        </w:rPr>
        <w:t xml:space="preserve"> والظاهر أنه تصحيف وصوابه </w:t>
      </w:r>
      <w:r>
        <w:rPr>
          <w:rFonts w:hint="cs"/>
          <w:rtl/>
        </w:rPr>
        <w:t>«</w:t>
      </w:r>
      <w:r w:rsidRPr="007F35AE">
        <w:rPr>
          <w:rtl/>
        </w:rPr>
        <w:t xml:space="preserve"> يخنس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وخنس الشيطان</w:t>
      </w:r>
      <w:r w:rsidR="00637BDD">
        <w:rPr>
          <w:rtl/>
        </w:rPr>
        <w:t>:</w:t>
      </w:r>
      <w:r w:rsidRPr="007F35AE">
        <w:rPr>
          <w:rtl/>
        </w:rPr>
        <w:t xml:space="preserve"> انقبض وتأخر </w:t>
      </w:r>
      <w:r w:rsidR="00A61C25">
        <w:rPr>
          <w:rtl/>
        </w:rPr>
        <w:t>(</w:t>
      </w:r>
      <w:r w:rsidRPr="007F35AE">
        <w:rPr>
          <w:rtl/>
        </w:rPr>
        <w:t>النهاية ج 2 ص 83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32" w:name="_Toc362083411"/>
      <w:bookmarkStart w:id="333" w:name="_Toc368917681"/>
      <w:r w:rsidRPr="00692DEE">
        <w:rPr>
          <w:rtl/>
        </w:rPr>
        <w:lastRenderedPageBreak/>
        <w:t>21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92DEE">
        <w:rPr>
          <w:rtl/>
        </w:rPr>
        <w:t>باب كراهة تخط</w:t>
      </w:r>
      <w:r w:rsidR="009F7076">
        <w:rPr>
          <w:rFonts w:hint="cs"/>
          <w:rtl/>
        </w:rPr>
        <w:t>ّ</w:t>
      </w:r>
      <w:r w:rsidRPr="00692DEE">
        <w:rPr>
          <w:rtl/>
        </w:rPr>
        <w:t>ي</w:t>
      </w:r>
      <w:r w:rsidRPr="00692DEE">
        <w:rPr>
          <w:rFonts w:hint="cs"/>
          <w:rtl/>
        </w:rPr>
        <w:t xml:space="preserve"> </w:t>
      </w:r>
      <w:r w:rsidRPr="00692DEE">
        <w:rPr>
          <w:rtl/>
        </w:rPr>
        <w:t>القطار</w:t>
      </w:r>
      <w:r w:rsidR="00637BDD">
        <w:rPr>
          <w:rtl/>
        </w:rPr>
        <w:t>،</w:t>
      </w:r>
      <w:r w:rsidRPr="00692DEE">
        <w:rPr>
          <w:rtl/>
        </w:rPr>
        <w:t xml:space="preserve"> والحج والعمرة على الإبل</w:t>
      </w:r>
      <w:r>
        <w:rPr>
          <w:rFonts w:hint="cs"/>
          <w:rtl/>
        </w:rPr>
        <w:t xml:space="preserve"> </w:t>
      </w:r>
      <w:r w:rsidRPr="007F35AE">
        <w:rPr>
          <w:rtl/>
        </w:rPr>
        <w:t>الجلالة</w:t>
      </w:r>
      <w:r w:rsidR="00637BDD">
        <w:rPr>
          <w:rtl/>
        </w:rPr>
        <w:t>،</w:t>
      </w:r>
      <w:r w:rsidRPr="007F35AE">
        <w:rPr>
          <w:rtl/>
        </w:rPr>
        <w:t xml:space="preserve"> وعدم جواز ركوب الجلال قبل الاستبراء</w:t>
      </w:r>
      <w:r w:rsidR="00D66788" w:rsidRPr="00D66788">
        <w:rPr>
          <w:rStyle w:val="libAlaemHeading2Char"/>
          <w:rtl/>
        </w:rPr>
        <w:t xml:space="preserve"> )</w:t>
      </w:r>
      <w:bookmarkEnd w:id="332"/>
      <w:bookmarkEnd w:id="33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 عن 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نهانا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نتخط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ى القطار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ليس من قطار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وما بين البعير إلى البعير شيطان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الناقة الجلالة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يحج على ظهرها »</w:t>
      </w:r>
      <w:r w:rsidR="007D1694">
        <w:rPr>
          <w:rtl/>
        </w:rPr>
        <w:t>.</w:t>
      </w:r>
    </w:p>
    <w:p w:rsidR="007D1694" w:rsidRPr="00692DEE" w:rsidRDefault="007D1694" w:rsidP="007D1694">
      <w:pPr>
        <w:pStyle w:val="Heading2Center"/>
        <w:rPr>
          <w:rtl/>
        </w:rPr>
      </w:pPr>
      <w:bookmarkStart w:id="334" w:name="_Toc362083412"/>
      <w:bookmarkStart w:id="335" w:name="_Toc368917682"/>
      <w:r w:rsidRPr="00692DEE">
        <w:rPr>
          <w:rtl/>
        </w:rPr>
        <w:t>22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92DEE">
        <w:rPr>
          <w:rtl/>
        </w:rPr>
        <w:t>باب كراهة الحذر من العدوي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692DEE">
        <w:rPr>
          <w:rtl/>
        </w:rPr>
        <w:t>وكراهة الصفر للدابة وغيرها</w:t>
      </w:r>
      <w:r w:rsidR="00D66788" w:rsidRPr="00D66788">
        <w:rPr>
          <w:rStyle w:val="libAlaemHeading2Char"/>
          <w:rtl/>
        </w:rPr>
        <w:t xml:space="preserve"> )</w:t>
      </w:r>
      <w:bookmarkEnd w:id="334"/>
      <w:bookmarkEnd w:id="335"/>
    </w:p>
    <w:p w:rsidR="007D1694" w:rsidRPr="007F35AE" w:rsidRDefault="00FD1028" w:rsidP="009F707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عدوى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طيرة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هام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والعين حق</w:t>
      </w:r>
      <w:r w:rsidR="009F7076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</w:t>
      </w:r>
      <w:r w:rsidR="009F7076">
        <w:rPr>
          <w:rFonts w:hint="cs"/>
          <w:rtl/>
        </w:rPr>
        <w:t>ا</w:t>
      </w:r>
      <w:r w:rsidR="007D1694" w:rsidRPr="007F35AE">
        <w:rPr>
          <w:rtl/>
        </w:rPr>
        <w:t>ل حق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في الدعائم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 محمد بن الأشعث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الشريف أبو الحسن علي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القطار</w:t>
      </w:r>
      <w:r w:rsidR="00637BDD">
        <w:rPr>
          <w:rtl/>
        </w:rPr>
        <w:t>:</w:t>
      </w:r>
      <w:r w:rsidRPr="007F35AE">
        <w:rPr>
          <w:rtl/>
        </w:rPr>
        <w:t xml:space="preserve"> أن تشد الإبل على نسق واحد خلف واحد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4 ص</w:t>
      </w:r>
      <w:r>
        <w:rPr>
          <w:rFonts w:hint="cs"/>
          <w:rtl/>
        </w:rPr>
        <w:t xml:space="preserve"> </w:t>
      </w:r>
      <w:r w:rsidRPr="007F35AE">
        <w:rPr>
          <w:rtl/>
        </w:rPr>
        <w:t>80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168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دعائم الاسلام ج 2 ص 141 ح 495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249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عبد الصمد الهاشمي صاحب الصلاة بواسط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أخبرنا أبو بكر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عبد الله الأبهري الفقيه المالكي</w:t>
      </w:r>
      <w:r w:rsidR="00637BDD">
        <w:rPr>
          <w:rtl/>
        </w:rPr>
        <w:t>،</w:t>
      </w:r>
      <w:r w:rsidRPr="007F35AE">
        <w:rPr>
          <w:rtl/>
        </w:rPr>
        <w:t xml:space="preserve"> حدثنا أبو عبد الله بكر بن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إبراهيم الضرير بن المصيص الزاهد</w:t>
      </w:r>
      <w:r w:rsidR="00637BDD">
        <w:rPr>
          <w:rtl/>
        </w:rPr>
        <w:t>،</w:t>
      </w:r>
      <w:r w:rsidRPr="007F35AE">
        <w:rPr>
          <w:rtl/>
        </w:rPr>
        <w:t xml:space="preserve"> وكان ثقة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حدثنا إبراهيم بن ربيعة</w:t>
      </w:r>
      <w:r w:rsidR="00637BDD">
        <w:rPr>
          <w:rtl/>
        </w:rPr>
        <w:t>،</w:t>
      </w:r>
      <w:r w:rsidRPr="007F35AE">
        <w:rPr>
          <w:rtl/>
        </w:rPr>
        <w:t xml:space="preserve"> عن أبي هريرة</w:t>
      </w:r>
      <w:r w:rsidR="00637BDD">
        <w:rPr>
          <w:rtl/>
        </w:rPr>
        <w:t>:</w:t>
      </w:r>
      <w:r w:rsidRPr="007F35AE">
        <w:rPr>
          <w:rtl/>
        </w:rPr>
        <w:t xml:space="preserve">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لا يعدى شئ شيئا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السيد فضل الله الراوندي في ضوء الشهاب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النبي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عدوى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هامة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تكن الطيرة في شئ ففي المرأة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والفرس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والدار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عدوى ولا طيرة 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الشؤم في المرأة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والدار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والدابة »</w:t>
      </w:r>
      <w:r w:rsidR="007D1694">
        <w:rPr>
          <w:rtl/>
        </w:rPr>
        <w:t>.</w:t>
      </w:r>
    </w:p>
    <w:p w:rsidR="007D1694" w:rsidRPr="00FC508A" w:rsidRDefault="007D1694" w:rsidP="007D1694">
      <w:pPr>
        <w:pStyle w:val="Heading2Center"/>
        <w:rPr>
          <w:rtl/>
        </w:rPr>
      </w:pPr>
      <w:bookmarkStart w:id="336" w:name="_Toc362083413"/>
      <w:bookmarkStart w:id="337" w:name="_Toc368917683"/>
      <w:r w:rsidRPr="00FC508A">
        <w:rPr>
          <w:rtl/>
        </w:rPr>
        <w:t>23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C508A">
        <w:rPr>
          <w:rtl/>
        </w:rPr>
        <w:t>باب استحباب اقتناء الغنم وإكرامها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FC508A">
        <w:rPr>
          <w:rtl/>
        </w:rPr>
        <w:t>واختيارها على الإبل</w:t>
      </w:r>
      <w:r w:rsidR="00D66788" w:rsidRPr="00D66788">
        <w:rPr>
          <w:rStyle w:val="libAlaemHeading2Char"/>
          <w:rtl/>
        </w:rPr>
        <w:t xml:space="preserve"> )</w:t>
      </w:r>
      <w:bookmarkEnd w:id="336"/>
      <w:bookmarkEnd w:id="33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المال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خير بعد الزرع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أفضل الناس رجل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غنيمة له يتبع بها مواقع القطر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يقيم الصلاة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ويؤتي الزكاة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يعبد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64 ص 179 ح 38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32 ح 6 و 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246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المطر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الله لا يشرك به شيئا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أصل من أ</w:t>
      </w:r>
      <w:r w:rsidR="009F7076">
        <w:rPr>
          <w:rFonts w:hint="cs"/>
          <w:rtl/>
        </w:rPr>
        <w:t>ُ</w:t>
      </w:r>
      <w:r w:rsidR="007D1694" w:rsidRPr="007F35AE">
        <w:rPr>
          <w:rtl/>
        </w:rPr>
        <w:t>صول أصحابنا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هارون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أسباط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فضال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الشاة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المنتجة بركة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الجعفريات</w:t>
      </w:r>
      <w:r w:rsidR="00637BDD">
        <w:rPr>
          <w:rtl/>
        </w:rPr>
        <w:t>:</w:t>
      </w:r>
      <w:r w:rsidRPr="007F35AE">
        <w:rPr>
          <w:rtl/>
        </w:rPr>
        <w:t xml:space="preserve"> بإسناده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يعلى محمد بن الحسن الجعفري في كتاب نزهة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الناظر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ه قال لجرير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أين تنزلون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أكناف بيشه بين سلم وأراك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ودكداك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شتاؤنا ربيع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وماؤنا يميع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لا يقام ماتحها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يعزب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سارحها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يحبس </w:t>
      </w:r>
      <w:r w:rsidR="007D1694" w:rsidRPr="007D1694">
        <w:rPr>
          <w:rStyle w:val="libFootnotenumChar"/>
          <w:rtl/>
        </w:rPr>
        <w:t>(5)</w:t>
      </w:r>
      <w:r w:rsidR="007D1694" w:rsidRPr="007F35AE">
        <w:rPr>
          <w:rtl/>
        </w:rPr>
        <w:t xml:space="preserve"> صالحها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البحار ج 64 ص 138 ح 36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الجعفريات ص 159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نزهة الناظر ص 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الدكداك</w:t>
      </w:r>
      <w:r w:rsidR="00637BDD">
        <w:rPr>
          <w:rtl/>
        </w:rPr>
        <w:t>:</w:t>
      </w:r>
      <w:r w:rsidRPr="007F35AE">
        <w:rPr>
          <w:rtl/>
        </w:rPr>
        <w:t xml:space="preserve"> ما تلبد من الرمل بالأرض ولم يرتفع كثيرا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أي أن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أرضهم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ليست ذات حزونة </w:t>
      </w:r>
      <w:r w:rsidR="00A61C25">
        <w:rPr>
          <w:rtl/>
        </w:rPr>
        <w:t>(</w:t>
      </w:r>
      <w:r w:rsidRPr="007F35AE">
        <w:rPr>
          <w:rtl/>
        </w:rPr>
        <w:t>النهاية ج 2 ص 128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لميع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الماتح</w:t>
      </w:r>
      <w:r w:rsidR="00637BDD">
        <w:rPr>
          <w:rtl/>
        </w:rPr>
        <w:t>:</w:t>
      </w:r>
      <w:r w:rsidRPr="007F35AE">
        <w:rPr>
          <w:rtl/>
        </w:rPr>
        <w:t xml:space="preserve"> المستقي من البئر بالدلو من أعلى البئر</w:t>
      </w:r>
      <w:r w:rsidR="00637BDD">
        <w:rPr>
          <w:rtl/>
        </w:rPr>
        <w:t>،</w:t>
      </w:r>
      <w:r w:rsidRPr="007F35AE">
        <w:rPr>
          <w:rtl/>
        </w:rPr>
        <w:t xml:space="preserve"> أراد أن ماءها جار على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وجه الأرض فليس يقام بها ماتح </w:t>
      </w:r>
      <w:r w:rsidR="00A61C25">
        <w:rPr>
          <w:rtl/>
        </w:rPr>
        <w:t>(</w:t>
      </w:r>
      <w:r w:rsidRPr="007F35AE">
        <w:rPr>
          <w:rtl/>
        </w:rPr>
        <w:t>النهاية ج 4 ص 291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يعزب</w:t>
      </w:r>
      <w:r w:rsidR="00637BDD">
        <w:rPr>
          <w:rtl/>
        </w:rPr>
        <w:t>:</w:t>
      </w:r>
      <w:r w:rsidRPr="007F35AE">
        <w:rPr>
          <w:rtl/>
        </w:rPr>
        <w:t xml:space="preserve"> أي يبعد في المرعي</w:t>
      </w:r>
      <w:r w:rsidR="00637BDD">
        <w:rPr>
          <w:rtl/>
        </w:rPr>
        <w:t>،</w:t>
      </w:r>
      <w:r w:rsidRPr="007F35AE">
        <w:rPr>
          <w:rtl/>
        </w:rPr>
        <w:t xml:space="preserve"> قال في النهاية</w:t>
      </w:r>
      <w:r w:rsidR="00637BDD">
        <w:rPr>
          <w:rtl/>
        </w:rPr>
        <w:t>:</w:t>
      </w:r>
      <w:r w:rsidRPr="007F35AE">
        <w:rPr>
          <w:rtl/>
        </w:rPr>
        <w:t xml:space="preserve"> عزب يعزب فهو عازب إذا</w:t>
      </w:r>
      <w:r>
        <w:rPr>
          <w:rFonts w:hint="cs"/>
          <w:rtl/>
        </w:rPr>
        <w:t xml:space="preserve"> </w:t>
      </w:r>
      <w:r w:rsidRPr="007F35AE">
        <w:rPr>
          <w:rtl/>
        </w:rPr>
        <w:t>أبعد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3 ص 277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وفي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 يعرف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 يجلس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ألا أن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خير الماء الشبم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وخير المال الغنم</w:t>
      </w:r>
      <w:r w:rsidR="00637BDD">
        <w:rPr>
          <w:rtl/>
        </w:rPr>
        <w:t>،</w:t>
      </w:r>
      <w:r w:rsidRPr="007F35AE">
        <w:rPr>
          <w:rtl/>
        </w:rPr>
        <w:t xml:space="preserve"> وخير المرعى</w:t>
      </w:r>
      <w:r>
        <w:rPr>
          <w:rFonts w:hint="cs"/>
          <w:rtl/>
        </w:rPr>
        <w:t xml:space="preserve"> </w:t>
      </w:r>
      <w:r w:rsidRPr="007F35AE">
        <w:rPr>
          <w:rtl/>
        </w:rPr>
        <w:t>الأراك والسلم</w:t>
      </w:r>
      <w:r w:rsidR="00637BDD">
        <w:rPr>
          <w:rtl/>
        </w:rPr>
        <w:t>،</w:t>
      </w:r>
      <w:r w:rsidRPr="007F35AE">
        <w:rPr>
          <w:rtl/>
        </w:rPr>
        <w:t xml:space="preserve"> إذا أخلف كان لجينا</w:t>
      </w:r>
      <w:r w:rsidR="00637BDD">
        <w:rPr>
          <w:rtl/>
        </w:rPr>
        <w:t>،</w:t>
      </w:r>
      <w:r w:rsidRPr="007F35AE">
        <w:rPr>
          <w:rtl/>
        </w:rPr>
        <w:t xml:space="preserve"> وإذا سقط كان درينا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وإذا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أكل كان لبينا </w:t>
      </w:r>
      <w:r w:rsidRPr="007D1694">
        <w:rPr>
          <w:rStyle w:val="libFootnotenumChar"/>
          <w:rtl/>
        </w:rPr>
        <w:t>(8)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الغنم سمنها معاش</w:t>
      </w:r>
      <w:r w:rsidR="00637BDD">
        <w:rPr>
          <w:rtl/>
        </w:rPr>
        <w:t>،</w:t>
      </w:r>
      <w:r w:rsidRPr="007F35AE">
        <w:rPr>
          <w:rtl/>
        </w:rPr>
        <w:t xml:space="preserve"> وصوفها</w:t>
      </w:r>
      <w:r>
        <w:rPr>
          <w:rFonts w:hint="cs"/>
          <w:rtl/>
        </w:rPr>
        <w:t xml:space="preserve"> </w:t>
      </w:r>
      <w:r w:rsidRPr="007F35AE">
        <w:rPr>
          <w:rtl/>
        </w:rPr>
        <w:t>رياش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استوصوا بالمعزى خيرا</w:t>
      </w:r>
      <w:r w:rsidR="009F7076">
        <w:rPr>
          <w:rFonts w:hint="cs"/>
          <w:rtl/>
        </w:rPr>
        <w:t>ً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مال رفيق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من الجن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جاء في هامش الطبعة الحجرية ما نص</w:t>
      </w:r>
      <w:r w:rsidR="009F707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قال أبو يعلى</w:t>
      </w:r>
      <w:r w:rsidR="00637BDD">
        <w:rPr>
          <w:rtl/>
        </w:rPr>
        <w:t>:</w:t>
      </w:r>
      <w:r w:rsidRPr="007F35AE">
        <w:rPr>
          <w:rtl/>
        </w:rPr>
        <w:t xml:space="preserve"> قال بعضهم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يروى السنم بالسين غير المعجمة ونون</w:t>
      </w:r>
      <w:r w:rsidR="00637BDD">
        <w:rPr>
          <w:rtl/>
        </w:rPr>
        <w:t>،</w:t>
      </w:r>
      <w:r w:rsidRPr="007F35AE">
        <w:rPr>
          <w:rtl/>
        </w:rPr>
        <w:t xml:space="preserve"> ومعناه ماء جار على وجه الأرض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وكل شئ علا شيئا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فقد تسنمه</w:t>
      </w:r>
      <w:r w:rsidR="00637BDD">
        <w:rPr>
          <w:rtl/>
        </w:rPr>
        <w:t>،</w:t>
      </w:r>
      <w:r w:rsidRPr="007F35AE">
        <w:rPr>
          <w:rtl/>
        </w:rPr>
        <w:t xml:space="preserve"> ويقال للشريف سنيم وهو مأخوذ من سنام</w:t>
      </w:r>
      <w:r>
        <w:rPr>
          <w:rFonts w:hint="cs"/>
          <w:rtl/>
        </w:rPr>
        <w:t xml:space="preserve"> </w:t>
      </w:r>
      <w:r w:rsidRPr="007F35AE">
        <w:rPr>
          <w:rtl/>
        </w:rPr>
        <w:t>البعير لعلو</w:t>
      </w:r>
      <w:r w:rsidR="009F707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وهذا أشبه بما ذكره في مائهم لأن</w:t>
      </w:r>
      <w:r w:rsidR="009F7076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وماؤنا يميع أي يجري</w:t>
      </w:r>
      <w:r>
        <w:rPr>
          <w:rFonts w:hint="cs"/>
          <w:rtl/>
        </w:rPr>
        <w:t xml:space="preserve"> </w:t>
      </w:r>
      <w:r w:rsidRPr="007F35AE">
        <w:rPr>
          <w:rtl/>
        </w:rPr>
        <w:t>من علو فقال</w:t>
      </w:r>
      <w:r w:rsidR="00637BDD">
        <w:rPr>
          <w:rtl/>
        </w:rPr>
        <w:t>:</w:t>
      </w:r>
      <w:r w:rsidRPr="007F35AE">
        <w:rPr>
          <w:rtl/>
        </w:rPr>
        <w:t xml:space="preserve"> ألا خير الماء السنم أي كان طاهرا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ولم يذكر جرير أن ماءهم</w:t>
      </w:r>
      <w:r>
        <w:rPr>
          <w:rFonts w:hint="cs"/>
          <w:rtl/>
        </w:rPr>
        <w:t xml:space="preserve"> </w:t>
      </w:r>
      <w:r w:rsidRPr="007F35AE">
        <w:rPr>
          <w:rtl/>
        </w:rPr>
        <w:t>بارد</w:t>
      </w:r>
      <w:r w:rsidR="00637BDD">
        <w:rPr>
          <w:rtl/>
        </w:rPr>
        <w:t>،</w:t>
      </w:r>
      <w:r w:rsidRPr="007F35AE">
        <w:rPr>
          <w:rtl/>
        </w:rPr>
        <w:t xml:space="preserve"> فيقول النبي </w:t>
      </w:r>
      <w:r w:rsidR="00637BDD" w:rsidRPr="00637BDD">
        <w:rPr>
          <w:rStyle w:val="libFootnote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خير الماء الشيم</w:t>
      </w:r>
      <w:r>
        <w:rPr>
          <w:rtl/>
        </w:rPr>
        <w:t>.</w:t>
      </w:r>
      <w:r w:rsidRPr="007F35AE">
        <w:rPr>
          <w:rtl/>
        </w:rPr>
        <w:t xml:space="preserve"> والرواية</w:t>
      </w:r>
      <w:r>
        <w:rPr>
          <w:rFonts w:hint="cs"/>
          <w:rtl/>
        </w:rPr>
        <w:t xml:space="preserve"> </w:t>
      </w:r>
      <w:r w:rsidRPr="007F35AE">
        <w:rPr>
          <w:rtl/>
        </w:rPr>
        <w:t>الصحيحة أنه الشين المعجمة المنقوطة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B6117">
        <w:rPr>
          <w:rtl/>
        </w:rPr>
        <w:t>قوله</w:t>
      </w:r>
      <w:r w:rsidR="00637BDD">
        <w:rPr>
          <w:rtl/>
        </w:rPr>
        <w:t>:</w:t>
      </w:r>
      <w:r w:rsidRPr="007B6117">
        <w:rPr>
          <w:rtl/>
        </w:rPr>
        <w:t xml:space="preserve"> إذا أخلف كان لجينا</w:t>
      </w:r>
      <w:r w:rsidR="009F7076">
        <w:rPr>
          <w:rFonts w:hint="cs"/>
          <w:rtl/>
        </w:rPr>
        <w:t>ً</w:t>
      </w:r>
      <w:r w:rsidRPr="007B6117">
        <w:rPr>
          <w:rtl/>
        </w:rPr>
        <w:t xml:space="preserve"> معناه إذا خرج الخلفة وهو ورق يخرج بعد</w:t>
      </w:r>
      <w:r>
        <w:rPr>
          <w:rFonts w:hint="cs"/>
          <w:rtl/>
        </w:rPr>
        <w:t xml:space="preserve"> </w:t>
      </w:r>
      <w:r w:rsidRPr="007B6117">
        <w:rPr>
          <w:rtl/>
        </w:rPr>
        <w:t>الورق الأول في الصيف</w:t>
      </w:r>
      <w:r w:rsidR="00637BDD">
        <w:rPr>
          <w:rtl/>
        </w:rPr>
        <w:t>،</w:t>
      </w:r>
      <w:r w:rsidRPr="007B6117">
        <w:rPr>
          <w:rtl/>
        </w:rPr>
        <w:t xml:space="preserve"> وقوله كان لجينا</w:t>
      </w:r>
      <w:r w:rsidR="009F7076">
        <w:rPr>
          <w:rFonts w:hint="cs"/>
          <w:rtl/>
        </w:rPr>
        <w:t>ً</w:t>
      </w:r>
      <w:r w:rsidRPr="007B6117">
        <w:rPr>
          <w:rtl/>
        </w:rPr>
        <w:t xml:space="preserve"> أي فيه نداوة ورطوبة يقال لجن</w:t>
      </w:r>
      <w:r>
        <w:rPr>
          <w:rFonts w:hint="cs"/>
          <w:rtl/>
        </w:rPr>
        <w:t xml:space="preserve"> </w:t>
      </w:r>
      <w:r w:rsidRPr="007B6117">
        <w:rPr>
          <w:rtl/>
        </w:rPr>
        <w:t>الشئ يلجن لجونا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Pr="007B6117">
        <w:rPr>
          <w:rtl/>
        </w:rPr>
        <w:t xml:space="preserve"> وكل شئ حسنه في الماء فقد لجنته</w:t>
      </w:r>
      <w:r w:rsidR="00637BDD">
        <w:rPr>
          <w:rtl/>
        </w:rPr>
        <w:t>،</w:t>
      </w:r>
      <w:r w:rsidRPr="007B6117">
        <w:rPr>
          <w:rtl/>
        </w:rPr>
        <w:t xml:space="preserve"> قال الشماخ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7D1694" w:rsidTr="00637BDD">
        <w:tc>
          <w:tcPr>
            <w:tcW w:w="3625" w:type="dxa"/>
            <w:shd w:val="clear" w:color="auto" w:fill="auto"/>
          </w:tcPr>
          <w:p w:rsidR="007D1694" w:rsidRDefault="007D1694" w:rsidP="008024E7">
            <w:pPr>
              <w:pStyle w:val="libPoemFootnote"/>
              <w:rPr>
                <w:rtl/>
              </w:rPr>
            </w:pPr>
            <w:r w:rsidRPr="007F35AE">
              <w:rPr>
                <w:rtl/>
              </w:rPr>
              <w:t>وماء قد وردت لوصل أروى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57" w:type="dxa"/>
            <w:shd w:val="clear" w:color="auto" w:fill="auto"/>
          </w:tcPr>
          <w:p w:rsidR="007D1694" w:rsidRDefault="007D1694" w:rsidP="008024E7">
            <w:pPr>
              <w:pStyle w:val="libPoemFootnote"/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7D1694" w:rsidRDefault="007D1694" w:rsidP="008024E7">
            <w:pPr>
              <w:pStyle w:val="libPoemFootnote"/>
              <w:rPr>
                <w:rtl/>
              </w:rPr>
            </w:pPr>
            <w:r w:rsidRPr="007F35AE">
              <w:rPr>
                <w:rtl/>
              </w:rPr>
              <w:t>عليه الطير كالورق اللجين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B6117" w:rsidRDefault="007D1694" w:rsidP="007D1694">
      <w:pPr>
        <w:pStyle w:val="libFootnote"/>
        <w:rPr>
          <w:rtl/>
        </w:rPr>
      </w:pPr>
      <w:r w:rsidRPr="007B6117">
        <w:rPr>
          <w:rtl/>
        </w:rPr>
        <w:t xml:space="preserve">منه </w:t>
      </w:r>
      <w:r w:rsidR="00A61C25">
        <w:rPr>
          <w:rtl/>
        </w:rPr>
        <w:t>(</w:t>
      </w:r>
      <w:r w:rsidRPr="007B6117">
        <w:rPr>
          <w:rtl/>
        </w:rPr>
        <w:t>قده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B6117">
        <w:rPr>
          <w:rtl/>
        </w:rPr>
        <w:t xml:space="preserve"> وانظر</w:t>
      </w:r>
      <w:r w:rsidR="00637BDD">
        <w:rPr>
          <w:rtl/>
        </w:rPr>
        <w:t>:</w:t>
      </w:r>
      <w:r w:rsidRPr="007B6117">
        <w:rPr>
          <w:rtl/>
        </w:rPr>
        <w:t xml:space="preserve"> النهاية ج 4 ص 235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الدرين</w:t>
      </w:r>
      <w:r w:rsidR="00637BDD">
        <w:rPr>
          <w:rtl/>
        </w:rPr>
        <w:t>:</w:t>
      </w:r>
      <w:r w:rsidRPr="007F35AE">
        <w:rPr>
          <w:rtl/>
        </w:rPr>
        <w:t xml:space="preserve"> حطام المرعى إذا تناثر وسقط على الأرض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2 ص</w:t>
      </w:r>
      <w:r>
        <w:rPr>
          <w:rFonts w:hint="cs"/>
          <w:rtl/>
        </w:rPr>
        <w:t xml:space="preserve"> </w:t>
      </w:r>
      <w:r w:rsidRPr="007F35AE">
        <w:rPr>
          <w:rtl/>
        </w:rPr>
        <w:t>115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لبينا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أي مدرا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مكثرا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له الآن النعم إذا رعت الأراك والسلم غزرت ألبانها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4 ص 229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64 ح 104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9449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 xml:space="preserve">المستغفري في طب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الشاة بركة</w:t>
      </w:r>
      <w:r w:rsidR="00637BDD">
        <w:rPr>
          <w:rtl/>
        </w:rPr>
        <w:t>،</w:t>
      </w:r>
      <w:r w:rsidRPr="007F35AE">
        <w:rPr>
          <w:rtl/>
        </w:rPr>
        <w:t xml:space="preserve"> والشاتان بركتان</w:t>
      </w:r>
      <w:r w:rsidR="00637BDD">
        <w:rPr>
          <w:rtl/>
        </w:rPr>
        <w:t>،</w:t>
      </w:r>
      <w:r w:rsidRPr="007F35AE">
        <w:rPr>
          <w:rtl/>
        </w:rPr>
        <w:t xml:space="preserve"> وثلاث شياه</w:t>
      </w:r>
      <w:r>
        <w:rPr>
          <w:rFonts w:hint="cs"/>
          <w:rtl/>
        </w:rPr>
        <w:t xml:space="preserve"> </w:t>
      </w:r>
      <w:r w:rsidRPr="007F35AE">
        <w:rPr>
          <w:rtl/>
        </w:rPr>
        <w:t>غنيمة »</w:t>
      </w:r>
      <w:r>
        <w:rPr>
          <w:rtl/>
        </w:rPr>
        <w:t>.</w:t>
      </w:r>
    </w:p>
    <w:p w:rsidR="007D1694" w:rsidRPr="00C13256" w:rsidRDefault="007D1694" w:rsidP="007D1694">
      <w:pPr>
        <w:pStyle w:val="Heading2Center"/>
        <w:rPr>
          <w:rtl/>
        </w:rPr>
      </w:pPr>
      <w:bookmarkStart w:id="338" w:name="_Toc362083414"/>
      <w:bookmarkStart w:id="339" w:name="_Toc368917684"/>
      <w:r w:rsidRPr="00C13256">
        <w:rPr>
          <w:rtl/>
        </w:rPr>
        <w:t>24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13256">
        <w:rPr>
          <w:rtl/>
        </w:rPr>
        <w:t>باب استحباب اتخاذ شاة حلوب في المنزل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C13256">
        <w:rPr>
          <w:rtl/>
        </w:rPr>
        <w:t>أو شاتين</w:t>
      </w:r>
      <w:r w:rsidR="00637BDD">
        <w:rPr>
          <w:rtl/>
        </w:rPr>
        <w:t>،</w:t>
      </w:r>
      <w:r w:rsidRPr="00C13256">
        <w:rPr>
          <w:rtl/>
        </w:rPr>
        <w:t xml:space="preserve"> أو بقرة</w:t>
      </w:r>
      <w:r w:rsidR="00D66788" w:rsidRPr="00D66788">
        <w:rPr>
          <w:rStyle w:val="libAlaemHeading2Char"/>
          <w:rtl/>
        </w:rPr>
        <w:t xml:space="preserve"> )</w:t>
      </w:r>
      <w:bookmarkEnd w:id="338"/>
      <w:bookmarkEnd w:id="33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ثلاثة شب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ه علي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أجورهم فلا أدري أي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هم أعظم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أجرا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الأضحية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والمنحة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9F707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المولى سعيد المزيدي في كتاب تحفة ال</w:t>
      </w:r>
      <w:r w:rsidR="009F7076">
        <w:rPr>
          <w:rFonts w:hint="cs"/>
          <w:rtl/>
        </w:rPr>
        <w:t>أ</w:t>
      </w:r>
      <w:r w:rsidR="007D1694" w:rsidRPr="007F35AE">
        <w:rPr>
          <w:rtl/>
        </w:rPr>
        <w:t>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أحب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من الدنيا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أربعة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فرسا</w:t>
      </w:r>
      <w:r w:rsidR="009F7076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</w:t>
      </w:r>
      <w:r w:rsidR="009F7076">
        <w:rPr>
          <w:rFonts w:hint="cs"/>
          <w:rtl/>
        </w:rPr>
        <w:t>ُ</w:t>
      </w:r>
      <w:r w:rsidR="007D1694" w:rsidRPr="007F35AE">
        <w:rPr>
          <w:rtl/>
        </w:rPr>
        <w:t>جاهد به في سبيل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وشاة أفطر على لبنها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وسيفا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أدفع بن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عيالي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وديكا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يوقظني عند الصلاة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طب النبي ص 25</w:t>
      </w:r>
      <w:r w:rsidR="00637BDD">
        <w:rPr>
          <w:rtl/>
        </w:rPr>
        <w:t>،</w:t>
      </w:r>
      <w:r w:rsidRPr="007F35AE">
        <w:rPr>
          <w:rtl/>
        </w:rPr>
        <w:t xml:space="preserve"> عنه في البحار ج 62 ص 295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المنحة</w:t>
      </w:r>
      <w:r w:rsidR="00637BDD">
        <w:rPr>
          <w:rtl/>
        </w:rPr>
        <w:t>:</w:t>
      </w:r>
      <w:r w:rsidRPr="007F35AE">
        <w:rPr>
          <w:rtl/>
        </w:rPr>
        <w:t xml:space="preserve"> منحة اللبن</w:t>
      </w:r>
      <w:r w:rsidR="00637BDD">
        <w:rPr>
          <w:rtl/>
        </w:rPr>
        <w:t>،</w:t>
      </w:r>
      <w:r w:rsidRPr="007F35AE">
        <w:rPr>
          <w:rtl/>
        </w:rPr>
        <w:t xml:space="preserve"> كالشاة والناقة والبقرة تعطيها غيرك ليحلبها ثم</w:t>
      </w:r>
      <w:r>
        <w:rPr>
          <w:rFonts w:hint="cs"/>
          <w:rtl/>
        </w:rPr>
        <w:t xml:space="preserve"> </w:t>
      </w:r>
      <w:r w:rsidRPr="007F35AE">
        <w:rPr>
          <w:rtl/>
        </w:rPr>
        <w:t>يرد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ها عليك </w:t>
      </w:r>
      <w:r w:rsidR="00A61C25">
        <w:rPr>
          <w:rtl/>
        </w:rPr>
        <w:t>(</w:t>
      </w:r>
      <w:r w:rsidRPr="007F35AE">
        <w:rPr>
          <w:rtl/>
        </w:rPr>
        <w:t>مجمع البحرين ج 2 ص 416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9F7076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تحفة ال</w:t>
      </w:r>
      <w:r w:rsidR="009F7076">
        <w:rPr>
          <w:rFonts w:hint="cs"/>
          <w:rtl/>
        </w:rPr>
        <w:t>أ</w:t>
      </w:r>
      <w:r w:rsidRPr="007F35AE">
        <w:rPr>
          <w:rtl/>
        </w:rPr>
        <w:t>خوان ص 71</w:t>
      </w:r>
      <w:r>
        <w:rPr>
          <w:rtl/>
        </w:rPr>
        <w:t>.</w:t>
      </w:r>
    </w:p>
    <w:p w:rsidR="007D1694" w:rsidRPr="00F07CA0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40" w:name="_Toc362083415"/>
      <w:bookmarkStart w:id="341" w:name="_Toc368917685"/>
      <w:r w:rsidRPr="00F07CA0">
        <w:rPr>
          <w:rtl/>
        </w:rPr>
        <w:lastRenderedPageBreak/>
        <w:t>25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07CA0">
        <w:rPr>
          <w:rtl/>
        </w:rPr>
        <w:t>باب استحباب اتخاذ الحمام في المنزل</w:t>
      </w:r>
      <w:r w:rsidR="00D66788" w:rsidRPr="00D66788">
        <w:rPr>
          <w:rStyle w:val="libAlaemHeading2Char"/>
          <w:rtl/>
        </w:rPr>
        <w:t xml:space="preserve"> )</w:t>
      </w:r>
      <w:bookmarkEnd w:id="340"/>
      <w:bookmarkEnd w:id="341"/>
    </w:p>
    <w:p w:rsidR="007D1694" w:rsidRPr="007F35AE" w:rsidRDefault="00FD1028" w:rsidP="009F707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</w:t>
      </w:r>
      <w:r w:rsidR="009F7076">
        <w:rPr>
          <w:rFonts w:hint="cs"/>
          <w:rtl/>
        </w:rPr>
        <w:t>إ</w:t>
      </w:r>
      <w:r w:rsidR="007D1694" w:rsidRPr="007F35AE">
        <w:rPr>
          <w:rtl/>
        </w:rPr>
        <w:t>رشاد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كرامة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حمزة 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كانت لابن ابنتي حمامات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فذبحتهن غضبا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خرجت إلى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فدخلت على أبي جعفر محمد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الباقر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قبل طلوع الشمس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 طلعت رأيت فيها حماما</w:t>
      </w:r>
      <w:r w:rsidR="009F7076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كثيرا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أسأله مسائل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وأكتب ما يجيبني عنها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متفكر فيما صنعت بالكوفة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وذبحي لتلك الحمامات من غير معنى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وقلت في نفسي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 لم يكن في الحمام خير لما أمسكهن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لي أبو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مالك يا أبا حمزة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كأن قلبك في مكان آخر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إي والله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وقصصت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 القصة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وحدثته وإني ذبحتهن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فالآن أنا أعجب بكثرة ما عندك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 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بئس ما صنعت يا أبا حمزة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أما علمت أنه إذا كان من أهل الأرض عبث بصبياننا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ندفع عنهم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الضرر بانتفاض الحمام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هن يؤذ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ن بالصلاة في آخر الليل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أنه قال لرسول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أستوحش في بيتي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اتخذ زوجين من الحمام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عبد الله الصفواني في كتاب التعريف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ليس في إرشاد المفيد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65 ص 15</w:t>
      </w:r>
      <w:r w:rsidR="00637BDD">
        <w:rPr>
          <w:rtl/>
        </w:rPr>
        <w:t>،</w:t>
      </w:r>
      <w:r w:rsidRPr="007F35AE">
        <w:rPr>
          <w:rtl/>
        </w:rPr>
        <w:t xml:space="preserve"> وفي طب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الأئمة ص</w:t>
      </w:r>
      <w:r>
        <w:rPr>
          <w:rFonts w:hint="cs"/>
          <w:rtl/>
        </w:rPr>
        <w:t xml:space="preserve"> </w:t>
      </w:r>
      <w:r w:rsidRPr="007F35AE">
        <w:rPr>
          <w:rtl/>
        </w:rPr>
        <w:t>111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التعريف ص 5</w:t>
      </w:r>
      <w:r w:rsidR="00637BDD">
        <w:rPr>
          <w:rtl/>
        </w:rPr>
        <w:t>،</w:t>
      </w:r>
      <w:r w:rsidRPr="007F35AE">
        <w:rPr>
          <w:rtl/>
        </w:rPr>
        <w:t xml:space="preserve"> ويأتي في الباب 30 الحديث 1</w:t>
      </w:r>
      <w:r w:rsidR="009F7076">
        <w:rPr>
          <w:rFonts w:hint="cs"/>
          <w:rtl/>
        </w:rPr>
        <w:t xml:space="preserve">. 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لا تخلو البيت من ثلاثة</w:t>
      </w:r>
      <w:r w:rsidR="00637BDD">
        <w:rPr>
          <w:rtl/>
        </w:rPr>
        <w:t>،</w:t>
      </w:r>
      <w:r w:rsidRPr="007F35AE">
        <w:rPr>
          <w:rtl/>
        </w:rPr>
        <w:t xml:space="preserve"> وهي عمارة</w:t>
      </w:r>
      <w:r>
        <w:rPr>
          <w:rFonts w:hint="cs"/>
          <w:rtl/>
        </w:rPr>
        <w:t xml:space="preserve"> </w:t>
      </w:r>
      <w:r w:rsidRPr="007F35AE">
        <w:rPr>
          <w:rtl/>
        </w:rPr>
        <w:t>البيت</w:t>
      </w:r>
      <w:r w:rsidR="00637BDD">
        <w:rPr>
          <w:rtl/>
        </w:rPr>
        <w:t>:</w:t>
      </w:r>
      <w:r w:rsidRPr="007F35AE">
        <w:rPr>
          <w:rtl/>
        </w:rPr>
        <w:t xml:space="preserve"> الهرة</w:t>
      </w:r>
      <w:r w:rsidR="00637BDD">
        <w:rPr>
          <w:rtl/>
        </w:rPr>
        <w:t>،</w:t>
      </w:r>
      <w:r w:rsidRPr="007F35AE">
        <w:rPr>
          <w:rtl/>
        </w:rPr>
        <w:t xml:space="preserve"> والحمام</w:t>
      </w:r>
      <w:r w:rsidR="00637BDD">
        <w:rPr>
          <w:rtl/>
        </w:rPr>
        <w:t>،</w:t>
      </w:r>
      <w:r w:rsidRPr="007F35AE">
        <w:rPr>
          <w:rtl/>
        </w:rPr>
        <w:t xml:space="preserve"> والديك</w:t>
      </w:r>
      <w:r w:rsidR="00637BDD">
        <w:rPr>
          <w:rtl/>
        </w:rPr>
        <w:t>،</w:t>
      </w:r>
      <w:r w:rsidRPr="007F35AE">
        <w:rPr>
          <w:rtl/>
        </w:rPr>
        <w:t xml:space="preserve"> وإن كان مع الديك أنيسة</w:t>
      </w:r>
      <w:r w:rsidR="00637BDD">
        <w:rPr>
          <w:rtl/>
        </w:rPr>
        <w:t>،</w:t>
      </w:r>
      <w:r w:rsidRPr="007F35AE">
        <w:rPr>
          <w:rtl/>
        </w:rPr>
        <w:t xml:space="preserve"> فلا</w:t>
      </w:r>
      <w:r>
        <w:rPr>
          <w:rFonts w:hint="cs"/>
          <w:rtl/>
        </w:rPr>
        <w:t xml:space="preserve"> </w:t>
      </w:r>
      <w:r w:rsidRPr="007F35AE">
        <w:rPr>
          <w:rtl/>
        </w:rPr>
        <w:t>بأس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أن يكره قذرها »</w:t>
      </w:r>
      <w:r>
        <w:rPr>
          <w:rtl/>
        </w:rPr>
        <w:t>.</w:t>
      </w:r>
    </w:p>
    <w:p w:rsidR="007D1694" w:rsidRPr="00B247BE" w:rsidRDefault="007D1694" w:rsidP="007D1694">
      <w:pPr>
        <w:pStyle w:val="Heading2Center"/>
        <w:rPr>
          <w:rtl/>
        </w:rPr>
      </w:pPr>
      <w:bookmarkStart w:id="342" w:name="_Toc362083416"/>
      <w:bookmarkStart w:id="343" w:name="_Toc368917686"/>
      <w:r w:rsidRPr="00B247BE">
        <w:rPr>
          <w:rtl/>
        </w:rPr>
        <w:t>26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247BE">
        <w:rPr>
          <w:rtl/>
        </w:rPr>
        <w:t>باب تأكد استحباب اتخاذ الحمام الراعبي في المنزل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B247BE">
        <w:rPr>
          <w:rtl/>
        </w:rPr>
        <w:t>وفت الخبز للحمام</w:t>
      </w:r>
      <w:r w:rsidR="00D66788" w:rsidRPr="00D66788">
        <w:rPr>
          <w:rStyle w:val="libAlaemHeading2Char"/>
          <w:rtl/>
        </w:rPr>
        <w:t xml:space="preserve"> )</w:t>
      </w:r>
      <w:bookmarkEnd w:id="342"/>
      <w:bookmarkEnd w:id="34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قولويه في كامل الزيارة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 وعلي بن الحسين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عن علي بن هارون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 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النوفلي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السكوني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اتخذوا الحمام الراعبية في بيوتكم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ها تلعن قتلة الحسين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أبيه وأخيه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الحسن جميعا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أحمد بن إدريس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الجاموراني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علي بن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حمزة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صندل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داود بن فرقد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جالسا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في بيت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فنظرت إلى الحمام الراعبي يقرقر طويلا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فنظر إلي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أبو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طويلا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داود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أتدري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يقول هذا الطير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والله جعلت فداك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يدعو على قتلة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فاتخذوه في منازلكم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 والعلل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 محمد بن عمر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كامل الزيارات ص 98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كامل الزيارات ص 98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246 وعلل الشرائع ص 596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علي البصري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محمد بن عبد الله الواعظ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القاسم عبد الله بن أحمد بن عامر الطائي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الرضا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آبائه</w:t>
      </w:r>
      <w:r w:rsidR="00637BDD">
        <w:rPr>
          <w:rtl/>
        </w:rPr>
        <w:t>،</w:t>
      </w:r>
      <w:r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 حديث أسئلة الشامي</w:t>
      </w:r>
      <w:r>
        <w:rPr>
          <w:rtl/>
        </w:rPr>
        <w:t xml:space="preserve"> - </w:t>
      </w:r>
      <w:r w:rsidRPr="007F35AE">
        <w:rPr>
          <w:rtl/>
        </w:rPr>
        <w:t xml:space="preserve">أنه سأله عن معنى هدير الحمام الراعبية </w:t>
      </w:r>
      <w:r w:rsidR="00FD1028">
        <w:rPr>
          <w:rtl/>
        </w:rPr>
        <w:t>[</w:t>
      </w:r>
      <w:r w:rsidRPr="007F35AE">
        <w:rPr>
          <w:rtl/>
        </w:rPr>
        <w:t xml:space="preserve"> فقال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« تدعو على أهل</w:t>
      </w:r>
      <w:r>
        <w:rPr>
          <w:rFonts w:hint="cs"/>
          <w:rtl/>
        </w:rPr>
        <w:t xml:space="preserve"> </w:t>
      </w:r>
      <w:r w:rsidRPr="007F35AE">
        <w:rPr>
          <w:rtl/>
        </w:rPr>
        <w:t>المعازف</w:t>
      </w:r>
      <w:r w:rsidR="00637BDD">
        <w:rPr>
          <w:rtl/>
        </w:rPr>
        <w:t>،</w:t>
      </w:r>
      <w:r w:rsidRPr="007F35AE">
        <w:rPr>
          <w:rtl/>
        </w:rPr>
        <w:t xml:space="preserve"> والقينات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والمزامير</w:t>
      </w:r>
      <w:r w:rsidR="00637BDD">
        <w:rPr>
          <w:rtl/>
        </w:rPr>
        <w:t>،</w:t>
      </w:r>
      <w:r w:rsidRPr="007F35AE">
        <w:rPr>
          <w:rtl/>
        </w:rPr>
        <w:t xml:space="preserve"> والعيدان »</w:t>
      </w:r>
      <w:r>
        <w:rPr>
          <w:rtl/>
        </w:rPr>
        <w:t>.</w:t>
      </w:r>
    </w:p>
    <w:p w:rsidR="007D1694" w:rsidRDefault="007D1694" w:rsidP="009F7076">
      <w:pPr>
        <w:pStyle w:val="Heading2Center"/>
        <w:rPr>
          <w:rtl/>
        </w:rPr>
      </w:pPr>
      <w:bookmarkStart w:id="344" w:name="_Toc362083417"/>
      <w:bookmarkStart w:id="345" w:name="_Toc368917687"/>
      <w:r w:rsidRPr="0005423E">
        <w:rPr>
          <w:rtl/>
        </w:rPr>
        <w:t>27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5423E">
        <w:rPr>
          <w:rtl/>
        </w:rPr>
        <w:t>باب استحباب اختيار الحمام الأخضر والأحمر لل</w:t>
      </w:r>
      <w:r w:rsidR="009F7076">
        <w:rPr>
          <w:rFonts w:hint="cs"/>
          <w:rtl/>
        </w:rPr>
        <w:t>إ</w:t>
      </w:r>
      <w:r w:rsidRPr="0005423E">
        <w:rPr>
          <w:rtl/>
        </w:rPr>
        <w:t>مساك</w:t>
      </w:r>
      <w:r>
        <w:rPr>
          <w:rFonts w:hint="cs"/>
          <w:rtl/>
        </w:rPr>
        <w:t xml:space="preserve"> </w:t>
      </w:r>
      <w:r w:rsidRPr="007F35AE">
        <w:rPr>
          <w:rtl/>
        </w:rPr>
        <w:t>في البيت</w:t>
      </w:r>
      <w:r w:rsidR="00637BDD">
        <w:rPr>
          <w:rtl/>
        </w:rPr>
        <w:t>،</w:t>
      </w:r>
      <w:r w:rsidRPr="007F35AE">
        <w:rPr>
          <w:rtl/>
        </w:rPr>
        <w:t xml:space="preserve"> وأن من قتل الحمام غضبا</w:t>
      </w:r>
      <w:r w:rsidR="009F7076">
        <w:rPr>
          <w:rFonts w:hint="cs"/>
          <w:rtl/>
        </w:rPr>
        <w:t>ً</w:t>
      </w:r>
      <w:r w:rsidRPr="007F35AE">
        <w:rPr>
          <w:rtl/>
        </w:rPr>
        <w:t xml:space="preserve"> استحب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له</w:t>
      </w:r>
      <w:r>
        <w:rPr>
          <w:rFonts w:hint="cs"/>
          <w:rtl/>
        </w:rPr>
        <w:t xml:space="preserve"> </w:t>
      </w:r>
      <w:r w:rsidRPr="007F35AE">
        <w:rPr>
          <w:rtl/>
        </w:rPr>
        <w:t>الكفارة عن</w:t>
      </w:r>
      <w:r w:rsidR="003C35D8">
        <w:rPr>
          <w:rtl/>
        </w:rPr>
        <w:t xml:space="preserve"> كلّ </w:t>
      </w:r>
      <w:r w:rsidRPr="007F35AE">
        <w:rPr>
          <w:rtl/>
        </w:rPr>
        <w:t>حمامة بدينار</w:t>
      </w:r>
      <w:r w:rsidR="00D66788" w:rsidRPr="00D66788">
        <w:rPr>
          <w:rStyle w:val="libAlaemHeading2Char"/>
          <w:rtl/>
        </w:rPr>
        <w:t xml:space="preserve"> )</w:t>
      </w:r>
      <w:bookmarkEnd w:id="344"/>
      <w:bookmarkEnd w:id="345"/>
    </w:p>
    <w:p w:rsidR="007D1694" w:rsidRPr="007F35AE" w:rsidRDefault="00FD1028" w:rsidP="009F707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</w:t>
      </w:r>
      <w:r w:rsidR="009F7076">
        <w:rPr>
          <w:rFonts w:hint="cs"/>
          <w:rtl/>
        </w:rPr>
        <w:t>إ</w:t>
      </w:r>
      <w:r w:rsidR="007D1694" w:rsidRPr="007F35AE">
        <w:rPr>
          <w:rtl/>
        </w:rPr>
        <w:t>رشاد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كرامة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حمزة 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لابن ابنتي حمامات فذبحتهن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غضبا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خرجت إلى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فدخلت على أبي جعفر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فتصدق عن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واحدة منهن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دينارا</w:t>
      </w:r>
      <w:r w:rsidR="009F707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>ك قتلتهن غضبا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الحسين بن بسطام في طب الأئمة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المظفر بن محمد بن عبد الرحمان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الرحمان بن أبي نجران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سليمان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أبي يحيى المدني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أكثروا من الدواجن في بيوتكم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تتشاغل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بها الشياطين عن صبيانكم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العيون</w:t>
      </w:r>
      <w:r w:rsidR="00637BDD">
        <w:rPr>
          <w:rtl/>
        </w:rPr>
        <w:t>:</w:t>
      </w:r>
      <w:r w:rsidRPr="007F35AE">
        <w:rPr>
          <w:rtl/>
        </w:rPr>
        <w:t xml:space="preserve"> والقيان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إرشاد المفيد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65 ص 15 ح 9</w:t>
      </w:r>
      <w:r w:rsidR="00637BDD">
        <w:rPr>
          <w:rtl/>
        </w:rPr>
        <w:t>،</w:t>
      </w:r>
      <w:r w:rsidRPr="007F35AE">
        <w:rPr>
          <w:rtl/>
        </w:rPr>
        <w:t xml:space="preserve"> وفي طب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الأئمة</w:t>
      </w:r>
      <w:r>
        <w:rPr>
          <w:rFonts w:hint="cs"/>
          <w:rtl/>
        </w:rPr>
        <w:t xml:space="preserve"> </w:t>
      </w:r>
      <w:r w:rsidRPr="007F35AE">
        <w:rPr>
          <w:rtl/>
        </w:rPr>
        <w:t>ص 111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طب</w:t>
      </w:r>
      <w:r w:rsidR="009F7076">
        <w:rPr>
          <w:rFonts w:hint="cs"/>
          <w:rtl/>
        </w:rPr>
        <w:t>ّ</w:t>
      </w:r>
      <w:r w:rsidRPr="007F35AE">
        <w:rPr>
          <w:rtl/>
        </w:rPr>
        <w:t xml:space="preserve"> الأئمة </w:t>
      </w:r>
      <w:r w:rsidR="00637BDD" w:rsidRPr="00637BDD">
        <w:rPr>
          <w:rStyle w:val="libFootnoteAlaemChar"/>
          <w:rtl/>
        </w:rPr>
        <w:t>عليهم‌السلام</w:t>
      </w:r>
      <w:r w:rsidRPr="007F35AE">
        <w:rPr>
          <w:rtl/>
        </w:rPr>
        <w:t xml:space="preserve"> ص 112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9460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وكان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يعجبه النظر إلى الأترج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والحمام الأحمر</w:t>
      </w:r>
      <w:r>
        <w:rPr>
          <w:rtl/>
        </w:rPr>
        <w:t>.</w:t>
      </w:r>
    </w:p>
    <w:p w:rsidR="007D1694" w:rsidRDefault="007D1694" w:rsidP="009F7076">
      <w:pPr>
        <w:pStyle w:val="Heading2Center"/>
        <w:rPr>
          <w:rtl/>
        </w:rPr>
      </w:pPr>
      <w:bookmarkStart w:id="346" w:name="_Toc362083418"/>
      <w:bookmarkStart w:id="347" w:name="_Toc368917688"/>
      <w:r w:rsidRPr="00CE6AD0">
        <w:rPr>
          <w:rtl/>
        </w:rPr>
        <w:t>28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E6AD0">
        <w:rPr>
          <w:rtl/>
        </w:rPr>
        <w:t>باب جواز تزويج الذكر من الطير والبهائم بابنته</w:t>
      </w:r>
      <w:r>
        <w:rPr>
          <w:rFonts w:hint="cs"/>
          <w:rtl/>
        </w:rPr>
        <w:t xml:space="preserve"> </w:t>
      </w:r>
      <w:r w:rsidRPr="007F35AE">
        <w:rPr>
          <w:rtl/>
        </w:rPr>
        <w:t>وأمه</w:t>
      </w:r>
      <w:r w:rsidR="00637BDD">
        <w:rPr>
          <w:rtl/>
        </w:rPr>
        <w:t>،</w:t>
      </w:r>
      <w:r w:rsidRPr="007F35AE">
        <w:rPr>
          <w:rtl/>
        </w:rPr>
        <w:t xml:space="preserve"> واستحباب ال</w:t>
      </w:r>
      <w:r w:rsidR="009F7076">
        <w:rPr>
          <w:rFonts w:hint="cs"/>
          <w:rtl/>
        </w:rPr>
        <w:t>إ</w:t>
      </w:r>
      <w:r w:rsidRPr="007F35AE">
        <w:rPr>
          <w:rtl/>
        </w:rPr>
        <w:t>عراض عنها وقت السفاد</w:t>
      </w:r>
      <w:r w:rsidR="00D66788" w:rsidRPr="00D66788">
        <w:rPr>
          <w:rStyle w:val="libAlaemHeading2Char"/>
          <w:rtl/>
        </w:rPr>
        <w:t xml:space="preserve"> )</w:t>
      </w:r>
      <w:bookmarkEnd w:id="346"/>
      <w:bookmarkEnd w:id="34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عليا</w:t>
      </w:r>
      <w:r w:rsidR="009F7076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على بهيمة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وفحل يسفدها على وجه الطريق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فأعرض علي</w:t>
      </w:r>
      <w:r w:rsidR="009F7076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فقيل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 فعلت ذلك يا أمير المؤمنين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إنه لا ينبغي لهم أن يصنعوا ما صنعوا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المنكر ولكن ينبغي لهم أن يواروه حيث لا يراه رجل ولا امرأة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السيد الراوندي بإسناده عن محمد ين الأشعث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CE6AD0" w:rsidRDefault="007D1694" w:rsidP="007D1694">
      <w:pPr>
        <w:pStyle w:val="Heading2Center"/>
        <w:rPr>
          <w:rtl/>
        </w:rPr>
      </w:pPr>
      <w:bookmarkStart w:id="348" w:name="_Toc362083419"/>
      <w:bookmarkStart w:id="349" w:name="_Toc368917689"/>
      <w:r w:rsidRPr="00CE6AD0">
        <w:rPr>
          <w:rtl/>
        </w:rPr>
        <w:t>29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E6AD0">
        <w:rPr>
          <w:rtl/>
        </w:rPr>
        <w:t>باب جواز اخصاء الدواب</w:t>
      </w:r>
      <w:r w:rsidR="00637BDD">
        <w:rPr>
          <w:rtl/>
        </w:rPr>
        <w:t>،</w:t>
      </w:r>
      <w:r w:rsidRPr="00CE6AD0">
        <w:rPr>
          <w:rtl/>
        </w:rPr>
        <w:t xml:space="preserve"> وكراهة التحريش بينها</w:t>
      </w:r>
      <w:r w:rsidR="00637BDD">
        <w:rPr>
          <w:rtl/>
        </w:rPr>
        <w:t>،</w:t>
      </w:r>
      <w:r w:rsidR="003C35D8">
        <w:rPr>
          <w:rFonts w:hint="cs"/>
          <w:rtl/>
        </w:rPr>
        <w:t xml:space="preserve"> إلّا </w:t>
      </w:r>
      <w:r w:rsidRPr="00CE6AD0">
        <w:rPr>
          <w:rtl/>
        </w:rPr>
        <w:t>الكلاب</w:t>
      </w:r>
      <w:r w:rsidR="00D66788" w:rsidRPr="00D66788">
        <w:rPr>
          <w:rStyle w:val="libAlaemHeading2Char"/>
          <w:rtl/>
        </w:rPr>
        <w:t xml:space="preserve"> )</w:t>
      </w:r>
      <w:bookmarkEnd w:id="348"/>
      <w:bookmarkEnd w:id="34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الأترج</w:t>
      </w:r>
      <w:r w:rsidR="00637BDD">
        <w:rPr>
          <w:rtl/>
        </w:rPr>
        <w:t>:</w:t>
      </w:r>
      <w:r w:rsidRPr="007F35AE">
        <w:rPr>
          <w:rtl/>
        </w:rPr>
        <w:t xml:space="preserve"> جمع أتر</w:t>
      </w:r>
      <w:r w:rsidR="009F7076">
        <w:rPr>
          <w:rFonts w:hint="cs"/>
          <w:rtl/>
        </w:rPr>
        <w:t>ُ</w:t>
      </w:r>
      <w:r w:rsidRPr="007F35AE">
        <w:rPr>
          <w:rtl/>
        </w:rPr>
        <w:t>ج</w:t>
      </w:r>
      <w:r w:rsidR="009F7076">
        <w:rPr>
          <w:rFonts w:hint="cs"/>
          <w:rtl/>
        </w:rPr>
        <w:t>َّ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وهي فاكهة معروفة </w:t>
      </w:r>
      <w:r w:rsidR="00A61C25">
        <w:rPr>
          <w:rtl/>
        </w:rPr>
        <w:t>(</w:t>
      </w:r>
      <w:r w:rsidRPr="007F35AE">
        <w:rPr>
          <w:rtl/>
        </w:rPr>
        <w:t>مجمع البحرين ج 2 ص</w:t>
      </w:r>
      <w:r>
        <w:rPr>
          <w:rFonts w:hint="cs"/>
          <w:rtl/>
        </w:rPr>
        <w:t xml:space="preserve"> </w:t>
      </w:r>
      <w:r w:rsidRPr="007F35AE">
        <w:rPr>
          <w:rtl/>
        </w:rPr>
        <w:t>280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نوادر الراوندي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87</w:t>
      </w:r>
      <w:r>
        <w:rPr>
          <w:rtl/>
        </w:rPr>
        <w:t>.</w:t>
      </w:r>
    </w:p>
    <w:p w:rsidR="007D1694" w:rsidRPr="007F35AE" w:rsidRDefault="007D1694" w:rsidP="00D6678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رجلا</w:t>
      </w:r>
      <w:r w:rsidR="00D66788">
        <w:rPr>
          <w:rFonts w:hint="cs"/>
          <w:rtl/>
        </w:rPr>
        <w:t>ً</w:t>
      </w:r>
      <w:r w:rsidRPr="007F35AE">
        <w:rPr>
          <w:rtl/>
        </w:rPr>
        <w:t xml:space="preserve"> من خرش كان 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الخرشي فرس</w:t>
      </w:r>
      <w:r w:rsidR="00637BDD">
        <w:rPr>
          <w:rtl/>
        </w:rPr>
        <w:t>،</w:t>
      </w:r>
      <w:r w:rsidRPr="007F35AE">
        <w:rPr>
          <w:rtl/>
        </w:rPr>
        <w:t xml:space="preserve"> وكان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يستأنس إلى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صهيله </w:t>
      </w:r>
      <w:r w:rsidR="00FD1028">
        <w:rPr>
          <w:rtl/>
        </w:rPr>
        <w:t>[</w:t>
      </w:r>
      <w:r w:rsidRPr="007F35AE">
        <w:rPr>
          <w:rtl/>
        </w:rPr>
        <w:t xml:space="preserve"> ففقده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فبعث إليه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ما فعل فرسك</w:t>
      </w:r>
      <w:r>
        <w:rPr>
          <w:rtl/>
        </w:rPr>
        <w:t>؟</w:t>
      </w:r>
      <w:r w:rsidRPr="007F35AE">
        <w:rPr>
          <w:rtl/>
        </w:rPr>
        <w:t xml:space="preserve"> »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D66788">
        <w:rPr>
          <w:rFonts w:hint="cs"/>
          <w:rtl/>
        </w:rPr>
        <w:t>إ</w:t>
      </w:r>
      <w:r w:rsidRPr="007F35AE">
        <w:rPr>
          <w:rtl/>
        </w:rPr>
        <w:t>شتد</w:t>
      </w:r>
      <w:r w:rsidR="00D66788">
        <w:rPr>
          <w:rFonts w:hint="cs"/>
          <w:rtl/>
        </w:rPr>
        <w:t>ّ</w:t>
      </w:r>
      <w:r w:rsidRPr="007F35AE">
        <w:rPr>
          <w:rtl/>
        </w:rPr>
        <w:t xml:space="preserve"> علي شغنه فأخصيته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مه مه</w:t>
      </w:r>
      <w:r>
        <w:rPr>
          <w:rFonts w:hint="cs"/>
          <w:rtl/>
        </w:rPr>
        <w:t xml:space="preserve"> </w:t>
      </w:r>
      <w:r w:rsidRPr="007F35AE">
        <w:rPr>
          <w:rtl/>
        </w:rPr>
        <w:t>مثلت به</w:t>
      </w:r>
      <w:r w:rsidR="00637BDD">
        <w:rPr>
          <w:rtl/>
        </w:rPr>
        <w:t>،</w:t>
      </w:r>
      <w:r w:rsidRPr="007F35AE">
        <w:rPr>
          <w:rtl/>
        </w:rPr>
        <w:t xml:space="preserve"> الخيل معقود في نواصيها الخير إلى يوم القيامة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الاسلام اخصاء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كنيسة محدثة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قلت</w:t>
      </w:r>
      <w:r w:rsidR="00637BDD">
        <w:rPr>
          <w:rtl/>
        </w:rPr>
        <w:t>:</w:t>
      </w:r>
      <w:r w:rsidRPr="007F35AE">
        <w:rPr>
          <w:rtl/>
        </w:rPr>
        <w:t xml:space="preserve"> ظاهر الخبرين الحرمة</w:t>
      </w:r>
      <w:r w:rsidR="00637BDD">
        <w:rPr>
          <w:rtl/>
        </w:rPr>
        <w:t>،</w:t>
      </w:r>
      <w:r w:rsidRPr="007F35AE">
        <w:rPr>
          <w:rtl/>
        </w:rPr>
        <w:t xml:space="preserve"> ولا بد</w:t>
      </w:r>
      <w:r w:rsidR="00D66788">
        <w:rPr>
          <w:rFonts w:hint="cs"/>
          <w:rtl/>
        </w:rPr>
        <w:t>ّ</w:t>
      </w:r>
      <w:r w:rsidRPr="007F35AE">
        <w:rPr>
          <w:rtl/>
        </w:rPr>
        <w:t xml:space="preserve"> من الحمل على الكراهة لما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الأصل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نهى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التحريش بين البهائم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350" w:name="_Toc362083420"/>
      <w:bookmarkStart w:id="351" w:name="_Toc368917690"/>
      <w:r w:rsidRPr="00527A95">
        <w:rPr>
          <w:rtl/>
        </w:rPr>
        <w:t>30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27A95">
        <w:rPr>
          <w:rtl/>
        </w:rPr>
        <w:t>باب استحباب اتخاذ الديك والدجاج في المنزل</w:t>
      </w:r>
      <w:r w:rsidR="00D66788" w:rsidRPr="00D66788">
        <w:rPr>
          <w:rStyle w:val="libAlaemHeading2Char"/>
          <w:rtl/>
        </w:rPr>
        <w:t xml:space="preserve"> )</w:t>
      </w:r>
      <w:bookmarkEnd w:id="350"/>
      <w:bookmarkEnd w:id="35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أحمد الصفواني في كتاب التعريف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تخلو البيت من ثلاثة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 عمارة البيت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والديك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مع الديك أنيسة فلا بأس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يكره قذرها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حميد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عوالي اللآلي ج 1 ص 171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التعريف ص 5</w:t>
      </w:r>
      <w:r w:rsidR="00637BDD">
        <w:rPr>
          <w:rtl/>
        </w:rPr>
        <w:t>،</w:t>
      </w:r>
      <w:r w:rsidRPr="007F35AE">
        <w:rPr>
          <w:rtl/>
        </w:rPr>
        <w:t xml:space="preserve"> وتقدم في الباب 25 الحديث 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74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شعيب</w:t>
      </w:r>
      <w:r w:rsidR="00637BDD">
        <w:rPr>
          <w:rtl/>
        </w:rPr>
        <w:t>،</w:t>
      </w:r>
      <w:r w:rsidRPr="007F35AE">
        <w:rPr>
          <w:rtl/>
        </w:rPr>
        <w:t xml:space="preserve"> عن جابر الجعفي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سمعت أبا عبد الله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يقول</w:t>
      </w:r>
      <w:r w:rsidR="00637BDD">
        <w:rPr>
          <w:rtl/>
        </w:rPr>
        <w:t>:</w:t>
      </w:r>
      <w:r w:rsidRPr="007F35AE">
        <w:rPr>
          <w:rtl/>
        </w:rPr>
        <w:t xml:space="preserve"> « إن لله ديكا</w:t>
      </w:r>
      <w:r w:rsidR="00D66788">
        <w:rPr>
          <w:rFonts w:hint="cs"/>
          <w:rtl/>
        </w:rPr>
        <w:t>ً</w:t>
      </w:r>
      <w:r w:rsidRPr="007F35AE">
        <w:rPr>
          <w:rtl/>
        </w:rPr>
        <w:t xml:space="preserve"> رجلاه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 الأرض</w:t>
      </w:r>
      <w:r w:rsidR="00637BDD">
        <w:rPr>
          <w:rtl/>
        </w:rPr>
        <w:t>،</w:t>
      </w:r>
      <w:r w:rsidRPr="007F35AE">
        <w:rPr>
          <w:rtl/>
        </w:rPr>
        <w:t xml:space="preserve"> ورأسه تحت العرش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جناح له في المشرق</w:t>
      </w:r>
      <w:r w:rsidR="00637BDD">
        <w:rPr>
          <w:rtl/>
        </w:rPr>
        <w:t>،</w:t>
      </w:r>
      <w:r w:rsidRPr="007F35AE">
        <w:rPr>
          <w:rtl/>
        </w:rPr>
        <w:t xml:space="preserve"> وجناح له في المغرب يقول</w:t>
      </w:r>
      <w:r w:rsidR="00637BDD">
        <w:rPr>
          <w:rtl/>
        </w:rPr>
        <w:t>:</w:t>
      </w:r>
      <w:r w:rsidRPr="007F35AE">
        <w:rPr>
          <w:rtl/>
        </w:rPr>
        <w:t xml:space="preserve"> سبحان الملك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القدوس</w:t>
      </w:r>
      <w:r w:rsidR="00637BDD">
        <w:rPr>
          <w:rtl/>
        </w:rPr>
        <w:t>،</w:t>
      </w:r>
      <w:r w:rsidRPr="007F35AE">
        <w:rPr>
          <w:rtl/>
        </w:rPr>
        <w:t xml:space="preserve"> فإذا قال ذلك صاحت الديوك وأجابته</w:t>
      </w:r>
      <w:r w:rsidR="00637BDD">
        <w:rPr>
          <w:rtl/>
        </w:rPr>
        <w:t>،</w:t>
      </w:r>
      <w:r w:rsidRPr="007F35AE">
        <w:rPr>
          <w:rtl/>
        </w:rPr>
        <w:t xml:space="preserve"> فإذا سمع صوت</w:t>
      </w:r>
      <w:r>
        <w:rPr>
          <w:rFonts w:hint="cs"/>
          <w:rtl/>
        </w:rPr>
        <w:t xml:space="preserve"> </w:t>
      </w:r>
      <w:r w:rsidRPr="007F35AE">
        <w:rPr>
          <w:rtl/>
        </w:rPr>
        <w:t>الديك فليقل أحدكم سبحان ربي الملك القدوس »</w:t>
      </w:r>
      <w:r>
        <w:rPr>
          <w:rtl/>
        </w:rPr>
        <w:t>.</w:t>
      </w:r>
    </w:p>
    <w:p w:rsidR="007D1694" w:rsidRPr="00381805" w:rsidRDefault="007D1694" w:rsidP="007D1694">
      <w:pPr>
        <w:pStyle w:val="Heading2Center"/>
        <w:rPr>
          <w:rtl/>
        </w:rPr>
      </w:pPr>
      <w:bookmarkStart w:id="352" w:name="_Toc362083421"/>
      <w:bookmarkStart w:id="353" w:name="_Toc368917691"/>
      <w:r w:rsidRPr="00381805">
        <w:rPr>
          <w:rtl/>
        </w:rPr>
        <w:t>31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81805">
        <w:rPr>
          <w:rtl/>
        </w:rPr>
        <w:t>باب استحباب اكرام الخط</w:t>
      </w:r>
      <w:r w:rsidR="00D66788">
        <w:rPr>
          <w:rFonts w:hint="cs"/>
          <w:rtl/>
        </w:rPr>
        <w:t>ّ</w:t>
      </w:r>
      <w:r w:rsidRPr="00381805">
        <w:rPr>
          <w:rtl/>
        </w:rPr>
        <w:t>اف</w:t>
      </w:r>
      <w:r w:rsidR="00637BDD">
        <w:rPr>
          <w:rtl/>
        </w:rPr>
        <w:t>،</w:t>
      </w:r>
      <w:r w:rsidRPr="00381805">
        <w:rPr>
          <w:rtl/>
        </w:rPr>
        <w:t xml:space="preserve"> وهو الصنونو</w:t>
      </w:r>
      <w:r w:rsidR="00D66788" w:rsidRPr="00D66788">
        <w:rPr>
          <w:rStyle w:val="libAlaemHeading2Char"/>
          <w:rtl/>
        </w:rPr>
        <w:t xml:space="preserve"> )</w:t>
      </w:r>
      <w:bookmarkEnd w:id="352"/>
      <w:bookmarkEnd w:id="35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استوصوا بالصيني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ات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فإنهن لا يؤذين شيئا</w:t>
      </w:r>
      <w:r w:rsidR="00D66788">
        <w:rPr>
          <w:rFonts w:hint="cs"/>
          <w:rtl/>
        </w:rPr>
        <w:t>ً</w:t>
      </w:r>
      <w:r w:rsidR="007D1694" w:rsidRPr="007F35AE">
        <w:rPr>
          <w:rtl/>
        </w:rPr>
        <w:t xml:space="preserve"> » وفي حديث آخر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إنهن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 طير آنس بالناس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354" w:name="_Toc362083422"/>
      <w:bookmarkStart w:id="355" w:name="_Toc368917692"/>
      <w:r w:rsidRPr="00381805">
        <w:rPr>
          <w:rtl/>
        </w:rPr>
        <w:t>32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81805">
        <w:rPr>
          <w:rtl/>
        </w:rPr>
        <w:t>باب استحباب الديك الأبيض الأفرق</w:t>
      </w:r>
      <w:r w:rsidR="00637BDD">
        <w:rPr>
          <w:rtl/>
        </w:rPr>
        <w:t>،</w:t>
      </w:r>
      <w:r w:rsidRPr="00381805">
        <w:rPr>
          <w:rtl/>
        </w:rPr>
        <w:t xml:space="preserve"> واختياره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الطاووس</w:t>
      </w:r>
      <w:r w:rsidR="00637BDD">
        <w:rPr>
          <w:rtl/>
        </w:rPr>
        <w:t>،</w:t>
      </w:r>
      <w:r w:rsidRPr="007F35AE">
        <w:rPr>
          <w:rtl/>
        </w:rPr>
        <w:t xml:space="preserve"> واختيار الحمام المنم</w:t>
      </w:r>
      <w:r w:rsidR="00D66788">
        <w:rPr>
          <w:rFonts w:hint="cs"/>
          <w:rtl/>
        </w:rPr>
        <w:t>ّ</w:t>
      </w:r>
      <w:r w:rsidRPr="007F35AE">
        <w:rPr>
          <w:rtl/>
        </w:rPr>
        <w:t>ر عليهما</w:t>
      </w:r>
      <w:r w:rsidR="00D66788" w:rsidRPr="00D66788">
        <w:rPr>
          <w:rStyle w:val="libAlaemHeading2Char"/>
          <w:rtl/>
        </w:rPr>
        <w:t xml:space="preserve"> )</w:t>
      </w:r>
      <w:bookmarkEnd w:id="354"/>
      <w:bookmarkEnd w:id="35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الديك الأبيض صديقي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وصديق صديقي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وعدو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 عدوي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ور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ام في تنبيه الخواطر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 طاووس اليماني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على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رجلاه</w:t>
      </w:r>
      <w:r w:rsidR="00637BDD">
        <w:rPr>
          <w:rtl/>
        </w:rPr>
        <w:t>:</w:t>
      </w:r>
      <w:r w:rsidRPr="007F35AE">
        <w:rPr>
          <w:rtl/>
        </w:rPr>
        <w:t xml:space="preserve">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عوالي اللآلي ج 3 ص 468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الصينيات</w:t>
      </w:r>
      <w:r w:rsidR="00637BDD">
        <w:rPr>
          <w:rtl/>
        </w:rPr>
        <w:t>:</w:t>
      </w:r>
      <w:r w:rsidRPr="007F35AE">
        <w:rPr>
          <w:rtl/>
        </w:rPr>
        <w:t xml:space="preserve"> وهي الط</w:t>
      </w:r>
      <w:r w:rsidR="00D66788">
        <w:rPr>
          <w:rFonts w:hint="cs"/>
          <w:rtl/>
        </w:rPr>
        <w:t>ُ</w:t>
      </w:r>
      <w:r w:rsidRPr="007F35AE">
        <w:rPr>
          <w:rtl/>
        </w:rPr>
        <w:t>و</w:t>
      </w:r>
      <w:r w:rsidR="00D66788">
        <w:rPr>
          <w:rFonts w:hint="cs"/>
          <w:rtl/>
        </w:rPr>
        <w:t>َ</w:t>
      </w:r>
      <w:r w:rsidRPr="007F35AE">
        <w:rPr>
          <w:rtl/>
        </w:rPr>
        <w:t>يرات التي تأوي البيوت المكناة ببنات السند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والهند </w:t>
      </w:r>
      <w:r w:rsidR="00A61C25">
        <w:rPr>
          <w:rtl/>
        </w:rPr>
        <w:t>(</w:t>
      </w:r>
      <w:r w:rsidRPr="007F35AE">
        <w:rPr>
          <w:rtl/>
        </w:rPr>
        <w:t>مجمع البحرين ج 6 ص 274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تنبيه الخواطر ج 1 ص 15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جعفر ابن محمد 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فقال له</w:t>
      </w:r>
      <w:r w:rsidR="00637BDD">
        <w:rPr>
          <w:rtl/>
        </w:rPr>
        <w:t>:</w:t>
      </w:r>
      <w:r w:rsidRPr="007F35AE">
        <w:rPr>
          <w:rtl/>
        </w:rPr>
        <w:t xml:space="preserve"> « أنت</w:t>
      </w:r>
      <w:r>
        <w:rPr>
          <w:rFonts w:hint="cs"/>
          <w:rtl/>
        </w:rPr>
        <w:t xml:space="preserve"> </w:t>
      </w:r>
      <w:r w:rsidRPr="007F35AE">
        <w:rPr>
          <w:rtl/>
        </w:rPr>
        <w:t>طاووس</w:t>
      </w:r>
      <w:r>
        <w:rPr>
          <w:rtl/>
        </w:rPr>
        <w:t>؟</w:t>
      </w:r>
      <w:r w:rsidRPr="007F35AE">
        <w:rPr>
          <w:rtl/>
        </w:rPr>
        <w:t xml:space="preserve"> » قال</w:t>
      </w:r>
      <w:r w:rsidR="00637BDD">
        <w:rPr>
          <w:rtl/>
        </w:rPr>
        <w:t>:</w:t>
      </w:r>
      <w:r w:rsidRPr="007F35AE">
        <w:rPr>
          <w:rtl/>
        </w:rPr>
        <w:t xml:space="preserve"> نعم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طاووس طير مشؤوم ما نزل بساحة</w:t>
      </w:r>
      <w:r>
        <w:rPr>
          <w:rFonts w:hint="cs"/>
          <w:rtl/>
        </w:rPr>
        <w:t xml:space="preserve"> </w:t>
      </w:r>
      <w:r w:rsidRPr="007F35AE">
        <w:rPr>
          <w:rtl/>
        </w:rPr>
        <w:t>قوم</w:t>
      </w:r>
      <w:r w:rsidR="003C35D8">
        <w:rPr>
          <w:rtl/>
        </w:rPr>
        <w:t xml:space="preserve"> إلّا </w:t>
      </w:r>
      <w:r w:rsidRPr="007F35AE">
        <w:rPr>
          <w:rtl/>
        </w:rPr>
        <w:t>آذنهم بالرحيل »</w:t>
      </w:r>
      <w:r>
        <w:rPr>
          <w:rtl/>
        </w:rPr>
        <w:t>.</w:t>
      </w:r>
    </w:p>
    <w:p w:rsidR="007D1694" w:rsidRPr="007F35AE" w:rsidRDefault="00FD1028" w:rsidP="00D6678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المولى سعيد المزيدي في كتاب تحفة ال</w:t>
      </w:r>
      <w:r w:rsidR="00D66788">
        <w:rPr>
          <w:rFonts w:hint="cs"/>
          <w:rtl/>
        </w:rPr>
        <w:t>إ</w:t>
      </w:r>
      <w:r w:rsidR="007D1694" w:rsidRPr="007F35AE">
        <w:rPr>
          <w:rtl/>
        </w:rPr>
        <w:t>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خبر طويل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خلقة آدم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أكثروا في بيوتكم الديوك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إبليس لا يدخل بيتا فيه ديك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أفرق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إذا صاح الديك في السحر</w:t>
      </w:r>
      <w:r w:rsidR="00637BDD">
        <w:rPr>
          <w:rtl/>
        </w:rPr>
        <w:t>،</w:t>
      </w:r>
      <w:r w:rsidRPr="007F35AE">
        <w:rPr>
          <w:rtl/>
        </w:rPr>
        <w:t xml:space="preserve"> نادى</w:t>
      </w:r>
      <w:r>
        <w:rPr>
          <w:rFonts w:hint="cs"/>
          <w:rtl/>
        </w:rPr>
        <w:t xml:space="preserve"> </w:t>
      </w:r>
      <w:r w:rsidRPr="007F35AE">
        <w:rPr>
          <w:rtl/>
        </w:rPr>
        <w:t>مناد</w:t>
      </w:r>
      <w:r w:rsidR="00D66788">
        <w:rPr>
          <w:rFonts w:hint="cs"/>
          <w:rtl/>
        </w:rPr>
        <w:t>ٍ</w:t>
      </w:r>
      <w:r w:rsidRPr="007F35AE">
        <w:rPr>
          <w:rtl/>
        </w:rPr>
        <w:t xml:space="preserve"> من الجنان</w:t>
      </w:r>
      <w:r w:rsidR="00637BDD">
        <w:rPr>
          <w:rtl/>
        </w:rPr>
        <w:t>:</w:t>
      </w:r>
      <w:r w:rsidRPr="007F35AE">
        <w:rPr>
          <w:rtl/>
        </w:rPr>
        <w:t xml:space="preserve"> أين الخاشعون الذاكرون</w:t>
      </w:r>
      <w:r w:rsidR="00637BDD">
        <w:rPr>
          <w:rtl/>
        </w:rPr>
        <w:t>،</w:t>
      </w:r>
      <w:r w:rsidRPr="007F35AE">
        <w:rPr>
          <w:rtl/>
        </w:rPr>
        <w:t xml:space="preserve"> الراكعون الساجدون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السائحون المستغفرون</w:t>
      </w:r>
      <w:r w:rsidR="00637BDD">
        <w:rPr>
          <w:rtl/>
        </w:rPr>
        <w:t>،</w:t>
      </w:r>
      <w:r w:rsidRPr="007F35AE">
        <w:rPr>
          <w:rtl/>
        </w:rPr>
        <w:t xml:space="preserve"> فأول من يسمع ذلك ملك من ملائكة</w:t>
      </w:r>
      <w:r>
        <w:rPr>
          <w:rFonts w:hint="cs"/>
          <w:rtl/>
        </w:rPr>
        <w:t xml:space="preserve"> </w:t>
      </w:r>
      <w:r w:rsidRPr="007F35AE">
        <w:rPr>
          <w:rtl/>
        </w:rPr>
        <w:t>السماوات</w:t>
      </w:r>
      <w:r w:rsidR="00637BDD">
        <w:rPr>
          <w:rtl/>
        </w:rPr>
        <w:t>،</w:t>
      </w:r>
      <w:r w:rsidRPr="007F35AE">
        <w:rPr>
          <w:rtl/>
        </w:rPr>
        <w:t xml:space="preserve"> على صورة الديك له زغب وريش أبيض</w:t>
      </w:r>
      <w:r w:rsidR="00637BDD">
        <w:rPr>
          <w:rtl/>
        </w:rPr>
        <w:t>،</w:t>
      </w:r>
      <w:r w:rsidRPr="007F35AE">
        <w:rPr>
          <w:rtl/>
        </w:rPr>
        <w:t xml:space="preserve"> رأسه تحت</w:t>
      </w:r>
      <w:r>
        <w:rPr>
          <w:rFonts w:hint="cs"/>
          <w:rtl/>
        </w:rPr>
        <w:t xml:space="preserve"> </w:t>
      </w:r>
      <w:r w:rsidRPr="007F35AE">
        <w:rPr>
          <w:rtl/>
        </w:rPr>
        <w:t>العرش</w:t>
      </w:r>
      <w:r w:rsidR="00637BDD">
        <w:rPr>
          <w:rtl/>
        </w:rPr>
        <w:t>،</w:t>
      </w:r>
      <w:r w:rsidRPr="007F35AE">
        <w:rPr>
          <w:rtl/>
        </w:rPr>
        <w:t xml:space="preserve"> ورجلاه تحت الأرض السفلى</w:t>
      </w:r>
      <w:r w:rsidR="00637BDD">
        <w:rPr>
          <w:rtl/>
        </w:rPr>
        <w:t>،</w:t>
      </w:r>
      <w:r w:rsidRPr="007F35AE">
        <w:rPr>
          <w:rtl/>
        </w:rPr>
        <w:t xml:space="preserve"> وجناحاه منشوران</w:t>
      </w:r>
      <w:r w:rsidR="00637BDD">
        <w:rPr>
          <w:rtl/>
        </w:rPr>
        <w:t>،</w:t>
      </w:r>
      <w:r w:rsidRPr="007F35AE">
        <w:rPr>
          <w:rtl/>
        </w:rPr>
        <w:t xml:space="preserve"> فإذا سمع</w:t>
      </w:r>
      <w:r>
        <w:rPr>
          <w:rFonts w:hint="cs"/>
          <w:rtl/>
        </w:rPr>
        <w:t xml:space="preserve"> </w:t>
      </w:r>
      <w:r w:rsidRPr="007F35AE">
        <w:rPr>
          <w:rtl/>
        </w:rPr>
        <w:t>ذلك النداء من الجنة</w:t>
      </w:r>
      <w:r w:rsidR="00637BDD">
        <w:rPr>
          <w:rtl/>
        </w:rPr>
        <w:t>،</w:t>
      </w:r>
      <w:r w:rsidRPr="007F35AE">
        <w:rPr>
          <w:rtl/>
        </w:rPr>
        <w:t xml:space="preserve"> ضرب بجناحيه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ضربة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يا غافلين</w:t>
      </w:r>
      <w:r>
        <w:rPr>
          <w:rFonts w:hint="cs"/>
          <w:rtl/>
        </w:rPr>
        <w:t xml:space="preserve"> </w:t>
      </w:r>
      <w:r w:rsidRPr="007F35AE">
        <w:rPr>
          <w:rtl/>
        </w:rPr>
        <w:t>اذكروا الله الذي وسعت رحمته</w:t>
      </w:r>
      <w:r w:rsidR="003C35D8">
        <w:rPr>
          <w:rtl/>
        </w:rPr>
        <w:t xml:space="preserve"> كلّ </w:t>
      </w:r>
      <w:r w:rsidRPr="007F35AE">
        <w:rPr>
          <w:rtl/>
        </w:rPr>
        <w:t>شئ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النبي سليمان بن داود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لما حشر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الطير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وأحب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 أن يستنطق الطير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حاشرها جبرئيل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وميكائيل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فأم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جبرئيل فكان يحشر طيور المشرق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والمغرب من البراري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ميكائيل فكان يحشر طيور الهواء والجبال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فنظر سليمان إلى عجائب خلقتها واختلاف صورها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وجعل يسأل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صنف منهم وهم يجيبونه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بمساكنهم ومعائشهم وأوكارهم وأعشاشهم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تحفة الاخوان ص 71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جناحاه</w:t>
      </w:r>
      <w:r w:rsidR="00637BDD">
        <w:rPr>
          <w:rtl/>
        </w:rPr>
        <w:t>،</w:t>
      </w:r>
      <w:r w:rsidRPr="007F35AE">
        <w:rPr>
          <w:rtl/>
        </w:rPr>
        <w:t xml:space="preserve"> والظاهر ما أثبتناه هو الصحيح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تحفة الاخوان ص 71</w:t>
      </w:r>
      <w:r>
        <w:rPr>
          <w:rtl/>
        </w:rPr>
        <w:t>.</w:t>
      </w:r>
    </w:p>
    <w:p w:rsidR="007D1694" w:rsidRPr="007F35AE" w:rsidRDefault="007D1694" w:rsidP="00D6678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كيف تبيض وكيف تحيض</w:t>
      </w:r>
      <w:r w:rsidR="00637BDD">
        <w:rPr>
          <w:rtl/>
        </w:rPr>
        <w:t>،</w:t>
      </w:r>
      <w:r w:rsidRPr="007F35AE">
        <w:rPr>
          <w:rtl/>
        </w:rPr>
        <w:t xml:space="preserve"> وكان آخر من تقد</w:t>
      </w:r>
      <w:r w:rsidR="00D66788">
        <w:rPr>
          <w:rFonts w:hint="cs"/>
          <w:rtl/>
        </w:rPr>
        <w:t>ّ</w:t>
      </w:r>
      <w:r w:rsidRPr="007F35AE">
        <w:rPr>
          <w:rtl/>
        </w:rPr>
        <w:t>م بين يديه الديك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فوقف بين يديه في حسنه وبهائه</w:t>
      </w:r>
      <w:r w:rsidR="00637BDD">
        <w:rPr>
          <w:rtl/>
        </w:rPr>
        <w:t>،</w:t>
      </w:r>
      <w:r w:rsidRPr="007F35AE">
        <w:rPr>
          <w:rtl/>
        </w:rPr>
        <w:t xml:space="preserve"> ومد</w:t>
      </w:r>
      <w:r w:rsidR="00D66788">
        <w:rPr>
          <w:rFonts w:hint="cs"/>
          <w:rtl/>
        </w:rPr>
        <w:t>ّ</w:t>
      </w:r>
      <w:r w:rsidRPr="007F35AE">
        <w:rPr>
          <w:rtl/>
        </w:rPr>
        <w:t xml:space="preserve"> عنقه وضرب بجناحيه</w:t>
      </w:r>
      <w:r w:rsidR="00637BDD">
        <w:rPr>
          <w:rtl/>
        </w:rPr>
        <w:t>،</w:t>
      </w:r>
      <w:r w:rsidRPr="007F35AE">
        <w:rPr>
          <w:rtl/>
        </w:rPr>
        <w:t xml:space="preserve"> وصاح</w:t>
      </w:r>
      <w:r>
        <w:rPr>
          <w:rFonts w:hint="cs"/>
          <w:rtl/>
        </w:rPr>
        <w:t xml:space="preserve"> </w:t>
      </w:r>
      <w:r w:rsidRPr="007F35AE">
        <w:rPr>
          <w:rtl/>
        </w:rPr>
        <w:t>صيحة أسمع الملائكة والطيور وجميع من حضر</w:t>
      </w:r>
      <w:r w:rsidR="00637BDD">
        <w:rPr>
          <w:rtl/>
        </w:rPr>
        <w:t>:</w:t>
      </w:r>
      <w:r w:rsidRPr="007F35AE">
        <w:rPr>
          <w:rtl/>
        </w:rPr>
        <w:t xml:space="preserve"> أذكروا الله يا غافلين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ثم قال</w:t>
      </w:r>
      <w:r w:rsidR="00637BDD">
        <w:rPr>
          <w:rtl/>
        </w:rPr>
        <w:t>:</w:t>
      </w:r>
      <w:r w:rsidRPr="007F35AE">
        <w:rPr>
          <w:rtl/>
        </w:rPr>
        <w:t xml:space="preserve"> يا نبي الله</w:t>
      </w:r>
      <w:r w:rsidR="00637BDD">
        <w:rPr>
          <w:rtl/>
        </w:rPr>
        <w:t>،</w:t>
      </w:r>
      <w:r w:rsidRPr="007F35AE">
        <w:rPr>
          <w:rtl/>
        </w:rPr>
        <w:t xml:space="preserve"> إني كنت مع أبيك آدم أ</w:t>
      </w:r>
      <w:r w:rsidR="00D66788">
        <w:rPr>
          <w:rFonts w:hint="cs"/>
          <w:rtl/>
        </w:rPr>
        <w:t>ُ</w:t>
      </w:r>
      <w:r w:rsidRPr="007F35AE">
        <w:rPr>
          <w:rtl/>
        </w:rPr>
        <w:t>وقظه لوقت الصلاة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وكنت مع نوح في الفلك</w:t>
      </w:r>
      <w:r w:rsidR="00637BDD">
        <w:rPr>
          <w:rtl/>
        </w:rPr>
        <w:t>،</w:t>
      </w:r>
      <w:r w:rsidRPr="007F35AE">
        <w:rPr>
          <w:rtl/>
        </w:rPr>
        <w:t xml:space="preserve"> وكنت مع أبيك إبراهيم حين أظفره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بعدو</w:t>
      </w:r>
      <w:r w:rsidR="00D66788">
        <w:rPr>
          <w:rFonts w:hint="cs"/>
          <w:rtl/>
        </w:rPr>
        <w:t>ّ</w:t>
      </w:r>
      <w:r w:rsidRPr="007F35AE">
        <w:rPr>
          <w:rtl/>
        </w:rPr>
        <w:t>ه النمرود</w:t>
      </w:r>
      <w:r w:rsidR="00637BDD">
        <w:rPr>
          <w:rtl/>
        </w:rPr>
        <w:t>،</w:t>
      </w:r>
      <w:r w:rsidRPr="007F35AE">
        <w:rPr>
          <w:rtl/>
        </w:rPr>
        <w:t xml:space="preserve"> ونصره عليه بالباعوض وكنت أكثر ما أسمع أباك</w:t>
      </w:r>
      <w:r>
        <w:rPr>
          <w:rFonts w:hint="cs"/>
          <w:rtl/>
        </w:rPr>
        <w:t xml:space="preserve"> </w:t>
      </w:r>
      <w:r w:rsidRPr="007F35AE">
        <w:rPr>
          <w:rtl/>
        </w:rPr>
        <w:t>إبراهيم</w:t>
      </w:r>
      <w:r w:rsidR="00637BDD">
        <w:rPr>
          <w:rtl/>
        </w:rPr>
        <w:t>،</w:t>
      </w:r>
      <w:r w:rsidRPr="007F35AE">
        <w:rPr>
          <w:rtl/>
        </w:rPr>
        <w:t xml:space="preserve"> يقرأ آية الملك </w:t>
      </w:r>
      <w:r w:rsidR="00A61C25">
        <w:rPr>
          <w:rStyle w:val="libAlaemChar"/>
          <w:rtl/>
        </w:rPr>
        <w:t>(</w:t>
      </w:r>
      <w:r w:rsidR="00D66788">
        <w:rPr>
          <w:rStyle w:val="libAieChar"/>
          <w:rFonts w:hint="cs"/>
          <w:rtl/>
        </w:rPr>
        <w:t xml:space="preserve"> </w:t>
      </w:r>
      <w:r w:rsidR="00D66788" w:rsidRPr="00D66788">
        <w:rPr>
          <w:rStyle w:val="libAieChar"/>
          <w:rtl/>
        </w:rPr>
        <w:t>قُلِ اللَّـهُمَّ مَالِكَ الْمُلْكِ</w:t>
      </w:r>
      <w:r w:rsidR="00D66788">
        <w:rPr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إلى آخر الآية</w:t>
      </w:r>
      <w:r w:rsidR="00637BDD">
        <w:rPr>
          <w:rtl/>
        </w:rPr>
        <w:t>،</w:t>
      </w:r>
      <w:r>
        <w:rPr>
          <w:rFonts w:hint="cs"/>
          <w:rtl/>
        </w:rPr>
        <w:t xml:space="preserve"> و</w:t>
      </w:r>
      <w:r w:rsidRPr="007F35AE">
        <w:rPr>
          <w:rtl/>
        </w:rPr>
        <w:t>اعلم يا نبي الله</w:t>
      </w:r>
      <w:r w:rsidR="00637BDD">
        <w:rPr>
          <w:rtl/>
        </w:rPr>
        <w:t>،</w:t>
      </w:r>
      <w:r w:rsidRPr="007F35AE">
        <w:rPr>
          <w:rtl/>
        </w:rPr>
        <w:t xml:space="preserve"> إني لا أصيح صيحة في ليل أو نهار</w:t>
      </w:r>
      <w:r w:rsidR="003C35D8">
        <w:rPr>
          <w:rtl/>
        </w:rPr>
        <w:t xml:space="preserve"> إلّا </w:t>
      </w:r>
      <w:r w:rsidRPr="007F35AE">
        <w:rPr>
          <w:rtl/>
        </w:rPr>
        <w:t>أفزعت بها</w:t>
      </w:r>
      <w:r>
        <w:rPr>
          <w:rFonts w:hint="cs"/>
          <w:rtl/>
        </w:rPr>
        <w:t xml:space="preserve"> </w:t>
      </w:r>
      <w:r w:rsidRPr="007F35AE">
        <w:rPr>
          <w:rtl/>
        </w:rPr>
        <w:t>الجن</w:t>
      </w:r>
      <w:r>
        <w:rPr>
          <w:rtl/>
        </w:rPr>
        <w:t xml:space="preserve"> و</w:t>
      </w:r>
      <w:r w:rsidRPr="007F35AE">
        <w:rPr>
          <w:rtl/>
        </w:rPr>
        <w:t>الشياطين</w:t>
      </w:r>
      <w:r w:rsidR="00637BDD">
        <w:rPr>
          <w:rtl/>
        </w:rPr>
        <w:t>،</w:t>
      </w:r>
      <w:r w:rsidRPr="007F35AE">
        <w:rPr>
          <w:rtl/>
        </w:rPr>
        <w:t xml:space="preserve"> وأم</w:t>
      </w:r>
      <w:r w:rsidR="00D66788">
        <w:rPr>
          <w:rFonts w:hint="cs"/>
          <w:rtl/>
        </w:rPr>
        <w:t>ّ</w:t>
      </w:r>
      <w:r w:rsidRPr="007F35AE">
        <w:rPr>
          <w:rtl/>
        </w:rPr>
        <w:t>ا إبليس</w:t>
      </w:r>
      <w:r w:rsidR="008C536B">
        <w:rPr>
          <w:rtl/>
        </w:rPr>
        <w:t xml:space="preserve"> فإنّه </w:t>
      </w:r>
      <w:r w:rsidRPr="007F35AE">
        <w:rPr>
          <w:rtl/>
        </w:rPr>
        <w:t>يذوب كما يذوب الرصاص في النار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ابن عباس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أحب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 الطير إلى إبليس الطاووس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وأبغضها إليه الديك</w:t>
      </w:r>
      <w:r w:rsidR="007D1694">
        <w:rPr>
          <w:rtl/>
        </w:rPr>
        <w:t>.</w:t>
      </w:r>
    </w:p>
    <w:p w:rsidR="007D1694" w:rsidRPr="00EA7ADD" w:rsidRDefault="007D1694" w:rsidP="007D1694">
      <w:pPr>
        <w:pStyle w:val="Heading2Center"/>
        <w:rPr>
          <w:rtl/>
        </w:rPr>
      </w:pPr>
      <w:bookmarkStart w:id="356" w:name="_Toc362083423"/>
      <w:bookmarkStart w:id="357" w:name="_Toc368917693"/>
      <w:r w:rsidRPr="00EA7ADD">
        <w:rPr>
          <w:rtl/>
        </w:rPr>
        <w:t>33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A7ADD">
        <w:rPr>
          <w:rtl/>
        </w:rPr>
        <w:t>باب استحباب اتخاذ الورشان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EA7ADD">
        <w:rPr>
          <w:rtl/>
        </w:rPr>
        <w:t>وسائر الدواجن في البيت</w:t>
      </w:r>
      <w:r w:rsidR="00D66788" w:rsidRPr="00D66788">
        <w:rPr>
          <w:rStyle w:val="libAlaemHeading2Char"/>
          <w:rtl/>
        </w:rPr>
        <w:t xml:space="preserve"> )</w:t>
      </w:r>
      <w:bookmarkEnd w:id="356"/>
      <w:bookmarkEnd w:id="35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الحسن الصفار في البصائر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البزنطي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بعض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</w:t>
      </w:r>
      <w:r w:rsidR="00D66788">
        <w:rPr>
          <w:rFonts w:hint="cs"/>
          <w:rtl/>
        </w:rPr>
        <w:t>ُ</w:t>
      </w:r>
      <w:r w:rsidR="007D1694" w:rsidRPr="007F35AE">
        <w:rPr>
          <w:rtl/>
        </w:rPr>
        <w:t>هدي إلى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فاختة وورشان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وطير راعبي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أم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الفاختة فتقول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فقدتكم فقدتكم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فافقدوها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آل عمران 3</w:t>
      </w:r>
      <w:r w:rsidR="00637BDD">
        <w:rPr>
          <w:rtl/>
        </w:rPr>
        <w:t>:</w:t>
      </w:r>
      <w:r w:rsidRPr="007F35AE">
        <w:rPr>
          <w:rtl/>
        </w:rPr>
        <w:t xml:space="preserve">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تحفة الاخوان ص 71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بصائر الدرجات ص 363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الورشان</w:t>
      </w:r>
      <w:r w:rsidR="00637BDD">
        <w:rPr>
          <w:rtl/>
        </w:rPr>
        <w:t>:</w:t>
      </w:r>
      <w:r w:rsidRPr="007F35AE">
        <w:rPr>
          <w:rtl/>
        </w:rPr>
        <w:t xml:space="preserve"> طائر شبه الحمامة </w:t>
      </w:r>
      <w:r w:rsidR="00A61C25">
        <w:rPr>
          <w:rtl/>
        </w:rPr>
        <w:t>(</w:t>
      </w:r>
      <w:r w:rsidRPr="007F35AE">
        <w:rPr>
          <w:rtl/>
        </w:rPr>
        <w:t>لسان العرب ج 6 ص 372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الراعبي</w:t>
      </w:r>
      <w:r w:rsidR="00637BDD">
        <w:rPr>
          <w:rtl/>
        </w:rPr>
        <w:t>:</w:t>
      </w:r>
      <w:r w:rsidRPr="007F35AE">
        <w:rPr>
          <w:rtl/>
        </w:rPr>
        <w:t xml:space="preserve"> جنس من الحمام متولد بين الفاختة والحمامة </w:t>
      </w:r>
      <w:r w:rsidR="00A61C25">
        <w:rPr>
          <w:rtl/>
        </w:rPr>
        <w:t>(</w:t>
      </w:r>
      <w:r w:rsidRPr="007F35AE">
        <w:rPr>
          <w:rtl/>
        </w:rPr>
        <w:t>مجمع البحرين</w:t>
      </w:r>
      <w:r>
        <w:rPr>
          <w:rFonts w:hint="cs"/>
          <w:rtl/>
        </w:rPr>
        <w:t xml:space="preserve"> </w:t>
      </w:r>
      <w:r w:rsidRPr="007F35AE">
        <w:rPr>
          <w:rtl/>
        </w:rPr>
        <w:t>ج 2 ص 71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قبل أن تفقدكم</w:t>
      </w:r>
      <w:r w:rsidR="00637BDD">
        <w:rPr>
          <w:rtl/>
        </w:rPr>
        <w:t>،</w:t>
      </w:r>
      <w:r w:rsidRPr="007F35AE">
        <w:rPr>
          <w:rtl/>
        </w:rPr>
        <w:t xml:space="preserve"> فأمر بها فذبحت</w:t>
      </w:r>
      <w:r w:rsidR="00637BDD">
        <w:rPr>
          <w:rtl/>
        </w:rPr>
        <w:t>،</w:t>
      </w:r>
      <w:r w:rsidRPr="007F35AE">
        <w:rPr>
          <w:rtl/>
        </w:rPr>
        <w:t xml:space="preserve"> وأم</w:t>
      </w:r>
      <w:r w:rsidR="00D66788">
        <w:rPr>
          <w:rFonts w:hint="cs"/>
          <w:rtl/>
        </w:rPr>
        <w:t>ّ</w:t>
      </w:r>
      <w:r w:rsidRPr="007F35AE">
        <w:rPr>
          <w:rtl/>
        </w:rPr>
        <w:t>ا الورشان فيقول</w:t>
      </w:r>
      <w:r w:rsidR="00637BDD">
        <w:rPr>
          <w:rtl/>
        </w:rPr>
        <w:t>:</w:t>
      </w:r>
      <w:r w:rsidRPr="007F35AE">
        <w:rPr>
          <w:rtl/>
        </w:rPr>
        <w:t xml:space="preserve"> قد</w:t>
      </w:r>
      <w:r w:rsidR="00D66788">
        <w:rPr>
          <w:rFonts w:hint="cs"/>
          <w:rtl/>
        </w:rPr>
        <w:t>ّ</w:t>
      </w:r>
      <w:r w:rsidRPr="007F35AE">
        <w:rPr>
          <w:rtl/>
        </w:rPr>
        <w:t>ستم</w:t>
      </w:r>
      <w:r>
        <w:rPr>
          <w:rFonts w:hint="cs"/>
          <w:rtl/>
        </w:rPr>
        <w:t xml:space="preserve"> </w:t>
      </w:r>
      <w:r w:rsidRPr="007F35AE">
        <w:rPr>
          <w:rtl/>
        </w:rPr>
        <w:t>قد</w:t>
      </w:r>
      <w:r w:rsidR="00D66788">
        <w:rPr>
          <w:rFonts w:hint="cs"/>
          <w:rtl/>
        </w:rPr>
        <w:t>ّ</w:t>
      </w:r>
      <w:r w:rsidRPr="007F35AE">
        <w:rPr>
          <w:rtl/>
        </w:rPr>
        <w:t>ستم</w:t>
      </w:r>
      <w:r w:rsidR="00637BDD">
        <w:rPr>
          <w:rtl/>
        </w:rPr>
        <w:t>،</w:t>
      </w:r>
      <w:r w:rsidRPr="007F35AE">
        <w:rPr>
          <w:rtl/>
        </w:rPr>
        <w:t xml:space="preserve"> فوهبه لبعض أصحابه</w:t>
      </w:r>
      <w:r w:rsidR="00637BDD">
        <w:rPr>
          <w:rtl/>
        </w:rPr>
        <w:t>،</w:t>
      </w:r>
      <w:r w:rsidRPr="007F35AE">
        <w:rPr>
          <w:rtl/>
        </w:rPr>
        <w:t xml:space="preserve"> والطير الراعبي يكون عندي أسر</w:t>
      </w:r>
      <w:r w:rsidR="00D66788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 وغيره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دلائل الطبري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إبراهيم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حسان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الرحمن بن كثير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أبو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في طريق 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ومعه أبو أمي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ة الأنصاري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زميله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محمله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فنظر إلى زوج ورشان في جانب المحمل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فرفع أبو أمية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يده لينحيه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أبو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مهلا</w:t>
      </w:r>
      <w:r w:rsidR="00D66788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هذا الطير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جاء يستجير بنا أهل 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حي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ة تؤذيه وتأكل فراخه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سنة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وقد دعوت الله له أن يدفع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فعل »</w:t>
      </w:r>
      <w:r w:rsidR="007D1694">
        <w:rPr>
          <w:rtl/>
        </w:rPr>
        <w:t>.</w:t>
      </w:r>
    </w:p>
    <w:p w:rsidR="007D1694" w:rsidRPr="007F35AE" w:rsidRDefault="00FD1028" w:rsidP="00D6678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البرسي في مشارق الأنوار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كنت عند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وقع عليه ورشانان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هدلا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فرد عليهما فطارا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طائر ظن</w:t>
      </w:r>
      <w:r w:rsidR="00D66788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زوجته سوء فحلفت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أرضى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بمولاي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فجاءت فحلفت له بالولاية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أنها لم تخنه فصد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قها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وما من أحد يحلف بالولاية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صدق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</w:t>
      </w:r>
      <w:r w:rsidR="00D66788">
        <w:rPr>
          <w:rFonts w:hint="cs"/>
          <w:rtl/>
        </w:rPr>
        <w:t>إ</w:t>
      </w:r>
      <w:r w:rsidR="007D1694" w:rsidRPr="007F35AE">
        <w:rPr>
          <w:rtl/>
        </w:rPr>
        <w:t>نسان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حل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مهين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البحار ج 65 ص 23 ح 39 عن دلائل الإمامة ص 98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مشارق الأنوار ص 89</w:t>
      </w:r>
      <w:r>
        <w:rPr>
          <w:rtl/>
        </w:rPr>
        <w:t>.</w:t>
      </w:r>
    </w:p>
    <w:p w:rsidR="007D1694" w:rsidRPr="00F7432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58" w:name="_Toc362083424"/>
      <w:bookmarkStart w:id="359" w:name="_Toc368917694"/>
      <w:r w:rsidRPr="00F7432B">
        <w:rPr>
          <w:rtl/>
        </w:rPr>
        <w:lastRenderedPageBreak/>
        <w:t>34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7432B">
        <w:rPr>
          <w:rtl/>
        </w:rPr>
        <w:t>باب كراهة اتخاذ الفاختة في الدار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F7432B">
        <w:rPr>
          <w:rtl/>
        </w:rPr>
        <w:t>واستحباب ذبحها أو اخراجها</w:t>
      </w:r>
      <w:r w:rsidR="00D66788" w:rsidRPr="00D66788">
        <w:rPr>
          <w:rStyle w:val="libAlaemHeading2Char"/>
          <w:rtl/>
        </w:rPr>
        <w:t xml:space="preserve"> )</w:t>
      </w:r>
      <w:bookmarkEnd w:id="358"/>
      <w:bookmarkEnd w:id="35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الصف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ار في البصائر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النضر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الحلبي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مسكان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أحمد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شعيب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عند أبي جعفر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جالسا</w:t>
      </w:r>
      <w:r w:rsidR="00D66788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فسمع صوتا من الفاختة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تدرون ما تقول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فقدتكم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فافقدوها قبل أن تفقدكم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 أحمد بن محمد عن النضر </w:t>
      </w:r>
      <w:r w:rsidR="00FD1028">
        <w:rPr>
          <w:rtl/>
        </w:rPr>
        <w:t>[</w:t>
      </w:r>
      <w:r w:rsidRPr="007F35AE">
        <w:rPr>
          <w:rtl/>
        </w:rPr>
        <w:t xml:space="preserve"> عن الحلبي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عن ابن مسكان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 أحمد عن سعد بن الحسن</w:t>
      </w:r>
      <w:r w:rsidR="00637BDD">
        <w:rPr>
          <w:rtl/>
        </w:rPr>
        <w:t>،</w:t>
      </w:r>
      <w:r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أحمد بن محمد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سعيد بن جناح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حفص بن البختري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بعض أصحابنا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سمعت فاختة تصيح من دار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أتدرون ما تقول هذه الفاختة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قال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تقول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فقدتكم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أنا لنفقدن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ها قبل أن تفقدنا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فأمر بها فذبحت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البرسي في مشارق الأنوار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عادانا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من الطيور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الفاختة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الأيام الأربعاء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بصائر الدرجات ص 363 ح 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65 ص 14 ح 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نفس المصدر ص 364 ح 13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بصائر الدرجات ص 364 ح 15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مشارق الأنوار ص 90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60" w:name="_Toc362083425"/>
      <w:bookmarkStart w:id="361" w:name="_Toc368917695"/>
      <w:r w:rsidRPr="00E82525">
        <w:rPr>
          <w:rtl/>
        </w:rPr>
        <w:lastRenderedPageBreak/>
        <w:t>35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2525">
        <w:rPr>
          <w:rtl/>
        </w:rPr>
        <w:t>باب كراهة اتخاذ الكلب في الدار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E82525">
        <w:rPr>
          <w:rtl/>
        </w:rPr>
        <w:t>أن يكون كلب</w:t>
      </w:r>
      <w:r>
        <w:rPr>
          <w:rFonts w:hint="cs"/>
          <w:rtl/>
        </w:rPr>
        <w:t xml:space="preserve"> </w:t>
      </w:r>
      <w:r w:rsidRPr="007F35AE">
        <w:rPr>
          <w:rtl/>
        </w:rPr>
        <w:t>صيد</w:t>
      </w:r>
      <w:r w:rsidR="00637BDD">
        <w:rPr>
          <w:rtl/>
        </w:rPr>
        <w:t>،</w:t>
      </w:r>
      <w:r w:rsidRPr="007F35AE">
        <w:rPr>
          <w:rtl/>
        </w:rPr>
        <w:t xml:space="preserve"> أو ماشية</w:t>
      </w:r>
      <w:r w:rsidR="00637BDD">
        <w:rPr>
          <w:rtl/>
        </w:rPr>
        <w:t>،</w:t>
      </w:r>
      <w:r w:rsidRPr="007F35AE">
        <w:rPr>
          <w:rtl/>
        </w:rPr>
        <w:t xml:space="preserve"> أو يضطر إليه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ويغلق دونه الباب</w:t>
      </w:r>
      <w:r w:rsidR="00D66788" w:rsidRPr="00D66788">
        <w:rPr>
          <w:rStyle w:val="libAlaemHeading2Char"/>
          <w:rtl/>
        </w:rPr>
        <w:t xml:space="preserve"> )</w:t>
      </w:r>
      <w:bookmarkEnd w:id="360"/>
      <w:bookmarkEnd w:id="36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اقتنى كلبا</w:t>
      </w:r>
      <w:r w:rsidR="00D66788">
        <w:rPr>
          <w:rFonts w:hint="cs"/>
          <w:rtl/>
        </w:rPr>
        <w:t>ً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كلب ماشية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صيد أو زرع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فقد انتقص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أجره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يوم قيراط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جبرئيل نزل إلى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فوقف بالباب واستأذن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فأذن له فلم يدخل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فخرج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مالك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معاشر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الملائكة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ندخل بيتا</w:t>
      </w:r>
      <w:r w:rsidR="00D66788">
        <w:rPr>
          <w:rFonts w:hint="cs"/>
          <w:rtl/>
        </w:rPr>
        <w:t>ً</w:t>
      </w:r>
      <w:r w:rsidR="007D1694" w:rsidRPr="007F35AE">
        <w:rPr>
          <w:rtl/>
        </w:rPr>
        <w:t xml:space="preserve"> فيه كلب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صورة »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التبيان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سلمى أم رافع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رافع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جاء جبرئيل إلى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يستأذن عليه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فأذن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قد أذن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 xml:space="preserve">ا لك </w:t>
      </w:r>
      <w:r>
        <w:rPr>
          <w:rtl/>
        </w:rPr>
        <w:t>[</w:t>
      </w:r>
      <w:r w:rsidR="007D1694" w:rsidRPr="007F35AE">
        <w:rPr>
          <w:rtl/>
        </w:rPr>
        <w:t xml:space="preserve"> يا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أجل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ولكن</w:t>
      </w:r>
      <w:r w:rsidR="00D66788">
        <w:rPr>
          <w:rFonts w:hint="cs"/>
          <w:rtl/>
        </w:rPr>
        <w:t>ّ</w:t>
      </w:r>
      <w:r w:rsidR="007D1694" w:rsidRPr="007F35AE">
        <w:rPr>
          <w:rtl/>
        </w:rPr>
        <w:t>ا لا ندخل بيتا فيه كلب » الخبر</w:t>
      </w:r>
      <w:r w:rsidR="007D1694">
        <w:rPr>
          <w:rtl/>
        </w:rPr>
        <w:t>.</w:t>
      </w:r>
    </w:p>
    <w:p w:rsidR="007D1694" w:rsidRPr="007F35AE" w:rsidRDefault="00FD1028" w:rsidP="00D6678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رافع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فأنزل الله تعالى قوله </w:t>
      </w:r>
      <w:r w:rsidR="00A61C25">
        <w:rPr>
          <w:rStyle w:val="libAlaemChar"/>
          <w:rtl/>
        </w:rPr>
        <w:t>(</w:t>
      </w:r>
      <w:r w:rsidR="00D66788">
        <w:rPr>
          <w:rStyle w:val="libAieChar"/>
          <w:rFonts w:hint="cs"/>
          <w:rtl/>
        </w:rPr>
        <w:t xml:space="preserve"> </w:t>
      </w:r>
      <w:r w:rsidR="00D66788" w:rsidRPr="00D66788">
        <w:rPr>
          <w:rStyle w:val="libAieChar"/>
          <w:rtl/>
        </w:rPr>
        <w:t>وَمَا عَلَّمْتُم مِّنَ الْجَوَارِحِ</w:t>
      </w:r>
      <w:r w:rsidR="00D66788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رخص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اقتناء كلب الصيد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عوالي اللآلي ج 1 ص 143 ح 66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عوالي اللآلي ج 2 ص 148 ح 414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التبيان ج 3 ص 439</w:t>
      </w:r>
      <w:r w:rsidR="00637BDD">
        <w:rPr>
          <w:rtl/>
        </w:rPr>
        <w:t>،</w:t>
      </w:r>
      <w:r w:rsidRPr="007F35AE">
        <w:rPr>
          <w:rtl/>
        </w:rPr>
        <w:t xml:space="preserve"> ونقله الطبرسي في مجمع البيان ج 2 ص 160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 ومجمع البيان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103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المائدة 5</w:t>
      </w:r>
      <w:r w:rsidR="00637BDD">
        <w:rPr>
          <w:rtl/>
        </w:rPr>
        <w:t>:</w:t>
      </w:r>
      <w:r w:rsidRPr="007F35AE">
        <w:rPr>
          <w:rtl/>
        </w:rPr>
        <w:t xml:space="preserve"> 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كلب فيه منفعة</w:t>
      </w:r>
      <w:r w:rsidR="00637BDD">
        <w:rPr>
          <w:rtl/>
        </w:rPr>
        <w:t>،</w:t>
      </w:r>
      <w:r w:rsidRPr="007F35AE">
        <w:rPr>
          <w:rtl/>
        </w:rPr>
        <w:t xml:space="preserve"> مثل كلب الماشية</w:t>
      </w:r>
      <w:r w:rsidR="00637BDD">
        <w:rPr>
          <w:rtl/>
        </w:rPr>
        <w:t>،</w:t>
      </w:r>
      <w:r w:rsidRPr="007F35AE">
        <w:rPr>
          <w:rtl/>
        </w:rPr>
        <w:t xml:space="preserve"> وكلب الحائط والزرع</w:t>
      </w:r>
      <w:r w:rsidR="00637BDD">
        <w:rPr>
          <w:rtl/>
        </w:rPr>
        <w:t>،</w:t>
      </w:r>
      <w:r w:rsidRPr="007F35AE">
        <w:rPr>
          <w:rtl/>
        </w:rPr>
        <w:t xml:space="preserve"> رخ</w:t>
      </w:r>
      <w:r w:rsidR="00D57D21">
        <w:rPr>
          <w:rFonts w:hint="cs"/>
          <w:rtl/>
        </w:rPr>
        <w:t>ّ</w:t>
      </w:r>
      <w:r w:rsidRPr="007F35AE">
        <w:rPr>
          <w:rtl/>
        </w:rPr>
        <w:t>صهم</w:t>
      </w:r>
      <w:r>
        <w:rPr>
          <w:rFonts w:hint="cs"/>
          <w:rtl/>
        </w:rPr>
        <w:t xml:space="preserve"> </w:t>
      </w:r>
      <w:r w:rsidRPr="007F35AE">
        <w:rPr>
          <w:rtl/>
        </w:rPr>
        <w:t>في اقتنائه</w:t>
      </w:r>
      <w:r w:rsidR="00637BDD">
        <w:rPr>
          <w:rtl/>
        </w:rPr>
        <w:t>،</w:t>
      </w:r>
      <w:r w:rsidRPr="007F35AE">
        <w:rPr>
          <w:rtl/>
        </w:rPr>
        <w:t xml:space="preserve"> ونهى عن اقتناء ما ليس فيه نفع</w:t>
      </w:r>
      <w:r w:rsidR="00637BDD">
        <w:rPr>
          <w:rtl/>
        </w:rPr>
        <w:t>،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19124C" w:rsidRDefault="007D1694" w:rsidP="007D1694">
      <w:pPr>
        <w:pStyle w:val="Heading2Center"/>
        <w:rPr>
          <w:rtl/>
        </w:rPr>
      </w:pPr>
      <w:bookmarkStart w:id="362" w:name="_Toc362083426"/>
      <w:bookmarkStart w:id="363" w:name="_Toc368917696"/>
      <w:r w:rsidRPr="0019124C">
        <w:rPr>
          <w:rtl/>
        </w:rPr>
        <w:t>36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9124C">
        <w:rPr>
          <w:rtl/>
        </w:rPr>
        <w:t>باب كراهة اتخاذ الكلب</w:t>
      </w:r>
      <w:r w:rsidR="00637BDD">
        <w:rPr>
          <w:rtl/>
        </w:rPr>
        <w:t>،</w:t>
      </w:r>
      <w:r w:rsidRPr="0019124C">
        <w:rPr>
          <w:rtl/>
        </w:rPr>
        <w:t xml:space="preserve"> الأسود</w:t>
      </w:r>
      <w:r>
        <w:rPr>
          <w:rtl/>
        </w:rPr>
        <w:t xml:space="preserve"> و</w:t>
      </w:r>
      <w:r w:rsidRPr="0019124C">
        <w:rPr>
          <w:rtl/>
        </w:rPr>
        <w:t>الأحمر</w:t>
      </w:r>
      <w:r>
        <w:rPr>
          <w:rFonts w:hint="cs"/>
          <w:rtl/>
        </w:rPr>
        <w:t xml:space="preserve"> </w:t>
      </w:r>
      <w:r w:rsidRPr="0019124C">
        <w:rPr>
          <w:rtl/>
        </w:rPr>
        <w:t>والأبلق والأبيض</w:t>
      </w:r>
      <w:r w:rsidR="00D66788" w:rsidRPr="00D66788">
        <w:rPr>
          <w:rStyle w:val="libAlaemHeading2Char"/>
          <w:rtl/>
        </w:rPr>
        <w:t xml:space="preserve"> )</w:t>
      </w:r>
      <w:bookmarkEnd w:id="362"/>
      <w:bookmarkEnd w:id="36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الصفار في البصائر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مالك بن عطي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حمزة 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كنت 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فيما بين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والمدينة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التفت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يساره فإذا كلب أسود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قبحك الله ما أشد</w:t>
      </w:r>
      <w:r w:rsidR="00D57D21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مسارعتك</w:t>
      </w:r>
      <w:r w:rsidR="007D1694">
        <w:rPr>
          <w:rtl/>
        </w:rPr>
        <w:t>!</w:t>
      </w:r>
      <w:r w:rsidR="007D1694" w:rsidRPr="007F35AE">
        <w:rPr>
          <w:rtl/>
        </w:rPr>
        <w:t xml:space="preserve"> » فإذا هو شبيه بالطائر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هو جعلت فداك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هذا عثم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بريد الجن</w:t>
      </w:r>
      <w:r w:rsidR="00D57D21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مات هشام الساعة فهو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ينعاه في</w:t>
      </w:r>
      <w:r w:rsidR="003C35D8">
        <w:rPr>
          <w:rFonts w:hint="cs"/>
          <w:rtl/>
        </w:rPr>
        <w:t xml:space="preserve"> كلّ </w:t>
      </w:r>
      <w:r w:rsidR="007D1694" w:rsidRPr="007F35AE">
        <w:rPr>
          <w:rtl/>
        </w:rPr>
        <w:t>بلدة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البحار</w:t>
      </w:r>
      <w:r w:rsidR="00637BDD">
        <w:rPr>
          <w:rtl/>
        </w:rPr>
        <w:t>:</w:t>
      </w:r>
      <w:r w:rsidRPr="007F35AE">
        <w:rPr>
          <w:rtl/>
        </w:rPr>
        <w:t xml:space="preserve"> عن الدلائل للطبري</w:t>
      </w:r>
      <w:r w:rsidR="00637BDD">
        <w:rPr>
          <w:rtl/>
        </w:rPr>
        <w:t>،</w:t>
      </w:r>
      <w:r w:rsidRPr="007F35AE">
        <w:rPr>
          <w:rtl/>
        </w:rPr>
        <w:t xml:space="preserve"> عنه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(3)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لولا أن الكلاب أ</w:t>
      </w:r>
      <w:r w:rsidR="00D57D21">
        <w:rPr>
          <w:rFonts w:hint="cs"/>
          <w:rtl/>
        </w:rPr>
        <w:t>ُ</w:t>
      </w:r>
      <w:r w:rsidR="007D1694" w:rsidRPr="007F35AE">
        <w:rPr>
          <w:rtl/>
        </w:rPr>
        <w:t>م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لأمرت بقتلها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اقتلوا منها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اسود بهيم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الأسود شيطان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بصائر الدرجات ص 116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عتم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فهو يطير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البحار ج 47 ص 146 عن كشف الغمة ص 2 ص 192 من كتاب</w:t>
      </w:r>
      <w:r>
        <w:rPr>
          <w:rFonts w:hint="cs"/>
          <w:rtl/>
        </w:rPr>
        <w:t xml:space="preserve"> </w:t>
      </w:r>
      <w:r w:rsidRPr="007F35AE">
        <w:rPr>
          <w:rtl/>
        </w:rPr>
        <w:t>دلائل الإمامة ص 132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عوالي اللآلي ج 1 ص 36 ح 21</w:t>
      </w:r>
      <w:r>
        <w:rPr>
          <w:rtl/>
        </w:rPr>
        <w:t>.</w:t>
      </w:r>
    </w:p>
    <w:p w:rsidR="007D1694" w:rsidRPr="0019124C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64" w:name="_Toc362083427"/>
      <w:bookmarkStart w:id="365" w:name="_Toc368917697"/>
      <w:r w:rsidRPr="0019124C">
        <w:rPr>
          <w:rtl/>
        </w:rPr>
        <w:lastRenderedPageBreak/>
        <w:t>37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9124C">
        <w:rPr>
          <w:rtl/>
        </w:rPr>
        <w:t>باب كراهة الأكل مع حضور الكلب</w:t>
      </w:r>
      <w:r w:rsidR="003C35D8">
        <w:rPr>
          <w:rFonts w:hint="cs"/>
          <w:rtl/>
        </w:rPr>
        <w:t xml:space="preserve"> إلّا </w:t>
      </w:r>
      <w:r w:rsidRPr="0019124C">
        <w:rPr>
          <w:rtl/>
        </w:rPr>
        <w:t>أن يطعم أو يطرد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364"/>
      <w:bookmarkEnd w:id="36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بعض كتب المناقب المعتبرة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نجيح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رأيت الحسن بن علي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يأكل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وبين يديه كلب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كل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ما أكل لقمة طرح للكلب مثلها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أرجم هذا الكلب عن طعامك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دعه إني لأستحيي من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يكون ذو روح ينظر في وجهي وأنا آكل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لا أطعمه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قال لنا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 xml:space="preserve"> هذه الكلاب من ضعفة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أكل أحدكم الطعام وبين يديه شئ منهم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فليطعمه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فيطرده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ابن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ه قال في الكلاب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 w:rsidR="00A61C25">
        <w:rPr>
          <w:rtl/>
        </w:rPr>
        <w:t>(</w:t>
      </w:r>
      <w:r w:rsidR="007D1694" w:rsidRPr="007F35AE">
        <w:rPr>
          <w:rtl/>
        </w:rPr>
        <w:t>إن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ه أ</w:t>
      </w:r>
      <w:r w:rsidR="00D57D21">
        <w:rPr>
          <w:rFonts w:hint="cs"/>
          <w:rtl/>
        </w:rPr>
        <w:t>ُ</w:t>
      </w:r>
      <w:r w:rsidR="007D1694" w:rsidRPr="007F35AE">
        <w:rPr>
          <w:rtl/>
        </w:rPr>
        <w:t>م</w:t>
      </w:r>
      <w:r w:rsidR="00D57D21">
        <w:rPr>
          <w:rFonts w:hint="cs"/>
          <w:rtl/>
        </w:rPr>
        <w:t>ّ</w:t>
      </w:r>
      <w:r w:rsidR="007D1694" w:rsidRPr="007F35AE">
        <w:rPr>
          <w:rtl/>
        </w:rPr>
        <w:t>ة من الجن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 ضعفة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غشيتكم عند طعامكم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فألقوا لها فإن لها نفسا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البحار ج 43 ص 352 ح 29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عوالي اللآلي ج 1 ص 77 ح 160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356CF7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66" w:name="_Toc362083428"/>
      <w:bookmarkStart w:id="367" w:name="_Toc368917698"/>
      <w:r w:rsidRPr="00356CF7">
        <w:rPr>
          <w:rtl/>
        </w:rPr>
        <w:lastRenderedPageBreak/>
        <w:t>38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56CF7">
        <w:rPr>
          <w:rtl/>
        </w:rPr>
        <w:t>باب جواز قتل كلب الهراش</w:t>
      </w:r>
      <w:r w:rsidR="00D66788" w:rsidRPr="00D66788">
        <w:rPr>
          <w:rStyle w:val="libAlaemHeading2Char"/>
          <w:rtl/>
        </w:rPr>
        <w:t xml:space="preserve"> )</w:t>
      </w:r>
      <w:bookmarkEnd w:id="366"/>
      <w:bookmarkEnd w:id="36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حسين بن عبد الوهاب الشعراني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المعاصر للشيخ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الطوسي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كتاب عيون المعجزات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 رب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ما ينسب إلى السيد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المرتضى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عثمان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زيد النميري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الصمد بن عبد الوارث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شعبة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الأعمش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سهيل بن أبي صالح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هريرة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صل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الغداة مع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أقبل علينا بوجهه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وأخذ معنا في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فأتاه رجل من الأنصار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كلب فلان الذم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خرق ثوبي وخدش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ساقي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ومنعني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الصلاة معك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الكلب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عقورا</w:t>
      </w:r>
      <w:r w:rsidR="008506C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وجب قتله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وفيه معجزة وفضيلة لأمير المؤمنين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الشيخ شاذان بن جبرئيل القمي في كتاب الروضة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والفضائل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وباقي أخبار الباب يأتي في كتاب الصيد إن شاء الله تعالى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عيون المعجزات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الأنصاري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وخمش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الروضة والفصائل</w:t>
      </w:r>
      <w:r w:rsidR="00637BDD">
        <w:rPr>
          <w:rtl/>
        </w:rPr>
        <w:t>:</w:t>
      </w:r>
      <w:r w:rsidRPr="007F35AE">
        <w:rPr>
          <w:rtl/>
        </w:rPr>
        <w:t xml:space="preserve"> وعنهما في البحار ج 41 ص 246 ح 15</w:t>
      </w:r>
      <w:r>
        <w:rPr>
          <w:rtl/>
        </w:rPr>
        <w:t>.</w:t>
      </w:r>
    </w:p>
    <w:p w:rsidR="007D1694" w:rsidRDefault="007D1694" w:rsidP="008506C9">
      <w:pPr>
        <w:pStyle w:val="Heading2Center"/>
        <w:rPr>
          <w:rtl/>
        </w:rPr>
      </w:pPr>
      <w:r>
        <w:rPr>
          <w:rtl/>
        </w:rPr>
        <w:br w:type="page"/>
      </w:r>
      <w:bookmarkStart w:id="368" w:name="_Toc362083429"/>
      <w:bookmarkStart w:id="369" w:name="_Toc368917699"/>
      <w:r w:rsidRPr="00E53E56">
        <w:rPr>
          <w:rtl/>
        </w:rPr>
        <w:lastRenderedPageBreak/>
        <w:t>39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53E56">
        <w:rPr>
          <w:rtl/>
        </w:rPr>
        <w:t>باب جواز قتل الحيات</w:t>
      </w:r>
      <w:r w:rsidR="00637BDD">
        <w:rPr>
          <w:rtl/>
        </w:rPr>
        <w:t>،</w:t>
      </w:r>
      <w:r w:rsidRPr="00E53E56">
        <w:rPr>
          <w:rtl/>
        </w:rPr>
        <w:t xml:space="preserve"> والنمل</w:t>
      </w:r>
      <w:r w:rsidR="00637BDD">
        <w:rPr>
          <w:rtl/>
        </w:rPr>
        <w:t>،</w:t>
      </w:r>
      <w:r w:rsidRPr="00E53E56">
        <w:rPr>
          <w:rtl/>
        </w:rPr>
        <w:t xml:space="preserve"> والذر</w:t>
      </w:r>
      <w:r w:rsidR="00637BDD">
        <w:rPr>
          <w:rtl/>
        </w:rPr>
        <w:t>،</w:t>
      </w:r>
      <w:r w:rsidRPr="00E53E56">
        <w:rPr>
          <w:rtl/>
        </w:rPr>
        <w:t xml:space="preserve"> وسائر</w:t>
      </w:r>
      <w:r>
        <w:rPr>
          <w:rFonts w:hint="cs"/>
          <w:rtl/>
        </w:rPr>
        <w:t xml:space="preserve"> </w:t>
      </w:r>
      <w:r w:rsidRPr="007F35AE">
        <w:rPr>
          <w:rtl/>
        </w:rPr>
        <w:t>المؤذيات</w:t>
      </w:r>
      <w:r w:rsidR="00637BDD">
        <w:rPr>
          <w:rtl/>
        </w:rPr>
        <w:t>،</w:t>
      </w:r>
      <w:r w:rsidRPr="007F35AE">
        <w:rPr>
          <w:rtl/>
        </w:rPr>
        <w:t xml:space="preserve"> وكراهة قتل حي</w:t>
      </w:r>
      <w:r w:rsidR="008506C9">
        <w:rPr>
          <w:rFonts w:hint="cs"/>
          <w:rtl/>
        </w:rPr>
        <w:t>ّ</w:t>
      </w:r>
      <w:r w:rsidRPr="007F35AE">
        <w:rPr>
          <w:rtl/>
        </w:rPr>
        <w:t>ا</w:t>
      </w:r>
      <w:r w:rsidR="008506C9">
        <w:rPr>
          <w:rFonts w:hint="cs"/>
          <w:rtl/>
        </w:rPr>
        <w:t>ت</w:t>
      </w:r>
      <w:r w:rsidRPr="007F35AE">
        <w:rPr>
          <w:rtl/>
        </w:rPr>
        <w:t xml:space="preserve"> البيوت مع عدم الخوف</w:t>
      </w:r>
      <w:r w:rsidR="00D66788" w:rsidRPr="00D66788">
        <w:rPr>
          <w:rStyle w:val="libAlaemHeading2Char"/>
          <w:rtl/>
        </w:rPr>
        <w:t xml:space="preserve"> )</w:t>
      </w:r>
      <w:bookmarkEnd w:id="368"/>
      <w:bookmarkEnd w:id="36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 </w:t>
      </w:r>
      <w:r w:rsidR="00A61C25">
        <w:rPr>
          <w:rtl/>
        </w:rPr>
        <w:t>(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قتل حي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فكأن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ما قتل كافرا</w:t>
      </w:r>
      <w:r w:rsidR="008506C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تركهن خشية ثأرهن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فقد كفر بما أنزل الله على محمد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الله يحب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 البصر النافذ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عند مجيئ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الشهوات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والعقل الكامل عند نزول الشبهات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ويحب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 السماحة ولو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تمرات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ويحب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 الشجاعة ولو على قتل حي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FD1028" w:rsidP="008506C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السيد فضل الله الراوندي في شرحه على الشهاب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المسمى بالضوء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</w:t>
      </w:r>
      <w:r w:rsidR="008506C9">
        <w:rPr>
          <w:rFonts w:hint="cs"/>
          <w:rtl/>
        </w:rPr>
        <w:t>أ</w:t>
      </w:r>
      <w:r w:rsidR="007D1694" w:rsidRPr="007F35AE">
        <w:rPr>
          <w:rtl/>
        </w:rPr>
        <w:t>قتلوا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الأبتر وذا الطفيتين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ترك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بياض في المصدر</w:t>
      </w:r>
      <w:r w:rsidR="00637BDD">
        <w:rPr>
          <w:rtl/>
        </w:rPr>
        <w:t>،</w:t>
      </w:r>
      <w:r w:rsidRPr="007F35AE">
        <w:rPr>
          <w:rtl/>
        </w:rPr>
        <w:t xml:space="preserve"> واستظهر المصنف </w:t>
      </w:r>
      <w:r w:rsidR="00A61C25">
        <w:rPr>
          <w:rtl/>
        </w:rPr>
        <w:t>(</w:t>
      </w:r>
      <w:r w:rsidRPr="007F35AE">
        <w:rPr>
          <w:rtl/>
        </w:rPr>
        <w:t>قده</w:t>
      </w:r>
      <w:r w:rsidR="00A61C25">
        <w:rPr>
          <w:rtl/>
        </w:rPr>
        <w:t>)</w:t>
      </w:r>
      <w:r w:rsidRPr="007F35AE">
        <w:rPr>
          <w:rtl/>
        </w:rPr>
        <w:t xml:space="preserve"> ما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المتن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365 ح 752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64 ص 269 ح 33</w:t>
      </w:r>
      <w:r>
        <w:rPr>
          <w:rtl/>
        </w:rPr>
        <w:t>.</w:t>
      </w:r>
    </w:p>
    <w:p w:rsidR="007D1694" w:rsidRPr="007F35AE" w:rsidRDefault="007D1694" w:rsidP="008506C9">
      <w:pPr>
        <w:pStyle w:val="libFootnote"/>
        <w:rPr>
          <w:rtl/>
        </w:rPr>
      </w:pPr>
      <w:r w:rsidRPr="007F35AE">
        <w:rPr>
          <w:rtl/>
        </w:rPr>
        <w:t xml:space="preserve">(1) في نسخة </w:t>
      </w:r>
      <w:r w:rsidR="008506C9">
        <w:rPr>
          <w:rFonts w:hint="cs"/>
          <w:rtl/>
        </w:rPr>
        <w:t>«</w:t>
      </w:r>
      <w:r w:rsidRPr="007F35AE">
        <w:rPr>
          <w:rtl/>
        </w:rPr>
        <w:t xml:space="preserve"> الناقد </w:t>
      </w:r>
      <w:r w:rsidR="008506C9">
        <w:rPr>
          <w:rFonts w:hint="cs"/>
          <w:rtl/>
        </w:rPr>
        <w:t>»</w:t>
      </w:r>
      <w:r>
        <w:rPr>
          <w:rtl/>
        </w:rPr>
        <w:t xml:space="preserve"> - </w:t>
      </w:r>
      <w:r w:rsidRPr="007F35AE">
        <w:rPr>
          <w:rtl/>
        </w:rPr>
        <w:t xml:space="preserve">منه </w:t>
      </w:r>
      <w:r w:rsidR="00A61C25">
        <w:rPr>
          <w:rtl/>
        </w:rPr>
        <w:t>(</w:t>
      </w:r>
      <w:r w:rsidRPr="007F35AE">
        <w:rPr>
          <w:rtl/>
        </w:rPr>
        <w:t>قدة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64 ص 269 ح 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الطفية</w:t>
      </w:r>
      <w:r w:rsidR="00637BDD">
        <w:rPr>
          <w:rtl/>
        </w:rPr>
        <w:t>:</w:t>
      </w:r>
      <w:r w:rsidRPr="007F35AE">
        <w:rPr>
          <w:rtl/>
        </w:rPr>
        <w:t xml:space="preserve"> خوصة شجرة برية</w:t>
      </w:r>
      <w:r>
        <w:rPr>
          <w:rtl/>
        </w:rPr>
        <w:t>.</w:t>
      </w:r>
      <w:r w:rsidRPr="007F35AE">
        <w:rPr>
          <w:rtl/>
        </w:rPr>
        <w:t xml:space="preserve"> شبه الخطين اللذين على ظهر الحية</w:t>
      </w:r>
      <w:r>
        <w:rPr>
          <w:rFonts w:hint="cs"/>
          <w:rtl/>
        </w:rPr>
        <w:t xml:space="preserve"> </w:t>
      </w:r>
      <w:r w:rsidRPr="007F35AE">
        <w:rPr>
          <w:rtl/>
        </w:rPr>
        <w:t>بخوصتين من خوص هذه الشجرة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3 ص 130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الحيات مخافة طلبتهن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فليس منا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اقتلوا الحيات</w:t>
      </w:r>
      <w:r w:rsidR="00637BDD">
        <w:rPr>
          <w:rtl/>
        </w:rPr>
        <w:t>،</w:t>
      </w:r>
      <w:r w:rsidRPr="007F35AE">
        <w:rPr>
          <w:rtl/>
        </w:rPr>
        <w:t xml:space="preserve"> فمن خاف ثأرهن</w:t>
      </w:r>
      <w:r>
        <w:rPr>
          <w:rFonts w:hint="cs"/>
          <w:rtl/>
        </w:rPr>
        <w:t xml:space="preserve"> </w:t>
      </w:r>
      <w:r w:rsidRPr="007F35AE">
        <w:rPr>
          <w:rtl/>
        </w:rPr>
        <w:t>فليس منا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وسئل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عن حياة البيوت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إذا</w:t>
      </w:r>
      <w:r>
        <w:rPr>
          <w:rFonts w:hint="cs"/>
          <w:rtl/>
        </w:rPr>
        <w:t xml:space="preserve"> </w:t>
      </w:r>
      <w:r w:rsidRPr="007F35AE">
        <w:rPr>
          <w:rtl/>
        </w:rPr>
        <w:t>رأيتم شيئا</w:t>
      </w:r>
      <w:r w:rsidR="008506C9">
        <w:rPr>
          <w:rFonts w:hint="cs"/>
          <w:rtl/>
        </w:rPr>
        <w:t>ً</w:t>
      </w:r>
      <w:r w:rsidRPr="007F35AE">
        <w:rPr>
          <w:rtl/>
        </w:rPr>
        <w:t xml:space="preserve"> في مساكنكم</w:t>
      </w:r>
      <w:r w:rsidR="00637BDD">
        <w:rPr>
          <w:rtl/>
        </w:rPr>
        <w:t>،</w:t>
      </w:r>
      <w:r w:rsidRPr="007F35AE">
        <w:rPr>
          <w:rtl/>
        </w:rPr>
        <w:t xml:space="preserve"> فقولوا</w:t>
      </w:r>
      <w:r w:rsidR="00637BDD">
        <w:rPr>
          <w:rtl/>
        </w:rPr>
        <w:t>:</w:t>
      </w:r>
      <w:r w:rsidRPr="007F35AE">
        <w:rPr>
          <w:rtl/>
        </w:rPr>
        <w:t xml:space="preserve"> أنشدكم العهد الذي أخذ عليكم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نوح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أنشدكم العهد الذي أخذ عليكم سليمان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داود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 تؤذونا</w:t>
      </w:r>
      <w:r w:rsidR="00637BDD">
        <w:rPr>
          <w:rtl/>
        </w:rPr>
        <w:t>،</w:t>
      </w:r>
      <w:r w:rsidRPr="007F35AE">
        <w:rPr>
          <w:rtl/>
        </w:rPr>
        <w:t xml:space="preserve"> فإن عدن فاقتلوهن »</w:t>
      </w:r>
      <w:r>
        <w:rPr>
          <w:rtl/>
        </w:rPr>
        <w:t>.</w:t>
      </w:r>
    </w:p>
    <w:p w:rsidR="007D1694" w:rsidRPr="007F35AE" w:rsidRDefault="007D1694" w:rsidP="008506C9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 ترك قتل الحي</w:t>
      </w:r>
      <w:r w:rsidR="008506C9">
        <w:rPr>
          <w:rFonts w:hint="cs"/>
          <w:rtl/>
        </w:rPr>
        <w:t>ّ</w:t>
      </w:r>
      <w:r w:rsidRPr="007F35AE">
        <w:rPr>
          <w:rtl/>
        </w:rPr>
        <w:t>ة خشية الثأر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فقد كفر »</w:t>
      </w:r>
      <w:r w:rsidR="008506C9">
        <w:rPr>
          <w:rFonts w:hint="cs"/>
          <w:rtl/>
        </w:rPr>
        <w:t>.</w:t>
      </w:r>
    </w:p>
    <w:p w:rsidR="007D1694" w:rsidRPr="007F35AE" w:rsidRDefault="00FD1028" w:rsidP="008506C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ابن مسعود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8506C9">
        <w:rPr>
          <w:rFonts w:hint="cs"/>
          <w:rtl/>
        </w:rPr>
        <w:t>أ</w:t>
      </w:r>
      <w:r w:rsidR="007D1694" w:rsidRPr="007F35AE">
        <w:rPr>
          <w:rtl/>
        </w:rPr>
        <w:t>قتلوا الحي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ات كل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الجان الأبيض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قصبة فض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قصص الأنبياء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الصدوق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شاذان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علي بن نجيح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إبراهيم بن محمد بن ميمون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مصعب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عكرمة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عباس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أراد حاجة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أبعد في المشي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فأتى يوما</w:t>
      </w:r>
      <w:r w:rsidR="008506C9">
        <w:rPr>
          <w:rFonts w:hint="cs"/>
          <w:rtl/>
        </w:rPr>
        <w:t>ً</w:t>
      </w:r>
      <w:r w:rsidR="007D1694" w:rsidRPr="007F35AE">
        <w:rPr>
          <w:rtl/>
        </w:rPr>
        <w:t xml:space="preserve"> واديا</w:t>
      </w:r>
      <w:r w:rsidR="008506C9">
        <w:rPr>
          <w:rFonts w:hint="cs"/>
          <w:rtl/>
        </w:rPr>
        <w:t>ً</w:t>
      </w:r>
      <w:r w:rsidR="007D1694" w:rsidRPr="007F35AE">
        <w:rPr>
          <w:rtl/>
        </w:rPr>
        <w:t xml:space="preserve"> لحاجة فنزع خف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وقضى حاجته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توضأ وأراد لبس خفه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فجاء طائر أخضر فحمل الخف فارتفع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طرحه فخرج منه أسود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الطلبة</w:t>
      </w:r>
      <w:r w:rsidR="00637BDD">
        <w:rPr>
          <w:rtl/>
        </w:rPr>
        <w:t>:</w:t>
      </w:r>
      <w:r w:rsidRPr="007F35AE">
        <w:rPr>
          <w:rtl/>
        </w:rPr>
        <w:t xml:space="preserve"> ما كان لك عند آخر من حق تطالبه به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</w:t>
      </w:r>
      <w:r>
        <w:rPr>
          <w:rFonts w:hint="cs"/>
          <w:rtl/>
        </w:rPr>
        <w:t xml:space="preserve"> </w:t>
      </w:r>
      <w:r w:rsidRPr="007F35AE">
        <w:rPr>
          <w:rtl/>
        </w:rPr>
        <w:t>ص 559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64 ص 269 ح 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قصص الأنبياء ص 327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قضاء حاجة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هذه كرامة أكرمني الله بها</w:t>
      </w:r>
      <w:r w:rsidR="00637BDD">
        <w:rPr>
          <w:rtl/>
        </w:rPr>
        <w:t>،</w:t>
      </w:r>
      <w:r w:rsidRPr="007F35AE">
        <w:rPr>
          <w:rtl/>
        </w:rPr>
        <w:t xml:space="preserve"> اللهم إني أعوذ بك من شر من يمشي على</w:t>
      </w:r>
      <w:r>
        <w:rPr>
          <w:rFonts w:hint="cs"/>
          <w:rtl/>
        </w:rPr>
        <w:t xml:space="preserve"> </w:t>
      </w:r>
      <w:r w:rsidRPr="007F35AE">
        <w:rPr>
          <w:rtl/>
        </w:rPr>
        <w:t>بطنه</w:t>
      </w:r>
      <w:r w:rsidR="00637BDD">
        <w:rPr>
          <w:rtl/>
        </w:rPr>
        <w:t>،</w:t>
      </w:r>
      <w:r w:rsidRPr="007F35AE">
        <w:rPr>
          <w:rtl/>
        </w:rPr>
        <w:t xml:space="preserve"> ومن شر من يمشي على رجلين</w:t>
      </w:r>
      <w:r w:rsidR="00637BDD">
        <w:rPr>
          <w:rtl/>
        </w:rPr>
        <w:t>،</w:t>
      </w:r>
      <w:r w:rsidRPr="007F35AE">
        <w:rPr>
          <w:rtl/>
        </w:rPr>
        <w:t xml:space="preserve"> ومن شر من يمشي على أربع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ومن شر</w:t>
      </w:r>
      <w:r w:rsidR="003C35D8">
        <w:rPr>
          <w:rtl/>
        </w:rPr>
        <w:t xml:space="preserve"> كلّ </w:t>
      </w:r>
      <w:r w:rsidRPr="007F35AE">
        <w:rPr>
          <w:rtl/>
        </w:rPr>
        <w:t>ذي شر</w:t>
      </w:r>
      <w:r w:rsidR="00637BDD">
        <w:rPr>
          <w:rtl/>
        </w:rPr>
        <w:t>،</w:t>
      </w:r>
      <w:r w:rsidRPr="007F35AE">
        <w:rPr>
          <w:rtl/>
        </w:rPr>
        <w:t xml:space="preserve"> ومن شر</w:t>
      </w:r>
      <w:r w:rsidR="003C35D8">
        <w:rPr>
          <w:rtl/>
        </w:rPr>
        <w:t xml:space="preserve"> كلّ </w:t>
      </w:r>
      <w:r w:rsidRPr="007F35AE">
        <w:rPr>
          <w:rtl/>
        </w:rPr>
        <w:t>دابة أنت آخذ بناصيتها</w:t>
      </w:r>
      <w:r w:rsidR="00637BDD">
        <w:rPr>
          <w:rtl/>
        </w:rPr>
        <w:t>،</w:t>
      </w:r>
      <w:r w:rsidRPr="007F35AE">
        <w:rPr>
          <w:rtl/>
        </w:rPr>
        <w:t xml:space="preserve"> إن ربي</w:t>
      </w:r>
      <w:r>
        <w:rPr>
          <w:rFonts w:hint="cs"/>
          <w:rtl/>
        </w:rPr>
        <w:t xml:space="preserve"> </w:t>
      </w:r>
      <w:r w:rsidRPr="007F35AE">
        <w:rPr>
          <w:rtl/>
        </w:rPr>
        <w:t>على صراط مستقيم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اقتلوا ذا الطفيتين والأبتر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فإنهما يطمسان البصر ويستسقطان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الحبل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370" w:name="_Toc362083430"/>
      <w:bookmarkStart w:id="371" w:name="_Toc368917700"/>
      <w:r w:rsidRPr="00015E76">
        <w:rPr>
          <w:rtl/>
        </w:rPr>
        <w:t>40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15E76">
        <w:rPr>
          <w:rtl/>
        </w:rPr>
        <w:t>باب استحباب اتخاذ الزرع ثم الغنم ثم البقر ثم</w:t>
      </w:r>
      <w:r>
        <w:rPr>
          <w:rFonts w:hint="cs"/>
          <w:rtl/>
        </w:rPr>
        <w:t xml:space="preserve"> </w:t>
      </w:r>
      <w:r w:rsidRPr="007F35AE">
        <w:rPr>
          <w:rtl/>
        </w:rPr>
        <w:t>النخل</w:t>
      </w:r>
      <w:r w:rsidR="00637BDD">
        <w:rPr>
          <w:rtl/>
        </w:rPr>
        <w:t>،</w:t>
      </w:r>
      <w:r w:rsidRPr="007F35AE">
        <w:rPr>
          <w:rtl/>
        </w:rPr>
        <w:t xml:space="preserve"> واختيار الجميع على الإبل</w:t>
      </w:r>
      <w:r w:rsidR="00637BDD">
        <w:rPr>
          <w:rtl/>
        </w:rPr>
        <w:t>،</w:t>
      </w:r>
      <w:r w:rsidRPr="007F35AE">
        <w:rPr>
          <w:rtl/>
        </w:rPr>
        <w:t xml:space="preserve"> وكل منها على لا حقه</w:t>
      </w:r>
      <w:r w:rsidR="00D66788" w:rsidRPr="00D66788">
        <w:rPr>
          <w:rStyle w:val="libAlaemHeading2Char"/>
          <w:rtl/>
        </w:rPr>
        <w:t xml:space="preserve"> )</w:t>
      </w:r>
      <w:bookmarkEnd w:id="370"/>
      <w:bookmarkEnd w:id="37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 المال خير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زرع زرعه وأصلحه صاحبه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حق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ه يوم حصاده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 المال خير بعد الزرع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أفضل الناس رجل في غنيمة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يتبع بها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مواقع المطر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يقيم الصلاة ويؤتى الزكاة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يعبد الله لا يشرك به شيئا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 المال بعد الغنم خير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البقر تغدو بخير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وتروح بخير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فأي المال بعد البقر أفضل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الراسخات في الوحل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المطعمات في المحل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نعم المال النخل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باعها فلم يخلف مكانها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ثمنها بمنزلة رماد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عوالي اللآلي ج 1 ص 142 ح 60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246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على رأس شاهقة</w:t>
      </w:r>
      <w:r w:rsidR="00637BDD">
        <w:rPr>
          <w:rtl/>
        </w:rPr>
        <w:t>،</w:t>
      </w:r>
      <w:r w:rsidRPr="007F35AE">
        <w:rPr>
          <w:rtl/>
        </w:rPr>
        <w:t xml:space="preserve"> اشتدت به الريح في يوم عاصف</w:t>
      </w:r>
      <w:r w:rsidR="00637BDD">
        <w:rPr>
          <w:rtl/>
        </w:rPr>
        <w:t>،</w:t>
      </w:r>
      <w:r w:rsidRPr="007F35AE">
        <w:rPr>
          <w:rtl/>
        </w:rPr>
        <w:t xml:space="preserve"> قيل</w:t>
      </w:r>
      <w:r w:rsidR="00637BDD">
        <w:rPr>
          <w:rtl/>
        </w:rPr>
        <w:t>:</w:t>
      </w:r>
      <w:r w:rsidRPr="007F35AE">
        <w:rPr>
          <w:rtl/>
        </w:rPr>
        <w:t xml:space="preserve"> يا رسول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فأي المال بعد النخل أفضل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فسكت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 رجل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فأين الإبل</w:t>
      </w:r>
      <w:r>
        <w:rPr>
          <w:rtl/>
        </w:rPr>
        <w:t>؟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فيها الشقاء والجفاء والعناء وبعد الدار</w:t>
      </w:r>
      <w:r w:rsidR="00637BDD">
        <w:rPr>
          <w:rtl/>
        </w:rPr>
        <w:t>،</w:t>
      </w:r>
      <w:r w:rsidRPr="007F35AE">
        <w:rPr>
          <w:rtl/>
        </w:rPr>
        <w:t xml:space="preserve"> تغدو</w:t>
      </w:r>
      <w:r>
        <w:rPr>
          <w:rFonts w:hint="cs"/>
          <w:rtl/>
        </w:rPr>
        <w:t xml:space="preserve"> </w:t>
      </w:r>
      <w:r w:rsidRPr="007F35AE">
        <w:rPr>
          <w:rtl/>
        </w:rPr>
        <w:t>مدبرة وتروح مدبرة لا يأتي خيرها</w:t>
      </w:r>
      <w:r w:rsidR="003C35D8">
        <w:rPr>
          <w:rtl/>
        </w:rPr>
        <w:t xml:space="preserve"> إلّا </w:t>
      </w:r>
      <w:r w:rsidRPr="007F35AE">
        <w:rPr>
          <w:rtl/>
        </w:rPr>
        <w:t>من جانبها الأشأم</w:t>
      </w:r>
      <w:r w:rsidR="00637BDD">
        <w:rPr>
          <w:rtl/>
        </w:rPr>
        <w:t>،</w:t>
      </w:r>
      <w:r w:rsidRPr="007F35AE">
        <w:rPr>
          <w:rtl/>
        </w:rPr>
        <w:t xml:space="preserve"> أما أن</w:t>
      </w:r>
      <w:r w:rsidR="008506C9">
        <w:rPr>
          <w:rFonts w:hint="cs"/>
          <w:rtl/>
        </w:rPr>
        <w:t>ّ</w:t>
      </w:r>
      <w:r w:rsidRPr="007F35AE">
        <w:rPr>
          <w:rtl/>
        </w:rPr>
        <w:t>ها لن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تعدو الأشقياء الفجرة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المال النخل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الراسيات في الوحل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والمطعمات في المحل »</w:t>
      </w:r>
      <w:r w:rsidR="007D1694">
        <w:rPr>
          <w:rtl/>
        </w:rPr>
        <w:t>.</w:t>
      </w:r>
    </w:p>
    <w:p w:rsidR="007D1694" w:rsidRPr="000C4618" w:rsidRDefault="007D1694" w:rsidP="007D1694">
      <w:pPr>
        <w:pStyle w:val="Heading2Center"/>
        <w:rPr>
          <w:rtl/>
        </w:rPr>
      </w:pPr>
      <w:bookmarkStart w:id="372" w:name="_Toc362083431"/>
      <w:bookmarkStart w:id="373" w:name="_Toc368917701"/>
      <w:r w:rsidRPr="000C4618">
        <w:rPr>
          <w:rtl/>
        </w:rPr>
        <w:t>41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C4618">
        <w:rPr>
          <w:rtl/>
        </w:rPr>
        <w:t>باب كراهة كون الإبل محمولة معقولة</w:t>
      </w:r>
      <w:r w:rsidR="00D66788" w:rsidRPr="00D66788">
        <w:rPr>
          <w:rStyle w:val="libAlaemHeading2Char"/>
          <w:rtl/>
        </w:rPr>
        <w:t xml:space="preserve"> )</w:t>
      </w:r>
      <w:bookmarkEnd w:id="372"/>
      <w:bookmarkEnd w:id="37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رأى ناقة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معقولة محملة وعليها جهازها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أين صاحبها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مروه فليستعد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 لها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غدا</w:t>
      </w:r>
      <w:r w:rsidR="008506C9">
        <w:rPr>
          <w:rFonts w:hint="cs"/>
          <w:rtl/>
        </w:rPr>
        <w:t>ً</w:t>
      </w:r>
      <w:r w:rsidR="007D1694" w:rsidRPr="007F35AE">
        <w:rPr>
          <w:rtl/>
        </w:rPr>
        <w:t xml:space="preserve"> للخصومة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نظر إلى ناقة محملة قد أثقلت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صاحبها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فلم يوجد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مروه أن يستعد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 xml:space="preserve"> لها غدا</w:t>
      </w:r>
      <w:r w:rsidR="008506C9">
        <w:rPr>
          <w:rFonts w:hint="cs"/>
          <w:rtl/>
        </w:rPr>
        <w:t>ً</w:t>
      </w:r>
      <w:r w:rsidR="007D1694" w:rsidRPr="007F35AE">
        <w:rPr>
          <w:rtl/>
        </w:rPr>
        <w:t xml:space="preserve"> للخصومة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152 ح 832 باختلاف</w:t>
      </w:r>
      <w:r w:rsidR="00637BDD">
        <w:rPr>
          <w:rtl/>
        </w:rPr>
        <w:t>،</w:t>
      </w:r>
      <w:r w:rsidRPr="007F35AE">
        <w:rPr>
          <w:rtl/>
        </w:rPr>
        <w:t xml:space="preserve"> والخصال ص 246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</w:t>
      </w:r>
      <w:r>
        <w:rPr>
          <w:rFonts w:hint="cs"/>
          <w:rtl/>
        </w:rPr>
        <w:t xml:space="preserve"> </w:t>
      </w:r>
      <w:r w:rsidRPr="007F35AE">
        <w:rPr>
          <w:rtl/>
        </w:rPr>
        <w:t>ج 64 ص 121 باختلاف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162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الاسلام ج 1 ص 347</w:t>
      </w:r>
      <w:r>
        <w:rPr>
          <w:rtl/>
        </w:rPr>
        <w:t>.</w:t>
      </w:r>
    </w:p>
    <w:p w:rsidR="007D1694" w:rsidRPr="00E9206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74" w:name="_Toc362083432"/>
      <w:bookmarkStart w:id="375" w:name="_Toc368917702"/>
      <w:r w:rsidRPr="00E9206B">
        <w:rPr>
          <w:rtl/>
        </w:rPr>
        <w:lastRenderedPageBreak/>
        <w:t>42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9206B">
        <w:rPr>
          <w:rtl/>
        </w:rPr>
        <w:t>باب استحباب دفن الدابة التي تكر</w:t>
      </w:r>
      <w:r w:rsidR="008506C9">
        <w:rPr>
          <w:rFonts w:hint="cs"/>
          <w:rtl/>
        </w:rPr>
        <w:t>ّ</w:t>
      </w:r>
      <w:r w:rsidRPr="00E9206B">
        <w:rPr>
          <w:rtl/>
        </w:rPr>
        <w:t>ر الحج</w:t>
      </w:r>
      <w:r w:rsidR="008506C9">
        <w:rPr>
          <w:rFonts w:hint="cs"/>
          <w:rtl/>
        </w:rPr>
        <w:t>ّ</w:t>
      </w:r>
      <w:r w:rsidRPr="00E9206B">
        <w:rPr>
          <w:rtl/>
        </w:rPr>
        <w:t xml:space="preserve"> عليها إذا</w:t>
      </w:r>
      <w:r>
        <w:rPr>
          <w:rFonts w:hint="cs"/>
          <w:rtl/>
        </w:rPr>
        <w:t xml:space="preserve"> </w:t>
      </w:r>
      <w:r w:rsidRPr="00E9206B">
        <w:rPr>
          <w:rtl/>
        </w:rPr>
        <w:t>ماتت</w:t>
      </w:r>
      <w:r w:rsidR="00637BDD">
        <w:rPr>
          <w:rtl/>
        </w:rPr>
        <w:t>،</w:t>
      </w:r>
      <w:r w:rsidRPr="00E9206B">
        <w:rPr>
          <w:rtl/>
        </w:rPr>
        <w:t xml:space="preserve"> وكراهة ضربها</w:t>
      </w:r>
      <w:r w:rsidR="00D66788" w:rsidRPr="00D66788">
        <w:rPr>
          <w:rStyle w:val="libAlaemHeading2Char"/>
          <w:rtl/>
        </w:rPr>
        <w:t xml:space="preserve"> )</w:t>
      </w:r>
      <w:bookmarkEnd w:id="374"/>
      <w:bookmarkEnd w:id="37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9499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الحسين المسعودي في إثبات الوصية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وفاة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السجاد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فيما قال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من أمر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ناقته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يحسن إليها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ويقام لها العلف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يحمل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بعده على الكد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وتكون على الحظيرة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وقد </w:t>
      </w:r>
      <w:r>
        <w:rPr>
          <w:rtl/>
        </w:rPr>
        <w:t>[</w:t>
      </w:r>
      <w:r w:rsidR="007D1694" w:rsidRPr="007F35AE">
        <w:rPr>
          <w:rtl/>
        </w:rPr>
        <w:t xml:space="preserve"> كان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3C35D8">
        <w:rPr>
          <w:rtl/>
        </w:rPr>
        <w:t xml:space="preserve"> حجّ </w:t>
      </w:r>
      <w:r w:rsidR="007D1694" w:rsidRPr="007F35AE">
        <w:rPr>
          <w:rtl/>
        </w:rPr>
        <w:t>عليها عشرين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حج</w:t>
      </w:r>
      <w:r w:rsidR="008506C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قرعها بخشبة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376" w:name="_Toc362083433"/>
      <w:bookmarkStart w:id="377" w:name="_Toc368917703"/>
      <w:r w:rsidRPr="00E9206B">
        <w:rPr>
          <w:rtl/>
        </w:rPr>
        <w:t>43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9206B">
        <w:rPr>
          <w:rtl/>
        </w:rPr>
        <w:t>باب أنه يكره أن تعرقب الدابة إن حرنت في أرض</w:t>
      </w:r>
      <w:r>
        <w:rPr>
          <w:rFonts w:hint="cs"/>
          <w:rtl/>
        </w:rPr>
        <w:t xml:space="preserve"> </w:t>
      </w:r>
      <w:r w:rsidRPr="007F35AE">
        <w:rPr>
          <w:rtl/>
        </w:rPr>
        <w:t>العدو</w:t>
      </w:r>
      <w:r w:rsidR="00637BDD">
        <w:rPr>
          <w:rtl/>
        </w:rPr>
        <w:t>،</w:t>
      </w:r>
      <w:r w:rsidRPr="007F35AE">
        <w:rPr>
          <w:rtl/>
        </w:rPr>
        <w:t xml:space="preserve"> بل تذبح</w:t>
      </w:r>
      <w:r w:rsidR="00637BDD">
        <w:rPr>
          <w:rtl/>
        </w:rPr>
        <w:t>،</w:t>
      </w:r>
      <w:r w:rsidRPr="007F35AE">
        <w:rPr>
          <w:rtl/>
        </w:rPr>
        <w:t xml:space="preserve"> ويكره أن ينزى حمار على عتيقة</w:t>
      </w:r>
      <w:r w:rsidR="00D66788" w:rsidRPr="00D66788">
        <w:rPr>
          <w:rStyle w:val="libAlaemHeading2Char"/>
          <w:rtl/>
        </w:rPr>
        <w:t xml:space="preserve"> )</w:t>
      </w:r>
      <w:bookmarkEnd w:id="376"/>
      <w:bookmarkEnd w:id="37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حسرت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على أحدكم دابته في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إثبات الوصية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تحمل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الحظيرة</w:t>
      </w:r>
      <w:r w:rsidR="00637BDD">
        <w:rPr>
          <w:rtl/>
        </w:rPr>
        <w:t>:</w:t>
      </w:r>
      <w:r w:rsidRPr="007F35AE">
        <w:rPr>
          <w:rtl/>
        </w:rPr>
        <w:t xml:space="preserve"> هي التي تعمل للإبل من شجر</w:t>
      </w:r>
      <w:r w:rsidR="00637BDD">
        <w:rPr>
          <w:rtl/>
        </w:rPr>
        <w:t>،</w:t>
      </w:r>
      <w:r w:rsidRPr="007F35AE">
        <w:rPr>
          <w:rtl/>
        </w:rPr>
        <w:t xml:space="preserve"> تقيها البرد والحر</w:t>
      </w:r>
      <w:r w:rsidR="00637BDD">
        <w:rPr>
          <w:rtl/>
        </w:rPr>
        <w:t>،</w:t>
      </w:r>
      <w:r w:rsidRPr="007F35AE">
        <w:rPr>
          <w:rtl/>
        </w:rPr>
        <w:t xml:space="preserve"> والجمع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حظار مثل كريمة وكرام </w:t>
      </w:r>
      <w:r w:rsidR="00A61C25">
        <w:rPr>
          <w:rtl/>
        </w:rPr>
        <w:t>(</w:t>
      </w:r>
      <w:r w:rsidRPr="007F35AE">
        <w:rPr>
          <w:rtl/>
        </w:rPr>
        <w:t>مجمع البحرين ج 3 ص 273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كان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حسمت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تصحيف والصواب ما أثبتناه</w:t>
      </w:r>
      <w:r w:rsidR="00637BDD">
        <w:rPr>
          <w:rtl/>
        </w:rPr>
        <w:t>،</w:t>
      </w:r>
      <w:r w:rsidRPr="007F35AE">
        <w:rPr>
          <w:rtl/>
        </w:rPr>
        <w:t xml:space="preserve"> قال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النهاية</w:t>
      </w:r>
      <w:r w:rsidR="00637BDD">
        <w:rPr>
          <w:rtl/>
        </w:rPr>
        <w:t>:</w:t>
      </w:r>
      <w:r w:rsidRPr="007F35AE">
        <w:rPr>
          <w:rtl/>
        </w:rPr>
        <w:t xml:space="preserve"> ومنه الحديث </w:t>
      </w:r>
      <w:r>
        <w:rPr>
          <w:rFonts w:hint="cs"/>
          <w:rtl/>
        </w:rPr>
        <w:t>«</w:t>
      </w:r>
      <w:r w:rsidRPr="007F35AE">
        <w:rPr>
          <w:rtl/>
        </w:rPr>
        <w:t xml:space="preserve"> الحسير لا يعقر </w:t>
      </w:r>
      <w:r>
        <w:rPr>
          <w:rFonts w:hint="cs"/>
          <w:rtl/>
        </w:rPr>
        <w:t>»</w:t>
      </w:r>
      <w:r w:rsidRPr="007F35AE">
        <w:rPr>
          <w:rtl/>
        </w:rPr>
        <w:t xml:space="preserve"> هو المعي منها</w:t>
      </w:r>
      <w:r w:rsidR="00637BDD">
        <w:rPr>
          <w:rtl/>
        </w:rPr>
        <w:t>:</w:t>
      </w:r>
      <w:r w:rsidRPr="007F35AE">
        <w:rPr>
          <w:rtl/>
        </w:rPr>
        <w:t xml:space="preserve"> أي لا يجوز للغازي</w:t>
      </w:r>
      <w:r>
        <w:rPr>
          <w:rFonts w:hint="cs"/>
          <w:rtl/>
        </w:rPr>
        <w:t xml:space="preserve"> </w:t>
      </w:r>
      <w:r w:rsidRPr="007F35AE">
        <w:rPr>
          <w:rtl/>
        </w:rPr>
        <w:t>إذا حسرت دابته وأعيت أن يعقرها مخافة أن يأخذها العدو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1 ص</w:t>
      </w:r>
      <w:r>
        <w:rPr>
          <w:rFonts w:hint="cs"/>
          <w:rtl/>
        </w:rPr>
        <w:t xml:space="preserve"> </w:t>
      </w:r>
      <w:r w:rsidRPr="007F35AE">
        <w:rPr>
          <w:rtl/>
        </w:rPr>
        <w:t>384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سبيل الله</w:t>
      </w:r>
      <w:r w:rsidR="00637BDD">
        <w:rPr>
          <w:rtl/>
        </w:rPr>
        <w:t>،</w:t>
      </w:r>
      <w:r w:rsidRPr="007F35AE">
        <w:rPr>
          <w:rtl/>
        </w:rPr>
        <w:t xml:space="preserve"> وهم بأرض العدو</w:t>
      </w:r>
      <w:r w:rsidR="00637BDD">
        <w:rPr>
          <w:rtl/>
        </w:rPr>
        <w:t>،</w:t>
      </w:r>
      <w:r w:rsidRPr="007F35AE">
        <w:rPr>
          <w:rtl/>
        </w:rPr>
        <w:t xml:space="preserve"> يذبحها ولا يعرقبها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FB2ED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أول من هشم من العرب جميعا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جد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نا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وأول من عرقب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بن أبي طالب ذو الجناحين يوم مؤتة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وأول من ارتبط فرسا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سبيل الله تبارك وتعالى المقداد بن الأسود الكندي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وأول من رمى سهما</w:t>
      </w:r>
      <w:r w:rsidR="00FB2ED1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سبيل الله تبارك وتعالى سعد بن أبي وقاص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ل شهيد في ال</w:t>
      </w:r>
      <w:r w:rsidR="00FB2ED1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مهجع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وأول مولود في ال</w:t>
      </w:r>
      <w:r w:rsidR="00FB2ED1">
        <w:rPr>
          <w:rFonts w:hint="cs"/>
          <w:rtl/>
        </w:rPr>
        <w:t>إ</w:t>
      </w:r>
      <w:r w:rsidR="007D1694" w:rsidRPr="007F35AE">
        <w:rPr>
          <w:rtl/>
        </w:rPr>
        <w:t>سلام عبد الله بن الزبير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ل من كاتب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لقمان الحكيم وكان عبدا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حبشيا »</w:t>
      </w:r>
      <w:r w:rsidR="007D1694">
        <w:rPr>
          <w:rtl/>
        </w:rPr>
        <w:t>.</w:t>
      </w:r>
    </w:p>
    <w:p w:rsidR="007D1694" w:rsidRPr="008165FD" w:rsidRDefault="007D1694" w:rsidP="007D1694">
      <w:pPr>
        <w:pStyle w:val="Heading2Center"/>
        <w:rPr>
          <w:rtl/>
        </w:rPr>
      </w:pPr>
      <w:bookmarkStart w:id="378" w:name="_Toc362083434"/>
      <w:bookmarkStart w:id="379" w:name="_Toc368917704"/>
      <w:r w:rsidRPr="008165FD">
        <w:rPr>
          <w:rtl/>
        </w:rPr>
        <w:t>44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165FD">
        <w:rPr>
          <w:rtl/>
        </w:rPr>
        <w:t>باب عدم جواز قتل الهرة والبهيمة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8165FD">
        <w:rPr>
          <w:rtl/>
        </w:rPr>
        <w:t>ما استثني</w:t>
      </w:r>
      <w:r w:rsidR="00D66788" w:rsidRPr="00D66788">
        <w:rPr>
          <w:rStyle w:val="libAlaemHeading2Char"/>
          <w:rtl/>
        </w:rPr>
        <w:t xml:space="preserve"> )</w:t>
      </w:r>
      <w:bookmarkEnd w:id="378"/>
      <w:bookmarkEnd w:id="37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رأيت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النار صاحب العباءة التي غل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 xml:space="preserve">ها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ورأيت في النار صاحب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المحجن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 كان يسرق الحاج بمحجنه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ورأيت في النار صاحبة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الهرة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تنهشها مقبلة ومدبرة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وكانت أوثقتها فلم تكن تطعمها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ترسلها تأكل من خشاش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ودخلت في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فرأيت فيها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صاحب الكلب الذي أرواه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240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142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غ</w:t>
      </w:r>
      <w:r w:rsidR="00FB2ED1">
        <w:rPr>
          <w:rFonts w:hint="cs"/>
          <w:rtl/>
        </w:rPr>
        <w:t>َ</w:t>
      </w:r>
      <w:r w:rsidRPr="007F35AE">
        <w:rPr>
          <w:rtl/>
        </w:rPr>
        <w:t>ل</w:t>
      </w:r>
      <w:r w:rsidR="00FB2ED1">
        <w:rPr>
          <w:rFonts w:hint="cs"/>
          <w:rtl/>
        </w:rPr>
        <w:t>َّ</w:t>
      </w:r>
      <w:r w:rsidRPr="007F35AE">
        <w:rPr>
          <w:rtl/>
        </w:rPr>
        <w:t xml:space="preserve"> شيئا</w:t>
      </w:r>
      <w:r w:rsidR="00FB2ED1">
        <w:rPr>
          <w:rFonts w:hint="cs"/>
          <w:rtl/>
        </w:rPr>
        <w:t>ً</w:t>
      </w:r>
      <w:r w:rsidRPr="007F35AE">
        <w:rPr>
          <w:rtl/>
        </w:rPr>
        <w:t xml:space="preserve"> من الم</w:t>
      </w:r>
      <w:r w:rsidR="00FB2ED1">
        <w:rPr>
          <w:rFonts w:hint="cs"/>
          <w:rtl/>
        </w:rPr>
        <w:t>َ</w:t>
      </w:r>
      <w:r w:rsidRPr="007F35AE">
        <w:rPr>
          <w:rtl/>
        </w:rPr>
        <w:t>غ</w:t>
      </w:r>
      <w:r w:rsidR="00FB2ED1">
        <w:rPr>
          <w:rFonts w:hint="cs"/>
          <w:rtl/>
        </w:rPr>
        <w:t>ْ</w:t>
      </w:r>
      <w:r w:rsidRPr="007F35AE">
        <w:rPr>
          <w:rtl/>
        </w:rPr>
        <w:t>ن</w:t>
      </w:r>
      <w:r w:rsidR="00FB2ED1">
        <w:rPr>
          <w:rFonts w:hint="cs"/>
          <w:rtl/>
        </w:rPr>
        <w:t>َ</w:t>
      </w:r>
      <w:r w:rsidRPr="007F35AE">
        <w:rPr>
          <w:rtl/>
        </w:rPr>
        <w:t>م</w:t>
      </w:r>
      <w:r w:rsidR="00637BDD">
        <w:rPr>
          <w:rtl/>
        </w:rPr>
        <w:t>:</w:t>
      </w:r>
      <w:r w:rsidRPr="007F35AE">
        <w:rPr>
          <w:rtl/>
        </w:rPr>
        <w:t xml:space="preserve"> إذا أخذ منه خفية </w:t>
      </w:r>
      <w:r w:rsidR="00A61C25">
        <w:rPr>
          <w:rtl/>
        </w:rPr>
        <w:t>(</w:t>
      </w:r>
      <w:r w:rsidRPr="007F35AE">
        <w:rPr>
          <w:rtl/>
        </w:rPr>
        <w:t>مجمع البحرين ج 5 ص</w:t>
      </w:r>
      <w:r>
        <w:rPr>
          <w:rFonts w:hint="cs"/>
          <w:rtl/>
        </w:rPr>
        <w:t xml:space="preserve"> </w:t>
      </w:r>
      <w:r w:rsidRPr="007F35AE">
        <w:rPr>
          <w:rtl/>
        </w:rPr>
        <w:t>435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المحجن</w:t>
      </w:r>
      <w:r w:rsidR="00637BDD">
        <w:rPr>
          <w:rtl/>
        </w:rPr>
        <w:t>:</w:t>
      </w:r>
      <w:r w:rsidRPr="007F35AE">
        <w:rPr>
          <w:rtl/>
        </w:rPr>
        <w:t xml:space="preserve"> عصا معقوفة الرأس كالصولجان </w:t>
      </w:r>
      <w:r w:rsidR="00A61C25">
        <w:rPr>
          <w:rtl/>
        </w:rPr>
        <w:t>(</w:t>
      </w:r>
      <w:r w:rsidRPr="007F35AE">
        <w:rPr>
          <w:rtl/>
        </w:rPr>
        <w:t>النهاية ج 1 ص 347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8165FD" w:rsidRDefault="007D1694" w:rsidP="007D1694">
      <w:pPr>
        <w:pStyle w:val="libFootnote"/>
        <w:rPr>
          <w:rtl/>
        </w:rPr>
      </w:pPr>
      <w:r w:rsidRPr="008165FD">
        <w:rPr>
          <w:rtl/>
        </w:rPr>
        <w:t>(3) قال ابن الأثير بعد أن ساق الحديث</w:t>
      </w:r>
      <w:r w:rsidR="00637BDD">
        <w:rPr>
          <w:rtl/>
        </w:rPr>
        <w:t>:</w:t>
      </w:r>
      <w:r w:rsidRPr="008165FD">
        <w:rPr>
          <w:rtl/>
        </w:rPr>
        <w:t xml:space="preserve"> خشاش الأرض</w:t>
      </w:r>
      <w:r w:rsidR="00637BDD">
        <w:rPr>
          <w:rtl/>
        </w:rPr>
        <w:t>:</w:t>
      </w:r>
      <w:r w:rsidRPr="008165FD">
        <w:rPr>
          <w:rtl/>
        </w:rPr>
        <w:t xml:space="preserve"> هوامها وحشراتها</w:t>
      </w:r>
      <w:r>
        <w:rPr>
          <w:rtl/>
        </w:rPr>
        <w:t>.</w:t>
      </w:r>
      <w:r w:rsidRPr="008165FD"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8165FD">
        <w:rPr>
          <w:rtl/>
        </w:rPr>
        <w:t>النهاية ج 2 ص</w:t>
      </w:r>
      <w:r>
        <w:rPr>
          <w:rFonts w:hint="cs"/>
          <w:rtl/>
        </w:rPr>
        <w:t xml:space="preserve"> </w:t>
      </w:r>
      <w:r w:rsidRPr="008165FD">
        <w:rPr>
          <w:rtl/>
        </w:rPr>
        <w:t>33</w:t>
      </w:r>
      <w:r w:rsidR="00A61C25">
        <w:rPr>
          <w:rtl/>
        </w:rPr>
        <w:t>)</w:t>
      </w:r>
      <w:r>
        <w:rPr>
          <w:rtl/>
        </w:rPr>
        <w:t>.</w:t>
      </w:r>
      <w:r w:rsidRPr="008165FD">
        <w:rPr>
          <w:rtl/>
        </w:rPr>
        <w:t xml:space="preserve"> وفي المصدر</w:t>
      </w:r>
      <w:r w:rsidR="00637BDD">
        <w:rPr>
          <w:rtl/>
        </w:rPr>
        <w:t>:</w:t>
      </w:r>
      <w:r w:rsidRPr="008165FD">
        <w:rPr>
          <w:rtl/>
        </w:rPr>
        <w:t xml:space="preserve"> حشاش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9503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أن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272D7E">
        <w:rPr>
          <w:rtl/>
        </w:rPr>
        <w:t xml:space="preserve"> مرّ </w:t>
      </w:r>
      <w:r w:rsidRPr="007F35AE">
        <w:rPr>
          <w:rtl/>
        </w:rPr>
        <w:t>على قوم قد نصبوا دجاجة حية وهم يرمونها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من هؤلاء</w:t>
      </w:r>
      <w:r w:rsidR="00637BDD">
        <w:rPr>
          <w:rtl/>
        </w:rPr>
        <w:t>،</w:t>
      </w:r>
      <w:r w:rsidRPr="007F35AE">
        <w:rPr>
          <w:rtl/>
        </w:rPr>
        <w:t xml:space="preserve"> لعنهم الله</w:t>
      </w:r>
      <w:r>
        <w:rPr>
          <w:rtl/>
        </w:rPr>
        <w:t>؟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السيد الراوندي في نوادره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بإسناده عن محمد بن محمد</w:t>
      </w:r>
      <w:r>
        <w:rPr>
          <w:rFonts w:hint="cs"/>
          <w:rtl/>
        </w:rPr>
        <w:t xml:space="preserve"> </w:t>
      </w:r>
      <w:r w:rsidRPr="007F35AE">
        <w:rPr>
          <w:rtl/>
        </w:rPr>
        <w:t>الأشعث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عبد الله محمد بن سلامة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قتل عصفورا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عبثا</w:t>
      </w:r>
      <w:r w:rsidR="00FB2ED1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جاء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القيامة وله صراخ حول العرش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رب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 xml:space="preserve"> سل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فيم قتلني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غير منفعة</w:t>
      </w:r>
      <w:r w:rsidR="007D1694">
        <w:rPr>
          <w:rtl/>
        </w:rPr>
        <w:t>!؟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دخلت امرأة النار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هر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ة ربطتها فلم تطعمها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تدعها تأكل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خشاش الأرض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أكرموا الهرة فإنها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الطوافين عليكم والطوافات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الطبرسي في مجمع البيان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جاء في الحديث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لولا أن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83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نوادر الراوندي ص 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الشهاب ص 221 ح 395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64 ص 270 ح 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عوالي اللآلي ج 1 ص 154 ح 121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4 ص 6 ح 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بل الفخر الرازي في تفسيره ج 12 ص 213</w:t>
      </w:r>
      <w:r w:rsidR="00637BDD">
        <w:rPr>
          <w:rtl/>
        </w:rPr>
        <w:t>،</w:t>
      </w:r>
      <w:r w:rsidRPr="007F35AE">
        <w:rPr>
          <w:rtl/>
        </w:rPr>
        <w:t xml:space="preserve"> وأخرج المجلسي الروايتين</w:t>
      </w:r>
      <w:r w:rsidR="00FB2ED1">
        <w:rPr>
          <w:rFonts w:hint="cs"/>
          <w:rtl/>
        </w:rPr>
        <w:t xml:space="preserve"> =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الكلاب أم</w:t>
      </w:r>
      <w:r w:rsidR="00FB2ED1">
        <w:rPr>
          <w:rFonts w:hint="cs"/>
          <w:rtl/>
        </w:rPr>
        <w:t>ّ</w:t>
      </w:r>
      <w:r w:rsidRPr="007F35AE">
        <w:rPr>
          <w:rtl/>
        </w:rPr>
        <w:t>ة تسب</w:t>
      </w:r>
      <w:r w:rsidR="00FB2ED1">
        <w:rPr>
          <w:rFonts w:hint="cs"/>
          <w:rtl/>
        </w:rPr>
        <w:t>ّ</w:t>
      </w:r>
      <w:r w:rsidRPr="007F35AE">
        <w:rPr>
          <w:rtl/>
        </w:rPr>
        <w:t>ح</w:t>
      </w:r>
      <w:r w:rsidR="00637BDD">
        <w:rPr>
          <w:rtl/>
        </w:rPr>
        <w:t>،</w:t>
      </w:r>
      <w:r w:rsidRPr="007F35AE">
        <w:rPr>
          <w:rtl/>
        </w:rPr>
        <w:t xml:space="preserve"> لأمرت بقتلها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وروي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قتل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عصفورا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عبثا</w:t>
      </w:r>
      <w:r w:rsidR="00FB2ED1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جاء يوم القيامة يعج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 xml:space="preserve"> إلى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رب إن هذا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قتلني عبثا</w:t>
      </w:r>
      <w:r w:rsidR="00FB2ED1">
        <w:rPr>
          <w:rFonts w:hint="cs"/>
          <w:rtl/>
        </w:rPr>
        <w:t>ً</w:t>
      </w:r>
      <w:r w:rsidR="007D1694" w:rsidRPr="007F35AE">
        <w:rPr>
          <w:rtl/>
        </w:rPr>
        <w:t xml:space="preserve"> لم ينتفع 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يدعني فأكل من خشاش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الأرض »</w:t>
      </w:r>
      <w:r w:rsidR="007D1694">
        <w:rPr>
          <w:rtl/>
        </w:rPr>
        <w:t>.</w:t>
      </w:r>
    </w:p>
    <w:p w:rsidR="007D1694" w:rsidRPr="007F35AE" w:rsidRDefault="00FD1028" w:rsidP="00FB2ED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الحسين المسعودي في إثبات الوصية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قص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FB2ED1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سليمان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وجلس سليمان يعرض</w:t>
      </w:r>
      <w:r w:rsidR="00637BDD">
        <w:rPr>
          <w:rtl/>
        </w:rPr>
        <w:t>:</w:t>
      </w:r>
      <w:r w:rsidR="007D1694" w:rsidRPr="007F35AE">
        <w:rPr>
          <w:rtl/>
        </w:rPr>
        <w:t xml:space="preserve"> بعض الخيل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لبعض الغزوات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وكانت تعجبه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فتشاغل بعرضها عن التسبيح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غابت الشمس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عددها أربعة عشر رأسا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ا أمسى ندم على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صنع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شغلتني الخيل عن ذكر رب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فأمر بها فعرقبت وضربت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أعناقها فروي عن أبي جعفر محمد بن علي الباقر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قتل الخيل عند الله أعظم من ترك التسبيح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فسقط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خاتمه من إصبعه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حلقة من ياقوت أحمر من 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عليها صورة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كرسي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فأعاده إلى إصبعه فسقط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ثلاث مرات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آصف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 يتماسك الخاتم في يدك أربعة عشر يوما</w:t>
      </w:r>
      <w:r w:rsidR="00FB2ED1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بعدد الخيل التي قتلتها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فادفع إل</w:t>
      </w:r>
      <w:r w:rsidR="00FB2ED1">
        <w:rPr>
          <w:rFonts w:hint="cs"/>
          <w:rtl/>
        </w:rPr>
        <w:t>يّ</w:t>
      </w:r>
      <w:r w:rsidR="007D1694" w:rsidRPr="007F35AE">
        <w:rPr>
          <w:rtl/>
        </w:rPr>
        <w:t xml:space="preserve"> الخاتم حتى أقوم مقامك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واهرب إلى 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واخل</w:t>
      </w:r>
      <w:r w:rsidR="00FB2ED1">
        <w:rPr>
          <w:rFonts w:hint="cs"/>
          <w:rtl/>
        </w:rPr>
        <w:t>ُ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بالاستغفار والتوبة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FB2ED1" w:rsidP="007D1694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7D1694" w:rsidRPr="007F35AE">
        <w:rPr>
          <w:rtl/>
        </w:rPr>
        <w:t>في البحار ج 64 ص 3 و 4 عن تفسير الرازي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علما</w:t>
      </w:r>
      <w:r>
        <w:rPr>
          <w:rFonts w:hint="cs"/>
          <w:rtl/>
        </w:rPr>
        <w:t>ً</w:t>
      </w:r>
      <w:r w:rsidR="007D1694" w:rsidRPr="007F35AE">
        <w:rPr>
          <w:rtl/>
        </w:rPr>
        <w:t xml:space="preserve"> بأن</w:t>
      </w:r>
      <w:r>
        <w:rPr>
          <w:rFonts w:hint="cs"/>
          <w:rtl/>
        </w:rPr>
        <w:t>ّ</w:t>
      </w:r>
      <w:r w:rsidR="007D1694" w:rsidRPr="007F35AE">
        <w:rPr>
          <w:rtl/>
        </w:rPr>
        <w:t xml:space="preserve"> هذه الرواية والتي بعدها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قد وردتا في البحار بعد كلام للطبرسي ولعل</w:t>
      </w:r>
      <w:r>
        <w:rPr>
          <w:rFonts w:hint="cs"/>
          <w:rtl/>
        </w:rPr>
        <w:t>ّ</w:t>
      </w:r>
      <w:r w:rsidR="007D1694" w:rsidRPr="007F35AE">
        <w:rPr>
          <w:rtl/>
        </w:rPr>
        <w:t xml:space="preserve"> المصن</w:t>
      </w:r>
      <w:r>
        <w:rPr>
          <w:rFonts w:hint="cs"/>
          <w:rtl/>
        </w:rPr>
        <w:t>ّ</w:t>
      </w:r>
      <w:r w:rsidR="007D1694" w:rsidRPr="007F35AE">
        <w:rPr>
          <w:rtl/>
        </w:rPr>
        <w:t>ف قد</w:t>
      </w:r>
      <w:r>
        <w:rPr>
          <w:rFonts w:hint="cs"/>
          <w:rtl/>
        </w:rPr>
        <w:t>ّ</w:t>
      </w:r>
      <w:r w:rsidR="007D1694" w:rsidRPr="007F35AE">
        <w:rPr>
          <w:rtl/>
        </w:rPr>
        <w:t>ه أخرجهما من البحار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ونسبهما سهوا</w:t>
      </w:r>
      <w:r>
        <w:rPr>
          <w:rFonts w:hint="cs"/>
          <w:rtl/>
        </w:rPr>
        <w:t>ً</w:t>
      </w:r>
      <w:r w:rsidR="007D1694" w:rsidRPr="007F35AE">
        <w:rPr>
          <w:rtl/>
        </w:rPr>
        <w:t xml:space="preserve"> إلي مجمع البيان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فتأم</w:t>
      </w:r>
      <w:r>
        <w:rPr>
          <w:rFonts w:hint="cs"/>
          <w:rtl/>
        </w:rPr>
        <w:t>ّ</w:t>
      </w:r>
      <w:r w:rsidR="007D1694" w:rsidRPr="007F35AE">
        <w:rPr>
          <w:rtl/>
        </w:rPr>
        <w:t>ل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بل الفخر الرازي في تفسيره ج 12 ص 213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حشارة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إثبات الوصية ص 60</w:t>
      </w:r>
      <w:r>
        <w:rPr>
          <w:rtl/>
        </w:rPr>
        <w:t>.</w:t>
      </w:r>
    </w:p>
    <w:p w:rsidR="007D1694" w:rsidRPr="003D247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80" w:name="_Toc362083435"/>
      <w:bookmarkStart w:id="381" w:name="_Toc368917705"/>
      <w:r w:rsidRPr="003D247B">
        <w:rPr>
          <w:rtl/>
        </w:rPr>
        <w:lastRenderedPageBreak/>
        <w:t>45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D247B">
        <w:rPr>
          <w:rtl/>
        </w:rPr>
        <w:t>باب نوادر ما يتعلق بأبواب أحكام الدواب</w:t>
      </w:r>
      <w:r>
        <w:rPr>
          <w:rFonts w:hint="cs"/>
          <w:rtl/>
        </w:rPr>
        <w:t xml:space="preserve"> </w:t>
      </w:r>
      <w:r w:rsidRPr="003D247B">
        <w:rPr>
          <w:rtl/>
        </w:rPr>
        <w:t>في السفر وغيره</w:t>
      </w:r>
      <w:r w:rsidR="00D66788" w:rsidRPr="00D66788">
        <w:rPr>
          <w:rStyle w:val="libAlaemHeading2Char"/>
          <w:rtl/>
        </w:rPr>
        <w:t xml:space="preserve"> )</w:t>
      </w:r>
      <w:bookmarkEnd w:id="380"/>
      <w:bookmarkEnd w:id="381"/>
    </w:p>
    <w:p w:rsidR="007D1694" w:rsidRDefault="00FD1028" w:rsidP="00FB2ED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العلل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الكليني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بإسناده رفعه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 المؤمنين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جواب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سأله اليهودي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FB2ED1">
        <w:rPr>
          <w:rFonts w:hint="cs"/>
          <w:rtl/>
        </w:rPr>
        <w:t>ّ</w:t>
      </w:r>
      <w:r w:rsidR="007D1694" w:rsidRPr="007F35AE">
        <w:rPr>
          <w:rtl/>
        </w:rPr>
        <w:t>ما قيل للفرس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أجد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ل</w:t>
      </w:r>
      <w:r w:rsidR="00FB2ED1">
        <w:rPr>
          <w:rFonts w:hint="cs"/>
          <w:rtl/>
        </w:rPr>
        <w:t>أ</w:t>
      </w:r>
      <w:r w:rsidR="007D1694" w:rsidRPr="007F35AE">
        <w:rPr>
          <w:rtl/>
        </w:rPr>
        <w:t>ن أول من ركب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الخيل قابيل يوم قتل أخاه هابيل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وأنشأ يقول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7D1694" w:rsidTr="00637BDD">
        <w:tc>
          <w:tcPr>
            <w:tcW w:w="362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أجد اليوم وما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57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ترك الناس دما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F35AE" w:rsidRDefault="007D1694" w:rsidP="00FB2ED1">
      <w:pPr>
        <w:pStyle w:val="libNormal"/>
        <w:rPr>
          <w:rtl/>
        </w:rPr>
      </w:pPr>
      <w:r w:rsidRPr="007F35AE">
        <w:rPr>
          <w:rtl/>
        </w:rPr>
        <w:t>فقيل للفرس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أجد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لذلك</w:t>
      </w:r>
      <w:r w:rsidR="00637BDD">
        <w:rPr>
          <w:rtl/>
        </w:rPr>
        <w:t>،</w:t>
      </w:r>
      <w:r w:rsidRPr="007F35AE">
        <w:rPr>
          <w:rtl/>
        </w:rPr>
        <w:t xml:space="preserve"> وإنما قيل للبغل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عد</w:t>
      </w:r>
      <w:r w:rsidR="00A61C25">
        <w:rPr>
          <w:rtl/>
        </w:rPr>
        <w:t>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ل</w:t>
      </w:r>
      <w:r w:rsidR="00FB2ED1">
        <w:rPr>
          <w:rFonts w:hint="cs"/>
          <w:rtl/>
        </w:rPr>
        <w:t>أ</w:t>
      </w:r>
      <w:r w:rsidRPr="007F35AE">
        <w:rPr>
          <w:rtl/>
        </w:rPr>
        <w:t xml:space="preserve">ن أول من ركب البغل آدم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وذلك أنه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كان له ابن</w:t>
      </w:r>
      <w:r>
        <w:rPr>
          <w:rFonts w:hint="cs"/>
          <w:rtl/>
        </w:rPr>
        <w:t xml:space="preserve"> </w:t>
      </w:r>
      <w:r w:rsidRPr="007F35AE">
        <w:rPr>
          <w:rtl/>
        </w:rPr>
        <w:t>يقال له</w:t>
      </w:r>
      <w:r w:rsidR="00637BDD">
        <w:rPr>
          <w:rtl/>
        </w:rPr>
        <w:t>:</w:t>
      </w:r>
      <w:r w:rsidRPr="007F35AE">
        <w:rPr>
          <w:rtl/>
        </w:rPr>
        <w:t xml:space="preserve"> معد</w:t>
      </w:r>
      <w:r w:rsidR="00637BDD">
        <w:rPr>
          <w:rtl/>
        </w:rPr>
        <w:t>،</w:t>
      </w:r>
      <w:r w:rsidRPr="007F35AE">
        <w:rPr>
          <w:rtl/>
        </w:rPr>
        <w:t xml:space="preserve"> وكان عشوقا للدواب</w:t>
      </w:r>
      <w:r w:rsidR="00637BDD">
        <w:rPr>
          <w:rtl/>
        </w:rPr>
        <w:t>،</w:t>
      </w:r>
      <w:r w:rsidRPr="007F35AE">
        <w:rPr>
          <w:rtl/>
        </w:rPr>
        <w:t xml:space="preserve"> وكان يسوق بادام</w:t>
      </w:r>
      <w:r w:rsidR="00637BDD">
        <w:rPr>
          <w:rtl/>
        </w:rPr>
        <w:t>،</w:t>
      </w:r>
      <w:r w:rsidRPr="007F35AE">
        <w:rPr>
          <w:rtl/>
        </w:rPr>
        <w:t xml:space="preserve"> فإذا</w:t>
      </w:r>
      <w:r>
        <w:rPr>
          <w:rFonts w:hint="cs"/>
          <w:rtl/>
        </w:rPr>
        <w:t xml:space="preserve"> </w:t>
      </w:r>
      <w:r w:rsidRPr="007F35AE">
        <w:rPr>
          <w:rtl/>
        </w:rPr>
        <w:t>تقاعس البغل نادى</w:t>
      </w:r>
      <w:r w:rsidR="00637BDD">
        <w:rPr>
          <w:rtl/>
        </w:rPr>
        <w:t>:</w:t>
      </w:r>
      <w:r w:rsidRPr="007F35AE">
        <w:rPr>
          <w:rtl/>
        </w:rPr>
        <w:t xml:space="preserve"> يا معد سقها</w:t>
      </w:r>
      <w:r w:rsidR="00637BDD">
        <w:rPr>
          <w:rtl/>
        </w:rPr>
        <w:t>،</w:t>
      </w:r>
      <w:r w:rsidRPr="007F35AE">
        <w:rPr>
          <w:rtl/>
        </w:rPr>
        <w:t xml:space="preserve"> فألفت البغلة اسم معد</w:t>
      </w:r>
      <w:r w:rsidR="00637BDD">
        <w:rPr>
          <w:rtl/>
        </w:rPr>
        <w:t>،</w:t>
      </w:r>
      <w:r w:rsidRPr="007F35AE">
        <w:rPr>
          <w:rtl/>
        </w:rPr>
        <w:t xml:space="preserve"> فترك</w:t>
      </w:r>
      <w:r>
        <w:rPr>
          <w:rFonts w:hint="cs"/>
          <w:rtl/>
        </w:rPr>
        <w:t xml:space="preserve"> </w:t>
      </w:r>
      <w:r w:rsidRPr="007F35AE">
        <w:rPr>
          <w:rtl/>
        </w:rPr>
        <w:t>الناس معد</w:t>
      </w:r>
      <w:r w:rsidR="00637BDD">
        <w:rPr>
          <w:rtl/>
        </w:rPr>
        <w:t>،</w:t>
      </w:r>
      <w:r w:rsidRPr="007F35AE">
        <w:rPr>
          <w:rtl/>
        </w:rPr>
        <w:t xml:space="preserve"> وقالوا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عد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وإن</w:t>
      </w:r>
      <w:r w:rsidR="00FB2ED1">
        <w:rPr>
          <w:rFonts w:hint="cs"/>
          <w:rtl/>
        </w:rPr>
        <w:t>ّ</w:t>
      </w:r>
      <w:r w:rsidRPr="007F35AE">
        <w:rPr>
          <w:rtl/>
        </w:rPr>
        <w:t>ما يقال للحمار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حر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ل</w:t>
      </w:r>
      <w:r w:rsidR="00FB2ED1">
        <w:rPr>
          <w:rFonts w:hint="cs"/>
          <w:rtl/>
        </w:rPr>
        <w:t>أ</w:t>
      </w:r>
      <w:r w:rsidRPr="007F35AE">
        <w:rPr>
          <w:rtl/>
        </w:rPr>
        <w:t>ن أول</w:t>
      </w:r>
      <w:r>
        <w:rPr>
          <w:rFonts w:hint="cs"/>
          <w:rtl/>
        </w:rPr>
        <w:t xml:space="preserve"> </w:t>
      </w:r>
      <w:r w:rsidRPr="007F35AE">
        <w:rPr>
          <w:rtl/>
        </w:rPr>
        <w:t>من ركب الحمار حو</w:t>
      </w:r>
      <w:r w:rsidR="00FB2ED1">
        <w:rPr>
          <w:rFonts w:hint="cs"/>
          <w:rtl/>
        </w:rPr>
        <w:t>ّ</w:t>
      </w:r>
      <w:r w:rsidRPr="007F35AE">
        <w:rPr>
          <w:rtl/>
        </w:rPr>
        <w:t>اء</w:t>
      </w:r>
      <w:r w:rsidR="00637BDD">
        <w:rPr>
          <w:rtl/>
        </w:rPr>
        <w:t>،</w:t>
      </w:r>
      <w:r w:rsidRPr="007F35AE">
        <w:rPr>
          <w:rtl/>
        </w:rPr>
        <w:t xml:space="preserve"> وذلك أنه كان لها حمارة</w:t>
      </w:r>
      <w:r w:rsidR="00637BDD">
        <w:rPr>
          <w:rtl/>
        </w:rPr>
        <w:t>،</w:t>
      </w:r>
      <w:r w:rsidRPr="007F35AE">
        <w:rPr>
          <w:rtl/>
        </w:rPr>
        <w:t xml:space="preserve"> وكانت تركبها لزيارة</w:t>
      </w:r>
      <w:r>
        <w:rPr>
          <w:rFonts w:hint="cs"/>
          <w:rtl/>
        </w:rPr>
        <w:t xml:space="preserve"> </w:t>
      </w:r>
      <w:r w:rsidRPr="007F35AE">
        <w:rPr>
          <w:rtl/>
        </w:rPr>
        <w:t>قبر ولدها هابيل</w:t>
      </w:r>
      <w:r w:rsidR="00637BDD">
        <w:rPr>
          <w:rtl/>
        </w:rPr>
        <w:t>،</w:t>
      </w:r>
      <w:r w:rsidRPr="007F35AE">
        <w:rPr>
          <w:rtl/>
        </w:rPr>
        <w:t xml:space="preserve"> فكانت تقول في مسيرها</w:t>
      </w:r>
      <w:r w:rsidR="00637BDD">
        <w:rPr>
          <w:rtl/>
        </w:rPr>
        <w:t>:</w:t>
      </w:r>
      <w:r w:rsidRPr="007F35AE">
        <w:rPr>
          <w:rtl/>
        </w:rPr>
        <w:t xml:space="preserve"> واحراه</w:t>
      </w:r>
      <w:r w:rsidR="00637BDD">
        <w:rPr>
          <w:rtl/>
        </w:rPr>
        <w:t>،</w:t>
      </w:r>
      <w:r w:rsidRPr="007F35AE">
        <w:rPr>
          <w:rtl/>
        </w:rPr>
        <w:t xml:space="preserve"> فإذا قالت هذه</w:t>
      </w:r>
      <w:r>
        <w:rPr>
          <w:rFonts w:hint="cs"/>
          <w:rtl/>
        </w:rPr>
        <w:t xml:space="preserve"> </w:t>
      </w:r>
      <w:r w:rsidRPr="007F35AE">
        <w:rPr>
          <w:rtl/>
        </w:rPr>
        <w:t>الكلمات سارت الحمارة</w:t>
      </w:r>
      <w:r w:rsidR="00637BDD">
        <w:rPr>
          <w:rtl/>
        </w:rPr>
        <w:t>،</w:t>
      </w:r>
      <w:r w:rsidRPr="007F35AE">
        <w:rPr>
          <w:rtl/>
        </w:rPr>
        <w:t xml:space="preserve"> وإذا أمسكت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تقاعست</w:t>
      </w:r>
      <w:r w:rsidR="00637BDD">
        <w:rPr>
          <w:rtl/>
        </w:rPr>
        <w:t>،</w:t>
      </w:r>
      <w:r w:rsidRPr="007F35AE">
        <w:rPr>
          <w:rtl/>
        </w:rPr>
        <w:t xml:space="preserve"> فترك الناس</w:t>
      </w:r>
      <w:r>
        <w:rPr>
          <w:rFonts w:hint="cs"/>
          <w:rtl/>
        </w:rPr>
        <w:t xml:space="preserve"> </w:t>
      </w:r>
      <w:r w:rsidRPr="007F35AE">
        <w:rPr>
          <w:rtl/>
        </w:rPr>
        <w:t>ذلك</w:t>
      </w:r>
      <w:r w:rsidR="00637BDD">
        <w:rPr>
          <w:rtl/>
        </w:rPr>
        <w:t>،</w:t>
      </w:r>
      <w:r w:rsidRPr="007F35AE">
        <w:rPr>
          <w:rtl/>
        </w:rPr>
        <w:t xml:space="preserve"> وقالوا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حر</w:t>
      </w:r>
      <w:r w:rsidR="00A61C25">
        <w:rPr>
          <w:rtl/>
        </w:rPr>
        <w:t>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إ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الشؤم في المرأة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والفرس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والدار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علل الشرائع ص 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سكتت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124 ح 231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64 ص 179 ح 38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9511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البحار</w:t>
      </w:r>
      <w:r w:rsidR="00637BDD">
        <w:rPr>
          <w:rtl/>
        </w:rPr>
        <w:t>:</w:t>
      </w:r>
      <w:r w:rsidRPr="007F35AE">
        <w:rPr>
          <w:rtl/>
        </w:rPr>
        <w:t xml:space="preserve"> عن أبي الحسن البكري</w:t>
      </w:r>
      <w:r w:rsidR="00637BDD">
        <w:rPr>
          <w:rtl/>
        </w:rPr>
        <w:t>،</w:t>
      </w:r>
      <w:r w:rsidRPr="007F35AE">
        <w:rPr>
          <w:rtl/>
        </w:rPr>
        <w:t xml:space="preserve"> في حديث وفاة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قالت أم كلثوم</w:t>
      </w:r>
      <w:r w:rsidR="00637BDD">
        <w:rPr>
          <w:rtl/>
        </w:rPr>
        <w:t>:</w:t>
      </w:r>
      <w:r w:rsidRPr="007F35AE">
        <w:rPr>
          <w:rtl/>
        </w:rPr>
        <w:t xml:space="preserve"> فجعلت أرقب وقت الأذان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فلما لاح الوقت أتيته ومعي إناء فيه ماء</w:t>
      </w:r>
      <w:r w:rsidR="00637BDD">
        <w:rPr>
          <w:rtl/>
        </w:rPr>
        <w:t>،</w:t>
      </w:r>
      <w:r w:rsidRPr="007F35AE">
        <w:rPr>
          <w:rtl/>
        </w:rPr>
        <w:t xml:space="preserve"> ثم أيقظه </w:t>
      </w:r>
      <w:r w:rsidR="00637BDD" w:rsidRPr="00637BDD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فأسبغ الوضوء</w:t>
      </w:r>
      <w:r w:rsidR="00637BDD">
        <w:rPr>
          <w:rtl/>
        </w:rPr>
        <w:t>،</w:t>
      </w:r>
      <w:r w:rsidRPr="007F35AE">
        <w:rPr>
          <w:rtl/>
        </w:rPr>
        <w:t xml:space="preserve"> وقام ولبس ثيابه</w:t>
      </w:r>
      <w:r w:rsidR="00637BDD">
        <w:rPr>
          <w:rtl/>
        </w:rPr>
        <w:t>،</w:t>
      </w:r>
      <w:r w:rsidRPr="007F35AE">
        <w:rPr>
          <w:rtl/>
        </w:rPr>
        <w:t xml:space="preserve"> وفتح بابه ثم نزل إلى الدار</w:t>
      </w:r>
      <w:r w:rsidR="00637BDD">
        <w:rPr>
          <w:rtl/>
        </w:rPr>
        <w:t>،</w:t>
      </w:r>
      <w:r w:rsidRPr="007F35AE">
        <w:rPr>
          <w:rtl/>
        </w:rPr>
        <w:t xml:space="preserve"> وكان</w:t>
      </w:r>
      <w:r>
        <w:rPr>
          <w:rFonts w:hint="cs"/>
          <w:rtl/>
        </w:rPr>
        <w:t xml:space="preserve"> </w:t>
      </w:r>
      <w:r w:rsidRPr="007F35AE">
        <w:rPr>
          <w:rtl/>
        </w:rPr>
        <w:t>في الدار أوز</w:t>
      </w:r>
      <w:r w:rsidR="002A3095">
        <w:rPr>
          <w:rFonts w:hint="cs"/>
          <w:rtl/>
        </w:rPr>
        <w:t>ّ</w:t>
      </w:r>
      <w:r w:rsidRPr="007F35AE">
        <w:rPr>
          <w:rtl/>
        </w:rPr>
        <w:t xml:space="preserve"> قد أ</w:t>
      </w:r>
      <w:r w:rsidR="002A3095">
        <w:rPr>
          <w:rFonts w:hint="cs"/>
          <w:rtl/>
        </w:rPr>
        <w:t>ُ</w:t>
      </w:r>
      <w:r w:rsidRPr="007F35AE">
        <w:rPr>
          <w:rtl/>
        </w:rPr>
        <w:t xml:space="preserve">هدي إلى أخي الحسين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2A3095">
        <w:rPr>
          <w:rFonts w:hint="cs"/>
          <w:rtl/>
        </w:rPr>
        <w:t>ّ</w:t>
      </w:r>
      <w:r w:rsidRPr="007F35AE">
        <w:rPr>
          <w:rtl/>
        </w:rPr>
        <w:t>ا نزل</w:t>
      </w:r>
      <w:r>
        <w:rPr>
          <w:rFonts w:hint="cs"/>
          <w:rtl/>
        </w:rPr>
        <w:t xml:space="preserve"> </w:t>
      </w:r>
      <w:r w:rsidRPr="007F35AE">
        <w:rPr>
          <w:rtl/>
        </w:rPr>
        <w:t>خرجن وراءه ورفرفن وصحن في وجهه</w:t>
      </w:r>
      <w:r w:rsidR="00637BDD">
        <w:rPr>
          <w:rtl/>
        </w:rPr>
        <w:t>،</w:t>
      </w:r>
      <w:r w:rsidRPr="007F35AE">
        <w:rPr>
          <w:rtl/>
        </w:rPr>
        <w:t xml:space="preserve"> وكان قبل تلك الليلة لم</w:t>
      </w:r>
      <w:r>
        <w:rPr>
          <w:rFonts w:hint="cs"/>
          <w:rtl/>
        </w:rPr>
        <w:t xml:space="preserve"> </w:t>
      </w:r>
      <w:r w:rsidRPr="007F35AE">
        <w:rPr>
          <w:rtl/>
        </w:rPr>
        <w:t>يصحن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ثم قال</w:t>
      </w:r>
      <w:r w:rsidR="00637BDD">
        <w:rPr>
          <w:rtl/>
        </w:rPr>
        <w:t>:</w:t>
      </w:r>
      <w:r w:rsidRPr="007F35AE">
        <w:rPr>
          <w:rtl/>
        </w:rPr>
        <w:t xml:space="preserve"> « يا بنية بحق</w:t>
      </w:r>
      <w:r w:rsidR="002A3095">
        <w:rPr>
          <w:rFonts w:hint="cs"/>
          <w:rtl/>
        </w:rPr>
        <w:t>ّ</w:t>
      </w:r>
      <w:r w:rsidRPr="007F35AE">
        <w:rPr>
          <w:rtl/>
        </w:rPr>
        <w:t>ي عليك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ما</w:t>
      </w:r>
      <w:r>
        <w:rPr>
          <w:rFonts w:hint="cs"/>
          <w:rtl/>
        </w:rPr>
        <w:t xml:space="preserve"> </w:t>
      </w:r>
      <w:r w:rsidRPr="007F35AE">
        <w:rPr>
          <w:rtl/>
        </w:rPr>
        <w:t>أطلقتيه</w:t>
      </w:r>
      <w:r w:rsidR="00637BDD">
        <w:rPr>
          <w:rtl/>
        </w:rPr>
        <w:t>،</w:t>
      </w:r>
      <w:r w:rsidRPr="007F35AE">
        <w:rPr>
          <w:rtl/>
        </w:rPr>
        <w:t xml:space="preserve"> فقد حبست ما ليس له لسان</w:t>
      </w:r>
      <w:r w:rsidR="00637BDD">
        <w:rPr>
          <w:rtl/>
        </w:rPr>
        <w:t>،</w:t>
      </w:r>
      <w:r w:rsidRPr="007F35AE">
        <w:rPr>
          <w:rtl/>
        </w:rPr>
        <w:t xml:space="preserve"> ولا يقدر على الكلام إذا جاع</w:t>
      </w:r>
      <w:r>
        <w:rPr>
          <w:rFonts w:hint="cs"/>
          <w:rtl/>
        </w:rPr>
        <w:t xml:space="preserve"> </w:t>
      </w:r>
      <w:r w:rsidRPr="007F35AE">
        <w:rPr>
          <w:rtl/>
        </w:rPr>
        <w:t>أو عطش</w:t>
      </w:r>
      <w:r w:rsidR="00637BDD">
        <w:rPr>
          <w:rtl/>
        </w:rPr>
        <w:t>،</w:t>
      </w:r>
      <w:r w:rsidRPr="007F35AE">
        <w:rPr>
          <w:rtl/>
        </w:rPr>
        <w:t xml:space="preserve"> فأطعميه وأسقيه</w:t>
      </w:r>
      <w:r w:rsidR="00637BDD">
        <w:rPr>
          <w:rtl/>
        </w:rPr>
        <w:t>،</w:t>
      </w:r>
      <w:r w:rsidRPr="007F35AE">
        <w:rPr>
          <w:rtl/>
        </w:rPr>
        <w:t xml:space="preserve"> وإل</w:t>
      </w:r>
      <w:r w:rsidR="002A3095">
        <w:rPr>
          <w:rFonts w:hint="cs"/>
          <w:rtl/>
        </w:rPr>
        <w:t>ّ</w:t>
      </w:r>
      <w:r w:rsidRPr="007F35AE">
        <w:rPr>
          <w:rtl/>
        </w:rPr>
        <w:t>ا خل</w:t>
      </w:r>
      <w:r w:rsidR="002A3095">
        <w:rPr>
          <w:rFonts w:hint="cs"/>
          <w:rtl/>
        </w:rPr>
        <w:t>ّ</w:t>
      </w:r>
      <w:r w:rsidRPr="007F35AE">
        <w:rPr>
          <w:rtl/>
        </w:rPr>
        <w:t>ي سبيله يأكل من حشائش</w:t>
      </w:r>
      <w:r>
        <w:rPr>
          <w:rFonts w:hint="cs"/>
          <w:rtl/>
        </w:rPr>
        <w:t xml:space="preserve"> </w:t>
      </w:r>
      <w:r w:rsidRPr="007F35AE">
        <w:rPr>
          <w:rtl/>
        </w:rPr>
        <w:t>الأرض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الحمامات الطي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ارات حاشية المنافقين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النبي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رأى رجلا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يرسل طيرا</w:t>
      </w:r>
      <w:r w:rsidR="002A3095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شيطان يتبع شيطانا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 محمد بن الأشعث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خست بن أحرم الشستري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أبو عصام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أبو سعد الساعدي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أنس بن مالك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رأى رجلا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يطلب حماما</w:t>
      </w:r>
      <w:r w:rsidR="002A3095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42 ص 278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شيطان يتبع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شيطانا</w:t>
      </w:r>
      <w:r w:rsidR="002A3095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أسباط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بعض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رواه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ولقد قتلوه</w:t>
      </w:r>
      <w:r w:rsidR="007D1694">
        <w:rPr>
          <w:rtl/>
        </w:rPr>
        <w:t xml:space="preserve"> - </w:t>
      </w:r>
      <w:r w:rsidR="007D1694" w:rsidRPr="007F35AE">
        <w:rPr>
          <w:rtl/>
        </w:rPr>
        <w:t>يعني أبا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الحسين بن علي </w:t>
      </w:r>
      <w:r w:rsidR="00637BDD" w:rsidRPr="00637BDD">
        <w:rPr>
          <w:rStyle w:val="libAlaemChar"/>
          <w:rtl/>
        </w:rPr>
        <w:t>عليهما‌السلام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قتلة نهى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يقتل بها الكلاب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لقد قتل بالسيف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والسنان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وبالحجارة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وبالخشب »</w:t>
      </w:r>
      <w:r w:rsidR="007D1694">
        <w:rPr>
          <w:rtl/>
        </w:rPr>
        <w:t>.</w:t>
      </w:r>
    </w:p>
    <w:p w:rsidR="007D1694" w:rsidRPr="007F35AE" w:rsidRDefault="00FD1028" w:rsidP="002A309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 رجلا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قال لابن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عباس</w:t>
      </w:r>
      <w:r w:rsidR="00637BDD">
        <w:rPr>
          <w:rtl/>
        </w:rPr>
        <w:t>:</w:t>
      </w:r>
      <w:r w:rsidR="007D1694" w:rsidRPr="007F35AE">
        <w:rPr>
          <w:rtl/>
        </w:rPr>
        <w:t xml:space="preserve"> لي دابة أخاف عليها العين والسرق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أكتب بين أذنيها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2A3095">
        <w:rPr>
          <w:rStyle w:val="libAieChar"/>
          <w:rFonts w:hint="cs"/>
          <w:rtl/>
        </w:rPr>
        <w:t xml:space="preserve"> </w:t>
      </w:r>
      <w:r w:rsidR="002A3095" w:rsidRPr="002A3095">
        <w:rPr>
          <w:rStyle w:val="libAieChar"/>
          <w:rtl/>
        </w:rPr>
        <w:t>لَّا تَخَافُ دَرَكًا وَلَا تَخْشَىٰ</w:t>
      </w:r>
      <w:r w:rsidR="002A3095">
        <w:rPr>
          <w:rFonts w:hint="cs"/>
          <w:rtl/>
        </w:rPr>
        <w:t xml:space="preserve"> </w:t>
      </w:r>
      <w:r w:rsidR="00A61C25" w:rsidRPr="002A3095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تقرأ على وجع الدابة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2A3095">
        <w:rPr>
          <w:rStyle w:val="libAieChar"/>
          <w:rFonts w:hint="cs"/>
          <w:rtl/>
        </w:rPr>
        <w:t xml:space="preserve"> </w:t>
      </w:r>
      <w:r w:rsidR="002A3095" w:rsidRPr="002A3095">
        <w:rPr>
          <w:rStyle w:val="libAieChar"/>
          <w:rtl/>
        </w:rPr>
        <w:t>مَّا مِن دَابَّةٍ إِلَّا هُوَ آخِذٌ بِنَاصِيَتِهَا</w:t>
      </w:r>
      <w:r w:rsidR="002A3095">
        <w:rPr>
          <w:rFonts w:hint="cs"/>
          <w:rtl/>
        </w:rPr>
        <w:t xml:space="preserve"> </w:t>
      </w:r>
      <w:r w:rsidR="00A61C25" w:rsidRPr="002A3095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وفي الحديث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لعن من مث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ل بالحيوان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من قتل الوزغة في الضربة</w:t>
      </w:r>
      <w:r>
        <w:rPr>
          <w:rFonts w:hint="cs"/>
          <w:rtl/>
        </w:rPr>
        <w:t xml:space="preserve"> </w:t>
      </w:r>
      <w:r w:rsidRPr="007F35AE">
        <w:rPr>
          <w:rtl/>
        </w:rPr>
        <w:t>الأولى فله مائة حسنة</w:t>
      </w:r>
      <w:r w:rsidR="00637BDD">
        <w:rPr>
          <w:rtl/>
        </w:rPr>
        <w:t>،</w:t>
      </w:r>
      <w:r w:rsidRPr="007F35AE">
        <w:rPr>
          <w:rtl/>
        </w:rPr>
        <w:t xml:space="preserve"> ومن قتلها في الثانية فله سبعون حسنة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الكفعمي في الجنة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كتاب خواص القرآن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والظاهر أنه المنسوب إلى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الكوثر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يطلب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نوادر ابن أسباط ص 122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طه 20</w:t>
      </w:r>
      <w:r w:rsidR="00637BDD">
        <w:rPr>
          <w:rtl/>
        </w:rPr>
        <w:t>:</w:t>
      </w:r>
      <w:r w:rsidRPr="007F35AE">
        <w:rPr>
          <w:rtl/>
        </w:rPr>
        <w:t xml:space="preserve"> 77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هود 11</w:t>
      </w:r>
      <w:r w:rsidR="00637BDD">
        <w:rPr>
          <w:rtl/>
        </w:rPr>
        <w:t>:</w:t>
      </w:r>
      <w:r w:rsidRPr="007F35AE">
        <w:rPr>
          <w:rtl/>
        </w:rPr>
        <w:t xml:space="preserve"> 56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عوالي اللآلي ج 1 ص 148 ح 92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الجنة الواقية ص 261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مغلت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الدابة</w:t>
      </w:r>
      <w:r w:rsidR="00637BDD">
        <w:rPr>
          <w:rtl/>
        </w:rPr>
        <w:t>،</w:t>
      </w:r>
      <w:r w:rsidRPr="007F35AE">
        <w:rPr>
          <w:rtl/>
        </w:rPr>
        <w:t xml:space="preserve"> فاقرأ في أذنها اليمنى ثلاثا</w:t>
      </w:r>
      <w:r w:rsidR="002A3095">
        <w:rPr>
          <w:rFonts w:hint="cs"/>
          <w:rtl/>
        </w:rPr>
        <w:t>ً</w:t>
      </w:r>
      <w:r w:rsidR="00637BDD">
        <w:rPr>
          <w:rtl/>
        </w:rPr>
        <w:t>:</w:t>
      </w:r>
      <w:r w:rsidRPr="007F35AE">
        <w:rPr>
          <w:rtl/>
        </w:rPr>
        <w:t xml:space="preserve"> وفي اليسرى ثلاثا</w:t>
      </w:r>
      <w:r w:rsidR="002A3095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أضربها في جنبها برجلك</w:t>
      </w:r>
      <w:r w:rsidR="00637BDD">
        <w:rPr>
          <w:rtl/>
        </w:rPr>
        <w:t>،</w:t>
      </w:r>
      <w:r w:rsidRPr="007F35AE">
        <w:rPr>
          <w:rtl/>
        </w:rPr>
        <w:t xml:space="preserve"> تقوم إن شاء الله تعالى</w:t>
      </w:r>
      <w:r>
        <w:rPr>
          <w:rFonts w:hint="cs"/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مغلت</w:t>
      </w:r>
      <w:r w:rsidR="00637BDD">
        <w:rPr>
          <w:rtl/>
        </w:rPr>
        <w:t>:</w:t>
      </w:r>
      <w:r w:rsidRPr="007F35AE">
        <w:rPr>
          <w:rtl/>
        </w:rPr>
        <w:t xml:space="preserve"> أكلت التراب مع البقل فأخذها لذلك وجع في بطنها</w:t>
      </w:r>
      <w:r w:rsidR="00A61C25">
        <w:rPr>
          <w:rtl/>
        </w:rPr>
        <w:t>(</w:t>
      </w:r>
      <w:r w:rsidRPr="007F35AE">
        <w:rPr>
          <w:rtl/>
        </w:rPr>
        <w:t>لسان</w:t>
      </w:r>
      <w:r>
        <w:rPr>
          <w:rFonts w:hint="cs"/>
          <w:rtl/>
        </w:rPr>
        <w:t xml:space="preserve"> </w:t>
      </w:r>
      <w:r w:rsidRPr="007F35AE">
        <w:rPr>
          <w:rtl/>
        </w:rPr>
        <w:t>العرب ج 11 ص 626</w:t>
      </w:r>
      <w:r w:rsidR="00A61C25">
        <w:rPr>
          <w:rtl/>
        </w:rPr>
        <w:t>)</w:t>
      </w:r>
      <w:r w:rsidRPr="007F35AE">
        <w:rPr>
          <w:rtl/>
        </w:rPr>
        <w:t>.</w:t>
      </w:r>
    </w:p>
    <w:p w:rsidR="007D1694" w:rsidRPr="005E1FFB" w:rsidRDefault="007D1694" w:rsidP="007D1694">
      <w:pPr>
        <w:pStyle w:val="Heading1Center"/>
        <w:rPr>
          <w:rtl/>
        </w:rPr>
      </w:pPr>
      <w:r>
        <w:rPr>
          <w:rtl/>
        </w:rPr>
        <w:br w:type="page"/>
      </w:r>
      <w:bookmarkStart w:id="382" w:name="_Toc362083436"/>
      <w:bookmarkStart w:id="383" w:name="_Toc368917706"/>
      <w:r w:rsidRPr="005E1FFB">
        <w:rPr>
          <w:rtl/>
        </w:rPr>
        <w:lastRenderedPageBreak/>
        <w:t>أبواب أحكام العشرة في السفر والحضر</w:t>
      </w:r>
      <w:bookmarkEnd w:id="382"/>
      <w:bookmarkEnd w:id="383"/>
    </w:p>
    <w:p w:rsidR="007D1694" w:rsidRDefault="007D1694" w:rsidP="007D1694">
      <w:pPr>
        <w:pStyle w:val="Heading2Center"/>
        <w:rPr>
          <w:rtl/>
        </w:rPr>
      </w:pPr>
      <w:bookmarkStart w:id="384" w:name="_Toc362083437"/>
      <w:bookmarkStart w:id="385" w:name="_Toc368917707"/>
      <w:r w:rsidRPr="005E1FFB">
        <w:rPr>
          <w:rtl/>
        </w:rPr>
        <w:t>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E1FFB">
        <w:rPr>
          <w:rtl/>
        </w:rPr>
        <w:t>باب وجوب عشرة الناس حتى العامة</w:t>
      </w:r>
      <w:r w:rsidR="00637BDD">
        <w:rPr>
          <w:rtl/>
        </w:rPr>
        <w:t>،</w:t>
      </w:r>
      <w:r w:rsidRPr="005E1FFB">
        <w:rPr>
          <w:rtl/>
        </w:rPr>
        <w:t xml:space="preserve"> بأداء الأمانة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وإقامة الشهادة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والصدق</w:t>
      </w:r>
      <w:r w:rsidR="00637BDD">
        <w:rPr>
          <w:rtl/>
        </w:rPr>
        <w:t>،</w:t>
      </w:r>
      <w:r w:rsidRPr="007F35AE">
        <w:rPr>
          <w:rtl/>
        </w:rPr>
        <w:t xml:space="preserve"> واستحباب عيادة المرضى</w:t>
      </w:r>
      <w:r w:rsidR="00637BDD">
        <w:rPr>
          <w:rtl/>
        </w:rPr>
        <w:t>،</w:t>
      </w:r>
      <w:r w:rsidRPr="007F35AE">
        <w:rPr>
          <w:rtl/>
        </w:rPr>
        <w:t xml:space="preserve"> وشهود</w:t>
      </w:r>
      <w:r>
        <w:rPr>
          <w:rFonts w:hint="cs"/>
          <w:rtl/>
        </w:rPr>
        <w:t xml:space="preserve"> </w:t>
      </w:r>
      <w:r w:rsidRPr="007F35AE">
        <w:rPr>
          <w:rtl/>
        </w:rPr>
        <w:t>الجنائز</w:t>
      </w:r>
      <w:r w:rsidR="00637BDD">
        <w:rPr>
          <w:rtl/>
        </w:rPr>
        <w:t>،</w:t>
      </w:r>
      <w:r w:rsidRPr="007F35AE">
        <w:rPr>
          <w:rtl/>
        </w:rPr>
        <w:t xml:space="preserve"> وحسن الجوار</w:t>
      </w:r>
      <w:r w:rsidR="00637BDD">
        <w:rPr>
          <w:rtl/>
        </w:rPr>
        <w:t>،</w:t>
      </w:r>
      <w:r w:rsidRPr="007F35AE">
        <w:rPr>
          <w:rtl/>
        </w:rPr>
        <w:t xml:space="preserve"> والصلاة في المساجد</w:t>
      </w:r>
      <w:r w:rsidR="00D66788" w:rsidRPr="00D66788">
        <w:rPr>
          <w:rStyle w:val="libAlaemHeading2Char"/>
          <w:rtl/>
        </w:rPr>
        <w:t xml:space="preserve"> )</w:t>
      </w:r>
      <w:bookmarkEnd w:id="384"/>
      <w:bookmarkEnd w:id="38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الصباح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خيثمة الجعفي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أردت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خيثمة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أبلغ موالينا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وأوصهم بتقوى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وأوصهم أن يعود غني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هم على فقيرهم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وقوي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هم على ضعيفهم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وأن يشهد حي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هم جنازة مي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يتلاقوا في بيوتهم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لقاء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بعضهم بعضا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في بيوتهم حياة لأمرنا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رحم الله عبدا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أحيا أمرنا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يا خيثمة</w:t>
      </w:r>
      <w:r w:rsidR="00637BDD">
        <w:rPr>
          <w:rtl/>
        </w:rPr>
        <w:t>،</w:t>
      </w:r>
      <w:r w:rsidRPr="007F35AE">
        <w:rPr>
          <w:rtl/>
        </w:rPr>
        <w:t xml:space="preserve"> أبلغ موالينا</w:t>
      </w:r>
      <w:r w:rsidR="00637BDD">
        <w:rPr>
          <w:rtl/>
        </w:rPr>
        <w:t>:</w:t>
      </w:r>
      <w:r w:rsidRPr="007F35AE">
        <w:rPr>
          <w:rtl/>
        </w:rPr>
        <w:t xml:space="preserve"> أنا لسنا نغني عنهم من الله شيئا</w:t>
      </w:r>
      <w:r w:rsidR="002A3095">
        <w:rPr>
          <w:rFonts w:hint="cs"/>
          <w:rtl/>
        </w:rPr>
        <w:t>ً</w:t>
      </w:r>
      <w:r w:rsidR="003C35D8">
        <w:rPr>
          <w:rtl/>
        </w:rPr>
        <w:t xml:space="preserve"> إلّا </w:t>
      </w:r>
      <w:r w:rsidRPr="007F35AE">
        <w:rPr>
          <w:rtl/>
        </w:rPr>
        <w:t>بعمل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2A3095">
        <w:rPr>
          <w:rFonts w:hint="cs"/>
          <w:rtl/>
        </w:rPr>
        <w:t>ّ</w:t>
      </w:r>
      <w:r w:rsidRPr="007F35AE">
        <w:rPr>
          <w:rtl/>
        </w:rPr>
        <w:t>هم لن ينالوا ولايتنا</w:t>
      </w:r>
      <w:r w:rsidR="003C35D8">
        <w:rPr>
          <w:rtl/>
        </w:rPr>
        <w:t xml:space="preserve"> إلّا </w:t>
      </w:r>
      <w:r w:rsidRPr="007F35AE">
        <w:rPr>
          <w:rtl/>
        </w:rPr>
        <w:t>بورع</w:t>
      </w:r>
      <w:r w:rsidR="00637BDD">
        <w:rPr>
          <w:rtl/>
        </w:rPr>
        <w:t>،</w:t>
      </w:r>
      <w:r w:rsidRPr="007F35AE">
        <w:rPr>
          <w:rtl/>
        </w:rPr>
        <w:t xml:space="preserve"> وأن</w:t>
      </w:r>
      <w:r w:rsidR="002A3095">
        <w:rPr>
          <w:rFonts w:hint="cs"/>
          <w:rtl/>
        </w:rPr>
        <w:t>ّ</w:t>
      </w:r>
      <w:r w:rsidRPr="007F35AE">
        <w:rPr>
          <w:rtl/>
        </w:rPr>
        <w:t xml:space="preserve"> أعظم الناس حسرة يوم</w:t>
      </w:r>
      <w:r>
        <w:rPr>
          <w:rFonts w:hint="cs"/>
          <w:rtl/>
        </w:rPr>
        <w:t xml:space="preserve"> </w:t>
      </w:r>
      <w:r w:rsidRPr="007F35AE">
        <w:rPr>
          <w:rtl/>
        </w:rPr>
        <w:t>القيامة</w:t>
      </w:r>
      <w:r w:rsidR="00637BDD">
        <w:rPr>
          <w:rtl/>
        </w:rPr>
        <w:t>،</w:t>
      </w:r>
      <w:r w:rsidRPr="007F35AE">
        <w:rPr>
          <w:rtl/>
        </w:rPr>
        <w:t xml:space="preserve"> من وصف عدلا</w:t>
      </w:r>
      <w:r w:rsidR="002A3095">
        <w:rPr>
          <w:rFonts w:hint="cs"/>
          <w:rtl/>
        </w:rPr>
        <w:t>ً</w:t>
      </w:r>
      <w:r w:rsidRPr="007F35AE">
        <w:rPr>
          <w:rtl/>
        </w:rPr>
        <w:t xml:space="preserve"> ثم خالفه إلى غيره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حميد بن شعيب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جابر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أناسا أتوا أبا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فسألهم عن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هل يعود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Default="007D1694" w:rsidP="007D1694">
      <w:pPr>
        <w:pStyle w:val="libFootnoteCenterBold"/>
        <w:rPr>
          <w:rtl/>
        </w:rPr>
      </w:pPr>
      <w:r w:rsidRPr="007F35AE">
        <w:rPr>
          <w:rtl/>
        </w:rPr>
        <w:t>أبواب أحكام العشرة في السفر والحضر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79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69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غني</w:t>
      </w:r>
      <w:r w:rsidR="002A3095">
        <w:rPr>
          <w:rFonts w:hint="cs"/>
          <w:rtl/>
        </w:rPr>
        <w:t>ّ</w:t>
      </w:r>
      <w:r w:rsidRPr="007F35AE">
        <w:rPr>
          <w:rtl/>
        </w:rPr>
        <w:t>هم على فقيرهم</w:t>
      </w:r>
      <w:r>
        <w:rPr>
          <w:rtl/>
        </w:rPr>
        <w:t>؟</w:t>
      </w:r>
      <w:r w:rsidRPr="007F35AE">
        <w:rPr>
          <w:rtl/>
        </w:rPr>
        <w:t xml:space="preserve"> وهل يعود صحيحهم على مريضهم</w:t>
      </w:r>
      <w:r>
        <w:rPr>
          <w:rtl/>
        </w:rPr>
        <w:t>؟</w:t>
      </w:r>
      <w:r w:rsidRPr="007F35AE">
        <w:rPr>
          <w:rtl/>
        </w:rPr>
        <w:t xml:space="preserve"> وهل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يعرفون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ضعيفهم</w:t>
      </w:r>
      <w:r>
        <w:rPr>
          <w:rtl/>
        </w:rPr>
        <w:t>؟</w:t>
      </w:r>
      <w:r w:rsidRPr="007F35AE">
        <w:rPr>
          <w:rtl/>
        </w:rPr>
        <w:t xml:space="preserve"> وهل يتزاورون</w:t>
      </w:r>
      <w:r>
        <w:rPr>
          <w:rtl/>
        </w:rPr>
        <w:t>؟</w:t>
      </w:r>
      <w:r w:rsidRPr="007F35AE">
        <w:rPr>
          <w:rtl/>
        </w:rPr>
        <w:t xml:space="preserve"> وهل يتحاب</w:t>
      </w:r>
      <w:r w:rsidR="002A3095">
        <w:rPr>
          <w:rFonts w:hint="cs"/>
          <w:rtl/>
        </w:rPr>
        <w:t>ّ</w:t>
      </w:r>
      <w:r w:rsidRPr="007F35AE">
        <w:rPr>
          <w:rtl/>
        </w:rPr>
        <w:t>ون</w:t>
      </w:r>
      <w:r>
        <w:rPr>
          <w:rtl/>
        </w:rPr>
        <w:t>؟</w:t>
      </w:r>
      <w:r w:rsidRPr="007F35AE">
        <w:rPr>
          <w:rtl/>
        </w:rPr>
        <w:t xml:space="preserve"> وهل</w:t>
      </w:r>
      <w:r>
        <w:rPr>
          <w:rFonts w:hint="cs"/>
          <w:rtl/>
        </w:rPr>
        <w:t xml:space="preserve"> </w:t>
      </w:r>
      <w:r w:rsidRPr="007F35AE">
        <w:rPr>
          <w:rtl/>
        </w:rPr>
        <w:t>يتناصحون</w:t>
      </w:r>
      <w:r>
        <w:rPr>
          <w:rtl/>
        </w:rPr>
        <w:t>؟</w:t>
      </w:r>
      <w:r w:rsidRPr="007F35AE">
        <w:rPr>
          <w:rtl/>
        </w:rPr>
        <w:t xml:space="preserve"> فقال القوم</w:t>
      </w:r>
      <w:r w:rsidR="00637BDD">
        <w:rPr>
          <w:rtl/>
        </w:rPr>
        <w:t>:</w:t>
      </w:r>
      <w:r w:rsidRPr="007F35AE">
        <w:rPr>
          <w:rtl/>
        </w:rPr>
        <w:t xml:space="preserve"> وما هم اليوم كذلك</w:t>
      </w:r>
      <w:r w:rsidR="00637BDD">
        <w:rPr>
          <w:rtl/>
        </w:rPr>
        <w:t>،</w:t>
      </w:r>
      <w:r w:rsidRPr="007F35AE">
        <w:rPr>
          <w:rtl/>
        </w:rPr>
        <w:t xml:space="preserve"> فقال أبو جعفر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ليس هم بشئ</w:t>
      </w:r>
      <w:r w:rsidR="00637BDD">
        <w:rPr>
          <w:rtl/>
        </w:rPr>
        <w:t>،</w:t>
      </w:r>
      <w:r w:rsidRPr="007F35AE">
        <w:rPr>
          <w:rtl/>
        </w:rPr>
        <w:t xml:space="preserve"> حتى يكونوا كذلك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جعفر بن محمد </w:t>
      </w:r>
      <w:r w:rsidR="00637BDD" w:rsidRPr="00637BDD">
        <w:rPr>
          <w:rStyle w:val="libAlaemChar"/>
          <w:rtl/>
        </w:rPr>
        <w:t>عليهما‌السلام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نفرا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أتوه من الكوفة من شيعته يسمعون منه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ويأخذون عنه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فأقاموا بالمدينة ما أمكنهم المقام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وهم يختلفون إليه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ويترددون عليه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ويسمعون منه </w:t>
      </w:r>
      <w:r>
        <w:rPr>
          <w:rtl/>
        </w:rPr>
        <w:t>[</w:t>
      </w:r>
      <w:r w:rsidR="007D1694" w:rsidRPr="007F35AE">
        <w:rPr>
          <w:rtl/>
        </w:rPr>
        <w:t xml:space="preserve"> ويأخذون عنه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فلم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 حضرهم الانصراف وود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عوه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</w:t>
      </w:r>
      <w:r>
        <w:rPr>
          <w:rtl/>
        </w:rPr>
        <w:t>[</w:t>
      </w:r>
      <w:r w:rsidR="007D1694" w:rsidRPr="007F35AE">
        <w:rPr>
          <w:rtl/>
        </w:rPr>
        <w:t xml:space="preserve"> 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بعضهم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أوصنا يا ابن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أوصيكم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بتقوى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والعمل بطاعته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واجتناب معاصيه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الأمانة لمن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ائتمنكم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الصحابة لمن صحبتموه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تكونوا </w:t>
      </w:r>
      <w:r>
        <w:rPr>
          <w:rtl/>
        </w:rPr>
        <w:t>[</w:t>
      </w:r>
      <w:r w:rsidR="007D1694" w:rsidRPr="007F35AE">
        <w:rPr>
          <w:rtl/>
        </w:rPr>
        <w:t xml:space="preserve"> لنا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دعاة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صامتين </w:t>
      </w:r>
      <w:r w:rsidR="007D1694">
        <w:rPr>
          <w:rFonts w:hint="cs"/>
          <w:rtl/>
        </w:rPr>
        <w:t>»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 الله وكيف ندعو إليكم ونحن صموت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تعملون بما أمرناكم به من العمل بطاعة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وتتناهون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معاصي الله وتعاملون الناس بالصدق والعدل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وتؤدون الأمانة،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وتأمرون بالمعروف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وتنهون عن المنكر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يطلع الناس منكم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رأوا ما أنتم عليه </w:t>
      </w:r>
      <w:r>
        <w:rPr>
          <w:rtl/>
        </w:rPr>
        <w:t>[</w:t>
      </w:r>
      <w:r w:rsidR="007D1694" w:rsidRPr="007F35AE">
        <w:rPr>
          <w:rtl/>
        </w:rPr>
        <w:t xml:space="preserve"> قالوا هؤلاء الفلانية رحم الله فلانا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كان أحسن ما يؤدب أصحابه و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علموا أفضل ما </w:t>
      </w:r>
      <w:r>
        <w:rPr>
          <w:rtl/>
        </w:rPr>
        <w:t>[</w:t>
      </w:r>
      <w:r w:rsidR="007D1694" w:rsidRPr="007F35AE">
        <w:rPr>
          <w:rtl/>
        </w:rPr>
        <w:t xml:space="preserve"> كان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(5)</w:t>
      </w:r>
      <w:r w:rsidR="007D1694" w:rsidRPr="007F35AE">
        <w:rPr>
          <w:rtl/>
        </w:rPr>
        <w:t xml:space="preserve"> عندنا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فتسارعوا إليه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اشهد على أبي محمد بن علي </w:t>
      </w:r>
      <w:r w:rsidR="00A61C25">
        <w:rPr>
          <w:rtl/>
        </w:rPr>
        <w:t>(</w:t>
      </w:r>
      <w:r w:rsidR="007D1694" w:rsidRPr="007F35AE">
        <w:rPr>
          <w:rtl/>
        </w:rPr>
        <w:t>رضوان الله عليه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سمعته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أولياؤنا وشيعتنا فيما مضى خيرا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مم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ا </w:t>
      </w:r>
      <w:r w:rsidR="007D1694" w:rsidRPr="007D1694">
        <w:rPr>
          <w:rStyle w:val="libFootnotenumChar"/>
          <w:rtl/>
        </w:rPr>
        <w:t>(6)</w:t>
      </w:r>
      <w:r w:rsidR="007D1694" w:rsidRPr="007F35AE">
        <w:rPr>
          <w:rtl/>
        </w:rPr>
        <w:t xml:space="preserve"> كانوا فيه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 كان إمام مسجد في الحي كان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كان مؤذن في القبيلة كان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يعرفونهم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1 ص 56</w:t>
      </w:r>
      <w:r>
        <w:rPr>
          <w:rtl/>
        </w:rPr>
        <w:t>.</w:t>
      </w:r>
    </w:p>
    <w:p w:rsidR="007D1694" w:rsidRPr="00AB4ECF" w:rsidRDefault="00A61C25" w:rsidP="007D1694">
      <w:pPr>
        <w:pStyle w:val="libFootnote"/>
        <w:rPr>
          <w:rtl/>
        </w:rPr>
      </w:pPr>
      <w:r>
        <w:rPr>
          <w:rtl/>
        </w:rPr>
        <w:t>(</w:t>
      </w:r>
      <w:r w:rsidR="007D1694" w:rsidRPr="00AB4ECF">
        <w:rPr>
          <w:rtl/>
        </w:rPr>
        <w:t>1</w:t>
      </w:r>
      <w:r w:rsidR="007D1694">
        <w:rPr>
          <w:rtl/>
        </w:rPr>
        <w:t xml:space="preserve"> - </w:t>
      </w:r>
      <w:r w:rsidR="007D1694" w:rsidRPr="00AB4ECF">
        <w:rPr>
          <w:rtl/>
        </w:rPr>
        <w:t>5</w:t>
      </w:r>
      <w:r>
        <w:rPr>
          <w:rtl/>
        </w:rPr>
        <w:t>)</w:t>
      </w:r>
      <w:r w:rsidR="007D1694" w:rsidRPr="00AB4ECF">
        <w:rPr>
          <w:rtl/>
        </w:rPr>
        <w:t xml:space="preserve"> ما بين المعقوفتين أثبتناه من المصدر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المصدر</w:t>
      </w:r>
      <w:r w:rsidR="00637BDD">
        <w:rPr>
          <w:rtl/>
        </w:rPr>
        <w:t>:</w:t>
      </w:r>
      <w:r w:rsidRPr="007F35AE">
        <w:rPr>
          <w:rtl/>
        </w:rPr>
        <w:t xml:space="preserve"> خير</w:t>
      </w:r>
      <w:r w:rsidR="002A3095">
        <w:rPr>
          <w:rFonts w:hint="cs"/>
          <w:rtl/>
        </w:rPr>
        <w:t>ُ</w:t>
      </w:r>
      <w:r w:rsidRPr="007F35AE">
        <w:rPr>
          <w:rtl/>
        </w:rPr>
        <w:t xml:space="preserve"> م</w:t>
      </w:r>
      <w:r w:rsidR="002A3095">
        <w:rPr>
          <w:rFonts w:hint="cs"/>
          <w:rtl/>
        </w:rPr>
        <w:t>َ</w:t>
      </w:r>
      <w:r w:rsidRPr="007F35AE">
        <w:rPr>
          <w:rtl/>
        </w:rPr>
        <w:t>ن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منهم</w:t>
      </w:r>
      <w:r w:rsidR="00637BDD">
        <w:rPr>
          <w:rtl/>
        </w:rPr>
        <w:t>،</w:t>
      </w:r>
      <w:r w:rsidRPr="007F35AE">
        <w:rPr>
          <w:rtl/>
        </w:rPr>
        <w:t xml:space="preserve"> وإن كان صاحب وديعة كان منهم</w:t>
      </w:r>
      <w:r w:rsidR="00637BDD">
        <w:rPr>
          <w:rtl/>
        </w:rPr>
        <w:t>،</w:t>
      </w:r>
      <w:r w:rsidRPr="007F35AE">
        <w:rPr>
          <w:rtl/>
        </w:rPr>
        <w:t xml:space="preserve"> وإن كان صاحب أمانة كان</w:t>
      </w:r>
      <w:r>
        <w:rPr>
          <w:rFonts w:hint="cs"/>
          <w:rtl/>
        </w:rPr>
        <w:t xml:space="preserve"> </w:t>
      </w:r>
      <w:r w:rsidRPr="007F35AE">
        <w:rPr>
          <w:rtl/>
        </w:rPr>
        <w:t>منهم</w:t>
      </w:r>
      <w:r w:rsidR="00637BDD">
        <w:rPr>
          <w:rtl/>
        </w:rPr>
        <w:t>،</w:t>
      </w:r>
      <w:r w:rsidRPr="007F35AE">
        <w:rPr>
          <w:rtl/>
        </w:rPr>
        <w:t xml:space="preserve"> وإن كان عالم من الناس يقصدونه لدينهم ومصالح أمورهم كان</w:t>
      </w:r>
      <w:r>
        <w:rPr>
          <w:rFonts w:hint="cs"/>
          <w:rtl/>
        </w:rPr>
        <w:t xml:space="preserve"> </w:t>
      </w:r>
      <w:r w:rsidRPr="007F35AE">
        <w:rPr>
          <w:rtl/>
        </w:rPr>
        <w:t>منهم</w:t>
      </w:r>
      <w:r w:rsidR="00637BDD">
        <w:rPr>
          <w:rtl/>
        </w:rPr>
        <w:t>،</w:t>
      </w:r>
      <w:r w:rsidRPr="007F35AE">
        <w:rPr>
          <w:rtl/>
        </w:rPr>
        <w:t xml:space="preserve"> فكونوا كذلك</w:t>
      </w:r>
      <w:r w:rsidR="00637BDD">
        <w:rPr>
          <w:rtl/>
        </w:rPr>
        <w:t>،</w:t>
      </w:r>
      <w:r w:rsidRPr="007F35AE">
        <w:rPr>
          <w:rtl/>
        </w:rPr>
        <w:t xml:space="preserve"> حب</w:t>
      </w:r>
      <w:r w:rsidR="002A3095">
        <w:rPr>
          <w:rFonts w:hint="cs"/>
          <w:rtl/>
        </w:rPr>
        <w:t>ّ</w:t>
      </w:r>
      <w:r w:rsidRPr="007F35AE">
        <w:rPr>
          <w:rtl/>
        </w:rPr>
        <w:t>بونا إلى الناس</w:t>
      </w:r>
      <w:r w:rsidR="00637BDD">
        <w:rPr>
          <w:rtl/>
        </w:rPr>
        <w:t>،</w:t>
      </w:r>
      <w:r w:rsidRPr="007F35AE">
        <w:rPr>
          <w:rtl/>
        </w:rPr>
        <w:t xml:space="preserve"> ولا تبغضونا إليهم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 قال لبعض شيعته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اتقوا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وأحسنوا صحبة من تصاحبونه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وجوار من تجاورونه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الأمانات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أهلها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تسم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الناس خنازير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كنتم شيعتنا تقولون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نقول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واعملوا بما نأمركم </w:t>
      </w:r>
      <w:r>
        <w:rPr>
          <w:rtl/>
        </w:rPr>
        <w:t>[</w:t>
      </w:r>
      <w:r w:rsidR="007D1694" w:rsidRPr="007F35AE">
        <w:rPr>
          <w:rtl/>
        </w:rPr>
        <w:t xml:space="preserve"> به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تكونوا لنا شيعة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تقولوا فينا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لا نقول في أنفسنا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تكونوا لنا شيعة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أبي حدثني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شيعتنا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يكون في الحي فتكون ودائعهم عنده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ووصاياهم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فكذلك أنتم فكونوا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محمد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أوصى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من أصحابه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أنفذه إلى قوم من شيعته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غ شيعتنا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وأوصهم بتقوى الله العظيم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وبأن يعود غني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هم على فقيرهم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ويعود صحيحهم عليلهم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ويحضر حي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هم جنازة مي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ويتلاقوا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بيوتهم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لقاء بعضهم بعضا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حياة لأمرنا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رحم الله امرءا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أحيا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وعمل بأحسنه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قل لهم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 لا نغني عنكم من الله شيئا</w:t>
      </w:r>
      <w:r w:rsidR="002A3095">
        <w:rPr>
          <w:rFonts w:hint="cs"/>
          <w:rtl/>
        </w:rPr>
        <w:t>ً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بعمل صالح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ولن تنالوا ولايتنا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بالورع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 أشد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 الناس حسرة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لمن وصف عملا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ثم خالف إلى غيره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أوصى بعض شيعته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أما والله أنكم لعلى دين الله ودين ملائكته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فأعينونا على ذلك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61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دعائم الاسلام ج 1 ص 61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دعائم الاسلام ج 1 ص 62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بورع واجتهاد</w:t>
      </w:r>
      <w:r w:rsidR="00637BDD">
        <w:rPr>
          <w:rtl/>
        </w:rPr>
        <w:t>،</w:t>
      </w:r>
      <w:r w:rsidRPr="007F35AE">
        <w:rPr>
          <w:rtl/>
        </w:rPr>
        <w:t xml:space="preserve"> أما والله ما يقبل</w:t>
      </w:r>
      <w:r w:rsidR="003C35D8">
        <w:rPr>
          <w:rtl/>
        </w:rPr>
        <w:t xml:space="preserve"> إلّا </w:t>
      </w:r>
      <w:r w:rsidRPr="007F35AE">
        <w:rPr>
          <w:rtl/>
        </w:rPr>
        <w:t>منكم</w:t>
      </w:r>
      <w:r w:rsidR="00637BDD">
        <w:rPr>
          <w:rtl/>
        </w:rPr>
        <w:t>،</w:t>
      </w:r>
      <w:r w:rsidRPr="007F35AE">
        <w:rPr>
          <w:rtl/>
        </w:rPr>
        <w:t xml:space="preserve"> فاتقوا الله</w:t>
      </w:r>
      <w:r w:rsidR="00637BDD">
        <w:rPr>
          <w:rtl/>
        </w:rPr>
        <w:t>،</w:t>
      </w:r>
      <w:r w:rsidRPr="007F35AE">
        <w:rPr>
          <w:rtl/>
        </w:rPr>
        <w:t xml:space="preserve"> وكف</w:t>
      </w:r>
      <w:r w:rsidR="002A3095">
        <w:rPr>
          <w:rFonts w:hint="cs"/>
          <w:rtl/>
        </w:rPr>
        <w:t>ّ</w:t>
      </w:r>
      <w:r w:rsidRPr="007F35AE">
        <w:rPr>
          <w:rtl/>
        </w:rPr>
        <w:t>وا</w:t>
      </w:r>
      <w:r>
        <w:rPr>
          <w:rFonts w:hint="cs"/>
          <w:rtl/>
        </w:rPr>
        <w:t xml:space="preserve"> </w:t>
      </w:r>
      <w:r w:rsidRPr="007F35AE">
        <w:rPr>
          <w:rtl/>
        </w:rPr>
        <w:t>ألسنتكم</w:t>
      </w:r>
      <w:r w:rsidR="00637BDD">
        <w:rPr>
          <w:rtl/>
        </w:rPr>
        <w:t>،</w:t>
      </w:r>
      <w:r w:rsidRPr="007F35AE">
        <w:rPr>
          <w:rtl/>
        </w:rPr>
        <w:t xml:space="preserve"> وصل</w:t>
      </w:r>
      <w:r w:rsidR="002A3095">
        <w:rPr>
          <w:rFonts w:hint="cs"/>
          <w:rtl/>
        </w:rPr>
        <w:t>ّ</w:t>
      </w:r>
      <w:r w:rsidRPr="007F35AE">
        <w:rPr>
          <w:rtl/>
        </w:rPr>
        <w:t>وا في مساجدكم</w:t>
      </w:r>
      <w:r w:rsidR="00637BDD">
        <w:rPr>
          <w:rtl/>
        </w:rPr>
        <w:t>،</w:t>
      </w:r>
      <w:r w:rsidRPr="007F35AE">
        <w:rPr>
          <w:rtl/>
        </w:rPr>
        <w:t xml:space="preserve"> وعودوا مرضاكم</w:t>
      </w:r>
      <w:r w:rsidR="00637BDD">
        <w:rPr>
          <w:rtl/>
        </w:rPr>
        <w:t>،</w:t>
      </w:r>
      <w:r w:rsidRPr="007F35AE">
        <w:rPr>
          <w:rtl/>
        </w:rPr>
        <w:t xml:space="preserve"> فإذا تمي</w:t>
      </w:r>
      <w:r w:rsidR="002A3095">
        <w:rPr>
          <w:rFonts w:hint="cs"/>
          <w:rtl/>
        </w:rPr>
        <w:t>ّ</w:t>
      </w:r>
      <w:r w:rsidRPr="007F35AE">
        <w:rPr>
          <w:rtl/>
        </w:rPr>
        <w:t>ز الناس</w:t>
      </w:r>
      <w:r>
        <w:rPr>
          <w:rFonts w:hint="cs"/>
          <w:rtl/>
        </w:rPr>
        <w:t xml:space="preserve"> </w:t>
      </w:r>
      <w:r w:rsidRPr="007F35AE">
        <w:rPr>
          <w:rtl/>
        </w:rPr>
        <w:t>فتمي</w:t>
      </w:r>
      <w:r w:rsidR="002A3095">
        <w:rPr>
          <w:rFonts w:hint="cs"/>
          <w:rtl/>
        </w:rPr>
        <w:t>ّ</w:t>
      </w:r>
      <w:r w:rsidRPr="007F35AE">
        <w:rPr>
          <w:rtl/>
        </w:rPr>
        <w:t xml:space="preserve">زوا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لبعض شيعته يوصيهم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أخذ قوم كذا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وقوم كذا</w:t>
      </w:r>
      <w:r w:rsidR="007D1694">
        <w:rPr>
          <w:rtl/>
        </w:rPr>
        <w:t xml:space="preserve"> - </w:t>
      </w:r>
      <w:r w:rsidR="007D1694" w:rsidRPr="007F35AE">
        <w:rPr>
          <w:rtl/>
        </w:rPr>
        <w:t>حتى وصف خمسة أصناف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وأخذتم بأمر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أهل بيت نبيكم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فعليكم بتقوى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الأمانة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لا ينال ما عند الله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بطاعته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أوصى لبعض شيعته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معشر شيعتنا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اسمعوا وافهموا وصايانا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وعهدنا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أوليائنا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أصدقوا في قولكم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وبر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في أيمانكم لأوليائكم وأعدائكم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وتواسوا بأموالكم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وتحاب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بقلوبكم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وتصد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قوا على فقرائكم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واجتمعوا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أموركم ولا تدخلوا غشا</w:t>
      </w:r>
      <w:r w:rsidR="002A3095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خيانة على أحد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يوصي شيعته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خالقوا الناس بأحسن أخلاقكم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في مساجدهم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وعودوا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مرضاهم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واشهدوا جنائزهم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استعطتم أن تكونوا الأئمة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والمؤذنين فافعلوا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فإنكم إذا فعلتم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الناس</w:t>
      </w:r>
      <w:r w:rsidR="00637BDD">
        <w:rPr>
          <w:rtl/>
        </w:rPr>
        <w:t>:</w:t>
      </w:r>
      <w:r w:rsidR="007D1694" w:rsidRPr="007F35AE">
        <w:rPr>
          <w:rtl/>
        </w:rPr>
        <w:t xml:space="preserve"> هؤلاء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الفلانية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رحم الله فلانا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ما أحسن ما كان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يؤدب أصحابه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كان يوصي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شيعته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عليكم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بالورع والاجتهاد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الأمانة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والتمسك بما أنتم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دعائم الاسلام ج 1 ص 64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دعائم الاسلام ج 1 ص 64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دعائم الاسلام ج 1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ما كان أحسن ما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دعائم الاسلام ج 1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أنه قال لبعض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عليه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 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مهزيار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علي بن حديد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مرازم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عليكم بالصلاة في المسجد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الجوار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وإقامة الشهادة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وحضور الجنائز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ه لا بد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 لكم من الناس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أحدا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لا يستغني عن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بجنازته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فأم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 نحن نأتي جنائزهم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ما ينبغي لكم أن تصنعوا مثل ما يصنع من تأتمون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به والناس لا بد</w:t>
      </w:r>
      <w:r w:rsidR="002A3095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لبعضهم من بعض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داموا على هذه الحال حتى يكون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ينقطع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قوم إلى أهل أهوائهم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محمد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 أبي الخطاب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زياد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 xml:space="preserve">منا على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بمنى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ابن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إن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 قوم مجتازون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لسنا نطيق هذا المجلس منك كل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ما أردناه فأوصنا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عليكم بتقوى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الأمانة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الصحبة لمن صحبكم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وإفشاء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وإطعام 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صل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مساجدهم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وعودوا مرضاهم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واتبعوا جنائزهم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أبي حدثني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شيعتنا أهل البيت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كانوا خيار من كانوا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كان فقيه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مؤذن فهو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إمام كان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صاحب أمانة كان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صاحب وديعة كان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وكذلك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أمالي المفيد ص 185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بحياته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صفات الشيعة ص 28 ح 39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162 ح 25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FD1028">
        <w:rPr>
          <w:rtl/>
        </w:rPr>
        <w:lastRenderedPageBreak/>
        <w:t>[</w:t>
      </w:r>
      <w:r w:rsidRPr="007F35AE">
        <w:rPr>
          <w:rtl/>
        </w:rPr>
        <w:t xml:space="preserve"> كونوا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أحب</w:t>
      </w:r>
      <w:r w:rsidR="002A3095">
        <w:rPr>
          <w:rFonts w:hint="cs"/>
          <w:rtl/>
        </w:rPr>
        <w:t>ّ</w:t>
      </w:r>
      <w:r w:rsidRPr="007F35AE">
        <w:rPr>
          <w:rtl/>
        </w:rPr>
        <w:t xml:space="preserve">ونا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إلى الناس</w:t>
      </w:r>
      <w:r w:rsidR="00637BDD">
        <w:rPr>
          <w:rtl/>
        </w:rPr>
        <w:t>،</w:t>
      </w:r>
      <w:r w:rsidRPr="007F35AE">
        <w:rPr>
          <w:rtl/>
        </w:rPr>
        <w:t xml:space="preserve"> ولا تبغضونا إليهم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أروي عن العالم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عليكم بتقوى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والورع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والاجتهاد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وأداء الأمانة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الجوار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فبهذا جاء محمد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صل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في عشائركم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أرحامكم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وعودوا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مرضاكم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واحضروا جنائزهم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كونوا لنا زينا</w:t>
      </w:r>
      <w:r w:rsidR="002A3095">
        <w:rPr>
          <w:rFonts w:hint="cs"/>
          <w:rtl/>
        </w:rPr>
        <w:t>ً</w:t>
      </w:r>
      <w:r w:rsidR="007D1694" w:rsidRPr="007F35AE">
        <w:rPr>
          <w:rtl/>
        </w:rPr>
        <w:t xml:space="preserve"> ولا تكونوا شينا</w:t>
      </w:r>
      <w:r w:rsidR="002A3095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حببونا إلى الناس ولا تبغضونا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جر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وا إلينا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مو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ادفعوا عن</w:t>
      </w:r>
      <w:r w:rsidR="002A3095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قبيح » الخبر</w:t>
      </w:r>
      <w:r w:rsidR="007D1694">
        <w:rPr>
          <w:rtl/>
        </w:rPr>
        <w:t>.</w:t>
      </w:r>
    </w:p>
    <w:p w:rsidR="007D1694" w:rsidRPr="007F35AE" w:rsidRDefault="00FD1028" w:rsidP="002A3095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اتقوا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تحملوا الناس على أكتافكم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الله يقول في كتابه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2A3095">
        <w:rPr>
          <w:rStyle w:val="libAieChar"/>
          <w:rFonts w:hint="cs"/>
          <w:rtl/>
        </w:rPr>
        <w:t xml:space="preserve"> </w:t>
      </w:r>
      <w:r w:rsidR="002A3095" w:rsidRPr="002A3095">
        <w:rPr>
          <w:rStyle w:val="libAieChar"/>
          <w:rtl/>
        </w:rPr>
        <w:t>وَقُولُوا لِلنَّاسِ حُسْنًا</w:t>
      </w:r>
      <w:r w:rsidR="002A3095">
        <w:rPr>
          <w:rStyle w:val="libAieChar"/>
          <w:rFonts w:hint="cs"/>
          <w:rtl/>
        </w:rPr>
        <w:t xml:space="preserve"> </w:t>
      </w:r>
      <w:r w:rsidR="00A61C25" w:rsidRPr="002A3095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وعودوا مرضاهم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واشهدوا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جنائزهم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وا معهم في مساجدهم »</w:t>
      </w:r>
      <w:r w:rsidR="007D1694"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الصباح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كلام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وخالطوا الناس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وآتوهم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وأعينوهم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تجانبوهم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وقولوا لهم كما قال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C5433A">
        <w:rPr>
          <w:rStyle w:val="libAlaemChar"/>
          <w:rtl/>
        </w:rPr>
        <w:t>(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ieChar"/>
          <w:rtl/>
        </w:rPr>
        <w:t>وَقُولُوا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حب</w:t>
      </w:r>
      <w:r w:rsidR="00C5433A">
        <w:rPr>
          <w:rFonts w:hint="cs"/>
          <w:rtl/>
        </w:rPr>
        <w:t>ّ</w:t>
      </w:r>
      <w:r w:rsidRPr="007F35AE">
        <w:rPr>
          <w:rtl/>
        </w:rPr>
        <w:t>بونا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جنائزكم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تفسير العياشي ج 1 ص 48 ح 65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ص 78</w:t>
      </w:r>
      <w:r>
        <w:rPr>
          <w:rtl/>
        </w:rPr>
        <w:t>.</w:t>
      </w:r>
    </w:p>
    <w:p w:rsidR="007D1694" w:rsidRPr="007F35AE" w:rsidRDefault="007D1694" w:rsidP="00C5433A">
      <w:pPr>
        <w:pStyle w:val="libNormal0"/>
        <w:rPr>
          <w:rtl/>
        </w:rPr>
      </w:pPr>
      <w:r>
        <w:rPr>
          <w:rtl/>
        </w:rPr>
        <w:br w:type="page"/>
      </w:r>
      <w:r w:rsidR="00C5433A" w:rsidRPr="002A3095">
        <w:rPr>
          <w:rStyle w:val="libAieChar"/>
          <w:rtl/>
        </w:rPr>
        <w:lastRenderedPageBreak/>
        <w:t>لِلنَّاسِ حُسْنًا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الوليد بن صبيح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سأل المعلى بن خنيس أبا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جعلت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فداك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ثني عن القائم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قام يسير بخلاف سيرة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نعم » فأعظم ذلك معلى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جعلت فداك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مم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ذاك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</w:t>
      </w:r>
      <w:r w:rsidR="00C5433A">
        <w:rPr>
          <w:rFonts w:hint="cs"/>
          <w:rtl/>
        </w:rPr>
        <w:t>أ</w:t>
      </w:r>
      <w:r w:rsidR="007D1694" w:rsidRPr="007F35AE">
        <w:rPr>
          <w:rtl/>
        </w:rPr>
        <w:t>ن عليا</w:t>
      </w:r>
      <w:r w:rsidR="00C5433A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سار بالناس سيرة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يعلم أن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عدو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ه سيظهر على ولي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ه من بعده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القائم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إذا قام ليس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السيف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فعودوا مرضاهم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و</w:t>
      </w:r>
      <w:r w:rsidR="007D1694" w:rsidRPr="007F35AE">
        <w:rPr>
          <w:rtl/>
        </w:rPr>
        <w:t>اشهدوا جنائزهم » الخبر</w:t>
      </w:r>
      <w:r w:rsidR="007D1694">
        <w:rPr>
          <w:rtl/>
        </w:rPr>
        <w:t>.</w:t>
      </w:r>
    </w:p>
    <w:p w:rsidR="007D1694" w:rsidRPr="00A96B07" w:rsidRDefault="007D1694" w:rsidP="007D1694">
      <w:pPr>
        <w:pStyle w:val="Heading2Center"/>
        <w:rPr>
          <w:rtl/>
        </w:rPr>
      </w:pPr>
      <w:bookmarkStart w:id="386" w:name="_Toc362083438"/>
      <w:bookmarkStart w:id="387" w:name="_Toc368917708"/>
      <w:r w:rsidRPr="00A96B07">
        <w:rPr>
          <w:rtl/>
        </w:rPr>
        <w:t>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96B07">
        <w:rPr>
          <w:rtl/>
        </w:rPr>
        <w:t>باب استحباب حسن المعاشرة</w:t>
      </w:r>
      <w:r w:rsidR="00637BDD">
        <w:rPr>
          <w:rtl/>
        </w:rPr>
        <w:t>،</w:t>
      </w:r>
      <w:r w:rsidRPr="00A96B07">
        <w:rPr>
          <w:rtl/>
        </w:rPr>
        <w:t xml:space="preserve"> والمجاورة</w:t>
      </w:r>
      <w:r w:rsidR="00637BDD">
        <w:rPr>
          <w:rtl/>
        </w:rPr>
        <w:t>،</w:t>
      </w:r>
      <w:r w:rsidRPr="00A96B07">
        <w:rPr>
          <w:rtl/>
        </w:rPr>
        <w:t xml:space="preserve"> والمرافقة</w:t>
      </w:r>
      <w:r w:rsidR="00D66788" w:rsidRPr="00D66788">
        <w:rPr>
          <w:rStyle w:val="libAlaemHeading2Char"/>
          <w:rtl/>
        </w:rPr>
        <w:t xml:space="preserve"> )</w:t>
      </w:r>
      <w:bookmarkEnd w:id="386"/>
      <w:bookmarkEnd w:id="38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هيثم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القطان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ومحمد بن أحمد السناني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والحسين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 بن عبد الله الور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يحيى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زكريا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بكر بن عبد الله بن حبيب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تميم بن بهلول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معاوية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الأعمش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شرائع الدين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بعد ذكر الأئمة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ودينهم الورع والعفة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إلى أن قال </w:t>
      </w:r>
      <w:r w:rsidR="007D1694">
        <w:rPr>
          <w:rtl/>
        </w:rPr>
        <w:t>-</w:t>
      </w:r>
      <w:r w:rsidR="007D1694" w:rsidRPr="007F35AE">
        <w:rPr>
          <w:rtl/>
        </w:rPr>
        <w:t xml:space="preserve"> وحسن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الصحبة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المجاورة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479 ذيل الحديث 46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الجوار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9536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محمد بن إدريس في السرائر</w:t>
      </w:r>
      <w:r w:rsidR="00637BDD">
        <w:rPr>
          <w:rtl/>
        </w:rPr>
        <w:t>:</w:t>
      </w:r>
      <w:r w:rsidRPr="007F35AE">
        <w:rPr>
          <w:rtl/>
        </w:rPr>
        <w:t xml:space="preserve"> عن جامع البزنطي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الربيع الشامي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كنا عند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والبيت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غاص بأهله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أنه ليس من</w:t>
      </w:r>
      <w:r w:rsidR="00C5433A">
        <w:rPr>
          <w:rFonts w:hint="cs"/>
          <w:rtl/>
        </w:rPr>
        <w:t>ّ</w:t>
      </w:r>
      <w:r w:rsidRPr="007F35AE">
        <w:rPr>
          <w:rtl/>
        </w:rPr>
        <w:t xml:space="preserve">ا من لم يحسن صحبة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من</w:t>
      </w:r>
      <w:r>
        <w:rPr>
          <w:rFonts w:hint="cs"/>
          <w:rtl/>
        </w:rPr>
        <w:t xml:space="preserve"> </w:t>
      </w:r>
      <w:r w:rsidRPr="007F35AE">
        <w:rPr>
          <w:rtl/>
        </w:rPr>
        <w:t>صحبه</w:t>
      </w:r>
      <w:r w:rsidR="00637BDD">
        <w:rPr>
          <w:rtl/>
        </w:rPr>
        <w:t>،</w:t>
      </w:r>
      <w:r w:rsidRPr="007F35AE">
        <w:rPr>
          <w:rtl/>
        </w:rPr>
        <w:t xml:space="preserve"> ومرافقة من رافقه</w:t>
      </w:r>
      <w:r w:rsidR="00637BDD">
        <w:rPr>
          <w:rtl/>
        </w:rPr>
        <w:t>،</w:t>
      </w:r>
      <w:r w:rsidRPr="007F35AE">
        <w:rPr>
          <w:rtl/>
        </w:rPr>
        <w:t xml:space="preserve"> وممالحة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من مالحه</w:t>
      </w:r>
      <w:r w:rsidR="00637BDD">
        <w:rPr>
          <w:rtl/>
        </w:rPr>
        <w:t>،</w:t>
      </w:r>
      <w:r w:rsidRPr="007F35AE">
        <w:rPr>
          <w:rtl/>
        </w:rPr>
        <w:t xml:space="preserve"> ومخالفة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خالفه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العباس بن معروف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مهزيار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سنان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مصعب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طريف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صانع المنافق بلسانك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وأخلص ود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ك للمؤمن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جالسك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يهودي فأحسن مجالسته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الحسين بن سعيد في كتاب الزهد</w:t>
      </w:r>
      <w:r w:rsidR="00637BDD">
        <w:rPr>
          <w:rtl/>
        </w:rPr>
        <w:t>:</w:t>
      </w:r>
      <w:r w:rsidRPr="007F35AE">
        <w:rPr>
          <w:rtl/>
        </w:rPr>
        <w:t xml:space="preserve"> عن الحسن بن مصعب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المفضل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بن محمد الموسوي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عبيد الله بن أحمد بن نهيك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السرائر ص 478</w:t>
      </w:r>
      <w:r w:rsidR="00637BDD">
        <w:rPr>
          <w:rtl/>
        </w:rPr>
        <w:t>،</w:t>
      </w:r>
      <w:r w:rsidRPr="007F35AE">
        <w:rPr>
          <w:rtl/>
        </w:rPr>
        <w:t xml:space="preserve"> عنه في البحار ج 74 ص 161 ح 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يقال بين فلان وفلان ملح وملحة إذا كان بينهما حرمة</w:t>
      </w:r>
      <w:r w:rsidR="00C5433A">
        <w:rPr>
          <w:rFonts w:hint="cs"/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والممالحة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المؤاكلة </w:t>
      </w:r>
      <w:r w:rsidR="00A61C25">
        <w:rPr>
          <w:rtl/>
        </w:rPr>
        <w:t>(</w:t>
      </w:r>
      <w:r w:rsidRPr="007F35AE">
        <w:rPr>
          <w:rtl/>
        </w:rPr>
        <w:t>لسان العرب ج 2 ص 605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البحار</w:t>
      </w:r>
      <w:r w:rsidR="00637BDD">
        <w:rPr>
          <w:rtl/>
        </w:rPr>
        <w:t>:</w:t>
      </w:r>
      <w:r w:rsidRPr="007F35AE">
        <w:rPr>
          <w:rtl/>
        </w:rPr>
        <w:t xml:space="preserve"> ومخالقة من خالقه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المفيد ص 185</w:t>
      </w:r>
      <w:r w:rsidR="00637BDD">
        <w:rPr>
          <w:rtl/>
        </w:rPr>
        <w:t>،</w:t>
      </w:r>
      <w:r w:rsidRPr="007F35AE">
        <w:rPr>
          <w:rtl/>
        </w:rPr>
        <w:t xml:space="preserve"> عنه في البحار ج 74 ص 161 ح 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الزهد ص 22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أمالي الطوسي ج 2 ص 208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الله بن جبلة</w:t>
      </w:r>
      <w:r w:rsidR="00637BDD">
        <w:rPr>
          <w:rtl/>
        </w:rPr>
        <w:t>،</w:t>
      </w:r>
      <w:r w:rsidRPr="007F35AE">
        <w:rPr>
          <w:rtl/>
        </w:rPr>
        <w:t xml:space="preserve"> عن حميد بن شعيب الهمداني</w:t>
      </w:r>
      <w:r w:rsidR="00637BDD">
        <w:rPr>
          <w:rtl/>
        </w:rPr>
        <w:t>،</w:t>
      </w:r>
      <w:r w:rsidRPr="007F35AE">
        <w:rPr>
          <w:rtl/>
        </w:rPr>
        <w:t xml:space="preserve"> عن جابر بن يزيد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لم</w:t>
      </w:r>
      <w:r w:rsidR="00C5433A">
        <w:rPr>
          <w:rFonts w:hint="cs"/>
          <w:rtl/>
        </w:rPr>
        <w:t>ّ</w:t>
      </w:r>
      <w:r w:rsidRPr="007F35AE">
        <w:rPr>
          <w:rtl/>
        </w:rPr>
        <w:t>ا احتضر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جمع بنيه حسنا وحسينا </w:t>
      </w:r>
      <w:r w:rsidR="00637BDD" w:rsidRPr="00637BDD">
        <w:rPr>
          <w:rStyle w:val="libAlaemChar"/>
          <w:rtl/>
        </w:rPr>
        <w:t>عليهما‌السلام</w:t>
      </w:r>
      <w:r w:rsidRPr="007F35AE">
        <w:rPr>
          <w:rtl/>
        </w:rPr>
        <w:t xml:space="preserve"> وابن الحنفية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والأصاغر من ولده</w:t>
      </w:r>
      <w:r w:rsidR="00637BDD">
        <w:rPr>
          <w:rtl/>
        </w:rPr>
        <w:t>،</w:t>
      </w:r>
      <w:r w:rsidRPr="007F35AE">
        <w:rPr>
          <w:rtl/>
        </w:rPr>
        <w:t xml:space="preserve"> فوص</w:t>
      </w:r>
      <w:r w:rsidR="00C5433A">
        <w:rPr>
          <w:rFonts w:hint="cs"/>
          <w:rtl/>
        </w:rPr>
        <w:t>ّ</w:t>
      </w:r>
      <w:r w:rsidRPr="007F35AE">
        <w:rPr>
          <w:rtl/>
        </w:rPr>
        <w:t>اهم</w:t>
      </w:r>
      <w:r w:rsidR="00637BDD">
        <w:rPr>
          <w:rtl/>
        </w:rPr>
        <w:t>،</w:t>
      </w:r>
      <w:r w:rsidRPr="007F35AE">
        <w:rPr>
          <w:rtl/>
        </w:rPr>
        <w:t xml:space="preserve"> وكان في آخر وصي</w:t>
      </w:r>
      <w:r w:rsidR="00C5433A">
        <w:rPr>
          <w:rFonts w:hint="cs"/>
          <w:rtl/>
        </w:rPr>
        <w:t>ّ</w:t>
      </w:r>
      <w:r w:rsidRPr="007F35AE">
        <w:rPr>
          <w:rtl/>
        </w:rPr>
        <w:t>ته</w:t>
      </w:r>
      <w:r w:rsidR="00637BDD">
        <w:rPr>
          <w:rtl/>
        </w:rPr>
        <w:t>:</w:t>
      </w:r>
      <w:r w:rsidRPr="007F35AE">
        <w:rPr>
          <w:rtl/>
        </w:rPr>
        <w:t xml:space="preserve"> يا بني</w:t>
      </w:r>
      <w:r w:rsidR="00C5433A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عاشروا</w:t>
      </w:r>
      <w:r>
        <w:rPr>
          <w:rFonts w:hint="cs"/>
          <w:rtl/>
        </w:rPr>
        <w:t xml:space="preserve"> </w:t>
      </w:r>
      <w:r w:rsidRPr="007F35AE">
        <w:rPr>
          <w:rtl/>
        </w:rPr>
        <w:t>الناس عشرة إن غبتم حن</w:t>
      </w:r>
      <w:r w:rsidR="00C5433A">
        <w:rPr>
          <w:rFonts w:hint="cs"/>
          <w:rtl/>
        </w:rPr>
        <w:t>ّ</w:t>
      </w:r>
      <w:r w:rsidRPr="007F35AE">
        <w:rPr>
          <w:rtl/>
        </w:rPr>
        <w:t>وا إليكم</w:t>
      </w:r>
      <w:r w:rsidR="00637BDD">
        <w:rPr>
          <w:rtl/>
        </w:rPr>
        <w:t>،</w:t>
      </w:r>
      <w:r w:rsidRPr="007F35AE">
        <w:rPr>
          <w:rtl/>
        </w:rPr>
        <w:t xml:space="preserve"> وإن فقدتم بكوا عليكم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موسى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لهشام بن الحكم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وصي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ته إليه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يا هشام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خالطت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استطعت أن لا تخالط أحدا</w:t>
      </w:r>
      <w:r w:rsidR="00C5433A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منهم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من كانت يدك عليه العليا فافعل »</w:t>
      </w:r>
      <w:r w:rsidR="007D1694"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من رجلين يصطحبان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والله مسائل</w:t>
      </w:r>
      <w:r w:rsidR="003C35D8">
        <w:rPr>
          <w:rFonts w:hint="cs"/>
          <w:rtl/>
        </w:rPr>
        <w:t xml:space="preserve"> كلّ </w:t>
      </w:r>
      <w:r w:rsidR="007D1694" w:rsidRPr="007F35AE">
        <w:rPr>
          <w:rtl/>
        </w:rPr>
        <w:t>واحد منهما عن ال</w:t>
      </w:r>
      <w:r w:rsidR="00C5433A">
        <w:rPr>
          <w:rFonts w:hint="cs"/>
          <w:rtl/>
        </w:rPr>
        <w:t>آ</w:t>
      </w:r>
      <w:r w:rsidR="007D1694" w:rsidRPr="007F35AE">
        <w:rPr>
          <w:rtl/>
        </w:rPr>
        <w:t>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كيف كان صحبته إي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اه</w:t>
      </w:r>
      <w:r w:rsidR="007D1694">
        <w:rPr>
          <w:rtl/>
        </w:rPr>
        <w:t>؟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المعاشرة مع خلق الله تعالى في غير معصيته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مزيد فضل الله تعالى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عند عبده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كان خاضعا</w:t>
      </w:r>
      <w:r w:rsidR="00C5433A">
        <w:rPr>
          <w:rFonts w:hint="cs"/>
          <w:rtl/>
        </w:rPr>
        <w:t>ً</w:t>
      </w:r>
      <w:r w:rsidR="007D1694" w:rsidRPr="007F35AE">
        <w:rPr>
          <w:rtl/>
        </w:rPr>
        <w:t xml:space="preserve"> لله تعالى في السر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حسن المعاشرة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العلانية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فعاشر الخلق لله 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تعاشرهم لنصيبك ل</w:t>
      </w:r>
      <w:r w:rsidR="00C5433A">
        <w:rPr>
          <w:rFonts w:hint="cs"/>
          <w:rtl/>
        </w:rPr>
        <w:t>أ</w:t>
      </w:r>
      <w:r w:rsidR="007D1694" w:rsidRPr="007F35AE">
        <w:rPr>
          <w:rtl/>
        </w:rPr>
        <w:t xml:space="preserve">مر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ولطلب الجاه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والرياء والسمعة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تسقطن بسببها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حدود الشريعة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باب المماثلة والشهرة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هم لا يغنون عنك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شيئا</w:t>
      </w:r>
      <w:r w:rsidR="00C5433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وتفوتك الآخرة بلا فائدة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فاجعل من هو أكبر منك بمنزلة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تحف العقول ص 295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الأخلاق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مصباح الشريعة ص 255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الشهوة</w:t>
      </w:r>
      <w:r>
        <w:rPr>
          <w:rtl/>
        </w:rPr>
        <w:t>.</w:t>
      </w:r>
    </w:p>
    <w:p w:rsidR="007D1694" w:rsidRPr="007F35AE" w:rsidRDefault="007D1694" w:rsidP="00C5433A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الأب</w:t>
      </w:r>
      <w:r w:rsidR="00637BDD">
        <w:rPr>
          <w:rtl/>
        </w:rPr>
        <w:t>،</w:t>
      </w:r>
      <w:r w:rsidRPr="007F35AE">
        <w:rPr>
          <w:rtl/>
        </w:rPr>
        <w:t xml:space="preserve"> والأصغر بمنزلة الولد</w:t>
      </w:r>
      <w:r w:rsidR="00637BDD">
        <w:rPr>
          <w:rtl/>
        </w:rPr>
        <w:t>،</w:t>
      </w:r>
      <w:r w:rsidRPr="007F35AE">
        <w:rPr>
          <w:rtl/>
        </w:rPr>
        <w:t xml:space="preserve"> والمثل بمنزلة الأخ</w:t>
      </w:r>
      <w:r w:rsidR="00637BDD">
        <w:rPr>
          <w:rtl/>
        </w:rPr>
        <w:t>،</w:t>
      </w:r>
      <w:r w:rsidRPr="007F35AE">
        <w:rPr>
          <w:rtl/>
        </w:rPr>
        <w:t xml:space="preserve"> ولا تدع ما تعلم </w:t>
      </w:r>
      <w:r w:rsidRPr="007D1694">
        <w:rPr>
          <w:rStyle w:val="libFootnotenumChar"/>
          <w:rtl/>
        </w:rPr>
        <w:t>(3)</w:t>
      </w:r>
      <w:r>
        <w:rPr>
          <w:rFonts w:hint="cs"/>
          <w:rtl/>
        </w:rPr>
        <w:t xml:space="preserve"> </w:t>
      </w:r>
      <w:r w:rsidRPr="007F35AE">
        <w:rPr>
          <w:rtl/>
        </w:rPr>
        <w:t>يقينا</w:t>
      </w:r>
      <w:r w:rsidR="00C5433A">
        <w:rPr>
          <w:rFonts w:hint="cs"/>
          <w:rtl/>
        </w:rPr>
        <w:t>ً</w:t>
      </w:r>
      <w:r w:rsidRPr="007F35AE">
        <w:rPr>
          <w:rtl/>
        </w:rPr>
        <w:t xml:space="preserve"> من نفسك</w:t>
      </w:r>
      <w:r w:rsidR="00637BDD">
        <w:rPr>
          <w:rtl/>
        </w:rPr>
        <w:t>،</w:t>
      </w:r>
      <w:r w:rsidRPr="007F35AE">
        <w:rPr>
          <w:rtl/>
        </w:rPr>
        <w:t xml:space="preserve"> بما تشك</w:t>
      </w:r>
      <w:r w:rsidR="00C5433A">
        <w:rPr>
          <w:rFonts w:hint="cs"/>
          <w:rtl/>
        </w:rPr>
        <w:t>ّ</w:t>
      </w:r>
      <w:r w:rsidRPr="007F35AE">
        <w:rPr>
          <w:rtl/>
        </w:rPr>
        <w:t xml:space="preserve"> فيه من غيرك</w:t>
      </w:r>
      <w:r w:rsidR="00637BDD">
        <w:rPr>
          <w:rtl/>
        </w:rPr>
        <w:t>،</w:t>
      </w:r>
      <w:r w:rsidRPr="007F35AE">
        <w:rPr>
          <w:rtl/>
        </w:rPr>
        <w:t xml:space="preserve"> وكن رفيقا</w:t>
      </w:r>
      <w:r w:rsidR="00C5433A">
        <w:rPr>
          <w:rFonts w:hint="cs"/>
          <w:rtl/>
        </w:rPr>
        <w:t>ً</w:t>
      </w:r>
      <w:r w:rsidRPr="007F35AE">
        <w:rPr>
          <w:rtl/>
        </w:rPr>
        <w:t xml:space="preserve"> في أمرك بالمعروف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وشفيقا</w:t>
      </w:r>
      <w:r w:rsidR="00C5433A">
        <w:rPr>
          <w:rFonts w:hint="cs"/>
          <w:rtl/>
        </w:rPr>
        <w:t>ً</w:t>
      </w:r>
      <w:r w:rsidRPr="007F35AE">
        <w:rPr>
          <w:rtl/>
        </w:rPr>
        <w:t xml:space="preserve"> في نهيك عن المنكر</w:t>
      </w:r>
      <w:r w:rsidR="00637BDD">
        <w:rPr>
          <w:rtl/>
        </w:rPr>
        <w:t>،</w:t>
      </w:r>
      <w:r w:rsidRPr="007F35AE">
        <w:rPr>
          <w:rtl/>
        </w:rPr>
        <w:t xml:space="preserve"> ولا تدع النصيحة في</w:t>
      </w:r>
      <w:r w:rsidR="003C35D8">
        <w:rPr>
          <w:rtl/>
        </w:rPr>
        <w:t xml:space="preserve"> كلّ </w:t>
      </w:r>
      <w:r w:rsidRPr="007F35AE">
        <w:rPr>
          <w:rtl/>
        </w:rPr>
        <w:t>حال</w:t>
      </w:r>
      <w:r w:rsidR="00637BDD">
        <w:rPr>
          <w:rtl/>
        </w:rPr>
        <w:t>،</w:t>
      </w:r>
      <w:r w:rsidRPr="007F35AE">
        <w:rPr>
          <w:rtl/>
        </w:rPr>
        <w:t xml:space="preserve"> قال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C5433A">
        <w:rPr>
          <w:rStyle w:val="libAlaemChar"/>
          <w:rtl/>
        </w:rPr>
        <w:t>(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ieChar"/>
          <w:rtl/>
        </w:rPr>
        <w:t>وَقُولُوا لِلنَّاسِ حُسْنًا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وخالطوا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وأتوهم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وأعينوهم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تجانبوهم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وقولوا لهم كما قال الله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C5433A">
        <w:rPr>
          <w:rStyle w:val="libAlaemChar"/>
          <w:rtl/>
        </w:rPr>
        <w:t>(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ieChar"/>
          <w:rtl/>
        </w:rPr>
        <w:t>وَقُولُوا لِلنَّاسِ حُسْنًا</w:t>
      </w:r>
      <w:r w:rsidR="00C5433A">
        <w:rPr>
          <w:rStyle w:val="libAieChar"/>
          <w:rFonts w:hint="cs"/>
          <w:rtl/>
        </w:rPr>
        <w:t xml:space="preserve"> </w:t>
      </w:r>
      <w:r w:rsidR="00C5433A" w:rsidRPr="002A3095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9F1561" w:rsidRDefault="007D1694" w:rsidP="00C5433A">
      <w:pPr>
        <w:pStyle w:val="Heading2Center"/>
        <w:rPr>
          <w:rtl/>
        </w:rPr>
      </w:pPr>
      <w:bookmarkStart w:id="388" w:name="_Toc362083439"/>
      <w:bookmarkStart w:id="389" w:name="_Toc368917709"/>
      <w:r w:rsidRPr="009F1561">
        <w:rPr>
          <w:rtl/>
        </w:rPr>
        <w:t>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F1561">
        <w:rPr>
          <w:rtl/>
        </w:rPr>
        <w:t>باب كيفية المعاشرة مع أصناف ال</w:t>
      </w:r>
      <w:r w:rsidR="00C5433A">
        <w:rPr>
          <w:rFonts w:hint="cs"/>
          <w:rtl/>
        </w:rPr>
        <w:t>إ</w:t>
      </w:r>
      <w:r w:rsidRPr="009F1561">
        <w:rPr>
          <w:rtl/>
        </w:rPr>
        <w:t>خوان</w:t>
      </w:r>
      <w:r w:rsidR="00D66788" w:rsidRPr="00D66788">
        <w:rPr>
          <w:rStyle w:val="libAlaemHeading2Char"/>
          <w:rtl/>
        </w:rPr>
        <w:t xml:space="preserve"> )</w:t>
      </w:r>
      <w:bookmarkEnd w:id="388"/>
      <w:bookmarkEnd w:id="389"/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يونس بن عبد الرحمن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 مريم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قام إلى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رجل بالبصرة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C5433A">
        <w:rPr>
          <w:rtl/>
        </w:rPr>
        <w:t xml:space="preserve"> يا أمير</w:t>
      </w:r>
      <w:r w:rsidR="007D1694" w:rsidRPr="007F35AE">
        <w:rPr>
          <w:rtl/>
        </w:rPr>
        <w:t>المؤمنين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أخبرني عن ال</w:t>
      </w:r>
      <w:r w:rsidR="00C5433A">
        <w:rPr>
          <w:rFonts w:hint="cs"/>
          <w:rtl/>
        </w:rPr>
        <w:t>إ</w:t>
      </w:r>
      <w:r w:rsidR="007D1694" w:rsidRPr="007F35AE">
        <w:rPr>
          <w:rtl/>
        </w:rPr>
        <w:t>خوان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</w:t>
      </w:r>
      <w:r w:rsidR="00C5433A">
        <w:rPr>
          <w:rFonts w:hint="cs"/>
          <w:rtl/>
        </w:rPr>
        <w:t>إ</w:t>
      </w:r>
      <w:r w:rsidR="007D1694" w:rsidRPr="007F35AE">
        <w:rPr>
          <w:rtl/>
        </w:rPr>
        <w:t>خوان صنفان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إخوان الثقة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وإخوان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المكاشرة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فأم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ا إخوان الثقة فهم كالكف والجناح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والأهل والمال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فإذا كنت من أخيك على الثقة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فابذل له مالك ويدك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وصاف من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تعلمه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البقرة 2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78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البقرة 2</w:t>
      </w:r>
      <w:r w:rsidR="00637BDD">
        <w:rPr>
          <w:rtl/>
        </w:rPr>
        <w:t>:</w:t>
      </w:r>
      <w:r w:rsidRPr="007F35AE">
        <w:rPr>
          <w:rtl/>
        </w:rPr>
        <w:t xml:space="preserve"> 83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الاختصاص ص 251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من كاشرة</w:t>
      </w:r>
      <w:r w:rsidR="00637BDD">
        <w:rPr>
          <w:rtl/>
        </w:rPr>
        <w:t>:</w:t>
      </w:r>
      <w:r w:rsidRPr="007F35AE">
        <w:rPr>
          <w:rtl/>
        </w:rPr>
        <w:t xml:space="preserve"> إذا تبسم في وجهه وانبسط معه </w:t>
      </w:r>
      <w:r w:rsidR="00A61C25">
        <w:rPr>
          <w:rtl/>
        </w:rPr>
        <w:t>(</w:t>
      </w:r>
      <w:r w:rsidRPr="007F35AE">
        <w:rPr>
          <w:rtl/>
        </w:rPr>
        <w:t>مجمع البحرين ج 3 ص</w:t>
      </w:r>
      <w:r>
        <w:rPr>
          <w:rFonts w:hint="cs"/>
          <w:rtl/>
        </w:rPr>
        <w:t xml:space="preserve"> </w:t>
      </w:r>
      <w:r w:rsidRPr="007F35AE">
        <w:rPr>
          <w:rtl/>
        </w:rPr>
        <w:t>474</w:t>
      </w:r>
      <w:r w:rsidR="00A61C25">
        <w:rPr>
          <w:rtl/>
        </w:rPr>
        <w:t>)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وبدنك</w:t>
      </w:r>
      <w:r>
        <w:rPr>
          <w:rtl/>
        </w:rPr>
        <w:t>.</w:t>
      </w:r>
    </w:p>
    <w:p w:rsidR="007D1694" w:rsidRPr="007F35AE" w:rsidRDefault="007D1694" w:rsidP="00C5433A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صافاه</w:t>
      </w:r>
      <w:r w:rsidR="00637BDD">
        <w:rPr>
          <w:rtl/>
        </w:rPr>
        <w:t>،</w:t>
      </w:r>
      <w:r w:rsidRPr="007F35AE">
        <w:rPr>
          <w:rtl/>
        </w:rPr>
        <w:t xml:space="preserve"> وعاد من عاداه</w:t>
      </w:r>
      <w:r w:rsidR="00637BDD">
        <w:rPr>
          <w:rtl/>
        </w:rPr>
        <w:t>،</w:t>
      </w:r>
      <w:r w:rsidRPr="007F35AE">
        <w:rPr>
          <w:rtl/>
        </w:rPr>
        <w:t xml:space="preserve"> واكتم سر</w:t>
      </w:r>
      <w:r w:rsidR="00C5433A">
        <w:rPr>
          <w:rFonts w:hint="cs"/>
          <w:rtl/>
        </w:rPr>
        <w:t>ّ</w:t>
      </w:r>
      <w:r w:rsidRPr="007F35AE">
        <w:rPr>
          <w:rtl/>
        </w:rPr>
        <w:t>ه وعيبه</w:t>
      </w:r>
      <w:r w:rsidR="00637BDD">
        <w:rPr>
          <w:rtl/>
        </w:rPr>
        <w:t>،</w:t>
      </w:r>
      <w:r w:rsidRPr="007F35AE">
        <w:rPr>
          <w:rtl/>
        </w:rPr>
        <w:t xml:space="preserve"> أظهر منه الحسن</w:t>
      </w:r>
      <w:r w:rsidR="00637BDD">
        <w:rPr>
          <w:rtl/>
        </w:rPr>
        <w:t>،</w:t>
      </w:r>
      <w:r w:rsidRPr="007F35AE">
        <w:rPr>
          <w:rtl/>
        </w:rPr>
        <w:t xml:space="preserve"> واعلم</w:t>
      </w:r>
      <w:r>
        <w:rPr>
          <w:rFonts w:hint="cs"/>
          <w:rtl/>
        </w:rPr>
        <w:t xml:space="preserve"> </w:t>
      </w:r>
      <w:r w:rsidRPr="007F35AE">
        <w:rPr>
          <w:rtl/>
        </w:rPr>
        <w:t>أي</w:t>
      </w:r>
      <w:r w:rsidR="00C5433A">
        <w:rPr>
          <w:rFonts w:hint="cs"/>
          <w:rtl/>
        </w:rPr>
        <w:t>ّ</w:t>
      </w:r>
      <w:r w:rsidRPr="007F35AE">
        <w:rPr>
          <w:rtl/>
        </w:rPr>
        <w:t>ها السائل أن</w:t>
      </w:r>
      <w:r w:rsidR="00C5433A">
        <w:rPr>
          <w:rFonts w:hint="cs"/>
          <w:rtl/>
        </w:rPr>
        <w:t>ّ</w:t>
      </w:r>
      <w:r w:rsidRPr="007F35AE">
        <w:rPr>
          <w:rtl/>
        </w:rPr>
        <w:t xml:space="preserve">هم أقل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من الكبريت الأحمر</w:t>
      </w:r>
      <w:r w:rsidR="00637BDD">
        <w:rPr>
          <w:rtl/>
        </w:rPr>
        <w:t>،</w:t>
      </w:r>
      <w:r w:rsidRPr="007F35AE">
        <w:rPr>
          <w:rtl/>
        </w:rPr>
        <w:t xml:space="preserve"> وأم</w:t>
      </w:r>
      <w:r w:rsidR="00C5433A">
        <w:rPr>
          <w:rFonts w:hint="cs"/>
          <w:rtl/>
        </w:rPr>
        <w:t>ّ</w:t>
      </w:r>
      <w:r w:rsidRPr="007F35AE">
        <w:rPr>
          <w:rtl/>
        </w:rPr>
        <w:t>ا إخوان المكاشرة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</w:t>
      </w:r>
      <w:r w:rsidR="00C5433A">
        <w:rPr>
          <w:rFonts w:hint="cs"/>
          <w:rtl/>
        </w:rPr>
        <w:t>أ</w:t>
      </w:r>
      <w:r w:rsidRPr="007F35AE">
        <w:rPr>
          <w:rtl/>
        </w:rPr>
        <w:t>ن</w:t>
      </w:r>
      <w:r w:rsidR="00C5433A">
        <w:rPr>
          <w:rFonts w:hint="cs"/>
          <w:rtl/>
        </w:rPr>
        <w:t>ّ</w:t>
      </w:r>
      <w:r w:rsidRPr="007F35AE">
        <w:rPr>
          <w:rtl/>
        </w:rPr>
        <w:t>ك تصيب منهم لذ</w:t>
      </w:r>
      <w:r w:rsidR="00C5433A">
        <w:rPr>
          <w:rFonts w:hint="cs"/>
          <w:rtl/>
        </w:rPr>
        <w:t>ّ</w:t>
      </w:r>
      <w:r w:rsidRPr="007F35AE">
        <w:rPr>
          <w:rtl/>
        </w:rPr>
        <w:t>تك</w:t>
      </w:r>
      <w:r w:rsidR="00637BDD">
        <w:rPr>
          <w:rtl/>
        </w:rPr>
        <w:t>،</w:t>
      </w:r>
      <w:r w:rsidRPr="007F35AE">
        <w:rPr>
          <w:rtl/>
        </w:rPr>
        <w:t xml:space="preserve"> ولا تقطعن ذلك منهم</w:t>
      </w:r>
      <w:r w:rsidR="00637BDD">
        <w:rPr>
          <w:rtl/>
        </w:rPr>
        <w:t>،</w:t>
      </w:r>
      <w:r w:rsidRPr="007F35AE">
        <w:rPr>
          <w:rtl/>
        </w:rPr>
        <w:t xml:space="preserve"> ولا تطلبن </w:t>
      </w:r>
      <w:r w:rsidR="00FD1028">
        <w:rPr>
          <w:rtl/>
        </w:rPr>
        <w:t>[</w:t>
      </w:r>
      <w:r w:rsidRPr="007F35AE">
        <w:rPr>
          <w:rtl/>
        </w:rPr>
        <w:t xml:space="preserve"> ما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>
        <w:rPr>
          <w:rFonts w:hint="cs"/>
          <w:rtl/>
        </w:rPr>
        <w:t xml:space="preserve"> </w:t>
      </w:r>
      <w:r w:rsidRPr="007F35AE">
        <w:rPr>
          <w:rtl/>
        </w:rPr>
        <w:t>وراء ذلك من ضميرهم</w:t>
      </w:r>
      <w:r w:rsidR="00637BDD">
        <w:rPr>
          <w:rtl/>
        </w:rPr>
        <w:t>،</w:t>
      </w:r>
      <w:r w:rsidRPr="007F35AE">
        <w:rPr>
          <w:rtl/>
        </w:rPr>
        <w:t xml:space="preserve"> وابذل لهم ما بذلوا لك</w:t>
      </w:r>
      <w:r w:rsidR="00637BDD">
        <w:rPr>
          <w:rtl/>
        </w:rPr>
        <w:t>،</w:t>
      </w:r>
      <w:r w:rsidRPr="007F35AE">
        <w:rPr>
          <w:rtl/>
        </w:rPr>
        <w:t xml:space="preserve"> من طلاقة الوجه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وحلاوة اللسان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</w:t>
      </w:r>
      <w:r w:rsidR="00C5433A">
        <w:rPr>
          <w:rFonts w:hint="cs"/>
          <w:rtl/>
        </w:rPr>
        <w:t>إ</w:t>
      </w:r>
      <w:r w:rsidR="007D1694" w:rsidRPr="007F35AE">
        <w:rPr>
          <w:rtl/>
        </w:rPr>
        <w:t>خوان صنفان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إخوان المكاشرة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فابذل لهم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يبذلونه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حلاوة المنطق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وطلاقة الوجه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وإخوان الثقة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الكهف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وهم الجناح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وهم أعز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في الناس من الكبريت الأحمر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كنت من أخيك على ثقة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فاشدد له يدك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وابذل له 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وقدرك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وصاف من صافاه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وعاد من عاداه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390" w:name="_Toc362083440"/>
      <w:bookmarkStart w:id="391" w:name="_Toc368917710"/>
      <w:r w:rsidRPr="004902AB">
        <w:rPr>
          <w:rtl/>
        </w:rPr>
        <w:t>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902AB">
        <w:rPr>
          <w:rtl/>
        </w:rPr>
        <w:t>باب استحباب توسيع المجلس خصوصا في الصيف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فيكون بين</w:t>
      </w:r>
      <w:r w:rsidR="003C35D8">
        <w:rPr>
          <w:rtl/>
        </w:rPr>
        <w:t xml:space="preserve"> كلّ </w:t>
      </w:r>
      <w:r w:rsidRPr="007F35AE">
        <w:rPr>
          <w:rtl/>
        </w:rPr>
        <w:t>اثنين مقدار عظم الذراع صيفا</w:t>
      </w:r>
      <w:r w:rsidR="00C5433A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ومعونة المحتاج والضعيف</w:t>
      </w:r>
      <w:r w:rsidR="00D66788" w:rsidRPr="00D66788">
        <w:rPr>
          <w:rStyle w:val="libAlaemHeading2Char"/>
          <w:rtl/>
        </w:rPr>
        <w:t xml:space="preserve"> )</w:t>
      </w:r>
      <w:bookmarkEnd w:id="390"/>
      <w:bookmarkEnd w:id="391"/>
    </w:p>
    <w:p w:rsidR="007D1694" w:rsidRPr="007F35AE" w:rsidRDefault="00FD1028" w:rsidP="00C5433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C5433A">
        <w:rPr>
          <w:rStyle w:val="libAieChar"/>
          <w:rFonts w:hint="cs"/>
          <w:rtl/>
        </w:rPr>
        <w:t xml:space="preserve"> </w:t>
      </w:r>
      <w:r w:rsidR="00C5433A" w:rsidRPr="00C5433A">
        <w:rPr>
          <w:rStyle w:val="libAieChar"/>
          <w:rtl/>
        </w:rPr>
        <w:t>إِنَّا نَرَاكَ مِنَ الْمُحْسِنِينَ</w:t>
      </w:r>
      <w:r w:rsidR="00C5433A">
        <w:rPr>
          <w:rStyle w:val="libAieChar"/>
          <w:rFonts w:hint="cs"/>
          <w:rtl/>
        </w:rPr>
        <w:t xml:space="preserve"> </w:t>
      </w:r>
      <w:r w:rsidR="00A61C25" w:rsidRPr="00C5433A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كان يقوم على المريض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ويلتمس المحتاج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ويوس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ع على المحبوس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أعز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،</w:t>
      </w:r>
      <w:r w:rsidRPr="007F35AE">
        <w:rPr>
          <w:rtl/>
        </w:rPr>
        <w:t xml:space="preserve"> والكافي ج 2 ص 193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القمي ج 1 ص 344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يوسف 12</w:t>
      </w:r>
      <w:r w:rsidR="00637BDD">
        <w:rPr>
          <w:rtl/>
        </w:rPr>
        <w:t>:</w:t>
      </w:r>
      <w:r w:rsidRPr="007F35AE">
        <w:rPr>
          <w:rtl/>
        </w:rPr>
        <w:t xml:space="preserve"> 36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9546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الجعفريات</w:t>
      </w:r>
      <w:r w:rsidR="00637BDD">
        <w:rPr>
          <w:rtl/>
        </w:rPr>
        <w:t>:</w:t>
      </w:r>
      <w:r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Pr="007F35AE">
        <w:rPr>
          <w:rtl/>
        </w:rPr>
        <w:t xml:space="preserve"> أخبرنا محم</w:t>
      </w:r>
      <w:r w:rsidR="00C5433A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حدثني موسى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حدثنا</w:t>
      </w:r>
      <w:r w:rsidR="00637BDD">
        <w:rPr>
          <w:rtl/>
        </w:rPr>
        <w:t>،</w:t>
      </w:r>
      <w:r w:rsidRPr="007F35AE">
        <w:rPr>
          <w:rtl/>
        </w:rPr>
        <w:t xml:space="preserve"> أبي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</w:t>
      </w:r>
      <w:r w:rsidR="00C5433A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المؤمن مرآة لأخيه</w:t>
      </w:r>
      <w:r>
        <w:rPr>
          <w:rFonts w:hint="cs"/>
          <w:rtl/>
        </w:rPr>
        <w:t xml:space="preserve"> </w:t>
      </w:r>
      <w:r w:rsidRPr="007F35AE">
        <w:rPr>
          <w:rtl/>
        </w:rPr>
        <w:t>المؤمن</w:t>
      </w:r>
      <w:r w:rsidR="00637BDD">
        <w:rPr>
          <w:rtl/>
        </w:rPr>
        <w:t>،</w:t>
      </w:r>
      <w:r w:rsidRPr="007F35AE">
        <w:rPr>
          <w:rtl/>
        </w:rPr>
        <w:t xml:space="preserve"> ينصحه إذا غاب عنه</w:t>
      </w:r>
      <w:r w:rsidR="00637BDD">
        <w:rPr>
          <w:rtl/>
        </w:rPr>
        <w:t>،</w:t>
      </w:r>
      <w:r w:rsidRPr="007F35AE">
        <w:rPr>
          <w:rtl/>
        </w:rPr>
        <w:t xml:space="preserve"> ويميط عنه ما يكره إذا شهد</w:t>
      </w:r>
      <w:r w:rsidR="00637BDD">
        <w:rPr>
          <w:rtl/>
        </w:rPr>
        <w:t>،</w:t>
      </w:r>
      <w:r w:rsidRPr="007F35AE">
        <w:rPr>
          <w:rtl/>
        </w:rPr>
        <w:t xml:space="preserve"> ويوسع</w:t>
      </w:r>
      <w:r>
        <w:rPr>
          <w:rFonts w:hint="cs"/>
          <w:rtl/>
        </w:rPr>
        <w:t xml:space="preserve"> </w:t>
      </w:r>
      <w:r w:rsidRPr="007F35AE">
        <w:rPr>
          <w:rtl/>
        </w:rPr>
        <w:t>له في المجلس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للمؤمن على أخيه حقوقا</w:t>
      </w:r>
      <w:r w:rsidR="00C5433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فأدناها إذا رآه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يتزحزح له</w:t>
      </w:r>
      <w:r w:rsidR="007D1694">
        <w:rPr>
          <w:rFonts w:hint="cs"/>
          <w:rtl/>
        </w:rPr>
        <w:t xml:space="preserve">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من حق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 xml:space="preserve"> المؤمن أن يوس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ع له إذا جلس لجنبه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ويقبل عليه إذا حد</w:t>
      </w:r>
      <w:r w:rsidR="00C5433A">
        <w:rPr>
          <w:rFonts w:hint="cs"/>
          <w:rtl/>
        </w:rPr>
        <w:t>ّ</w:t>
      </w:r>
      <w:r w:rsidR="007D1694" w:rsidRPr="007F35AE">
        <w:rPr>
          <w:rtl/>
        </w:rPr>
        <w:t>ثه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ويسلم عليه إذا قام »</w:t>
      </w:r>
      <w:r w:rsidR="007D1694">
        <w:rPr>
          <w:rtl/>
        </w:rPr>
        <w:t>.</w:t>
      </w:r>
    </w:p>
    <w:p w:rsidR="007D1694" w:rsidRPr="007F35AE" w:rsidRDefault="00FD1028" w:rsidP="003663C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يقومن أحد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 xml:space="preserve"> ل</w:t>
      </w:r>
      <w:r w:rsidR="003663CC">
        <w:rPr>
          <w:rFonts w:hint="cs"/>
          <w:rtl/>
        </w:rPr>
        <w:t>أ</w:t>
      </w:r>
      <w:r w:rsidR="007D1694" w:rsidRPr="007F35AE">
        <w:rPr>
          <w:rtl/>
        </w:rPr>
        <w:t>حد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يقيمن أحد أحدا</w:t>
      </w:r>
      <w:r w:rsidR="003663CC">
        <w:rPr>
          <w:rFonts w:hint="cs"/>
          <w:rtl/>
        </w:rPr>
        <w:t>ً</w:t>
      </w:r>
      <w:r w:rsidR="007D1694" w:rsidRPr="007F35AE">
        <w:rPr>
          <w:rtl/>
        </w:rPr>
        <w:t xml:space="preserve"> عن مجلسه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افسحوا يفسح الله لكم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يعلي الجعفري في نزهة الناظر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يوسع المجلس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لثلاثة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لذي سن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 xml:space="preserve"> لسنه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ولذي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علم لعلمه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ولذي سلطان لسلطانه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الأخلاق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نزهة الناظر ص 12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92" w:name="_Toc362083441"/>
      <w:bookmarkStart w:id="393" w:name="_Toc368917711"/>
      <w:r w:rsidRPr="008E721E">
        <w:rPr>
          <w:rtl/>
        </w:rPr>
        <w:lastRenderedPageBreak/>
        <w:t>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E721E">
        <w:rPr>
          <w:rtl/>
        </w:rPr>
        <w:t>باب استحباب ذكر الرجل بكنيته حاضرا</w:t>
      </w:r>
      <w:r w:rsidR="003663CC">
        <w:rPr>
          <w:rFonts w:hint="cs"/>
          <w:rtl/>
        </w:rPr>
        <w:t>ً</w:t>
      </w:r>
      <w:r w:rsidR="00637BDD">
        <w:rPr>
          <w:rtl/>
        </w:rPr>
        <w:t>،</w:t>
      </w:r>
      <w:r w:rsidRPr="008E721E">
        <w:rPr>
          <w:rtl/>
        </w:rPr>
        <w:t xml:space="preserve"> وباسمه</w:t>
      </w:r>
      <w:r>
        <w:rPr>
          <w:rFonts w:hint="cs"/>
          <w:rtl/>
        </w:rPr>
        <w:t xml:space="preserve"> </w:t>
      </w:r>
      <w:r w:rsidRPr="007F35AE">
        <w:rPr>
          <w:rtl/>
        </w:rPr>
        <w:t>غائبا</w:t>
      </w:r>
      <w:r w:rsidR="003663CC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وتعظيم الأصحاب ومناصحتهم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392"/>
      <w:bookmarkEnd w:id="39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مجموعة الشهيد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كتاب معاوية بن حكيم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حضر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فكن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>وه، وإذا غاب فسم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>وه »</w:t>
      </w:r>
      <w:r w:rsidR="007D1694">
        <w:rPr>
          <w:rtl/>
        </w:rPr>
        <w:t>.</w:t>
      </w:r>
    </w:p>
    <w:p w:rsidR="007D1694" w:rsidRPr="008E721E" w:rsidRDefault="007D1694" w:rsidP="007D1694">
      <w:pPr>
        <w:pStyle w:val="Heading2Center"/>
        <w:rPr>
          <w:rtl/>
        </w:rPr>
      </w:pPr>
      <w:bookmarkStart w:id="394" w:name="_Toc362083442"/>
      <w:bookmarkStart w:id="395" w:name="_Toc368917712"/>
      <w:r w:rsidRPr="008E721E">
        <w:rPr>
          <w:rtl/>
        </w:rPr>
        <w:t>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E721E">
        <w:rPr>
          <w:rtl/>
        </w:rPr>
        <w:t>باب كراهة الانقباض من الناس</w:t>
      </w:r>
      <w:r w:rsidR="00D66788" w:rsidRPr="00D66788">
        <w:rPr>
          <w:rStyle w:val="libAlaemHeading2Char"/>
          <w:rtl/>
        </w:rPr>
        <w:t xml:space="preserve"> )</w:t>
      </w:r>
      <w:bookmarkEnd w:id="394"/>
      <w:bookmarkEnd w:id="39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محيي الدين أبو حامد الحلبي ابن أخي ابن زهرة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أربعينه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القاضي أبي المحاسن يوسف بن رافع بن تميم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القاضي فخر الدين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الحافظ وجيه بن طاهر الشحامي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السعيد محمد بن عبد العزيز 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الرحمن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السلمي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العزيز جعفر بن محمد الخرقي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هارون بن برية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عيسى بن مهران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 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أبي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الحسين عن أبيه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الله يبغض المعبس في وجه إخوانه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داهر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قيثم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الأربعين ص 24 ح 39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الكافي ج 2 ص 181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قتادة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الحراني</w:t>
      </w:r>
      <w:r w:rsidR="00637BDD">
        <w:rPr>
          <w:rtl/>
        </w:rPr>
        <w:t>،</w:t>
      </w:r>
      <w:r w:rsidRPr="007F35AE">
        <w:rPr>
          <w:rtl/>
        </w:rPr>
        <w:t xml:space="preserve"> عن عبد الله بن يونس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 في حديث</w:t>
      </w:r>
      <w:r>
        <w:rPr>
          <w:rFonts w:hint="cs"/>
          <w:rtl/>
        </w:rPr>
        <w:t xml:space="preserve"> </w:t>
      </w:r>
      <w:r w:rsidRPr="007F35AE">
        <w:rPr>
          <w:rtl/>
        </w:rPr>
        <w:t>في صفات المؤمن</w:t>
      </w:r>
      <w:r w:rsidR="00637BDD">
        <w:rPr>
          <w:rtl/>
        </w:rPr>
        <w:t>:</w:t>
      </w:r>
      <w:r w:rsidRPr="007F35AE">
        <w:rPr>
          <w:rtl/>
        </w:rPr>
        <w:t xml:space="preserve"> « هش</w:t>
      </w:r>
      <w:r w:rsidR="003663CC">
        <w:rPr>
          <w:rFonts w:hint="cs"/>
          <w:rtl/>
        </w:rPr>
        <w:t>ّ</w:t>
      </w:r>
      <w:r w:rsidRPr="007F35AE">
        <w:rPr>
          <w:rtl/>
        </w:rPr>
        <w:t>اش بش</w:t>
      </w:r>
      <w:r w:rsidR="003663CC">
        <w:rPr>
          <w:rFonts w:hint="cs"/>
          <w:rtl/>
        </w:rPr>
        <w:t>ّ</w:t>
      </w:r>
      <w:r w:rsidRPr="007F35AE">
        <w:rPr>
          <w:rtl/>
        </w:rPr>
        <w:t>اش</w:t>
      </w:r>
      <w:r w:rsidR="00637BDD">
        <w:rPr>
          <w:rtl/>
        </w:rPr>
        <w:t>،</w:t>
      </w:r>
      <w:r w:rsidRPr="007F35AE">
        <w:rPr>
          <w:rtl/>
        </w:rPr>
        <w:t xml:space="preserve"> لا بعب</w:t>
      </w:r>
      <w:r w:rsidR="003663CC">
        <w:rPr>
          <w:rFonts w:hint="cs"/>
          <w:rtl/>
        </w:rPr>
        <w:t>ّ</w:t>
      </w:r>
      <w:r w:rsidRPr="007F35AE">
        <w:rPr>
          <w:rtl/>
        </w:rPr>
        <w:t>اس ولا بجب</w:t>
      </w:r>
      <w:r w:rsidR="003663CC">
        <w:rPr>
          <w:rFonts w:hint="cs"/>
          <w:rtl/>
        </w:rPr>
        <w:t>ّ</w:t>
      </w:r>
      <w:r w:rsidRPr="007F35AE">
        <w:rPr>
          <w:rtl/>
        </w:rPr>
        <w:t xml:space="preserve">اس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»</w:t>
      </w:r>
      <w:r>
        <w:rPr>
          <w:rFonts w:hint="cs"/>
          <w:rtl/>
        </w:rPr>
        <w:t xml:space="preserve"> </w:t>
      </w:r>
      <w:r w:rsidRPr="007F35AE">
        <w:rPr>
          <w:rtl/>
        </w:rPr>
        <w:t>الخبر</w:t>
      </w:r>
      <w:r>
        <w:rPr>
          <w:rFonts w:hint="cs"/>
          <w:rtl/>
        </w:rPr>
        <w:t>.</w:t>
      </w:r>
    </w:p>
    <w:p w:rsidR="007D1694" w:rsidRPr="00320332" w:rsidRDefault="007D1694" w:rsidP="003663CC">
      <w:pPr>
        <w:pStyle w:val="Heading2Center"/>
        <w:rPr>
          <w:rtl/>
        </w:rPr>
      </w:pPr>
      <w:bookmarkStart w:id="396" w:name="_Toc362083443"/>
      <w:bookmarkStart w:id="397" w:name="_Toc368917713"/>
      <w:r w:rsidRPr="00320332">
        <w:rPr>
          <w:rtl/>
        </w:rPr>
        <w:t>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20332">
        <w:rPr>
          <w:rtl/>
        </w:rPr>
        <w:t>باب استحباب استفادة ال</w:t>
      </w:r>
      <w:r w:rsidR="003663CC">
        <w:rPr>
          <w:rFonts w:hint="cs"/>
          <w:rtl/>
        </w:rPr>
        <w:t>إ</w:t>
      </w:r>
      <w:r w:rsidRPr="00320332">
        <w:rPr>
          <w:rtl/>
        </w:rPr>
        <w:t>خوان والأصدقاء</w:t>
      </w:r>
      <w:r w:rsidR="00637BDD">
        <w:rPr>
          <w:rtl/>
        </w:rPr>
        <w:t>،</w:t>
      </w:r>
      <w:r w:rsidRPr="00320332">
        <w:rPr>
          <w:rtl/>
        </w:rPr>
        <w:t xml:space="preserve"> والألفة</w:t>
      </w:r>
      <w:r>
        <w:rPr>
          <w:rFonts w:hint="cs"/>
          <w:rtl/>
        </w:rPr>
        <w:t xml:space="preserve"> </w:t>
      </w:r>
      <w:r w:rsidRPr="00320332">
        <w:rPr>
          <w:rtl/>
        </w:rPr>
        <w:t>بهم</w:t>
      </w:r>
      <w:r w:rsidR="00637BDD">
        <w:rPr>
          <w:rtl/>
        </w:rPr>
        <w:t>،</w:t>
      </w:r>
      <w:r w:rsidRPr="00320332">
        <w:rPr>
          <w:rtl/>
        </w:rPr>
        <w:t xml:space="preserve"> وقبول العتاب</w:t>
      </w:r>
      <w:r w:rsidR="00D66788" w:rsidRPr="00D66788">
        <w:rPr>
          <w:rStyle w:val="libAlaemHeading2Char"/>
          <w:rtl/>
        </w:rPr>
        <w:t xml:space="preserve"> )</w:t>
      </w:r>
      <w:bookmarkEnd w:id="396"/>
      <w:bookmarkEnd w:id="39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استفاد أخا</w:t>
      </w:r>
      <w:r w:rsidR="003663CC">
        <w:rPr>
          <w:rFonts w:hint="cs"/>
          <w:rtl/>
        </w:rPr>
        <w:t>ً</w:t>
      </w:r>
      <w:r w:rsidR="007D1694" w:rsidRPr="007F35AE">
        <w:rPr>
          <w:rtl/>
        </w:rPr>
        <w:t xml:space="preserve"> في الله 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زو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>جه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حوراء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واخى أحدنا في اليوم سبعين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أخا</w:t>
      </w:r>
      <w:r w:rsidR="003663CC">
        <w:rPr>
          <w:rFonts w:hint="cs"/>
          <w:rtl/>
        </w:rPr>
        <w:t>ً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إي والذي نفسي بيده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لو آخى ألفا</w:t>
      </w:r>
      <w:r w:rsidR="003663CC">
        <w:rPr>
          <w:rFonts w:hint="cs"/>
          <w:rtl/>
        </w:rPr>
        <w:t>ً</w:t>
      </w:r>
      <w:r w:rsidR="007D1694" w:rsidRPr="007F35AE">
        <w:rPr>
          <w:rtl/>
        </w:rPr>
        <w:t xml:space="preserve"> لزوج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>ه الله تعالى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ألفا</w:t>
      </w:r>
      <w:r w:rsidR="003663CC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السيد الراوندي بإسناده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قثم أبي قتادة</w:t>
      </w:r>
      <w:r w:rsidR="00637BDD">
        <w:rPr>
          <w:rtl/>
        </w:rPr>
        <w:t>،</w:t>
      </w:r>
      <w:r w:rsidRPr="007F35AE">
        <w:rPr>
          <w:rtl/>
        </w:rPr>
        <w:t xml:space="preserve"> والظاهر هو الصحيح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الحديث ج 14 ص 76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(2) الجبس</w:t>
      </w:r>
      <w:r w:rsidR="00637BDD">
        <w:rPr>
          <w:rtl/>
        </w:rPr>
        <w:t>:</w:t>
      </w:r>
      <w:r w:rsidRPr="007F35AE">
        <w:rPr>
          <w:rtl/>
        </w:rPr>
        <w:t xml:space="preserve"> الجامد من</w:t>
      </w:r>
      <w:r w:rsidR="003C35D8">
        <w:rPr>
          <w:rtl/>
        </w:rPr>
        <w:t xml:space="preserve"> كلّ </w:t>
      </w:r>
      <w:r w:rsidRPr="007F35AE">
        <w:rPr>
          <w:rtl/>
        </w:rPr>
        <w:t>شئ</w:t>
      </w:r>
      <w:r w:rsidR="00637BDD">
        <w:rPr>
          <w:rtl/>
        </w:rPr>
        <w:t>،</w:t>
      </w:r>
      <w:r w:rsidRPr="007F35AE">
        <w:rPr>
          <w:rtl/>
        </w:rPr>
        <w:t xml:space="preserve"> الثقيل الروح </w:t>
      </w:r>
      <w:r w:rsidR="00A61C25">
        <w:rPr>
          <w:rtl/>
        </w:rPr>
        <w:t>(</w:t>
      </w:r>
      <w:r w:rsidRPr="007F35AE">
        <w:rPr>
          <w:rtl/>
        </w:rPr>
        <w:t>لسان العرب ج 6 ص</w:t>
      </w:r>
      <w:r>
        <w:rPr>
          <w:rFonts w:hint="cs"/>
          <w:rtl/>
        </w:rPr>
        <w:t xml:space="preserve"> </w:t>
      </w:r>
      <w:r w:rsidRPr="007F35AE">
        <w:rPr>
          <w:rtl/>
        </w:rPr>
        <w:t>34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320332" w:rsidRDefault="007D1694" w:rsidP="007D1694">
      <w:pPr>
        <w:pStyle w:val="libFootnoteCenterBold"/>
        <w:rPr>
          <w:rtl/>
        </w:rPr>
      </w:pPr>
      <w:r w:rsidRPr="00320332">
        <w:rPr>
          <w:rtl/>
        </w:rPr>
        <w:t>الباب 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195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نوادر الراوندي ص 12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9555 </w:t>
      </w:r>
      <w:r w:rsidR="00FD1028">
        <w:rPr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Pr="007F35AE">
        <w:rPr>
          <w:rtl/>
        </w:rPr>
        <w:t xml:space="preserve"> عن عمر بن محمد الزي</w:t>
      </w:r>
      <w:r w:rsidR="003663CC">
        <w:rPr>
          <w:rFonts w:hint="cs"/>
          <w:rtl/>
        </w:rPr>
        <w:t>ّ</w:t>
      </w:r>
      <w:r w:rsidRPr="007F35AE">
        <w:rPr>
          <w:rtl/>
        </w:rPr>
        <w:t>ات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علي بن مهرويه</w:t>
      </w:r>
      <w:r w:rsidR="00637BDD">
        <w:rPr>
          <w:rtl/>
        </w:rPr>
        <w:t>،</w:t>
      </w:r>
      <w:r w:rsidRPr="007F35AE">
        <w:rPr>
          <w:rtl/>
        </w:rPr>
        <w:t xml:space="preserve"> عن داود بن سليمان</w:t>
      </w:r>
      <w:r w:rsidR="00637BDD">
        <w:rPr>
          <w:rtl/>
        </w:rPr>
        <w:t>،</w:t>
      </w:r>
      <w:r w:rsidRPr="007F35AE">
        <w:rPr>
          <w:rtl/>
        </w:rPr>
        <w:t xml:space="preserve"> عن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من استفاد أخا</w:t>
      </w:r>
      <w:r w:rsidR="003663CC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في الله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فقد استفاد بيتا</w:t>
      </w:r>
      <w:r w:rsidR="003663CC">
        <w:rPr>
          <w:rFonts w:hint="cs"/>
          <w:rtl/>
        </w:rPr>
        <w:t>ً</w:t>
      </w:r>
      <w:r w:rsidRPr="007F35AE">
        <w:rPr>
          <w:rtl/>
        </w:rPr>
        <w:t xml:space="preserve"> في الجنة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مثله</w:t>
      </w:r>
      <w:r w:rsidR="007D1694">
        <w:rPr>
          <w:rtl/>
        </w:rPr>
        <w:t>.</w:t>
      </w:r>
    </w:p>
    <w:p w:rsidR="007D1694" w:rsidRDefault="007D1694" w:rsidP="003663CC">
      <w:pPr>
        <w:pStyle w:val="libNormal"/>
        <w:rPr>
          <w:rtl/>
        </w:rPr>
      </w:pPr>
      <w:r w:rsidRPr="007F35AE">
        <w:rPr>
          <w:rtl/>
        </w:rPr>
        <w:t xml:space="preserve">وفي الاختصاص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ومن جد</w:t>
      </w:r>
      <w:r w:rsidR="003663CC">
        <w:rPr>
          <w:rFonts w:hint="cs"/>
          <w:rtl/>
        </w:rPr>
        <w:t>ّ</w:t>
      </w:r>
      <w:r w:rsidRPr="007F35AE">
        <w:rPr>
          <w:rtl/>
        </w:rPr>
        <w:t>د أخا</w:t>
      </w:r>
      <w:r w:rsidR="003663CC">
        <w:rPr>
          <w:rFonts w:hint="cs"/>
          <w:rtl/>
        </w:rPr>
        <w:t>ً</w:t>
      </w:r>
      <w:r w:rsidRPr="007F35AE">
        <w:rPr>
          <w:rtl/>
        </w:rPr>
        <w:t xml:space="preserve"> في ال</w:t>
      </w:r>
      <w:r w:rsidR="003663CC">
        <w:rPr>
          <w:rFonts w:hint="cs"/>
          <w:rtl/>
        </w:rPr>
        <w:t>إ</w:t>
      </w:r>
      <w:r w:rsidRPr="007F35AE">
        <w:rPr>
          <w:rtl/>
        </w:rPr>
        <w:t>سلام</w:t>
      </w:r>
      <w:r w:rsidR="00637BDD">
        <w:rPr>
          <w:rtl/>
        </w:rPr>
        <w:t>،</w:t>
      </w:r>
      <w:r w:rsidRPr="007F35AE">
        <w:rPr>
          <w:rtl/>
        </w:rPr>
        <w:t xml:space="preserve"> بنى الله له برجا</w:t>
      </w:r>
      <w:r w:rsidR="003663CC">
        <w:rPr>
          <w:rFonts w:hint="cs"/>
          <w:rtl/>
        </w:rPr>
        <w:t>ً</w:t>
      </w:r>
      <w:r w:rsidRPr="007F35AE">
        <w:rPr>
          <w:rtl/>
        </w:rPr>
        <w:t xml:space="preserve"> في الجنة من جوهرة »</w:t>
      </w:r>
      <w:r>
        <w:rPr>
          <w:rFonts w:hint="cs"/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العلامة الكراجكي في كنزه</w:t>
      </w:r>
      <w:r w:rsidR="00637BDD">
        <w:rPr>
          <w:rtl/>
        </w:rPr>
        <w:t>:</w:t>
      </w:r>
      <w:r w:rsidR="007D1694" w:rsidRPr="007F35AE">
        <w:rPr>
          <w:rtl/>
        </w:rPr>
        <w:t xml:space="preserve"> نشد لأمير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7D1694" w:rsidTr="00637BDD">
        <w:tc>
          <w:tcPr>
            <w:tcW w:w="362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« وليس كثيرا</w:t>
            </w:r>
            <w:r w:rsidR="003663CC">
              <w:rPr>
                <w:rFonts w:hint="cs"/>
                <w:rtl/>
              </w:rPr>
              <w:t>ً</w:t>
            </w:r>
            <w:r w:rsidRPr="007F35AE">
              <w:rPr>
                <w:rtl/>
              </w:rPr>
              <w:t xml:space="preserve"> ألف خل</w:t>
            </w:r>
            <w:r w:rsidR="003663CC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وصاحب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57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وإن عدو</w:t>
            </w:r>
            <w:r w:rsidR="003663CC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>ا</w:t>
            </w:r>
            <w:r w:rsidR="003663CC">
              <w:rPr>
                <w:rFonts w:hint="cs"/>
                <w:rtl/>
              </w:rPr>
              <w:t>ً</w:t>
            </w:r>
            <w:r w:rsidRPr="007F35AE">
              <w:rPr>
                <w:rtl/>
              </w:rPr>
              <w:t xml:space="preserve"> واحدا</w:t>
            </w:r>
            <w:r w:rsidR="003663CC">
              <w:rPr>
                <w:rFonts w:hint="cs"/>
                <w:rtl/>
              </w:rPr>
              <w:t>ً</w:t>
            </w:r>
            <w:r w:rsidRPr="007F35AE">
              <w:rPr>
                <w:rtl/>
              </w:rPr>
              <w:t xml:space="preserve"> لكثير »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أحدث عبد أخا</w:t>
      </w:r>
      <w:r w:rsidR="003663CC">
        <w:rPr>
          <w:rFonts w:hint="cs"/>
          <w:rtl/>
        </w:rPr>
        <w:t>ً</w:t>
      </w:r>
      <w:r w:rsidR="007D1694" w:rsidRPr="007F35AE">
        <w:rPr>
          <w:rtl/>
        </w:rPr>
        <w:t xml:space="preserve"> في الله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أحدث الله له درجة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الجنة »</w:t>
      </w:r>
      <w:r w:rsidR="007D1694">
        <w:rPr>
          <w:rtl/>
        </w:rPr>
        <w:t>.</w:t>
      </w:r>
    </w:p>
    <w:p w:rsidR="007D1694" w:rsidRPr="007F35AE" w:rsidRDefault="00FD1028" w:rsidP="003663CC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عليكم بال</w:t>
      </w:r>
      <w:r w:rsidR="003663CC">
        <w:rPr>
          <w:rFonts w:hint="cs"/>
          <w:rtl/>
        </w:rPr>
        <w:t>إ</w:t>
      </w:r>
      <w:r w:rsidR="007D1694" w:rsidRPr="007F35AE">
        <w:rPr>
          <w:rtl/>
        </w:rPr>
        <w:t>خوان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</w:t>
      </w:r>
      <w:r w:rsidR="003663CC">
        <w:rPr>
          <w:rFonts w:hint="cs"/>
          <w:rtl/>
        </w:rPr>
        <w:t>ّ</w:t>
      </w:r>
      <w:r w:rsidR="007D1694" w:rsidRPr="007F35AE">
        <w:rPr>
          <w:rtl/>
        </w:rPr>
        <w:t>هم عدة في الدنيا والآخرة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ألا تسمعون إلى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3663CC">
        <w:rPr>
          <w:rStyle w:val="libAieChar"/>
          <w:rFonts w:hint="cs"/>
          <w:rtl/>
        </w:rPr>
        <w:t xml:space="preserve"> </w:t>
      </w:r>
      <w:r w:rsidR="003663CC" w:rsidRPr="003663CC">
        <w:rPr>
          <w:rStyle w:val="libAieChar"/>
          <w:rtl/>
        </w:rPr>
        <w:t>فَمَا لَنَا مِن شَافِعِينَ</w:t>
      </w:r>
      <w:r w:rsidR="003663CC">
        <w:rPr>
          <w:rStyle w:val="libAieChar"/>
          <w:rFonts w:hint="cs"/>
          <w:rtl/>
        </w:rPr>
        <w:t>،</w:t>
      </w:r>
      <w:r w:rsidR="003663CC" w:rsidRPr="003663CC">
        <w:rPr>
          <w:rStyle w:val="libAieChar"/>
          <w:rtl/>
        </w:rPr>
        <w:t xml:space="preserve"> وَلَا صَدِيقٍ حَمِيمٍ</w:t>
      </w:r>
      <w:r w:rsidR="003663CC">
        <w:rPr>
          <w:rFonts w:hint="cs"/>
          <w:rtl/>
        </w:rPr>
        <w:t xml:space="preserve"> </w:t>
      </w:r>
      <w:r w:rsidR="00A61C25" w:rsidRPr="003663CC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أمالي المفيد ص 316 ح 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الطوسي ج 1 ص 82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الاختصاص ص 228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كنز الكراجكي ص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الشعراء 26</w:t>
      </w:r>
      <w:r w:rsidR="00637BDD">
        <w:rPr>
          <w:rtl/>
        </w:rPr>
        <w:t>:</w:t>
      </w:r>
      <w:r w:rsidRPr="007F35AE">
        <w:rPr>
          <w:rtl/>
        </w:rPr>
        <w:t xml:space="preserve"> 100 و 101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398" w:name="_Toc362083444"/>
      <w:bookmarkStart w:id="399" w:name="_Toc368917714"/>
      <w:r w:rsidRPr="00F10B85">
        <w:rPr>
          <w:rtl/>
        </w:rPr>
        <w:lastRenderedPageBreak/>
        <w:t>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10B85">
        <w:rPr>
          <w:rtl/>
        </w:rPr>
        <w:t>باب استحباب صحبة العاقل الكريم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اجتناب الأحمق اللئيم</w:t>
      </w:r>
      <w:r w:rsidR="00D66788" w:rsidRPr="00D66788">
        <w:rPr>
          <w:rStyle w:val="libAlaemHeading2Char"/>
          <w:rtl/>
        </w:rPr>
        <w:t xml:space="preserve"> )</w:t>
      </w:r>
      <w:bookmarkEnd w:id="398"/>
      <w:bookmarkEnd w:id="39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عليك أن تصحب 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لم تحمد بكرمه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انتفع بعقله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واحترس من سئ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الأخلاق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تدع صحبة الكريم وإن لم تحمد عقله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تنتفع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بكرمه بعقلك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وفر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 xml:space="preserve"> الفرار كل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>ه من الأحمق اللئيم »</w:t>
      </w:r>
      <w:r w:rsidR="007D1694">
        <w:rPr>
          <w:rtl/>
        </w:rPr>
        <w:t>.</w:t>
      </w:r>
    </w:p>
    <w:p w:rsidR="007D1694" w:rsidRPr="00F10B85" w:rsidRDefault="007D1694" w:rsidP="00E8671D">
      <w:pPr>
        <w:pStyle w:val="Heading2Center"/>
        <w:rPr>
          <w:rtl/>
        </w:rPr>
      </w:pPr>
      <w:bookmarkStart w:id="400" w:name="_Toc362083445"/>
      <w:bookmarkStart w:id="401" w:name="_Toc368917715"/>
      <w:r w:rsidRPr="00F10B85">
        <w:rPr>
          <w:rtl/>
        </w:rPr>
        <w:t>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10B85">
        <w:rPr>
          <w:rtl/>
        </w:rPr>
        <w:t>باب استحباب اجتماع ال</w:t>
      </w:r>
      <w:r w:rsidR="00E8671D">
        <w:rPr>
          <w:rFonts w:hint="cs"/>
          <w:rtl/>
        </w:rPr>
        <w:t>إ</w:t>
      </w:r>
      <w:r w:rsidRPr="00F10B85">
        <w:rPr>
          <w:rtl/>
        </w:rPr>
        <w:t>خوان</w:t>
      </w:r>
      <w:r w:rsidR="00637BDD">
        <w:rPr>
          <w:rtl/>
        </w:rPr>
        <w:t>،</w:t>
      </w:r>
      <w:r w:rsidRPr="00F10B85">
        <w:rPr>
          <w:rtl/>
        </w:rPr>
        <w:t xml:space="preserve"> ومحادثتهم</w:t>
      </w:r>
      <w:r w:rsidR="00D66788" w:rsidRPr="00D66788">
        <w:rPr>
          <w:rStyle w:val="libAlaemHeading2Char"/>
          <w:rtl/>
        </w:rPr>
        <w:t xml:space="preserve"> )</w:t>
      </w:r>
      <w:bookmarkEnd w:id="400"/>
      <w:bookmarkEnd w:id="40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إبراهيم بن عمر اليماني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عبد الأعلى مولى آل سام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يقول لخيثمة « يا خيثمة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اقرأ موالينا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 وأوصهم بتقوى الله العظيم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يعدو غني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>هم على فقيرهم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وقوي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>هم على ضعيفهم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تشهد أحياؤهم جنائز موتاهم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يتلاقوا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بيوتهم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لقاءهم حياة لأمرنا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رفع يده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رحم الله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أحيا أمرنا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الأمالي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الشريف الصالح أبي محمد الحسن بن حمزة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 w:rsidR="00637BDD">
        <w:rPr>
          <w:rtl/>
        </w:rPr>
        <w:t>،</w:t>
      </w:r>
      <w:r w:rsidRPr="007F35AE">
        <w:rPr>
          <w:rtl/>
        </w:rPr>
        <w:t xml:space="preserve"> عنه في البحار ج 74 ص 187 ح12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كرمه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بكرمه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الاختصاص ص 29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أمالي المفيد ص 328 ح 13</w:t>
      </w:r>
      <w:r>
        <w:rPr>
          <w:rtl/>
        </w:rPr>
        <w:t>.</w:t>
      </w:r>
    </w:p>
    <w:p w:rsidR="007D1694" w:rsidRPr="007F35AE" w:rsidRDefault="007D1694" w:rsidP="00E8671D">
      <w:pPr>
        <w:pStyle w:val="libNormal0"/>
        <w:rPr>
          <w:rtl/>
        </w:rPr>
      </w:pPr>
      <w:r>
        <w:rPr>
          <w:rtl/>
        </w:rPr>
        <w:br w:type="page"/>
      </w:r>
      <w:r w:rsidR="00A61C25">
        <w:rPr>
          <w:rtl/>
        </w:rPr>
        <w:lastRenderedPageBreak/>
        <w:t>(</w:t>
      </w:r>
      <w:r w:rsidRPr="007F35AE">
        <w:rPr>
          <w:rtl/>
        </w:rPr>
        <w:t>رحمه الله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أبو الحسن علي بن الفضل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</w:t>
      </w:r>
      <w:r w:rsidR="00E8671D">
        <w:rPr>
          <w:rFonts w:hint="cs"/>
          <w:rtl/>
        </w:rPr>
        <w:t>ّ</w:t>
      </w:r>
      <w:r w:rsidRPr="007F35AE">
        <w:rPr>
          <w:rtl/>
        </w:rPr>
        <w:t>ثني أبو</w:t>
      </w:r>
      <w:r>
        <w:rPr>
          <w:rFonts w:hint="cs"/>
          <w:rtl/>
        </w:rPr>
        <w:t xml:space="preserve"> </w:t>
      </w:r>
      <w:r w:rsidRPr="007F35AE">
        <w:rPr>
          <w:rtl/>
        </w:rPr>
        <w:t>تراب عبيد الله بن موسى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</w:t>
      </w:r>
      <w:r w:rsidR="00E8671D">
        <w:rPr>
          <w:rFonts w:hint="cs"/>
          <w:rtl/>
        </w:rPr>
        <w:t>ّ</w:t>
      </w:r>
      <w:r w:rsidRPr="007F35AE">
        <w:rPr>
          <w:rtl/>
        </w:rPr>
        <w:t>ثني أبو القاسم عبد العظيم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عبد الله الحسني </w:t>
      </w:r>
      <w:r w:rsidR="00A61C25">
        <w:rPr>
          <w:rtl/>
        </w:rPr>
        <w:t>(</w:t>
      </w:r>
      <w:r w:rsidRPr="007F35AE">
        <w:rPr>
          <w:rtl/>
        </w:rPr>
        <w:t>رحمه الله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سمعت أبا جعفر محمد بن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موسى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 w:rsidRPr="007F35AE">
        <w:rPr>
          <w:rtl/>
        </w:rPr>
        <w:t xml:space="preserve"> « ملاقاة ال</w:t>
      </w:r>
      <w:r w:rsidR="00E8671D">
        <w:rPr>
          <w:rFonts w:hint="cs"/>
          <w:rtl/>
        </w:rPr>
        <w:t>إ</w:t>
      </w:r>
      <w:r w:rsidRPr="007F35AE">
        <w:rPr>
          <w:rtl/>
        </w:rPr>
        <w:t xml:space="preserve">خوان نشرة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وتلقيح</w:t>
      </w:r>
      <w:r>
        <w:rPr>
          <w:rFonts w:hint="cs"/>
          <w:rtl/>
        </w:rPr>
        <w:t xml:space="preserve"> </w:t>
      </w:r>
      <w:r w:rsidRPr="007F35AE">
        <w:rPr>
          <w:rtl/>
        </w:rPr>
        <w:t>للعقل</w:t>
      </w:r>
      <w:r w:rsidR="00637BDD">
        <w:rPr>
          <w:rtl/>
        </w:rPr>
        <w:t>،</w:t>
      </w:r>
      <w:r w:rsidRPr="007F35AE">
        <w:rPr>
          <w:rtl/>
        </w:rPr>
        <w:t xml:space="preserve"> وإن كان نزرا</w:t>
      </w:r>
      <w:r w:rsidR="00E8671D">
        <w:rPr>
          <w:rFonts w:hint="cs"/>
          <w:rtl/>
        </w:rPr>
        <w:t>ً</w:t>
      </w:r>
      <w:r w:rsidRPr="007F35AE">
        <w:rPr>
          <w:rtl/>
        </w:rPr>
        <w:t xml:space="preserve"> قليلا</w:t>
      </w:r>
      <w:r w:rsidR="00E8671D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عماد الدين الطبري في بشارة المصطفى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 شيخ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الطائفة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المفيد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قولويه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القاسم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حماد الأنصاري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جميل بن در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>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معتب مولى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يقول لداود بن سرحان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داود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أبلغ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موالي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 xml:space="preserve"> عني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>ي أقول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رحم الله عبدا</w:t>
      </w:r>
      <w:r w:rsidR="00E8671D">
        <w:rPr>
          <w:rFonts w:hint="cs"/>
          <w:rtl/>
        </w:rPr>
        <w:t>ً</w:t>
      </w:r>
      <w:r w:rsidR="007D1694" w:rsidRPr="007F35AE">
        <w:rPr>
          <w:rtl/>
        </w:rPr>
        <w:t xml:space="preserve"> اجتمع مع آخر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فتذاكرا 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 xml:space="preserve"> ثالثهما ملك يستغفر لهما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اجتمعتم فاشتغلوا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بالذكر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E8671D">
        <w:rPr>
          <w:rFonts w:hint="cs"/>
          <w:rtl/>
        </w:rPr>
        <w:t>ّ</w:t>
      </w:r>
      <w:r w:rsidR="007D1694" w:rsidRPr="007F35AE">
        <w:rPr>
          <w:rtl/>
        </w:rPr>
        <w:t xml:space="preserve"> في اجتماعكم ومذاكرتكم إحياء لأمرنا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وخير الناس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بعدنا من ذاكر بأمرنا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وعاد إلى ذكرنا »</w:t>
      </w:r>
      <w:r w:rsidR="007D1694">
        <w:rPr>
          <w:rtl/>
        </w:rPr>
        <w:t>.</w:t>
      </w:r>
    </w:p>
    <w:p w:rsidR="007D1694" w:rsidRPr="007F35AE" w:rsidRDefault="00FD1028" w:rsidP="00E8671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 راحات للمؤمن</w:t>
      </w:r>
      <w:r w:rsidR="00637BDD">
        <w:rPr>
          <w:rtl/>
        </w:rPr>
        <w:t>:</w:t>
      </w:r>
      <w:r w:rsidR="007D1694" w:rsidRPr="007F35AE">
        <w:rPr>
          <w:rtl/>
        </w:rPr>
        <w:t xml:space="preserve"> لقاء ال</w:t>
      </w:r>
      <w:r w:rsidR="00E8671D">
        <w:rPr>
          <w:rFonts w:hint="cs"/>
          <w:rtl/>
        </w:rPr>
        <w:t>إ</w:t>
      </w:r>
      <w:r w:rsidR="007D1694" w:rsidRPr="007F35AE">
        <w:rPr>
          <w:rtl/>
        </w:rPr>
        <w:t>خوان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أوصى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النشرة</w:t>
      </w:r>
      <w:r w:rsidR="00637BDD">
        <w:rPr>
          <w:rtl/>
        </w:rPr>
        <w:t>:</w:t>
      </w:r>
      <w:r w:rsidRPr="007F35AE">
        <w:rPr>
          <w:rtl/>
        </w:rPr>
        <w:t xml:space="preserve"> ما يكشف الداء ويزيله</w:t>
      </w:r>
      <w:r w:rsidR="00637BDD">
        <w:rPr>
          <w:rtl/>
        </w:rPr>
        <w:t>،</w:t>
      </w:r>
      <w:r w:rsidRPr="007F35AE">
        <w:rPr>
          <w:rtl/>
        </w:rPr>
        <w:t xml:space="preserve"> ويبعث الحياة </w:t>
      </w:r>
      <w:r w:rsidR="00A61C25">
        <w:rPr>
          <w:rtl/>
        </w:rPr>
        <w:t>(</w:t>
      </w:r>
      <w:r w:rsidRPr="007F35AE">
        <w:rPr>
          <w:rtl/>
        </w:rPr>
        <w:t>لسان العرب ج 5 ص 209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بشارة المصطفى ص 110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231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دعائم الاسلام ج 1 ص 62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بعض شيعته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أما والله أنكم لعلى دين الله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رحم الله امرءا</w:t>
      </w:r>
      <w:r w:rsidR="000D455D">
        <w:rPr>
          <w:rFonts w:hint="cs"/>
          <w:rtl/>
        </w:rPr>
        <w:t>ً</w:t>
      </w:r>
      <w:r w:rsidRPr="007F35AE">
        <w:rPr>
          <w:rtl/>
        </w:rPr>
        <w:t xml:space="preserve"> أحيا أمرنا</w:t>
      </w:r>
      <w:r w:rsidR="00637BDD">
        <w:rPr>
          <w:rtl/>
        </w:rPr>
        <w:t>،</w:t>
      </w:r>
      <w:r w:rsidRPr="007F35AE">
        <w:rPr>
          <w:rtl/>
        </w:rPr>
        <w:t xml:space="preserve"> فقيل</w:t>
      </w:r>
      <w:r w:rsidR="00637BDD">
        <w:rPr>
          <w:rtl/>
        </w:rPr>
        <w:t>:</w:t>
      </w:r>
      <w:r w:rsidRPr="007F35AE">
        <w:rPr>
          <w:rtl/>
        </w:rPr>
        <w:t xml:space="preserve"> وما إحياء أمركم</w:t>
      </w:r>
      <w:r>
        <w:rPr>
          <w:rFonts w:hint="cs"/>
          <w:rtl/>
        </w:rPr>
        <w:t xml:space="preserve"> </w:t>
      </w:r>
      <w:r w:rsidRPr="007F35AE">
        <w:rPr>
          <w:rtl/>
        </w:rPr>
        <w:t>يا بن رسول الله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تذكرونه عند أهل العلم والدين والل</w:t>
      </w:r>
      <w:r w:rsidR="000D455D">
        <w:rPr>
          <w:rFonts w:hint="cs"/>
          <w:rtl/>
        </w:rPr>
        <w:t>ّ</w:t>
      </w:r>
      <w:r w:rsidRPr="007F35AE">
        <w:rPr>
          <w:rtl/>
        </w:rPr>
        <w:t>ب</w:t>
      </w:r>
      <w:r w:rsidR="000D455D">
        <w:rPr>
          <w:rFonts w:hint="cs"/>
          <w:rtl/>
        </w:rPr>
        <w:t>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الصباح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خيثمة الجعفي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أردت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أودعه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خيثمة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أبلغ موالينا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وأوصهم بتقوى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وأوصهم أن يعود غني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هم على فقيرهم </w:t>
      </w:r>
      <w:r>
        <w:rPr>
          <w:rtl/>
        </w:rPr>
        <w:t>[</w:t>
      </w:r>
      <w:r w:rsidR="007D1694" w:rsidRPr="007F35AE">
        <w:rPr>
          <w:rtl/>
        </w:rPr>
        <w:t xml:space="preserve"> وقويهم على ضعيفهم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وأن يشهد حي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هم جنازة مي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يتلاقوا في بيوتهم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لقاء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بعضهم بعضا</w:t>
      </w:r>
      <w:r w:rsidR="000D455D">
        <w:rPr>
          <w:rFonts w:hint="cs"/>
          <w:rtl/>
        </w:rPr>
        <w:t>ً</w:t>
      </w:r>
      <w:r w:rsidR="007D1694" w:rsidRPr="007F35AE">
        <w:rPr>
          <w:rtl/>
        </w:rPr>
        <w:t xml:space="preserve"> في بيوتهم حياة لأمرنا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رحم الله عبدا</w:t>
      </w:r>
      <w:r w:rsidR="000D455D">
        <w:rPr>
          <w:rFonts w:hint="cs"/>
          <w:rtl/>
        </w:rPr>
        <w:t>ً</w:t>
      </w:r>
      <w:r w:rsidR="007D1694" w:rsidRPr="007F35AE">
        <w:rPr>
          <w:rtl/>
        </w:rPr>
        <w:t xml:space="preserve"> أحيا أمرنا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402" w:name="_Toc362083446"/>
      <w:bookmarkStart w:id="403" w:name="_Toc368917716"/>
      <w:r w:rsidRPr="007F35AE">
        <w:rPr>
          <w:rtl/>
        </w:rPr>
        <w:t>10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صحبة خيار الناس</w:t>
      </w:r>
      <w:r w:rsidR="00637BDD">
        <w:rPr>
          <w:rtl/>
        </w:rPr>
        <w:t>،</w:t>
      </w:r>
      <w:r w:rsidRPr="007F35AE">
        <w:rPr>
          <w:rtl/>
        </w:rPr>
        <w:t xml:space="preserve"> والقديم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الأصدقاء</w:t>
      </w:r>
      <w:r w:rsidR="00637BDD">
        <w:rPr>
          <w:rtl/>
        </w:rPr>
        <w:t>،</w:t>
      </w:r>
      <w:r w:rsidRPr="007F35AE">
        <w:rPr>
          <w:rtl/>
        </w:rPr>
        <w:t xml:space="preserve"> واجتناب صحبة شرارهم</w:t>
      </w:r>
      <w:r>
        <w:rPr>
          <w:rFonts w:hint="cs"/>
          <w:rtl/>
        </w:rPr>
        <w:t xml:space="preserve"> </w:t>
      </w:r>
      <w:r w:rsidRPr="007F35AE">
        <w:rPr>
          <w:rtl/>
        </w:rPr>
        <w:t>والحذر حتى من أوثقهم</w:t>
      </w:r>
      <w:r w:rsidR="00D66788" w:rsidRPr="00D66788">
        <w:rPr>
          <w:rStyle w:val="libAlaemHeading2Char"/>
          <w:rtl/>
        </w:rPr>
        <w:t xml:space="preserve"> )</w:t>
      </w:r>
      <w:bookmarkEnd w:id="402"/>
      <w:bookmarkEnd w:id="40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حدثني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المرء على دين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فليتق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الله المرء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ولينظر من يحال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79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استظهر المصنف </w:t>
      </w:r>
      <w:r w:rsidR="00A61C25">
        <w:rPr>
          <w:rtl/>
        </w:rPr>
        <w:t>(</w:t>
      </w:r>
      <w:r w:rsidRPr="007F35AE">
        <w:rPr>
          <w:rtl/>
        </w:rPr>
        <w:t>قده</w:t>
      </w:r>
      <w:r w:rsidR="00A61C25">
        <w:rPr>
          <w:rtl/>
        </w:rPr>
        <w:t>)</w:t>
      </w:r>
      <w:r w:rsidRPr="007F35AE">
        <w:rPr>
          <w:rtl/>
        </w:rPr>
        <w:t xml:space="preserve"> في الموضعين </w:t>
      </w:r>
      <w:r>
        <w:rPr>
          <w:rFonts w:hint="cs"/>
          <w:rtl/>
        </w:rPr>
        <w:t>«</w:t>
      </w:r>
      <w:r w:rsidRPr="007F35AE">
        <w:rPr>
          <w:rtl/>
        </w:rPr>
        <w:t xml:space="preserve"> يخالل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9568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0D455D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« المؤمنون كأسنان المشط</w:t>
      </w:r>
      <w:r w:rsidR="00637BDD">
        <w:rPr>
          <w:rtl/>
        </w:rPr>
        <w:t>،</w:t>
      </w:r>
      <w:r w:rsidRPr="007F35AE">
        <w:rPr>
          <w:rtl/>
        </w:rPr>
        <w:t xml:space="preserve"> يتساوون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الحقوق بينهم</w:t>
      </w:r>
      <w:r w:rsidR="00637BDD">
        <w:rPr>
          <w:rtl/>
        </w:rPr>
        <w:t>،</w:t>
      </w:r>
      <w:r w:rsidRPr="007F35AE">
        <w:rPr>
          <w:rtl/>
        </w:rPr>
        <w:t xml:space="preserve"> ويتفاضلون بأعمالهم</w:t>
      </w:r>
      <w:r w:rsidR="00637BDD">
        <w:rPr>
          <w:rtl/>
        </w:rPr>
        <w:t>،</w:t>
      </w:r>
      <w:r w:rsidRPr="007F35AE">
        <w:rPr>
          <w:rtl/>
        </w:rPr>
        <w:t xml:space="preserve"> والمرء على دين خليله</w:t>
      </w:r>
      <w:r w:rsidR="00637BDD">
        <w:rPr>
          <w:rtl/>
        </w:rPr>
        <w:t>،</w:t>
      </w:r>
      <w:r w:rsidRPr="007F35AE">
        <w:rPr>
          <w:rtl/>
        </w:rPr>
        <w:t xml:space="preserve"> فلينظر</w:t>
      </w:r>
      <w:r>
        <w:rPr>
          <w:rFonts w:hint="cs"/>
          <w:rtl/>
        </w:rPr>
        <w:t xml:space="preserve"> </w:t>
      </w:r>
      <w:r w:rsidRPr="007F35AE">
        <w:rPr>
          <w:rtl/>
        </w:rPr>
        <w:t>أحدكم من يخالل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اختبروا الناس بأخدانهم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0D455D">
        <w:rPr>
          <w:rFonts w:hint="cs"/>
          <w:rtl/>
        </w:rPr>
        <w:t>ّ</w:t>
      </w:r>
      <w:r w:rsidRPr="007F35AE">
        <w:rPr>
          <w:rtl/>
        </w:rPr>
        <w:t>ما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يخادن الرجل من يعجبه نحوه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وصية أمير المؤمنين لولده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قارن أهل الخير تكن منهم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وباين أهل الشر تبن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عنهم »</w:t>
      </w:r>
      <w:r w:rsidR="007D1694">
        <w:rPr>
          <w:rtl/>
        </w:rPr>
        <w:t>.</w:t>
      </w:r>
    </w:p>
    <w:p w:rsidR="007D1694" w:rsidRPr="007F35AE" w:rsidRDefault="00FD1028" w:rsidP="000D455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أعلام الدين للديلمي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جابر بن عبد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تجلسوا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عند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عالم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يدعوكم من خمس إلى خمس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الشك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إلى اليقين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الرياء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0D455D">
        <w:rPr>
          <w:rFonts w:hint="cs"/>
          <w:rtl/>
        </w:rPr>
        <w:t>إ</w:t>
      </w:r>
      <w:r w:rsidR="007D1694" w:rsidRPr="007F35AE">
        <w:rPr>
          <w:rtl/>
        </w:rPr>
        <w:t>خلاص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الرغبة إلى الرهبة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الكبر إلى التواضع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الغش إلى النصيحة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الكراجكي في كنزه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 سليمان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تحكموا على رجل بشئ حتى تنظروا إلى من يصاحب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يعرف الرجل بأشكاله وأقرانه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وينسب إلى أصحابه وأخدانه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النحو</w:t>
      </w:r>
      <w:r w:rsidR="00637BDD">
        <w:rPr>
          <w:rtl/>
        </w:rPr>
        <w:t>:</w:t>
      </w:r>
      <w:r w:rsidRPr="007F35AE">
        <w:rPr>
          <w:rtl/>
        </w:rPr>
        <w:t xml:space="preserve"> القصد والطريق يكون ظرفا</w:t>
      </w:r>
      <w:r w:rsidR="000D455D">
        <w:rPr>
          <w:rFonts w:hint="cs"/>
          <w:rtl/>
        </w:rPr>
        <w:t>ً</w:t>
      </w:r>
      <w:r w:rsidRPr="007F35AE">
        <w:rPr>
          <w:rtl/>
        </w:rPr>
        <w:t xml:space="preserve"> ويكون اسما</w:t>
      </w:r>
      <w:r w:rsidR="000D455D">
        <w:rPr>
          <w:rFonts w:hint="cs"/>
          <w:rtl/>
        </w:rPr>
        <w:t>ً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15</w:t>
      </w:r>
      <w:r>
        <w:rPr>
          <w:rFonts w:hint="cs"/>
          <w:rtl/>
        </w:rPr>
        <w:t xml:space="preserve"> </w:t>
      </w:r>
      <w:r w:rsidRPr="007F35AE">
        <w:rPr>
          <w:rtl/>
        </w:rPr>
        <w:t>ص 309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نهج البلاغة ج 3 ص 58 ح 31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74 ص 188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كنز الفوائد ص 36</w:t>
      </w:r>
      <w:r>
        <w:rPr>
          <w:rtl/>
        </w:rPr>
        <w:t>.</w:t>
      </w:r>
    </w:p>
    <w:p w:rsidR="007D1694" w:rsidRPr="007F35AE" w:rsidRDefault="007D1694" w:rsidP="000D455D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9572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6</w:t>
      </w:r>
      <w:r>
        <w:rPr>
          <w:rtl/>
        </w:rPr>
        <w:t xml:space="preserve"> - </w:t>
      </w:r>
      <w:r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Pr="007F35AE">
        <w:rPr>
          <w:rtl/>
        </w:rPr>
        <w:t xml:space="preserve"> عن أمير المؤمنين</w:t>
      </w:r>
      <w:r>
        <w:rPr>
          <w:rFonts w:hint="cs"/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عليه الاسلام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جمع خير الدنيا والآخرة في كتمان السر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ومصادقة الأخيار</w:t>
      </w:r>
      <w:r w:rsidR="00637BDD">
        <w:rPr>
          <w:rtl/>
        </w:rPr>
        <w:t>،</w:t>
      </w:r>
      <w:r w:rsidRPr="007F35AE">
        <w:rPr>
          <w:rtl/>
        </w:rPr>
        <w:t xml:space="preserve"> وجمع الشر</w:t>
      </w:r>
      <w:r w:rsidR="000D455D">
        <w:rPr>
          <w:rFonts w:hint="cs"/>
          <w:rtl/>
        </w:rPr>
        <w:t>ّ</w:t>
      </w:r>
      <w:r w:rsidRPr="007F35AE">
        <w:rPr>
          <w:rtl/>
        </w:rPr>
        <w:t xml:space="preserve"> فالإذاعة</w:t>
      </w:r>
      <w:r w:rsidR="00637BDD">
        <w:rPr>
          <w:rtl/>
        </w:rPr>
        <w:t>،</w:t>
      </w:r>
      <w:r w:rsidRPr="007F35AE">
        <w:rPr>
          <w:rtl/>
        </w:rPr>
        <w:t xml:space="preserve"> ومؤاخاة الأشرار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يحيى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العطار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نجران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عاصم بن حميد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قيس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علي الباقر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0D455D">
        <w:rPr>
          <w:rtl/>
        </w:rPr>
        <w:t xml:space="preserve"> « قال أمير</w:t>
      </w:r>
      <w:r w:rsidR="007D1694" w:rsidRPr="007F35AE">
        <w:rPr>
          <w:rtl/>
        </w:rPr>
        <w:t>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مجالسة الأشرار تورث سوء الظن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بالأخيار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ومجالسة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الأخيار تلحق الأشرار بالأخيار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ومجالسة الأبرار للفج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ار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تلحق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الفجار بالأبرار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اشتبه عليكم أمره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تعرفوا دينه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فانظروا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خلطائه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كانوا أهل دين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فهو على دين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كانوا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غير دين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حظ له في دين الله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الكشي في الرجال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علي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جده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الحسين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ه كان يقول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لبنيه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جالسوا أهل الدين والمعرفة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لم تقدروا عليهم فالوحدة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آنس وأسلم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أبيتم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مجالسة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فجالسوا أهل المرو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ات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>هم لا يرفثون في مجالسهم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إبراهيم رفعه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 في أصناف طلبة العلم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اختصاص المفيد ص 218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صفات الشيعة ص 6 ح 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ومجالسة الفجار الأبرار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رجال الكشي ج 2 ص 788 ح 954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أصول الكافي ج 1 ص 39 ح 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« وصاحب العقل والفقه</w:t>
      </w:r>
      <w:r w:rsidR="00637BDD">
        <w:rPr>
          <w:rtl/>
        </w:rPr>
        <w:t>،</w:t>
      </w:r>
      <w:r w:rsidRPr="007F35AE">
        <w:rPr>
          <w:rtl/>
        </w:rPr>
        <w:t xml:space="preserve"> ذو كآبة وحزن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عارفا</w:t>
      </w:r>
      <w:r w:rsidR="000D455D">
        <w:rPr>
          <w:rFonts w:hint="cs"/>
          <w:rtl/>
        </w:rPr>
        <w:t>ً</w:t>
      </w:r>
      <w:r w:rsidRPr="007F35AE">
        <w:rPr>
          <w:rtl/>
        </w:rPr>
        <w:t xml:space="preserve"> بأهل زمانه</w:t>
      </w:r>
      <w:r w:rsidR="00637BDD">
        <w:rPr>
          <w:rtl/>
        </w:rPr>
        <w:t>،</w:t>
      </w:r>
      <w:r w:rsidRPr="007F35AE">
        <w:rPr>
          <w:rtl/>
        </w:rPr>
        <w:t xml:space="preserve"> مستوحشا</w:t>
      </w:r>
      <w:r w:rsidR="000D455D">
        <w:rPr>
          <w:rFonts w:hint="cs"/>
          <w:rtl/>
        </w:rPr>
        <w:t>ً</w:t>
      </w:r>
      <w:r w:rsidRPr="007F35AE">
        <w:rPr>
          <w:rtl/>
        </w:rPr>
        <w:t xml:space="preserve"> من أوثق إخوانه »</w:t>
      </w:r>
      <w:r>
        <w:rPr>
          <w:rFonts w:hint="cs"/>
          <w:rtl/>
        </w:rPr>
        <w:t xml:space="preserve"> </w:t>
      </w:r>
      <w:r w:rsidRPr="007F35AE">
        <w:rPr>
          <w:rtl/>
        </w:rPr>
        <w:t>الخبر</w:t>
      </w:r>
      <w:r>
        <w:rPr>
          <w:rtl/>
        </w:rPr>
        <w:t>.</w:t>
      </w:r>
    </w:p>
    <w:p w:rsidR="007D1694" w:rsidRDefault="007D1694" w:rsidP="000D455D">
      <w:pPr>
        <w:pStyle w:val="Heading2Center"/>
        <w:rPr>
          <w:rtl/>
        </w:rPr>
      </w:pPr>
      <w:bookmarkStart w:id="404" w:name="_Toc362083447"/>
      <w:bookmarkStart w:id="405" w:name="_Toc368917717"/>
      <w:r w:rsidRPr="007F35AE">
        <w:rPr>
          <w:rtl/>
        </w:rPr>
        <w:t>11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قبول النصح</w:t>
      </w:r>
      <w:r w:rsidR="00637BDD">
        <w:rPr>
          <w:rtl/>
        </w:rPr>
        <w:t>،</w:t>
      </w:r>
      <w:r w:rsidRPr="007F35AE">
        <w:rPr>
          <w:rtl/>
        </w:rPr>
        <w:t xml:space="preserve"> وصحبة ال</w:t>
      </w:r>
      <w:r w:rsidR="000D455D">
        <w:rPr>
          <w:rFonts w:hint="cs"/>
          <w:rtl/>
        </w:rPr>
        <w:t>إ</w:t>
      </w:r>
      <w:r w:rsidRPr="007F35AE">
        <w:rPr>
          <w:rtl/>
        </w:rPr>
        <w:t>نسان من</w:t>
      </w:r>
      <w:r>
        <w:rPr>
          <w:rFonts w:hint="cs"/>
          <w:rtl/>
        </w:rPr>
        <w:t xml:space="preserve"> </w:t>
      </w:r>
      <w:r w:rsidRPr="007F35AE">
        <w:rPr>
          <w:rtl/>
        </w:rPr>
        <w:t>يعر</w:t>
      </w:r>
      <w:r w:rsidR="000D455D">
        <w:rPr>
          <w:rFonts w:hint="cs"/>
          <w:rtl/>
        </w:rPr>
        <w:t>ّ</w:t>
      </w:r>
      <w:r w:rsidRPr="007F35AE">
        <w:rPr>
          <w:rtl/>
        </w:rPr>
        <w:t>فه عيبه نصحا</w:t>
      </w:r>
      <w:r w:rsidR="000D455D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لا من يستره عنه غشا</w:t>
      </w:r>
      <w:r w:rsidR="000D455D">
        <w:rPr>
          <w:rFonts w:hint="cs"/>
          <w:rtl/>
        </w:rPr>
        <w:t>ً</w:t>
      </w:r>
      <w:r w:rsidR="00D66788" w:rsidRPr="00D66788">
        <w:rPr>
          <w:rStyle w:val="libAlaemHeading2Char"/>
          <w:rtl/>
        </w:rPr>
        <w:t xml:space="preserve"> )</w:t>
      </w:r>
      <w:bookmarkEnd w:id="404"/>
      <w:bookmarkEnd w:id="40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جعفر الثاني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المؤمن يحتاج إلى </w:t>
      </w:r>
      <w:r w:rsidR="00A61C25">
        <w:rPr>
          <w:rtl/>
        </w:rPr>
        <w:t>(</w:t>
      </w:r>
      <w:r w:rsidR="007D1694" w:rsidRPr="007F35AE">
        <w:rPr>
          <w:rtl/>
        </w:rPr>
        <w:t>ثلاث خصال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توفيق من 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وواعظ من نفسه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وقبول</w:t>
      </w:r>
      <w:r w:rsidR="00D40214">
        <w:rPr>
          <w:rtl/>
        </w:rPr>
        <w:t xml:space="preserve"> ممّن </w:t>
      </w:r>
      <w:r w:rsidR="007D1694" w:rsidRPr="007F35AE">
        <w:rPr>
          <w:rtl/>
        </w:rPr>
        <w:t>ينصحه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الحسن الثالث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لبعض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عاتب فلانا</w:t>
      </w:r>
      <w:r w:rsidR="000D455D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الله إذا أراد بعبد خيرا</w:t>
      </w:r>
      <w:r w:rsidR="000D455D">
        <w:rPr>
          <w:rFonts w:hint="cs"/>
          <w:rtl/>
        </w:rPr>
        <w:t>ً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عوتب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قبل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أحب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إخواني إلي</w:t>
      </w:r>
      <w:r w:rsidR="000D455D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أهدى إلي</w:t>
      </w:r>
      <w:r w:rsidR="000D455D">
        <w:rPr>
          <w:rFonts w:hint="cs"/>
          <w:rtl/>
        </w:rPr>
        <w:t>ّ</w:t>
      </w:r>
      <w:r w:rsidR="007D1694" w:rsidRPr="007F35AE">
        <w:rPr>
          <w:rtl/>
        </w:rPr>
        <w:t xml:space="preserve"> عيوبي »</w:t>
      </w:r>
      <w:r w:rsidR="007D1694">
        <w:rPr>
          <w:rtl/>
        </w:rPr>
        <w:t>.</w:t>
      </w:r>
    </w:p>
    <w:p w:rsidR="007D1694" w:rsidRPr="00E67A92" w:rsidRDefault="007D1694" w:rsidP="007D1694">
      <w:pPr>
        <w:pStyle w:val="Heading2Center"/>
        <w:rPr>
          <w:rtl/>
        </w:rPr>
      </w:pPr>
      <w:bookmarkStart w:id="406" w:name="_Toc362083448"/>
      <w:bookmarkStart w:id="407" w:name="_Toc368917718"/>
      <w:r w:rsidRPr="00E67A92">
        <w:rPr>
          <w:rtl/>
        </w:rPr>
        <w:t>12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67A92">
        <w:rPr>
          <w:rtl/>
        </w:rPr>
        <w:t>باب استحباب مصادقة من يحفظ صديقه</w:t>
      </w:r>
      <w:r>
        <w:rPr>
          <w:rFonts w:hint="cs"/>
          <w:rtl/>
        </w:rPr>
        <w:t xml:space="preserve"> </w:t>
      </w:r>
      <w:r w:rsidRPr="00E67A92">
        <w:rPr>
          <w:rtl/>
        </w:rPr>
        <w:t>ولا يسلمه</w:t>
      </w:r>
      <w:r w:rsidR="00D66788" w:rsidRPr="00D66788">
        <w:rPr>
          <w:rStyle w:val="libAlaemHeading2Char"/>
          <w:rtl/>
        </w:rPr>
        <w:t xml:space="preserve"> )</w:t>
      </w:r>
      <w:bookmarkEnd w:id="406"/>
      <w:bookmarkEnd w:id="40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المشكاة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تحف العقول ص 340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تحف العقول ص 360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عوقب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الاختصاص ص 240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83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الصداقة محدودة</w:t>
      </w:r>
      <w:r w:rsidR="00637BDD">
        <w:rPr>
          <w:rtl/>
        </w:rPr>
        <w:t>،</w:t>
      </w:r>
      <w:r w:rsidRPr="007F35AE">
        <w:rPr>
          <w:rtl/>
        </w:rPr>
        <w:t xml:space="preserve"> ومن لم تكن فيه تلك الحدود</w:t>
      </w:r>
      <w:r w:rsidR="00637BDD">
        <w:rPr>
          <w:rtl/>
        </w:rPr>
        <w:t>،</w:t>
      </w:r>
      <w:r w:rsidRPr="007F35AE">
        <w:rPr>
          <w:rtl/>
        </w:rPr>
        <w:t xml:space="preserve"> فلا تنسبه إلى</w:t>
      </w:r>
      <w:r>
        <w:rPr>
          <w:rFonts w:hint="cs"/>
          <w:rtl/>
        </w:rPr>
        <w:t xml:space="preserve"> </w:t>
      </w:r>
      <w:r w:rsidRPr="007F35AE">
        <w:rPr>
          <w:rtl/>
        </w:rPr>
        <w:t>كمال الصداقة</w:t>
      </w:r>
      <w:r w:rsidR="00637BDD">
        <w:rPr>
          <w:rtl/>
        </w:rPr>
        <w:t>،</w:t>
      </w:r>
      <w:r w:rsidRPr="007F35AE">
        <w:rPr>
          <w:rtl/>
        </w:rPr>
        <w:t xml:space="preserve"> ومن لم يكن فيه شئ من تلك الحدود</w:t>
      </w:r>
      <w:r w:rsidR="00637BDD">
        <w:rPr>
          <w:rtl/>
        </w:rPr>
        <w:t>،</w:t>
      </w:r>
      <w:r w:rsidRPr="007F35AE">
        <w:rPr>
          <w:rtl/>
        </w:rPr>
        <w:t xml:space="preserve"> فلا تنسبه إلى</w:t>
      </w:r>
      <w:r>
        <w:rPr>
          <w:rFonts w:hint="cs"/>
          <w:rtl/>
        </w:rPr>
        <w:t xml:space="preserve"> </w:t>
      </w:r>
      <w:r w:rsidRPr="007F35AE">
        <w:rPr>
          <w:rtl/>
        </w:rPr>
        <w:t>شئ من الصداقة</w:t>
      </w:r>
      <w:r w:rsidR="00637BDD">
        <w:rPr>
          <w:rtl/>
        </w:rPr>
        <w:t>،</w:t>
      </w:r>
      <w:r w:rsidRPr="007F35AE">
        <w:rPr>
          <w:rtl/>
        </w:rPr>
        <w:t xml:space="preserve"> أو</w:t>
      </w:r>
      <w:r w:rsidR="00AC0E5B">
        <w:rPr>
          <w:rFonts w:hint="cs"/>
          <w:rtl/>
        </w:rPr>
        <w:t>ّ</w:t>
      </w:r>
      <w:r w:rsidRPr="007F35AE">
        <w:rPr>
          <w:rtl/>
        </w:rPr>
        <w:t>لها</w:t>
      </w:r>
      <w:r w:rsidR="00637BDD">
        <w:rPr>
          <w:rtl/>
        </w:rPr>
        <w:t>:</w:t>
      </w:r>
      <w:r w:rsidRPr="007F35AE">
        <w:rPr>
          <w:rtl/>
        </w:rPr>
        <w:t xml:space="preserve"> أن تكون سريرته وعلانيته لك واحدة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والثانية</w:t>
      </w:r>
      <w:r w:rsidR="00637BDD">
        <w:rPr>
          <w:rtl/>
        </w:rPr>
        <w:t>:</w:t>
      </w:r>
      <w:r w:rsidRPr="007F35AE">
        <w:rPr>
          <w:rtl/>
        </w:rPr>
        <w:t xml:space="preserve"> أن يرى زينك زينه وشينك شينه</w:t>
      </w:r>
      <w:r w:rsidR="00637BDD">
        <w:rPr>
          <w:rtl/>
        </w:rPr>
        <w:t>،</w:t>
      </w:r>
      <w:r w:rsidRPr="007F35AE">
        <w:rPr>
          <w:rtl/>
        </w:rPr>
        <w:t xml:space="preserve"> والثالثة</w:t>
      </w:r>
      <w:r w:rsidR="00637BDD">
        <w:rPr>
          <w:rtl/>
        </w:rPr>
        <w:t>:</w:t>
      </w:r>
      <w:r w:rsidRPr="007F35AE">
        <w:rPr>
          <w:rtl/>
        </w:rPr>
        <w:t xml:space="preserve"> أن لا يغي</w:t>
      </w:r>
      <w:r w:rsidR="00AC0E5B">
        <w:rPr>
          <w:rFonts w:hint="cs"/>
          <w:rtl/>
        </w:rPr>
        <w:t>ّ</w:t>
      </w:r>
      <w:r w:rsidRPr="007F35AE">
        <w:rPr>
          <w:rtl/>
        </w:rPr>
        <w:t>ره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عنك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مال</w:t>
      </w:r>
      <w:r w:rsidR="00637BDD">
        <w:rPr>
          <w:rtl/>
        </w:rPr>
        <w:t>،</w:t>
      </w:r>
      <w:r w:rsidRPr="007F35AE">
        <w:rPr>
          <w:rtl/>
        </w:rPr>
        <w:t xml:space="preserve"> ولا ولاية</w:t>
      </w:r>
      <w:r w:rsidR="00637BDD">
        <w:rPr>
          <w:rtl/>
        </w:rPr>
        <w:t>،</w:t>
      </w:r>
      <w:r w:rsidRPr="007F35AE">
        <w:rPr>
          <w:rtl/>
        </w:rPr>
        <w:t xml:space="preserve"> والرابعة</w:t>
      </w:r>
      <w:r w:rsidR="00637BDD">
        <w:rPr>
          <w:rtl/>
        </w:rPr>
        <w:t>:</w:t>
      </w:r>
      <w:r w:rsidRPr="007F35AE">
        <w:rPr>
          <w:rtl/>
        </w:rPr>
        <w:t xml:space="preserve"> أن لا يمنعك شيئا</w:t>
      </w:r>
      <w:r w:rsidR="00AC0E5B">
        <w:rPr>
          <w:rFonts w:hint="cs"/>
          <w:rtl/>
        </w:rPr>
        <w:t>ً</w:t>
      </w:r>
      <w:r w:rsidRPr="007F35AE">
        <w:rPr>
          <w:rtl/>
        </w:rPr>
        <w:t xml:space="preserve"> مم</w:t>
      </w:r>
      <w:r w:rsidR="00AC0E5B">
        <w:rPr>
          <w:rFonts w:hint="cs"/>
          <w:rtl/>
        </w:rPr>
        <w:t>ّ</w:t>
      </w:r>
      <w:r w:rsidRPr="007F35AE">
        <w:rPr>
          <w:rtl/>
        </w:rPr>
        <w:t>ا تصل إليه</w:t>
      </w:r>
      <w:r>
        <w:rPr>
          <w:rFonts w:hint="cs"/>
          <w:rtl/>
        </w:rPr>
        <w:t xml:space="preserve"> </w:t>
      </w:r>
      <w:r w:rsidRPr="007F35AE">
        <w:rPr>
          <w:rtl/>
        </w:rPr>
        <w:t>مقدرته</w:t>
      </w:r>
      <w:r w:rsidR="00637BDD">
        <w:rPr>
          <w:rtl/>
        </w:rPr>
        <w:t>،</w:t>
      </w:r>
      <w:r w:rsidRPr="007F35AE">
        <w:rPr>
          <w:rtl/>
        </w:rPr>
        <w:t xml:space="preserve"> والخامسة</w:t>
      </w:r>
      <w:r w:rsidR="00637BDD">
        <w:rPr>
          <w:rtl/>
        </w:rPr>
        <w:t>:</w:t>
      </w:r>
      <w:r w:rsidRPr="007F35AE">
        <w:rPr>
          <w:rtl/>
        </w:rPr>
        <w:t xml:space="preserve"> أن لا يسلمك عند النكبات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لبعض أصحابه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غضب عليك من إخوانك ثلاث مر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يقل فيك شر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فاتخذه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لنفسك صديقا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الذين تراهم لك أصدقاء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بلوتهم وجدتهم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طبقات شت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فمنهم كالأسد في عظم الأكل وشدة الصلاة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كالذئب في المضر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ومنهم كالكلب في البصبصة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ومنهم كالثعلب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الرو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غان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والسرقة صورهم مختلفة والحرفة 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تصنع غدا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تركت فردا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وحيدا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أهل لك ولا ولد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الله رب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 xml:space="preserve"> العالمين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عماد الدين الطبري في بشارة المصطفى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البقاء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إبراهيم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طالب محمد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وهبا أن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</w:t>
      </w:r>
      <w:r w:rsidR="00637BDD">
        <w:rPr>
          <w:rtl/>
        </w:rPr>
        <w:t>،</w:t>
      </w:r>
      <w:r w:rsidRPr="007F35AE">
        <w:rPr>
          <w:rtl/>
        </w:rPr>
        <w:t xml:space="preserve"> لم نعثر عليه في مظانه</w:t>
      </w:r>
      <w:r w:rsidR="00637BDD">
        <w:rPr>
          <w:rtl/>
        </w:rPr>
        <w:t>،</w:t>
      </w:r>
      <w:r w:rsidRPr="007F35AE">
        <w:rPr>
          <w:rtl/>
        </w:rPr>
        <w:t xml:space="preserve"> ورواه في البحار ج 74 ص 173 ح</w:t>
      </w:r>
      <w:r>
        <w:rPr>
          <w:rFonts w:hint="cs"/>
          <w:rtl/>
        </w:rPr>
        <w:t xml:space="preserve"> </w:t>
      </w:r>
      <w:r w:rsidRPr="007F35AE">
        <w:rPr>
          <w:rtl/>
        </w:rPr>
        <w:t>2 عن أمالي الصدوق ص 532 ح 7 وكذلك الحديث الذي قبله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الاختصاص ص 252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بشارة المصطفى ص 26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أحمد بن المفضل</w:t>
      </w:r>
      <w:r w:rsidR="00637BDD">
        <w:rPr>
          <w:rtl/>
        </w:rPr>
        <w:t>،</w:t>
      </w:r>
      <w:r w:rsidRPr="007F35AE">
        <w:rPr>
          <w:rtl/>
        </w:rPr>
        <w:t xml:space="preserve"> عن راشد بن علي</w:t>
      </w:r>
      <w:r w:rsidR="00637BDD">
        <w:rPr>
          <w:rtl/>
        </w:rPr>
        <w:t>،</w:t>
      </w:r>
      <w:r w:rsidRPr="007F35AE">
        <w:rPr>
          <w:rtl/>
        </w:rPr>
        <w:t xml:space="preserve"> عن عبد الله بن حفص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إسحاق</w:t>
      </w:r>
      <w:r w:rsidR="00637BDD">
        <w:rPr>
          <w:rtl/>
        </w:rPr>
        <w:t>،</w:t>
      </w:r>
      <w:r w:rsidRPr="007F35AE">
        <w:rPr>
          <w:rtl/>
        </w:rPr>
        <w:t xml:space="preserve"> عن سعيد بن زيد بن أرطأة</w:t>
      </w:r>
      <w:r w:rsidR="00637BDD">
        <w:rPr>
          <w:rtl/>
        </w:rPr>
        <w:t>،</w:t>
      </w:r>
      <w:r w:rsidRPr="007F35AE">
        <w:rPr>
          <w:rtl/>
        </w:rPr>
        <w:t xml:space="preserve"> عن كميل بزياد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في وصي</w:t>
      </w:r>
      <w:r w:rsidR="00AC0E5B">
        <w:rPr>
          <w:rFonts w:hint="cs"/>
          <w:rtl/>
        </w:rPr>
        <w:t>ّ</w:t>
      </w:r>
      <w:r w:rsidRPr="007F35AE">
        <w:rPr>
          <w:rtl/>
        </w:rPr>
        <w:t>ته له</w:t>
      </w:r>
      <w:r w:rsidR="00637BDD">
        <w:rPr>
          <w:rtl/>
        </w:rPr>
        <w:t>:</w:t>
      </w:r>
      <w:r w:rsidRPr="007F35AE">
        <w:rPr>
          <w:rtl/>
        </w:rPr>
        <w:t xml:space="preserve"> « يا كميل ومن</w:t>
      </w:r>
      <w:r>
        <w:rPr>
          <w:rFonts w:hint="cs"/>
          <w:rtl/>
        </w:rPr>
        <w:t xml:space="preserve"> </w:t>
      </w:r>
      <w:r w:rsidRPr="007F35AE">
        <w:rPr>
          <w:rtl/>
        </w:rPr>
        <w:t>أخوك</w:t>
      </w:r>
      <w:r>
        <w:rPr>
          <w:rtl/>
        </w:rPr>
        <w:t>؟</w:t>
      </w:r>
      <w:r w:rsidRPr="007F35AE">
        <w:rPr>
          <w:rtl/>
        </w:rPr>
        <w:t xml:space="preserve"> أخوك الذي لا يخذلك عند الشدة</w:t>
      </w:r>
      <w:r w:rsidR="00637BDD">
        <w:rPr>
          <w:rtl/>
        </w:rPr>
        <w:t>،</w:t>
      </w:r>
      <w:r w:rsidRPr="007F35AE">
        <w:rPr>
          <w:rtl/>
        </w:rPr>
        <w:t xml:space="preserve"> ولا يغفل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عنك عند</w:t>
      </w:r>
      <w:r>
        <w:rPr>
          <w:rFonts w:hint="cs"/>
          <w:rtl/>
        </w:rPr>
        <w:t xml:space="preserve"> </w:t>
      </w:r>
      <w:r w:rsidRPr="007F35AE">
        <w:rPr>
          <w:rtl/>
        </w:rPr>
        <w:t>الجريرة</w:t>
      </w:r>
      <w:r w:rsidR="00637BDD">
        <w:rPr>
          <w:rtl/>
        </w:rPr>
        <w:t>،</w:t>
      </w:r>
      <w:r w:rsidRPr="007F35AE">
        <w:rPr>
          <w:rtl/>
        </w:rPr>
        <w:t xml:space="preserve"> ولا يدعك حتى تسأله</w:t>
      </w:r>
      <w:r w:rsidR="00637BDD">
        <w:rPr>
          <w:rtl/>
        </w:rPr>
        <w:t>،</w:t>
      </w:r>
      <w:r w:rsidRPr="007F35AE">
        <w:rPr>
          <w:rtl/>
        </w:rPr>
        <w:t xml:space="preserve"> ويتركك وأمرك حتى تعلمه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»</w:t>
      </w:r>
      <w:r>
        <w:rPr>
          <w:rFonts w:hint="cs"/>
          <w:rtl/>
        </w:rPr>
        <w:t xml:space="preserve"> </w:t>
      </w:r>
      <w:r w:rsidRPr="007F35AE">
        <w:rPr>
          <w:rtl/>
        </w:rPr>
        <w:t>الوصي</w:t>
      </w:r>
      <w:r w:rsidR="00AC0E5B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المفضل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بن علي بن زكريا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بن داود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سفيان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عيينة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مسجد الخيف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ما سم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وا إخوانا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لنزاهتهم عن الخيانة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وسم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أصدقاء لأنهم تصادقوا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حقوق المود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F90C90" w:rsidRDefault="007D1694" w:rsidP="00AC0E5B">
      <w:pPr>
        <w:pStyle w:val="Heading2Center"/>
        <w:rPr>
          <w:rtl/>
        </w:rPr>
      </w:pPr>
      <w:bookmarkStart w:id="408" w:name="_Toc362083449"/>
      <w:bookmarkStart w:id="409" w:name="_Toc368917719"/>
      <w:r w:rsidRPr="00F90C90">
        <w:rPr>
          <w:rtl/>
        </w:rPr>
        <w:t>13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90C90">
        <w:rPr>
          <w:rtl/>
        </w:rPr>
        <w:t>باب استحباب مواساة ال</w:t>
      </w:r>
      <w:r w:rsidR="00AC0E5B">
        <w:rPr>
          <w:rFonts w:hint="cs"/>
          <w:rtl/>
        </w:rPr>
        <w:t>إ</w:t>
      </w:r>
      <w:r w:rsidRPr="00F90C90">
        <w:rPr>
          <w:rtl/>
        </w:rPr>
        <w:t>خوان بعضهم لبعض</w:t>
      </w:r>
      <w:r w:rsidR="00D66788" w:rsidRPr="00D66788">
        <w:rPr>
          <w:rStyle w:val="libAlaemHeading2Char"/>
          <w:rtl/>
        </w:rPr>
        <w:t xml:space="preserve"> )</w:t>
      </w:r>
      <w:bookmarkEnd w:id="408"/>
      <w:bookmarkEnd w:id="40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عتيق لبعض أصحابنا في الفضائل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بن عبيد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سليمان بن أحمد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محمد بن إبراهيم بن محمد الموصلي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أخبرني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جابر بن يزيد الجعفي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كان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جهض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تصحيف</w:t>
      </w:r>
      <w:r w:rsidR="00637BDD">
        <w:rPr>
          <w:rtl/>
        </w:rPr>
        <w:t>،</w:t>
      </w:r>
      <w:r w:rsidRPr="007F35AE">
        <w:rPr>
          <w:rtl/>
        </w:rPr>
        <w:t xml:space="preserve"> وصوابه ما أثبتاه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المصدر</w:t>
      </w:r>
      <w:r w:rsidR="00637BDD">
        <w:rPr>
          <w:rtl/>
        </w:rPr>
        <w:t>،</w:t>
      </w:r>
      <w:r w:rsidRPr="007F35AE">
        <w:rPr>
          <w:rtl/>
        </w:rPr>
        <w:t xml:space="preserve"> راجع تقريب التهذيب ج 1 ص 419 ح 258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ولا يقعد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يعلمه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أمالي الطوسي ج 2 ص 222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يصادقوا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باب 13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البحار 26 ص 17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وحدثنا أبو سليمان أحمد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محمد بن سعيد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 سعيد سهل بن زياد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محمد بن سنان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جابر يزيد الجعفي</w:t>
      </w:r>
      <w:r>
        <w:rPr>
          <w:rtl/>
        </w:rPr>
        <w:t xml:space="preserve"> - </w:t>
      </w:r>
      <w:r w:rsidRPr="007F35AE">
        <w:rPr>
          <w:rtl/>
        </w:rPr>
        <w:t>في حديث طويل</w:t>
      </w:r>
      <w:r>
        <w:rPr>
          <w:rtl/>
        </w:rPr>
        <w:t xml:space="preserve"> - </w:t>
      </w:r>
      <w:r w:rsidRPr="007F35AE">
        <w:rPr>
          <w:rtl/>
        </w:rPr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قلت لعلي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يا ابن رسول الله</w:t>
      </w:r>
      <w:r w:rsidR="00637BDD">
        <w:rPr>
          <w:rtl/>
        </w:rPr>
        <w:t>،</w:t>
      </w:r>
      <w:r w:rsidRPr="007F35AE">
        <w:rPr>
          <w:rtl/>
        </w:rPr>
        <w:t xml:space="preserve"> هل بعد ذلك شئ</w:t>
      </w:r>
      <w:r>
        <w:rPr>
          <w:rFonts w:hint="cs"/>
          <w:rtl/>
        </w:rPr>
        <w:t xml:space="preserve"> </w:t>
      </w:r>
      <w:r w:rsidRPr="007F35AE">
        <w:rPr>
          <w:rtl/>
        </w:rPr>
        <w:t>يقصرهم</w:t>
      </w:r>
      <w:r>
        <w:rPr>
          <w:rtl/>
        </w:rPr>
        <w:t>؟</w:t>
      </w:r>
      <w:r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نعم</w:t>
      </w:r>
      <w:r w:rsidR="00637BDD">
        <w:rPr>
          <w:rtl/>
        </w:rPr>
        <w:t>،</w:t>
      </w:r>
      <w:r w:rsidRPr="007F35AE">
        <w:rPr>
          <w:rtl/>
        </w:rPr>
        <w:t xml:space="preserve"> إذا قص</w:t>
      </w:r>
      <w:r w:rsidR="00AC0E5B">
        <w:rPr>
          <w:rFonts w:hint="cs"/>
          <w:rtl/>
        </w:rPr>
        <w:t>ّ</w:t>
      </w:r>
      <w:r w:rsidRPr="007F35AE">
        <w:rPr>
          <w:rtl/>
        </w:rPr>
        <w:t>روا في حقوق</w:t>
      </w:r>
      <w:r>
        <w:rPr>
          <w:rFonts w:hint="cs"/>
          <w:rtl/>
        </w:rPr>
        <w:t xml:space="preserve"> </w:t>
      </w:r>
      <w:r w:rsidRPr="007F35AE">
        <w:rPr>
          <w:rtl/>
        </w:rPr>
        <w:t>إخوانهم</w:t>
      </w:r>
      <w:r w:rsidR="00637BDD">
        <w:rPr>
          <w:rtl/>
        </w:rPr>
        <w:t>،</w:t>
      </w:r>
      <w:r w:rsidRPr="007F35AE">
        <w:rPr>
          <w:rtl/>
        </w:rPr>
        <w:t xml:space="preserve"> ولم يشاركوهم في أموالهم</w:t>
      </w:r>
      <w:r w:rsidR="00637BDD">
        <w:rPr>
          <w:rtl/>
        </w:rPr>
        <w:t>،</w:t>
      </w:r>
      <w:r w:rsidRPr="007F35AE">
        <w:rPr>
          <w:rtl/>
        </w:rPr>
        <w:t xml:space="preserve"> ولم يشاوروهم في سر</w:t>
      </w:r>
      <w:r w:rsidR="00AC0E5B">
        <w:rPr>
          <w:rFonts w:hint="cs"/>
          <w:rtl/>
        </w:rPr>
        <w:t>ّ</w:t>
      </w:r>
      <w:r w:rsidRPr="007F35AE">
        <w:rPr>
          <w:rtl/>
        </w:rPr>
        <w:t xml:space="preserve"> أمورهم</w:t>
      </w:r>
      <w:r>
        <w:rPr>
          <w:rFonts w:hint="cs"/>
          <w:rtl/>
        </w:rPr>
        <w:t xml:space="preserve"> </w:t>
      </w:r>
      <w:r w:rsidRPr="007F35AE">
        <w:rPr>
          <w:rtl/>
        </w:rPr>
        <w:t>وعلانيتهم</w:t>
      </w:r>
      <w:r w:rsidR="00637BDD">
        <w:rPr>
          <w:rtl/>
        </w:rPr>
        <w:t>،</w:t>
      </w:r>
      <w:r w:rsidRPr="007F35AE">
        <w:rPr>
          <w:rtl/>
        </w:rPr>
        <w:t xml:space="preserve"> واستبدوا بحطام الدنيا دونهم</w:t>
      </w:r>
      <w:r w:rsidR="00637BDD">
        <w:rPr>
          <w:rtl/>
        </w:rPr>
        <w:t>،</w:t>
      </w:r>
      <w:r w:rsidRPr="007F35AE">
        <w:rPr>
          <w:rtl/>
        </w:rPr>
        <w:t xml:space="preserve"> فهنالك يسلب المعروف</w:t>
      </w:r>
      <w:r>
        <w:rPr>
          <w:rFonts w:hint="cs"/>
          <w:rtl/>
        </w:rPr>
        <w:t xml:space="preserve"> </w:t>
      </w:r>
      <w:r w:rsidRPr="007F35AE">
        <w:rPr>
          <w:rtl/>
        </w:rPr>
        <w:t>ويسلخ من دونه سلخا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ويصيبه من آفات هذه الدنيا وبلائها</w:t>
      </w:r>
      <w:r w:rsidR="00637BDD">
        <w:rPr>
          <w:rtl/>
        </w:rPr>
        <w:t>،</w:t>
      </w:r>
      <w:r w:rsidRPr="007F35AE">
        <w:rPr>
          <w:rtl/>
        </w:rPr>
        <w:t xml:space="preserve"> ما لا</w:t>
      </w:r>
      <w:r>
        <w:rPr>
          <w:rFonts w:hint="cs"/>
          <w:rtl/>
        </w:rPr>
        <w:t xml:space="preserve"> </w:t>
      </w:r>
      <w:r w:rsidRPr="007F35AE">
        <w:rPr>
          <w:rtl/>
        </w:rPr>
        <w:t>يطيقه ولا يحتمله من الأوجاع</w:t>
      </w:r>
      <w:r w:rsidR="00637BDD">
        <w:rPr>
          <w:rtl/>
        </w:rPr>
        <w:t>،</w:t>
      </w:r>
      <w:r w:rsidRPr="007F35AE">
        <w:rPr>
          <w:rtl/>
        </w:rPr>
        <w:t xml:space="preserve"> في نفسه</w:t>
      </w:r>
      <w:r w:rsidR="00637BDD">
        <w:rPr>
          <w:rtl/>
        </w:rPr>
        <w:t>،</w:t>
      </w:r>
      <w:r w:rsidRPr="007F35AE">
        <w:rPr>
          <w:rtl/>
        </w:rPr>
        <w:t xml:space="preserve"> وذهاب ماله</w:t>
      </w:r>
      <w:r w:rsidR="00637BDD">
        <w:rPr>
          <w:rtl/>
        </w:rPr>
        <w:t>،</w:t>
      </w:r>
      <w:r w:rsidRPr="007F35AE">
        <w:rPr>
          <w:rtl/>
        </w:rPr>
        <w:t xml:space="preserve"> وتشتت</w:t>
      </w:r>
      <w:r>
        <w:rPr>
          <w:rFonts w:hint="cs"/>
          <w:rtl/>
        </w:rPr>
        <w:t xml:space="preserve"> </w:t>
      </w:r>
      <w:r w:rsidRPr="007F35AE">
        <w:rPr>
          <w:rtl/>
        </w:rPr>
        <w:t>شمله</w:t>
      </w:r>
      <w:r w:rsidR="00637BDD">
        <w:rPr>
          <w:rtl/>
        </w:rPr>
        <w:t>،</w:t>
      </w:r>
      <w:r w:rsidRPr="007F35AE">
        <w:rPr>
          <w:rtl/>
        </w:rPr>
        <w:t xml:space="preserve"> لما قص</w:t>
      </w:r>
      <w:r w:rsidR="00AC0E5B">
        <w:rPr>
          <w:rFonts w:hint="cs"/>
          <w:rtl/>
        </w:rPr>
        <w:t>ّ</w:t>
      </w:r>
      <w:r w:rsidRPr="007F35AE">
        <w:rPr>
          <w:rtl/>
        </w:rPr>
        <w:t>ر في بر إخوانه »</w:t>
      </w:r>
      <w:r>
        <w:rPr>
          <w:rtl/>
        </w:rPr>
        <w:t>.</w:t>
      </w:r>
    </w:p>
    <w:p w:rsidR="007D1694" w:rsidRPr="007F35AE" w:rsidRDefault="007D1694" w:rsidP="00AC0E5B">
      <w:pPr>
        <w:pStyle w:val="libNormal"/>
        <w:rPr>
          <w:rtl/>
        </w:rPr>
      </w:pPr>
      <w:r w:rsidRPr="007F35AE">
        <w:rPr>
          <w:rtl/>
        </w:rPr>
        <w:t>قال جابر</w:t>
      </w:r>
      <w:r w:rsidR="00637BDD">
        <w:rPr>
          <w:rtl/>
        </w:rPr>
        <w:t>:</w:t>
      </w:r>
      <w:r w:rsidRPr="007F35AE">
        <w:rPr>
          <w:rtl/>
        </w:rPr>
        <w:t xml:space="preserve"> فاغتممت والله غم</w:t>
      </w:r>
      <w:r w:rsidR="00AC0E5B">
        <w:rPr>
          <w:rFonts w:hint="cs"/>
          <w:rtl/>
        </w:rPr>
        <w:t>ّ</w:t>
      </w:r>
      <w:r w:rsidRPr="007F35AE">
        <w:rPr>
          <w:rtl/>
        </w:rPr>
        <w:t>ا</w:t>
      </w:r>
      <w:r w:rsidR="00AC0E5B">
        <w:rPr>
          <w:rFonts w:hint="cs"/>
          <w:rtl/>
        </w:rPr>
        <w:t>ً</w:t>
      </w:r>
      <w:r w:rsidRPr="007F35AE">
        <w:rPr>
          <w:rtl/>
        </w:rPr>
        <w:t xml:space="preserve"> شديدا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وقلت</w:t>
      </w:r>
      <w:r w:rsidR="00637BDD">
        <w:rPr>
          <w:rtl/>
        </w:rPr>
        <w:t>:</w:t>
      </w:r>
      <w:r w:rsidRPr="007F35AE">
        <w:rPr>
          <w:rtl/>
        </w:rPr>
        <w:t xml:space="preserve"> يا ابن رسول الله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ما حق المؤمن على أخيه المؤمن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يفرح لفرحه إذا فرح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ويحزن </w:t>
      </w:r>
      <w:r w:rsidR="00FD1028">
        <w:rPr>
          <w:rtl/>
        </w:rPr>
        <w:t>[</w:t>
      </w:r>
      <w:r w:rsidRPr="007F35AE">
        <w:rPr>
          <w:rtl/>
        </w:rPr>
        <w:t xml:space="preserve"> لحزنه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إذا حزن</w:t>
      </w:r>
      <w:r w:rsidR="00637BDD">
        <w:rPr>
          <w:rtl/>
        </w:rPr>
        <w:t>،</w:t>
      </w:r>
      <w:r w:rsidRPr="007F35AE">
        <w:rPr>
          <w:rtl/>
        </w:rPr>
        <w:t xml:space="preserve"> وينفذ أ</w:t>
      </w:r>
      <w:r w:rsidR="00AC0E5B">
        <w:rPr>
          <w:rFonts w:hint="cs"/>
          <w:rtl/>
        </w:rPr>
        <w:t>ُ</w:t>
      </w:r>
      <w:r w:rsidRPr="007F35AE">
        <w:rPr>
          <w:rtl/>
        </w:rPr>
        <w:t>موره كل</w:t>
      </w:r>
      <w:r w:rsidR="00AC0E5B">
        <w:rPr>
          <w:rFonts w:hint="cs"/>
          <w:rtl/>
        </w:rPr>
        <w:t>ّ</w:t>
      </w:r>
      <w:r w:rsidRPr="007F35AE">
        <w:rPr>
          <w:rtl/>
        </w:rPr>
        <w:t>ها فيحصلها</w:t>
      </w:r>
      <w:r w:rsidR="00637BDD">
        <w:rPr>
          <w:rtl/>
        </w:rPr>
        <w:t>،</w:t>
      </w:r>
      <w:r w:rsidRPr="007F35AE">
        <w:rPr>
          <w:rtl/>
        </w:rPr>
        <w:t xml:space="preserve"> ولا يغتم</w:t>
      </w:r>
      <w:r>
        <w:rPr>
          <w:rFonts w:hint="cs"/>
          <w:rtl/>
        </w:rPr>
        <w:t xml:space="preserve"> </w:t>
      </w:r>
      <w:r w:rsidRPr="007F35AE">
        <w:rPr>
          <w:rtl/>
        </w:rPr>
        <w:t>لشئ من حطام الدنيا الفانية</w:t>
      </w:r>
      <w:r w:rsidR="003C35D8">
        <w:rPr>
          <w:rtl/>
        </w:rPr>
        <w:t xml:space="preserve"> إلّا </w:t>
      </w:r>
      <w:r w:rsidRPr="007F35AE">
        <w:rPr>
          <w:rtl/>
        </w:rPr>
        <w:t>واساه</w:t>
      </w:r>
      <w:r w:rsidR="00637BDD">
        <w:rPr>
          <w:rtl/>
        </w:rPr>
        <w:t>،</w:t>
      </w:r>
      <w:r w:rsidRPr="007F35AE">
        <w:rPr>
          <w:rtl/>
        </w:rPr>
        <w:t xml:space="preserve"> حتى يجريان في الخير والشر</w:t>
      </w:r>
      <w:r w:rsidR="00AC0E5B">
        <w:rPr>
          <w:rFonts w:hint="cs"/>
          <w:rtl/>
        </w:rPr>
        <w:t>ّ</w:t>
      </w:r>
      <w:r w:rsidRPr="007F35AE"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قرن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واحد » قلت </w:t>
      </w:r>
      <w:r w:rsidR="00FD1028">
        <w:rPr>
          <w:rtl/>
        </w:rPr>
        <w:t>[</w:t>
      </w:r>
      <w:r w:rsidRPr="007F35AE">
        <w:rPr>
          <w:rtl/>
        </w:rPr>
        <w:t xml:space="preserve"> يا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سيدي فكيف أوجب الله</w:t>
      </w:r>
      <w:r w:rsidR="003C35D8">
        <w:rPr>
          <w:rtl/>
        </w:rPr>
        <w:t xml:space="preserve"> كلّ </w:t>
      </w:r>
      <w:r w:rsidRPr="007F35AE">
        <w:rPr>
          <w:rtl/>
        </w:rPr>
        <w:t>هذا للمؤمن</w:t>
      </w:r>
      <w:r>
        <w:rPr>
          <w:rFonts w:hint="cs"/>
          <w:rtl/>
        </w:rPr>
        <w:t xml:space="preserve"> </w:t>
      </w:r>
      <w:r w:rsidRPr="007F35AE">
        <w:rPr>
          <w:rtl/>
        </w:rPr>
        <w:t>على أخيه المؤمن</w:t>
      </w:r>
      <w:r>
        <w:rPr>
          <w:rtl/>
        </w:rPr>
        <w:t>؟</w:t>
      </w:r>
      <w:r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ل</w:t>
      </w:r>
      <w:r w:rsidR="00AC0E5B">
        <w:rPr>
          <w:rFonts w:hint="cs"/>
          <w:rtl/>
        </w:rPr>
        <w:t>أ</w:t>
      </w:r>
      <w:r w:rsidRPr="007F35AE">
        <w:rPr>
          <w:rtl/>
        </w:rPr>
        <w:t>ن المؤمن أخ المؤمن لأبيه</w:t>
      </w:r>
      <w:r>
        <w:rPr>
          <w:rFonts w:hint="cs"/>
          <w:rtl/>
        </w:rPr>
        <w:t xml:space="preserve"> </w:t>
      </w:r>
      <w:r w:rsidRPr="007F35AE">
        <w:rPr>
          <w:rtl/>
        </w:rPr>
        <w:t>وأ</w:t>
      </w:r>
      <w:r w:rsidR="00AC0E5B">
        <w:rPr>
          <w:rFonts w:hint="cs"/>
          <w:rtl/>
        </w:rPr>
        <w:t>ُ</w:t>
      </w:r>
      <w:r w:rsidRPr="007F35AE">
        <w:rPr>
          <w:rtl/>
        </w:rPr>
        <w:t>م</w:t>
      </w:r>
      <w:r w:rsidR="00AC0E5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على هذا ال</w:t>
      </w:r>
      <w:r w:rsidR="00AC0E5B">
        <w:rPr>
          <w:rFonts w:hint="cs"/>
          <w:rtl/>
        </w:rPr>
        <w:t>أ</w:t>
      </w:r>
      <w:r w:rsidRPr="007F35AE">
        <w:rPr>
          <w:rtl/>
        </w:rPr>
        <w:t>مر لا يكون أخاه وهو أحق</w:t>
      </w:r>
      <w:r w:rsidR="00AC0E5B">
        <w:rPr>
          <w:rFonts w:hint="cs"/>
          <w:rtl/>
        </w:rPr>
        <w:t>ّ</w:t>
      </w:r>
      <w:r w:rsidRPr="007F35AE">
        <w:rPr>
          <w:rtl/>
        </w:rPr>
        <w:t xml:space="preserve"> بما يملكه » قال جابر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سبحان الله</w:t>
      </w:r>
      <w:r w:rsidR="00637BDD">
        <w:rPr>
          <w:rtl/>
        </w:rPr>
        <w:t>،</w:t>
      </w:r>
      <w:r w:rsidRPr="007F35AE">
        <w:rPr>
          <w:rtl/>
        </w:rPr>
        <w:t xml:space="preserve"> ومن يقدر على ذلك</w:t>
      </w:r>
      <w:r>
        <w:rPr>
          <w:rtl/>
        </w:rPr>
        <w:t>؟</w:t>
      </w:r>
      <w:r w:rsidRPr="007F35AE">
        <w:rPr>
          <w:rtl/>
        </w:rPr>
        <w:t xml:space="preserve"> قل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من يريد أن يقرع أبواب الجنان</w:t>
      </w:r>
      <w:r w:rsidR="00637BDD">
        <w:rPr>
          <w:rtl/>
        </w:rPr>
        <w:t>،</w:t>
      </w:r>
      <w:r w:rsidRPr="007F35AE">
        <w:rPr>
          <w:rtl/>
        </w:rPr>
        <w:t xml:space="preserve"> ويعانق الحور الحسان</w:t>
      </w:r>
      <w:r w:rsidR="00637BDD">
        <w:rPr>
          <w:rtl/>
        </w:rPr>
        <w:t>،</w:t>
      </w:r>
      <w:r w:rsidRPr="007F35AE">
        <w:rPr>
          <w:rtl/>
        </w:rPr>
        <w:t xml:space="preserve"> ويجتمع معنا</w:t>
      </w:r>
      <w:r>
        <w:rPr>
          <w:rFonts w:hint="cs"/>
          <w:rtl/>
        </w:rPr>
        <w:t xml:space="preserve"> </w:t>
      </w:r>
      <w:r w:rsidRPr="007F35AE">
        <w:rPr>
          <w:rtl/>
        </w:rPr>
        <w:t>في دار السلام » قال جابر</w:t>
      </w:r>
      <w:r w:rsidR="00637BDD">
        <w:rPr>
          <w:rtl/>
        </w:rPr>
        <w:t>:</w:t>
      </w:r>
      <w:r w:rsidRPr="007F35AE">
        <w:rPr>
          <w:rtl/>
        </w:rPr>
        <w:t xml:space="preserve"> فقلت هلكت والله يا ابن رسول الله</w:t>
      </w:r>
      <w:r w:rsidR="00637BDD">
        <w:rPr>
          <w:rtl/>
        </w:rPr>
        <w:t>،</w:t>
      </w:r>
      <w:r w:rsidRPr="007F35AE">
        <w:rPr>
          <w:rtl/>
        </w:rPr>
        <w:t xml:space="preserve"> لأن</w:t>
      </w:r>
      <w:r w:rsidR="00AC0E5B">
        <w:rPr>
          <w:rFonts w:hint="cs"/>
          <w:rtl/>
        </w:rPr>
        <w:t>ّ</w:t>
      </w:r>
      <w:r w:rsidRPr="007F35AE">
        <w:rPr>
          <w:rtl/>
        </w:rPr>
        <w:t>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وهو الحبل، وإشارته إلى مواساة أحدهما</w:t>
      </w:r>
      <w:r w:rsidR="00AC0E5B">
        <w:rPr>
          <w:rFonts w:hint="cs"/>
          <w:rtl/>
        </w:rPr>
        <w:t xml:space="preserve"> </w:t>
      </w:r>
      <w:r w:rsidRPr="007F35AE">
        <w:rPr>
          <w:rtl/>
        </w:rPr>
        <w:t xml:space="preserve">لصاحبه في متاع الدنيا </w:t>
      </w:r>
      <w:r w:rsidR="00A61C25">
        <w:rPr>
          <w:rtl/>
        </w:rPr>
        <w:t>(</w:t>
      </w:r>
      <w:r w:rsidRPr="007F35AE">
        <w:rPr>
          <w:rtl/>
        </w:rPr>
        <w:t>مجمع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البحرين ج 6 ص 229).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قص</w:t>
      </w:r>
      <w:r w:rsidR="00AC0E5B">
        <w:rPr>
          <w:rFonts w:hint="cs"/>
          <w:rtl/>
        </w:rPr>
        <w:t>ّ</w:t>
      </w:r>
      <w:r w:rsidRPr="007F35AE">
        <w:rPr>
          <w:rtl/>
        </w:rPr>
        <w:t>رت في حقوق إخواني ولم أعلم أن</w:t>
      </w:r>
      <w:r w:rsidR="00AC0E5B">
        <w:rPr>
          <w:rFonts w:hint="cs"/>
          <w:rtl/>
        </w:rPr>
        <w:t>ّ</w:t>
      </w:r>
      <w:r w:rsidRPr="007F35AE">
        <w:rPr>
          <w:rtl/>
        </w:rPr>
        <w:t>ه يلزمني على التقصير</w:t>
      </w:r>
      <w:r w:rsidR="003C35D8">
        <w:rPr>
          <w:rtl/>
        </w:rPr>
        <w:t xml:space="preserve"> كلّ </w:t>
      </w:r>
      <w:r w:rsidRPr="007F35AE">
        <w:rPr>
          <w:rtl/>
        </w:rPr>
        <w:t>هذا ولا</w:t>
      </w:r>
      <w:r>
        <w:rPr>
          <w:rFonts w:hint="cs"/>
          <w:rtl/>
        </w:rPr>
        <w:t xml:space="preserve"> </w:t>
      </w:r>
      <w:r w:rsidRPr="007F35AE">
        <w:rPr>
          <w:rtl/>
        </w:rPr>
        <w:t>عشره</w:t>
      </w:r>
      <w:r w:rsidR="00637BDD">
        <w:rPr>
          <w:rtl/>
        </w:rPr>
        <w:t>،</w:t>
      </w:r>
      <w:r w:rsidRPr="007F35AE">
        <w:rPr>
          <w:rtl/>
        </w:rPr>
        <w:t xml:space="preserve"> وأنا أتوب إلى الله تعالى</w:t>
      </w:r>
      <w:r w:rsidR="00637BDD">
        <w:rPr>
          <w:rtl/>
        </w:rPr>
        <w:t>،</w:t>
      </w:r>
      <w:r w:rsidRPr="007F35AE">
        <w:rPr>
          <w:rtl/>
        </w:rPr>
        <w:t xml:space="preserve"> يا بن رسول الله</w:t>
      </w:r>
      <w:r w:rsidR="00637BDD">
        <w:rPr>
          <w:rtl/>
        </w:rPr>
        <w:t>،</w:t>
      </w:r>
      <w:r w:rsidRPr="007F35AE">
        <w:rPr>
          <w:rtl/>
        </w:rPr>
        <w:t xml:space="preserve"> مم</w:t>
      </w:r>
      <w:r w:rsidR="00AC0E5B">
        <w:rPr>
          <w:rFonts w:hint="cs"/>
          <w:rtl/>
        </w:rPr>
        <w:t>ّ</w:t>
      </w:r>
      <w:r w:rsidRPr="007F35AE">
        <w:rPr>
          <w:rtl/>
        </w:rPr>
        <w:t>ا كان من</w:t>
      </w:r>
      <w:r w:rsidR="00AC0E5B">
        <w:rPr>
          <w:rFonts w:hint="cs"/>
          <w:rtl/>
        </w:rPr>
        <w:t>ّ</w:t>
      </w:r>
      <w:r w:rsidRPr="007F35AE">
        <w:rPr>
          <w:rtl/>
        </w:rPr>
        <w:t>ي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التقصير في رعاية حقوق إخواني المؤمنين</w:t>
      </w:r>
      <w:r>
        <w:rPr>
          <w:rtl/>
        </w:rPr>
        <w:t>.</w:t>
      </w:r>
    </w:p>
    <w:p w:rsidR="007D1694" w:rsidRPr="007F35AE" w:rsidRDefault="00FD1028" w:rsidP="00AC0E5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سي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د ال</w:t>
      </w:r>
      <w:r w:rsidR="00AC0E5B">
        <w:rPr>
          <w:rFonts w:hint="cs"/>
          <w:rtl/>
        </w:rPr>
        <w:t>أ</w:t>
      </w:r>
      <w:r w:rsidR="007D1694" w:rsidRPr="007F35AE">
        <w:rPr>
          <w:rtl/>
        </w:rPr>
        <w:t>عمال ثلاث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إنصاف الناس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نفسك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ومواساة الأخ في الله عز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وجل</w:t>
      </w:r>
      <w:r w:rsidR="00AC0E5B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الله تعالى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حال »</w:t>
      </w:r>
      <w:r w:rsidR="007D1694">
        <w:rPr>
          <w:rtl/>
        </w:rPr>
        <w:t>.</w:t>
      </w:r>
    </w:p>
    <w:p w:rsidR="007D1694" w:rsidRPr="007F35AE" w:rsidRDefault="00FD1028" w:rsidP="00AC0E5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محمد بن همام في كتاب التمحيص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C0E5B">
        <w:rPr>
          <w:rFonts w:hint="cs"/>
          <w:rtl/>
        </w:rPr>
        <w:t>إ</w:t>
      </w:r>
      <w:r w:rsidR="007D1694" w:rsidRPr="007F35AE">
        <w:rPr>
          <w:rtl/>
        </w:rPr>
        <w:t>فترضت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عبادي عشر فرائض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عرفوها أسكنتهم ملكوتي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وأبحتهم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جناني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 تعالى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والعاشرة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يكون هو وأخوه في الدين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شرعا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سواء » الخبر</w:t>
      </w:r>
      <w:r w:rsidR="007D1694">
        <w:rPr>
          <w:rtl/>
        </w:rPr>
        <w:t>.</w:t>
      </w:r>
    </w:p>
    <w:p w:rsidR="007D1694" w:rsidRPr="00A747B8" w:rsidRDefault="007D1694" w:rsidP="007D1694">
      <w:pPr>
        <w:pStyle w:val="Heading2Center"/>
        <w:rPr>
          <w:rtl/>
        </w:rPr>
      </w:pPr>
      <w:bookmarkStart w:id="410" w:name="_Toc362083450"/>
      <w:bookmarkStart w:id="411" w:name="_Toc368917720"/>
      <w:r w:rsidRPr="00A747B8">
        <w:rPr>
          <w:rtl/>
        </w:rPr>
        <w:t>14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747B8">
        <w:rPr>
          <w:rtl/>
        </w:rPr>
        <w:t>باب كراهة مواخاة الفاجر والأحمق والكذ</w:t>
      </w:r>
      <w:r w:rsidR="00AC0E5B">
        <w:rPr>
          <w:rFonts w:hint="cs"/>
          <w:rtl/>
        </w:rPr>
        <w:t>ّ</w:t>
      </w:r>
      <w:r w:rsidRPr="00A747B8">
        <w:rPr>
          <w:rtl/>
        </w:rPr>
        <w:t>اب</w:t>
      </w:r>
      <w:r w:rsidR="00D66788" w:rsidRPr="00D66788">
        <w:rPr>
          <w:rStyle w:val="libAlaemHeading2Char"/>
          <w:rtl/>
        </w:rPr>
        <w:t xml:space="preserve"> )</w:t>
      </w:r>
      <w:bookmarkEnd w:id="410"/>
      <w:bookmarkEnd w:id="41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يحيى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العط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وذكرك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التمحيص ص 69 ح 167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باب 14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صفات الشيعة ص 6 و 7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197 ح 31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ابن أبي نجران</w:t>
      </w:r>
      <w:r w:rsidR="00637BDD">
        <w:rPr>
          <w:rtl/>
        </w:rPr>
        <w:t>،</w:t>
      </w:r>
      <w:r w:rsidRPr="007F35AE">
        <w:rPr>
          <w:rtl/>
        </w:rPr>
        <w:t xml:space="preserve"> عن عاصم بن حميد</w:t>
      </w:r>
      <w:r w:rsidR="00637BDD">
        <w:rPr>
          <w:rtl/>
        </w:rPr>
        <w:t>،</w:t>
      </w:r>
      <w:r w:rsidRPr="007F35AE">
        <w:rPr>
          <w:rtl/>
        </w:rPr>
        <w:t xml:space="preserve"> عن محمد بن قيس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جعفر محمد بن علي الباقر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جده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أمير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Pr="007F35AE">
        <w:rPr>
          <w:rtl/>
        </w:rPr>
        <w:t xml:space="preserve"> إن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كان</w:t>
      </w:r>
      <w:r>
        <w:rPr>
          <w:rFonts w:hint="cs"/>
          <w:rtl/>
        </w:rPr>
        <w:t xml:space="preserve"> </w:t>
      </w:r>
      <w:r w:rsidRPr="007F35AE">
        <w:rPr>
          <w:rtl/>
        </w:rPr>
        <w:t>يقول</w:t>
      </w:r>
      <w:r w:rsidR="00637BDD">
        <w:rPr>
          <w:rtl/>
        </w:rPr>
        <w:t>:</w:t>
      </w:r>
      <w:r w:rsidRPr="007F35AE">
        <w:rPr>
          <w:rtl/>
        </w:rPr>
        <w:t xml:space="preserve"> من كان يؤمن بالله واليوم الآخر</w:t>
      </w:r>
      <w:r w:rsidR="00637BDD">
        <w:rPr>
          <w:rtl/>
        </w:rPr>
        <w:t>،</w:t>
      </w:r>
      <w:r w:rsidRPr="007F35AE">
        <w:rPr>
          <w:rtl/>
        </w:rPr>
        <w:t xml:space="preserve"> فلا يوآخين كافرا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</w:t>
      </w:r>
      <w:r>
        <w:rPr>
          <w:rFonts w:hint="cs"/>
          <w:rtl/>
        </w:rPr>
        <w:t xml:space="preserve"> </w:t>
      </w:r>
      <w:r w:rsidRPr="007F35AE">
        <w:rPr>
          <w:rtl/>
        </w:rPr>
        <w:t>يخالطن فاجرا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ومن آخى كافرا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أو خالط فاجرا</w:t>
      </w:r>
      <w:r w:rsidR="00AC0E5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كان كافرا</w:t>
      </w:r>
      <w:r w:rsidR="00AC0E5B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>فاجرا</w:t>
      </w:r>
      <w:r w:rsidR="00AC0E5B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معاوية بن وهب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أبي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قم بالحق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تعرض لما نابك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واعتزل عم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 لا يعنيك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وتجن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ب عدو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واحذر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صديقك من الأقوام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الأمين الذي خشي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تصحب الفاجر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تطلعه على سر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ك »</w:t>
      </w:r>
      <w:r w:rsidR="007D1694">
        <w:rPr>
          <w:rtl/>
        </w:rPr>
        <w:t>.</w:t>
      </w:r>
    </w:p>
    <w:p w:rsidR="007D1694" w:rsidRPr="00D36E76" w:rsidRDefault="007D1694" w:rsidP="00AC0E5B">
      <w:pPr>
        <w:pStyle w:val="Heading2Center"/>
        <w:rPr>
          <w:rtl/>
        </w:rPr>
      </w:pPr>
      <w:bookmarkStart w:id="412" w:name="_Toc362083451"/>
      <w:bookmarkStart w:id="413" w:name="_Toc368917721"/>
      <w:r w:rsidRPr="00D36E76">
        <w:rPr>
          <w:rtl/>
        </w:rPr>
        <w:t>15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36E76">
        <w:rPr>
          <w:rtl/>
        </w:rPr>
        <w:t>باب كراهة مشاركة العبيد</w:t>
      </w:r>
      <w:r w:rsidR="00637BDD">
        <w:rPr>
          <w:rtl/>
        </w:rPr>
        <w:t>،</w:t>
      </w:r>
      <w:r w:rsidRPr="00D36E76">
        <w:rPr>
          <w:rtl/>
        </w:rPr>
        <w:t xml:space="preserve"> والسفلة</w:t>
      </w:r>
      <w:r>
        <w:rPr>
          <w:rFonts w:hint="cs"/>
          <w:rtl/>
        </w:rPr>
        <w:t xml:space="preserve"> </w:t>
      </w:r>
      <w:r w:rsidRPr="00D36E76">
        <w:rPr>
          <w:rtl/>
        </w:rPr>
        <w:t>والفجار في ال</w:t>
      </w:r>
      <w:r w:rsidR="00AC0E5B">
        <w:rPr>
          <w:rFonts w:hint="cs"/>
          <w:rtl/>
        </w:rPr>
        <w:t>أ</w:t>
      </w:r>
      <w:r w:rsidRPr="00D36E76">
        <w:rPr>
          <w:rtl/>
        </w:rPr>
        <w:t>مر</w:t>
      </w:r>
      <w:r w:rsidR="00D66788" w:rsidRPr="00D66788">
        <w:rPr>
          <w:rStyle w:val="libAlaemHeading2Char"/>
          <w:rtl/>
        </w:rPr>
        <w:t xml:space="preserve"> )</w:t>
      </w:r>
      <w:bookmarkEnd w:id="412"/>
      <w:bookmarkEnd w:id="41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ونروي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كنت تحب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تستتب لك النعمة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وتكمل لك المرو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ة وتصلح لك المعيشة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تشرك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العبيد والسفلة في أمرك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ك إن ائتمنتهم خانوك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حد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ثوك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كذبوك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نكبت خذلوك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الاختصاص ص 230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باب 15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187 ح</w:t>
      </w:r>
      <w:r>
        <w:rPr>
          <w:rFonts w:hint="cs"/>
          <w:rtl/>
        </w:rPr>
        <w:t xml:space="preserve"> </w:t>
      </w:r>
      <w:r w:rsidRPr="007F35AE">
        <w:rPr>
          <w:rtl/>
        </w:rPr>
        <w:t>12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14" w:name="_Toc362083452"/>
      <w:bookmarkStart w:id="415" w:name="_Toc368917722"/>
      <w:r w:rsidRPr="00915606">
        <w:rPr>
          <w:rtl/>
        </w:rPr>
        <w:lastRenderedPageBreak/>
        <w:t>16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15606">
        <w:rPr>
          <w:rtl/>
        </w:rPr>
        <w:t>باب تحريم مصاحبة الكذ</w:t>
      </w:r>
      <w:r w:rsidR="00AC0E5B">
        <w:rPr>
          <w:rFonts w:hint="cs"/>
          <w:rtl/>
        </w:rPr>
        <w:t>ّ</w:t>
      </w:r>
      <w:r w:rsidRPr="00915606">
        <w:rPr>
          <w:rtl/>
        </w:rPr>
        <w:t>اب</w:t>
      </w:r>
      <w:r w:rsidR="00637BDD">
        <w:rPr>
          <w:rtl/>
        </w:rPr>
        <w:t>،</w:t>
      </w:r>
      <w:r w:rsidRPr="00915606">
        <w:rPr>
          <w:rtl/>
        </w:rPr>
        <w:t xml:space="preserve"> والفاسق</w:t>
      </w:r>
      <w:r w:rsidR="00637BDD">
        <w:rPr>
          <w:rtl/>
        </w:rPr>
        <w:t>،</w:t>
      </w:r>
      <w:r w:rsidRPr="00915606">
        <w:rPr>
          <w:rtl/>
        </w:rPr>
        <w:t xml:space="preserve"> والبخيل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والأحمق وقاطع الرحم</w:t>
      </w:r>
      <w:r w:rsidR="00637BDD">
        <w:rPr>
          <w:rtl/>
        </w:rPr>
        <w:t>،</w:t>
      </w:r>
      <w:r w:rsidRPr="007F35AE">
        <w:rPr>
          <w:rtl/>
        </w:rPr>
        <w:t xml:space="preserve"> ومحادثتهم ومرافقتهم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لغير ضرورة أو تقي</w:t>
      </w:r>
      <w:r w:rsidR="00AC0E5B">
        <w:rPr>
          <w:rFonts w:hint="cs"/>
          <w:rtl/>
        </w:rPr>
        <w:t>ّ</w:t>
      </w:r>
      <w:r w:rsidRPr="007F35AE">
        <w:rPr>
          <w:rtl/>
        </w:rPr>
        <w:t>ة</w:t>
      </w:r>
      <w:r w:rsidR="00D66788" w:rsidRPr="00D66788">
        <w:rPr>
          <w:rStyle w:val="libAlaemHeading2Char"/>
          <w:rtl/>
        </w:rPr>
        <w:t xml:space="preserve"> )</w:t>
      </w:r>
      <w:bookmarkEnd w:id="414"/>
      <w:bookmarkEnd w:id="41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تصحب المائق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يزي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ن لك فعله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ويريد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أن تكون مثله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وفيه</w:t>
      </w:r>
      <w:r w:rsidR="00637BDD">
        <w:rPr>
          <w:rtl/>
        </w:rPr>
        <w:t>:</w:t>
      </w:r>
      <w:r w:rsidRPr="007F35AE">
        <w:rPr>
          <w:rtl/>
        </w:rPr>
        <w:t xml:space="preserve"> فيما كتبه إلى الحارث الهمداني</w:t>
      </w:r>
      <w:r w:rsidR="00637BDD">
        <w:rPr>
          <w:rtl/>
        </w:rPr>
        <w:t>:</w:t>
      </w:r>
      <w:r w:rsidRPr="007F35AE">
        <w:rPr>
          <w:rtl/>
        </w:rPr>
        <w:t xml:space="preserve"> « واحذر صحابة من يضل</w:t>
      </w:r>
      <w:r w:rsidR="00AC0E5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رأيه</w:t>
      </w:r>
      <w:r w:rsidR="00637BDD">
        <w:rPr>
          <w:rtl/>
        </w:rPr>
        <w:t>،</w:t>
      </w:r>
      <w:r w:rsidRPr="007F35AE">
        <w:rPr>
          <w:rtl/>
        </w:rPr>
        <w:t xml:space="preserve"> وينكر عمله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AC0E5B">
        <w:rPr>
          <w:rFonts w:hint="cs"/>
          <w:rtl/>
        </w:rPr>
        <w:t>ّ</w:t>
      </w:r>
      <w:r w:rsidRPr="007F35AE">
        <w:rPr>
          <w:rtl/>
        </w:rPr>
        <w:t xml:space="preserve"> الصاحب معتبر بصاحبه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وإي</w:t>
      </w:r>
      <w:r w:rsidR="00AC0E5B">
        <w:rPr>
          <w:rFonts w:hint="cs"/>
          <w:rtl/>
        </w:rPr>
        <w:t>ّ</w:t>
      </w:r>
      <w:r w:rsidRPr="007F35AE">
        <w:rPr>
          <w:rtl/>
        </w:rPr>
        <w:t>اك ومصاحبة الفس</w:t>
      </w:r>
      <w:r w:rsidR="00AC0E5B">
        <w:rPr>
          <w:rFonts w:hint="cs"/>
          <w:rtl/>
        </w:rPr>
        <w:t>ّ</w:t>
      </w:r>
      <w:r w:rsidRPr="007F35AE">
        <w:rPr>
          <w:rtl/>
        </w:rPr>
        <w:t>اق</w:t>
      </w:r>
      <w:r w:rsidR="00637BDD">
        <w:rPr>
          <w:rtl/>
        </w:rPr>
        <w:t>،</w:t>
      </w:r>
      <w:r w:rsidRPr="007F35AE">
        <w:rPr>
          <w:rtl/>
        </w:rPr>
        <w:t xml:space="preserve"> فإن الشر</w:t>
      </w:r>
      <w:r w:rsidR="00AC0E5B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بالشر</w:t>
      </w:r>
      <w:r w:rsidR="00AC0E5B">
        <w:rPr>
          <w:rFonts w:hint="cs"/>
          <w:rtl/>
        </w:rPr>
        <w:t>ّ</w:t>
      </w:r>
      <w:r w:rsidRPr="007F35AE">
        <w:rPr>
          <w:rtl/>
        </w:rPr>
        <w:t xml:space="preserve"> ملحق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الصادق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أبي علي بن الحسين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بني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 xml:space="preserve"> أ</w:t>
      </w:r>
      <w:r w:rsidR="00AC0E5B">
        <w:rPr>
          <w:rFonts w:hint="cs"/>
          <w:rtl/>
        </w:rPr>
        <w:t>ُ</w:t>
      </w:r>
      <w:r w:rsidR="007D1694" w:rsidRPr="007F35AE">
        <w:rPr>
          <w:rtl/>
        </w:rPr>
        <w:t>نظر خمسة فلا تصاحبهم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تحادثهم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ولا ترافقهم في طريق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هم عر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فنيهم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ومصاحبة الكذ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اب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بمنزلة السراب يقرب لك البعيد ويبعد 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القريب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اك ومصاحبة الفاسق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بائعك بأكلة وأقل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 xml:space="preserve"> من ذلك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اك ومصاحبه البخيل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يخذلك في ماله أحوج ما تكون إليه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اك ومصاحبة الأحمق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يريد أن ينفعك فيضر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اك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ومصاحبة القاطع لرحمه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ي وجدته ملعونا</w:t>
      </w:r>
      <w:r w:rsidR="00AC0E5B">
        <w:rPr>
          <w:rFonts w:hint="cs"/>
          <w:rtl/>
        </w:rPr>
        <w:t>ً</w:t>
      </w:r>
      <w:r w:rsidR="007D1694" w:rsidRPr="007F35AE">
        <w:rPr>
          <w:rtl/>
        </w:rPr>
        <w:t xml:space="preserve"> في كتاب 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في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باب 16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نهج البلاغة ج 3 ص 225 ح 293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المائق</w:t>
      </w:r>
      <w:r w:rsidR="00637BDD">
        <w:rPr>
          <w:rtl/>
        </w:rPr>
        <w:t>:</w:t>
      </w:r>
      <w:r w:rsidRPr="007F35AE">
        <w:rPr>
          <w:rtl/>
        </w:rPr>
        <w:t xml:space="preserve"> الأحمق </w:t>
      </w:r>
      <w:r w:rsidR="00A61C25">
        <w:rPr>
          <w:rtl/>
        </w:rPr>
        <w:t>(</w:t>
      </w:r>
      <w:r w:rsidRPr="007F35AE">
        <w:rPr>
          <w:rtl/>
        </w:rPr>
        <w:t>مجمع البحرين ج 5 ص 237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</w:t>
      </w:r>
      <w:r w:rsidR="00AC0E5B">
        <w:rPr>
          <w:rFonts w:hint="cs"/>
          <w:rtl/>
        </w:rPr>
        <w:t>َ</w:t>
      </w:r>
      <w:r w:rsidRPr="007F35AE">
        <w:rPr>
          <w:rtl/>
        </w:rPr>
        <w:t>ي</w:t>
      </w:r>
      <w:r w:rsidR="00AC0E5B">
        <w:rPr>
          <w:rFonts w:hint="cs"/>
          <w:rtl/>
        </w:rPr>
        <w:t>َ</w:t>
      </w:r>
      <w:r w:rsidRPr="007F35AE">
        <w:rPr>
          <w:rtl/>
        </w:rPr>
        <w:t>ود</w:t>
      </w:r>
      <w:r w:rsidR="00AC0E5B">
        <w:rPr>
          <w:rFonts w:hint="cs"/>
          <w:rtl/>
        </w:rPr>
        <w:t>ُّ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الاختصاص ص 239</w:t>
      </w:r>
      <w:r>
        <w:rPr>
          <w:rtl/>
        </w:rPr>
        <w:t>.</w:t>
      </w:r>
    </w:p>
    <w:p w:rsidR="007D1694" w:rsidRPr="007F35AE" w:rsidRDefault="007D1694" w:rsidP="00AC0E5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ثلاثة مواضع</w:t>
      </w:r>
      <w:r w:rsidR="00637BDD">
        <w:rPr>
          <w:rtl/>
        </w:rPr>
        <w:t>:</w:t>
      </w:r>
      <w:r w:rsidRPr="007F35AE">
        <w:rPr>
          <w:rtl/>
        </w:rPr>
        <w:t xml:space="preserve"> قال الله </w:t>
      </w:r>
      <w:r w:rsidR="00637BDD">
        <w:rPr>
          <w:rtl/>
        </w:rPr>
        <w:t>عزّوجلّ: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AC0E5B">
        <w:rPr>
          <w:rStyle w:val="libAieChar"/>
          <w:rFonts w:hint="cs"/>
          <w:rtl/>
        </w:rPr>
        <w:t xml:space="preserve"> </w:t>
      </w:r>
      <w:r w:rsidR="00AC0E5B" w:rsidRPr="00AC0E5B">
        <w:rPr>
          <w:rStyle w:val="libAieChar"/>
          <w:rtl/>
        </w:rPr>
        <w:t>فَهَلْ عَسَيْتُمْ إِن تَوَلَّيْتُمْ أَن تُفْسِدُوا فِي الْأَر</w:t>
      </w:r>
      <w:r w:rsidR="00AC0E5B">
        <w:rPr>
          <w:rStyle w:val="libAieChar"/>
          <w:rtl/>
        </w:rPr>
        <w:t>ْضِ وَتُقَطِّعُوا أَرْحَامَكُمْ</w:t>
      </w:r>
      <w:r w:rsidR="00AC0E5B">
        <w:rPr>
          <w:rStyle w:val="libAieChar"/>
          <w:rFonts w:hint="cs"/>
          <w:rtl/>
        </w:rPr>
        <w:t>،</w:t>
      </w:r>
      <w:r w:rsidR="00AC0E5B" w:rsidRPr="00AC0E5B">
        <w:rPr>
          <w:rStyle w:val="libAieChar"/>
          <w:rtl/>
        </w:rPr>
        <w:t xml:space="preserve"> أُولَـٰئِكَ الَّذِينَ لَعَنَهُمُ اللَّـهُ</w:t>
      </w:r>
      <w:r w:rsidR="00AC0E5B">
        <w:rPr>
          <w:rFonts w:hint="cs"/>
          <w:rtl/>
        </w:rPr>
        <w:t xml:space="preserve"> </w:t>
      </w:r>
      <w:r w:rsidR="00A61C25" w:rsidRPr="00AC0E5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إلى آخر</w:t>
      </w:r>
      <w:r>
        <w:rPr>
          <w:rFonts w:hint="cs"/>
          <w:rtl/>
        </w:rPr>
        <w:t xml:space="preserve"> </w:t>
      </w:r>
      <w:r w:rsidRPr="007F35AE">
        <w:rPr>
          <w:rtl/>
        </w:rPr>
        <w:t>الآية</w:t>
      </w:r>
      <w:r w:rsidR="00637BDD">
        <w:rPr>
          <w:rtl/>
        </w:rPr>
        <w:t>،</w:t>
      </w:r>
      <w:r w:rsidRPr="007F35AE">
        <w:rPr>
          <w:rtl/>
        </w:rPr>
        <w:t xml:space="preserve"> وقال </w:t>
      </w:r>
      <w:r w:rsidR="00637BDD">
        <w:rPr>
          <w:rtl/>
        </w:rPr>
        <w:t>عزّوجلّ: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AC0E5B">
        <w:rPr>
          <w:rStyle w:val="libAieChar"/>
          <w:rFonts w:hint="cs"/>
          <w:rtl/>
        </w:rPr>
        <w:t xml:space="preserve"> </w:t>
      </w:r>
      <w:r w:rsidR="00AC0E5B" w:rsidRPr="00AC0E5B">
        <w:rPr>
          <w:rStyle w:val="libAieChar"/>
          <w:rtl/>
        </w:rPr>
        <w:t>وَالَّذِينَ يَنقُضُونَ عَهْدَ اللَّـهِ مِن بَعْدِ مِيثَاقِهِ وَيَقْطَعُونَ مَا أَمَرَ اللَّـهُ بِهِ أَن يُوصَلَ وَيُفْسِدُونَ فِي الْأَرْضِ أُولَـٰئِكَ لَهُمُ اللَّعْنَةُ وَلَهُمْ سُوءُ الدَّارِ</w:t>
      </w:r>
      <w:r w:rsidR="00AC0E5B">
        <w:rPr>
          <w:rFonts w:hint="cs"/>
          <w:rtl/>
        </w:rPr>
        <w:t xml:space="preserve"> </w:t>
      </w:r>
      <w:r w:rsidR="00A61C25" w:rsidRPr="00AC0E5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وقال في البقرة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AC0E5B">
        <w:rPr>
          <w:rStyle w:val="libAieChar"/>
          <w:rFonts w:hint="cs"/>
          <w:rtl/>
        </w:rPr>
        <w:t xml:space="preserve"> </w:t>
      </w:r>
      <w:r w:rsidR="00AC0E5B" w:rsidRPr="00AC0E5B">
        <w:rPr>
          <w:rStyle w:val="libAieChar"/>
          <w:rtl/>
        </w:rPr>
        <w:t>الَّذِينَ يَنقُضُونَ عَهْدَ اللَّـهِ مِن بَعْدِ مِيثَاقِهِ وَيَقْطَعُونَ مَا أَمَرَ اللَّـهُ بِهِ أَن يُوصَلَ وَيُفْسِدُونَ فِي الْأَرْضِ أُولَـٰئِكَ هُمُ الْخَاسِرُونَ</w:t>
      </w:r>
      <w:r w:rsidR="00AC0E5B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AC0E5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 ومعاني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جعفر 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البرقي رفعه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طريف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الأصبغ بن نباتة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الحارث الأعور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علي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فيما سأله عنه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بني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 xml:space="preserve"> ما السفه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AC0E5B">
        <w:rPr>
          <w:rFonts w:hint="cs"/>
          <w:rtl/>
        </w:rPr>
        <w:t>إ</w:t>
      </w:r>
      <w:r w:rsidR="007D1694" w:rsidRPr="007F35AE">
        <w:rPr>
          <w:rtl/>
        </w:rPr>
        <w:t>تباع الدناة ومصاحبة الغواة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الأمالي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الحسن 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متيل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يونس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الرحمن بن الحجاج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حديث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ومن لم يجتنب مصاحبة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الأحمق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يوشك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أن يتخل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ق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637BDD">
      <w:pPr>
        <w:pStyle w:val="libFootnote"/>
        <w:rPr>
          <w:rtl/>
        </w:rPr>
      </w:pPr>
      <w:r w:rsidRPr="007F35AE">
        <w:rPr>
          <w:rtl/>
        </w:rPr>
        <w:t xml:space="preserve">(1) محمد </w:t>
      </w:r>
      <w:r w:rsidR="00637BDD" w:rsidRPr="00637BDD">
        <w:rPr>
          <w:rStyle w:val="libFootnoteAlaemChar"/>
          <w:rtl/>
        </w:rPr>
        <w:t>صلى‌الله‌عليه‌وآله‌</w:t>
      </w:r>
      <w:r w:rsidRPr="007F35AE">
        <w:rPr>
          <w:rtl/>
        </w:rPr>
        <w:t xml:space="preserve"> 47</w:t>
      </w:r>
      <w:r w:rsidR="00637BDD">
        <w:rPr>
          <w:rtl/>
        </w:rPr>
        <w:t>:</w:t>
      </w:r>
      <w:r w:rsidRPr="007F35AE">
        <w:rPr>
          <w:rtl/>
        </w:rPr>
        <w:t xml:space="preserve"> 22 و 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الرعد 13</w:t>
      </w:r>
      <w:r w:rsidR="00637BDD">
        <w:rPr>
          <w:rtl/>
        </w:rPr>
        <w:t>:</w:t>
      </w:r>
      <w:r w:rsidRPr="007F35AE">
        <w:rPr>
          <w:rtl/>
        </w:rPr>
        <w:t xml:space="preserve"> 25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البقرة 2</w:t>
      </w:r>
      <w:r w:rsidR="00637BDD">
        <w:rPr>
          <w:rtl/>
        </w:rPr>
        <w:t>:</w:t>
      </w:r>
      <w:r w:rsidRPr="007F35AE">
        <w:rPr>
          <w:rtl/>
        </w:rPr>
        <w:t xml:space="preserve"> 27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الخصال</w:t>
      </w:r>
      <w:r w:rsidR="00637BDD">
        <w:rPr>
          <w:rtl/>
        </w:rPr>
        <w:t>،</w:t>
      </w:r>
      <w:r w:rsidRPr="007F35AE">
        <w:rPr>
          <w:rtl/>
        </w:rPr>
        <w:t xml:space="preserve"> معاني الأخبار ص 247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299</w:t>
      </w:r>
      <w:r>
        <w:rPr>
          <w:rFonts w:hint="cs"/>
          <w:rtl/>
        </w:rPr>
        <w:t xml:space="preserve"> </w:t>
      </w:r>
      <w:r w:rsidRPr="007F35AE">
        <w:rPr>
          <w:rtl/>
        </w:rPr>
        <w:t>ح 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أمالي الصدوق ص 222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مصادقة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أوشك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بأخلاقه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AC0E5B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العافية عشرة أجزاء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تسعة منها الصمت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بذكر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وواحدة في ترك مجالسة السفهاء »</w:t>
      </w:r>
      <w:r w:rsidR="007D1694">
        <w:rPr>
          <w:rtl/>
        </w:rPr>
        <w:t>.</w:t>
      </w:r>
    </w:p>
    <w:p w:rsidR="007D1694" w:rsidRPr="00024E00" w:rsidRDefault="007D1694" w:rsidP="007D1694">
      <w:pPr>
        <w:pStyle w:val="Heading2Center"/>
        <w:rPr>
          <w:rtl/>
        </w:rPr>
      </w:pPr>
      <w:bookmarkStart w:id="416" w:name="_Toc362083453"/>
      <w:bookmarkStart w:id="417" w:name="_Toc368917723"/>
      <w:r w:rsidRPr="00024E00">
        <w:rPr>
          <w:rtl/>
        </w:rPr>
        <w:t>17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24E00">
        <w:rPr>
          <w:rtl/>
        </w:rPr>
        <w:t>باب كراهة مجالسة الأنذال والأغنياء</w:t>
      </w:r>
      <w:r>
        <w:rPr>
          <w:rFonts w:hint="cs"/>
          <w:rtl/>
        </w:rPr>
        <w:t xml:space="preserve"> </w:t>
      </w:r>
      <w:r w:rsidRPr="00024E00">
        <w:rPr>
          <w:rtl/>
        </w:rPr>
        <w:t>ومحادثة النساء</w:t>
      </w:r>
      <w:r w:rsidR="00D66788" w:rsidRPr="00D66788">
        <w:rPr>
          <w:rStyle w:val="libAlaemHeading2Char"/>
          <w:rtl/>
        </w:rPr>
        <w:t xml:space="preserve"> )</w:t>
      </w:r>
      <w:bookmarkEnd w:id="416"/>
      <w:bookmarkEnd w:id="417"/>
    </w:p>
    <w:p w:rsidR="007D1694" w:rsidRPr="007F35AE" w:rsidRDefault="00FD1028" w:rsidP="007E07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زيد النرسي في أصله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اكم وعشار الملوك وأبناء 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يصغر نعمة الله في أعينكم ويعقبكم كفرا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اكم ومجالسة الملوك وأبناء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ففي ذلك ذهاب دينكم ويعقبكم نفاقا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وذلك داء دوي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شفاء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ويورث قساوة القلب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ويسلبكم الخشوع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</w:t>
      </w:r>
      <w:r w:rsidR="007E07CB">
        <w:rPr>
          <w:rFonts w:hint="cs"/>
          <w:rtl/>
        </w:rPr>
        <w:t>أ</w:t>
      </w:r>
      <w:r w:rsidR="007D1694" w:rsidRPr="007F35AE">
        <w:rPr>
          <w:rtl/>
        </w:rPr>
        <w:t>شكال من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والأوساط من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فعندهم تجدون معادن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الجواهر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اكم أن تمد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وا أطرافكم إلى ما في أيدي أبناء الدنيا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فمن مد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طرفه إلى ذلك طال حزنه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يشف غيظه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واستصغر نعمة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عنده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فيقل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شكره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وانظر إلى من هو دونك فتكون لأنعم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شاكرا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ولمزيده مستوجبا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ولجوده ساكنا</w:t>
      </w:r>
      <w:r w:rsidR="007E07C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الحسن 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بن جعفر 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هارون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مسعدة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صدقة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ة الباهرة ص 26 عن أمير المؤمنين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أصل زيد النرسي ص 57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الخصال ص 228 ح 65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أربع يمتن القلب</w:t>
      </w:r>
      <w:r w:rsidR="00637BDD">
        <w:rPr>
          <w:rtl/>
        </w:rPr>
        <w:t>:</w:t>
      </w:r>
      <w:r w:rsidRPr="007F35AE">
        <w:rPr>
          <w:rtl/>
        </w:rPr>
        <w:t xml:space="preserve"> الذنب على الذنب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وكثرة منافسة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النساء</w:t>
      </w:r>
      <w:r w:rsidR="00637BDD">
        <w:rPr>
          <w:rtl/>
        </w:rPr>
        <w:t>:</w:t>
      </w:r>
      <w:r w:rsidRPr="007F35AE">
        <w:rPr>
          <w:rtl/>
        </w:rPr>
        <w:t xml:space="preserve"> يعني محادثتهن</w:t>
      </w:r>
      <w:r w:rsidR="00637BDD">
        <w:rPr>
          <w:rtl/>
        </w:rPr>
        <w:t>،</w:t>
      </w:r>
      <w:r w:rsidRPr="007F35AE">
        <w:rPr>
          <w:rtl/>
        </w:rPr>
        <w:t xml:space="preserve"> ومماراة الأحمق </w:t>
      </w:r>
      <w:r w:rsidR="00FD1028">
        <w:rPr>
          <w:rtl/>
        </w:rPr>
        <w:t>[</w:t>
      </w:r>
      <w:r w:rsidRPr="007F35AE">
        <w:rPr>
          <w:rtl/>
        </w:rPr>
        <w:t xml:space="preserve"> تقول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ويقول ولا يرجع إلى خير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مجالسة الموتى</w:t>
      </w:r>
      <w:r w:rsidR="00637BDD">
        <w:rPr>
          <w:rtl/>
        </w:rPr>
        <w:t>،</w:t>
      </w:r>
      <w:r w:rsidRPr="007F35AE">
        <w:rPr>
          <w:rtl/>
        </w:rPr>
        <w:t xml:space="preserve"> فقيل له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وما الموتى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Pr="007F35AE">
        <w:rPr>
          <w:rtl/>
        </w:rPr>
        <w:t xml:space="preserve">غنى مترف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E07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</w:t>
      </w:r>
      <w:r w:rsidR="007E07CB">
        <w:rPr>
          <w:rFonts w:hint="cs"/>
          <w:rtl/>
        </w:rPr>
        <w:t>إ</w:t>
      </w:r>
      <w:r w:rsidR="007D1694" w:rsidRPr="007F35AE">
        <w:rPr>
          <w:rtl/>
        </w:rPr>
        <w:t>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علي بن معم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علي بن عكاية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 النضر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عمرو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الأوزاعي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بن شمر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جابر بن يزيد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أمير المؤمنين في خطبة 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ومن سفه على الناس شتم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خالط الأنذال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حق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ر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ليس من جالس الجاهل بذي معقول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جالس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الجاهل فليستعد لقيل وقال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اكم ومجالسة الموتى »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هم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الأغنياء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لا تدخلوا بيوت الأغنياء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7E07CB">
        <w:rPr>
          <w:rFonts w:hint="cs"/>
          <w:rtl/>
        </w:rPr>
        <w:t>ّ</w:t>
      </w:r>
      <w:r w:rsidRPr="007F35AE">
        <w:rPr>
          <w:rtl/>
        </w:rPr>
        <w:t>ها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سخطة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للرزق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9599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والطبعة الحجرية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مناقشة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الصواب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أبدا</w:t>
      </w:r>
      <w:r w:rsidR="007E07CB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FD1028">
        <w:rPr>
          <w:rtl/>
        </w:rPr>
        <w:t>]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الكافي ج 8 ح 4 ص 20 و 22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سخط فلان عطاءه</w:t>
      </w:r>
      <w:r w:rsidR="00637BDD">
        <w:rPr>
          <w:rtl/>
        </w:rPr>
        <w:t>:</w:t>
      </w:r>
      <w:r w:rsidRPr="007F35AE">
        <w:rPr>
          <w:rtl/>
        </w:rPr>
        <w:t xml:space="preserve"> استقله ولم يرضه </w:t>
      </w:r>
      <w:r w:rsidR="00A61C25">
        <w:rPr>
          <w:rtl/>
        </w:rPr>
        <w:t>(</w:t>
      </w:r>
      <w:r w:rsidRPr="007F35AE">
        <w:rPr>
          <w:rtl/>
        </w:rPr>
        <w:t>لسان العرب ج 7 ص 313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الشهاب ص 147 ح 802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الواحدة خير من الجليس السوء</w:t>
      </w:r>
      <w:r w:rsidR="00637BDD">
        <w:rPr>
          <w:rtl/>
        </w:rPr>
        <w:t>،</w:t>
      </w:r>
      <w:r w:rsidRPr="007F35AE">
        <w:rPr>
          <w:rtl/>
        </w:rPr>
        <w:t xml:space="preserve"> والجليس الصالح خير من</w:t>
      </w:r>
      <w:r w:rsidR="00637BDD">
        <w:rPr>
          <w:rtl/>
        </w:rPr>
        <w:t xml:space="preserve"> </w:t>
      </w:r>
      <w:r w:rsidRPr="007F35AE">
        <w:rPr>
          <w:rtl/>
        </w:rPr>
        <w:t>الوحدة »</w:t>
      </w:r>
      <w:r>
        <w:rPr>
          <w:rtl/>
        </w:rPr>
        <w:t>.</w:t>
      </w:r>
    </w:p>
    <w:p w:rsidR="007D1694" w:rsidRPr="00A3580E" w:rsidRDefault="007D1694" w:rsidP="007D1694">
      <w:pPr>
        <w:pStyle w:val="Heading2Center"/>
        <w:rPr>
          <w:rtl/>
        </w:rPr>
      </w:pPr>
      <w:bookmarkStart w:id="418" w:name="_Toc362083454"/>
      <w:bookmarkStart w:id="419" w:name="_Toc368917724"/>
      <w:r w:rsidRPr="00A3580E">
        <w:rPr>
          <w:rtl/>
        </w:rPr>
        <w:t>18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3580E">
        <w:rPr>
          <w:rtl/>
        </w:rPr>
        <w:t>باب كراهة دخول موضع التهمة</w:t>
      </w:r>
      <w:r w:rsidR="00D66788" w:rsidRPr="00D66788">
        <w:rPr>
          <w:rStyle w:val="libAlaemHeading2Char"/>
          <w:rtl/>
        </w:rPr>
        <w:t xml:space="preserve"> )</w:t>
      </w:r>
      <w:bookmarkEnd w:id="418"/>
      <w:bookmarkEnd w:id="41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القاسم بن محمد السراج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أحمد الضب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عبد العزيز الدينوري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موسى العبسي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سفيان الثوري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سفيان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أمرني والدي بثلاث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ونهاني عن ثلاث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فكان فيما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بني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من يصحب صاحب السوء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يدخل مداخل السوء يتهم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لا يملك لسانه يندم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معاني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الحسن 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وب بن نوح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أبي عمير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سيف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حمزة 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أولى الناس بالتهمة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جالس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أهل التهمة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في الأمالي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محمد بن أحمد السناني</w:t>
      </w:r>
      <w:r w:rsidR="00637BDD">
        <w:rPr>
          <w:rtl/>
        </w:rPr>
        <w:t>،</w:t>
      </w:r>
      <w:r w:rsidRPr="007F35AE">
        <w:rPr>
          <w:rtl/>
        </w:rPr>
        <w:t xml:space="preserve"> عن محمد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169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معاني الأخبار ص 196 ح 1</w:t>
      </w:r>
      <w:r w:rsidR="00637BDD">
        <w:rPr>
          <w:rtl/>
        </w:rPr>
        <w:t>،</w:t>
      </w:r>
      <w:r w:rsidRPr="007F35AE">
        <w:rPr>
          <w:rtl/>
        </w:rPr>
        <w:t xml:space="preserve"> وفيه عن الصادق عن أبيه عن</w:t>
      </w:r>
      <w:r w:rsidR="003C35D8">
        <w:rPr>
          <w:rtl/>
        </w:rPr>
        <w:t xml:space="preserve"> جدّه </w:t>
      </w:r>
      <w:r w:rsidRPr="007F35AE">
        <w:rPr>
          <w:rtl/>
        </w:rPr>
        <w:t>عن أمير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المؤمنين </w:t>
      </w:r>
      <w:r w:rsidR="00637BDD" w:rsidRPr="00637BDD">
        <w:rPr>
          <w:rStyle w:val="libFootnoteAlaemChar"/>
          <w:rtl/>
        </w:rPr>
        <w:t>عليهما‌السلام</w:t>
      </w:r>
      <w:r w:rsidRPr="007F35AE">
        <w:rPr>
          <w:rtl/>
        </w:rPr>
        <w:t xml:space="preserve"> عن النبي </w:t>
      </w:r>
      <w:r w:rsidR="00637BDD" w:rsidRPr="00637BDD">
        <w:rPr>
          <w:rStyle w:val="libFootnoteAlaemChar"/>
          <w:rtl/>
        </w:rPr>
        <w:t>صلى‌الله‌عليه‌وآله‌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أمالي الصدوق ص 28 ح 4</w:t>
      </w:r>
      <w:r w:rsidR="00637BDD">
        <w:rPr>
          <w:rtl/>
        </w:rPr>
        <w:t>،</w:t>
      </w:r>
      <w:r w:rsidRPr="007F35AE">
        <w:rPr>
          <w:rtl/>
        </w:rPr>
        <w:t xml:space="preserve"> وفيه عن الصادق عن أبيه عن</w:t>
      </w:r>
      <w:r w:rsidR="003C35D8">
        <w:rPr>
          <w:rtl/>
        </w:rPr>
        <w:t xml:space="preserve"> جدّه </w:t>
      </w:r>
      <w:r w:rsidRPr="007F35AE">
        <w:rPr>
          <w:rtl/>
        </w:rPr>
        <w:t>عن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أمير المؤمنين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جعفر الأسدي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عن موسى بن عمران</w:t>
      </w:r>
      <w:r w:rsidR="00637BDD">
        <w:rPr>
          <w:rtl/>
        </w:rPr>
        <w:t>،</w:t>
      </w:r>
      <w:r w:rsidRPr="007F35AE">
        <w:rPr>
          <w:rtl/>
        </w:rPr>
        <w:t xml:space="preserve"> عن النوفلي</w:t>
      </w:r>
      <w:r w:rsidR="00637BDD">
        <w:rPr>
          <w:rtl/>
        </w:rPr>
        <w:t>،</w:t>
      </w:r>
      <w:r w:rsidRPr="007F35AE">
        <w:rPr>
          <w:rtl/>
        </w:rPr>
        <w:t xml:space="preserve"> عن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سنان</w:t>
      </w:r>
      <w:r w:rsidR="00637BDD">
        <w:rPr>
          <w:rtl/>
        </w:rPr>
        <w:t>،</w:t>
      </w:r>
      <w:r w:rsidRPr="007F35AE">
        <w:rPr>
          <w:rtl/>
        </w:rPr>
        <w:t xml:space="preserve"> عن المفضل</w:t>
      </w:r>
      <w:r w:rsidR="00637BDD">
        <w:rPr>
          <w:rtl/>
        </w:rPr>
        <w:t>،</w:t>
      </w:r>
      <w:r w:rsidRPr="007F35AE">
        <w:rPr>
          <w:rtl/>
        </w:rPr>
        <w:t xml:space="preserve"> عن يونس بن ظبيان</w:t>
      </w:r>
      <w:r w:rsidR="00637BDD">
        <w:rPr>
          <w:rtl/>
        </w:rPr>
        <w:t>،</w:t>
      </w:r>
      <w:r w:rsidRPr="007F35AE">
        <w:rPr>
          <w:rtl/>
        </w:rPr>
        <w:t xml:space="preserve"> عن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جالس أهل الريب فهو مريب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سنان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بعض رجاله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الجارود يرفعه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أوقف نفسه موضع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التهمة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يلومن من أساء به الظن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كان يؤمن بالله واليوم الآخر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يقفن مواقف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التهمة »</w:t>
      </w:r>
      <w:r w:rsidR="007D1694">
        <w:rPr>
          <w:rtl/>
        </w:rPr>
        <w:t>.</w:t>
      </w:r>
    </w:p>
    <w:p w:rsidR="007D1694" w:rsidRPr="00174BD0" w:rsidRDefault="007D1694" w:rsidP="007D1694">
      <w:pPr>
        <w:pStyle w:val="Heading2Center"/>
        <w:rPr>
          <w:rtl/>
        </w:rPr>
      </w:pPr>
      <w:bookmarkStart w:id="420" w:name="_Toc362083455"/>
      <w:bookmarkStart w:id="421" w:name="_Toc368917725"/>
      <w:r w:rsidRPr="00174BD0">
        <w:rPr>
          <w:rtl/>
        </w:rPr>
        <w:t>19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74BD0">
        <w:rPr>
          <w:rtl/>
        </w:rPr>
        <w:t>باب استحباب توق</w:t>
      </w:r>
      <w:r w:rsidR="007E07CB">
        <w:rPr>
          <w:rFonts w:hint="cs"/>
          <w:rtl/>
        </w:rPr>
        <w:t>ّ</w:t>
      </w:r>
      <w:r w:rsidRPr="00174BD0">
        <w:rPr>
          <w:rtl/>
        </w:rPr>
        <w:t>ي فراسة المؤمن</w:t>
      </w:r>
      <w:r w:rsidR="00D66788" w:rsidRPr="00D66788">
        <w:rPr>
          <w:rStyle w:val="libAlaemHeading2Char"/>
          <w:rtl/>
        </w:rPr>
        <w:t xml:space="preserve"> )</w:t>
      </w:r>
      <w:bookmarkEnd w:id="420"/>
      <w:bookmarkEnd w:id="421"/>
    </w:p>
    <w:p w:rsidR="007D1694" w:rsidRPr="007F35AE" w:rsidRDefault="00FD1028" w:rsidP="007E07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7E07CB">
        <w:rPr>
          <w:rStyle w:val="libAieChar"/>
          <w:rFonts w:hint="cs"/>
          <w:rtl/>
        </w:rPr>
        <w:t xml:space="preserve"> </w:t>
      </w:r>
      <w:r w:rsidR="007E07CB" w:rsidRPr="007E07CB">
        <w:rPr>
          <w:rStyle w:val="libAieChar"/>
          <w:rtl/>
        </w:rPr>
        <w:t xml:space="preserve">إِنَّ فِي ذَٰلِكَ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محمد بن أبي عبد الله الكوفي</w:t>
      </w:r>
      <w:r w:rsidR="00637BDD">
        <w:rPr>
          <w:rtl/>
        </w:rPr>
        <w:t>،</w:t>
      </w:r>
      <w:r w:rsidRPr="007F35AE">
        <w:rPr>
          <w:rtl/>
        </w:rPr>
        <w:t xml:space="preserve"> وكلا الاسمين لرجل واحد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راجع معجم رجال الحديث ج 14 ص 272 و ج 15 ص 165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صفات الشيعة ص 9 ح 16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الاختصاص ص 226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موقف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19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2 ص 247 ح 28</w:t>
      </w:r>
      <w:r>
        <w:rPr>
          <w:rtl/>
        </w:rPr>
        <w:t>.</w:t>
      </w:r>
    </w:p>
    <w:p w:rsidR="007D1694" w:rsidRPr="007F35AE" w:rsidRDefault="007D1694" w:rsidP="007E07CB">
      <w:pPr>
        <w:pStyle w:val="libNormal0"/>
        <w:rPr>
          <w:rtl/>
        </w:rPr>
      </w:pPr>
      <w:r>
        <w:rPr>
          <w:rtl/>
        </w:rPr>
        <w:br w:type="page"/>
      </w:r>
      <w:r w:rsidR="007E07CB" w:rsidRPr="007E07CB">
        <w:rPr>
          <w:rStyle w:val="libAieChar"/>
          <w:rtl/>
        </w:rPr>
        <w:lastRenderedPageBreak/>
        <w:t>لَآيَاتٍ لِّلْمُتَوَسِّمِينَ</w:t>
      </w:r>
      <w:r w:rsidR="007E07CB">
        <w:rPr>
          <w:rFonts w:hint="cs"/>
          <w:rtl/>
        </w:rPr>
        <w:t xml:space="preserve"> </w:t>
      </w:r>
      <w:r w:rsidR="00A61C25" w:rsidRPr="007E07C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هم الأئمة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7E07CB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7E07CB">
        <w:rPr>
          <w:rFonts w:hint="cs"/>
          <w:rtl/>
        </w:rPr>
        <w:t>إ</w:t>
      </w:r>
      <w:r w:rsidRPr="007F35AE">
        <w:rPr>
          <w:rtl/>
        </w:rPr>
        <w:t>تقوا فراسة المؤمن</w:t>
      </w:r>
      <w:r w:rsidR="008C536B">
        <w:rPr>
          <w:rtl/>
        </w:rPr>
        <w:t xml:space="preserve"> فإنّه </w:t>
      </w:r>
      <w:r w:rsidRPr="007F35AE">
        <w:rPr>
          <w:rtl/>
        </w:rPr>
        <w:t>ينظر بنور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لقوله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7E07CB">
        <w:rPr>
          <w:rStyle w:val="libAlaemChar"/>
          <w:rtl/>
        </w:rPr>
        <w:t>(</w:t>
      </w:r>
      <w:r w:rsidR="007E07CB">
        <w:rPr>
          <w:rStyle w:val="libAieChar"/>
          <w:rFonts w:hint="cs"/>
          <w:rtl/>
        </w:rPr>
        <w:t xml:space="preserve"> </w:t>
      </w:r>
      <w:r w:rsidR="007E07CB" w:rsidRPr="007E07CB">
        <w:rPr>
          <w:rStyle w:val="libAieChar"/>
          <w:rtl/>
        </w:rPr>
        <w:t>إِنَّ فِي ذَٰلِكَ</w:t>
      </w:r>
      <w:r w:rsidRPr="007D1694">
        <w:rPr>
          <w:rStyle w:val="libAieChar"/>
          <w:rtl/>
        </w:rPr>
        <w:t xml:space="preserve"> </w:t>
      </w:r>
      <w:r w:rsidR="007E07CB" w:rsidRPr="007E07CB">
        <w:rPr>
          <w:rStyle w:val="libAieChar"/>
          <w:rtl/>
        </w:rPr>
        <w:t>لَآيَاتٍ لِّلْمُتَوَسِّمِينَ</w:t>
      </w:r>
      <w:r w:rsidR="007E07CB">
        <w:rPr>
          <w:rFonts w:hint="cs"/>
          <w:rtl/>
        </w:rPr>
        <w:t xml:space="preserve"> </w:t>
      </w:r>
      <w:r w:rsidR="007E07CB" w:rsidRPr="007E07C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5C03BA" w:rsidRDefault="007D1694" w:rsidP="007D1694">
      <w:pPr>
        <w:pStyle w:val="Heading2Center"/>
        <w:rPr>
          <w:rtl/>
        </w:rPr>
      </w:pPr>
      <w:bookmarkStart w:id="422" w:name="_Toc362083456"/>
      <w:bookmarkStart w:id="423" w:name="_Toc368917726"/>
      <w:r w:rsidRPr="005C03BA">
        <w:rPr>
          <w:rtl/>
        </w:rPr>
        <w:t>20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03BA">
        <w:rPr>
          <w:rtl/>
        </w:rPr>
        <w:t>باب استحباب مشاورة أصحاب الرأي</w:t>
      </w:r>
      <w:r w:rsidR="00D66788" w:rsidRPr="00D66788">
        <w:rPr>
          <w:rStyle w:val="libAlaemHeading2Char"/>
          <w:rtl/>
        </w:rPr>
        <w:t xml:space="preserve"> )</w:t>
      </w:r>
      <w:bookmarkEnd w:id="422"/>
      <w:bookmarkEnd w:id="42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حديث الأربعمائة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عطب امرؤ استشار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جميع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رفعه إلى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>
        <w:rPr>
          <w:rtl/>
        </w:rPr>
        <w:t>[</w:t>
      </w:r>
      <w:r w:rsidR="007D1694" w:rsidRPr="007F35AE">
        <w:rPr>
          <w:rtl/>
        </w:rPr>
        <w:t xml:space="preserve"> مكتوب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التوراة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من لم يستشر يندم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مظاهرة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أوثق من مشاورة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« من استقبل وجوه الآراء</w:t>
      </w:r>
      <w:r w:rsidR="00637BDD">
        <w:rPr>
          <w:rtl/>
        </w:rPr>
        <w:t>،</w:t>
      </w:r>
      <w:r w:rsidRPr="007F35AE">
        <w:rPr>
          <w:rtl/>
        </w:rPr>
        <w:t xml:space="preserve"> عرف مواقع الخطأ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الفتح الكراجكي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رأي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لمن انفرد برأيه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الحجر 15</w:t>
      </w:r>
      <w:r w:rsidR="00637BDD">
        <w:rPr>
          <w:rtl/>
        </w:rPr>
        <w:t>:</w:t>
      </w:r>
      <w:r w:rsidRPr="007F35AE">
        <w:rPr>
          <w:rtl/>
        </w:rPr>
        <w:t xml:space="preserve"> 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الحجر 15</w:t>
      </w:r>
      <w:r w:rsidR="00637BDD">
        <w:rPr>
          <w:rtl/>
        </w:rPr>
        <w:t>:</w:t>
      </w:r>
      <w:r w:rsidRPr="007F35AE">
        <w:rPr>
          <w:rtl/>
        </w:rPr>
        <w:t xml:space="preserve"> 75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620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1 ص 120 ح 379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104 ح35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كان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عن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سهو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نهج البلاغة ج 3 ص 177 ح 113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ج 3 ص 193 ح 173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كنز الفوائد ص 171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« ما عطب من استشار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شاور ذوي الأسباب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دل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 على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الرشاد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أعلام الدين للديلمي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الحزم أن تستشير ذا الرأي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وتطيع أمره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المستبد برأيه</w:t>
      </w:r>
      <w:r w:rsidR="00637BDD">
        <w:rPr>
          <w:rtl/>
        </w:rPr>
        <w:t>،</w:t>
      </w:r>
      <w:r w:rsidRPr="007F35AE">
        <w:rPr>
          <w:rtl/>
        </w:rPr>
        <w:t xml:space="preserve"> موقوف على</w:t>
      </w:r>
      <w:r>
        <w:rPr>
          <w:rFonts w:hint="cs"/>
          <w:rtl/>
        </w:rPr>
        <w:t xml:space="preserve"> </w:t>
      </w:r>
      <w:r w:rsidRPr="007F35AE">
        <w:rPr>
          <w:rtl/>
        </w:rPr>
        <w:t>مداحض الزلل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لا تشر على المستبد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 برأيه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موسى بن جعفر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استشار لم يعدم عند الص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واب مادحا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الخطأ عاذرا</w:t>
      </w:r>
      <w:r w:rsidR="007E07C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كشف المحجة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الرسائل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للكليني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بإسناده إلى جعفر بن عنبسة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عباد بن زياد الأسدي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عمرو بن أبي المقدام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الجاهل من عد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نفسه بما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جهل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من معرفته للعلم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عالما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وبرأيه مكتفيا</w:t>
      </w:r>
      <w:r w:rsidR="007E07C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الألباب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الصواب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البحار ج 75 ص 105 ح 41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7E07CB">
        <w:rPr>
          <w:rFonts w:hint="cs"/>
          <w:rtl/>
        </w:rPr>
        <w:t>ّ</w:t>
      </w:r>
      <w:r w:rsidRPr="007F35AE">
        <w:rPr>
          <w:rtl/>
        </w:rPr>
        <w:t>ة الباهرة ص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كشف المحجة ص 163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لما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معرفة العلم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9613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8</w:t>
      </w:r>
      <w:r>
        <w:rPr>
          <w:rtl/>
        </w:rPr>
        <w:t xml:space="preserve"> - </w:t>
      </w:r>
      <w:r w:rsidRPr="007F35AE">
        <w:rPr>
          <w:rtl/>
        </w:rPr>
        <w:t>الآمدي في الغرر والدرر</w:t>
      </w:r>
      <w:r w:rsidR="00637BDD">
        <w:rPr>
          <w:rtl/>
        </w:rPr>
        <w:t>:</w:t>
      </w:r>
      <w:r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« خير من شاورت ذوو النهى والعلم</w:t>
      </w:r>
      <w:r w:rsidR="00637BDD">
        <w:rPr>
          <w:rtl/>
        </w:rPr>
        <w:t>،</w:t>
      </w:r>
      <w:r w:rsidRPr="007F35AE">
        <w:rPr>
          <w:rtl/>
        </w:rPr>
        <w:t xml:space="preserve"> وأولو التجارب</w:t>
      </w:r>
      <w:r>
        <w:rPr>
          <w:rFonts w:hint="cs"/>
          <w:rtl/>
        </w:rPr>
        <w:t xml:space="preserve"> </w:t>
      </w:r>
      <w:r w:rsidRPr="007F35AE">
        <w:rPr>
          <w:rtl/>
        </w:rPr>
        <w:t>والحزم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24" w:name="_Toc362083457"/>
      <w:bookmarkStart w:id="425" w:name="_Toc368917727"/>
      <w:r w:rsidRPr="005C03BA">
        <w:rPr>
          <w:rtl/>
        </w:rPr>
        <w:t>21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03BA">
        <w:rPr>
          <w:rtl/>
        </w:rPr>
        <w:t>باب استحباب مشاورة التقي العاقل</w:t>
      </w:r>
      <w:r w:rsidR="00637BDD">
        <w:rPr>
          <w:rtl/>
        </w:rPr>
        <w:t>،</w:t>
      </w:r>
      <w:r w:rsidRPr="005C03BA">
        <w:rPr>
          <w:rtl/>
        </w:rPr>
        <w:t xml:space="preserve"> الورع الناصح</w:t>
      </w:r>
      <w:r>
        <w:rPr>
          <w:rFonts w:hint="cs"/>
          <w:rtl/>
        </w:rPr>
        <w:t xml:space="preserve"> </w:t>
      </w:r>
      <w:r w:rsidRPr="007F35AE">
        <w:rPr>
          <w:rtl/>
        </w:rPr>
        <w:t>الص</w:t>
      </w:r>
      <w:r w:rsidR="007E07CB">
        <w:rPr>
          <w:rFonts w:hint="cs"/>
          <w:rtl/>
        </w:rPr>
        <w:t>ّ</w:t>
      </w:r>
      <w:r w:rsidRPr="007F35AE">
        <w:rPr>
          <w:rtl/>
        </w:rPr>
        <w:t>ديق</w:t>
      </w:r>
      <w:r w:rsidR="00637BDD">
        <w:rPr>
          <w:rtl/>
        </w:rPr>
        <w:t>،</w:t>
      </w:r>
      <w:r w:rsidRPr="007F35AE">
        <w:rPr>
          <w:rtl/>
        </w:rPr>
        <w:t xml:space="preserve"> واتباعه وطاعته وكراهة مخالفته</w:t>
      </w:r>
      <w:r w:rsidR="00D66788" w:rsidRPr="00D66788">
        <w:rPr>
          <w:rStyle w:val="libAlaemHeading2Char"/>
          <w:rtl/>
        </w:rPr>
        <w:t xml:space="preserve"> )</w:t>
      </w:r>
      <w:bookmarkEnd w:id="424"/>
      <w:bookmarkEnd w:id="42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الأمالي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محمد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</w:t>
      </w:r>
      <w:r>
        <w:rPr>
          <w:rtl/>
        </w:rPr>
        <w:t>[</w:t>
      </w:r>
      <w:r w:rsidR="007D1694" w:rsidRPr="007F35AE">
        <w:rPr>
          <w:rtl/>
        </w:rPr>
        <w:t xml:space="preserve"> محمد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الحسين بن أبي الخطاب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سنان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الجارود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شاور في حديثك الذين يخافون </w:t>
      </w:r>
      <w:r>
        <w:rPr>
          <w:rtl/>
        </w:rPr>
        <w:t>[</w:t>
      </w:r>
      <w:r w:rsidR="007D1694" w:rsidRPr="007F35AE">
        <w:rPr>
          <w:rtl/>
        </w:rPr>
        <w:t xml:space="preserve"> الله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المفيد في الإختصاص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:</w:t>
      </w:r>
      <w:r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سنان</w:t>
      </w:r>
      <w:r w:rsidR="00637BDD">
        <w:rPr>
          <w:rtl/>
        </w:rPr>
        <w:t>،</w:t>
      </w:r>
      <w:r w:rsidRPr="007F35AE">
        <w:rPr>
          <w:rtl/>
        </w:rPr>
        <w:t xml:space="preserve"> عن بعض رجاله</w:t>
      </w:r>
      <w:r w:rsidR="00637BDD">
        <w:rPr>
          <w:rtl/>
        </w:rPr>
        <w:t>،</w:t>
      </w:r>
      <w:r w:rsidRPr="007F35AE">
        <w:rPr>
          <w:rtl/>
        </w:rPr>
        <w:t xml:space="preserve"> عن أبي الجارود يرفعه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وذكر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أحمد القاسم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بكر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أحمد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عبيد الله بن موسى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غرر الحكم ج 1 ص 389 ح 44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الصدوق ص 250 ح 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 وهو الصواب ظاهرا</w:t>
      </w:r>
      <w:r w:rsidR="007E07CB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 الحديث ج 15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 291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الباقر عن أبيه عن</w:t>
      </w:r>
      <w:r w:rsidR="003C35D8">
        <w:rPr>
          <w:rtl/>
        </w:rPr>
        <w:t xml:space="preserve"> جدّه </w:t>
      </w:r>
      <w:r w:rsidRPr="007F35AE">
        <w:rPr>
          <w:rtl/>
        </w:rPr>
        <w:t>قال قال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FootnoteAlaemChar"/>
          <w:rtl/>
        </w:rPr>
        <w:t>عليهم‌السلام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لفظة الجلالة أثبتناها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الاختصاص ص 226</w:t>
      </w:r>
      <w:r w:rsidR="00637BDD">
        <w:rPr>
          <w:rtl/>
        </w:rPr>
        <w:t>،</w:t>
      </w:r>
      <w:r w:rsidRPr="007F35AE">
        <w:rPr>
          <w:rtl/>
        </w:rPr>
        <w:t xml:space="preserve"> وقد تقدمت قطعة أخرى من الحديث في الباب</w:t>
      </w:r>
      <w:r>
        <w:rPr>
          <w:rFonts w:hint="cs"/>
          <w:rtl/>
        </w:rPr>
        <w:t xml:space="preserve"> </w:t>
      </w:r>
      <w:r w:rsidRPr="007F35AE">
        <w:rPr>
          <w:rtl/>
        </w:rPr>
        <w:t>18</w:t>
      </w:r>
      <w:r>
        <w:rPr>
          <w:rtl/>
        </w:rPr>
        <w:t>.</w:t>
      </w:r>
      <w:r w:rsidRPr="007F35AE">
        <w:rPr>
          <w:rtl/>
        </w:rPr>
        <w:t xml:space="preserve"> الحديث 4</w:t>
      </w:r>
      <w:r w:rsidR="00637BDD">
        <w:rPr>
          <w:rtl/>
        </w:rPr>
        <w:t>،</w:t>
      </w:r>
      <w:r w:rsidRPr="007F35AE">
        <w:rPr>
          <w:rtl/>
        </w:rPr>
        <w:t xml:space="preserve"> من أحكام العشرة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الخصال ص 169 ح 222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 سفيان الثوري</w:t>
      </w:r>
      <w:r w:rsidR="00637BDD">
        <w:rPr>
          <w:rtl/>
        </w:rPr>
        <w:t>،</w:t>
      </w:r>
      <w:r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7E07CB">
        <w:rPr>
          <w:rFonts w:hint="cs"/>
          <w:rtl/>
        </w:rPr>
        <w:t>ّ</w:t>
      </w:r>
      <w:r w:rsidRPr="007F35AE">
        <w:rPr>
          <w:rtl/>
        </w:rPr>
        <w:t>ه قال فيما وعظه</w:t>
      </w:r>
      <w:r>
        <w:rPr>
          <w:rFonts w:hint="cs"/>
          <w:rtl/>
        </w:rPr>
        <w:t xml:space="preserve"> </w:t>
      </w:r>
      <w:r w:rsidRPr="007F35AE">
        <w:rPr>
          <w:rtl/>
        </w:rPr>
        <w:t>به</w:t>
      </w:r>
      <w:r w:rsidR="00637BDD">
        <w:rPr>
          <w:rtl/>
        </w:rPr>
        <w:t>:</w:t>
      </w:r>
      <w:r w:rsidRPr="007F35AE">
        <w:rPr>
          <w:rtl/>
        </w:rPr>
        <w:t xml:space="preserve"> « وشاور في أمرك الذين يخشون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E07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بن 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المفيد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 الطي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ب الحسين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ماهان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الحارث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داهر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داود بن المحب</w:t>
      </w:r>
      <w:r w:rsidR="007E07CB">
        <w:rPr>
          <w:rFonts w:hint="cs"/>
          <w:rtl/>
        </w:rPr>
        <w:t>َّ</w:t>
      </w:r>
      <w:r w:rsidR="007D1694" w:rsidRPr="007F35AE">
        <w:rPr>
          <w:rtl/>
        </w:rPr>
        <w:t xml:space="preserve">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عباد بن كثير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سهيل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هريرة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 w:rsidR="007E07CB">
        <w:rPr>
          <w:rFonts w:hint="cs"/>
          <w:rtl/>
        </w:rPr>
        <w:t>إ</w:t>
      </w:r>
      <w:r w:rsidR="007D1694" w:rsidRPr="007F35AE">
        <w:rPr>
          <w:rtl/>
        </w:rPr>
        <w:t>سترشدوا العاقل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تعصوه فتندموا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أعلام الدين للديلمي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الحزم أن تستشير ذا الرأي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وتطيع أمره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إذا شاور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عليك العاقل الناصح</w:t>
      </w:r>
      <w:r>
        <w:rPr>
          <w:rFonts w:hint="cs"/>
          <w:rtl/>
        </w:rPr>
        <w:t xml:space="preserve"> </w:t>
      </w:r>
      <w:r w:rsidRPr="007F35AE">
        <w:rPr>
          <w:rtl/>
        </w:rPr>
        <w:t>فاقبل</w:t>
      </w:r>
      <w:r w:rsidR="00637BDD">
        <w:rPr>
          <w:rtl/>
        </w:rPr>
        <w:t>،</w:t>
      </w:r>
      <w:r w:rsidRPr="007F35AE">
        <w:rPr>
          <w:rtl/>
        </w:rPr>
        <w:t xml:space="preserve"> وإي</w:t>
      </w:r>
      <w:r w:rsidR="007E07CB">
        <w:rPr>
          <w:rFonts w:hint="cs"/>
          <w:rtl/>
        </w:rPr>
        <w:t>ّ</w:t>
      </w:r>
      <w:r w:rsidRPr="007F35AE">
        <w:rPr>
          <w:rtl/>
        </w:rPr>
        <w:t>اك والخلاف عليهم فإن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 فيه الهلاك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شاور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أمورك ما يقتضي الدين من فيه خمس 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وتجربة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ونصح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وتقوى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</w:t>
      </w:r>
      <w:r>
        <w:rPr>
          <w:rtl/>
        </w:rPr>
        <w:t>[</w:t>
      </w:r>
      <w:r w:rsidR="007D1694" w:rsidRPr="007F35AE">
        <w:rPr>
          <w:rtl/>
        </w:rPr>
        <w:t xml:space="preserve"> لم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تجد فاستعمل الخمسة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واعزم وتوكل على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 يؤد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يك إلى الصواب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كان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أمور الدنيا التي هي غير عائدة إلى الدين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فاقضها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ولا تتفكر فيها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الطوسي ج 1 ص 152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كان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المخبر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تصحيف والصحيح ما أثبتناه كما في</w:t>
      </w:r>
      <w:r>
        <w:rPr>
          <w:rFonts w:hint="cs"/>
          <w:rtl/>
        </w:rPr>
        <w:t xml:space="preserve"> </w:t>
      </w:r>
      <w:r w:rsidRPr="007F35AE">
        <w:rPr>
          <w:rtl/>
        </w:rPr>
        <w:t>تقريب التهذيب ج 1 ص 234 فراجع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75 ص 105 ح 41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أشار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مصباح الشريعة ص 312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103 ح 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كذا في المخطوط</w:t>
      </w:r>
      <w:r w:rsidR="00637BDD">
        <w:rPr>
          <w:rtl/>
        </w:rPr>
        <w:t>،</w:t>
      </w:r>
      <w:r w:rsidRPr="007F35AE">
        <w:rPr>
          <w:rtl/>
        </w:rPr>
        <w:t xml:space="preserve"> وفي الحجرية فامضها</w:t>
      </w:r>
      <w:r w:rsidR="00637BDD">
        <w:rPr>
          <w:rtl/>
        </w:rPr>
        <w:t>،</w:t>
      </w:r>
      <w:r w:rsidRPr="007F35AE">
        <w:rPr>
          <w:rtl/>
        </w:rPr>
        <w:t xml:space="preserve"> وفي المصدر</w:t>
      </w:r>
      <w:r w:rsidR="00637BDD">
        <w:rPr>
          <w:rtl/>
        </w:rPr>
        <w:t>:</w:t>
      </w:r>
      <w:r w:rsidRPr="007F35AE">
        <w:rPr>
          <w:rtl/>
        </w:rPr>
        <w:t xml:space="preserve"> فارفضها</w:t>
      </w:r>
      <w:r>
        <w:rPr>
          <w:rtl/>
        </w:rPr>
        <w:t>.</w:t>
      </w:r>
    </w:p>
    <w:p w:rsidR="007D1694" w:rsidRPr="007F35AE" w:rsidRDefault="007D1694" w:rsidP="007E07C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فإن</w:t>
      </w:r>
      <w:r w:rsidR="007E07CB">
        <w:rPr>
          <w:rFonts w:hint="cs"/>
          <w:rtl/>
        </w:rPr>
        <w:t>ّ</w:t>
      </w:r>
      <w:r w:rsidRPr="007F35AE">
        <w:rPr>
          <w:rtl/>
        </w:rPr>
        <w:t>ك إذا فعلت ذلك أصبت بركة العيش</w:t>
      </w:r>
      <w:r w:rsidR="00637BDD">
        <w:rPr>
          <w:rtl/>
        </w:rPr>
        <w:t>،</w:t>
      </w:r>
      <w:r w:rsidRPr="007F35AE">
        <w:rPr>
          <w:rtl/>
        </w:rPr>
        <w:t xml:space="preserve"> وحلاوة الطاعة</w:t>
      </w:r>
      <w:r w:rsidR="00637BDD">
        <w:rPr>
          <w:rtl/>
        </w:rPr>
        <w:t>،</w:t>
      </w:r>
      <w:r w:rsidRPr="007F35AE">
        <w:rPr>
          <w:rtl/>
        </w:rPr>
        <w:t xml:space="preserve"> وفي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المشاورة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اكتساب العلم</w:t>
      </w:r>
      <w:r w:rsidR="00637BDD">
        <w:rPr>
          <w:rtl/>
        </w:rPr>
        <w:t>،</w:t>
      </w:r>
      <w:r>
        <w:rPr>
          <w:rtl/>
        </w:rPr>
        <w:t xml:space="preserve"> و</w:t>
      </w:r>
      <w:r w:rsidRPr="007F35AE">
        <w:rPr>
          <w:rtl/>
        </w:rPr>
        <w:t>العاقل من يستفيد منها علما</w:t>
      </w:r>
      <w:r w:rsidR="007E07CB">
        <w:rPr>
          <w:rFonts w:hint="cs"/>
          <w:rtl/>
        </w:rPr>
        <w:t>ً</w:t>
      </w:r>
      <w:r w:rsidRPr="007F35AE">
        <w:rPr>
          <w:rtl/>
        </w:rPr>
        <w:t xml:space="preserve"> جديدا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ويستدل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 بها على المحصول من المراد</w:t>
      </w:r>
      <w:r w:rsidR="00637BDD">
        <w:rPr>
          <w:rtl/>
        </w:rPr>
        <w:t>،</w:t>
      </w:r>
      <w:r w:rsidRPr="007F35AE">
        <w:rPr>
          <w:rtl/>
        </w:rPr>
        <w:t xml:space="preserve"> ومثل المشورة مع أهلها</w:t>
      </w:r>
      <w:r w:rsidR="00637BDD">
        <w:rPr>
          <w:rtl/>
        </w:rPr>
        <w:t>،</w:t>
      </w:r>
      <w:r w:rsidRPr="007F35AE">
        <w:rPr>
          <w:rtl/>
        </w:rPr>
        <w:t xml:space="preserve"> مثل</w:t>
      </w:r>
      <w:r>
        <w:rPr>
          <w:rFonts w:hint="cs"/>
          <w:rtl/>
        </w:rPr>
        <w:t xml:space="preserve"> </w:t>
      </w:r>
      <w:r w:rsidRPr="007F35AE">
        <w:rPr>
          <w:rtl/>
        </w:rPr>
        <w:t>التفكر في خلق السماوات والأرض وفنائهما</w:t>
      </w:r>
      <w:r w:rsidR="00637BDD">
        <w:rPr>
          <w:rtl/>
        </w:rPr>
        <w:t>،</w:t>
      </w:r>
      <w:r w:rsidRPr="007F35AE">
        <w:rPr>
          <w:rtl/>
        </w:rPr>
        <w:t xml:space="preserve"> وهما غني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ان عن العبد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لأن</w:t>
      </w:r>
      <w:r w:rsidR="007E07CB">
        <w:rPr>
          <w:rFonts w:hint="cs"/>
          <w:rtl/>
        </w:rPr>
        <w:t>ّ</w:t>
      </w:r>
      <w:r w:rsidRPr="007F35AE">
        <w:rPr>
          <w:rtl/>
        </w:rPr>
        <w:t>ه كل</w:t>
      </w:r>
      <w:r w:rsidR="007E07CB">
        <w:rPr>
          <w:rFonts w:hint="cs"/>
          <w:rtl/>
        </w:rPr>
        <w:t>ّ</w:t>
      </w:r>
      <w:r w:rsidRPr="007F35AE">
        <w:rPr>
          <w:rtl/>
        </w:rPr>
        <w:t xml:space="preserve">ما </w:t>
      </w:r>
      <w:r w:rsidR="00A61C25">
        <w:rPr>
          <w:rtl/>
        </w:rPr>
        <w:t>(</w:t>
      </w:r>
      <w:r w:rsidRPr="007F35AE">
        <w:rPr>
          <w:rtl/>
        </w:rPr>
        <w:t>قوى تفك</w:t>
      </w:r>
      <w:r w:rsidR="007E07CB">
        <w:rPr>
          <w:rFonts w:hint="cs"/>
          <w:rtl/>
        </w:rPr>
        <w:t>ّ</w:t>
      </w:r>
      <w:r w:rsidRPr="007F35AE">
        <w:rPr>
          <w:rtl/>
        </w:rPr>
        <w:t>ره فيهما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غاص في بحار نور المعرفة</w:t>
      </w:r>
      <w:r w:rsidR="00637BDD">
        <w:rPr>
          <w:rtl/>
        </w:rPr>
        <w:t>،</w:t>
      </w:r>
      <w:r w:rsidRPr="007F35AE">
        <w:rPr>
          <w:rtl/>
        </w:rPr>
        <w:t xml:space="preserve"> وازداد بهما</w:t>
      </w:r>
      <w:r>
        <w:rPr>
          <w:rFonts w:hint="cs"/>
          <w:rtl/>
        </w:rPr>
        <w:t xml:space="preserve"> </w:t>
      </w:r>
      <w:r w:rsidRPr="007F35AE">
        <w:rPr>
          <w:rtl/>
        </w:rPr>
        <w:t>اعتبارا</w:t>
      </w:r>
      <w:r w:rsidR="007E07CB">
        <w:rPr>
          <w:rFonts w:hint="cs"/>
          <w:rtl/>
        </w:rPr>
        <w:t>ً</w:t>
      </w:r>
      <w:r w:rsidRPr="007F35AE">
        <w:rPr>
          <w:rtl/>
        </w:rPr>
        <w:t xml:space="preserve"> ويقينا</w:t>
      </w:r>
      <w:r w:rsidR="007E07CB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تشاور من لا يصدقه عقلك</w:t>
      </w:r>
      <w:r w:rsidR="00637BDD">
        <w:rPr>
          <w:rtl/>
        </w:rPr>
        <w:t>،</w:t>
      </w:r>
      <w:r w:rsidRPr="007F35AE">
        <w:rPr>
          <w:rtl/>
        </w:rPr>
        <w:t xml:space="preserve"> وإن كان مشهورا</w:t>
      </w:r>
      <w:r w:rsidR="007E07CB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>بالعقل والورع</w:t>
      </w:r>
      <w:r w:rsidR="00637BDD">
        <w:rPr>
          <w:rtl/>
        </w:rPr>
        <w:t>،</w:t>
      </w:r>
      <w:r w:rsidRPr="007F35AE">
        <w:rPr>
          <w:rtl/>
        </w:rPr>
        <w:t xml:space="preserve"> وإذا شاورت من يصد</w:t>
      </w:r>
      <w:r w:rsidR="007E07CB">
        <w:rPr>
          <w:rFonts w:hint="cs"/>
          <w:rtl/>
        </w:rPr>
        <w:t>ّ</w:t>
      </w:r>
      <w:r w:rsidRPr="007F35AE">
        <w:rPr>
          <w:rtl/>
        </w:rPr>
        <w:t>قه قلبك</w:t>
      </w:r>
      <w:r w:rsidR="00637BDD">
        <w:rPr>
          <w:rtl/>
        </w:rPr>
        <w:t>،</w:t>
      </w:r>
      <w:r w:rsidRPr="007F35AE">
        <w:rPr>
          <w:rtl/>
        </w:rPr>
        <w:t xml:space="preserve"> فلا تخالفه فيما يشير</w:t>
      </w:r>
      <w:r>
        <w:rPr>
          <w:rFonts w:hint="cs"/>
          <w:rtl/>
        </w:rPr>
        <w:t xml:space="preserve"> </w:t>
      </w:r>
      <w:r w:rsidRPr="007F35AE">
        <w:rPr>
          <w:rtl/>
        </w:rPr>
        <w:t>به عليك</w:t>
      </w:r>
      <w:r w:rsidR="00637BDD">
        <w:rPr>
          <w:rtl/>
        </w:rPr>
        <w:t>،</w:t>
      </w:r>
      <w:r w:rsidRPr="007F35AE">
        <w:rPr>
          <w:rtl/>
        </w:rPr>
        <w:t xml:space="preserve"> وإن كان بخلاف مرادك</w:t>
      </w:r>
      <w:r w:rsidR="00637BDD">
        <w:rPr>
          <w:rtl/>
        </w:rPr>
        <w:t>،</w:t>
      </w:r>
      <w:r w:rsidRPr="007F35AE">
        <w:rPr>
          <w:rtl/>
        </w:rPr>
        <w:t xml:space="preserve"> فإن النفس تجمح عن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قبول</w:t>
      </w:r>
      <w:r>
        <w:rPr>
          <w:rFonts w:hint="cs"/>
          <w:rtl/>
        </w:rPr>
        <w:t xml:space="preserve"> </w:t>
      </w:r>
      <w:r w:rsidRPr="007F35AE">
        <w:rPr>
          <w:rtl/>
        </w:rPr>
        <w:t>الحق</w:t>
      </w:r>
      <w:r w:rsidR="00637BDD">
        <w:rPr>
          <w:rtl/>
        </w:rPr>
        <w:t>،</w:t>
      </w:r>
      <w:r w:rsidRPr="007F35AE">
        <w:rPr>
          <w:rtl/>
        </w:rPr>
        <w:t xml:space="preserve"> وخلافها عند قبول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الحقائق أبين</w:t>
      </w:r>
      <w:r w:rsidR="00637BDD">
        <w:rPr>
          <w:rtl/>
        </w:rPr>
        <w:t>،</w:t>
      </w:r>
      <w:r w:rsidRPr="007F35AE">
        <w:rPr>
          <w:rtl/>
        </w:rPr>
        <w:t xml:space="preserve"> قال الله تعالى</w:t>
      </w:r>
      <w:r w:rsidR="00637BD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A61C25">
        <w:rPr>
          <w:rStyle w:val="libAlaemChar"/>
          <w:rtl/>
        </w:rPr>
        <w:t>(</w:t>
      </w:r>
      <w:r w:rsidR="007E07CB">
        <w:rPr>
          <w:rStyle w:val="libAieChar"/>
          <w:rFonts w:hint="cs"/>
          <w:rtl/>
        </w:rPr>
        <w:t xml:space="preserve"> </w:t>
      </w:r>
      <w:r w:rsidR="007E07CB" w:rsidRPr="007E07CB">
        <w:rPr>
          <w:rStyle w:val="libAieChar"/>
          <w:rtl/>
        </w:rPr>
        <w:t>وَشَاوِرْهُمْ فِي الْأَمْرِ</w:t>
      </w:r>
      <w:r w:rsidR="007E07CB">
        <w:rPr>
          <w:rFonts w:hint="cs"/>
          <w:rtl/>
        </w:rPr>
        <w:t xml:space="preserve"> </w:t>
      </w:r>
      <w:r w:rsidR="00A61C25" w:rsidRPr="007E07CB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(8)</w:t>
      </w:r>
      <w:r w:rsidRPr="007F35AE">
        <w:rPr>
          <w:rtl/>
        </w:rPr>
        <w:t xml:space="preserve"> وقال الله تعالى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7E07CB">
        <w:rPr>
          <w:rStyle w:val="libAieChar"/>
          <w:rFonts w:hint="cs"/>
          <w:rtl/>
        </w:rPr>
        <w:t xml:space="preserve"> </w:t>
      </w:r>
      <w:r w:rsidR="007E07CB" w:rsidRPr="007E07CB">
        <w:rPr>
          <w:rStyle w:val="libAieChar"/>
          <w:rtl/>
        </w:rPr>
        <w:t>وَأَمْرُهُمْ شُورَىٰ بَيْنَهُمْ</w:t>
      </w:r>
      <w:r w:rsidR="007E07CB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(9)</w:t>
      </w:r>
      <w:r w:rsidRPr="007F35AE">
        <w:rPr>
          <w:rtl/>
        </w:rPr>
        <w:t xml:space="preserve"> أي متشاورون فيه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 في كلام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وخف الله في موافقة هوى المستشير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 xml:space="preserve"> التماس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موافقته لؤم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وسوء الاستماع منه خيانة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الكراجكي في كنزه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النصح لمن قبله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المشورة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القيد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المصدر</w:t>
      </w:r>
      <w:r w:rsidR="00637BDD">
        <w:rPr>
          <w:rtl/>
        </w:rPr>
        <w:t>:</w:t>
      </w:r>
      <w:r w:rsidRPr="007F35AE">
        <w:rPr>
          <w:rtl/>
        </w:rPr>
        <w:t xml:space="preserve"> تفك</w:t>
      </w:r>
      <w:r w:rsidR="007E07CB">
        <w:rPr>
          <w:rFonts w:hint="cs"/>
          <w:rtl/>
        </w:rPr>
        <w:t>ّ</w:t>
      </w:r>
      <w:r w:rsidRPr="007F35AE">
        <w:rPr>
          <w:rtl/>
        </w:rPr>
        <w:t>ر فيها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آل عمران 3</w:t>
      </w:r>
      <w:r w:rsidR="00637BDD">
        <w:rPr>
          <w:rtl/>
        </w:rPr>
        <w:t>:</w:t>
      </w:r>
      <w:r w:rsidRPr="007F35AE">
        <w:rPr>
          <w:rtl/>
        </w:rPr>
        <w:t xml:space="preserve"> 159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(9) الشورى 42</w:t>
      </w:r>
      <w:r w:rsidR="00637BDD">
        <w:rPr>
          <w:rtl/>
        </w:rPr>
        <w:t>:</w:t>
      </w:r>
      <w:r w:rsidRPr="007F35AE">
        <w:rPr>
          <w:rtl/>
        </w:rPr>
        <w:t xml:space="preserve"> 38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7E07CB">
        <w:rPr>
          <w:rFonts w:hint="cs"/>
          <w:rtl/>
        </w:rPr>
        <w:t>ّ</w:t>
      </w:r>
      <w:r w:rsidRPr="007F35AE">
        <w:rPr>
          <w:rtl/>
        </w:rPr>
        <w:t>ة الباهرة ص 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 كنز الفوائد ص 171</w:t>
      </w:r>
      <w:r>
        <w:rPr>
          <w:rtl/>
        </w:rPr>
        <w:t>.</w:t>
      </w:r>
    </w:p>
    <w:p w:rsidR="007D1694" w:rsidRPr="00A23628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26" w:name="_Toc362083458"/>
      <w:bookmarkStart w:id="427" w:name="_Toc368917728"/>
      <w:r w:rsidRPr="00A23628">
        <w:rPr>
          <w:rtl/>
        </w:rPr>
        <w:lastRenderedPageBreak/>
        <w:t>22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23628">
        <w:rPr>
          <w:rtl/>
        </w:rPr>
        <w:t>باب وجوب نصح المستشير</w:t>
      </w:r>
      <w:r w:rsidR="00D66788" w:rsidRPr="00D66788">
        <w:rPr>
          <w:rStyle w:val="libAlaemHeading2Char"/>
          <w:rtl/>
        </w:rPr>
        <w:t xml:space="preserve"> )</w:t>
      </w:r>
      <w:bookmarkEnd w:id="426"/>
      <w:bookmarkEnd w:id="42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محي الدين الحلبي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أخي ابن زهرة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الأربعين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الشريف محمد بن الحسن الحسيني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والفقيه شاذان بن جبرئيل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بإسنادهما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الفتح الكراجكي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المفيد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قولويه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سليمان النوفلي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كتب إلى عبد الله النجاشي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أخبرني يا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استشاره أخوه المؤمن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يمحضه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النصيحة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سلبه الله لب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البحار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خط الشيخ محمد بن علي الجباعي</w:t>
      </w:r>
      <w:r w:rsidR="00637BDD">
        <w:rPr>
          <w:rtl/>
        </w:rPr>
        <w:t>،</w:t>
      </w:r>
      <w:r w:rsidRPr="007F35AE">
        <w:rPr>
          <w:rtl/>
        </w:rPr>
        <w:t xml:space="preserve"> عن كتاب</w:t>
      </w:r>
      <w:r>
        <w:rPr>
          <w:rFonts w:hint="cs"/>
          <w:rtl/>
        </w:rPr>
        <w:t xml:space="preserve"> </w:t>
      </w:r>
      <w:r w:rsidRPr="007F35AE">
        <w:rPr>
          <w:rtl/>
        </w:rPr>
        <w:t>الروضة للمفيد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إبراهيم بن محمد الثقفي في كتاب الغارات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</w:t>
      </w:r>
      <w:r w:rsidR="007E07CB">
        <w:rPr>
          <w:rFonts w:hint="cs"/>
          <w:rtl/>
        </w:rPr>
        <w:t>ّ</w:t>
      </w:r>
      <w:r w:rsidR="007D1694" w:rsidRPr="007F35AE">
        <w:rPr>
          <w:rtl/>
        </w:rPr>
        <w:t>ثنا يحيى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صالح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مالك بن 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عباية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كتب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 محمد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وإلى أهل مصر </w:t>
      </w:r>
      <w:r w:rsidR="007D1694">
        <w:rPr>
          <w:rtl/>
        </w:rPr>
        <w:t>-</w:t>
      </w:r>
      <w:r w:rsidR="007D1694" w:rsidRPr="007F35AE">
        <w:rPr>
          <w:rtl/>
        </w:rPr>
        <w:t xml:space="preserve"> وذكر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الكتاب إلى أن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وأنصح لمن استشارك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عن العالم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حق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 المؤمن على المؤمن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يمحضه النصيحة في المشهد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والمغيب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كنصيحته لنفسه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الأربعين ص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البحار ج 75 ص 104 ح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الغارات ج 1 ص 249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50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66 ح 5</w:t>
      </w:r>
      <w:r>
        <w:rPr>
          <w:rtl/>
        </w:rPr>
        <w:t>.</w:t>
      </w:r>
    </w:p>
    <w:p w:rsidR="007D1694" w:rsidRPr="005C7307" w:rsidRDefault="007D1694" w:rsidP="00E409F0">
      <w:pPr>
        <w:pStyle w:val="Heading2Center"/>
        <w:rPr>
          <w:rtl/>
        </w:rPr>
      </w:pPr>
      <w:r>
        <w:rPr>
          <w:rtl/>
        </w:rPr>
        <w:br w:type="page"/>
      </w:r>
      <w:bookmarkStart w:id="428" w:name="_Toc362083459"/>
      <w:bookmarkStart w:id="429" w:name="_Toc368917729"/>
      <w:r w:rsidRPr="005C7307">
        <w:rPr>
          <w:rtl/>
        </w:rPr>
        <w:lastRenderedPageBreak/>
        <w:t>23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7307">
        <w:rPr>
          <w:rtl/>
        </w:rPr>
        <w:t>باب جواز مشاورة ال</w:t>
      </w:r>
      <w:r w:rsidR="00E409F0">
        <w:rPr>
          <w:rFonts w:hint="cs"/>
          <w:rtl/>
        </w:rPr>
        <w:t>إ</w:t>
      </w:r>
      <w:r w:rsidRPr="005C7307">
        <w:rPr>
          <w:rtl/>
        </w:rPr>
        <w:t>نسان من دونه</w:t>
      </w:r>
      <w:r w:rsidR="00D66788" w:rsidRPr="00D66788">
        <w:rPr>
          <w:rStyle w:val="libAlaemHeading2Char"/>
          <w:rtl/>
        </w:rPr>
        <w:t xml:space="preserve"> )</w:t>
      </w:r>
      <w:bookmarkEnd w:id="428"/>
      <w:bookmarkEnd w:id="429"/>
    </w:p>
    <w:p w:rsidR="007D1694" w:rsidRPr="007F35AE" w:rsidRDefault="00FD1028" w:rsidP="00E409F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علي بن طاووس في مهج الدعوات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جماعة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الشيخ الطوسي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الغضائري وأحمد بن عبدون وغيرهم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 المفض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ل الشيباني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يزيد بن أبي الأزهر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الوضاح محمد بن عبد الله النهشلي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 بن مهدي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هدد موسى بن 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قتلني الله إن أبقيت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وكتب علي بن يقطين إلى أبي الحسن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موسى بن جعفر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بصورة ال</w:t>
      </w:r>
      <w:r w:rsidR="00E409F0">
        <w:rPr>
          <w:rFonts w:hint="cs"/>
          <w:rtl/>
        </w:rPr>
        <w:t>أ</w:t>
      </w:r>
      <w:r w:rsidR="007D1694" w:rsidRPr="007F35AE">
        <w:rPr>
          <w:rtl/>
        </w:rPr>
        <w:t>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فورد الكتاب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أصبح أحضر أهل بيته وشيعته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فأطلعهم أبو الحسن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ما ورد عليه من الخبر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لهم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تشيرون في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نشير عليك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أصلحك الله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وعلينا معك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تباعد شخصك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هذا الجبار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5C7307" w:rsidRDefault="007D1694" w:rsidP="007D1694">
      <w:pPr>
        <w:pStyle w:val="Heading2Center"/>
        <w:rPr>
          <w:rtl/>
        </w:rPr>
      </w:pPr>
      <w:bookmarkStart w:id="430" w:name="_Toc362083460"/>
      <w:bookmarkStart w:id="431" w:name="_Toc368917730"/>
      <w:r w:rsidRPr="005C7307">
        <w:rPr>
          <w:rtl/>
        </w:rPr>
        <w:t>24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C7307">
        <w:rPr>
          <w:rtl/>
        </w:rPr>
        <w:t>باب كراهة مشاورة النساء</w:t>
      </w:r>
      <w:r w:rsidR="00E409F0">
        <w:rPr>
          <w:rFonts w:hint="cs"/>
          <w:rtl/>
        </w:rPr>
        <w:t xml:space="preserve"> </w:t>
      </w:r>
      <w:r w:rsidRPr="005C7307">
        <w:rPr>
          <w:rtl/>
        </w:rPr>
        <w:t>إل</w:t>
      </w:r>
      <w:r w:rsidR="00E409F0">
        <w:rPr>
          <w:rFonts w:hint="cs"/>
          <w:rtl/>
        </w:rPr>
        <w:t>ّ</w:t>
      </w:r>
      <w:r w:rsidRPr="005C7307">
        <w:rPr>
          <w:rtl/>
        </w:rPr>
        <w:t>ا بقصد المخالفة،</w:t>
      </w:r>
      <w:r>
        <w:rPr>
          <w:rFonts w:hint="cs"/>
          <w:rtl/>
        </w:rPr>
        <w:t xml:space="preserve"> </w:t>
      </w:r>
      <w:r w:rsidRPr="005C7307">
        <w:rPr>
          <w:rtl/>
        </w:rPr>
        <w:t>واستحباب مشاورة الرجال</w:t>
      </w:r>
      <w:r w:rsidR="00D66788" w:rsidRPr="00D66788">
        <w:rPr>
          <w:rStyle w:val="libAlaemHeading2Char"/>
          <w:rtl/>
        </w:rPr>
        <w:t xml:space="preserve"> )</w:t>
      </w:r>
      <w:bookmarkEnd w:id="430"/>
      <w:bookmarkEnd w:id="43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زكريا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 بن عمارة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جابر بن يزيد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ولا تتول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ى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المرأة القضاء ولا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منهج الدعوات ص 219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الخصال ص 585 ح 12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تولى</w:t>
      </w:r>
      <w:r>
        <w:rPr>
          <w:rtl/>
        </w:rPr>
        <w:t>.</w:t>
      </w:r>
    </w:p>
    <w:p w:rsidR="007D1694" w:rsidRPr="007F35AE" w:rsidRDefault="007D1694" w:rsidP="00E409F0">
      <w:pPr>
        <w:pStyle w:val="libNormal0"/>
        <w:rPr>
          <w:rtl/>
        </w:rPr>
      </w:pPr>
      <w:r>
        <w:rPr>
          <w:rtl/>
        </w:rPr>
        <w:br w:type="page"/>
      </w:r>
      <w:r w:rsidR="00FD1028">
        <w:rPr>
          <w:rtl/>
        </w:rPr>
        <w:lastRenderedPageBreak/>
        <w:t>[</w:t>
      </w:r>
      <w:r w:rsidRPr="007F35AE">
        <w:rPr>
          <w:rtl/>
        </w:rPr>
        <w:t xml:space="preserve"> تولى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</w:t>
      </w:r>
      <w:r w:rsidR="00E409F0">
        <w:rPr>
          <w:rFonts w:hint="cs"/>
          <w:rtl/>
        </w:rPr>
        <w:t>إ</w:t>
      </w:r>
      <w:r w:rsidRPr="007F35AE">
        <w:rPr>
          <w:rtl/>
        </w:rPr>
        <w:t>مارة</w:t>
      </w:r>
      <w:r w:rsidR="00637BDD">
        <w:rPr>
          <w:rtl/>
        </w:rPr>
        <w:t>،</w:t>
      </w:r>
      <w:r w:rsidRPr="007F35AE">
        <w:rPr>
          <w:rtl/>
        </w:rPr>
        <w:t xml:space="preserve"> ولا تستشار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وصي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ته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لولده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وإي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اك ومشاورة النساء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 رأيهن إلى أفن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وعزمهن إلى وهن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 لعلي بن بابويه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هارون بن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ابن أسباط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فض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شاوروا النساء وخالفوهن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 خلافهن بركة »</w:t>
      </w:r>
      <w:r w:rsidR="007D1694">
        <w:rPr>
          <w:rtl/>
        </w:rPr>
        <w:t>.</w:t>
      </w:r>
    </w:p>
    <w:p w:rsidR="007D1694" w:rsidRPr="007F35AE" w:rsidRDefault="00FD1028" w:rsidP="00E409F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الحسن علي بن خالد المراغي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ثوابة بن يزيد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علي بن المثنى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المثنى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شبابة بن سوار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المبارك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خليد الفراء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المجبر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أربعة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مفسدة للقلوب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الخلوة بالنساء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والاستماع منهن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E409F0">
        <w:rPr>
          <w:rFonts w:hint="cs"/>
          <w:rtl/>
        </w:rPr>
        <w:t>أ</w:t>
      </w:r>
      <w:r w:rsidR="007D1694" w:rsidRPr="007F35AE">
        <w:rPr>
          <w:rtl/>
        </w:rPr>
        <w:t>خذ برأيهن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نهج البلاغة ج 3 ص 63 ح 31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الأفن</w:t>
      </w:r>
      <w:r w:rsidR="00637BDD">
        <w:rPr>
          <w:rtl/>
        </w:rPr>
        <w:t>:</w:t>
      </w:r>
      <w:r w:rsidRPr="007F35AE">
        <w:rPr>
          <w:rtl/>
        </w:rPr>
        <w:t xml:space="preserve"> ضعف الرأي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مجمع البحرين ج 6 ص 202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103 ص 262 ح 25 بل عن جامع الأحاديث ص 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أمالي المفيد ص 315 ح 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103 ص 226 ح 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كان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أبي المجتر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تصحيف وصحته ما أثبتناه</w:t>
      </w:r>
      <w:r w:rsidR="00637BDD">
        <w:rPr>
          <w:rtl/>
        </w:rPr>
        <w:t>،</w:t>
      </w:r>
      <w:r w:rsidRPr="007F35AE">
        <w:rPr>
          <w:rtl/>
        </w:rPr>
        <w:t xml:space="preserve"> راجع</w:t>
      </w:r>
      <w:r>
        <w:rPr>
          <w:rFonts w:hint="cs"/>
          <w:rtl/>
        </w:rPr>
        <w:t xml:space="preserve"> </w:t>
      </w:r>
      <w:r w:rsidRPr="007F35AE">
        <w:rPr>
          <w:rtl/>
        </w:rPr>
        <w:t>الإصابة ج 4 ص 173 ح 1014 وأسد الغابة ج 5 ص 289</w:t>
      </w:r>
      <w:r w:rsidR="00637BDD">
        <w:rPr>
          <w:rtl/>
        </w:rPr>
        <w:t>،</w:t>
      </w:r>
      <w:r w:rsidRPr="007F35AE">
        <w:rPr>
          <w:rtl/>
        </w:rPr>
        <w:t xml:space="preserve"> وكان في</w:t>
      </w:r>
      <w:r>
        <w:rPr>
          <w:rFonts w:hint="cs"/>
          <w:rtl/>
        </w:rPr>
        <w:t xml:space="preserve"> </w:t>
      </w:r>
      <w:r w:rsidRPr="007F35AE">
        <w:rPr>
          <w:rtl/>
        </w:rPr>
        <w:t>المخطوط أيضا</w:t>
      </w:r>
      <w:r w:rsidR="00E409F0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خليل الفراء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تصحيف أيضا</w:t>
      </w:r>
      <w:r w:rsidR="00E409F0">
        <w:rPr>
          <w:rFonts w:hint="cs"/>
          <w:rtl/>
        </w:rPr>
        <w:t>ً</w:t>
      </w:r>
      <w:r w:rsidRPr="007F35AE">
        <w:rPr>
          <w:rtl/>
        </w:rPr>
        <w:t xml:space="preserve"> والصحيح </w:t>
      </w:r>
      <w:r>
        <w:rPr>
          <w:rFonts w:hint="cs"/>
          <w:rtl/>
        </w:rPr>
        <w:t>«</w:t>
      </w:r>
      <w:r w:rsidRPr="007F35AE">
        <w:rPr>
          <w:rtl/>
        </w:rPr>
        <w:t xml:space="preserve"> خليد الفراء </w:t>
      </w:r>
      <w:r>
        <w:rPr>
          <w:rFonts w:hint="cs"/>
          <w:rtl/>
        </w:rPr>
        <w:t xml:space="preserve">» </w:t>
      </w:r>
      <w:r w:rsidRPr="007F35AE">
        <w:rPr>
          <w:rtl/>
        </w:rPr>
        <w:t>كما في أسد الغابة ج 5 ص 290</w:t>
      </w:r>
      <w:r>
        <w:rPr>
          <w:rtl/>
        </w:rPr>
        <w:t>.</w:t>
      </w:r>
    </w:p>
    <w:p w:rsidR="007D1694" w:rsidRPr="0044108A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32" w:name="_Toc362083461"/>
      <w:bookmarkStart w:id="433" w:name="_Toc368917731"/>
      <w:r w:rsidRPr="0044108A">
        <w:rPr>
          <w:rtl/>
        </w:rPr>
        <w:lastRenderedPageBreak/>
        <w:t>25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4108A">
        <w:rPr>
          <w:rtl/>
        </w:rPr>
        <w:t>باب كراهة مشاورة الجبان</w:t>
      </w:r>
      <w:r w:rsidR="00637BDD">
        <w:rPr>
          <w:rtl/>
        </w:rPr>
        <w:t>،</w:t>
      </w:r>
      <w:r w:rsidRPr="0044108A">
        <w:rPr>
          <w:rtl/>
        </w:rPr>
        <w:t xml:space="preserve"> والحريص</w:t>
      </w:r>
      <w:r w:rsidR="00637BDD">
        <w:rPr>
          <w:rtl/>
        </w:rPr>
        <w:t>،</w:t>
      </w:r>
      <w:r w:rsidRPr="0044108A">
        <w:rPr>
          <w:rtl/>
        </w:rPr>
        <w:t xml:space="preserve"> والبخيل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44108A">
        <w:rPr>
          <w:rtl/>
        </w:rPr>
        <w:t>والعبيد</w:t>
      </w:r>
      <w:r w:rsidR="00637BDD">
        <w:rPr>
          <w:rtl/>
        </w:rPr>
        <w:t>،</w:t>
      </w:r>
      <w:r w:rsidRPr="0044108A">
        <w:rPr>
          <w:rtl/>
        </w:rPr>
        <w:t xml:space="preserve"> والسفلة</w:t>
      </w:r>
      <w:r w:rsidR="00637BDD">
        <w:rPr>
          <w:rtl/>
        </w:rPr>
        <w:t>،</w:t>
      </w:r>
      <w:r w:rsidRPr="0044108A">
        <w:rPr>
          <w:rtl/>
        </w:rPr>
        <w:t xml:space="preserve"> والفاجر</w:t>
      </w:r>
      <w:r w:rsidR="00D66788" w:rsidRPr="00D66788">
        <w:rPr>
          <w:rStyle w:val="libAlaemHeading2Char"/>
          <w:rFonts w:hint="cs"/>
          <w:rtl/>
        </w:rPr>
        <w:t xml:space="preserve"> )</w:t>
      </w:r>
      <w:bookmarkEnd w:id="432"/>
      <w:bookmarkEnd w:id="43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عهد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 مالك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الأشتر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ولا تدخلن في مشورتك بخيلا</w:t>
      </w:r>
      <w:r w:rsidR="00E409F0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يعدل بك عن الفضل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ويعدك الفقر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جبانا</w:t>
      </w:r>
      <w:r w:rsidR="00E409F0">
        <w:rPr>
          <w:rFonts w:hint="cs"/>
          <w:rtl/>
        </w:rPr>
        <w:t>ً</w:t>
      </w:r>
      <w:r w:rsidR="007D1694" w:rsidRPr="007F35AE">
        <w:rPr>
          <w:rtl/>
        </w:rPr>
        <w:t xml:space="preserve"> يضعفك عن الأمور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حريصا</w:t>
      </w:r>
      <w:r w:rsidR="00E409F0">
        <w:rPr>
          <w:rFonts w:hint="cs"/>
          <w:rtl/>
        </w:rPr>
        <w:t>ً</w:t>
      </w:r>
      <w:r w:rsidR="007D1694" w:rsidRPr="007F35AE">
        <w:rPr>
          <w:rtl/>
        </w:rPr>
        <w:t xml:space="preserve"> يزين 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بالجور فإن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 البخل والجبن والحرص غرائز شت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يجمعها سوء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الظن بالله »</w:t>
      </w:r>
      <w:r w:rsidR="007D1694">
        <w:rPr>
          <w:rtl/>
        </w:rPr>
        <w:t>.</w:t>
      </w:r>
    </w:p>
    <w:p w:rsidR="007D1694" w:rsidRPr="0044108A" w:rsidRDefault="007D1694" w:rsidP="007D1694">
      <w:pPr>
        <w:pStyle w:val="Heading2Center"/>
        <w:rPr>
          <w:rtl/>
        </w:rPr>
      </w:pPr>
      <w:bookmarkStart w:id="434" w:name="_Toc362083462"/>
      <w:bookmarkStart w:id="435" w:name="_Toc368917732"/>
      <w:r w:rsidRPr="0044108A">
        <w:rPr>
          <w:rtl/>
        </w:rPr>
        <w:t>26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4108A">
        <w:rPr>
          <w:rtl/>
        </w:rPr>
        <w:t>باب تحريم مجالسة أهل البدع</w:t>
      </w:r>
      <w:r w:rsidR="00637BDD">
        <w:rPr>
          <w:rtl/>
        </w:rPr>
        <w:t>،</w:t>
      </w:r>
      <w:r w:rsidRPr="0044108A">
        <w:rPr>
          <w:rtl/>
        </w:rPr>
        <w:t xml:space="preserve"> وصحبتهم</w:t>
      </w:r>
      <w:r w:rsidR="00D66788" w:rsidRPr="00D66788">
        <w:rPr>
          <w:rStyle w:val="libAlaemHeading2Char"/>
          <w:rtl/>
        </w:rPr>
        <w:t xml:space="preserve"> )</w:t>
      </w:r>
      <w:bookmarkEnd w:id="434"/>
      <w:bookmarkEnd w:id="43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بن قولويه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محمد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بكر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صالح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الجعفري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 لأبي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 لي رأيتك عند عبد الرحمان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يعقوب</w:t>
      </w:r>
      <w:r w:rsidR="007D1694">
        <w:rPr>
          <w:rtl/>
        </w:rPr>
        <w:t>؟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إنه خالي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أبو 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«</w:t>
      </w:r>
      <w:r w:rsidR="007D1694" w:rsidRPr="007F35AE">
        <w:rPr>
          <w:rtl/>
        </w:rPr>
        <w:t xml:space="preserve"> إن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ه يقول في الله قولا</w:t>
      </w:r>
      <w:r w:rsidR="00E409F0">
        <w:rPr>
          <w:rFonts w:hint="cs"/>
          <w:rtl/>
        </w:rPr>
        <w:t>ً</w:t>
      </w:r>
      <w:r w:rsidR="007D1694" w:rsidRPr="007F35AE">
        <w:rPr>
          <w:rtl/>
        </w:rPr>
        <w:t xml:space="preserve"> عظيما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يصف الله تعالى ويحده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والله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يوصف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فإما جلست معه وتركتنا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جلست معنا وتركته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هو يقول ما شاء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 شئ علي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 xml:space="preserve"> منه إذا لم أقل ما يقول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له أبو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أما تخاف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أن ينزل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به نقمة فتصيبكم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جميعا</w:t>
      </w:r>
      <w:r w:rsidR="00E409F0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أما علمت بالذي كان من أصحاب موسى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؟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نهج البلاغة ج 3 ص 97 ح 53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المفيد ص 112 ح 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تخافن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تنزل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وكان أبوه من أصحاب فرعون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E409F0">
        <w:rPr>
          <w:rFonts w:hint="cs"/>
          <w:rtl/>
        </w:rPr>
        <w:t>ّ</w:t>
      </w:r>
      <w:r w:rsidRPr="007F35AE">
        <w:rPr>
          <w:rtl/>
        </w:rPr>
        <w:t>ا ألحقت خيل فرعون موسى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تخل</w:t>
      </w:r>
      <w:r w:rsidR="00E409F0">
        <w:rPr>
          <w:rFonts w:hint="cs"/>
          <w:rtl/>
        </w:rPr>
        <w:t>ّ</w:t>
      </w:r>
      <w:r w:rsidRPr="007F35AE">
        <w:rPr>
          <w:rtl/>
        </w:rPr>
        <w:t>ف عنه ليعظه</w:t>
      </w:r>
      <w:r w:rsidR="00637BDD">
        <w:rPr>
          <w:rtl/>
        </w:rPr>
        <w:t>،</w:t>
      </w:r>
      <w:r w:rsidRPr="007F35AE">
        <w:rPr>
          <w:rtl/>
        </w:rPr>
        <w:t xml:space="preserve"> ويدركه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موسى وأبوه يراغمه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حتى بلغا طرف البحر فغرقا جميعا</w:t>
      </w:r>
      <w:r w:rsidR="00E409F0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فأتى موسى الخبر</w:t>
      </w:r>
      <w:r w:rsidR="00637BDD">
        <w:rPr>
          <w:rtl/>
        </w:rPr>
        <w:t>،</w:t>
      </w:r>
      <w:r w:rsidRPr="007F35AE">
        <w:rPr>
          <w:rtl/>
        </w:rPr>
        <w:t xml:space="preserve"> فسأل جبرئيل</w:t>
      </w:r>
      <w:r>
        <w:rPr>
          <w:rFonts w:hint="cs"/>
          <w:rtl/>
        </w:rPr>
        <w:t xml:space="preserve"> </w:t>
      </w:r>
      <w:r w:rsidRPr="007F35AE">
        <w:rPr>
          <w:rtl/>
        </w:rPr>
        <w:t>عن حاله</w:t>
      </w:r>
      <w:r w:rsidR="00637BDD">
        <w:rPr>
          <w:rtl/>
        </w:rPr>
        <w:t>،</w:t>
      </w:r>
      <w:r w:rsidRPr="007F35AE">
        <w:rPr>
          <w:rtl/>
        </w:rPr>
        <w:t xml:space="preserve"> فقال </w:t>
      </w:r>
      <w:r w:rsidR="00FD1028">
        <w:rPr>
          <w:rtl/>
        </w:rPr>
        <w:t>[</w:t>
      </w:r>
      <w:r w:rsidRPr="007F35AE">
        <w:rPr>
          <w:rtl/>
        </w:rPr>
        <w:t xml:space="preserve"> له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:</w:t>
      </w:r>
      <w:r w:rsidRPr="007F35AE">
        <w:rPr>
          <w:rtl/>
        </w:rPr>
        <w:t xml:space="preserve"> غرق رحمه الله</w:t>
      </w:r>
      <w:r w:rsidR="00637BDD">
        <w:rPr>
          <w:rtl/>
        </w:rPr>
        <w:t>،</w:t>
      </w:r>
      <w:r w:rsidRPr="007F35AE">
        <w:rPr>
          <w:rtl/>
        </w:rPr>
        <w:t xml:space="preserve"> ولم يكن على رأي أبيه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ولكن النقمة إذا نزلت لم يكن لها عم</w:t>
      </w:r>
      <w:r w:rsidR="00E409F0">
        <w:rPr>
          <w:rFonts w:hint="cs"/>
          <w:rtl/>
        </w:rPr>
        <w:t>ّ</w:t>
      </w:r>
      <w:r w:rsidRPr="007F35AE">
        <w:rPr>
          <w:rtl/>
        </w:rPr>
        <w:t xml:space="preserve">ا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قارب الذنب </w:t>
      </w:r>
      <w:r w:rsidRPr="007D1694">
        <w:rPr>
          <w:rStyle w:val="libFootnotenumChar"/>
          <w:rtl/>
        </w:rPr>
        <w:t>(6)</w:t>
      </w:r>
      <w:r w:rsidRPr="007F35AE">
        <w:rPr>
          <w:rtl/>
        </w:rPr>
        <w:t xml:space="preserve"> دفاع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وباقي أخبار الباب</w:t>
      </w:r>
      <w:r w:rsidR="00637BDD">
        <w:rPr>
          <w:rtl/>
        </w:rPr>
        <w:t>،</w:t>
      </w:r>
      <w:r w:rsidRPr="007F35AE">
        <w:rPr>
          <w:rtl/>
        </w:rPr>
        <w:t xml:space="preserve"> يأتي إن شاء الله في كتاب الأمر بالمعروف</w:t>
      </w:r>
      <w:r>
        <w:rPr>
          <w:rtl/>
        </w:rPr>
        <w:t>.</w:t>
      </w:r>
    </w:p>
    <w:p w:rsidR="007D1694" w:rsidRPr="006A5579" w:rsidRDefault="007D1694" w:rsidP="007D1694">
      <w:pPr>
        <w:pStyle w:val="Heading2Center"/>
        <w:rPr>
          <w:rtl/>
        </w:rPr>
      </w:pPr>
      <w:bookmarkStart w:id="436" w:name="_Toc362083463"/>
      <w:bookmarkStart w:id="437" w:name="_Toc368917733"/>
      <w:r w:rsidRPr="006A5579">
        <w:rPr>
          <w:rtl/>
        </w:rPr>
        <w:t>27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A5579">
        <w:rPr>
          <w:rtl/>
        </w:rPr>
        <w:t>باب جملة</w:t>
      </w:r>
      <w:r w:rsidR="00D40214">
        <w:rPr>
          <w:rtl/>
        </w:rPr>
        <w:t xml:space="preserve"> ممّن </w:t>
      </w:r>
      <w:r w:rsidRPr="006A5579">
        <w:rPr>
          <w:rtl/>
        </w:rPr>
        <w:t>ينبغي اجتناب معاشرتهم</w:t>
      </w:r>
      <w:r>
        <w:rPr>
          <w:rFonts w:hint="cs"/>
          <w:rtl/>
        </w:rPr>
        <w:t xml:space="preserve"> </w:t>
      </w:r>
      <w:r w:rsidRPr="006A5579">
        <w:rPr>
          <w:rtl/>
        </w:rPr>
        <w:t>وترك السلام عليهم</w:t>
      </w:r>
      <w:r w:rsidR="00D66788" w:rsidRPr="00D66788">
        <w:rPr>
          <w:rStyle w:val="libAlaemHeading2Char"/>
          <w:rtl/>
        </w:rPr>
        <w:t xml:space="preserve"> )</w:t>
      </w:r>
      <w:bookmarkEnd w:id="436"/>
      <w:bookmarkEnd w:id="43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خير 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صحبة من لا يرى 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مثل الذي يرى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لنفسه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قطيعة الجاهل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تعدل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صلة العاقل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اتقوا من تبغضه قلوبكم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الحسن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إذا سمعت أحدا</w:t>
      </w:r>
      <w:r w:rsidR="00E409F0">
        <w:rPr>
          <w:rFonts w:hint="cs"/>
          <w:rtl/>
        </w:rPr>
        <w:t>ً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وأدركه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في المصدر</w:t>
      </w:r>
      <w:r w:rsidR="00637BDD">
        <w:rPr>
          <w:rtl/>
        </w:rPr>
        <w:t>:</w:t>
      </w:r>
      <w:r w:rsidRPr="007F35AE">
        <w:rPr>
          <w:rtl/>
        </w:rPr>
        <w:t xml:space="preserve"> عم</w:t>
      </w:r>
      <w:r w:rsidR="00E409F0">
        <w:rPr>
          <w:rFonts w:hint="cs"/>
          <w:rtl/>
        </w:rPr>
        <w:t>َّ</w:t>
      </w:r>
      <w:r w:rsidRPr="007F35AE">
        <w:rPr>
          <w:rtl/>
        </w:rPr>
        <w:t>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المذنب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E409F0">
        <w:rPr>
          <w:rFonts w:hint="cs"/>
          <w:rtl/>
        </w:rPr>
        <w:t>ّ</w:t>
      </w:r>
      <w:r w:rsidRPr="007F35AE">
        <w:rPr>
          <w:rtl/>
        </w:rPr>
        <w:t>ة الباهرة ص 25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E409F0">
        <w:rPr>
          <w:rFonts w:hint="cs"/>
          <w:rtl/>
        </w:rPr>
        <w:t>ّ</w:t>
      </w:r>
      <w:r w:rsidRPr="007F35AE">
        <w:rPr>
          <w:rtl/>
        </w:rPr>
        <w:t>ة الباهرة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E409F0">
        <w:rPr>
          <w:rFonts w:hint="cs"/>
          <w:rtl/>
        </w:rPr>
        <w:t>ّ</w:t>
      </w:r>
      <w:r w:rsidRPr="007F35AE">
        <w:rPr>
          <w:rtl/>
        </w:rPr>
        <w:t>ة الباهرة ص 28</w:t>
      </w:r>
      <w:r>
        <w:rPr>
          <w:rtl/>
        </w:rPr>
        <w:t>.</w:t>
      </w:r>
    </w:p>
    <w:p w:rsidR="007D1694" w:rsidRPr="007F35AE" w:rsidRDefault="007D1694" w:rsidP="00E409F0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يتناول أعراض الناس</w:t>
      </w:r>
      <w:r w:rsidR="00637BDD">
        <w:rPr>
          <w:rtl/>
        </w:rPr>
        <w:t>،</w:t>
      </w:r>
      <w:r w:rsidRPr="007F35AE">
        <w:rPr>
          <w:rtl/>
        </w:rPr>
        <w:t xml:space="preserve"> فاجتهد أن لا يعرفك</w:t>
      </w:r>
      <w:r w:rsidR="00637BDD">
        <w:rPr>
          <w:rtl/>
        </w:rPr>
        <w:t>،</w:t>
      </w:r>
      <w:r w:rsidRPr="007F35AE">
        <w:rPr>
          <w:rtl/>
        </w:rPr>
        <w:t xml:space="preserve"> فإن أشقى ال</w:t>
      </w:r>
      <w:r w:rsidR="00E409F0">
        <w:rPr>
          <w:rFonts w:hint="cs"/>
          <w:rtl/>
        </w:rPr>
        <w:t>أ</w:t>
      </w:r>
      <w:r w:rsidRPr="007F35AE">
        <w:rPr>
          <w:rtl/>
        </w:rPr>
        <w:t>عراض به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معارفه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الجواد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إي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اك ومصاحبة الشرير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كالسيف المسلول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يحسن منظره ويقبح أثره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أبو محمد العسكري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اللحاق بمن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ترجو</w:t>
      </w:r>
      <w:r w:rsidR="00637BDD">
        <w:rPr>
          <w:rtl/>
        </w:rPr>
        <w:t>،</w:t>
      </w:r>
      <w:r w:rsidR="007D1694" w:rsidRPr="007F35AE">
        <w:rPr>
          <w:rtl/>
        </w:rPr>
        <w:t xml:space="preserve"> خير من المقام مع من لا تأمن شره »</w:t>
      </w:r>
      <w:r w:rsidR="007D1694">
        <w:rPr>
          <w:rtl/>
        </w:rPr>
        <w:t>.</w:t>
      </w:r>
    </w:p>
    <w:p w:rsidR="007D1694" w:rsidRPr="007F35AE" w:rsidRDefault="007D1694" w:rsidP="00E409F0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</w:t>
      </w:r>
      <w:r w:rsidR="00E409F0">
        <w:rPr>
          <w:rFonts w:hint="cs"/>
          <w:rtl/>
        </w:rPr>
        <w:t>إ</w:t>
      </w:r>
      <w:r w:rsidRPr="007F35AE">
        <w:rPr>
          <w:rtl/>
        </w:rPr>
        <w:t>حذر</w:t>
      </w:r>
      <w:r w:rsidR="003C35D8">
        <w:rPr>
          <w:rtl/>
        </w:rPr>
        <w:t xml:space="preserve"> كلّ </w:t>
      </w:r>
      <w:r w:rsidRPr="007F35AE">
        <w:rPr>
          <w:rtl/>
        </w:rPr>
        <w:t>ذكر ساكن الطرف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المفض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بن محمد الحسيني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عبد الله بن موسى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زيد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أخيه يحيى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أبي زيد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أحق الناس أن يحذر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العد</w:t>
      </w:r>
      <w:r w:rsidR="00E409F0">
        <w:rPr>
          <w:rFonts w:hint="cs"/>
          <w:rtl/>
        </w:rPr>
        <w:t>ّ</w:t>
      </w:r>
      <w:r w:rsidR="007D1694" w:rsidRPr="007F35AE">
        <w:rPr>
          <w:rtl/>
        </w:rPr>
        <w:t>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الفاجر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والصديق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الغادر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والسلطان الجائر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عبد الله بن جعفر الحميري في قرب 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داود الرقي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أنظر إلى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من لا يفيدك منفعة في دينك فلا تعتدن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ترغبن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صحبته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ما سوى الله 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مضمحل وخيم عاقبته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ولا تجالس شارب الخمر ولا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E409F0">
        <w:rPr>
          <w:rFonts w:hint="cs"/>
          <w:rtl/>
        </w:rPr>
        <w:t>ّ</w:t>
      </w:r>
      <w:r w:rsidRPr="007F35AE">
        <w:rPr>
          <w:rtl/>
        </w:rPr>
        <w:t>ة الباهرة ص 41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الدر</w:t>
      </w:r>
      <w:r w:rsidR="00E409F0">
        <w:rPr>
          <w:rFonts w:hint="cs"/>
          <w:rtl/>
        </w:rPr>
        <w:t>ّ</w:t>
      </w:r>
      <w:r w:rsidRPr="007F35AE">
        <w:rPr>
          <w:rtl/>
        </w:rPr>
        <w:t>ة الباهرة ص 43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أمالي الطوسي ج 2 ص 124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192 ح 11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العدو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قرب الإسناد ص 25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191 ح 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38</w:t>
      </w:r>
      <w:r>
        <w:rPr>
          <w:rtl/>
        </w:rPr>
        <w:t>.</w:t>
      </w:r>
    </w:p>
    <w:p w:rsidR="007D1694" w:rsidRPr="007F35AE" w:rsidRDefault="007D1694" w:rsidP="00A86C9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تسل</w:t>
      </w:r>
      <w:r w:rsidR="00A86C96">
        <w:rPr>
          <w:rFonts w:hint="cs"/>
          <w:rtl/>
        </w:rPr>
        <w:t>ّ</w:t>
      </w:r>
      <w:r w:rsidRPr="007F35AE">
        <w:rPr>
          <w:rtl/>
        </w:rPr>
        <w:t>م عليه إذا جزت به فإن سل</w:t>
      </w:r>
      <w:r w:rsidR="00A86C96">
        <w:rPr>
          <w:rFonts w:hint="cs"/>
          <w:rtl/>
        </w:rPr>
        <w:t>ّ</w:t>
      </w:r>
      <w:r w:rsidRPr="007F35AE">
        <w:rPr>
          <w:rtl/>
        </w:rPr>
        <w:t>م عليك فلا ترد</w:t>
      </w:r>
      <w:r w:rsidR="00A86C96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A86C96">
        <w:rPr>
          <w:rStyle w:val="libNormalChar"/>
          <w:rtl/>
        </w:rPr>
        <w:t>عليه</w:t>
      </w:r>
      <w:r w:rsidR="00A86C96">
        <w:rPr>
          <w:rStyle w:val="libNormalChar"/>
          <w:rFonts w:hint="cs"/>
          <w:rtl/>
        </w:rPr>
        <w:t xml:space="preserve"> </w:t>
      </w:r>
      <w:r w:rsidR="00637BDD" w:rsidRPr="00A86C96">
        <w:rPr>
          <w:rStyle w:val="libNormalChar"/>
          <w:rtl/>
        </w:rPr>
        <w:t>السلام</w:t>
      </w:r>
      <w:r w:rsidRPr="007F35AE">
        <w:rPr>
          <w:rtl/>
        </w:rPr>
        <w:t xml:space="preserve"> بالصباح</w:t>
      </w:r>
      <w:r>
        <w:rPr>
          <w:rFonts w:hint="cs"/>
          <w:rtl/>
        </w:rPr>
        <w:t xml:space="preserve"> </w:t>
      </w:r>
      <w:r w:rsidRPr="007F35AE">
        <w:rPr>
          <w:rtl/>
        </w:rPr>
        <w:t>والسماء</w:t>
      </w:r>
      <w:r w:rsidR="00637BDD">
        <w:rPr>
          <w:rtl/>
        </w:rPr>
        <w:t>،</w:t>
      </w:r>
      <w:r w:rsidRPr="007F35AE">
        <w:rPr>
          <w:rtl/>
        </w:rPr>
        <w:t xml:space="preserve"> ولا تجتمع معه في مجلس</w:t>
      </w:r>
      <w:r w:rsidR="00637BDD">
        <w:rPr>
          <w:rtl/>
        </w:rPr>
        <w:t>،</w:t>
      </w:r>
      <w:r w:rsidRPr="007F35AE">
        <w:rPr>
          <w:rtl/>
        </w:rPr>
        <w:t xml:space="preserve"> فإن اللعنة إذا نزلت عم</w:t>
      </w:r>
      <w:r w:rsidR="00A86C96">
        <w:rPr>
          <w:rFonts w:hint="cs"/>
          <w:rtl/>
        </w:rPr>
        <w:t>ّ</w:t>
      </w:r>
      <w:r w:rsidRPr="007F35AE">
        <w:rPr>
          <w:rtl/>
        </w:rPr>
        <w:t>ت</w:t>
      </w:r>
      <w:r>
        <w:rPr>
          <w:rFonts w:hint="cs"/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من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 المجلس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في الشطرنج</w:t>
      </w:r>
      <w:r w:rsidR="00637BDD">
        <w:rPr>
          <w:rtl/>
        </w:rPr>
        <w:t>:</w:t>
      </w:r>
      <w:r w:rsidRPr="007F35AE">
        <w:rPr>
          <w:rtl/>
        </w:rPr>
        <w:t xml:space="preserve"> « والسلام على اللاهي بها</w:t>
      </w:r>
      <w:r>
        <w:rPr>
          <w:rFonts w:hint="cs"/>
          <w:rtl/>
        </w:rPr>
        <w:t xml:space="preserve"> </w:t>
      </w:r>
      <w:r w:rsidRPr="007F35AE">
        <w:rPr>
          <w:rtl/>
        </w:rPr>
        <w:t>كفر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عماد الدين الطبري في بشارة المصطفى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وصي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>ة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لكميل بن زياد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كميل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جانب المنافقين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تصاحب الخائنين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يا كميل إي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 xml:space="preserve">اك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إي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>اك وتطر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 xml:space="preserve">ق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أبواب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الظالمين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والاختلاط بهم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والاكتساب معهم</w:t>
      </w:r>
      <w:r w:rsidR="00637BDD">
        <w:rPr>
          <w:rtl/>
        </w:rPr>
        <w:t>،</w:t>
      </w:r>
      <w:r>
        <w:rPr>
          <w:rtl/>
        </w:rPr>
        <w:t>[</w:t>
      </w:r>
      <w:r w:rsidR="007D1694" w:rsidRPr="007F35AE">
        <w:rPr>
          <w:rtl/>
        </w:rPr>
        <w:t xml:space="preserve"> و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إي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>اك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تطيعهم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تشهد في مجالسهم بما يسخط </w:t>
      </w:r>
      <w:r w:rsidR="007D1694" w:rsidRPr="007D1694">
        <w:rPr>
          <w:rStyle w:val="libFootnotenumChar"/>
          <w:rtl/>
        </w:rPr>
        <w:t>(5)</w:t>
      </w:r>
      <w:r w:rsidR="007D1694" w:rsidRPr="007F35AE">
        <w:rPr>
          <w:rtl/>
        </w:rPr>
        <w:t xml:space="preserve"> الله عليك </w:t>
      </w:r>
      <w:r w:rsidR="007D1694" w:rsidRPr="007D1694">
        <w:rPr>
          <w:rStyle w:val="libFootnotenumChar"/>
          <w:rtl/>
        </w:rPr>
        <w:t>(6)</w:t>
      </w:r>
      <w:r w:rsidR="007D1694" w:rsidRPr="007F35AE">
        <w:rPr>
          <w:rtl/>
        </w:rPr>
        <w:t xml:space="preserve"> » الخبر.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وهو موجود في بعض نسخ النهج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واقطع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>ن ينسيك وصله ذكر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وتشغلك أ</w:t>
      </w:r>
      <w:r w:rsidR="00A86C96">
        <w:rPr>
          <w:rFonts w:hint="cs"/>
          <w:rtl/>
        </w:rPr>
        <w:t>ُ</w:t>
      </w:r>
      <w:r w:rsidR="007D1694" w:rsidRPr="007F35AE">
        <w:rPr>
          <w:rtl/>
        </w:rPr>
        <w:t>لفته عن طاعة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أولياء الشيطان وأعوانه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يحملنك رؤيتهم إلى المداهنة عند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A86C96">
        <w:rPr>
          <w:rFonts w:hint="cs"/>
          <w:rtl/>
        </w:rPr>
        <w:t>ّ</w:t>
      </w:r>
      <w:r w:rsidR="007D1694" w:rsidRPr="007F35AE">
        <w:rPr>
          <w:rtl/>
        </w:rPr>
        <w:t xml:space="preserve"> في ذلك خسرانا</w:t>
      </w:r>
      <w:r w:rsidR="00A86C96">
        <w:rPr>
          <w:rFonts w:hint="cs"/>
          <w:rtl/>
        </w:rPr>
        <w:t>ً</w:t>
      </w:r>
      <w:r w:rsidR="007D1694" w:rsidRPr="007F35AE">
        <w:rPr>
          <w:rtl/>
        </w:rPr>
        <w:t xml:space="preserve"> عظيما</w:t>
      </w:r>
      <w:r w:rsidR="00A86C9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نعوذ بالله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ليستقيم المعنى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بشارة المصطفى ص 26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والتطر</w:t>
      </w:r>
      <w:r w:rsidR="00A86C96">
        <w:rPr>
          <w:rFonts w:hint="cs"/>
          <w:rtl/>
        </w:rPr>
        <w:t>ّ</w:t>
      </w:r>
      <w:r w:rsidRPr="007F35AE">
        <w:rPr>
          <w:rtl/>
        </w:rPr>
        <w:t>ق إلى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وان</w:t>
      </w:r>
      <w:r>
        <w:rPr>
          <w:rtl/>
        </w:rPr>
        <w:t>.</w:t>
      </w:r>
    </w:p>
    <w:p w:rsidR="007D1694" w:rsidRPr="007F35AE" w:rsidRDefault="007D1694" w:rsidP="00A86C96">
      <w:pPr>
        <w:pStyle w:val="libFootnote"/>
        <w:rPr>
          <w:rtl/>
        </w:rPr>
      </w:pPr>
      <w:r w:rsidRPr="007F35AE">
        <w:rPr>
          <w:rtl/>
        </w:rPr>
        <w:t xml:space="preserve">(5) كذا في المصدر وفي المخطوط </w:t>
      </w:r>
      <w:r w:rsidR="00A86C96">
        <w:rPr>
          <w:rFonts w:hint="cs"/>
          <w:rtl/>
        </w:rPr>
        <w:t>«</w:t>
      </w:r>
      <w:r w:rsidRPr="007F35AE">
        <w:rPr>
          <w:rtl/>
        </w:rPr>
        <w:t xml:space="preserve"> سخط </w:t>
      </w:r>
      <w:r w:rsidR="00A86C96"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مصباح الشريعة ص 275 باختلاف يسير</w:t>
      </w:r>
      <w:r>
        <w:rPr>
          <w:rtl/>
        </w:rPr>
        <w:t>.</w:t>
      </w:r>
    </w:p>
    <w:p w:rsidR="007D1694" w:rsidRPr="00596CD3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38" w:name="_Toc362083464"/>
      <w:bookmarkStart w:id="439" w:name="_Toc368917734"/>
      <w:r w:rsidRPr="00596CD3">
        <w:rPr>
          <w:rtl/>
        </w:rPr>
        <w:lastRenderedPageBreak/>
        <w:t>28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96CD3">
        <w:rPr>
          <w:rtl/>
        </w:rPr>
        <w:t>باب استحباب التحبب إلى الناس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596CD3">
        <w:rPr>
          <w:rtl/>
        </w:rPr>
        <w:t>والتود</w:t>
      </w:r>
      <w:r w:rsidR="00714431">
        <w:rPr>
          <w:rFonts w:hint="cs"/>
          <w:rtl/>
        </w:rPr>
        <w:t>ّ</w:t>
      </w:r>
      <w:r w:rsidRPr="00596CD3">
        <w:rPr>
          <w:rtl/>
        </w:rPr>
        <w:t>د إليهم</w:t>
      </w:r>
      <w:r w:rsidR="00D66788" w:rsidRPr="00D66788">
        <w:rPr>
          <w:rStyle w:val="libAlaemHeading2Char"/>
          <w:rtl/>
        </w:rPr>
        <w:t xml:space="preserve"> )</w:t>
      </w:r>
      <w:bookmarkEnd w:id="438"/>
      <w:bookmarkEnd w:id="43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التود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>د إلى الناس نصف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العقل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سهل بن أحمد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محمد بن الأشعث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إسماعيل بن موسى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رأس العقل بعد الدين التود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>د إلى الناس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واصطناع الخير إلى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بر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 xml:space="preserve"> وفاجر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محي الدين</w:t>
      </w:r>
      <w:r w:rsidR="007D1694">
        <w:rPr>
          <w:rtl/>
        </w:rPr>
        <w:t xml:space="preserve"> - </w:t>
      </w:r>
      <w:r w:rsidR="007D1694" w:rsidRPr="007F35AE">
        <w:rPr>
          <w:rtl/>
        </w:rPr>
        <w:t>ابن أخ السيد ابن زهرة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أربعينه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الشريف النقيب النسابة أبي علي محمد بن أسعد الحسيني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القاضي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 الفضائل يونس بن محمد بن الحسن القرشي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الخطيب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الشيخ أبي محمد عبد الساتر بن عبيد الله بن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التنيسي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الشيخ أبي العباس أحمد بن إبراهيم بن علي الكندي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البحار ج 74 ص 400 ح 44 بل عن جامع الأحاديث ص 11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الأربعين لابن زهرة ص 3 ح 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الشيخ أبو علي الحسن بن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>الحسن المكي والشيخ أبو القاسم المحسن بن الأسد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الشيخ أبو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حفص عمر بن محمد بن علي بن غازي النتيسي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عن الشيخ أبي القاسم عبد الله بن أحمد بن عامر الطائي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 الحسن بن موسى الرضا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حد</w:t>
      </w:r>
      <w:r w:rsidR="00714431">
        <w:rPr>
          <w:rFonts w:hint="cs"/>
          <w:rtl/>
        </w:rPr>
        <w:t>ّ</w:t>
      </w:r>
      <w:r w:rsidRPr="007F35AE">
        <w:rPr>
          <w:rtl/>
        </w:rPr>
        <w:t>ثني أبي موسى بن</w:t>
      </w:r>
      <w:r>
        <w:rPr>
          <w:rFonts w:hint="cs"/>
          <w:rtl/>
        </w:rPr>
        <w:t xml:space="preserve"> </w:t>
      </w:r>
      <w:r w:rsidRPr="007F35AE">
        <w:rPr>
          <w:rtl/>
        </w:rPr>
        <w:t>جعفر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علي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الحسين بن</w:t>
      </w:r>
      <w:r>
        <w:rPr>
          <w:rFonts w:hint="cs"/>
          <w:rtl/>
        </w:rPr>
        <w:t xml:space="preserve"> </w:t>
      </w:r>
      <w:r w:rsidRPr="007F35AE">
        <w:rPr>
          <w:rtl/>
        </w:rPr>
        <w:t>علي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على أبي طالب </w:t>
      </w:r>
      <w:r w:rsidR="00A61C25">
        <w:rPr>
          <w:rtl/>
        </w:rPr>
        <w:t>(</w:t>
      </w:r>
      <w:r w:rsidRPr="007F35AE">
        <w:rPr>
          <w:rtl/>
        </w:rPr>
        <w:t>صلوات الله عليهم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» وذكر مثله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40" w:name="_Toc362083465"/>
      <w:bookmarkStart w:id="441" w:name="_Toc368917735"/>
      <w:r w:rsidRPr="000A6368">
        <w:rPr>
          <w:rtl/>
        </w:rPr>
        <w:t>29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A6368">
        <w:rPr>
          <w:rtl/>
        </w:rPr>
        <w:t>باب استحباب مجاملة الناس</w:t>
      </w:r>
      <w:r w:rsidR="00637BDD">
        <w:rPr>
          <w:rtl/>
        </w:rPr>
        <w:t>،</w:t>
      </w:r>
      <w:r w:rsidRPr="000A6368">
        <w:rPr>
          <w:rtl/>
        </w:rPr>
        <w:t xml:space="preserve"> ولقائهم بالبشر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واحترامهم</w:t>
      </w:r>
      <w:r w:rsidR="00637BDD">
        <w:rPr>
          <w:rtl/>
        </w:rPr>
        <w:t>،</w:t>
      </w:r>
      <w:r w:rsidRPr="007F35AE">
        <w:rPr>
          <w:rtl/>
        </w:rPr>
        <w:t xml:space="preserve"> وكف</w:t>
      </w:r>
      <w:r w:rsidR="00714431">
        <w:rPr>
          <w:rFonts w:hint="cs"/>
          <w:rtl/>
        </w:rPr>
        <w:t>ّ</w:t>
      </w:r>
      <w:r w:rsidRPr="007F35AE">
        <w:rPr>
          <w:rtl/>
        </w:rPr>
        <w:t xml:space="preserve"> اليد عنهم</w:t>
      </w:r>
      <w:r w:rsidR="00D66788" w:rsidRPr="00D66788">
        <w:rPr>
          <w:rStyle w:val="libAlaemHeading2Char"/>
          <w:rtl/>
        </w:rPr>
        <w:t xml:space="preserve"> )</w:t>
      </w:r>
      <w:bookmarkEnd w:id="440"/>
      <w:bookmarkEnd w:id="44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الاسلام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ابن فض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>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حفص المؤذن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وعن محمد بن إسماعيل بن بزيع</w:t>
      </w:r>
      <w:r w:rsidR="00637BDD">
        <w:rPr>
          <w:rtl/>
        </w:rPr>
        <w:t>،</w:t>
      </w:r>
      <w:r w:rsidRPr="007F35AE">
        <w:rPr>
          <w:rtl/>
        </w:rPr>
        <w:t xml:space="preserve"> عن محمد بن سنان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إسماعيل بن جابر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 في كلام طويل له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وجاملوا الناس ولا تحملوهم على رقابكم</w:t>
      </w:r>
      <w:r w:rsidR="00637BDD">
        <w:rPr>
          <w:rtl/>
        </w:rPr>
        <w:t>،</w:t>
      </w:r>
      <w:r w:rsidRPr="007F35AE">
        <w:rPr>
          <w:rtl/>
        </w:rPr>
        <w:t xml:space="preserve"> تجمعوا مع ذلك طاعة</w:t>
      </w:r>
      <w:r>
        <w:rPr>
          <w:rFonts w:hint="cs"/>
          <w:rtl/>
        </w:rPr>
        <w:t xml:space="preserve"> </w:t>
      </w:r>
      <w:r w:rsidRPr="007F35AE">
        <w:rPr>
          <w:rtl/>
        </w:rPr>
        <w:t>ربكم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وأجمل معاشرتك مع الصغير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والكبير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ثلاث يصفين ود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 xml:space="preserve"> المرء لأخيه المسلم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يلقاه بالبشر إذا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29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الكافي ج 8 ص 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204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لقيه</w:t>
      </w:r>
      <w:r w:rsidR="00637BDD">
        <w:rPr>
          <w:rtl/>
        </w:rPr>
        <w:t>،</w:t>
      </w:r>
      <w:r w:rsidRPr="007F35AE">
        <w:rPr>
          <w:rtl/>
        </w:rPr>
        <w:t xml:space="preserve"> ويوسع له في المجلس إذا جلس إليه</w:t>
      </w:r>
      <w:r w:rsidR="00637BDD">
        <w:rPr>
          <w:rtl/>
        </w:rPr>
        <w:t>،</w:t>
      </w:r>
      <w:r w:rsidRPr="007F35AE">
        <w:rPr>
          <w:rtl/>
        </w:rPr>
        <w:t xml:space="preserve"> ويدعوه بأحب الأسماء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إليه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A61C25">
        <w:rPr>
          <w:rtl/>
        </w:rPr>
        <w:t>(</w:t>
      </w:r>
      <w:r w:rsidR="007D1694" w:rsidRPr="007F35AE">
        <w:rPr>
          <w:rtl/>
        </w:rPr>
        <w:t>صلوات الله عليه</w:t>
      </w:r>
      <w:r w:rsidR="00A61C25">
        <w:rPr>
          <w:rtl/>
        </w:rPr>
        <w:t>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كف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 xml:space="preserve"> يده عن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>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يكف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 xml:space="preserve"> عنهم يدا</w:t>
      </w:r>
      <w:r w:rsidR="00714431">
        <w:rPr>
          <w:rFonts w:hint="cs"/>
          <w:rtl/>
        </w:rPr>
        <w:t>ً</w:t>
      </w:r>
      <w:r w:rsidR="007D1694" w:rsidRPr="007F35AE">
        <w:rPr>
          <w:rtl/>
        </w:rPr>
        <w:t xml:space="preserve"> 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ويكف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>ون عنه أيدي كثيرة »</w:t>
      </w:r>
      <w:r w:rsidR="007D1694">
        <w:rPr>
          <w:rtl/>
        </w:rPr>
        <w:t>.</w:t>
      </w:r>
    </w:p>
    <w:p w:rsidR="007D1694" w:rsidRPr="00B379EF" w:rsidRDefault="007D1694" w:rsidP="007D1694">
      <w:pPr>
        <w:pStyle w:val="Heading2Center"/>
        <w:rPr>
          <w:rtl/>
        </w:rPr>
      </w:pPr>
      <w:bookmarkStart w:id="442" w:name="_Toc362083466"/>
      <w:bookmarkStart w:id="443" w:name="_Toc368917736"/>
      <w:r w:rsidRPr="00B379EF">
        <w:rPr>
          <w:rtl/>
        </w:rPr>
        <w:t>30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379EF">
        <w:rPr>
          <w:rtl/>
        </w:rPr>
        <w:t>باب أن</w:t>
      </w:r>
      <w:r w:rsidR="00714431">
        <w:rPr>
          <w:rFonts w:hint="cs"/>
          <w:rtl/>
        </w:rPr>
        <w:t>ّ</w:t>
      </w:r>
      <w:r w:rsidRPr="00B379EF">
        <w:rPr>
          <w:rtl/>
        </w:rPr>
        <w:t>ه يستحب لمن أحب</w:t>
      </w:r>
      <w:r w:rsidR="00714431">
        <w:rPr>
          <w:rFonts w:hint="cs"/>
          <w:rtl/>
        </w:rPr>
        <w:t>ّ</w:t>
      </w:r>
      <w:r w:rsidRPr="00B379EF">
        <w:rPr>
          <w:rtl/>
        </w:rPr>
        <w:t xml:space="preserve"> مؤمنا</w:t>
      </w:r>
      <w:r w:rsidR="00714431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B379EF">
        <w:rPr>
          <w:rtl/>
        </w:rPr>
        <w:t>أن يخبره بحب</w:t>
      </w:r>
      <w:r w:rsidR="00714431">
        <w:rPr>
          <w:rFonts w:hint="cs"/>
          <w:rtl/>
        </w:rPr>
        <w:t>ّ</w:t>
      </w:r>
      <w:r w:rsidRPr="00B379EF">
        <w:rPr>
          <w:rtl/>
        </w:rPr>
        <w:t>ه له</w:t>
      </w:r>
      <w:r w:rsidR="00D66788" w:rsidRPr="00D66788">
        <w:rPr>
          <w:rStyle w:val="libAlaemHeading2Char"/>
          <w:rtl/>
        </w:rPr>
        <w:t xml:space="preserve"> )</w:t>
      </w:r>
      <w:bookmarkEnd w:id="442"/>
      <w:bookmarkEnd w:id="44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أحب</w:t>
      </w:r>
      <w:r w:rsidR="00714431">
        <w:rPr>
          <w:rFonts w:hint="cs"/>
          <w:rtl/>
        </w:rPr>
        <w:t>ّ</w:t>
      </w:r>
      <w:r w:rsidR="007D1694" w:rsidRPr="007F35AE">
        <w:rPr>
          <w:rtl/>
        </w:rPr>
        <w:t xml:space="preserve"> أحدكم أخاه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فليعلمه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أصلح لذات البين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السيد الراوندي في نوادره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بإسناده عن محمد بن محمد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مثله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44" w:name="_Toc362083467"/>
      <w:bookmarkStart w:id="445" w:name="_Toc368917737"/>
      <w:r w:rsidRPr="00B379EF">
        <w:rPr>
          <w:rtl/>
        </w:rPr>
        <w:t>31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379EF">
        <w:rPr>
          <w:rtl/>
        </w:rPr>
        <w:t>باب استحباب الابتداء بالسلام</w:t>
      </w:r>
      <w:r w:rsidR="00637BDD">
        <w:rPr>
          <w:rtl/>
        </w:rPr>
        <w:t>،</w:t>
      </w:r>
      <w:r w:rsidRPr="00B379EF">
        <w:rPr>
          <w:rtl/>
        </w:rPr>
        <w:t xml:space="preserve"> وتقديمه على الكلام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وكراهة العكس</w:t>
      </w:r>
      <w:r w:rsidR="00637BDD">
        <w:rPr>
          <w:rtl/>
        </w:rPr>
        <w:t>،</w:t>
      </w:r>
      <w:r w:rsidRPr="007F35AE">
        <w:rPr>
          <w:rtl/>
        </w:rPr>
        <w:t xml:space="preserve"> واستحباب ترك إجابة كلام من عكس</w:t>
      </w:r>
      <w:r w:rsidR="00637BDD">
        <w:rPr>
          <w:rtl/>
        </w:rPr>
        <w:t>،</w:t>
      </w:r>
      <w:r w:rsidRPr="007F35AE">
        <w:rPr>
          <w:rtl/>
        </w:rPr>
        <w:t xml:space="preserve"> وترك</w:t>
      </w:r>
      <w:r>
        <w:rPr>
          <w:rFonts w:hint="cs"/>
          <w:rtl/>
        </w:rPr>
        <w:t xml:space="preserve"> </w:t>
      </w:r>
      <w:r w:rsidRPr="007F35AE">
        <w:rPr>
          <w:rtl/>
        </w:rPr>
        <w:t>دعاء من لم</w:t>
      </w:r>
      <w:r w:rsidR="00272D7E">
        <w:rPr>
          <w:rtl/>
        </w:rPr>
        <w:t xml:space="preserve"> يسلّم </w:t>
      </w:r>
      <w:r w:rsidRPr="007F35AE">
        <w:rPr>
          <w:rtl/>
        </w:rPr>
        <w:t>إلى الطعام</w:t>
      </w:r>
      <w:r w:rsidR="00D66788" w:rsidRPr="00D66788">
        <w:rPr>
          <w:rStyle w:val="libAlaemHeading2Char"/>
          <w:rtl/>
        </w:rPr>
        <w:t xml:space="preserve"> )</w:t>
      </w:r>
      <w:bookmarkEnd w:id="444"/>
      <w:bookmarkEnd w:id="44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عبد الله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177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195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نوادر الراوندي ص 12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ص 74 ص 182 ح 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عيون الأخبار ج 1 ص 317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16 ص 148 ح 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عبد الله بن محمد</w:t>
      </w:r>
      <w:r w:rsidR="00637BDD">
        <w:rPr>
          <w:rtl/>
        </w:rPr>
        <w:t>،</w:t>
      </w:r>
      <w:r w:rsidRPr="007F35AE">
        <w:rPr>
          <w:rtl/>
        </w:rPr>
        <w:t xml:space="preserve"> عن إسماعيل بن محمد بن إسحاق</w:t>
      </w:r>
      <w:r w:rsidR="00637BDD">
        <w:rPr>
          <w:rtl/>
        </w:rPr>
        <w:t>،</w:t>
      </w:r>
      <w:r w:rsidRPr="007F35AE">
        <w:rPr>
          <w:rtl/>
        </w:rPr>
        <w:t xml:space="preserve"> عن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>موسى</w:t>
      </w:r>
      <w:r w:rsidR="00637BDD">
        <w:rPr>
          <w:rtl/>
        </w:rPr>
        <w:t>،</w:t>
      </w:r>
      <w:r w:rsidRPr="007F35AE">
        <w:rPr>
          <w:rtl/>
        </w:rPr>
        <w:t xml:space="preserve"> عن موسى بن جعفر</w:t>
      </w:r>
      <w:r w:rsidR="00637BDD">
        <w:rPr>
          <w:rtl/>
        </w:rPr>
        <w:t>،</w:t>
      </w:r>
      <w:r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محمد بن</w:t>
      </w:r>
      <w:r>
        <w:rPr>
          <w:rFonts w:hint="cs"/>
          <w:rtl/>
        </w:rPr>
        <w:t xml:space="preserve"> </w:t>
      </w:r>
      <w:r w:rsidRPr="007F35AE">
        <w:rPr>
          <w:rtl/>
        </w:rPr>
        <w:t>علي</w:t>
      </w:r>
      <w:r w:rsidR="00637BDD">
        <w:rPr>
          <w:rtl/>
        </w:rPr>
        <w:t>،</w:t>
      </w:r>
      <w:r w:rsidRPr="007F35AE">
        <w:rPr>
          <w:rtl/>
        </w:rPr>
        <w:t xml:space="preserve"> عن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الحسن بن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Pr="007F35AE">
        <w:rPr>
          <w:rtl/>
        </w:rPr>
        <w:t xml:space="preserve"> سألت خالي هند بن أبي هالة</w:t>
      </w:r>
      <w:r w:rsidR="00637BDD">
        <w:rPr>
          <w:rtl/>
        </w:rPr>
        <w:t>،</w:t>
      </w:r>
      <w:r w:rsidRPr="007F35AE">
        <w:rPr>
          <w:rtl/>
        </w:rPr>
        <w:t xml:space="preserve"> عن حلية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وكان وص</w:t>
      </w:r>
      <w:r w:rsidR="00CC4110">
        <w:rPr>
          <w:rFonts w:hint="cs"/>
          <w:rtl/>
        </w:rPr>
        <w:t>ّ</w:t>
      </w:r>
      <w:r w:rsidRPr="007F35AE">
        <w:rPr>
          <w:rtl/>
        </w:rPr>
        <w:t>افا</w:t>
      </w:r>
      <w:r w:rsidR="00CC4110">
        <w:rPr>
          <w:rFonts w:hint="cs"/>
          <w:rtl/>
        </w:rPr>
        <w:t>ً</w:t>
      </w:r>
      <w:r w:rsidRPr="007F35AE">
        <w:rPr>
          <w:rtl/>
        </w:rPr>
        <w:t xml:space="preserve"> للنبي</w:t>
      </w:r>
      <w:r w:rsidR="00CC4110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فخما</w:t>
      </w:r>
      <w:r w:rsidR="00CC4110">
        <w:rPr>
          <w:rFonts w:hint="cs"/>
          <w:rtl/>
        </w:rPr>
        <w:t>ً</w:t>
      </w:r>
      <w:r w:rsidRPr="007F35AE">
        <w:rPr>
          <w:rtl/>
        </w:rPr>
        <w:t xml:space="preserve"> مفخما</w:t>
      </w:r>
      <w:r w:rsidR="00CC4110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tl/>
        </w:rPr>
        <w:t>-</w:t>
      </w:r>
      <w:r w:rsidRPr="007F35AE">
        <w:rPr>
          <w:rtl/>
        </w:rPr>
        <w:t xml:space="preserve"> إلى</w:t>
      </w:r>
      <w:r>
        <w:rPr>
          <w:rFonts w:hint="cs"/>
          <w:rtl/>
        </w:rPr>
        <w:t xml:space="preserve"> </w:t>
      </w:r>
      <w:r w:rsidRPr="007F35AE">
        <w:rPr>
          <w:rtl/>
        </w:rPr>
        <w:t>أن قال</w:t>
      </w:r>
      <w:r>
        <w:rPr>
          <w:rtl/>
        </w:rPr>
        <w:t xml:space="preserve"> - </w:t>
      </w:r>
      <w:r w:rsidRPr="007F35AE">
        <w:rPr>
          <w:rtl/>
        </w:rPr>
        <w:t>يبدر من لقيه بالسلام »</w:t>
      </w:r>
      <w:r>
        <w:rPr>
          <w:rtl/>
        </w:rPr>
        <w:t>.</w:t>
      </w:r>
    </w:p>
    <w:p w:rsidR="007D1694" w:rsidRPr="007F35AE" w:rsidRDefault="007D1694" w:rsidP="00CC4110">
      <w:pPr>
        <w:pStyle w:val="libNormal"/>
        <w:rPr>
          <w:rtl/>
        </w:rPr>
      </w:pPr>
      <w:r w:rsidRPr="007F35AE">
        <w:rPr>
          <w:rtl/>
        </w:rPr>
        <w:t>ورواه فيه</w:t>
      </w:r>
      <w:r w:rsidR="00637BDD">
        <w:rPr>
          <w:rtl/>
        </w:rPr>
        <w:t>،</w:t>
      </w:r>
      <w:r w:rsidRPr="007F35AE">
        <w:rPr>
          <w:rtl/>
        </w:rPr>
        <w:t xml:space="preserve"> وفي معاني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ال</w:t>
      </w:r>
      <w:r w:rsidR="00CC4110">
        <w:rPr>
          <w:rFonts w:hint="cs"/>
          <w:rtl/>
        </w:rPr>
        <w:t>أ</w:t>
      </w:r>
      <w:r w:rsidRPr="007F35AE">
        <w:rPr>
          <w:rtl/>
        </w:rPr>
        <w:t>خبار بطرق أخرى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CC4110">
        <w:rPr>
          <w:rFonts w:hint="cs"/>
          <w:rtl/>
        </w:rPr>
        <w:t>ّ</w:t>
      </w:r>
      <w:r w:rsidR="007D1694" w:rsidRPr="007F35AE">
        <w:rPr>
          <w:rtl/>
        </w:rPr>
        <w:t xml:space="preserve"> من التواضع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يرضى الرجل بالمجلس دون شرف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المجلس وأن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على من لقي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أمرنا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بنا رجل ولم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والطعام بين أيدينا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لا ندعوه إليه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إن</w:t>
      </w:r>
      <w:r w:rsidR="00CC4110">
        <w:rPr>
          <w:rFonts w:hint="cs"/>
          <w:rtl/>
        </w:rPr>
        <w:t>ّ</w:t>
      </w:r>
      <w:r w:rsidR="007D1694" w:rsidRPr="007F35AE">
        <w:rPr>
          <w:rtl/>
        </w:rPr>
        <w:t xml:space="preserve"> أولى الناس بالله تبارك وتعالى وبرسوله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بدأ بالسلام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معاني الأخبار ص 79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16 ص 154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229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9653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من بدأ بالكلام قبل السلام فلا تجيبوه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تدعوا أحدا</w:t>
      </w:r>
      <w:r w:rsidR="00537369">
        <w:rPr>
          <w:rFonts w:hint="cs"/>
          <w:rtl/>
        </w:rPr>
        <w:t>ً</w:t>
      </w:r>
      <w:r w:rsidR="007D1694" w:rsidRPr="007F35AE">
        <w:rPr>
          <w:rtl/>
        </w:rPr>
        <w:t xml:space="preserve"> إلى 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بين المسل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م والمجيب مائة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تسعة وتسعون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منها لمن يسل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537369">
        <w:rPr>
          <w:rFonts w:hint="cs"/>
          <w:rtl/>
        </w:rPr>
        <w:t>،</w:t>
      </w:r>
      <w:r w:rsidR="007D1694" w:rsidRPr="007F35AE">
        <w:rPr>
          <w:rtl/>
        </w:rPr>
        <w:t xml:space="preserve"> وحسنة واحدة لمن يجيب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قال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للسلام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سبعون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تسع وستون للمبتدئ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وواحدة للراد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من التواضع أن تسلم</w:t>
      </w:r>
      <w:r>
        <w:rPr>
          <w:rFonts w:hint="cs"/>
          <w:rtl/>
        </w:rPr>
        <w:t xml:space="preserve"> </w:t>
      </w:r>
      <w:r w:rsidRPr="007F35AE">
        <w:rPr>
          <w:rtl/>
        </w:rPr>
        <w:t>على من لقيت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جعفر بن أحمد القمي في كتا</w:t>
      </w:r>
      <w:r w:rsidR="007D1694" w:rsidRPr="007F35AE">
        <w:rPr>
          <w:rtl/>
        </w:rPr>
        <w:t>ب الغايات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أولى الناس بالله وبرسوله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بدأ بالسلام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الأوزاعي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حديث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الجعفريات ص 229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الغايات ص 99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الاختصاص ص 338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طويل في وصايا لقمان</w:t>
      </w:r>
      <w:r w:rsidR="00637BDD">
        <w:rPr>
          <w:rtl/>
        </w:rPr>
        <w:t>،</w:t>
      </w:r>
      <w:r w:rsidRPr="007F35AE">
        <w:rPr>
          <w:rtl/>
        </w:rPr>
        <w:t xml:space="preserve"> إلى أن قال</w:t>
      </w:r>
      <w:r w:rsidR="00637BDD">
        <w:rPr>
          <w:rtl/>
        </w:rPr>
        <w:t>:</w:t>
      </w:r>
      <w:r w:rsidRPr="007F35AE">
        <w:rPr>
          <w:rtl/>
        </w:rPr>
        <w:t xml:space="preserve"> « يا بني</w:t>
      </w:r>
      <w:r w:rsidR="00537369">
        <w:rPr>
          <w:rFonts w:hint="cs"/>
          <w:rtl/>
        </w:rPr>
        <w:t>ّ</w:t>
      </w:r>
      <w:r w:rsidRPr="007F35AE">
        <w:rPr>
          <w:rtl/>
        </w:rPr>
        <w:t xml:space="preserve"> ابدأ الناس بالسلام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والمصافحة قبل الكلام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له رجل </w:t>
      </w:r>
      <w:r>
        <w:rPr>
          <w:rtl/>
        </w:rPr>
        <w:t>[</w:t>
      </w:r>
      <w:r w:rsidR="007D1694" w:rsidRPr="007F35AE">
        <w:rPr>
          <w:rtl/>
        </w:rPr>
        <w:t xml:space="preserve"> ابتداء</w:t>
      </w:r>
      <w:r w:rsidR="00537369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كيف أنت عافاك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قبل الكلام عافاك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تأذنوا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لاحد حتى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انتهى أحدكم إلى مجلس فليسل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بدا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يجلس فليجلس »</w:t>
      </w:r>
      <w:r w:rsidR="007D1694">
        <w:rPr>
          <w:rtl/>
        </w:rPr>
        <w:t>.</w:t>
      </w:r>
    </w:p>
    <w:p w:rsidR="007D1694" w:rsidRPr="000859F9" w:rsidRDefault="007D1694" w:rsidP="007D1694">
      <w:pPr>
        <w:pStyle w:val="Heading2Center"/>
        <w:rPr>
          <w:rtl/>
        </w:rPr>
      </w:pPr>
      <w:bookmarkStart w:id="446" w:name="_Toc362083468"/>
      <w:bookmarkStart w:id="447" w:name="_Toc368917738"/>
      <w:r w:rsidRPr="000859F9">
        <w:rPr>
          <w:rtl/>
        </w:rPr>
        <w:t>32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859F9">
        <w:rPr>
          <w:rtl/>
        </w:rPr>
        <w:t>باب استحباب السلام وكراهة تركه</w:t>
      </w:r>
      <w:r w:rsidR="00637BDD">
        <w:rPr>
          <w:rtl/>
        </w:rPr>
        <w:t>،</w:t>
      </w:r>
      <w:r w:rsidRPr="000859F9">
        <w:rPr>
          <w:rtl/>
        </w:rPr>
        <w:t xml:space="preserve"> ووجوب رد</w:t>
      </w:r>
      <w:r w:rsidR="00537369">
        <w:rPr>
          <w:rFonts w:hint="cs"/>
          <w:rtl/>
        </w:rPr>
        <w:t>ّ</w:t>
      </w:r>
      <w:r w:rsidRPr="000859F9">
        <w:rPr>
          <w:rFonts w:hint="cs"/>
          <w:rtl/>
        </w:rPr>
        <w:t xml:space="preserve"> </w:t>
      </w:r>
      <w:r w:rsidRPr="000859F9">
        <w:rPr>
          <w:rtl/>
        </w:rPr>
        <w:t>السلام</w:t>
      </w:r>
      <w:r w:rsidR="00637BDD">
        <w:rPr>
          <w:rtl/>
        </w:rPr>
        <w:t>،</w:t>
      </w:r>
      <w:r w:rsidRPr="000859F9">
        <w:rPr>
          <w:rtl/>
        </w:rPr>
        <w:t xml:space="preserve"> واستحباب اختيار الابتداء على الرد</w:t>
      </w:r>
      <w:r w:rsidR="00537369">
        <w:rPr>
          <w:rFonts w:hint="cs"/>
          <w:rtl/>
        </w:rPr>
        <w:t>ّ</w:t>
      </w:r>
      <w:r w:rsidR="00D66788" w:rsidRPr="00D66788">
        <w:rPr>
          <w:rStyle w:val="libAlaemHeading2Char"/>
          <w:rtl/>
        </w:rPr>
        <w:t xml:space="preserve"> )</w:t>
      </w:r>
      <w:bookmarkEnd w:id="446"/>
      <w:bookmarkEnd w:id="44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</w:t>
      </w:r>
      <w:r w:rsidR="003C35D8">
        <w:rPr>
          <w:rtl/>
        </w:rPr>
        <w:t>الإسناد</w:t>
      </w:r>
      <w:r w:rsidR="007D1694" w:rsidRPr="007F35AE">
        <w:rPr>
          <w:rtl/>
        </w:rPr>
        <w:t xml:space="preserve"> المتقدم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أبخل الناس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بخل بالسلام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تطو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والرد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فريضة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تحف العقول ص 175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76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229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9663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Pr="007F35AE">
        <w:rPr>
          <w:rtl/>
        </w:rPr>
        <w:t xml:space="preserve"> عن 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« أن ابن الكوا سأل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يا أمير المؤمنين تسل</w:t>
      </w:r>
      <w:r w:rsidR="00537369">
        <w:rPr>
          <w:rFonts w:hint="cs"/>
          <w:rtl/>
        </w:rPr>
        <w:t>ّ</w:t>
      </w:r>
      <w:r w:rsidRPr="007F35AE">
        <w:rPr>
          <w:rtl/>
        </w:rPr>
        <w:t>م على مذنب هذه</w:t>
      </w:r>
      <w:r>
        <w:rPr>
          <w:rFonts w:hint="cs"/>
          <w:rtl/>
        </w:rPr>
        <w:t xml:space="preserve"> </w:t>
      </w:r>
      <w:r w:rsidRPr="007F35AE">
        <w:rPr>
          <w:rtl/>
        </w:rPr>
        <w:t>الأم</w:t>
      </w:r>
      <w:r w:rsidR="00537369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tl/>
        </w:rPr>
        <w:t>؟</w:t>
      </w:r>
      <w:r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يراه الله </w:t>
      </w:r>
      <w:r w:rsidR="00637BDD">
        <w:rPr>
          <w:rtl/>
        </w:rPr>
        <w:t>عزّوجلّ</w:t>
      </w:r>
      <w:r w:rsidRPr="007F35AE">
        <w:rPr>
          <w:rtl/>
        </w:rPr>
        <w:t xml:space="preserve"> للتوحيد أهلا</w:t>
      </w:r>
      <w:r w:rsidR="0053736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تراه للسلام عليه أهلا</w:t>
      </w:r>
      <w:r w:rsidR="00537369">
        <w:rPr>
          <w:rFonts w:hint="cs"/>
          <w:rtl/>
        </w:rPr>
        <w:t>ً</w:t>
      </w:r>
      <w:r>
        <w:rPr>
          <w:rtl/>
        </w:rPr>
        <w:t>!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بكر محمد بن عمر الجعابي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 جعفر محمد بن صالح القاضي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مسروق بن المرزبان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حفص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عاصم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عثمان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هريرة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أعجر الناس من عجز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الدعاء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أبخل الناس من بخل بالسلام »</w:t>
      </w:r>
      <w:r w:rsidR="007D1694">
        <w:rPr>
          <w:rtl/>
        </w:rPr>
        <w:t>.</w:t>
      </w:r>
    </w:p>
    <w:p w:rsidR="007D1694" w:rsidRPr="007F35AE" w:rsidRDefault="00FD1028" w:rsidP="005373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537369">
        <w:rPr>
          <w:rStyle w:val="libAieChar"/>
          <w:rFonts w:hint="cs"/>
          <w:rtl/>
        </w:rPr>
        <w:t xml:space="preserve"> </w:t>
      </w:r>
      <w:r w:rsidR="00537369" w:rsidRPr="00537369">
        <w:rPr>
          <w:rStyle w:val="libAieChar"/>
          <w:rtl/>
        </w:rPr>
        <w:t>وَإِذَا حُيِّيتُم بِتَحِيَّةٍ</w:t>
      </w:r>
      <w:r w:rsidR="00537369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أو رد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وها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أي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وغيره من البر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لقي الرجل المسلم أخاه فسلم عليه وصافحه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لم ينزع أحدهما يده عن صاحبه حتى يغفر لهما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من بدأ بالسلام، فهو أولى</w:t>
      </w:r>
      <w:r>
        <w:rPr>
          <w:rFonts w:hint="cs"/>
          <w:rtl/>
        </w:rPr>
        <w:t xml:space="preserve"> </w:t>
      </w:r>
      <w:r w:rsidRPr="007F35AE">
        <w:rPr>
          <w:rtl/>
        </w:rPr>
        <w:t>بالله وبرسوله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234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أمالي المفيد ص 317 ح 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القمي ج 1 ص 145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النساء 4</w:t>
      </w:r>
      <w:r w:rsidR="00637BDD">
        <w:rPr>
          <w:rtl/>
        </w:rPr>
        <w:t>:</w:t>
      </w:r>
      <w:r w:rsidRPr="007F35AE">
        <w:rPr>
          <w:rtl/>
        </w:rPr>
        <w:t xml:space="preserve"> 86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في حديث</w:t>
      </w:r>
      <w:r>
        <w:rPr>
          <w:rtl/>
        </w:rPr>
        <w:t xml:space="preserve"> - </w:t>
      </w:r>
      <w:r w:rsidRPr="007F35AE">
        <w:rPr>
          <w:rtl/>
        </w:rPr>
        <w:t>أن</w:t>
      </w:r>
      <w:r w:rsidR="00537369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« ورد</w:t>
      </w:r>
      <w:r w:rsidR="00537369">
        <w:rPr>
          <w:rFonts w:hint="cs"/>
          <w:rtl/>
        </w:rPr>
        <w:t>ّ</w:t>
      </w:r>
      <w:r w:rsidRPr="007F35AE">
        <w:rPr>
          <w:rtl/>
        </w:rPr>
        <w:t>ك 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>صدقة »</w:t>
      </w:r>
      <w:r>
        <w:rPr>
          <w:rFonts w:hint="cs"/>
          <w:rtl/>
        </w:rPr>
        <w:t>.</w:t>
      </w:r>
    </w:p>
    <w:p w:rsidR="007D1694" w:rsidRPr="007F35AE" w:rsidRDefault="00FD1028" w:rsidP="005373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وفي الإنجيل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قل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الدعاء نزل البلاء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وإذا قل</w:t>
      </w:r>
      <w:r w:rsidR="00537369">
        <w:rPr>
          <w:rFonts w:hint="cs"/>
          <w:rtl/>
        </w:rPr>
        <w:t>َّ</w:t>
      </w:r>
      <w:r w:rsidR="007D1694" w:rsidRPr="007F35AE">
        <w:rPr>
          <w:rtl/>
        </w:rPr>
        <w:t xml:space="preserve"> سلام المؤمنين بعضهم على بعض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ظهرت العداوة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والبغضاء في قلوبهم</w:t>
      </w:r>
      <w:r w:rsidR="007D1694">
        <w:rPr>
          <w:rtl/>
        </w:rPr>
        <w:t>.</w:t>
      </w:r>
    </w:p>
    <w:p w:rsidR="007D1694" w:rsidRPr="007F35AE" w:rsidRDefault="00FD1028" w:rsidP="005373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المولى سعيد المزيدي في كتاب تحفة ال</w:t>
      </w:r>
      <w:r w:rsidR="00537369">
        <w:rPr>
          <w:rFonts w:hint="cs"/>
          <w:rtl/>
        </w:rPr>
        <w:t>إ</w:t>
      </w:r>
      <w:r w:rsidR="007D1694" w:rsidRPr="007F35AE">
        <w:rPr>
          <w:rtl/>
        </w:rPr>
        <w:t>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الصادق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خبر طويل في قصة آدم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فانتصب آدم على منبره قائما</w:t>
      </w:r>
      <w:r w:rsidR="0053736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الملائكة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عليكم يا ملائكة رب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ي ورحمة الله وبركاته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فأجابته الملائكة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 السلام يا صفوة الله وبديع فطرته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وأتاه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النداء أن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آدم لهذا خلقتك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وهذا السلام تحي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ة لك ولذريتك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يوم القيامة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سل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م المؤمن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أخيه المؤمن فيبكي إبليس </w:t>
      </w:r>
      <w:r w:rsidR="00A61C25">
        <w:rPr>
          <w:rtl/>
        </w:rPr>
        <w:t>(</w:t>
      </w:r>
      <w:r w:rsidR="007D1694" w:rsidRPr="007F35AE">
        <w:rPr>
          <w:rtl/>
        </w:rPr>
        <w:t>لعنه الله تعالى</w:t>
      </w:r>
      <w:r w:rsidR="00A61C25">
        <w:rPr>
          <w:rtl/>
        </w:rPr>
        <w:t>)</w:t>
      </w:r>
      <w:r w:rsidR="007D1694" w:rsidRPr="007F35AE">
        <w:rPr>
          <w:rtl/>
        </w:rPr>
        <w:t xml:space="preserve"> ويقول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ويلتاه لم يفترقا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غفر الله لهما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تحي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ة لمل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تنا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وأمان لذم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>تنا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Pr="007F35AE">
        <w:rPr>
          <w:rtl/>
        </w:rPr>
        <w:t xml:space="preserve">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Pr="007F35AE">
        <w:rPr>
          <w:rtl/>
        </w:rPr>
        <w:t xml:space="preserve">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17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48" w:name="_Toc362083469"/>
      <w:bookmarkStart w:id="449" w:name="_Toc368917739"/>
      <w:r w:rsidRPr="00320FAC">
        <w:rPr>
          <w:rtl/>
        </w:rPr>
        <w:lastRenderedPageBreak/>
        <w:t>33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20FAC">
        <w:rPr>
          <w:rtl/>
        </w:rPr>
        <w:t>باب استحباب إفشاء السلام</w:t>
      </w:r>
      <w:r w:rsidR="00637BDD">
        <w:rPr>
          <w:rtl/>
        </w:rPr>
        <w:t>،</w:t>
      </w:r>
      <w:r w:rsidRPr="00320FAC">
        <w:rPr>
          <w:rtl/>
        </w:rPr>
        <w:t xml:space="preserve"> وإطابة الكلام</w:t>
      </w:r>
      <w:r w:rsidR="00D66788" w:rsidRPr="00D66788">
        <w:rPr>
          <w:rStyle w:val="libAlaemHeading2Char"/>
          <w:rtl/>
        </w:rPr>
        <w:t xml:space="preserve"> )</w:t>
      </w:r>
      <w:bookmarkEnd w:id="448"/>
      <w:bookmarkEnd w:id="449"/>
    </w:p>
    <w:p w:rsidR="007D1694" w:rsidRPr="007F35AE" w:rsidRDefault="00FD1028" w:rsidP="005373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ثلاثة من حقائق ال</w:t>
      </w:r>
      <w:r w:rsidR="00537369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</w:t>
      </w:r>
      <w:r w:rsidR="00537369">
        <w:rPr>
          <w:rFonts w:hint="cs"/>
          <w:rtl/>
        </w:rPr>
        <w:t>إ</w:t>
      </w:r>
      <w:r w:rsidR="007D1694" w:rsidRPr="007F35AE">
        <w:rPr>
          <w:rtl/>
        </w:rPr>
        <w:t>نفاق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537369">
        <w:rPr>
          <w:rFonts w:hint="cs"/>
          <w:rtl/>
        </w:rPr>
        <w:t>إ</w:t>
      </w:r>
      <w:r w:rsidR="007D1694" w:rsidRPr="007F35AE">
        <w:rPr>
          <w:rtl/>
        </w:rPr>
        <w:t>قتار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وإنصاف الناس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 نفسك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وبذل السلام لجميع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العالم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أبواب البر</w:t>
      </w:r>
      <w:r w:rsidR="00537369">
        <w:rPr>
          <w:rFonts w:hint="cs"/>
          <w:rtl/>
        </w:rPr>
        <w:t>ّ</w:t>
      </w:r>
      <w:r w:rsidR="00637BDD">
        <w:rPr>
          <w:rtl/>
        </w:rPr>
        <w:t>:</w:t>
      </w:r>
      <w:r w:rsidR="007D1694" w:rsidRPr="007F35AE">
        <w:rPr>
          <w:rtl/>
        </w:rPr>
        <w:t xml:space="preserve"> سخاء النفس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وطيب الكلام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والصبر على الأذى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أفشوا 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سلام الله لا ينال الظالمين »</w:t>
      </w:r>
      <w:r w:rsidR="007D1694">
        <w:rPr>
          <w:rtl/>
        </w:rPr>
        <w:t>.</w:t>
      </w:r>
    </w:p>
    <w:p w:rsidR="007D1694" w:rsidRPr="007F35AE" w:rsidRDefault="00FD1028" w:rsidP="0053736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علي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ت</w:t>
      </w:r>
      <w:r w:rsidR="00537369">
        <w:rPr>
          <w:rFonts w:hint="cs"/>
          <w:rtl/>
        </w:rPr>
        <w:t>َ</w:t>
      </w:r>
      <w:r w:rsidR="007D1694" w:rsidRPr="007F35AE">
        <w:rPr>
          <w:rtl/>
        </w:rPr>
        <w:t>غضبوا ولا ت</w:t>
      </w:r>
      <w:r w:rsidR="00537369">
        <w:rPr>
          <w:rFonts w:hint="cs"/>
          <w:rtl/>
        </w:rPr>
        <w:t>ُ</w:t>
      </w:r>
      <w:r w:rsidR="007D1694" w:rsidRPr="007F35AE">
        <w:rPr>
          <w:rtl/>
        </w:rPr>
        <w:t>غضبوا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أفشوا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وأطيبوا الكلام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وصلوا بالليل والناس نيام تدخلوا الجن</w:t>
      </w:r>
      <w:r w:rsidR="00537369">
        <w:rPr>
          <w:rFonts w:hint="cs"/>
          <w:rtl/>
        </w:rPr>
        <w:t>ّ</w:t>
      </w:r>
      <w:r w:rsidR="007D1694" w:rsidRPr="007F35AE">
        <w:rPr>
          <w:rtl/>
        </w:rPr>
        <w:t xml:space="preserve">ة بسلام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ثم تلا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قول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537369">
        <w:rPr>
          <w:rStyle w:val="libAieChar"/>
          <w:rFonts w:hint="cs"/>
          <w:rtl/>
        </w:rPr>
        <w:t xml:space="preserve"> </w:t>
      </w:r>
      <w:r w:rsidR="00537369" w:rsidRPr="00537369">
        <w:rPr>
          <w:rStyle w:val="libAieChar"/>
          <w:rtl/>
        </w:rPr>
        <w:t>السَّلَامُ الْمُؤْمِنُ الْمُهَيْمِنُ</w:t>
      </w:r>
      <w:r w:rsidR="00537369">
        <w:rPr>
          <w:rFonts w:hint="cs"/>
          <w:rtl/>
        </w:rPr>
        <w:t xml:space="preserve"> </w:t>
      </w:r>
      <w:r w:rsidR="00A61C25" w:rsidRPr="0053736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231</w:t>
      </w:r>
      <w:r>
        <w:rPr>
          <w:rtl/>
        </w:rPr>
        <w:t>.</w:t>
      </w:r>
    </w:p>
    <w:p w:rsidR="007D1694" w:rsidRPr="007F35AE" w:rsidRDefault="007D1694" w:rsidP="00537369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وال</w:t>
      </w:r>
      <w:r w:rsidR="00537369">
        <w:rPr>
          <w:rFonts w:hint="cs"/>
          <w:rtl/>
        </w:rPr>
        <w:t>إ</w:t>
      </w:r>
      <w:r w:rsidRPr="007F35AE">
        <w:rPr>
          <w:rtl/>
        </w:rPr>
        <w:t>نصاف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231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الحشر 59</w:t>
      </w:r>
      <w:r w:rsidR="00637BDD">
        <w:rPr>
          <w:rtl/>
        </w:rPr>
        <w:t>:</w:t>
      </w:r>
      <w:r w:rsidRPr="007F35AE">
        <w:rPr>
          <w:rtl/>
        </w:rPr>
        <w:t xml:space="preserve"> 23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9675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 xml:space="preserve">وعن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والذي</w:t>
      </w:r>
      <w:r>
        <w:rPr>
          <w:rFonts w:hint="cs"/>
          <w:rtl/>
        </w:rPr>
        <w:t xml:space="preserve"> </w:t>
      </w:r>
      <w:r w:rsidRPr="007F35AE">
        <w:rPr>
          <w:rtl/>
        </w:rPr>
        <w:t>نفسي بيده</w:t>
      </w:r>
      <w:r w:rsidR="00637BDD">
        <w:rPr>
          <w:rtl/>
        </w:rPr>
        <w:t>،</w:t>
      </w:r>
      <w:r w:rsidRPr="007F35AE">
        <w:rPr>
          <w:rtl/>
        </w:rPr>
        <w:t xml:space="preserve"> لا تدخلوا الجن</w:t>
      </w:r>
      <w:r w:rsidR="00253DE0">
        <w:rPr>
          <w:rFonts w:hint="cs"/>
          <w:rtl/>
        </w:rPr>
        <w:t>ّ</w:t>
      </w:r>
      <w:r w:rsidRPr="007F35AE">
        <w:rPr>
          <w:rtl/>
        </w:rPr>
        <w:t>ة حتى تؤمنوا</w:t>
      </w:r>
      <w:r w:rsidR="00637BDD">
        <w:rPr>
          <w:rtl/>
        </w:rPr>
        <w:t>،</w:t>
      </w:r>
      <w:r w:rsidRPr="007F35AE">
        <w:rPr>
          <w:rtl/>
        </w:rPr>
        <w:t xml:space="preserve"> ولا تؤمنوا حتى تحاب</w:t>
      </w:r>
      <w:r w:rsidR="00253DE0">
        <w:rPr>
          <w:rFonts w:hint="cs"/>
          <w:rtl/>
        </w:rPr>
        <w:t>ّ</w:t>
      </w:r>
      <w:r w:rsidRPr="007F35AE">
        <w:rPr>
          <w:rtl/>
        </w:rPr>
        <w:t>وا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أولا أدلكم على شئ إن فعلتموه تحاببتم</w:t>
      </w:r>
      <w:r>
        <w:rPr>
          <w:rtl/>
        </w:rPr>
        <w:t>؟</w:t>
      </w:r>
      <w:r w:rsidRPr="007F35AE">
        <w:rPr>
          <w:rtl/>
        </w:rPr>
        <w:t xml:space="preserve"> أفشوا السلام بينكم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أحمد القمي في كتاب الغايات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ألا أ</w:t>
      </w:r>
      <w:r w:rsidR="00253DE0">
        <w:rPr>
          <w:rFonts w:hint="cs"/>
          <w:rtl/>
        </w:rPr>
        <w:t>ُ</w:t>
      </w:r>
      <w:r w:rsidR="007D1694" w:rsidRPr="007F35AE">
        <w:rPr>
          <w:rtl/>
        </w:rPr>
        <w:t xml:space="preserve">خبركم بخير </w:t>
      </w:r>
      <w:r w:rsidR="00A61C25">
        <w:rPr>
          <w:rtl/>
        </w:rPr>
        <w:t>(</w:t>
      </w:r>
      <w:r w:rsidR="007D1694" w:rsidRPr="007F35AE">
        <w:rPr>
          <w:rtl/>
        </w:rPr>
        <w:t>أخلاق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والآخرة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بلى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إفشاء 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العالم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عاصم بن حميد الحن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سمعت أبا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سلمان يقول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أفشوا سلام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سلام الله لا ينال الظالمين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الفتال في روضة الواعظين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</w:t>
      </w:r>
      <w:r>
        <w:rPr>
          <w:rtl/>
        </w:rPr>
        <w:t>[</w:t>
      </w:r>
      <w:r w:rsidR="007D1694" w:rsidRPr="007F35AE">
        <w:rPr>
          <w:rtl/>
        </w:rPr>
        <w:t xml:space="preserve"> اسم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 أسماء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فأفشوه بينكم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الرجل المسلم إذا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بالقوم فسل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 عليهم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يردوا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يرد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عليه من هو خير منهم وأطيب »</w:t>
      </w:r>
      <w:r w:rsidR="007D1694">
        <w:rPr>
          <w:rtl/>
        </w:rPr>
        <w:t>.</w:t>
      </w:r>
    </w:p>
    <w:p w:rsidR="007D1694" w:rsidRPr="007F35AE" w:rsidRDefault="00FD1028" w:rsidP="00253DE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</w:t>
      </w:r>
      <w:r w:rsidR="00253DE0">
        <w:rPr>
          <w:rFonts w:hint="cs"/>
          <w:rtl/>
        </w:rPr>
        <w:t>إ</w:t>
      </w:r>
      <w:r w:rsidR="007D1694" w:rsidRPr="007F35AE">
        <w:rPr>
          <w:rtl/>
        </w:rPr>
        <w:t>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علي بن معم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علي بن عكاية التميمي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 نضر الفهري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84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الغايات ص 99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12 ح 50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أخلاقكم في أهل الدنيا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كتاب عاصم بن حميد ص 28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روضة الواعظين ص 459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الكافي ج 8 ص 24 ح 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lastRenderedPageBreak/>
        <w:t>أبي عمرو الأوزاعي</w:t>
      </w:r>
      <w:r w:rsidR="00637BDD">
        <w:rPr>
          <w:rtl/>
        </w:rPr>
        <w:t>،</w:t>
      </w:r>
      <w:r w:rsidRPr="007F35AE">
        <w:rPr>
          <w:rtl/>
        </w:rPr>
        <w:t xml:space="preserve"> عن عمرو بن شمر</w:t>
      </w:r>
      <w:r w:rsidR="00637BDD">
        <w:rPr>
          <w:rtl/>
        </w:rPr>
        <w:t>،</w:t>
      </w:r>
      <w:r w:rsidRPr="007F35AE">
        <w:rPr>
          <w:rtl/>
        </w:rPr>
        <w:t xml:space="preserve"> عن جابر بن يزيد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 خطبة له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253DE0">
        <w:rPr>
          <w:rFonts w:hint="cs"/>
          <w:rtl/>
        </w:rPr>
        <w:t>ّ</w:t>
      </w:r>
      <w:r w:rsidRPr="007F35AE">
        <w:rPr>
          <w:rtl/>
        </w:rPr>
        <w:t xml:space="preserve"> من الكرم لين الكلام</w:t>
      </w:r>
      <w:r w:rsidR="00637BDD">
        <w:rPr>
          <w:rtl/>
        </w:rPr>
        <w:t>،</w:t>
      </w:r>
      <w:r w:rsidRPr="007F35AE">
        <w:rPr>
          <w:rtl/>
        </w:rPr>
        <w:t xml:space="preserve"> ومن العبادة إظهار اللسان</w:t>
      </w:r>
      <w:r>
        <w:rPr>
          <w:rFonts w:hint="cs"/>
          <w:rtl/>
        </w:rPr>
        <w:t xml:space="preserve"> </w:t>
      </w:r>
      <w:r w:rsidRPr="007F35AE">
        <w:rPr>
          <w:rtl/>
        </w:rPr>
        <w:t>وإفشاء السلام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وأروي عن العالم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أطعموا 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وافشوا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والناس نيام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وادخلوا الجن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ة بسلام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في الجن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ة غرفا</w:t>
      </w:r>
      <w:r w:rsidR="00253DE0">
        <w:rPr>
          <w:rFonts w:hint="cs"/>
          <w:rtl/>
        </w:rPr>
        <w:t>ً</w:t>
      </w:r>
      <w:r w:rsidR="007D1694" w:rsidRPr="007F35AE">
        <w:rPr>
          <w:rtl/>
        </w:rPr>
        <w:t xml:space="preserve"> يرى ظهورها من بطونها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وبطونها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ظهورها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لمن هي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لمن أطاب الكلام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وأفشى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وأطعم 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ى بالليل والناس نيام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« إن السلام اسم من أسماء لله</w:t>
      </w:r>
      <w:r w:rsidR="00637BDD">
        <w:rPr>
          <w:rtl/>
        </w:rPr>
        <w:t>،</w:t>
      </w:r>
      <w:r w:rsidRPr="007F35AE">
        <w:rPr>
          <w:rtl/>
        </w:rPr>
        <w:t xml:space="preserve"> فأفشوه بينكم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المولى سعيد في تحفة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فشا السلام في قوم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أمنوا من العذاب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فعلتموه دخلتم الجنة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ألا أدلكم على شئ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فعلتموه دخلتم الجن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بلى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أطعموا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وافشوا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وا بالليل والناس نيام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تدخلوا الجن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بسلام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49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71 ص 355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Pr="007F35AE">
        <w:rPr>
          <w:rtl/>
        </w:rPr>
        <w:t xml:space="preserve"> ص 66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Pr="007F35AE">
        <w:rPr>
          <w:rtl/>
        </w:rPr>
        <w:t xml:space="preserve"> ص 66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9684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14</w:t>
      </w:r>
      <w:r>
        <w:rPr>
          <w:rtl/>
        </w:rPr>
        <w:t xml:space="preserve"> - </w:t>
      </w:r>
      <w:r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أفشوا السلام تسلموا</w:t>
      </w:r>
      <w:r>
        <w:rPr>
          <w:rFonts w:hint="cs"/>
          <w:rtl/>
        </w:rPr>
        <w:t xml:space="preserve"> ».</w:t>
      </w:r>
    </w:p>
    <w:p w:rsidR="007D1694" w:rsidRPr="00AB6536" w:rsidRDefault="007D1694" w:rsidP="007D1694">
      <w:pPr>
        <w:pStyle w:val="Heading2Center"/>
        <w:rPr>
          <w:rtl/>
        </w:rPr>
      </w:pPr>
      <w:bookmarkStart w:id="450" w:name="_Toc362083470"/>
      <w:bookmarkStart w:id="451" w:name="_Toc368917740"/>
      <w:r w:rsidRPr="00AB6536">
        <w:rPr>
          <w:rtl/>
        </w:rPr>
        <w:t>34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B6536">
        <w:rPr>
          <w:rtl/>
        </w:rPr>
        <w:t>باب استحباب التسليم على الصبيان</w:t>
      </w:r>
      <w:r w:rsidR="00D66788" w:rsidRPr="00D66788">
        <w:rPr>
          <w:rStyle w:val="libAlaemHeading2Char"/>
          <w:rtl/>
        </w:rPr>
        <w:t xml:space="preserve"> )</w:t>
      </w:r>
      <w:bookmarkEnd w:id="450"/>
      <w:bookmarkEnd w:id="451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أنس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مالك قال إن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253DE0">
        <w:rPr>
          <w:rFonts w:hint="cs"/>
          <w:rtl/>
        </w:rPr>
        <w:t>،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على صبيان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 عليهم</w:t>
      </w:r>
      <w:r w:rsidR="00253DE0">
        <w:rPr>
          <w:rFonts w:hint="cs"/>
          <w:rtl/>
        </w:rPr>
        <w:t>،</w:t>
      </w:r>
      <w:r w:rsidR="007D1694" w:rsidRPr="007F35AE">
        <w:rPr>
          <w:rtl/>
        </w:rPr>
        <w:t xml:space="preserve"> وهو مغذ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253DE0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ه كان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على الصغير والكبير</w:t>
      </w:r>
      <w:r w:rsidR="00253DE0">
        <w:rPr>
          <w:rFonts w:hint="cs"/>
          <w:rtl/>
        </w:rPr>
        <w:t xml:space="preserve">. </w:t>
      </w:r>
    </w:p>
    <w:p w:rsidR="007D1694" w:rsidRDefault="007D1694" w:rsidP="00253DE0">
      <w:pPr>
        <w:pStyle w:val="Heading2Center"/>
        <w:rPr>
          <w:rtl/>
        </w:rPr>
      </w:pPr>
      <w:bookmarkStart w:id="452" w:name="_Toc362083471"/>
      <w:bookmarkStart w:id="453" w:name="_Toc368917741"/>
      <w:r w:rsidRPr="00AB6536">
        <w:rPr>
          <w:rtl/>
        </w:rPr>
        <w:t>35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B6536">
        <w:rPr>
          <w:rtl/>
        </w:rPr>
        <w:t>باب استحباب التحميد على ال</w:t>
      </w:r>
      <w:r w:rsidR="00253DE0">
        <w:rPr>
          <w:rFonts w:hint="cs"/>
          <w:rtl/>
        </w:rPr>
        <w:t>إ</w:t>
      </w:r>
      <w:r w:rsidRPr="00AB6536">
        <w:rPr>
          <w:rtl/>
        </w:rPr>
        <w:t>سلام</w:t>
      </w:r>
      <w:r w:rsidR="00253DE0">
        <w:rPr>
          <w:rFonts w:hint="cs"/>
          <w:rtl/>
        </w:rPr>
        <w:t>،</w:t>
      </w:r>
      <w:r w:rsidRPr="00AB6536">
        <w:rPr>
          <w:rtl/>
        </w:rPr>
        <w:t xml:space="preserve"> والعافية عند</w:t>
      </w:r>
      <w:r>
        <w:rPr>
          <w:rFonts w:hint="cs"/>
          <w:rtl/>
        </w:rPr>
        <w:t xml:space="preserve"> </w:t>
      </w:r>
      <w:r w:rsidRPr="007F35AE">
        <w:rPr>
          <w:rtl/>
        </w:rPr>
        <w:t>رؤية الكافر والمبتلى</w:t>
      </w:r>
      <w:r w:rsidR="00253DE0">
        <w:rPr>
          <w:rFonts w:hint="cs"/>
          <w:rtl/>
        </w:rPr>
        <w:t>،</w:t>
      </w:r>
      <w:r w:rsidRPr="007F35AE">
        <w:rPr>
          <w:rtl/>
        </w:rPr>
        <w:t xml:space="preserve"> من غير أن يسمع المبتلى</w:t>
      </w:r>
      <w:r w:rsidR="00D66788" w:rsidRPr="00D66788">
        <w:rPr>
          <w:rStyle w:val="libAlaemHeading2Char"/>
          <w:rtl/>
        </w:rPr>
        <w:t xml:space="preserve"> )</w:t>
      </w:r>
      <w:bookmarkEnd w:id="452"/>
      <w:bookmarkEnd w:id="45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من نظر إلى صاحب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بلاء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الذي عدل عني بلاءك وفض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لني عليك</w:t>
      </w:r>
      <w:r w:rsidR="00253DE0">
        <w:rPr>
          <w:rFonts w:hint="cs"/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وعلى كثير</w:t>
      </w:r>
      <w:r w:rsidR="00D40214">
        <w:rPr>
          <w:rtl/>
        </w:rPr>
        <w:t xml:space="preserve"> ممّن </w:t>
      </w:r>
      <w:r w:rsidR="007D1694" w:rsidRPr="007F35AE">
        <w:rPr>
          <w:rtl/>
        </w:rPr>
        <w:t>خلق تفضيلا</w:t>
      </w:r>
      <w:r w:rsidR="00253DE0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حقا</w:t>
      </w:r>
      <w:r w:rsidR="00253DE0">
        <w:rPr>
          <w:rFonts w:hint="cs"/>
          <w:rtl/>
        </w:rPr>
        <w:t>ً</w:t>
      </w:r>
      <w:r w:rsidR="007D1694" w:rsidRPr="007F35AE">
        <w:rPr>
          <w:rtl/>
        </w:rPr>
        <w:t xml:space="preserve"> على الله أن لا يضربه بذلك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البلاء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مكارم الأخلاق ص 16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مغذ</w:t>
      </w:r>
      <w:r w:rsidR="00253DE0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مسرع </w:t>
      </w:r>
      <w:r w:rsidR="00A61C25">
        <w:rPr>
          <w:rtl/>
        </w:rPr>
        <w:t>(</w:t>
      </w:r>
      <w:r w:rsidRPr="007F35AE">
        <w:rPr>
          <w:rtl/>
        </w:rPr>
        <w:t>لسان العرب ج 3 ص 501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220</w:t>
      </w:r>
      <w:r>
        <w:rPr>
          <w:rtl/>
        </w:rPr>
        <w:t>.</w:t>
      </w:r>
    </w:p>
    <w:p w:rsidR="007D1694" w:rsidRPr="007F35AE" w:rsidRDefault="007D1694" w:rsidP="00253DE0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lastRenderedPageBreak/>
        <w:t>[</w:t>
      </w:r>
      <w:r w:rsidR="00FD1028" w:rsidRPr="00FD1028">
        <w:rPr>
          <w:rStyle w:val="libFootnote0Char"/>
          <w:rtl/>
        </w:rPr>
        <w:t>9688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Fonts w:hint="cs"/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وإذا نظرت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>ذميا</w:t>
      </w:r>
      <w:r w:rsidR="00253DE0">
        <w:rPr>
          <w:rFonts w:hint="cs"/>
          <w:rtl/>
        </w:rPr>
        <w:t>ً</w:t>
      </w:r>
      <w:r w:rsidRPr="007F35AE">
        <w:rPr>
          <w:rtl/>
        </w:rPr>
        <w:t xml:space="preserve"> فقل</w:t>
      </w:r>
      <w:r w:rsidR="00253DE0">
        <w:rPr>
          <w:rFonts w:hint="cs"/>
          <w:rtl/>
        </w:rPr>
        <w:t>:</w:t>
      </w:r>
      <w:r w:rsidRPr="007F35AE">
        <w:rPr>
          <w:rtl/>
        </w:rPr>
        <w:t xml:space="preserve"> الحمد لله الذي فضلني عليك بال</w:t>
      </w:r>
      <w:r w:rsidR="00253DE0">
        <w:rPr>
          <w:rFonts w:hint="cs"/>
          <w:rtl/>
        </w:rPr>
        <w:t>إ</w:t>
      </w:r>
      <w:r w:rsidRPr="007F35AE">
        <w:rPr>
          <w:rtl/>
        </w:rPr>
        <w:t>سلام دينا</w:t>
      </w:r>
      <w:r w:rsidR="00253DE0">
        <w:rPr>
          <w:rFonts w:hint="cs"/>
          <w:rtl/>
        </w:rPr>
        <w:t>ً،</w:t>
      </w:r>
      <w:r w:rsidRPr="007F35AE">
        <w:rPr>
          <w:rtl/>
        </w:rPr>
        <w:t xml:space="preserve"> وبالقرآن كتابا</w:t>
      </w:r>
      <w:r w:rsidR="00253DE0">
        <w:rPr>
          <w:rFonts w:hint="cs"/>
          <w:rtl/>
        </w:rPr>
        <w:t>ً،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وبمحمد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رسولا</w:t>
      </w:r>
      <w:r w:rsidR="00253DE0">
        <w:rPr>
          <w:rFonts w:hint="cs"/>
          <w:rtl/>
        </w:rPr>
        <w:t>ً</w:t>
      </w:r>
      <w:r w:rsidRPr="007F35AE">
        <w:rPr>
          <w:rtl/>
        </w:rPr>
        <w:t xml:space="preserve"> ونبيا</w:t>
      </w:r>
      <w:r w:rsidR="00253DE0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وبالمؤمنين إخوانا</w:t>
      </w:r>
      <w:r w:rsidR="00253DE0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وبالكعبة قبلة</w:t>
      </w:r>
      <w:r w:rsidR="00253DE0">
        <w:rPr>
          <w:rFonts w:hint="cs"/>
          <w:rtl/>
        </w:rPr>
        <w:t>ً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من قال ذا</w:t>
      </w:r>
      <w:r w:rsidR="00637BDD">
        <w:rPr>
          <w:rtl/>
        </w:rPr>
        <w:t>،</w:t>
      </w:r>
      <w:r w:rsidRPr="007F35AE">
        <w:rPr>
          <w:rtl/>
        </w:rPr>
        <w:t xml:space="preserve"> لا يجمع الله بينه وبينه في النار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ويعتقه منها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وإذا نظرت إلى أهل البلاء</w:t>
      </w:r>
      <w:r w:rsidR="00637BDD">
        <w:rPr>
          <w:rtl/>
        </w:rPr>
        <w:t>،</w:t>
      </w:r>
      <w:r w:rsidRPr="007F35AE">
        <w:rPr>
          <w:rtl/>
        </w:rPr>
        <w:t xml:space="preserve"> فقل ثلاث مر</w:t>
      </w:r>
      <w:r w:rsidR="00253DE0">
        <w:rPr>
          <w:rFonts w:hint="cs"/>
          <w:rtl/>
        </w:rPr>
        <w:t>ّ</w:t>
      </w:r>
      <w:r w:rsidRPr="007F35AE">
        <w:rPr>
          <w:rtl/>
        </w:rPr>
        <w:t>ات</w:t>
      </w:r>
      <w:r w:rsidR="00637BDD">
        <w:rPr>
          <w:rtl/>
        </w:rPr>
        <w:t>:</w:t>
      </w:r>
      <w:r w:rsidRPr="007F35AE">
        <w:rPr>
          <w:rtl/>
        </w:rPr>
        <w:t xml:space="preserve"> الحمد لله الذي</w:t>
      </w:r>
      <w:r>
        <w:rPr>
          <w:rFonts w:hint="cs"/>
          <w:rtl/>
        </w:rPr>
        <w:t xml:space="preserve"> </w:t>
      </w:r>
      <w:r w:rsidRPr="007F35AE">
        <w:rPr>
          <w:rtl/>
        </w:rPr>
        <w:t>عافاني مم</w:t>
      </w:r>
      <w:r w:rsidR="00253DE0">
        <w:rPr>
          <w:rFonts w:hint="cs"/>
          <w:rtl/>
        </w:rPr>
        <w:t>ّ</w:t>
      </w:r>
      <w:r w:rsidRPr="007F35AE">
        <w:rPr>
          <w:rtl/>
        </w:rPr>
        <w:t>ا ابتلاك وبه لو شاء فعل</w:t>
      </w:r>
      <w:r w:rsidR="00637BDD">
        <w:rPr>
          <w:rtl/>
        </w:rPr>
        <w:t>،</w:t>
      </w:r>
      <w:r w:rsidRPr="007F35AE">
        <w:rPr>
          <w:rtl/>
        </w:rPr>
        <w:t xml:space="preserve"> وأنا أعوذ بالله منها ومم</w:t>
      </w:r>
      <w:r w:rsidR="00253DE0">
        <w:rPr>
          <w:rFonts w:hint="cs"/>
          <w:rtl/>
        </w:rPr>
        <w:t>ّ</w:t>
      </w:r>
      <w:r w:rsidRPr="007F35AE">
        <w:rPr>
          <w:rtl/>
        </w:rPr>
        <w:t>ا ابتلاك به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والحمد لله الذي فضلني على كثير من خلقه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CB1843" w:rsidRDefault="007D1694" w:rsidP="007D1694">
      <w:pPr>
        <w:pStyle w:val="Heading2Center"/>
        <w:rPr>
          <w:rtl/>
        </w:rPr>
      </w:pPr>
      <w:bookmarkStart w:id="454" w:name="_Toc362083472"/>
      <w:bookmarkStart w:id="455" w:name="_Toc368917742"/>
      <w:r w:rsidRPr="00CB1843">
        <w:rPr>
          <w:rtl/>
        </w:rPr>
        <w:t>36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B1843">
        <w:rPr>
          <w:rtl/>
        </w:rPr>
        <w:t>باب أنه لا بد</w:t>
      </w:r>
      <w:r w:rsidR="00253DE0">
        <w:rPr>
          <w:rFonts w:hint="cs"/>
          <w:rtl/>
        </w:rPr>
        <w:t>ّ</w:t>
      </w:r>
      <w:r w:rsidRPr="00CB1843">
        <w:rPr>
          <w:rtl/>
        </w:rPr>
        <w:t xml:space="preserve"> من الجهر بالسلام وبالرد</w:t>
      </w:r>
      <w:r w:rsidR="00253DE0">
        <w:rPr>
          <w:rFonts w:hint="cs"/>
          <w:rtl/>
        </w:rPr>
        <w:t>ّ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CB1843">
        <w:rPr>
          <w:rtl/>
        </w:rPr>
        <w:t>بحيث يسمع المخاطب</w:t>
      </w:r>
      <w:r w:rsidR="00D66788" w:rsidRPr="00D66788">
        <w:rPr>
          <w:rStyle w:val="libAlaemHeading2Char"/>
          <w:rtl/>
        </w:rPr>
        <w:t xml:space="preserve"> )</w:t>
      </w:r>
      <w:bookmarkEnd w:id="454"/>
      <w:bookmarkEnd w:id="45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 أحدكم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فليجهر بسلامه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يقول 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مت فلم يردوا علي</w:t>
      </w:r>
      <w:r w:rsidR="00253DE0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ولعل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ه قد يكون 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سلم ولم يسمعهم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رد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أحدكم فليجهر برده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يقول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فلم يرد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وا علي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رأيت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 w:rsidR="00637BDD">
        <w:rPr>
          <w:rtl/>
        </w:rPr>
        <w:t>،</w:t>
      </w:r>
      <w:r w:rsidRPr="007F35AE">
        <w:rPr>
          <w:rtl/>
        </w:rPr>
        <w:t xml:space="preserve"> وقد تقدم ذيله في الباب 33 من أحكام العشرة</w:t>
      </w:r>
      <w:r>
        <w:rPr>
          <w:rFonts w:hint="cs"/>
          <w:rtl/>
        </w:rPr>
        <w:t xml:space="preserve"> </w:t>
      </w:r>
      <w:r w:rsidRPr="007F35AE">
        <w:rPr>
          <w:rtl/>
        </w:rPr>
        <w:t>الحديث 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المسلم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167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lastRenderedPageBreak/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</w:t>
      </w:r>
      <w:r w:rsidR="00FD1028">
        <w:rPr>
          <w:rtl/>
        </w:rPr>
        <w:t>[</w:t>
      </w:r>
      <w:r w:rsidRPr="007F35AE">
        <w:rPr>
          <w:rtl/>
        </w:rPr>
        <w:t xml:space="preserve"> لنا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لا تغضبوا ولا تغضبوا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فقيل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وكيف ذاك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إذا</w:t>
      </w:r>
      <w:r w:rsidR="00272D7E">
        <w:rPr>
          <w:rtl/>
        </w:rPr>
        <w:t xml:space="preserve"> مرّ </w:t>
      </w:r>
      <w:r w:rsidRPr="007F35AE">
        <w:rPr>
          <w:rtl/>
        </w:rPr>
        <w:t>أحدكم المجلس فسل</w:t>
      </w:r>
      <w:r w:rsidR="00253DE0">
        <w:rPr>
          <w:rFonts w:hint="cs"/>
          <w:rtl/>
        </w:rPr>
        <w:t>ّ</w:t>
      </w:r>
      <w:r w:rsidRPr="007F35AE">
        <w:rPr>
          <w:rtl/>
        </w:rPr>
        <w:t xml:space="preserve">م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فليسمعهم</w:t>
      </w:r>
      <w:r w:rsidR="00637BDD">
        <w:rPr>
          <w:rtl/>
        </w:rPr>
        <w:t>،</w:t>
      </w:r>
      <w:r w:rsidRPr="007F35AE">
        <w:rPr>
          <w:rtl/>
        </w:rPr>
        <w:t xml:space="preserve"> وإذا رد</w:t>
      </w:r>
      <w:r w:rsidR="00253DE0">
        <w:rPr>
          <w:rFonts w:hint="cs"/>
          <w:rtl/>
        </w:rPr>
        <w:t>ّ</w:t>
      </w:r>
      <w:r w:rsidRPr="007F35AE">
        <w:rPr>
          <w:rtl/>
        </w:rPr>
        <w:t xml:space="preserve"> أهل</w:t>
      </w:r>
      <w:r>
        <w:rPr>
          <w:rFonts w:hint="cs"/>
          <w:rtl/>
        </w:rPr>
        <w:t xml:space="preserve"> </w:t>
      </w:r>
      <w:r w:rsidRPr="007F35AE">
        <w:rPr>
          <w:rtl/>
        </w:rPr>
        <w:t>المجلس فليسمعوه » الخبر</w:t>
      </w:r>
      <w:r>
        <w:rPr>
          <w:rtl/>
        </w:rPr>
        <w:t>.</w:t>
      </w:r>
    </w:p>
    <w:p w:rsidR="007D1694" w:rsidRPr="00725FF0" w:rsidRDefault="007D1694" w:rsidP="007D1694">
      <w:pPr>
        <w:pStyle w:val="Heading2Center"/>
        <w:rPr>
          <w:rtl/>
        </w:rPr>
      </w:pPr>
      <w:bookmarkStart w:id="456" w:name="_Toc362083473"/>
      <w:bookmarkStart w:id="457" w:name="_Toc368917743"/>
      <w:r w:rsidRPr="00725FF0">
        <w:rPr>
          <w:rtl/>
        </w:rPr>
        <w:t>37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25FF0">
        <w:rPr>
          <w:rtl/>
        </w:rPr>
        <w:t>باب كيفية السلام</w:t>
      </w:r>
      <w:r w:rsidR="00637BDD">
        <w:rPr>
          <w:rtl/>
        </w:rPr>
        <w:t>،</w:t>
      </w:r>
      <w:r w:rsidRPr="00725FF0">
        <w:rPr>
          <w:rtl/>
        </w:rPr>
        <w:t xml:space="preserve"> وما يستحب</w:t>
      </w:r>
      <w:r>
        <w:rPr>
          <w:rFonts w:hint="cs"/>
          <w:rtl/>
        </w:rPr>
        <w:t xml:space="preserve"> </w:t>
      </w:r>
      <w:r w:rsidRPr="00725FF0">
        <w:rPr>
          <w:rtl/>
        </w:rPr>
        <w:t>اختياره من صيغه</w:t>
      </w:r>
      <w:r w:rsidR="00D66788" w:rsidRPr="00D66788">
        <w:rPr>
          <w:rStyle w:val="libAlaemHeading2Char"/>
          <w:rtl/>
        </w:rPr>
        <w:t xml:space="preserve"> )</w:t>
      </w:r>
      <w:bookmarkEnd w:id="456"/>
      <w:bookmarkEnd w:id="45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سلام عليكم فهي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عشر حسنات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ومن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سلام عليكم ورحمة الله وبركاته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ثلاثون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كتاب الل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باس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والظاهر أنه للعياشي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 السائل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النساء كيف يسل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من إذا دخلن على القوم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المرأة 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عليكم 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الرجل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عليكم »</w:t>
      </w:r>
      <w:r w:rsidR="007D1694">
        <w:rPr>
          <w:rtl/>
        </w:rPr>
        <w:t>.</w:t>
      </w:r>
    </w:p>
    <w:p w:rsidR="007D1694" w:rsidRDefault="00FD1028" w:rsidP="00253DE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أصحاب النبي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253DE0" w:rsidRPr="00637BDD">
        <w:rPr>
          <w:rStyle w:val="libAlaemChar"/>
          <w:rtl/>
        </w:rPr>
        <w:t>صلى‌الله‌عليه‌وآله‌</w:t>
      </w:r>
      <w:r w:rsidR="00253DE0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ولا تبغضوا</w:t>
      </w:r>
      <w:r w:rsidR="00637BDD">
        <w:rPr>
          <w:rtl/>
        </w:rPr>
        <w:t>،</w:t>
      </w:r>
      <w:r w:rsidRPr="007F35AE">
        <w:rPr>
          <w:rtl/>
        </w:rPr>
        <w:t xml:space="preserve"> وفي نسخة</w:t>
      </w:r>
      <w:r w:rsidR="00637BDD">
        <w:rPr>
          <w:rtl/>
        </w:rPr>
        <w:t>:</w:t>
      </w:r>
      <w:r w:rsidRPr="007F35AE">
        <w:rPr>
          <w:rtl/>
        </w:rPr>
        <w:t xml:space="preserve"> لا تقتصوا أو لا تنقصوا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 المصدر</w:t>
      </w:r>
      <w:r w:rsidR="00637BDD">
        <w:rPr>
          <w:rtl/>
        </w:rPr>
        <w:t>:</w:t>
      </w:r>
      <w:r w:rsidRPr="007F35AE">
        <w:rPr>
          <w:rtl/>
        </w:rPr>
        <w:t xml:space="preserve"> يسلم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ومن قال</w:t>
      </w:r>
      <w:r w:rsidR="00637BDD">
        <w:rPr>
          <w:rtl/>
        </w:rPr>
        <w:t>:</w:t>
      </w:r>
      <w:r w:rsidRPr="007F35AE">
        <w:rPr>
          <w:rtl/>
        </w:rPr>
        <w:t xml:space="preserve"> سلام عليكم ورحمة الله فهي عشرون</w:t>
      </w:r>
      <w:r>
        <w:rPr>
          <w:rFonts w:hint="cs"/>
          <w:rtl/>
        </w:rPr>
        <w:t xml:space="preserve"> </w:t>
      </w:r>
      <w:r w:rsidRPr="007F35AE">
        <w:rPr>
          <w:rtl/>
        </w:rPr>
        <w:t>حسنة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199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القمي ج 2 ص 355</w:t>
      </w:r>
      <w:r>
        <w:rPr>
          <w:rtl/>
        </w:rPr>
        <w:t>.</w:t>
      </w:r>
    </w:p>
    <w:p w:rsidR="007D1694" w:rsidRPr="007F35AE" w:rsidRDefault="007D1694" w:rsidP="00253DE0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إذا أتوه يقولون له</w:t>
      </w:r>
      <w:r w:rsidR="00637BDD">
        <w:rPr>
          <w:rtl/>
        </w:rPr>
        <w:t>:</w:t>
      </w:r>
      <w:r w:rsidRPr="007F35AE">
        <w:rPr>
          <w:rtl/>
        </w:rPr>
        <w:t xml:space="preserve"> أنعم صباحا</w:t>
      </w:r>
      <w:r w:rsidR="00253DE0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وأنعم مساء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وهي تحية أهل الجاهلية</w:t>
      </w:r>
      <w:r w:rsidR="00637BDD">
        <w:rPr>
          <w:rtl/>
        </w:rPr>
        <w:t>،</w:t>
      </w:r>
      <w:r w:rsidRPr="007F35AE">
        <w:rPr>
          <w:rtl/>
        </w:rPr>
        <w:t xml:space="preserve"> فأنزل الله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253DE0">
        <w:rPr>
          <w:rStyle w:val="libAieChar"/>
          <w:rFonts w:hint="cs"/>
          <w:rtl/>
        </w:rPr>
        <w:t xml:space="preserve"> </w:t>
      </w:r>
      <w:r w:rsidR="00253DE0" w:rsidRPr="00253DE0">
        <w:rPr>
          <w:rStyle w:val="libAieChar"/>
          <w:rtl/>
        </w:rPr>
        <w:t>وَإِذَا جَاءُوكَ حَيَّوْكَ بِمَا لَمْ يُحَيِّكَ بِهِ اللَّـهُ</w:t>
      </w:r>
      <w:r w:rsidR="00253DE0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فقال لهم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قد أبدلنا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بخير من ذلك</w:t>
      </w:r>
      <w:r w:rsidR="00637BDD">
        <w:rPr>
          <w:rtl/>
        </w:rPr>
        <w:t>،</w:t>
      </w:r>
      <w:r w:rsidRPr="007F35AE">
        <w:rPr>
          <w:rtl/>
        </w:rPr>
        <w:t xml:space="preserve"> تحي</w:t>
      </w:r>
      <w:r w:rsidR="00253DE0">
        <w:rPr>
          <w:rFonts w:hint="cs"/>
          <w:rtl/>
        </w:rPr>
        <w:t>ّ</w:t>
      </w:r>
      <w:r w:rsidRPr="007F35AE">
        <w:rPr>
          <w:rtl/>
        </w:rPr>
        <w:t>ة أهل الجن</w:t>
      </w:r>
      <w:r w:rsidR="00253DE0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السلام عليكم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رجلا</w:t>
      </w:r>
      <w:r w:rsidR="00253DE0">
        <w:rPr>
          <w:rFonts w:hint="cs"/>
          <w:rtl/>
        </w:rPr>
        <w:t>ً</w:t>
      </w:r>
      <w:r w:rsidR="007D1694" w:rsidRPr="007F35AE">
        <w:rPr>
          <w:rtl/>
        </w:rPr>
        <w:t xml:space="preserve"> جاء إليه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وعليكم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السلام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عشر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ثم جاء آخر فقال السلام عليكم ورحمة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وعليكم السلام ورحمة الله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ثم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عشرون حسنة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ثم جاء آخر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عليكم ورحمة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وبركاته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ثلاثون حسنة </w:t>
      </w:r>
      <w:r w:rsidR="007D1694">
        <w:rPr>
          <w:rFonts w:hint="cs"/>
          <w:rtl/>
        </w:rPr>
        <w:t>»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الخبر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ويأتي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قال العبد المؤمن لأخيه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سلام عليك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يكتب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عشر حسنات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 ورحمة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يكتب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عشرون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 ورحمة الله وبركاته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يكتب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ثلاثون حسنة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وهكذا المجيب »</w:t>
      </w:r>
      <w:r w:rsidR="007D1694">
        <w:rPr>
          <w:rtl/>
        </w:rPr>
        <w:t>.</w:t>
      </w:r>
    </w:p>
    <w:p w:rsidR="007D1694" w:rsidRDefault="007D1694" w:rsidP="00253DE0">
      <w:pPr>
        <w:pStyle w:val="Heading2Center"/>
        <w:rPr>
          <w:rtl/>
        </w:rPr>
      </w:pPr>
      <w:bookmarkStart w:id="458" w:name="_Toc362083474"/>
      <w:bookmarkStart w:id="459" w:name="_Toc368917744"/>
      <w:r w:rsidRPr="000D423D">
        <w:rPr>
          <w:rtl/>
        </w:rPr>
        <w:t>38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D423D">
        <w:rPr>
          <w:rtl/>
        </w:rPr>
        <w:t>باب استحباب إعادة السلام ثلاثا</w:t>
      </w:r>
      <w:r w:rsidR="00253DE0">
        <w:rPr>
          <w:rFonts w:hint="cs"/>
          <w:rtl/>
        </w:rPr>
        <w:t>ً</w:t>
      </w:r>
      <w:r w:rsidRPr="000D423D">
        <w:rPr>
          <w:rtl/>
        </w:rPr>
        <w:t xml:space="preserve"> مع عدم الرد وال</w:t>
      </w:r>
      <w:r w:rsidR="00253DE0">
        <w:rPr>
          <w:rFonts w:hint="cs"/>
          <w:rtl/>
        </w:rPr>
        <w:t>إ</w:t>
      </w:r>
      <w:r w:rsidRPr="000D423D">
        <w:rPr>
          <w:rtl/>
        </w:rPr>
        <w:t>ذن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ويجزئ المخاطب أن يرد</w:t>
      </w:r>
      <w:r w:rsidR="00253DE0">
        <w:rPr>
          <w:rFonts w:hint="cs"/>
          <w:rtl/>
        </w:rPr>
        <w:t>ّ</w:t>
      </w:r>
      <w:r w:rsidRPr="007F35AE">
        <w:rPr>
          <w:rtl/>
        </w:rPr>
        <w:t xml:space="preserve"> مر</w:t>
      </w:r>
      <w:r w:rsidR="00253DE0">
        <w:rPr>
          <w:rFonts w:hint="cs"/>
          <w:rtl/>
        </w:rPr>
        <w:t>ّ</w:t>
      </w:r>
      <w:r w:rsidRPr="007F35AE">
        <w:rPr>
          <w:rtl/>
        </w:rPr>
        <w:t>ة واحدة</w:t>
      </w:r>
      <w:r w:rsidR="00D66788" w:rsidRPr="00D66788">
        <w:rPr>
          <w:rStyle w:val="libAlaemHeading2Char"/>
          <w:rtl/>
        </w:rPr>
        <w:t xml:space="preserve"> )</w:t>
      </w:r>
      <w:bookmarkEnd w:id="458"/>
      <w:bookmarkEnd w:id="459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المجادلة 58</w:t>
      </w:r>
      <w:r w:rsidR="00637BDD">
        <w:rPr>
          <w:rtl/>
        </w:rPr>
        <w:t>:</w:t>
      </w:r>
      <w:r w:rsidRPr="007F35AE">
        <w:rPr>
          <w:rtl/>
        </w:rPr>
        <w:t xml:space="preserve"> 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إذا أتى باب قوم</w:t>
      </w:r>
      <w:r w:rsidR="00637BDD">
        <w:rPr>
          <w:rtl/>
        </w:rPr>
        <w:t>،</w:t>
      </w:r>
      <w:r w:rsidRPr="007F35AE">
        <w:rPr>
          <w:rtl/>
        </w:rPr>
        <w:t xml:space="preserve"> لم ينصرف حتى يؤذن بالسلام</w:t>
      </w:r>
      <w:r w:rsidR="00637BDD">
        <w:rPr>
          <w:rtl/>
        </w:rPr>
        <w:t>،</w:t>
      </w:r>
      <w:r w:rsidRPr="007F35AE">
        <w:rPr>
          <w:rtl/>
        </w:rPr>
        <w:t xml:space="preserve"> ثلاث</w:t>
      </w:r>
      <w:r>
        <w:rPr>
          <w:rFonts w:hint="cs"/>
          <w:rtl/>
        </w:rPr>
        <w:t xml:space="preserve"> </w:t>
      </w:r>
      <w:r w:rsidRPr="007F35AE">
        <w:rPr>
          <w:rtl/>
        </w:rPr>
        <w:t>مرات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جابر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خرج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يريد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فاطمة </w:t>
      </w:r>
      <w:r w:rsidR="00637BDD" w:rsidRPr="00637BDD">
        <w:rPr>
          <w:rStyle w:val="libAlaemChar"/>
          <w:rtl/>
        </w:rPr>
        <w:t>عليها‌السلام</w:t>
      </w:r>
      <w:r w:rsidR="007D1694" w:rsidRPr="007F35AE">
        <w:rPr>
          <w:rtl/>
        </w:rPr>
        <w:t xml:space="preserve"> وأنا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ا انتهينا إلى الباب وضع يده عليه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ودفعه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عليكم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قالت فاطمة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عليكم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أدخل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</w:t>
      </w:r>
      <w:r w:rsidR="00253DE0">
        <w:rPr>
          <w:rFonts w:hint="cs"/>
          <w:rtl/>
        </w:rPr>
        <w:t>ُ</w:t>
      </w:r>
      <w:r w:rsidR="007D1694" w:rsidRPr="007F35AE">
        <w:rPr>
          <w:rtl/>
        </w:rPr>
        <w:t>دخل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أدخل </w:t>
      </w:r>
      <w:r>
        <w:rPr>
          <w:rtl/>
        </w:rPr>
        <w:t>[</w:t>
      </w:r>
      <w:r w:rsidR="007D1694" w:rsidRPr="007F35AE">
        <w:rPr>
          <w:rtl/>
        </w:rPr>
        <w:t xml:space="preserve"> أنا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ومن معي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ليس على رأسي قناع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فاطمة خذي فضل ملحفتك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فاقنعي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به رأسك ففعلت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 عليكم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فقالت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وعليكم السلام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أأدخل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 يا رسول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أنا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ومن معي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ومن معك » الخبر</w:t>
      </w:r>
      <w:r w:rsidR="007D1694">
        <w:rPr>
          <w:rtl/>
        </w:rPr>
        <w:t>.</w:t>
      </w:r>
    </w:p>
    <w:p w:rsidR="007D1694" w:rsidRPr="00E83C90" w:rsidRDefault="007D1694" w:rsidP="007D1694">
      <w:pPr>
        <w:pStyle w:val="Heading2Center"/>
        <w:rPr>
          <w:rtl/>
        </w:rPr>
      </w:pPr>
      <w:bookmarkStart w:id="460" w:name="_Toc362083475"/>
      <w:bookmarkStart w:id="461" w:name="_Toc368917745"/>
      <w:r w:rsidRPr="00E83C90">
        <w:rPr>
          <w:rtl/>
        </w:rPr>
        <w:t>39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83C90">
        <w:rPr>
          <w:rtl/>
        </w:rPr>
        <w:t>باب كيفية رد</w:t>
      </w:r>
      <w:r w:rsidR="00253DE0">
        <w:rPr>
          <w:rFonts w:hint="cs"/>
          <w:rtl/>
        </w:rPr>
        <w:t>ّ</w:t>
      </w:r>
      <w:r w:rsidRPr="00E83C90">
        <w:rPr>
          <w:rtl/>
        </w:rPr>
        <w:t xml:space="preserve"> السلام على الحاضر والغائب</w:t>
      </w:r>
      <w:r w:rsidR="00D66788" w:rsidRPr="00D66788">
        <w:rPr>
          <w:rStyle w:val="libAlaemHeading2Char"/>
          <w:rtl/>
        </w:rPr>
        <w:t xml:space="preserve"> )</w:t>
      </w:r>
      <w:bookmarkEnd w:id="460"/>
      <w:bookmarkEnd w:id="46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عبيدة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 xml:space="preserve">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بقوم فسل</w:t>
      </w:r>
      <w:r w:rsidR="00253DE0">
        <w:rPr>
          <w:rFonts w:hint="cs"/>
          <w:rtl/>
        </w:rPr>
        <w:t>ّ</w:t>
      </w:r>
      <w:r w:rsidR="007D1694" w:rsidRPr="007F35AE">
        <w:rPr>
          <w:rtl/>
        </w:rPr>
        <w:t>م عليهم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وعليكم السلام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195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وعليكم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</w:t>
      </w:r>
      <w:r w:rsidR="00637BDD">
        <w:rPr>
          <w:rtl/>
        </w:rPr>
        <w:t>:</w:t>
      </w:r>
      <w:r w:rsidRPr="007F35AE">
        <w:rPr>
          <w:rtl/>
        </w:rPr>
        <w:t xml:space="preserve"> فقنعي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39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2 ص 154 ح 50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ورحمة الله وبركاته ومغفرته ورضوانه</w:t>
      </w:r>
      <w:r w:rsidR="00637BDD">
        <w:rPr>
          <w:rtl/>
        </w:rPr>
        <w:t>،</w:t>
      </w:r>
      <w:r w:rsidRPr="007F35AE">
        <w:rPr>
          <w:rtl/>
        </w:rPr>
        <w:t xml:space="preserve"> فقال لهم أمير المؤمنين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لا تجاوزوا بنا ما قالت الأنبياء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لأبينا إبراهيم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إنما قالوا</w:t>
      </w:r>
      <w:r w:rsidR="00637BDD">
        <w:rPr>
          <w:rtl/>
        </w:rPr>
        <w:t>:</w:t>
      </w:r>
      <w:r w:rsidRPr="007F35AE">
        <w:rPr>
          <w:rtl/>
        </w:rPr>
        <w:t xml:space="preserve"> رحمة الله وبركاته عليكم أهل البيت إنه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حميد مجيد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وروى الحسن بن محمد</w:t>
      </w:r>
      <w:r w:rsidR="00637BDD">
        <w:rPr>
          <w:rtl/>
        </w:rPr>
        <w:t>،</w:t>
      </w:r>
      <w:r w:rsidRPr="007F35AE">
        <w:rPr>
          <w:rtl/>
        </w:rPr>
        <w:t xml:space="preserve"> مثله</w:t>
      </w:r>
      <w:r w:rsidR="00637BDD">
        <w:rPr>
          <w:rtl/>
        </w:rPr>
        <w:t>،</w:t>
      </w:r>
      <w:r w:rsidRPr="007F35AE">
        <w:rPr>
          <w:rtl/>
        </w:rPr>
        <w:t xml:space="preserve"> غير أن</w:t>
      </w:r>
      <w:r w:rsidR="003C718A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« ما قالت الملائكة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لأبينا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9699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بينا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ذات يوم على جبل من جبال تهامة والمسلمون حوله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أقبل شيخ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وبيده عصا فنظر إليه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مشية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 xml:space="preserve"> ونغمتهم وعجبهم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فأتى فسل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م فرد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 xml:space="preserve">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أنت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أنا هام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بن الهيم بن لا قيس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إبليس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ذكر قص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ة له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فقال لي عيسى بن مريم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لقيت محمدا</w:t>
      </w:r>
      <w:r w:rsidR="003C718A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فاقرأه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فقد أقرأتك السلام يا رسول الله عن عيسى بن مريم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سلام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الله على عيسى ما دامت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 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وسلام عليك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يا هام بما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أد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يت الأمانة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الطبعة الحجرية</w:t>
      </w:r>
      <w:r w:rsidR="00637BDD">
        <w:rPr>
          <w:rtl/>
        </w:rPr>
        <w:t>:</w:t>
      </w:r>
      <w:r w:rsidRPr="007F35AE">
        <w:rPr>
          <w:rtl/>
        </w:rPr>
        <w:t xml:space="preserve"> الظاهر إن</w:t>
      </w:r>
      <w:r w:rsidR="003C718A">
        <w:rPr>
          <w:rFonts w:hint="cs"/>
          <w:rtl/>
        </w:rPr>
        <w:t>ّ</w:t>
      </w:r>
      <w:r w:rsidRPr="007F35AE">
        <w:rPr>
          <w:rtl/>
        </w:rPr>
        <w:t xml:space="preserve">ه مصحف </w:t>
      </w:r>
      <w:r>
        <w:rPr>
          <w:rFonts w:hint="cs"/>
          <w:rtl/>
        </w:rPr>
        <w:t>«</w:t>
      </w:r>
      <w:r w:rsidRPr="007F35AE">
        <w:rPr>
          <w:rtl/>
        </w:rPr>
        <w:t xml:space="preserve"> رسل الله</w:t>
      </w:r>
      <w:r>
        <w:rPr>
          <w:rFonts w:hint="cs"/>
          <w:rtl/>
        </w:rPr>
        <w:t xml:space="preserve"> »</w:t>
      </w:r>
      <w:r w:rsidRPr="007F35AE">
        <w:rPr>
          <w:rtl/>
        </w:rPr>
        <w:t xml:space="preserve"> أو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المرسلين </w:t>
      </w:r>
      <w:r>
        <w:rPr>
          <w:rFonts w:hint="cs"/>
          <w:rtl/>
        </w:rPr>
        <w:t>»</w:t>
      </w:r>
      <w:r w:rsidRPr="007F35AE">
        <w:rPr>
          <w:rtl/>
        </w:rPr>
        <w:t xml:space="preserve"> يعني الملائكة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المصدر</w:t>
      </w:r>
      <w:r w:rsidR="00637BDD">
        <w:rPr>
          <w:rtl/>
        </w:rPr>
        <w:t>:</w:t>
      </w:r>
      <w:r w:rsidRPr="007F35AE">
        <w:rPr>
          <w:rtl/>
        </w:rPr>
        <w:t xml:space="preserve"> هامة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سبحان الله صل</w:t>
      </w:r>
      <w:r w:rsidR="003C718A">
        <w:rPr>
          <w:rFonts w:hint="cs"/>
          <w:rtl/>
        </w:rPr>
        <w:t>ّ</w:t>
      </w:r>
      <w:r w:rsidRPr="007F35AE">
        <w:rPr>
          <w:rtl/>
        </w:rPr>
        <w:t>ى</w:t>
      </w:r>
      <w:r>
        <w:rPr>
          <w:rtl/>
        </w:rPr>
        <w:t xml:space="preserve"> </w:t>
      </w:r>
      <w:r w:rsidR="003C718A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وسل</w:t>
      </w:r>
      <w:r w:rsidR="003C718A">
        <w:rPr>
          <w:rFonts w:hint="cs"/>
          <w:rtl/>
        </w:rPr>
        <w:t>ّ</w:t>
      </w:r>
      <w:r w:rsidRPr="007F35AE">
        <w:rPr>
          <w:rtl/>
        </w:rPr>
        <w:t>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وفيه</w:t>
      </w:r>
      <w:r w:rsidR="00637BDD">
        <w:rPr>
          <w:rtl/>
        </w:rPr>
        <w:t>:</w:t>
      </w:r>
      <w:r w:rsidRPr="007F35AE">
        <w:rPr>
          <w:rtl/>
        </w:rPr>
        <w:t xml:space="preserve"> ما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9700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السيد الرضي في المجازات النبوية</w:t>
      </w:r>
      <w:r w:rsidR="00637BDD">
        <w:rPr>
          <w:rtl/>
        </w:rPr>
        <w:t>: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أتى النبي</w:t>
      </w:r>
      <w:r w:rsidR="003C718A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رجل فقال</w:t>
      </w:r>
      <w:r w:rsidR="00637BDD">
        <w:rPr>
          <w:rtl/>
        </w:rPr>
        <w:t>:</w:t>
      </w:r>
      <w:r w:rsidRPr="007F35AE">
        <w:rPr>
          <w:rtl/>
        </w:rPr>
        <w:t xml:space="preserve"> السلام عليك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وعليك</w:t>
      </w:r>
      <w:r>
        <w:rPr>
          <w:rFonts w:hint="cs"/>
          <w:rtl/>
        </w:rPr>
        <w:t xml:space="preserve"> </w:t>
      </w:r>
      <w:r w:rsidRPr="007F35AE">
        <w:rPr>
          <w:rtl/>
        </w:rPr>
        <w:t>السلام ورحمة الله وبركاته »</w:t>
      </w:r>
      <w:r w:rsidR="00637BDD">
        <w:rPr>
          <w:rtl/>
        </w:rPr>
        <w:t>،</w:t>
      </w:r>
      <w:r w:rsidRPr="007F35AE">
        <w:rPr>
          <w:rtl/>
        </w:rPr>
        <w:t xml:space="preserve"> ثم أتاه آخر فقال</w:t>
      </w:r>
      <w:r w:rsidR="00637BDD">
        <w:rPr>
          <w:rtl/>
        </w:rPr>
        <w:t>:</w:t>
      </w:r>
      <w:r w:rsidRPr="007F35AE">
        <w:rPr>
          <w:rtl/>
        </w:rPr>
        <w:t xml:space="preserve"> السلام عليك ورحمة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وعليك السلام ورحمة الله وبركاته » ثم أتاه</w:t>
      </w:r>
      <w:r>
        <w:rPr>
          <w:rFonts w:hint="cs"/>
          <w:rtl/>
        </w:rPr>
        <w:t xml:space="preserve"> </w:t>
      </w:r>
      <w:r w:rsidRPr="007F35AE">
        <w:rPr>
          <w:rtl/>
        </w:rPr>
        <w:t>ثالث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السلام عليك يا رسول الله يا نبي</w:t>
      </w:r>
      <w:r w:rsidR="003C718A">
        <w:rPr>
          <w:rFonts w:hint="cs"/>
          <w:rtl/>
        </w:rPr>
        <w:t>ّ</w:t>
      </w:r>
      <w:r w:rsidRPr="007F35AE">
        <w:rPr>
          <w:rtl/>
        </w:rPr>
        <w:t xml:space="preserve"> الله ورحمة الله وبركاته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« وعليك السلام » فقيل</w:t>
      </w:r>
      <w:r w:rsidR="00637BDD">
        <w:rPr>
          <w:rtl/>
        </w:rPr>
        <w:t>:</w:t>
      </w:r>
      <w:r w:rsidRPr="007F35AE">
        <w:rPr>
          <w:rtl/>
        </w:rPr>
        <w:t xml:space="preserve"> لم لم تقل لهذا كما قلت للذين قبله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7F35AE">
        <w:rPr>
          <w:rtl/>
        </w:rPr>
        <w:t>« إن</w:t>
      </w:r>
      <w:r w:rsidR="003C718A">
        <w:rPr>
          <w:rFonts w:hint="cs"/>
          <w:rtl/>
        </w:rPr>
        <w:t>ّ</w:t>
      </w:r>
      <w:r w:rsidRPr="007F35AE">
        <w:rPr>
          <w:rtl/>
        </w:rPr>
        <w:t>ه تشافها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قال السيد</w:t>
      </w:r>
      <w:r w:rsidR="00637BDD">
        <w:rPr>
          <w:rtl/>
        </w:rPr>
        <w:t>:</w:t>
      </w:r>
      <w:r w:rsidRPr="007F35AE">
        <w:rPr>
          <w:rtl/>
        </w:rPr>
        <w:t xml:space="preserve"> فقوله</w:t>
      </w:r>
      <w:r w:rsidR="00637BDD">
        <w:rPr>
          <w:rtl/>
        </w:rPr>
        <w:t>:</w:t>
      </w:r>
      <w:r w:rsidRPr="007F35AE">
        <w:rPr>
          <w:rtl/>
        </w:rPr>
        <w:t xml:space="preserve"> « أنه تشافه » استعارة</w:t>
      </w:r>
      <w:r w:rsidR="00637BDD">
        <w:rPr>
          <w:rtl/>
        </w:rPr>
        <w:t>،</w:t>
      </w:r>
      <w:r w:rsidRPr="007F35AE">
        <w:rPr>
          <w:rtl/>
        </w:rPr>
        <w:t xml:space="preserve"> والمراد استفرغ جميع</w:t>
      </w:r>
      <w:r>
        <w:rPr>
          <w:rFonts w:hint="cs"/>
          <w:rtl/>
        </w:rPr>
        <w:t xml:space="preserve"> </w:t>
      </w:r>
      <w:r w:rsidRPr="007F35AE">
        <w:rPr>
          <w:rtl/>
        </w:rPr>
        <w:t>التحي</w:t>
      </w:r>
      <w:r w:rsidR="003C718A">
        <w:rPr>
          <w:rFonts w:hint="cs"/>
          <w:rtl/>
        </w:rPr>
        <w:t>ّ</w:t>
      </w:r>
      <w:r w:rsidRPr="007F35AE">
        <w:rPr>
          <w:rtl/>
        </w:rPr>
        <w:t>ة فلم يدع شيئا</w:t>
      </w:r>
      <w:r w:rsidR="003C718A">
        <w:rPr>
          <w:rFonts w:hint="cs"/>
          <w:rtl/>
        </w:rPr>
        <w:t>ً</w:t>
      </w:r>
      <w:r w:rsidRPr="007F35AE">
        <w:rPr>
          <w:rtl/>
        </w:rPr>
        <w:t xml:space="preserve"> يزاد به على لفظه</w:t>
      </w:r>
      <w:r w:rsidR="00637BDD">
        <w:rPr>
          <w:rtl/>
        </w:rPr>
        <w:t>،</w:t>
      </w:r>
      <w:r w:rsidRPr="007F35AE">
        <w:rPr>
          <w:rtl/>
        </w:rPr>
        <w:t xml:space="preserve"> ويرد</w:t>
      </w:r>
      <w:r w:rsidR="003C718A">
        <w:rPr>
          <w:rFonts w:hint="cs"/>
          <w:rtl/>
        </w:rPr>
        <w:t>ّ</w:t>
      </w:r>
      <w:r w:rsidRPr="007F35AE">
        <w:rPr>
          <w:rtl/>
        </w:rPr>
        <w:t xml:space="preserve"> عليه جوابا</w:t>
      </w:r>
      <w:r w:rsidR="003C718A">
        <w:rPr>
          <w:rFonts w:hint="cs"/>
          <w:rtl/>
        </w:rPr>
        <w:t>ً</w:t>
      </w:r>
      <w:r w:rsidRPr="007F35AE">
        <w:rPr>
          <w:rtl/>
        </w:rPr>
        <w:t xml:space="preserve"> من قوله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والأولان أبقيا من تحي</w:t>
      </w:r>
      <w:r w:rsidR="003C718A">
        <w:rPr>
          <w:rFonts w:hint="cs"/>
          <w:rtl/>
        </w:rPr>
        <w:t>ّ</w:t>
      </w:r>
      <w:r w:rsidRPr="007F35AE">
        <w:rPr>
          <w:rtl/>
        </w:rPr>
        <w:t>تهما بقي</w:t>
      </w:r>
      <w:r w:rsidR="003C718A">
        <w:rPr>
          <w:rFonts w:hint="cs"/>
          <w:rtl/>
        </w:rPr>
        <w:t>ّ</w:t>
      </w:r>
      <w:r w:rsidRPr="007F35AE">
        <w:rPr>
          <w:rtl/>
        </w:rPr>
        <w:t>ة رد</w:t>
      </w:r>
      <w:r w:rsidR="003C718A">
        <w:rPr>
          <w:rFonts w:hint="cs"/>
          <w:rtl/>
        </w:rPr>
        <w:t>ّ</w:t>
      </w:r>
      <w:r w:rsidRPr="007F35AE">
        <w:rPr>
          <w:rtl/>
        </w:rPr>
        <w:t>ت عليهما</w:t>
      </w:r>
      <w:r w:rsidR="00637BDD">
        <w:rPr>
          <w:rtl/>
        </w:rPr>
        <w:t>،</w:t>
      </w:r>
      <w:r w:rsidRPr="007F35AE">
        <w:rPr>
          <w:rtl/>
        </w:rPr>
        <w:t xml:space="preserve"> وأعيدت إليهما الخ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خط الشهيد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قطب الدين الكيدري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معم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الزهري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عكرمة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عباس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كن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ا مار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أزقة المدينة يوما</w:t>
      </w:r>
      <w:r w:rsidR="003C718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أقبل علي بن أبي طالب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السلام عليك يا رسول الله ورحمة الله وبركاته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 يا أمير المؤمنين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كيف أصبحت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المولى سعيد المزيدي في تحفة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 طويل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كيفية خلق آدم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ثم أمر الله تعالى الملائكة أن يحملوا آدم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أكتافهم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ليكون عاليا</w:t>
      </w:r>
      <w:r w:rsidR="003C718A">
        <w:rPr>
          <w:rFonts w:hint="cs"/>
          <w:rtl/>
        </w:rPr>
        <w:t>ً</w:t>
      </w:r>
      <w:r w:rsidR="007D1694" w:rsidRPr="007F35AE">
        <w:rPr>
          <w:rtl/>
        </w:rPr>
        <w:t xml:space="preserve"> عليهم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وهم يقولون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سبوح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سبوح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لا خروج عن طاعتك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وسارت به في طرق السماوات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اصطف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المجازات النبوية ص 310 ح 236 باختلاف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12</w:t>
      </w:r>
      <w:r>
        <w:rPr>
          <w:rFonts w:hint="cs"/>
          <w:rtl/>
        </w:rPr>
        <w:t xml:space="preserve"> </w:t>
      </w:r>
      <w:r w:rsidRPr="007F35AE">
        <w:rPr>
          <w:rtl/>
        </w:rPr>
        <w:t>ح 51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76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Pr="007F35AE">
        <w:rPr>
          <w:rtl/>
        </w:rPr>
        <w:t xml:space="preserve"> ص 65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حوله الملائكة</w:t>
      </w:r>
      <w:r w:rsidR="00637BDD">
        <w:rPr>
          <w:rtl/>
        </w:rPr>
        <w:t>،</w:t>
      </w:r>
      <w:r w:rsidRPr="007F35AE">
        <w:rPr>
          <w:rtl/>
        </w:rPr>
        <w:t xml:space="preserve"> فلا يم</w:t>
      </w:r>
      <w:r w:rsidR="003C718A">
        <w:rPr>
          <w:rFonts w:hint="cs"/>
          <w:rtl/>
        </w:rPr>
        <w:t>ّ</w:t>
      </w:r>
      <w:r w:rsidRPr="007F35AE">
        <w:rPr>
          <w:rtl/>
        </w:rPr>
        <w:t>ر آدم على صف</w:t>
      </w:r>
      <w:r w:rsidR="003C718A">
        <w:rPr>
          <w:rFonts w:hint="cs"/>
          <w:rtl/>
        </w:rPr>
        <w:t>ّ</w:t>
      </w:r>
      <w:r w:rsidR="003C35D8">
        <w:rPr>
          <w:rtl/>
        </w:rPr>
        <w:t xml:space="preserve"> إلّا </w:t>
      </w:r>
      <w:r w:rsidRPr="007F35AE">
        <w:rPr>
          <w:rtl/>
        </w:rPr>
        <w:t>ويقول</w:t>
      </w:r>
      <w:r w:rsidR="00637BDD">
        <w:rPr>
          <w:rtl/>
        </w:rPr>
        <w:t>:</w:t>
      </w:r>
      <w:r w:rsidRPr="007F35AE">
        <w:rPr>
          <w:rtl/>
        </w:rPr>
        <w:t xml:space="preserve"> السلام عليكم يا</w:t>
      </w:r>
      <w:r>
        <w:rPr>
          <w:rFonts w:hint="cs"/>
          <w:rtl/>
        </w:rPr>
        <w:t xml:space="preserve"> </w:t>
      </w:r>
      <w:r w:rsidRPr="007F35AE">
        <w:rPr>
          <w:rtl/>
        </w:rPr>
        <w:t>ملائكة رب</w:t>
      </w:r>
      <w:r w:rsidR="003C718A">
        <w:rPr>
          <w:rFonts w:hint="cs"/>
          <w:rtl/>
        </w:rPr>
        <w:t>ّ</w:t>
      </w:r>
      <w:r w:rsidRPr="007F35AE">
        <w:rPr>
          <w:rtl/>
        </w:rPr>
        <w:t>ي</w:t>
      </w:r>
      <w:r w:rsidR="00637BDD">
        <w:rPr>
          <w:rtl/>
        </w:rPr>
        <w:t>،</w:t>
      </w:r>
      <w:r w:rsidRPr="007F35AE">
        <w:rPr>
          <w:rtl/>
        </w:rPr>
        <w:t xml:space="preserve"> فيجيبون</w:t>
      </w:r>
      <w:r w:rsidR="00637BDD">
        <w:rPr>
          <w:rtl/>
        </w:rPr>
        <w:t>:</w:t>
      </w:r>
      <w:r w:rsidRPr="007F35AE">
        <w:rPr>
          <w:rtl/>
        </w:rPr>
        <w:t xml:space="preserve"> وعليك السلام ورحمة الله وبركاته</w:t>
      </w:r>
      <w:r w:rsidR="00637BDD">
        <w:rPr>
          <w:rtl/>
        </w:rPr>
        <w:t>،</w:t>
      </w:r>
      <w:r w:rsidRPr="007F35AE">
        <w:rPr>
          <w:rtl/>
        </w:rPr>
        <w:t xml:space="preserve"> يا صفوة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وروحه وفطرته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فانتصب آدم على منبره قائما</w:t>
      </w:r>
      <w:r w:rsidR="003C718A">
        <w:rPr>
          <w:rFonts w:hint="cs"/>
          <w:rtl/>
        </w:rPr>
        <w:t>ً</w:t>
      </w:r>
      <w:r w:rsidRPr="007F35AE">
        <w:rPr>
          <w:rtl/>
        </w:rPr>
        <w:t xml:space="preserve"> وسل</w:t>
      </w:r>
      <w:r w:rsidR="003C718A">
        <w:rPr>
          <w:rFonts w:hint="cs"/>
          <w:rtl/>
        </w:rPr>
        <w:t>ّ</w:t>
      </w:r>
      <w:r w:rsidRPr="007F35AE">
        <w:rPr>
          <w:rtl/>
        </w:rPr>
        <w:t>م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الملائكة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السلام عليكم يا ملائكة رب</w:t>
      </w:r>
      <w:r w:rsidR="003C718A">
        <w:rPr>
          <w:rFonts w:hint="cs"/>
          <w:rtl/>
        </w:rPr>
        <w:t>ّ</w:t>
      </w:r>
      <w:r w:rsidRPr="007F35AE">
        <w:rPr>
          <w:rtl/>
        </w:rPr>
        <w:t>ي ورحمة الله وبركاته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فأجابته الملائكة</w:t>
      </w:r>
      <w:r w:rsidR="00637BDD">
        <w:rPr>
          <w:rtl/>
        </w:rPr>
        <w:t>:</w:t>
      </w:r>
      <w:r w:rsidRPr="007F35AE">
        <w:rPr>
          <w:rtl/>
        </w:rPr>
        <w:t xml:space="preserve"> وعليك السلام يا صفوة الله</w:t>
      </w:r>
      <w:r w:rsidR="00637BDD">
        <w:rPr>
          <w:rtl/>
        </w:rPr>
        <w:t>،</w:t>
      </w:r>
      <w:r w:rsidRPr="007F35AE">
        <w:rPr>
          <w:rtl/>
        </w:rPr>
        <w:t xml:space="preserve"> وبديع فطرته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</w:t>
      </w:r>
      <w:r w:rsidR="007D1694">
        <w:rPr>
          <w:rFonts w:hint="cs"/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عليه لسلام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في خطبة الديباج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وافشوا السلام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العالم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ورد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وا التحي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ة على أهلها بأحسن منها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كان إذا سل</w:t>
      </w:r>
      <w:r w:rsidR="003C718A">
        <w:rPr>
          <w:rFonts w:hint="cs"/>
          <w:rtl/>
        </w:rPr>
        <w:t>ّ</w:t>
      </w:r>
      <w:r w:rsidR="007D1694" w:rsidRPr="007F35AE">
        <w:rPr>
          <w:rtl/>
        </w:rPr>
        <w:t>م عليه أحد من المسلمين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وعليك السلام ورحمة الله »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السلام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عليك ورحمة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« وعليك السلام</w:t>
      </w:r>
      <w:r w:rsidR="007D1694">
        <w:rPr>
          <w:rFonts w:hint="cs"/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ورحمة الله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وبركاته » وهكذا كان يزيد في جواب من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عليه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462" w:name="_Toc362083476"/>
      <w:bookmarkStart w:id="463" w:name="_Toc368917746"/>
      <w:r w:rsidRPr="00BA1181">
        <w:rPr>
          <w:rtl/>
        </w:rPr>
        <w:t>40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A1181">
        <w:rPr>
          <w:rtl/>
        </w:rPr>
        <w:t>باب استحباب تسليم الصغير على الكبير</w:t>
      </w:r>
      <w:r w:rsidR="00637BDD">
        <w:rPr>
          <w:rtl/>
        </w:rPr>
        <w:t>،</w:t>
      </w:r>
      <w:r w:rsidRPr="00BA1181">
        <w:rPr>
          <w:rtl/>
        </w:rPr>
        <w:t xml:space="preserve"> والقليل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الكثير</w:t>
      </w:r>
      <w:r w:rsidR="00637BDD">
        <w:rPr>
          <w:rtl/>
        </w:rPr>
        <w:t>،</w:t>
      </w:r>
      <w:r w:rsidRPr="007F35AE">
        <w:rPr>
          <w:rtl/>
        </w:rPr>
        <w:t xml:space="preserve"> والمار على القاعد</w:t>
      </w:r>
      <w:r w:rsidR="00637BDD">
        <w:rPr>
          <w:rtl/>
        </w:rPr>
        <w:t>،</w:t>
      </w:r>
      <w:r w:rsidRPr="007F35AE">
        <w:rPr>
          <w:rtl/>
        </w:rPr>
        <w:t xml:space="preserve"> والراكب على الماشي</w:t>
      </w:r>
      <w:r w:rsidR="00637BDD">
        <w:rPr>
          <w:rtl/>
        </w:rPr>
        <w:t>،</w:t>
      </w:r>
      <w:r w:rsidRPr="007F35AE">
        <w:rPr>
          <w:rtl/>
        </w:rPr>
        <w:t xml:space="preserve"> وراكب</w:t>
      </w:r>
      <w:r>
        <w:rPr>
          <w:rFonts w:hint="cs"/>
          <w:rtl/>
        </w:rPr>
        <w:t xml:space="preserve"> </w:t>
      </w:r>
      <w:r w:rsidRPr="007F35AE">
        <w:rPr>
          <w:rtl/>
        </w:rPr>
        <w:t>البغل على راكب الحمار</w:t>
      </w:r>
      <w:r w:rsidR="00637BDD">
        <w:rPr>
          <w:rtl/>
        </w:rPr>
        <w:t>،</w:t>
      </w:r>
      <w:r w:rsidRPr="007F35AE">
        <w:rPr>
          <w:rtl/>
        </w:rPr>
        <w:t xml:space="preserve"> وراكب الفرس على راكب البغل</w:t>
      </w:r>
      <w:r w:rsidR="00D66788" w:rsidRPr="00D66788">
        <w:rPr>
          <w:rStyle w:val="libAlaemHeading2Char"/>
          <w:rtl/>
        </w:rPr>
        <w:t xml:space="preserve"> )</w:t>
      </w:r>
      <w:bookmarkEnd w:id="462"/>
      <w:bookmarkEnd w:id="46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الراكب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تحف العقول ص 101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D7188F" w:rsidRDefault="007D1694" w:rsidP="007D1694">
      <w:pPr>
        <w:pStyle w:val="libFootnoteCenterBold"/>
        <w:rPr>
          <w:rtl/>
        </w:rPr>
      </w:pPr>
      <w:r w:rsidRPr="00D7188F">
        <w:rPr>
          <w:rtl/>
        </w:rPr>
        <w:t>الباب 40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على الماشي</w:t>
      </w:r>
      <w:r w:rsidR="00637BDD">
        <w:rPr>
          <w:rtl/>
        </w:rPr>
        <w:t>،</w:t>
      </w:r>
      <w:r w:rsidRPr="007F35AE">
        <w:rPr>
          <w:rtl/>
        </w:rPr>
        <w:t xml:space="preserve"> والماشي على القاعد</w:t>
      </w:r>
      <w:r w:rsidR="00637BDD">
        <w:rPr>
          <w:rtl/>
        </w:rPr>
        <w:t>،</w:t>
      </w:r>
      <w:r w:rsidRPr="007F35AE">
        <w:rPr>
          <w:rtl/>
        </w:rPr>
        <w:t xml:space="preserve"> وإذا لقيت جماعة جماعة سل</w:t>
      </w:r>
      <w:r w:rsidR="00272D7E">
        <w:rPr>
          <w:rFonts w:hint="cs"/>
          <w:rtl/>
        </w:rPr>
        <w:t>ّ</w:t>
      </w:r>
      <w:r w:rsidRPr="007F35AE">
        <w:rPr>
          <w:rtl/>
        </w:rPr>
        <w:t>م الأقل</w:t>
      </w:r>
      <w:r>
        <w:rPr>
          <w:rFonts w:hint="cs"/>
          <w:rtl/>
        </w:rPr>
        <w:t xml:space="preserve"> </w:t>
      </w:r>
      <w:r w:rsidRPr="007F35AE">
        <w:rPr>
          <w:rtl/>
        </w:rPr>
        <w:t>على الأكثر</w:t>
      </w:r>
      <w:r w:rsidR="00637BDD">
        <w:rPr>
          <w:rtl/>
        </w:rPr>
        <w:t>،</w:t>
      </w:r>
      <w:r w:rsidRPr="007F35AE">
        <w:rPr>
          <w:rtl/>
        </w:rPr>
        <w:t xml:space="preserve"> وإذا لقي واحد جماعة سل</w:t>
      </w:r>
      <w:r w:rsidR="00272D7E">
        <w:rPr>
          <w:rFonts w:hint="cs"/>
          <w:rtl/>
        </w:rPr>
        <w:t>ّ</w:t>
      </w:r>
      <w:r w:rsidRPr="007F35AE">
        <w:rPr>
          <w:rtl/>
        </w:rPr>
        <w:t xml:space="preserve">م الواحد على الجماعة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القليل يبدؤن الكثير بالسلام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والراكب يبدأ الماشي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وأصحاب البغال يبدؤن أصحاب الحمير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وأصحاب الخيل يبدؤن أصحاب البغال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سهل بن أحمد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محمد الأشعث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إسماعيل بن موسى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الراكب أحق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 xml:space="preserve"> بالسلام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السلام للراكب على الراجل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وللقائم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القاعد »</w:t>
      </w:r>
      <w:r w:rsidR="007D1694">
        <w:rPr>
          <w:rtl/>
        </w:rPr>
        <w:t>.</w:t>
      </w:r>
    </w:p>
    <w:p w:rsidR="007D1694" w:rsidRPr="00A0233B" w:rsidRDefault="007D1694" w:rsidP="007D1694">
      <w:pPr>
        <w:pStyle w:val="Heading2Center"/>
        <w:rPr>
          <w:rtl/>
        </w:rPr>
      </w:pPr>
      <w:bookmarkStart w:id="464" w:name="_Toc362083477"/>
      <w:bookmarkStart w:id="465" w:name="_Toc368917747"/>
      <w:r w:rsidRPr="00A0233B">
        <w:rPr>
          <w:rtl/>
        </w:rPr>
        <w:t>41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0233B">
        <w:rPr>
          <w:rtl/>
        </w:rPr>
        <w:t>باب أن</w:t>
      </w:r>
      <w:r w:rsidR="00272D7E">
        <w:rPr>
          <w:rFonts w:hint="cs"/>
          <w:rtl/>
        </w:rPr>
        <w:t>ّ</w:t>
      </w:r>
      <w:r w:rsidRPr="00A0233B">
        <w:rPr>
          <w:rtl/>
        </w:rPr>
        <w:t>ه إذا سل</w:t>
      </w:r>
      <w:r w:rsidR="00272D7E">
        <w:rPr>
          <w:rFonts w:hint="cs"/>
          <w:rtl/>
        </w:rPr>
        <w:t>ّ</w:t>
      </w:r>
      <w:r w:rsidRPr="00A0233B">
        <w:rPr>
          <w:rtl/>
        </w:rPr>
        <w:t>م واحد على الجماعة أجزأ عنهم</w:t>
      </w:r>
      <w:r w:rsidR="00637BDD">
        <w:rPr>
          <w:rtl/>
        </w:rPr>
        <w:t>،</w:t>
      </w:r>
      <w:r w:rsidRPr="00A0233B">
        <w:rPr>
          <w:rtl/>
        </w:rPr>
        <w:t xml:space="preserve"> وإذا رد</w:t>
      </w:r>
      <w:r w:rsidR="00272D7E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A0233B">
        <w:rPr>
          <w:rtl/>
        </w:rPr>
        <w:t>واحد من الجماعة أجزأ عنهم</w:t>
      </w:r>
      <w:r w:rsidR="00D66788" w:rsidRPr="00D66788">
        <w:rPr>
          <w:rStyle w:val="libAlaemHeading2Char"/>
          <w:rtl/>
        </w:rPr>
        <w:t xml:space="preserve"> )</w:t>
      </w:r>
      <w:bookmarkEnd w:id="464"/>
      <w:bookmarkEnd w:id="46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 xml:space="preserve">م رجل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الجماعة أجزأ عنهم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 على القوم وهم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أجزأهم أن يرد</w:t>
      </w:r>
      <w:r w:rsidR="00272D7E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واحد منهم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76 ص 12 ح 49 بل عن جامع الأحاديث ص 12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الرجل</w:t>
      </w:r>
      <w:r>
        <w:rPr>
          <w:rtl/>
        </w:rPr>
        <w:t>.</w:t>
      </w:r>
    </w:p>
    <w:p w:rsidR="007D1694" w:rsidRPr="009D25EC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66" w:name="_Toc362083478"/>
      <w:bookmarkStart w:id="467" w:name="_Toc368917748"/>
      <w:r w:rsidRPr="009D25EC">
        <w:rPr>
          <w:rtl/>
        </w:rPr>
        <w:t>42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D25EC">
        <w:rPr>
          <w:rtl/>
        </w:rPr>
        <w:t>باب جواز تسليم الرجل على النساء</w:t>
      </w:r>
      <w:r w:rsidR="00637BDD">
        <w:rPr>
          <w:rtl/>
        </w:rPr>
        <w:t>،</w:t>
      </w:r>
      <w:r w:rsidRPr="009D25EC">
        <w:rPr>
          <w:rtl/>
        </w:rPr>
        <w:t xml:space="preserve"> وكراهته على</w:t>
      </w:r>
      <w:r>
        <w:rPr>
          <w:rFonts w:hint="cs"/>
          <w:rtl/>
        </w:rPr>
        <w:t xml:space="preserve"> </w:t>
      </w:r>
      <w:r w:rsidRPr="009D25EC">
        <w:rPr>
          <w:rtl/>
        </w:rPr>
        <w:t>الشابة</w:t>
      </w:r>
      <w:r w:rsidR="00637BDD">
        <w:rPr>
          <w:rtl/>
        </w:rPr>
        <w:t>،</w:t>
      </w:r>
      <w:r w:rsidRPr="009D25EC">
        <w:rPr>
          <w:rtl/>
        </w:rPr>
        <w:t xml:space="preserve"> وجواز رد</w:t>
      </w:r>
      <w:r w:rsidR="00272D7E">
        <w:rPr>
          <w:rFonts w:hint="cs"/>
          <w:rtl/>
        </w:rPr>
        <w:t>ّ</w:t>
      </w:r>
      <w:r w:rsidRPr="009D25EC">
        <w:rPr>
          <w:rtl/>
        </w:rPr>
        <w:t>هن عليه</w:t>
      </w:r>
      <w:r w:rsidR="00D66788" w:rsidRPr="00D66788">
        <w:rPr>
          <w:rStyle w:val="libAlaemHeading2Char"/>
          <w:rtl/>
        </w:rPr>
        <w:t xml:space="preserve"> )</w:t>
      </w:r>
      <w:bookmarkEnd w:id="466"/>
      <w:bookmarkEnd w:id="46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على النساء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ويرددن عليه</w:t>
      </w:r>
      <w:r w:rsidR="007D1694">
        <w:rPr>
          <w:rtl/>
        </w:rPr>
        <w:t>.</w:t>
      </w:r>
    </w:p>
    <w:p w:rsidR="007D1694" w:rsidRPr="007F35AE" w:rsidRDefault="007D1694" w:rsidP="00272D7E">
      <w:pPr>
        <w:pStyle w:val="libNormal"/>
        <w:rPr>
          <w:rtl/>
        </w:rPr>
      </w:pPr>
      <w:r w:rsidRPr="007F35AE">
        <w:rPr>
          <w:rtl/>
        </w:rPr>
        <w:t xml:space="preserve">وكان أمير المؤمنين </w:t>
      </w:r>
      <w:r w:rsidR="00637BDD" w:rsidRPr="00637BDD">
        <w:rPr>
          <w:rStyle w:val="libAlaemChar"/>
          <w:rtl/>
        </w:rPr>
        <w:t>عليه‌السلام</w:t>
      </w:r>
      <w:r w:rsidR="00272D7E">
        <w:rPr>
          <w:rtl/>
        </w:rPr>
        <w:t xml:space="preserve"> يسلّم </w:t>
      </w:r>
      <w:r w:rsidRPr="007F35AE">
        <w:rPr>
          <w:rtl/>
        </w:rPr>
        <w:t xml:space="preserve">على النساء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وكان</w:t>
      </w:r>
      <w:r>
        <w:rPr>
          <w:rFonts w:hint="cs"/>
          <w:rtl/>
        </w:rPr>
        <w:t xml:space="preserve"> </w:t>
      </w:r>
      <w:r w:rsidRPr="007F35AE">
        <w:rPr>
          <w:rtl/>
        </w:rPr>
        <w:t>يكره أن</w:t>
      </w:r>
      <w:r w:rsidR="00272D7E">
        <w:rPr>
          <w:rtl/>
        </w:rPr>
        <w:t xml:space="preserve"> يسلّم </w:t>
      </w:r>
      <w:r w:rsidRPr="007F35AE">
        <w:rPr>
          <w:rtl/>
        </w:rPr>
        <w:t>على الشاب</w:t>
      </w:r>
      <w:r w:rsidR="00272D7E">
        <w:rPr>
          <w:rFonts w:hint="cs"/>
          <w:rtl/>
        </w:rPr>
        <w:t>ّ</w:t>
      </w:r>
      <w:r w:rsidRPr="007F35AE">
        <w:rPr>
          <w:rtl/>
        </w:rPr>
        <w:t>ة منهن</w:t>
      </w:r>
      <w:r w:rsidR="00637BDD">
        <w:rPr>
          <w:rtl/>
        </w:rPr>
        <w:t>،</w:t>
      </w:r>
      <w:r w:rsidRPr="007F35AE">
        <w:rPr>
          <w:rtl/>
        </w:rPr>
        <w:t xml:space="preserve"> ويقول</w:t>
      </w:r>
      <w:r w:rsidR="00637BDD">
        <w:rPr>
          <w:rtl/>
        </w:rPr>
        <w:t>:</w:t>
      </w:r>
      <w:r w:rsidRPr="007F35AE">
        <w:rPr>
          <w:rtl/>
        </w:rPr>
        <w:t xml:space="preserve"> أتخوف أن يعجبني صوتها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فيدخل علي أكثر مما أطلب من ال</w:t>
      </w:r>
      <w:r w:rsidR="00272D7E">
        <w:rPr>
          <w:rFonts w:hint="cs"/>
          <w:rtl/>
        </w:rPr>
        <w:t>أ</w:t>
      </w:r>
      <w:r w:rsidRPr="007F35AE">
        <w:rPr>
          <w:rtl/>
        </w:rPr>
        <w:t xml:space="preserve">جر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أسماء بنت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يزيد </w:t>
      </w:r>
      <w:r>
        <w:rPr>
          <w:rtl/>
        </w:rPr>
        <w:t>[</w:t>
      </w:r>
      <w:r w:rsidR="007D1694" w:rsidRPr="007F35AE">
        <w:rPr>
          <w:rtl/>
        </w:rPr>
        <w:t xml:space="preserve"> قالت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بنسوة فسل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عليهن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</w:t>
      </w:r>
      <w:r w:rsidR="00272D7E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 نهى أن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 xml:space="preserve">الرجال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عليهن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ويرددن عليه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مكارم الأخلاق ص 16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دعائم الاسلام ج 2 ص 215 ح 796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الرجل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68" w:name="_Toc362083479"/>
      <w:bookmarkStart w:id="469" w:name="_Toc368917749"/>
      <w:r w:rsidRPr="0051065C">
        <w:rPr>
          <w:rtl/>
        </w:rPr>
        <w:t>43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1065C">
        <w:rPr>
          <w:rtl/>
        </w:rPr>
        <w:t>باب تحريم التسليم على الكفار</w:t>
      </w:r>
      <w:r w:rsidR="00637BDD">
        <w:rPr>
          <w:rtl/>
        </w:rPr>
        <w:t>،</w:t>
      </w:r>
      <w:r w:rsidRPr="0051065C">
        <w:rPr>
          <w:rtl/>
        </w:rPr>
        <w:t xml:space="preserve"> وأصحاب الملاهي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ونحوهم</w:t>
      </w:r>
      <w:r w:rsidR="003C35D8">
        <w:rPr>
          <w:rtl/>
        </w:rPr>
        <w:t xml:space="preserve"> إلّا </w:t>
      </w:r>
      <w:r w:rsidRPr="007F35AE">
        <w:rPr>
          <w:rtl/>
        </w:rPr>
        <w:t>لضرورة</w:t>
      </w:r>
      <w:r w:rsidR="00637BDD">
        <w:rPr>
          <w:rtl/>
        </w:rPr>
        <w:t>،</w:t>
      </w:r>
      <w:r w:rsidRPr="007F35AE">
        <w:rPr>
          <w:rtl/>
        </w:rPr>
        <w:t xml:space="preserve"> وكيفي</w:t>
      </w:r>
      <w:r w:rsidR="00272D7E">
        <w:rPr>
          <w:rFonts w:hint="cs"/>
          <w:rtl/>
        </w:rPr>
        <w:t>ّ</w:t>
      </w:r>
      <w:r w:rsidRPr="007F35AE">
        <w:rPr>
          <w:rtl/>
        </w:rPr>
        <w:t>ة الرد</w:t>
      </w:r>
      <w:r w:rsidR="00272D7E">
        <w:rPr>
          <w:rFonts w:hint="cs"/>
          <w:rtl/>
        </w:rPr>
        <w:t>ّ</w:t>
      </w:r>
      <w:r w:rsidRPr="007F35AE">
        <w:rPr>
          <w:rtl/>
        </w:rPr>
        <w:t xml:space="preserve"> عليهم</w:t>
      </w:r>
      <w:r w:rsidR="00D66788" w:rsidRPr="00D66788">
        <w:rPr>
          <w:rStyle w:val="libAlaemHeading2Char"/>
          <w:rtl/>
        </w:rPr>
        <w:t xml:space="preserve"> )</w:t>
      </w:r>
      <w:bookmarkEnd w:id="468"/>
      <w:bookmarkEnd w:id="46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يهود خيبر يريدون أن يلقوكم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فلا تبدؤوهم بالسلام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موا علينا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نرد</w:t>
      </w:r>
      <w:r w:rsidR="00272D7E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عليهم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تقولون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وعليكم »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الفتال في روضة الواعظين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 اليهود أتت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الس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ام عليك يا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بلغتهم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الموت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« وعليكم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فأنزل الله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272D7E">
        <w:rPr>
          <w:rStyle w:val="libAieChar"/>
          <w:rFonts w:hint="cs"/>
          <w:rtl/>
        </w:rPr>
        <w:t xml:space="preserve"> </w:t>
      </w:r>
      <w:r w:rsidR="00272D7E" w:rsidRPr="00272D7E">
        <w:rPr>
          <w:rStyle w:val="libAieChar"/>
          <w:rtl/>
        </w:rPr>
        <w:t>وَإِذَا جَاءُوكَ حَيَّوْكَ بِمَا لَمْ يُحَيِّكَ بِهِ اللَّـهُ</w:t>
      </w:r>
      <w:r w:rsidR="00272D7E">
        <w:rPr>
          <w:rFonts w:hint="cs"/>
          <w:rtl/>
        </w:rPr>
        <w:t xml:space="preserve"> </w:t>
      </w:r>
      <w:r w:rsidR="00A61C25" w:rsidRPr="00272D7E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الآية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محمد بن مثنى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 بن شريح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الحضرمي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ذريح المحاربي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 عن التسليم على اليهودي والنصراني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والرد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 xml:space="preserve"> عليهم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الكتب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فكره ذلك كل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82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روضة الواعظين ص 458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المجادلة 58</w:t>
      </w:r>
      <w:r w:rsidR="00637BDD">
        <w:rPr>
          <w:rtl/>
        </w:rPr>
        <w:t>:</w:t>
      </w:r>
      <w:r w:rsidRPr="007F35AE">
        <w:rPr>
          <w:rtl/>
        </w:rPr>
        <w:t xml:space="preserve"> 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محمد بن مثنى الحضرمي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الكتاب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دعائم الاسلام ج 1 ص 381</w:t>
      </w:r>
      <w:r>
        <w:rPr>
          <w:rtl/>
        </w:rPr>
        <w:t>.</w:t>
      </w:r>
    </w:p>
    <w:p w:rsidR="007D1694" w:rsidRPr="007F35AE" w:rsidRDefault="007D1694" w:rsidP="00272D7E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رسول الله </w:t>
      </w:r>
      <w:r w:rsidR="00272D7E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نهى عن النزول على هل الكنائس</w:t>
      </w:r>
      <w:r>
        <w:rPr>
          <w:rFonts w:hint="cs"/>
          <w:rtl/>
        </w:rPr>
        <w:t xml:space="preserve"> </w:t>
      </w:r>
      <w:r w:rsidRPr="007F35AE">
        <w:rPr>
          <w:rtl/>
        </w:rPr>
        <w:t>في كنائسهم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 w:rsidRPr="007F35AE">
        <w:rPr>
          <w:rtl/>
        </w:rPr>
        <w:t xml:space="preserve"> « إن اللعنة تنزل عليهم » ونهى أن يبدؤوا بالسلام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وإن بدرهم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به قيل </w:t>
      </w:r>
      <w:r w:rsidR="00A61C25">
        <w:rPr>
          <w:rtl/>
        </w:rPr>
        <w:t>(</w:t>
      </w:r>
      <w:r w:rsidRPr="007F35AE">
        <w:rPr>
          <w:rtl/>
        </w:rPr>
        <w:t>له</w:t>
      </w:r>
      <w:r w:rsidR="00637BDD">
        <w:rPr>
          <w:rtl/>
        </w:rPr>
        <w:t>:</w:t>
      </w:r>
      <w:r w:rsidRPr="007F35AE">
        <w:rPr>
          <w:rtl/>
        </w:rPr>
        <w:t xml:space="preserve"> عليكم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 عليكم أحد من أهل الذمة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فقولوا له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عليك أو وعليكم »</w:t>
      </w:r>
      <w:r w:rsidR="007D1694">
        <w:rPr>
          <w:rtl/>
        </w:rPr>
        <w:t>.</w:t>
      </w:r>
    </w:p>
    <w:p w:rsidR="007D1694" w:rsidRDefault="007D1694" w:rsidP="00272D7E">
      <w:pPr>
        <w:pStyle w:val="Heading2Center"/>
        <w:rPr>
          <w:rtl/>
        </w:rPr>
      </w:pPr>
      <w:bookmarkStart w:id="470" w:name="_Toc362083480"/>
      <w:bookmarkStart w:id="471" w:name="_Toc368917750"/>
      <w:r w:rsidRPr="009E77B1">
        <w:rPr>
          <w:rtl/>
        </w:rPr>
        <w:t>44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E77B1">
        <w:rPr>
          <w:rtl/>
        </w:rPr>
        <w:t>باب عدم جواز دخول البيت من غير إذن ولا إشعار ولا</w:t>
      </w:r>
      <w:r>
        <w:rPr>
          <w:rFonts w:hint="cs"/>
          <w:rtl/>
        </w:rPr>
        <w:t xml:space="preserve"> </w:t>
      </w:r>
      <w:r w:rsidRPr="007F35AE">
        <w:rPr>
          <w:rtl/>
        </w:rPr>
        <w:t>تسليم</w:t>
      </w:r>
      <w:r w:rsidR="00637BDD">
        <w:rPr>
          <w:rtl/>
        </w:rPr>
        <w:t>،</w:t>
      </w:r>
      <w:r w:rsidRPr="007F35AE">
        <w:rPr>
          <w:rtl/>
        </w:rPr>
        <w:t xml:space="preserve"> واستحباب تسليم ال</w:t>
      </w:r>
      <w:r w:rsidR="00272D7E">
        <w:rPr>
          <w:rFonts w:hint="cs"/>
          <w:rtl/>
        </w:rPr>
        <w:t>إ</w:t>
      </w:r>
      <w:r w:rsidRPr="007F35AE">
        <w:rPr>
          <w:rtl/>
        </w:rPr>
        <w:t>نسان على نفسه</w:t>
      </w:r>
      <w:r>
        <w:rPr>
          <w:rFonts w:hint="cs"/>
          <w:rtl/>
        </w:rPr>
        <w:t xml:space="preserve"> </w:t>
      </w:r>
      <w:r w:rsidRPr="007F35AE">
        <w:rPr>
          <w:rtl/>
        </w:rPr>
        <w:t>إن لم يكن في البيت أحد</w:t>
      </w:r>
      <w:r w:rsidR="00D66788" w:rsidRPr="00D66788">
        <w:rPr>
          <w:rStyle w:val="libAlaemHeading2Char"/>
          <w:rtl/>
        </w:rPr>
        <w:t xml:space="preserve"> )</w:t>
      </w:r>
      <w:bookmarkEnd w:id="470"/>
      <w:bookmarkEnd w:id="47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الفتح الكراجكي في كنزه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أحمد بن شاذان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سعيد الدهقان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عقدة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منصور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أحمد بن عيسى العلوي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حسين بن علوان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خالد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زيد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دخلت على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وهو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بعض حجراته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فاستأذنت عليه فأذن 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ا دخلت 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أما علمت أن بيتي بيتك فما لك تستأذن علي</w:t>
      </w:r>
      <w:r w:rsidR="00272D7E">
        <w:rPr>
          <w:rFonts w:hint="cs"/>
          <w:rtl/>
        </w:rPr>
        <w:t>ّ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أحببت أن أفعل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أحببت ما أحب</w:t>
      </w:r>
      <w:r w:rsidR="00272D7E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وأخذت بآداب الله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بدؤوا</w:t>
      </w:r>
      <w:r w:rsidR="00637BDD">
        <w:rPr>
          <w:rtl/>
        </w:rPr>
        <w:t>،</w:t>
      </w:r>
      <w:r w:rsidRPr="007F35AE">
        <w:rPr>
          <w:rtl/>
        </w:rPr>
        <w:t xml:space="preserve"> وفي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في نسخة </w:t>
      </w:r>
      <w:r>
        <w:rPr>
          <w:rFonts w:hint="cs"/>
          <w:rtl/>
        </w:rPr>
        <w:t>«</w:t>
      </w:r>
      <w:r w:rsidRPr="007F35AE">
        <w:rPr>
          <w:rtl/>
        </w:rPr>
        <w:t xml:space="preserve"> بدأهم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لهم وعليكم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2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كنز الفوائد ص 208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14 ح 5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9719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>الصدوق في الخصال</w:t>
      </w:r>
      <w:r w:rsidR="00637BDD">
        <w:rPr>
          <w:rtl/>
        </w:rPr>
        <w:t>:</w:t>
      </w:r>
      <w:r w:rsidRPr="007F35AE">
        <w:rPr>
          <w:rtl/>
        </w:rPr>
        <w:t xml:space="preserve"> عن محمد بن الحسن بن الوليد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الحسن الصفار</w:t>
      </w:r>
      <w:r w:rsidR="00637BDD">
        <w:rPr>
          <w:rtl/>
        </w:rPr>
        <w:t>،</w:t>
      </w:r>
      <w:r w:rsidRPr="007F35AE">
        <w:rPr>
          <w:rtl/>
        </w:rPr>
        <w:t xml:space="preserve"> عن أحمد بن محمد بن خالد البرقي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أسباط</w:t>
      </w:r>
      <w:r w:rsidR="00637BDD">
        <w:rPr>
          <w:rtl/>
        </w:rPr>
        <w:t>،</w:t>
      </w:r>
      <w:r w:rsidRPr="007F35AE">
        <w:rPr>
          <w:rtl/>
        </w:rPr>
        <w:t xml:space="preserve"> عن عم</w:t>
      </w:r>
      <w:r w:rsidR="00272D7E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الاستئذان ثلاثة</w:t>
      </w:r>
      <w:r w:rsidR="00637BDD">
        <w:rPr>
          <w:rtl/>
        </w:rPr>
        <w:t>:</w:t>
      </w:r>
      <w:r w:rsidRPr="007F35AE">
        <w:rPr>
          <w:rtl/>
        </w:rPr>
        <w:t xml:space="preserve"> أولهن يسمعون</w:t>
      </w:r>
      <w:r w:rsidR="00637BDD">
        <w:rPr>
          <w:rtl/>
        </w:rPr>
        <w:t>،</w:t>
      </w:r>
      <w:r w:rsidRPr="007F35AE">
        <w:rPr>
          <w:rtl/>
        </w:rPr>
        <w:t xml:space="preserve"> والثانية</w:t>
      </w:r>
      <w:r>
        <w:rPr>
          <w:rFonts w:hint="cs"/>
          <w:rtl/>
        </w:rPr>
        <w:t xml:space="preserve"> </w:t>
      </w:r>
      <w:r w:rsidRPr="007F35AE">
        <w:rPr>
          <w:rtl/>
        </w:rPr>
        <w:t>يحذرون</w:t>
      </w:r>
      <w:r w:rsidR="00637BDD">
        <w:rPr>
          <w:rtl/>
        </w:rPr>
        <w:t>،</w:t>
      </w:r>
      <w:r w:rsidRPr="007F35AE">
        <w:rPr>
          <w:rtl/>
        </w:rPr>
        <w:t xml:space="preserve"> والثالثة إن شاءوا أذنوا</w:t>
      </w:r>
      <w:r w:rsidR="00637BDD">
        <w:rPr>
          <w:rtl/>
        </w:rPr>
        <w:t>،</w:t>
      </w:r>
      <w:r w:rsidRPr="007F35AE">
        <w:rPr>
          <w:rtl/>
        </w:rPr>
        <w:t xml:space="preserve"> وإن شاءوا لم يفعلوا فيرجع</w:t>
      </w:r>
      <w:r>
        <w:rPr>
          <w:rFonts w:hint="cs"/>
          <w:rtl/>
        </w:rPr>
        <w:t xml:space="preserve"> </w:t>
      </w:r>
      <w:r w:rsidRPr="007F35AE">
        <w:rPr>
          <w:rtl/>
        </w:rPr>
        <w:t>المستأذن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حميد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شعيب السبيعي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جابر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دخلت منزلك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أشهد أن لا إله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محمدا</w:t>
      </w:r>
      <w:r w:rsidR="00272D7E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A61C25">
        <w:rPr>
          <w:rtl/>
        </w:rPr>
        <w:t>(</w:t>
      </w:r>
      <w:r w:rsidR="007D1694" w:rsidRPr="007F35AE">
        <w:rPr>
          <w:rtl/>
        </w:rPr>
        <w:t>صلى الله عليه وعلى أهل بيته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 على أهلك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يكن فيه أحد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وسلام على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السلام علينا وعلى عباد الله الصالحين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قال ذلك فر</w:t>
      </w:r>
      <w:r w:rsidR="00272D7E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الشيطان من منزله »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</w:t>
      </w:r>
      <w:r>
        <w:rPr>
          <w:rtl/>
        </w:rPr>
        <w:t>[</w:t>
      </w:r>
      <w:r w:rsidR="007D1694" w:rsidRPr="007F35AE">
        <w:rPr>
          <w:rtl/>
        </w:rPr>
        <w:t xml:space="preserve"> في قوله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272D7E">
        <w:rPr>
          <w:rStyle w:val="libAieChar"/>
          <w:rFonts w:hint="cs"/>
          <w:rtl/>
        </w:rPr>
        <w:t xml:space="preserve"> </w:t>
      </w:r>
      <w:r w:rsidR="00272D7E" w:rsidRPr="00272D7E">
        <w:rPr>
          <w:rStyle w:val="libAieChar"/>
          <w:rtl/>
        </w:rPr>
        <w:t>لَا تَدْخُلُوا بُيُوتًا غَيْرَ بُيُوتِكُمْ حَتَّىٰ تَسْتَأْنِسُوا وَتُسَلِّمُوا عَلَىٰ أَهْلِهَا ذَٰلِكُمْ خَيْرٌ لَّكُمْ</w:t>
      </w:r>
      <w:r w:rsidR="00272D7E">
        <w:rPr>
          <w:rStyle w:val="libAieChar"/>
          <w:rFonts w:hint="cs"/>
          <w:rtl/>
        </w:rPr>
        <w:t xml:space="preserve"> </w:t>
      </w:r>
      <w:r w:rsidR="00A61C25" w:rsidRPr="00272D7E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الاستيناس وقع النعل والتسليم بعده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</w:t>
      </w:r>
      <w:r w:rsidR="00272D7E">
        <w:rPr>
          <w:rFonts w:hint="cs"/>
          <w:rtl/>
        </w:rPr>
        <w:t>-</w:t>
      </w:r>
      <w:r w:rsidR="007D1694">
        <w:rPr>
          <w:rtl/>
        </w:rPr>
        <w:t xml:space="preserve"> </w:t>
      </w:r>
      <w:r w:rsidR="007D1694" w:rsidRPr="007F35AE">
        <w:rPr>
          <w:rtl/>
        </w:rPr>
        <w:t xml:space="preserve">وعنه </w:t>
      </w:r>
      <w:r w:rsidR="00272D7E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 استأذن أحدكم فليبدأ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الخصال ص 91 ح 30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194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>
        <w:rPr>
          <w:rtl/>
        </w:rPr>
        <w:t>(1) أ</w:t>
      </w:r>
      <w:r w:rsidRPr="007F35AE">
        <w:rPr>
          <w:rtl/>
        </w:rPr>
        <w:t>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النور 24</w:t>
      </w:r>
      <w:r w:rsidR="00637BDD">
        <w:rPr>
          <w:rtl/>
        </w:rPr>
        <w:t>:</w:t>
      </w:r>
      <w:r w:rsidRPr="007F35AE">
        <w:rPr>
          <w:rtl/>
        </w:rPr>
        <w:t xml:space="preserve"> 27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(3) كلمة </w:t>
      </w:r>
      <w:r>
        <w:rPr>
          <w:rFonts w:hint="cs"/>
          <w:rtl/>
        </w:rPr>
        <w:t>«</w:t>
      </w:r>
      <w:r w:rsidRPr="007F35AE">
        <w:rPr>
          <w:rtl/>
        </w:rPr>
        <w:t xml:space="preserve"> بعده </w:t>
      </w:r>
      <w:r>
        <w:rPr>
          <w:rFonts w:hint="cs"/>
          <w:rtl/>
        </w:rPr>
        <w:t>»</w:t>
      </w:r>
      <w:r w:rsidRPr="007F35AE">
        <w:rPr>
          <w:rtl/>
        </w:rPr>
        <w:t xml:space="preserve"> استظهارا</w:t>
      </w:r>
      <w:r w:rsidR="00272D7E">
        <w:rPr>
          <w:rFonts w:hint="cs"/>
          <w:rtl/>
        </w:rPr>
        <w:t>ً</w:t>
      </w:r>
      <w:r w:rsidRPr="007F35AE">
        <w:rPr>
          <w:rtl/>
        </w:rPr>
        <w:t xml:space="preserve"> من المصنف </w:t>
      </w:r>
      <w:r w:rsidR="00A61C25">
        <w:rPr>
          <w:rtl/>
        </w:rPr>
        <w:t>(</w:t>
      </w:r>
      <w:r w:rsidRPr="007F35AE">
        <w:rPr>
          <w:rtl/>
        </w:rPr>
        <w:t>قد</w:t>
      </w:r>
      <w:r w:rsidR="00272D7E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194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بالسلام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 xml:space="preserve">اسم من أسماء الله </w:t>
      </w:r>
      <w:r w:rsidR="00637BDD">
        <w:rPr>
          <w:rtl/>
        </w:rPr>
        <w:t>عزّوجلّ،</w:t>
      </w:r>
      <w:r w:rsidRPr="007F35AE">
        <w:rPr>
          <w:rtl/>
        </w:rPr>
        <w:t xml:space="preserve"> فليستأذن من وراء الباب</w:t>
      </w:r>
      <w:r>
        <w:rPr>
          <w:rFonts w:hint="cs"/>
          <w:rtl/>
        </w:rPr>
        <w:t xml:space="preserve"> </w:t>
      </w:r>
      <w:r w:rsidRPr="007F35AE">
        <w:rPr>
          <w:rtl/>
        </w:rPr>
        <w:t>قبل أن ينظر إلى قعر البيت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 w:rsidR="00272D7E">
        <w:rPr>
          <w:rFonts w:hint="cs"/>
          <w:rtl/>
        </w:rPr>
        <w:t>ّ</w:t>
      </w:r>
      <w:r w:rsidRPr="007F35AE">
        <w:rPr>
          <w:rtl/>
        </w:rPr>
        <w:t xml:space="preserve">ما أمرتم بالاستيذان من أجل العين </w:t>
      </w:r>
      <w:r>
        <w:rPr>
          <w:rFonts w:hint="cs"/>
          <w:rtl/>
        </w:rPr>
        <w:t xml:space="preserve">» </w:t>
      </w:r>
      <w:r w:rsidRPr="007F35AE">
        <w:rPr>
          <w:rtl/>
        </w:rPr>
        <w:t>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دخلت منزلك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وبالله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 على أهلك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 يكن فيه أحد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وسلام على رسوله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وعلى هل بيته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والسلام علينا وعلى عباد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الصالحين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قلت ذلك فر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 xml:space="preserve"> الشيطان من منزلك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عمرو بن سعد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الثقفي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جاء رجل إلى حجرة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واستأذن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ألج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الرسول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لجارية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اسمها روضة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هذا الرجل لا يعرف الاستيذان إذهبي وعلميه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يدخل » فجاءت إليه وقالت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هذا إذا أردت الاستيذان فقل أو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لا</w:t>
      </w:r>
      <w:r w:rsidR="00272D7E">
        <w:rPr>
          <w:rFonts w:hint="cs"/>
          <w:rtl/>
        </w:rPr>
        <w:t>ً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السلام عليكم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أدخل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فسمع وعلم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فادخل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بي أيوب الأنصاري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 عن قوله 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272D7E">
        <w:rPr>
          <w:rStyle w:val="libAieChar"/>
          <w:rFonts w:hint="cs"/>
          <w:rtl/>
        </w:rPr>
        <w:t xml:space="preserve"> </w:t>
      </w:r>
      <w:r w:rsidR="00272D7E" w:rsidRPr="00272D7E">
        <w:rPr>
          <w:rStyle w:val="libAieChar"/>
          <w:rtl/>
        </w:rPr>
        <w:t>حَتَّىٰ تَسْتَأْنِسُوا</w:t>
      </w:r>
      <w:r w:rsidR="00272D7E">
        <w:rPr>
          <w:rFonts w:hint="cs"/>
          <w:rtl/>
        </w:rPr>
        <w:t xml:space="preserve"> </w:t>
      </w:r>
      <w:r w:rsidR="00A61C25" w:rsidRPr="00272D7E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ما أراد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تعالى بالاستيناس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>.</w:t>
      </w:r>
      <w:r w:rsidR="007D1694" w:rsidRPr="007F35AE">
        <w:rPr>
          <w:rtl/>
        </w:rPr>
        <w:t xml:space="preserve"> « إذا جاء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باب الدار يسب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ح ويهل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يعلم أهل الدار أن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 يريد الدخول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مشكاة الأنوار ص 194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4 ص 29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تفسير أبي الفتوح الرازي ج 4 ص 29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النور 24</w:t>
      </w:r>
      <w:r w:rsidR="00637BDD">
        <w:rPr>
          <w:rtl/>
        </w:rPr>
        <w:t>:</w:t>
      </w:r>
      <w:r w:rsidRPr="007F35AE">
        <w:rPr>
          <w:rtl/>
        </w:rPr>
        <w:t xml:space="preserve"> 27</w:t>
      </w:r>
      <w:r>
        <w:rPr>
          <w:rtl/>
        </w:rPr>
        <w:t>.</w:t>
      </w:r>
    </w:p>
    <w:p w:rsidR="007D1694" w:rsidRPr="000C5C88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72" w:name="_Toc362083481"/>
      <w:bookmarkStart w:id="473" w:name="_Toc368917751"/>
      <w:r w:rsidRPr="000C5C88">
        <w:rPr>
          <w:rtl/>
        </w:rPr>
        <w:t>45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C5C88">
        <w:rPr>
          <w:rtl/>
        </w:rPr>
        <w:t>باب استحباب التسليم عند القيام من المجلس</w:t>
      </w:r>
      <w:r w:rsidR="00D66788" w:rsidRPr="00D66788">
        <w:rPr>
          <w:rStyle w:val="libAlaemHeading2Char"/>
          <w:rtl/>
        </w:rPr>
        <w:t xml:space="preserve"> )</w:t>
      </w:r>
      <w:bookmarkEnd w:id="472"/>
      <w:bookmarkEnd w:id="47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Fonts w:hint="cs"/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قام أحدكم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مجلسه فليودعهم بالسلام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Pr="007F35AE">
        <w:rPr>
          <w:rtl/>
        </w:rPr>
        <w:t>من المحاسن</w:t>
      </w:r>
      <w:r w:rsidR="00637BDD">
        <w:rPr>
          <w:rtl/>
        </w:rPr>
        <w:t>،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انتهى أحدكم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المجلس فليسل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بدا له أن يجلس فليجلس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قام فليسل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 xml:space="preserve"> الأو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ل ليس أولى من الاخر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 تقدم في باب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كيفي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ة السلام ورد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 قام رجل وخرج ولم يسل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أسرع ما نسيتم</w:t>
      </w:r>
      <w:r w:rsidR="007D1694">
        <w:rPr>
          <w:rtl/>
        </w:rPr>
        <w:t>!</w:t>
      </w:r>
      <w:r w:rsidR="007D1694" w:rsidRPr="007F35AE">
        <w:rPr>
          <w:rtl/>
        </w:rPr>
        <w:t xml:space="preserve"> إذا جئتم فسل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موا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قمتم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فسل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موا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229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مشكاة الأنوار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205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0C5C88" w:rsidRDefault="007D1694" w:rsidP="00272D7E">
      <w:pPr>
        <w:pStyle w:val="Heading2Center"/>
        <w:rPr>
          <w:rtl/>
        </w:rPr>
      </w:pPr>
      <w:r>
        <w:rPr>
          <w:rtl/>
        </w:rPr>
        <w:br w:type="page"/>
      </w:r>
      <w:bookmarkStart w:id="474" w:name="_Toc362083482"/>
      <w:bookmarkStart w:id="475" w:name="_Toc368917752"/>
      <w:r w:rsidRPr="000C5C88">
        <w:rPr>
          <w:rtl/>
        </w:rPr>
        <w:t>46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C5C88">
        <w:rPr>
          <w:rtl/>
        </w:rPr>
        <w:t xml:space="preserve">باب استحباب الاغضاء عن </w:t>
      </w:r>
      <w:r w:rsidR="00537369">
        <w:rPr>
          <w:rtl/>
        </w:rPr>
        <w:t>الإخوان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0C5C88">
        <w:rPr>
          <w:rtl/>
        </w:rPr>
        <w:t>وترك مطالبتهم بال</w:t>
      </w:r>
      <w:r w:rsidR="00272D7E">
        <w:rPr>
          <w:rFonts w:hint="cs"/>
          <w:rtl/>
        </w:rPr>
        <w:t>إ</w:t>
      </w:r>
      <w:r w:rsidRPr="000C5C88">
        <w:rPr>
          <w:rtl/>
        </w:rPr>
        <w:t>نصاف</w:t>
      </w:r>
      <w:r w:rsidR="00D66788" w:rsidRPr="00D66788">
        <w:rPr>
          <w:rStyle w:val="libAlaemHeading2Char"/>
          <w:rtl/>
        </w:rPr>
        <w:t xml:space="preserve"> )</w:t>
      </w:r>
      <w:bookmarkEnd w:id="474"/>
      <w:bookmarkEnd w:id="47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دعواته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أشرف خصال </w:t>
      </w:r>
      <w:r w:rsidR="00A61C25">
        <w:rPr>
          <w:rtl/>
        </w:rPr>
        <w:t>(</w:t>
      </w:r>
      <w:r w:rsidR="007D1694" w:rsidRPr="007F35AE">
        <w:rPr>
          <w:rtl/>
        </w:rPr>
        <w:t>الكريم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غفلتك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ا تعلم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أشرف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أفعال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الكريم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غفلته عم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ا يعلم »</w:t>
      </w:r>
      <w:r w:rsidR="007D1694">
        <w:rPr>
          <w:rtl/>
        </w:rPr>
        <w:t>.</w:t>
      </w:r>
    </w:p>
    <w:p w:rsidR="007D1694" w:rsidRPr="007F35AE" w:rsidRDefault="00FD1028" w:rsidP="00272D7E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الصدوق في كتاب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نوادر علي بن إبراهيم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الحجال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ن رواه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 ذكر عنده رجل فعيب</w:t>
      </w:r>
      <w:r w:rsidR="00637BDD">
        <w:rPr>
          <w:rtl/>
        </w:rPr>
        <w:t>،</w:t>
      </w:r>
      <w:r w:rsidR="00272D7E">
        <w:rPr>
          <w:rtl/>
        </w:rPr>
        <w:t xml:space="preserve"> فقال له أبو</w:t>
      </w:r>
      <w:r w:rsidR="00272D7E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لك بأخيك كل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وأي الرجال المهذب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كان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معاتبة الأخ خير من فقده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لك بأخيك كل</w:t>
      </w:r>
      <w:r w:rsidR="00272D7E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أعط أخاك وهب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تطع فيه كاشحا</w:t>
      </w:r>
      <w:r w:rsidR="00272D7E">
        <w:rPr>
          <w:rFonts w:hint="cs"/>
          <w:rtl/>
        </w:rPr>
        <w:t>ً</w:t>
      </w:r>
      <w:r w:rsidR="007D1694" w:rsidRPr="007F35AE">
        <w:rPr>
          <w:rtl/>
        </w:rPr>
        <w:t xml:space="preserve"> فتكون مثله غدا</w:t>
      </w:r>
      <w:r w:rsidR="00272D7E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يأتيه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الموت فيكفيك فقده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عند الممات تبكيه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الحياة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تركت وصله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دعوات الراوندي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عنه في البحار ج 71 ص 427 ح 75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البحار</w:t>
      </w:r>
      <w:r w:rsidR="00637BDD">
        <w:rPr>
          <w:rtl/>
        </w:rPr>
        <w:t>:</w:t>
      </w:r>
      <w:r w:rsidRPr="007F35AE">
        <w:rPr>
          <w:rtl/>
        </w:rPr>
        <w:t xml:space="preserve"> الكرم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نهج البلاغة ج 3 ص 202 ح 222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أعمال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مصادقة الإخوان ص 80 ح 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233</w:t>
      </w:r>
      <w:r>
        <w:rPr>
          <w:rtl/>
        </w:rPr>
        <w:t>.</w:t>
      </w:r>
    </w:p>
    <w:p w:rsidR="007D1694" w:rsidRPr="003E57E5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76" w:name="_Toc362083483"/>
      <w:bookmarkStart w:id="477" w:name="_Toc368917753"/>
      <w:r w:rsidRPr="003E57E5">
        <w:rPr>
          <w:rtl/>
        </w:rPr>
        <w:t>47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E57E5">
        <w:rPr>
          <w:rtl/>
        </w:rPr>
        <w:t>باب استحباب تسميت العاطس المسلم وإن بعد</w:t>
      </w:r>
      <w:r w:rsidR="00D66788" w:rsidRPr="00D66788">
        <w:rPr>
          <w:rStyle w:val="libAlaemHeading2Char"/>
          <w:rtl/>
        </w:rPr>
        <w:t xml:space="preserve"> )</w:t>
      </w:r>
      <w:bookmarkEnd w:id="476"/>
      <w:bookmarkEnd w:id="47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وإذا عطس أخوك فسم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 xml:space="preserve">ته </w:t>
      </w:r>
      <w:r w:rsidR="007D1694">
        <w:rPr>
          <w:rtl/>
        </w:rPr>
        <w:t>-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عطس ولم يسم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ت سمته سبعون ألف ملك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أخاك إذا سمعته يحمد الله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وإن كنت في صلاتك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كان بينك وبين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العاطس أرض أو بحر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الحارث الهمداني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للمسلم على المسلم ست</w:t>
      </w:r>
      <w:r w:rsidR="0062276D">
        <w:rPr>
          <w:rFonts w:hint="cs"/>
          <w:rtl/>
        </w:rPr>
        <w:t>ّ</w:t>
      </w:r>
      <w:r w:rsidR="00637BDD">
        <w:rPr>
          <w:rtl/>
        </w:rPr>
        <w:t>:</w:t>
      </w:r>
      <w:r w:rsidR="00272D7E">
        <w:rPr>
          <w:rtl/>
        </w:rPr>
        <w:t xml:space="preserve"> يسلّم </w:t>
      </w:r>
      <w:r w:rsidR="007D1694" w:rsidRPr="007F35AE">
        <w:rPr>
          <w:rtl/>
        </w:rPr>
        <w:t>عليه إذا لقيه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ويسمته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عطس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الحسين بن سعيد الأهوازي في كتاب المؤمن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حق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 xml:space="preserve"> المسلم إن عطس أن يسم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ته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إن المسلم أخو المسلم</w:t>
      </w:r>
      <w:r w:rsidR="00637BDD">
        <w:rPr>
          <w:rtl/>
        </w:rPr>
        <w:t>،</w:t>
      </w:r>
      <w:r w:rsidRPr="007F35AE">
        <w:rPr>
          <w:rtl/>
        </w:rPr>
        <w:t xml:space="preserve"> لا يظلمه</w:t>
      </w:r>
      <w:r>
        <w:rPr>
          <w:rFonts w:hint="cs"/>
          <w:rtl/>
        </w:rPr>
        <w:t xml:space="preserve"> </w:t>
      </w:r>
      <w:r w:rsidRPr="007F35AE">
        <w:rPr>
          <w:rtl/>
        </w:rPr>
        <w:t>ولا يخذله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ويسم</w:t>
      </w:r>
      <w:r w:rsidR="0062276D">
        <w:rPr>
          <w:rFonts w:hint="cs"/>
          <w:rtl/>
        </w:rPr>
        <w:t>ّ</w:t>
      </w:r>
      <w:r w:rsidRPr="007F35AE">
        <w:rPr>
          <w:rtl/>
        </w:rPr>
        <w:t xml:space="preserve">ته إذا عطس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المخطوط ما نص</w:t>
      </w:r>
      <w:r w:rsidR="0062276D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وفي نسخة</w:t>
      </w:r>
      <w:r w:rsidR="00637BDD">
        <w:rPr>
          <w:rtl/>
        </w:rPr>
        <w:t>:</w:t>
      </w:r>
      <w:r w:rsidRPr="007F35AE">
        <w:rPr>
          <w:rtl/>
        </w:rPr>
        <w:t xml:space="preserve"> ويصل</w:t>
      </w:r>
      <w:r w:rsidR="0062276D">
        <w:rPr>
          <w:rFonts w:hint="cs"/>
          <w:rtl/>
        </w:rPr>
        <w:t>ّ</w:t>
      </w:r>
      <w:r w:rsidRPr="007F35AE">
        <w:rPr>
          <w:rtl/>
        </w:rPr>
        <w:t>ي على النبي</w:t>
      </w:r>
      <w:r>
        <w:rPr>
          <w:rFonts w:hint="cs"/>
          <w:rtl/>
        </w:rPr>
        <w:t xml:space="preserve"> </w:t>
      </w:r>
      <w:r w:rsidR="00637BDD" w:rsidRPr="00637BDD">
        <w:rPr>
          <w:rStyle w:val="libFootnote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فإن لم تسمع ذلك منه فلا تسم</w:t>
      </w:r>
      <w:r w:rsidR="0062276D">
        <w:rPr>
          <w:rFonts w:hint="cs"/>
          <w:rtl/>
        </w:rPr>
        <w:t>ّ</w:t>
      </w:r>
      <w:r w:rsidRPr="007F35AE">
        <w:rPr>
          <w:rtl/>
        </w:rPr>
        <w:t>ته</w:t>
      </w:r>
      <w:r w:rsidR="00637BDD">
        <w:rPr>
          <w:rtl/>
        </w:rPr>
        <w:t>،</w:t>
      </w:r>
      <w:r w:rsidRPr="007F35AE">
        <w:rPr>
          <w:rtl/>
        </w:rPr>
        <w:t xml:space="preserve"> وإذا سمعت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عطسته فاحمد الله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62276D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</w:t>
      </w:r>
      <w:r w:rsidR="0062276D">
        <w:rPr>
          <w:rFonts w:hint="cs"/>
          <w:rtl/>
        </w:rPr>
        <w:t>إ</w:t>
      </w:r>
      <w:r w:rsidRPr="007F35AE">
        <w:rPr>
          <w:rtl/>
        </w:rPr>
        <w:t>ختصاص ص 234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المؤمن ص 43 ح 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نفس المصدر ص 45 ح 105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240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جده 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ومن أحسن الحسنات عيادة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المرضى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ومساعدة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الدعاء عند العطاس إجابة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 xml:space="preserve"> أحدكم ليدع تسميت أخيه إن عطس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فيطالبه يوم القيامة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فيقضى له عليه »</w:t>
      </w:r>
      <w:r w:rsidR="007D1694">
        <w:rPr>
          <w:rtl/>
        </w:rPr>
        <w:t>.</w:t>
      </w:r>
    </w:p>
    <w:p w:rsidR="007D1694" w:rsidRPr="00160D9F" w:rsidRDefault="007D1694" w:rsidP="007D1694">
      <w:pPr>
        <w:pStyle w:val="Heading2Center"/>
        <w:rPr>
          <w:rtl/>
        </w:rPr>
      </w:pPr>
      <w:bookmarkStart w:id="478" w:name="_Toc362083484"/>
      <w:bookmarkStart w:id="479" w:name="_Toc368917754"/>
      <w:r w:rsidRPr="00160D9F">
        <w:rPr>
          <w:rtl/>
        </w:rPr>
        <w:t>48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60D9F">
        <w:rPr>
          <w:rtl/>
        </w:rPr>
        <w:t>باب كيفي</w:t>
      </w:r>
      <w:r w:rsidR="0062276D">
        <w:rPr>
          <w:rFonts w:hint="cs"/>
          <w:rtl/>
        </w:rPr>
        <w:t>ّ</w:t>
      </w:r>
      <w:r w:rsidRPr="00160D9F">
        <w:rPr>
          <w:rtl/>
        </w:rPr>
        <w:t>ة التسميت والرد</w:t>
      </w:r>
      <w:r w:rsidR="0062276D">
        <w:rPr>
          <w:rFonts w:hint="cs"/>
          <w:rtl/>
        </w:rPr>
        <w:t>ّ</w:t>
      </w:r>
      <w:r w:rsidR="00D66788" w:rsidRPr="00D66788">
        <w:rPr>
          <w:rStyle w:val="libAlaemHeading2Char"/>
          <w:rtl/>
        </w:rPr>
        <w:t xml:space="preserve"> )</w:t>
      </w:r>
      <w:bookmarkEnd w:id="478"/>
      <w:bookmarkEnd w:id="479"/>
    </w:p>
    <w:p w:rsidR="007D1694" w:rsidRPr="007F35AE" w:rsidRDefault="00FD1028" w:rsidP="0062276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العلاء بن رزين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مسلم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عن الرجل يعطس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يرحمك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الله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ويغفر لنا ولك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وإذا عطس أخوك فسم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ته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يرحمك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سم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تك أخوك فرد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 xml:space="preserve">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يغفر الله لنا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ولك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سبق العاطس إلى حمد الله تعالى أمن الصداع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المريض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كذا</w:t>
      </w:r>
      <w:r w:rsidR="00637BDD">
        <w:rPr>
          <w:rtl/>
        </w:rPr>
        <w:t>،</w:t>
      </w:r>
      <w:r w:rsidRPr="007F35AE">
        <w:rPr>
          <w:rtl/>
        </w:rPr>
        <w:t xml:space="preserve"> وفي المصدر</w:t>
      </w:r>
      <w:r w:rsidR="00637BDD">
        <w:rPr>
          <w:rtl/>
        </w:rPr>
        <w:t>:</w:t>
      </w:r>
      <w:r w:rsidRPr="007F35AE">
        <w:rPr>
          <w:rtl/>
        </w:rPr>
        <w:t xml:space="preserve"> وساعدة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مكارم الأخلاق ص 354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</w:t>
      </w:r>
      <w:r w:rsidR="0062276D">
        <w:rPr>
          <w:rFonts w:hint="cs"/>
          <w:rtl/>
        </w:rPr>
        <w:t xml:space="preserve"> </w:t>
      </w:r>
      <w:r w:rsidRPr="007F35AE">
        <w:rPr>
          <w:rtl/>
        </w:rPr>
        <w:t xml:space="preserve"> العلاء بن رزين ص 150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يرحمكم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جاء في هامش الطبعة الحجرية ما نص</w:t>
      </w:r>
      <w:r w:rsidR="0062276D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هكذا كان الأصل والظاهر</w:t>
      </w:r>
      <w:r>
        <w:rPr>
          <w:rFonts w:hint="cs"/>
          <w:rtl/>
        </w:rPr>
        <w:t xml:space="preserve"> </w:t>
      </w:r>
      <w:r w:rsidRPr="007F35AE">
        <w:rPr>
          <w:rtl/>
        </w:rPr>
        <w:t>سقوط كلمة هنا لفظها أو معناها</w:t>
      </w:r>
      <w:r w:rsidR="00637BDD">
        <w:rPr>
          <w:rtl/>
        </w:rPr>
        <w:t>:</w:t>
      </w:r>
      <w:r w:rsidRPr="007F35AE">
        <w:rPr>
          <w:rtl/>
        </w:rPr>
        <w:t xml:space="preserve"> ثم تقول في جوابك</w:t>
      </w:r>
      <w:r w:rsidR="00637BDD">
        <w:rPr>
          <w:rtl/>
        </w:rPr>
        <w:t>:</w:t>
      </w:r>
      <w:r w:rsidRPr="007F35AE">
        <w:rPr>
          <w:rtl/>
        </w:rPr>
        <w:t xml:space="preserve"> ويغفر الله لنا ولك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بقرينة سائر الأخبار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وإذا سم</w:t>
      </w:r>
      <w:r w:rsidR="0062276D">
        <w:rPr>
          <w:rFonts w:hint="cs"/>
          <w:rtl/>
        </w:rPr>
        <w:t>ّ</w:t>
      </w:r>
      <w:r w:rsidRPr="007F35AE">
        <w:rPr>
          <w:rtl/>
        </w:rPr>
        <w:t>ت فقل</w:t>
      </w:r>
      <w:r w:rsidR="00637BDD">
        <w:rPr>
          <w:rtl/>
        </w:rPr>
        <w:t>:</w:t>
      </w:r>
      <w:r w:rsidRPr="007F35AE">
        <w:rPr>
          <w:rtl/>
        </w:rPr>
        <w:t xml:space="preserve"> يرحمك الله</w:t>
      </w:r>
      <w:r w:rsidR="00637BDD">
        <w:rPr>
          <w:rtl/>
        </w:rPr>
        <w:t>،</w:t>
      </w:r>
      <w:r w:rsidRPr="007F35AE">
        <w:rPr>
          <w:rtl/>
        </w:rPr>
        <w:t xml:space="preserve"> وللمنافق يرحمكم الله</w:t>
      </w:r>
      <w:r w:rsidR="00637BDD">
        <w:rPr>
          <w:rtl/>
        </w:rPr>
        <w:t>،</w:t>
      </w:r>
      <w:r w:rsidRPr="007F35AE">
        <w:rPr>
          <w:rtl/>
        </w:rPr>
        <w:t xml:space="preserve"> تريد بذلك</w:t>
      </w:r>
      <w:r>
        <w:rPr>
          <w:rFonts w:hint="cs"/>
          <w:rtl/>
        </w:rPr>
        <w:t xml:space="preserve"> </w:t>
      </w:r>
      <w:r w:rsidRPr="007F35AE">
        <w:rPr>
          <w:rtl/>
        </w:rPr>
        <w:t>الملائكة الموكلين به وتقول للمرأة</w:t>
      </w:r>
      <w:r w:rsidR="00637BDD">
        <w:rPr>
          <w:rtl/>
        </w:rPr>
        <w:t>:</w:t>
      </w:r>
      <w:r w:rsidRPr="007F35AE">
        <w:rPr>
          <w:rtl/>
        </w:rPr>
        <w:t xml:space="preserve"> عافاك الله</w:t>
      </w:r>
      <w:r w:rsidR="00637BDD">
        <w:rPr>
          <w:rtl/>
        </w:rPr>
        <w:t>،</w:t>
      </w:r>
      <w:r w:rsidRPr="007F35AE">
        <w:rPr>
          <w:rtl/>
        </w:rPr>
        <w:t xml:space="preserve"> وللمريض</w:t>
      </w:r>
      <w:r w:rsidR="00637BDD">
        <w:rPr>
          <w:rtl/>
        </w:rPr>
        <w:t>:</w:t>
      </w:r>
      <w:r w:rsidRPr="007F35AE">
        <w:rPr>
          <w:rtl/>
        </w:rPr>
        <w:t xml:space="preserve"> شفاك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وللمغموم والمهموم</w:t>
      </w:r>
      <w:r w:rsidR="00637BDD">
        <w:rPr>
          <w:rtl/>
        </w:rPr>
        <w:t>:</w:t>
      </w:r>
      <w:r w:rsidRPr="007F35AE">
        <w:rPr>
          <w:rtl/>
        </w:rPr>
        <w:t xml:space="preserve"> فرجك الله</w:t>
      </w:r>
      <w:r w:rsidR="00637BDD">
        <w:rPr>
          <w:rtl/>
        </w:rPr>
        <w:t>،</w:t>
      </w:r>
      <w:r w:rsidRPr="007F35AE">
        <w:rPr>
          <w:rtl/>
        </w:rPr>
        <w:t xml:space="preserve"> وللغلام</w:t>
      </w:r>
      <w:r w:rsidR="00637BDD">
        <w:rPr>
          <w:rtl/>
        </w:rPr>
        <w:t>:</w:t>
      </w:r>
      <w:r w:rsidRPr="007F35AE">
        <w:rPr>
          <w:rtl/>
        </w:rPr>
        <w:t xml:space="preserve"> ودعك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وأنشأك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ولامام المسلمين</w:t>
      </w:r>
      <w:r w:rsidR="00637BDD">
        <w:rPr>
          <w:rtl/>
        </w:rPr>
        <w:t>:</w:t>
      </w:r>
      <w:r w:rsidRPr="007F35AE">
        <w:rPr>
          <w:rtl/>
        </w:rPr>
        <w:t xml:space="preserve"> صل</w:t>
      </w:r>
      <w:r w:rsidR="0062276D">
        <w:rPr>
          <w:rFonts w:hint="cs"/>
          <w:rtl/>
        </w:rPr>
        <w:t>ّ</w:t>
      </w:r>
      <w:r w:rsidRPr="007F35AE">
        <w:rPr>
          <w:rtl/>
        </w:rPr>
        <w:t xml:space="preserve">ى الله عليك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وروي أن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يقول لرسول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عطس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رفع الله ذكرك وقد فعل</w:t>
      </w:r>
      <w:r w:rsidR="007D1694">
        <w:rPr>
          <w:rtl/>
        </w:rPr>
        <w:t>.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يقول لأمير المؤمنين إذا عطس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أعلى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كعبك وقد فعل</w:t>
      </w:r>
      <w:r w:rsidR="007D1694">
        <w:rPr>
          <w:rFonts w:hint="cs"/>
          <w:rtl/>
        </w:rPr>
        <w:t xml:space="preserve"> ».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أبي يعفور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حضرت مجلس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 عطس رجل في مجلسه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» رحمك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«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آمين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فعطس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فخجلوا ولم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يحسنوا أن يرد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وا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فقولوا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أعلى الله ذكرك</w:t>
      </w:r>
      <w:r w:rsidR="007D1694">
        <w:rPr>
          <w:rtl/>
        </w:rPr>
        <w:t>.</w:t>
      </w:r>
    </w:p>
    <w:p w:rsidR="007D1694" w:rsidRPr="007F35AE" w:rsidRDefault="007D1694" w:rsidP="0062276D">
      <w:pPr>
        <w:pStyle w:val="libNormal"/>
        <w:rPr>
          <w:rtl/>
        </w:rPr>
      </w:pP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وإذا أراد تسميت المؤمن فليقل</w:t>
      </w:r>
      <w:r w:rsidR="00637BDD">
        <w:rPr>
          <w:rtl/>
        </w:rPr>
        <w:t>:</w:t>
      </w:r>
      <w:r w:rsidRPr="007F35AE">
        <w:rPr>
          <w:rtl/>
        </w:rPr>
        <w:t xml:space="preserve"> يرحمك الله</w:t>
      </w:r>
      <w:r w:rsidR="00637BDD">
        <w:rPr>
          <w:rtl/>
        </w:rPr>
        <w:t>،</w:t>
      </w:r>
      <w:r w:rsidRPr="007F35AE">
        <w:rPr>
          <w:rtl/>
        </w:rPr>
        <w:t xml:space="preserve"> وللمرأة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عافاك الله</w:t>
      </w:r>
      <w:r w:rsidR="00637BDD">
        <w:rPr>
          <w:rtl/>
        </w:rPr>
        <w:t>،</w:t>
      </w:r>
      <w:r w:rsidRPr="007F35AE">
        <w:rPr>
          <w:rtl/>
        </w:rPr>
        <w:t xml:space="preserve"> وللصبي</w:t>
      </w:r>
      <w:r w:rsidR="00637BDD">
        <w:rPr>
          <w:rtl/>
        </w:rPr>
        <w:t>:</w:t>
      </w:r>
      <w:r w:rsidRPr="007F35AE">
        <w:rPr>
          <w:rtl/>
        </w:rPr>
        <w:t xml:space="preserve"> زرعك الله</w:t>
      </w:r>
      <w:r w:rsidR="00637BDD">
        <w:rPr>
          <w:rtl/>
        </w:rPr>
        <w:t>،</w:t>
      </w:r>
      <w:r w:rsidRPr="007F35AE">
        <w:rPr>
          <w:rtl/>
        </w:rPr>
        <w:t xml:space="preserve"> وللمريض</w:t>
      </w:r>
      <w:r w:rsidR="00637BDD">
        <w:rPr>
          <w:rtl/>
        </w:rPr>
        <w:t>:</w:t>
      </w:r>
      <w:r w:rsidRPr="007F35AE">
        <w:rPr>
          <w:rtl/>
        </w:rPr>
        <w:t xml:space="preserve"> شفاك الله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وللذم</w:t>
      </w:r>
      <w:r w:rsidR="0062276D">
        <w:rPr>
          <w:rFonts w:hint="cs"/>
          <w:rtl/>
        </w:rPr>
        <w:t>ّ</w:t>
      </w:r>
      <w:r w:rsidRPr="007F35AE">
        <w:rPr>
          <w:rtl/>
        </w:rPr>
        <w:t>ي</w:t>
      </w:r>
      <w:r w:rsidR="00637BDD">
        <w:rPr>
          <w:rtl/>
        </w:rPr>
        <w:t>:</w:t>
      </w:r>
      <w:r w:rsidRPr="007F35AE">
        <w:rPr>
          <w:rtl/>
        </w:rPr>
        <w:t xml:space="preserve"> هداك الله</w:t>
      </w:r>
      <w:r w:rsidR="00637BDD">
        <w:rPr>
          <w:rtl/>
        </w:rPr>
        <w:t>،</w:t>
      </w:r>
      <w:r w:rsidRPr="007F35AE">
        <w:rPr>
          <w:rtl/>
        </w:rPr>
        <w:t xml:space="preserve"> وللن</w:t>
      </w:r>
      <w:r w:rsidR="0062276D">
        <w:rPr>
          <w:rFonts w:hint="cs"/>
          <w:rtl/>
        </w:rPr>
        <w:t>ّ</w:t>
      </w:r>
      <w:r w:rsidRPr="007F35AE">
        <w:rPr>
          <w:rtl/>
        </w:rPr>
        <w:t>بي وال</w:t>
      </w:r>
      <w:r w:rsidR="0062276D">
        <w:rPr>
          <w:rFonts w:hint="cs"/>
          <w:rtl/>
        </w:rPr>
        <w:t>إ</w:t>
      </w:r>
      <w:r w:rsidRPr="007F35AE">
        <w:rPr>
          <w:rtl/>
        </w:rPr>
        <w:t xml:space="preserve">مام </w:t>
      </w:r>
      <w:r w:rsidR="00A61C25">
        <w:rPr>
          <w:rtl/>
        </w:rPr>
        <w:t>(</w:t>
      </w:r>
      <w:r w:rsidRPr="007F35AE">
        <w:rPr>
          <w:rtl/>
        </w:rPr>
        <w:t>صلوات الله عليهما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صلى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عليك</w:t>
      </w:r>
      <w:r w:rsidR="00637BDD">
        <w:rPr>
          <w:rtl/>
        </w:rPr>
        <w:t>،</w:t>
      </w:r>
      <w:r w:rsidRPr="007F35AE">
        <w:rPr>
          <w:rtl/>
        </w:rPr>
        <w:t xml:space="preserve"> وإذا سم</w:t>
      </w:r>
      <w:r w:rsidR="0062276D">
        <w:rPr>
          <w:rFonts w:hint="cs"/>
          <w:rtl/>
        </w:rPr>
        <w:t>ّ</w:t>
      </w:r>
      <w:r w:rsidRPr="007F35AE">
        <w:rPr>
          <w:rtl/>
        </w:rPr>
        <w:t>ته غيره فليقل يغفر الله لنا ولكم أيضا</w:t>
      </w:r>
      <w:r w:rsidR="0062276D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ولده في مشكاة الأنوار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عطس رجل عند أبي عبد الله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ود</w:t>
      </w:r>
      <w:r w:rsidR="0062276D">
        <w:rPr>
          <w:rFonts w:hint="cs"/>
          <w:rtl/>
        </w:rPr>
        <w:t>ّ</w:t>
      </w:r>
      <w:r w:rsidRPr="007F35AE">
        <w:rPr>
          <w:rtl/>
        </w:rPr>
        <w:t>عك</w:t>
      </w:r>
      <w:r w:rsidR="00637BDD">
        <w:rPr>
          <w:rtl/>
        </w:rPr>
        <w:t>:</w:t>
      </w:r>
      <w:r w:rsidRPr="007F35AE">
        <w:rPr>
          <w:rtl/>
        </w:rPr>
        <w:t xml:space="preserve"> صانك </w:t>
      </w:r>
      <w:r w:rsidR="00A61C25">
        <w:rPr>
          <w:rtl/>
        </w:rPr>
        <w:t>(</w:t>
      </w:r>
      <w:r w:rsidRPr="007F35AE">
        <w:rPr>
          <w:rtl/>
        </w:rPr>
        <w:t>لسان العرب ج 8 ص 382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56 ح 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المعقوفتين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355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206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الحمد لله</w:t>
      </w:r>
      <w:r w:rsidR="00637BDD">
        <w:rPr>
          <w:rtl/>
        </w:rPr>
        <w:t>،</w:t>
      </w:r>
      <w:r w:rsidRPr="007F35AE">
        <w:rPr>
          <w:rtl/>
        </w:rPr>
        <w:t xml:space="preserve"> والسلام على رسول الله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هذا حق الله أديت وهذا حق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فأين حق</w:t>
      </w:r>
      <w:r w:rsidR="0062276D">
        <w:rPr>
          <w:rFonts w:hint="cs"/>
          <w:rtl/>
        </w:rPr>
        <w:t>ّ</w:t>
      </w:r>
      <w:r w:rsidRPr="007F35AE">
        <w:rPr>
          <w:rtl/>
        </w:rPr>
        <w:t>نا</w:t>
      </w:r>
      <w:r>
        <w:rPr>
          <w:rtl/>
        </w:rPr>
        <w:t>؟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إذا عطس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رفع الله ذكرك وقد فعل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وكان إذا عطس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له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أعلى الله كعبك وقد فعل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درست بن أبي منصور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عبيد الله بن الدهقان </w:t>
      </w:r>
      <w:r w:rsidR="00A61C25">
        <w:rPr>
          <w:rtl/>
        </w:rPr>
        <w:t>(</w:t>
      </w:r>
      <w:r w:rsidR="007D1694" w:rsidRPr="007F35AE">
        <w:rPr>
          <w:rtl/>
        </w:rPr>
        <w:t>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درست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عن أبي عيينة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منصور بن حازم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عطس الرجل فقولوا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يرحمكم الله ويغفر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معه غيره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رد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 xml:space="preserve"> عليكم فليقل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يغفر الله لكم ويرحمكم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 معكم غيركم »</w:t>
      </w:r>
      <w:r w:rsidR="007D1694">
        <w:rPr>
          <w:rtl/>
        </w:rPr>
        <w:t>.</w:t>
      </w:r>
    </w:p>
    <w:p w:rsidR="007D1694" w:rsidRPr="00FE029A" w:rsidRDefault="007D1694" w:rsidP="007D1694">
      <w:pPr>
        <w:pStyle w:val="Heading2Center"/>
        <w:rPr>
          <w:rtl/>
        </w:rPr>
      </w:pPr>
      <w:bookmarkStart w:id="480" w:name="_Toc362083485"/>
      <w:bookmarkStart w:id="481" w:name="_Toc368917755"/>
      <w:r w:rsidRPr="00FE029A">
        <w:rPr>
          <w:rtl/>
        </w:rPr>
        <w:t>49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E029A">
        <w:rPr>
          <w:rtl/>
        </w:rPr>
        <w:t>باب جواز تسميت الصبي المرأة إذا عطست</w:t>
      </w:r>
      <w:r w:rsidR="00D66788" w:rsidRPr="00D66788">
        <w:rPr>
          <w:rStyle w:val="libAlaemHeading2Char"/>
          <w:rtl/>
        </w:rPr>
        <w:t xml:space="preserve"> )</w:t>
      </w:r>
      <w:bookmarkEnd w:id="480"/>
      <w:bookmarkEnd w:id="48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الحسين بن حمدان الحضيني في الهداية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غيلان الكلابي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حدثتني نسيم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خادمة أبي محمد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صاحب الزمان </w:t>
      </w:r>
      <w:r w:rsidR="00A61C25">
        <w:rPr>
          <w:rtl/>
        </w:rPr>
        <w:t>(</w:t>
      </w:r>
      <w:r w:rsidR="007D1694" w:rsidRPr="007F35AE">
        <w:rPr>
          <w:rtl/>
        </w:rPr>
        <w:t>عجل الله فرجه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دخلت عليه بعد مولده بثلاثة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</w:t>
      </w:r>
      <w:r w:rsidR="0062276D">
        <w:rPr>
          <w:rFonts w:hint="cs"/>
          <w:rtl/>
        </w:rPr>
        <w:t>ّ</w:t>
      </w:r>
      <w:r w:rsidR="007D1694" w:rsidRPr="007F35AE">
        <w:rPr>
          <w:rtl/>
        </w:rPr>
        <w:t>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فعطست عنده فقال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يرحمك الله » قالت نسيم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ففرحت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مشكاة الأنوار ص 206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كتاب درست بن أبي منصور ص 160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عنه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49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الهداية ص 86 ب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بكلامه بالطفولي</w:t>
      </w:r>
      <w:r w:rsidR="00717931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ودعائه لي بالرحمة</w:t>
      </w:r>
      <w:r w:rsidR="00637BDD">
        <w:rPr>
          <w:rtl/>
        </w:rPr>
        <w:t>،</w:t>
      </w:r>
      <w:r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لي</w:t>
      </w:r>
      <w:r w:rsidR="00637BDD">
        <w:rPr>
          <w:rtl/>
        </w:rPr>
        <w:t>:</w:t>
      </w:r>
      <w:r w:rsidRPr="007F35AE">
        <w:rPr>
          <w:rtl/>
        </w:rPr>
        <w:t xml:space="preserve"> « ألا</w:t>
      </w:r>
      <w:r>
        <w:rPr>
          <w:rFonts w:hint="cs"/>
          <w:rtl/>
        </w:rPr>
        <w:t xml:space="preserve"> </w:t>
      </w:r>
      <w:r w:rsidRPr="007F35AE">
        <w:rPr>
          <w:rtl/>
        </w:rPr>
        <w:t>أ</w:t>
      </w:r>
      <w:r w:rsidR="00717931">
        <w:rPr>
          <w:rFonts w:hint="cs"/>
          <w:rtl/>
        </w:rPr>
        <w:t>ُ</w:t>
      </w:r>
      <w:r w:rsidRPr="007F35AE">
        <w:rPr>
          <w:rtl/>
        </w:rPr>
        <w:t>بشرك في العطاس</w:t>
      </w:r>
      <w:r>
        <w:rPr>
          <w:rtl/>
        </w:rPr>
        <w:t>؟</w:t>
      </w:r>
      <w:r w:rsidRPr="007F35AE">
        <w:rPr>
          <w:rtl/>
        </w:rPr>
        <w:t xml:space="preserve"> » قلت</w:t>
      </w:r>
      <w:r w:rsidR="00637BDD">
        <w:rPr>
          <w:rtl/>
        </w:rPr>
        <w:t>:</w:t>
      </w:r>
      <w:r w:rsidRPr="007F35AE">
        <w:rPr>
          <w:rtl/>
        </w:rPr>
        <w:t xml:space="preserve"> بلى يا مولاي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هو أمان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الموت ثلاثة أي</w:t>
      </w:r>
      <w:r w:rsidR="00717931">
        <w:rPr>
          <w:rFonts w:hint="cs"/>
          <w:rtl/>
        </w:rPr>
        <w:t>ّ</w:t>
      </w:r>
      <w:r w:rsidRPr="007F35AE">
        <w:rPr>
          <w:rtl/>
        </w:rPr>
        <w:t>ام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المسعودي في إثبات الوصي</w:t>
      </w:r>
      <w:r w:rsidR="00717931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غيلان</w:t>
      </w:r>
      <w:r>
        <w:rPr>
          <w:rtl/>
        </w:rPr>
        <w:t xml:space="preserve"> 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الخ</w:t>
      </w:r>
      <w:r>
        <w:rPr>
          <w:rtl/>
        </w:rPr>
        <w:t>.</w:t>
      </w:r>
    </w:p>
    <w:p w:rsidR="007D1694" w:rsidRPr="00A00A70" w:rsidRDefault="007D1694" w:rsidP="007D1694">
      <w:pPr>
        <w:pStyle w:val="Heading2Center"/>
        <w:rPr>
          <w:rtl/>
        </w:rPr>
      </w:pPr>
      <w:bookmarkStart w:id="482" w:name="_Toc362083486"/>
      <w:bookmarkStart w:id="483" w:name="_Toc368917756"/>
      <w:r w:rsidRPr="00A00A70">
        <w:rPr>
          <w:rtl/>
        </w:rPr>
        <w:t>50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00A70">
        <w:rPr>
          <w:rtl/>
        </w:rPr>
        <w:t>باب استحباب العطاس</w:t>
      </w:r>
      <w:r w:rsidR="00637BDD">
        <w:rPr>
          <w:rtl/>
        </w:rPr>
        <w:t>،</w:t>
      </w:r>
      <w:r w:rsidRPr="00A00A70">
        <w:rPr>
          <w:rtl/>
        </w:rPr>
        <w:t xml:space="preserve"> وكراهية العطسة القبيحة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A00A70">
        <w:rPr>
          <w:rtl/>
        </w:rPr>
        <w:t>وما زاد على الثلاث</w:t>
      </w:r>
      <w:r w:rsidR="00D66788" w:rsidRPr="00D66788">
        <w:rPr>
          <w:rStyle w:val="libAlaemHeading2Char"/>
          <w:rtl/>
        </w:rPr>
        <w:t xml:space="preserve"> )</w:t>
      </w:r>
      <w:bookmarkEnd w:id="482"/>
      <w:bookmarkEnd w:id="48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يحب العطاس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ويكره التثاؤب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واعلم أن عل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ة العطاس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هي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 الله تبارك وتعالى إذا أنعم على عبد بنعمة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فنسى أن يشكر عليها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ط عليه ريحا</w:t>
      </w:r>
      <w:r w:rsidR="00717931">
        <w:rPr>
          <w:rFonts w:hint="cs"/>
          <w:rtl/>
        </w:rPr>
        <w:t>ً</w:t>
      </w:r>
      <w:r w:rsidR="007D1694" w:rsidRPr="007F35AE">
        <w:rPr>
          <w:rtl/>
        </w:rPr>
        <w:t xml:space="preserve"> تدور في بدنه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فتخرج من خياشيمه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فيحمد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تلك العطسة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فيجعل ذلك الحمد شكرا</w:t>
      </w:r>
      <w:r w:rsidR="00717931">
        <w:rPr>
          <w:rFonts w:hint="cs"/>
          <w:rtl/>
        </w:rPr>
        <w:t>ً</w:t>
      </w:r>
      <w:r w:rsidR="007D1694" w:rsidRPr="007F35AE">
        <w:rPr>
          <w:rtl/>
        </w:rPr>
        <w:t xml:space="preserve"> لتلك النعمة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عطس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عاطس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هضم له طعامه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إثبات الوصية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41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17931">
      <w:pPr>
        <w:pStyle w:val="libFootnote"/>
        <w:rPr>
          <w:rtl/>
        </w:rPr>
      </w:pPr>
      <w:r w:rsidRPr="007F35AE">
        <w:rPr>
          <w:rtl/>
        </w:rPr>
        <w:t>(1) خياشيمه</w:t>
      </w:r>
      <w:r w:rsidR="00637BDD">
        <w:rPr>
          <w:rtl/>
        </w:rPr>
        <w:t>:</w:t>
      </w:r>
      <w:r w:rsidRPr="007F35AE">
        <w:rPr>
          <w:rtl/>
        </w:rPr>
        <w:t xml:space="preserve"> مفردها خيشوم وهو أقصى ال</w:t>
      </w:r>
      <w:r w:rsidR="00717931">
        <w:rPr>
          <w:rFonts w:hint="cs"/>
          <w:rtl/>
        </w:rPr>
        <w:t>أ</w:t>
      </w:r>
      <w:r w:rsidRPr="007F35AE">
        <w:rPr>
          <w:rtl/>
        </w:rPr>
        <w:t xml:space="preserve">نف </w:t>
      </w:r>
      <w:r w:rsidR="00A61C25">
        <w:rPr>
          <w:rtl/>
        </w:rPr>
        <w:t>(</w:t>
      </w:r>
      <w:r w:rsidRPr="007F35AE">
        <w:rPr>
          <w:rtl/>
        </w:rPr>
        <w:t>لسان العرب ج 12 ص</w:t>
      </w:r>
      <w:r>
        <w:rPr>
          <w:rFonts w:hint="cs"/>
          <w:rtl/>
        </w:rPr>
        <w:t xml:space="preserve"> </w:t>
      </w:r>
      <w:r w:rsidRPr="007F35AE">
        <w:rPr>
          <w:rtl/>
        </w:rPr>
        <w:t>178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مكارم الأخلاق ص 355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بصير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كثرة العطاس يأمن</w:t>
      </w:r>
      <w:r>
        <w:rPr>
          <w:rFonts w:hint="cs"/>
          <w:rtl/>
        </w:rPr>
        <w:t xml:space="preserve"> </w:t>
      </w:r>
      <w:r w:rsidRPr="007F35AE">
        <w:rPr>
          <w:rtl/>
        </w:rPr>
        <w:t>صاحبه من خمسة أشياء</w:t>
      </w:r>
      <w:r w:rsidR="00637BDD">
        <w:rPr>
          <w:rtl/>
        </w:rPr>
        <w:t>:</w:t>
      </w:r>
      <w:r w:rsidRPr="007F35AE">
        <w:rPr>
          <w:rtl/>
        </w:rPr>
        <w:t xml:space="preserve"> أو</w:t>
      </w:r>
      <w:r w:rsidR="00717931">
        <w:rPr>
          <w:rFonts w:hint="cs"/>
          <w:rtl/>
        </w:rPr>
        <w:t>ّ</w:t>
      </w:r>
      <w:r w:rsidRPr="007F35AE">
        <w:rPr>
          <w:rtl/>
        </w:rPr>
        <w:t>لها</w:t>
      </w:r>
      <w:r w:rsidR="00637BDD">
        <w:rPr>
          <w:rtl/>
        </w:rPr>
        <w:t>:</w:t>
      </w:r>
      <w:r w:rsidRPr="007F35AE">
        <w:rPr>
          <w:rtl/>
        </w:rPr>
        <w:t xml:space="preserve"> الجذام</w:t>
      </w:r>
      <w:r w:rsidR="00637BDD">
        <w:rPr>
          <w:rtl/>
        </w:rPr>
        <w:t>،</w:t>
      </w:r>
      <w:r w:rsidRPr="007F35AE">
        <w:rPr>
          <w:rtl/>
        </w:rPr>
        <w:t xml:space="preserve"> والثاني</w:t>
      </w:r>
      <w:r w:rsidR="00637BDD">
        <w:rPr>
          <w:rtl/>
        </w:rPr>
        <w:t>:</w:t>
      </w:r>
      <w:r w:rsidRPr="007F35AE">
        <w:rPr>
          <w:rtl/>
        </w:rPr>
        <w:t xml:space="preserve"> الريح الخبيثة التي</w:t>
      </w:r>
      <w:r>
        <w:rPr>
          <w:rFonts w:hint="cs"/>
          <w:rtl/>
        </w:rPr>
        <w:t xml:space="preserve"> </w:t>
      </w:r>
      <w:r w:rsidRPr="007F35AE">
        <w:rPr>
          <w:rtl/>
        </w:rPr>
        <w:t>تنزل في الرأس والوجه</w:t>
      </w:r>
      <w:r w:rsidR="00637BDD">
        <w:rPr>
          <w:rtl/>
        </w:rPr>
        <w:t>،</w:t>
      </w:r>
      <w:r w:rsidRPr="007F35AE">
        <w:rPr>
          <w:rtl/>
        </w:rPr>
        <w:t xml:space="preserve"> والثالث</w:t>
      </w:r>
      <w:r w:rsidR="00637BDD">
        <w:rPr>
          <w:rtl/>
        </w:rPr>
        <w:t>:</w:t>
      </w:r>
      <w:r w:rsidRPr="007F35AE">
        <w:rPr>
          <w:rtl/>
        </w:rPr>
        <w:t xml:space="preserve"> يأمن من نزول الماء في العين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والرابع</w:t>
      </w:r>
      <w:r w:rsidR="00637BDD">
        <w:rPr>
          <w:rtl/>
        </w:rPr>
        <w:t>:</w:t>
      </w:r>
      <w:r w:rsidRPr="007F35AE">
        <w:rPr>
          <w:rtl/>
        </w:rPr>
        <w:t xml:space="preserve"> يأمن من شد</w:t>
      </w:r>
      <w:r w:rsidR="00717931">
        <w:rPr>
          <w:rFonts w:hint="cs"/>
          <w:rtl/>
        </w:rPr>
        <w:t>ّ</w:t>
      </w:r>
      <w:r w:rsidRPr="007F35AE">
        <w:rPr>
          <w:rtl/>
        </w:rPr>
        <w:t>ة الخياشيم</w:t>
      </w:r>
      <w:r w:rsidR="00637BDD">
        <w:rPr>
          <w:rtl/>
        </w:rPr>
        <w:t>،</w:t>
      </w:r>
      <w:r w:rsidRPr="007F35AE">
        <w:rPr>
          <w:rtl/>
        </w:rPr>
        <w:t xml:space="preserve"> والخامس</w:t>
      </w:r>
      <w:r w:rsidR="00637BDD">
        <w:rPr>
          <w:rtl/>
        </w:rPr>
        <w:t>:</w:t>
      </w:r>
      <w:r w:rsidRPr="007F35AE">
        <w:rPr>
          <w:rtl/>
        </w:rPr>
        <w:t xml:space="preserve"> يأمن من خروج الشعر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 العين 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وإن أحببت أن تقل</w:t>
      </w:r>
      <w:r w:rsidR="00717931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عطاسك فاستعط</w:t>
      </w:r>
      <w:r>
        <w:rPr>
          <w:rFonts w:hint="cs"/>
          <w:rtl/>
        </w:rPr>
        <w:t xml:space="preserve"> </w:t>
      </w:r>
      <w:r w:rsidRPr="007F35AE">
        <w:rPr>
          <w:rtl/>
        </w:rPr>
        <w:t>بدهن المرزنجوش » قلت</w:t>
      </w:r>
      <w:r w:rsidR="00637BDD">
        <w:rPr>
          <w:rtl/>
        </w:rPr>
        <w:t>:</w:t>
      </w:r>
      <w:r w:rsidRPr="007F35AE">
        <w:rPr>
          <w:rtl/>
        </w:rPr>
        <w:t xml:space="preserve"> مقدار كم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مقدار دانق »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ففعلت </w:t>
      </w:r>
      <w:r w:rsidR="00FD1028">
        <w:rPr>
          <w:rtl/>
        </w:rPr>
        <w:t>[</w:t>
      </w:r>
      <w:r w:rsidRPr="007F35AE">
        <w:rPr>
          <w:rtl/>
        </w:rPr>
        <w:t xml:space="preserve"> ذلك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خمسة أيام فذهب عن</w:t>
      </w:r>
      <w:r w:rsidR="00717931">
        <w:rPr>
          <w:rFonts w:hint="cs"/>
          <w:rtl/>
        </w:rPr>
        <w:t>ّ</w:t>
      </w:r>
      <w:r w:rsidRPr="007F35AE">
        <w:rPr>
          <w:rtl/>
        </w:rPr>
        <w:t>ي</w:t>
      </w:r>
      <w:r>
        <w:rPr>
          <w:rtl/>
        </w:rPr>
        <w:t>.</w:t>
      </w:r>
    </w:p>
    <w:p w:rsidR="007D1694" w:rsidRPr="00A00A70" w:rsidRDefault="007D1694" w:rsidP="007D1694">
      <w:pPr>
        <w:pStyle w:val="Heading2Center"/>
        <w:rPr>
          <w:rtl/>
        </w:rPr>
      </w:pPr>
      <w:bookmarkStart w:id="484" w:name="_Toc362083487"/>
      <w:bookmarkStart w:id="485" w:name="_Toc368917757"/>
      <w:r w:rsidRPr="00A00A70">
        <w:rPr>
          <w:rtl/>
        </w:rPr>
        <w:t>51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00A70">
        <w:rPr>
          <w:rtl/>
        </w:rPr>
        <w:t>باب استحباب تكرار التسميت ثلاثا</w:t>
      </w:r>
      <w:r w:rsidR="00717931">
        <w:rPr>
          <w:rFonts w:hint="cs"/>
          <w:rtl/>
        </w:rPr>
        <w:t>ً</w:t>
      </w:r>
      <w:r w:rsidR="00637BDD">
        <w:rPr>
          <w:rtl/>
        </w:rPr>
        <w:t>،</w:t>
      </w:r>
      <w:r w:rsidRPr="00A00A70">
        <w:rPr>
          <w:rtl/>
        </w:rPr>
        <w:t xml:space="preserve"> عند توالي</w:t>
      </w:r>
      <w:r>
        <w:rPr>
          <w:rFonts w:hint="cs"/>
          <w:rtl/>
        </w:rPr>
        <w:t xml:space="preserve"> </w:t>
      </w:r>
      <w:r w:rsidRPr="00A00A70">
        <w:rPr>
          <w:rtl/>
        </w:rPr>
        <w:t>العطاس</w:t>
      </w:r>
      <w:r w:rsidR="00637BDD">
        <w:rPr>
          <w:rtl/>
        </w:rPr>
        <w:t>،</w:t>
      </w:r>
      <w:r w:rsidRPr="00A00A70">
        <w:rPr>
          <w:rtl/>
        </w:rPr>
        <w:t xml:space="preserve"> من غير زيادة</w:t>
      </w:r>
      <w:r w:rsidR="00D66788" w:rsidRPr="00D66788">
        <w:rPr>
          <w:rStyle w:val="libAlaemHeading2Char"/>
          <w:rtl/>
        </w:rPr>
        <w:t xml:space="preserve"> )</w:t>
      </w:r>
      <w:bookmarkEnd w:id="484"/>
      <w:bookmarkEnd w:id="48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بعد ذكر كيفي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ة التسميت ورد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هذا إذا عطس مر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ة أو مر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تين أو ثلاثا</w:t>
      </w:r>
      <w:r w:rsidR="00717931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زاد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ثلاث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شفاك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 من عل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ة وداء في رأسه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ودماغه »</w:t>
      </w:r>
      <w:r w:rsidR="007D1694">
        <w:rPr>
          <w:rtl/>
        </w:rPr>
        <w:t>.</w:t>
      </w:r>
    </w:p>
    <w:p w:rsidR="007D1694" w:rsidRPr="00A00A70" w:rsidRDefault="007D1694" w:rsidP="00717931">
      <w:pPr>
        <w:pStyle w:val="Heading2Center"/>
        <w:rPr>
          <w:rtl/>
        </w:rPr>
      </w:pPr>
      <w:bookmarkStart w:id="486" w:name="_Toc362083488"/>
      <w:bookmarkStart w:id="487" w:name="_Toc368917758"/>
      <w:r w:rsidRPr="00A00A70">
        <w:rPr>
          <w:rtl/>
        </w:rPr>
        <w:t>52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00A70">
        <w:rPr>
          <w:rtl/>
        </w:rPr>
        <w:t>باب استحباب التحميد لمن عطس أو سمعه</w:t>
      </w:r>
      <w:r w:rsidR="00637BDD">
        <w:rPr>
          <w:rtl/>
        </w:rPr>
        <w:t>،</w:t>
      </w:r>
      <w:r w:rsidRPr="00A00A70">
        <w:rPr>
          <w:rtl/>
        </w:rPr>
        <w:t xml:space="preserve"> ووضع</w:t>
      </w:r>
      <w:r>
        <w:rPr>
          <w:rFonts w:hint="cs"/>
          <w:rtl/>
        </w:rPr>
        <w:t xml:space="preserve"> </w:t>
      </w:r>
      <w:r w:rsidRPr="00A00A70">
        <w:rPr>
          <w:rtl/>
        </w:rPr>
        <w:t>ال</w:t>
      </w:r>
      <w:r w:rsidR="00717931">
        <w:rPr>
          <w:rFonts w:hint="cs"/>
          <w:rtl/>
        </w:rPr>
        <w:t>أ</w:t>
      </w:r>
      <w:r w:rsidRPr="00A00A70">
        <w:rPr>
          <w:rtl/>
        </w:rPr>
        <w:t>صبع على ال</w:t>
      </w:r>
      <w:r w:rsidR="00717931">
        <w:rPr>
          <w:rFonts w:hint="cs"/>
          <w:rtl/>
        </w:rPr>
        <w:t>أ</w:t>
      </w:r>
      <w:r w:rsidRPr="00A00A70">
        <w:rPr>
          <w:rtl/>
        </w:rPr>
        <w:t>نف</w:t>
      </w:r>
      <w:r w:rsidR="00D66788" w:rsidRPr="00D66788">
        <w:rPr>
          <w:rStyle w:val="libAlaemHeading2Char"/>
          <w:rtl/>
        </w:rPr>
        <w:t xml:space="preserve"> )</w:t>
      </w:r>
      <w:bookmarkEnd w:id="486"/>
      <w:bookmarkEnd w:id="48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دعواته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عنهم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قال إذا عطس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رب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العالمين على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حال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</w:t>
      </w:r>
      <w:r w:rsidR="00717931">
        <w:rPr>
          <w:rFonts w:hint="cs"/>
          <w:rtl/>
        </w:rPr>
        <w:t>ُ</w:t>
      </w:r>
      <w:r w:rsidRPr="007F35AE">
        <w:rPr>
          <w:rtl/>
        </w:rPr>
        <w:t>ق</w:t>
      </w:r>
      <w:r w:rsidR="00717931">
        <w:rPr>
          <w:rFonts w:hint="cs"/>
          <w:rtl/>
        </w:rPr>
        <w:t>ِ</w:t>
      </w:r>
      <w:r w:rsidRPr="007F35AE">
        <w:rPr>
          <w:rtl/>
        </w:rPr>
        <w:t>ل</w:t>
      </w:r>
      <w:r w:rsidR="00717931">
        <w:rPr>
          <w:rFonts w:hint="cs"/>
          <w:rtl/>
        </w:rPr>
        <w:t>ّ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دعوات الراوندي ص 90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وصلى الله علي محمد وآل محمد</w:t>
      </w:r>
      <w:r w:rsidR="00637BDD">
        <w:rPr>
          <w:rtl/>
        </w:rPr>
        <w:t>،</w:t>
      </w:r>
      <w:r w:rsidRPr="007F35AE">
        <w:rPr>
          <w:rtl/>
        </w:rPr>
        <w:t xml:space="preserve"> لم يشتك شيئا</w:t>
      </w:r>
      <w:r w:rsidR="00717931">
        <w:rPr>
          <w:rFonts w:hint="cs"/>
          <w:rtl/>
        </w:rPr>
        <w:t>ً</w:t>
      </w:r>
      <w:r w:rsidRPr="007F35AE">
        <w:rPr>
          <w:rtl/>
        </w:rPr>
        <w:t xml:space="preserve"> من أضراسه ولا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أذنيه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عطس ثم وضع يده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قصبة أنفه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رب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العالمين كثيرا</w:t>
      </w:r>
      <w:r w:rsidR="00717931">
        <w:rPr>
          <w:rFonts w:hint="cs"/>
          <w:rtl/>
        </w:rPr>
        <w:t>ً</w:t>
      </w:r>
      <w:r w:rsidR="007D1694" w:rsidRPr="007F35AE">
        <w:rPr>
          <w:rtl/>
        </w:rPr>
        <w:t xml:space="preserve"> كما هو أهله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يستغفر الله</w:t>
      </w:r>
      <w:r w:rsidR="007D1694">
        <w:rPr>
          <w:rtl/>
        </w:rPr>
        <w:t xml:space="preserve"> - </w:t>
      </w:r>
      <w:r w:rsidR="007D1694" w:rsidRPr="007F35AE">
        <w:rPr>
          <w:rtl/>
        </w:rPr>
        <w:t>له طائر تحت العرش إلى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عطس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الخلاء أحدكم فليحمد الله في نفسه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وصاحب العطسة يأمن الموت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سبعة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أي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فإذا عطست فاجعل سبابتك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قصبة أنفك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رب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العالمين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وصلى الله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وعلى آله وسل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رغم أنفي لله داخرا</w:t>
      </w:r>
      <w:r w:rsidR="00717931">
        <w:rPr>
          <w:rFonts w:hint="cs"/>
          <w:rtl/>
        </w:rPr>
        <w:t>ً</w:t>
      </w:r>
      <w:r w:rsidR="007D1694" w:rsidRPr="007F35AE">
        <w:rPr>
          <w:rtl/>
        </w:rPr>
        <w:t xml:space="preserve"> صاغرا</w:t>
      </w:r>
      <w:r w:rsidR="00717931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غير مستنكف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مستكبر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من قال هذه الكلمات عند عطسته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خرج من أنفه دابة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أكبر من البق وأصغر من الذباب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يزال في الهواء إلى أن يصير تحت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العرش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ويسب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ح لصاحبها إلى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سمعت عطسة فاحمد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وإن كنت في صلواتك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بينك وبين العاطس أرض أو بحر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ومن سبق العاطس إلى حمد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أمن من الصداع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سهل بن أحمد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محمد بن الأشعث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إسماعيل بن موسى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العطاس للمريض دليل على العافية وراحة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دعوات الراوندي ص 90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ثلاثة أيام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76 ص 53 ح 3</w:t>
      </w:r>
      <w:r w:rsidR="00637BDD">
        <w:rPr>
          <w:rtl/>
        </w:rPr>
        <w:t>،</w:t>
      </w:r>
      <w:r w:rsidRPr="007F35AE">
        <w:rPr>
          <w:rtl/>
        </w:rPr>
        <w:t xml:space="preserve"> بل عن جامع الأحاديث ص 18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للبدن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1793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أنس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عطس رجلان عند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فسم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 أحدهما ولم يسم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 ال</w:t>
      </w:r>
      <w:r w:rsidR="00717931">
        <w:rPr>
          <w:rFonts w:hint="cs"/>
          <w:rtl/>
        </w:rPr>
        <w:t>آ</w:t>
      </w:r>
      <w:r w:rsidR="007D1694" w:rsidRPr="007F35AE">
        <w:rPr>
          <w:rtl/>
        </w:rPr>
        <w:t>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سمت هذا ولم تسم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 هذا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هذا حمد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ولم يحمد ال</w:t>
      </w:r>
      <w:r w:rsidR="00717931">
        <w:rPr>
          <w:rFonts w:hint="cs"/>
          <w:rtl/>
        </w:rPr>
        <w:t>آ</w:t>
      </w:r>
      <w:r w:rsidR="007D1694" w:rsidRPr="007F35AE">
        <w:rPr>
          <w:rtl/>
        </w:rPr>
        <w:t>خر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المولى سعيد المزيدي في تحفة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الصادق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خبر طويل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خلقة آدم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ثم صارت الروح إلى الخياشيم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فعطس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ففتحت العطسة المجاري المسد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وصارت إلى اللسان فقال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آدم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الذي لم يزل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فهي أو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ل كلمة قالها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فناداه الرب</w:t>
      </w:r>
      <w:r w:rsidR="00717931">
        <w:rPr>
          <w:rFonts w:hint="cs"/>
          <w:rtl/>
        </w:rPr>
        <w:t>ّ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يرحمك رب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ك يا آدم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لهذا خلقتك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وهذا لك ولذري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ولمن قال مثل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مقالتك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ليس على إبليس أشد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تسميت العاطس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العباس المستغفري في طب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</w:t>
      </w:r>
      <w:r>
        <w:rPr>
          <w:rtl/>
        </w:rPr>
        <w:t>[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سبق العاطس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بالحمد لله أمن من الشوص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واللوص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والعلوص </w:t>
      </w:r>
      <w:r w:rsidR="007D1694" w:rsidRPr="007D1694">
        <w:rPr>
          <w:rStyle w:val="libFootnotenumChar"/>
          <w:rtl/>
        </w:rPr>
        <w:t>(4)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البدن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1 ص 126 ح 63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 xml:space="preserve">تحفة </w:t>
      </w:r>
      <w:r w:rsidR="00537369">
        <w:rPr>
          <w:rtl/>
        </w:rPr>
        <w:t>الإخوان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 xml:space="preserve">طب النبي </w:t>
      </w:r>
      <w:r w:rsidR="00637BDD" w:rsidRPr="00637BDD">
        <w:rPr>
          <w:rStyle w:val="libFootnoteAlaemChar"/>
          <w:rtl/>
        </w:rPr>
        <w:t>صلى‌الله‌عليه‌وآله‌</w:t>
      </w:r>
      <w:r w:rsidRPr="007F35AE">
        <w:rPr>
          <w:rtl/>
        </w:rPr>
        <w:t xml:space="preserve"> ص 32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62 ص 301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الشوص</w:t>
      </w:r>
      <w:r w:rsidR="00637BDD">
        <w:rPr>
          <w:rtl/>
        </w:rPr>
        <w:t>:</w:t>
      </w:r>
      <w:r w:rsidRPr="007F35AE">
        <w:rPr>
          <w:rtl/>
        </w:rPr>
        <w:t xml:space="preserve"> وجع ضرس</w:t>
      </w:r>
      <w:r w:rsidR="00637BDD">
        <w:rPr>
          <w:rtl/>
        </w:rPr>
        <w:t>،</w:t>
      </w:r>
      <w:r w:rsidRPr="007F35AE">
        <w:rPr>
          <w:rtl/>
        </w:rPr>
        <w:t xml:space="preserve"> وقيل الشوصة</w:t>
      </w:r>
      <w:r w:rsidR="00637BDD">
        <w:rPr>
          <w:rtl/>
        </w:rPr>
        <w:t>:</w:t>
      </w:r>
      <w:r w:rsidRPr="007F35AE">
        <w:rPr>
          <w:rtl/>
        </w:rPr>
        <w:t xml:space="preserve"> وجع في البطن من ريح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تنعقد تحت الأضلاع </w:t>
      </w:r>
      <w:r w:rsidR="00A61C25">
        <w:rPr>
          <w:rtl/>
        </w:rPr>
        <w:t>(</w:t>
      </w:r>
      <w:r w:rsidRPr="007F35AE">
        <w:rPr>
          <w:rtl/>
        </w:rPr>
        <w:t>النهاية ج 2 ص 509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9757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8</w:t>
      </w:r>
      <w:r>
        <w:rPr>
          <w:rtl/>
        </w:rPr>
        <w:t xml:space="preserve"> - </w:t>
      </w:r>
      <w:r w:rsidRPr="007F35AE">
        <w:rPr>
          <w:rtl/>
        </w:rPr>
        <w:t>الشهيد في مجموعته</w:t>
      </w:r>
      <w:r w:rsidR="00637BDD">
        <w:rPr>
          <w:rtl/>
        </w:rPr>
        <w:t>:</w:t>
      </w:r>
      <w:r w:rsidRPr="007F35AE">
        <w:rPr>
          <w:rtl/>
        </w:rPr>
        <w:t xml:space="preserve"> عن منافع القرآن المنسوب إلى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الحمد</w:t>
      </w:r>
      <w:r w:rsidR="00637BDD">
        <w:rPr>
          <w:rtl/>
        </w:rPr>
        <w:t>:</w:t>
      </w:r>
      <w:r w:rsidRPr="007F35AE">
        <w:rPr>
          <w:rtl/>
        </w:rPr>
        <w:t xml:space="preserve"> من قرأها إذا عطس مر</w:t>
      </w:r>
      <w:r w:rsidR="00717931">
        <w:rPr>
          <w:rFonts w:hint="cs"/>
          <w:rtl/>
        </w:rPr>
        <w:t>ّ</w:t>
      </w:r>
      <w:r w:rsidRPr="007F35AE">
        <w:rPr>
          <w:rtl/>
        </w:rPr>
        <w:t>ة ومسح بها</w:t>
      </w:r>
      <w:r>
        <w:rPr>
          <w:rFonts w:hint="cs"/>
          <w:rtl/>
        </w:rPr>
        <w:t xml:space="preserve"> </w:t>
      </w:r>
      <w:r w:rsidRPr="007F35AE">
        <w:rPr>
          <w:rtl/>
        </w:rPr>
        <w:t>وجهه</w:t>
      </w:r>
      <w:r w:rsidR="00637BDD">
        <w:rPr>
          <w:rtl/>
        </w:rPr>
        <w:t>،</w:t>
      </w:r>
      <w:r w:rsidRPr="007F35AE">
        <w:rPr>
          <w:rtl/>
        </w:rPr>
        <w:t xml:space="preserve"> أمن من الرمد</w:t>
      </w:r>
      <w:r w:rsidR="00637BDD">
        <w:rPr>
          <w:rtl/>
        </w:rPr>
        <w:t>،</w:t>
      </w:r>
      <w:r w:rsidRPr="007F35AE">
        <w:rPr>
          <w:rtl/>
        </w:rPr>
        <w:t xml:space="preserve"> والصداع</w:t>
      </w:r>
      <w:r w:rsidR="00637BDD">
        <w:rPr>
          <w:rtl/>
        </w:rPr>
        <w:t>،</w:t>
      </w:r>
      <w:r w:rsidRPr="007F35AE">
        <w:rPr>
          <w:rtl/>
        </w:rPr>
        <w:t xml:space="preserve"> والبياض في العين</w:t>
      </w:r>
      <w:r w:rsidR="00637BDD">
        <w:rPr>
          <w:rtl/>
        </w:rPr>
        <w:t>،</w:t>
      </w:r>
      <w:r w:rsidRPr="007F35AE">
        <w:rPr>
          <w:rtl/>
        </w:rPr>
        <w:t xml:space="preserve"> والجرب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والكلف</w:t>
      </w:r>
      <w:r w:rsidR="00637BDD">
        <w:rPr>
          <w:rtl/>
        </w:rPr>
        <w:t>،</w:t>
      </w:r>
      <w:r w:rsidRPr="007F35AE">
        <w:rPr>
          <w:rtl/>
        </w:rPr>
        <w:t xml:space="preserve"> والرعاف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ونقله الكفعمي في حاشية الجن</w:t>
      </w:r>
      <w:r w:rsidR="00717931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وزاد في آخره</w:t>
      </w:r>
      <w:r w:rsidR="00637BDD">
        <w:rPr>
          <w:rtl/>
        </w:rPr>
        <w:t>:</w:t>
      </w:r>
      <w:r w:rsidRPr="007F35AE">
        <w:rPr>
          <w:rtl/>
        </w:rPr>
        <w:t xml:space="preserve"> « ووجع</w:t>
      </w:r>
      <w:r>
        <w:rPr>
          <w:rFonts w:hint="cs"/>
          <w:rtl/>
        </w:rPr>
        <w:t xml:space="preserve"> </w:t>
      </w:r>
      <w:r w:rsidRPr="007F35AE">
        <w:rPr>
          <w:rtl/>
        </w:rPr>
        <w:t>الأسنان » وأسقط « الجرب »</w:t>
      </w:r>
      <w:r>
        <w:rPr>
          <w:rtl/>
        </w:rPr>
        <w:t>.</w:t>
      </w:r>
    </w:p>
    <w:p w:rsidR="007D1694" w:rsidRPr="002E50D8" w:rsidRDefault="007D1694" w:rsidP="007D1694">
      <w:pPr>
        <w:pStyle w:val="Heading2Center"/>
        <w:rPr>
          <w:rtl/>
        </w:rPr>
      </w:pPr>
      <w:bookmarkStart w:id="488" w:name="_Toc362083489"/>
      <w:bookmarkStart w:id="489" w:name="_Toc368917759"/>
      <w:r w:rsidRPr="002E50D8">
        <w:rPr>
          <w:rtl/>
        </w:rPr>
        <w:t>53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E50D8">
        <w:rPr>
          <w:rtl/>
        </w:rPr>
        <w:t>باب استحباب الصلاة على محمد وآله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2E50D8">
        <w:rPr>
          <w:rtl/>
        </w:rPr>
        <w:t>لمن عطس أو سمعه</w:t>
      </w:r>
      <w:r w:rsidR="00D66788" w:rsidRPr="00D66788">
        <w:rPr>
          <w:rStyle w:val="libAlaemHeading2Char"/>
          <w:rtl/>
        </w:rPr>
        <w:t xml:space="preserve"> )</w:t>
      </w:r>
      <w:bookmarkEnd w:id="488"/>
      <w:bookmarkEnd w:id="48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عطست وأنت في الصلاة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أو سمعت عطسة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فاحمد الله على أي حالة تكون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على النبي</w:t>
      </w:r>
      <w:r w:rsidR="007D1694">
        <w:rPr>
          <w:rtl/>
        </w:rPr>
        <w:t xml:space="preserve"> -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وعلى آله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الحسين المسعودي في إثبات الوصي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غيلان الكلابي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النيشابوري الدقاق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محمد بن عبد الله بن موسى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17931" w:rsidP="00717931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7D1694" w:rsidRPr="007F35AE">
        <w:rPr>
          <w:rtl/>
        </w:rPr>
        <w:t>(3) اللوص</w:t>
      </w:r>
      <w:r w:rsidR="00637BDD">
        <w:rPr>
          <w:rtl/>
        </w:rPr>
        <w:t>:</w:t>
      </w:r>
      <w:r w:rsidR="007D1694" w:rsidRPr="007F35AE">
        <w:rPr>
          <w:rtl/>
        </w:rPr>
        <w:t xml:space="preserve"> هو وجع الاذن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وجع النحر </w:t>
      </w:r>
      <w:r w:rsidR="00A61C25">
        <w:rPr>
          <w:rtl/>
        </w:rPr>
        <w:t>(</w:t>
      </w:r>
      <w:r w:rsidR="007D1694" w:rsidRPr="007F35AE">
        <w:rPr>
          <w:rtl/>
        </w:rPr>
        <w:t>النهاية ج 4 ص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276</w:t>
      </w:r>
      <w:r w:rsidR="00A61C25">
        <w:rPr>
          <w:rtl/>
        </w:rPr>
        <w:t>)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الع</w:t>
      </w:r>
      <w:r w:rsidR="00717931">
        <w:rPr>
          <w:rFonts w:hint="cs"/>
          <w:rtl/>
        </w:rPr>
        <w:t>ِ</w:t>
      </w:r>
      <w:r w:rsidRPr="007F35AE">
        <w:rPr>
          <w:rtl/>
        </w:rPr>
        <w:t>لو</w:t>
      </w:r>
      <w:r w:rsidR="00717931">
        <w:rPr>
          <w:rFonts w:hint="cs"/>
          <w:rtl/>
        </w:rPr>
        <w:t>َّ</w:t>
      </w:r>
      <w:r w:rsidRPr="007F35AE">
        <w:rPr>
          <w:rtl/>
        </w:rPr>
        <w:t>ص</w:t>
      </w:r>
      <w:r w:rsidR="00637BDD">
        <w:rPr>
          <w:rtl/>
        </w:rPr>
        <w:t>:</w:t>
      </w:r>
      <w:r w:rsidRPr="007F35AE">
        <w:rPr>
          <w:rtl/>
        </w:rPr>
        <w:t xml:space="preserve"> وهو وجع البطن</w:t>
      </w:r>
      <w:r w:rsidR="00637BDD">
        <w:rPr>
          <w:rtl/>
        </w:rPr>
        <w:t>،</w:t>
      </w:r>
      <w:r w:rsidRPr="007F35AE">
        <w:rPr>
          <w:rtl/>
        </w:rPr>
        <w:t xml:space="preserve"> وقيل التخمة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3 ص 287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  <w:r w:rsidR="00637BDD">
        <w:rPr>
          <w:rtl/>
        </w:rPr>
        <w:t>:</w:t>
      </w:r>
    </w:p>
    <w:p w:rsidR="007D1694" w:rsidRDefault="007D1694" w:rsidP="007D1694">
      <w:pPr>
        <w:pStyle w:val="libFootnote"/>
        <w:rPr>
          <w:rtl/>
        </w:rPr>
      </w:pPr>
      <w:r w:rsidRPr="007F35AE">
        <w:rPr>
          <w:rtl/>
        </w:rPr>
        <w:t>(1) حاشية مصباح الكفعمي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الباب 53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إثبات الوصية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حسين</w:t>
      </w:r>
      <w:r w:rsidR="00637BDD">
        <w:rPr>
          <w:rtl/>
        </w:rPr>
        <w:t>،</w:t>
      </w:r>
      <w:r w:rsidRPr="007F35AE">
        <w:rPr>
          <w:rtl/>
        </w:rPr>
        <w:t xml:space="preserve"> والصواب أثبتناه من معاجم الرجال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معجم رجال الحديث ج 5 ص 71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عن أحمد بن محمد السي</w:t>
      </w:r>
      <w:r w:rsidR="00717931">
        <w:rPr>
          <w:rFonts w:hint="cs"/>
          <w:rtl/>
        </w:rPr>
        <w:t>ّ</w:t>
      </w:r>
      <w:r w:rsidRPr="007F35AE">
        <w:rPr>
          <w:rtl/>
        </w:rPr>
        <w:t>اري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حدثتني</w:t>
      </w:r>
      <w:r>
        <w:rPr>
          <w:rFonts w:hint="cs"/>
          <w:rtl/>
        </w:rPr>
        <w:t xml:space="preserve"> </w:t>
      </w:r>
      <w:r w:rsidRPr="007F35AE">
        <w:rPr>
          <w:rtl/>
        </w:rPr>
        <w:t>نسيم ومارية قالتا</w:t>
      </w:r>
      <w:r w:rsidR="00637BDD">
        <w:rPr>
          <w:rtl/>
        </w:rPr>
        <w:t>:</w:t>
      </w:r>
      <w:r w:rsidRPr="007F35AE">
        <w:rPr>
          <w:rtl/>
        </w:rPr>
        <w:t xml:space="preserve"> لم</w:t>
      </w:r>
      <w:r w:rsidR="00717931">
        <w:rPr>
          <w:rFonts w:hint="cs"/>
          <w:rtl/>
        </w:rPr>
        <w:t>ّ</w:t>
      </w:r>
      <w:r w:rsidRPr="007F35AE">
        <w:rPr>
          <w:rtl/>
        </w:rPr>
        <w:t xml:space="preserve">ا خرج صاحب الزمان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من بطن</w:t>
      </w:r>
      <w:r>
        <w:rPr>
          <w:rFonts w:hint="cs"/>
          <w:rtl/>
        </w:rPr>
        <w:t xml:space="preserve"> </w:t>
      </w:r>
      <w:r w:rsidRPr="007F35AE">
        <w:rPr>
          <w:rtl/>
        </w:rPr>
        <w:t>أ</w:t>
      </w:r>
      <w:r w:rsidR="00717931">
        <w:rPr>
          <w:rFonts w:hint="cs"/>
          <w:rtl/>
        </w:rPr>
        <w:t>ُ</w:t>
      </w:r>
      <w:r w:rsidRPr="007F35AE">
        <w:rPr>
          <w:rtl/>
        </w:rPr>
        <w:t>مه</w:t>
      </w:r>
      <w:r w:rsidR="00637BDD">
        <w:rPr>
          <w:rtl/>
        </w:rPr>
        <w:t>،</w:t>
      </w:r>
      <w:r w:rsidRPr="007F35AE">
        <w:rPr>
          <w:rtl/>
        </w:rPr>
        <w:t xml:space="preserve"> سقط جاثيا</w:t>
      </w:r>
      <w:r w:rsidR="00717931">
        <w:rPr>
          <w:rFonts w:hint="cs"/>
          <w:rtl/>
        </w:rPr>
        <w:t>ً</w:t>
      </w:r>
      <w:r w:rsidRPr="007F35AE">
        <w:rPr>
          <w:rtl/>
        </w:rPr>
        <w:t xml:space="preserve"> على ركبتيه رافعا</w:t>
      </w:r>
      <w:r w:rsidR="00717931">
        <w:rPr>
          <w:rFonts w:hint="cs"/>
          <w:rtl/>
        </w:rPr>
        <w:t>ً</w:t>
      </w:r>
      <w:r w:rsidRPr="007F35AE">
        <w:rPr>
          <w:rtl/>
        </w:rPr>
        <w:t xml:space="preserve"> سبابته نحو السماء</w:t>
      </w:r>
      <w:r w:rsidR="00637BDD">
        <w:rPr>
          <w:rtl/>
        </w:rPr>
        <w:t>،</w:t>
      </w:r>
      <w:r w:rsidRPr="007F35AE">
        <w:rPr>
          <w:rtl/>
        </w:rPr>
        <w:t xml:space="preserve"> ثم عطس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« الحمد لله رب</w:t>
      </w:r>
      <w:r w:rsidR="00717931">
        <w:rPr>
          <w:rFonts w:hint="cs"/>
          <w:rtl/>
        </w:rPr>
        <w:t>ّ</w:t>
      </w:r>
      <w:r w:rsidRPr="007F35AE">
        <w:rPr>
          <w:rtl/>
        </w:rPr>
        <w:t xml:space="preserve"> العالمين</w:t>
      </w:r>
      <w:r w:rsidR="00637BDD">
        <w:rPr>
          <w:rtl/>
        </w:rPr>
        <w:t>،</w:t>
      </w:r>
      <w:r w:rsidRPr="007F35AE">
        <w:rPr>
          <w:rtl/>
        </w:rPr>
        <w:t xml:space="preserve"> وصلى الله على محمد وآله</w:t>
      </w:r>
      <w:r w:rsidR="00637BDD">
        <w:rPr>
          <w:rtl/>
        </w:rPr>
        <w:t>،</w:t>
      </w:r>
      <w:r w:rsidRPr="007F35AE">
        <w:rPr>
          <w:rtl/>
        </w:rPr>
        <w:t xml:space="preserve"> عبد </w:t>
      </w:r>
      <w:r w:rsidRPr="007D1694">
        <w:rPr>
          <w:rStyle w:val="libFootnotenumChar"/>
          <w:rtl/>
        </w:rPr>
        <w:t>(2)</w:t>
      </w:r>
      <w:r>
        <w:rPr>
          <w:rFonts w:hint="cs"/>
          <w:rtl/>
        </w:rPr>
        <w:t xml:space="preserve"> </w:t>
      </w:r>
      <w:r w:rsidRPr="007F35AE">
        <w:rPr>
          <w:rtl/>
        </w:rPr>
        <w:t>داخر لله</w:t>
      </w:r>
      <w:r w:rsidR="00637BDD">
        <w:rPr>
          <w:rtl/>
        </w:rPr>
        <w:t>،</w:t>
      </w:r>
      <w:r w:rsidRPr="007F35AE">
        <w:rPr>
          <w:rtl/>
        </w:rPr>
        <w:t xml:space="preserve"> غير مستنكف ولا مستكبر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أحمد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صفوان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حكيمة ابنة أبي إبراهيم موسى بن 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في حديث ولادة الجواد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فلما كان اليوم الثالث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عطس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الحمد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وصلى الله على محمد وعلى الأئمة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الراشدين » الخبر</w:t>
      </w:r>
      <w:r w:rsidR="007D1694">
        <w:rPr>
          <w:rtl/>
        </w:rPr>
        <w:t>.</w:t>
      </w:r>
    </w:p>
    <w:p w:rsidR="007D1694" w:rsidRPr="007F35AE" w:rsidRDefault="00FD1028" w:rsidP="0071793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عطس ال</w:t>
      </w:r>
      <w:r w:rsidR="00717931">
        <w:rPr>
          <w:rFonts w:hint="cs"/>
          <w:rtl/>
        </w:rPr>
        <w:t>إ</w:t>
      </w:r>
      <w:r w:rsidR="007D1694" w:rsidRPr="007F35AE">
        <w:rPr>
          <w:rtl/>
        </w:rPr>
        <w:t>نسان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الملكان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الموكلان 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رب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العالمين كثيرا</w:t>
      </w:r>
      <w:r w:rsidR="00717931">
        <w:rPr>
          <w:rFonts w:hint="cs"/>
          <w:rtl/>
        </w:rPr>
        <w:t>ً</w:t>
      </w:r>
      <w:r w:rsidR="007D1694" w:rsidRPr="007F35AE">
        <w:rPr>
          <w:rtl/>
        </w:rPr>
        <w:t xml:space="preserve"> لا شريك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قالها العبد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الملكان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صل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ى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الله على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قالها العبد قالا</w:t>
      </w:r>
      <w:r w:rsidR="00637BDD">
        <w:rPr>
          <w:rtl/>
        </w:rPr>
        <w:t>:</w:t>
      </w:r>
      <w:r w:rsidR="007D1694" w:rsidRPr="007F35AE">
        <w:rPr>
          <w:rtl/>
        </w:rPr>
        <w:t xml:space="preserve"> وعلى آل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قالها العبد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الملكان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رحمك الله »</w:t>
      </w:r>
      <w:r w:rsidR="007D1694">
        <w:rPr>
          <w:rtl/>
        </w:rPr>
        <w:t>.</w:t>
      </w:r>
    </w:p>
    <w:p w:rsidR="007D1694" w:rsidRPr="007F35AE" w:rsidRDefault="00FD1028" w:rsidP="00717931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وفي رواية أخرى عنهم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إذا عطس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717931">
        <w:rPr>
          <w:rFonts w:hint="cs"/>
          <w:rtl/>
        </w:rPr>
        <w:t>إ</w:t>
      </w:r>
      <w:r w:rsidR="007D1694" w:rsidRPr="007F35AE">
        <w:rPr>
          <w:rtl/>
        </w:rPr>
        <w:t>نسان ينبغي أن يضع سبابته على قصبة أنفه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الحمد لله رب</w:t>
      </w:r>
      <w:r w:rsidR="00717931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العالمين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وصل</w:t>
      </w:r>
      <w:r w:rsidR="00717931">
        <w:rPr>
          <w:rFonts w:hint="cs"/>
          <w:rtl/>
        </w:rPr>
        <w:t>ّ</w:t>
      </w:r>
      <w:r w:rsidR="00717931">
        <w:rPr>
          <w:rtl/>
        </w:rPr>
        <w:t>ى الله عل</w:t>
      </w:r>
      <w:r w:rsidR="00717931">
        <w:rPr>
          <w:rFonts w:hint="cs"/>
          <w:rtl/>
        </w:rPr>
        <w:t>ى</w:t>
      </w:r>
      <w:r w:rsidR="007D1694" w:rsidRPr="007F35AE">
        <w:rPr>
          <w:rtl/>
        </w:rPr>
        <w:t xml:space="preserve"> محمد وآله الطاهرين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رغم أنفي لله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داخرا</w:t>
      </w:r>
      <w:r w:rsidR="00717931">
        <w:rPr>
          <w:rFonts w:hint="cs"/>
          <w:rtl/>
        </w:rPr>
        <w:t xml:space="preserve">ً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 عبد</w:t>
      </w:r>
      <w:r w:rsidR="00717931">
        <w:rPr>
          <w:rFonts w:hint="cs"/>
          <w:rtl/>
        </w:rPr>
        <w:t>ٍ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إثبات الوصية ص 184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354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وفى المصدر</w:t>
      </w:r>
      <w:r w:rsidR="00637BDD">
        <w:rPr>
          <w:rtl/>
        </w:rPr>
        <w:t>:</w:t>
      </w:r>
      <w:r w:rsidRPr="007F35AE">
        <w:rPr>
          <w:rtl/>
        </w:rPr>
        <w:t xml:space="preserve"> وصلى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مكارم الأخلاق ص 355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لله رغما</w:t>
      </w:r>
      <w:r w:rsidR="00717931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صاغرا</w:t>
      </w:r>
      <w:r w:rsidR="00717931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غير مستنكف ولا مستكبر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C73A5" w:rsidRDefault="007D1694" w:rsidP="007D1694">
      <w:pPr>
        <w:pStyle w:val="Heading2Center"/>
        <w:rPr>
          <w:rtl/>
        </w:rPr>
      </w:pPr>
      <w:bookmarkStart w:id="490" w:name="_Toc362083490"/>
      <w:bookmarkStart w:id="491" w:name="_Toc368917760"/>
      <w:r w:rsidRPr="007C73A5">
        <w:rPr>
          <w:rtl/>
        </w:rPr>
        <w:t>54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C73A5">
        <w:rPr>
          <w:rtl/>
        </w:rPr>
        <w:t>باب جواز تسميت الذمي إذا عطس</w:t>
      </w:r>
      <w:r w:rsidR="00637BDD">
        <w:rPr>
          <w:rtl/>
        </w:rPr>
        <w:t>،</w:t>
      </w:r>
      <w:r w:rsidRPr="007C73A5">
        <w:rPr>
          <w:rtl/>
        </w:rPr>
        <w:t xml:space="preserve"> والدعاء له</w:t>
      </w:r>
      <w:r>
        <w:rPr>
          <w:rFonts w:hint="cs"/>
          <w:rtl/>
        </w:rPr>
        <w:t xml:space="preserve"> </w:t>
      </w:r>
      <w:r w:rsidRPr="007C73A5">
        <w:rPr>
          <w:rtl/>
        </w:rPr>
        <w:t>بالهداية والرحمة</w:t>
      </w:r>
      <w:r w:rsidR="00D66788" w:rsidRPr="00D66788">
        <w:rPr>
          <w:rStyle w:val="libAlaemHeading2Char"/>
          <w:rtl/>
        </w:rPr>
        <w:t xml:space="preserve"> )</w:t>
      </w:r>
      <w:bookmarkEnd w:id="490"/>
      <w:bookmarkEnd w:id="49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وإذا سم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>ت فقل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يرحمك الله</w:t>
      </w:r>
      <w:r w:rsidR="007D1694">
        <w:rPr>
          <w:rFonts w:hint="cs"/>
          <w:rtl/>
        </w:rPr>
        <w:t xml:space="preserve"> </w:t>
      </w:r>
      <w:r w:rsidR="007D1694">
        <w:rPr>
          <w:rtl/>
        </w:rPr>
        <w:t xml:space="preserve">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وللذمي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هداك الله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C73A5" w:rsidRDefault="007D1694" w:rsidP="007D1694">
      <w:pPr>
        <w:pStyle w:val="Heading2Center"/>
        <w:rPr>
          <w:rtl/>
        </w:rPr>
      </w:pPr>
      <w:bookmarkStart w:id="492" w:name="_Toc362083491"/>
      <w:bookmarkStart w:id="493" w:name="_Toc368917761"/>
      <w:r w:rsidRPr="007C73A5">
        <w:rPr>
          <w:rtl/>
        </w:rPr>
        <w:t>55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C73A5">
        <w:rPr>
          <w:rtl/>
        </w:rPr>
        <w:t>باب جواز الاستشهاد على صدق الحديث</w:t>
      </w:r>
      <w:r>
        <w:rPr>
          <w:rFonts w:hint="cs"/>
          <w:rtl/>
        </w:rPr>
        <w:t xml:space="preserve"> </w:t>
      </w:r>
      <w:r w:rsidRPr="007C73A5">
        <w:rPr>
          <w:rtl/>
        </w:rPr>
        <w:t>باقترانه بالعطاس</w:t>
      </w:r>
      <w:r w:rsidR="00D66788" w:rsidRPr="00D66788">
        <w:rPr>
          <w:rStyle w:val="libAlaemHeading2Char"/>
          <w:rtl/>
        </w:rPr>
        <w:t xml:space="preserve"> )</w:t>
      </w:r>
      <w:bookmarkEnd w:id="492"/>
      <w:bookmarkEnd w:id="49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سهل بن أحمد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الديباجي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محمد الأشعث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إسماعيل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موسى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العطسة عند الحديث شاهد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مجموعة الشهيد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كتاب معاذ بن ثابت أبي الحسن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الجوهري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عمرو بن جميع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أصدق الحديث ما عطس عنده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مستحسر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مكارم الأخلاق ص 355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البحار ج 76 ص 53 ح 3</w:t>
      </w:r>
      <w:r w:rsidR="00637BDD">
        <w:rPr>
          <w:rtl/>
        </w:rPr>
        <w:t>،</w:t>
      </w:r>
      <w:r w:rsidRPr="007F35AE">
        <w:rPr>
          <w:rtl/>
        </w:rPr>
        <w:t xml:space="preserve"> بل عن جامع الأحاديث ص 18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  <w:r w:rsidR="00637BDD">
        <w:rPr>
          <w:rtl/>
        </w:rPr>
        <w:t>:</w:t>
      </w:r>
    </w:p>
    <w:p w:rsidR="007D1694" w:rsidRPr="008E1AC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494" w:name="_Toc362083492"/>
      <w:bookmarkStart w:id="495" w:name="_Toc368917762"/>
      <w:r w:rsidRPr="008E1AC4">
        <w:rPr>
          <w:rtl/>
        </w:rPr>
        <w:t>56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E1AC4">
        <w:rPr>
          <w:rtl/>
        </w:rPr>
        <w:t>باب استحباب إجلال ذي الشيبة المؤمن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8E1AC4">
        <w:rPr>
          <w:rtl/>
        </w:rPr>
        <w:t>وتوقيره وإكرامه</w:t>
      </w:r>
      <w:r w:rsidR="00D66788" w:rsidRPr="00D66788">
        <w:rPr>
          <w:rStyle w:val="libAlaemHeading2Char"/>
          <w:rtl/>
        </w:rPr>
        <w:t xml:space="preserve"> )</w:t>
      </w:r>
      <w:bookmarkEnd w:id="494"/>
      <w:bookmarkEnd w:id="49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وقر</w:t>
      </w:r>
      <w:r w:rsidR="00717931">
        <w:rPr>
          <w:rFonts w:hint="cs"/>
          <w:rtl/>
        </w:rPr>
        <w:t>ّ</w:t>
      </w:r>
      <w:r w:rsidR="007D1694" w:rsidRPr="007F35AE">
        <w:rPr>
          <w:rtl/>
        </w:rPr>
        <w:t xml:space="preserve"> ذا شيبة لشيبته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آمنه الله</w:t>
      </w:r>
      <w:r w:rsidR="007D1694">
        <w:rPr>
          <w:rFonts w:hint="cs"/>
          <w:rtl/>
        </w:rPr>
        <w:t xml:space="preserve">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من فزع يوم القيامة »</w:t>
      </w:r>
      <w:r w:rsidR="007D1694"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قال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إني لأستحيي من عبدي وأمتي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يشيبان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E22DD7">
        <w:rPr>
          <w:rFonts w:hint="cs"/>
          <w:rtl/>
        </w:rPr>
        <w:t>إ</w:t>
      </w:r>
      <w:r w:rsidR="007D1694" w:rsidRPr="007F35AE">
        <w:rPr>
          <w:rtl/>
        </w:rPr>
        <w:t>سلام ثم أ</w:t>
      </w:r>
      <w:r w:rsidR="00E22DD7">
        <w:rPr>
          <w:rFonts w:hint="cs"/>
          <w:rtl/>
        </w:rPr>
        <w:t>ُ</w:t>
      </w:r>
      <w:r w:rsidR="007D1694" w:rsidRPr="007F35AE">
        <w:rPr>
          <w:rtl/>
        </w:rPr>
        <w:t>عذبهما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عرف فضل كبير لشيبته فوق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آمنه الله تعالى من فزع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القيامة »</w:t>
      </w:r>
      <w:r w:rsidR="007D1694"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وإن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أعظم إجلال تعالى إكرام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ذي الشيبة في ال</w:t>
      </w:r>
      <w:r w:rsidR="00E22DD7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196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المعقوفتين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197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196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والإمام العادل</w:t>
      </w:r>
      <w:r w:rsidR="00637BDD">
        <w:rPr>
          <w:rtl/>
        </w:rPr>
        <w:t>،</w:t>
      </w:r>
      <w:r w:rsidRPr="007F35AE">
        <w:rPr>
          <w:rtl/>
        </w:rPr>
        <w:t xml:space="preserve"> وحامل القرآن غير العادل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فيه</w:t>
      </w:r>
      <w:r w:rsidR="00637BDD">
        <w:rPr>
          <w:rtl/>
        </w:rPr>
        <w:t>،</w:t>
      </w:r>
      <w:r w:rsidRPr="007F35AE">
        <w:rPr>
          <w:rtl/>
        </w:rPr>
        <w:t xml:space="preserve"> ولا الجافي عنه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E22DD7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أراد الله باهل بيت خيرا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ههم في الدين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ورزقهم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الرفق في معائشهم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والقصد في شأنهم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ر صغيرهم كبيرهم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أراد بهم غير ذلك تركهم هملا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وروى هذه الأخبار السيد فضل الله الراوندي في نوادره</w:t>
      </w:r>
      <w:r w:rsidR="00637BDD">
        <w:rPr>
          <w:rtl/>
        </w:rPr>
        <w:t>:</w:t>
      </w:r>
      <w:r w:rsidRPr="007F35AE">
        <w:rPr>
          <w:rtl/>
        </w:rPr>
        <w:t xml:space="preserve"> بإسناده</w:t>
      </w:r>
      <w:r>
        <w:rPr>
          <w:rFonts w:hint="cs"/>
          <w:rtl/>
        </w:rPr>
        <w:t xml:space="preserve"> </w:t>
      </w:r>
      <w:r w:rsidRPr="007F35AE">
        <w:rPr>
          <w:rtl/>
        </w:rPr>
        <w:t>عن محمد بن محمد بن الأشعث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بن عبيد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الغضائري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التلعكبري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جعفر 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الطيالسي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عن رزيق بن الزبير الخلقاني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 أبا عبد 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رأيت شيئا</w:t>
      </w:r>
      <w:r w:rsidR="00E22DD7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أسرع إلى شئ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الشيب إلى المؤمن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وأنه وقار للمؤمن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ونور ساطع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به وقر الله خليله إبراهيم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هذا يا رب</w:t>
      </w:r>
      <w:r w:rsidR="00E22DD7">
        <w:rPr>
          <w:rFonts w:hint="cs"/>
          <w:rtl/>
        </w:rPr>
        <w:t>ّ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هذا وقار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يا رب زدني وقارا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إجلال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إجلال شيبة المؤمن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العادل</w:t>
      </w:r>
      <w:r w:rsidR="00637BDD">
        <w:rPr>
          <w:rtl/>
        </w:rPr>
        <w:t>:</w:t>
      </w:r>
      <w:r w:rsidRPr="007F35AE">
        <w:rPr>
          <w:rtl/>
        </w:rPr>
        <w:t xml:space="preserve"> أي المشرك بالله غيره معه تعالى شأنه </w:t>
      </w:r>
      <w:r w:rsidR="00A61C25">
        <w:rPr>
          <w:rtl/>
        </w:rPr>
        <w:t>(</w:t>
      </w:r>
      <w:r w:rsidRPr="007F35AE">
        <w:rPr>
          <w:rtl/>
        </w:rPr>
        <w:t>لسان العرب ج 11 ص</w:t>
      </w:r>
      <w:r>
        <w:rPr>
          <w:rFonts w:hint="cs"/>
          <w:rtl/>
        </w:rPr>
        <w:t xml:space="preserve"> </w:t>
      </w:r>
      <w:r w:rsidRPr="007F35AE">
        <w:rPr>
          <w:rtl/>
        </w:rPr>
        <w:t>431</w:t>
      </w:r>
      <w:r w:rsidR="00A61C25">
        <w:rPr>
          <w:rtl/>
        </w:rPr>
        <w:t>)</w:t>
      </w:r>
      <w:r w:rsidR="00637BDD">
        <w:rPr>
          <w:rtl/>
        </w:rPr>
        <w:t>،</w:t>
      </w:r>
      <w:r w:rsidRPr="007F35AE">
        <w:rPr>
          <w:rtl/>
        </w:rPr>
        <w:t xml:space="preserve"> وفي نسخة</w:t>
      </w:r>
      <w:r w:rsidR="00637BDD">
        <w:rPr>
          <w:rtl/>
        </w:rPr>
        <w:t>:</w:t>
      </w:r>
      <w:r w:rsidRPr="007F35AE">
        <w:rPr>
          <w:rtl/>
        </w:rPr>
        <w:t xml:space="preserve"> المغالي</w:t>
      </w:r>
      <w:r w:rsidR="00637BDD">
        <w:rPr>
          <w:rtl/>
        </w:rPr>
        <w:t>،</w:t>
      </w:r>
      <w:r w:rsidRPr="007F35AE">
        <w:rPr>
          <w:rtl/>
        </w:rPr>
        <w:t xml:space="preserve"> عنه قد</w:t>
      </w:r>
      <w:r w:rsidR="00E22DD7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نوادر الراوندي ص 7 و 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أمالي الطوسي ج 2 ص 310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75 ص 138 ح 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المعقوفتين أثبتناه من المصدر وهو الصواب راجع رجال النجاشي ص 120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ومعجم رجال الحديث ج 7 ص 185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مشكاة الأنوار ص 168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ما</w:t>
      </w:r>
      <w:r>
        <w:rPr>
          <w:rFonts w:hint="cs"/>
          <w:rtl/>
        </w:rPr>
        <w:t xml:space="preserve"> </w:t>
      </w:r>
      <w:r w:rsidRPr="007F35AE">
        <w:rPr>
          <w:rtl/>
        </w:rPr>
        <w:t>أكرم شاب</w:t>
      </w:r>
      <w:r w:rsidR="00E22DD7">
        <w:rPr>
          <w:rFonts w:hint="cs"/>
          <w:rtl/>
        </w:rPr>
        <w:t>ّ</w:t>
      </w:r>
      <w:r w:rsidRPr="007F35AE">
        <w:rPr>
          <w:rtl/>
        </w:rPr>
        <w:t xml:space="preserve"> شيخا</w:t>
      </w:r>
      <w:r w:rsidR="00E22DD7">
        <w:rPr>
          <w:rFonts w:hint="cs"/>
          <w:rtl/>
        </w:rPr>
        <w:t>ً</w:t>
      </w:r>
      <w:r w:rsidRPr="007F35AE">
        <w:rPr>
          <w:rtl/>
        </w:rPr>
        <w:t xml:space="preserve"> لسن</w:t>
      </w:r>
      <w:r w:rsidR="00E22DD7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3C35D8">
        <w:rPr>
          <w:rtl/>
        </w:rPr>
        <w:t xml:space="preserve">إلّا </w:t>
      </w:r>
      <w:r w:rsidRPr="007F35AE">
        <w:rPr>
          <w:rtl/>
        </w:rPr>
        <w:t>قد من</w:t>
      </w:r>
      <w:r w:rsidR="00E22DD7">
        <w:rPr>
          <w:rFonts w:hint="cs"/>
          <w:rtl/>
        </w:rPr>
        <w:t>ّ</w:t>
      </w:r>
      <w:r w:rsidRPr="007F35AE">
        <w:rPr>
          <w:rtl/>
        </w:rPr>
        <w:t xml:space="preserve"> الله له عند كبر سن</w:t>
      </w:r>
      <w:r w:rsidR="00E22DD7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:</w:t>
      </w:r>
      <w:r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ليس من</w:t>
      </w:r>
      <w:r w:rsidR="00E22DD7">
        <w:rPr>
          <w:rFonts w:hint="cs"/>
          <w:rtl/>
        </w:rPr>
        <w:t>ّ</w:t>
      </w:r>
      <w:r w:rsidRPr="007F35AE">
        <w:rPr>
          <w:rtl/>
        </w:rPr>
        <w:t>ا من لم يرحم</w:t>
      </w:r>
      <w:r>
        <w:rPr>
          <w:rFonts w:hint="cs"/>
          <w:rtl/>
        </w:rPr>
        <w:t xml:space="preserve"> </w:t>
      </w:r>
      <w:r w:rsidRPr="007F35AE">
        <w:rPr>
          <w:rtl/>
        </w:rPr>
        <w:t>صغيرنا</w:t>
      </w:r>
      <w:r w:rsidR="00637BDD">
        <w:rPr>
          <w:rtl/>
        </w:rPr>
        <w:t>،</w:t>
      </w:r>
      <w:r w:rsidRPr="007F35AE">
        <w:rPr>
          <w:rtl/>
        </w:rPr>
        <w:t xml:space="preserve"> ولم يوق</w:t>
      </w:r>
      <w:r w:rsidR="00E22DD7">
        <w:rPr>
          <w:rFonts w:hint="cs"/>
          <w:rtl/>
        </w:rPr>
        <w:t>ّ</w:t>
      </w:r>
      <w:r w:rsidRPr="007F35AE">
        <w:rPr>
          <w:rtl/>
        </w:rPr>
        <w:t>ر كبيرنا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بج</w:t>
      </w:r>
      <w:r w:rsidR="00E22DD7">
        <w:rPr>
          <w:rFonts w:hint="cs"/>
          <w:rtl/>
        </w:rPr>
        <w:t>ّ</w:t>
      </w:r>
      <w:r w:rsidRPr="007F35AE">
        <w:rPr>
          <w:rtl/>
        </w:rPr>
        <w:t>لوا المشايخ</w:t>
      </w:r>
      <w:r w:rsidR="00637BDD">
        <w:rPr>
          <w:rtl/>
        </w:rPr>
        <w:t>،</w:t>
      </w:r>
      <w:r w:rsidRPr="007F35AE">
        <w:rPr>
          <w:rtl/>
        </w:rPr>
        <w:t xml:space="preserve"> فان تبجيل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المشايخ من إجلال الله </w:t>
      </w:r>
      <w:r w:rsidR="00637BDD">
        <w:rPr>
          <w:rtl/>
        </w:rPr>
        <w:t>عزّوجلّ،</w:t>
      </w:r>
      <w:r w:rsidRPr="007F35AE">
        <w:rPr>
          <w:rtl/>
        </w:rPr>
        <w:t xml:space="preserve"> ومن لم يبج</w:t>
      </w:r>
      <w:r w:rsidR="00E22DD7">
        <w:rPr>
          <w:rFonts w:hint="cs"/>
          <w:rtl/>
        </w:rPr>
        <w:t>ّ</w:t>
      </w:r>
      <w:r w:rsidRPr="007F35AE">
        <w:rPr>
          <w:rtl/>
        </w:rPr>
        <w:t>لهم فليس من</w:t>
      </w:r>
      <w:r w:rsidR="00E22DD7">
        <w:rPr>
          <w:rFonts w:hint="cs"/>
          <w:rtl/>
        </w:rPr>
        <w:t>ّ</w:t>
      </w:r>
      <w:r w:rsidRPr="007F35AE">
        <w:rPr>
          <w:rtl/>
        </w:rPr>
        <w:t>ا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</w:t>
      </w:r>
      <w:r w:rsidR="00637BDD">
        <w:rPr>
          <w:rtl/>
        </w:rPr>
        <w:t>:</w:t>
      </w:r>
      <w:r w:rsidRPr="007F35AE">
        <w:rPr>
          <w:rtl/>
        </w:rPr>
        <w:t xml:space="preserve"> « ألا أنب</w:t>
      </w:r>
      <w:r w:rsidR="00E22DD7">
        <w:rPr>
          <w:rFonts w:hint="cs"/>
          <w:rtl/>
        </w:rPr>
        <w:t>ّ</w:t>
      </w:r>
      <w:r w:rsidRPr="007F35AE">
        <w:rPr>
          <w:rtl/>
        </w:rPr>
        <w:t>ئكم بخياركم</w:t>
      </w:r>
      <w:r>
        <w:rPr>
          <w:rtl/>
        </w:rPr>
        <w:t>؟</w:t>
      </w:r>
      <w:r w:rsidRPr="007F35AE">
        <w:rPr>
          <w:rtl/>
        </w:rPr>
        <w:t xml:space="preserve"> قالوا</w:t>
      </w:r>
      <w:r w:rsidR="00637BDD">
        <w:rPr>
          <w:rtl/>
        </w:rPr>
        <w:t>:</w:t>
      </w:r>
      <w:r w:rsidRPr="007F35AE">
        <w:rPr>
          <w:rtl/>
        </w:rPr>
        <w:t xml:space="preserve"> بلى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أطولكم أعمارا</w:t>
      </w:r>
      <w:r w:rsidR="00E22DD7">
        <w:rPr>
          <w:rFonts w:hint="cs"/>
          <w:rtl/>
        </w:rPr>
        <w:t>ً</w:t>
      </w:r>
      <w:r w:rsidRPr="007F35AE">
        <w:rPr>
          <w:rtl/>
        </w:rPr>
        <w:t xml:space="preserve"> إذا سد</w:t>
      </w:r>
      <w:r w:rsidR="00E22DD7">
        <w:rPr>
          <w:rFonts w:hint="cs"/>
          <w:rtl/>
        </w:rPr>
        <w:t>ّ</w:t>
      </w:r>
      <w:r w:rsidRPr="007F35AE">
        <w:rPr>
          <w:rtl/>
        </w:rPr>
        <w:t>دوا »</w:t>
      </w:r>
      <w:r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الصادق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عن آبائه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جاء رجلان إلى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شيخ وشاب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فتكل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م الشاب قبل الشيخ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الكبير الكبير »</w:t>
      </w:r>
      <w:r w:rsidR="007D1694"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E22DD7" w:rsidRPr="00637BDD">
        <w:rPr>
          <w:rStyle w:val="libAlaemChar"/>
          <w:rtl/>
        </w:rPr>
        <w:t>عليه‌السلام</w:t>
      </w:r>
      <w:r w:rsidR="00E22DD7" w:rsidRPr="007F35AE">
        <w:rPr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مشى الحسين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بين يدي الحسن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قط</w:t>
      </w:r>
      <w:r w:rsidR="00E22DD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بدره بمنطق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إذا اجتمعا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تعظيما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جامع الأخبار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أكرم شاب شيخا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قضى الله له عند شيبه من يكرمه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ألا قيض الله له عند كبر سنه من يكرمه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عن ابن عباس قال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 </w:t>
      </w:r>
      <w:r w:rsidR="00637BDD" w:rsidRPr="00637BDD">
        <w:rPr>
          <w:rStyle w:val="libFootnoteAlaemChar"/>
          <w:rtl/>
        </w:rPr>
        <w:t>صلى‌الله‌عليه‌وآله‌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مشكاة الأنوار ص 168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مشكاة الأنوار ص 170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جامع الأخبار ص 108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البركة مع أكابركم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الشيخ في أهله</w:t>
      </w:r>
      <w:r w:rsidR="00637BDD">
        <w:rPr>
          <w:rtl/>
        </w:rPr>
        <w:t>،</w:t>
      </w:r>
      <w:r w:rsidRPr="007F35AE">
        <w:rPr>
          <w:rtl/>
        </w:rPr>
        <w:t xml:space="preserve"> كالنبي في</w:t>
      </w:r>
      <w:r>
        <w:rPr>
          <w:rFonts w:hint="cs"/>
          <w:rtl/>
        </w:rPr>
        <w:t xml:space="preserve"> </w:t>
      </w:r>
      <w:r w:rsidRPr="007F35AE">
        <w:rPr>
          <w:rtl/>
        </w:rPr>
        <w:t>أمته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جابر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إكرام جلال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إكرام ذي الشيبة المسلم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أنس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أوصاني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بخمس خصال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ووق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ر الكبير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تكن من رفقائي يوم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القيامة »</w:t>
      </w:r>
      <w:r w:rsidR="007D1694"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مجالسه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عمر بن محمد بن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الصيرفي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همام ال</w:t>
      </w:r>
      <w:r w:rsidR="00E22DD7">
        <w:rPr>
          <w:rFonts w:hint="cs"/>
          <w:rtl/>
        </w:rPr>
        <w:t>أ</w:t>
      </w:r>
      <w:r w:rsidR="007D1694" w:rsidRPr="007F35AE">
        <w:rPr>
          <w:rtl/>
        </w:rPr>
        <w:t>سكافي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سلامة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الحسين العامري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معمر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بكر بن أبي عي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اش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الفجيع العقيلي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له أبوه عند وفاته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وارحم من أهلك الصغير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ووق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ر منهم الكبير »</w:t>
      </w:r>
      <w:r w:rsidR="007D1694">
        <w:rPr>
          <w:rtl/>
        </w:rPr>
        <w:t>.</w:t>
      </w:r>
    </w:p>
    <w:p w:rsidR="007D1694" w:rsidRPr="00C7297B" w:rsidRDefault="007D1694" w:rsidP="007D1694">
      <w:pPr>
        <w:pStyle w:val="Heading2Center"/>
        <w:rPr>
          <w:rtl/>
        </w:rPr>
      </w:pPr>
      <w:bookmarkStart w:id="496" w:name="_Toc362083493"/>
      <w:bookmarkStart w:id="497" w:name="_Toc368917763"/>
      <w:r w:rsidRPr="00C7297B">
        <w:rPr>
          <w:rtl/>
        </w:rPr>
        <w:t>57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7297B">
        <w:rPr>
          <w:rtl/>
        </w:rPr>
        <w:t>باب استحباب إكرام الكريم والشريف</w:t>
      </w:r>
      <w:r w:rsidR="00D66788" w:rsidRPr="00D66788">
        <w:rPr>
          <w:rStyle w:val="libAlaemHeading2Char"/>
          <w:rtl/>
        </w:rPr>
        <w:t xml:space="preserve"> )</w:t>
      </w:r>
      <w:bookmarkEnd w:id="496"/>
      <w:bookmarkEnd w:id="49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جامع الأخبار ص 108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أمالي المفيد ص 222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أبو معمر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لما حضرت أبي الوفاة أقبل يوصي فقال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168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جده 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إذا</w:t>
      </w:r>
      <w:r>
        <w:rPr>
          <w:rFonts w:hint="cs"/>
          <w:rtl/>
        </w:rPr>
        <w:t xml:space="preserve"> </w:t>
      </w:r>
      <w:r w:rsidRPr="007F35AE">
        <w:rPr>
          <w:rtl/>
        </w:rPr>
        <w:t>أتاكم كريم قوم فأكرموه »</w:t>
      </w:r>
      <w:r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بعض المناقب القديمة</w:t>
      </w:r>
      <w:r w:rsidR="00637BDD">
        <w:rPr>
          <w:rtl/>
        </w:rPr>
        <w:t>:</w:t>
      </w:r>
      <w:r w:rsidR="007D1694" w:rsidRPr="007F35AE">
        <w:rPr>
          <w:rtl/>
        </w:rPr>
        <w:t xml:space="preserve"> أو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ثنا أحمد بن محمد بن السمط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بواسط</w:t>
      </w:r>
      <w:r w:rsidR="00637BDD">
        <w:rPr>
          <w:rtl/>
        </w:rPr>
        <w:t>،</w:t>
      </w:r>
      <w:r w:rsidR="007D1694" w:rsidRPr="007F35AE">
        <w:rPr>
          <w:rtl/>
        </w:rPr>
        <w:t xml:space="preserve"> سنة خمس وثلاثين وثلاثمائة</w:t>
      </w:r>
      <w:r w:rsidR="007D1694">
        <w:rPr>
          <w:rtl/>
        </w:rPr>
        <w:t xml:space="preserve"> </w:t>
      </w:r>
      <w:r w:rsidR="00637BDD">
        <w:rPr>
          <w:rtl/>
        </w:rPr>
        <w:t>.</w:t>
      </w:r>
      <w:r w:rsidR="007D1694">
        <w:rPr>
          <w:rtl/>
        </w:rPr>
        <w:t>.</w:t>
      </w:r>
      <w:r w:rsidR="007D1694" w:rsidRPr="007F35AE">
        <w:rPr>
          <w:rtl/>
        </w:rPr>
        <w:t xml:space="preserve"> الخ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فيه في أحوال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السجاد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 لم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ا ورد سبي الفرس إلى المدينة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أراد عمر بن الخطاب بيع النساء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يجعل رجالهم عبيد العرب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وعزم على أن يحملوا الضعيف والشيخ الكبير في الطواف حول البيت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ظهورهم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أكرموا كريم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قوم وإن خالفكم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وهؤلاء كرماء حكماء وقد ألقوا إلينا السلم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ورغبوا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</w:t>
      </w:r>
      <w:r w:rsidR="00E22DD7">
        <w:rPr>
          <w:rFonts w:hint="cs"/>
          <w:rtl/>
        </w:rPr>
        <w:t>إ</w:t>
      </w:r>
      <w:r w:rsidR="007D1694" w:rsidRPr="007F35AE">
        <w:rPr>
          <w:rtl/>
        </w:rPr>
        <w:t>سلام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 البحار</w:t>
      </w:r>
      <w:r w:rsidR="00637BDD">
        <w:rPr>
          <w:rtl/>
        </w:rPr>
        <w:t>،</w:t>
      </w:r>
      <w:r w:rsidRPr="007F35AE">
        <w:rPr>
          <w:rtl/>
        </w:rPr>
        <w:t xml:space="preserve"> عن كتاب العدد القوي</w:t>
      </w:r>
      <w:r w:rsidR="00E22DD7">
        <w:rPr>
          <w:rFonts w:hint="cs"/>
          <w:rtl/>
        </w:rPr>
        <w:t>ّ</w:t>
      </w:r>
      <w:r w:rsidRPr="007F35AE">
        <w:rPr>
          <w:rtl/>
        </w:rPr>
        <w:t xml:space="preserve">ة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لعلي بن يوسف أخ</w:t>
      </w:r>
      <w:r>
        <w:rPr>
          <w:rFonts w:hint="cs"/>
          <w:rtl/>
        </w:rPr>
        <w:t xml:space="preserve"> </w:t>
      </w:r>
      <w:r w:rsidRPr="007F35AE">
        <w:rPr>
          <w:rtl/>
        </w:rPr>
        <w:t>العلامة</w:t>
      </w:r>
      <w:r w:rsidR="00637BDD">
        <w:rPr>
          <w:rtl/>
        </w:rPr>
        <w:t>:</w:t>
      </w:r>
      <w:r w:rsidRPr="007F35AE">
        <w:rPr>
          <w:rtl/>
        </w:rPr>
        <w:t xml:space="preserve"> وفيه</w:t>
      </w:r>
      <w:r w:rsidR="00637BDD">
        <w:rPr>
          <w:rtl/>
        </w:rPr>
        <w:t>:</w:t>
      </w:r>
      <w:r w:rsidRPr="007F35AE">
        <w:rPr>
          <w:rtl/>
        </w:rPr>
        <w:t xml:space="preserve"> فقال له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إن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أكرموا كريم</w:t>
      </w:r>
      <w:r w:rsidR="003C35D8">
        <w:rPr>
          <w:rtl/>
        </w:rPr>
        <w:t xml:space="preserve"> كلّ </w:t>
      </w:r>
      <w:r w:rsidRPr="007F35AE">
        <w:rPr>
          <w:rtl/>
        </w:rPr>
        <w:t>قوم » فقال عمر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قد سمعته يقول</w:t>
      </w:r>
      <w:r w:rsidR="00637BDD">
        <w:rPr>
          <w:rtl/>
        </w:rPr>
        <w:t>:</w:t>
      </w:r>
      <w:r w:rsidRPr="007F35AE">
        <w:rPr>
          <w:rtl/>
        </w:rPr>
        <w:t xml:space="preserve"> « إذا أتاكم كريم قوم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فأكرموه</w:t>
      </w:r>
      <w:r w:rsidR="00637BDD">
        <w:rPr>
          <w:rtl/>
        </w:rPr>
        <w:t>،</w:t>
      </w:r>
      <w:r w:rsidRPr="007F35AE">
        <w:rPr>
          <w:rtl/>
        </w:rPr>
        <w:t xml:space="preserve"> وإن خالفوكم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قيل لأبي جعفر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محمد بن علي بن الحسين الباقر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الناس يروون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أشرفكم في الجاهلية أشرفكم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صدقوا وليس حيث يذهبون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أشرفهم في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دلائل الإمامة ص 81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البحار ج 46 ص 15 ح 33 و ج 104 ص 199 ح 21 عن العدد</w:t>
      </w:r>
      <w:r>
        <w:rPr>
          <w:rFonts w:hint="cs"/>
          <w:rtl/>
        </w:rPr>
        <w:t xml:space="preserve"> </w:t>
      </w:r>
      <w:r w:rsidRPr="007F35AE">
        <w:rPr>
          <w:rtl/>
        </w:rPr>
        <w:t>القوية ص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البحار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Pr="007F35AE">
        <w:rPr>
          <w:rtl/>
        </w:rPr>
        <w:t>قوم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</w:p>
    <w:p w:rsidR="007D1694" w:rsidRPr="007F35AE" w:rsidRDefault="007D1694" w:rsidP="00E22DD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الجاهلية أسخاهم نفسا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وأحسنهم خلقا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وأحفظهم جوارا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وأكف</w:t>
      </w:r>
      <w:r w:rsidR="00E22DD7">
        <w:rPr>
          <w:rFonts w:hint="cs"/>
          <w:rtl/>
        </w:rPr>
        <w:t>ّ</w:t>
      </w:r>
      <w:r w:rsidRPr="007F35AE">
        <w:rPr>
          <w:rtl/>
        </w:rPr>
        <w:t>هم</w:t>
      </w:r>
      <w:r>
        <w:rPr>
          <w:rFonts w:hint="cs"/>
          <w:rtl/>
        </w:rPr>
        <w:t xml:space="preserve"> </w:t>
      </w:r>
      <w:r w:rsidRPr="007F35AE">
        <w:rPr>
          <w:rtl/>
        </w:rPr>
        <w:t>أذى</w:t>
      </w:r>
      <w:r w:rsidR="00637BDD">
        <w:rPr>
          <w:rtl/>
        </w:rPr>
        <w:t>،</w:t>
      </w:r>
      <w:r w:rsidRPr="007F35AE">
        <w:rPr>
          <w:rtl/>
        </w:rPr>
        <w:t xml:space="preserve"> فأولئك الذين لم</w:t>
      </w:r>
      <w:r w:rsidR="00E22DD7">
        <w:rPr>
          <w:rFonts w:hint="cs"/>
          <w:rtl/>
        </w:rPr>
        <w:t>ّ</w:t>
      </w:r>
      <w:r w:rsidRPr="007F35AE">
        <w:rPr>
          <w:rtl/>
        </w:rPr>
        <w:t>ا أسلموا لم يزدهم ال</w:t>
      </w:r>
      <w:r w:rsidR="00E22DD7">
        <w:rPr>
          <w:rFonts w:hint="cs"/>
          <w:rtl/>
        </w:rPr>
        <w:t>إ</w:t>
      </w:r>
      <w:r w:rsidRPr="007F35AE">
        <w:rPr>
          <w:rtl/>
        </w:rPr>
        <w:t>سلام</w:t>
      </w:r>
      <w:r w:rsidR="003C35D8">
        <w:rPr>
          <w:rtl/>
        </w:rPr>
        <w:t xml:space="preserve"> إلّا </w:t>
      </w:r>
      <w:r w:rsidRPr="007F35AE">
        <w:rPr>
          <w:rtl/>
        </w:rPr>
        <w:t>خيرا</w:t>
      </w:r>
      <w:r w:rsidR="00E22DD7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عبد الله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بن محمد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إسحاق بن جعفر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عن علي بن موسى بن جعفر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جعفر بن محمد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الحسن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سألت خالي هند بن أبي هالة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مخرج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ويكرم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كريم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قوم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ويول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 xml:space="preserve">يه عليهم </w:t>
      </w:r>
      <w:r w:rsidR="007D1694">
        <w:rPr>
          <w:rFonts w:hint="cs"/>
          <w:rtl/>
        </w:rPr>
        <w:t>»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فيه</w:t>
      </w:r>
      <w:r w:rsidR="00637BDD">
        <w:rPr>
          <w:rtl/>
        </w:rPr>
        <w:t>:</w:t>
      </w:r>
      <w:r w:rsidRPr="007F35AE">
        <w:rPr>
          <w:rtl/>
        </w:rPr>
        <w:t xml:space="preserve"> بسند آخر تقدم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النبوة بإسناده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جرير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لم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 xml:space="preserve">ا بعث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أتيته لأبايعه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جرير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لأي شئ جئت</w:t>
      </w:r>
      <w:r w:rsidR="007D1694">
        <w:rPr>
          <w:rtl/>
        </w:rPr>
        <w:t>؟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جئت لأسلم على يديك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فألقى 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كساء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أقبل على أصحابه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أتاكم كريم قوم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فأكرموه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خلاد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318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مكارم الأخلاق ص 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كساءه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المحاسن ص 328 ح</w:t>
      </w:r>
      <w:r>
        <w:rPr>
          <w:rtl/>
        </w:rPr>
        <w:t>.</w:t>
      </w:r>
      <w:r w:rsidRPr="007F35AE">
        <w:rPr>
          <w:rtl/>
        </w:rPr>
        <w:t xml:space="preserve"> 84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السندي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المعلى بن محمد البصري</w:t>
      </w:r>
      <w:r w:rsidR="00637BDD">
        <w:rPr>
          <w:rtl/>
        </w:rPr>
        <w:t>،</w:t>
      </w:r>
      <w:r w:rsidRPr="007F35AE">
        <w:rPr>
          <w:rtl/>
        </w:rPr>
        <w:t xml:space="preserve"> عن علي بن</w:t>
      </w:r>
      <w:r>
        <w:rPr>
          <w:rFonts w:hint="cs"/>
          <w:rtl/>
        </w:rPr>
        <w:t xml:space="preserve"> </w:t>
      </w:r>
      <w:r w:rsidRPr="007F35AE">
        <w:rPr>
          <w:rtl/>
        </w:rPr>
        <w:t>أسباط</w:t>
      </w:r>
      <w:r w:rsidR="00637BDD">
        <w:rPr>
          <w:rtl/>
        </w:rPr>
        <w:t>،</w:t>
      </w:r>
      <w:r w:rsidRPr="007F35AE">
        <w:rPr>
          <w:rtl/>
        </w:rPr>
        <w:t xml:space="preserve"> عن عبد الله بن محمد صاحب الجمال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 لجميل بن</w:t>
      </w:r>
      <w:r>
        <w:rPr>
          <w:rFonts w:hint="cs"/>
          <w:rtl/>
        </w:rPr>
        <w:t xml:space="preserve"> </w:t>
      </w:r>
      <w:r w:rsidRPr="007F35AE">
        <w:rPr>
          <w:rtl/>
        </w:rPr>
        <w:t>در</w:t>
      </w:r>
      <w:r w:rsidR="00E22DD7">
        <w:rPr>
          <w:rFonts w:hint="cs"/>
          <w:rtl/>
        </w:rPr>
        <w:t>ّ</w:t>
      </w:r>
      <w:r w:rsidRPr="007F35AE">
        <w:rPr>
          <w:rtl/>
        </w:rPr>
        <w:t>اج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إذا أتاكم شريف قوم</w:t>
      </w:r>
      <w:r>
        <w:rPr>
          <w:rFonts w:hint="cs"/>
          <w:rtl/>
        </w:rPr>
        <w:t xml:space="preserve"> </w:t>
      </w:r>
      <w:r w:rsidRPr="007F35AE">
        <w:rPr>
          <w:rtl/>
        </w:rPr>
        <w:t>فأكرموه »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نعم</w:t>
      </w:r>
      <w:r w:rsidR="00637BDD">
        <w:rPr>
          <w:rtl/>
        </w:rPr>
        <w:t>،</w:t>
      </w:r>
      <w:r w:rsidRPr="007F35AE">
        <w:rPr>
          <w:rtl/>
        </w:rPr>
        <w:t xml:space="preserve"> فقلت</w:t>
      </w:r>
      <w:r w:rsidR="00637BDD">
        <w:rPr>
          <w:rtl/>
        </w:rPr>
        <w:t>:</w:t>
      </w:r>
      <w:r w:rsidRPr="007F35AE">
        <w:rPr>
          <w:rtl/>
        </w:rPr>
        <w:t xml:space="preserve"> فما الحسب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الذي يفعل</w:t>
      </w:r>
      <w:r>
        <w:rPr>
          <w:rFonts w:hint="cs"/>
          <w:rtl/>
        </w:rPr>
        <w:t xml:space="preserve"> </w:t>
      </w:r>
      <w:r w:rsidRPr="007F35AE">
        <w:rPr>
          <w:rtl/>
        </w:rPr>
        <w:t>الأفعال الحسنة بماله وغير ماله</w:t>
      </w:r>
      <w:r w:rsidR="00637BDD">
        <w:rPr>
          <w:rtl/>
        </w:rPr>
        <w:t>،</w:t>
      </w:r>
      <w:r w:rsidRPr="007F35AE">
        <w:rPr>
          <w:rtl/>
        </w:rPr>
        <w:t xml:space="preserve"> فقلت</w:t>
      </w:r>
      <w:r w:rsidR="00637BDD">
        <w:rPr>
          <w:rtl/>
        </w:rPr>
        <w:t>:</w:t>
      </w:r>
      <w:r w:rsidRPr="007F35AE">
        <w:rPr>
          <w:rtl/>
        </w:rPr>
        <w:t xml:space="preserve"> وما الكرم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التقى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تجافوا عن عقوبة ذوي المرو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ة ما لم يقع في حد</w:t>
      </w:r>
      <w:r w:rsidR="00E22DD7">
        <w:rPr>
          <w:rFonts w:hint="cs"/>
          <w:rtl/>
        </w:rPr>
        <w:t>ّ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وإذا أتاكم كريم قوم فأكرموه »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أد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بك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أد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بني رب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ي »</w:t>
      </w:r>
      <w:r w:rsidR="007D1694">
        <w:rPr>
          <w:rtl/>
        </w:rPr>
        <w:t>.</w:t>
      </w:r>
    </w:p>
    <w:p w:rsidR="007D1694" w:rsidRPr="00AA5A0F" w:rsidRDefault="007D1694" w:rsidP="007D1694">
      <w:pPr>
        <w:pStyle w:val="Heading2Center"/>
        <w:rPr>
          <w:rtl/>
        </w:rPr>
      </w:pPr>
      <w:bookmarkStart w:id="498" w:name="_Toc362083494"/>
      <w:bookmarkStart w:id="499" w:name="_Toc368917764"/>
      <w:r w:rsidRPr="00AA5A0F">
        <w:rPr>
          <w:rtl/>
        </w:rPr>
        <w:t>58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A5A0F">
        <w:rPr>
          <w:rtl/>
        </w:rPr>
        <w:t>باب كراهة اباء الكرامة</w:t>
      </w:r>
      <w:r w:rsidR="00637BDD">
        <w:rPr>
          <w:rtl/>
        </w:rPr>
        <w:t>،</w:t>
      </w:r>
      <w:r w:rsidRPr="00AA5A0F">
        <w:rPr>
          <w:rtl/>
        </w:rPr>
        <w:t xml:space="preserve"> كالوسادة</w:t>
      </w:r>
      <w:r>
        <w:rPr>
          <w:rFonts w:hint="cs"/>
          <w:rtl/>
        </w:rPr>
        <w:t xml:space="preserve"> </w:t>
      </w:r>
      <w:r w:rsidRPr="00AA5A0F">
        <w:rPr>
          <w:rtl/>
        </w:rPr>
        <w:t>والطيب والمجلس</w:t>
      </w:r>
      <w:r w:rsidR="00D66788" w:rsidRPr="00D66788">
        <w:rPr>
          <w:rStyle w:val="libAlaemHeading2Char"/>
          <w:rtl/>
        </w:rPr>
        <w:t xml:space="preserve"> )</w:t>
      </w:r>
      <w:bookmarkEnd w:id="498"/>
      <w:bookmarkEnd w:id="49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</w:t>
      </w:r>
      <w:r w:rsidR="00637BDD">
        <w:rPr>
          <w:rtl/>
        </w:rPr>
        <w:t>:</w:t>
      </w:r>
      <w:r w:rsidR="007D1694" w:rsidRPr="007F35AE">
        <w:rPr>
          <w:rtl/>
        </w:rPr>
        <w:t xml:space="preserve"> 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أكرم أحدكم أخاه بالكرامة فليقبلها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كان ذا حاجة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صرفها في حاجته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لم يكن محتاجا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وضعها في موضع حاجة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يؤجر فيها صاحبها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كان عنده جزاء فليجز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لم يكن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عنده جزاء فثناء حسن </w:t>
      </w:r>
      <w:r>
        <w:rPr>
          <w:rtl/>
        </w:rPr>
        <w:t>[</w:t>
      </w:r>
      <w:r w:rsidR="007D1694" w:rsidRPr="007F35AE">
        <w:rPr>
          <w:rtl/>
        </w:rPr>
        <w:t xml:space="preserve"> ودعاء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كان إذا ناول أحدا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طيبا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فأبى منه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دعائم الاسلام ج 2 ص 326 ح 1230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فان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E22DD7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دعائم ال</w:t>
      </w:r>
      <w:r w:rsidR="00E22DD7">
        <w:rPr>
          <w:rFonts w:hint="cs"/>
          <w:rtl/>
        </w:rPr>
        <w:t>إ</w:t>
      </w:r>
      <w:r w:rsidRPr="007F35AE">
        <w:rPr>
          <w:rtl/>
        </w:rPr>
        <w:t>سلام ج 2 ص 166 ح 596</w:t>
      </w:r>
      <w:r w:rsidR="00637BDD">
        <w:rPr>
          <w:rtl/>
        </w:rPr>
        <w:t>،</w:t>
      </w:r>
      <w:r w:rsidRPr="007F35AE">
        <w:rPr>
          <w:rtl/>
        </w:rPr>
        <w:t xml:space="preserve"> ورواه الطبرسي في مكارم الأخلاق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ص 42 عن الصادق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لا يأبى الكرامة </w:t>
      </w:r>
      <w:r w:rsidRPr="007D1694">
        <w:rPr>
          <w:rStyle w:val="libFootnotenumChar"/>
          <w:rtl/>
        </w:rPr>
        <w:t>(1)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حمار » </w:t>
      </w:r>
      <w:r w:rsidRPr="007D1694">
        <w:rPr>
          <w:rStyle w:val="libFootnotenumChar"/>
          <w:rtl/>
        </w:rPr>
        <w:t>(2)</w:t>
      </w:r>
      <w:r>
        <w:rPr>
          <w:rtl/>
        </w:rPr>
        <w:t>.</w:t>
      </w:r>
    </w:p>
    <w:p w:rsidR="007D1694" w:rsidRPr="007F35AE" w:rsidRDefault="00FD1028" w:rsidP="00E22DD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فرات بن إبراهيم الكوفي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أحمد بن القاسم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معنعنا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خليفة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دخلت أنا وأبو عبيدة الحذاء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على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جارية هلم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بمرفقة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بل نجلس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أبا خليفة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ترد الكرامة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</w:t>
      </w:r>
      <w:r w:rsidR="00E22DD7">
        <w:rPr>
          <w:rFonts w:hint="cs"/>
          <w:rtl/>
        </w:rPr>
        <w:t>أ</w:t>
      </w:r>
      <w:r w:rsidR="007D1694" w:rsidRPr="007F35AE">
        <w:rPr>
          <w:rtl/>
        </w:rPr>
        <w:t>ن الكرامة لا يردها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حمار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أقبلوا الكرامة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وأفضل الكرامة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الطيب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أخف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ه محملا</w:t>
      </w:r>
      <w:r w:rsidR="00E22DD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وأطيبه ريحا</w:t>
      </w:r>
      <w:r w:rsidR="00E22DD7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E22DD7">
      <w:pPr>
        <w:pStyle w:val="Heading2Center"/>
        <w:rPr>
          <w:rtl/>
        </w:rPr>
      </w:pPr>
      <w:bookmarkStart w:id="500" w:name="_Toc362083495"/>
      <w:bookmarkStart w:id="501" w:name="_Toc368917765"/>
      <w:r w:rsidRPr="007E1451">
        <w:rPr>
          <w:rtl/>
        </w:rPr>
        <w:t>59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E1451">
        <w:rPr>
          <w:rtl/>
        </w:rPr>
        <w:t>باب انه من جالس أحدا</w:t>
      </w:r>
      <w:r w:rsidR="00E22DD7">
        <w:rPr>
          <w:rFonts w:hint="cs"/>
          <w:rtl/>
        </w:rPr>
        <w:t>ً</w:t>
      </w:r>
      <w:r w:rsidRPr="007E1451">
        <w:rPr>
          <w:rtl/>
        </w:rPr>
        <w:t xml:space="preserve"> فائتمنه على حديث</w:t>
      </w:r>
      <w:r w:rsidR="00637BDD">
        <w:rPr>
          <w:rtl/>
        </w:rPr>
        <w:t>،</w:t>
      </w:r>
      <w:r w:rsidRPr="007E1451">
        <w:rPr>
          <w:rtl/>
        </w:rPr>
        <w:t xml:space="preserve"> لم يجز 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أن يحدث به </w:t>
      </w:r>
      <w:r w:rsidR="00E22DD7">
        <w:rPr>
          <w:rFonts w:hint="cs"/>
          <w:rtl/>
        </w:rPr>
        <w:t>إ</w:t>
      </w:r>
      <w:r w:rsidRPr="007F35AE">
        <w:rPr>
          <w:rtl/>
        </w:rPr>
        <w:t>ل</w:t>
      </w:r>
      <w:r w:rsidR="00E22DD7">
        <w:rPr>
          <w:rFonts w:hint="cs"/>
          <w:rtl/>
        </w:rPr>
        <w:t>ّ</w:t>
      </w:r>
      <w:r w:rsidRPr="007F35AE">
        <w:rPr>
          <w:rtl/>
        </w:rPr>
        <w:t>ا بإذنه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ثقة</w:t>
      </w:r>
      <w:r w:rsidR="00637BDD">
        <w:rPr>
          <w:rtl/>
        </w:rPr>
        <w:t>،</w:t>
      </w:r>
      <w:r w:rsidRPr="007F35AE">
        <w:rPr>
          <w:rtl/>
        </w:rPr>
        <w:t xml:space="preserve"> أو ذكرا</w:t>
      </w:r>
      <w:r w:rsidR="00E22DD7">
        <w:rPr>
          <w:rFonts w:hint="cs"/>
          <w:rtl/>
        </w:rPr>
        <w:t>ً</w:t>
      </w:r>
      <w:r w:rsidRPr="007F35AE">
        <w:rPr>
          <w:rtl/>
        </w:rPr>
        <w:t xml:space="preserve"> له بخير</w:t>
      </w:r>
      <w:r w:rsidR="00637BDD">
        <w:rPr>
          <w:rtl/>
        </w:rPr>
        <w:t>،</w:t>
      </w:r>
      <w:r w:rsidRPr="007F35AE">
        <w:rPr>
          <w:rtl/>
        </w:rPr>
        <w:t xml:space="preserve"> أو شهادة على</w:t>
      </w:r>
      <w:r>
        <w:rPr>
          <w:rFonts w:hint="cs"/>
          <w:rtl/>
        </w:rPr>
        <w:t xml:space="preserve"> </w:t>
      </w:r>
      <w:r w:rsidRPr="007F35AE">
        <w:rPr>
          <w:rtl/>
        </w:rPr>
        <w:t>فعل حرام بشروطها</w:t>
      </w:r>
      <w:r w:rsidR="00E22DD7">
        <w:rPr>
          <w:rFonts w:hint="cs"/>
          <w:rtl/>
        </w:rPr>
        <w:t xml:space="preserve"> </w:t>
      </w:r>
      <w:r w:rsidR="00D66788" w:rsidRPr="00D66788">
        <w:rPr>
          <w:rStyle w:val="libAlaemHeading2Char"/>
          <w:rtl/>
        </w:rPr>
        <w:t>)</w:t>
      </w:r>
      <w:bookmarkEnd w:id="500"/>
      <w:bookmarkEnd w:id="50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المفضل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محمد بن عبد </w:t>
      </w:r>
      <w:r>
        <w:rPr>
          <w:rtl/>
        </w:rPr>
        <w:t>[</w:t>
      </w:r>
      <w:r w:rsidR="007D1694" w:rsidRPr="007F35AE">
        <w:rPr>
          <w:rtl/>
        </w:rPr>
        <w:t xml:space="preserve"> الله بن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المطلب الشيباني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الحسين رجاء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 بن شمون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عبد الرحمان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من الكرامة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لم يرد هذا الحديث في المخطوط</w:t>
      </w:r>
      <w:r w:rsidR="00637BDD">
        <w:rPr>
          <w:rtl/>
        </w:rPr>
        <w:t>،</w:t>
      </w:r>
      <w:r w:rsidRPr="007F35AE">
        <w:rPr>
          <w:rtl/>
        </w:rPr>
        <w:t xml:space="preserve"> وأثبتناه من الطبعة الحجرية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فرات الكوفي ص 99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المرفقة</w:t>
      </w:r>
      <w:r w:rsidR="00637BDD">
        <w:rPr>
          <w:rtl/>
        </w:rPr>
        <w:t>:</w:t>
      </w:r>
      <w:r w:rsidRPr="007F35AE">
        <w:rPr>
          <w:rtl/>
        </w:rPr>
        <w:t xml:space="preserve"> المتكأ والمخدة والوسادة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10 ص 119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تحف العقول ص 42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59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أمالي الطوسي ج 2 ص 151</w:t>
      </w:r>
      <w:r>
        <w:rPr>
          <w:rtl/>
        </w:rPr>
        <w:t>.</w:t>
      </w:r>
    </w:p>
    <w:p w:rsidR="007D1694" w:rsidRPr="007F35AE" w:rsidRDefault="007D1694" w:rsidP="00E22DD7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  <w:r w:rsidRPr="007F35AE">
        <w:rPr>
          <w:rtl/>
        </w:rPr>
        <w:t xml:space="preserve"> وهو الصواب راجع </w:t>
      </w:r>
      <w:r w:rsidR="00E22DD7">
        <w:rPr>
          <w:rFonts w:hint="cs"/>
          <w:rtl/>
        </w:rPr>
        <w:t>«</w:t>
      </w:r>
      <w:r w:rsidRPr="007F35AE">
        <w:rPr>
          <w:rtl/>
        </w:rPr>
        <w:t xml:space="preserve"> رجال الشيخ ص 511 رقم 100 ومجمع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الرجال ج 5 ص 247</w:t>
      </w:r>
      <w:r w:rsidR="00E22DD7">
        <w:rPr>
          <w:rFonts w:hint="cs"/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الأصم</w:t>
      </w:r>
      <w:r w:rsidR="00637BDD">
        <w:rPr>
          <w:rtl/>
        </w:rPr>
        <w:t>،</w:t>
      </w:r>
      <w:r w:rsidRPr="007F35AE">
        <w:rPr>
          <w:rtl/>
        </w:rPr>
        <w:t xml:space="preserve"> عن الفضيل بن يسار</w:t>
      </w:r>
      <w:r w:rsidR="00637BDD">
        <w:rPr>
          <w:rtl/>
        </w:rPr>
        <w:t>،</w:t>
      </w:r>
      <w:r w:rsidRPr="007F35AE">
        <w:rPr>
          <w:rtl/>
        </w:rPr>
        <w:t xml:space="preserve"> عن وهب بن عبد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الله</w:t>
      </w:r>
      <w:r w:rsidR="00637BDD">
        <w:rPr>
          <w:rtl/>
        </w:rPr>
        <w:t>،</w:t>
      </w:r>
      <w:r w:rsidRPr="007F35AE">
        <w:rPr>
          <w:rtl/>
        </w:rPr>
        <w:t xml:space="preserve"> بن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حرب بن الأسود الدؤلي</w:t>
      </w:r>
      <w:r w:rsidR="00637BDD">
        <w:rPr>
          <w:rtl/>
        </w:rPr>
        <w:t>،</w:t>
      </w:r>
      <w:r w:rsidRPr="007F35AE">
        <w:rPr>
          <w:rtl/>
        </w:rPr>
        <w:t xml:space="preserve"> عن أبيه عن أبي ذر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يا أبا ذر</w:t>
      </w:r>
      <w:r w:rsidR="00637BDD">
        <w:rPr>
          <w:rtl/>
        </w:rPr>
        <w:t>،</w:t>
      </w:r>
      <w:r w:rsidRPr="007F35AE">
        <w:rPr>
          <w:rtl/>
        </w:rPr>
        <w:t xml:space="preserve"> المجالس بالأمانة</w:t>
      </w:r>
      <w:r w:rsidR="00637BDD">
        <w:rPr>
          <w:rtl/>
        </w:rPr>
        <w:t>،</w:t>
      </w:r>
      <w:r w:rsidRPr="007F35AE">
        <w:rPr>
          <w:rtl/>
        </w:rPr>
        <w:t xml:space="preserve"> وإفشاء س</w:t>
      </w:r>
      <w:r w:rsidR="00E22DD7">
        <w:rPr>
          <w:rFonts w:hint="cs"/>
          <w:rtl/>
        </w:rPr>
        <w:t>ِ</w:t>
      </w:r>
      <w:r w:rsidRPr="007F35AE">
        <w:rPr>
          <w:rtl/>
        </w:rPr>
        <w:t>ر</w:t>
      </w:r>
      <w:r w:rsidR="00E22DD7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>
        <w:rPr>
          <w:rFonts w:hint="cs"/>
          <w:rtl/>
        </w:rPr>
        <w:t xml:space="preserve"> </w:t>
      </w:r>
      <w:r w:rsidRPr="007F35AE">
        <w:rPr>
          <w:rtl/>
        </w:rPr>
        <w:t>أخيك خيانة</w:t>
      </w:r>
      <w:r w:rsidR="00637BDD">
        <w:rPr>
          <w:rtl/>
        </w:rPr>
        <w:t>،</w:t>
      </w:r>
      <w:r w:rsidRPr="007F35AE">
        <w:rPr>
          <w:rtl/>
        </w:rPr>
        <w:t xml:space="preserve"> فاجتنب ذلك</w:t>
      </w:r>
      <w:r w:rsidR="00637BDD">
        <w:rPr>
          <w:rtl/>
        </w:rPr>
        <w:t>،</w:t>
      </w:r>
      <w:r w:rsidRPr="007F35AE">
        <w:rPr>
          <w:rtl/>
        </w:rPr>
        <w:t xml:space="preserve"> واجتنب مجلس العشيرة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>
        <w:rPr>
          <w:rtl/>
        </w:rPr>
        <w:t>[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</w:t>
      </w:r>
      <w:r>
        <w:rPr>
          <w:rtl/>
        </w:rPr>
        <w:t>]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المجالس بالأمانة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502" w:name="_Toc362083496"/>
      <w:bookmarkStart w:id="503" w:name="_Toc368917766"/>
      <w:r w:rsidRPr="007F35AE">
        <w:rPr>
          <w:rtl/>
        </w:rPr>
        <w:t>60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انه إذا اجتمع ثلاثة</w:t>
      </w:r>
      <w:r w:rsidR="00637BDD">
        <w:rPr>
          <w:rtl/>
        </w:rPr>
        <w:t>،</w:t>
      </w:r>
      <w:r w:rsidRPr="007F35AE">
        <w:rPr>
          <w:rtl/>
        </w:rPr>
        <w:t xml:space="preserve"> كره أن يناجي اثنان</w:t>
      </w:r>
      <w:r>
        <w:rPr>
          <w:rFonts w:hint="cs"/>
          <w:rtl/>
        </w:rPr>
        <w:t xml:space="preserve"> </w:t>
      </w:r>
      <w:r w:rsidRPr="007F35AE">
        <w:rPr>
          <w:rtl/>
        </w:rPr>
        <w:t>دون الثالث</w:t>
      </w:r>
      <w:r w:rsidR="00D66788" w:rsidRPr="00D66788">
        <w:rPr>
          <w:rStyle w:val="libAlaemHeading2Char"/>
          <w:rtl/>
        </w:rPr>
        <w:t xml:space="preserve"> )</w:t>
      </w:r>
      <w:bookmarkEnd w:id="502"/>
      <w:bookmarkEnd w:id="50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الشيخ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المحاسن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كان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ثلاثة من المؤمنين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يتناجى منهم اثنان دون صاحبهما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 مم</w:t>
      </w:r>
      <w:r w:rsidR="00E22DD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يحزنه ويؤذيه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عوالي اللآلي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كنتم ثلاثة فلا يتناجى اثنان دون الثالث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ذلك يحزنه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المخطوط</w:t>
      </w:r>
      <w:r w:rsidR="00637BDD">
        <w:rPr>
          <w:rtl/>
        </w:rPr>
        <w:t>:</w:t>
      </w:r>
      <w:r w:rsidRPr="007F35AE">
        <w:rPr>
          <w:rtl/>
        </w:rPr>
        <w:t xml:space="preserve"> عبيد</w:t>
      </w:r>
      <w:r w:rsidR="00637BDD">
        <w:rPr>
          <w:rtl/>
        </w:rPr>
        <w:t>،</w:t>
      </w:r>
      <w:r w:rsidRPr="007F35AE">
        <w:rPr>
          <w:rtl/>
        </w:rPr>
        <w:t xml:space="preserve"> والصواب أثبتناه من المصدر ومعاجم الرجال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راجع تهذيب التهذيب ج 12 ص 69</w:t>
      </w:r>
      <w:r w:rsidR="00637BDD">
        <w:rPr>
          <w:rtl/>
        </w:rPr>
        <w:t>،</w:t>
      </w:r>
      <w:r w:rsidRPr="007F35AE">
        <w:rPr>
          <w:rtl/>
        </w:rPr>
        <w:t xml:space="preserve"> 70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وافتتاك ستر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7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106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لم يتبين من المصدر أن</w:t>
      </w:r>
      <w:r w:rsidR="005012A2">
        <w:rPr>
          <w:rFonts w:hint="cs"/>
          <w:rtl/>
        </w:rPr>
        <w:t>ّ</w:t>
      </w:r>
      <w:r w:rsidRPr="007F35AE">
        <w:rPr>
          <w:rtl/>
        </w:rPr>
        <w:t xml:space="preserve"> الحديث منقول عن المحاسن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كان القوم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عوالي اللآلي ج 1 ص 146 ح 79</w:t>
      </w:r>
      <w:r>
        <w:rPr>
          <w:rtl/>
        </w:rPr>
        <w:t>.</w:t>
      </w:r>
    </w:p>
    <w:p w:rsidR="007D1694" w:rsidRPr="00E433CB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504" w:name="_Toc362083497"/>
      <w:bookmarkStart w:id="505" w:name="_Toc368917767"/>
      <w:r w:rsidRPr="00E433CB">
        <w:rPr>
          <w:rtl/>
        </w:rPr>
        <w:t>61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433CB">
        <w:rPr>
          <w:rtl/>
        </w:rPr>
        <w:t>باب كراهة اعتراض المسلم في حديثه</w:t>
      </w:r>
      <w:r w:rsidR="00D66788" w:rsidRPr="00D66788">
        <w:rPr>
          <w:rStyle w:val="libAlaemHeading2Char"/>
          <w:rtl/>
        </w:rPr>
        <w:t xml:space="preserve"> )</w:t>
      </w:r>
      <w:bookmarkEnd w:id="504"/>
      <w:bookmarkEnd w:id="50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ونروي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اعترض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لأخيه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المؤمن في حديثه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فكأن</w:t>
      </w:r>
      <w:r w:rsidR="005012A2">
        <w:rPr>
          <w:rFonts w:hint="cs"/>
          <w:rtl/>
        </w:rPr>
        <w:t>ّ</w:t>
      </w:r>
      <w:r w:rsidR="007D1694" w:rsidRPr="007F35AE">
        <w:rPr>
          <w:rtl/>
        </w:rPr>
        <w:t>ما خدش وجهه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بالسند المتقدم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خبر شمائل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عن هند بن أبي هالة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ولا يقطع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على أحد كلامه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يجوز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فيقطعه بنهي أو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قيام</w:t>
      </w:r>
      <w:r w:rsidR="007D1694">
        <w:rPr>
          <w:rtl/>
        </w:rPr>
        <w:t xml:space="preserve"> </w:t>
      </w:r>
      <w:r w:rsidR="005012A2">
        <w:rPr>
          <w:rFonts w:hint="cs"/>
          <w:rtl/>
        </w:rPr>
        <w:t>.</w:t>
      </w:r>
      <w:r w:rsidR="00637BDD">
        <w:rPr>
          <w:rtl/>
        </w:rPr>
        <w:t>.</w:t>
      </w:r>
      <w:r w:rsidR="007D1694">
        <w:rPr>
          <w:rtl/>
        </w:rPr>
        <w:t>.</w:t>
      </w:r>
      <w:r w:rsidR="007D1694" w:rsidRPr="007F35AE">
        <w:rPr>
          <w:rtl/>
        </w:rPr>
        <w:t xml:space="preserve"> الخبر</w:t>
      </w:r>
    </w:p>
    <w:p w:rsidR="007D1694" w:rsidRPr="00E433CB" w:rsidRDefault="007D1694" w:rsidP="007D1694">
      <w:pPr>
        <w:pStyle w:val="Heading2Center"/>
        <w:rPr>
          <w:rtl/>
        </w:rPr>
      </w:pPr>
      <w:bookmarkStart w:id="506" w:name="_Toc362083498"/>
      <w:bookmarkStart w:id="507" w:name="_Toc368917768"/>
      <w:r w:rsidRPr="00E433CB">
        <w:rPr>
          <w:rtl/>
        </w:rPr>
        <w:t>62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>
        <w:rPr>
          <w:rtl/>
        </w:rPr>
        <w:t>با</w:t>
      </w:r>
      <w:r w:rsidRPr="00E433CB">
        <w:rPr>
          <w:rtl/>
        </w:rPr>
        <w:t>ب ما يستحب من كيفية الجلوس</w:t>
      </w:r>
      <w:r w:rsidR="00637BDD">
        <w:rPr>
          <w:rtl/>
        </w:rPr>
        <w:t>،</w:t>
      </w:r>
      <w:r w:rsidRPr="00E433CB">
        <w:rPr>
          <w:rtl/>
        </w:rPr>
        <w:t xml:space="preserve"> وما يكره منها</w:t>
      </w:r>
      <w:r w:rsidR="00D66788" w:rsidRPr="00D66788">
        <w:rPr>
          <w:rStyle w:val="libAlaemHeading2Char"/>
          <w:rtl/>
        </w:rPr>
        <w:t xml:space="preserve"> )</w:t>
      </w:r>
      <w:bookmarkEnd w:id="506"/>
      <w:bookmarkEnd w:id="50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وولده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يجلس ثلاثا</w:t>
      </w:r>
      <w:r w:rsidR="005012A2">
        <w:rPr>
          <w:rFonts w:hint="cs"/>
          <w:rtl/>
        </w:rPr>
        <w:t>ً</w:t>
      </w:r>
      <w:r w:rsidR="00637BDD">
        <w:rPr>
          <w:rtl/>
        </w:rPr>
        <w:t>:</w:t>
      </w:r>
      <w:r w:rsidR="007D1694" w:rsidRPr="007F35AE">
        <w:rPr>
          <w:rtl/>
        </w:rPr>
        <w:t xml:space="preserve"> يجلس القرفصاء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وهي أن يقيم ساقيه ويستقبلهما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بيديه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فيشد</w:t>
      </w:r>
      <w:r w:rsidR="005012A2">
        <w:rPr>
          <w:rFonts w:hint="cs"/>
          <w:rtl/>
        </w:rPr>
        <w:t>ّ</w:t>
      </w:r>
      <w:r w:rsidR="007D1694" w:rsidRPr="007F35AE">
        <w:rPr>
          <w:rtl/>
        </w:rPr>
        <w:t xml:space="preserve"> يده في ذراعه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يجثو على ركبتيه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رجلا</w:t>
      </w:r>
      <w:r w:rsidR="005012A2">
        <w:rPr>
          <w:rFonts w:hint="cs"/>
          <w:rtl/>
        </w:rPr>
        <w:t>ً</w:t>
      </w:r>
      <w:r w:rsidR="007D1694" w:rsidRPr="007F35AE">
        <w:rPr>
          <w:rtl/>
        </w:rPr>
        <w:t xml:space="preserve"> واحدة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ويبسط عليها الأخرى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ير متربعا</w:t>
      </w:r>
      <w:r w:rsidR="005012A2">
        <w:rPr>
          <w:rFonts w:hint="cs"/>
          <w:rtl/>
        </w:rPr>
        <w:t>ً</w:t>
      </w:r>
      <w:r w:rsidR="007D1694" w:rsidRPr="007F35AE">
        <w:rPr>
          <w:rtl/>
        </w:rPr>
        <w:t xml:space="preserve"> قط</w:t>
      </w:r>
      <w:r w:rsidR="005012A2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وكان يجثو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عرض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319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يجور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مكارم الأخلاق ص 26 ومشكاة الأنوار ص 204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القوسين ليس في المكارم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المكارم</w:t>
      </w:r>
      <w:r w:rsidR="00637BDD">
        <w:rPr>
          <w:rtl/>
        </w:rPr>
        <w:t>:</w:t>
      </w:r>
      <w:r w:rsidRPr="007F35AE">
        <w:rPr>
          <w:rtl/>
        </w:rPr>
        <w:t xml:space="preserve"> يستقلهما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المكارم</w:t>
      </w:r>
      <w:r w:rsidR="00637BDD">
        <w:rPr>
          <w:rtl/>
        </w:rPr>
        <w:t>:</w:t>
      </w:r>
      <w:r w:rsidRPr="007F35AE">
        <w:rPr>
          <w:rtl/>
        </w:rPr>
        <w:t xml:space="preserve"> ذراعيه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على ركبتيه ولا يتكئ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جعفر</w:t>
      </w:r>
      <w:r w:rsidR="00637BDD">
        <w:rPr>
          <w:rtl/>
        </w:rPr>
        <w:t xml:space="preserve"> </w:t>
      </w:r>
      <w:r w:rsidR="007D1694" w:rsidRPr="007F35AE">
        <w:rPr>
          <w:rtl/>
        </w:rPr>
        <w:t>الحميري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مسعدة بن صدقة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 xml:space="preserve">، </w:t>
      </w:r>
      <w:r w:rsidR="007D1694" w:rsidRPr="007F35AE">
        <w:rPr>
          <w:rtl/>
        </w:rPr>
        <w:t>أنه قال 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علامات المؤمن أربعة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نومه كنوم الغرقى</w:t>
      </w:r>
      <w:r w:rsidR="00637BDD">
        <w:rPr>
          <w:rtl/>
        </w:rPr>
        <w:t xml:space="preserve">، </w:t>
      </w:r>
      <w:r w:rsidR="007D1694" w:rsidRPr="007F35AE">
        <w:rPr>
          <w:rtl/>
        </w:rPr>
        <w:t>وأكله كأكل المرضى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وبكاؤه كبكاء الثكلى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وقعوده كقعود الواثب »</w:t>
      </w:r>
      <w:r w:rsidR="007D1694">
        <w:rPr>
          <w:rtl/>
        </w:rPr>
        <w:t>.</w:t>
      </w:r>
    </w:p>
    <w:p w:rsidR="007D1694" w:rsidRPr="007F35AE" w:rsidRDefault="00FD1028" w:rsidP="00B9347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 xml:space="preserve">،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رأيته جالسا</w:t>
      </w:r>
      <w:r w:rsidR="00B93479">
        <w:rPr>
          <w:rFonts w:hint="cs"/>
          <w:rtl/>
        </w:rPr>
        <w:t>ً</w:t>
      </w:r>
      <w:r w:rsidR="007D1694" w:rsidRPr="007F35AE">
        <w:rPr>
          <w:rtl/>
        </w:rPr>
        <w:t xml:space="preserve"> متوركا</w:t>
      </w:r>
      <w:r w:rsidR="00B93479">
        <w:rPr>
          <w:rFonts w:hint="cs"/>
          <w:rtl/>
        </w:rPr>
        <w:t>ً</w:t>
      </w:r>
      <w:r w:rsidR="007D1694" w:rsidRPr="007F35AE">
        <w:rPr>
          <w:rtl/>
        </w:rPr>
        <w:t xml:space="preserve"> برجله على فخذه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رجل عنده</w:t>
      </w:r>
      <w:r w:rsidR="00637BDD">
        <w:rPr>
          <w:rtl/>
        </w:rPr>
        <w:t xml:space="preserve">: </w:t>
      </w:r>
      <w:r w:rsidR="007D1694" w:rsidRPr="007F35AE">
        <w:rPr>
          <w:rtl/>
        </w:rPr>
        <w:t>جعلت فداك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هذه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جلسة مكروهة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 اليهود</w:t>
      </w:r>
      <w:r w:rsidR="00637BDD">
        <w:rPr>
          <w:rtl/>
        </w:rPr>
        <w:t xml:space="preserve"> </w:t>
      </w:r>
      <w:r w:rsidR="007D1694" w:rsidRPr="007F35AE">
        <w:rPr>
          <w:rtl/>
        </w:rPr>
        <w:t>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الرب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 لم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ا فرغ من خلق السماوات والأرضين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جلس على</w:t>
      </w:r>
      <w:r w:rsidR="00637BDD">
        <w:rPr>
          <w:rtl/>
        </w:rPr>
        <w:t xml:space="preserve"> </w:t>
      </w:r>
      <w:r w:rsidR="007D1694" w:rsidRPr="007F35AE">
        <w:rPr>
          <w:rtl/>
        </w:rPr>
        <w:t>الكرسي هذه الجلسة ليستريح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فأنزل الله </w:t>
      </w:r>
      <w:r w:rsidR="00A61C25">
        <w:rPr>
          <w:rStyle w:val="libAlaemChar"/>
          <w:rtl/>
        </w:rPr>
        <w:t>(</w:t>
      </w:r>
      <w:r w:rsidR="00B93479">
        <w:rPr>
          <w:rStyle w:val="libAieChar"/>
          <w:rFonts w:hint="cs"/>
          <w:rtl/>
        </w:rPr>
        <w:t xml:space="preserve"> </w:t>
      </w:r>
      <w:r w:rsidR="00B93479" w:rsidRPr="00B93479">
        <w:rPr>
          <w:rStyle w:val="libAieChar"/>
          <w:rtl/>
        </w:rPr>
        <w:t>اللَّـهُ لَا إِلَـٰهَ إِلَّا هُوَ الْحَيُّ الْقَيُّومُ لَا تَأْخُذُهُ سِنَةٌ وَلَا نَوْمٌ</w:t>
      </w:r>
      <w:r w:rsidR="00B93479">
        <w:rPr>
          <w:rFonts w:hint="cs"/>
          <w:rtl/>
        </w:rPr>
        <w:t xml:space="preserve"> </w:t>
      </w:r>
      <w:r w:rsidR="00A61C25" w:rsidRPr="00B93479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لم يكن متوركا</w:t>
      </w:r>
      <w:r w:rsidR="00B93479">
        <w:rPr>
          <w:rFonts w:hint="cs"/>
          <w:rtl/>
        </w:rPr>
        <w:t>ً</w:t>
      </w:r>
      <w:r w:rsidR="007D1694" w:rsidRPr="007F35AE">
        <w:rPr>
          <w:rtl/>
        </w:rPr>
        <w:t xml:space="preserve"> كما كان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9799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البرقي في المحاسن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يحيى</w:t>
      </w:r>
      <w:r w:rsidR="00637BDD">
        <w:rPr>
          <w:rtl/>
        </w:rPr>
        <w:t xml:space="preserve"> </w:t>
      </w:r>
      <w:r w:rsidR="007D1694" w:rsidRPr="007F35AE">
        <w:rPr>
          <w:rtl/>
        </w:rPr>
        <w:t xml:space="preserve">الواسطي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ن ذكره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لأبي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ما بين القوسين ليس في المشكاة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صفات الشيعة ص 30 ح 42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العياشي ج 1 ص 137 ح 452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هذا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الأرض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البقرة 2</w:t>
      </w:r>
      <w:r w:rsidR="00637BDD">
        <w:rPr>
          <w:rtl/>
        </w:rPr>
        <w:t>:</w:t>
      </w:r>
      <w:r w:rsidRPr="007F35AE">
        <w:rPr>
          <w:rtl/>
        </w:rPr>
        <w:t xml:space="preserve"> 255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المحاسن ص 11 ح 35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البرقي عن أبي الحسن يحيى الواسطي </w:t>
      </w:r>
      <w:r>
        <w:rPr>
          <w:rFonts w:hint="cs"/>
          <w:rtl/>
        </w:rPr>
        <w:t>»</w:t>
      </w:r>
      <w:r w:rsidR="00637BDD">
        <w:rPr>
          <w:rtl/>
        </w:rPr>
        <w:t>،</w:t>
      </w:r>
      <w:r w:rsidRPr="007F35AE">
        <w:rPr>
          <w:rtl/>
        </w:rPr>
        <w:t xml:space="preserve"> والظاهر أن</w:t>
      </w:r>
      <w:r>
        <w:rPr>
          <w:rFonts w:hint="cs"/>
          <w:rtl/>
        </w:rPr>
        <w:t xml:space="preserve"> </w:t>
      </w:r>
      <w:r w:rsidRPr="007F35AE">
        <w:rPr>
          <w:rtl/>
        </w:rPr>
        <w:t>كلاهما غير صحيح</w:t>
      </w:r>
      <w:r w:rsidR="00637BDD">
        <w:rPr>
          <w:rtl/>
        </w:rPr>
        <w:t>،</w:t>
      </w:r>
      <w:r w:rsidRPr="007F35AE">
        <w:rPr>
          <w:rtl/>
        </w:rPr>
        <w:t xml:space="preserve"> وصوابه</w:t>
      </w:r>
      <w:r w:rsidR="00637BDD">
        <w:rPr>
          <w:rtl/>
        </w:rPr>
        <w:t>:</w:t>
      </w:r>
      <w:r w:rsidRPr="007F35AE">
        <w:rPr>
          <w:rtl/>
        </w:rPr>
        <w:t xml:space="preserve"> البرقي</w:t>
      </w:r>
      <w:r w:rsidR="00637BDD">
        <w:rPr>
          <w:rtl/>
        </w:rPr>
        <w:t>،</w:t>
      </w:r>
      <w:r w:rsidRPr="007F35AE">
        <w:rPr>
          <w:rtl/>
        </w:rPr>
        <w:t xml:space="preserve"> عن أبي علي الواسطي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رجال الحديث ج 2 ص 266 و ج 16 ص 63 و ج 21 ص 255 و ج 22 ص 86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قيل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أترى هذا الخلق كل</w:t>
      </w:r>
      <w:r w:rsidR="00B93479">
        <w:rPr>
          <w:rFonts w:hint="cs"/>
          <w:rtl/>
        </w:rPr>
        <w:t>ّ</w:t>
      </w:r>
      <w:r w:rsidRPr="007F35AE">
        <w:rPr>
          <w:rtl/>
        </w:rPr>
        <w:t>ه من الناس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ألق منهم التارك للسواك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والمتربع في موضع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الضيق » الخبر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الصدوق في الخصال</w:t>
      </w:r>
      <w:r w:rsidR="00637BDD">
        <w:rPr>
          <w:rtl/>
        </w:rPr>
        <w:t>:</w:t>
      </w:r>
      <w:r w:rsidRPr="007F35AE">
        <w:rPr>
          <w:rtl/>
        </w:rPr>
        <w:t xml:space="preserve"> عن أبيه وابن الوليد معا</w:t>
      </w:r>
      <w:r w:rsidR="00B9347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يحيى العطار وأحمد بن إدريس</w:t>
      </w:r>
      <w:r w:rsidR="00637BDD">
        <w:rPr>
          <w:rtl/>
        </w:rPr>
        <w:t>،</w:t>
      </w:r>
      <w:r w:rsidRPr="007F35AE">
        <w:rPr>
          <w:rtl/>
        </w:rPr>
        <w:t xml:space="preserve"> عن </w:t>
      </w:r>
      <w:r w:rsidR="00A61C25">
        <w:rPr>
          <w:rtl/>
        </w:rPr>
        <w:t>(</w:t>
      </w:r>
      <w:r w:rsidRPr="007F35AE">
        <w:rPr>
          <w:rtl/>
        </w:rPr>
        <w:t>محمد بن يحيى بن</w:t>
      </w:r>
      <w:r>
        <w:rPr>
          <w:rFonts w:hint="cs"/>
          <w:rtl/>
        </w:rPr>
        <w:t xml:space="preserve"> </w:t>
      </w:r>
      <w:r w:rsidRPr="007F35AE">
        <w:rPr>
          <w:rtl/>
        </w:rPr>
        <w:t>عمران الأشعري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="00637BDD">
        <w:rPr>
          <w:rtl/>
        </w:rPr>
        <w:t>،</w:t>
      </w:r>
      <w:r w:rsidRPr="007F35AE">
        <w:rPr>
          <w:rtl/>
        </w:rPr>
        <w:t xml:space="preserve"> عن جعفر بن محمد بن عبيد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الله</w:t>
      </w:r>
      <w:r w:rsidR="00637BDD">
        <w:rPr>
          <w:rtl/>
        </w:rPr>
        <w:t>،</w:t>
      </w:r>
      <w:r w:rsidRPr="007F35AE">
        <w:rPr>
          <w:rtl/>
        </w:rPr>
        <w:t xml:space="preserve"> عن أبي</w:t>
      </w:r>
      <w:r>
        <w:rPr>
          <w:rFonts w:hint="cs"/>
          <w:rtl/>
        </w:rPr>
        <w:t xml:space="preserve"> </w:t>
      </w:r>
      <w:r w:rsidRPr="007F35AE">
        <w:rPr>
          <w:rtl/>
        </w:rPr>
        <w:t>يحيى الواسطي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(6)</w:t>
      </w:r>
      <w:r>
        <w:rPr>
          <w:rtl/>
        </w:rPr>
        <w:t>.</w:t>
      </w:r>
    </w:p>
    <w:p w:rsidR="007D1694" w:rsidRPr="007F35AE" w:rsidRDefault="00FD1028" w:rsidP="00B9347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الكيدري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شرح نهج البلاغة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عند قوله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الخطبة المقمصة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حتى وطئ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الحسنان » روي أبو عمر ومحمد بن عبد الواحد غلام ثعلب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رجاله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قوله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وطئ الحسنان » 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هما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B93479">
        <w:rPr>
          <w:rFonts w:hint="cs"/>
          <w:rtl/>
        </w:rPr>
        <w:t>إ</w:t>
      </w:r>
      <w:r w:rsidR="007D1694" w:rsidRPr="007F35AE">
        <w:rPr>
          <w:rtl/>
        </w:rPr>
        <w:t>بها</w:t>
      </w:r>
      <w:r w:rsidR="00B93479">
        <w:rPr>
          <w:rFonts w:hint="cs"/>
          <w:rtl/>
        </w:rPr>
        <w:t>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وأنشد للشن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فري</w:t>
      </w:r>
      <w:r w:rsidR="00637BDD">
        <w:rPr>
          <w:rtl/>
        </w:rPr>
        <w:t>:</w:t>
      </w:r>
      <w:r w:rsidR="007D1694" w:rsidRPr="007F35AE">
        <w:rPr>
          <w:rtl/>
        </w:rPr>
        <w:t xml:space="preserve"> مهضومة الكشحين درماء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الحسن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وروي أن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ما كان يومئذ</w:t>
      </w:r>
      <w:r w:rsidR="00B93479">
        <w:rPr>
          <w:rFonts w:hint="cs"/>
          <w:rtl/>
        </w:rPr>
        <w:t>ٍ</w:t>
      </w:r>
      <w:r w:rsidR="007D1694" w:rsidRPr="007F35AE">
        <w:rPr>
          <w:rtl/>
        </w:rPr>
        <w:t xml:space="preserve"> جالسا</w:t>
      </w:r>
      <w:r w:rsidR="00B93479">
        <w:rPr>
          <w:rFonts w:hint="cs"/>
          <w:rtl/>
        </w:rPr>
        <w:t>ً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وفيه</w:t>
      </w:r>
      <w:r w:rsidR="00637BDD">
        <w:rPr>
          <w:rtl/>
        </w:rPr>
        <w:t>:</w:t>
      </w:r>
      <w:r w:rsidRPr="007F35AE">
        <w:rPr>
          <w:rtl/>
        </w:rPr>
        <w:t xml:space="preserve"> الموضع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أحمد بن محمد بن عيسى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 w:rsidR="00637BDD">
        <w:rPr>
          <w:rtl/>
        </w:rPr>
        <w:t>،</w:t>
      </w:r>
      <w:r w:rsidRPr="007F35AE">
        <w:rPr>
          <w:rtl/>
        </w:rPr>
        <w:t xml:space="preserve"> وهو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الصواب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معجم رجال الحديث ج 15 ص 49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عبد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 ومعاجم الرجال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معجم رجال الحديث ج 4 ص 100 و 113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الخصال ص 409 ح 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شرح نهج البلاغة للقطب الكيدري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وهي الخطبة الشقشقية المعروفة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تغلب</w:t>
      </w:r>
      <w:r w:rsidR="00637BDD">
        <w:rPr>
          <w:rtl/>
        </w:rPr>
        <w:t>،</w:t>
      </w:r>
      <w:r w:rsidRPr="007F35AE">
        <w:rPr>
          <w:rtl/>
        </w:rPr>
        <w:t xml:space="preserve"> والصواب أثبتناه من معاجم الرجال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لسان الميزان ج 5 ص 268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در ماء</w:t>
      </w:r>
      <w:r w:rsidR="00637BDD">
        <w:rPr>
          <w:rtl/>
        </w:rPr>
        <w:t>:</w:t>
      </w:r>
      <w:r w:rsidRPr="007F35AE">
        <w:rPr>
          <w:rtl/>
        </w:rPr>
        <w:t xml:space="preserve"> من صفات الجمال للمرأة</w:t>
      </w:r>
      <w:r w:rsidR="00637BDD">
        <w:rPr>
          <w:rtl/>
        </w:rPr>
        <w:t>،</w:t>
      </w:r>
      <w:r w:rsidRPr="007F35AE">
        <w:rPr>
          <w:rtl/>
        </w:rPr>
        <w:t xml:space="preserve"> وهو السمن في حسن قوام </w:t>
      </w:r>
      <w:r w:rsidR="00A61C25">
        <w:rPr>
          <w:rtl/>
        </w:rPr>
        <w:t>(</w:t>
      </w:r>
      <w:r w:rsidRPr="007F35AE">
        <w:rPr>
          <w:rtl/>
        </w:rPr>
        <w:t>لسان</w:t>
      </w:r>
      <w:r>
        <w:rPr>
          <w:rFonts w:hint="cs"/>
          <w:rtl/>
        </w:rPr>
        <w:t xml:space="preserve"> </w:t>
      </w:r>
      <w:r w:rsidRPr="007F35AE">
        <w:rPr>
          <w:rtl/>
        </w:rPr>
        <w:t>العرب ج 12 ص 197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شرح نهج البلاغة للقطب الكيدري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محتبيا</w:t>
      </w:r>
      <w:r w:rsidR="00B9347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وهي جلسة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المسم</w:t>
      </w:r>
      <w:r w:rsidR="00B93479">
        <w:rPr>
          <w:rFonts w:hint="cs"/>
          <w:rtl/>
        </w:rPr>
        <w:t>ّ</w:t>
      </w:r>
      <w:r w:rsidRPr="007F35AE">
        <w:rPr>
          <w:rtl/>
        </w:rPr>
        <w:t>اة</w:t>
      </w:r>
      <w:r>
        <w:rPr>
          <w:rFonts w:hint="cs"/>
          <w:rtl/>
        </w:rPr>
        <w:t xml:space="preserve"> </w:t>
      </w:r>
      <w:r w:rsidRPr="007F35AE">
        <w:rPr>
          <w:rtl/>
        </w:rPr>
        <w:t>القرفصاء وهي جمع الركبتين</w:t>
      </w:r>
      <w:r w:rsidR="00637BDD">
        <w:rPr>
          <w:rtl/>
        </w:rPr>
        <w:t>،</w:t>
      </w:r>
      <w:r w:rsidRPr="007F35AE">
        <w:rPr>
          <w:rtl/>
        </w:rPr>
        <w:t xml:space="preserve"> وجمع العطف وهو الذيل</w:t>
      </w:r>
      <w:r w:rsidR="00637BDD">
        <w:rPr>
          <w:rtl/>
        </w:rPr>
        <w:t>،</w:t>
      </w:r>
      <w:r w:rsidRPr="007F35AE">
        <w:rPr>
          <w:rtl/>
        </w:rPr>
        <w:t xml:space="preserve"> واجتمعوا ليبايعوه</w:t>
      </w:r>
      <w:r w:rsidR="00637BDD">
        <w:rPr>
          <w:rtl/>
        </w:rPr>
        <w:t>،</w:t>
      </w:r>
      <w:r w:rsidRPr="007F35AE">
        <w:rPr>
          <w:rtl/>
        </w:rPr>
        <w:t xml:space="preserve"> وزاحموه حتى وطؤوا ذيله</w:t>
      </w:r>
      <w:r>
        <w:rPr>
          <w:rFonts w:hint="cs"/>
          <w:rtl/>
        </w:rPr>
        <w:t xml:space="preserve"> </w:t>
      </w:r>
      <w:r w:rsidRPr="007F35AE">
        <w:rPr>
          <w:rtl/>
        </w:rPr>
        <w:t>وإبهامه من تحته</w:t>
      </w:r>
      <w:r>
        <w:rPr>
          <w:rtl/>
        </w:rPr>
        <w:t xml:space="preserve"> </w:t>
      </w:r>
      <w:r w:rsidR="00B93479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الخ</w:t>
      </w:r>
      <w:r>
        <w:rPr>
          <w:rtl/>
        </w:rPr>
        <w:t>.</w:t>
      </w:r>
    </w:p>
    <w:p w:rsidR="007D1694" w:rsidRDefault="007D1694" w:rsidP="00B93479">
      <w:pPr>
        <w:pStyle w:val="Heading2Center"/>
        <w:rPr>
          <w:rtl/>
        </w:rPr>
      </w:pPr>
      <w:bookmarkStart w:id="508" w:name="_Toc362083499"/>
      <w:bookmarkStart w:id="509" w:name="_Toc368917769"/>
      <w:r w:rsidRPr="00D7188F">
        <w:rPr>
          <w:rtl/>
        </w:rPr>
        <w:t>63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7188F">
        <w:rPr>
          <w:rtl/>
        </w:rPr>
        <w:t>باب استحباب جلوس ال</w:t>
      </w:r>
      <w:r w:rsidR="00B93479">
        <w:rPr>
          <w:rFonts w:hint="cs"/>
          <w:rtl/>
        </w:rPr>
        <w:t>إ</w:t>
      </w:r>
      <w:r w:rsidRPr="00D7188F">
        <w:rPr>
          <w:rtl/>
        </w:rPr>
        <w:t>نسان دون مجلسه تواضعا</w:t>
      </w:r>
      <w:r w:rsidR="00B93479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والجلوس على الأرض</w:t>
      </w:r>
      <w:r w:rsidR="00637BDD">
        <w:rPr>
          <w:rtl/>
        </w:rPr>
        <w:t>،</w:t>
      </w:r>
      <w:r w:rsidRPr="007F35AE">
        <w:rPr>
          <w:rtl/>
        </w:rPr>
        <w:t xml:space="preserve"> وفي أدنى المجلس إليه إذا جلس</w:t>
      </w:r>
      <w:r w:rsidR="00D66788" w:rsidRPr="00D66788">
        <w:rPr>
          <w:rStyle w:val="libAlaemHeading2Char"/>
          <w:rtl/>
        </w:rPr>
        <w:t xml:space="preserve"> )</w:t>
      </w:r>
      <w:bookmarkEnd w:id="508"/>
      <w:bookmarkEnd w:id="50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 من التواضع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يرضى الرجل بالمجلس دون شرف المجلس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 وغيره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قال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دخل منزلا</w:t>
      </w:r>
      <w:r w:rsidR="00B9347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قعد في أدنى المجلس </w:t>
      </w:r>
      <w:r>
        <w:rPr>
          <w:rtl/>
        </w:rPr>
        <w:t>[</w:t>
      </w:r>
      <w:r w:rsidR="007D1694" w:rsidRPr="007F35AE">
        <w:rPr>
          <w:rtl/>
        </w:rPr>
        <w:t xml:space="preserve"> إليه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حين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يدخل </w:t>
      </w:r>
      <w:r w:rsidR="007D1694">
        <w:rPr>
          <w:rFonts w:hint="cs"/>
          <w:rtl/>
        </w:rPr>
        <w:t>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رضي بدون الشرف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المجلس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يزل يصل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ي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وملائكته عليه حتى يقوم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204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204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205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إذا جلستم إلى المعل</w:t>
      </w:r>
      <w:r w:rsidR="00B93479">
        <w:rPr>
          <w:rFonts w:hint="cs"/>
          <w:rtl/>
        </w:rPr>
        <w:t>ّ</w:t>
      </w:r>
      <w:r w:rsidRPr="007F35AE">
        <w:rPr>
          <w:rtl/>
        </w:rPr>
        <w:t>م</w:t>
      </w:r>
      <w:r w:rsidR="00637BDD">
        <w:rPr>
          <w:rtl/>
        </w:rPr>
        <w:t>،</w:t>
      </w:r>
      <w:r w:rsidRPr="007F35AE">
        <w:rPr>
          <w:rtl/>
        </w:rPr>
        <w:t xml:space="preserve"> أو جلستم في مجالس العلم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فأدنوا وليجلس بعضكم خلف بعض</w:t>
      </w:r>
      <w:r w:rsidR="00637BDD">
        <w:rPr>
          <w:rtl/>
        </w:rPr>
        <w:t>،</w:t>
      </w:r>
      <w:r w:rsidRPr="007F35AE">
        <w:rPr>
          <w:rtl/>
        </w:rPr>
        <w:t xml:space="preserve"> ولا تجلسوا متفر</w:t>
      </w:r>
      <w:r w:rsidR="00B93479">
        <w:rPr>
          <w:rFonts w:hint="cs"/>
          <w:rtl/>
        </w:rPr>
        <w:t>ّ</w:t>
      </w:r>
      <w:r w:rsidRPr="007F35AE">
        <w:rPr>
          <w:rtl/>
        </w:rPr>
        <w:t>قين كما يجلس</w:t>
      </w:r>
      <w:r>
        <w:rPr>
          <w:rFonts w:hint="cs"/>
          <w:rtl/>
        </w:rPr>
        <w:t xml:space="preserve"> </w:t>
      </w:r>
      <w:r w:rsidRPr="007F35AE">
        <w:rPr>
          <w:rtl/>
        </w:rPr>
        <w:t>أهل الجاهلية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</w:t>
      </w:r>
      <w:r w:rsidR="00456BE9">
        <w:rPr>
          <w:rtl/>
        </w:rPr>
        <w:t xml:space="preserve"> لكلّ </w:t>
      </w:r>
      <w:r w:rsidR="007D1694" w:rsidRPr="007F35AE">
        <w:rPr>
          <w:rtl/>
        </w:rPr>
        <w:t>شئ حيلة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وحيلة</w:t>
      </w:r>
      <w:r w:rsidR="007D1694">
        <w:rPr>
          <w:rFonts w:hint="cs"/>
          <w:rtl/>
        </w:rPr>
        <w:t xml:space="preserve"> </w:t>
      </w:r>
      <w:r w:rsidR="00537369">
        <w:rPr>
          <w:rtl/>
        </w:rPr>
        <w:t>الإخوان</w:t>
      </w:r>
      <w:r w:rsidR="007D1694" w:rsidRPr="007F35AE">
        <w:rPr>
          <w:rtl/>
        </w:rPr>
        <w:t xml:space="preserve"> النقل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ينبغي للمؤمن أن يجلس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حيث ينتهي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الجلوس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 تخط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ي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أعناق الرجال سخافة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أخذ القوم مجالسهم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دعا رجل أخاه فأوسع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في مجلسه فليأته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ما هي كرامة أكرمه بها أخوه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لم يوسع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فلينظر أوسع مكان يجده فليجلس فيه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ابن 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عبيد الله الغضائري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محمد هارون بن موسى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التلعكبري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الحسين الهمداني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خالد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قتادة القمي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ينبغي للمؤمن أن يجلس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حيث ينتهي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الجلوس فإن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 xml:space="preserve"> تخط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ي أعناق الرجال سخافة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عبد الله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بن محمد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إسحاق بن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موسى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الحسن بن علي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خاله هند بن أبي هالة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205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خطو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أمالي الطوسي ج 1 ص 310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318 ح 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سألته عن مجلسه »</w:t>
      </w:r>
      <w:r>
        <w:rPr>
          <w:rtl/>
        </w:rPr>
        <w:t xml:space="preserve"> - </w:t>
      </w:r>
      <w:r w:rsidRPr="007F35AE">
        <w:rPr>
          <w:rtl/>
        </w:rPr>
        <w:t xml:space="preserve">أي رسول الله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كان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لا يجلس ولا يقوم</w:t>
      </w:r>
      <w:r w:rsidR="003C35D8">
        <w:rPr>
          <w:rtl/>
        </w:rPr>
        <w:t xml:space="preserve"> إلّا </w:t>
      </w:r>
      <w:r w:rsidRPr="007F35AE">
        <w:rPr>
          <w:rtl/>
        </w:rPr>
        <w:t>على ذكره</w:t>
      </w:r>
      <w:r>
        <w:rPr>
          <w:rFonts w:hint="cs"/>
          <w:rtl/>
        </w:rPr>
        <w:t xml:space="preserve"> </w:t>
      </w:r>
      <w:r w:rsidRPr="007F35AE">
        <w:rPr>
          <w:rtl/>
        </w:rPr>
        <w:t>تعالى</w:t>
      </w:r>
      <w:r w:rsidR="00637BDD">
        <w:rPr>
          <w:rtl/>
        </w:rPr>
        <w:t>،</w:t>
      </w:r>
      <w:r w:rsidRPr="007F35AE">
        <w:rPr>
          <w:rtl/>
        </w:rPr>
        <w:t xml:space="preserve"> ولا يوطن الأماكن وينهى عن إيطانها</w:t>
      </w:r>
      <w:r w:rsidR="00637BDD">
        <w:rPr>
          <w:rtl/>
        </w:rPr>
        <w:t>،</w:t>
      </w:r>
      <w:r w:rsidRPr="007F35AE">
        <w:rPr>
          <w:rtl/>
        </w:rPr>
        <w:t xml:space="preserve"> وإذا انتهى إلى قوم</w:t>
      </w:r>
      <w:r>
        <w:rPr>
          <w:rFonts w:hint="cs"/>
          <w:rtl/>
        </w:rPr>
        <w:t xml:space="preserve"> </w:t>
      </w:r>
      <w:r w:rsidRPr="007F35AE">
        <w:rPr>
          <w:rtl/>
        </w:rPr>
        <w:t>جلس حيث ينتهي به المجلس</w:t>
      </w:r>
      <w:r w:rsidR="00637BDD">
        <w:rPr>
          <w:rtl/>
        </w:rPr>
        <w:t>،</w:t>
      </w:r>
      <w:r w:rsidRPr="007F35AE">
        <w:rPr>
          <w:rtl/>
        </w:rPr>
        <w:t xml:space="preserve"> ويأمر بذلك الخبر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ورواه في معاني الأخبار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عن محمد بن إبراهيم الطالقاني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القاسم بن بندار الحذاء</w:t>
      </w:r>
      <w:r w:rsidR="00637BDD">
        <w:rPr>
          <w:rtl/>
        </w:rPr>
        <w:t>،</w:t>
      </w:r>
      <w:r w:rsidRPr="007F35AE">
        <w:rPr>
          <w:rtl/>
        </w:rPr>
        <w:t xml:space="preserve"> عن إبراهيم بن نصر</w:t>
      </w:r>
      <w:r w:rsidR="00637BDD">
        <w:rPr>
          <w:rtl/>
        </w:rPr>
        <w:t>،</w:t>
      </w:r>
      <w:r w:rsidRPr="007F35AE">
        <w:rPr>
          <w:rtl/>
        </w:rPr>
        <w:t xml:space="preserve"> عن مالك بن</w:t>
      </w:r>
      <w:r>
        <w:rPr>
          <w:rFonts w:hint="cs"/>
          <w:rtl/>
        </w:rPr>
        <w:t xml:space="preserve"> </w:t>
      </w:r>
      <w:r w:rsidRPr="007F35AE">
        <w:rPr>
          <w:rtl/>
        </w:rPr>
        <w:t>إسماعيل</w:t>
      </w:r>
      <w:r w:rsidR="00637BDD">
        <w:rPr>
          <w:rtl/>
        </w:rPr>
        <w:t>،</w:t>
      </w:r>
      <w:r w:rsidRPr="007F35AE">
        <w:rPr>
          <w:rtl/>
        </w:rPr>
        <w:t xml:space="preserve"> عن جميع بن عمر بن عبد الرحمن العجلي </w:t>
      </w:r>
      <w:r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</w:t>
      </w:r>
      <w:r>
        <w:rPr>
          <w:rFonts w:hint="cs"/>
          <w:rtl/>
        </w:rPr>
        <w:t xml:space="preserve"> </w:t>
      </w:r>
      <w:r w:rsidRPr="007F35AE">
        <w:rPr>
          <w:rtl/>
        </w:rPr>
        <w:t>رجل ب</w:t>
      </w:r>
      <w:r w:rsidR="001827D7">
        <w:rPr>
          <w:rtl/>
        </w:rPr>
        <w:t>مكّة</w:t>
      </w:r>
      <w:r w:rsidR="00637BDD">
        <w:rPr>
          <w:rtl/>
        </w:rPr>
        <w:t>،</w:t>
      </w:r>
      <w:r w:rsidRPr="007F35AE">
        <w:rPr>
          <w:rtl/>
        </w:rPr>
        <w:t xml:space="preserve"> عن ابن أبي هالة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عن الحسن بن علي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ورواه فيه</w:t>
      </w:r>
      <w:r w:rsidR="00637BDD">
        <w:rPr>
          <w:rtl/>
        </w:rPr>
        <w:t>،</w:t>
      </w:r>
      <w:r w:rsidRPr="007F35AE">
        <w:rPr>
          <w:rtl/>
        </w:rPr>
        <w:t xml:space="preserve"> وفي العيون وغيره</w:t>
      </w:r>
      <w:r w:rsidR="00637BDD">
        <w:rPr>
          <w:rtl/>
        </w:rPr>
        <w:t>،</w:t>
      </w:r>
      <w:r w:rsidRPr="007F35AE">
        <w:rPr>
          <w:rtl/>
        </w:rPr>
        <w:t xml:space="preserve"> بطرق أخرى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المفض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رجاء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 بن شم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الرحمن الأصم</w:t>
      </w:r>
      <w:r w:rsidR="00B93479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الفضيل بن يسار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وهب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أبي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حرب بن أبي الأسود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ي ألبس الغليظ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وأجلس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وألعق أصابعي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وأركب الحمار بغير سرج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وأردف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فمن رغب عن سن</w:t>
      </w:r>
      <w:r w:rsidR="00B93479">
        <w:rPr>
          <w:rFonts w:hint="cs"/>
          <w:rtl/>
        </w:rPr>
        <w:t>ّت</w:t>
      </w:r>
      <w:r w:rsidR="007D1694" w:rsidRPr="007F35AE">
        <w:rPr>
          <w:rtl/>
        </w:rPr>
        <w:t>ي فليس من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ي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معاني الأخبار ص 82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جميع بن عمير</w:t>
      </w:r>
      <w:r w:rsidR="00637BDD">
        <w:rPr>
          <w:rtl/>
        </w:rPr>
        <w:t>،</w:t>
      </w:r>
      <w:r w:rsidRPr="007F35AE">
        <w:rPr>
          <w:rtl/>
        </w:rPr>
        <w:t xml:space="preserve"> عن عبد الرحمن العجلي </w:t>
      </w:r>
      <w:r>
        <w:rPr>
          <w:rFonts w:hint="cs"/>
          <w:rtl/>
        </w:rPr>
        <w:t>»</w:t>
      </w:r>
      <w:r w:rsidRPr="007F35AE">
        <w:rPr>
          <w:rtl/>
        </w:rPr>
        <w:t xml:space="preserve"> وما أثبتناه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من المصدر ومعاجم الرجال </w:t>
      </w:r>
      <w:r>
        <w:rPr>
          <w:rFonts w:hint="cs"/>
          <w:rtl/>
        </w:rPr>
        <w:t>«</w:t>
      </w:r>
      <w:r w:rsidRPr="007F35AE">
        <w:rPr>
          <w:rtl/>
        </w:rPr>
        <w:t xml:space="preserve"> راجع تهذيب التهذيب ج 2 ص 111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جاء في هامش المخطوط ما نص</w:t>
      </w:r>
      <w:r w:rsidR="00B93479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كذا والظاهر من ولد أبي هاله كما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يظهر في سند أخر لهذا الحديث في العيون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أمالي الطوسي ج 2 ص 144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9810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9</w:t>
      </w:r>
      <w:r>
        <w:rPr>
          <w:rtl/>
        </w:rPr>
        <w:t xml:space="preserve"> - </w:t>
      </w:r>
      <w:r w:rsidRPr="007F35AE">
        <w:rPr>
          <w:rtl/>
        </w:rPr>
        <w:t>الشيخ إبراهيم الكفعمي في مجموع الغرائب</w:t>
      </w:r>
      <w:r w:rsidR="00637BDD">
        <w:rPr>
          <w:rtl/>
        </w:rPr>
        <w:t>:</w:t>
      </w:r>
      <w:r w:rsidRPr="007F35AE">
        <w:rPr>
          <w:rtl/>
        </w:rPr>
        <w:t xml:space="preserve"> عن الصادق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</w:t>
      </w:r>
      <w:r w:rsidR="00637BDD">
        <w:rPr>
          <w:rtl/>
        </w:rPr>
        <w:t>:</w:t>
      </w:r>
      <w:r w:rsidRPr="007F35AE">
        <w:rPr>
          <w:rtl/>
        </w:rPr>
        <w:t xml:space="preserve"> « إذا دخلت منزل أخيك</w:t>
      </w:r>
      <w:r w:rsidR="00637BDD">
        <w:rPr>
          <w:rtl/>
        </w:rPr>
        <w:t>،</w:t>
      </w:r>
      <w:r w:rsidRPr="007F35AE">
        <w:rPr>
          <w:rtl/>
        </w:rPr>
        <w:t xml:space="preserve"> فاقبل الكرامة</w:t>
      </w:r>
      <w:r>
        <w:rPr>
          <w:rFonts w:hint="cs"/>
          <w:rtl/>
        </w:rPr>
        <w:t xml:space="preserve"> </w:t>
      </w:r>
      <w:r w:rsidRPr="007F35AE">
        <w:rPr>
          <w:rtl/>
        </w:rPr>
        <w:t>كل</w:t>
      </w:r>
      <w:r w:rsidR="00B93479">
        <w:rPr>
          <w:rFonts w:hint="cs"/>
          <w:rtl/>
        </w:rPr>
        <w:t>ّ</w:t>
      </w:r>
      <w:r w:rsidRPr="007F35AE">
        <w:rPr>
          <w:rtl/>
        </w:rPr>
        <w:t>ها</w:t>
      </w:r>
      <w:r w:rsidR="003C35D8">
        <w:rPr>
          <w:rtl/>
        </w:rPr>
        <w:t xml:space="preserve"> إلّا </w:t>
      </w:r>
      <w:r w:rsidRPr="007F35AE">
        <w:rPr>
          <w:rtl/>
        </w:rPr>
        <w:t>الجلوس في الصدر »</w:t>
      </w:r>
      <w:r>
        <w:rPr>
          <w:rtl/>
        </w:rPr>
        <w:t>.</w:t>
      </w:r>
    </w:p>
    <w:p w:rsidR="007D1694" w:rsidRPr="00A539CD" w:rsidRDefault="007D1694" w:rsidP="007D1694">
      <w:pPr>
        <w:pStyle w:val="Heading2Center"/>
        <w:rPr>
          <w:rtl/>
        </w:rPr>
      </w:pPr>
      <w:bookmarkStart w:id="510" w:name="_Toc362083500"/>
      <w:bookmarkStart w:id="511" w:name="_Toc368917770"/>
      <w:r w:rsidRPr="00A539CD">
        <w:rPr>
          <w:rtl/>
        </w:rPr>
        <w:t>64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539CD">
        <w:rPr>
          <w:rtl/>
        </w:rPr>
        <w:t>باب استحباب استقبال القبلة في</w:t>
      </w:r>
      <w:r w:rsidR="003C35D8">
        <w:rPr>
          <w:rtl/>
        </w:rPr>
        <w:t xml:space="preserve"> كلّ </w:t>
      </w:r>
      <w:r w:rsidRPr="00A539CD">
        <w:rPr>
          <w:rtl/>
        </w:rPr>
        <w:t>مجلس</w:t>
      </w:r>
      <w:r w:rsidR="00D66788" w:rsidRPr="00D66788">
        <w:rPr>
          <w:rStyle w:val="libAlaemHeading2Char"/>
          <w:rtl/>
        </w:rPr>
        <w:t xml:space="preserve"> )</w:t>
      </w:r>
      <w:bookmarkEnd w:id="510"/>
      <w:bookmarkEnd w:id="51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جعفر بن أحمد القمي في كتاب الغايات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عباس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B93479">
        <w:rPr>
          <w:rFonts w:hint="cs"/>
          <w:rtl/>
        </w:rPr>
        <w:t>ّ</w:t>
      </w:r>
      <w:r w:rsidR="00456BE9">
        <w:rPr>
          <w:rtl/>
        </w:rPr>
        <w:t xml:space="preserve"> لكلّ </w:t>
      </w:r>
      <w:r w:rsidR="007D1694" w:rsidRPr="007F35AE">
        <w:rPr>
          <w:rtl/>
        </w:rPr>
        <w:t>شئ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شرفا</w:t>
      </w:r>
      <w:r w:rsidR="00B9347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أشرف المجالس ما أستقبل به القبلة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أكثر ما يجلس تجاه القبلة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جلس مستقبل القبلة ساعة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له أجر الحجاج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والعم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ار »</w:t>
      </w:r>
      <w:r w:rsidR="007D1694">
        <w:rPr>
          <w:rtl/>
        </w:rPr>
        <w:t>.</w:t>
      </w:r>
    </w:p>
    <w:p w:rsidR="007D1694" w:rsidRPr="00A539CD" w:rsidRDefault="007D1694" w:rsidP="007D1694">
      <w:pPr>
        <w:pStyle w:val="Heading2Center"/>
        <w:rPr>
          <w:rtl/>
        </w:rPr>
      </w:pPr>
      <w:bookmarkStart w:id="512" w:name="_Toc362083501"/>
      <w:bookmarkStart w:id="513" w:name="_Toc368917771"/>
      <w:r w:rsidRPr="00A539CD">
        <w:rPr>
          <w:rtl/>
        </w:rPr>
        <w:t>65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A539CD">
        <w:rPr>
          <w:rtl/>
        </w:rPr>
        <w:t>باب جواز الاحتباء</w:t>
      </w:r>
      <w:r w:rsidR="00637BDD">
        <w:rPr>
          <w:rtl/>
        </w:rPr>
        <w:t>،</w:t>
      </w:r>
      <w:r w:rsidRPr="00A539CD">
        <w:rPr>
          <w:rtl/>
        </w:rPr>
        <w:t xml:space="preserve"> ولو في ثوب واحد يستر العورة</w:t>
      </w:r>
      <w:r w:rsidR="00D66788" w:rsidRPr="00D66788">
        <w:rPr>
          <w:rStyle w:val="libAlaemHeading2Char"/>
          <w:rtl/>
        </w:rPr>
        <w:t xml:space="preserve"> )</w:t>
      </w:r>
      <w:bookmarkEnd w:id="512"/>
      <w:bookmarkEnd w:id="513"/>
    </w:p>
    <w:p w:rsidR="007D1694" w:rsidRPr="007F35AE" w:rsidRDefault="00FD1028" w:rsidP="00B9347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مسعود العياشي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صفوان الجم</w:t>
      </w:r>
      <w:r w:rsidR="00B93479">
        <w:rPr>
          <w:rFonts w:hint="cs"/>
          <w:rtl/>
        </w:rPr>
        <w:t>ّ</w:t>
      </w:r>
      <w:r w:rsidR="007D1694" w:rsidRPr="007F35AE">
        <w:rPr>
          <w:rtl/>
        </w:rPr>
        <w:t>ال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سعد ال</w:t>
      </w:r>
      <w:r w:rsidR="00B93479">
        <w:rPr>
          <w:rFonts w:hint="cs"/>
          <w:rtl/>
        </w:rPr>
        <w:t>أ</w:t>
      </w:r>
      <w:r w:rsidR="007D1694" w:rsidRPr="007F35AE">
        <w:rPr>
          <w:rtl/>
        </w:rPr>
        <w:t>سكاف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مجموع الغرائب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الغايات ص 87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204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تفسير العياشي ج 1 ص 204 ح 146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 xml:space="preserve"> - </w:t>
      </w:r>
      <w:r w:rsidRPr="007F35AE">
        <w:rPr>
          <w:rtl/>
        </w:rPr>
        <w:t>في حديث شريف</w:t>
      </w:r>
      <w:r w:rsidR="00637BDD">
        <w:rPr>
          <w:rtl/>
        </w:rPr>
        <w:t>،</w:t>
      </w:r>
      <w:r w:rsidRPr="007F35AE">
        <w:rPr>
          <w:rtl/>
        </w:rPr>
        <w:t xml:space="preserve"> في حلية رسول الله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 w:rsidR="00637BDD">
        <w:rPr>
          <w:rtl/>
        </w:rPr>
        <w:t>:</w:t>
      </w:r>
      <w:r w:rsidRPr="007F35AE">
        <w:rPr>
          <w:rtl/>
        </w:rPr>
        <w:t xml:space="preserve"> « وإذا جلس لم يحل</w:t>
      </w:r>
      <w:r w:rsidR="008359CB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حبوته حتى يقوم</w:t>
      </w:r>
      <w:r>
        <w:rPr>
          <w:rFonts w:hint="cs"/>
          <w:rtl/>
        </w:rPr>
        <w:t xml:space="preserve"> </w:t>
      </w:r>
      <w:r w:rsidRPr="007F35AE">
        <w:rPr>
          <w:rtl/>
        </w:rPr>
        <w:t>جليسه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زيد بن أرقم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حديث طويل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قصة غدير خم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 مضى</w:t>
      </w:r>
      <w:r w:rsidR="007D1694">
        <w:rPr>
          <w:rtl/>
        </w:rPr>
        <w:t xml:space="preserve"> - </w:t>
      </w:r>
      <w:r w:rsidR="007D1694" w:rsidRPr="007F35AE">
        <w:rPr>
          <w:rtl/>
        </w:rPr>
        <w:t>أي حذيفة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حتى أتى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 جانبه محتب بحمائل سيفه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الخبر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>.</w:t>
      </w:r>
    </w:p>
    <w:p w:rsidR="007D1694" w:rsidRPr="007F35AE" w:rsidRDefault="00FD1028" w:rsidP="008359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</w:t>
      </w:r>
      <w:r w:rsidR="008359CB">
        <w:rPr>
          <w:rFonts w:hint="cs"/>
          <w:rtl/>
        </w:rPr>
        <w:t>إ</w:t>
      </w:r>
      <w:r w:rsidR="007D1694" w:rsidRPr="007F35AE">
        <w:rPr>
          <w:rtl/>
        </w:rPr>
        <w:t>رشاد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سياق مقتل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فركب القوم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حتى زحفوا نحوهم بعد العصر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وحسين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جالس أمام بيته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محتبيا</w:t>
      </w:r>
      <w:r w:rsidR="008359CB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بسيفه</w:t>
      </w:r>
      <w:r w:rsidR="007D1694">
        <w:rPr>
          <w:rtl/>
        </w:rPr>
        <w:t>.</w:t>
      </w:r>
    </w:p>
    <w:p w:rsidR="007D1694" w:rsidRPr="000F45FC" w:rsidRDefault="007D1694" w:rsidP="007D1694">
      <w:pPr>
        <w:pStyle w:val="Heading2Center"/>
        <w:rPr>
          <w:rtl/>
        </w:rPr>
      </w:pPr>
      <w:bookmarkStart w:id="514" w:name="_Toc362083502"/>
      <w:bookmarkStart w:id="515" w:name="_Toc368917772"/>
      <w:r w:rsidRPr="000F45FC">
        <w:rPr>
          <w:rtl/>
        </w:rPr>
        <w:t>66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F45FC">
        <w:rPr>
          <w:rtl/>
        </w:rPr>
        <w:t>باب استحباب المزاح والضحك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0F45FC">
        <w:rPr>
          <w:rtl/>
        </w:rPr>
        <w:t>من غير إكثار ولا فحش</w:t>
      </w:r>
      <w:r w:rsidR="00D66788" w:rsidRPr="00D66788">
        <w:rPr>
          <w:rStyle w:val="libAlaemHeading2Char"/>
          <w:rtl/>
        </w:rPr>
        <w:t xml:space="preserve"> )</w:t>
      </w:r>
      <w:bookmarkEnd w:id="514"/>
      <w:bookmarkEnd w:id="51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السيد أبو حامد محيي الدين ابن أخ ابن زهرة صاحب الغنية في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يحل</w:t>
      </w:r>
      <w:r w:rsidR="008359CB">
        <w:rPr>
          <w:rFonts w:hint="cs"/>
          <w:rtl/>
        </w:rPr>
        <w:t>ّ</w:t>
      </w:r>
      <w:r w:rsidRPr="007F35AE">
        <w:rPr>
          <w:rtl/>
        </w:rPr>
        <w:t>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تفسير العياشي ج 2 ص 99 ح 89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المخطوط ما نص</w:t>
      </w:r>
      <w:r w:rsidR="008359CB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من عادة العرب إذا جلس أحدهم</w:t>
      </w:r>
      <w:r>
        <w:rPr>
          <w:rFonts w:hint="cs"/>
          <w:rtl/>
        </w:rPr>
        <w:t xml:space="preserve"> </w:t>
      </w:r>
      <w:r w:rsidRPr="007F35AE">
        <w:rPr>
          <w:rtl/>
        </w:rPr>
        <w:t>متمكنا</w:t>
      </w:r>
      <w:r w:rsidR="008359CB">
        <w:rPr>
          <w:rFonts w:hint="cs"/>
          <w:rtl/>
        </w:rPr>
        <w:t>ً</w:t>
      </w:r>
      <w:r w:rsidRPr="007F35AE">
        <w:rPr>
          <w:rtl/>
        </w:rPr>
        <w:t xml:space="preserve"> أن يحتبي بثوبه</w:t>
      </w:r>
      <w:r w:rsidR="00637BDD">
        <w:rPr>
          <w:rtl/>
        </w:rPr>
        <w:t>،</w:t>
      </w:r>
      <w:r w:rsidRPr="007F35AE">
        <w:rPr>
          <w:rtl/>
        </w:rPr>
        <w:t xml:space="preserve"> فإذا أراد أن يقوم حل</w:t>
      </w:r>
      <w:r w:rsidR="008359CB">
        <w:rPr>
          <w:rFonts w:hint="cs"/>
          <w:rtl/>
        </w:rPr>
        <w:t>ّ</w:t>
      </w:r>
      <w:r w:rsidRPr="007F35AE">
        <w:rPr>
          <w:rtl/>
        </w:rPr>
        <w:t xml:space="preserve"> حبوته</w:t>
      </w:r>
      <w:r w:rsidR="00637BDD">
        <w:rPr>
          <w:rtl/>
        </w:rPr>
        <w:t>،</w:t>
      </w:r>
      <w:r w:rsidRPr="007F35AE">
        <w:rPr>
          <w:rtl/>
        </w:rPr>
        <w:t xml:space="preserve"> يعني إذا جلس إليه</w:t>
      </w:r>
      <w:r>
        <w:rPr>
          <w:rFonts w:hint="cs"/>
          <w:rtl/>
        </w:rPr>
        <w:t xml:space="preserve"> </w:t>
      </w:r>
      <w:r w:rsidRPr="007F35AE">
        <w:rPr>
          <w:rtl/>
        </w:rPr>
        <w:t>رجل لم يقم من عنده حتى يكون الرجل هو الذي يبدأ بالقيام</w:t>
      </w:r>
      <w:r w:rsidR="00637BDD">
        <w:rPr>
          <w:rtl/>
        </w:rPr>
        <w:t>،</w:t>
      </w:r>
      <w:r w:rsidRPr="007F35AE">
        <w:rPr>
          <w:rtl/>
        </w:rPr>
        <w:t xml:space="preserve"> البحار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8359CB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</w:t>
      </w:r>
      <w:r w:rsidR="008359CB">
        <w:rPr>
          <w:rFonts w:hint="cs"/>
          <w:rtl/>
        </w:rPr>
        <w:t>إ</w:t>
      </w:r>
      <w:r w:rsidRPr="007F35AE">
        <w:rPr>
          <w:rtl/>
        </w:rPr>
        <w:t>رشاد ص 230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الناس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نسخة</w:t>
      </w:r>
      <w:r w:rsidR="00637BDD">
        <w:rPr>
          <w:rtl/>
        </w:rPr>
        <w:t>:</w:t>
      </w:r>
      <w:r w:rsidRPr="007F35AE">
        <w:rPr>
          <w:rtl/>
        </w:rPr>
        <w:t xml:space="preserve"> محتب</w:t>
      </w:r>
      <w:r w:rsidR="008359CB">
        <w:rPr>
          <w:rFonts w:hint="cs"/>
          <w:rtl/>
        </w:rPr>
        <w:t>ٍ</w:t>
      </w:r>
      <w:r w:rsidR="00637BDD">
        <w:rPr>
          <w:rtl/>
        </w:rPr>
        <w:t>،</w:t>
      </w:r>
      <w:r w:rsidRPr="007F35AE">
        <w:rPr>
          <w:rtl/>
        </w:rPr>
        <w:t xml:space="preserve"> يحتبي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الأربعين لابن زهرة ص 23 ح 39</w:t>
      </w:r>
      <w:r>
        <w:rPr>
          <w:rtl/>
        </w:rPr>
        <w:t>.</w:t>
      </w:r>
    </w:p>
    <w:p w:rsidR="007D1694" w:rsidRPr="007F35AE" w:rsidRDefault="007D1694" w:rsidP="008359C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أربعينه</w:t>
      </w:r>
      <w:r w:rsidR="00637BDD">
        <w:rPr>
          <w:rtl/>
        </w:rPr>
        <w:t>:</w:t>
      </w:r>
      <w:r w:rsidRPr="007F35AE">
        <w:rPr>
          <w:rtl/>
        </w:rPr>
        <w:t xml:space="preserve"> عن القاضي بهاء الدين شيخ ال</w:t>
      </w:r>
      <w:r w:rsidR="008359CB">
        <w:rPr>
          <w:rFonts w:hint="cs"/>
          <w:rtl/>
        </w:rPr>
        <w:t>إ</w:t>
      </w:r>
      <w:r w:rsidRPr="007F35AE">
        <w:rPr>
          <w:rtl/>
        </w:rPr>
        <w:t>سلام أبي المحاسن يوسف بن</w:t>
      </w:r>
      <w:r>
        <w:rPr>
          <w:rFonts w:hint="cs"/>
          <w:rtl/>
        </w:rPr>
        <w:t xml:space="preserve"> </w:t>
      </w:r>
      <w:r w:rsidRPr="007F35AE">
        <w:rPr>
          <w:rtl/>
        </w:rPr>
        <w:t>رافع بن تميم</w:t>
      </w:r>
      <w:r w:rsidR="00637BDD">
        <w:rPr>
          <w:rtl/>
        </w:rPr>
        <w:t>،</w:t>
      </w:r>
      <w:r w:rsidRPr="007F35AE">
        <w:rPr>
          <w:rtl/>
        </w:rPr>
        <w:t xml:space="preserve"> عن القاضي فخر الدين أبي الرضا سعيد</w:t>
      </w:r>
      <w:r w:rsidR="00637BDD">
        <w:rPr>
          <w:rtl/>
        </w:rPr>
        <w:t>،</w:t>
      </w:r>
      <w:r w:rsidRPr="007F35AE">
        <w:rPr>
          <w:rtl/>
        </w:rPr>
        <w:t xml:space="preserve"> عن الحافظ</w:t>
      </w:r>
      <w:r>
        <w:rPr>
          <w:rFonts w:hint="cs"/>
          <w:rtl/>
        </w:rPr>
        <w:t xml:space="preserve"> </w:t>
      </w:r>
      <w:r w:rsidRPr="007F35AE">
        <w:rPr>
          <w:rtl/>
        </w:rPr>
        <w:t>أبي بكر وجيه بن طاهر</w:t>
      </w:r>
      <w:r w:rsidR="00637BDD">
        <w:rPr>
          <w:rtl/>
        </w:rPr>
        <w:t>،</w:t>
      </w:r>
      <w:r w:rsidRPr="007F35AE">
        <w:rPr>
          <w:rtl/>
        </w:rPr>
        <w:t xml:space="preserve"> عن أبي سعيد محمد بن عبد العزيز الصف</w:t>
      </w:r>
      <w:r w:rsidR="008359CB">
        <w:rPr>
          <w:rFonts w:hint="cs"/>
          <w:rtl/>
        </w:rPr>
        <w:t>ّ</w:t>
      </w:r>
      <w:r w:rsidRPr="007F35AE">
        <w:rPr>
          <w:rtl/>
        </w:rPr>
        <w:t>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الشيخ أبي عبد الرحمان محمد بن بن الحسن السلمي</w:t>
      </w:r>
      <w:r w:rsidR="00637BDD">
        <w:rPr>
          <w:rtl/>
        </w:rPr>
        <w:t>،</w:t>
      </w:r>
      <w:r w:rsidRPr="007F35AE">
        <w:rPr>
          <w:rtl/>
        </w:rPr>
        <w:t xml:space="preserve"> عن 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العزيز بن 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محمد بن هارون بن بري</w:t>
      </w:r>
      <w:r w:rsidR="008359CB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عيسى بن مهران</w:t>
      </w:r>
      <w:r w:rsidR="00637BDD">
        <w:rPr>
          <w:rtl/>
        </w:rPr>
        <w:t>،</w:t>
      </w:r>
      <w:r w:rsidRPr="007F35AE">
        <w:rPr>
          <w:rtl/>
        </w:rPr>
        <w:t xml:space="preserve"> عن الحسن بن الحسين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الحسين بن</w:t>
      </w:r>
      <w:r>
        <w:rPr>
          <w:rFonts w:hint="cs"/>
          <w:rtl/>
        </w:rPr>
        <w:t xml:space="preserve"> </w:t>
      </w:r>
      <w:r w:rsidRPr="007F35AE">
        <w:rPr>
          <w:rtl/>
        </w:rPr>
        <w:t>زيد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 لجعفر بن محمد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Pr="007F35AE">
        <w:rPr>
          <w:rtl/>
        </w:rPr>
        <w:t xml:space="preserve"> جعلت فداك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هل كانت في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مداعبة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لقد وصفه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بخلق عظيم في المداعبة</w:t>
      </w:r>
      <w:r w:rsidR="00637BDD">
        <w:rPr>
          <w:rtl/>
        </w:rPr>
        <w:t>،</w:t>
      </w:r>
      <w:r w:rsidRPr="007F35AE">
        <w:rPr>
          <w:rtl/>
        </w:rPr>
        <w:t xml:space="preserve"> وأن الله تعالى بعث أنبياءه فكانت فيهم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كزازة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وبعث محمدا</w:t>
      </w:r>
      <w:r w:rsidR="008359CB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بالرأفة والرحمة وكان</w:t>
      </w:r>
      <w:r>
        <w:rPr>
          <w:rFonts w:hint="cs"/>
          <w:rtl/>
        </w:rPr>
        <w:t xml:space="preserve"> </w:t>
      </w:r>
      <w:r w:rsidRPr="007F35AE">
        <w:rPr>
          <w:rtl/>
        </w:rPr>
        <w:t>من رأفته ل</w:t>
      </w:r>
      <w:r w:rsidR="008359CB">
        <w:rPr>
          <w:rFonts w:hint="cs"/>
          <w:rtl/>
        </w:rPr>
        <w:t>أ</w:t>
      </w:r>
      <w:r w:rsidRPr="007F35AE">
        <w:rPr>
          <w:rtl/>
        </w:rPr>
        <w:t>مته مداعبته لهم</w:t>
      </w:r>
      <w:r w:rsidR="00637BDD">
        <w:rPr>
          <w:rtl/>
        </w:rPr>
        <w:t>،</w:t>
      </w:r>
      <w:r w:rsidRPr="007F35AE">
        <w:rPr>
          <w:rtl/>
        </w:rPr>
        <w:t xml:space="preserve"> لكيلا يبلغ بأحد منهم التعظيم حتى لا</w:t>
      </w:r>
      <w:r>
        <w:rPr>
          <w:rFonts w:hint="cs"/>
          <w:rtl/>
        </w:rPr>
        <w:t xml:space="preserve"> </w:t>
      </w:r>
      <w:r w:rsidRPr="007F35AE">
        <w:rPr>
          <w:rtl/>
        </w:rPr>
        <w:t>ينظر إليه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ثم قال</w:t>
      </w:r>
      <w:r w:rsidR="00637BDD">
        <w:rPr>
          <w:rtl/>
        </w:rPr>
        <w:t>:</w:t>
      </w:r>
      <w:r w:rsidRPr="007F35AE">
        <w:rPr>
          <w:rtl/>
        </w:rPr>
        <w:t xml:space="preserve"> حدثني أبي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 علي</w:t>
      </w:r>
      <w:r w:rsidR="00637BDD">
        <w:rPr>
          <w:rtl/>
        </w:rPr>
        <w:t>،</w:t>
      </w:r>
      <w:r w:rsidRPr="007F35AE">
        <w:rPr>
          <w:rtl/>
        </w:rPr>
        <w:t xml:space="preserve"> عن أبيه الحسين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أبيه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ليسر الرجل من أصحابه إذا رآه مغموما</w:t>
      </w:r>
      <w:r w:rsidR="00637BDD">
        <w:rPr>
          <w:rtl/>
        </w:rPr>
        <w:t>،</w:t>
      </w:r>
      <w:r w:rsidRPr="007F35AE">
        <w:rPr>
          <w:rtl/>
        </w:rPr>
        <w:t xml:space="preserve"> بالمداعبة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من مؤمن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وفيه دعابة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يداعب ولا يقول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حق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8359C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أي انقباض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4A4E5B">
        <w:rPr>
          <w:rtl/>
        </w:rPr>
        <w:t>منه قدّه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،</w:t>
      </w:r>
      <w:r w:rsidRPr="007F35AE">
        <w:rPr>
          <w:rtl/>
        </w:rPr>
        <w:t xml:space="preserve"> صدره في البحار ج 76 ص 60 ح 13 عن السرائر ص</w:t>
      </w:r>
      <w:r>
        <w:rPr>
          <w:rFonts w:hint="cs"/>
          <w:rtl/>
        </w:rPr>
        <w:t xml:space="preserve"> </w:t>
      </w:r>
      <w:r w:rsidRPr="007F35AE">
        <w:rPr>
          <w:rtl/>
        </w:rPr>
        <w:t>478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191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محمد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أبصر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امرأة عجوزا</w:t>
      </w:r>
      <w:r w:rsidR="008359CB">
        <w:rPr>
          <w:rFonts w:hint="cs"/>
          <w:rtl/>
        </w:rPr>
        <w:t>ً</w:t>
      </w:r>
      <w:r w:rsidRPr="007F35AE">
        <w:rPr>
          <w:rtl/>
        </w:rPr>
        <w:t xml:space="preserve"> درداء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أما أنه لا يدخل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الجن</w:t>
      </w:r>
      <w:r w:rsidR="008359CB">
        <w:rPr>
          <w:rFonts w:hint="cs"/>
          <w:rtl/>
        </w:rPr>
        <w:t>ّ</w:t>
      </w:r>
      <w:r w:rsidRPr="007F35AE">
        <w:rPr>
          <w:rtl/>
        </w:rPr>
        <w:t>ة عجوز درداء</w:t>
      </w:r>
      <w:r w:rsidR="00637BDD">
        <w:rPr>
          <w:rtl/>
        </w:rPr>
        <w:t>،</w:t>
      </w:r>
      <w:r w:rsidRPr="007F35AE">
        <w:rPr>
          <w:rtl/>
        </w:rPr>
        <w:t xml:space="preserve"> فبكت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ما يبكيك</w:t>
      </w:r>
      <w:r>
        <w:rPr>
          <w:rtl/>
        </w:rPr>
        <w:t>؟</w:t>
      </w:r>
      <w:r w:rsidRPr="007F35AE">
        <w:rPr>
          <w:rtl/>
        </w:rPr>
        <w:t xml:space="preserve"> فقالت</w:t>
      </w:r>
      <w:r w:rsidR="00637BDD">
        <w:rPr>
          <w:rtl/>
        </w:rPr>
        <w:t>:</w:t>
      </w:r>
      <w:r w:rsidRPr="007F35AE">
        <w:rPr>
          <w:rtl/>
        </w:rPr>
        <w:t xml:space="preserve"> يا رسول الله إن</w:t>
      </w:r>
      <w:r w:rsidR="008359CB">
        <w:rPr>
          <w:rFonts w:hint="cs"/>
          <w:rtl/>
        </w:rPr>
        <w:t>ّ</w:t>
      </w:r>
      <w:r w:rsidRPr="007F35AE">
        <w:rPr>
          <w:rtl/>
        </w:rPr>
        <w:t>ي درداء</w:t>
      </w:r>
      <w:r w:rsidR="00637BDD">
        <w:rPr>
          <w:rtl/>
        </w:rPr>
        <w:t>،</w:t>
      </w:r>
      <w:r w:rsidRPr="007F35AE">
        <w:rPr>
          <w:rtl/>
        </w:rPr>
        <w:t xml:space="preserve"> فضحك رسول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لا تدخلين على حالك هذه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ونظر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إلى امرأة رمصاء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العينين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أما أن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ه لا يدخل الجن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ة رمصاء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العينين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فبكت وقالت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ي في النار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ولكن لا تدخلين الجن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ة على مثل صورتك هذه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يدخل الجن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>ة أعور ولا أعمى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بن شهر</w:t>
      </w:r>
      <w:r w:rsidR="008359CB">
        <w:rPr>
          <w:rFonts w:hint="cs"/>
          <w:rtl/>
        </w:rPr>
        <w:t xml:space="preserve"> </w:t>
      </w:r>
      <w:r w:rsidR="007D1694" w:rsidRPr="007F35AE">
        <w:rPr>
          <w:rtl/>
        </w:rPr>
        <w:t>آشوب في المناقب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يمزح ولا يقول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حقا</w:t>
      </w:r>
      <w:r w:rsidR="008359CB">
        <w:rPr>
          <w:rFonts w:hint="cs"/>
          <w:rtl/>
        </w:rPr>
        <w:t>ً</w:t>
      </w:r>
      <w:r w:rsidR="007D1694">
        <w:rPr>
          <w:rtl/>
        </w:rPr>
        <w:t>.</w:t>
      </w:r>
    </w:p>
    <w:p w:rsidR="007D1694" w:rsidRPr="007F35AE" w:rsidRDefault="007D1694" w:rsidP="008359CB">
      <w:pPr>
        <w:pStyle w:val="libNormal"/>
        <w:rPr>
          <w:rtl/>
        </w:rPr>
      </w:pPr>
      <w:r w:rsidRPr="007F35AE">
        <w:rPr>
          <w:rtl/>
        </w:rPr>
        <w:t>قال أنس</w:t>
      </w:r>
      <w:r w:rsidR="00637BDD">
        <w:rPr>
          <w:rtl/>
        </w:rPr>
        <w:t>:</w:t>
      </w:r>
      <w:r w:rsidRPr="007F35AE">
        <w:rPr>
          <w:rtl/>
        </w:rPr>
        <w:t xml:space="preserve"> مات نغير لأبي عمير</w:t>
      </w:r>
      <w:r>
        <w:rPr>
          <w:rtl/>
        </w:rPr>
        <w:t xml:space="preserve"> - </w:t>
      </w:r>
      <w:r w:rsidRPr="007F35AE">
        <w:rPr>
          <w:rtl/>
        </w:rPr>
        <w:t>وهو ابن ل</w:t>
      </w:r>
      <w:r w:rsidR="008359CB">
        <w:rPr>
          <w:rFonts w:hint="cs"/>
          <w:rtl/>
        </w:rPr>
        <w:t>أ</w:t>
      </w:r>
      <w:r w:rsidRPr="007F35AE">
        <w:rPr>
          <w:rtl/>
        </w:rPr>
        <w:t>م سليم</w:t>
      </w:r>
      <w:r>
        <w:rPr>
          <w:rtl/>
        </w:rPr>
        <w:t xml:space="preserve"> - </w:t>
      </w:r>
      <w:r w:rsidRPr="007F35AE">
        <w:rPr>
          <w:rtl/>
        </w:rPr>
        <w:t>فجعل النبي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يقول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يا أبا عمير</w:t>
      </w:r>
      <w:r w:rsidR="00637BDD">
        <w:rPr>
          <w:rtl/>
        </w:rPr>
        <w:t>،</w:t>
      </w:r>
      <w:r w:rsidRPr="007F35AE">
        <w:rPr>
          <w:rtl/>
        </w:rPr>
        <w:t xml:space="preserve"> ما فعل النغير </w:t>
      </w:r>
      <w:r w:rsidRPr="007D1694">
        <w:rPr>
          <w:rStyle w:val="libFootnotenumChar"/>
          <w:rtl/>
        </w:rPr>
        <w:t>(1)</w:t>
      </w:r>
      <w:r>
        <w:rPr>
          <w:rtl/>
        </w:rPr>
        <w:t>؟!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تدخل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191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الرمص</w:t>
      </w:r>
      <w:r w:rsidR="00637BDD">
        <w:rPr>
          <w:rtl/>
        </w:rPr>
        <w:t>:</w:t>
      </w:r>
      <w:r w:rsidRPr="007F35AE">
        <w:rPr>
          <w:rtl/>
        </w:rPr>
        <w:t xml:space="preserve"> وسخ يجتمع في موق العين</w:t>
      </w:r>
      <w:r w:rsidR="00637BDD">
        <w:rPr>
          <w:rtl/>
        </w:rPr>
        <w:t>،</w:t>
      </w:r>
      <w:r w:rsidRPr="007F35AE">
        <w:rPr>
          <w:rtl/>
        </w:rPr>
        <w:t xml:space="preserve"> والأنثى</w:t>
      </w:r>
      <w:r w:rsidR="00637BDD">
        <w:rPr>
          <w:rtl/>
        </w:rPr>
        <w:t>:</w:t>
      </w:r>
      <w:r w:rsidRPr="007F35AE">
        <w:rPr>
          <w:rtl/>
        </w:rPr>
        <w:t xml:space="preserve"> رمصاء </w:t>
      </w:r>
      <w:r w:rsidR="00A61C25">
        <w:rPr>
          <w:rtl/>
        </w:rPr>
        <w:t>(</w:t>
      </w:r>
      <w:r w:rsidRPr="007F35AE">
        <w:rPr>
          <w:rtl/>
        </w:rPr>
        <w:t>مجمع البحرين</w:t>
      </w:r>
      <w:r>
        <w:rPr>
          <w:rFonts w:hint="cs"/>
          <w:rtl/>
        </w:rPr>
        <w:t xml:space="preserve"> </w:t>
      </w:r>
      <w:r w:rsidRPr="007F35AE">
        <w:rPr>
          <w:rtl/>
        </w:rPr>
        <w:t>ص 4 ح 172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</w:t>
      </w:r>
      <w:r w:rsidR="008359CB">
        <w:rPr>
          <w:rFonts w:hint="cs"/>
          <w:rtl/>
        </w:rPr>
        <w:t>ُّ</w:t>
      </w:r>
      <w:r w:rsidRPr="007F35AE">
        <w:rPr>
          <w:rtl/>
        </w:rPr>
        <w:t>غ</w:t>
      </w:r>
      <w:r w:rsidR="008359CB">
        <w:rPr>
          <w:rFonts w:hint="cs"/>
          <w:rtl/>
        </w:rPr>
        <w:t>َ</w:t>
      </w:r>
      <w:r w:rsidRPr="007F35AE">
        <w:rPr>
          <w:rtl/>
        </w:rPr>
        <w:t>ير</w:t>
      </w:r>
      <w:r w:rsidR="00637BDD">
        <w:rPr>
          <w:rtl/>
        </w:rPr>
        <w:t>:</w:t>
      </w:r>
      <w:r w:rsidRPr="007F35AE">
        <w:rPr>
          <w:rtl/>
        </w:rPr>
        <w:t xml:space="preserve"> هو تصغير الن</w:t>
      </w:r>
      <w:r w:rsidR="008359CB">
        <w:rPr>
          <w:rFonts w:hint="cs"/>
          <w:rtl/>
        </w:rPr>
        <w:t>ُّ</w:t>
      </w:r>
      <w:r w:rsidRPr="007F35AE">
        <w:rPr>
          <w:rtl/>
        </w:rPr>
        <w:t>غ</w:t>
      </w:r>
      <w:r w:rsidR="008359CB">
        <w:rPr>
          <w:rFonts w:hint="cs"/>
          <w:rtl/>
        </w:rPr>
        <w:t>َ</w:t>
      </w:r>
      <w:r w:rsidRPr="007F35AE">
        <w:rPr>
          <w:rtl/>
        </w:rPr>
        <w:t>ر</w:t>
      </w:r>
      <w:r w:rsidR="00637BDD">
        <w:rPr>
          <w:rtl/>
        </w:rPr>
        <w:t>،</w:t>
      </w:r>
      <w:r w:rsidRPr="007F35AE">
        <w:rPr>
          <w:rtl/>
        </w:rPr>
        <w:t xml:space="preserve"> وهو طائر يشبه العصفور احمر المنقار ويجمع</w:t>
      </w:r>
      <w:r>
        <w:rPr>
          <w:rFonts w:hint="cs"/>
          <w:rtl/>
        </w:rPr>
        <w:t xml:space="preserve"> </w:t>
      </w:r>
      <w:r w:rsidRPr="007F35AE">
        <w:rPr>
          <w:rtl/>
        </w:rPr>
        <w:t>على</w:t>
      </w:r>
      <w:r w:rsidR="00637BDD">
        <w:rPr>
          <w:rtl/>
        </w:rPr>
        <w:t>:</w:t>
      </w:r>
      <w:r w:rsidRPr="007F35AE">
        <w:rPr>
          <w:rtl/>
        </w:rPr>
        <w:t xml:space="preserve"> نغران </w:t>
      </w:r>
      <w:r w:rsidR="00A61C25">
        <w:rPr>
          <w:rtl/>
        </w:rPr>
        <w:t>(</w:t>
      </w:r>
      <w:r w:rsidRPr="007F35AE">
        <w:rPr>
          <w:rtl/>
        </w:rPr>
        <w:t>النهاية ج 5 ص 86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9822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6</w:t>
      </w:r>
      <w:r>
        <w:rPr>
          <w:rtl/>
        </w:rPr>
        <w:t xml:space="preserve"> - </w:t>
      </w:r>
      <w:r w:rsidRPr="007F35AE">
        <w:rPr>
          <w:rtl/>
        </w:rPr>
        <w:t>وقال رجل</w:t>
      </w:r>
      <w:r w:rsidR="00637BDD">
        <w:rPr>
          <w:rtl/>
        </w:rPr>
        <w:t>:</w:t>
      </w:r>
      <w:r w:rsidRPr="007F35AE">
        <w:rPr>
          <w:rtl/>
        </w:rPr>
        <w:t xml:space="preserve"> أحملني يا رسول الله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أنا حاملوك على</w:t>
      </w:r>
      <w:r>
        <w:rPr>
          <w:rFonts w:hint="cs"/>
          <w:rtl/>
        </w:rPr>
        <w:t xml:space="preserve"> </w:t>
      </w:r>
      <w:r w:rsidRPr="007F35AE">
        <w:rPr>
          <w:rtl/>
        </w:rPr>
        <w:t>ولد ناقة » فقال</w:t>
      </w:r>
      <w:r w:rsidR="00637BDD">
        <w:rPr>
          <w:rtl/>
        </w:rPr>
        <w:t>:</w:t>
      </w:r>
      <w:r w:rsidRPr="007F35AE">
        <w:rPr>
          <w:rtl/>
        </w:rPr>
        <w:t xml:space="preserve"> ما أصنع بولد ناقة</w:t>
      </w:r>
      <w:r>
        <w:rPr>
          <w:rtl/>
        </w:rPr>
        <w:t>؟</w:t>
      </w:r>
      <w:r w:rsidRPr="007F35AE">
        <w:rPr>
          <w:rtl/>
        </w:rPr>
        <w:t xml:space="preserve"> 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وهل يلد الإبل</w:t>
      </w:r>
      <w:r w:rsidR="003C35D8">
        <w:rPr>
          <w:rtl/>
        </w:rPr>
        <w:t xml:space="preserve"> إلّا </w:t>
      </w:r>
      <w:r w:rsidRPr="007F35AE">
        <w:rPr>
          <w:rtl/>
        </w:rPr>
        <w:t>النوق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واستدبر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رجلا</w:t>
      </w:r>
      <w:r w:rsidR="008359CB">
        <w:rPr>
          <w:rFonts w:hint="cs"/>
          <w:rtl/>
        </w:rPr>
        <w:t>ً</w:t>
      </w:r>
      <w:r w:rsidRPr="007F35AE">
        <w:rPr>
          <w:rtl/>
        </w:rPr>
        <w:t xml:space="preserve"> من ورائه</w:t>
      </w:r>
      <w:r w:rsidR="00637BDD">
        <w:rPr>
          <w:rtl/>
        </w:rPr>
        <w:t>،</w:t>
      </w:r>
      <w:r w:rsidRPr="007F35AE">
        <w:rPr>
          <w:rtl/>
        </w:rPr>
        <w:t xml:space="preserve"> وأخذ بعضده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وقال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من يشتري هذا العبد</w:t>
      </w:r>
      <w:r>
        <w:rPr>
          <w:rtl/>
        </w:rPr>
        <w:t>؟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يعني أنه عبد الله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زيد بن أسلم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 لامرأة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وذكرت زوجها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أهذا الذي في عينيه بياض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فقالت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ما بعينيه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بياض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وحكت لزوجها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أما ترين بياض عيني أكثر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سوادها</w:t>
      </w:r>
      <w:r w:rsidR="007D1694">
        <w:rPr>
          <w:rtl/>
        </w:rPr>
        <w:t>؟.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ورأي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جملا</w:t>
      </w:r>
      <w:r w:rsidR="008359CB">
        <w:rPr>
          <w:rFonts w:hint="cs"/>
          <w:rtl/>
        </w:rPr>
        <w:t>ً</w:t>
      </w:r>
      <w:r w:rsidR="007D1694" w:rsidRPr="007F35AE">
        <w:rPr>
          <w:rtl/>
        </w:rPr>
        <w:t xml:space="preserve"> وعليه حنطة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تمشي الهريسة »</w:t>
      </w:r>
      <w:r w:rsidR="007D1694">
        <w:rPr>
          <w:rtl/>
        </w:rPr>
        <w:t>.</w:t>
      </w:r>
    </w:p>
    <w:p w:rsidR="007D1694" w:rsidRPr="007F35AE" w:rsidRDefault="00FD1028" w:rsidP="008359C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وقالت عجوز من الأنصار للنبي </w:t>
      </w:r>
      <w:r w:rsidR="008359CB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</w:t>
      </w:r>
      <w:r w:rsidR="008359CB">
        <w:rPr>
          <w:rFonts w:hint="cs"/>
          <w:rtl/>
        </w:rPr>
        <w:t>ُ</w:t>
      </w:r>
      <w:r w:rsidR="007D1694" w:rsidRPr="007F35AE">
        <w:rPr>
          <w:rtl/>
        </w:rPr>
        <w:t>دع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لي بالجنة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الجن</w:t>
      </w:r>
      <w:r w:rsidR="008359CB">
        <w:rPr>
          <w:rFonts w:hint="cs"/>
          <w:rtl/>
        </w:rPr>
        <w:t>ّ</w:t>
      </w:r>
      <w:r w:rsidR="007D1694" w:rsidRPr="007F35AE">
        <w:rPr>
          <w:rtl/>
        </w:rPr>
        <w:t xml:space="preserve">ة لا يدخلها العجوز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 فبكت المرأة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فضحك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أما سمعت قول 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تبارك وتعالى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8359CB">
        <w:rPr>
          <w:rStyle w:val="libAieChar"/>
          <w:rFonts w:hint="cs"/>
          <w:rtl/>
        </w:rPr>
        <w:t xml:space="preserve"> </w:t>
      </w:r>
      <w:r w:rsidR="008359CB">
        <w:rPr>
          <w:rStyle w:val="libAieChar"/>
          <w:rtl/>
        </w:rPr>
        <w:t>إِنَّا أَنشَأْنَاهُنَّ إِنشَاءً</w:t>
      </w:r>
      <w:r w:rsidR="008359CB">
        <w:rPr>
          <w:rStyle w:val="libAieChar"/>
          <w:rFonts w:hint="cs"/>
          <w:rtl/>
        </w:rPr>
        <w:t>،</w:t>
      </w:r>
      <w:r w:rsidR="008359CB" w:rsidRPr="008359CB">
        <w:rPr>
          <w:rStyle w:val="libAieChar"/>
          <w:rtl/>
        </w:rPr>
        <w:t xml:space="preserve"> فَجَعَلْنَاهُنَّ أَبْكَارًا</w:t>
      </w:r>
      <w:r w:rsidR="008359CB">
        <w:rPr>
          <w:rFonts w:hint="cs"/>
          <w:rtl/>
        </w:rPr>
        <w:t xml:space="preserve"> </w:t>
      </w:r>
      <w:r w:rsidR="00A61C25" w:rsidRPr="008359CB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للعجوز الأشجعية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العجز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الواقعة 56</w:t>
      </w:r>
      <w:r w:rsidR="00637BDD">
        <w:rPr>
          <w:rtl/>
        </w:rPr>
        <w:t>:</w:t>
      </w:r>
      <w:r w:rsidRPr="007F35AE">
        <w:rPr>
          <w:rtl/>
        </w:rPr>
        <w:t xml:space="preserve"> 35</w:t>
      </w:r>
      <w:r w:rsidR="00637BDD">
        <w:rPr>
          <w:rtl/>
        </w:rPr>
        <w:t>،</w:t>
      </w:r>
      <w:r w:rsidRPr="007F35AE">
        <w:rPr>
          <w:rtl/>
        </w:rPr>
        <w:t xml:space="preserve">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148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أشجعي</w:t>
      </w:r>
      <w:r w:rsidR="00804F7A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لا تدخل العجوز الجن</w:t>
      </w:r>
      <w:r w:rsidR="00804F7A">
        <w:rPr>
          <w:rFonts w:hint="cs"/>
          <w:rtl/>
        </w:rPr>
        <w:t>ّ</w:t>
      </w:r>
      <w:r w:rsidRPr="007F35AE">
        <w:rPr>
          <w:rtl/>
        </w:rPr>
        <w:t xml:space="preserve">ة </w:t>
      </w:r>
      <w:r>
        <w:rPr>
          <w:rFonts w:hint="cs"/>
          <w:rtl/>
        </w:rPr>
        <w:t>»</w:t>
      </w:r>
      <w:r w:rsidRPr="007F35AE">
        <w:rPr>
          <w:rtl/>
        </w:rPr>
        <w:t xml:space="preserve"> فرآها بلال باكية</w:t>
      </w:r>
      <w:r w:rsidR="00637BDD">
        <w:rPr>
          <w:rtl/>
        </w:rPr>
        <w:t>،</w:t>
      </w:r>
      <w:r w:rsidRPr="007F35AE">
        <w:rPr>
          <w:rtl/>
        </w:rPr>
        <w:t xml:space="preserve"> فوصفها للنبي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الأسود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كذلك </w:t>
      </w:r>
      <w:r>
        <w:rPr>
          <w:rFonts w:hint="cs"/>
          <w:rtl/>
        </w:rPr>
        <w:t>»</w:t>
      </w:r>
      <w:r w:rsidRPr="007F35AE">
        <w:rPr>
          <w:rtl/>
        </w:rPr>
        <w:t xml:space="preserve"> فجلسا يبكيان</w:t>
      </w:r>
      <w:r w:rsidR="00637BDD">
        <w:rPr>
          <w:rtl/>
        </w:rPr>
        <w:t>،</w:t>
      </w:r>
      <w:r w:rsidRPr="007F35AE">
        <w:rPr>
          <w:rtl/>
        </w:rPr>
        <w:t xml:space="preserve"> فرأهما العباس فذكرهما له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والشيخ كذلك </w:t>
      </w:r>
      <w:r>
        <w:rPr>
          <w:rFonts w:hint="cs"/>
          <w:rtl/>
        </w:rPr>
        <w:t>»</w:t>
      </w:r>
      <w:r w:rsidRPr="007F35AE">
        <w:rPr>
          <w:rtl/>
        </w:rPr>
        <w:t xml:space="preserve"> ثم دعاهم وطي</w:t>
      </w:r>
      <w:r w:rsidR="00804F7A">
        <w:rPr>
          <w:rFonts w:hint="cs"/>
          <w:rtl/>
        </w:rPr>
        <w:t>ّ</w:t>
      </w:r>
      <w:r w:rsidRPr="007F35AE">
        <w:rPr>
          <w:rtl/>
        </w:rPr>
        <w:t>ب قلوبهم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 w:rsidR="00637BDD">
        <w:rPr>
          <w:rtl/>
        </w:rPr>
        <w:t>:</w:t>
      </w:r>
      <w:r>
        <w:rPr>
          <w:rFonts w:hint="cs"/>
          <w:rtl/>
        </w:rPr>
        <w:t xml:space="preserve"> «</w:t>
      </w:r>
      <w:r w:rsidRPr="007F35AE">
        <w:rPr>
          <w:rtl/>
        </w:rPr>
        <w:t xml:space="preserve"> ينشئهم الله كأحسن ما كانوا </w:t>
      </w:r>
      <w:r>
        <w:rPr>
          <w:rFonts w:hint="cs"/>
          <w:rtl/>
        </w:rPr>
        <w:t>»</w:t>
      </w:r>
      <w:r w:rsidRPr="007F35AE">
        <w:rPr>
          <w:rtl/>
        </w:rPr>
        <w:t xml:space="preserve"> وذكر أن</w:t>
      </w:r>
      <w:r w:rsidR="00804F7A">
        <w:rPr>
          <w:rFonts w:hint="cs"/>
          <w:rtl/>
        </w:rPr>
        <w:t>ّ</w:t>
      </w:r>
      <w:r w:rsidRPr="007F35AE">
        <w:rPr>
          <w:rtl/>
        </w:rPr>
        <w:t>هم يدخلون الجن</w:t>
      </w:r>
      <w:r w:rsidR="00804F7A">
        <w:rPr>
          <w:rFonts w:hint="cs"/>
          <w:rtl/>
        </w:rPr>
        <w:t>ّ</w:t>
      </w:r>
      <w:r w:rsidRPr="007F35AE">
        <w:rPr>
          <w:rtl/>
        </w:rPr>
        <w:t>ة شبانا</w:t>
      </w:r>
      <w:r w:rsidR="00804F7A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>
        <w:rPr>
          <w:rFonts w:hint="cs"/>
          <w:rtl/>
        </w:rPr>
        <w:t xml:space="preserve"> </w:t>
      </w:r>
      <w:r w:rsidRPr="007F35AE">
        <w:rPr>
          <w:rtl/>
        </w:rPr>
        <w:t>منو</w:t>
      </w:r>
      <w:r w:rsidR="00804F7A">
        <w:rPr>
          <w:rFonts w:hint="cs"/>
          <w:rtl/>
        </w:rPr>
        <w:t>ّ</w:t>
      </w:r>
      <w:r w:rsidRPr="007F35AE">
        <w:rPr>
          <w:rtl/>
        </w:rPr>
        <w:t>رين</w:t>
      </w:r>
      <w:r w:rsidR="00637BDD">
        <w:rPr>
          <w:rtl/>
        </w:rPr>
        <w:t>،</w:t>
      </w:r>
      <w:r w:rsidRPr="007F35AE">
        <w:rPr>
          <w:rtl/>
        </w:rPr>
        <w:t xml:space="preserve"> 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</w:t>
      </w:r>
      <w:r w:rsidR="00804F7A">
        <w:rPr>
          <w:rFonts w:hint="cs"/>
          <w:rtl/>
        </w:rPr>
        <w:t>ّ</w:t>
      </w:r>
      <w:r w:rsidRPr="007F35AE">
        <w:rPr>
          <w:rtl/>
        </w:rPr>
        <w:t xml:space="preserve"> أهل الجن</w:t>
      </w:r>
      <w:r w:rsidR="00804F7A">
        <w:rPr>
          <w:rFonts w:hint="cs"/>
          <w:rtl/>
        </w:rPr>
        <w:t>ّ</w:t>
      </w:r>
      <w:r w:rsidRPr="007F35AE">
        <w:rPr>
          <w:rtl/>
        </w:rPr>
        <w:t>ة جرد مرد</w:t>
      </w:r>
      <w:r>
        <w:rPr>
          <w:rFonts w:hint="cs"/>
          <w:rtl/>
        </w:rPr>
        <w:t xml:space="preserve"> </w:t>
      </w:r>
      <w:r w:rsidRPr="007F35AE">
        <w:rPr>
          <w:rtl/>
        </w:rPr>
        <w:t>مكح</w:t>
      </w:r>
      <w:r w:rsidR="00804F7A">
        <w:rPr>
          <w:rFonts w:hint="cs"/>
          <w:rtl/>
        </w:rPr>
        <w:t>ّ</w:t>
      </w:r>
      <w:r w:rsidRPr="007F35AE">
        <w:rPr>
          <w:rtl/>
        </w:rPr>
        <w:t xml:space="preserve">لون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وجاء اعرابي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بلغنا أن المسيح </w:t>
      </w:r>
      <w:r w:rsidR="007D1694">
        <w:rPr>
          <w:rtl/>
        </w:rPr>
        <w:t>-</w:t>
      </w:r>
      <w:r w:rsidR="007D1694" w:rsidRPr="007F35AE">
        <w:rPr>
          <w:rtl/>
        </w:rPr>
        <w:t xml:space="preserve"> يعني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الدجال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يأتي الناس بالثريد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هلكوا جميعا</w:t>
      </w:r>
      <w:r w:rsidR="00804F7A">
        <w:rPr>
          <w:rFonts w:hint="cs"/>
          <w:rtl/>
        </w:rPr>
        <w:t>ً</w:t>
      </w:r>
      <w:r w:rsidR="007D1694" w:rsidRPr="007F35AE">
        <w:rPr>
          <w:rtl/>
        </w:rPr>
        <w:t xml:space="preserve"> جوعا</w:t>
      </w:r>
      <w:r w:rsidR="00804F7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أفترى بأبي أنت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وأمي أن أكف</w:t>
      </w:r>
      <w:r w:rsidR="00804F7A">
        <w:rPr>
          <w:rFonts w:hint="cs"/>
          <w:rtl/>
        </w:rPr>
        <w:t>ّ</w:t>
      </w:r>
      <w:r w:rsidR="007D1694" w:rsidRPr="007F35AE">
        <w:rPr>
          <w:rtl/>
        </w:rPr>
        <w:t xml:space="preserve"> من ثريده تعف</w:t>
      </w:r>
      <w:r w:rsidR="00804F7A">
        <w:rPr>
          <w:rFonts w:hint="cs"/>
          <w:rtl/>
        </w:rPr>
        <w:t>ّ</w:t>
      </w:r>
      <w:r w:rsidR="007D1694" w:rsidRPr="007F35AE">
        <w:rPr>
          <w:rtl/>
        </w:rPr>
        <w:t>فا</w:t>
      </w:r>
      <w:r w:rsidR="00804F7A">
        <w:rPr>
          <w:rFonts w:hint="cs"/>
          <w:rtl/>
        </w:rPr>
        <w:t>ً</w:t>
      </w:r>
      <w:r w:rsidR="007D1694" w:rsidRPr="007F35AE">
        <w:rPr>
          <w:rtl/>
        </w:rPr>
        <w:t xml:space="preserve"> وتزهدا</w:t>
      </w:r>
      <w:r w:rsidR="00804F7A">
        <w:rPr>
          <w:rFonts w:hint="cs"/>
          <w:rtl/>
        </w:rPr>
        <w:t>ً</w:t>
      </w:r>
      <w:r w:rsidR="007D1694">
        <w:rPr>
          <w:rtl/>
        </w:rPr>
        <w:t>!</w:t>
      </w:r>
      <w:r w:rsidR="007D1694" w:rsidRPr="007F35AE">
        <w:rPr>
          <w:rtl/>
        </w:rPr>
        <w:t xml:space="preserve"> فضحك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بل يغنيك الله بما يغني به المؤمنين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وقب</w:t>
      </w:r>
      <w:r w:rsidR="00804F7A">
        <w:rPr>
          <w:rFonts w:hint="cs"/>
          <w:rtl/>
        </w:rPr>
        <w:t>ّ</w:t>
      </w:r>
      <w:r w:rsidR="007D1694" w:rsidRPr="007F35AE">
        <w:rPr>
          <w:rtl/>
        </w:rPr>
        <w:t>ل جد</w:t>
      </w:r>
      <w:r w:rsidR="00804F7A">
        <w:rPr>
          <w:rFonts w:hint="cs"/>
          <w:rtl/>
        </w:rPr>
        <w:t>ّ</w:t>
      </w:r>
      <w:r w:rsidR="007D1694" w:rsidRPr="007F35AE">
        <w:rPr>
          <w:rtl/>
        </w:rPr>
        <w:t xml:space="preserve"> خالد القسري امرأة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فشكت إلى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فأرسل إليه فاعترف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</w:t>
      </w:r>
      <w:r>
        <w:rPr>
          <w:rtl/>
        </w:rPr>
        <w:t>[</w:t>
      </w:r>
      <w:r w:rsidR="007D1694" w:rsidRPr="007F35AE">
        <w:rPr>
          <w:rtl/>
        </w:rPr>
        <w:t xml:space="preserve"> شئت أن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تقص</w:t>
      </w:r>
      <w:r w:rsidR="00804F7A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فلتقص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فتبسم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وأصحابه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أولا تعود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والله يا رسول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فتجاوز عنه</w:t>
      </w:r>
      <w:r w:rsidR="007D1694">
        <w:rPr>
          <w:rtl/>
        </w:rPr>
        <w:t>.</w:t>
      </w:r>
    </w:p>
    <w:p w:rsidR="007D1694" w:rsidRPr="007F35AE" w:rsidRDefault="00FD1028" w:rsidP="00804F7A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ورأي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صهيبا</w:t>
      </w:r>
      <w:r w:rsidR="00804F7A">
        <w:rPr>
          <w:rFonts w:hint="cs"/>
          <w:rtl/>
        </w:rPr>
        <w:t>ً</w:t>
      </w:r>
      <w:r w:rsidR="007D1694" w:rsidRPr="007F35AE">
        <w:rPr>
          <w:rtl/>
        </w:rPr>
        <w:t xml:space="preserve"> يأكل تمرا</w:t>
      </w:r>
      <w:r w:rsidR="00804F7A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804F7A" w:rsidRPr="00637BDD">
        <w:rPr>
          <w:rStyle w:val="libAlaemChar"/>
          <w:rtl/>
        </w:rPr>
        <w:t>صلى‌الله‌عليه‌وآله‌</w:t>
      </w:r>
      <w:r w:rsidR="003302D8">
        <w:rPr>
          <w:rFonts w:hint="cs"/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شبابا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تقتص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فلتقتص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المناقب لابن شهرآشوب ج 1 ص 149</w:t>
      </w:r>
      <w:r>
        <w:rPr>
          <w:rtl/>
        </w:rPr>
        <w:t>.</w:t>
      </w:r>
    </w:p>
    <w:p w:rsidR="007D1694" w:rsidRPr="007F35AE" w:rsidRDefault="007D1694" w:rsidP="003302D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« أتأكل التمر وعينك رمدة</w:t>
      </w:r>
      <w:r>
        <w:rPr>
          <w:rtl/>
        </w:rPr>
        <w:t>؟</w:t>
      </w:r>
      <w:r w:rsidRPr="007F35AE">
        <w:rPr>
          <w:rtl/>
        </w:rPr>
        <w:t xml:space="preserve"> » فقال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إن</w:t>
      </w:r>
      <w:r w:rsidR="008E18F6">
        <w:rPr>
          <w:rFonts w:hint="cs"/>
          <w:rtl/>
        </w:rPr>
        <w:t>ّ</w:t>
      </w:r>
      <w:r w:rsidRPr="007F35AE">
        <w:rPr>
          <w:rtl/>
        </w:rPr>
        <w:t>ي أمضغه من هذا الجانب</w:t>
      </w:r>
      <w:r w:rsidR="00637BDD">
        <w:rPr>
          <w:rtl/>
        </w:rPr>
        <w:t>،</w:t>
      </w:r>
      <w:r w:rsidRPr="007F35AE">
        <w:rPr>
          <w:rtl/>
        </w:rPr>
        <w:t xml:space="preserve"> وتشتكي عيني من هذا الجانب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ونهى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أبا هريرة عن مزاح العرب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فسرق نعل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ورهن بالتمر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وجلس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بحذائه يأكل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أبا هريرة ما تأكل</w:t>
      </w:r>
      <w:r w:rsidR="007D1694">
        <w:rPr>
          <w:rtl/>
        </w:rPr>
        <w:t>؟</w:t>
      </w:r>
      <w:r w:rsidR="007D1694" w:rsidRPr="007F35AE">
        <w:rPr>
          <w:rtl/>
        </w:rPr>
        <w:t xml:space="preserve"> »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نعل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سويبط المهاجري لنعيمان البدري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="007D1694" w:rsidRPr="007F35AE">
        <w:rPr>
          <w:rtl/>
        </w:rPr>
        <w:t xml:space="preserve"> أطعمني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الزاد في سفر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حتى تجئ الأصحاب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فمروا بقوم فقال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سويبط</w:t>
      </w:r>
      <w:r w:rsidR="00637BDD">
        <w:rPr>
          <w:rtl/>
        </w:rPr>
        <w:t>:</w:t>
      </w:r>
      <w:r w:rsidR="007D1694" w:rsidRPr="007F35AE">
        <w:rPr>
          <w:rtl/>
        </w:rPr>
        <w:t xml:space="preserve"> تشترون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عبدا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لي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نعم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إنه عبد له كلام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وهو قائل لكم إن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ي حر</w:t>
      </w:r>
      <w:r w:rsidR="008E18F6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سمعتم مقاله تفسدوا علي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 xml:space="preserve"> عبدي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فاشتروه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بعشرة قلائص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جاؤوا فوضعوا في عنقه حبلا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نعيمان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هذا يستهزئ بكم وإني حر</w:t>
      </w:r>
      <w:r w:rsidR="008E18F6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عرفنا خبرك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وانطلقوا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حتى أدركهم القوم وخل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صوه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فضحك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ذلك حينا</w:t>
      </w:r>
      <w:r w:rsidR="008E18F6">
        <w:rPr>
          <w:rFonts w:hint="cs"/>
          <w:rtl/>
        </w:rPr>
        <w:t>ً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ورأي نعيمان مع أعرابي عك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ة عسل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فاشتراها منه وجاء بها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المناقب ج 1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المناقب ج 1 ص 149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الطبعة الحجرية ما نص</w:t>
      </w:r>
      <w:r w:rsidR="008E18F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ونعيمان هذا هو الذي دل</w:t>
      </w:r>
      <w:r w:rsidR="008E18F6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7F35AE">
        <w:rPr>
          <w:rtl/>
        </w:rPr>
        <w:t>مخرمة بن نوفل الأعمى حتى بال في المسجد</w:t>
      </w:r>
      <w:r w:rsidR="00637BDD">
        <w:rPr>
          <w:rtl/>
        </w:rPr>
        <w:t>،</w:t>
      </w:r>
      <w:r w:rsidRPr="007F35AE">
        <w:rPr>
          <w:rtl/>
        </w:rPr>
        <w:t xml:space="preserve"> ثم دل</w:t>
      </w:r>
      <w:r w:rsidR="008E18F6">
        <w:rPr>
          <w:rFonts w:hint="cs"/>
          <w:rtl/>
        </w:rPr>
        <w:t>ّ</w:t>
      </w:r>
      <w:r w:rsidRPr="007F35AE">
        <w:rPr>
          <w:rtl/>
        </w:rPr>
        <w:t>ه على عثمان فضربه</w:t>
      </w:r>
      <w:r w:rsidR="00637BDD">
        <w:rPr>
          <w:rtl/>
        </w:rPr>
        <w:t>،</w:t>
      </w:r>
      <w:r w:rsidRPr="007F35AE">
        <w:rPr>
          <w:rtl/>
        </w:rPr>
        <w:t xml:space="preserve"> وكان</w:t>
      </w:r>
      <w:r>
        <w:rPr>
          <w:rFonts w:hint="cs"/>
          <w:rtl/>
        </w:rPr>
        <w:t xml:space="preserve"> </w:t>
      </w:r>
      <w:r w:rsidRPr="007F35AE">
        <w:rPr>
          <w:rtl/>
        </w:rPr>
        <w:t>مز</w:t>
      </w:r>
      <w:r w:rsidR="008E18F6">
        <w:rPr>
          <w:rFonts w:hint="cs"/>
          <w:rtl/>
        </w:rPr>
        <w:t>َ</w:t>
      </w:r>
      <w:r w:rsidRPr="007F35AE">
        <w:rPr>
          <w:rtl/>
        </w:rPr>
        <w:t>احا</w:t>
      </w:r>
      <w:r w:rsidR="008E18F6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من</w:t>
      </w:r>
      <w:r w:rsidR="008E18F6">
        <w:rPr>
          <w:rFonts w:hint="cs"/>
          <w:rtl/>
        </w:rPr>
        <w:t>ّ</w:t>
      </w:r>
      <w:r w:rsidRPr="007F35AE">
        <w:rPr>
          <w:rtl/>
        </w:rPr>
        <w:t>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القلوص</w:t>
      </w:r>
      <w:r w:rsidR="00637BDD">
        <w:rPr>
          <w:rtl/>
        </w:rPr>
        <w:t>:</w:t>
      </w:r>
      <w:r w:rsidRPr="007F35AE">
        <w:rPr>
          <w:rtl/>
        </w:rPr>
        <w:t xml:space="preserve"> الناقة الشابة</w:t>
      </w:r>
      <w:r w:rsidR="00637BDD">
        <w:rPr>
          <w:rtl/>
        </w:rPr>
        <w:t>،</w:t>
      </w:r>
      <w:r w:rsidRPr="007F35AE">
        <w:rPr>
          <w:rtl/>
        </w:rPr>
        <w:t xml:space="preserve"> والجمع</w:t>
      </w:r>
      <w:r w:rsidR="00637BDD">
        <w:rPr>
          <w:rtl/>
        </w:rPr>
        <w:t>:</w:t>
      </w:r>
      <w:r w:rsidRPr="007F35AE">
        <w:rPr>
          <w:rtl/>
        </w:rPr>
        <w:t xml:space="preserve"> قلائص </w:t>
      </w:r>
      <w:r w:rsidR="00A61C25">
        <w:rPr>
          <w:rtl/>
        </w:rPr>
        <w:t>(</w:t>
      </w:r>
      <w:r w:rsidRPr="007F35AE">
        <w:rPr>
          <w:rtl/>
        </w:rPr>
        <w:t>مجمع البحرين ج 4 ص</w:t>
      </w:r>
      <w:r>
        <w:rPr>
          <w:rFonts w:hint="cs"/>
          <w:rtl/>
        </w:rPr>
        <w:t xml:space="preserve"> </w:t>
      </w:r>
      <w:r w:rsidRPr="007F35AE">
        <w:rPr>
          <w:rtl/>
        </w:rPr>
        <w:t>181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المناقب ج 1 ص 149</w:t>
      </w:r>
      <w:r>
        <w:rPr>
          <w:rtl/>
        </w:rPr>
        <w:t>.</w:t>
      </w:r>
    </w:p>
    <w:p w:rsidR="007D1694" w:rsidRPr="007F35AE" w:rsidRDefault="007D1694" w:rsidP="008E18F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إلى بيت عائشة في يومها فقال</w:t>
      </w:r>
      <w:r w:rsidR="00637BDD">
        <w:rPr>
          <w:rtl/>
        </w:rPr>
        <w:t>:</w:t>
      </w:r>
      <w:r w:rsidRPr="007F35AE">
        <w:rPr>
          <w:rtl/>
        </w:rPr>
        <w:t xml:space="preserve"> خذوها فتوهم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أنه أهداها له</w:t>
      </w:r>
      <w:r w:rsidR="00637BDD">
        <w:rPr>
          <w:rtl/>
        </w:rPr>
        <w:t>،</w:t>
      </w:r>
      <w:r w:rsidRPr="007F35AE">
        <w:rPr>
          <w:rtl/>
        </w:rPr>
        <w:t xml:space="preserve"> ومر نعيمان</w:t>
      </w:r>
      <w:r w:rsidR="00637BDD">
        <w:rPr>
          <w:rtl/>
        </w:rPr>
        <w:t>،</w:t>
      </w:r>
      <w:r w:rsidRPr="007F35AE">
        <w:rPr>
          <w:rtl/>
        </w:rPr>
        <w:t xml:space="preserve"> والأعرابي على الباب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8E18F6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Fonts w:hint="cs"/>
          <w:rtl/>
        </w:rPr>
        <w:t xml:space="preserve"> </w:t>
      </w:r>
      <w:r w:rsidRPr="007F35AE">
        <w:rPr>
          <w:rtl/>
        </w:rPr>
        <w:t>طال قعوده قال</w:t>
      </w:r>
      <w:r w:rsidR="00637BDD">
        <w:rPr>
          <w:rtl/>
        </w:rPr>
        <w:t>:</w:t>
      </w:r>
      <w:r w:rsidRPr="007F35AE">
        <w:rPr>
          <w:rtl/>
        </w:rPr>
        <w:t xml:space="preserve"> يا هؤلاء رد</w:t>
      </w:r>
      <w:r w:rsidR="008E18F6">
        <w:rPr>
          <w:rFonts w:hint="cs"/>
          <w:rtl/>
        </w:rPr>
        <w:t>ّ</w:t>
      </w:r>
      <w:r w:rsidRPr="007F35AE">
        <w:rPr>
          <w:rtl/>
        </w:rPr>
        <w:t>وها علي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 إن لم تحضروا قيمتها</w:t>
      </w:r>
      <w:r w:rsidR="00637BDD">
        <w:rPr>
          <w:rtl/>
        </w:rPr>
        <w:t>،</w:t>
      </w:r>
      <w:r w:rsidRPr="007F35AE">
        <w:rPr>
          <w:rtl/>
        </w:rPr>
        <w:t xml:space="preserve"> فعلم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رسول الله </w:t>
      </w:r>
      <w:r w:rsidR="008E18F6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>القصة</w:t>
      </w:r>
      <w:r w:rsidR="00637BDD">
        <w:rPr>
          <w:rtl/>
        </w:rPr>
        <w:t>،</w:t>
      </w:r>
      <w:r w:rsidRPr="007F35AE">
        <w:rPr>
          <w:rtl/>
        </w:rPr>
        <w:t xml:space="preserve"> فوزن له الثمن</w:t>
      </w:r>
      <w:r w:rsidR="00637BDD">
        <w:rPr>
          <w:rtl/>
        </w:rPr>
        <w:t>،</w:t>
      </w:r>
      <w:r w:rsidRPr="007F35AE">
        <w:rPr>
          <w:rtl/>
        </w:rPr>
        <w:t xml:space="preserve"> وقال</w:t>
      </w:r>
      <w:r>
        <w:rPr>
          <w:rFonts w:hint="cs"/>
          <w:rtl/>
        </w:rPr>
        <w:t xml:space="preserve"> </w:t>
      </w:r>
      <w:r w:rsidRPr="007F35AE">
        <w:rPr>
          <w:rtl/>
        </w:rPr>
        <w:t>لنعيمان</w:t>
      </w:r>
      <w:r w:rsidR="00637BDD">
        <w:rPr>
          <w:rtl/>
        </w:rPr>
        <w:t>:</w:t>
      </w:r>
      <w:r w:rsidRPr="007F35AE">
        <w:rPr>
          <w:rtl/>
        </w:rPr>
        <w:t xml:space="preserve"> « ما حملك على ما فعلت</w:t>
      </w:r>
      <w:r>
        <w:rPr>
          <w:rtl/>
        </w:rPr>
        <w:t>؟</w:t>
      </w:r>
      <w:r w:rsidRPr="007F35AE">
        <w:rPr>
          <w:rtl/>
        </w:rPr>
        <w:t xml:space="preserve"> » فقال</w:t>
      </w:r>
      <w:r w:rsidR="00637BDD">
        <w:rPr>
          <w:rtl/>
        </w:rPr>
        <w:t>:</w:t>
      </w:r>
      <w:r w:rsidRPr="007F35AE">
        <w:rPr>
          <w:rtl/>
        </w:rPr>
        <w:t xml:space="preserve"> رأيت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يحب العسل</w:t>
      </w:r>
      <w:r w:rsidR="00637BDD">
        <w:rPr>
          <w:rtl/>
        </w:rPr>
        <w:t>،</w:t>
      </w:r>
      <w:r w:rsidRPr="007F35AE">
        <w:rPr>
          <w:rtl/>
        </w:rPr>
        <w:t xml:space="preserve"> ورأيت الاعرابي معه عكة فضحك النبي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ولم يظهر له نكرا</w:t>
      </w:r>
      <w:r w:rsidR="008E18F6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عباس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رجلا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سأله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أكان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يمزح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يمزح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قصص الأنبياء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الصدوق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بإسناده إلى ابن أورمة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جهم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كان عيسى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يبكي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ويضحك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يحيى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يبكي ولا يضحك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الذي يفعل عيسى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أفضل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19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مجموعة الشهيد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كتاب معاذ بن ثابت أبي الحسن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الجوهري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بن جميع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إياكم وكثرة المزاح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يذهب بالبهاء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الوجوه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ويذهب بالمروة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استظهر المصن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ف </w:t>
      </w:r>
      <w:r w:rsidR="00A61C25">
        <w:rPr>
          <w:rtl/>
        </w:rPr>
        <w:t>(</w:t>
      </w:r>
      <w:r w:rsidRPr="007F35AE">
        <w:rPr>
          <w:rtl/>
        </w:rPr>
        <w:t>قد</w:t>
      </w:r>
      <w:r w:rsidR="008E18F6">
        <w:rPr>
          <w:rFonts w:hint="cs"/>
          <w:rtl/>
        </w:rPr>
        <w:t>ّ</w:t>
      </w:r>
      <w:r w:rsidRPr="007F35AE">
        <w:rPr>
          <w:rtl/>
        </w:rPr>
        <w:t>ه</w:t>
      </w:r>
      <w:r w:rsidR="00A61C25">
        <w:rPr>
          <w:rtl/>
        </w:rPr>
        <w:t>)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فتوهم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ت عائشة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مكارم الأخلاق ص 21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قصص الأنبياء ص 282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19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  <w:r w:rsidR="00637BDD">
        <w:rPr>
          <w:rtl/>
        </w:rPr>
        <w:t>:</w:t>
      </w:r>
    </w:p>
    <w:p w:rsidR="007D1694" w:rsidRPr="007F35AE" w:rsidRDefault="007D1694" w:rsidP="008E18F6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9836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20</w:t>
      </w:r>
      <w:r>
        <w:rPr>
          <w:rtl/>
        </w:rPr>
        <w:t xml:space="preserve"> - </w:t>
      </w:r>
      <w:r w:rsidRPr="007F35AE">
        <w:rPr>
          <w:rtl/>
        </w:rPr>
        <w:t>عوالي اللآلي</w:t>
      </w:r>
      <w:r w:rsidR="00637BDD">
        <w:rPr>
          <w:rtl/>
        </w:rPr>
        <w:t>:</w:t>
      </w:r>
      <w:r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ما</w:t>
      </w:r>
      <w:r>
        <w:rPr>
          <w:rFonts w:hint="cs"/>
          <w:rtl/>
        </w:rPr>
        <w:t xml:space="preserve"> </w:t>
      </w:r>
      <w:r w:rsidRPr="007F35AE">
        <w:rPr>
          <w:rtl/>
        </w:rPr>
        <w:t>أنا من الد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د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ولا الد</w:t>
      </w:r>
      <w:r w:rsidR="008E18F6">
        <w:rPr>
          <w:rFonts w:hint="cs"/>
          <w:rtl/>
        </w:rPr>
        <w:t>ّ</w:t>
      </w:r>
      <w:r w:rsidRPr="007F35AE">
        <w:rPr>
          <w:rtl/>
        </w:rPr>
        <w:t>د مني » ومع ذلك كان يمزح ولا يقول</w:t>
      </w:r>
      <w:r w:rsidR="003C35D8">
        <w:rPr>
          <w:rtl/>
        </w:rPr>
        <w:t xml:space="preserve"> إلّا </w:t>
      </w:r>
      <w:r w:rsidRPr="007F35AE">
        <w:rPr>
          <w:rtl/>
        </w:rPr>
        <w:t>حق</w:t>
      </w:r>
      <w:r w:rsidR="008E18F6">
        <w:rPr>
          <w:rFonts w:hint="cs"/>
          <w:rtl/>
        </w:rPr>
        <w:t>ّ</w:t>
      </w:r>
      <w:r w:rsidRPr="007F35AE">
        <w:rPr>
          <w:rtl/>
        </w:rPr>
        <w:t>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فلا يكون ذلك المزاح من الدد</w:t>
      </w:r>
      <w:r w:rsidR="00637BDD">
        <w:rPr>
          <w:rtl/>
        </w:rPr>
        <w:t>،</w:t>
      </w:r>
      <w:r w:rsidRPr="007F35AE">
        <w:rPr>
          <w:rtl/>
        </w:rPr>
        <w:t xml:space="preserve"> ل</w:t>
      </w:r>
      <w:r w:rsidR="008E18F6">
        <w:rPr>
          <w:rFonts w:hint="cs"/>
          <w:rtl/>
        </w:rPr>
        <w:t>أ</w:t>
      </w:r>
      <w:r w:rsidRPr="007F35AE">
        <w:rPr>
          <w:rtl/>
        </w:rPr>
        <w:t>ن الحق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 ليس من الدد</w:t>
      </w:r>
      <w:r>
        <w:rPr>
          <w:rtl/>
        </w:rPr>
        <w:t>.</w:t>
      </w:r>
    </w:p>
    <w:p w:rsidR="007D1694" w:rsidRPr="00D60E62" w:rsidRDefault="007D1694" w:rsidP="007D1694">
      <w:pPr>
        <w:pStyle w:val="Heading2Center"/>
        <w:rPr>
          <w:rtl/>
        </w:rPr>
      </w:pPr>
      <w:bookmarkStart w:id="516" w:name="_Toc362083503"/>
      <w:bookmarkStart w:id="517" w:name="_Toc368917773"/>
      <w:r w:rsidRPr="00D60E62">
        <w:rPr>
          <w:rtl/>
        </w:rPr>
        <w:t>67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D60E62">
        <w:rPr>
          <w:rtl/>
        </w:rPr>
        <w:t>باب كراهة القهقهة</w:t>
      </w:r>
      <w:r w:rsidR="00637BDD">
        <w:rPr>
          <w:rtl/>
        </w:rPr>
        <w:t>،</w:t>
      </w:r>
      <w:r w:rsidRPr="00D60E62">
        <w:rPr>
          <w:rtl/>
        </w:rPr>
        <w:t xml:space="preserve"> واستحباب الدعاء بعدها بعدم</w:t>
      </w:r>
      <w:r>
        <w:rPr>
          <w:rFonts w:hint="cs"/>
          <w:rtl/>
        </w:rPr>
        <w:t xml:space="preserve"> </w:t>
      </w:r>
      <w:r w:rsidRPr="00D60E62">
        <w:rPr>
          <w:rtl/>
        </w:rPr>
        <w:t>المقت</w:t>
      </w:r>
      <w:r w:rsidR="00637BDD">
        <w:rPr>
          <w:rtl/>
        </w:rPr>
        <w:t>،</w:t>
      </w:r>
      <w:r w:rsidRPr="00D60E62">
        <w:rPr>
          <w:rtl/>
        </w:rPr>
        <w:t xml:space="preserve"> واستحباب التبسم</w:t>
      </w:r>
      <w:r w:rsidR="00D66788" w:rsidRPr="00D66788">
        <w:rPr>
          <w:rStyle w:val="libAlaemHeading2Char"/>
          <w:rtl/>
        </w:rPr>
        <w:t xml:space="preserve"> )</w:t>
      </w:r>
      <w:bookmarkEnd w:id="516"/>
      <w:bookmarkEnd w:id="517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الكافي والأمالي والنهج وكنز الكراجكي وغيرها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حديث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وإن ضحك لم يعل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صوته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 وغيره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خبر شمائل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بالأسانيد المتقدمة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خاله هند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جل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 xml:space="preserve"> ضحكه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التبسم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يفتر عن مثل حبة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الغمام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جعفر بن نعيم بن شاذان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 إدريس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20</w:t>
      </w:r>
      <w:r>
        <w:rPr>
          <w:rtl/>
        </w:rPr>
        <w:t xml:space="preserve"> - </w:t>
      </w:r>
      <w:r w:rsidRPr="007F35AE">
        <w:rPr>
          <w:rtl/>
        </w:rPr>
        <w:t>عوالي اللآلي ج 1 ص 69 ح 124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المخطوط ما نص</w:t>
      </w:r>
      <w:r w:rsidR="008E18F6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الد</w:t>
      </w:r>
      <w:r w:rsidR="008E18F6">
        <w:rPr>
          <w:rFonts w:hint="cs"/>
          <w:rtl/>
        </w:rPr>
        <w:t>ّ</w:t>
      </w:r>
      <w:r w:rsidRPr="007F35AE">
        <w:rPr>
          <w:rtl/>
        </w:rPr>
        <w:t>د</w:t>
      </w:r>
      <w:r w:rsidR="00637BDD">
        <w:rPr>
          <w:rtl/>
        </w:rPr>
        <w:t>:</w:t>
      </w:r>
      <w:r w:rsidRPr="007F35AE">
        <w:rPr>
          <w:rtl/>
        </w:rPr>
        <w:t xml:space="preserve"> هو المزاح بالباطل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الكافي ج 2 ص 179 وأمالي الصدوق</w:t>
      </w:r>
      <w:r w:rsidR="00637BDD">
        <w:rPr>
          <w:rtl/>
        </w:rPr>
        <w:t>:</w:t>
      </w:r>
      <w:r w:rsidRPr="007F35AE">
        <w:rPr>
          <w:rtl/>
        </w:rPr>
        <w:t xml:space="preserve"> ص 460 ونهج البلاغة ج 2 ص</w:t>
      </w:r>
      <w:r>
        <w:rPr>
          <w:rFonts w:hint="cs"/>
          <w:rtl/>
        </w:rPr>
        <w:t xml:space="preserve"> </w:t>
      </w:r>
      <w:r w:rsidRPr="007F35AE">
        <w:rPr>
          <w:rtl/>
        </w:rPr>
        <w:t>185 ح 188 وكنز الفوائد ص 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317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حب</w:t>
      </w:r>
      <w:r w:rsidR="008E18F6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وورد الحديث في مجمع البحرين ج 2 ص 33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والنهاية ج 1 ص 326 وفيها</w:t>
      </w:r>
      <w:r w:rsidR="00637BDD">
        <w:rPr>
          <w:rtl/>
        </w:rPr>
        <w:t>:</w:t>
      </w:r>
      <w:r w:rsidRPr="007F35AE">
        <w:rPr>
          <w:rtl/>
        </w:rPr>
        <w:t xml:space="preserve"> حب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 الغمام</w:t>
      </w:r>
      <w:r w:rsidR="00637BDD">
        <w:rPr>
          <w:rtl/>
        </w:rPr>
        <w:t>،</w:t>
      </w:r>
      <w:r w:rsidRPr="007F35AE">
        <w:rPr>
          <w:rtl/>
        </w:rPr>
        <w:t xml:space="preserve"> تشبيه لثغره </w:t>
      </w:r>
      <w:r w:rsidR="00637BDD" w:rsidRPr="00637BDD">
        <w:rPr>
          <w:rStyle w:val="libFootnoteAlaemChar"/>
          <w:rtl/>
        </w:rPr>
        <w:t>صلى‌الله‌عليه‌وآله‌</w:t>
      </w:r>
      <w:r w:rsidRPr="007F35AE">
        <w:rPr>
          <w:rtl/>
        </w:rPr>
        <w:t xml:space="preserve"> في بياضة وصفائه وبرده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2 ص 184 ح 7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</w:t>
      </w:r>
      <w:r>
        <w:rPr>
          <w:rFonts w:hint="cs"/>
          <w:rtl/>
        </w:rPr>
        <w:t xml:space="preserve"> </w:t>
      </w:r>
      <w:r w:rsidRPr="007F35AE">
        <w:rPr>
          <w:rtl/>
        </w:rPr>
        <w:t>49 ص 90 ح 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إبراهيم بن هاشم</w:t>
      </w:r>
      <w:r w:rsidR="00637BDD">
        <w:rPr>
          <w:rtl/>
        </w:rPr>
        <w:t>،</w:t>
      </w:r>
      <w:r w:rsidRPr="007F35AE">
        <w:rPr>
          <w:rtl/>
        </w:rPr>
        <w:t xml:space="preserve"> عن إبراهيم بن العباس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ما رأيت أبا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الحسن الرضا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جفا أحدا</w:t>
      </w:r>
      <w:r w:rsidR="008E18F6">
        <w:rPr>
          <w:rFonts w:hint="cs"/>
          <w:rtl/>
        </w:rPr>
        <w:t>ً</w:t>
      </w:r>
      <w:r w:rsidRPr="007F35AE">
        <w:rPr>
          <w:rtl/>
        </w:rPr>
        <w:t xml:space="preserve"> بكلامه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ولا رأيته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يقهقه في ضحكه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بل كان ضحكه التبسم</w:t>
      </w:r>
      <w:r>
        <w:rPr>
          <w:rtl/>
        </w:rPr>
        <w:t xml:space="preserve"> </w:t>
      </w:r>
      <w:r w:rsidR="008E18F6">
        <w:rPr>
          <w:rFonts w:hint="cs"/>
          <w:rtl/>
        </w:rPr>
        <w:t>.</w:t>
      </w:r>
      <w:r w:rsidR="00637BDD">
        <w:rPr>
          <w:rtl/>
        </w:rPr>
        <w:t>.</w:t>
      </w:r>
      <w:r>
        <w:rPr>
          <w:rtl/>
        </w:rPr>
        <w:t>.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أنس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رأيت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تبس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م حتى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بدت نواجذه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همام في التمحيص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يكمل المؤمن إيمانه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يحتوي على مائة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وثلاث خصال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ضحكه تبس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ما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518" w:name="_Toc362083504"/>
      <w:bookmarkStart w:id="519" w:name="_Toc368917774"/>
      <w:r w:rsidRPr="007F35AE">
        <w:rPr>
          <w:rtl/>
        </w:rPr>
        <w:t>68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كراهة الضحك من غير عجب</w:t>
      </w:r>
      <w:r w:rsidR="00D66788" w:rsidRPr="00D66788">
        <w:rPr>
          <w:rStyle w:val="libAlaemHeading2Char"/>
          <w:rtl/>
        </w:rPr>
        <w:t xml:space="preserve"> )</w:t>
      </w:r>
      <w:bookmarkEnd w:id="518"/>
      <w:bookmarkEnd w:id="51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من الجهل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النوم من غير سهر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والضحك من غير عجب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لا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قط</w:t>
      </w:r>
      <w:r w:rsidR="008E18F6">
        <w:rPr>
          <w:rFonts w:hint="cs"/>
          <w:rtl/>
        </w:rPr>
        <w:t>ّ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النواجذ</w:t>
      </w:r>
      <w:r w:rsidR="00637BDD">
        <w:rPr>
          <w:rtl/>
        </w:rPr>
        <w:t>:</w:t>
      </w:r>
      <w:r w:rsidRPr="007F35AE">
        <w:rPr>
          <w:rtl/>
        </w:rPr>
        <w:t xml:space="preserve"> الضواحك من الأسنان</w:t>
      </w:r>
      <w:r w:rsidR="00637BDD">
        <w:rPr>
          <w:rtl/>
        </w:rPr>
        <w:t>،</w:t>
      </w:r>
      <w:r w:rsidRPr="007F35AE">
        <w:rPr>
          <w:rtl/>
        </w:rPr>
        <w:t xml:space="preserve"> وهي التي تبدو عند الضحك </w:t>
      </w:r>
      <w:r w:rsidR="00A61C25">
        <w:rPr>
          <w:rtl/>
        </w:rPr>
        <w:t>(</w:t>
      </w:r>
      <w:r w:rsidRPr="007F35AE">
        <w:rPr>
          <w:rtl/>
        </w:rPr>
        <w:t>مجمع</w:t>
      </w:r>
      <w:r>
        <w:rPr>
          <w:rFonts w:hint="cs"/>
          <w:rtl/>
        </w:rPr>
        <w:t xml:space="preserve"> </w:t>
      </w:r>
      <w:r w:rsidRPr="007F35AE">
        <w:rPr>
          <w:rtl/>
        </w:rPr>
        <w:t>البحرين ج 2 ص 190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التمحيص ص 74 ح 171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237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235</w:t>
      </w:r>
      <w:r>
        <w:rPr>
          <w:rtl/>
        </w:rPr>
        <w:t>.</w:t>
      </w:r>
    </w:p>
    <w:p w:rsidR="007D1694" w:rsidRPr="007F35AE" w:rsidRDefault="007D1694" w:rsidP="008E18F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تبدين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عن واضحة</w:t>
      </w:r>
      <w:r w:rsidR="00637BDD">
        <w:rPr>
          <w:rtl/>
        </w:rPr>
        <w:t>،</w:t>
      </w:r>
      <w:r w:rsidRPr="007F35AE">
        <w:rPr>
          <w:rtl/>
        </w:rPr>
        <w:t xml:space="preserve"> وقد عملت بال</w:t>
      </w:r>
      <w:r w:rsidR="008E18F6">
        <w:rPr>
          <w:rFonts w:hint="cs"/>
          <w:rtl/>
        </w:rPr>
        <w:t>أ</w:t>
      </w:r>
      <w:r w:rsidRPr="007F35AE">
        <w:rPr>
          <w:rtl/>
        </w:rPr>
        <w:t>عمال الفاضحة</w:t>
      </w:r>
      <w:r w:rsidR="00637BDD">
        <w:rPr>
          <w:rtl/>
        </w:rPr>
        <w:t>،</w:t>
      </w:r>
      <w:r w:rsidRPr="007F35AE">
        <w:rPr>
          <w:rtl/>
        </w:rPr>
        <w:t xml:space="preserve"> ولا يأمنن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البيات من عمل السيئات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الكاظم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لهشام بن الحكم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يبغض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الضحاك من غير عجب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والمش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اء إلى غير أرب » الخبر</w:t>
      </w:r>
      <w:r w:rsidR="007D1694">
        <w:rPr>
          <w:rtl/>
        </w:rPr>
        <w:t>.</w:t>
      </w:r>
    </w:p>
    <w:p w:rsidR="007D1694" w:rsidRPr="0088757A" w:rsidRDefault="007D1694" w:rsidP="007D1694">
      <w:pPr>
        <w:pStyle w:val="Heading2Center"/>
        <w:rPr>
          <w:rtl/>
        </w:rPr>
      </w:pPr>
      <w:bookmarkStart w:id="520" w:name="_Toc362083505"/>
      <w:bookmarkStart w:id="521" w:name="_Toc368917775"/>
      <w:r w:rsidRPr="0088757A">
        <w:rPr>
          <w:rtl/>
        </w:rPr>
        <w:t>69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8757A">
        <w:rPr>
          <w:rtl/>
        </w:rPr>
        <w:t>باب كراهة كثرة المزاح والضحك</w:t>
      </w:r>
      <w:r w:rsidR="00D66788" w:rsidRPr="00D66788">
        <w:rPr>
          <w:rStyle w:val="libAlaemHeading2Char"/>
          <w:rtl/>
        </w:rPr>
        <w:t xml:space="preserve"> )</w:t>
      </w:r>
      <w:bookmarkEnd w:id="520"/>
      <w:bookmarkEnd w:id="52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جعفر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محمد بن علي الباقر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لرجل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أوصيك بتقوى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وإي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اك والمزاح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يذهب بالهيبة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والسيد علي بن طاووس في كشف المحجة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رسائل الكليني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جعفر بن عنبسة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عباد بن زياد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الأسدي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عمرو بن أبي المقدام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ه قال في وصيته لابنه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المزاح يورث الضغائن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 إي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اك أن تكثر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الكلام هذرا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تكون مضحكا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حكيت ذلك عن غيرك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الوصية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الظاهر </w:t>
      </w:r>
      <w:r>
        <w:rPr>
          <w:rFonts w:hint="cs"/>
          <w:rtl/>
        </w:rPr>
        <w:t>«</w:t>
      </w:r>
      <w:r w:rsidRPr="007F35AE">
        <w:rPr>
          <w:rtl/>
        </w:rPr>
        <w:t xml:space="preserve"> تتدب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ر </w:t>
      </w:r>
      <w:r>
        <w:rPr>
          <w:rFonts w:hint="cs"/>
          <w:rtl/>
        </w:rPr>
        <w:t>»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بالسيئات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تحف العقول ص 293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69</w:t>
      </w:r>
    </w:p>
    <w:p w:rsidR="007D1694" w:rsidRPr="007F35AE" w:rsidRDefault="007D1694" w:rsidP="008E18F6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،</w:t>
      </w:r>
      <w:r w:rsidRPr="007F35AE">
        <w:rPr>
          <w:rtl/>
        </w:rPr>
        <w:t xml:space="preserve"> أخرجه في البحار ج 73 ص 60 ح 14 عن مستطرفات</w:t>
      </w:r>
      <w:r>
        <w:rPr>
          <w:rFonts w:hint="cs"/>
          <w:rtl/>
        </w:rPr>
        <w:t xml:space="preserve"> </w:t>
      </w:r>
      <w:r w:rsidRPr="007F35AE">
        <w:rPr>
          <w:rtl/>
        </w:rPr>
        <w:t>السرائر ص 491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نهج البلاغة ج 2 ص 62 ح 31 باختلاف</w:t>
      </w:r>
      <w:r>
        <w:rPr>
          <w:rtl/>
        </w:rPr>
        <w:t>.</w:t>
      </w:r>
      <w:r w:rsidRPr="007F35AE">
        <w:rPr>
          <w:rtl/>
        </w:rPr>
        <w:t xml:space="preserve"> وعنه في البحار ج 77 ص</w:t>
      </w:r>
      <w:r>
        <w:rPr>
          <w:rFonts w:hint="cs"/>
          <w:rtl/>
        </w:rPr>
        <w:t xml:space="preserve"> </w:t>
      </w:r>
      <w:r w:rsidRPr="007F35AE">
        <w:rPr>
          <w:rtl/>
        </w:rPr>
        <w:t>213</w:t>
      </w:r>
      <w:r w:rsidR="00637BDD">
        <w:rPr>
          <w:rtl/>
        </w:rPr>
        <w:t>،</w:t>
      </w:r>
      <w:r>
        <w:rPr>
          <w:rtl/>
        </w:rPr>
        <w:t>.</w:t>
      </w:r>
      <w:r w:rsidRPr="007F35AE">
        <w:rPr>
          <w:rtl/>
        </w:rPr>
        <w:t xml:space="preserve"> وكشف المحجة ص 170</w:t>
      </w:r>
      <w:r>
        <w:rPr>
          <w:rtl/>
        </w:rPr>
        <w:t xml:space="preserve"> - </w:t>
      </w:r>
      <w:r w:rsidRPr="007F35AE">
        <w:rPr>
          <w:rtl/>
        </w:rPr>
        <w:t>171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9847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الشيخ في أماليه والصدوق في معاني الأخبار والخصال</w:t>
      </w:r>
      <w:r w:rsidR="00637BDD">
        <w:rPr>
          <w:rtl/>
        </w:rPr>
        <w:t>:</w:t>
      </w:r>
      <w:r w:rsidRPr="007F35AE">
        <w:rPr>
          <w:rtl/>
        </w:rPr>
        <w:t xml:space="preserve"> في وصايا النبي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إلى أبي ذر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يا رسول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فما كانت صحف موسى </w:t>
      </w:r>
      <w:r w:rsidR="00637BDD" w:rsidRPr="00637BDD">
        <w:rPr>
          <w:rStyle w:val="libAlaemChar"/>
          <w:rtl/>
        </w:rPr>
        <w:t>عليه‌السلام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كانت عبرا</w:t>
      </w:r>
      <w:r w:rsidR="008E18F6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>كل</w:t>
      </w:r>
      <w:r w:rsidR="008E18F6">
        <w:rPr>
          <w:rFonts w:hint="cs"/>
          <w:rtl/>
        </w:rPr>
        <w:t>ّ</w:t>
      </w:r>
      <w:r w:rsidRPr="007F35AE">
        <w:rPr>
          <w:rtl/>
        </w:rPr>
        <w:t>ها عجب لمن أيقن بالنار</w:t>
      </w:r>
      <w:r w:rsidR="00637BDD">
        <w:rPr>
          <w:rtl/>
        </w:rPr>
        <w:t>،</w:t>
      </w:r>
      <w:r w:rsidRPr="007F35AE">
        <w:rPr>
          <w:rtl/>
        </w:rPr>
        <w:t xml:space="preserve"> ثم ضحك</w:t>
      </w:r>
      <w:r>
        <w:rPr>
          <w:rtl/>
        </w:rPr>
        <w:t xml:space="preserve"> - </w:t>
      </w:r>
      <w:r w:rsidRPr="007F35AE">
        <w:rPr>
          <w:rtl/>
        </w:rPr>
        <w:t xml:space="preserve">إلى أن قال </w:t>
      </w:r>
      <w:r w:rsidR="00637BDD" w:rsidRPr="00637BDD">
        <w:rPr>
          <w:rStyle w:val="libAlaemChar"/>
          <w:rtl/>
        </w:rPr>
        <w:t>صلى‌الله‌عليه‌وآله‌</w:t>
      </w:r>
      <w:r>
        <w:rPr>
          <w:rtl/>
        </w:rPr>
        <w:t xml:space="preserve"> - </w:t>
      </w:r>
      <w:r w:rsidRPr="007F35AE">
        <w:rPr>
          <w:rtl/>
        </w:rPr>
        <w:t>إي</w:t>
      </w:r>
      <w:r w:rsidR="008E18F6">
        <w:rPr>
          <w:rFonts w:hint="cs"/>
          <w:rtl/>
        </w:rPr>
        <w:t>ّ</w:t>
      </w:r>
      <w:r w:rsidRPr="007F35AE">
        <w:rPr>
          <w:rtl/>
        </w:rPr>
        <w:t>اك وكثرة الضحك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يميت القلب</w:t>
      </w:r>
      <w:r w:rsidR="00637BDD">
        <w:rPr>
          <w:rtl/>
        </w:rPr>
        <w:t>،</w:t>
      </w:r>
      <w:r w:rsidRPr="007F35AE">
        <w:rPr>
          <w:rtl/>
        </w:rPr>
        <w:t xml:space="preserve"> ويذهب </w:t>
      </w:r>
      <w:r w:rsidR="00FD1028">
        <w:rPr>
          <w:rtl/>
        </w:rPr>
        <w:t>[</w:t>
      </w:r>
      <w:r w:rsidRPr="007F35AE">
        <w:rPr>
          <w:rtl/>
        </w:rPr>
        <w:t xml:space="preserve"> ب</w:t>
      </w:r>
      <w:r w:rsidR="008E18F6">
        <w:rPr>
          <w:rFonts w:hint="cs"/>
          <w:rtl/>
        </w:rPr>
        <w:t>ـ</w:t>
      </w:r>
      <w:r w:rsidRPr="007F35AE">
        <w:rPr>
          <w:rtl/>
        </w:rPr>
        <w:t xml:space="preserve">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نور</w:t>
      </w:r>
      <w:r>
        <w:rPr>
          <w:rFonts w:hint="cs"/>
          <w:rtl/>
        </w:rPr>
        <w:t xml:space="preserve"> </w:t>
      </w:r>
      <w:r w:rsidRPr="007F35AE">
        <w:rPr>
          <w:rtl/>
        </w:rPr>
        <w:t>الوجه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الإمامة والتبصرة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عبد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أحمد بن محمد بن سعيد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عبيد الكندي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النوفلي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السكوني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الضحك هلاك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الخصال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إبراهيم بن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عبيد الله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درست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بن سنان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تمزح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فيذهب نورك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الطوسي ج 2 ص 154</w:t>
      </w:r>
      <w:r w:rsidR="00637BDD">
        <w:rPr>
          <w:rtl/>
        </w:rPr>
        <w:t>،</w:t>
      </w:r>
      <w:r w:rsidRPr="007F35AE">
        <w:rPr>
          <w:rtl/>
        </w:rPr>
        <w:t xml:space="preserve"> معاني الأخبار ص 335 باختلاف يسير</w:t>
      </w:r>
      <w:r w:rsidR="00637BDD">
        <w:rPr>
          <w:rtl/>
        </w:rPr>
        <w:t>،</w:t>
      </w:r>
      <w:r w:rsidRPr="007F35AE">
        <w:rPr>
          <w:rtl/>
        </w:rPr>
        <w:t xml:space="preserve"> الخصال ص 526 ح 13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الأمالي والمعاني والخصال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البحار ج 76 ص 61 ح 18 بل عن جامع الأحاديث ص 16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بل أمالي الصدوق ص 436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76 ص 58 ح 2 ولعل</w:t>
      </w:r>
      <w:r>
        <w:rPr>
          <w:rFonts w:hint="cs"/>
          <w:rtl/>
        </w:rPr>
        <w:t xml:space="preserve"> </w:t>
      </w:r>
      <w:r w:rsidRPr="007F35AE">
        <w:rPr>
          <w:rtl/>
        </w:rPr>
        <w:t>الشيخ المصنف قد اخرج الحديث من البحار</w:t>
      </w:r>
      <w:r w:rsidR="00637BDD">
        <w:rPr>
          <w:rtl/>
        </w:rPr>
        <w:t>،</w:t>
      </w:r>
      <w:r w:rsidRPr="007F35AE">
        <w:rPr>
          <w:rtl/>
        </w:rPr>
        <w:t xml:space="preserve"> فسهى قلبه الشريف في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نسبة الحديث إلى الخصال لتقارب رمزه </w:t>
      </w:r>
      <w:r>
        <w:rPr>
          <w:rFonts w:hint="cs"/>
          <w:rtl/>
        </w:rPr>
        <w:t>«</w:t>
      </w:r>
      <w:r w:rsidRPr="007F35AE">
        <w:rPr>
          <w:rtl/>
        </w:rPr>
        <w:t xml:space="preserve"> ل </w:t>
      </w:r>
      <w:r>
        <w:rPr>
          <w:rFonts w:hint="cs"/>
          <w:rtl/>
        </w:rPr>
        <w:t>»</w:t>
      </w:r>
      <w:r w:rsidRPr="007F35AE">
        <w:rPr>
          <w:rtl/>
        </w:rPr>
        <w:t xml:space="preserve"> مع رمز كتاب أمالي الصدوق </w:t>
      </w:r>
      <w:r>
        <w:rPr>
          <w:rFonts w:hint="cs"/>
          <w:rtl/>
        </w:rPr>
        <w:t>«</w:t>
      </w:r>
      <w:r w:rsidRPr="007F35AE">
        <w:rPr>
          <w:rtl/>
        </w:rPr>
        <w:t xml:space="preserve"> لي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الاختصاص ص 230</w:t>
      </w:r>
      <w:r>
        <w:rPr>
          <w:rtl/>
        </w:rPr>
        <w:t>.</w:t>
      </w:r>
    </w:p>
    <w:p w:rsidR="007D1694" w:rsidRPr="007F35AE" w:rsidRDefault="007D1694" w:rsidP="008E18F6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أن</w:t>
      </w:r>
      <w:r w:rsidR="008E18F6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« كثرة المزاح يذهب بماء الوجه</w:t>
      </w:r>
      <w:r w:rsidR="00637BDD">
        <w:rPr>
          <w:rtl/>
        </w:rPr>
        <w:t>،</w:t>
      </w:r>
      <w:r w:rsidRPr="007F35AE">
        <w:rPr>
          <w:rtl/>
        </w:rPr>
        <w:t xml:space="preserve"> وكثرة الضحك يمحو ال</w:t>
      </w:r>
      <w:r w:rsidR="008E18F6">
        <w:rPr>
          <w:rFonts w:hint="cs"/>
          <w:rtl/>
        </w:rPr>
        <w:t>إ</w:t>
      </w:r>
      <w:r w:rsidRPr="007F35AE">
        <w:rPr>
          <w:rtl/>
        </w:rPr>
        <w:t>يمان</w:t>
      </w:r>
      <w:r>
        <w:rPr>
          <w:rFonts w:hint="cs"/>
          <w:rtl/>
        </w:rPr>
        <w:t xml:space="preserve"> </w:t>
      </w:r>
      <w:r w:rsidRPr="007F35AE">
        <w:rPr>
          <w:rtl/>
        </w:rPr>
        <w:t>محوا</w:t>
      </w:r>
      <w:r w:rsidR="008E18F6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8E18F6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أخبرني عن قول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8E18F6">
        <w:rPr>
          <w:rStyle w:val="libAieChar"/>
          <w:rFonts w:hint="cs"/>
          <w:rtl/>
        </w:rPr>
        <w:t xml:space="preserve"> </w:t>
      </w:r>
      <w:r w:rsidR="008E18F6" w:rsidRPr="008E18F6">
        <w:rPr>
          <w:rStyle w:val="libAieChar"/>
          <w:rtl/>
        </w:rPr>
        <w:t>وَكَانَ تَحْتَهُ كَنزٌ لَّهُمَا</w:t>
      </w:r>
      <w:r w:rsidR="008E18F6">
        <w:rPr>
          <w:rStyle w:val="libAieChar"/>
          <w:rFonts w:hint="cs"/>
          <w:rtl/>
        </w:rPr>
        <w:t xml:space="preserve"> </w:t>
      </w:r>
      <w:r w:rsidR="00A61C25" w:rsidRPr="008E18F6">
        <w:rPr>
          <w:rStyle w:val="libAlaemChar"/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ما ذلك الكنز الذي أقام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الخضر الجدار </w:t>
      </w:r>
      <w:r w:rsidR="00A61C25">
        <w:rPr>
          <w:rtl/>
        </w:rPr>
        <w:t>(</w:t>
      </w:r>
      <w:r w:rsidR="007D1694" w:rsidRPr="007F35AE">
        <w:rPr>
          <w:rtl/>
        </w:rPr>
        <w:t>لأجله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علي</w:t>
      </w:r>
      <w:r w:rsidR="008E18F6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علم مدفون في لوح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ذهب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مكتوب فيه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 الله الرحمن الرحيم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عجبا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لمن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أيقن بالنار كيف يضحك</w:t>
      </w:r>
      <w:r w:rsidR="007D1694">
        <w:rPr>
          <w:rtl/>
        </w:rPr>
        <w:t>!؟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 حديث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</w:t>
      </w:r>
      <w:r w:rsidR="008E18F6">
        <w:rPr>
          <w:rFonts w:hint="cs"/>
          <w:rtl/>
        </w:rPr>
        <w:t>َ</w:t>
      </w:r>
      <w:r w:rsidR="007D1694" w:rsidRPr="007F35AE">
        <w:rPr>
          <w:rtl/>
        </w:rPr>
        <w:t>ق</w:t>
      </w:r>
      <w:r w:rsidR="008E18F6">
        <w:rPr>
          <w:rFonts w:hint="cs"/>
          <w:rtl/>
        </w:rPr>
        <w:t>ِ</w:t>
      </w:r>
      <w:r w:rsidR="007D1694" w:rsidRPr="007F35AE">
        <w:rPr>
          <w:rtl/>
        </w:rPr>
        <w:t>ل</w:t>
      </w:r>
      <w:r w:rsidR="008E18F6">
        <w:rPr>
          <w:rFonts w:hint="cs"/>
          <w:rtl/>
        </w:rPr>
        <w:t>َّ</w:t>
      </w:r>
      <w:r w:rsidR="007D1694" w:rsidRPr="007F35AE">
        <w:rPr>
          <w:rtl/>
        </w:rPr>
        <w:t xml:space="preserve"> الضحك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يميت القلب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إي</w:t>
      </w:r>
      <w:r w:rsidR="008E18F6">
        <w:rPr>
          <w:rFonts w:hint="cs"/>
          <w:rtl/>
        </w:rPr>
        <w:t>ّ</w:t>
      </w:r>
      <w:r w:rsidRPr="007F35AE">
        <w:rPr>
          <w:rtl/>
        </w:rPr>
        <w:t>اك والضحك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Pr="007F35AE">
        <w:rPr>
          <w:rtl/>
        </w:rPr>
        <w:t>هادم</w:t>
      </w:r>
      <w:r>
        <w:rPr>
          <w:rFonts w:hint="cs"/>
          <w:rtl/>
        </w:rPr>
        <w:t xml:space="preserve"> </w:t>
      </w:r>
      <w:r w:rsidRPr="007F35AE">
        <w:rPr>
          <w:rtl/>
        </w:rPr>
        <w:t>القلب »</w:t>
      </w:r>
      <w:r>
        <w:rPr>
          <w:rtl/>
        </w:rPr>
        <w:t>.</w:t>
      </w:r>
    </w:p>
    <w:p w:rsidR="007D1694" w:rsidRPr="0088757A" w:rsidRDefault="007D1694" w:rsidP="007D1694">
      <w:pPr>
        <w:pStyle w:val="Heading2Center"/>
        <w:rPr>
          <w:rtl/>
        </w:rPr>
      </w:pPr>
      <w:bookmarkStart w:id="522" w:name="_Toc362083506"/>
      <w:bookmarkStart w:id="523" w:name="_Toc368917776"/>
      <w:r w:rsidRPr="0088757A">
        <w:rPr>
          <w:rtl/>
        </w:rPr>
        <w:t>70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8757A">
        <w:rPr>
          <w:rtl/>
        </w:rPr>
        <w:t>باب استحباب التبسم في وجه المؤمن</w:t>
      </w:r>
      <w:r w:rsidR="00D66788" w:rsidRPr="00D66788">
        <w:rPr>
          <w:rStyle w:val="libAlaemHeading2Char"/>
          <w:rtl/>
        </w:rPr>
        <w:t xml:space="preserve"> )</w:t>
      </w:r>
      <w:bookmarkEnd w:id="522"/>
      <w:bookmarkEnd w:id="52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واجتهد أن لا تلقى أخا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إخوانك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تبسم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ت في 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وضحكت معه في مرضاة الله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 xml:space="preserve">يروى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ضحك في وجه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 xml:space="preserve">7 </w:t>
      </w:r>
      <w:r w:rsidR="008E18F6">
        <w:rPr>
          <w:rFonts w:hint="cs"/>
          <w:rtl/>
        </w:rPr>
        <w:t xml:space="preserve">- </w:t>
      </w:r>
      <w:r w:rsidRPr="007F35AE">
        <w:rPr>
          <w:rtl/>
        </w:rPr>
        <w:t>الجعفريات ص 237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الكهف 18</w:t>
      </w:r>
      <w:r w:rsidR="00637BDD">
        <w:rPr>
          <w:rtl/>
        </w:rPr>
        <w:t>:</w:t>
      </w:r>
      <w:r w:rsidRPr="007F35AE">
        <w:rPr>
          <w:rtl/>
        </w:rPr>
        <w:t xml:space="preserve"> 82</w:t>
      </w:r>
      <w:r>
        <w:rPr>
          <w:rtl/>
        </w:rPr>
        <w:t>.</w:t>
      </w:r>
    </w:p>
    <w:p w:rsidR="008E18F6" w:rsidRDefault="007D1694" w:rsidP="007D1694">
      <w:pPr>
        <w:pStyle w:val="libFootnote"/>
        <w:rPr>
          <w:rtl/>
        </w:rPr>
      </w:pPr>
      <w:r w:rsidRPr="007F35AE">
        <w:rPr>
          <w:rtl/>
        </w:rPr>
        <w:t>(2) ليس في المخطوط</w:t>
      </w:r>
      <w:r w:rsidR="00637BDD">
        <w:rPr>
          <w:rtl/>
        </w:rPr>
        <w:t>،</w:t>
      </w:r>
      <w:r w:rsidRPr="007F35AE">
        <w:rPr>
          <w:rtl/>
        </w:rPr>
        <w:t xml:space="preserve"> وقد استظهرها المصنف </w:t>
      </w:r>
      <w:r w:rsidR="00A61C25">
        <w:rPr>
          <w:rtl/>
        </w:rPr>
        <w:t>(</w:t>
      </w:r>
      <w:r w:rsidRPr="007F35AE">
        <w:rPr>
          <w:rtl/>
        </w:rPr>
        <w:t>قده</w:t>
      </w:r>
      <w:r w:rsidR="00A61C25">
        <w:rPr>
          <w:rtl/>
        </w:rPr>
        <w:t>)</w:t>
      </w:r>
      <w:r w:rsidRPr="007F35AE">
        <w:rPr>
          <w:rtl/>
        </w:rPr>
        <w:t xml:space="preserve"> في الطبعة الحجرية</w:t>
      </w:r>
      <w:r>
        <w:rPr>
          <w:rtl/>
        </w:rPr>
        <w:t>.</w:t>
      </w:r>
      <w:r w:rsidRPr="007F35AE">
        <w:rPr>
          <w:rtl/>
        </w:rPr>
        <w:t xml:space="preserve"> </w:t>
      </w:r>
    </w:p>
    <w:p w:rsidR="007D1694" w:rsidRDefault="007D1694" w:rsidP="008E18F6">
      <w:pPr>
        <w:pStyle w:val="libFootnote0"/>
        <w:rPr>
          <w:rtl/>
        </w:rPr>
      </w:pPr>
      <w:r w:rsidRPr="007F35AE">
        <w:rPr>
          <w:rtl/>
        </w:rPr>
        <w:t xml:space="preserve">8 </w:t>
      </w:r>
      <w:r>
        <w:rPr>
          <w:rtl/>
        </w:rPr>
        <w:t>-</w:t>
      </w:r>
    </w:p>
    <w:p w:rsidR="007D1694" w:rsidRPr="0088757A" w:rsidRDefault="007D1694" w:rsidP="007D1694">
      <w:pPr>
        <w:pStyle w:val="libFootnoteCenterBold"/>
        <w:rPr>
          <w:rtl/>
        </w:rPr>
      </w:pPr>
      <w:r w:rsidRPr="0088757A">
        <w:rPr>
          <w:rtl/>
        </w:rPr>
        <w:t>الباب 70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أخيه المؤمن تواضعا</w:t>
      </w:r>
      <w:r w:rsidR="008E18F6">
        <w:rPr>
          <w:rFonts w:hint="cs"/>
          <w:rtl/>
        </w:rPr>
        <w:t>ً</w:t>
      </w:r>
      <w:r w:rsidRPr="007F35AE">
        <w:rPr>
          <w:rtl/>
        </w:rPr>
        <w:t xml:space="preserve"> لله </w:t>
      </w:r>
      <w:r w:rsidR="00637BDD">
        <w:rPr>
          <w:rtl/>
        </w:rPr>
        <w:t>عزّوجلّ،</w:t>
      </w:r>
      <w:r w:rsidRPr="007F35AE">
        <w:rPr>
          <w:rtl/>
        </w:rPr>
        <w:t xml:space="preserve"> أدخله الجن</w:t>
      </w:r>
      <w:r w:rsidR="008E18F6">
        <w:rPr>
          <w:rFonts w:hint="cs"/>
          <w:rtl/>
        </w:rPr>
        <w:t>ّ</w:t>
      </w:r>
      <w:r w:rsidRPr="007F35AE">
        <w:rPr>
          <w:rtl/>
        </w:rPr>
        <w:t xml:space="preserve">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تبسم المؤمن في وجه المؤمن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حسنة »</w:t>
      </w:r>
      <w:r w:rsidR="007D1694">
        <w:rPr>
          <w:rtl/>
        </w:rPr>
        <w:t>.</w:t>
      </w:r>
    </w:p>
    <w:p w:rsidR="007D1694" w:rsidRPr="0088757A" w:rsidRDefault="007D1694" w:rsidP="007D1694">
      <w:pPr>
        <w:pStyle w:val="Heading2Center"/>
        <w:rPr>
          <w:rtl/>
        </w:rPr>
      </w:pPr>
      <w:bookmarkStart w:id="524" w:name="_Toc362083507"/>
      <w:bookmarkStart w:id="525" w:name="_Toc368917777"/>
      <w:r w:rsidRPr="0088757A">
        <w:rPr>
          <w:rtl/>
        </w:rPr>
        <w:t>71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88757A">
        <w:rPr>
          <w:rtl/>
        </w:rPr>
        <w:t>باب استحباب الصبر على أذى الجار وغيره</w:t>
      </w:r>
      <w:r w:rsidR="00D66788" w:rsidRPr="00D66788">
        <w:rPr>
          <w:rStyle w:val="libAlaemHeading2Char"/>
          <w:rtl/>
        </w:rPr>
        <w:t xml:space="preserve"> )</w:t>
      </w:r>
      <w:bookmarkEnd w:id="524"/>
      <w:bookmarkEnd w:id="525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حسن الجوار أن تكف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 xml:space="preserve"> أذاك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جارك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بل حسن الجوار أن تحتمل أذى جارك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بمؤمن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من خاف جاره غوائله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كائنا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من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كان الجار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حرمة الجار على الجار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كحرمة الأمهات على الأولاد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خير الجيران عند الله خيرهم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لجاره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وخير الأصحاب عند الله خيرهم لأصحابه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مشكاة الأنوار ص 213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جامع الأحاديث ص 8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الغوائل</w:t>
      </w:r>
      <w:r w:rsidR="00637BDD">
        <w:rPr>
          <w:rtl/>
        </w:rPr>
        <w:t>:</w:t>
      </w:r>
      <w:r w:rsidRPr="007F35AE">
        <w:rPr>
          <w:rtl/>
        </w:rPr>
        <w:t xml:space="preserve"> الأحقاد والمهالك والشر </w:t>
      </w:r>
      <w:r w:rsidR="00A61C25">
        <w:rPr>
          <w:rtl/>
        </w:rPr>
        <w:t>(</w:t>
      </w:r>
      <w:r w:rsidRPr="007F35AE">
        <w:rPr>
          <w:rtl/>
        </w:rPr>
        <w:t>مجمع البحرين ج 5 ص 437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(2) كذا في الطبعة الحجرية وفي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ما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جامع الأحاديث ص 8 باختلاف في الألفاظ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9859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5</w:t>
      </w:r>
      <w:r>
        <w:rPr>
          <w:rtl/>
        </w:rPr>
        <w:t xml:space="preserve"> - </w:t>
      </w: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 أشراط الساعة</w:t>
      </w:r>
      <w:r w:rsidR="00637BDD">
        <w:rPr>
          <w:rtl/>
        </w:rPr>
        <w:t>:</w:t>
      </w:r>
      <w:r w:rsidRPr="007F35AE">
        <w:rPr>
          <w:rtl/>
        </w:rPr>
        <w:t xml:space="preserve"> سوء</w:t>
      </w:r>
      <w:r>
        <w:rPr>
          <w:rFonts w:hint="cs"/>
          <w:rtl/>
        </w:rPr>
        <w:t xml:space="preserve"> </w:t>
      </w:r>
      <w:r w:rsidRPr="007F35AE">
        <w:rPr>
          <w:rtl/>
        </w:rPr>
        <w:t>الجوار</w:t>
      </w:r>
      <w:r w:rsidR="00637BDD">
        <w:rPr>
          <w:rtl/>
        </w:rPr>
        <w:t>،</w:t>
      </w:r>
      <w:r w:rsidRPr="007F35AE">
        <w:rPr>
          <w:rtl/>
        </w:rPr>
        <w:t xml:space="preserve"> وقطيعة الرحم</w:t>
      </w:r>
      <w:r w:rsidR="00637BDD">
        <w:rPr>
          <w:rtl/>
        </w:rPr>
        <w:t>،</w:t>
      </w:r>
      <w:r w:rsidRPr="007F35AE">
        <w:rPr>
          <w:rtl/>
        </w:rPr>
        <w:t xml:space="preserve"> وتعطيل الجهاد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دعواته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 أنه جاء رجل إلى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فلانا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جاري يؤذيني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اصبر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أذاه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وكف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 xml:space="preserve"> أذاك عنه » فما لبث أن جاء وقال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نبي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جاري قد مات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كفى بالدهر واعظا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وكفى بالموت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مفر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قا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محمد بن همام في كتاب التمحيص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زرارة عن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أفلت المؤمن من واحدة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ورب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ما اجتمعت الثلاث عليه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إم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ا أن يكون معه في الدار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يغلق عليه الباب يؤذيه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جار يؤذيه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شئ في طريقه وحوائجه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يؤذيه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أن مؤمنا</w:t>
      </w:r>
      <w:r w:rsidR="008E18F6">
        <w:rPr>
          <w:rFonts w:hint="cs"/>
          <w:rtl/>
        </w:rPr>
        <w:t>ً</w:t>
      </w:r>
      <w:r w:rsidR="007D1694" w:rsidRPr="007F35AE">
        <w:rPr>
          <w:rtl/>
        </w:rPr>
        <w:t xml:space="preserve"> على قل</w:t>
      </w:r>
      <w:r w:rsidR="008E18F6">
        <w:rPr>
          <w:rFonts w:hint="cs"/>
          <w:rtl/>
        </w:rPr>
        <w:t>ّ</w:t>
      </w:r>
      <w:r w:rsidR="007D1694" w:rsidRPr="007F35AE">
        <w:rPr>
          <w:rtl/>
        </w:rPr>
        <w:t>ة جبل ليبعث الله عليه شيطانا</w:t>
      </w:r>
      <w:r w:rsidR="008E18F6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ويجعل 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إيمانه أنسا لا يستوحش إلى أحد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ورواه الحسين بن سعيد في كتاب ابتلاء المؤمن</w:t>
      </w:r>
      <w:r w:rsidR="00637BDD">
        <w:rPr>
          <w:rtl/>
        </w:rPr>
        <w:t>:</w:t>
      </w:r>
      <w:r w:rsidRPr="007F35AE">
        <w:rPr>
          <w:rtl/>
        </w:rPr>
        <w:t xml:space="preserve"> عنه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مثله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أبي حمزة الثمالي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أبا حمزة ما كان ولن يكون مؤمن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وله بلايا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أربع</w:t>
      </w:r>
      <w:r w:rsidR="00637BDD">
        <w:rPr>
          <w:rtl/>
        </w:rPr>
        <w:t>:</w:t>
      </w:r>
      <w:r w:rsidR="007D1694" w:rsidRPr="007F35AE">
        <w:rPr>
          <w:rtl/>
        </w:rPr>
        <w:t xml:space="preserve"> إما أن يكون له جار يؤذيه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دعوات الراوندي ص 110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التمحيص ص 335 ح 28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المؤمن ص 23 ح 29 باختلاف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التمحيص ص 32 ح 10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9863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9</w:t>
      </w:r>
      <w:r>
        <w:rPr>
          <w:rtl/>
        </w:rPr>
        <w:t xml:space="preserve"> - </w:t>
      </w:r>
      <w:r w:rsidRPr="007F35AE">
        <w:rPr>
          <w:rtl/>
        </w:rPr>
        <w:t>الجعفريات</w:t>
      </w:r>
      <w:r w:rsidR="00637BDD">
        <w:rPr>
          <w:rtl/>
        </w:rPr>
        <w:t>:</w:t>
      </w:r>
      <w:r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Pr="007F35AE">
        <w:rPr>
          <w:rtl/>
        </w:rPr>
        <w:t>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ثلاث من أبواب البر</w:t>
      </w:r>
      <w:r w:rsidR="008E18F6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سخاء النفس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وطيب الكلام</w:t>
      </w:r>
      <w:r w:rsidR="00637BDD">
        <w:rPr>
          <w:rtl/>
        </w:rPr>
        <w:t>،</w:t>
      </w:r>
      <w:r w:rsidRPr="007F35AE">
        <w:rPr>
          <w:rtl/>
        </w:rPr>
        <w:t xml:space="preserve"> والصبر على الأذى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من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مكارم الأخلاق صدق الحديث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إلى أن قال </w:t>
      </w:r>
      <w:r w:rsidR="007D1694">
        <w:rPr>
          <w:rtl/>
        </w:rPr>
        <w:t>-</w:t>
      </w:r>
      <w:r w:rsidR="007D1694" w:rsidRPr="007F35AE">
        <w:rPr>
          <w:rtl/>
        </w:rPr>
        <w:t xml:space="preserve"> والتذمم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للجار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526" w:name="_Toc362083508"/>
      <w:bookmarkStart w:id="527" w:name="_Toc368917778"/>
      <w:r w:rsidRPr="007F35AE">
        <w:rPr>
          <w:rtl/>
        </w:rPr>
        <w:t>72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وجوب كف</w:t>
      </w:r>
      <w:r w:rsidR="0045617B">
        <w:rPr>
          <w:rFonts w:hint="cs"/>
          <w:rtl/>
        </w:rPr>
        <w:t>ّ</w:t>
      </w:r>
      <w:r w:rsidRPr="007F35AE">
        <w:rPr>
          <w:rtl/>
        </w:rPr>
        <w:t xml:space="preserve"> الأذى عن الجار</w:t>
      </w:r>
      <w:r w:rsidR="00D66788" w:rsidRPr="00D66788">
        <w:rPr>
          <w:rStyle w:val="libAlaemHeading2Char"/>
          <w:rtl/>
        </w:rPr>
        <w:t xml:space="preserve"> )</w:t>
      </w:r>
      <w:bookmarkEnd w:id="526"/>
      <w:bookmarkEnd w:id="527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كان يؤمن بالله فلا يؤذين جاره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يدخل الجن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ة من يؤذي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 لم يأمن جاره بوائقه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الفتح الكراجكي في كنزه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الفقيه أبي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شاذان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الحسن 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زياد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مفض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ل بن 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الجعفريات ص 231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الجعفريات ص 151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كنز الفوائد ص 63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يونس بن يعقوب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ملعون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ملعون من آذى جاره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مات وله جيران ثلاثة كلهم راضون عنه غفر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زال جبرائيل يوصيني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بالجار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ظننت أن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ه يورث بشئ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كان يؤمن بالله واليوم الآخر</w:t>
      </w:r>
      <w:r w:rsidR="00637BDD">
        <w:rPr>
          <w:rFonts w:hint="cs"/>
          <w:rtl/>
        </w:rPr>
        <w:t>،</w:t>
      </w:r>
      <w:r w:rsidR="007D1694" w:rsidRPr="007F35AE">
        <w:rPr>
          <w:rtl/>
        </w:rPr>
        <w:t xml:space="preserve"> فلا يؤذي جاره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حرمة الجار على الجار كحرمة</w:t>
      </w:r>
      <w:r>
        <w:rPr>
          <w:rFonts w:hint="cs"/>
          <w:rtl/>
        </w:rPr>
        <w:t xml:space="preserve"> </w:t>
      </w:r>
      <w:r w:rsidRPr="007F35AE">
        <w:rPr>
          <w:rtl/>
        </w:rPr>
        <w:t>أمه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آذى جاره بقتار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قدره فليس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خان جاره بشبر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الأرض</w:t>
      </w:r>
      <w:r w:rsidR="00637BDD">
        <w:rPr>
          <w:rtl/>
        </w:rPr>
        <w:t>،</w:t>
      </w:r>
      <w:r w:rsidR="007D1694" w:rsidRPr="007F35AE">
        <w:rPr>
          <w:rtl/>
        </w:rPr>
        <w:t xml:space="preserve"> طوقه الله يوم القيامة إلى الأرض السابعة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يدخل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مشكاة الأنوار ص 213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الق</w:t>
      </w:r>
      <w:r w:rsidR="0045617B">
        <w:rPr>
          <w:rFonts w:hint="cs"/>
          <w:rtl/>
        </w:rPr>
        <w:t>ُ</w:t>
      </w:r>
      <w:r w:rsidRPr="007F35AE">
        <w:rPr>
          <w:rtl/>
        </w:rPr>
        <w:t>تار</w:t>
      </w:r>
      <w:r w:rsidR="00637BDD">
        <w:rPr>
          <w:rtl/>
        </w:rPr>
        <w:t>:</w:t>
      </w:r>
      <w:r w:rsidRPr="007F35AE">
        <w:rPr>
          <w:rtl/>
        </w:rPr>
        <w:t xml:space="preserve"> ريح القدر والشواء ونحوهما عند وضعه على النار </w:t>
      </w:r>
      <w:r w:rsidR="00A61C25">
        <w:rPr>
          <w:rtl/>
        </w:rPr>
        <w:t>(</w:t>
      </w:r>
      <w:r w:rsidRPr="007F35AE">
        <w:rPr>
          <w:rtl/>
        </w:rPr>
        <w:t>لسان العرب</w:t>
      </w:r>
      <w:r>
        <w:rPr>
          <w:rFonts w:hint="cs"/>
          <w:rtl/>
        </w:rPr>
        <w:t xml:space="preserve"> </w:t>
      </w:r>
      <w:r w:rsidRPr="007F35AE">
        <w:rPr>
          <w:rtl/>
        </w:rPr>
        <w:t>ج 5 ص 71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9873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9</w:t>
      </w:r>
      <w:r>
        <w:rPr>
          <w:rtl/>
        </w:rPr>
        <w:t xml:space="preserve"> - </w:t>
      </w: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 منع الماعون من جاره إذا</w:t>
      </w:r>
      <w:r>
        <w:rPr>
          <w:rFonts w:hint="cs"/>
          <w:rtl/>
        </w:rPr>
        <w:t xml:space="preserve"> </w:t>
      </w:r>
      <w:r w:rsidRPr="007F35AE">
        <w:rPr>
          <w:rtl/>
        </w:rPr>
        <w:t>احتاج إليه</w:t>
      </w:r>
      <w:r w:rsidR="00637BDD">
        <w:rPr>
          <w:rtl/>
        </w:rPr>
        <w:t>،</w:t>
      </w:r>
      <w:r w:rsidRPr="007F35AE">
        <w:rPr>
          <w:rtl/>
        </w:rPr>
        <w:t xml:space="preserve"> منعه الله فضله يوم القيامة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ضربت كلب جارك فقد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آذيته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المؤمن من أمن جاره بوائقه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شكا رجل إلى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جاره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فأعرض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عاد </w:t>
      </w:r>
      <w:r>
        <w:rPr>
          <w:rtl/>
        </w:rPr>
        <w:t>[</w:t>
      </w:r>
      <w:r w:rsidR="007D1694" w:rsidRPr="007F35AE">
        <w:rPr>
          <w:rtl/>
        </w:rPr>
        <w:t xml:space="preserve"> فأعرض عنه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ثم عاد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لعلي وسلمان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ومقداد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اذهبوا ونادوا</w:t>
      </w:r>
      <w:r w:rsidR="00637BDD">
        <w:rPr>
          <w:rtl/>
        </w:rPr>
        <w:t>:</w:t>
      </w:r>
      <w:r w:rsidR="007D1694" w:rsidRPr="007F35AE">
        <w:rPr>
          <w:rtl/>
        </w:rPr>
        <w:t xml:space="preserve"> لعنة الله والملائكة على من آذى جاره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وقال</w:t>
      </w:r>
      <w:r w:rsidR="00FD1028">
        <w:rPr>
          <w:rtl/>
        </w:rPr>
        <w:t>[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في غزوة تبوك</w:t>
      </w:r>
      <w:r w:rsidR="00637BDD">
        <w:rPr>
          <w:rtl/>
        </w:rPr>
        <w:t>:</w:t>
      </w:r>
      <w:r w:rsidRPr="007F35AE">
        <w:rPr>
          <w:rtl/>
        </w:rPr>
        <w:t xml:space="preserve"> « لا يصحبنا رجل</w:t>
      </w:r>
      <w:r>
        <w:rPr>
          <w:rFonts w:hint="cs"/>
          <w:rtl/>
        </w:rPr>
        <w:t xml:space="preserve"> </w:t>
      </w:r>
      <w:r w:rsidRPr="007F35AE">
        <w:rPr>
          <w:rtl/>
        </w:rPr>
        <w:t>آذى جاره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من كان يؤمن بالله واليوم الآخر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فلا يؤذي جاره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وقالوا لرسول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فلانة تصوم النهار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وتقوم الليل وتتصد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وتؤذي جارها بلسانها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خير فيها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هي من أهل النار » قالوا وفلانة تصل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ي المكتوبة وتصوم شهر رمضان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45617B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</w:t>
      </w:r>
      <w:r w:rsidR="0045617B">
        <w:rPr>
          <w:rFonts w:hint="cs"/>
          <w:rtl/>
        </w:rPr>
        <w:t xml:space="preserve">، </w:t>
      </w:r>
      <w:r w:rsidRPr="007F35AE">
        <w:rPr>
          <w:rtl/>
        </w:rPr>
        <w:t>10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مشكاة الأنوار ص 213</w:t>
      </w:r>
      <w:r w:rsidR="00637BDD">
        <w:rPr>
          <w:rtl/>
        </w:rPr>
        <w:t>،</w:t>
      </w:r>
      <w:r w:rsidRPr="007F35AE">
        <w:rPr>
          <w:rtl/>
        </w:rPr>
        <w:t xml:space="preserve"> وتمام الحديث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ما بوائقه قال</w:t>
      </w:r>
      <w:r w:rsidR="00637BDD">
        <w:rPr>
          <w:rtl/>
        </w:rPr>
        <w:t>:</w:t>
      </w:r>
      <w:r w:rsidRPr="007F35AE">
        <w:rPr>
          <w:rtl/>
        </w:rPr>
        <w:t xml:space="preserve"> ظلمه</w:t>
      </w:r>
      <w:r>
        <w:rPr>
          <w:rFonts w:hint="cs"/>
          <w:rtl/>
        </w:rPr>
        <w:t xml:space="preserve"> </w:t>
      </w:r>
      <w:r w:rsidRPr="007F35AE">
        <w:rPr>
          <w:rtl/>
        </w:rPr>
        <w:t>وغشمه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مشكاة الأنوار ص 213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ولا تؤذي جارها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هي من</w:t>
      </w:r>
      <w:r>
        <w:rPr>
          <w:rFonts w:hint="cs"/>
          <w:rtl/>
        </w:rPr>
        <w:t xml:space="preserve"> </w:t>
      </w:r>
      <w:r w:rsidRPr="007F35AE">
        <w:rPr>
          <w:rtl/>
        </w:rPr>
        <w:t>أهل الجن</w:t>
      </w:r>
      <w:r w:rsidR="0045617B">
        <w:rPr>
          <w:rFonts w:hint="cs"/>
          <w:rtl/>
        </w:rPr>
        <w:t>ّ</w:t>
      </w:r>
      <w:r w:rsidRPr="007F35AE">
        <w:rPr>
          <w:rtl/>
        </w:rPr>
        <w:t>ة »</w:t>
      </w:r>
      <w:r>
        <w:rPr>
          <w:rtl/>
        </w:rPr>
        <w:t>.</w:t>
      </w:r>
    </w:p>
    <w:p w:rsidR="007D1694" w:rsidRPr="007F35AE" w:rsidRDefault="00FD1028" w:rsidP="0045617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الفتال في روضة الواعظين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هل تدرون ما 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الجار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ما تدرون من حق</w:t>
      </w:r>
      <w:r w:rsidR="0045617B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الجار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قليلا</w:t>
      </w:r>
      <w:r w:rsidR="0045617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ألا لا يؤمن بالله واليوم الآخر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لا يأمن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جاره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بوائقه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استقرضه أن يقرضه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أصابه خير هن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أصابه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عز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يستطيل عليه في البناء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يحجب عنه الريح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بإذنه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وإذا اشترى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فاكهة فليهد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لم يهد له فليدخلها سر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45617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يعطي صبيانه منها شيئا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يغايظون صبيانه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الجيران ثلاثة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فمنهم من له ثلاثة حقوق</w:t>
      </w:r>
      <w:r w:rsidR="00637BDD">
        <w:rPr>
          <w:rtl/>
        </w:rPr>
        <w:t>:</w:t>
      </w:r>
      <w:r w:rsidR="007D1694" w:rsidRPr="007F35AE">
        <w:rPr>
          <w:rtl/>
        </w:rPr>
        <w:t xml:space="preserve"> حق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الاسلام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الجوار وحق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القرابة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ومنهم من له 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حق</w:t>
      </w:r>
      <w:r w:rsidR="0045617B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45617B">
        <w:rPr>
          <w:rFonts w:hint="cs"/>
          <w:rtl/>
        </w:rPr>
        <w:t>إ</w:t>
      </w:r>
      <w:r w:rsidR="007D1694" w:rsidRPr="007F35AE">
        <w:rPr>
          <w:rtl/>
        </w:rPr>
        <w:t>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الجوار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ومنهم من له 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واحد</w:t>
      </w:r>
      <w:r w:rsidR="0045617B">
        <w:rPr>
          <w:rFonts w:hint="cs"/>
          <w:rtl/>
        </w:rPr>
        <w:t>:</w:t>
      </w:r>
      <w:r w:rsidR="007D1694" w:rsidRPr="007F35AE">
        <w:rPr>
          <w:rtl/>
        </w:rPr>
        <w:t xml:space="preserve"> الكافر له حق</w:t>
      </w:r>
      <w:r w:rsidR="0045617B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الجوار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أبو الفتوح الرازي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أنس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آذى جاره فقد آذاني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حاربه فقد حاربني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روضة الواعظين ص 388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يؤمن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(2) في المخطوط </w:t>
      </w:r>
      <w:r>
        <w:rPr>
          <w:rFonts w:hint="cs"/>
          <w:rtl/>
        </w:rPr>
        <w:t>«</w:t>
      </w:r>
      <w:r w:rsidRPr="007F35AE">
        <w:rPr>
          <w:rtl/>
        </w:rPr>
        <w:t xml:space="preserve"> اشتهى </w:t>
      </w:r>
      <w:r>
        <w:rPr>
          <w:rFonts w:hint="cs"/>
          <w:rtl/>
        </w:rPr>
        <w:t>»</w:t>
      </w:r>
      <w:r w:rsidRPr="007F35AE">
        <w:rPr>
          <w:rtl/>
        </w:rPr>
        <w:t xml:space="preserve"> والظاهر أنه تصحيف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تفسير أبو الفتوح الرازي ج 1 ص 764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الجعفريات ص 164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ملعون من اطلع على جاره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صفات الشيعة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والسيد في النهج وغيرهما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أميرالمؤمنين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حديث همام في صفات المتقين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والمؤمنين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آمنا منه جاره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لا يضار بالجار</w:t>
      </w:r>
      <w:r w:rsidR="00637BDD">
        <w:rPr>
          <w:rtl/>
        </w:rPr>
        <w:t>،</w:t>
      </w:r>
      <w:r w:rsidRPr="007F35AE">
        <w:rPr>
          <w:rtl/>
        </w:rPr>
        <w:t xml:space="preserve"> ولا يشمت بالمصائب »</w:t>
      </w:r>
      <w:r>
        <w:rPr>
          <w:rFonts w:hint="cs"/>
          <w:rtl/>
        </w:rPr>
        <w:t xml:space="preserve"> </w:t>
      </w:r>
      <w:r w:rsidRPr="007F35AE">
        <w:rPr>
          <w:rtl/>
        </w:rPr>
        <w:t>الحديث</w:t>
      </w:r>
      <w:r>
        <w:rPr>
          <w:rtl/>
        </w:rPr>
        <w:t>.</w:t>
      </w:r>
    </w:p>
    <w:p w:rsidR="007D1694" w:rsidRPr="007F35AE" w:rsidRDefault="00FD1028" w:rsidP="0045617B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18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أحمد بن علي القمي في كتاب ال</w:t>
      </w:r>
      <w:r w:rsidR="0045617B">
        <w:rPr>
          <w:rFonts w:hint="cs"/>
          <w:rtl/>
        </w:rPr>
        <w:t>أ</w:t>
      </w:r>
      <w:r w:rsidR="007D1694" w:rsidRPr="007F35AE">
        <w:rPr>
          <w:rtl/>
        </w:rPr>
        <w:t>عمال المانعة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أحمد القزويني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خالد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إبراهيم الترجماني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العلاء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الرحمن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الرحمن بن صخر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يدخل الجن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ة من لا يأمن جاره بوائقه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19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طبخت فأكثر من المرق و </w:t>
      </w:r>
      <w:r w:rsidR="00A61C25">
        <w:rPr>
          <w:rtl/>
        </w:rPr>
        <w:t>(</w:t>
      </w:r>
      <w:r w:rsidR="007D1694" w:rsidRPr="007F35AE">
        <w:rPr>
          <w:rtl/>
        </w:rPr>
        <w:t>قسموا على الجيران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آذى جاره فعليه لعنة الله والملائكة والناس أجمعين »</w:t>
      </w:r>
      <w:r w:rsidR="007D1694">
        <w:rPr>
          <w:rtl/>
        </w:rPr>
        <w:t>.</w:t>
      </w:r>
    </w:p>
    <w:p w:rsidR="007D1694" w:rsidRPr="00100929" w:rsidRDefault="007D1694" w:rsidP="007D1694">
      <w:pPr>
        <w:pStyle w:val="Heading2Center"/>
        <w:rPr>
          <w:rtl/>
        </w:rPr>
      </w:pPr>
      <w:bookmarkStart w:id="528" w:name="_Toc362083509"/>
      <w:bookmarkStart w:id="529" w:name="_Toc368917779"/>
      <w:r w:rsidRPr="00100929">
        <w:rPr>
          <w:rtl/>
        </w:rPr>
        <w:t>73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00929">
        <w:rPr>
          <w:rtl/>
        </w:rPr>
        <w:t>باب استحباب حسن الجوار</w:t>
      </w:r>
      <w:r w:rsidR="00D66788" w:rsidRPr="00D66788">
        <w:rPr>
          <w:rStyle w:val="libAlaemHeading2Char"/>
          <w:rtl/>
        </w:rPr>
        <w:t xml:space="preserve"> )</w:t>
      </w:r>
      <w:bookmarkEnd w:id="528"/>
      <w:bookmarkEnd w:id="52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صفات الشيعة ص 23 ح 35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صفات الشيعة ص 25 ح 35</w:t>
      </w:r>
      <w:r w:rsidR="00637BDD">
        <w:rPr>
          <w:rtl/>
        </w:rPr>
        <w:t>،</w:t>
      </w:r>
      <w:r w:rsidRPr="007F35AE">
        <w:rPr>
          <w:rtl/>
        </w:rPr>
        <w:t xml:space="preserve"> ونهج البلاغة ج 2 ص 189 ح 188</w:t>
      </w:r>
      <w:r>
        <w:rPr>
          <w:rtl/>
        </w:rPr>
        <w:t>.</w:t>
      </w:r>
    </w:p>
    <w:p w:rsidR="007D1694" w:rsidRPr="007F35AE" w:rsidRDefault="007D1694" w:rsidP="0045617B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ال</w:t>
      </w:r>
      <w:r w:rsidR="0045617B">
        <w:rPr>
          <w:rFonts w:hint="cs"/>
          <w:rtl/>
        </w:rPr>
        <w:t>أ</w:t>
      </w:r>
      <w:r w:rsidRPr="007F35AE">
        <w:rPr>
          <w:rtl/>
        </w:rPr>
        <w:t>عمال المانعة من الجنة ص 58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19</w:t>
      </w:r>
      <w:r>
        <w:rPr>
          <w:rtl/>
        </w:rPr>
        <w:t xml:space="preserve"> - </w:t>
      </w:r>
      <w:r w:rsidRPr="007F35AE">
        <w:rPr>
          <w:rtl/>
        </w:rPr>
        <w:t>عوالي اللآلي ج 1 ص 256 ح 23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تعاهد جيرانك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كتاب جعفر بن محمد الحضرمي ص 77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طلحة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البر</w:t>
      </w:r>
      <w:r w:rsidR="0045617B">
        <w:rPr>
          <w:rFonts w:hint="cs"/>
          <w:rtl/>
        </w:rPr>
        <w:t>ّ</w:t>
      </w:r>
      <w:r w:rsidRPr="007F35AE">
        <w:rPr>
          <w:rtl/>
        </w:rPr>
        <w:t xml:space="preserve"> وحسن الجوار</w:t>
      </w:r>
      <w:r w:rsidR="00637BDD">
        <w:rPr>
          <w:rtl/>
        </w:rPr>
        <w:t>،</w:t>
      </w:r>
      <w:r w:rsidRPr="007F35AE">
        <w:rPr>
          <w:rtl/>
        </w:rPr>
        <w:t xml:space="preserve"> زيادة في الرزق</w:t>
      </w:r>
      <w:r w:rsidR="00637BDD">
        <w:rPr>
          <w:rtl/>
        </w:rPr>
        <w:t>،</w:t>
      </w:r>
      <w:r w:rsidRPr="007F35AE">
        <w:rPr>
          <w:rtl/>
        </w:rPr>
        <w:t xml:space="preserve"> وعمارة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في الديار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أخبرني المظفر بن محمد البلخي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ثنا محمد بن همام أبو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حميد بن زياد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إبراهيم بن عبيد الله بن حي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الربيع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سليمان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 مسلم السكوني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جعفر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يقول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وأحسن مجاورة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جاورك تكن مؤمنا</w:t>
      </w:r>
      <w:r w:rsidR="0045617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وأحسن مصاحبة من صاحبك تكن مسلما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وأحسن مجاورة من جاورك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الله تعالى يسألك عن الجار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وقد نروي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أن الله تبارك</w:t>
      </w:r>
      <w:r>
        <w:rPr>
          <w:rFonts w:hint="cs"/>
          <w:rtl/>
        </w:rPr>
        <w:t xml:space="preserve"> </w:t>
      </w:r>
      <w:r w:rsidRPr="007F35AE">
        <w:rPr>
          <w:rtl/>
        </w:rPr>
        <w:t>وتعالى أوصاني في الجار</w:t>
      </w:r>
      <w:r w:rsidR="00637BDD">
        <w:rPr>
          <w:rtl/>
        </w:rPr>
        <w:t>،</w:t>
      </w:r>
      <w:r w:rsidRPr="007F35AE">
        <w:rPr>
          <w:rtl/>
        </w:rPr>
        <w:t xml:space="preserve"> حتى ظننت أنه يرثني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ه قال له رجل من المسلمين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جارين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أي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هما أهدي هديتي أو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لا</w:t>
      </w:r>
      <w:r w:rsidR="0045617B">
        <w:rPr>
          <w:rFonts w:hint="cs"/>
          <w:rtl/>
        </w:rPr>
        <w:t>ً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إلى أقربهما منك بابا</w:t>
      </w:r>
      <w:r w:rsidR="0045617B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وأوجبهما عندك رحما</w:t>
      </w:r>
      <w:r w:rsidR="0045617B">
        <w:rPr>
          <w:rFonts w:hint="cs"/>
          <w:rtl/>
        </w:rPr>
        <w:t>ً،</w:t>
      </w:r>
      <w:r w:rsidR="007D1694" w:rsidRPr="007F35AE">
        <w:rPr>
          <w:rtl/>
        </w:rPr>
        <w:t xml:space="preserve"> فإن استويا في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فإلى أحسنهما مجاورة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كان يؤمن بالله واليوم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D03194" w:rsidRDefault="007D1694" w:rsidP="007D1694">
      <w:pPr>
        <w:pStyle w:val="libFootnote"/>
        <w:rPr>
          <w:rtl/>
        </w:rPr>
      </w:pPr>
      <w:r w:rsidRPr="00D03194">
        <w:rPr>
          <w:rtl/>
        </w:rPr>
        <w:t>(1) في المصدر</w:t>
      </w:r>
      <w:r w:rsidR="00637BDD">
        <w:rPr>
          <w:rtl/>
        </w:rPr>
        <w:t>:</w:t>
      </w:r>
      <w:r w:rsidRPr="00D03194">
        <w:rPr>
          <w:rtl/>
        </w:rPr>
        <w:t xml:space="preserve"> الدنيا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أمالي المفيد ص 350 ح 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45617B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</w:t>
      </w:r>
      <w:r w:rsidR="0045617B">
        <w:rPr>
          <w:rFonts w:hint="cs"/>
          <w:rtl/>
        </w:rPr>
        <w:t>آ</w:t>
      </w:r>
      <w:r w:rsidRPr="007F35AE">
        <w:rPr>
          <w:rtl/>
        </w:rPr>
        <w:t>خر</w:t>
      </w:r>
      <w:r w:rsidR="00637BDD">
        <w:rPr>
          <w:rtl/>
        </w:rPr>
        <w:t>،</w:t>
      </w:r>
      <w:r w:rsidRPr="007F35AE">
        <w:rPr>
          <w:rtl/>
        </w:rPr>
        <w:t xml:space="preserve"> فليكرم جاره فوق ما يكرم به غيره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غلق بابه خوفا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من جاره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أهله وماله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فليس جاره بمؤمن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فقيل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الجار على الجار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أدنى حقوقه عليه إن استقرضه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أقرضه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استعانه أعانه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استعار منه أعاره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احتاج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رفده رفده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دعاه أجابه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مرض عاده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مات شي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جنازته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أصاب خيرا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فرح به ولم يحسده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أصاب مصيبة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حزن لحزنه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يستطيل عليه ببناء سكنه فيؤذيه بإشرافه عليه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وسد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منافذ الريح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أهدى إلى منزله طرفة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أهدى له منها إذا علم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ليس عنده مثلها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فليسترها عنه وعياله إن شح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ت نفسه بها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اسمعوا ما أقول 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لم يؤد حق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 xml:space="preserve"> الجار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قليل</w:t>
      </w:r>
      <w:r w:rsidR="00D40214">
        <w:rPr>
          <w:rtl/>
        </w:rPr>
        <w:t xml:space="preserve"> ممّن </w:t>
      </w:r>
      <w:r w:rsidR="007D1694" w:rsidRPr="007F35AE">
        <w:rPr>
          <w:rtl/>
        </w:rPr>
        <w:t>رحمه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ولقد أوصاني الله بالجار حتى ظننت أنه سيورثه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واعلموا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الجار » وساق قريبا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مم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272D7E">
        <w:rPr>
          <w:rtl/>
        </w:rPr>
        <w:t xml:space="preserve"> مرّ </w:t>
      </w:r>
      <w:r w:rsidR="007D1694" w:rsidRPr="007F35AE">
        <w:rPr>
          <w:rtl/>
        </w:rPr>
        <w:t>عن التفسير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حسن الجوار زيادة في الأعمار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وعمارة في الديار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دعائم الاسلام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روينا عن أبي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وليس للجار شفعة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حق</w:t>
      </w:r>
      <w:r w:rsidR="0045617B">
        <w:rPr>
          <w:rFonts w:hint="cs"/>
          <w:rtl/>
        </w:rPr>
        <w:t>ّ</w:t>
      </w:r>
      <w:r w:rsidR="007D1694">
        <w:rPr>
          <w:rtl/>
        </w:rPr>
        <w:t xml:space="preserve"> و</w:t>
      </w:r>
      <w:r w:rsidR="007D1694" w:rsidRPr="007F35AE">
        <w:rPr>
          <w:rtl/>
        </w:rPr>
        <w:t>حرمة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زال جبرئيل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يوصيني بالجار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ظننت أن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ه سيورثه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مشكاة الأنوار ص 213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دعائم الاسلام ج 2 ص 87 ح 265</w:t>
      </w:r>
      <w:r>
        <w:rPr>
          <w:rtl/>
        </w:rPr>
        <w:t>.</w:t>
      </w:r>
    </w:p>
    <w:p w:rsidR="007D1694" w:rsidRPr="006C7150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530" w:name="_Toc362083510"/>
      <w:bookmarkStart w:id="531" w:name="_Toc368917780"/>
      <w:r w:rsidRPr="006C7150">
        <w:rPr>
          <w:rtl/>
        </w:rPr>
        <w:t>74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C7150">
        <w:rPr>
          <w:rtl/>
        </w:rPr>
        <w:t>باب استحباب إطعام الجيران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6C7150">
        <w:rPr>
          <w:rtl/>
        </w:rPr>
        <w:t>ووجوبه مع الضرورة</w:t>
      </w:r>
      <w:r w:rsidR="00D66788" w:rsidRPr="00D66788">
        <w:rPr>
          <w:rStyle w:val="libAlaemHeading2Char"/>
          <w:rtl/>
        </w:rPr>
        <w:t xml:space="preserve"> )</w:t>
      </w:r>
      <w:bookmarkEnd w:id="530"/>
      <w:bookmarkEnd w:id="531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يعلى الجعفري تلميذ المفيد في كتاب النزهة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بمؤمن من بات شبعان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ري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وجاره جائع ظمآن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عقاب الأعمال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البرقي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 الكوفي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سنان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فرات بن أحنف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من بات شبعان وبحضرته مؤمن طاو جائع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ملائكتي أشهدكم على هذا العبد إن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ي أمرته فعصاني وأطاع غيري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وكلته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على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عمله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وعز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تي وجلالي لا غفرت له أبدا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وفي النهج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كتاب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عثمان بن حنيف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أأبيت مبطانا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وحولي بطون غرثى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وأكباد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حر</w:t>
      </w:r>
      <w:r w:rsidR="0045617B">
        <w:rPr>
          <w:rFonts w:hint="cs"/>
          <w:rtl/>
        </w:rPr>
        <w:t>ّ</w:t>
      </w:r>
      <w:r w:rsidR="007D1694" w:rsidRPr="007F35AE">
        <w:rPr>
          <w:rtl/>
        </w:rPr>
        <w:t>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أكون كما قال القائل</w:t>
      </w:r>
      <w:r w:rsidR="00637BDD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7D1694" w:rsidTr="00637BDD">
        <w:tc>
          <w:tcPr>
            <w:tcW w:w="3625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وحسبك داء أن تبيت ببطنة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  <w:tc>
          <w:tcPr>
            <w:tcW w:w="57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7D1694" w:rsidRDefault="007D1694" w:rsidP="008024E7">
            <w:pPr>
              <w:pStyle w:val="libPoem"/>
              <w:rPr>
                <w:rtl/>
              </w:rPr>
            </w:pPr>
            <w:r w:rsidRPr="007F35AE">
              <w:rPr>
                <w:rtl/>
              </w:rPr>
              <w:t>وحولك أكباد تحن</w:t>
            </w:r>
            <w:r w:rsidR="0045617B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إلى القد</w:t>
            </w:r>
            <w:r w:rsidR="0045617B">
              <w:rPr>
                <w:rFonts w:hint="cs"/>
                <w:rtl/>
              </w:rPr>
              <w:t>ّ</w:t>
            </w:r>
            <w:r w:rsidRPr="007F35AE">
              <w:rPr>
                <w:rtl/>
              </w:rPr>
              <w:t xml:space="preserve"> »</w:t>
            </w:r>
            <w:r w:rsidR="00637BDD">
              <w:rPr>
                <w:rStyle w:val="libPoemTiniCharChar"/>
                <w:rtl/>
              </w:rPr>
              <w:t xml:space="preserve"> </w:t>
            </w:r>
            <w:r w:rsidR="00637BDD">
              <w:rPr>
                <w:rStyle w:val="libPoemTiniCharChar"/>
                <w:rFonts w:hint="cs"/>
                <w:rtl/>
              </w:rPr>
              <w:br/>
            </w:r>
            <w:r w:rsidRPr="007D1694">
              <w:rPr>
                <w:rStyle w:val="libPoemTiniCharChar"/>
                <w:rtl/>
              </w:rPr>
              <w:t> </w:t>
            </w:r>
          </w:p>
        </w:tc>
      </w:tr>
    </w:tbl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النزهة ص 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ظام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عقاب الأعمال ص 298 ح 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 والمخطوط</w:t>
      </w:r>
      <w:r w:rsidR="00637BDD">
        <w:rPr>
          <w:rtl/>
        </w:rPr>
        <w:t>،</w:t>
      </w:r>
      <w:r w:rsidRPr="007F35AE">
        <w:rPr>
          <w:rtl/>
        </w:rPr>
        <w:t xml:space="preserve"> والظاهر أن الصحيح </w:t>
      </w:r>
      <w:r>
        <w:rPr>
          <w:rFonts w:hint="cs"/>
          <w:rtl/>
        </w:rPr>
        <w:t>«</w:t>
      </w:r>
      <w:r w:rsidRPr="007F35AE">
        <w:rPr>
          <w:rtl/>
        </w:rPr>
        <w:t xml:space="preserve"> إلى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نهج البلاغة ج 3 ص 80 ح 45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الغرث</w:t>
      </w:r>
      <w:r w:rsidR="00637BDD">
        <w:rPr>
          <w:rtl/>
        </w:rPr>
        <w:t>:</w:t>
      </w:r>
      <w:r w:rsidRPr="007F35AE">
        <w:rPr>
          <w:rtl/>
        </w:rPr>
        <w:t xml:space="preserve"> الجوع </w:t>
      </w:r>
      <w:r w:rsidR="00A61C25">
        <w:rPr>
          <w:rtl/>
        </w:rPr>
        <w:t>(</w:t>
      </w:r>
      <w:r w:rsidRPr="007F35AE">
        <w:rPr>
          <w:rtl/>
        </w:rPr>
        <w:t>لسان العرب ج 2 ص 172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215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إن يعقوب لما ذهب منه ابن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يامين</w:t>
      </w:r>
      <w:r>
        <w:rPr>
          <w:rFonts w:hint="cs"/>
          <w:rtl/>
        </w:rPr>
        <w:t xml:space="preserve"> </w:t>
      </w:r>
      <w:r w:rsidRPr="007F35AE">
        <w:rPr>
          <w:rtl/>
        </w:rPr>
        <w:t>نادى</w:t>
      </w:r>
      <w:r w:rsidR="00637BDD">
        <w:rPr>
          <w:rtl/>
        </w:rPr>
        <w:t>:</w:t>
      </w:r>
      <w:r w:rsidRPr="007F35AE">
        <w:rPr>
          <w:rtl/>
        </w:rPr>
        <w:t xml:space="preserve"> يا رب</w:t>
      </w:r>
      <w:r w:rsidR="0045617B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ألا ترحمني</w:t>
      </w:r>
      <w:r>
        <w:rPr>
          <w:rtl/>
        </w:rPr>
        <w:t>!</w:t>
      </w:r>
      <w:r w:rsidRPr="007F35AE">
        <w:rPr>
          <w:rtl/>
        </w:rPr>
        <w:t xml:space="preserve"> أذهبت عيني</w:t>
      </w:r>
      <w:r w:rsidR="00637BDD">
        <w:rPr>
          <w:rtl/>
        </w:rPr>
        <w:t>،</w:t>
      </w:r>
      <w:r w:rsidRPr="007F35AE">
        <w:rPr>
          <w:rtl/>
        </w:rPr>
        <w:t xml:space="preserve"> وأذهبت ابني</w:t>
      </w:r>
      <w:r w:rsidR="00637BDD">
        <w:rPr>
          <w:rtl/>
        </w:rPr>
        <w:t>،</w:t>
      </w:r>
      <w:r w:rsidRPr="007F35AE">
        <w:rPr>
          <w:rtl/>
        </w:rPr>
        <w:t xml:space="preserve"> فأوحى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تبارك وتعالى إليه</w:t>
      </w:r>
      <w:r w:rsidR="00637BDD">
        <w:rPr>
          <w:rtl/>
        </w:rPr>
        <w:t>:</w:t>
      </w:r>
      <w:r w:rsidRPr="007F35AE">
        <w:rPr>
          <w:rtl/>
        </w:rPr>
        <w:t xml:space="preserve"> لو أم</w:t>
      </w:r>
      <w:r w:rsidR="0045617B">
        <w:rPr>
          <w:rFonts w:hint="cs"/>
          <w:rtl/>
        </w:rPr>
        <w:t>ّ</w:t>
      </w:r>
      <w:r w:rsidRPr="007F35AE">
        <w:rPr>
          <w:rtl/>
        </w:rPr>
        <w:t>تهما لأحييتهما حتى أجمع بينك وبينهما</w:t>
      </w:r>
      <w:r w:rsidR="00637BDD">
        <w:rPr>
          <w:rtl/>
        </w:rPr>
        <w:t>،</w:t>
      </w:r>
      <w:r w:rsidRPr="007F35AE">
        <w:rPr>
          <w:rtl/>
        </w:rPr>
        <w:t xml:space="preserve"> ولكن</w:t>
      </w:r>
      <w:r>
        <w:rPr>
          <w:rFonts w:hint="cs"/>
          <w:rtl/>
        </w:rPr>
        <w:t xml:space="preserve"> </w:t>
      </w:r>
      <w:r w:rsidRPr="007F35AE">
        <w:rPr>
          <w:rtl/>
        </w:rPr>
        <w:t>تذكر الشاة التي ذبحتها وشويتها</w:t>
      </w:r>
      <w:r w:rsidR="00637BDD">
        <w:rPr>
          <w:rtl/>
        </w:rPr>
        <w:t>،</w:t>
      </w:r>
      <w:r w:rsidRPr="007F35AE">
        <w:rPr>
          <w:rtl/>
        </w:rPr>
        <w:t xml:space="preserve"> وأكلت وفلان إلى جنبك صائم</w:t>
      </w:r>
      <w:r w:rsidR="00637BDD">
        <w:rPr>
          <w:rtl/>
        </w:rPr>
        <w:t>،</w:t>
      </w:r>
      <w:r w:rsidRPr="007F35AE">
        <w:rPr>
          <w:rtl/>
        </w:rPr>
        <w:t xml:space="preserve"> لم</w:t>
      </w:r>
      <w:r>
        <w:rPr>
          <w:rFonts w:hint="cs"/>
          <w:rtl/>
        </w:rPr>
        <w:t xml:space="preserve"> </w:t>
      </w:r>
      <w:r w:rsidRPr="007F35AE">
        <w:rPr>
          <w:rtl/>
        </w:rPr>
        <w:t>تنله منها شيئا</w:t>
      </w:r>
      <w:r w:rsidR="0045617B">
        <w:rPr>
          <w:rFonts w:hint="cs"/>
          <w:rtl/>
        </w:rPr>
        <w:t>ً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ليس بالمؤمن الذي يشبع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وجاره إلى جنبه جائع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آمن بي من بات شعبان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وجاره طاويا</w:t>
      </w:r>
      <w:r w:rsidR="0045617B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آمن بي من بات كاسيا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وجاره عاريا</w:t>
      </w:r>
      <w:r w:rsidR="0045617B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9B3122" w:rsidRDefault="007D1694" w:rsidP="007D1694">
      <w:pPr>
        <w:pStyle w:val="Heading2Center"/>
        <w:rPr>
          <w:rtl/>
        </w:rPr>
      </w:pPr>
      <w:bookmarkStart w:id="532" w:name="_Toc362083511"/>
      <w:bookmarkStart w:id="533" w:name="_Toc368917781"/>
      <w:r w:rsidRPr="009B3122">
        <w:rPr>
          <w:rtl/>
        </w:rPr>
        <w:t>75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B3122">
        <w:rPr>
          <w:rtl/>
        </w:rPr>
        <w:t>باب كراهة مجاورة جار السوء</w:t>
      </w:r>
      <w:r w:rsidR="00D66788" w:rsidRPr="00D66788">
        <w:rPr>
          <w:rStyle w:val="libAlaemHeading2Char"/>
          <w:rtl/>
        </w:rPr>
        <w:t xml:space="preserve"> )</w:t>
      </w:r>
      <w:bookmarkEnd w:id="532"/>
      <w:bookmarkEnd w:id="533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جاء رجل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إني أردت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شراء دار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أين تأمرني أشتري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في جهينة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 في مزينة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ثقيف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 في قريش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 له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الجوار ثم الدار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الرفيق ثم السفر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9899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الإختصاص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الأوزاعي</w:t>
      </w:r>
      <w:r w:rsidR="007D1694">
        <w:rPr>
          <w:rtl/>
        </w:rPr>
        <w:t xml:space="preserve"> - </w:t>
      </w:r>
      <w:r w:rsidR="007D1694" w:rsidRPr="007F35AE">
        <w:rPr>
          <w:rtl/>
        </w:rPr>
        <w:t>في خبر طويل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بنيامين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عوالي اللآلي ج 1 ص 257 ح 25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ضائع</w:t>
      </w:r>
      <w:r w:rsidR="00637BDD">
        <w:rPr>
          <w:rtl/>
        </w:rPr>
        <w:t>،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عوالي اللآلي ج 1 ص 269 ح 75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164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الاختصاص ص 337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في وصايا لقمان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 w:rsidR="00637BDD">
        <w:rPr>
          <w:rtl/>
        </w:rPr>
        <w:t>:</w:t>
      </w:r>
      <w:r w:rsidRPr="007F35AE">
        <w:rPr>
          <w:rtl/>
        </w:rPr>
        <w:t xml:space="preserve"> يا بني</w:t>
      </w:r>
      <w:r w:rsidR="00637BDD">
        <w:rPr>
          <w:rtl/>
        </w:rPr>
        <w:t>،</w:t>
      </w:r>
      <w:r w:rsidRPr="007F35AE">
        <w:rPr>
          <w:rtl/>
        </w:rPr>
        <w:t xml:space="preserve"> الجار ثم الدار</w:t>
      </w:r>
      <w:r w:rsidR="00637BDD">
        <w:rPr>
          <w:rtl/>
        </w:rPr>
        <w:t>،</w:t>
      </w:r>
      <w:r w:rsidRPr="007F35AE">
        <w:rPr>
          <w:rtl/>
        </w:rPr>
        <w:t xml:space="preserve"> يا بني الرفيق</w:t>
      </w:r>
      <w:r>
        <w:rPr>
          <w:rFonts w:hint="cs"/>
          <w:rtl/>
        </w:rPr>
        <w:t xml:space="preserve"> </w:t>
      </w:r>
      <w:r w:rsidRPr="007F35AE">
        <w:rPr>
          <w:rtl/>
        </w:rPr>
        <w:t>ثم الطريق</w:t>
      </w:r>
      <w:r w:rsidR="00637BDD">
        <w:rPr>
          <w:rtl/>
        </w:rPr>
        <w:t>،</w:t>
      </w:r>
      <w:r w:rsidRPr="007F35AE">
        <w:rPr>
          <w:rtl/>
        </w:rPr>
        <w:t xml:space="preserve"> يا بني لو كانت البيوت على العمد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ما جاور رجل جار</w:t>
      </w:r>
      <w:r>
        <w:rPr>
          <w:rFonts w:hint="cs"/>
          <w:rtl/>
        </w:rPr>
        <w:t xml:space="preserve"> </w:t>
      </w:r>
      <w:r w:rsidRPr="007F35AE">
        <w:rPr>
          <w:rtl/>
        </w:rPr>
        <w:t>سوء أبدا</w:t>
      </w:r>
      <w:r w:rsidR="00674768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من الفواقر التي تقصم الظهر جار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السوء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إن رأى حسنة أخفاها وإن رأى سيئة أفشاها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أعوذ بالله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جار سوء في دار إقامة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تراك عيناه ويرعاك قلبه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رآك بخير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ساءه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رآك بشر سر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يستجاب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لمن يدعو على جاره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وقد جعل الله له السبيل إلى أن يبيع داره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ويتحو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ل عن جواره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لقمان الحكيم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حملت الجندل وكل حمل ثقيل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أجد حملا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هو أثقل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جار السوء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نسخة</w:t>
      </w:r>
      <w:r w:rsidR="00637BDD">
        <w:rPr>
          <w:rtl/>
        </w:rPr>
        <w:t>:</w:t>
      </w:r>
      <w:r w:rsidRPr="007F35AE">
        <w:rPr>
          <w:rtl/>
        </w:rPr>
        <w:t xml:space="preserve"> العمل </w:t>
      </w:r>
      <w:r w:rsidR="00A61C25">
        <w:rPr>
          <w:rtl/>
        </w:rPr>
        <w:t>(</w:t>
      </w:r>
      <w:r w:rsidR="004A4E5B">
        <w:rPr>
          <w:rtl/>
        </w:rPr>
        <w:t>منه قدّه</w:t>
      </w:r>
      <w:r w:rsidR="00A61C25">
        <w:rPr>
          <w:rtl/>
        </w:rPr>
        <w:t>)</w:t>
      </w:r>
      <w:r>
        <w:rPr>
          <w:rtl/>
        </w:rPr>
        <w:t>.</w:t>
      </w:r>
      <w:r w:rsidRPr="007F35AE">
        <w:rPr>
          <w:rtl/>
        </w:rPr>
        <w:t xml:space="preserve"> وفي المصدر</w:t>
      </w:r>
      <w:r w:rsidR="00637BDD">
        <w:rPr>
          <w:rtl/>
        </w:rPr>
        <w:t>:</w:t>
      </w:r>
      <w:r w:rsidRPr="007F35AE">
        <w:rPr>
          <w:rtl/>
        </w:rPr>
        <w:t xml:space="preserve"> العجل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215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وأخرجه في البحار ج 13 ص 421 ح 16 عن قصص</w:t>
      </w:r>
      <w:r>
        <w:rPr>
          <w:rFonts w:hint="cs"/>
          <w:rtl/>
        </w:rPr>
        <w:t xml:space="preserve"> </w:t>
      </w:r>
      <w:r w:rsidRPr="007F35AE">
        <w:rPr>
          <w:rtl/>
        </w:rPr>
        <w:t>الأنبياء ص 200</w:t>
      </w:r>
      <w:r w:rsidR="00637BDD">
        <w:rPr>
          <w:rtl/>
        </w:rPr>
        <w:t>،</w:t>
      </w:r>
      <w:r w:rsidRPr="007F35AE">
        <w:rPr>
          <w:rtl/>
        </w:rPr>
        <w:t xml:space="preserve">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الشهاب ص 319 ح 512</w:t>
      </w:r>
      <w:r>
        <w:rPr>
          <w:rtl/>
        </w:rPr>
        <w:t>.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أنه قال</w:t>
      </w:r>
      <w:r w:rsidR="00637BDD">
        <w:rPr>
          <w:rtl/>
        </w:rPr>
        <w:t>:</w:t>
      </w:r>
      <w:r w:rsidRPr="007F35AE">
        <w:rPr>
          <w:rtl/>
        </w:rPr>
        <w:t xml:space="preserve"> « التمسوا الجار قبل شراء الدار</w:t>
      </w:r>
      <w:r w:rsidR="00637BDD">
        <w:rPr>
          <w:rtl/>
        </w:rPr>
        <w:t>،</w:t>
      </w:r>
      <w:r w:rsidRPr="007F35AE">
        <w:rPr>
          <w:rtl/>
        </w:rPr>
        <w:t xml:space="preserve"> والرفيق قبل</w:t>
      </w:r>
      <w:r>
        <w:rPr>
          <w:rFonts w:hint="cs"/>
          <w:rtl/>
        </w:rPr>
        <w:t xml:space="preserve"> </w:t>
      </w:r>
      <w:r w:rsidRPr="007F35AE">
        <w:rPr>
          <w:rtl/>
        </w:rPr>
        <w:t>الطريق »</w:t>
      </w:r>
      <w:r>
        <w:rPr>
          <w:rtl/>
        </w:rPr>
        <w:t>.</w:t>
      </w:r>
    </w:p>
    <w:p w:rsidR="007D1694" w:rsidRPr="009B771B" w:rsidRDefault="007D1694" w:rsidP="007D1694">
      <w:pPr>
        <w:pStyle w:val="Heading2Center"/>
        <w:rPr>
          <w:rtl/>
        </w:rPr>
      </w:pPr>
      <w:bookmarkStart w:id="534" w:name="_Toc362083512"/>
      <w:bookmarkStart w:id="535" w:name="_Toc368917782"/>
      <w:r w:rsidRPr="009B771B">
        <w:rPr>
          <w:rtl/>
        </w:rPr>
        <w:t>76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9B771B">
        <w:rPr>
          <w:rtl/>
        </w:rPr>
        <w:t>باب ان حد</w:t>
      </w:r>
      <w:r w:rsidR="00674768">
        <w:rPr>
          <w:rFonts w:hint="cs"/>
          <w:rtl/>
        </w:rPr>
        <w:t>ّ</w:t>
      </w:r>
      <w:r w:rsidRPr="009B771B">
        <w:rPr>
          <w:rtl/>
        </w:rPr>
        <w:t xml:space="preserve"> الجوار الذي يستحب مراعاته</w:t>
      </w:r>
      <w:r w:rsidR="00637BDD">
        <w:rPr>
          <w:rtl/>
        </w:rPr>
        <w:t>،</w:t>
      </w:r>
      <w:r w:rsidRPr="009B771B">
        <w:rPr>
          <w:rtl/>
        </w:rPr>
        <w:t xml:space="preserve"> أربعون</w:t>
      </w:r>
      <w:r>
        <w:rPr>
          <w:rFonts w:hint="cs"/>
          <w:rtl/>
        </w:rPr>
        <w:t xml:space="preserve"> </w:t>
      </w:r>
      <w:r w:rsidRPr="009B771B">
        <w:rPr>
          <w:rtl/>
        </w:rPr>
        <w:t>دارا</w:t>
      </w:r>
      <w:r w:rsidR="00674768">
        <w:rPr>
          <w:rFonts w:hint="cs"/>
          <w:rtl/>
        </w:rPr>
        <w:t>ً</w:t>
      </w:r>
      <w:r w:rsidRPr="009B771B">
        <w:rPr>
          <w:rtl/>
        </w:rPr>
        <w:t xml:space="preserve"> من</w:t>
      </w:r>
      <w:r w:rsidR="003C35D8">
        <w:rPr>
          <w:rtl/>
        </w:rPr>
        <w:t xml:space="preserve"> كلّ </w:t>
      </w:r>
      <w:r w:rsidRPr="009B771B">
        <w:rPr>
          <w:rtl/>
        </w:rPr>
        <w:t>جانب</w:t>
      </w:r>
      <w:r w:rsidR="00D66788" w:rsidRPr="00D66788">
        <w:rPr>
          <w:rStyle w:val="libAlaemHeading2Char"/>
          <w:rtl/>
        </w:rPr>
        <w:t xml:space="preserve"> )</w:t>
      </w:r>
      <w:bookmarkEnd w:id="534"/>
      <w:bookmarkEnd w:id="535"/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عن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أمر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عليا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وسلمان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ومقداد وأبا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 يتفر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قوا ويأخذ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واحد منهم في ناحية وينادي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ألا أن حق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الجوار من أربعين دارا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أمر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عليا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وسلمان وأبا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ينادوا بأعلى أصواتهم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أنه لا إيمان لمن لم يأمن جاره بوائقه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فنادوا بها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ثلاثا</w:t>
      </w:r>
      <w:r w:rsidR="00674768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أومأ بيده إلى أن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أربعين دارا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جيران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بين يديه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ومن خلفه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يمينه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وعن شماله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الأمالي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الحسين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بن أحمد بن إدريس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علي بن 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فضال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عقبة بن خالد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حريم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المسجد أربعون ذراعا</w:t>
      </w:r>
      <w:r w:rsidR="00674768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والجوار أربعون دارا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من أربعة جوانبها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215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بل في الخصال ص 544 ح 20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74 ص 151 ح 6</w:t>
      </w:r>
      <w:r>
        <w:rPr>
          <w:rFonts w:hint="cs"/>
          <w:rtl/>
        </w:rPr>
        <w:t xml:space="preserve"> </w:t>
      </w:r>
      <w:r w:rsidRPr="007F35AE">
        <w:rPr>
          <w:rtl/>
        </w:rPr>
        <w:t>و ج 84 ص 3 ح 74</w:t>
      </w:r>
      <w:r w:rsidR="00637BDD">
        <w:rPr>
          <w:rtl/>
        </w:rPr>
        <w:t>،</w:t>
      </w:r>
      <w:r w:rsidRPr="007F35AE">
        <w:rPr>
          <w:rtl/>
        </w:rPr>
        <w:t xml:space="preserve"> وقد تقدم التعليق عليه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الحسن </w:t>
      </w:r>
      <w:r>
        <w:rPr>
          <w:rFonts w:hint="cs"/>
          <w:rtl/>
        </w:rPr>
        <w:t>«</w:t>
      </w:r>
      <w:r w:rsidRPr="007F35AE">
        <w:rPr>
          <w:rtl/>
        </w:rPr>
        <w:t xml:space="preserve"> وكلاهما من مشايخ الصدوق</w:t>
      </w:r>
      <w:r w:rsidR="00637BDD">
        <w:rPr>
          <w:rtl/>
        </w:rPr>
        <w:t>،</w:t>
      </w:r>
      <w:r w:rsidRPr="007F35AE">
        <w:rPr>
          <w:rtl/>
        </w:rPr>
        <w:t xml:space="preserve"> ويرويان عن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أبيهما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536" w:name="_Toc362083513"/>
      <w:bookmarkStart w:id="537" w:name="_Toc368917783"/>
      <w:r w:rsidRPr="00CA255D">
        <w:rPr>
          <w:rtl/>
        </w:rPr>
        <w:t>77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A255D">
        <w:rPr>
          <w:rtl/>
        </w:rPr>
        <w:t>باب استحباب الرفق بالرفيق في السفر</w:t>
      </w:r>
      <w:r w:rsidR="00637BDD">
        <w:rPr>
          <w:rtl/>
        </w:rPr>
        <w:t>،</w:t>
      </w:r>
      <w:r w:rsidRPr="00CA255D">
        <w:rPr>
          <w:rtl/>
        </w:rPr>
        <w:t xml:space="preserve"> والإقامة</w:t>
      </w:r>
      <w:r>
        <w:rPr>
          <w:rFonts w:hint="cs"/>
          <w:rtl/>
        </w:rPr>
        <w:t xml:space="preserve"> </w:t>
      </w:r>
      <w:r w:rsidRPr="007F35AE">
        <w:rPr>
          <w:rtl/>
        </w:rPr>
        <w:t>لأجله ثلاثا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إذا مرض</w:t>
      </w:r>
      <w:r w:rsidR="00637BDD">
        <w:rPr>
          <w:rtl/>
        </w:rPr>
        <w:t>،</w:t>
      </w:r>
      <w:r w:rsidRPr="007F35AE">
        <w:rPr>
          <w:rtl/>
        </w:rPr>
        <w:t xml:space="preserve"> وإسماع الأصم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 من غير تضج</w:t>
      </w:r>
      <w:r w:rsidR="00674768">
        <w:rPr>
          <w:rFonts w:hint="cs"/>
          <w:rtl/>
        </w:rPr>
        <w:t>ّ</w:t>
      </w:r>
      <w:r w:rsidRPr="007F35AE">
        <w:rPr>
          <w:rtl/>
        </w:rPr>
        <w:t>ر</w:t>
      </w:r>
      <w:r w:rsidR="00D66788" w:rsidRPr="00D66788">
        <w:rPr>
          <w:rStyle w:val="libAlaemHeading2Char"/>
          <w:rtl/>
        </w:rPr>
        <w:t xml:space="preserve"> )</w:t>
      </w:r>
      <w:bookmarkEnd w:id="536"/>
      <w:bookmarkEnd w:id="537"/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 xml:space="preserve">عن المحاسن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دخل غيضة ومعه صاحب 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فقطع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غصنين أحدهما أعوج وال</w:t>
      </w:r>
      <w:r w:rsidR="00674768">
        <w:rPr>
          <w:rFonts w:hint="cs"/>
          <w:rtl/>
        </w:rPr>
        <w:t>آ</w:t>
      </w:r>
      <w:r w:rsidR="007D1694" w:rsidRPr="007F35AE">
        <w:rPr>
          <w:rtl/>
        </w:rPr>
        <w:t>خر مستقيم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ودفع إلى صاحبه المستقيم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وحبس لنفسه الأعوج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الرجل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أنت أحق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بهذا مني يا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كل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من مؤمن صاحب صاحبا</w:t>
      </w:r>
      <w:r w:rsidR="00674768">
        <w:rPr>
          <w:rFonts w:hint="cs"/>
          <w:rtl/>
        </w:rPr>
        <w:t>ً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وهو مسؤول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عنه يوم القيامة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ساعة من نهار »</w:t>
      </w:r>
      <w:r w:rsidR="007D1694">
        <w:rPr>
          <w:rtl/>
        </w:rPr>
        <w:t>.</w:t>
      </w:r>
    </w:p>
    <w:p w:rsidR="007D1694" w:rsidRPr="00CA255D" w:rsidRDefault="007D1694" w:rsidP="007D1694">
      <w:pPr>
        <w:pStyle w:val="Heading2Center"/>
        <w:rPr>
          <w:rtl/>
        </w:rPr>
      </w:pPr>
      <w:bookmarkStart w:id="538" w:name="_Toc362083514"/>
      <w:bookmarkStart w:id="539" w:name="_Toc368917784"/>
      <w:r w:rsidRPr="00CA255D">
        <w:rPr>
          <w:rtl/>
        </w:rPr>
        <w:t>78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A255D">
        <w:rPr>
          <w:rtl/>
        </w:rPr>
        <w:t>باب استحباب التكاتب في السفر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CA255D">
        <w:rPr>
          <w:rtl/>
        </w:rPr>
        <w:t>ووجوب رد</w:t>
      </w:r>
      <w:r w:rsidR="00674768">
        <w:rPr>
          <w:rFonts w:hint="cs"/>
          <w:rtl/>
        </w:rPr>
        <w:t>ّ</w:t>
      </w:r>
      <w:r w:rsidRPr="00CA255D">
        <w:rPr>
          <w:rtl/>
        </w:rPr>
        <w:t xml:space="preserve"> جواب الكتاب</w:t>
      </w:r>
      <w:r w:rsidR="00D66788" w:rsidRPr="00D66788">
        <w:rPr>
          <w:rStyle w:val="libAlaemHeading2Char"/>
          <w:rtl/>
        </w:rPr>
        <w:t xml:space="preserve"> )</w:t>
      </w:r>
      <w:bookmarkEnd w:id="538"/>
      <w:bookmarkEnd w:id="539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التواصل بين </w:t>
      </w:r>
      <w:r w:rsidR="00537369">
        <w:rPr>
          <w:rtl/>
        </w:rPr>
        <w:t>الإخوان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في الحضر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التزاور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وفي السفر التكاتب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540" w:name="_Toc362083515"/>
      <w:bookmarkStart w:id="541" w:name="_Toc368917785"/>
      <w:r w:rsidRPr="00CA255D">
        <w:rPr>
          <w:rtl/>
        </w:rPr>
        <w:t>79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CA255D">
        <w:rPr>
          <w:rtl/>
        </w:rPr>
        <w:t>باب استحباب الابتداء في الكتاب بالبسملة وكونها</w:t>
      </w:r>
      <w:r>
        <w:rPr>
          <w:rFonts w:hint="cs"/>
          <w:rtl/>
        </w:rPr>
        <w:t xml:space="preserve"> </w:t>
      </w:r>
      <w:r w:rsidRPr="007F35AE">
        <w:rPr>
          <w:rtl/>
        </w:rPr>
        <w:t>من أجود الكتابة</w:t>
      </w:r>
      <w:r w:rsidR="00637BDD">
        <w:rPr>
          <w:rtl/>
        </w:rPr>
        <w:t>،</w:t>
      </w:r>
      <w:r w:rsidRPr="007F35AE">
        <w:rPr>
          <w:rtl/>
        </w:rPr>
        <w:t xml:space="preserve"> ولا يمد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 الباء حتى يرفع السين</w:t>
      </w:r>
      <w:r w:rsidR="00D66788" w:rsidRPr="00D66788">
        <w:rPr>
          <w:rStyle w:val="libAlaemHeading2Char"/>
          <w:rtl/>
        </w:rPr>
        <w:t xml:space="preserve"> )</w:t>
      </w:r>
      <w:bookmarkEnd w:id="540"/>
      <w:bookmarkEnd w:id="541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كان يأمر كاتبه أن يكتب</w:t>
      </w:r>
      <w:r w:rsidR="00637BDD">
        <w:rPr>
          <w:rtl/>
        </w:rPr>
        <w:t>:</w:t>
      </w:r>
      <w:r w:rsidR="007D1694" w:rsidRPr="007F35AE">
        <w:rPr>
          <w:rtl/>
        </w:rPr>
        <w:t xml:space="preserve"> بسمك اللهم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ا نزلت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193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لم يتبين من المصدر أن الحديث منقول عن المحاسن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209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79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674768">
      <w:pPr>
        <w:pStyle w:val="libNormal0"/>
        <w:rPr>
          <w:rtl/>
        </w:rPr>
      </w:pPr>
      <w:r>
        <w:rPr>
          <w:rtl/>
        </w:rPr>
        <w:br w:type="page"/>
      </w:r>
      <w:r w:rsidR="00A61C25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بِسْمِ اللَّـهِ مَجْرَاهَا</w:t>
      </w:r>
      <w:r w:rsidR="00674768">
        <w:rPr>
          <w:rFonts w:hint="cs"/>
          <w:rtl/>
        </w:rPr>
        <w:t xml:space="preserve"> </w:t>
      </w:r>
      <w:r w:rsidR="00A61C25" w:rsidRPr="0067476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أمر أن يكتب</w:t>
      </w:r>
      <w:r w:rsidR="00637BDD">
        <w:rPr>
          <w:rtl/>
        </w:rPr>
        <w:t>:</w:t>
      </w:r>
      <w:r w:rsidRPr="007F35AE">
        <w:rPr>
          <w:rtl/>
        </w:rPr>
        <w:t xml:space="preserve"> بسم الله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ا نزلت </w:t>
      </w:r>
      <w:r w:rsidR="00A61C25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قُلِ ادْعُوا اللَّـهَ أَوِ ادْعُوا الرَّحْمَـٰنَ</w:t>
      </w:r>
      <w:r w:rsidR="00674768">
        <w:rPr>
          <w:rStyle w:val="libAieChar"/>
          <w:rFonts w:hint="cs"/>
          <w:rtl/>
        </w:rPr>
        <w:t xml:space="preserve"> </w:t>
      </w:r>
      <w:r w:rsidR="00A61C25" w:rsidRPr="00D6678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أمر أن يكتب</w:t>
      </w:r>
      <w:r w:rsidR="00637BDD">
        <w:rPr>
          <w:rtl/>
        </w:rPr>
        <w:t>:</w:t>
      </w:r>
      <w:r w:rsidRPr="007F35AE">
        <w:rPr>
          <w:rtl/>
        </w:rPr>
        <w:t xml:space="preserve"> بسم الله الرحمن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674768">
        <w:rPr>
          <w:rFonts w:hint="cs"/>
          <w:rtl/>
        </w:rPr>
        <w:t>ّ</w:t>
      </w:r>
      <w:r w:rsidRPr="007F35AE">
        <w:rPr>
          <w:rtl/>
        </w:rPr>
        <w:t>ا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نزلت </w:t>
      </w:r>
      <w:r w:rsidR="00A61C25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إِنَّهُ مِن سُلَيْمَانَ وَإِنَّهُ بِسْمِ اللَّـهِ الرَّحْمَـٰنِ الرَّحِيمِ</w:t>
      </w:r>
      <w:r w:rsidR="00674768">
        <w:rPr>
          <w:rStyle w:val="libAieChar"/>
          <w:rFonts w:hint="cs"/>
          <w:rtl/>
        </w:rPr>
        <w:t xml:space="preserve"> </w:t>
      </w:r>
      <w:r w:rsidR="00A61C25" w:rsidRPr="00674768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أمر بكتابته</w:t>
      </w:r>
      <w:r>
        <w:rPr>
          <w:rFonts w:hint="cs"/>
          <w:rtl/>
        </w:rPr>
        <w:t xml:space="preserve"> </w:t>
      </w:r>
      <w:r w:rsidRPr="007F35AE">
        <w:rPr>
          <w:rtl/>
        </w:rPr>
        <w:t>تاما</w:t>
      </w:r>
      <w:r w:rsidR="00674768">
        <w:rPr>
          <w:rFonts w:hint="cs"/>
          <w:rtl/>
        </w:rPr>
        <w:t>ً</w:t>
      </w:r>
      <w:r>
        <w:rPr>
          <w:rtl/>
        </w:rPr>
        <w:t>.</w:t>
      </w:r>
    </w:p>
    <w:p w:rsidR="007D1694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الثاني في منية المريد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A61C25">
        <w:rPr>
          <w:rtl/>
        </w:rPr>
        <w:t>(</w:t>
      </w:r>
      <w:r w:rsidR="007D1694" w:rsidRPr="007F35AE">
        <w:rPr>
          <w:rtl/>
        </w:rPr>
        <w:t>صلى اله عليه وآله</w:t>
      </w:r>
      <w:r w:rsidR="00A61C25">
        <w:rPr>
          <w:rtl/>
        </w:rPr>
        <w:t>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قال لبعض كت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ابه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الق الدواة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وحرف القلم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وانصب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الباء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وفر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 السين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تعور الميم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ومد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الرحمن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وجو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د الرحيم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وضع قلمك على أذنك اليسرى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أذكر لك »</w:t>
      </w:r>
      <w:r w:rsidR="007D1694">
        <w:rPr>
          <w:rFonts w:hint="cs"/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زيد بن ثابت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كتبت </w:t>
      </w:r>
      <w:r w:rsidR="00A61C25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بِسْمِ اللَّـهِ الرَّحْمَـٰنِ الرَّحِيمِ</w:t>
      </w:r>
      <w:r w:rsidR="00674768">
        <w:rPr>
          <w:rFonts w:hint="cs"/>
          <w:rtl/>
        </w:rPr>
        <w:t xml:space="preserve"> </w:t>
      </w:r>
      <w:r w:rsidR="00A61C25" w:rsidRPr="00674768">
        <w:rPr>
          <w:rStyle w:val="libAlaemChar"/>
          <w:rtl/>
        </w:rPr>
        <w:t>)</w:t>
      </w:r>
      <w:r w:rsidR="007D1694" w:rsidRPr="007F35AE">
        <w:rPr>
          <w:rtl/>
        </w:rPr>
        <w:t xml:space="preserve"> فبي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ن السين فيه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ابن عباس </w:t>
      </w:r>
      <w:r w:rsidR="00A61C25">
        <w:rPr>
          <w:rtl/>
        </w:rPr>
        <w:t>(</w:t>
      </w:r>
      <w:r w:rsidR="007D1694" w:rsidRPr="007F35AE">
        <w:rPr>
          <w:rtl/>
        </w:rPr>
        <w:t>رضي الله عنه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تمد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الباء إلى الميم حتى ترفع السين »</w:t>
      </w:r>
      <w:r w:rsidR="007D1694"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أنس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« إذا كتب أحدكم </w:t>
      </w:r>
      <w:r w:rsidR="00674768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بِسْمِ اللَّـهِ الرَّحْمَـٰنِ الرَّحِيمِ</w:t>
      </w:r>
      <w:r w:rsidR="00674768">
        <w:rPr>
          <w:rFonts w:hint="cs"/>
          <w:rtl/>
        </w:rPr>
        <w:t xml:space="preserve"> </w:t>
      </w:r>
      <w:r w:rsidR="00674768" w:rsidRPr="00674768">
        <w:rPr>
          <w:rStyle w:val="libAlaemChar"/>
          <w:rtl/>
        </w:rPr>
        <w:t>)</w:t>
      </w:r>
      <w:r w:rsidR="007D1694" w:rsidRPr="007F35AE">
        <w:rPr>
          <w:rtl/>
        </w:rPr>
        <w:t xml:space="preserve"> فليمد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الرحمن »</w:t>
      </w:r>
      <w:r w:rsidR="007D1694"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كتب </w:t>
      </w:r>
      <w:r w:rsidR="00674768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 xml:space="preserve">بِسْمِ اللَّـهِ الرَّحْمَـٰنِ 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هود 11</w:t>
      </w:r>
      <w:r w:rsidR="00637BDD">
        <w:rPr>
          <w:rtl/>
        </w:rPr>
        <w:t>:</w:t>
      </w:r>
      <w:r w:rsidRPr="007F35AE">
        <w:rPr>
          <w:rtl/>
        </w:rPr>
        <w:t xml:space="preserve"> 41</w:t>
      </w:r>
      <w:r>
        <w:rPr>
          <w:rtl/>
        </w:rPr>
        <w:t>.</w:t>
      </w:r>
    </w:p>
    <w:p w:rsidR="007D1694" w:rsidRPr="007F35AE" w:rsidRDefault="007D1694" w:rsidP="00674768">
      <w:pPr>
        <w:pStyle w:val="libFootnote"/>
        <w:rPr>
          <w:rtl/>
        </w:rPr>
      </w:pPr>
      <w:r w:rsidRPr="007F35AE">
        <w:rPr>
          <w:rtl/>
        </w:rPr>
        <w:t>(2) ال</w:t>
      </w:r>
      <w:r w:rsidR="00674768">
        <w:rPr>
          <w:rFonts w:hint="cs"/>
          <w:rtl/>
        </w:rPr>
        <w:t>إ</w:t>
      </w:r>
      <w:r w:rsidRPr="007F35AE">
        <w:rPr>
          <w:rtl/>
        </w:rPr>
        <w:t>سراء 17</w:t>
      </w:r>
      <w:r w:rsidR="00637BDD">
        <w:rPr>
          <w:rtl/>
        </w:rPr>
        <w:t>:</w:t>
      </w:r>
      <w:r w:rsidRPr="007F35AE">
        <w:rPr>
          <w:rtl/>
        </w:rPr>
        <w:t xml:space="preserve"> 110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النمل 27</w:t>
      </w:r>
      <w:r w:rsidR="00637BDD">
        <w:rPr>
          <w:rtl/>
        </w:rPr>
        <w:t>:</w:t>
      </w:r>
      <w:r w:rsidRPr="007F35AE">
        <w:rPr>
          <w:rtl/>
        </w:rPr>
        <w:t xml:space="preserve"> 30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منية المريد ص 179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أل</w:t>
      </w:r>
      <w:r w:rsidR="00674768">
        <w:rPr>
          <w:rFonts w:hint="cs"/>
          <w:rtl/>
        </w:rPr>
        <w:t>ِ</w:t>
      </w:r>
      <w:r w:rsidRPr="007F35AE">
        <w:rPr>
          <w:rtl/>
        </w:rPr>
        <w:t>ق</w:t>
      </w:r>
      <w:r w:rsidR="00674768">
        <w:rPr>
          <w:rFonts w:hint="cs"/>
          <w:rtl/>
        </w:rPr>
        <w:t>ْ</w:t>
      </w:r>
      <w:r w:rsidRPr="007F35AE">
        <w:rPr>
          <w:rtl/>
        </w:rPr>
        <w:t xml:space="preserve"> دواتك</w:t>
      </w:r>
      <w:r w:rsidR="00637BDD">
        <w:rPr>
          <w:rtl/>
        </w:rPr>
        <w:t>:</w:t>
      </w:r>
      <w:r w:rsidRPr="007F35AE">
        <w:rPr>
          <w:rtl/>
        </w:rPr>
        <w:t xml:space="preserve"> يعني أصلحها </w:t>
      </w:r>
      <w:r w:rsidR="00A61C25">
        <w:rPr>
          <w:rtl/>
        </w:rPr>
        <w:t>(</w:t>
      </w:r>
      <w:r w:rsidRPr="007F35AE">
        <w:rPr>
          <w:rtl/>
        </w:rPr>
        <w:t>مجمع البحرين ج 5 ص 136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منية المريد ص 179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منية المريد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منية المريد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منية المريد ص 180</w:t>
      </w:r>
      <w:r>
        <w:rPr>
          <w:rtl/>
        </w:rPr>
        <w:t>.</w:t>
      </w:r>
    </w:p>
    <w:p w:rsidR="007D1694" w:rsidRPr="007F35AE" w:rsidRDefault="007D1694" w:rsidP="00674768">
      <w:pPr>
        <w:pStyle w:val="libNormal0"/>
        <w:rPr>
          <w:rtl/>
        </w:rPr>
      </w:pPr>
      <w:r>
        <w:rPr>
          <w:rtl/>
        </w:rPr>
        <w:br w:type="page"/>
      </w:r>
      <w:r w:rsidR="00674768" w:rsidRPr="00674768">
        <w:rPr>
          <w:rStyle w:val="libAieChar"/>
          <w:rtl/>
        </w:rPr>
        <w:t>الرَّحِيمِ</w:t>
      </w:r>
      <w:r w:rsidR="00674768">
        <w:rPr>
          <w:rFonts w:hint="cs"/>
          <w:rtl/>
        </w:rPr>
        <w:t xml:space="preserve"> </w:t>
      </w:r>
      <w:r w:rsidR="00674768" w:rsidRPr="00674768">
        <w:rPr>
          <w:rStyle w:val="libAlaemChar"/>
          <w:rtl/>
        </w:rPr>
        <w:t>)</w:t>
      </w:r>
      <w:r w:rsidRPr="007F35AE">
        <w:rPr>
          <w:rtl/>
        </w:rPr>
        <w:t xml:space="preserve"> فجوده تعظيما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لله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فقد غفر </w:t>
      </w:r>
      <w:r w:rsidR="00FD1028">
        <w:rPr>
          <w:rtl/>
        </w:rPr>
        <w:t>[</w:t>
      </w:r>
      <w:r w:rsidRPr="007F35AE">
        <w:rPr>
          <w:rtl/>
        </w:rPr>
        <w:t xml:space="preserve"> الله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له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تنو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رجل في </w:t>
      </w:r>
      <w:r w:rsidR="00674768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بِسْمِ اللَّـهِ الرَّحْمَـٰنِ الرَّحِيمِ</w:t>
      </w:r>
      <w:r w:rsidR="00674768">
        <w:rPr>
          <w:rFonts w:hint="cs"/>
          <w:rtl/>
        </w:rPr>
        <w:t xml:space="preserve"> </w:t>
      </w:r>
      <w:r w:rsidR="00674768" w:rsidRPr="00674768">
        <w:rPr>
          <w:rStyle w:val="libAlaemChar"/>
          <w:rtl/>
        </w:rPr>
        <w:t>)</w:t>
      </w:r>
      <w:r w:rsidR="007D1694" w:rsidRPr="007F35AE">
        <w:rPr>
          <w:rtl/>
        </w:rPr>
        <w:t xml:space="preserve"> فغفر له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كتاب لا يبدأ فيه بذكر الله فهو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أقطع »</w:t>
      </w:r>
      <w:r w:rsidR="007D1694"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السياري في كتاب التنزيل والتحريف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بعض الرواة من أصحابنا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حق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القلم على من أخذه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كتب أن يبدأ </w:t>
      </w:r>
      <w:r w:rsidR="00674768">
        <w:rPr>
          <w:rStyle w:val="libAlaemChar"/>
          <w:rtl/>
        </w:rPr>
        <w:t>(</w:t>
      </w:r>
      <w:r w:rsidR="00674768">
        <w:rPr>
          <w:rStyle w:val="libAieChar"/>
          <w:rFonts w:hint="cs"/>
          <w:rtl/>
        </w:rPr>
        <w:t xml:space="preserve"> </w:t>
      </w:r>
      <w:r w:rsidR="00674768" w:rsidRPr="00674768">
        <w:rPr>
          <w:rStyle w:val="libAieChar"/>
          <w:rtl/>
        </w:rPr>
        <w:t>بِسْمِ اللَّـهِ الرَّحْمَـٰنِ الرَّحِيمِ</w:t>
      </w:r>
      <w:r w:rsidR="00674768">
        <w:rPr>
          <w:rFonts w:hint="cs"/>
          <w:rtl/>
        </w:rPr>
        <w:t xml:space="preserve"> </w:t>
      </w:r>
      <w:r w:rsidR="00674768" w:rsidRPr="00674768">
        <w:rPr>
          <w:rStyle w:val="libAlaemChar"/>
          <w:rtl/>
        </w:rPr>
        <w:t>)</w:t>
      </w:r>
      <w:r w:rsidR="007D1694">
        <w:rPr>
          <w:rtl/>
        </w:rPr>
        <w:t>.</w:t>
      </w:r>
    </w:p>
    <w:p w:rsidR="007D1694" w:rsidRPr="000A41DE" w:rsidRDefault="007D1694" w:rsidP="007D1694">
      <w:pPr>
        <w:pStyle w:val="Heading2Center"/>
        <w:rPr>
          <w:rtl/>
        </w:rPr>
      </w:pPr>
      <w:bookmarkStart w:id="542" w:name="_Toc368917786"/>
      <w:r w:rsidRPr="000A41DE">
        <w:rPr>
          <w:rtl/>
        </w:rPr>
        <w:t>80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A41DE">
        <w:rPr>
          <w:rtl/>
        </w:rPr>
        <w:t>باب استحباب استثناء مشي</w:t>
      </w:r>
      <w:r w:rsidR="00674768">
        <w:rPr>
          <w:rFonts w:hint="cs"/>
          <w:rtl/>
        </w:rPr>
        <w:t>ّ</w:t>
      </w:r>
      <w:r w:rsidRPr="000A41DE">
        <w:rPr>
          <w:rtl/>
        </w:rPr>
        <w:t>ة الله في الكتاب</w:t>
      </w:r>
      <w:r w:rsidR="00637BDD">
        <w:rPr>
          <w:rtl/>
        </w:rPr>
        <w:t>،</w:t>
      </w:r>
      <w:r w:rsidRPr="000A41DE">
        <w:rPr>
          <w:rtl/>
        </w:rPr>
        <w:t xml:space="preserve"> في</w:t>
      </w:r>
      <w:r w:rsidR="003C35D8">
        <w:rPr>
          <w:rtl/>
        </w:rPr>
        <w:t xml:space="preserve"> كلّ </w:t>
      </w:r>
      <w:r w:rsidRPr="000A41DE">
        <w:rPr>
          <w:rtl/>
        </w:rPr>
        <w:t>موضع يناسب</w:t>
      </w:r>
      <w:r w:rsidR="00D66788" w:rsidRPr="00D66788">
        <w:rPr>
          <w:rStyle w:val="libAlaemHeading2Char"/>
          <w:rtl/>
        </w:rPr>
        <w:t xml:space="preserve"> )</w:t>
      </w:r>
      <w:bookmarkEnd w:id="54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أحمد بن محمد بن عيسى في نوادره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لي مرازم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منية المريد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إذا تنوق رجل في كتابة بسم الله الرحمن الرحيم غفر الله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تعالى له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الجعفريات ص 214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التنزيل والتحريف ص 4</w:t>
      </w:r>
      <w:r>
        <w:rPr>
          <w:rtl/>
        </w:rPr>
        <w:t xml:space="preserve"> - </w:t>
      </w:r>
      <w:r w:rsidRPr="007F35AE">
        <w:rPr>
          <w:rtl/>
        </w:rPr>
        <w:t>ب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نوادر أحمد بن محمد بن عيسى ص 60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دخل أبو عبد الله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يوما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إلى منزل زيد وهو يريد العمرة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فتناول لوحا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فيه كتاب لعم</w:t>
      </w:r>
      <w:r w:rsidR="00674768">
        <w:rPr>
          <w:rFonts w:hint="cs"/>
          <w:rtl/>
        </w:rPr>
        <w:t>ّ</w:t>
      </w:r>
      <w:r w:rsidRPr="007F35AE">
        <w:rPr>
          <w:rtl/>
        </w:rPr>
        <w:t>ه فيه أرزاق العيال</w:t>
      </w:r>
      <w:r w:rsidR="00637BDD">
        <w:rPr>
          <w:rtl/>
        </w:rPr>
        <w:t>،</w:t>
      </w:r>
      <w:r w:rsidRPr="007F35AE">
        <w:rPr>
          <w:rtl/>
        </w:rPr>
        <w:t xml:space="preserve"> وما يحرم لهم</w:t>
      </w:r>
      <w:r w:rsidR="00637BDD">
        <w:rPr>
          <w:rtl/>
        </w:rPr>
        <w:t>،</w:t>
      </w:r>
      <w:r w:rsidRPr="007F35AE">
        <w:rPr>
          <w:rtl/>
        </w:rPr>
        <w:t xml:space="preserve"> فإذا</w:t>
      </w:r>
      <w:r>
        <w:rPr>
          <w:rFonts w:hint="cs"/>
          <w:rtl/>
        </w:rPr>
        <w:t xml:space="preserve"> </w:t>
      </w:r>
      <w:r w:rsidRPr="007F35AE">
        <w:rPr>
          <w:rtl/>
        </w:rPr>
        <w:t>فيه</w:t>
      </w:r>
      <w:r w:rsidR="00637BDD">
        <w:rPr>
          <w:rtl/>
        </w:rPr>
        <w:t>:</w:t>
      </w:r>
      <w:r w:rsidRPr="007F35AE">
        <w:rPr>
          <w:rtl/>
        </w:rPr>
        <w:t xml:space="preserve"> لفلان وفلان</w:t>
      </w:r>
      <w:r w:rsidR="00637BDD">
        <w:rPr>
          <w:rtl/>
        </w:rPr>
        <w:t>،</w:t>
      </w:r>
      <w:r w:rsidRPr="007F35AE">
        <w:rPr>
          <w:rtl/>
        </w:rPr>
        <w:t xml:space="preserve"> وليس فيه استثناء</w:t>
      </w:r>
      <w:r w:rsidR="00637BDD">
        <w:rPr>
          <w:rtl/>
        </w:rPr>
        <w:t>،</w:t>
      </w:r>
      <w:r w:rsidRPr="007F35AE">
        <w:rPr>
          <w:rtl/>
        </w:rPr>
        <w:t xml:space="preserve"> فقال له</w:t>
      </w:r>
      <w:r w:rsidR="00637BDD">
        <w:rPr>
          <w:rtl/>
        </w:rPr>
        <w:t>:</w:t>
      </w:r>
      <w:r w:rsidRPr="007F35AE">
        <w:rPr>
          <w:rtl/>
        </w:rPr>
        <w:t xml:space="preserve"> « من كتب هذا ولم</w:t>
      </w:r>
      <w:r>
        <w:rPr>
          <w:rFonts w:hint="cs"/>
          <w:rtl/>
        </w:rPr>
        <w:t xml:space="preserve"> </w:t>
      </w:r>
      <w:r w:rsidRPr="007F35AE">
        <w:rPr>
          <w:rtl/>
        </w:rPr>
        <w:t>يستثن فيه</w:t>
      </w:r>
      <w:r>
        <w:rPr>
          <w:rtl/>
        </w:rPr>
        <w:t>؟</w:t>
      </w:r>
      <w:r w:rsidRPr="007F35AE">
        <w:rPr>
          <w:rtl/>
        </w:rPr>
        <w:t xml:space="preserve"> كيف يظن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 أنه يتم</w:t>
      </w:r>
      <w:r>
        <w:rPr>
          <w:rtl/>
        </w:rPr>
        <w:t>؟</w:t>
      </w:r>
      <w:r w:rsidRPr="007F35AE">
        <w:rPr>
          <w:rtl/>
        </w:rPr>
        <w:t xml:space="preserve"> ثم دعا بالدواة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الحق فيه في</w:t>
      </w:r>
      <w:r w:rsidR="003C35D8">
        <w:rPr>
          <w:rFonts w:hint="cs"/>
          <w:rtl/>
        </w:rPr>
        <w:t xml:space="preserve"> كلّ </w:t>
      </w:r>
      <w:r w:rsidRPr="007F35AE">
        <w:rPr>
          <w:rtl/>
        </w:rPr>
        <w:t>اسم إن شاء الله »</w:t>
      </w:r>
      <w:r>
        <w:rPr>
          <w:rtl/>
        </w:rPr>
        <w:t>.</w:t>
      </w:r>
    </w:p>
    <w:p w:rsidR="007D1694" w:rsidRPr="00432AD0" w:rsidRDefault="007D1694" w:rsidP="007D1694">
      <w:pPr>
        <w:pStyle w:val="Heading2Center"/>
        <w:rPr>
          <w:rtl/>
        </w:rPr>
      </w:pPr>
      <w:bookmarkStart w:id="543" w:name="_Toc362083516"/>
      <w:bookmarkStart w:id="544" w:name="_Toc368917787"/>
      <w:r w:rsidRPr="00432AD0">
        <w:rPr>
          <w:rtl/>
        </w:rPr>
        <w:t>81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432AD0">
        <w:rPr>
          <w:rtl/>
        </w:rPr>
        <w:t>باب استحباب تتريب الكتاب</w:t>
      </w:r>
      <w:r w:rsidR="00D66788" w:rsidRPr="00D66788">
        <w:rPr>
          <w:rStyle w:val="libAlaemHeading2Char"/>
          <w:rtl/>
        </w:rPr>
        <w:t xml:space="preserve"> )</w:t>
      </w:r>
      <w:bookmarkEnd w:id="543"/>
      <w:bookmarkEnd w:id="54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الثاني في المنية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جابر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إذا كتب أحدكم كتابا</w:t>
      </w:r>
      <w:r w:rsidR="00674768">
        <w:rPr>
          <w:rFonts w:hint="cs"/>
          <w:rtl/>
        </w:rPr>
        <w:t>ً</w:t>
      </w:r>
      <w:r w:rsidR="007D1694" w:rsidRPr="007F35AE">
        <w:rPr>
          <w:rtl/>
        </w:rPr>
        <w:t xml:space="preserve"> فليتربه </w:t>
      </w:r>
      <w:r w:rsidR="007D1694" w:rsidRPr="007D1694">
        <w:rPr>
          <w:rStyle w:val="libFootnotenumChar"/>
          <w:rtl/>
        </w:rPr>
        <w:t>(1)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أنجح »</w:t>
      </w:r>
      <w:r w:rsidR="007D1694"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موسى المتوكل والحسين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إبراهيم وعلي بن عبد الله وغيرهم عن الكليني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إبراهيم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العلوي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موسى بن محمد المحاربي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عن رجل ذكر اسمه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استنشد المأمون الرضا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بعض ال</w:t>
      </w:r>
      <w:r w:rsidR="00674768">
        <w:rPr>
          <w:rFonts w:hint="cs"/>
          <w:rtl/>
        </w:rPr>
        <w:t>أ</w:t>
      </w:r>
      <w:r w:rsidR="007D1694" w:rsidRPr="007F35AE">
        <w:rPr>
          <w:rtl/>
        </w:rPr>
        <w:t>شعار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أنشده قال له المأمون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أمرت أن تترب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الكتاب كيف تقول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ترب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فمن السحا </w:t>
      </w:r>
      <w:r w:rsidR="007D1694"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سح »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الطين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طي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ن » فقال المأمون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غلام ترب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هذا الكتاب وسح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وطي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وامض به إلى الفضل بن سهل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وخذ لأبي الحسن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منية المريد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فليتربه</w:t>
      </w:r>
      <w:r w:rsidR="00637BDD">
        <w:rPr>
          <w:rtl/>
        </w:rPr>
        <w:t>:</w:t>
      </w:r>
      <w:r w:rsidRPr="007F35AE">
        <w:rPr>
          <w:rtl/>
        </w:rPr>
        <w:t xml:space="preserve"> أي يجعل عليه التراب </w:t>
      </w:r>
      <w:r w:rsidR="00A61C25">
        <w:rPr>
          <w:rtl/>
        </w:rPr>
        <w:t>(</w:t>
      </w:r>
      <w:r w:rsidRPr="007F35AE">
        <w:rPr>
          <w:rtl/>
        </w:rPr>
        <w:t>راجع مجمع البحرين ج 2 ص 13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عيون الأخبار ج 2 ص 174 ح 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يترب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السحا</w:t>
      </w:r>
      <w:r w:rsidR="00637BDD">
        <w:rPr>
          <w:rtl/>
        </w:rPr>
        <w:t>:</w:t>
      </w:r>
      <w:r w:rsidRPr="007F35AE">
        <w:rPr>
          <w:rtl/>
        </w:rPr>
        <w:t xml:space="preserve"> ما انقشر من الشئ كسحاءة النواة والقرطاس</w:t>
      </w:r>
      <w:r w:rsidR="00637BDD">
        <w:rPr>
          <w:rtl/>
        </w:rPr>
        <w:t>،</w:t>
      </w:r>
      <w:r w:rsidRPr="007F35AE">
        <w:rPr>
          <w:rtl/>
        </w:rPr>
        <w:t xml:space="preserve"> وسحا</w:t>
      </w:r>
      <w:r>
        <w:rPr>
          <w:rFonts w:hint="cs"/>
          <w:rtl/>
        </w:rPr>
        <w:t xml:space="preserve"> </w:t>
      </w:r>
      <w:r w:rsidRPr="007F35AE">
        <w:rPr>
          <w:rtl/>
        </w:rPr>
        <w:t>الكتاب</w:t>
      </w:r>
      <w:r w:rsidR="00637BDD">
        <w:rPr>
          <w:rtl/>
        </w:rPr>
        <w:t>:</w:t>
      </w:r>
      <w:r w:rsidRPr="007F35AE">
        <w:rPr>
          <w:rtl/>
        </w:rPr>
        <w:t xml:space="preserve"> أي شده بسحاءة</w:t>
      </w:r>
      <w:r w:rsidR="00637BDD">
        <w:rPr>
          <w:rtl/>
        </w:rPr>
        <w:t>،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14 ص 372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ثلاثمائة ألف درهم</w:t>
      </w:r>
      <w:r>
        <w:rPr>
          <w:rtl/>
        </w:rPr>
        <w:t>.</w:t>
      </w:r>
    </w:p>
    <w:p w:rsidR="007D1694" w:rsidRPr="007F35AE" w:rsidRDefault="007D1694" w:rsidP="007D1694">
      <w:pPr>
        <w:pStyle w:val="Heading2Center"/>
        <w:rPr>
          <w:rtl/>
        </w:rPr>
      </w:pPr>
      <w:bookmarkStart w:id="545" w:name="_Toc362083517"/>
      <w:bookmarkStart w:id="546" w:name="_Toc368917788"/>
      <w:r w:rsidRPr="00033F13">
        <w:rPr>
          <w:rtl/>
        </w:rPr>
        <w:t>82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033F13">
        <w:rPr>
          <w:rtl/>
        </w:rPr>
        <w:t>باب عدم جواز إحراق القراطيس بالنار</w:t>
      </w:r>
      <w:r w:rsidR="00637BDD">
        <w:rPr>
          <w:rtl/>
        </w:rPr>
        <w:t>،</w:t>
      </w:r>
      <w:r w:rsidRPr="00033F13">
        <w:rPr>
          <w:rtl/>
        </w:rPr>
        <w:t xml:space="preserve"> إذا كان فيها</w:t>
      </w:r>
      <w:r>
        <w:rPr>
          <w:rFonts w:hint="cs"/>
          <w:rtl/>
        </w:rPr>
        <w:t xml:space="preserve"> </w:t>
      </w:r>
      <w:r w:rsidRPr="007F35AE">
        <w:rPr>
          <w:rtl/>
        </w:rPr>
        <w:t>قرآن أو اسم الله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Pr="007F35AE">
        <w:rPr>
          <w:rtl/>
        </w:rPr>
        <w:t>في الضرورة والخوف</w:t>
      </w:r>
      <w:r w:rsidR="00637BDD">
        <w:rPr>
          <w:rtl/>
        </w:rPr>
        <w:t>،</w:t>
      </w:r>
      <w:r w:rsidRPr="007F35AE">
        <w:rPr>
          <w:rtl/>
        </w:rPr>
        <w:t xml:space="preserve"> وجواز غسلها</w:t>
      </w:r>
      <w:r>
        <w:rPr>
          <w:rFonts w:hint="cs"/>
          <w:rtl/>
        </w:rPr>
        <w:t xml:space="preserve"> </w:t>
      </w:r>
      <w:r w:rsidRPr="007F35AE">
        <w:rPr>
          <w:rtl/>
        </w:rPr>
        <w:t>وتخريقها ومحوها لحاجة بطاهر</w:t>
      </w:r>
      <w:r w:rsidR="00637BDD">
        <w:rPr>
          <w:rtl/>
        </w:rPr>
        <w:t>،</w:t>
      </w:r>
      <w:r w:rsidRPr="007F35AE">
        <w:rPr>
          <w:rtl/>
        </w:rPr>
        <w:t xml:space="preserve"> لا بنجس ولا بالقدم</w:t>
      </w:r>
      <w:r w:rsidR="00637BDD">
        <w:rPr>
          <w:rtl/>
        </w:rPr>
        <w:t>،</w:t>
      </w:r>
      <w:r w:rsidRPr="007F35AE">
        <w:rPr>
          <w:rtl/>
        </w:rPr>
        <w:t xml:space="preserve"> وكراهة</w:t>
      </w:r>
      <w:r>
        <w:rPr>
          <w:rFonts w:hint="cs"/>
          <w:rtl/>
        </w:rPr>
        <w:t xml:space="preserve"> </w:t>
      </w:r>
      <w:r w:rsidRPr="007F35AE">
        <w:rPr>
          <w:rtl/>
        </w:rPr>
        <w:t>محوها بالبزاق</w:t>
      </w:r>
      <w:r w:rsidR="00D66788" w:rsidRPr="00D66788">
        <w:rPr>
          <w:rStyle w:val="libAlaemHeading2Char"/>
          <w:rtl/>
        </w:rPr>
        <w:t xml:space="preserve"> )</w:t>
      </w:r>
      <w:bookmarkEnd w:id="545"/>
      <w:bookmarkEnd w:id="54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مجموعة الشهيد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يزيد بن الأصم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خرجت 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بن علي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من الحمام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فبينا هو جالس يحك</w:t>
      </w:r>
      <w:r w:rsidR="00674768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ظهره من الحن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 أتت إضبارة كتب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فما نظر في شئ منها حتى دعا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الخادم بالمخضب والماء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فألقاها فيه ثم دلكها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أبا محمد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أين هذه الكتب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العراق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من عند قوم لا يقصرون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باطل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يرجعون إلى حق</w:t>
      </w:r>
      <w:r w:rsidR="00674768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أما إني لست أخشاهم على نفسي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ولكني أخشاهم على ذاك » وأشار إلى الحسين </w:t>
      </w:r>
      <w:r w:rsidR="00637BDD" w:rsidRPr="00637BDD">
        <w:rPr>
          <w:rStyle w:val="libAlaemChar"/>
          <w:rtl/>
        </w:rPr>
        <w:t>عليه‌السلام</w:t>
      </w:r>
      <w:r w:rsidR="007D1694">
        <w:rPr>
          <w:rtl/>
        </w:rPr>
        <w:t>.</w:t>
      </w:r>
    </w:p>
    <w:p w:rsidR="007D1694" w:rsidRPr="007F35AE" w:rsidRDefault="00FD1028" w:rsidP="00674768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عاصم بن حميد الحن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اط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 بصير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عمرو بن سعيد بن هلال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عبد الملك بن أبي ذر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لقيني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يوم مز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 عثمان المصاحف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أدع لي أباك » فجاء إليه مسرعا</w:t>
      </w:r>
      <w:r w:rsidR="00674768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أبا ذر أتى اليوم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674768">
        <w:rPr>
          <w:rFonts w:hint="cs"/>
          <w:rtl/>
        </w:rPr>
        <w:t>إ</w:t>
      </w:r>
      <w:r w:rsidR="007D1694" w:rsidRPr="007F35AE">
        <w:rPr>
          <w:rtl/>
        </w:rPr>
        <w:t>سلام أمر عظيم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مز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 كتاب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ووضع فيه الحديد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وحق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 xml:space="preserve">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الله أن يسلط الحديد على من مز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ق كتاب الله بالحديد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إبراهيم في تفسيره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ابن أبي عمير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مجموعة الشهيد</w:t>
      </w:r>
      <w:r w:rsidR="00637BDD">
        <w:rPr>
          <w:rtl/>
        </w:rPr>
        <w:t>: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كتاب عاصم بن حميد الحناط ص 36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تفسير القمي ج 2 ص 313</w:t>
      </w:r>
      <w:r>
        <w:rPr>
          <w:rtl/>
        </w:rPr>
        <w:t>.</w:t>
      </w:r>
    </w:p>
    <w:p w:rsidR="007D1694" w:rsidRPr="007F35AE" w:rsidRDefault="007D1694" w:rsidP="00674768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عن ابن سنان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في حديث طويل في</w:t>
      </w:r>
      <w:r>
        <w:rPr>
          <w:rFonts w:hint="cs"/>
          <w:rtl/>
        </w:rPr>
        <w:t xml:space="preserve"> </w:t>
      </w:r>
      <w:r w:rsidRPr="007F35AE">
        <w:rPr>
          <w:rtl/>
        </w:rPr>
        <w:t>قص</w:t>
      </w:r>
      <w:r w:rsidR="00674768">
        <w:rPr>
          <w:rFonts w:hint="cs"/>
          <w:rtl/>
        </w:rPr>
        <w:t>ّ</w:t>
      </w:r>
      <w:r w:rsidRPr="007F35AE">
        <w:rPr>
          <w:rtl/>
        </w:rPr>
        <w:t>ة صلح الحديبية</w:t>
      </w:r>
      <w:r w:rsidR="00637BDD">
        <w:rPr>
          <w:rtl/>
        </w:rPr>
        <w:t>:</w:t>
      </w:r>
      <w:r w:rsidR="00674768">
        <w:rPr>
          <w:rtl/>
        </w:rPr>
        <w:t xml:space="preserve"> « أن أمير</w:t>
      </w:r>
      <w:r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كتب كتاب</w:t>
      </w:r>
      <w:r>
        <w:rPr>
          <w:rFonts w:hint="cs"/>
          <w:rtl/>
        </w:rPr>
        <w:t xml:space="preserve"> </w:t>
      </w:r>
      <w:r w:rsidRPr="007F35AE">
        <w:rPr>
          <w:rtl/>
        </w:rPr>
        <w:t>الصلح</w:t>
      </w:r>
      <w:r w:rsidR="00637BDD">
        <w:rPr>
          <w:rtl/>
        </w:rPr>
        <w:t>:</w:t>
      </w:r>
      <w:r w:rsidRPr="007F35AE">
        <w:rPr>
          <w:rtl/>
        </w:rPr>
        <w:t xml:space="preserve"> بسمك الل</w:t>
      </w:r>
      <w:r w:rsidR="00674768">
        <w:rPr>
          <w:rFonts w:hint="cs"/>
          <w:rtl/>
        </w:rPr>
        <w:t>ّ</w:t>
      </w:r>
      <w:r w:rsidRPr="007F35AE">
        <w:rPr>
          <w:rtl/>
        </w:rPr>
        <w:t>هم</w:t>
      </w:r>
      <w:r w:rsidR="00637BDD">
        <w:rPr>
          <w:rtl/>
        </w:rPr>
        <w:t>،</w:t>
      </w:r>
      <w:r w:rsidRPr="007F35AE">
        <w:rPr>
          <w:rtl/>
        </w:rPr>
        <w:t xml:space="preserve"> هذا ما تقاضى عليه محم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د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والمل</w:t>
      </w:r>
      <w:r w:rsidR="00674768">
        <w:rPr>
          <w:rFonts w:hint="cs"/>
          <w:rtl/>
        </w:rPr>
        <w:t>أ</w:t>
      </w:r>
      <w:r w:rsidRPr="007F35AE">
        <w:rPr>
          <w:rtl/>
        </w:rPr>
        <w:t xml:space="preserve"> من قريش</w:t>
      </w:r>
      <w:r w:rsidR="00637BDD">
        <w:rPr>
          <w:rtl/>
        </w:rPr>
        <w:t>،</w:t>
      </w:r>
      <w:r w:rsidRPr="007F35AE">
        <w:rPr>
          <w:rtl/>
        </w:rPr>
        <w:t xml:space="preserve"> فقال سهيل بن عمرو</w:t>
      </w:r>
      <w:r w:rsidR="00637BDD">
        <w:rPr>
          <w:rtl/>
        </w:rPr>
        <w:t>:</w:t>
      </w:r>
      <w:r w:rsidRPr="007F35AE">
        <w:rPr>
          <w:rtl/>
        </w:rPr>
        <w:t xml:space="preserve"> لو علمنا أن</w:t>
      </w:r>
      <w:r w:rsidR="00674768">
        <w:rPr>
          <w:rFonts w:hint="cs"/>
          <w:rtl/>
        </w:rPr>
        <w:t>ّ</w:t>
      </w:r>
      <w:r w:rsidRPr="007F35AE">
        <w:rPr>
          <w:rtl/>
        </w:rPr>
        <w:t>ك رسول الله ما حاربناك</w:t>
      </w:r>
      <w:r w:rsidR="00637BDD">
        <w:rPr>
          <w:rtl/>
        </w:rPr>
        <w:t>،</w:t>
      </w:r>
      <w:r w:rsidRPr="007F35AE">
        <w:rPr>
          <w:rtl/>
        </w:rPr>
        <w:t xml:space="preserve"> أكتب هذا ما تقاضى عليه محمد بن 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أتأنف من نسبك يا محمد</w:t>
      </w:r>
      <w:r>
        <w:rPr>
          <w:rtl/>
        </w:rPr>
        <w:t>؟</w:t>
      </w:r>
      <w:r w:rsidR="00637BDD">
        <w:rPr>
          <w:rtl/>
        </w:rPr>
        <w:t>،</w:t>
      </w:r>
      <w:r w:rsidRPr="007F35AE">
        <w:rPr>
          <w:rtl/>
        </w:rPr>
        <w:t xml:space="preserve"> فقال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أنا رسول الله وإن لم تقر</w:t>
      </w:r>
      <w:r w:rsidR="00674768">
        <w:rPr>
          <w:rFonts w:hint="cs"/>
          <w:rtl/>
        </w:rPr>
        <w:t>ّ</w:t>
      </w:r>
      <w:r w:rsidRPr="007F35AE">
        <w:rPr>
          <w:rtl/>
        </w:rPr>
        <w:t>وا</w:t>
      </w:r>
      <w:r w:rsidR="00637BDD">
        <w:rPr>
          <w:rtl/>
        </w:rPr>
        <w:t>،</w:t>
      </w:r>
      <w:r w:rsidRPr="007F35AE">
        <w:rPr>
          <w:rtl/>
        </w:rPr>
        <w:t xml:space="preserve"> ثم قال</w:t>
      </w:r>
      <w:r w:rsidR="00637BDD">
        <w:rPr>
          <w:rtl/>
        </w:rPr>
        <w:t>:</w:t>
      </w:r>
      <w:r w:rsidRPr="007F35AE">
        <w:rPr>
          <w:rtl/>
        </w:rPr>
        <w:t xml:space="preserve"> امح يا علي</w:t>
      </w:r>
      <w:r w:rsidR="00637BDD">
        <w:rPr>
          <w:rtl/>
        </w:rPr>
        <w:t>،</w:t>
      </w:r>
      <w:r w:rsidRPr="007F35AE">
        <w:rPr>
          <w:rtl/>
        </w:rPr>
        <w:t xml:space="preserve"> واكتب</w:t>
      </w:r>
      <w:r>
        <w:rPr>
          <w:rFonts w:hint="cs"/>
          <w:rtl/>
        </w:rPr>
        <w:t xml:space="preserve"> </w:t>
      </w:r>
      <w:r w:rsidRPr="007F35AE">
        <w:rPr>
          <w:rtl/>
        </w:rPr>
        <w:t>محمد بن عبد الله</w:t>
      </w:r>
      <w:r w:rsidR="00637BDD">
        <w:rPr>
          <w:rtl/>
        </w:rPr>
        <w:t>،</w:t>
      </w:r>
      <w:r w:rsidRPr="007F35AE">
        <w:rPr>
          <w:rtl/>
        </w:rPr>
        <w:t xml:space="preserve"> فقال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ما أمحو اسمك</w:t>
      </w:r>
      <w:r>
        <w:rPr>
          <w:rFonts w:hint="cs"/>
          <w:rtl/>
        </w:rPr>
        <w:t xml:space="preserve"> </w:t>
      </w:r>
      <w:r w:rsidRPr="007F35AE">
        <w:rPr>
          <w:rtl/>
        </w:rPr>
        <w:t>من النبو</w:t>
      </w:r>
      <w:r w:rsidR="00674768">
        <w:rPr>
          <w:rFonts w:hint="cs"/>
          <w:rtl/>
        </w:rPr>
        <w:t>ّ</w:t>
      </w:r>
      <w:r w:rsidRPr="007F35AE">
        <w:rPr>
          <w:rtl/>
        </w:rPr>
        <w:t>ة أبدا</w:t>
      </w:r>
      <w:r w:rsidR="00674768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فمحاه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بيده » الخبر</w:t>
      </w:r>
      <w:r>
        <w:rPr>
          <w:rtl/>
        </w:rPr>
        <w:t>.</w:t>
      </w:r>
    </w:p>
    <w:p w:rsidR="007D1694" w:rsidRPr="007F35AE" w:rsidRDefault="007D1694" w:rsidP="00674768">
      <w:pPr>
        <w:pStyle w:val="libNormal"/>
        <w:rPr>
          <w:rtl/>
        </w:rPr>
      </w:pPr>
      <w:r w:rsidRPr="007F35AE">
        <w:rPr>
          <w:rtl/>
        </w:rPr>
        <w:t xml:space="preserve">ورواه المفيد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في ال</w:t>
      </w:r>
      <w:r w:rsidR="00674768">
        <w:rPr>
          <w:rFonts w:hint="cs"/>
          <w:rtl/>
        </w:rPr>
        <w:t>إ</w:t>
      </w:r>
      <w:r w:rsidRPr="007F35AE">
        <w:rPr>
          <w:rtl/>
        </w:rPr>
        <w:t>رشاد</w:t>
      </w:r>
      <w:r w:rsidR="00637BDD">
        <w:rPr>
          <w:rtl/>
        </w:rPr>
        <w:t>،</w:t>
      </w:r>
      <w:r w:rsidRPr="007F35AE">
        <w:rPr>
          <w:rtl/>
        </w:rPr>
        <w:t xml:space="preserve"> والطبرسي في مجمع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البيان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655E4D" w:rsidRDefault="007D1694" w:rsidP="00674768">
      <w:pPr>
        <w:pStyle w:val="Heading2Center"/>
        <w:rPr>
          <w:rtl/>
        </w:rPr>
      </w:pPr>
      <w:bookmarkStart w:id="547" w:name="_Toc362083518"/>
      <w:bookmarkStart w:id="548" w:name="_Toc368917789"/>
      <w:r w:rsidRPr="00655E4D">
        <w:rPr>
          <w:rtl/>
        </w:rPr>
        <w:t>83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655E4D">
        <w:rPr>
          <w:rtl/>
        </w:rPr>
        <w:t>باب انه يستحب لل</w:t>
      </w:r>
      <w:r w:rsidR="00674768">
        <w:rPr>
          <w:rFonts w:hint="cs"/>
          <w:rtl/>
        </w:rPr>
        <w:t>إ</w:t>
      </w:r>
      <w:r w:rsidRPr="00655E4D">
        <w:rPr>
          <w:rtl/>
        </w:rPr>
        <w:t>نسان أن يقسم لحظاته بين أصحابه</w:t>
      </w:r>
      <w:r w:rsidRPr="00655E4D">
        <w:rPr>
          <w:rFonts w:hint="cs"/>
          <w:rtl/>
        </w:rPr>
        <w:t xml:space="preserve"> </w:t>
      </w:r>
      <w:r w:rsidRPr="00655E4D">
        <w:rPr>
          <w:rtl/>
        </w:rPr>
        <w:t>بالسوية</w:t>
      </w:r>
      <w:r w:rsidR="00637BDD">
        <w:rPr>
          <w:rtl/>
        </w:rPr>
        <w:t>،</w:t>
      </w:r>
      <w:r w:rsidRPr="00655E4D">
        <w:rPr>
          <w:rtl/>
        </w:rPr>
        <w:t xml:space="preserve"> وأن لا يمد</w:t>
      </w:r>
      <w:r w:rsidR="00674768">
        <w:rPr>
          <w:rFonts w:hint="cs"/>
          <w:rtl/>
        </w:rPr>
        <w:t>ّ</w:t>
      </w:r>
      <w:r w:rsidRPr="00655E4D">
        <w:rPr>
          <w:rtl/>
        </w:rPr>
        <w:t xml:space="preserve"> رجله بينهم</w:t>
      </w:r>
      <w:r w:rsidR="00637BDD">
        <w:rPr>
          <w:rtl/>
        </w:rPr>
        <w:t>،</w:t>
      </w:r>
      <w:r w:rsidRPr="00655E4D">
        <w:rPr>
          <w:rtl/>
        </w:rPr>
        <w:t xml:space="preserve"> وأن يترك يده عند المصافحة</w:t>
      </w:r>
      <w:r w:rsidRPr="00655E4D">
        <w:rPr>
          <w:rFonts w:hint="cs"/>
          <w:rtl/>
        </w:rPr>
        <w:t xml:space="preserve"> </w:t>
      </w:r>
      <w:r w:rsidRPr="00655E4D">
        <w:rPr>
          <w:rtl/>
        </w:rPr>
        <w:t>حتى يقبض ال</w:t>
      </w:r>
      <w:r w:rsidR="00674768">
        <w:rPr>
          <w:rFonts w:hint="cs"/>
          <w:rtl/>
        </w:rPr>
        <w:t>آ</w:t>
      </w:r>
      <w:r w:rsidRPr="00655E4D">
        <w:rPr>
          <w:rtl/>
        </w:rPr>
        <w:t>خر يده</w:t>
      </w:r>
      <w:r w:rsidR="00D66788" w:rsidRPr="00D66788">
        <w:rPr>
          <w:rStyle w:val="libAlaemHeading2Char"/>
          <w:rtl/>
        </w:rPr>
        <w:t xml:space="preserve"> )</w:t>
      </w:r>
      <w:bookmarkEnd w:id="547"/>
      <w:bookmarkEnd w:id="54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الحسن بن عبد الله العسكري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عبد الله محمد بن عبد العزيز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إسماعيل بن محمد بن إسحاق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جعفر </w:t>
      </w:r>
      <w:r>
        <w:rPr>
          <w:rtl/>
        </w:rPr>
        <w:t>[</w:t>
      </w:r>
      <w:r w:rsidR="007D1694" w:rsidRPr="007F35AE">
        <w:rPr>
          <w:rtl/>
        </w:rPr>
        <w:t xml:space="preserve"> بن محمد بن علي بن الحسين </w:t>
      </w:r>
      <w:r w:rsidR="00637BDD" w:rsidRPr="00637BDD">
        <w:rPr>
          <w:rStyle w:val="libAlaemChar"/>
          <w:rtl/>
        </w:rPr>
        <w:t>عليهم‌السلام</w:t>
      </w:r>
      <w:r w:rsidR="007D1694" w:rsidRPr="007F35AE">
        <w:rPr>
          <w:rtl/>
        </w:rPr>
        <w:t xml:space="preserve"> بمدينة الرسول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قال حدثني علي بن موسى بن جعفر بن محمد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موسى بن جعفر بن محمد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674768">
      <w:pPr>
        <w:pStyle w:val="libFootnote"/>
        <w:rPr>
          <w:rtl/>
        </w:rPr>
      </w:pPr>
      <w:r w:rsidRPr="007F35AE">
        <w:rPr>
          <w:rtl/>
        </w:rPr>
        <w:t>(1) ال</w:t>
      </w:r>
      <w:r w:rsidR="00674768">
        <w:rPr>
          <w:rFonts w:hint="cs"/>
          <w:rtl/>
        </w:rPr>
        <w:t>إ</w:t>
      </w:r>
      <w:r w:rsidRPr="007F35AE">
        <w:rPr>
          <w:rtl/>
        </w:rPr>
        <w:t>رشاد ص 63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مجمع البيان ج 5 ص 118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1 ص 318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ما بين المعقوفين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عن علي بن الحسين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الحسن بن علي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سألت خالي هند بن أبي هالة</w:t>
      </w:r>
      <w:r w:rsidR="00637BDD">
        <w:rPr>
          <w:rtl/>
        </w:rPr>
        <w:t>،</w:t>
      </w:r>
      <w:r w:rsidRPr="007F35AE">
        <w:rPr>
          <w:rtl/>
        </w:rPr>
        <w:t xml:space="preserve"> عن حلية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وكان وص</w:t>
      </w:r>
      <w:r w:rsidR="00674768">
        <w:rPr>
          <w:rFonts w:hint="cs"/>
          <w:rtl/>
        </w:rPr>
        <w:t>ّ</w:t>
      </w:r>
      <w:r w:rsidRPr="007F35AE">
        <w:rPr>
          <w:rtl/>
        </w:rPr>
        <w:t>افا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له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 xml:space="preserve">وسألته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عن مجلسه</w:t>
      </w:r>
      <w:r w:rsidR="00637BDD">
        <w:rPr>
          <w:rtl/>
        </w:rPr>
        <w:t>،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كان لا يجلس ولا يقوم</w:t>
      </w:r>
      <w:r w:rsidR="003C35D8">
        <w:rPr>
          <w:rtl/>
        </w:rPr>
        <w:t xml:space="preserve"> إلّا </w:t>
      </w:r>
      <w:r w:rsidRPr="007F35AE">
        <w:rPr>
          <w:rtl/>
        </w:rPr>
        <w:t xml:space="preserve">على </w:t>
      </w:r>
      <w:r w:rsidR="00A61C25">
        <w:rPr>
          <w:rtl/>
        </w:rPr>
        <w:t>(</w:t>
      </w:r>
      <w:r w:rsidRPr="007F35AE">
        <w:rPr>
          <w:rtl/>
        </w:rPr>
        <w:t>ذكره تعالى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>
        <w:rPr>
          <w:rtl/>
        </w:rPr>
        <w:t xml:space="preserve"> - </w:t>
      </w:r>
      <w:r w:rsidRPr="007F35AE">
        <w:rPr>
          <w:rtl/>
        </w:rPr>
        <w:t xml:space="preserve">إلى أن قال </w:t>
      </w:r>
      <w:r>
        <w:rPr>
          <w:rtl/>
        </w:rPr>
        <w:t>-</w:t>
      </w:r>
      <w:r w:rsidRPr="007F35AE">
        <w:rPr>
          <w:rtl/>
        </w:rPr>
        <w:t xml:space="preserve"> ويعطي</w:t>
      </w:r>
      <w:r w:rsidR="003C35D8">
        <w:rPr>
          <w:rFonts w:hint="cs"/>
          <w:rtl/>
        </w:rPr>
        <w:t xml:space="preserve"> كلّ </w:t>
      </w:r>
      <w:r w:rsidRPr="007F35AE">
        <w:rPr>
          <w:rtl/>
        </w:rPr>
        <w:t>جلسائه نصيبه</w:t>
      </w:r>
      <w:r w:rsidR="00637BDD">
        <w:rPr>
          <w:rtl/>
        </w:rPr>
        <w:t>،</w:t>
      </w:r>
      <w:r w:rsidRPr="007F35AE">
        <w:rPr>
          <w:rtl/>
        </w:rPr>
        <w:t xml:space="preserve"> ولا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يحسب أحد من جلسائه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674768">
        <w:rPr>
          <w:rFonts w:hint="cs"/>
          <w:rtl/>
        </w:rPr>
        <w:t>ّ</w:t>
      </w:r>
      <w:r w:rsidRPr="007F35AE">
        <w:rPr>
          <w:rtl/>
        </w:rPr>
        <w:t xml:space="preserve"> أحدا</w:t>
      </w:r>
      <w:r w:rsidR="00674768">
        <w:rPr>
          <w:rFonts w:hint="cs"/>
          <w:rtl/>
        </w:rPr>
        <w:t>ً</w:t>
      </w:r>
      <w:r w:rsidRPr="007F35AE">
        <w:rPr>
          <w:rtl/>
        </w:rPr>
        <w:t xml:space="preserve"> أكرم</w:t>
      </w:r>
      <w:r>
        <w:rPr>
          <w:rFonts w:hint="cs"/>
          <w:rtl/>
        </w:rPr>
        <w:t xml:space="preserve"> </w:t>
      </w:r>
      <w:r w:rsidRPr="007F35AE">
        <w:rPr>
          <w:rtl/>
        </w:rPr>
        <w:t>عليه منه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أنس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صحبت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عشر سنين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وشممت العطر كل</w:t>
      </w:r>
      <w:r w:rsidR="00674768">
        <w:rPr>
          <w:rFonts w:hint="cs"/>
          <w:rtl/>
        </w:rPr>
        <w:t>ّ</w:t>
      </w:r>
      <w:r w:rsidR="007D1694" w:rsidRPr="007F35AE">
        <w:rPr>
          <w:rtl/>
        </w:rPr>
        <w:t>ه فلم أشم نكهة أطيب من نكهته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إذا لقيه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واحد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 أصحابه قام معه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فلم ينصرف حتى يكون الرجل ينصرف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لقيه أحد من أصحابه فتناول يده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ناولها إي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اه فلم ينزع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عنه حتى يكون الرجل هو الذي ينزع عنه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أخرج ركبتيه بين</w:t>
      </w:r>
      <w:r w:rsidR="007D1694">
        <w:rPr>
          <w:rFonts w:hint="cs"/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يدي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جليس له قط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وما قعد إلى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رجل قط فقام حتى يقوم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ومن كتاب النبوة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صافح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أحدا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قط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فنزع يده من يده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فسألته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ذكر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حتى لا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مكارم الأخلاق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أحد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بيده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مكارم الأخلاق ص 23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حتى يكون هو الذي ينزع يده</w:t>
      </w:r>
      <w:r w:rsidR="00637BDD">
        <w:rPr>
          <w:rtl/>
        </w:rPr>
        <w:t>،</w:t>
      </w:r>
      <w:r w:rsidRPr="007F35AE">
        <w:rPr>
          <w:rtl/>
        </w:rPr>
        <w:t xml:space="preserve"> وما فاوضه أحد قط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في حاجة أو</w:t>
      </w:r>
      <w:r>
        <w:rPr>
          <w:rFonts w:hint="cs"/>
          <w:rtl/>
        </w:rPr>
        <w:t xml:space="preserve"> </w:t>
      </w:r>
      <w:r w:rsidRPr="007F35AE">
        <w:rPr>
          <w:rtl/>
        </w:rPr>
        <w:t>حديث</w:t>
      </w:r>
      <w:r w:rsidR="00637BDD">
        <w:rPr>
          <w:rtl/>
        </w:rPr>
        <w:t>،</w:t>
      </w:r>
      <w:r w:rsidRPr="007F35AE">
        <w:rPr>
          <w:rtl/>
        </w:rPr>
        <w:t xml:space="preserve"> فانصرف حتى يكون الرجل </w:t>
      </w:r>
      <w:r w:rsidR="00FD1028">
        <w:rPr>
          <w:rtl/>
        </w:rPr>
        <w:t>[</w:t>
      </w:r>
      <w:r w:rsidRPr="007F35AE">
        <w:rPr>
          <w:rtl/>
        </w:rPr>
        <w:t xml:space="preserve"> هو الذي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ينصرف وما نازعه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الحديث </w:t>
      </w:r>
      <w:r w:rsidR="00FD1028">
        <w:rPr>
          <w:rtl/>
        </w:rPr>
        <w:t>[</w:t>
      </w:r>
      <w:r w:rsidRPr="007F35AE">
        <w:rPr>
          <w:rtl/>
        </w:rPr>
        <w:t xml:space="preserve"> فيسكت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حتى يكون هو الذي يسكت</w:t>
      </w:r>
      <w:r w:rsidR="00637BDD">
        <w:rPr>
          <w:rtl/>
        </w:rPr>
        <w:t>،</w:t>
      </w:r>
      <w:r w:rsidRPr="007F35AE">
        <w:rPr>
          <w:rtl/>
        </w:rPr>
        <w:t xml:space="preserve"> وما رئي مقدما</w:t>
      </w:r>
      <w:r w:rsidR="00E52D00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Pr="007F35AE">
        <w:rPr>
          <w:rtl/>
        </w:rPr>
        <w:t>رجله بين يدي جليس له قط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العيون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نعيم بن شاذان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بن إدريس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هاشم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إبراهيم بن العباس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رأيت أبا الحسن الرضا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جفا أحدا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بكلامه </w:t>
      </w:r>
      <w:r w:rsidR="007D1694" w:rsidRPr="007D1694">
        <w:rPr>
          <w:rStyle w:val="libFootnotenumChar"/>
          <w:rtl/>
        </w:rPr>
        <w:t>(1)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ولا مد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رجليه بين يدي جليس له قط</w:t>
      </w:r>
      <w:r w:rsidR="00E52D00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اتكأ بين يدي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جليس له قط</w:t>
      </w:r>
      <w:r w:rsidR="00E52D00">
        <w:rPr>
          <w:rFonts w:hint="cs"/>
          <w:rtl/>
        </w:rPr>
        <w:t>ّ</w:t>
      </w:r>
      <w:r w:rsidR="007D1694">
        <w:rPr>
          <w:rtl/>
        </w:rPr>
        <w:t xml:space="preserve"> </w:t>
      </w:r>
      <w:r w:rsidR="00E52D00">
        <w:rPr>
          <w:rFonts w:hint="cs"/>
          <w:rtl/>
        </w:rPr>
        <w:t>.</w:t>
      </w:r>
      <w:r w:rsidR="00637BDD">
        <w:rPr>
          <w:rtl/>
        </w:rPr>
        <w:t>.</w:t>
      </w:r>
      <w:r w:rsidR="007D1694">
        <w:rPr>
          <w:rtl/>
        </w:rPr>
        <w:t>.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وكان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لا يمد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رجله بحضرة جليسه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يكن أحد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يكلمه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أقبل إليه بوجهه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لا يصرفه عنه حتى يفرغ من حديثه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وكلامه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إذا صافح رجلا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لم ينزع يده من يده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وأروي أن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 يقسم لحظاته بين جلسائه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 xml:space="preserve">عيون أخبار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ج 2 ص 184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بكلمة </w:t>
      </w:r>
      <w:r w:rsidR="00A61C25">
        <w:rPr>
          <w:rtl/>
        </w:rPr>
        <w:t>(</w:t>
      </w:r>
      <w:r w:rsidRPr="007F35AE">
        <w:rPr>
          <w:rtl/>
        </w:rPr>
        <w:t>بكلام خ ل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549" w:name="_Toc362083519"/>
      <w:bookmarkStart w:id="550" w:name="_Toc368917790"/>
      <w:r w:rsidRPr="00390DA6">
        <w:rPr>
          <w:rtl/>
        </w:rPr>
        <w:t>84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90DA6">
        <w:rPr>
          <w:rtl/>
        </w:rPr>
        <w:t>باب استحباب سؤال الصاحب والجليس</w:t>
      </w:r>
      <w:r w:rsidR="00637BDD">
        <w:rPr>
          <w:rtl/>
        </w:rPr>
        <w:t>،</w:t>
      </w:r>
      <w:r w:rsidRPr="00390DA6">
        <w:rPr>
          <w:rtl/>
        </w:rPr>
        <w:t xml:space="preserve"> عن اسمه</w:t>
      </w:r>
      <w:r>
        <w:rPr>
          <w:rFonts w:hint="cs"/>
          <w:rtl/>
        </w:rPr>
        <w:t xml:space="preserve"> </w:t>
      </w:r>
      <w:r w:rsidRPr="007F35AE">
        <w:rPr>
          <w:rtl/>
        </w:rPr>
        <w:t>وكنيته ونسبه وحاله</w:t>
      </w:r>
      <w:r w:rsidR="00637BDD">
        <w:rPr>
          <w:rtl/>
        </w:rPr>
        <w:t>،</w:t>
      </w:r>
      <w:r w:rsidRPr="007F35AE">
        <w:rPr>
          <w:rtl/>
        </w:rPr>
        <w:t xml:space="preserve"> وكراهة تركه</w:t>
      </w:r>
      <w:r w:rsidR="00D66788" w:rsidRPr="00D66788">
        <w:rPr>
          <w:rStyle w:val="libAlaemHeading2Char"/>
          <w:rtl/>
        </w:rPr>
        <w:t xml:space="preserve"> )</w:t>
      </w:r>
      <w:bookmarkEnd w:id="549"/>
      <w:bookmarkEnd w:id="55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موسى بن 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جاء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أحدكم أخاه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فليسأله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 </w:t>
      </w:r>
      <w:r w:rsidR="00A61C25">
        <w:rPr>
          <w:rtl/>
        </w:rPr>
        <w:t>(</w:t>
      </w:r>
      <w:r w:rsidR="007D1694" w:rsidRPr="007F35AE">
        <w:rPr>
          <w:rtl/>
        </w:rPr>
        <w:t>اسمه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واسم أبيه وقبيلته وعشيرته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من الحق الواجب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وصدق الأخاء أن </w:t>
      </w:r>
      <w:r w:rsidR="00A61C25">
        <w:rPr>
          <w:rtl/>
        </w:rPr>
        <w:t>(</w:t>
      </w:r>
      <w:r w:rsidR="007D1694" w:rsidRPr="007F35AE">
        <w:rPr>
          <w:rtl/>
        </w:rPr>
        <w:t>تسأله عن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ذلك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وإل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ا فإن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ها معرفة حمقاء »</w:t>
      </w:r>
      <w:r w:rsidR="007D1694">
        <w:rPr>
          <w:rtl/>
        </w:rPr>
        <w:t>.</w:t>
      </w:r>
    </w:p>
    <w:p w:rsidR="007D1694" w:rsidRPr="00390DA6" w:rsidRDefault="007D1694" w:rsidP="007D1694">
      <w:pPr>
        <w:pStyle w:val="Heading2Center"/>
        <w:rPr>
          <w:rtl/>
        </w:rPr>
      </w:pPr>
      <w:bookmarkStart w:id="551" w:name="_Toc362083520"/>
      <w:bookmarkStart w:id="552" w:name="_Toc368917791"/>
      <w:r w:rsidRPr="00390DA6">
        <w:rPr>
          <w:rtl/>
        </w:rPr>
        <w:t>85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390DA6">
        <w:rPr>
          <w:rtl/>
        </w:rPr>
        <w:t xml:space="preserve">باب كراهة ذهاب الحشمة بين </w:t>
      </w:r>
      <w:r w:rsidR="00537369">
        <w:rPr>
          <w:rtl/>
        </w:rPr>
        <w:t>الإخوان</w:t>
      </w:r>
      <w:r w:rsidRPr="00390DA6">
        <w:rPr>
          <w:rtl/>
        </w:rPr>
        <w:t xml:space="preserve"> بالكلية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390DA6">
        <w:rPr>
          <w:rtl/>
        </w:rPr>
        <w:t>والاسترسال والمبالغة في الثقة</w:t>
      </w:r>
      <w:r w:rsidR="00D66788" w:rsidRPr="00D66788">
        <w:rPr>
          <w:rStyle w:val="libAlaemHeading2Char"/>
          <w:rtl/>
        </w:rPr>
        <w:t xml:space="preserve"> )</w:t>
      </w:r>
      <w:bookmarkEnd w:id="551"/>
      <w:bookmarkEnd w:id="552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علي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أحبب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حبيبك هونا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عسى أن يكون بغيضك يوما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ما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وأبغض بغيضك هونا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ما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عسى أن يكون حبيبك يوما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ما </w:t>
      </w:r>
      <w:r w:rsidR="007D1694" w:rsidRPr="007D1694">
        <w:rPr>
          <w:rStyle w:val="libFootnotenumChar"/>
          <w:rtl/>
        </w:rPr>
        <w:t>(3)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194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جاء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أحب</w:t>
      </w:r>
      <w:r w:rsidR="00637BDD">
        <w:rPr>
          <w:rtl/>
        </w:rPr>
        <w:t>،</w:t>
      </w:r>
      <w:r w:rsidRPr="007F35AE">
        <w:rPr>
          <w:rtl/>
        </w:rPr>
        <w:t xml:space="preserve"> نسخة الشهيد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يسأله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85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233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أحب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ما</w:t>
      </w:r>
      <w:r w:rsidR="00637BDD">
        <w:rPr>
          <w:rtl/>
        </w:rPr>
        <w:t>:</w:t>
      </w:r>
      <w:r w:rsidRPr="007F35AE">
        <w:rPr>
          <w:rtl/>
        </w:rPr>
        <w:t xml:space="preserve"> ليست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ما</w:t>
      </w:r>
      <w:r w:rsidR="00637BDD">
        <w:rPr>
          <w:rtl/>
        </w:rPr>
        <w:t>:</w:t>
      </w:r>
      <w:r w:rsidRPr="007F35AE">
        <w:rPr>
          <w:rtl/>
        </w:rPr>
        <w:t xml:space="preserve"> ليست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9933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2</w:t>
      </w:r>
      <w:r>
        <w:rPr>
          <w:rtl/>
        </w:rPr>
        <w:t xml:space="preserve"> - </w:t>
      </w:r>
      <w:r w:rsidRPr="007F35AE">
        <w:rPr>
          <w:rtl/>
        </w:rPr>
        <w:t xml:space="preserve">الصدوق في كتاب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Pr="007F35AE">
        <w:rPr>
          <w:rtl/>
        </w:rPr>
        <w:t xml:space="preserve"> عن عبد الله بن سنان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قال لي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لا تثقن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بأخيك</w:t>
      </w:r>
      <w:r w:rsidR="003C35D8">
        <w:rPr>
          <w:rtl/>
        </w:rPr>
        <w:t xml:space="preserve"> كلّ </w:t>
      </w:r>
      <w:r w:rsidRPr="007F35AE">
        <w:rPr>
          <w:rtl/>
        </w:rPr>
        <w:t>الثقة</w:t>
      </w:r>
      <w:r w:rsidR="00637BDD">
        <w:rPr>
          <w:rtl/>
        </w:rPr>
        <w:t>،</w:t>
      </w:r>
      <w:r w:rsidRPr="007F35AE">
        <w:rPr>
          <w:rtl/>
        </w:rPr>
        <w:t xml:space="preserve"> فإن</w:t>
      </w:r>
      <w:r>
        <w:rPr>
          <w:rFonts w:hint="cs"/>
          <w:rtl/>
        </w:rPr>
        <w:t xml:space="preserve"> </w:t>
      </w:r>
      <w:r w:rsidRPr="007F35AE">
        <w:rPr>
          <w:rtl/>
        </w:rPr>
        <w:t>صرعة الاسترسال لن تستقال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الشهيد في الدر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ة الباهرة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حشمة الانقباض أبقى للعز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من أنس التلاقي »</w:t>
      </w:r>
      <w:r w:rsidR="007D1694"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553" w:name="_Toc362083521"/>
      <w:bookmarkStart w:id="554" w:name="_Toc368917792"/>
      <w:r w:rsidRPr="00205D1E">
        <w:rPr>
          <w:rtl/>
        </w:rPr>
        <w:t>86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05D1E">
        <w:rPr>
          <w:rtl/>
        </w:rPr>
        <w:t xml:space="preserve">باب استحباب اختبار </w:t>
      </w:r>
      <w:r w:rsidR="00537369">
        <w:rPr>
          <w:rtl/>
        </w:rPr>
        <w:t>الإخوان</w:t>
      </w:r>
      <w:r w:rsidR="00637BDD">
        <w:rPr>
          <w:rtl/>
        </w:rPr>
        <w:t>،</w:t>
      </w:r>
      <w:r w:rsidRPr="00205D1E">
        <w:rPr>
          <w:rtl/>
        </w:rPr>
        <w:t xml:space="preserve"> بالمحافظة على</w:t>
      </w:r>
      <w:r>
        <w:rPr>
          <w:rFonts w:hint="cs"/>
          <w:rtl/>
        </w:rPr>
        <w:t xml:space="preserve"> </w:t>
      </w:r>
      <w:r w:rsidRPr="007F35AE">
        <w:rPr>
          <w:rtl/>
        </w:rPr>
        <w:t>الصلوات والبر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بإخوانهم</w:t>
      </w:r>
      <w:r w:rsidR="00637BDD">
        <w:rPr>
          <w:rtl/>
        </w:rPr>
        <w:t>،</w:t>
      </w:r>
      <w:r w:rsidRPr="007F35AE">
        <w:rPr>
          <w:rtl/>
        </w:rPr>
        <w:t xml:space="preserve"> ومفارقتهم مع الخلو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منها</w:t>
      </w:r>
      <w:r w:rsidR="00D66788" w:rsidRPr="00D66788">
        <w:rPr>
          <w:rStyle w:val="libAlaemHeading2Char"/>
          <w:rtl/>
        </w:rPr>
        <w:t xml:space="preserve"> )</w:t>
      </w:r>
      <w:bookmarkEnd w:id="553"/>
      <w:bookmarkEnd w:id="554"/>
    </w:p>
    <w:p w:rsidR="007D1694" w:rsidRPr="007F35AE" w:rsidRDefault="00FD1028" w:rsidP="00E52D0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الصدوق في كتاب </w:t>
      </w:r>
      <w:r w:rsidR="00537369">
        <w:rPr>
          <w:rtl/>
        </w:rPr>
        <w:t>الإخوان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المفضل بن 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اختبر شيعتنا في خصلتين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كانتا فيهم وإل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ا فاعزب ثم أعزب »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هما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المحافظة على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الصلوات في مواقيتهن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والمواساة لل</w:t>
      </w:r>
      <w:r w:rsidR="00E52D00">
        <w:rPr>
          <w:rFonts w:hint="cs"/>
          <w:rtl/>
        </w:rPr>
        <w:t>إ</w:t>
      </w:r>
      <w:r w:rsidR="007D1694" w:rsidRPr="007F35AE">
        <w:rPr>
          <w:rtl/>
        </w:rPr>
        <w:t>خوان وإن كان الشئ قليلا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205D1E" w:rsidRDefault="007D1694" w:rsidP="007D1694">
      <w:pPr>
        <w:pStyle w:val="Heading2Center"/>
        <w:rPr>
          <w:rtl/>
        </w:rPr>
      </w:pPr>
      <w:bookmarkStart w:id="555" w:name="_Toc362083522"/>
      <w:bookmarkStart w:id="556" w:name="_Toc368917793"/>
      <w:r w:rsidRPr="00205D1E">
        <w:rPr>
          <w:rtl/>
        </w:rPr>
        <w:t>87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205D1E">
        <w:rPr>
          <w:rtl/>
        </w:rPr>
        <w:t>باب استحباب حسن الخلق مع الناس</w:t>
      </w:r>
      <w:r w:rsidR="00D66788" w:rsidRPr="00D66788">
        <w:rPr>
          <w:rStyle w:val="libAlaemHeading2Char"/>
          <w:rtl/>
        </w:rPr>
        <w:t xml:space="preserve"> )</w:t>
      </w:r>
      <w:bookmarkEnd w:id="555"/>
      <w:bookmarkEnd w:id="556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أكثر ما تلج به أمتي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النار الأجوفان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البطن والفرج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وأكثر ما تلج به أمتي في الجن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مصادقة الإخوان ص 82 ح 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الدرة الباهرة ص 34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86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مصادقة الإخوان ص 36 ح 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87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150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التقوى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وحسن الخلق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ليس شئ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أثقل في الميزان من الخلق الحسن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أفضل حال أعطي للرجل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الخلق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أدناكم من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ي وأوجبكم علي</w:t>
      </w:r>
      <w:r w:rsidR="00E52D00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شفاعة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أصدقكم حديثا</w:t>
      </w:r>
      <w:r w:rsidR="00E52D00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وأعظمكم أمانة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وأحسنكم خلقا</w:t>
      </w:r>
      <w:r w:rsidR="00E52D00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وأقربكم من الناس »</w:t>
      </w:r>
      <w:r w:rsidR="007D1694">
        <w:rPr>
          <w:rtl/>
        </w:rPr>
        <w:t>.</w:t>
      </w:r>
    </w:p>
    <w:p w:rsidR="007D1694" w:rsidRPr="007F35AE" w:rsidRDefault="00FD1028" w:rsidP="00E52D0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9939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</w:t>
      </w:r>
      <w:r w:rsidR="00E52D00">
        <w:rPr>
          <w:rFonts w:hint="cs"/>
          <w:rtl/>
        </w:rPr>
        <w:t>ُ</w:t>
      </w:r>
      <w:r w:rsidR="007D1694" w:rsidRPr="007F35AE">
        <w:rPr>
          <w:rtl/>
        </w:rPr>
        <w:t xml:space="preserve">تي النبي </w:t>
      </w:r>
      <w:r w:rsidR="00E52D00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>بسبعة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أسارى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علي قم فاضرب أعناقهم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فهبط جبرئيل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طرف العين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محمد اضرب أعناق هؤلاء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الست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وخل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عن هذا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جبرئيل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 بال هذا من بينهم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لأنه كان حسن الخلق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سخي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E52D00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الطعام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سخي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الكف</w:t>
      </w:r>
      <w:r w:rsidR="00E52D00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جبرئيل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عنك أو عن رب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>ك</w:t>
      </w:r>
      <w:r w:rsidR="007D1694">
        <w:rPr>
          <w:rtl/>
        </w:rPr>
        <w:t>؟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بل عن رب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ك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يا محمد »</w:t>
      </w:r>
      <w:r w:rsidR="007D1694">
        <w:rPr>
          <w:rFonts w:hint="cs"/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محمد بن المثنى الحضرمي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تقوى الله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الجعفريات ص 150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الجعفريات ص 151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كتاب محمد بن المثنى الحضرمي ص 87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ذريح المحاربي</w:t>
      </w:r>
      <w:r w:rsidR="00637BDD">
        <w:rPr>
          <w:rtl/>
        </w:rPr>
        <w:t>،</w:t>
      </w:r>
      <w:r w:rsidRPr="007F35AE">
        <w:rPr>
          <w:rtl/>
        </w:rPr>
        <w:t xml:space="preserve"> عن أبي عبد الله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قال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 صاحب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الخلق الحسن</w:t>
      </w:r>
      <w:r w:rsidR="00637BDD">
        <w:rPr>
          <w:rtl/>
        </w:rPr>
        <w:t>،</w:t>
      </w:r>
      <w:r w:rsidRPr="007F35AE">
        <w:rPr>
          <w:rtl/>
        </w:rPr>
        <w:t xml:space="preserve"> له أجر الصائم</w:t>
      </w:r>
      <w:r>
        <w:rPr>
          <w:rFonts w:hint="cs"/>
          <w:rtl/>
        </w:rPr>
        <w:t xml:space="preserve"> </w:t>
      </w:r>
      <w:r w:rsidRPr="007F35AE">
        <w:rPr>
          <w:rtl/>
        </w:rPr>
        <w:t>القائم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جعفر بن أحمد القمي في كتاب المسلسلات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حدثنا علي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الأسواري المذكر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حدثي أبو يوسف أحمد بن محمد بن قيس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المذكر السنجري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أبو محمد عبد العزيز بن علي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السرخسي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أبو بكر أحمد بن عمران البغدادي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حدثني أبو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أبو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أبو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 الحسن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حدثني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أن أحسن الحسن الخلق الحسن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أم</w:t>
      </w:r>
      <w:r w:rsidR="00E52D00">
        <w:rPr>
          <w:rFonts w:hint="cs"/>
          <w:rtl/>
        </w:rPr>
        <w:t>ّ</w:t>
      </w:r>
      <w:r w:rsidRPr="007F35AE">
        <w:rPr>
          <w:rtl/>
        </w:rPr>
        <w:t>ا أبو الحسن الأول</w:t>
      </w:r>
      <w:r w:rsidR="00637BDD">
        <w:rPr>
          <w:rtl/>
        </w:rPr>
        <w:t>:</w:t>
      </w:r>
      <w:r w:rsidRPr="007F35AE">
        <w:rPr>
          <w:rtl/>
        </w:rPr>
        <w:t xml:space="preserve"> فهو محمد بن عبد الرحيم التستري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وأم</w:t>
      </w:r>
      <w:r w:rsidR="00E52D00">
        <w:rPr>
          <w:rFonts w:hint="cs"/>
          <w:rtl/>
        </w:rPr>
        <w:t>ّ</w:t>
      </w:r>
      <w:r w:rsidRPr="007F35AE">
        <w:rPr>
          <w:rtl/>
        </w:rPr>
        <w:t>ا أبو الحسن الثاني</w:t>
      </w:r>
      <w:r w:rsidR="00637BDD">
        <w:rPr>
          <w:rtl/>
        </w:rPr>
        <w:t>:</w:t>
      </w:r>
      <w:r w:rsidRPr="007F35AE">
        <w:rPr>
          <w:rtl/>
        </w:rPr>
        <w:t xml:space="preserve"> فعلي بن أحمد البصري التم</w:t>
      </w:r>
      <w:r w:rsidR="00E52D00">
        <w:rPr>
          <w:rFonts w:hint="cs"/>
          <w:rtl/>
        </w:rPr>
        <w:t>ّ</w:t>
      </w:r>
      <w:r w:rsidRPr="007F35AE">
        <w:rPr>
          <w:rtl/>
        </w:rPr>
        <w:t>ار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وأم</w:t>
      </w:r>
      <w:r w:rsidR="00E52D00">
        <w:rPr>
          <w:rFonts w:hint="cs"/>
          <w:rtl/>
        </w:rPr>
        <w:t>ّ</w:t>
      </w:r>
      <w:r w:rsidRPr="007F35AE">
        <w:rPr>
          <w:rtl/>
        </w:rPr>
        <w:t>ا أبو الحسن الثالث</w:t>
      </w:r>
      <w:r w:rsidR="00637BDD">
        <w:rPr>
          <w:rtl/>
        </w:rPr>
        <w:t>:</w:t>
      </w:r>
      <w:r w:rsidRPr="007F35AE">
        <w:rPr>
          <w:rtl/>
        </w:rPr>
        <w:t xml:space="preserve"> فعلي بن محمد الواقدي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وأم</w:t>
      </w:r>
      <w:r w:rsidR="00E52D00">
        <w:rPr>
          <w:rFonts w:hint="cs"/>
          <w:rtl/>
        </w:rPr>
        <w:t>ّ</w:t>
      </w:r>
      <w:r w:rsidRPr="007F35AE">
        <w:rPr>
          <w:rtl/>
        </w:rPr>
        <w:t>ا الحسن الأول</w:t>
      </w:r>
      <w:r w:rsidR="00637BDD">
        <w:rPr>
          <w:rtl/>
        </w:rPr>
        <w:t>:</w:t>
      </w:r>
      <w:r w:rsidRPr="007F35AE">
        <w:rPr>
          <w:rtl/>
        </w:rPr>
        <w:t xml:space="preserve"> فالحسن بن عرفة العبدي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وأم</w:t>
      </w:r>
      <w:r w:rsidR="00E52D00">
        <w:rPr>
          <w:rFonts w:hint="cs"/>
          <w:rtl/>
        </w:rPr>
        <w:t>ّ</w:t>
      </w:r>
      <w:r w:rsidRPr="007F35AE">
        <w:rPr>
          <w:rtl/>
        </w:rPr>
        <w:t>ا الحسن الثاني</w:t>
      </w:r>
      <w:r w:rsidR="00637BDD">
        <w:rPr>
          <w:rtl/>
        </w:rPr>
        <w:t>:</w:t>
      </w:r>
      <w:r w:rsidRPr="007F35AE">
        <w:rPr>
          <w:rtl/>
        </w:rPr>
        <w:t xml:space="preserve"> فالحسن بن أبي الحسن البصري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>وأم</w:t>
      </w:r>
      <w:r w:rsidR="00E52D00">
        <w:rPr>
          <w:rFonts w:hint="cs"/>
          <w:rtl/>
        </w:rPr>
        <w:t>ّ</w:t>
      </w:r>
      <w:r w:rsidRPr="007F35AE">
        <w:rPr>
          <w:rtl/>
        </w:rPr>
        <w:t>ا الحسن الثالث</w:t>
      </w:r>
      <w:r w:rsidR="00637BDD">
        <w:rPr>
          <w:rtl/>
        </w:rPr>
        <w:t>:</w:t>
      </w:r>
      <w:r w:rsidRPr="007F35AE">
        <w:rPr>
          <w:rtl/>
        </w:rPr>
        <w:t xml:space="preserve"> فالحسن بن علي بن أبي طالب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الصدوق في الأمالي وفضائل الأشهر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صالح بن عيسى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علي بن علي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الصلت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بكير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المسلسلات ص 110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أمالي الصدوق ص 192 ح 1</w:t>
      </w:r>
      <w:r w:rsidR="00637BDD">
        <w:rPr>
          <w:rtl/>
        </w:rPr>
        <w:t>،</w:t>
      </w:r>
      <w:r w:rsidRPr="007F35AE">
        <w:rPr>
          <w:rtl/>
        </w:rPr>
        <w:t xml:space="preserve"> فضائل الأشهر الثلاثة ص 112 ح 107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عن عباد بن عباد المهلبي</w:t>
      </w:r>
      <w:r w:rsidR="00637BDD">
        <w:rPr>
          <w:rtl/>
        </w:rPr>
        <w:t>،</w:t>
      </w:r>
      <w:r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Pr="007F35AE">
        <w:rPr>
          <w:rtl/>
        </w:rPr>
        <w:t xml:space="preserve"> عن هلال بن عبد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الله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عن علي بن زيد بن جدعان</w:t>
      </w:r>
      <w:r w:rsidR="00637BDD">
        <w:rPr>
          <w:rtl/>
        </w:rPr>
        <w:t>،</w:t>
      </w:r>
      <w:r w:rsidRPr="007F35AE">
        <w:rPr>
          <w:rtl/>
        </w:rPr>
        <w:t xml:space="preserve"> عن سعيد بن المسي</w:t>
      </w:r>
      <w:r w:rsidR="00E52D00">
        <w:rPr>
          <w:rFonts w:hint="cs"/>
          <w:rtl/>
        </w:rPr>
        <w:t>ّ</w:t>
      </w:r>
      <w:r w:rsidRPr="007F35AE">
        <w:rPr>
          <w:rtl/>
        </w:rPr>
        <w:t>ب</w:t>
      </w:r>
      <w:r w:rsidR="00637BDD">
        <w:rPr>
          <w:rtl/>
        </w:rPr>
        <w:t>،</w:t>
      </w:r>
      <w:r w:rsidRPr="007F35AE">
        <w:rPr>
          <w:rtl/>
        </w:rPr>
        <w:t xml:space="preserve"> عن 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الرحمن بن سمرة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كن</w:t>
      </w:r>
      <w:r w:rsidR="00E52D00">
        <w:rPr>
          <w:rFonts w:hint="cs"/>
          <w:rtl/>
        </w:rPr>
        <w:t>ّ</w:t>
      </w:r>
      <w:r w:rsidRPr="007F35AE">
        <w:rPr>
          <w:rtl/>
        </w:rPr>
        <w:t xml:space="preserve">ا عند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« </w:t>
      </w:r>
      <w:r w:rsidR="00FD1028">
        <w:rPr>
          <w:rtl/>
        </w:rPr>
        <w:t>[</w:t>
      </w:r>
      <w:r w:rsidRPr="007F35AE">
        <w:rPr>
          <w:rtl/>
        </w:rPr>
        <w:t xml:space="preserve"> إني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رأيت البارحة عجائب » </w:t>
      </w:r>
      <w:r w:rsidR="00FD1028">
        <w:rPr>
          <w:rtl/>
        </w:rPr>
        <w:t>[</w:t>
      </w:r>
      <w:r w:rsidRPr="007F35AE">
        <w:rPr>
          <w:rtl/>
        </w:rPr>
        <w:t xml:space="preserve"> قال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فقلنا</w:t>
      </w:r>
      <w:r w:rsidR="00637BDD">
        <w:rPr>
          <w:rtl/>
        </w:rPr>
        <w:t>:</w:t>
      </w:r>
      <w:r w:rsidRPr="007F35AE">
        <w:rPr>
          <w:rtl/>
        </w:rPr>
        <w:t xml:space="preserve"> يا رسول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وما رأيت</w:t>
      </w:r>
      <w:r>
        <w:rPr>
          <w:rtl/>
        </w:rPr>
        <w:t>؟</w:t>
      </w:r>
      <w:r w:rsidRPr="007F35AE">
        <w:rPr>
          <w:rtl/>
        </w:rPr>
        <w:t xml:space="preserve"> حدثنا به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رأيت رجلا</w:t>
      </w:r>
      <w:r w:rsidR="00E52D00">
        <w:rPr>
          <w:rFonts w:hint="cs"/>
          <w:rtl/>
        </w:rPr>
        <w:t>ً</w:t>
      </w:r>
      <w:r w:rsidRPr="007F35AE">
        <w:rPr>
          <w:rtl/>
        </w:rPr>
        <w:t xml:space="preserve"> من أ</w:t>
      </w:r>
      <w:r w:rsidR="00E52D00">
        <w:rPr>
          <w:rFonts w:hint="cs"/>
          <w:rtl/>
        </w:rPr>
        <w:t>ُ</w:t>
      </w:r>
      <w:r w:rsidRPr="007F35AE">
        <w:rPr>
          <w:rtl/>
        </w:rPr>
        <w:t>متي جاثيا</w:t>
      </w:r>
      <w:r w:rsidR="00E52D00">
        <w:rPr>
          <w:rFonts w:hint="cs"/>
          <w:rtl/>
        </w:rPr>
        <w:t>ً</w:t>
      </w:r>
      <w:r w:rsidRPr="007F35AE">
        <w:rPr>
          <w:rtl/>
        </w:rPr>
        <w:t xml:space="preserve"> على ركبتيه</w:t>
      </w:r>
      <w:r w:rsidR="00637BDD">
        <w:rPr>
          <w:rtl/>
        </w:rPr>
        <w:t>،</w:t>
      </w:r>
      <w:r w:rsidRPr="007F35AE">
        <w:rPr>
          <w:rtl/>
        </w:rPr>
        <w:t xml:space="preserve"> بينه وبين رحمة الله حجاب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فجاءه حسن خلقه</w:t>
      </w:r>
      <w:r w:rsidR="00637BDD">
        <w:rPr>
          <w:rtl/>
        </w:rPr>
        <w:t>،</w:t>
      </w:r>
      <w:r w:rsidRPr="007F35AE">
        <w:rPr>
          <w:rtl/>
        </w:rPr>
        <w:t xml:space="preserve"> فأخذ بيده وأدخله في رحمة الله »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فقه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أروي عن العالم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عجبت لمن يشتري العبيد بماله فيعتقهم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كيف لا يشتري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الأحرار بحسن خلقه</w:t>
      </w:r>
      <w:r w:rsidR="007D1694">
        <w:rPr>
          <w:rtl/>
        </w:rPr>
        <w:t>؟!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ولا عيش أغنى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من حسن الخلق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>
        <w:rPr>
          <w:rtl/>
        </w:rPr>
        <w:t>[</w:t>
      </w:r>
      <w:r w:rsidR="007D1694" w:rsidRPr="007F35AE">
        <w:rPr>
          <w:rtl/>
        </w:rPr>
        <w:t xml:space="preserve"> الا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إن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ارتضى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لكم الاسلام دينا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فأحسنوا صحبته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بالسخاء وحسن الخلق »</w:t>
      </w:r>
      <w:r w:rsidR="007D1694">
        <w:rPr>
          <w:rtl/>
        </w:rPr>
        <w:t>.</w:t>
      </w:r>
    </w:p>
    <w:p w:rsidR="007D1694" w:rsidRPr="007F35AE" w:rsidRDefault="00FD1028" w:rsidP="00E52D0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</w:t>
      </w:r>
      <w:r>
        <w:rPr>
          <w:rtl/>
        </w:rPr>
        <w:t>[</w:t>
      </w:r>
      <w:r w:rsidR="007D1694" w:rsidRPr="007F35AE">
        <w:rPr>
          <w:rtl/>
        </w:rPr>
        <w:t xml:space="preserve"> كان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علي بن الحسين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</w:t>
      </w:r>
      <w:r>
        <w:rPr>
          <w:rtl/>
        </w:rPr>
        <w:t>[</w:t>
      </w:r>
      <w:r w:rsidR="007D1694" w:rsidRPr="007F35AE">
        <w:rPr>
          <w:rtl/>
        </w:rPr>
        <w:t xml:space="preserve"> يقول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E52D00">
        <w:rPr>
          <w:rFonts w:hint="cs"/>
          <w:rtl/>
        </w:rPr>
        <w:t>«</w:t>
      </w:r>
      <w:r w:rsidR="007D1694" w:rsidRPr="007F35AE">
        <w:rPr>
          <w:rtl/>
        </w:rPr>
        <w:t xml:space="preserve"> إن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المعرفة بكمال دين المسلم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تركه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في الأمالي عبد الرحمن وهو الصواب راجع </w:t>
      </w:r>
      <w:r w:rsidR="00A61C25">
        <w:rPr>
          <w:rtl/>
        </w:rPr>
        <w:t>(</w:t>
      </w:r>
      <w:r w:rsidRPr="007F35AE">
        <w:rPr>
          <w:rtl/>
        </w:rPr>
        <w:t>لسان الميزان ج 6 ص 202 وميزان</w:t>
      </w:r>
      <w:r>
        <w:rPr>
          <w:rFonts w:hint="cs"/>
          <w:rtl/>
        </w:rPr>
        <w:t xml:space="preserve"> </w:t>
      </w:r>
      <w:r w:rsidRPr="007F35AE">
        <w:rPr>
          <w:rtl/>
        </w:rPr>
        <w:t>الاعتدال ج 4 ص 315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الأمالي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المصدرين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 xml:space="preserve">فقه الرضا </w:t>
      </w:r>
      <w:r w:rsidR="00637BDD" w:rsidRPr="00637BDD">
        <w:rPr>
          <w:rStyle w:val="libFootnoteAlaemChar"/>
          <w:rtl/>
        </w:rPr>
        <w:t>عليه‌السلام</w:t>
      </w:r>
      <w:r w:rsidRPr="007F35AE">
        <w:rPr>
          <w:rtl/>
        </w:rPr>
        <w:t xml:space="preserve"> ص 48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أهنأ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مشكاة الأنوار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مشكاة الأنوار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الكلام فيما لا يعنيه</w:t>
      </w:r>
      <w:r w:rsidR="00637BDD">
        <w:rPr>
          <w:rtl/>
        </w:rPr>
        <w:t>،</w:t>
      </w:r>
      <w:r w:rsidRPr="007F35AE">
        <w:rPr>
          <w:rtl/>
        </w:rPr>
        <w:t xml:space="preserve"> وقل</w:t>
      </w:r>
      <w:r w:rsidR="00E52D00">
        <w:rPr>
          <w:rFonts w:hint="cs"/>
          <w:rtl/>
        </w:rPr>
        <w:t>ّ</w:t>
      </w:r>
      <w:r w:rsidRPr="007F35AE">
        <w:rPr>
          <w:rtl/>
        </w:rPr>
        <w:t>ة مرائه</w:t>
      </w:r>
      <w:r w:rsidR="00637BDD">
        <w:rPr>
          <w:rtl/>
        </w:rPr>
        <w:t>،</w:t>
      </w:r>
      <w:r w:rsidRPr="007F35AE">
        <w:rPr>
          <w:rtl/>
        </w:rPr>
        <w:t xml:space="preserve"> وصبره</w:t>
      </w:r>
      <w:r w:rsidR="00637BDD">
        <w:rPr>
          <w:rtl/>
        </w:rPr>
        <w:t>،</w:t>
      </w:r>
      <w:r w:rsidRPr="007F35AE">
        <w:rPr>
          <w:rtl/>
        </w:rPr>
        <w:t xml:space="preserve"> وحسن خلقه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إن حسن الخلق من الدين »</w:t>
      </w:r>
      <w:r>
        <w:rPr>
          <w:rtl/>
        </w:rPr>
        <w:t>.</w:t>
      </w:r>
    </w:p>
    <w:p w:rsidR="007D1694" w:rsidRPr="007F35AE" w:rsidRDefault="00FD1028" w:rsidP="00E52D00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الله اختار ال</w:t>
      </w:r>
      <w:r w:rsidR="00E52D00">
        <w:rPr>
          <w:rFonts w:hint="cs"/>
          <w:rtl/>
        </w:rPr>
        <w:t>إ</w:t>
      </w:r>
      <w:r w:rsidR="007D1694" w:rsidRPr="007F35AE">
        <w:rPr>
          <w:rtl/>
        </w:rPr>
        <w:t>سلام دينا</w:t>
      </w:r>
      <w:r w:rsidR="00E52D00">
        <w:rPr>
          <w:rFonts w:hint="cs"/>
          <w:rtl/>
        </w:rPr>
        <w:t>ً</w:t>
      </w:r>
      <w:r w:rsidR="007D1694" w:rsidRPr="007F35AE">
        <w:rPr>
          <w:rtl/>
        </w:rPr>
        <w:t xml:space="preserve"> فأحسنوا صحبته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بالسخاء وحسن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الخلق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لا يصلح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بهما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لا حسب كحسن الخلق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الخلق الحسن يذيب الذنوب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كما تذيب الشمس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الجمد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 الخلق السئ يفسد العمل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كما يفسد الخل</w:t>
      </w:r>
      <w:r w:rsidR="00E52D00">
        <w:rPr>
          <w:rFonts w:hint="cs"/>
          <w:rtl/>
        </w:rPr>
        <w:t>ّ</w:t>
      </w:r>
      <w:r w:rsidR="007D1694" w:rsidRPr="007F35AE">
        <w:rPr>
          <w:rtl/>
        </w:rPr>
        <w:t xml:space="preserve"> العسل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حسن الخلق يزيد في الرزق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الحسن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حسن الله خلق عبده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وخ</w:t>
      </w:r>
      <w:r w:rsidR="00E52D00">
        <w:rPr>
          <w:rFonts w:hint="cs"/>
          <w:rtl/>
        </w:rPr>
        <w:t>ُ</w:t>
      </w:r>
      <w:r w:rsidR="007D1694" w:rsidRPr="007F35AE">
        <w:rPr>
          <w:rtl/>
        </w:rPr>
        <w:t>لقه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استحيى أن يطعم النار من لحمه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9949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عن بحر السقا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بحر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حسن الخلق يسر</w:t>
      </w:r>
      <w:r w:rsidR="00E52D00">
        <w:rPr>
          <w:rFonts w:hint="cs"/>
          <w:rtl/>
        </w:rPr>
        <w:t>ُ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ألا أ</w:t>
      </w:r>
      <w:r w:rsidR="00E52D00">
        <w:rPr>
          <w:rFonts w:hint="cs"/>
          <w:rtl/>
        </w:rPr>
        <w:t>ُ</w:t>
      </w:r>
      <w:r w:rsidR="007D1694" w:rsidRPr="007F35AE">
        <w:rPr>
          <w:rtl/>
        </w:rPr>
        <w:t>خبرك بحديث ما هو في يد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أحد من أهل المدينة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قلت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بينا رسول الله </w:t>
      </w:r>
      <w:r w:rsidR="00637BDD" w:rsidRPr="00637BDD">
        <w:rPr>
          <w:rStyle w:val="libAlaemChar"/>
          <w:rtl/>
        </w:rPr>
        <w:t>صلى‌الله‌عليه‌وآله‌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مشكاة الأنوار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مشكاة الأنوار ص 221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الجمد بالتحريك</w:t>
      </w:r>
      <w:r w:rsidR="00637BDD">
        <w:rPr>
          <w:rtl/>
        </w:rPr>
        <w:t>:</w:t>
      </w:r>
      <w:r w:rsidRPr="007F35AE">
        <w:rPr>
          <w:rtl/>
        </w:rPr>
        <w:t xml:space="preserve"> الماء الجامد</w:t>
      </w:r>
      <w:r>
        <w:rPr>
          <w:rtl/>
        </w:rPr>
        <w:t>.</w:t>
      </w:r>
      <w:r w:rsidRPr="007F35AE">
        <w:rPr>
          <w:rtl/>
        </w:rPr>
        <w:t xml:space="preserve"> الثلج </w:t>
      </w:r>
      <w:r w:rsidR="00A61C25">
        <w:rPr>
          <w:rtl/>
        </w:rPr>
        <w:t>(</w:t>
      </w:r>
      <w:r w:rsidRPr="007F35AE">
        <w:rPr>
          <w:rtl/>
        </w:rPr>
        <w:t>لسان العرب ج 3 ص 129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مشكاة الأنوار ص 222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عبد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مشكاة الأنوار ص 222</w:t>
      </w:r>
      <w:r>
        <w:rPr>
          <w:rtl/>
        </w:rPr>
        <w:t>.</w:t>
      </w:r>
    </w:p>
    <w:p w:rsidR="007D1694" w:rsidRPr="007F35AE" w:rsidRDefault="007D1694" w:rsidP="005E2319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ذات يوم جالس في المسجد</w:t>
      </w:r>
      <w:r w:rsidR="00637BDD">
        <w:rPr>
          <w:rtl/>
        </w:rPr>
        <w:t>،</w:t>
      </w:r>
      <w:r w:rsidRPr="007F35AE">
        <w:rPr>
          <w:rtl/>
        </w:rPr>
        <w:t xml:space="preserve"> إذ جاءت جارية لبعض</w:t>
      </w:r>
      <w:r>
        <w:rPr>
          <w:rFonts w:hint="cs"/>
          <w:rtl/>
        </w:rPr>
        <w:t xml:space="preserve"> </w:t>
      </w:r>
      <w:r w:rsidRPr="007F35AE">
        <w:rPr>
          <w:rtl/>
        </w:rPr>
        <w:t>الأنصار</w:t>
      </w:r>
      <w:r w:rsidR="00637BDD">
        <w:rPr>
          <w:rtl/>
        </w:rPr>
        <w:t>،</w:t>
      </w:r>
      <w:r w:rsidRPr="007F35AE">
        <w:rPr>
          <w:rtl/>
        </w:rPr>
        <w:t xml:space="preserve"> وهو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قائم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فأخذت بطرف ثوبه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فقام لها النبي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فلم تقل شيئا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ولم يقل لها</w:t>
      </w:r>
      <w:r>
        <w:rPr>
          <w:rFonts w:hint="cs"/>
          <w:rtl/>
        </w:rPr>
        <w:t xml:space="preserve"> </w:t>
      </w:r>
      <w:r w:rsidRPr="007F35AE">
        <w:rPr>
          <w:rtl/>
        </w:rPr>
        <w:t>شيئا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حتى فعلت ذلك ثلاث مرات</w:t>
      </w:r>
      <w:r w:rsidR="00637BDD">
        <w:rPr>
          <w:rtl/>
        </w:rPr>
        <w:t>،</w:t>
      </w:r>
      <w:r w:rsidRPr="007F35AE">
        <w:rPr>
          <w:rtl/>
        </w:rPr>
        <w:t xml:space="preserve"> فقام النبي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في الرابعة</w:t>
      </w:r>
      <w:r w:rsidR="00637BDD">
        <w:rPr>
          <w:rtl/>
        </w:rPr>
        <w:t>،</w:t>
      </w:r>
      <w:r w:rsidRPr="007F35AE">
        <w:rPr>
          <w:rtl/>
        </w:rPr>
        <w:t xml:space="preserve"> وهي خلفه</w:t>
      </w:r>
      <w:r w:rsidR="00637BDD">
        <w:rPr>
          <w:rtl/>
        </w:rPr>
        <w:t>،</w:t>
      </w:r>
      <w:r w:rsidRPr="007F35AE">
        <w:rPr>
          <w:rtl/>
        </w:rPr>
        <w:t xml:space="preserve"> فأخذت هدبة من ثوبه ثم رجعت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 الناس</w:t>
      </w:r>
      <w:r w:rsidR="00637BDD">
        <w:rPr>
          <w:rtl/>
        </w:rPr>
        <w:t>:</w:t>
      </w:r>
      <w:r w:rsidRPr="007F35AE">
        <w:rPr>
          <w:rtl/>
        </w:rPr>
        <w:t xml:space="preserve"> فعل الله بك وفعل</w:t>
      </w:r>
      <w:r w:rsidR="00637BDD">
        <w:rPr>
          <w:rtl/>
        </w:rPr>
        <w:t>،</w:t>
      </w:r>
      <w:r w:rsidRPr="007F35AE">
        <w:rPr>
          <w:rtl/>
        </w:rPr>
        <w:t xml:space="preserve"> حبست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ثلاث مر</w:t>
      </w:r>
      <w:r w:rsidR="005E2319">
        <w:rPr>
          <w:rFonts w:hint="cs"/>
          <w:rtl/>
        </w:rPr>
        <w:t>ّ</w:t>
      </w:r>
      <w:r w:rsidRPr="007F35AE">
        <w:rPr>
          <w:rtl/>
        </w:rPr>
        <w:t>ات</w:t>
      </w:r>
      <w:r w:rsidR="00637BDD">
        <w:rPr>
          <w:rtl/>
        </w:rPr>
        <w:t>،</w:t>
      </w:r>
      <w:r w:rsidRPr="007F35AE">
        <w:rPr>
          <w:rtl/>
        </w:rPr>
        <w:t xml:space="preserve"> لا تقولين له شيئا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ولا يقول هو لك</w:t>
      </w:r>
      <w:r>
        <w:rPr>
          <w:rFonts w:hint="cs"/>
          <w:rtl/>
        </w:rPr>
        <w:t xml:space="preserve"> </w:t>
      </w:r>
      <w:r w:rsidR="00FD1028">
        <w:rPr>
          <w:rtl/>
        </w:rPr>
        <w:t>[</w:t>
      </w:r>
      <w:r w:rsidRPr="007F35AE">
        <w:rPr>
          <w:rtl/>
        </w:rPr>
        <w:t xml:space="preserve"> شيئا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</w:t>
      </w:r>
      <w:r w:rsidR="00FD1028">
        <w:rPr>
          <w:rtl/>
        </w:rPr>
        <w:t>]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،</w:t>
      </w:r>
      <w:r w:rsidRPr="007F35AE">
        <w:rPr>
          <w:rtl/>
        </w:rPr>
        <w:t xml:space="preserve"> ما كانت حاجتك</w:t>
      </w:r>
      <w:r>
        <w:rPr>
          <w:rtl/>
        </w:rPr>
        <w:t>؟</w:t>
      </w:r>
      <w:r w:rsidRPr="007F35AE">
        <w:rPr>
          <w:rtl/>
        </w:rPr>
        <w:t xml:space="preserve"> قالت</w:t>
      </w:r>
      <w:r w:rsidR="00637BDD">
        <w:rPr>
          <w:rtl/>
        </w:rPr>
        <w:t>:</w:t>
      </w:r>
      <w:r w:rsidRPr="007F35AE">
        <w:rPr>
          <w:rtl/>
        </w:rPr>
        <w:t xml:space="preserve"> إن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لنا مريضا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فأرسلني أهلي</w:t>
      </w:r>
      <w:r>
        <w:rPr>
          <w:rFonts w:hint="cs"/>
          <w:rtl/>
        </w:rPr>
        <w:t xml:space="preserve"> </w:t>
      </w:r>
      <w:r w:rsidRPr="007F35AE">
        <w:rPr>
          <w:rtl/>
        </w:rPr>
        <w:t>ل</w:t>
      </w:r>
      <w:r w:rsidR="005E2319">
        <w:rPr>
          <w:rFonts w:hint="cs"/>
          <w:rtl/>
        </w:rPr>
        <w:t>أ</w:t>
      </w:r>
      <w:r w:rsidRPr="007F35AE">
        <w:rPr>
          <w:rtl/>
        </w:rPr>
        <w:t xml:space="preserve">خذ هدبة من ثوبه يستشفي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بها</w:t>
      </w:r>
      <w:r w:rsidR="00637BDD">
        <w:rPr>
          <w:rtl/>
        </w:rPr>
        <w:t>،</w:t>
      </w:r>
      <w:r w:rsidRPr="007F35AE">
        <w:rPr>
          <w:rtl/>
        </w:rPr>
        <w:t xml:space="preserve"> فلم</w:t>
      </w:r>
      <w:r w:rsidR="005E2319">
        <w:rPr>
          <w:rFonts w:hint="cs"/>
          <w:rtl/>
        </w:rPr>
        <w:t>ّ</w:t>
      </w:r>
      <w:r w:rsidRPr="007F35AE">
        <w:rPr>
          <w:rtl/>
        </w:rPr>
        <w:t>ا أردت أخذها رآني فقام</w:t>
      </w:r>
      <w:r>
        <w:rPr>
          <w:rFonts w:hint="cs"/>
          <w:rtl/>
        </w:rPr>
        <w:t xml:space="preserve"> </w:t>
      </w:r>
      <w:r w:rsidRPr="007F35AE">
        <w:rPr>
          <w:rtl/>
        </w:rPr>
        <w:t>فاستحييت أن آخذها</w:t>
      </w:r>
      <w:r w:rsidR="00637BDD">
        <w:rPr>
          <w:rtl/>
        </w:rPr>
        <w:t>،</w:t>
      </w:r>
      <w:r w:rsidRPr="007F35AE">
        <w:rPr>
          <w:rtl/>
        </w:rPr>
        <w:t xml:space="preserve"> وهو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يراني</w:t>
      </w:r>
      <w:r w:rsidR="00637BDD">
        <w:rPr>
          <w:rtl/>
        </w:rPr>
        <w:t>،</w:t>
      </w:r>
      <w:r w:rsidRPr="007F35AE">
        <w:rPr>
          <w:rtl/>
        </w:rPr>
        <w:t xml:space="preserve"> وأكره أن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استأمره في أخذها حتى أخذتها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بني عبد المطلب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لن تسعوا الناس بأموالكم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فالقوهم بطلاقة الوجه وحسن البشر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مرو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ة الرجل خلقه »</w:t>
      </w:r>
      <w:r w:rsidR="007D1694">
        <w:rPr>
          <w:rtl/>
        </w:rPr>
        <w:t>.</w:t>
      </w:r>
    </w:p>
    <w:p w:rsidR="007D1694" w:rsidRPr="007F35AE" w:rsidRDefault="00FD1028" w:rsidP="005E231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5E2319" w:rsidRPr="00637BDD">
        <w:rPr>
          <w:rStyle w:val="libAlaemChar"/>
          <w:rtl/>
        </w:rPr>
        <w:t>عليه‌السلام</w:t>
      </w:r>
      <w:r w:rsidR="005E2319">
        <w:rPr>
          <w:rtl/>
        </w:rPr>
        <w:t xml:space="preserve"> 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سعادة الرجل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حسن الخلق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كذا والظاهر مصحف </w:t>
      </w:r>
      <w:r>
        <w:rPr>
          <w:rFonts w:hint="cs"/>
          <w:rtl/>
        </w:rPr>
        <w:t>«</w:t>
      </w:r>
      <w:r w:rsidRPr="007F35AE">
        <w:rPr>
          <w:rtl/>
        </w:rPr>
        <w:t xml:space="preserve"> جالس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يشتفي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مشكاة الأنوار ص 222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مشكاة الأنوار ص 223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مشكاة الأنوار ص 223</w:t>
      </w:r>
      <w:r>
        <w:rPr>
          <w:rtl/>
        </w:rPr>
        <w:t>.</w:t>
      </w:r>
    </w:p>
    <w:p w:rsidR="007D1694" w:rsidRPr="007F35AE" w:rsidRDefault="007D1694" w:rsidP="005E2319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9953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18</w:t>
      </w:r>
      <w:r>
        <w:rPr>
          <w:rtl/>
        </w:rPr>
        <w:t xml:space="preserve"> - </w:t>
      </w:r>
      <w:r w:rsidRPr="007F35AE">
        <w:rPr>
          <w:rtl/>
        </w:rPr>
        <w:t xml:space="preserve">وعن كتاب زهد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سئل النبي</w:t>
      </w:r>
      <w:r w:rsidR="005E2319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ما أفضل ما أ</w:t>
      </w:r>
      <w:r w:rsidR="005E2319">
        <w:rPr>
          <w:rFonts w:hint="cs"/>
          <w:rtl/>
        </w:rPr>
        <w:t>ُ</w:t>
      </w:r>
      <w:r w:rsidRPr="007F35AE">
        <w:rPr>
          <w:rtl/>
        </w:rPr>
        <w:t>عطي ال</w:t>
      </w:r>
      <w:r w:rsidR="005E2319">
        <w:rPr>
          <w:rFonts w:hint="cs"/>
          <w:rtl/>
        </w:rPr>
        <w:t>إ</w:t>
      </w:r>
      <w:r w:rsidRPr="007F35AE">
        <w:rPr>
          <w:rtl/>
        </w:rPr>
        <w:t>نسان</w:t>
      </w:r>
      <w:r>
        <w:rPr>
          <w:rtl/>
        </w:rPr>
        <w:t>؟</w:t>
      </w:r>
      <w:r w:rsidRPr="007F35AE">
        <w:rPr>
          <w:rtl/>
        </w:rPr>
        <w:t xml:space="preserve"> فقال</w:t>
      </w:r>
      <w:r w:rsidR="00637BDD">
        <w:rPr>
          <w:rtl/>
        </w:rPr>
        <w:t>:</w:t>
      </w:r>
      <w:r w:rsidRPr="007F35AE">
        <w:rPr>
          <w:rtl/>
        </w:rPr>
        <w:t xml:space="preserve"> « حسن</w:t>
      </w:r>
      <w:r>
        <w:rPr>
          <w:rFonts w:hint="cs"/>
          <w:rtl/>
        </w:rPr>
        <w:t xml:space="preserve"> </w:t>
      </w:r>
      <w:r w:rsidRPr="007F35AE">
        <w:rPr>
          <w:rtl/>
        </w:rPr>
        <w:t>الخلق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جاء رجل إلى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الناس أكمل إيمانا</w:t>
      </w:r>
      <w:r w:rsidR="005E2319">
        <w:rPr>
          <w:rFonts w:hint="cs"/>
          <w:rtl/>
        </w:rPr>
        <w:t>ً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أحسنهم خلقا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جاءه من بين يديه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ثم جاءه من خلفه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قد قلت لك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20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أكمل المؤمنين إيمانا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أحسنهم خلقا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Pr="007F35AE">
        <w:rPr>
          <w:rtl/>
        </w:rPr>
        <w:t xml:space="preserve"> أيضا</w:t>
      </w:r>
      <w:r w:rsidR="00637BDD">
        <w:rPr>
          <w:rtl/>
        </w:rPr>
        <w:t>:</w:t>
      </w:r>
      <w:r w:rsidRPr="007F35AE">
        <w:rPr>
          <w:rtl/>
        </w:rPr>
        <w:t xml:space="preserve"> « ما عمل أثقل في الميزان من</w:t>
      </w:r>
      <w:r>
        <w:rPr>
          <w:rFonts w:hint="cs"/>
          <w:rtl/>
        </w:rPr>
        <w:t xml:space="preserve"> </w:t>
      </w:r>
      <w:r w:rsidRPr="007F35AE">
        <w:rPr>
          <w:rtl/>
        </w:rPr>
        <w:t>حسن الخلق</w:t>
      </w:r>
      <w:r w:rsidR="00637BDD">
        <w:rPr>
          <w:rtl/>
        </w:rPr>
        <w:t>،</w:t>
      </w:r>
      <w:r w:rsidRPr="007F35AE">
        <w:rPr>
          <w:rtl/>
        </w:rPr>
        <w:t xml:space="preserve"> وإن العبد ليدرك بحسن الخلق درجة الصالحين »</w:t>
      </w:r>
      <w:r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اصطحب قوم في وجه 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فيه رضى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كان أعظمهم أجرا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أحسنهم خلقا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كان فيهم أكثر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اجتهادا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منه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يلقى الله عبدا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بمثل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خصلتين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طول الصمت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الخلق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حسن الخلق يمن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وشر</w:t>
      </w:r>
      <w:r w:rsidR="005E2319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الخلق نكد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وطاعة المرأة ندامة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والصدقة تدفع ميتة السوء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9959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من سعادة المرء حسن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مشكاة الأنوار ص 224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19</w:t>
      </w:r>
      <w:r>
        <w:rPr>
          <w:rtl/>
        </w:rPr>
        <w:t xml:space="preserve"> - </w:t>
      </w:r>
      <w:r w:rsidRPr="007F35AE">
        <w:rPr>
          <w:rtl/>
        </w:rPr>
        <w:t>مشكاة الأنوار ص 224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20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وأخرجه في البحار ج 71 ص 389 ح 44 عن أمالي الطوسي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21</w:t>
      </w:r>
      <w:r>
        <w:rPr>
          <w:rtl/>
        </w:rPr>
        <w:t xml:space="preserve"> - </w:t>
      </w:r>
      <w:r w:rsidRPr="007F35AE">
        <w:rPr>
          <w:rtl/>
        </w:rPr>
        <w:t>24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الخلق</w:t>
      </w:r>
      <w:r w:rsidR="00637BDD">
        <w:rPr>
          <w:rtl/>
        </w:rPr>
        <w:t>،</w:t>
      </w:r>
      <w:r w:rsidRPr="007F35AE">
        <w:rPr>
          <w:rtl/>
        </w:rPr>
        <w:t xml:space="preserve"> ومن شقاوته سوء الخلق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25</w:t>
      </w:r>
      <w:r w:rsidR="007D1694">
        <w:rPr>
          <w:rtl/>
        </w:rPr>
        <w:t xml:space="preserve"> - </w:t>
      </w:r>
      <w:r w:rsidR="007D1694" w:rsidRPr="007F35AE">
        <w:rPr>
          <w:rtl/>
        </w:rPr>
        <w:t>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أي المؤمنين أفضل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 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يكن في قلبه غش لمؤمن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حسد له »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 من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الزاهد في 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الراغب في الآخرة » قيل</w:t>
      </w:r>
      <w:r w:rsidR="00637BDD">
        <w:rPr>
          <w:rtl/>
        </w:rPr>
        <w:t>:</w:t>
      </w:r>
      <w:r w:rsidR="007D1694" w:rsidRPr="007F35AE">
        <w:rPr>
          <w:rtl/>
        </w:rPr>
        <w:t xml:space="preserve"> ثم من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الخلق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وقيل 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ما الذي يلج به الناس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تقوى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الخلق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من إسلام المرء 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خلقه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وترك ما لا يعنيه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خياركم أحسنكم أخلاقا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وأخفكم مؤونة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وأخفضكم لأهله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أي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ها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ي أعلم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أنكم لن تسعوا الناس بأموالكم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ولكن بالطلاقة وحسن الخلق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لا حسب كحسن الخلق » </w:t>
      </w:r>
      <w:r w:rsidRPr="007D1694">
        <w:rPr>
          <w:rStyle w:val="libFootnotenumChar"/>
          <w:rtl/>
        </w:rPr>
        <w:t>(1)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الوشيك الرضى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البعيد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25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26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وأخرجه في البحار ج 71 ص 375 ح 6 عن الكافي</w:t>
      </w:r>
      <w:r>
        <w:rPr>
          <w:rFonts w:hint="cs"/>
          <w:rtl/>
        </w:rPr>
        <w:t xml:space="preserve"> </w:t>
      </w:r>
      <w:r w:rsidRPr="007F35AE">
        <w:rPr>
          <w:rtl/>
        </w:rPr>
        <w:t>ج 2 ص 8 ح 6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27 و 28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29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أخرجه في البحار ج 71 ص 395 ح 71 عن كتاب</w:t>
      </w:r>
      <w:r>
        <w:rPr>
          <w:rFonts w:hint="cs"/>
          <w:rtl/>
        </w:rPr>
        <w:t xml:space="preserve"> </w:t>
      </w:r>
      <w:r w:rsidRPr="007F35AE">
        <w:rPr>
          <w:rtl/>
        </w:rPr>
        <w:t>الزهد ص 28 ح 69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 xml:space="preserve">(1) مشكاة الأنوار ص 221 عن أبي عبد الله </w:t>
      </w:r>
      <w:r w:rsidR="00637BDD" w:rsidRPr="00637BDD">
        <w:rPr>
          <w:rStyle w:val="libFootnoteAlaemChar"/>
          <w:rtl/>
        </w:rPr>
        <w:t>عليه‌السلام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30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الغضب</w:t>
      </w:r>
      <w:r w:rsidR="00637BDD">
        <w:rPr>
          <w:rtl/>
        </w:rPr>
        <w:t>،</w:t>
      </w:r>
      <w:r w:rsidRPr="007F35AE">
        <w:rPr>
          <w:rtl/>
        </w:rPr>
        <w:t xml:space="preserve"> من أحسن الخلق خلقا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قصص الأنبياء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الصدوق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سعد بن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القسم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سليمان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داود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حم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لقمان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بني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اك والضجر وسوء الخلق</w:t>
      </w:r>
      <w:r w:rsidR="00637BDD">
        <w:rPr>
          <w:rtl/>
        </w:rPr>
        <w:t>،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وحس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ن مع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جميع الناس خلقك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يا بني أن عدمك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ما تصل به قرابتك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وتتفضل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به على إخوانك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يعد من</w:t>
      </w:r>
      <w:r w:rsidR="005E2319">
        <w:rPr>
          <w:rFonts w:hint="cs"/>
          <w:rtl/>
        </w:rPr>
        <w:t>َّ</w:t>
      </w:r>
      <w:r w:rsidR="007D1694" w:rsidRPr="007F35AE">
        <w:rPr>
          <w:rtl/>
        </w:rPr>
        <w:t>ك حسن الخلق وبسط البشر</w:t>
      </w:r>
      <w:r w:rsidR="00637BDD">
        <w:rPr>
          <w:rtl/>
        </w:rPr>
        <w:t>،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أحسن خلقه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أحب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ه الأخيار وجانبه الفجار » الخبر</w:t>
      </w:r>
      <w:r w:rsidR="007D1694">
        <w:rPr>
          <w:rtl/>
        </w:rPr>
        <w:t>.</w:t>
      </w:r>
    </w:p>
    <w:p w:rsidR="007D1694" w:rsidRPr="007F35AE" w:rsidRDefault="00FD1028" w:rsidP="005E231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32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الخلق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جمال في الدنيا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ونزهة في الآخرة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وبه كمال الدين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والقربة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الله تعالى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يكون حسن الخلق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في</w:t>
      </w:r>
      <w:r w:rsidR="003C35D8">
        <w:rPr>
          <w:rtl/>
        </w:rPr>
        <w:t xml:space="preserve"> كلّ </w:t>
      </w:r>
      <w:r w:rsidR="00A61C25">
        <w:rPr>
          <w:rtl/>
        </w:rPr>
        <w:t>(</w:t>
      </w:r>
      <w:r w:rsidR="007D1694" w:rsidRPr="007F35AE">
        <w:rPr>
          <w:rtl/>
        </w:rPr>
        <w:t>نبي وولي</w:t>
      </w:r>
      <w:r w:rsidR="005E2319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ووصي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ل</w:t>
      </w:r>
      <w:r w:rsidR="005E2319">
        <w:rPr>
          <w:rFonts w:hint="cs"/>
          <w:rtl/>
        </w:rPr>
        <w:t>أ</w:t>
      </w:r>
      <w:r w:rsidR="007D1694" w:rsidRPr="007F35AE">
        <w:rPr>
          <w:rtl/>
        </w:rPr>
        <w:t>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الله تعالى أبى أن يترك ألطافه وحسن الخلق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مطايا نوره الأعلى وجماله ال</w:t>
      </w:r>
      <w:r w:rsidR="005E2319">
        <w:rPr>
          <w:rFonts w:hint="cs"/>
          <w:rtl/>
        </w:rPr>
        <w:t>أ</w:t>
      </w:r>
      <w:r w:rsidR="007D1694" w:rsidRPr="007F35AE">
        <w:rPr>
          <w:rtl/>
        </w:rPr>
        <w:t>زكى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لأن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ها خصلة يختص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بها </w:t>
      </w:r>
      <w:r w:rsidR="00A61C25">
        <w:rPr>
          <w:rtl/>
        </w:rPr>
        <w:t>(</w:t>
      </w:r>
      <w:r w:rsidR="007D1694" w:rsidRPr="007F35AE">
        <w:rPr>
          <w:rtl/>
        </w:rPr>
        <w:t>الأعرفون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به</w:t>
      </w:r>
      <w:r w:rsidR="00A61C25">
        <w:rPr>
          <w:rtl/>
        </w:rPr>
        <w:t>)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يعلم ما في حقيقة حسن الخلق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 xml:space="preserve">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حاتم زماننا حسن الخلق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والخلق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الحسن الطف شئ في الدين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وأثقل شئ في الميزان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وسوء الخلق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يفسد العمل كما يفسد الخل العسل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وإن ارتقى في الدرجات فمصيره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إلى الهوان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31</w:t>
      </w:r>
      <w:r>
        <w:rPr>
          <w:rtl/>
        </w:rPr>
        <w:t xml:space="preserve"> - </w:t>
      </w:r>
      <w:r w:rsidRPr="007F35AE">
        <w:rPr>
          <w:rtl/>
        </w:rPr>
        <w:t>قصص الأنبياء ص 198</w:t>
      </w:r>
      <w:r w:rsidR="00637BDD">
        <w:rPr>
          <w:rtl/>
        </w:rPr>
        <w:t>،</w:t>
      </w:r>
      <w:r w:rsidRPr="007F35AE">
        <w:rPr>
          <w:rtl/>
        </w:rPr>
        <w:t xml:space="preserve"> وعنه في البحار ج 13 ص 419 ح 14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عدتك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32</w:t>
      </w:r>
      <w:r>
        <w:rPr>
          <w:rtl/>
        </w:rPr>
        <w:t xml:space="preserve"> - </w:t>
      </w:r>
      <w:r w:rsidRPr="007F35AE">
        <w:rPr>
          <w:rtl/>
        </w:rPr>
        <w:t>مصباح الشريعة ص 338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ولي وصفي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الأعرف برب</w:t>
      </w:r>
      <w:r w:rsidR="005E2319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حسن الخلق شجرة في الجن</w:t>
      </w:r>
      <w:r w:rsidR="005E231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وصاحبه متعل</w:t>
      </w:r>
      <w:r w:rsidR="005E2319">
        <w:rPr>
          <w:rFonts w:hint="cs"/>
          <w:rtl/>
        </w:rPr>
        <w:t>ّ</w:t>
      </w:r>
      <w:r w:rsidRPr="007F35AE">
        <w:rPr>
          <w:rtl/>
        </w:rPr>
        <w:t>ق بغصنها يجذبه إليها</w:t>
      </w:r>
      <w:r w:rsidR="00637BDD">
        <w:rPr>
          <w:rtl/>
        </w:rPr>
        <w:t>،</w:t>
      </w:r>
      <w:r w:rsidRPr="007F35AE">
        <w:rPr>
          <w:rtl/>
        </w:rPr>
        <w:t xml:space="preserve"> وسوء الخلق شجرة في النار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وصاحبه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متعلق بغصنها يجذبه إليها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EA4534" w:rsidRDefault="007D1694" w:rsidP="007D1694">
      <w:pPr>
        <w:pStyle w:val="Heading2Center"/>
        <w:rPr>
          <w:rtl/>
        </w:rPr>
      </w:pPr>
      <w:bookmarkStart w:id="557" w:name="_Toc362083523"/>
      <w:bookmarkStart w:id="558" w:name="_Toc368917794"/>
      <w:r w:rsidRPr="00EA4534">
        <w:rPr>
          <w:rtl/>
        </w:rPr>
        <w:t>88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A4534">
        <w:rPr>
          <w:rtl/>
        </w:rPr>
        <w:t>باب استحباب الألفة بالناس</w:t>
      </w:r>
      <w:r w:rsidR="00D66788" w:rsidRPr="00D66788">
        <w:rPr>
          <w:rStyle w:val="libAlaemHeading2Char"/>
          <w:rtl/>
        </w:rPr>
        <w:t xml:space="preserve"> )</w:t>
      </w:r>
      <w:bookmarkEnd w:id="557"/>
      <w:bookmarkEnd w:id="558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أقربكم من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ي مجلسا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في الجن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أحسنكم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أخلاقا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في الدنيا الموطئون أكنافهم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الذين يألفون ويؤلفون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9969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القاضي القضاعي في الشهاب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المؤمن ألف مألوف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بن الشيخ الطوسي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جماعة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أبي المفضل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 العلوي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الحسن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علي بن عمر بن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الحسين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زيد بن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أمير المؤمنين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المؤمن غر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كريم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والفاجر خب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لئيم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وخير المؤمنين من كان مألفه للمؤمنين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خير فيمن لا يألف ولا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في المصدر</w:t>
      </w:r>
      <w:r w:rsidR="00637BDD">
        <w:rPr>
          <w:rtl/>
        </w:rPr>
        <w:t>:</w:t>
      </w:r>
      <w:r w:rsidRPr="007F35AE">
        <w:rPr>
          <w:rtl/>
        </w:rPr>
        <w:t xml:space="preserve"> فصاحبها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88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 w:rsidR="00637BDD">
        <w:rPr>
          <w:rtl/>
        </w:rPr>
        <w:t>،</w:t>
      </w:r>
      <w:r w:rsidRPr="007F35AE">
        <w:rPr>
          <w:rtl/>
        </w:rPr>
        <w:t xml:space="preserve"> وأخرجه في البحار ج 71 ص 396 ح 76 عن الزهد ص</w:t>
      </w:r>
      <w:r>
        <w:rPr>
          <w:rFonts w:hint="cs"/>
          <w:rtl/>
        </w:rPr>
        <w:t xml:space="preserve"> </w:t>
      </w:r>
      <w:r w:rsidRPr="007F35AE">
        <w:rPr>
          <w:rtl/>
        </w:rPr>
        <w:t>30 ح 74 باختلاف يسير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الشهاب ص 46 ح 110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أمالي الطوسي ج 2 ص 77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الخب بالفتح</w:t>
      </w:r>
      <w:r w:rsidR="00637BDD">
        <w:rPr>
          <w:rtl/>
        </w:rPr>
        <w:t>:</w:t>
      </w:r>
      <w:r w:rsidRPr="007F35AE">
        <w:rPr>
          <w:rtl/>
        </w:rPr>
        <w:t xml:space="preserve"> الخد</w:t>
      </w:r>
      <w:r w:rsidR="005E2319">
        <w:rPr>
          <w:rFonts w:hint="cs"/>
          <w:rtl/>
        </w:rPr>
        <w:t>ّ</w:t>
      </w:r>
      <w:r w:rsidRPr="007F35AE">
        <w:rPr>
          <w:rtl/>
        </w:rPr>
        <w:t>اع وهو الذي يسعى بين الناس بالفساد</w:t>
      </w:r>
      <w:r>
        <w:rPr>
          <w:rtl/>
        </w:rPr>
        <w:t>.</w:t>
      </w:r>
      <w:r w:rsidRPr="007F35AE">
        <w:rPr>
          <w:rtl/>
        </w:rPr>
        <w:t xml:space="preserve"> ومنه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الحديث </w:t>
      </w:r>
      <w:r w:rsidR="00A61C25">
        <w:rPr>
          <w:rtl/>
        </w:rPr>
        <w:t>(</w:t>
      </w:r>
      <w:r w:rsidRPr="007F35AE">
        <w:rPr>
          <w:rtl/>
        </w:rPr>
        <w:t>الفاجر خب لئيم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النهاية ج 2 ح 4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يؤلف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 w:rsidRPr="007F35AE">
        <w:rPr>
          <w:rtl/>
        </w:rPr>
        <w:t xml:space="preserve"> الخبر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سبط 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خياركم أحسنكم أخلاقا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الذين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يألفون ويؤلفون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أمير 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طوبى لمن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يألف الناس ويألفونه على طاعة الله »</w:t>
      </w:r>
      <w:r w:rsidR="007D1694">
        <w:rPr>
          <w:rtl/>
        </w:rPr>
        <w:t>.</w:t>
      </w:r>
    </w:p>
    <w:p w:rsidR="007D1694" w:rsidRPr="00E06F0A" w:rsidRDefault="007D1694" w:rsidP="005E2319">
      <w:pPr>
        <w:pStyle w:val="Heading2Center"/>
        <w:rPr>
          <w:rtl/>
        </w:rPr>
      </w:pPr>
      <w:bookmarkStart w:id="559" w:name="_Toc362083524"/>
      <w:bookmarkStart w:id="560" w:name="_Toc368917795"/>
      <w:r w:rsidRPr="00E06F0A">
        <w:rPr>
          <w:rtl/>
        </w:rPr>
        <w:t>89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E06F0A">
        <w:rPr>
          <w:rtl/>
        </w:rPr>
        <w:t>باب استحباب كون ال</w:t>
      </w:r>
      <w:r w:rsidR="005E2319">
        <w:rPr>
          <w:rFonts w:hint="cs"/>
          <w:rtl/>
        </w:rPr>
        <w:t>إ</w:t>
      </w:r>
      <w:r w:rsidRPr="00E06F0A">
        <w:rPr>
          <w:rtl/>
        </w:rPr>
        <w:t>نسان هي</w:t>
      </w:r>
      <w:r w:rsidR="005E2319">
        <w:rPr>
          <w:rFonts w:hint="cs"/>
          <w:rtl/>
        </w:rPr>
        <w:t>ّ</w:t>
      </w:r>
      <w:r w:rsidRPr="00E06F0A">
        <w:rPr>
          <w:rtl/>
        </w:rPr>
        <w:t>نا</w:t>
      </w:r>
      <w:r w:rsidR="005E2319">
        <w:rPr>
          <w:rFonts w:hint="cs"/>
          <w:rtl/>
        </w:rPr>
        <w:t>ً</w:t>
      </w:r>
      <w:r w:rsidRPr="00E06F0A">
        <w:rPr>
          <w:rtl/>
        </w:rPr>
        <w:t xml:space="preserve"> لي</w:t>
      </w:r>
      <w:r w:rsidR="005E2319">
        <w:rPr>
          <w:rFonts w:hint="cs"/>
          <w:rtl/>
        </w:rPr>
        <w:t>ّ</w:t>
      </w:r>
      <w:r w:rsidRPr="00E06F0A">
        <w:rPr>
          <w:rtl/>
        </w:rPr>
        <w:t>نا</w:t>
      </w:r>
      <w:r w:rsidR="005E2319">
        <w:rPr>
          <w:rFonts w:hint="cs"/>
          <w:rtl/>
        </w:rPr>
        <w:t>ً</w:t>
      </w:r>
      <w:r w:rsidR="00D66788" w:rsidRPr="00D66788">
        <w:rPr>
          <w:rStyle w:val="libAlaemHeading2Char"/>
          <w:rtl/>
        </w:rPr>
        <w:t xml:space="preserve"> )</w:t>
      </w:r>
      <w:bookmarkEnd w:id="559"/>
      <w:bookmarkEnd w:id="560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المؤمنون هي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نون لي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نون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كالجمل الأنوف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إن استنخته أناخ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القاضي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في الشهاب</w:t>
      </w:r>
      <w:r w:rsidR="00637BDD">
        <w:rPr>
          <w:rtl/>
        </w:rPr>
        <w:t>:</w:t>
      </w:r>
      <w:r w:rsidRPr="007F35AE">
        <w:rPr>
          <w:rtl/>
        </w:rPr>
        <w:t xml:space="preserve"> عنه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مثله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 ذا القرنين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لبعض الملائكة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علمني شيئا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أزداد به إيمانا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له الملك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تهتم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يؤالف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89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170</w:t>
      </w:r>
      <w:r>
        <w:rPr>
          <w:rtl/>
        </w:rPr>
        <w:t>.</w:t>
      </w:r>
    </w:p>
    <w:p w:rsidR="007D1694" w:rsidRPr="007F35AE" w:rsidRDefault="007D1694" w:rsidP="005E2319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الأتوف</w:t>
      </w:r>
      <w:r w:rsidR="00637BDD">
        <w:rPr>
          <w:rtl/>
        </w:rPr>
        <w:t>،</w:t>
      </w:r>
      <w:r w:rsidRPr="007F35AE">
        <w:rPr>
          <w:rtl/>
        </w:rPr>
        <w:t xml:space="preserve"> وجاء في هامش المخطوط</w:t>
      </w:r>
      <w:r w:rsidR="00637BDD">
        <w:rPr>
          <w:rtl/>
        </w:rPr>
        <w:t>:</w:t>
      </w:r>
      <w:r w:rsidRPr="007F35AE">
        <w:rPr>
          <w:rtl/>
        </w:rPr>
        <w:t xml:space="preserve"> ال</w:t>
      </w:r>
      <w:r w:rsidR="005E2319">
        <w:rPr>
          <w:rFonts w:hint="cs"/>
          <w:rtl/>
        </w:rPr>
        <w:t>أ</w:t>
      </w:r>
      <w:r w:rsidRPr="007F35AE">
        <w:rPr>
          <w:rtl/>
        </w:rPr>
        <w:t>نف</w:t>
      </w:r>
      <w:r w:rsidR="00637BDD">
        <w:rPr>
          <w:rtl/>
        </w:rPr>
        <w:t>،</w:t>
      </w:r>
      <w:r w:rsidRPr="007F35AE">
        <w:rPr>
          <w:rtl/>
        </w:rPr>
        <w:t xml:space="preserve"> نسخة</w:t>
      </w:r>
      <w:r>
        <w:rPr>
          <w:rFonts w:hint="cs"/>
          <w:rtl/>
        </w:rPr>
        <w:t xml:space="preserve"> </w:t>
      </w:r>
      <w:r w:rsidRPr="007F35AE">
        <w:rPr>
          <w:rtl/>
        </w:rPr>
        <w:t>الشهيد</w:t>
      </w:r>
      <w:r>
        <w:rPr>
          <w:rtl/>
        </w:rPr>
        <w:t>.</w:t>
      </w:r>
      <w:r w:rsidRPr="007F35AE">
        <w:rPr>
          <w:rtl/>
        </w:rPr>
        <w:t xml:space="preserve"> الجمل ال</w:t>
      </w:r>
      <w:r w:rsidR="005E2319">
        <w:rPr>
          <w:rFonts w:hint="cs"/>
          <w:rtl/>
        </w:rPr>
        <w:t>أَ</w:t>
      </w:r>
      <w:r w:rsidRPr="007F35AE">
        <w:rPr>
          <w:rtl/>
        </w:rPr>
        <w:t>ن</w:t>
      </w:r>
      <w:r w:rsidR="005E2319">
        <w:rPr>
          <w:rFonts w:hint="cs"/>
          <w:rtl/>
        </w:rPr>
        <w:t>ِ</w:t>
      </w:r>
      <w:r w:rsidRPr="007F35AE">
        <w:rPr>
          <w:rtl/>
        </w:rPr>
        <w:t>ف</w:t>
      </w:r>
      <w:r w:rsidR="00637BDD">
        <w:rPr>
          <w:rtl/>
        </w:rPr>
        <w:t>:</w:t>
      </w:r>
      <w:r w:rsidRPr="007F35AE">
        <w:rPr>
          <w:rtl/>
        </w:rPr>
        <w:t xml:space="preserve"> هو الجمل الذي يجعل في أنفه خزام فيكون سهل</w:t>
      </w:r>
      <w:r>
        <w:rPr>
          <w:rFonts w:hint="cs"/>
          <w:rtl/>
        </w:rPr>
        <w:t xml:space="preserve"> </w:t>
      </w:r>
      <w:r w:rsidRPr="007F35AE">
        <w:rPr>
          <w:rtl/>
        </w:rPr>
        <w:t>القياد</w:t>
      </w:r>
      <w:r>
        <w:rPr>
          <w:rtl/>
        </w:rPr>
        <w:t>.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9 ص 13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الشهاب ص 48 ح 119</w:t>
      </w:r>
      <w:r w:rsidR="00637BDD">
        <w:rPr>
          <w:rtl/>
        </w:rPr>
        <w:t>،</w:t>
      </w:r>
      <w:r w:rsidRPr="007F35AE">
        <w:rPr>
          <w:rtl/>
        </w:rPr>
        <w:t xml:space="preserve"> قطعة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لغد</w:t>
      </w:r>
      <w:r w:rsidR="00637BDD">
        <w:rPr>
          <w:rtl/>
        </w:rPr>
        <w:t>،</w:t>
      </w:r>
      <w:r w:rsidRPr="007F35AE">
        <w:rPr>
          <w:rtl/>
        </w:rPr>
        <w:t xml:space="preserve"> واعمل في اليوم لغد</w:t>
      </w:r>
      <w:r>
        <w:rPr>
          <w:rtl/>
        </w:rPr>
        <w:t xml:space="preserve"> - </w:t>
      </w:r>
      <w:r w:rsidRPr="007F35AE">
        <w:rPr>
          <w:rtl/>
        </w:rPr>
        <w:t>إلى أن قال</w:t>
      </w:r>
      <w:r>
        <w:rPr>
          <w:rtl/>
        </w:rPr>
        <w:t xml:space="preserve"> - </w:t>
      </w:r>
      <w:r w:rsidRPr="007F35AE">
        <w:rPr>
          <w:rtl/>
        </w:rPr>
        <w:t>وكن سهلا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لي</w:t>
      </w:r>
      <w:r w:rsidR="005E2319">
        <w:rPr>
          <w:rFonts w:hint="cs"/>
          <w:rtl/>
        </w:rPr>
        <w:t>ّ</w:t>
      </w:r>
      <w:r w:rsidRPr="007F35AE">
        <w:rPr>
          <w:rtl/>
        </w:rPr>
        <w:t>نا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للقريب</w:t>
      </w:r>
      <w:r>
        <w:rPr>
          <w:rFonts w:hint="cs"/>
          <w:rtl/>
        </w:rPr>
        <w:t xml:space="preserve"> </w:t>
      </w:r>
      <w:r w:rsidRPr="007F35AE">
        <w:rPr>
          <w:rtl/>
        </w:rPr>
        <w:t>والبعيد</w:t>
      </w:r>
      <w:r w:rsidR="00637BDD">
        <w:rPr>
          <w:rtl/>
        </w:rPr>
        <w:t>،</w:t>
      </w:r>
      <w:r w:rsidRPr="007F35AE">
        <w:rPr>
          <w:rtl/>
        </w:rPr>
        <w:t xml:space="preserve"> لا تسلك سبيل الجب</w:t>
      </w:r>
      <w:r w:rsidR="005E2319">
        <w:rPr>
          <w:rFonts w:hint="cs"/>
          <w:rtl/>
        </w:rPr>
        <w:t>ّ</w:t>
      </w:r>
      <w:r w:rsidRPr="007F35AE">
        <w:rPr>
          <w:rtl/>
        </w:rPr>
        <w:t>ار العنيد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رحم الله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سهل طلق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لعبد الله بن مسعود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ابن مسعود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عليك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بالسكينة والوقار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وكن سهلا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لي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نا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عفيفا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مسلما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الخبر</w:t>
      </w:r>
      <w:r w:rsidR="007D1694">
        <w:rPr>
          <w:rtl/>
        </w:rPr>
        <w:t>.</w:t>
      </w:r>
    </w:p>
    <w:p w:rsidR="007D1694" w:rsidRPr="00F42036" w:rsidRDefault="007D1694" w:rsidP="007D1694">
      <w:pPr>
        <w:pStyle w:val="Heading2Center"/>
        <w:rPr>
          <w:rtl/>
        </w:rPr>
      </w:pPr>
      <w:bookmarkStart w:id="561" w:name="_Toc362083525"/>
      <w:bookmarkStart w:id="562" w:name="_Toc368917796"/>
      <w:r w:rsidRPr="00F42036">
        <w:rPr>
          <w:rtl/>
        </w:rPr>
        <w:t>90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F42036">
        <w:rPr>
          <w:rtl/>
        </w:rPr>
        <w:t>باب استحباب طلاقة الوجه وحسن البشر</w:t>
      </w:r>
      <w:r w:rsidR="00D66788" w:rsidRPr="00D66788">
        <w:rPr>
          <w:rStyle w:val="libAlaemHeading2Char"/>
          <w:rtl/>
        </w:rPr>
        <w:t xml:space="preserve"> )</w:t>
      </w:r>
      <w:bookmarkEnd w:id="561"/>
      <w:bookmarkEnd w:id="562"/>
    </w:p>
    <w:p w:rsidR="007D1694" w:rsidRPr="007F35AE" w:rsidRDefault="00FD1028" w:rsidP="005E231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ثقة ال</w:t>
      </w:r>
      <w:r w:rsidR="005E2319">
        <w:rPr>
          <w:rFonts w:hint="cs"/>
          <w:rtl/>
        </w:rPr>
        <w:t>إ</w:t>
      </w:r>
      <w:r w:rsidR="007D1694" w:rsidRPr="007F35AE">
        <w:rPr>
          <w:rtl/>
        </w:rPr>
        <w:t>سلام في الكافي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جعفر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إسماعيل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داهر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يحيى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قثم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قتادة </w:t>
      </w:r>
      <w:r w:rsidR="007D1694"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يونس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عليهما‌السلام</w:t>
      </w:r>
      <w:r w:rsidR="007D1694" w:rsidRPr="007F35AE">
        <w:rPr>
          <w:rtl/>
        </w:rPr>
        <w:t xml:space="preserve"> لهمام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همام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المؤمن هو الكي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س الفطن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بشره في 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وحزنه في قلبه إلى أن قال هش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اش بش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اش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بعب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اس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ثلاث من أتى الله بواحدة منهن أوجب الله له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180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مكارم الأخلاق ص 456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90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الكافي ج 2 ص 179 ح 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كان في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قثم بن أبي قتادة </w:t>
      </w:r>
      <w:r>
        <w:rPr>
          <w:rFonts w:hint="cs"/>
          <w:rtl/>
        </w:rPr>
        <w:t>»</w:t>
      </w:r>
      <w:r w:rsidRPr="007F35AE">
        <w:rPr>
          <w:rtl/>
        </w:rPr>
        <w:t xml:space="preserve"> وهو سهو</w:t>
      </w:r>
      <w:r w:rsidR="00637BDD">
        <w:rPr>
          <w:rtl/>
        </w:rPr>
        <w:t>،</w:t>
      </w:r>
      <w:r w:rsidRPr="007F35AE">
        <w:rPr>
          <w:rtl/>
        </w:rPr>
        <w:t xml:space="preserve"> راجع معجم الرجال</w:t>
      </w:r>
      <w:r>
        <w:rPr>
          <w:rFonts w:hint="cs"/>
          <w:rtl/>
        </w:rPr>
        <w:t xml:space="preserve"> </w:t>
      </w:r>
      <w:r w:rsidRPr="007F35AE">
        <w:rPr>
          <w:rtl/>
        </w:rPr>
        <w:t>ج 14 ص 76 ح 9598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179</w:t>
      </w:r>
      <w:r>
        <w:rPr>
          <w:rtl/>
        </w:rPr>
        <w:t>.</w:t>
      </w:r>
    </w:p>
    <w:p w:rsidR="007D1694" w:rsidRPr="007F35AE" w:rsidRDefault="007D1694" w:rsidP="005E2319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الجن</w:t>
      </w:r>
      <w:r w:rsidR="005E231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:</w:t>
      </w:r>
      <w:r w:rsidRPr="007F35AE">
        <w:rPr>
          <w:rtl/>
        </w:rPr>
        <w:t xml:space="preserve"> ال</w:t>
      </w:r>
      <w:r w:rsidR="005E2319">
        <w:rPr>
          <w:rFonts w:hint="cs"/>
          <w:rtl/>
        </w:rPr>
        <w:t>إ</w:t>
      </w:r>
      <w:r w:rsidRPr="007F35AE">
        <w:rPr>
          <w:rtl/>
        </w:rPr>
        <w:t>نفاق من ال</w:t>
      </w:r>
      <w:r w:rsidR="005E2319">
        <w:rPr>
          <w:rFonts w:hint="cs"/>
          <w:rtl/>
        </w:rPr>
        <w:t>إ</w:t>
      </w:r>
      <w:r w:rsidRPr="007F35AE">
        <w:rPr>
          <w:rtl/>
        </w:rPr>
        <w:t>قتار</w:t>
      </w:r>
      <w:r w:rsidR="00637BDD">
        <w:rPr>
          <w:rtl/>
        </w:rPr>
        <w:t>،</w:t>
      </w:r>
      <w:r w:rsidRPr="007F35AE">
        <w:rPr>
          <w:rtl/>
        </w:rPr>
        <w:t xml:space="preserve"> والبشر بجميع العالم</w:t>
      </w:r>
      <w:r w:rsidR="00637BDD">
        <w:rPr>
          <w:rtl/>
        </w:rPr>
        <w:t>،</w:t>
      </w:r>
      <w:r w:rsidRPr="007F35AE">
        <w:rPr>
          <w:rtl/>
        </w:rPr>
        <w:t xml:space="preserve"> وال</w:t>
      </w:r>
      <w:r w:rsidR="005E2319">
        <w:rPr>
          <w:rFonts w:hint="cs"/>
          <w:rtl/>
        </w:rPr>
        <w:t>إ</w:t>
      </w:r>
      <w:r w:rsidRPr="007F35AE">
        <w:rPr>
          <w:rtl/>
        </w:rPr>
        <w:t>نصاف من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نفسه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9979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البشر الحسن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وطلاقة الوجه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مكسبة للمحب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ة وقربة من الله </w:t>
      </w:r>
      <w:r w:rsidR="00637BDD">
        <w:rPr>
          <w:rtl/>
        </w:rPr>
        <w:t>عزّوجلّ،</w:t>
      </w:r>
      <w:r w:rsidR="007D1694" w:rsidRPr="007F35AE">
        <w:rPr>
          <w:rtl/>
        </w:rPr>
        <w:t xml:space="preserve"> وعبوس الوجه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وسوء البشر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مكسبة للمقت وبعد من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أنكم لن تسعوا الناس بأموالكم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فالقوهم بطلاقة الوجه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وحسن البشر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الآمدي في الغرر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بالبشر وبسط الوجه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يحسن موقع البذل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:</w:t>
      </w:r>
      <w:r w:rsidRPr="007F35AE">
        <w:rPr>
          <w:rtl/>
        </w:rPr>
        <w:t xml:space="preserve"> « بشرك يدل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على كرم نفسك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بشرك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أو</w:t>
      </w:r>
      <w:r w:rsidR="005E2319">
        <w:rPr>
          <w:rFonts w:hint="cs"/>
          <w:rtl/>
        </w:rPr>
        <w:t>ّ</w:t>
      </w:r>
      <w:r w:rsidRPr="007F35AE">
        <w:rPr>
          <w:rtl/>
        </w:rPr>
        <w:t>ل بر</w:t>
      </w:r>
      <w:r w:rsidR="005E2319">
        <w:rPr>
          <w:rFonts w:hint="cs"/>
          <w:rtl/>
        </w:rPr>
        <w:t>ّ</w:t>
      </w:r>
      <w:r w:rsidRPr="007F35AE">
        <w:rPr>
          <w:rtl/>
        </w:rPr>
        <w:t>ك</w:t>
      </w:r>
      <w:r w:rsidR="00637BDD">
        <w:rPr>
          <w:rtl/>
        </w:rPr>
        <w:t>،</w:t>
      </w:r>
      <w:r w:rsidRPr="007F35AE">
        <w:rPr>
          <w:rtl/>
        </w:rPr>
        <w:t xml:space="preserve"> بشرك يطفئ نار المعاندة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(3)</w:t>
      </w:r>
      <w:r w:rsidR="00637BDD">
        <w:rPr>
          <w:rtl/>
        </w:rPr>
        <w:t>:</w:t>
      </w:r>
      <w:r w:rsidRPr="007F35AE">
        <w:rPr>
          <w:rtl/>
        </w:rPr>
        <w:t xml:space="preserve"> « حسن البشر أو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ل العطاء وأفضل </w:t>
      </w:r>
      <w:r w:rsidRPr="007D1694">
        <w:rPr>
          <w:rStyle w:val="libFootnotenumChar"/>
          <w:rtl/>
        </w:rPr>
        <w:t>(4)</w:t>
      </w:r>
      <w:r>
        <w:rPr>
          <w:rFonts w:hint="cs"/>
          <w:rtl/>
        </w:rPr>
        <w:t xml:space="preserve"> </w:t>
      </w:r>
      <w:r w:rsidRPr="007F35AE">
        <w:rPr>
          <w:rtl/>
        </w:rPr>
        <w:t>السخاء</w:t>
      </w:r>
      <w:r w:rsidR="00637BDD">
        <w:rPr>
          <w:rtl/>
        </w:rPr>
        <w:t>،</w:t>
      </w:r>
      <w:r w:rsidRPr="007F35AE">
        <w:rPr>
          <w:rtl/>
        </w:rPr>
        <w:t xml:space="preserve"> حسن البشر إحدى البشارتين </w:t>
      </w:r>
      <w:r w:rsidRPr="007D1694">
        <w:rPr>
          <w:rStyle w:val="libFootnotenumChar"/>
          <w:rtl/>
        </w:rPr>
        <w:t>(5)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البشر شيمة</w:t>
      </w:r>
      <w:r w:rsidR="003C35D8">
        <w:rPr>
          <w:rtl/>
        </w:rPr>
        <w:t xml:space="preserve"> كلّ </w:t>
      </w:r>
      <w:r w:rsidRPr="007F35AE">
        <w:rPr>
          <w:rtl/>
        </w:rPr>
        <w:t>حر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(6)</w:t>
      </w:r>
      <w:r w:rsidR="00637BDD">
        <w:rPr>
          <w:rtl/>
        </w:rPr>
        <w:t>:</w:t>
      </w:r>
      <w:r w:rsidRPr="007F35AE">
        <w:rPr>
          <w:rtl/>
        </w:rPr>
        <w:t xml:space="preserve"> « حسن البشر من علائم </w:t>
      </w:r>
      <w:r w:rsidRPr="007D1694">
        <w:rPr>
          <w:rStyle w:val="libFootnotenumChar"/>
          <w:rtl/>
        </w:rPr>
        <w:t>(7)</w:t>
      </w:r>
      <w:r w:rsidRPr="007F35AE">
        <w:rPr>
          <w:rtl/>
        </w:rPr>
        <w:t xml:space="preserve"> النجاح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179</w:t>
      </w:r>
      <w:r>
        <w:rPr>
          <w:rtl/>
        </w:rPr>
        <w:t>.</w:t>
      </w:r>
    </w:p>
    <w:p w:rsidR="005E2319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غرر الحكم ودرر الكلم ص 336 ح 135</w:t>
      </w:r>
      <w:r>
        <w:rPr>
          <w:rtl/>
        </w:rPr>
        <w:t>.</w:t>
      </w:r>
      <w:r w:rsidRPr="007F35AE">
        <w:rPr>
          <w:rtl/>
        </w:rPr>
        <w:t xml:space="preserve"> </w:t>
      </w:r>
    </w:p>
    <w:p w:rsidR="007D1694" w:rsidRPr="007F35AE" w:rsidRDefault="007D1694" w:rsidP="005E2319">
      <w:pPr>
        <w:pStyle w:val="libFootnote"/>
        <w:rPr>
          <w:rtl/>
        </w:rPr>
      </w:pPr>
      <w:r>
        <w:rPr>
          <w:rtl/>
        </w:rPr>
        <w:t>(</w:t>
      </w:r>
      <w:r w:rsidRPr="007F35AE">
        <w:rPr>
          <w:rtl/>
        </w:rPr>
        <w:t>1) نفس المصدر ص 345 ح 32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نفس المصدر ص 345 ح 31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نفس المصدر ص 378 ح 32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وأسهل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نفس المصدر ص 379 ح 64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(6) نفس المصدر ص 380 ح 63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(7) في المصدر</w:t>
      </w:r>
      <w:r w:rsidR="00637BDD">
        <w:rPr>
          <w:rtl/>
        </w:rPr>
        <w:t>:</w:t>
      </w:r>
      <w:r w:rsidRPr="007F35AE">
        <w:rPr>
          <w:rtl/>
        </w:rPr>
        <w:t xml:space="preserve"> دعائم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(8)</w:t>
      </w:r>
      <w:r w:rsidR="00637BDD">
        <w:rPr>
          <w:rtl/>
        </w:rPr>
        <w:t>:</w:t>
      </w:r>
      <w:r w:rsidRPr="007F35AE">
        <w:rPr>
          <w:rtl/>
        </w:rPr>
        <w:t xml:space="preserve"> « طلاقة الوجه بالبشر والعطي</w:t>
      </w:r>
      <w:r w:rsidR="005E231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وفعل</w:t>
      </w:r>
      <w:r>
        <w:rPr>
          <w:rFonts w:hint="cs"/>
          <w:rtl/>
        </w:rPr>
        <w:t xml:space="preserve"> </w:t>
      </w:r>
      <w:r w:rsidRPr="007F35AE">
        <w:rPr>
          <w:rtl/>
        </w:rPr>
        <w:t>البر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وبذل التحي</w:t>
      </w:r>
      <w:r w:rsidR="005E231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داع إلى محب</w:t>
      </w:r>
      <w:r w:rsidR="005E2319">
        <w:rPr>
          <w:rFonts w:hint="cs"/>
          <w:rtl/>
        </w:rPr>
        <w:t>ّ</w:t>
      </w:r>
      <w:r w:rsidRPr="007F35AE">
        <w:rPr>
          <w:rtl/>
        </w:rPr>
        <w:t>ة البري</w:t>
      </w:r>
      <w:r w:rsidR="005E2319">
        <w:rPr>
          <w:rFonts w:hint="cs"/>
          <w:rtl/>
        </w:rPr>
        <w:t>ّ</w:t>
      </w:r>
      <w:r w:rsidRPr="007F35AE">
        <w:rPr>
          <w:rtl/>
        </w:rPr>
        <w:t>ة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محمد بن همام في كتاب التمحيص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يكمل المؤمن إيمانه حتى يحتوي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مائة وثلاث خصال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وعد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منها</w:t>
      </w:r>
      <w:r w:rsidR="00637BDD">
        <w:rPr>
          <w:rtl/>
        </w:rPr>
        <w:t>:</w:t>
      </w:r>
      <w:r w:rsidR="007D1694" w:rsidRPr="007F35AE">
        <w:rPr>
          <w:rtl/>
        </w:rPr>
        <w:t xml:space="preserve"> بشره في وجهه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هشاشا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بشاشا</w:t>
      </w:r>
      <w:r w:rsidR="005E2319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حساس ولا جس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اس »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الخبر</w:t>
      </w:r>
      <w:r w:rsidR="007D1694">
        <w:rPr>
          <w:rtl/>
        </w:rPr>
        <w:t>.</w:t>
      </w:r>
    </w:p>
    <w:p w:rsidR="007D1694" w:rsidRPr="001615B9" w:rsidRDefault="007D1694" w:rsidP="007D1694">
      <w:pPr>
        <w:pStyle w:val="Heading2Center"/>
        <w:rPr>
          <w:rtl/>
        </w:rPr>
      </w:pPr>
      <w:bookmarkStart w:id="563" w:name="_Toc362083526"/>
      <w:bookmarkStart w:id="564" w:name="_Toc368917797"/>
      <w:r w:rsidRPr="001615B9">
        <w:rPr>
          <w:rtl/>
        </w:rPr>
        <w:t>91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1615B9">
        <w:rPr>
          <w:rtl/>
        </w:rPr>
        <w:t>باب وجوب الصدق</w:t>
      </w:r>
      <w:r w:rsidR="00D66788" w:rsidRPr="00D66788">
        <w:rPr>
          <w:rStyle w:val="libAlaemHeading2Char"/>
          <w:rtl/>
        </w:rPr>
        <w:t xml:space="preserve"> )</w:t>
      </w:r>
      <w:bookmarkEnd w:id="563"/>
      <w:bookmarkEnd w:id="564"/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أخبرنا عبد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أخبرنا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حدثني موسى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حدثنا أبي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أدناكم من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ي وأوجبكم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شفاعة أصدقكم حديثا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» الخبر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من مكارم الأخلاق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صدق الحديث » الخبر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(8) نفس المصدر ص 473 ح 49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التمحيص ص 74 ح 171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تجسس الخبر</w:t>
      </w:r>
      <w:r w:rsidR="00637BDD">
        <w:rPr>
          <w:rtl/>
        </w:rPr>
        <w:t>:</w:t>
      </w:r>
      <w:r w:rsidRPr="007F35AE">
        <w:rPr>
          <w:rtl/>
        </w:rPr>
        <w:t xml:space="preserve"> تطل</w:t>
      </w:r>
      <w:r w:rsidR="005E2319">
        <w:rPr>
          <w:rFonts w:hint="cs"/>
          <w:rtl/>
        </w:rPr>
        <w:t>ّ</w:t>
      </w:r>
      <w:r w:rsidRPr="007F35AE">
        <w:rPr>
          <w:rtl/>
        </w:rPr>
        <w:t>به وتبح</w:t>
      </w:r>
      <w:r w:rsidR="005E2319">
        <w:rPr>
          <w:rFonts w:hint="cs"/>
          <w:rtl/>
        </w:rPr>
        <w:t>ّ</w:t>
      </w:r>
      <w:r w:rsidRPr="007F35AE">
        <w:rPr>
          <w:rtl/>
        </w:rPr>
        <w:t>ثه</w:t>
      </w:r>
      <w:r>
        <w:rPr>
          <w:rtl/>
        </w:rPr>
        <w:t>.</w:t>
      </w:r>
      <w:r w:rsidRPr="007F35AE">
        <w:rPr>
          <w:rtl/>
        </w:rPr>
        <w:t xml:space="preserve"> تجسست الخبر وتحسسته بمعنى واحد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 xml:space="preserve">لسان العرب </w:t>
      </w:r>
      <w:r w:rsidR="00A61C25">
        <w:rPr>
          <w:rtl/>
        </w:rPr>
        <w:t>(</w:t>
      </w:r>
      <w:r w:rsidRPr="007F35AE">
        <w:rPr>
          <w:rtl/>
        </w:rPr>
        <w:t>حسس</w:t>
      </w:r>
      <w:r w:rsidR="00A61C25">
        <w:rPr>
          <w:rtl/>
        </w:rPr>
        <w:t>)</w:t>
      </w:r>
      <w:r w:rsidRPr="007F35AE">
        <w:rPr>
          <w:rtl/>
        </w:rPr>
        <w:t xml:space="preserve"> ص 6 ح 50 وفي النهاية التجسس بالجيم</w:t>
      </w:r>
      <w:r w:rsidR="00637BDD">
        <w:rPr>
          <w:rtl/>
        </w:rPr>
        <w:t>:</w:t>
      </w:r>
      <w:r w:rsidRPr="007F35AE">
        <w:rPr>
          <w:rtl/>
        </w:rPr>
        <w:t xml:space="preserve"> التفتيش</w:t>
      </w:r>
      <w:r>
        <w:rPr>
          <w:rFonts w:hint="cs"/>
          <w:rtl/>
        </w:rPr>
        <w:t xml:space="preserve"> </w:t>
      </w:r>
      <w:r w:rsidRPr="007F35AE">
        <w:rPr>
          <w:rtl/>
        </w:rPr>
        <w:t>عن بواطن الأمور وأكثر ما يقال في الشر ص 1 ح 272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91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150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151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9984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3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</w:t>
      </w:r>
      <w:r w:rsidR="00637BDD">
        <w:rPr>
          <w:rtl/>
        </w:rPr>
        <w:t>:</w:t>
      </w:r>
      <w:r w:rsidRPr="007F35AE">
        <w:rPr>
          <w:rtl/>
        </w:rPr>
        <w:t xml:space="preserve"> عن حميد بن</w:t>
      </w:r>
      <w:r>
        <w:rPr>
          <w:rFonts w:hint="cs"/>
          <w:rtl/>
        </w:rPr>
        <w:t xml:space="preserve"> </w:t>
      </w:r>
      <w:r w:rsidRPr="007F35AE">
        <w:rPr>
          <w:rtl/>
        </w:rPr>
        <w:t>شعيب السبيعي</w:t>
      </w:r>
      <w:r w:rsidR="00637BDD">
        <w:rPr>
          <w:rtl/>
        </w:rPr>
        <w:t>،</w:t>
      </w:r>
      <w:r w:rsidRPr="007F35AE">
        <w:rPr>
          <w:rtl/>
        </w:rPr>
        <w:t xml:space="preserve"> عن جابر بن يزيد الجعفي</w:t>
      </w:r>
      <w:r w:rsidR="00637BDD">
        <w:rPr>
          <w:rtl/>
        </w:rPr>
        <w:t>،</w:t>
      </w:r>
      <w:r w:rsidRPr="007F35AE">
        <w:rPr>
          <w:rtl/>
        </w:rPr>
        <w:t xml:space="preserve"> عن أبي جعفر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سمعته يقول</w:t>
      </w:r>
      <w:r w:rsidR="00637BDD">
        <w:rPr>
          <w:rtl/>
        </w:rPr>
        <w:t>:</w:t>
      </w:r>
      <w:r w:rsidRPr="007F35AE">
        <w:rPr>
          <w:rtl/>
        </w:rPr>
        <w:t xml:space="preserve"> « والله أن العبد ليصدق حتى يكتبه</w:t>
      </w:r>
      <w:r>
        <w:rPr>
          <w:rFonts w:hint="cs"/>
          <w:rtl/>
        </w:rPr>
        <w:t xml:space="preserve"> </w:t>
      </w:r>
      <w:r w:rsidRPr="007F35AE">
        <w:rPr>
          <w:rtl/>
        </w:rPr>
        <w:t>الله من الصادقين</w:t>
      </w:r>
      <w:r w:rsidR="00637BDD">
        <w:rPr>
          <w:rtl/>
        </w:rPr>
        <w:t>،</w:t>
      </w:r>
      <w:r w:rsidRPr="007F35AE">
        <w:rPr>
          <w:rtl/>
        </w:rPr>
        <w:t xml:space="preserve"> ويكذب حتى يكتب من الكاذبين</w:t>
      </w:r>
      <w:r w:rsidR="00637BDD">
        <w:rPr>
          <w:rtl/>
        </w:rPr>
        <w:t>،</w:t>
      </w:r>
      <w:r w:rsidRPr="007F35AE">
        <w:rPr>
          <w:rtl/>
        </w:rPr>
        <w:t xml:space="preserve"> وإذا صدق قال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:</w:t>
      </w:r>
      <w:r w:rsidRPr="007F35AE">
        <w:rPr>
          <w:rtl/>
        </w:rPr>
        <w:t xml:space="preserve"> صدق وبر</w:t>
      </w:r>
      <w:r w:rsidR="005E2319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="00637BDD">
        <w:rPr>
          <w:rtl/>
        </w:rPr>
        <w:t>،</w:t>
      </w:r>
      <w:r w:rsidRPr="007F35AE">
        <w:rPr>
          <w:rtl/>
        </w:rPr>
        <w:t xml:space="preserve"> وإذا كذب قال الله</w:t>
      </w:r>
      <w:r w:rsidR="00637BDD">
        <w:rPr>
          <w:rtl/>
        </w:rPr>
        <w:t>:</w:t>
      </w:r>
      <w:r w:rsidRPr="007F35AE">
        <w:rPr>
          <w:rtl/>
        </w:rPr>
        <w:t xml:space="preserve"> كذب وفجر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قيل لرسول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بم يعرف المؤمن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بوقاره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ولينه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وصدق حديثه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مشكاة الأنوار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 الله تبارك وتعالى لم يبعث نبي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قط</w:t>
      </w:r>
      <w:r w:rsidR="005E2319">
        <w:rPr>
          <w:rFonts w:hint="cs"/>
          <w:rtl/>
        </w:rPr>
        <w:t>ّ</w:t>
      </w:r>
      <w:r w:rsidR="00637BDD">
        <w:rPr>
          <w:rtl/>
        </w:rPr>
        <w:t>،</w:t>
      </w:r>
      <w:r w:rsidR="003C35D8">
        <w:rPr>
          <w:rFonts w:hint="cs"/>
          <w:rtl/>
        </w:rPr>
        <w:t xml:space="preserve"> إلّا </w:t>
      </w:r>
      <w:r w:rsidR="007D1694" w:rsidRPr="007F35AE">
        <w:rPr>
          <w:rtl/>
        </w:rPr>
        <w:t>بصدق الحديث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وأداء الأمانة إلى البر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والفاجر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Pr="007F35AE">
        <w:rPr>
          <w:rtl/>
        </w:rPr>
        <w:t xml:space="preserve"> « من يصدق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لسانه زكا عمله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العبد ليصدق حتى يكتب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عند الله </w:t>
      </w:r>
      <w:r w:rsidR="00637BDD">
        <w:rPr>
          <w:rtl/>
        </w:rPr>
        <w:t>عزّوجلّ</w:t>
      </w:r>
      <w:r w:rsidR="007D1694" w:rsidRPr="007F35AE">
        <w:rPr>
          <w:rtl/>
        </w:rPr>
        <w:t xml:space="preserve"> من الصادقين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ويكذب حتى يكتب عند الله </w:t>
      </w:r>
      <w:r w:rsidR="00637BDD">
        <w:rPr>
          <w:rtl/>
        </w:rPr>
        <w:t>عزّوجلّ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الكاذبين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صدق قال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صدق وبر</w:t>
      </w:r>
      <w:r w:rsidR="005E2319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كذب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قال الله </w:t>
      </w:r>
      <w:r w:rsidR="00637BDD">
        <w:rPr>
          <w:rtl/>
        </w:rPr>
        <w:t>عزّوجلّ:</w:t>
      </w:r>
      <w:r w:rsidR="007D1694" w:rsidRPr="007F35AE">
        <w:rPr>
          <w:rtl/>
        </w:rPr>
        <w:t xml:space="preserve"> كذب وفجر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علي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الصدق يهدي إلى البر</w:t>
      </w:r>
      <w:r w:rsidR="005E2319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والبر</w:t>
      </w:r>
      <w:r w:rsidR="005E2319">
        <w:rPr>
          <w:rFonts w:hint="cs"/>
          <w:rtl/>
        </w:rPr>
        <w:t>ّ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كتاب جعفر بن محمد بن شريح الحضرمي ص 64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وبر</w:t>
      </w:r>
      <w:r w:rsidR="005E2319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171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صدق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يدعو إلى الجن</w:t>
      </w:r>
      <w:r w:rsidR="005E2319">
        <w:rPr>
          <w:rFonts w:hint="cs"/>
          <w:rtl/>
        </w:rPr>
        <w:t>ّ</w:t>
      </w:r>
      <w:r w:rsidRPr="007F35AE">
        <w:rPr>
          <w:rtl/>
        </w:rPr>
        <w:t>ة</w:t>
      </w:r>
      <w:r w:rsidR="00637BDD">
        <w:rPr>
          <w:rtl/>
        </w:rPr>
        <w:t>،</w:t>
      </w:r>
      <w:r w:rsidRPr="007F35AE">
        <w:rPr>
          <w:rtl/>
        </w:rPr>
        <w:t xml:space="preserve"> وما يزال أحدكم يصدق حتى لا يبقى في قلبه موضع</w:t>
      </w:r>
      <w:r>
        <w:rPr>
          <w:rFonts w:hint="cs"/>
          <w:rtl/>
        </w:rPr>
        <w:t xml:space="preserve"> </w:t>
      </w:r>
      <w:r w:rsidRPr="007F35AE">
        <w:rPr>
          <w:rtl/>
        </w:rPr>
        <w:t>إبرة من كذب</w:t>
      </w:r>
      <w:r w:rsidR="00637BDD">
        <w:rPr>
          <w:rtl/>
        </w:rPr>
        <w:t>،</w:t>
      </w:r>
      <w:r w:rsidRPr="007F35AE">
        <w:rPr>
          <w:rtl/>
        </w:rPr>
        <w:t xml:space="preserve"> حتى يكون عند الله صادقا</w:t>
      </w:r>
      <w:r w:rsidR="005E2319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5E231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9989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علي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أيضا</w:t>
      </w:r>
      <w:r w:rsidR="005E2319">
        <w:rPr>
          <w:rFonts w:hint="cs"/>
          <w:rtl/>
        </w:rPr>
        <w:t>ً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من حقيقة ال</w:t>
      </w:r>
      <w:r w:rsidR="005E2319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يؤثر العبد الصدق حيث يضر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على الكذب حيث ينفع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يعدو المرء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بمقالة عمله »</w:t>
      </w:r>
      <w:r w:rsidR="007D1694">
        <w:rPr>
          <w:rtl/>
        </w:rPr>
        <w:t>.</w:t>
      </w:r>
    </w:p>
    <w:p w:rsidR="007D1694" w:rsidRPr="007F35AE" w:rsidRDefault="00FD1028" w:rsidP="005E2319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وقال أيضا</w:t>
      </w:r>
      <w:r w:rsidR="005E2319">
        <w:rPr>
          <w:rFonts w:hint="cs"/>
          <w:rtl/>
        </w:rPr>
        <w:t>ً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في خطبة طويلة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أي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ها الناس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ألا فاصدقوا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الله مع الصادقين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وجانبوا الكذب</w:t>
      </w:r>
      <w:r w:rsidR="008C536B">
        <w:rPr>
          <w:rtl/>
        </w:rPr>
        <w:t xml:space="preserve"> فإنّه </w:t>
      </w:r>
      <w:r w:rsidR="007D1694" w:rsidRPr="007F35AE">
        <w:rPr>
          <w:rtl/>
        </w:rPr>
        <w:t>مجانب لل</w:t>
      </w:r>
      <w:r w:rsidR="005E2319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الا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الصادق على </w:t>
      </w:r>
      <w:r>
        <w:rPr>
          <w:rtl/>
        </w:rPr>
        <w:t>[</w:t>
      </w:r>
      <w:r w:rsidR="007D1694" w:rsidRPr="007F35AE">
        <w:rPr>
          <w:rtl/>
        </w:rPr>
        <w:t xml:space="preserve"> شفا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منجاة وكرامة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الا إن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الكاذب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شفا ردى وهلكة »</w:t>
      </w:r>
      <w:r w:rsidR="007D1694">
        <w:rPr>
          <w:rtl/>
        </w:rPr>
        <w:t>.</w:t>
      </w:r>
    </w:p>
    <w:p w:rsidR="007D1694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علي بن الحسين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أربع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كن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 xml:space="preserve"> فيه كمل إسلامه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ومحيت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ذنوبه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ولقي رب</w:t>
      </w:r>
      <w:r w:rsidR="005E2319">
        <w:rPr>
          <w:rFonts w:hint="cs"/>
          <w:rtl/>
        </w:rPr>
        <w:t>ّ</w:t>
      </w:r>
      <w:r w:rsidR="007D1694" w:rsidRPr="007F35AE">
        <w:rPr>
          <w:rtl/>
        </w:rPr>
        <w:t>ه وهو عنه راض</w:t>
      </w:r>
      <w:r w:rsidR="00637BDD">
        <w:rPr>
          <w:rtl/>
        </w:rPr>
        <w:t>:</w:t>
      </w:r>
      <w:r w:rsidR="007D1694" w:rsidRPr="007F35AE">
        <w:rPr>
          <w:rtl/>
        </w:rPr>
        <w:t xml:space="preserve"> وفاء لله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بما يجعل على نفسه للناس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لسانه مع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ستحياء من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قبيح عند الله وعند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خلقه مع أهله »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كونوا دعاة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للناس إلى الخير بغير ألسنتكم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ليروا منكم الاجتهاد والصدق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والورع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الباقر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يا ربيع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إن الرجل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محصت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11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مشكاة الأنوار ص 172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ليصدق حتى يكتب عند الله صديقا</w:t>
      </w:r>
      <w:r w:rsidR="009D02F7">
        <w:rPr>
          <w:rFonts w:hint="cs"/>
          <w:rtl/>
        </w:rPr>
        <w:t>ً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الصدق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نور متشعشع في عالمه كالشمس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يستضئ بها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شئ بمعناه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غير نقصان يقع على معناها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وقال أمير المؤمنين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الصدق سيف الله في أرضه وسمائه</w:t>
      </w:r>
      <w:r w:rsidR="00637BDD">
        <w:rPr>
          <w:rtl/>
        </w:rPr>
        <w:t>:</w:t>
      </w:r>
      <w:r w:rsidR="007D1694" w:rsidRPr="007F35AE">
        <w:rPr>
          <w:rtl/>
        </w:rPr>
        <w:t xml:space="preserve"> أينما هوى به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نفد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» الخ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فن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لعبد الله بن معسود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مسعود عليك بالصدق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تخرجن من فيك كذبة أبدا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كتاب العلاء بن رزين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ابن أبي يعفور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عبد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كونوا دعاة للناس بغير ألسنتكم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ليروا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منكم الاجتهاد والصدق والورع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الديلمي في إرشاد القلوب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عبد الله بن 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جاء رجل إلى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ما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عمل أهل الجن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7D1694">
        <w:rPr>
          <w:rtl/>
        </w:rPr>
        <w:t>؟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الصدق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صدق العبد بر</w:t>
      </w:r>
      <w:r w:rsidR="009D02F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بر</w:t>
      </w:r>
      <w:r w:rsidR="009D02F7">
        <w:rPr>
          <w:rFonts w:hint="cs"/>
          <w:rtl/>
        </w:rPr>
        <w:t>ّ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آمن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آمن دخل الجن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FD1028" w:rsidP="00637BDD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القطب الراوندي في </w:t>
      </w:r>
      <w:r w:rsidR="00253DE0">
        <w:rPr>
          <w:rtl/>
        </w:rPr>
        <w:t>لبّ اللباب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Fonts w:hint="cs"/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مصباح الشريعة ص 406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بمعناها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يقده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مكارم الأخلاق ص 458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>
        <w:rPr>
          <w:rtl/>
        </w:rPr>
        <w:t xml:space="preserve"> - </w:t>
      </w:r>
      <w:r w:rsidRPr="007F35AE">
        <w:rPr>
          <w:rtl/>
        </w:rPr>
        <w:t>كتاب العلاء بن رزين ص 151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16</w:t>
      </w:r>
      <w:r>
        <w:rPr>
          <w:rtl/>
        </w:rPr>
        <w:t xml:space="preserve"> - </w:t>
      </w:r>
      <w:r w:rsidRPr="007F35AE">
        <w:rPr>
          <w:rtl/>
        </w:rPr>
        <w:t>إرشاد القلوب ص 185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="00253DE0">
        <w:rPr>
          <w:rtl/>
        </w:rPr>
        <w:t>لبّ اللباب</w:t>
      </w:r>
      <w:r w:rsidR="00637BDD">
        <w:rPr>
          <w:rtl/>
        </w:rPr>
        <w:t>:</w:t>
      </w:r>
    </w:p>
    <w:p w:rsidR="007D1694" w:rsidRPr="007F35AE" w:rsidRDefault="007D1694" w:rsidP="00637BDD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قال</w:t>
      </w:r>
      <w:r w:rsidR="00637BDD">
        <w:rPr>
          <w:rtl/>
        </w:rPr>
        <w:t>:</w:t>
      </w:r>
      <w:r w:rsidRPr="007F35AE">
        <w:rPr>
          <w:rtl/>
        </w:rPr>
        <w:t xml:space="preserve"> « تحر</w:t>
      </w:r>
      <w:r w:rsidR="009D02F7">
        <w:rPr>
          <w:rFonts w:hint="cs"/>
          <w:rtl/>
        </w:rPr>
        <w:t>ّ</w:t>
      </w:r>
      <w:r w:rsidRPr="007F35AE">
        <w:rPr>
          <w:rtl/>
        </w:rPr>
        <w:t>وا الصدق</w:t>
      </w:r>
      <w:r w:rsidR="00637BDD">
        <w:rPr>
          <w:rtl/>
        </w:rPr>
        <w:t>،</w:t>
      </w:r>
      <w:r w:rsidRPr="007F35AE">
        <w:rPr>
          <w:rtl/>
        </w:rPr>
        <w:t xml:space="preserve"> فإن رأيتم فيه الهلكة فإن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فيه النجاة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عليكم بالصدق</w:t>
      </w:r>
      <w:r w:rsidR="008C536B">
        <w:rPr>
          <w:rtl/>
        </w:rPr>
        <w:t xml:space="preserve"> فإنّه </w:t>
      </w:r>
      <w:r w:rsidRPr="007F35AE">
        <w:rPr>
          <w:rtl/>
        </w:rPr>
        <w:t>من البر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وأن</w:t>
      </w:r>
      <w:r w:rsidR="009D02F7">
        <w:rPr>
          <w:rFonts w:hint="cs"/>
          <w:rtl/>
        </w:rPr>
        <w:t>ّ</w:t>
      </w:r>
      <w:r w:rsidRPr="007F35AE">
        <w:rPr>
          <w:rtl/>
        </w:rPr>
        <w:t>ه</w:t>
      </w:r>
      <w:r>
        <w:rPr>
          <w:rFonts w:hint="cs"/>
          <w:rtl/>
        </w:rPr>
        <w:t xml:space="preserve"> </w:t>
      </w:r>
      <w:r w:rsidRPr="007F35AE">
        <w:rPr>
          <w:rtl/>
        </w:rPr>
        <w:t>في الجن</w:t>
      </w:r>
      <w:r w:rsidR="009D02F7">
        <w:rPr>
          <w:rFonts w:hint="cs"/>
          <w:rtl/>
        </w:rPr>
        <w:t>ّ</w:t>
      </w:r>
      <w:r w:rsidRPr="007F35AE">
        <w:rPr>
          <w:rtl/>
        </w:rPr>
        <w:t>ة »</w:t>
      </w:r>
      <w:r>
        <w:rPr>
          <w:rtl/>
        </w:rPr>
        <w:t>.</w:t>
      </w:r>
    </w:p>
    <w:p w:rsidR="007D1694" w:rsidRDefault="007D1694" w:rsidP="007D1694">
      <w:pPr>
        <w:pStyle w:val="Heading2Center"/>
        <w:rPr>
          <w:rtl/>
        </w:rPr>
      </w:pPr>
      <w:bookmarkStart w:id="565" w:name="_Toc362083527"/>
      <w:bookmarkStart w:id="566" w:name="_Toc368917798"/>
      <w:r w:rsidRPr="007F35AE">
        <w:rPr>
          <w:rtl/>
        </w:rPr>
        <w:t>92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7F35AE">
        <w:rPr>
          <w:rtl/>
        </w:rPr>
        <w:t>باب استحباب الصدق في الوعد</w:t>
      </w:r>
      <w:r w:rsidR="00637BDD">
        <w:rPr>
          <w:rtl/>
        </w:rPr>
        <w:t>،</w:t>
      </w:r>
      <w:r w:rsidRPr="007F35AE">
        <w:rPr>
          <w:rtl/>
        </w:rPr>
        <w:t xml:space="preserve"> ولو انتظر سنة</w:t>
      </w:r>
      <w:r w:rsidR="00D66788" w:rsidRPr="00D66788">
        <w:rPr>
          <w:rStyle w:val="libAlaemHeading2Char"/>
          <w:rtl/>
        </w:rPr>
        <w:t xml:space="preserve"> )</w:t>
      </w:r>
      <w:bookmarkEnd w:id="565"/>
      <w:bookmarkEnd w:id="566"/>
      <w:r>
        <w:rPr>
          <w:rFonts w:hint="cs"/>
          <w:rtl/>
        </w:rPr>
        <w:t xml:space="preserve"> 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9999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المشكاة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الرضا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إنا أهل بيت نرى ما وعدنا علينا دينا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كما صنع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القطب الراوندي في قصص الأنبياء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إلى الصدوق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 محمد بن علي ماجيلويه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يحيى العطار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الحسين بن الحسن بن أبان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أورمة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سعدان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 الله بن القاسم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شعيب العقرقوفي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أبو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إن إسماعيل نب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ي الله وعد رجلا</w:t>
      </w:r>
      <w:r w:rsidR="009D02F7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بالصفاح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فمكث به سنة مقيما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وأهل </w:t>
      </w:r>
      <w:r w:rsidR="001827D7">
        <w:rPr>
          <w:rtl/>
        </w:rPr>
        <w:t>مكّة</w:t>
      </w:r>
      <w:r w:rsidR="007D1694" w:rsidRPr="007F35AE">
        <w:rPr>
          <w:rtl/>
        </w:rPr>
        <w:t xml:space="preserve"> يطلبونه لا يدرون أين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هو</w:t>
      </w:r>
      <w:r w:rsidR="00637BDD">
        <w:rPr>
          <w:rtl/>
        </w:rPr>
        <w:t>،</w:t>
      </w:r>
      <w:r w:rsidR="007D1694" w:rsidRPr="007F35AE">
        <w:rPr>
          <w:rtl/>
        </w:rPr>
        <w:t xml:space="preserve"> حتى وقع عليه رجل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نبي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الله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ضعفنا بعدك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وهلكنا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فلان الطائفي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وعدني أن أكون ها هنا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ولن </w:t>
      </w:r>
      <w:r w:rsidR="007D1694" w:rsidRPr="007D1694">
        <w:rPr>
          <w:rStyle w:val="libFootnotenumChar"/>
          <w:rtl/>
        </w:rPr>
        <w:t>(3)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أبرح حتى يجئ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فخرجوا إليه حتى قالوا له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عدو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الله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وعدت النبي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صلى الله على نبي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نا وآله وعليه</w:t>
      </w:r>
      <w:r w:rsidR="00A61C25">
        <w:rPr>
          <w:rtl/>
        </w:rPr>
        <w:t>)</w:t>
      </w:r>
      <w:r w:rsidR="007D1694" w:rsidRPr="007F35AE">
        <w:rPr>
          <w:rtl/>
        </w:rPr>
        <w:t xml:space="preserve"> فأخلفته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فجاء وهو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92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173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قصص الأنبياء ص 190 عنه في البحار ج 13 ص 390 ح 5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الصفاح</w:t>
      </w:r>
      <w:r w:rsidR="00637BDD">
        <w:rPr>
          <w:rtl/>
        </w:rPr>
        <w:t>:</w:t>
      </w:r>
      <w:r w:rsidRPr="007F35AE">
        <w:rPr>
          <w:rtl/>
        </w:rPr>
        <w:t xml:space="preserve"> موضع بين حنين وأنصاب</w:t>
      </w:r>
      <w:r w:rsidR="00637BDD">
        <w:rPr>
          <w:rtl/>
        </w:rPr>
        <w:t>،</w:t>
      </w:r>
      <w:r w:rsidRPr="007F35AE">
        <w:rPr>
          <w:rtl/>
        </w:rPr>
        <w:t xml:space="preserve"> وأنصاب الحرم</w:t>
      </w:r>
      <w:r w:rsidR="00637BDD">
        <w:rPr>
          <w:rtl/>
        </w:rPr>
        <w:t>:</w:t>
      </w:r>
      <w:r w:rsidRPr="007F35AE">
        <w:rPr>
          <w:rtl/>
        </w:rPr>
        <w:t xml:space="preserve"> يسرة الداخل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إلى </w:t>
      </w:r>
      <w:r w:rsidR="001827D7">
        <w:rPr>
          <w:rtl/>
        </w:rPr>
        <w:t>مكّة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لسان العرب ج 2 ص 516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الطاهي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كذا في البحار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ولم</w:t>
      </w:r>
      <w:r>
        <w:rPr>
          <w:rtl/>
        </w:rPr>
        <w:t>.</w:t>
      </w:r>
    </w:p>
    <w:p w:rsidR="007D1694" w:rsidRPr="007F35AE" w:rsidRDefault="007D1694" w:rsidP="009D02F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يقول لإسماعيل</w:t>
      </w:r>
      <w:r w:rsidR="00637BDD">
        <w:rPr>
          <w:rtl/>
        </w:rPr>
        <w:t>:</w:t>
      </w:r>
      <w:r w:rsidRPr="007F35AE">
        <w:rPr>
          <w:rtl/>
        </w:rPr>
        <w:t xml:space="preserve"> با نبي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الله</w:t>
      </w:r>
      <w:r w:rsidR="00637BDD">
        <w:rPr>
          <w:rtl/>
        </w:rPr>
        <w:t>،</w:t>
      </w:r>
      <w:r w:rsidRPr="007F35AE">
        <w:rPr>
          <w:rtl/>
        </w:rPr>
        <w:t xml:space="preserve"> وما ذكرت ولقد نسيت ميعادك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فقال</w:t>
      </w:r>
      <w:r w:rsidR="00637BDD">
        <w:rPr>
          <w:rtl/>
        </w:rPr>
        <w:t>:</w:t>
      </w:r>
      <w:r w:rsidRPr="007F35AE">
        <w:rPr>
          <w:rtl/>
        </w:rPr>
        <w:t xml:space="preserve"> أما والله لو لم تجئني لكان منه المحشر</w:t>
      </w:r>
      <w:r w:rsidR="00637BDD">
        <w:rPr>
          <w:rtl/>
        </w:rPr>
        <w:t>،</w:t>
      </w:r>
      <w:r w:rsidRPr="007F35AE">
        <w:rPr>
          <w:rtl/>
        </w:rPr>
        <w:t xml:space="preserve"> فأنزل الله </w:t>
      </w:r>
      <w:r w:rsidR="00A61C25">
        <w:rPr>
          <w:rStyle w:val="libAlaemChar"/>
          <w:rtl/>
        </w:rPr>
        <w:t>(</w:t>
      </w:r>
      <w:r w:rsidR="009D02F7">
        <w:rPr>
          <w:rStyle w:val="libAieChar"/>
          <w:rFonts w:hint="cs"/>
          <w:rtl/>
        </w:rPr>
        <w:t xml:space="preserve"> </w:t>
      </w:r>
      <w:r w:rsidR="009D02F7" w:rsidRPr="009D02F7">
        <w:rPr>
          <w:rStyle w:val="libAieChar"/>
          <w:rtl/>
        </w:rPr>
        <w:t>وَاذْكُرْ فِي الْكِتَابِ إِسْمَاعِيلَ إِنَّهُ كَانَ صَادِقَ الْوَعْدِ</w:t>
      </w:r>
      <w:r w:rsidR="009D02F7">
        <w:rPr>
          <w:rStyle w:val="libAieChar"/>
          <w:rFonts w:hint="cs"/>
          <w:rtl/>
        </w:rPr>
        <w:t xml:space="preserve"> </w:t>
      </w:r>
      <w:r w:rsidR="00A61C25" w:rsidRPr="009D02F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البحار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كتاب قضاء الحقوق للصوري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عدة المؤمن أخذ باليد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A61C25">
        <w:rPr>
          <w:rtl/>
        </w:rPr>
        <w:t>(</w:t>
      </w:r>
      <w:r w:rsidR="007D1694" w:rsidRPr="007F35AE">
        <w:rPr>
          <w:rtl/>
        </w:rPr>
        <w:t>يجب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على المؤمن </w:t>
      </w:r>
      <w:r w:rsidR="007D1694" w:rsidRPr="007D1694">
        <w:rPr>
          <w:rStyle w:val="libFootnotenumChar"/>
          <w:rtl/>
        </w:rPr>
        <w:t>(1)</w:t>
      </w:r>
      <w:r w:rsidR="00A61C25">
        <w:rPr>
          <w:rtl/>
        </w:rPr>
        <w:t>)</w:t>
      </w:r>
      <w:r w:rsidR="007D1694" w:rsidRPr="007F35AE">
        <w:rPr>
          <w:rtl/>
        </w:rPr>
        <w:t xml:space="preserve"> الوفاء بالمواعيد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والصدق فيها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علي بن عيسى في كشف الغم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الحافظ عبد العزيز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روى داود بن سليمان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الرضا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آبائه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سمعت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عدة المؤمن نذر لا كف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ارة 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أبالي أخلفت موعدا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زرت زائرا</w:t>
      </w:r>
      <w:r w:rsidR="009D02F7">
        <w:rPr>
          <w:rFonts w:hint="cs"/>
          <w:rtl/>
        </w:rPr>
        <w:t>ً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بغير حاجة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عهد أمير المؤمنين </w:t>
      </w:r>
      <w:r w:rsidR="00637BDD" w:rsidRPr="00637BDD">
        <w:rPr>
          <w:rStyle w:val="libAlaemChar"/>
          <w:rtl/>
        </w:rPr>
        <w:t>عليه‌السلام</w:t>
      </w:r>
      <w:r w:rsidR="007D1694" w:rsidRPr="007F35AE">
        <w:rPr>
          <w:rtl/>
        </w:rPr>
        <w:t xml:space="preserve"> إلى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الأشتر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وإي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اك والمن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على رعي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تك بإحسانك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أو التزيد فيما كان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فعلك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وأن تعدهم فتتبع موعودك بخلفك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المن يبطل 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حسان</w:t>
      </w:r>
      <w:r w:rsidR="00637BDD">
        <w:rPr>
          <w:rtl/>
        </w:rPr>
        <w:t>،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مريم 19</w:t>
      </w:r>
      <w:r w:rsidR="00637BDD">
        <w:rPr>
          <w:rtl/>
        </w:rPr>
        <w:t>:</w:t>
      </w:r>
      <w:r w:rsidRPr="007F35AE">
        <w:rPr>
          <w:rtl/>
        </w:rPr>
        <w:t xml:space="preserve"> 54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البحار ج 75 ص 96 ح 18 عن كتاب قضاء الحقوق ح 4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يحث على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كشف الغمة ج 2 ص 268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الجعفريات ص 174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نهج البلاغة ج 3 ص 120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أو</w:t>
      </w:r>
      <w:r>
        <w:rPr>
          <w:rtl/>
        </w:rPr>
        <w:t>.</w:t>
      </w:r>
    </w:p>
    <w:p w:rsidR="007D1694" w:rsidRPr="007F35AE" w:rsidRDefault="007D1694" w:rsidP="009D02F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والتزيد يذهب بنور الحق</w:t>
      </w:r>
      <w:r w:rsidR="009D02F7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والخلف يوجب المقت عند الله وعند</w:t>
      </w:r>
      <w:r>
        <w:rPr>
          <w:rFonts w:hint="cs"/>
          <w:rtl/>
        </w:rPr>
        <w:t xml:space="preserve"> </w:t>
      </w:r>
      <w:r w:rsidRPr="007F35AE">
        <w:rPr>
          <w:rtl/>
        </w:rPr>
        <w:t>الناس</w:t>
      </w:r>
      <w:r w:rsidR="00637BDD">
        <w:rPr>
          <w:rtl/>
        </w:rPr>
        <w:t>،</w:t>
      </w:r>
      <w:r w:rsidRPr="007F35AE">
        <w:rPr>
          <w:rtl/>
        </w:rPr>
        <w:t xml:space="preserve"> قال الله سبحانه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Style w:val="libAlaemChar"/>
          <w:rtl/>
        </w:rPr>
        <w:t>(</w:t>
      </w:r>
      <w:r w:rsidR="009D02F7">
        <w:rPr>
          <w:rStyle w:val="libAieChar"/>
          <w:rFonts w:hint="cs"/>
          <w:rtl/>
        </w:rPr>
        <w:t xml:space="preserve"> </w:t>
      </w:r>
      <w:r w:rsidR="009D02F7" w:rsidRPr="009D02F7">
        <w:rPr>
          <w:rStyle w:val="libAieChar"/>
          <w:rtl/>
        </w:rPr>
        <w:t>كَبُرَ مَقْتًا عِندَ اللَّـهِ أَن تَقُولُوا مَا لَا تَفْعَلُونَ</w:t>
      </w:r>
      <w:r w:rsidR="009D02F7">
        <w:rPr>
          <w:rFonts w:hint="cs"/>
          <w:rtl/>
        </w:rPr>
        <w:t xml:space="preserve"> </w:t>
      </w:r>
      <w:r w:rsidR="00A61C25" w:rsidRPr="009D02F7">
        <w:rPr>
          <w:rStyle w:val="libAlaemChar"/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الحميساء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بايعت النبي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قبل أن يبعث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فواعدته </w:t>
      </w:r>
      <w:r w:rsidR="007D1694" w:rsidRPr="007D1694">
        <w:rPr>
          <w:rStyle w:val="libFootnotenumChar"/>
          <w:rtl/>
        </w:rPr>
        <w:t>(1)</w:t>
      </w:r>
      <w:r w:rsidR="007D1694" w:rsidRPr="007F35AE">
        <w:rPr>
          <w:rtl/>
        </w:rPr>
        <w:t xml:space="preserve"> مكانا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فنسيته يومي والغد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فأتيته يوم الثالث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</w:t>
      </w:r>
      <w:r>
        <w:rPr>
          <w:rtl/>
        </w:rPr>
        <w:t>[</w:t>
      </w:r>
      <w:r w:rsidR="007D1694" w:rsidRPr="007F35AE">
        <w:rPr>
          <w:rtl/>
        </w:rPr>
        <w:t xml:space="preserve"> يا فتى </w:t>
      </w:r>
      <w:r>
        <w:rPr>
          <w:rtl/>
        </w:rPr>
        <w:t>]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(2)</w:t>
      </w:r>
      <w:r w:rsidR="007D1694" w:rsidRPr="007F35AE">
        <w:rPr>
          <w:rtl/>
        </w:rPr>
        <w:t xml:space="preserve"> لقد شققت علي</w:t>
      </w:r>
      <w:r w:rsidR="009D02F7">
        <w:rPr>
          <w:rFonts w:hint="cs"/>
          <w:rtl/>
        </w:rPr>
        <w:t>ّ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أنا هاهنا منذ ثلاثة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أيام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علي محمد بن همام في كتاب التمحيص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لا يكمل المؤمن إيمانه حتى يحتوي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على مائة وثلاث خصال فعل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وعمل وني</w:t>
      </w:r>
      <w:r w:rsidR="009D02F7">
        <w:rPr>
          <w:rFonts w:hint="cs"/>
          <w:rtl/>
        </w:rPr>
        <w:t>ّة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وباطن وظاهر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 أمير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المؤمنين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رسول الله ما يكون المائة وثلاث خصال</w:t>
      </w:r>
      <w:r w:rsidR="007D1694">
        <w:rPr>
          <w:rtl/>
        </w:rPr>
        <w:t>؟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يا علي من صفات المؤمن أن يكون جو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ال الفكر</w:t>
      </w:r>
      <w:r w:rsidR="007D1694">
        <w:rPr>
          <w:rtl/>
        </w:rPr>
        <w:t xml:space="preserve"> - </w:t>
      </w:r>
      <w:r w:rsidR="007D1694" w:rsidRPr="007F35AE">
        <w:rPr>
          <w:rtl/>
        </w:rPr>
        <w:t>إلى أن قال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وإذ وعد وفى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9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يعلى محمد بن الحسن الجعفري في كتاب نزهة الناظر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أكفلوا لي ست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أكفل لكم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بالجن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إذا تحدث أحدكم فلا يكذب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وإذا وعد فلا يخلف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الصف 61</w:t>
      </w:r>
      <w:r w:rsidR="00637BDD">
        <w:rPr>
          <w:rtl/>
        </w:rPr>
        <w:t>:</w:t>
      </w:r>
      <w:r w:rsidRPr="007F35AE">
        <w:rPr>
          <w:rtl/>
        </w:rPr>
        <w:t xml:space="preserve"> 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مكارم الأخلاق ص 21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كذا في المصدر</w:t>
      </w:r>
      <w:r w:rsidR="00637BDD">
        <w:rPr>
          <w:rtl/>
        </w:rPr>
        <w:t>،</w:t>
      </w:r>
      <w:r w:rsidRPr="007F35AE">
        <w:rPr>
          <w:rtl/>
        </w:rPr>
        <w:t xml:space="preserve"> وفي المخطوط</w:t>
      </w:r>
      <w:r w:rsidR="00637BDD">
        <w:rPr>
          <w:rtl/>
        </w:rPr>
        <w:t>:</w:t>
      </w:r>
      <w:r w:rsidRPr="007F35AE">
        <w:rPr>
          <w:rtl/>
        </w:rPr>
        <w:t xml:space="preserve"> فواعدنيه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أثبتناه من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التمحيص ص 74 ح 171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نزهة الناظر ص 9</w:t>
      </w:r>
      <w:r>
        <w:rPr>
          <w:rtl/>
        </w:rPr>
        <w:t>.</w:t>
      </w:r>
    </w:p>
    <w:p w:rsidR="007D1694" w:rsidRPr="007F35AE" w:rsidRDefault="007D1694" w:rsidP="009D02F7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tl/>
        </w:rPr>
        <w:t>[</w:t>
      </w:r>
      <w:r w:rsidRPr="007F35AE">
        <w:rPr>
          <w:rtl/>
        </w:rPr>
        <w:t xml:space="preserve"> </w:t>
      </w:r>
      <w:r>
        <w:rPr>
          <w:rFonts w:hint="cs"/>
          <w:rtl/>
        </w:rPr>
        <w:t>1</w:t>
      </w:r>
      <w:r w:rsidRPr="007F35AE">
        <w:rPr>
          <w:rtl/>
        </w:rPr>
        <w:t xml:space="preserve">0008 </w:t>
      </w:r>
      <w:r w:rsidR="00FD1028">
        <w:rPr>
          <w:rtl/>
        </w:rPr>
        <w:t>]</w:t>
      </w:r>
      <w:r w:rsidRPr="007F35AE">
        <w:rPr>
          <w:rtl/>
        </w:rPr>
        <w:t xml:space="preserve"> 10</w:t>
      </w:r>
      <w:r>
        <w:rPr>
          <w:rtl/>
        </w:rPr>
        <w:t xml:space="preserve"> - </w:t>
      </w:r>
      <w:r w:rsidRPr="007F35AE">
        <w:rPr>
          <w:rtl/>
        </w:rPr>
        <w:t>عوالي اللآلي</w:t>
      </w:r>
      <w:r w:rsidR="00637BDD">
        <w:rPr>
          <w:rtl/>
        </w:rPr>
        <w:t>:</w:t>
      </w:r>
      <w:r w:rsidRPr="007F35AE">
        <w:rPr>
          <w:rtl/>
        </w:rPr>
        <w:t xml:space="preserve"> عن النبي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</w:t>
      </w:r>
      <w:r w:rsidR="009D02F7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« ولا تمار أخاك</w:t>
      </w:r>
      <w:r w:rsidR="00637BDD">
        <w:rPr>
          <w:rtl/>
        </w:rPr>
        <w:t>،</w:t>
      </w:r>
      <w:r w:rsidRPr="007F35AE">
        <w:rPr>
          <w:rtl/>
        </w:rPr>
        <w:t xml:space="preserve"> ولا تمازحه</w:t>
      </w:r>
      <w:r w:rsidR="00637BDD">
        <w:rPr>
          <w:rtl/>
        </w:rPr>
        <w:t>،</w:t>
      </w:r>
      <w:r w:rsidRPr="007F35AE">
        <w:rPr>
          <w:rtl/>
        </w:rPr>
        <w:t xml:space="preserve"> ولا تعده وعدا</w:t>
      </w:r>
      <w:r w:rsidR="009D02F7">
        <w:rPr>
          <w:rFonts w:hint="cs"/>
          <w:rtl/>
        </w:rPr>
        <w:t>ً</w:t>
      </w:r>
      <w:r w:rsidRPr="007F35AE">
        <w:rPr>
          <w:rtl/>
        </w:rPr>
        <w:t xml:space="preserve"> فتخلفه »</w:t>
      </w:r>
      <w:r>
        <w:rPr>
          <w:rtl/>
        </w:rPr>
        <w:t>.</w:t>
      </w:r>
    </w:p>
    <w:p w:rsidR="007D1694" w:rsidRPr="005D4139" w:rsidRDefault="007D1694" w:rsidP="007D1694">
      <w:pPr>
        <w:pStyle w:val="Heading2Center"/>
        <w:rPr>
          <w:rtl/>
        </w:rPr>
      </w:pPr>
      <w:bookmarkStart w:id="567" w:name="_Toc362083528"/>
      <w:bookmarkStart w:id="568" w:name="_Toc368917799"/>
      <w:r w:rsidRPr="005D4139">
        <w:rPr>
          <w:rtl/>
        </w:rPr>
        <w:t>93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5D4139">
        <w:rPr>
          <w:rtl/>
        </w:rPr>
        <w:t>باب استحباب الحياء</w:t>
      </w:r>
      <w:r w:rsidR="00D66788" w:rsidRPr="00D66788">
        <w:rPr>
          <w:rStyle w:val="libAlaemHeading2Char"/>
          <w:rtl/>
        </w:rPr>
        <w:t xml:space="preserve"> )</w:t>
      </w:r>
      <w:bookmarkEnd w:id="567"/>
      <w:bookmarkEnd w:id="568"/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10009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الطبرسي في المشكاة</w:t>
      </w:r>
      <w:r w:rsidR="00637BDD">
        <w:rPr>
          <w:rtl/>
        </w:rPr>
        <w:t>:</w:t>
      </w:r>
      <w:r w:rsidR="00272D7E">
        <w:rPr>
          <w:rtl/>
        </w:rPr>
        <w:t xml:space="preserve"> نقلاً </w:t>
      </w:r>
      <w:r w:rsidR="007D1694" w:rsidRPr="007F35AE">
        <w:rPr>
          <w:rtl/>
        </w:rPr>
        <w:t>من المحاسن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الحياء حيا</w:t>
      </w:r>
      <w:r w:rsidR="009D02F7">
        <w:rPr>
          <w:rFonts w:hint="cs"/>
          <w:rtl/>
        </w:rPr>
        <w:t>آ</w:t>
      </w:r>
      <w:r w:rsidR="007D1694" w:rsidRPr="007F35AE">
        <w:rPr>
          <w:rtl/>
        </w:rPr>
        <w:t>ن</w:t>
      </w:r>
      <w:r w:rsidR="00637BDD">
        <w:rPr>
          <w:rtl/>
        </w:rPr>
        <w:t>:</w:t>
      </w:r>
      <w:r w:rsidR="007D1694" w:rsidRPr="007F35AE">
        <w:rPr>
          <w:rtl/>
        </w:rPr>
        <w:t xml:space="preserve"> حياء عقل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وحياء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حمق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فحياء العقل هو العلم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وحياء الحمق هو الجهل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الباقر أو الصادق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الحياء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 مقرونان في قرن واحد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ذهب أحدهما تبعه صاحبه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عبد الله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الحياء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 في الجن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والرياء من الجفاء والجفاء في النار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4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سلمان </w:t>
      </w:r>
      <w:r w:rsidR="00A61C25">
        <w:rPr>
          <w:rtl/>
        </w:rPr>
        <w:t>(</w:t>
      </w:r>
      <w:r w:rsidR="007D1694" w:rsidRPr="007F35AE">
        <w:rPr>
          <w:rtl/>
        </w:rPr>
        <w:t>رحمه الله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إن الله عز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وجل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إذا أراد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هلاك عبد نزع منه الحياء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نزع منه الحياء لم تلقه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خائفا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مخوفا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فإذا كان خائفا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مخوفا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نزعت منه الأمانة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فإذا نزعت منه الأمانة لم تلقه</w:t>
      </w:r>
      <w:r w:rsidR="007D1694">
        <w:rPr>
          <w:rFonts w:hint="cs"/>
          <w:rtl/>
        </w:rPr>
        <w:t xml:space="preserve"> 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ل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 شيطانا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ملعونا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فلعن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ألقى جلباب الحياء فلا غيبة له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5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أبي جعفر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لميسر بن عبد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عوالي اللآلي ج 1 ص 190 ح 273</w:t>
      </w:r>
      <w:r>
        <w:rPr>
          <w:rtl/>
        </w:rPr>
        <w:t>.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93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مشكاة الأنوار ص 233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مشكاة الأنوار ص 233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مشكاة الأنوار ص 233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4</w:t>
      </w:r>
      <w:r>
        <w:rPr>
          <w:rtl/>
        </w:rPr>
        <w:t xml:space="preserve"> - </w:t>
      </w:r>
      <w:r w:rsidRPr="007F35AE">
        <w:rPr>
          <w:rtl/>
        </w:rPr>
        <w:t>مشكاة الأنوار ص 233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5</w:t>
      </w:r>
      <w:r>
        <w:rPr>
          <w:rtl/>
        </w:rPr>
        <w:t xml:space="preserve"> - </w:t>
      </w:r>
      <w:r w:rsidRPr="007F35AE">
        <w:rPr>
          <w:rtl/>
        </w:rPr>
        <w:t>مشكاة الأنوار ص 234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العزيز</w:t>
      </w:r>
      <w:r w:rsidR="00637BDD">
        <w:rPr>
          <w:rtl/>
        </w:rPr>
        <w:t>:</w:t>
      </w:r>
      <w:r w:rsidRPr="007F35AE">
        <w:rPr>
          <w:rtl/>
        </w:rPr>
        <w:t xml:space="preserve"> « يا ميسر</w:t>
      </w:r>
      <w:r w:rsidR="00637BDD">
        <w:rPr>
          <w:rtl/>
        </w:rPr>
        <w:t>،</w:t>
      </w:r>
      <w:r w:rsidRPr="007F35AE">
        <w:rPr>
          <w:rtl/>
        </w:rPr>
        <w:t xml:space="preserve"> إذا طلبت حاجة فلا تطلبها بالليل</w:t>
      </w:r>
      <w:r w:rsidR="00637BDD">
        <w:rPr>
          <w:rtl/>
        </w:rPr>
        <w:t>،</w:t>
      </w:r>
      <w:r w:rsidRPr="007F35AE">
        <w:rPr>
          <w:rtl/>
        </w:rPr>
        <w:t xml:space="preserve"> واطلبها</w:t>
      </w:r>
      <w:r>
        <w:rPr>
          <w:rFonts w:hint="cs"/>
          <w:rtl/>
        </w:rPr>
        <w:t xml:space="preserve"> </w:t>
      </w:r>
      <w:r w:rsidRPr="007F35AE">
        <w:rPr>
          <w:rtl/>
        </w:rPr>
        <w:t>بالنهار</w:t>
      </w:r>
      <w:r w:rsidR="00637BDD">
        <w:rPr>
          <w:rtl/>
        </w:rPr>
        <w:t>،</w:t>
      </w:r>
      <w:r w:rsidRPr="007F35AE">
        <w:rPr>
          <w:rtl/>
        </w:rPr>
        <w:t xml:space="preserve"> فإن الحياء في الوجه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6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رحم الله عبدا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استحيا من رب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ه حق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الحياء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حفظ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الرأس وما حوى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والبطن وما وعى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القبر والبلى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وذكر أن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له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الآخرة معادا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7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الشيخ المفيد في أماليه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محمد بن عمران المرزباني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أحمد الحكيمي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محمد بن إسحاق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يحيى بن معين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عبد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الرزاق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معمر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ثابت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أنس بن مالك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كان الفحش في شئ قط</w:t>
      </w:r>
      <w:r w:rsidR="009D02F7">
        <w:rPr>
          <w:rFonts w:hint="cs"/>
          <w:rtl/>
        </w:rPr>
        <w:t>ّ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شانه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كان الحياء في شئ قط</w:t>
      </w:r>
      <w:r w:rsidR="009D02F7">
        <w:rPr>
          <w:rFonts w:hint="cs"/>
          <w:rtl/>
        </w:rPr>
        <w:t>ّ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زانه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8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 ابن الوليد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الصفار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أحمد 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محمد بن عيسى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الحسن بن محبوب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أيوب الخزاز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أبي حمزة الثمالي </w:t>
      </w:r>
      <w:r w:rsidR="00A61C25">
        <w:rPr>
          <w:rtl/>
        </w:rPr>
        <w:t>(</w:t>
      </w:r>
      <w:r w:rsidR="007D1694" w:rsidRPr="007F35AE">
        <w:rPr>
          <w:rtl/>
        </w:rPr>
        <w:t>رحمه الله</w:t>
      </w:r>
      <w:r w:rsidR="00A61C25">
        <w:rPr>
          <w:rtl/>
        </w:rPr>
        <w:t>)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 جعفر الباقر محمد بن علي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سمعته يقول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أربع من كن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فيه كمل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اسلامه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واعين على إيمانه ومحصت عنه ذنوبه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ولقى رب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ه وهو عنه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راض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ولو كان فيما بين قرنه إلى قدمه ذنوب حط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ها الله عنه وهي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الوفاء بما يجعل على نفسه لله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وصدق اللسان مع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والحياء مم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يقبح عند الله وعند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وحسن الخلق مع الأهل والناس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6</w:t>
      </w:r>
      <w:r>
        <w:rPr>
          <w:rtl/>
        </w:rPr>
        <w:t xml:space="preserve"> - </w:t>
      </w:r>
      <w:r w:rsidRPr="007F35AE">
        <w:rPr>
          <w:rtl/>
        </w:rPr>
        <w:t>مشكاة الأنوار ص 234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7</w:t>
      </w:r>
      <w:r>
        <w:rPr>
          <w:rtl/>
        </w:rPr>
        <w:t xml:space="preserve"> - </w:t>
      </w:r>
      <w:r w:rsidRPr="007F35AE">
        <w:rPr>
          <w:rtl/>
        </w:rPr>
        <w:t>أمالي المفيد ص 167 ح 2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8</w:t>
      </w:r>
      <w:r>
        <w:rPr>
          <w:rtl/>
        </w:rPr>
        <w:t xml:space="preserve"> - </w:t>
      </w:r>
      <w:r w:rsidRPr="007F35AE">
        <w:rPr>
          <w:rtl/>
        </w:rPr>
        <w:t>أمالي المفيد ص 166 ح 1</w:t>
      </w:r>
      <w:r>
        <w:rPr>
          <w:rtl/>
        </w:rPr>
        <w:t>.</w:t>
      </w:r>
    </w:p>
    <w:p w:rsidR="007D1694" w:rsidRPr="007F35AE" w:rsidRDefault="007D1694" w:rsidP="009D02F7">
      <w:pPr>
        <w:pStyle w:val="libNormal"/>
        <w:rPr>
          <w:rtl/>
        </w:rPr>
      </w:pPr>
      <w:r>
        <w:rPr>
          <w:rtl/>
        </w:rPr>
        <w:br w:type="page"/>
      </w:r>
      <w:r w:rsidR="00FD1028">
        <w:rPr>
          <w:rStyle w:val="libFootnote0Char"/>
          <w:rtl/>
        </w:rPr>
        <w:t>[</w:t>
      </w:r>
      <w:r w:rsidR="00FD1028" w:rsidRPr="00FD1028">
        <w:rPr>
          <w:rStyle w:val="libFootnote0Char"/>
          <w:rtl/>
        </w:rPr>
        <w:t>10017</w:t>
      </w:r>
      <w:r w:rsidR="00FD1028">
        <w:rPr>
          <w:rStyle w:val="libFootnote0Char"/>
          <w:rtl/>
        </w:rPr>
        <w:t>]</w:t>
      </w:r>
      <w:r w:rsidRPr="007F35AE">
        <w:rPr>
          <w:rtl/>
        </w:rPr>
        <w:t xml:space="preserve"> 9</w:t>
      </w:r>
      <w:r>
        <w:rPr>
          <w:rtl/>
        </w:rPr>
        <w:t xml:space="preserve"> - </w:t>
      </w:r>
      <w:r w:rsidRPr="007F35AE">
        <w:rPr>
          <w:rtl/>
        </w:rPr>
        <w:t>الشيخ الطوسي في أماليه</w:t>
      </w:r>
      <w:r w:rsidR="00637BDD">
        <w:rPr>
          <w:rtl/>
        </w:rPr>
        <w:t>:</w:t>
      </w:r>
      <w:r w:rsidRPr="007F35AE">
        <w:rPr>
          <w:rtl/>
        </w:rPr>
        <w:t xml:space="preserve"> عن جماعة عن أبي المفضل الشيباني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عن رجاء بن يحيى</w:t>
      </w:r>
      <w:r w:rsidR="00637BDD">
        <w:rPr>
          <w:rtl/>
        </w:rPr>
        <w:t>،</w:t>
      </w:r>
      <w:r w:rsidRPr="007F35AE">
        <w:rPr>
          <w:rtl/>
        </w:rPr>
        <w:t xml:space="preserve"> عن محمد بن الحسن بن شم</w:t>
      </w:r>
      <w:r w:rsidR="009D02F7">
        <w:rPr>
          <w:rFonts w:hint="cs"/>
          <w:rtl/>
        </w:rPr>
        <w:t>ّ</w:t>
      </w:r>
      <w:r w:rsidRPr="007F35AE">
        <w:rPr>
          <w:rtl/>
        </w:rPr>
        <w:t>ون</w:t>
      </w:r>
      <w:r w:rsidR="00637BDD">
        <w:rPr>
          <w:rtl/>
        </w:rPr>
        <w:t>،</w:t>
      </w:r>
      <w:r w:rsidRPr="007F35AE">
        <w:rPr>
          <w:rtl/>
        </w:rPr>
        <w:t xml:space="preserve"> عن عبد الله بن عبد</w:t>
      </w:r>
      <w:r>
        <w:rPr>
          <w:rFonts w:hint="cs"/>
          <w:rtl/>
        </w:rPr>
        <w:t xml:space="preserve"> </w:t>
      </w:r>
      <w:r w:rsidRPr="007F35AE">
        <w:rPr>
          <w:rtl/>
        </w:rPr>
        <w:t>الرحمن الأصم</w:t>
      </w:r>
      <w:r w:rsidR="00637BDD">
        <w:rPr>
          <w:rtl/>
        </w:rPr>
        <w:t>،</w:t>
      </w:r>
      <w:r w:rsidRPr="007F35AE">
        <w:rPr>
          <w:rtl/>
        </w:rPr>
        <w:t xml:space="preserve"> عن الفضيل بن يسار</w:t>
      </w:r>
      <w:r w:rsidR="00637BDD">
        <w:rPr>
          <w:rtl/>
        </w:rPr>
        <w:t>،</w:t>
      </w:r>
      <w:r w:rsidRPr="007F35AE">
        <w:rPr>
          <w:rtl/>
        </w:rPr>
        <w:t xml:space="preserve"> عن وهب بن عبيد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الله</w:t>
      </w:r>
      <w:r w:rsidR="00637BDD">
        <w:rPr>
          <w:rtl/>
        </w:rPr>
        <w:t>،</w:t>
      </w:r>
      <w:r w:rsidRPr="007F35AE">
        <w:rPr>
          <w:rtl/>
        </w:rPr>
        <w:t xml:space="preserve"> عن</w:t>
      </w:r>
      <w:r>
        <w:rPr>
          <w:rFonts w:hint="cs"/>
          <w:rtl/>
        </w:rPr>
        <w:t xml:space="preserve"> </w:t>
      </w:r>
      <w:r w:rsidRPr="007F35AE">
        <w:rPr>
          <w:rtl/>
        </w:rPr>
        <w:t>أبي حرب بن أبي الأسود</w:t>
      </w:r>
      <w:r w:rsidR="00637BDD">
        <w:rPr>
          <w:rtl/>
        </w:rPr>
        <w:t>،</w:t>
      </w:r>
      <w:r w:rsidRPr="007F35AE">
        <w:rPr>
          <w:rtl/>
        </w:rPr>
        <w:t xml:space="preserve"> عن أبيه</w:t>
      </w:r>
      <w:r w:rsidR="00637BDD">
        <w:rPr>
          <w:rtl/>
        </w:rPr>
        <w:t>،</w:t>
      </w:r>
      <w:r w:rsidRPr="007F35AE">
        <w:rPr>
          <w:rtl/>
        </w:rPr>
        <w:t xml:space="preserve"> عن أبي ذر</w:t>
      </w:r>
      <w:r w:rsidR="00637BDD">
        <w:rPr>
          <w:rtl/>
        </w:rPr>
        <w:t>،</w:t>
      </w:r>
      <w:r w:rsidRPr="007F35AE">
        <w:rPr>
          <w:rtl/>
        </w:rPr>
        <w:t xml:space="preserve"> عن رسول الله</w:t>
      </w:r>
      <w:r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Pr="007F35AE">
        <w:rPr>
          <w:rtl/>
        </w:rPr>
        <w:t xml:space="preserve"> أن</w:t>
      </w:r>
      <w:r w:rsidR="009D02F7">
        <w:rPr>
          <w:rFonts w:hint="cs"/>
          <w:rtl/>
        </w:rPr>
        <w:t>ّ</w:t>
      </w:r>
      <w:r w:rsidRPr="007F35AE">
        <w:rPr>
          <w:rtl/>
        </w:rPr>
        <w:t>ه قال</w:t>
      </w:r>
      <w:r w:rsidR="00637BDD">
        <w:rPr>
          <w:rtl/>
        </w:rPr>
        <w:t>:</w:t>
      </w:r>
      <w:r w:rsidRPr="007F35AE">
        <w:rPr>
          <w:rtl/>
        </w:rPr>
        <w:t xml:space="preserve"> « يا أبا ذر</w:t>
      </w:r>
      <w:r w:rsidR="00637BDD">
        <w:rPr>
          <w:rtl/>
        </w:rPr>
        <w:t>،</w:t>
      </w:r>
      <w:r w:rsidRPr="007F35AE">
        <w:rPr>
          <w:rtl/>
        </w:rPr>
        <w:t xml:space="preserve"> أتحب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أن تدخل الجن</w:t>
      </w:r>
      <w:r w:rsidR="009D02F7">
        <w:rPr>
          <w:rFonts w:hint="cs"/>
          <w:rtl/>
        </w:rPr>
        <w:t>ّ</w:t>
      </w:r>
      <w:r w:rsidRPr="007F35AE">
        <w:rPr>
          <w:rtl/>
        </w:rPr>
        <w:t>ة</w:t>
      </w:r>
      <w:r>
        <w:rPr>
          <w:rtl/>
        </w:rPr>
        <w:t>؟</w:t>
      </w:r>
      <w:r w:rsidRPr="007F35AE">
        <w:rPr>
          <w:rtl/>
        </w:rPr>
        <w:t xml:space="preserve"> »</w:t>
      </w:r>
      <w:r>
        <w:rPr>
          <w:rFonts w:hint="cs"/>
          <w:rtl/>
        </w:rPr>
        <w:t xml:space="preserve"> </w:t>
      </w:r>
      <w:r w:rsidRPr="007F35AE">
        <w:rPr>
          <w:rtl/>
        </w:rPr>
        <w:t>قلت</w:t>
      </w:r>
      <w:r w:rsidR="00637BDD">
        <w:rPr>
          <w:rtl/>
        </w:rPr>
        <w:t>:</w:t>
      </w:r>
      <w:r w:rsidRPr="007F35AE">
        <w:rPr>
          <w:rtl/>
        </w:rPr>
        <w:t xml:space="preserve"> نعم فداك أبي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فاقصر من ال</w:t>
      </w:r>
      <w:r w:rsidR="009D02F7">
        <w:rPr>
          <w:rFonts w:hint="cs"/>
          <w:rtl/>
        </w:rPr>
        <w:t>أ</w:t>
      </w:r>
      <w:r w:rsidRPr="007F35AE">
        <w:rPr>
          <w:rtl/>
        </w:rPr>
        <w:t>مل</w:t>
      </w:r>
      <w:r w:rsidR="00637BDD">
        <w:rPr>
          <w:rtl/>
        </w:rPr>
        <w:t>،</w:t>
      </w:r>
      <w:r w:rsidRPr="007F35AE">
        <w:rPr>
          <w:rtl/>
        </w:rPr>
        <w:t xml:space="preserve"> واجعل الموت نصب</w:t>
      </w:r>
      <w:r>
        <w:rPr>
          <w:rFonts w:hint="cs"/>
          <w:rtl/>
        </w:rPr>
        <w:t xml:space="preserve"> </w:t>
      </w:r>
      <w:r w:rsidRPr="007F35AE">
        <w:rPr>
          <w:rtl/>
        </w:rPr>
        <w:t>عينيك</w:t>
      </w:r>
      <w:r w:rsidR="00637BDD">
        <w:rPr>
          <w:rtl/>
        </w:rPr>
        <w:t>،</w:t>
      </w:r>
      <w:r w:rsidRPr="007F35AE">
        <w:rPr>
          <w:rtl/>
        </w:rPr>
        <w:t xml:space="preserve"> واستحي من الله حق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الحياء »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قلت</w:t>
      </w:r>
      <w:r w:rsidR="00637BDD">
        <w:rPr>
          <w:rtl/>
        </w:rPr>
        <w:t>:</w:t>
      </w:r>
      <w:r w:rsidRPr="007F35AE">
        <w:rPr>
          <w:rtl/>
        </w:rPr>
        <w:t xml:space="preserve"> يا رسول الله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كل</w:t>
      </w:r>
      <w:r w:rsidR="009D02F7">
        <w:rPr>
          <w:rFonts w:hint="cs"/>
          <w:rtl/>
        </w:rPr>
        <w:t>ّ</w:t>
      </w:r>
      <w:r w:rsidRPr="007F35AE">
        <w:rPr>
          <w:rtl/>
        </w:rPr>
        <w:t>نا نستح</w:t>
      </w:r>
      <w:r w:rsidR="009D02F7">
        <w:rPr>
          <w:rFonts w:hint="cs"/>
          <w:rtl/>
        </w:rPr>
        <w:t>ي</w:t>
      </w:r>
      <w:r w:rsidRPr="007F35AE">
        <w:rPr>
          <w:rtl/>
        </w:rPr>
        <w:t>ي من الله</w:t>
      </w:r>
      <w:r w:rsidR="00637BDD">
        <w:rPr>
          <w:rtl/>
        </w:rPr>
        <w:t>،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ليس كذلك الحياء</w:t>
      </w:r>
      <w:r w:rsidR="00637BDD">
        <w:rPr>
          <w:rtl/>
        </w:rPr>
        <w:t>،</w:t>
      </w:r>
      <w:r w:rsidRPr="007F35AE">
        <w:rPr>
          <w:rtl/>
        </w:rPr>
        <w:t xml:space="preserve"> ولكن الحياء من الله</w:t>
      </w:r>
      <w:r>
        <w:rPr>
          <w:rFonts w:hint="cs"/>
          <w:rtl/>
        </w:rPr>
        <w:t xml:space="preserve"> </w:t>
      </w:r>
      <w:r w:rsidRPr="007F35AE">
        <w:rPr>
          <w:rtl/>
        </w:rPr>
        <w:t>أن لا تنسى المقابر والبلى</w:t>
      </w:r>
      <w:r w:rsidR="00637BDD">
        <w:rPr>
          <w:rtl/>
        </w:rPr>
        <w:t>،</w:t>
      </w:r>
      <w:r w:rsidRPr="007F35AE">
        <w:rPr>
          <w:rtl/>
        </w:rPr>
        <w:t xml:space="preserve"> والجوف وما وعى</w:t>
      </w:r>
      <w:r w:rsidR="00637BDD">
        <w:rPr>
          <w:rtl/>
        </w:rPr>
        <w:t>،</w:t>
      </w:r>
      <w:r w:rsidRPr="007F35AE">
        <w:rPr>
          <w:rtl/>
        </w:rPr>
        <w:t xml:space="preserve"> والرأس وما حوى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10</w:t>
      </w:r>
      <w:r w:rsidR="007D1694">
        <w:rPr>
          <w:rtl/>
        </w:rPr>
        <w:t xml:space="preserve"> - </w:t>
      </w:r>
      <w:r w:rsidR="007D1694" w:rsidRPr="007F35AE">
        <w:rPr>
          <w:rtl/>
        </w:rPr>
        <w:t>أبو القاسم الكوفي في كتاب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الحياء خير كل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ه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10019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11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الحياء شعبة من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7D1694">
        <w:rPr>
          <w:rtl/>
        </w:rPr>
        <w:t>.</w:t>
      </w:r>
      <w:r w:rsidR="007D1694" w:rsidRPr="007F35AE">
        <w:rPr>
          <w:rtl/>
        </w:rPr>
        <w:t xml:space="preserve"> 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الحياء من 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الجن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ة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والجفاء من البذاء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والبذاء في النار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ونظر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إلى رجل يغتسل بحيث يراه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أي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ها الناس أن الله يحب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من عباده الحياء والستر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فأيكم اغتسل فليتوار من الناس</w:t>
      </w:r>
      <w:r w:rsidR="00637BDD">
        <w:rPr>
          <w:rtl/>
        </w:rPr>
        <w:t>،</w:t>
      </w:r>
      <w:r w:rsidR="007D1694" w:rsidRPr="007F35AE">
        <w:rPr>
          <w:rtl/>
        </w:rPr>
        <w:t xml:space="preserve"> فإن الحياء زينة 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سلام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13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مصباح الشريعة</w:t>
      </w:r>
      <w:r w:rsidR="00637BDD">
        <w:rPr>
          <w:rtl/>
        </w:rPr>
        <w:t>:</w:t>
      </w:r>
      <w:r w:rsidR="007D1694" w:rsidRPr="007F35AE">
        <w:rPr>
          <w:rtl/>
        </w:rPr>
        <w:t xml:space="preserve"> قال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</w:t>
      </w:r>
      <w:r w:rsidR="007D1694">
        <w:rPr>
          <w:rFonts w:hint="cs"/>
          <w:rtl/>
        </w:rPr>
        <w:t>«</w:t>
      </w:r>
      <w:r w:rsidR="007D1694" w:rsidRPr="007F35AE">
        <w:rPr>
          <w:rtl/>
        </w:rPr>
        <w:t xml:space="preserve"> الحياء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9</w:t>
      </w:r>
      <w:r>
        <w:rPr>
          <w:rtl/>
        </w:rPr>
        <w:t xml:space="preserve"> - </w:t>
      </w:r>
      <w:r w:rsidRPr="007F35AE">
        <w:rPr>
          <w:rtl/>
        </w:rPr>
        <w:t>أمالي الطوسي ج 2 ص 147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عبد</w:t>
      </w:r>
      <w:r w:rsidR="00637BDD">
        <w:rPr>
          <w:rtl/>
        </w:rPr>
        <w:t>،</w:t>
      </w:r>
      <w:r w:rsidRPr="007F35AE">
        <w:rPr>
          <w:rtl/>
        </w:rPr>
        <w:t xml:space="preserve"> والظاهر هو الصحيح</w:t>
      </w:r>
      <w:r w:rsidR="00637BDD">
        <w:rPr>
          <w:rtl/>
        </w:rPr>
        <w:t>،</w:t>
      </w:r>
      <w:r w:rsidRPr="007F35AE">
        <w:rPr>
          <w:rtl/>
        </w:rPr>
        <w:t xml:space="preserve"> راجع تقريب التهذيب ج 2 ص</w:t>
      </w:r>
      <w:r>
        <w:rPr>
          <w:rFonts w:hint="cs"/>
          <w:rtl/>
        </w:rPr>
        <w:t xml:space="preserve"> </w:t>
      </w:r>
      <w:r w:rsidRPr="007F35AE">
        <w:rPr>
          <w:rtl/>
        </w:rPr>
        <w:t>338</w:t>
      </w:r>
      <w:r w:rsidR="00637BDD">
        <w:rPr>
          <w:rtl/>
        </w:rPr>
        <w:t>،</w:t>
      </w:r>
      <w:r w:rsidRPr="007F35AE">
        <w:rPr>
          <w:rtl/>
        </w:rPr>
        <w:t xml:space="preserve"> وفي ترجمة أبي حرب بن أبي الأسود الدؤلي أن وهب بن عبد الله يروي</w:t>
      </w:r>
      <w:r>
        <w:rPr>
          <w:rFonts w:hint="cs"/>
          <w:rtl/>
        </w:rPr>
        <w:t xml:space="preserve"> </w:t>
      </w:r>
      <w:r w:rsidRPr="007F35AE">
        <w:rPr>
          <w:rtl/>
        </w:rPr>
        <w:t>عنه راجع تهذيب التهذيب ج 12 ص 70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10</w:t>
      </w:r>
      <w:r>
        <w:rPr>
          <w:rtl/>
        </w:rPr>
        <w:t xml:space="preserve"> - </w:t>
      </w:r>
      <w:r w:rsidRPr="007F35AE">
        <w:rPr>
          <w:rtl/>
        </w:rPr>
        <w:t>12</w:t>
      </w:r>
      <w:r>
        <w:rPr>
          <w:rtl/>
        </w:rPr>
        <w:t xml:space="preserve"> - </w:t>
      </w:r>
      <w:r w:rsidRPr="007F35AE">
        <w:rPr>
          <w:rtl/>
        </w:rPr>
        <w:t>الأخلاق</w:t>
      </w:r>
      <w:r w:rsidR="00637BDD">
        <w:rPr>
          <w:rtl/>
        </w:rPr>
        <w:t>:</w:t>
      </w:r>
      <w:r w:rsidRPr="007F35AE">
        <w:rPr>
          <w:rtl/>
        </w:rPr>
        <w:t xml:space="preserve"> مخطوط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13</w:t>
      </w:r>
      <w:r>
        <w:rPr>
          <w:rtl/>
        </w:rPr>
        <w:t xml:space="preserve"> - </w:t>
      </w:r>
      <w:r w:rsidRPr="007F35AE">
        <w:rPr>
          <w:rtl/>
        </w:rPr>
        <w:t>مصباح الشريعة ص 510</w:t>
      </w:r>
      <w:r>
        <w:rPr>
          <w:rtl/>
        </w:rPr>
        <w:t>.</w:t>
      </w:r>
    </w:p>
    <w:p w:rsidR="007D1694" w:rsidRPr="007F35AE" w:rsidRDefault="007D1694" w:rsidP="009D02F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نور جوهره صدر 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</w:t>
      </w:r>
      <w:r w:rsidR="00637BDD">
        <w:rPr>
          <w:rtl/>
        </w:rPr>
        <w:t>،</w:t>
      </w:r>
      <w:r w:rsidRPr="007F35AE">
        <w:rPr>
          <w:rtl/>
        </w:rPr>
        <w:t xml:space="preserve"> وتفسيره التثبت عند</w:t>
      </w:r>
      <w:r w:rsidR="003C35D8">
        <w:rPr>
          <w:rtl/>
        </w:rPr>
        <w:t xml:space="preserve"> كلّ </w:t>
      </w:r>
      <w:r w:rsidRPr="007F35AE">
        <w:rPr>
          <w:rtl/>
        </w:rPr>
        <w:t>شئ ينكره التوحيد</w:t>
      </w:r>
      <w:r>
        <w:rPr>
          <w:rFonts w:hint="cs"/>
          <w:rtl/>
        </w:rPr>
        <w:t xml:space="preserve"> </w:t>
      </w:r>
      <w:r w:rsidRPr="007F35AE">
        <w:rPr>
          <w:rtl/>
        </w:rPr>
        <w:t>والمعرفة</w:t>
      </w:r>
      <w:r w:rsidR="00637BDD">
        <w:rPr>
          <w:rtl/>
        </w:rPr>
        <w:t>،</w:t>
      </w:r>
      <w:r w:rsidRPr="007F35AE">
        <w:rPr>
          <w:rtl/>
        </w:rPr>
        <w:t xml:space="preserve"> قال النبي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A61C25">
        <w:rPr>
          <w:rtl/>
        </w:rPr>
        <w:t>(</w:t>
      </w:r>
      <w:r w:rsidRPr="007F35AE">
        <w:rPr>
          <w:rtl/>
        </w:rPr>
        <w:t>الحياء وال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</w:t>
      </w:r>
      <w:r w:rsidR="00637BDD">
        <w:rPr>
          <w:rtl/>
        </w:rPr>
        <w:t>،</w:t>
      </w:r>
      <w:r w:rsidRPr="007F35AE">
        <w:rPr>
          <w:rtl/>
        </w:rPr>
        <w:t xml:space="preserve"> فقي</w:t>
      </w:r>
      <w:r w:rsidR="009D02F7">
        <w:rPr>
          <w:rFonts w:hint="cs"/>
          <w:rtl/>
        </w:rPr>
        <w:t>ّ</w:t>
      </w:r>
      <w:r w:rsidRPr="007F35AE">
        <w:rPr>
          <w:rtl/>
        </w:rPr>
        <w:t>د</w:t>
      </w:r>
      <w:r>
        <w:rPr>
          <w:rFonts w:hint="cs"/>
          <w:rtl/>
        </w:rPr>
        <w:t xml:space="preserve"> </w:t>
      </w:r>
      <w:r w:rsidRPr="007F35AE">
        <w:rPr>
          <w:rtl/>
        </w:rPr>
        <w:t>الحياء بال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(1)</w:t>
      </w:r>
      <w:r w:rsidRPr="007F35AE">
        <w:rPr>
          <w:rtl/>
        </w:rPr>
        <w:t xml:space="preserve"> وال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 بالحياء</w:t>
      </w:r>
      <w:r w:rsidR="00637BDD">
        <w:rPr>
          <w:rtl/>
        </w:rPr>
        <w:t>،</w:t>
      </w:r>
      <w:r w:rsidRPr="007F35AE">
        <w:rPr>
          <w:rtl/>
        </w:rPr>
        <w:t xml:space="preserve"> وصاحب الحياء خير كل</w:t>
      </w:r>
      <w:r w:rsidR="009D02F7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ومن</w:t>
      </w:r>
      <w:r>
        <w:rPr>
          <w:rFonts w:hint="cs"/>
          <w:rtl/>
        </w:rPr>
        <w:t xml:space="preserve"> </w:t>
      </w:r>
      <w:r w:rsidRPr="007F35AE">
        <w:rPr>
          <w:rtl/>
        </w:rPr>
        <w:t>حرم الحياء فهو شر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كل</w:t>
      </w:r>
      <w:r w:rsidR="009D02F7">
        <w:rPr>
          <w:rFonts w:hint="cs"/>
          <w:rtl/>
        </w:rPr>
        <w:t>ّ</w:t>
      </w:r>
      <w:r w:rsidRPr="007F35AE">
        <w:rPr>
          <w:rtl/>
        </w:rPr>
        <w:t>ه</w:t>
      </w:r>
      <w:r w:rsidR="00637BDD">
        <w:rPr>
          <w:rtl/>
        </w:rPr>
        <w:t>،</w:t>
      </w:r>
      <w:r w:rsidRPr="007F35AE">
        <w:rPr>
          <w:rtl/>
        </w:rPr>
        <w:t xml:space="preserve"> وإن تعب</w:t>
      </w:r>
      <w:r w:rsidR="009D02F7">
        <w:rPr>
          <w:rFonts w:hint="cs"/>
          <w:rtl/>
        </w:rPr>
        <w:t>ّ</w:t>
      </w:r>
      <w:r w:rsidRPr="007F35AE">
        <w:rPr>
          <w:rtl/>
        </w:rPr>
        <w:t>د وتور</w:t>
      </w:r>
      <w:r w:rsidR="009D02F7">
        <w:rPr>
          <w:rFonts w:hint="cs"/>
          <w:rtl/>
        </w:rPr>
        <w:t>ّ</w:t>
      </w:r>
      <w:r w:rsidRPr="007F35AE">
        <w:rPr>
          <w:rtl/>
        </w:rPr>
        <w:t>ع</w:t>
      </w:r>
      <w:r w:rsidR="00637BDD">
        <w:rPr>
          <w:rtl/>
        </w:rPr>
        <w:t>،</w:t>
      </w:r>
      <w:r w:rsidRPr="007F35AE">
        <w:rPr>
          <w:rtl/>
        </w:rPr>
        <w:t xml:space="preserve"> وأن خطوة يتخطى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7F35AE">
        <w:rPr>
          <w:rtl/>
        </w:rPr>
        <w:t>ساحات هيبة الله بالحياء منه إليه</w:t>
      </w:r>
      <w:r w:rsidR="00637BDD">
        <w:rPr>
          <w:rtl/>
        </w:rPr>
        <w:t>،</w:t>
      </w:r>
      <w:r w:rsidRPr="007F35AE">
        <w:rPr>
          <w:rtl/>
        </w:rPr>
        <w:t xml:space="preserve"> خير له </w:t>
      </w:r>
      <w:r w:rsidRPr="007D1694">
        <w:rPr>
          <w:rStyle w:val="libFootnotenumChar"/>
          <w:rtl/>
        </w:rPr>
        <w:t>(3)</w:t>
      </w:r>
      <w:r w:rsidRPr="007F35AE">
        <w:rPr>
          <w:rtl/>
        </w:rPr>
        <w:t xml:space="preserve"> من عبادة سبعين سنة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والوقاحة صدر النفاق </w:t>
      </w:r>
      <w:r w:rsidR="00A61C25">
        <w:rPr>
          <w:rtl/>
        </w:rPr>
        <w:t>(</w:t>
      </w:r>
      <w:r w:rsidRPr="007F35AE">
        <w:rPr>
          <w:rtl/>
        </w:rPr>
        <w:t>والشقاق و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(4)</w:t>
      </w:r>
      <w:r w:rsidRPr="007F35AE">
        <w:rPr>
          <w:rtl/>
        </w:rPr>
        <w:t xml:space="preserve"> الكفر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إذا لم تستح فاعمل ما</w:t>
      </w:r>
      <w:r>
        <w:rPr>
          <w:rFonts w:hint="cs"/>
          <w:rtl/>
        </w:rPr>
        <w:t xml:space="preserve"> </w:t>
      </w:r>
      <w:r w:rsidRPr="007F35AE">
        <w:rPr>
          <w:rtl/>
        </w:rPr>
        <w:t>شئت</w:t>
      </w:r>
      <w:r w:rsidR="00637BDD">
        <w:rPr>
          <w:rtl/>
        </w:rPr>
        <w:t>،</w:t>
      </w:r>
      <w:r w:rsidRPr="007F35AE">
        <w:rPr>
          <w:rtl/>
        </w:rPr>
        <w:t xml:space="preserve"> أي إذا فارقت الحياء فكل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ما عملت من خير وشر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فأنت به</w:t>
      </w:r>
      <w:r>
        <w:rPr>
          <w:rFonts w:hint="cs"/>
          <w:rtl/>
        </w:rPr>
        <w:t xml:space="preserve"> </w:t>
      </w:r>
      <w:r w:rsidRPr="007F35AE">
        <w:rPr>
          <w:rtl/>
        </w:rPr>
        <w:t>معاقب</w:t>
      </w:r>
      <w:r w:rsidR="00637BDD">
        <w:rPr>
          <w:rtl/>
        </w:rPr>
        <w:t>،</w:t>
      </w:r>
      <w:r w:rsidRPr="007F35AE">
        <w:rPr>
          <w:rtl/>
        </w:rPr>
        <w:t xml:space="preserve"> وقو</w:t>
      </w:r>
      <w:r w:rsidR="009D02F7">
        <w:rPr>
          <w:rFonts w:hint="cs"/>
          <w:rtl/>
        </w:rPr>
        <w:t>ّ</w:t>
      </w:r>
      <w:r w:rsidRPr="007F35AE">
        <w:rPr>
          <w:rtl/>
        </w:rPr>
        <w:t>ة الحياء من الحزن والخوف</w:t>
      </w:r>
      <w:r w:rsidR="00637BDD">
        <w:rPr>
          <w:rtl/>
        </w:rPr>
        <w:t>،</w:t>
      </w:r>
      <w:r w:rsidRPr="007F35AE">
        <w:rPr>
          <w:rtl/>
        </w:rPr>
        <w:t xml:space="preserve"> والحياء مسكن الخشية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>والحياء أو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له الهيبة </w:t>
      </w:r>
      <w:r w:rsidR="00A61C25">
        <w:rPr>
          <w:rtl/>
        </w:rPr>
        <w:t>(</w:t>
      </w:r>
      <w:r w:rsidRPr="007F35AE">
        <w:rPr>
          <w:rtl/>
        </w:rPr>
        <w:t>وآخره الرؤية</w:t>
      </w:r>
      <w:r w:rsidR="00A61C25">
        <w:rPr>
          <w:rtl/>
        </w:rPr>
        <w:t>)</w:t>
      </w:r>
      <w:r w:rsidRPr="007F35AE">
        <w:rPr>
          <w:rtl/>
        </w:rPr>
        <w:t xml:space="preserve"> </w:t>
      </w:r>
      <w:r w:rsidRPr="007D1694">
        <w:rPr>
          <w:rStyle w:val="libFootnotenumChar"/>
          <w:rtl/>
        </w:rPr>
        <w:t>(5)</w:t>
      </w:r>
      <w:r w:rsidR="00637BDD">
        <w:rPr>
          <w:rtl/>
        </w:rPr>
        <w:t>،</w:t>
      </w:r>
      <w:r w:rsidRPr="007F35AE">
        <w:rPr>
          <w:rtl/>
        </w:rPr>
        <w:t xml:space="preserve"> وصاحب الحياء مشتغل</w:t>
      </w:r>
      <w:r>
        <w:rPr>
          <w:rFonts w:hint="cs"/>
          <w:rtl/>
        </w:rPr>
        <w:t xml:space="preserve"> </w:t>
      </w:r>
      <w:r w:rsidRPr="007F35AE">
        <w:rPr>
          <w:rtl/>
        </w:rPr>
        <w:t>بشأنه</w:t>
      </w:r>
      <w:r w:rsidR="00637BDD">
        <w:rPr>
          <w:rtl/>
        </w:rPr>
        <w:t>،</w:t>
      </w:r>
      <w:r w:rsidRPr="007F35AE">
        <w:rPr>
          <w:rtl/>
        </w:rPr>
        <w:t xml:space="preserve"> معتزل من الناس</w:t>
      </w:r>
      <w:r w:rsidR="00637BDD">
        <w:rPr>
          <w:rtl/>
        </w:rPr>
        <w:t>،</w:t>
      </w:r>
      <w:r w:rsidRPr="007F35AE">
        <w:rPr>
          <w:rtl/>
        </w:rPr>
        <w:t xml:space="preserve"> مزدجر عم</w:t>
      </w:r>
      <w:r w:rsidR="009D02F7">
        <w:rPr>
          <w:rFonts w:hint="cs"/>
          <w:rtl/>
        </w:rPr>
        <w:t>ّ</w:t>
      </w:r>
      <w:r w:rsidRPr="007F35AE">
        <w:rPr>
          <w:rtl/>
        </w:rPr>
        <w:t>ا هم فيه</w:t>
      </w:r>
      <w:r w:rsidR="00637BDD">
        <w:rPr>
          <w:rtl/>
        </w:rPr>
        <w:t>،</w:t>
      </w:r>
      <w:r w:rsidRPr="007F35AE">
        <w:rPr>
          <w:rtl/>
        </w:rPr>
        <w:t xml:space="preserve"> ولو تركوا صاحب</w:t>
      </w:r>
      <w:r>
        <w:rPr>
          <w:rFonts w:hint="cs"/>
          <w:rtl/>
        </w:rPr>
        <w:t xml:space="preserve"> </w:t>
      </w:r>
      <w:r w:rsidRPr="007F35AE">
        <w:rPr>
          <w:rtl/>
        </w:rPr>
        <w:t>الحياء ما جالس أحدا</w:t>
      </w:r>
      <w:r w:rsidR="009D02F7">
        <w:rPr>
          <w:rFonts w:hint="cs"/>
          <w:rtl/>
        </w:rPr>
        <w:t>ً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إذا أراد الله بعبد خيرا</w:t>
      </w:r>
      <w:r w:rsidR="009D02F7">
        <w:rPr>
          <w:rFonts w:hint="cs"/>
          <w:rtl/>
        </w:rPr>
        <w:t>ً</w:t>
      </w:r>
      <w:r w:rsidRPr="007F35AE">
        <w:rPr>
          <w:rtl/>
        </w:rPr>
        <w:t xml:space="preserve"> الهاه</w:t>
      </w:r>
      <w:r>
        <w:rPr>
          <w:rFonts w:hint="cs"/>
          <w:rtl/>
        </w:rPr>
        <w:t xml:space="preserve"> </w:t>
      </w:r>
      <w:r w:rsidRPr="007F35AE">
        <w:rPr>
          <w:rtl/>
        </w:rPr>
        <w:t>عن محاسنه</w:t>
      </w:r>
      <w:r w:rsidR="00637BDD">
        <w:rPr>
          <w:rtl/>
        </w:rPr>
        <w:t>،</w:t>
      </w:r>
      <w:r w:rsidRPr="007F35AE">
        <w:rPr>
          <w:rtl/>
        </w:rPr>
        <w:t xml:space="preserve"> وجعل مساويه بين عينيه</w:t>
      </w:r>
      <w:r w:rsidR="00637BDD">
        <w:rPr>
          <w:rtl/>
        </w:rPr>
        <w:t>،</w:t>
      </w:r>
      <w:r w:rsidRPr="007F35AE">
        <w:rPr>
          <w:rtl/>
        </w:rPr>
        <w:t xml:space="preserve"> وكرهه مجالسة المعرضين عن</w:t>
      </w:r>
      <w:r>
        <w:rPr>
          <w:rFonts w:hint="cs"/>
          <w:rtl/>
        </w:rPr>
        <w:t xml:space="preserve"> </w:t>
      </w:r>
      <w:r w:rsidRPr="007F35AE">
        <w:rPr>
          <w:rtl/>
        </w:rPr>
        <w:t>ذكر الله</w:t>
      </w:r>
      <w:r w:rsidR="00637BDD">
        <w:rPr>
          <w:rtl/>
        </w:rPr>
        <w:t>،</w:t>
      </w:r>
      <w:r w:rsidRPr="007F35AE">
        <w:rPr>
          <w:rtl/>
        </w:rPr>
        <w:t xml:space="preserve"> والحياء خمسة أنواع</w:t>
      </w:r>
      <w:r w:rsidR="00637BDD">
        <w:rPr>
          <w:rtl/>
        </w:rPr>
        <w:t>:</w:t>
      </w:r>
      <w:r w:rsidRPr="007F35AE">
        <w:rPr>
          <w:rtl/>
        </w:rPr>
        <w:t xml:space="preserve"> حياء ذنب</w:t>
      </w:r>
      <w:r w:rsidR="00637BDD">
        <w:rPr>
          <w:rtl/>
        </w:rPr>
        <w:t>،</w:t>
      </w:r>
      <w:r w:rsidRPr="007F35AE">
        <w:rPr>
          <w:rtl/>
        </w:rPr>
        <w:t xml:space="preserve"> وحياء تقصير</w:t>
      </w:r>
      <w:r w:rsidR="00637BDD">
        <w:rPr>
          <w:rtl/>
        </w:rPr>
        <w:t>،</w:t>
      </w:r>
      <w:r w:rsidRPr="007F35AE">
        <w:rPr>
          <w:rtl/>
        </w:rPr>
        <w:t xml:space="preserve"> وحياء</w:t>
      </w:r>
      <w:r>
        <w:rPr>
          <w:rFonts w:hint="cs"/>
          <w:rtl/>
        </w:rPr>
        <w:t xml:space="preserve"> </w:t>
      </w:r>
      <w:r w:rsidRPr="007F35AE">
        <w:rPr>
          <w:rtl/>
        </w:rPr>
        <w:t>كرامة</w:t>
      </w:r>
      <w:r w:rsidR="00637BDD">
        <w:rPr>
          <w:rtl/>
        </w:rPr>
        <w:t>،</w:t>
      </w:r>
      <w:r w:rsidRPr="007F35AE">
        <w:rPr>
          <w:rtl/>
        </w:rPr>
        <w:t xml:space="preserve"> وحياء حب</w:t>
      </w:r>
      <w:r w:rsidR="009D02F7">
        <w:rPr>
          <w:rFonts w:hint="cs"/>
          <w:rtl/>
        </w:rPr>
        <w:t>ّ</w:t>
      </w:r>
      <w:r w:rsidR="00637BDD">
        <w:rPr>
          <w:rtl/>
        </w:rPr>
        <w:t>،</w:t>
      </w:r>
      <w:r w:rsidRPr="007F35AE">
        <w:rPr>
          <w:rtl/>
        </w:rPr>
        <w:t xml:space="preserve"> وحياء هيبة</w:t>
      </w:r>
      <w:r w:rsidR="00637BDD">
        <w:rPr>
          <w:rtl/>
        </w:rPr>
        <w:t>،</w:t>
      </w:r>
      <w:r w:rsidRPr="007F35AE">
        <w:rPr>
          <w:rtl/>
        </w:rPr>
        <w:t xml:space="preserve"> ولكل واحد من ذلك أهل</w:t>
      </w:r>
      <w:r w:rsidR="00637BDD">
        <w:rPr>
          <w:rtl/>
        </w:rPr>
        <w:t>،</w:t>
      </w:r>
      <w:r>
        <w:rPr>
          <w:rFonts w:hint="cs"/>
          <w:rtl/>
        </w:rPr>
        <w:t xml:space="preserve"> </w:t>
      </w:r>
      <w:r w:rsidRPr="007F35AE">
        <w:rPr>
          <w:rtl/>
        </w:rPr>
        <w:t xml:space="preserve">ولأهله مرتبة على حدة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14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هشام بن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9D02F7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الحياء من 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(2) وفيه</w:t>
      </w:r>
      <w:r w:rsidR="00637BDD">
        <w:rPr>
          <w:rtl/>
        </w:rPr>
        <w:t>:</w:t>
      </w:r>
      <w:r w:rsidRPr="007F35AE">
        <w:rPr>
          <w:rtl/>
        </w:rPr>
        <w:t xml:space="preserve"> تتخطأ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(3) له</w:t>
      </w:r>
      <w:r w:rsidR="00637BDD">
        <w:rPr>
          <w:rtl/>
        </w:rPr>
        <w:t>:</w:t>
      </w:r>
      <w:r w:rsidRPr="007F35AE">
        <w:rPr>
          <w:rtl/>
        </w:rPr>
        <w:t xml:space="preserve"> ليست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(4) في المصدر</w:t>
      </w:r>
      <w:r w:rsidR="00637BDD">
        <w:rPr>
          <w:rtl/>
        </w:rPr>
        <w:t>:</w:t>
      </w:r>
      <w:r w:rsidRPr="007F35AE">
        <w:rPr>
          <w:rtl/>
        </w:rPr>
        <w:t xml:space="preserve"> وصدر النفاق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(5) ما بين القوسين ليس في المصدر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14</w:t>
      </w:r>
      <w:r>
        <w:rPr>
          <w:rtl/>
        </w:rPr>
        <w:t xml:space="preserve"> - </w:t>
      </w:r>
      <w:r w:rsidRPr="007F35AE">
        <w:rPr>
          <w:rtl/>
        </w:rPr>
        <w:t>تحف العقول ص 291</w:t>
      </w:r>
      <w:r>
        <w:rPr>
          <w:rtl/>
        </w:rPr>
        <w:t>.</w:t>
      </w:r>
    </w:p>
    <w:p w:rsidR="007D1694" w:rsidRPr="007F35AE" w:rsidRDefault="007D1694" w:rsidP="007D1694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الحكم</w:t>
      </w:r>
      <w:r w:rsidR="00637BDD">
        <w:rPr>
          <w:rtl/>
        </w:rPr>
        <w:t>،</w:t>
      </w:r>
      <w:r w:rsidRPr="007F35AE">
        <w:rPr>
          <w:rtl/>
        </w:rPr>
        <w:t xml:space="preserve"> عن موسى بن جعفر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،</w:t>
      </w:r>
      <w:r w:rsidRPr="007F35AE">
        <w:rPr>
          <w:rtl/>
        </w:rPr>
        <w:t xml:space="preserve"> أنه قال له</w:t>
      </w:r>
      <w:r w:rsidR="00637BDD">
        <w:rPr>
          <w:rtl/>
        </w:rPr>
        <w:t>:</w:t>
      </w:r>
      <w:r w:rsidRPr="007F35AE">
        <w:rPr>
          <w:rtl/>
        </w:rPr>
        <w:t xml:space="preserve"> « يا</w:t>
      </w:r>
      <w:r>
        <w:rPr>
          <w:rFonts w:hint="cs"/>
          <w:rtl/>
        </w:rPr>
        <w:t xml:space="preserve"> </w:t>
      </w:r>
      <w:r w:rsidRPr="007F35AE">
        <w:rPr>
          <w:rtl/>
        </w:rPr>
        <w:t>هشام</w:t>
      </w:r>
      <w:r w:rsidR="00637BDD">
        <w:rPr>
          <w:rtl/>
        </w:rPr>
        <w:t>،</w:t>
      </w:r>
      <w:r w:rsidRPr="007F35AE">
        <w:rPr>
          <w:rtl/>
        </w:rPr>
        <w:t xml:space="preserve"> رحم الله من استحيى من الله حق الحياء</w:t>
      </w:r>
      <w:r w:rsidR="00637BDD">
        <w:rPr>
          <w:rtl/>
        </w:rPr>
        <w:t>،</w:t>
      </w:r>
      <w:r w:rsidRPr="007F35AE">
        <w:rPr>
          <w:rtl/>
        </w:rPr>
        <w:t xml:space="preserve"> فحفظ الرأس وما</w:t>
      </w:r>
      <w:r>
        <w:rPr>
          <w:rFonts w:hint="cs"/>
          <w:rtl/>
        </w:rPr>
        <w:t xml:space="preserve"> </w:t>
      </w:r>
      <w:r w:rsidRPr="007F35AE">
        <w:rPr>
          <w:rtl/>
        </w:rPr>
        <w:t>حوى</w:t>
      </w:r>
      <w:r w:rsidR="00637BDD">
        <w:rPr>
          <w:rtl/>
        </w:rPr>
        <w:t>،</w:t>
      </w:r>
      <w:r w:rsidRPr="007F35AE">
        <w:rPr>
          <w:rtl/>
        </w:rPr>
        <w:t xml:space="preserve"> والبطن وما وعى</w:t>
      </w:r>
      <w:r w:rsidR="00637BDD">
        <w:rPr>
          <w:rtl/>
        </w:rPr>
        <w:t>،</w:t>
      </w:r>
      <w:r w:rsidRPr="007F35AE">
        <w:rPr>
          <w:rtl/>
        </w:rPr>
        <w:t xml:space="preserve"> وذكر الموت والبلى</w:t>
      </w:r>
      <w:r w:rsidR="00637BDD">
        <w:rPr>
          <w:rtl/>
        </w:rPr>
        <w:t>،</w:t>
      </w:r>
      <w:r w:rsidRPr="007F35AE">
        <w:rPr>
          <w:rtl/>
        </w:rPr>
        <w:t xml:space="preserve"> وعلم أن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الجن</w:t>
      </w:r>
      <w:r w:rsidR="009D02F7">
        <w:rPr>
          <w:rFonts w:hint="cs"/>
          <w:rtl/>
        </w:rPr>
        <w:t>ّ</w:t>
      </w:r>
      <w:r w:rsidRPr="007F35AE">
        <w:rPr>
          <w:rtl/>
        </w:rPr>
        <w:t>ة محفوفة</w:t>
      </w:r>
      <w:r>
        <w:rPr>
          <w:rFonts w:hint="cs"/>
          <w:rtl/>
        </w:rPr>
        <w:t xml:space="preserve"> </w:t>
      </w:r>
      <w:r w:rsidRPr="007F35AE">
        <w:rPr>
          <w:rtl/>
        </w:rPr>
        <w:t>بالمكاره</w:t>
      </w:r>
      <w:r w:rsidR="00637BDD">
        <w:rPr>
          <w:rtl/>
        </w:rPr>
        <w:t>،</w:t>
      </w:r>
      <w:r w:rsidRPr="007F35AE">
        <w:rPr>
          <w:rtl/>
        </w:rPr>
        <w:t xml:space="preserve"> والنار محفوفة بالشهوات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15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فضل الطبرسي في مكارم الأخلاق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أبي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سعيد الخدري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حيي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ي</w:t>
      </w:r>
      <w:r w:rsidR="009D02F7">
        <w:rPr>
          <w:rFonts w:hint="cs"/>
          <w:rtl/>
        </w:rPr>
        <w:t>ُ</w:t>
      </w:r>
      <w:r w:rsidR="007D1694" w:rsidRPr="007F35AE">
        <w:rPr>
          <w:rtl/>
        </w:rPr>
        <w:t>سأل شيئا</w:t>
      </w:r>
      <w:r w:rsidR="009D02F7">
        <w:rPr>
          <w:rFonts w:hint="cs"/>
          <w:rtl/>
        </w:rPr>
        <w:t>ً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أعطاه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10024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16</w:t>
      </w:r>
      <w:r w:rsidR="007D1694">
        <w:rPr>
          <w:rtl/>
        </w:rPr>
        <w:t xml:space="preserve"> - </w:t>
      </w:r>
      <w:r w:rsidR="007D1694" w:rsidRPr="007F35AE">
        <w:rPr>
          <w:rtl/>
        </w:rPr>
        <w:t>وعنه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كان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7D1694" w:rsidRPr="007F35AE">
        <w:rPr>
          <w:rtl/>
        </w:rPr>
        <w:t xml:space="preserve"> أشد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حياء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من العذراء في خدرها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وكان إذا كره شيئا</w:t>
      </w:r>
      <w:r w:rsidR="009D02F7">
        <w:rPr>
          <w:rFonts w:hint="cs"/>
          <w:rtl/>
        </w:rPr>
        <w:t>ً</w:t>
      </w:r>
      <w:r w:rsidR="007D1694" w:rsidRPr="007F35AE">
        <w:rPr>
          <w:rtl/>
        </w:rPr>
        <w:t xml:space="preserve"> عرفناه في وجهه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10025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17</w:t>
      </w:r>
      <w:r w:rsidR="007D1694">
        <w:rPr>
          <w:rtl/>
        </w:rPr>
        <w:t xml:space="preserve"> - </w:t>
      </w:r>
      <w:r w:rsidR="007D1694" w:rsidRPr="007F35AE">
        <w:rPr>
          <w:rtl/>
        </w:rPr>
        <w:t>محمد بن علي الفتال في روضة الواعظين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رسول الله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ال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يمان عريان ولباسه الحياء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10026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18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وعن الصادق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ثلاث من لم يكن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فيه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فلا يرجى خيره أبدا</w:t>
      </w:r>
      <w:r w:rsidR="009D02F7">
        <w:rPr>
          <w:rFonts w:hint="cs"/>
          <w:rtl/>
        </w:rPr>
        <w:t>ً</w:t>
      </w:r>
      <w:r w:rsidR="00637BDD">
        <w:rPr>
          <w:rtl/>
        </w:rPr>
        <w:t>:</w:t>
      </w:r>
      <w:r w:rsidR="007D1694" w:rsidRPr="007F35AE">
        <w:rPr>
          <w:rtl/>
        </w:rPr>
        <w:t xml:space="preserve"> من لم يخش الله في الغيب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يرعو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عند الشيب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ولم يستح من العيب »</w:t>
      </w:r>
      <w:r w:rsidR="007D1694">
        <w:rPr>
          <w:rtl/>
        </w:rPr>
        <w:t>.</w:t>
      </w:r>
    </w:p>
    <w:p w:rsidR="007D1694" w:rsidRPr="007F35AE" w:rsidRDefault="00FD1028" w:rsidP="009D02F7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10027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19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وقال رسول الله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كان الحياء في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شئ قط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7D1694" w:rsidRPr="007D1694">
        <w:rPr>
          <w:rStyle w:val="libFootnotenumChar"/>
          <w:rtl/>
        </w:rPr>
        <w:t>(1)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زانه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كان الفحش في شئ قط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 xml:space="preserve"> </w:t>
      </w:r>
      <w:r w:rsidR="009D02F7">
        <w:rPr>
          <w:rFonts w:hint="cs"/>
          <w:rtl/>
        </w:rPr>
        <w:t>إ</w:t>
      </w:r>
      <w:r w:rsidR="007D1694" w:rsidRPr="007F35AE">
        <w:rPr>
          <w:rtl/>
        </w:rPr>
        <w:t>ل</w:t>
      </w:r>
      <w:r w:rsidR="009D02F7">
        <w:rPr>
          <w:rFonts w:hint="cs"/>
          <w:rtl/>
        </w:rPr>
        <w:t>ّ</w:t>
      </w:r>
      <w:r w:rsidR="007D1694" w:rsidRPr="007F35AE">
        <w:rPr>
          <w:rtl/>
        </w:rPr>
        <w:t>ا شانه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>
        <w:rPr>
          <w:rFonts w:hint="cs"/>
          <w:rtl/>
        </w:rPr>
        <w:t>«</w:t>
      </w:r>
      <w:r w:rsidRPr="007F35AE">
        <w:rPr>
          <w:rtl/>
        </w:rPr>
        <w:t xml:space="preserve"> إن</w:t>
      </w:r>
      <w:r w:rsidR="009D02F7">
        <w:rPr>
          <w:rFonts w:hint="cs"/>
          <w:rtl/>
        </w:rPr>
        <w:t>ّ</w:t>
      </w:r>
      <w:r w:rsidR="00456BE9">
        <w:rPr>
          <w:rtl/>
        </w:rPr>
        <w:t xml:space="preserve"> لكلّ </w:t>
      </w:r>
      <w:r w:rsidRPr="007F35AE">
        <w:rPr>
          <w:rtl/>
        </w:rPr>
        <w:t>دين خلقا</w:t>
      </w:r>
      <w:r w:rsidR="009D02F7">
        <w:rPr>
          <w:rFonts w:hint="cs"/>
          <w:rtl/>
        </w:rPr>
        <w:t>ً</w:t>
      </w:r>
      <w:r w:rsidR="00637BDD">
        <w:rPr>
          <w:rtl/>
        </w:rPr>
        <w:t>،</w:t>
      </w:r>
      <w:r w:rsidRPr="007F35AE">
        <w:rPr>
          <w:rtl/>
        </w:rPr>
        <w:t xml:space="preserve"> وخلق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15</w:t>
      </w:r>
      <w:r w:rsidR="00637BDD">
        <w:rPr>
          <w:rtl/>
        </w:rPr>
        <w:t>،</w:t>
      </w:r>
      <w:r w:rsidRPr="007F35AE">
        <w:rPr>
          <w:rtl/>
        </w:rPr>
        <w:t xml:space="preserve"> 16</w:t>
      </w:r>
      <w:r>
        <w:rPr>
          <w:rtl/>
        </w:rPr>
        <w:t xml:space="preserve"> - </w:t>
      </w:r>
      <w:r w:rsidRPr="007F35AE">
        <w:rPr>
          <w:rtl/>
        </w:rPr>
        <w:t>مكارم الأخلاق ص 17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17</w:t>
      </w:r>
      <w:r>
        <w:rPr>
          <w:rtl/>
        </w:rPr>
        <w:t xml:space="preserve"> - </w:t>
      </w:r>
      <w:r w:rsidRPr="007F35AE">
        <w:rPr>
          <w:rtl/>
        </w:rPr>
        <w:t>روضة الواعظين ص 460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18</w:t>
      </w:r>
      <w:r>
        <w:rPr>
          <w:rtl/>
        </w:rPr>
        <w:t xml:space="preserve"> - </w:t>
      </w:r>
      <w:r w:rsidRPr="007F35AE">
        <w:rPr>
          <w:rtl/>
        </w:rPr>
        <w:t>روضة الواعظين ص 460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ارعوى عن الشر</w:t>
      </w:r>
      <w:r w:rsidR="009D02F7">
        <w:rPr>
          <w:rFonts w:hint="cs"/>
          <w:rtl/>
        </w:rPr>
        <w:t>ّ</w:t>
      </w:r>
      <w:r w:rsidR="00637BDD">
        <w:rPr>
          <w:rtl/>
        </w:rPr>
        <w:t>:</w:t>
      </w:r>
      <w:r w:rsidRPr="007F35AE">
        <w:rPr>
          <w:rtl/>
        </w:rPr>
        <w:t xml:space="preserve"> كف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عنه </w:t>
      </w:r>
      <w:r w:rsidR="00A61C25">
        <w:rPr>
          <w:rtl/>
        </w:rPr>
        <w:t>(</w:t>
      </w:r>
      <w:r w:rsidRPr="007F35AE">
        <w:rPr>
          <w:rtl/>
        </w:rPr>
        <w:t>لسان العرب ج 14 ص 328</w:t>
      </w:r>
      <w:r w:rsidR="00A61C25">
        <w:rPr>
          <w:rtl/>
        </w:rPr>
        <w:t>)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19</w:t>
      </w:r>
      <w:r>
        <w:rPr>
          <w:rtl/>
        </w:rPr>
        <w:t xml:space="preserve"> - </w:t>
      </w:r>
      <w:r w:rsidRPr="007F35AE">
        <w:rPr>
          <w:rtl/>
        </w:rPr>
        <w:t>روضة الواعظين ص 460</w:t>
      </w:r>
      <w:r>
        <w:rPr>
          <w:rtl/>
        </w:rPr>
        <w:t>.</w:t>
      </w:r>
    </w:p>
    <w:p w:rsidR="007D1694" w:rsidRPr="007F35AE" w:rsidRDefault="007D1694" w:rsidP="009D02F7">
      <w:pPr>
        <w:pStyle w:val="libFootnote"/>
        <w:rPr>
          <w:rtl/>
        </w:rPr>
      </w:pPr>
      <w:r w:rsidRPr="007F35AE">
        <w:rPr>
          <w:rtl/>
        </w:rPr>
        <w:t>(1) في المخطوط</w:t>
      </w:r>
      <w:r w:rsidR="00637BDD">
        <w:rPr>
          <w:rtl/>
        </w:rPr>
        <w:t>:</w:t>
      </w:r>
      <w:r w:rsidRPr="007F35AE">
        <w:rPr>
          <w:rtl/>
        </w:rPr>
        <w:t xml:space="preserve"> </w:t>
      </w:r>
      <w:r w:rsidR="009D02F7">
        <w:rPr>
          <w:rFonts w:hint="cs"/>
          <w:rtl/>
        </w:rPr>
        <w:t>«</w:t>
      </w:r>
      <w:r w:rsidRPr="007F35AE">
        <w:rPr>
          <w:rtl/>
        </w:rPr>
        <w:t xml:space="preserve"> قط</w:t>
      </w:r>
      <w:r w:rsidR="009D02F7">
        <w:rPr>
          <w:rFonts w:hint="cs"/>
          <w:rtl/>
        </w:rPr>
        <w:t>ّ</w:t>
      </w:r>
      <w:r w:rsidRPr="007F35AE">
        <w:rPr>
          <w:rtl/>
        </w:rPr>
        <w:t xml:space="preserve"> في شئ </w:t>
      </w:r>
      <w:r w:rsidR="009D02F7">
        <w:rPr>
          <w:rFonts w:hint="cs"/>
          <w:rtl/>
        </w:rPr>
        <w:t>»</w:t>
      </w:r>
      <w:r w:rsidRPr="007F35AE">
        <w:rPr>
          <w:rtl/>
        </w:rPr>
        <w:t xml:space="preserve"> وما أثبتناه من المصدر</w:t>
      </w:r>
      <w:r>
        <w:rPr>
          <w:rtl/>
        </w:rPr>
        <w:t>.</w:t>
      </w:r>
    </w:p>
    <w:p w:rsidR="007D1694" w:rsidRPr="007F35AE" w:rsidRDefault="007D1694" w:rsidP="009D02F7">
      <w:pPr>
        <w:pStyle w:val="libNormal0"/>
        <w:rPr>
          <w:rtl/>
        </w:rPr>
      </w:pPr>
      <w:r>
        <w:rPr>
          <w:rtl/>
        </w:rPr>
        <w:br w:type="page"/>
      </w:r>
      <w:r w:rsidRPr="007F35AE">
        <w:rPr>
          <w:rtl/>
        </w:rPr>
        <w:t>ال</w:t>
      </w:r>
      <w:r w:rsidR="009D02F7">
        <w:rPr>
          <w:rFonts w:hint="cs"/>
          <w:rtl/>
        </w:rPr>
        <w:t>إ</w:t>
      </w:r>
      <w:r w:rsidRPr="007F35AE">
        <w:rPr>
          <w:rtl/>
        </w:rPr>
        <w:t xml:space="preserve">سلام الحياء 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7D1694" w:rsidRPr="007F35AE" w:rsidRDefault="007D1694" w:rsidP="009D02F7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الحياء </w:t>
      </w:r>
      <w:r w:rsidRPr="007D1694">
        <w:rPr>
          <w:rStyle w:val="libFootnotenumChar"/>
          <w:rtl/>
        </w:rPr>
        <w:t>(2)</w:t>
      </w:r>
      <w:r w:rsidRPr="007F35AE">
        <w:rPr>
          <w:rtl/>
        </w:rPr>
        <w:t xml:space="preserve"> من ال</w:t>
      </w:r>
      <w:r w:rsidR="009D02F7">
        <w:rPr>
          <w:rFonts w:hint="cs"/>
          <w:rtl/>
        </w:rPr>
        <w:t>إ</w:t>
      </w:r>
      <w:r w:rsidRPr="007F35AE">
        <w:rPr>
          <w:rtl/>
        </w:rPr>
        <w:t>يمان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قل</w:t>
      </w:r>
      <w:r w:rsidR="009D02F7">
        <w:rPr>
          <w:rFonts w:hint="cs"/>
          <w:rtl/>
        </w:rPr>
        <w:t>ّ</w:t>
      </w:r>
      <w:r w:rsidRPr="007F35AE">
        <w:rPr>
          <w:rtl/>
        </w:rPr>
        <w:t>ة الحياء كفر »</w:t>
      </w:r>
      <w:r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وقيل له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أوصني</w:t>
      </w:r>
      <w:r>
        <w:rPr>
          <w:rtl/>
        </w:rPr>
        <w:t>؟</w:t>
      </w:r>
      <w:r w:rsidRPr="007F35AE">
        <w:rPr>
          <w:rtl/>
        </w:rPr>
        <w:t xml:space="preserve"> قال</w:t>
      </w:r>
      <w:r w:rsidR="00637BDD">
        <w:rPr>
          <w:rtl/>
        </w:rPr>
        <w:t>:</w:t>
      </w:r>
      <w:r w:rsidRPr="007F35AE">
        <w:rPr>
          <w:rtl/>
        </w:rPr>
        <w:t xml:space="preserve"> « أستحي من</w:t>
      </w:r>
      <w:r>
        <w:rPr>
          <w:rFonts w:hint="cs"/>
          <w:rtl/>
        </w:rPr>
        <w:t xml:space="preserve"> </w:t>
      </w:r>
      <w:r w:rsidRPr="007F35AE">
        <w:rPr>
          <w:rtl/>
        </w:rPr>
        <w:t>الله</w:t>
      </w:r>
      <w:r w:rsidR="00637BDD">
        <w:rPr>
          <w:rtl/>
        </w:rPr>
        <w:t>،</w:t>
      </w:r>
      <w:r w:rsidRPr="007F35AE">
        <w:rPr>
          <w:rtl/>
        </w:rPr>
        <w:t xml:space="preserve"> كما تستحي من الرجل الصالح من قومك »</w:t>
      </w:r>
      <w:r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10028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20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عن أبي الحسن الأول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ما بقي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من أمثال الأنبياء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كلمة</w:t>
      </w:r>
      <w:r w:rsidR="00637BDD">
        <w:rPr>
          <w:rtl/>
        </w:rPr>
        <w:t>:</w:t>
      </w:r>
      <w:r w:rsidR="007D1694" w:rsidRPr="007F35AE">
        <w:rPr>
          <w:rtl/>
        </w:rPr>
        <w:t xml:space="preserve"> إذا لم تستح فاصنع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ما شئت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وأن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ها في بني أمي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ة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10029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21</w:t>
      </w:r>
      <w:r w:rsidR="007D1694">
        <w:rPr>
          <w:rtl/>
        </w:rPr>
        <w:t xml:space="preserve"> - </w:t>
      </w:r>
      <w:r w:rsidR="007D1694" w:rsidRPr="007F35AE">
        <w:rPr>
          <w:rtl/>
        </w:rPr>
        <w:t>نهج البلاغة</w:t>
      </w:r>
      <w:r w:rsidR="00637BDD">
        <w:rPr>
          <w:rtl/>
        </w:rPr>
        <w:t>:</w:t>
      </w:r>
      <w:r w:rsidR="007D1694" w:rsidRPr="007F35AE">
        <w:rPr>
          <w:rtl/>
        </w:rPr>
        <w:t xml:space="preserve"> في وصي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ة أمير المؤمنين لولده الحسن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عليهما‌السلام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والحياء سبب إلى</w:t>
      </w:r>
      <w:r w:rsidR="003C35D8">
        <w:rPr>
          <w:rtl/>
        </w:rPr>
        <w:t xml:space="preserve"> كلّ </w:t>
      </w:r>
      <w:r w:rsidR="007D1694" w:rsidRPr="007F35AE">
        <w:rPr>
          <w:rtl/>
        </w:rPr>
        <w:t>جميل »</w:t>
      </w:r>
      <w:r w:rsidR="007D1694">
        <w:rPr>
          <w:rtl/>
        </w:rPr>
        <w:t>.</w:t>
      </w:r>
    </w:p>
    <w:p w:rsidR="007D1694" w:rsidRPr="007F35AE" w:rsidRDefault="00FD1028" w:rsidP="00C61CE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10030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22</w:t>
      </w:r>
      <w:r w:rsidR="007D1694">
        <w:rPr>
          <w:rtl/>
        </w:rPr>
        <w:t xml:space="preserve"> - </w:t>
      </w:r>
      <w:r w:rsidR="007D1694" w:rsidRPr="007F35AE">
        <w:rPr>
          <w:rtl/>
        </w:rPr>
        <w:t>عوالي اللآلي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النبي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« الحياء شعبة من ال</w:t>
      </w:r>
      <w:r w:rsidR="00C61CE4">
        <w:rPr>
          <w:rFonts w:hint="cs"/>
          <w:rtl/>
        </w:rPr>
        <w:t>إ</w:t>
      </w:r>
      <w:r w:rsidR="007D1694" w:rsidRPr="007F35AE">
        <w:rPr>
          <w:rtl/>
        </w:rPr>
        <w:t>يمان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Normal"/>
        <w:rPr>
          <w:rtl/>
        </w:rPr>
      </w:pPr>
      <w:r w:rsidRPr="007F35AE">
        <w:rPr>
          <w:rtl/>
        </w:rPr>
        <w:t xml:space="preserve">وقال </w:t>
      </w:r>
      <w:r w:rsidR="00637BDD" w:rsidRPr="00637BDD">
        <w:rPr>
          <w:rStyle w:val="libAlaemChar"/>
          <w:rtl/>
        </w:rPr>
        <w:t>صلى‌الله‌عليه‌وآله‌</w:t>
      </w:r>
      <w:r w:rsidR="00637BDD">
        <w:rPr>
          <w:rtl/>
        </w:rPr>
        <w:t>:</w:t>
      </w:r>
      <w:r w:rsidRPr="007F35AE">
        <w:rPr>
          <w:rtl/>
        </w:rPr>
        <w:t xml:space="preserve"> « إذا لم تستح فافعل ما شئت »</w:t>
      </w:r>
      <w:r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C61CE4">
      <w:pPr>
        <w:pStyle w:val="libFootnote"/>
        <w:rPr>
          <w:rtl/>
        </w:rPr>
      </w:pPr>
      <w:r w:rsidRPr="007F35AE">
        <w:rPr>
          <w:rtl/>
        </w:rPr>
        <w:t>(2) في المصدر زيادة</w:t>
      </w:r>
      <w:r w:rsidR="00637BDD">
        <w:rPr>
          <w:rtl/>
        </w:rPr>
        <w:t>:</w:t>
      </w:r>
      <w:r w:rsidRPr="007F35AE">
        <w:rPr>
          <w:rtl/>
        </w:rPr>
        <w:t xml:space="preserve"> من ال</w:t>
      </w:r>
      <w:r w:rsidR="00C61CE4">
        <w:rPr>
          <w:rFonts w:hint="cs"/>
          <w:rtl/>
        </w:rPr>
        <w:t>أ</w:t>
      </w:r>
      <w:r w:rsidRPr="007F35AE">
        <w:rPr>
          <w:rtl/>
        </w:rPr>
        <w:t>حياء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20</w:t>
      </w:r>
      <w:r>
        <w:rPr>
          <w:rtl/>
        </w:rPr>
        <w:t xml:space="preserve"> - </w:t>
      </w:r>
      <w:r w:rsidRPr="007F35AE">
        <w:rPr>
          <w:rtl/>
        </w:rPr>
        <w:t>روضة الواعظين ص 460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في المصدر</w:t>
      </w:r>
      <w:r w:rsidR="00637BDD">
        <w:rPr>
          <w:rtl/>
        </w:rPr>
        <w:t>:</w:t>
      </w:r>
      <w:r w:rsidRPr="007F35AE">
        <w:rPr>
          <w:rtl/>
        </w:rPr>
        <w:t xml:space="preserve"> فاعمل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21</w:t>
      </w:r>
      <w:r>
        <w:rPr>
          <w:rtl/>
        </w:rPr>
        <w:t xml:space="preserve"> - </w:t>
      </w:r>
      <w:r w:rsidRPr="007F35AE">
        <w:rPr>
          <w:rtl/>
        </w:rPr>
        <w:t>نهج البلاغة</w:t>
      </w:r>
      <w:r w:rsidR="00637BDD">
        <w:rPr>
          <w:rtl/>
        </w:rPr>
        <w:t>:</w:t>
      </w:r>
      <w:r w:rsidRPr="007F35AE">
        <w:rPr>
          <w:rtl/>
        </w:rPr>
        <w:t xml:space="preserve"> الوصية في ج 3 ص 42 ح 31</w:t>
      </w:r>
      <w:r w:rsidR="00637BDD">
        <w:rPr>
          <w:rtl/>
        </w:rPr>
        <w:t>،</w:t>
      </w:r>
      <w:r w:rsidRPr="007F35AE">
        <w:rPr>
          <w:rtl/>
        </w:rPr>
        <w:t xml:space="preserve"> لكنها خالية من هذه</w:t>
      </w:r>
      <w:r>
        <w:rPr>
          <w:rFonts w:hint="cs"/>
          <w:rtl/>
        </w:rPr>
        <w:t xml:space="preserve"> </w:t>
      </w:r>
      <w:r w:rsidRPr="007F35AE">
        <w:rPr>
          <w:rtl/>
        </w:rPr>
        <w:t>القطعة</w:t>
      </w:r>
      <w:r w:rsidR="00637BDD">
        <w:rPr>
          <w:rtl/>
        </w:rPr>
        <w:t>،</w:t>
      </w:r>
      <w:r w:rsidRPr="007F35AE">
        <w:rPr>
          <w:rtl/>
        </w:rPr>
        <w:t xml:space="preserve"> وأخرجها في البحار ج 77 ص 211 عن كتاب الوصايا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22</w:t>
      </w:r>
      <w:r>
        <w:rPr>
          <w:rtl/>
        </w:rPr>
        <w:t xml:space="preserve"> - </w:t>
      </w:r>
      <w:r w:rsidRPr="007F35AE">
        <w:rPr>
          <w:rtl/>
        </w:rPr>
        <w:t>عوالي اللآلي ج 1 ص 59 ح 90 و 91</w:t>
      </w:r>
      <w:r>
        <w:rPr>
          <w:rtl/>
        </w:rPr>
        <w:t>.</w:t>
      </w:r>
    </w:p>
    <w:p w:rsidR="007D1694" w:rsidRPr="00BA2D6A" w:rsidRDefault="007D1694" w:rsidP="007D1694">
      <w:pPr>
        <w:pStyle w:val="Heading2Center"/>
        <w:rPr>
          <w:rtl/>
        </w:rPr>
      </w:pPr>
      <w:r>
        <w:rPr>
          <w:rtl/>
        </w:rPr>
        <w:br w:type="page"/>
      </w:r>
      <w:bookmarkStart w:id="569" w:name="_Toc362083529"/>
      <w:bookmarkStart w:id="570" w:name="_Toc368917800"/>
      <w:r w:rsidRPr="00BA2D6A">
        <w:rPr>
          <w:rtl/>
        </w:rPr>
        <w:t>94</w:t>
      </w:r>
      <w:r>
        <w:rPr>
          <w:rtl/>
        </w:rPr>
        <w:t xml:space="preserve"> - </w:t>
      </w:r>
      <w:r w:rsidR="00D66788" w:rsidRPr="00D66788">
        <w:rPr>
          <w:rStyle w:val="libAlaemHeading2Char"/>
          <w:rtl/>
        </w:rPr>
        <w:t xml:space="preserve">( </w:t>
      </w:r>
      <w:r w:rsidRPr="00BA2D6A">
        <w:rPr>
          <w:rtl/>
        </w:rPr>
        <w:t>باب عدم جواز الحياء في أحكام الدين</w:t>
      </w:r>
      <w:r w:rsidR="00D66788" w:rsidRPr="00D66788">
        <w:rPr>
          <w:rStyle w:val="libAlaemHeading2Char"/>
          <w:rtl/>
        </w:rPr>
        <w:t xml:space="preserve"> )</w:t>
      </w:r>
      <w:bookmarkEnd w:id="569"/>
      <w:bookmarkEnd w:id="570"/>
    </w:p>
    <w:p w:rsidR="007D1694" w:rsidRPr="007F35AE" w:rsidRDefault="00FD1028" w:rsidP="00C61CE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10031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1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الجعفريات</w:t>
      </w:r>
      <w:r w:rsidR="00637BDD">
        <w:rPr>
          <w:rtl/>
        </w:rPr>
        <w:t>:</w:t>
      </w:r>
      <w:r w:rsidR="007D1694" w:rsidRPr="007F35AE">
        <w:rPr>
          <w:rtl/>
        </w:rPr>
        <w:t xml:space="preserve"> بإسناده عن جعفر بن محمد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</w:t>
      </w:r>
      <w:r w:rsidR="003C35D8">
        <w:rPr>
          <w:rFonts w:hint="cs"/>
          <w:rtl/>
        </w:rPr>
        <w:t xml:space="preserve"> جدّه </w:t>
      </w:r>
      <w:r w:rsidR="007D1694" w:rsidRPr="007F35AE">
        <w:rPr>
          <w:rtl/>
        </w:rPr>
        <w:t>علي بن الحسين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أبيه</w:t>
      </w:r>
      <w:r w:rsidR="00637BDD">
        <w:rPr>
          <w:rtl/>
        </w:rPr>
        <w:t>،</w:t>
      </w:r>
      <w:r w:rsidR="007D1694" w:rsidRPr="007F35AE">
        <w:rPr>
          <w:rtl/>
        </w:rPr>
        <w:t xml:space="preserve"> عن علي بن أبي طالب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عليهم‌السلام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خمس لو شد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 xml:space="preserve">ت إليها المطايا حتى ينضين </w:t>
      </w:r>
      <w:r w:rsidR="007D1694" w:rsidRPr="007D1694">
        <w:rPr>
          <w:rStyle w:val="libFootnotenumChar"/>
          <w:rtl/>
        </w:rPr>
        <w:t>(1)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لكان يسيرا</w:t>
      </w:r>
      <w:r w:rsidR="00C61CE4">
        <w:rPr>
          <w:rFonts w:hint="cs"/>
          <w:rtl/>
        </w:rPr>
        <w:t>ً</w:t>
      </w:r>
      <w:r w:rsidR="00637BDD">
        <w:rPr>
          <w:rtl/>
        </w:rPr>
        <w:t>:</w:t>
      </w:r>
      <w:r w:rsidR="007D1694" w:rsidRPr="007F35AE">
        <w:rPr>
          <w:rtl/>
        </w:rPr>
        <w:t xml:space="preserve"> لا يرجو العبد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رب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يخاف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ذنبه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يستحي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الجاهل أن يتعل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يستحي العالم إذا سئل عم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ا لا يعلم أن يقول</w:t>
      </w:r>
      <w:r w:rsidR="00637BDD">
        <w:rPr>
          <w:rtl/>
        </w:rPr>
        <w:t>: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 xml:space="preserve">الله </w:t>
      </w:r>
      <w:r w:rsidR="00C61CE4">
        <w:rPr>
          <w:rFonts w:hint="cs"/>
          <w:rtl/>
        </w:rPr>
        <w:t>أ</w:t>
      </w:r>
      <w:r w:rsidR="007D1694" w:rsidRPr="007F35AE">
        <w:rPr>
          <w:rtl/>
        </w:rPr>
        <w:t>علم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ومنزلة الصبر من الايمان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كمنزلة الرأس من الجسد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10032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2</w:t>
      </w:r>
      <w:r w:rsidR="007D1694">
        <w:rPr>
          <w:rtl/>
        </w:rPr>
        <w:t xml:space="preserve"> - </w:t>
      </w:r>
      <w:r w:rsidR="007D1694" w:rsidRPr="007F35AE">
        <w:rPr>
          <w:rtl/>
        </w:rPr>
        <w:t xml:space="preserve">وبهذا </w:t>
      </w:r>
      <w:r w:rsidR="003C35D8">
        <w:rPr>
          <w:rtl/>
        </w:rPr>
        <w:t>الإسناد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علي بن أبي طالب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قال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ليس من أخلاق المؤمن التمل</w:t>
      </w:r>
      <w:r w:rsidR="00C61CE4">
        <w:rPr>
          <w:rFonts w:hint="cs"/>
          <w:rtl/>
        </w:rPr>
        <w:t>ّ</w:t>
      </w:r>
      <w:r w:rsidR="007D1694" w:rsidRPr="007F35AE">
        <w:rPr>
          <w:rtl/>
        </w:rPr>
        <w:t>ق ولا الحسد</w:t>
      </w:r>
      <w:r w:rsidR="00637BDD">
        <w:rPr>
          <w:rtl/>
        </w:rPr>
        <w:t>،</w:t>
      </w:r>
      <w:r w:rsidR="003C35D8">
        <w:rPr>
          <w:rtl/>
        </w:rPr>
        <w:t xml:space="preserve"> إلّا </w:t>
      </w:r>
      <w:r w:rsidR="007D1694" w:rsidRPr="007F35AE">
        <w:rPr>
          <w:rtl/>
        </w:rPr>
        <w:t>في طلب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العلم »</w:t>
      </w:r>
      <w:r w:rsidR="007D1694">
        <w:rPr>
          <w:rtl/>
        </w:rPr>
        <w:t>.</w:t>
      </w:r>
    </w:p>
    <w:p w:rsidR="007D1694" w:rsidRPr="007F35AE" w:rsidRDefault="00FD1028" w:rsidP="007D1694">
      <w:pPr>
        <w:pStyle w:val="libNormal"/>
        <w:rPr>
          <w:rtl/>
        </w:rPr>
      </w:pPr>
      <w:r>
        <w:rPr>
          <w:rStyle w:val="libFootnote0Char"/>
          <w:rtl/>
        </w:rPr>
        <w:t>[</w:t>
      </w:r>
      <w:r w:rsidRPr="00FD1028">
        <w:rPr>
          <w:rStyle w:val="libFootnote0Char"/>
          <w:rtl/>
        </w:rPr>
        <w:t>10033</w:t>
      </w:r>
      <w:r>
        <w:rPr>
          <w:rStyle w:val="libFootnote0Char"/>
          <w:rtl/>
        </w:rPr>
        <w:t>]</w:t>
      </w:r>
      <w:r w:rsidR="007D1694" w:rsidRPr="007F35AE">
        <w:rPr>
          <w:rtl/>
        </w:rPr>
        <w:t xml:space="preserve"> 3</w:t>
      </w:r>
      <w:r w:rsidR="007D1694">
        <w:rPr>
          <w:rtl/>
        </w:rPr>
        <w:t xml:space="preserve"> - </w:t>
      </w:r>
      <w:r w:rsidR="007D1694" w:rsidRPr="007F35AE">
        <w:rPr>
          <w:rtl/>
        </w:rPr>
        <w:t>الحسن بن علي بن شعبة في تحف العقول</w:t>
      </w:r>
      <w:r w:rsidR="00637BDD">
        <w:rPr>
          <w:rtl/>
        </w:rPr>
        <w:t>:</w:t>
      </w:r>
      <w:r w:rsidR="007D1694" w:rsidRPr="007F35AE">
        <w:rPr>
          <w:rtl/>
        </w:rPr>
        <w:t xml:space="preserve"> عن الصادق</w:t>
      </w:r>
      <w:r w:rsidR="007D1694">
        <w:rPr>
          <w:rFonts w:hint="cs"/>
          <w:rtl/>
        </w:rPr>
        <w:t xml:space="preserve"> </w:t>
      </w:r>
      <w:r w:rsidR="00637BDD" w:rsidRPr="00637BDD">
        <w:rPr>
          <w:rStyle w:val="libAlaemChar"/>
          <w:rtl/>
        </w:rPr>
        <w:t>عليه‌السلام</w:t>
      </w:r>
      <w:r w:rsidR="00637BDD">
        <w:rPr>
          <w:rtl/>
        </w:rPr>
        <w:t>،</w:t>
      </w:r>
      <w:r w:rsidR="007D1694" w:rsidRPr="007F35AE">
        <w:rPr>
          <w:rtl/>
        </w:rPr>
        <w:t xml:space="preserve"> أنه قال لأبي جعفر محمد بن النعمان</w:t>
      </w:r>
      <w:r w:rsidR="00637BDD">
        <w:rPr>
          <w:rtl/>
        </w:rPr>
        <w:t>:</w:t>
      </w:r>
      <w:r w:rsidR="007D1694" w:rsidRPr="007F35AE">
        <w:rPr>
          <w:rtl/>
        </w:rPr>
        <w:t xml:space="preserve"> « يا ابن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النعمان</w:t>
      </w:r>
      <w:r w:rsidR="00637BDD">
        <w:rPr>
          <w:rtl/>
        </w:rPr>
        <w:t>،</w:t>
      </w:r>
      <w:r w:rsidR="007D1694" w:rsidRPr="007F35AE">
        <w:rPr>
          <w:rtl/>
        </w:rPr>
        <w:t xml:space="preserve"> لا تطلب العلم لثلاث</w:t>
      </w:r>
      <w:r w:rsidR="00637BDD">
        <w:rPr>
          <w:rtl/>
        </w:rPr>
        <w:t>:</w:t>
      </w:r>
      <w:r w:rsidR="007D1694" w:rsidRPr="007F35AE">
        <w:rPr>
          <w:rtl/>
        </w:rPr>
        <w:t xml:space="preserve"> لترائي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لتباهي به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لتماري</w:t>
      </w:r>
      <w:r w:rsidR="00637BDD">
        <w:rPr>
          <w:rtl/>
        </w:rPr>
        <w:t>،</w:t>
      </w:r>
      <w:r w:rsidR="007D1694" w:rsidRPr="007F35AE">
        <w:rPr>
          <w:rtl/>
        </w:rPr>
        <w:t xml:space="preserve"> ولا تدعه لثلاث</w:t>
      </w:r>
      <w:r w:rsidR="00637BDD">
        <w:rPr>
          <w:rtl/>
        </w:rPr>
        <w:t>:</w:t>
      </w:r>
      <w:r w:rsidR="007D1694" w:rsidRPr="007F35AE">
        <w:rPr>
          <w:rtl/>
        </w:rPr>
        <w:t xml:space="preserve"> رغبة في الجهل</w:t>
      </w:r>
      <w:r w:rsidR="00637BDD">
        <w:rPr>
          <w:rtl/>
        </w:rPr>
        <w:t>،</w:t>
      </w:r>
      <w:r w:rsidR="007D1694" w:rsidRPr="007F35AE">
        <w:rPr>
          <w:rtl/>
        </w:rPr>
        <w:t xml:space="preserve"> وزهادة في العلم</w:t>
      </w:r>
      <w:r w:rsidR="00637BDD">
        <w:rPr>
          <w:rtl/>
        </w:rPr>
        <w:t>،</w:t>
      </w:r>
      <w:r w:rsidR="007D1694">
        <w:rPr>
          <w:rFonts w:hint="cs"/>
          <w:rtl/>
        </w:rPr>
        <w:t xml:space="preserve"> </w:t>
      </w:r>
      <w:r w:rsidR="007D1694" w:rsidRPr="007F35AE">
        <w:rPr>
          <w:rtl/>
        </w:rPr>
        <w:t>واستحياء من الناس »</w:t>
      </w:r>
      <w:r w:rsidR="007D1694">
        <w:rPr>
          <w:rtl/>
        </w:rPr>
        <w:t>.</w:t>
      </w:r>
    </w:p>
    <w:p w:rsidR="007D1694" w:rsidRPr="007F35AE" w:rsidRDefault="007D1694" w:rsidP="007D1694">
      <w:pPr>
        <w:pStyle w:val="libLine"/>
        <w:rPr>
          <w:rtl/>
        </w:rPr>
      </w:pPr>
      <w:r w:rsidRPr="007F35AE">
        <w:rPr>
          <w:rtl/>
        </w:rPr>
        <w:t>__________________</w:t>
      </w:r>
    </w:p>
    <w:p w:rsidR="007D1694" w:rsidRPr="007F35AE" w:rsidRDefault="007D1694" w:rsidP="007D1694">
      <w:pPr>
        <w:pStyle w:val="libFootnoteCenterBold"/>
        <w:rPr>
          <w:rtl/>
        </w:rPr>
      </w:pPr>
      <w:r w:rsidRPr="007F35AE">
        <w:rPr>
          <w:rtl/>
        </w:rPr>
        <w:t>الباب 94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1</w:t>
      </w:r>
      <w:r>
        <w:rPr>
          <w:rtl/>
        </w:rPr>
        <w:t xml:space="preserve"> - </w:t>
      </w:r>
      <w:r w:rsidRPr="007F35AE">
        <w:rPr>
          <w:rtl/>
        </w:rPr>
        <w:t>الجعفريات ص 236</w:t>
      </w:r>
      <w:r>
        <w:rPr>
          <w:rtl/>
        </w:rPr>
        <w:t>.</w:t>
      </w:r>
    </w:p>
    <w:p w:rsidR="007D1694" w:rsidRPr="007F35AE" w:rsidRDefault="007D1694" w:rsidP="007D1694">
      <w:pPr>
        <w:pStyle w:val="libFootnote"/>
        <w:rPr>
          <w:rtl/>
        </w:rPr>
      </w:pPr>
      <w:r w:rsidRPr="007F35AE">
        <w:rPr>
          <w:rtl/>
        </w:rPr>
        <w:t>(1) ينضين</w:t>
      </w:r>
      <w:r w:rsidR="00637BDD">
        <w:rPr>
          <w:rtl/>
        </w:rPr>
        <w:t>:</w:t>
      </w:r>
      <w:r w:rsidRPr="007F35AE">
        <w:rPr>
          <w:rtl/>
        </w:rPr>
        <w:t xml:space="preserve"> يهزلن </w:t>
      </w:r>
      <w:r w:rsidR="00A61C25">
        <w:rPr>
          <w:rtl/>
        </w:rPr>
        <w:t>(</w:t>
      </w:r>
      <w:r w:rsidRPr="007F35AE">
        <w:rPr>
          <w:rtl/>
        </w:rPr>
        <w:t>مجمع البحرين ج 1 ص 418</w:t>
      </w:r>
      <w:r w:rsidR="00A61C25">
        <w:rPr>
          <w:rtl/>
        </w:rPr>
        <w:t>)</w:t>
      </w:r>
      <w:r>
        <w:rPr>
          <w:rtl/>
        </w:rPr>
        <w:t>.</w:t>
      </w:r>
      <w:r w:rsidRPr="007F35AE">
        <w:rPr>
          <w:rtl/>
        </w:rPr>
        <w:t xml:space="preserve"> وفي المصدر</w:t>
      </w:r>
      <w:r w:rsidR="00637BDD">
        <w:rPr>
          <w:rtl/>
        </w:rPr>
        <w:t>:</w:t>
      </w:r>
      <w:r>
        <w:rPr>
          <w:rFonts w:hint="cs"/>
          <w:rtl/>
        </w:rPr>
        <w:t xml:space="preserve"> </w:t>
      </w:r>
      <w:r w:rsidRPr="007F35AE">
        <w:rPr>
          <w:rtl/>
        </w:rPr>
        <w:t>يتعبن</w:t>
      </w:r>
      <w:r>
        <w:rPr>
          <w:rtl/>
        </w:rPr>
        <w:t>.</w:t>
      </w:r>
    </w:p>
    <w:p w:rsidR="007D1694" w:rsidRPr="007F35AE" w:rsidRDefault="007D1694" w:rsidP="007D1694">
      <w:pPr>
        <w:pStyle w:val="libFootnote0"/>
        <w:rPr>
          <w:rtl/>
        </w:rPr>
      </w:pPr>
      <w:r w:rsidRPr="007F35AE">
        <w:rPr>
          <w:rtl/>
        </w:rPr>
        <w:t>2</w:t>
      </w:r>
      <w:r>
        <w:rPr>
          <w:rtl/>
        </w:rPr>
        <w:t xml:space="preserve"> - </w:t>
      </w:r>
      <w:r w:rsidRPr="007F35AE">
        <w:rPr>
          <w:rtl/>
        </w:rPr>
        <w:t>الجعفريات ص 235</w:t>
      </w:r>
      <w:r>
        <w:rPr>
          <w:rtl/>
        </w:rPr>
        <w:t>.</w:t>
      </w:r>
    </w:p>
    <w:p w:rsidR="007D1694" w:rsidRPr="00E71D19" w:rsidRDefault="007D1694" w:rsidP="007D1694">
      <w:pPr>
        <w:pStyle w:val="libFootnote0"/>
        <w:rPr>
          <w:rtl/>
        </w:rPr>
      </w:pPr>
      <w:r w:rsidRPr="007F35AE">
        <w:rPr>
          <w:rtl/>
        </w:rPr>
        <w:t>3</w:t>
      </w:r>
      <w:r>
        <w:rPr>
          <w:rtl/>
        </w:rPr>
        <w:t xml:space="preserve"> - </w:t>
      </w:r>
      <w:r w:rsidRPr="007F35AE">
        <w:rPr>
          <w:rtl/>
        </w:rPr>
        <w:t>تحف العقول ص 230</w:t>
      </w:r>
      <w:r>
        <w:rPr>
          <w:rtl/>
        </w:rPr>
        <w:t>.</w:t>
      </w:r>
      <w:r w:rsidRPr="00E71D19">
        <w:rPr>
          <w:rFonts w:hint="cs"/>
          <w:rtl/>
        </w:rPr>
        <w:t xml:space="preserve"> </w:t>
      </w:r>
    </w:p>
    <w:p w:rsidR="00637BDD" w:rsidRDefault="00637BDD" w:rsidP="00637BDD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SimSun" w:hAnsi="Times New Roman" w:cs="Traditional Arabic"/>
          <w:b w:val="0"/>
          <w:bCs w:val="0"/>
          <w:color w:val="000000"/>
          <w:sz w:val="24"/>
          <w:szCs w:val="32"/>
          <w:rtl/>
          <w:lang w:bidi="ar-IQ"/>
        </w:rPr>
        <w:id w:val="1343501"/>
        <w:docPartObj>
          <w:docPartGallery w:val="Table of Contents"/>
          <w:docPartUnique/>
        </w:docPartObj>
      </w:sdtPr>
      <w:sdtEndPr>
        <w:rPr>
          <w:rFonts w:eastAsia="Times New Roman"/>
          <w:sz w:val="32"/>
          <w:lang w:bidi="ar-SA"/>
        </w:rPr>
      </w:sdtEndPr>
      <w:sdtContent>
        <w:p w:rsidR="00E67D0D" w:rsidRDefault="00E67D0D" w:rsidP="00E67D0D">
          <w:pPr>
            <w:pStyle w:val="TOCHeading"/>
            <w:bidi/>
            <w:jc w:val="center"/>
          </w:pPr>
          <w:r w:rsidRPr="00E67D0D">
            <w:rPr>
              <w:rFonts w:cs="Traditional Arabic" w:hint="cs"/>
              <w:sz w:val="36"/>
              <w:szCs w:val="36"/>
              <w:rtl/>
            </w:rPr>
            <w:t>الفهرست</w:t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 w:rsidRPr="003A0B21">
            <w:fldChar w:fldCharType="begin"/>
          </w:r>
          <w:r w:rsidR="00E67D0D">
            <w:instrText xml:space="preserve"> TOC \o "1-3" \h \z \u </w:instrText>
          </w:r>
          <w:r w:rsidRPr="003A0B21">
            <w:fldChar w:fldCharType="separate"/>
          </w:r>
          <w:hyperlink w:anchor="_Toc368917515" w:history="1">
            <w:r w:rsidR="007F0065" w:rsidRPr="00D340AC">
              <w:rPr>
                <w:rStyle w:val="Hyperlink"/>
                <w:rFonts w:hint="eastAsia"/>
                <w:noProof/>
                <w:rtl/>
              </w:rPr>
              <w:t>فهرست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أنواع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إجمالاً</w:t>
            </w:r>
            <w:r w:rsidR="007F0065" w:rsidRPr="00D340AC">
              <w:rPr>
                <w:rStyle w:val="Hyperlink"/>
                <w:noProof/>
                <w:rtl/>
              </w:rPr>
              <w:t>: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Toc368917515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16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وجوب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الحج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وشرائطه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Toc368917516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17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مستطيع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Toc368917517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18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كفائيا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Toc368917518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19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الشرائط،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عينياً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Toc368917519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0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تعطيل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الكعبة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1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لاستطاعة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الفور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وتحريم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وتسويفه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2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ثبوت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والارتداد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وتسويفه،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استخفافا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جحودا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3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اشتراط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بوجود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الاستطاعة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والرّاحلة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وتخلية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السرب،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والقدرة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يتوقف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شراء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يحتاج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أسباب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4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اشتراط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بوجود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كفاية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عياله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يرجع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الرجوع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كفاية،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وتقديم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التزويج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5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بذل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وراحلة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حماراً،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قبوله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استحيى،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ويجزيه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6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أطاق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بعضا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الباقي،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مشقّة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زائدة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7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اشتراط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بالبلوغ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والعقل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8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الصبي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يجزه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البلوغ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الاستطاعة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29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اشتراط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بالحرية،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المملوك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يعتق،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ويستحبان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المالك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Toc368917529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0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المملوك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مراراً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أُعتق،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الشرائط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1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المملوك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فأدرك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الموقفين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معتقاً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2" w:history="1">
            <w:r w:rsidR="007F0065" w:rsidRPr="00D340AC">
              <w:rPr>
                <w:rStyle w:val="Hyperlink"/>
                <w:noProof/>
                <w:rtl/>
              </w:rPr>
              <w:t xml:space="preserve">16 -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المستطيع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جمالا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أجيرا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مجتازا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بمكة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تاجرا،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3" w:history="1">
            <w:r w:rsidR="007F0065" w:rsidRPr="00D340AC">
              <w:rPr>
                <w:rStyle w:val="Hyperlink"/>
                <w:noProof/>
                <w:rtl/>
              </w:rPr>
              <w:t xml:space="preserve">17 -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المخالف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للحق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استبصر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إعادة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يخل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بركن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فتجب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الإعادة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4" w:history="1">
            <w:r w:rsidR="007F0065" w:rsidRPr="00D340AC">
              <w:rPr>
                <w:rStyle w:val="Hyperlink"/>
                <w:noProof/>
                <w:rtl/>
              </w:rPr>
              <w:t xml:space="preserve">18 -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استنابة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الموسر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منعه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مرض،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كبر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عدوّ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5" w:history="1">
            <w:r w:rsidR="007F0065" w:rsidRPr="00D340AC">
              <w:rPr>
                <w:rStyle w:val="Hyperlink"/>
                <w:noProof/>
                <w:rtl/>
              </w:rPr>
              <w:t xml:space="preserve">19 -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اخراجها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الأصل،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وقصرت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التركة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قسمت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بالحصص،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الثلث،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تعيّن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أمكن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6" w:history="1">
            <w:r w:rsidR="007F0065" w:rsidRPr="00D340AC">
              <w:rPr>
                <w:rStyle w:val="Hyperlink"/>
                <w:noProof/>
                <w:rtl/>
              </w:rPr>
              <w:t xml:space="preserve">20 -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وعتق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وصدقة،وجب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الابتداء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بقي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شئ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صرف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العتق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والصدقة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7" w:history="1">
            <w:r w:rsidR="007F0065" w:rsidRPr="00D340AC">
              <w:rPr>
                <w:rStyle w:val="Hyperlink"/>
                <w:noProof/>
                <w:rtl/>
              </w:rPr>
              <w:t xml:space="preserve">21 -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الركوب،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والحفاء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الانتعال،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استثني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8" w:history="1">
            <w:r w:rsidR="007F0065" w:rsidRPr="00D340AC">
              <w:rPr>
                <w:rStyle w:val="Hyperlink"/>
                <w:noProof/>
                <w:rtl/>
              </w:rPr>
              <w:t xml:space="preserve">22 -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نذر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ماشيا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حافيا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عجز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راكبا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ويسوق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بدنة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وأنّ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نذر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شيئاً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وعجز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سقط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39" w:history="1">
            <w:r w:rsidR="007F0065" w:rsidRPr="00D340AC">
              <w:rPr>
                <w:rStyle w:val="Hyperlink"/>
                <w:noProof/>
                <w:rtl/>
              </w:rPr>
              <w:t xml:space="preserve">23 -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نذر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ماشيا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فمرّ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المعبر،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Toc368917539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0" w:history="1">
            <w:r w:rsidR="007F0065" w:rsidRPr="00D340AC">
              <w:rPr>
                <w:rStyle w:val="Hyperlink"/>
                <w:noProof/>
                <w:rtl/>
              </w:rPr>
              <w:t xml:space="preserve">24 -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التطوّع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الوجوب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1" w:history="1">
            <w:r w:rsidR="007F0065" w:rsidRPr="00D340AC">
              <w:rPr>
                <w:rStyle w:val="Hyperlink"/>
                <w:noProof/>
                <w:rtl/>
              </w:rPr>
              <w:t xml:space="preserve">25 -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الإخلاص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الحجّ،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وبطلانه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قصد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الرياء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2" w:history="1">
            <w:r w:rsidR="007F0065" w:rsidRPr="00D340AC">
              <w:rPr>
                <w:rStyle w:val="Hyperlink"/>
                <w:noProof/>
                <w:rtl/>
              </w:rPr>
              <w:t xml:space="preserve">26 -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العبادات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استثني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3" w:history="1">
            <w:r w:rsidR="007F0065" w:rsidRPr="00D340AC">
              <w:rPr>
                <w:rStyle w:val="Hyperlink"/>
                <w:noProof/>
                <w:rtl/>
              </w:rPr>
              <w:t xml:space="preserve">27 -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الصدقة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بنفقته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وبأضعافها،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إجزاء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الصدقة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الواجب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4" w:history="1">
            <w:r w:rsidR="007F0065" w:rsidRPr="00D340AC">
              <w:rPr>
                <w:rStyle w:val="Hyperlink"/>
                <w:noProof/>
                <w:rtl/>
              </w:rPr>
              <w:t xml:space="preserve">28 -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الجهاد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الإمام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5" w:history="1">
            <w:r w:rsidR="007F0065" w:rsidRPr="00D340AC">
              <w:rPr>
                <w:rStyle w:val="Hyperlink"/>
                <w:noProof/>
                <w:rtl/>
              </w:rPr>
              <w:t xml:space="preserve">29 -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تكرار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بقدر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القدرة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6" w:history="1">
            <w:r w:rsidR="007F0065" w:rsidRPr="00D340AC">
              <w:rPr>
                <w:rStyle w:val="Hyperlink"/>
                <w:noProof/>
                <w:rtl/>
              </w:rPr>
              <w:t xml:space="preserve">30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عينا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وادمانهما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بالاستنابة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7" w:history="1">
            <w:r w:rsidR="007F0065" w:rsidRPr="00D340AC">
              <w:rPr>
                <w:rStyle w:val="Hyperlink"/>
                <w:noProof/>
                <w:rtl/>
              </w:rPr>
              <w:t xml:space="preserve">31 -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تأكد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الموسر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خمس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أربع،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أكثر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8" w:history="1">
            <w:r w:rsidR="007F0065" w:rsidRPr="00D340AC">
              <w:rPr>
                <w:rStyle w:val="Hyperlink"/>
                <w:noProof/>
                <w:rtl/>
              </w:rPr>
              <w:t xml:space="preserve">32 -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التطوّع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بالاستدانة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يملك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وفاء،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يفضل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دينه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يقوم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49" w:history="1">
            <w:r w:rsidR="007F0065" w:rsidRPr="00D340AC">
              <w:rPr>
                <w:rStyle w:val="Hyperlink"/>
                <w:noProof/>
                <w:rtl/>
              </w:rPr>
              <w:t xml:space="preserve">33 -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حلالا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واجبا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وندبا،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بجوائز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الظالم،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بتحريمها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بعينها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Toc368917549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0" w:history="1">
            <w:r w:rsidR="007F0065" w:rsidRPr="00D340AC">
              <w:rPr>
                <w:rStyle w:val="Hyperlink"/>
                <w:noProof/>
                <w:rtl/>
              </w:rPr>
              <w:t xml:space="preserve">34 -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كثرة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الإنفاق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1" w:history="1">
            <w:r w:rsidR="007F0065" w:rsidRPr="00D340AC">
              <w:rPr>
                <w:rStyle w:val="Hyperlink"/>
                <w:noProof/>
                <w:rtl/>
              </w:rPr>
              <w:t xml:space="preserve">35 -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الخروج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2" w:history="1">
            <w:r w:rsidR="007F0065" w:rsidRPr="00D340AC">
              <w:rPr>
                <w:rStyle w:val="Hyperlink"/>
                <w:noProof/>
                <w:rtl/>
              </w:rPr>
              <w:t xml:space="preserve">36 -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يشترط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المرأة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نفسها،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لوليّها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يمنعها،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الإمكان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3" w:history="1">
            <w:r w:rsidR="007F0065" w:rsidRPr="00D340AC">
              <w:rPr>
                <w:rStyle w:val="Hyperlink"/>
                <w:noProof/>
                <w:rtl/>
              </w:rPr>
              <w:t xml:space="preserve">37 -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يشترط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للمرأة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الخروج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الواجب،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ويشترط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استئذان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الولد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أبويه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4" w:history="1">
            <w:r w:rsidR="007F0065" w:rsidRPr="00D340AC">
              <w:rPr>
                <w:rStyle w:val="Hyperlink"/>
                <w:noProof/>
                <w:rtl/>
              </w:rPr>
              <w:t xml:space="preserve">38 -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المطلقة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عدّتها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مطلقاً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واجبا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التطوع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الرجعية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الزوج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5" w:history="1">
            <w:r w:rsidR="007F0065" w:rsidRPr="00D340AC">
              <w:rPr>
                <w:rStyle w:val="Hyperlink"/>
                <w:noProof/>
                <w:rtl/>
              </w:rPr>
              <w:t xml:space="preserve">39 -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المرأة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الوفاة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6" w:history="1">
            <w:r w:rsidR="007F0065" w:rsidRPr="00D340AC">
              <w:rPr>
                <w:rStyle w:val="Hyperlink"/>
                <w:noProof/>
                <w:rtl/>
              </w:rPr>
              <w:t xml:space="preserve">40 -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قراءة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وعمّ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وقول</w:t>
            </w:r>
            <w:r w:rsidR="007F0065" w:rsidRPr="00D340AC">
              <w:rPr>
                <w:rStyle w:val="Hyperlink"/>
                <w:noProof/>
                <w:rtl/>
              </w:rPr>
              <w:t xml:space="preserve"> (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)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متتابعة،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يرزقه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7" w:history="1">
            <w:r w:rsidR="007F0065" w:rsidRPr="00D340AC">
              <w:rPr>
                <w:rStyle w:val="Hyperlink"/>
                <w:noProof/>
                <w:rtl/>
              </w:rPr>
              <w:t xml:space="preserve">41 -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نوادر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وشرائطه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8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النيابة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في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الحج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59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مباشرة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النيابة،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الاستنابة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Toc368917559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0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استقرارها،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تقضى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بلده،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تبلغ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التركة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بلغ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أوصى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بمال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فقصر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الكفاية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ندبا،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الطريق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1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يشترط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واجب،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نائبا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2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استنابة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الصرورة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3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استنابة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المرأة،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والمرأة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النيابة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4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أُعطي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مالاً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ففضل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الإنفاق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الحجّ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5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ودخول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أفسد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ولزم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الإعادة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ودخول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الحرم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6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تسمية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المواطن،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7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طواف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نفسه،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الفراغ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استنيب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8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أُعطي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ليحجّ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انسان،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نفسه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69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التطوع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والعتق،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وخصوصاً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الأقارب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أحياء،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وأمواتاً،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المعصومين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أحياء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وأمواتاً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Toc368917569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0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التشريك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اثنين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جماعة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كثيرة،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1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التطوع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بطواف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وركعتين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وزيارة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المؤمنين،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يخبر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وصلى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وزار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2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إعطاء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المستطيع،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الزكاة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3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للحي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يستنيب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المندوب،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تعدد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النائب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4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أقسام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الحج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5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أقسام</w:t>
            </w:r>
            <w:r w:rsidR="007F0065" w:rsidRPr="00D340AC">
              <w:rPr>
                <w:rStyle w:val="Hyperlink"/>
                <w:noProof/>
                <w:rtl/>
              </w:rPr>
              <w:t xml:space="preserve">: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تمتع،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وقران،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وإفراد،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يصح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أحدها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6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أنواع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أحكامها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7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عينا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حاضري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المسجد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الحرام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8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والإفراد،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بعينه،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ألفا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وألفا،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اعتمر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رمضان،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مكيا،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مجاورا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سنين،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الإفراد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79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العدول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الهدي،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الإفراد،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يلبّ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الطواف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Toc368917579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0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الإفراد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مكّة،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وبينها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ثمانية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وأربعين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ميلا،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اجزاء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الاسلام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1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أقام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بمكة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سنتين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استطاع،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ينتقل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فرضه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الإفراد؟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والعمرة؟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منزلان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قريب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وبعيد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2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أشهر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واختصاص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الهدي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بالتمتع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3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أشهر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هي</w:t>
            </w:r>
            <w:r w:rsidR="007F0065" w:rsidRPr="00D340AC">
              <w:rPr>
                <w:rStyle w:val="Hyperlink"/>
                <w:noProof/>
                <w:rtl/>
              </w:rPr>
              <w:t xml:space="preserve">: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شوال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وذو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القعدة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وذو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4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الاشعار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والتقليد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أحكامهما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5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تقديم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طواف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وسعيه،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الوقوف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للمضطر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6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اعتمر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أشهر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أقام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يجعلها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متعة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7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طواف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القارن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والمفرد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تطوعا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الوقوف،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تجديد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التلبية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طواف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8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الصبيان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أحكامهم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89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التروية،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يدرك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المناسك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Toc368917589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0" w:history="1">
            <w:r w:rsidR="007F0065" w:rsidRPr="00D340AC">
              <w:rPr>
                <w:rStyle w:val="Hyperlink"/>
                <w:noProof/>
                <w:rtl/>
              </w:rPr>
              <w:t xml:space="preserve">16 -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الافراد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الاضطرار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خاصة،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كضيق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الوقت،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وحصول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الحيض،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وسقوط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الهدي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العدول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1" w:history="1">
            <w:r w:rsidR="007F0065" w:rsidRPr="00D340AC">
              <w:rPr>
                <w:rStyle w:val="Hyperlink"/>
                <w:noProof/>
                <w:rtl/>
              </w:rPr>
              <w:t xml:space="preserve">17 -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الاتيان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الخروج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خرج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أعاد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2" w:history="1">
            <w:r w:rsidR="007F0065" w:rsidRPr="00D340AC">
              <w:rPr>
                <w:rStyle w:val="Hyperlink"/>
                <w:noProof/>
                <w:rtl/>
              </w:rPr>
              <w:t xml:space="preserve">18 -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نوادر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أقسام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3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المواقيت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4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تعيين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المواقيت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5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العقيق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6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أوّل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العقيق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7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مسجد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الشجرة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8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ممّن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تأخير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الجحفة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599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انعقاد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استثني،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لبّى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وأشعر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وقلّد،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ويجوز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الرجوع،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أشهر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Toc368917599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0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تضيّقه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1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نسيانا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جهلا،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تعذّر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الوقت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أدنى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أمكن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الزيادة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فعل،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تعذّر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مكانه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2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بميقات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3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تجاوز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احرام،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نفسه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أخرّه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الحرم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4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منزله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الميقات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مكّة،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منزله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5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التمتع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مكّة،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وأفضله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المسجد،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أفضله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المقام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6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بمكّة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يخرج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فيحرم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الجعرانة،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الحديبية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أشبهها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7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نوادر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المواقيت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8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آداب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السفر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إلى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الحج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وغيره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09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الطاعات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والمباحات،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السياحة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والترهّب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Toc368917609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0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الطاعات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والمهمّ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العبادات،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1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السبت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والأحد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2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الأربعاء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وطلب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الحوائج،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وخصوصا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آخر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الشهر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3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الأسبوع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للحوائج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4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الخميس،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ليلة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الجمعة،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يومها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صلاة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الجمعة،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للسفر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5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التطير،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والخروج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الأربعاء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خلافا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الطيرة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6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آخر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الليل،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الغداة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والعشي،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الليل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7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والقمر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برج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العقرب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8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الوصيّة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والغسل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19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تحريم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النجوم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وتعلّمه،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يهتدى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Toc368917619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0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افتتاح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بالصدقة،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الأوقات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المكروهة،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الركاب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1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العصا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لوز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قراءته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حينئذٍ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2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العصا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والحضر،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والصغر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والكبر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3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صلاة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ركعتين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أربع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ركعات،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إرادة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العيال،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4" w:history="1">
            <w:r w:rsidR="007F0065" w:rsidRPr="00D340AC">
              <w:rPr>
                <w:rStyle w:val="Hyperlink"/>
                <w:noProof/>
                <w:rtl/>
              </w:rPr>
              <w:t xml:space="preserve">16 -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داره،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وقراءة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الفاتحة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أمامه،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يمينه،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شماله،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وآية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الكرسي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كذلك،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والمعوذتين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والاخلاص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كذلك،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5" w:history="1">
            <w:r w:rsidR="007F0065" w:rsidRPr="00D340AC">
              <w:rPr>
                <w:rStyle w:val="Hyperlink"/>
                <w:noProof/>
                <w:rtl/>
              </w:rPr>
              <w:t xml:space="preserve">17 -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التسمية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الركوب،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نعمة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بالدواب،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والامساك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بالركاب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6" w:history="1">
            <w:r w:rsidR="007F0065" w:rsidRPr="00D340AC">
              <w:rPr>
                <w:rStyle w:val="Hyperlink"/>
                <w:noProof/>
                <w:rtl/>
              </w:rPr>
              <w:t xml:space="preserve">18 -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وتسبيحه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وتهليله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والتسبيح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الهبوط،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والتكبير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الصعود،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والتهليل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والتكبير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شرف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7" w:history="1">
            <w:r w:rsidR="007F0065" w:rsidRPr="00D340AC">
              <w:rPr>
                <w:rStyle w:val="Hyperlink"/>
                <w:noProof/>
                <w:rtl/>
              </w:rPr>
              <w:t xml:space="preserve">19 -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المسير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8" w:history="1">
            <w:r w:rsidR="007F0065" w:rsidRPr="00D340AC">
              <w:rPr>
                <w:rStyle w:val="Hyperlink"/>
                <w:noProof/>
                <w:rtl/>
              </w:rPr>
              <w:t xml:space="preserve">20 -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الاستعاذة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والاحتجاب،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وتلاوة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آية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الكرسي،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المخاوف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29" w:history="1">
            <w:r w:rsidR="007F0065" w:rsidRPr="00D340AC">
              <w:rPr>
                <w:rStyle w:val="Hyperlink"/>
                <w:noProof/>
                <w:rtl/>
              </w:rPr>
              <w:t xml:space="preserve">21 -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وقضاء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الحوائج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الشهر،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Toc368917629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0" w:history="1">
            <w:r w:rsidR="007F0065" w:rsidRPr="00D340AC">
              <w:rPr>
                <w:rStyle w:val="Hyperlink"/>
                <w:noProof/>
                <w:rtl/>
              </w:rPr>
              <w:t xml:space="preserve">22 -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تشييع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وتوديعه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1" w:history="1">
            <w:r w:rsidR="007F0065" w:rsidRPr="00D340AC">
              <w:rPr>
                <w:rStyle w:val="Hyperlink"/>
                <w:noProof/>
                <w:rtl/>
              </w:rPr>
              <w:t xml:space="preserve">23 -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وادعه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2" w:history="1">
            <w:r w:rsidR="007F0065" w:rsidRPr="00D340AC">
              <w:rPr>
                <w:rStyle w:val="Hyperlink"/>
                <w:noProof/>
                <w:rtl/>
              </w:rPr>
              <w:t xml:space="preserve">24 -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الوحدة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رفيق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اثنين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الزيادة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3" w:history="1">
            <w:r w:rsidR="007F0065" w:rsidRPr="00D340AC">
              <w:rPr>
                <w:rStyle w:val="Hyperlink"/>
                <w:noProof/>
                <w:rtl/>
              </w:rPr>
              <w:t xml:space="preserve">25 -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مرافقة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يتزيّن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يرفق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يعرف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حقّه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4" w:history="1">
            <w:r w:rsidR="007F0065" w:rsidRPr="00D340AC">
              <w:rPr>
                <w:rStyle w:val="Hyperlink"/>
                <w:noProof/>
                <w:rtl/>
              </w:rPr>
              <w:t xml:space="preserve">26 -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الرفقاء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نفقتهم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وإخراجها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5" w:history="1">
            <w:r w:rsidR="007F0065" w:rsidRPr="00D340AC">
              <w:rPr>
                <w:rStyle w:val="Hyperlink"/>
                <w:noProof/>
                <w:rtl/>
              </w:rPr>
              <w:t xml:space="preserve">27 -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الرفقاء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أربعة،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زيادتهم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سبعة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سبق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الرفيق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يغيب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البصر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6" w:history="1">
            <w:r w:rsidR="007F0065" w:rsidRPr="00D340AC">
              <w:rPr>
                <w:rStyle w:val="Hyperlink"/>
                <w:noProof/>
                <w:rtl/>
              </w:rPr>
              <w:t xml:space="preserve">28 -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الاستعانة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بالحداء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والشعر،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الغناء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خنا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7" w:history="1">
            <w:r w:rsidR="007F0065" w:rsidRPr="00D340AC">
              <w:rPr>
                <w:rStyle w:val="Hyperlink"/>
                <w:noProof/>
                <w:rtl/>
              </w:rPr>
              <w:t xml:space="preserve">29 -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صلاة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ركعتين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الضالّة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8" w:history="1">
            <w:r w:rsidR="007F0065" w:rsidRPr="00D340AC">
              <w:rPr>
                <w:rStyle w:val="Hyperlink"/>
                <w:noProof/>
                <w:rtl/>
              </w:rPr>
              <w:t xml:space="preserve">30 -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السُفر</w:t>
            </w:r>
            <w:r w:rsidR="007F0065" w:rsidRPr="00D340AC">
              <w:rPr>
                <w:rStyle w:val="Hyperlink"/>
                <w:noProof/>
                <w:rtl/>
              </w:rPr>
              <w:t xml:space="preserve"> (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>*</w:t>
            </w:r>
            <w:r w:rsidR="007F0065" w:rsidRPr="00D340AC">
              <w:rPr>
                <w:rStyle w:val="Hyperlink"/>
                <w:noProof/>
                <w:rtl/>
              </w:rPr>
              <w:t xml:space="preserve">)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والتنوق</w:t>
            </w:r>
            <w:r w:rsidR="007F0065" w:rsidRPr="00D340AC">
              <w:rPr>
                <w:rStyle w:val="Hyperlink"/>
                <w:noProof/>
                <w:rtl/>
              </w:rPr>
              <w:t xml:space="preserve"> (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>**</w:t>
            </w:r>
            <w:r w:rsidR="007F0065" w:rsidRPr="00D340AC">
              <w:rPr>
                <w:rStyle w:val="Hyperlink"/>
                <w:noProof/>
                <w:rtl/>
              </w:rPr>
              <w:t xml:space="preserve">)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حلقها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حديدا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صفرا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39" w:history="1">
            <w:r w:rsidR="007F0065" w:rsidRPr="00D340AC">
              <w:rPr>
                <w:rStyle w:val="Hyperlink"/>
                <w:noProof/>
                <w:rtl/>
              </w:rPr>
              <w:t xml:space="preserve">31 -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وغيرهما</w:t>
            </w:r>
            <w:r w:rsidR="007F0065" w:rsidRPr="00D340AC">
              <w:rPr>
                <w:rStyle w:val="Hyperlink"/>
                <w:noProof/>
                <w:rtl/>
              </w:rPr>
              <w:t xml:space="preserve"> -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زيارة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الحسين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-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أطيب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كاللوز،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والسكر،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والإكثار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Toc368917639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0" w:history="1">
            <w:r w:rsidR="007F0065" w:rsidRPr="00D340AC">
              <w:rPr>
                <w:rStyle w:val="Hyperlink"/>
                <w:noProof/>
                <w:rtl/>
              </w:rPr>
              <w:t xml:space="preserve">32 -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يحتاج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والآلات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والأدوية،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وخصوصا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السيف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والترس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ورماح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القنا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والقسي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العربية،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الفارسية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دفع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اللص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بالقتال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1" w:history="1">
            <w:r w:rsidR="007F0065" w:rsidRPr="00D340AC">
              <w:rPr>
                <w:rStyle w:val="Hyperlink"/>
                <w:noProof/>
                <w:rtl/>
              </w:rPr>
              <w:t xml:space="preserve">33 -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التربة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الحسينية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وتقبيلها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ووضعها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العينين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2" w:history="1">
            <w:r w:rsidR="007F0065" w:rsidRPr="00D340AC">
              <w:rPr>
                <w:rStyle w:val="Hyperlink"/>
                <w:noProof/>
                <w:rtl/>
              </w:rPr>
              <w:t xml:space="preserve">34 -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الخواتيم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العقيق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والفيروزج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3" w:history="1">
            <w:r w:rsidR="007F0065" w:rsidRPr="00D340AC">
              <w:rPr>
                <w:rStyle w:val="Hyperlink"/>
                <w:noProof/>
                <w:rtl/>
              </w:rPr>
              <w:t xml:space="preserve">35 -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معونة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وخدمة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الرفيق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4" w:history="1">
            <w:r w:rsidR="007F0065" w:rsidRPr="00D340AC">
              <w:rPr>
                <w:rStyle w:val="Hyperlink"/>
                <w:noProof/>
                <w:rtl/>
              </w:rPr>
              <w:t xml:space="preserve">36 -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يخلف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والمعتمر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بخيرفي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الأهل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والمال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5" w:history="1">
            <w:r w:rsidR="007F0065" w:rsidRPr="00D340AC">
              <w:rPr>
                <w:rStyle w:val="Hyperlink"/>
                <w:noProof/>
                <w:rtl/>
              </w:rPr>
              <w:t xml:space="preserve">37 -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التعريس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ظهر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الطريق،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والنزول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بطون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الأودية،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فإنّها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مدارج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السباع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ومأوى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الحيّات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6" w:history="1">
            <w:r w:rsidR="007F0065" w:rsidRPr="00D340AC">
              <w:rPr>
                <w:rStyle w:val="Hyperlink"/>
                <w:noProof/>
                <w:rtl/>
              </w:rPr>
              <w:t xml:space="preserve">38 -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خصال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الفتوة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والمروّة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والحضر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7" w:history="1">
            <w:r w:rsidR="007F0065" w:rsidRPr="00D340AC">
              <w:rPr>
                <w:rStyle w:val="Hyperlink"/>
                <w:noProof/>
                <w:rtl/>
              </w:rPr>
              <w:t xml:space="preserve">39 -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الاستعاذة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خوف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السبع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8" w:history="1">
            <w:r w:rsidR="007F0065" w:rsidRPr="00D340AC">
              <w:rPr>
                <w:rStyle w:val="Hyperlink"/>
                <w:noProof/>
                <w:rtl/>
              </w:rPr>
              <w:t xml:space="preserve">40 -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النسل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49" w:history="1">
            <w:r w:rsidR="007F0065" w:rsidRPr="00D340AC">
              <w:rPr>
                <w:rStyle w:val="Hyperlink"/>
                <w:noProof/>
                <w:rtl/>
              </w:rPr>
              <w:t xml:space="preserve">41 -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ممّا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للمسافر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استعماله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الآداب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Toc368917649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0" w:history="1">
            <w:r w:rsidR="007F0065" w:rsidRPr="00D340AC">
              <w:rPr>
                <w:rStyle w:val="Hyperlink"/>
                <w:noProof/>
                <w:rtl/>
              </w:rPr>
              <w:t xml:space="preserve">42 -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التيامن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الطريق،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ينادي</w:t>
            </w:r>
            <w:r w:rsidR="007F0065" w:rsidRPr="00D340AC">
              <w:rPr>
                <w:rStyle w:val="Hyperlink"/>
                <w:noProof/>
                <w:rtl/>
              </w:rPr>
              <w:t xml:space="preserve">: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صالح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أرشدونا،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البحر</w:t>
            </w:r>
            <w:r w:rsidR="007F0065" w:rsidRPr="00D340AC">
              <w:rPr>
                <w:rStyle w:val="Hyperlink"/>
                <w:noProof/>
                <w:rtl/>
              </w:rPr>
              <w:t xml:space="preserve">: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حمزة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ذلك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1" w:history="1">
            <w:r w:rsidR="007F0065" w:rsidRPr="00D340AC">
              <w:rPr>
                <w:rStyle w:val="Hyperlink"/>
                <w:noProof/>
                <w:rtl/>
              </w:rPr>
              <w:t xml:space="preserve">43 -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الإشراف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النزول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2" w:history="1">
            <w:r w:rsidR="007F0065" w:rsidRPr="00D340AC">
              <w:rPr>
                <w:rStyle w:val="Hyperlink"/>
                <w:noProof/>
                <w:rtl/>
              </w:rPr>
              <w:t xml:space="preserve">44 -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المبادرة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والمعتمر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قدموا،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ومصافحتهم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وتعظيمهم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ومعانقتهم،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وتقبيل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أعينهم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وأفواههم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وأعينهم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ووجوههم،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وتهنئتهم،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3" w:history="1">
            <w:r w:rsidR="007F0065" w:rsidRPr="00D340AC">
              <w:rPr>
                <w:rStyle w:val="Hyperlink"/>
                <w:noProof/>
                <w:rtl/>
              </w:rPr>
              <w:t xml:space="preserve">45 -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الجلّالات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4" w:history="1">
            <w:r w:rsidR="007F0065" w:rsidRPr="00D340AC">
              <w:rPr>
                <w:rStyle w:val="Hyperlink"/>
                <w:noProof/>
                <w:rtl/>
              </w:rPr>
              <w:t xml:space="preserve">46 -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سرعة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الأهل،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سبق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وجعل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منزلاً،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الأرض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مجدبة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5" w:history="1">
            <w:r w:rsidR="007F0065" w:rsidRPr="00D340AC">
              <w:rPr>
                <w:rStyle w:val="Hyperlink"/>
                <w:noProof/>
                <w:rtl/>
              </w:rPr>
              <w:t xml:space="preserve">47 -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البحر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هيجانه،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وركوبه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للتجارة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6" w:history="1">
            <w:r w:rsidR="007F0065" w:rsidRPr="00D340AC">
              <w:rPr>
                <w:rStyle w:val="Hyperlink"/>
                <w:noProof/>
                <w:rtl/>
              </w:rPr>
              <w:t xml:space="preserve">48 -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البحر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7" w:history="1">
            <w:r w:rsidR="007F0065" w:rsidRPr="00D340AC">
              <w:rPr>
                <w:rStyle w:val="Hyperlink"/>
                <w:noProof/>
                <w:rtl/>
              </w:rPr>
              <w:t xml:space="preserve">49 -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سرعة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اليدين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والتبختر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8" w:history="1">
            <w:r w:rsidR="007F0065" w:rsidRPr="00D340AC">
              <w:rPr>
                <w:rStyle w:val="Hyperlink"/>
                <w:noProof/>
                <w:rtl/>
              </w:rPr>
              <w:t xml:space="preserve">50 -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الخروج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النزهة،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الصيد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59" w:history="1">
            <w:r w:rsidR="007F0065" w:rsidRPr="00D340AC">
              <w:rPr>
                <w:rStyle w:val="Hyperlink"/>
                <w:noProof/>
                <w:rtl/>
              </w:rPr>
              <w:t xml:space="preserve">51 -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نوادر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آداب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Toc368917659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0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أحكام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الدواب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في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السفر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وغيره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1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اقتناء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وإكرامها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2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التوسعة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الانفاق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الخيل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3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استسمان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4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البرذون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والبغل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اقتناء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5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ألوان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والبغال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والحمير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والإبل،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6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الهنئ،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الإقتصار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السوء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7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حقوق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الواجبة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والمندوبة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8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ضرب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وجهها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ولعنها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69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المواشي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آذانها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وسمها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وجوهها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Toc368917669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0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ضرب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تقصيرها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قدرتها،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وحكم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ضربها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العثار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والنفار،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العثار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بالمأثور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1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التواضع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الرأس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القربوس،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2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يقول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استصعبت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دابته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نفرت،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يلجمها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3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تواضعا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4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تأديب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وسائر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الدواب،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وإجرائها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لغرض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صحيح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لمجرّد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اللهو،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أخذ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السابق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يجعل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بشروطه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5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المشي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حاجة،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وخفق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النعال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خلف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حاجة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6" w:history="1">
            <w:r w:rsidR="007F0065" w:rsidRPr="00D340AC">
              <w:rPr>
                <w:rStyle w:val="Hyperlink"/>
                <w:noProof/>
                <w:rtl/>
              </w:rPr>
              <w:t xml:space="preserve">16 -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التعاقب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اثنين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مترادفين،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7" w:history="1">
            <w:r w:rsidR="007F0065" w:rsidRPr="00D340AC">
              <w:rPr>
                <w:rStyle w:val="Hyperlink"/>
                <w:noProof/>
                <w:rtl/>
              </w:rPr>
              <w:t xml:space="preserve">17 -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النساء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السروج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8" w:history="1">
            <w:r w:rsidR="007F0065" w:rsidRPr="00D340AC">
              <w:rPr>
                <w:rStyle w:val="Hyperlink"/>
                <w:noProof/>
                <w:rtl/>
              </w:rPr>
              <w:t xml:space="preserve">18 -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شراء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بقدر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والتجمل،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إكثارها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79" w:history="1">
            <w:r w:rsidR="007F0065" w:rsidRPr="00D340AC">
              <w:rPr>
                <w:rStyle w:val="Hyperlink"/>
                <w:noProof/>
                <w:rtl/>
              </w:rPr>
              <w:t xml:space="preserve">19 -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الإناث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الذكور،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والضأن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الغنم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المعز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Toc368917679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0" w:history="1">
            <w:r w:rsidR="007F0065" w:rsidRPr="00D340AC">
              <w:rPr>
                <w:rStyle w:val="Hyperlink"/>
                <w:noProof/>
                <w:rtl/>
              </w:rPr>
              <w:t xml:space="preserve">20 -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امتهان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وتذليلها،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1" w:history="1">
            <w:r w:rsidR="007F0065" w:rsidRPr="00D340AC">
              <w:rPr>
                <w:rStyle w:val="Hyperlink"/>
                <w:noProof/>
                <w:rtl/>
              </w:rPr>
              <w:t xml:space="preserve">21 -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تخطّي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القطار،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والعمرة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الجلالة،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ركوب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الجلال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الاستبراء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2" w:history="1">
            <w:r w:rsidR="007F0065" w:rsidRPr="00D340AC">
              <w:rPr>
                <w:rStyle w:val="Hyperlink"/>
                <w:noProof/>
                <w:rtl/>
              </w:rPr>
              <w:t xml:space="preserve">22 -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الحذر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العدوي،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3" w:history="1">
            <w:r w:rsidR="007F0065" w:rsidRPr="00D340AC">
              <w:rPr>
                <w:rStyle w:val="Hyperlink"/>
                <w:noProof/>
                <w:rtl/>
              </w:rPr>
              <w:t xml:space="preserve">23 -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اقتناء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الغنم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وإكرامها،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واختيارها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4" w:history="1">
            <w:r w:rsidR="007F0065" w:rsidRPr="00D340AC">
              <w:rPr>
                <w:rStyle w:val="Hyperlink"/>
                <w:noProof/>
                <w:rtl/>
              </w:rPr>
              <w:t xml:space="preserve">24 -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حلوب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شاتين،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بقرة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5" w:history="1">
            <w:r w:rsidR="007F0065" w:rsidRPr="00D340AC">
              <w:rPr>
                <w:rStyle w:val="Hyperlink"/>
                <w:noProof/>
                <w:rtl/>
              </w:rPr>
              <w:t xml:space="preserve">25 -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6" w:history="1">
            <w:r w:rsidR="007F0065" w:rsidRPr="00D340AC">
              <w:rPr>
                <w:rStyle w:val="Hyperlink"/>
                <w:noProof/>
                <w:rtl/>
              </w:rPr>
              <w:t xml:space="preserve">26 -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تأكد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الراعبي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وفت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الخبز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للحمام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7" w:history="1">
            <w:r w:rsidR="007F0065" w:rsidRPr="00D340AC">
              <w:rPr>
                <w:rStyle w:val="Hyperlink"/>
                <w:noProof/>
                <w:rtl/>
              </w:rPr>
              <w:t xml:space="preserve">27 -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الأخضر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والأحمر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للإمساك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البيت،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قتل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غضباً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الكفارة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حمامة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بدينار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8" w:history="1">
            <w:r w:rsidR="007F0065" w:rsidRPr="00D340AC">
              <w:rPr>
                <w:rStyle w:val="Hyperlink"/>
                <w:noProof/>
                <w:rtl/>
              </w:rPr>
              <w:t xml:space="preserve">28 -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تزويج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والبهائم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بابنته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وأمه،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الإعراض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السفاد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89" w:history="1">
            <w:r w:rsidR="007F0065" w:rsidRPr="00D340AC">
              <w:rPr>
                <w:rStyle w:val="Hyperlink"/>
                <w:noProof/>
                <w:rtl/>
              </w:rPr>
              <w:t xml:space="preserve">29 -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اخصاء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الدواب،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التحريش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بينها،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Toc368917689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0" w:history="1">
            <w:r w:rsidR="007F0065" w:rsidRPr="00D340AC">
              <w:rPr>
                <w:rStyle w:val="Hyperlink"/>
                <w:noProof/>
                <w:rtl/>
              </w:rPr>
              <w:t xml:space="preserve">30 -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الديك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والدجاج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المنزل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1" w:history="1">
            <w:r w:rsidR="007F0065" w:rsidRPr="00D340AC">
              <w:rPr>
                <w:rStyle w:val="Hyperlink"/>
                <w:noProof/>
                <w:rtl/>
              </w:rPr>
              <w:t xml:space="preserve">31 -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اكرام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الخطّاف،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وهو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الصنونو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2" w:history="1">
            <w:r w:rsidR="007F0065" w:rsidRPr="00D340AC">
              <w:rPr>
                <w:rStyle w:val="Hyperlink"/>
                <w:noProof/>
                <w:rtl/>
              </w:rPr>
              <w:t xml:space="preserve">32 -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الديك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الأبيض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الأفرق،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الطاووس،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المنمّر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عليهما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3" w:history="1">
            <w:r w:rsidR="007F0065" w:rsidRPr="00D340AC">
              <w:rPr>
                <w:rStyle w:val="Hyperlink"/>
                <w:noProof/>
                <w:rtl/>
              </w:rPr>
              <w:t xml:space="preserve">33 -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الورشان،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وسائر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الدواجن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البيت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4" w:history="1">
            <w:r w:rsidR="007F0065" w:rsidRPr="00D340AC">
              <w:rPr>
                <w:rStyle w:val="Hyperlink"/>
                <w:noProof/>
                <w:rtl/>
              </w:rPr>
              <w:t xml:space="preserve">34 -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الفاختة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ذبحها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اخراجها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5" w:history="1">
            <w:r w:rsidR="007F0065" w:rsidRPr="00D340AC">
              <w:rPr>
                <w:rStyle w:val="Hyperlink"/>
                <w:noProof/>
                <w:rtl/>
              </w:rPr>
              <w:t xml:space="preserve">35 -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صيد،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ماشية،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يضطر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ويغلق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6" w:history="1">
            <w:r w:rsidR="007F0065" w:rsidRPr="00D340AC">
              <w:rPr>
                <w:rStyle w:val="Hyperlink"/>
                <w:noProof/>
                <w:rtl/>
              </w:rPr>
              <w:t xml:space="preserve">36 -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الأسود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والأحمر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والأبلق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والأبيض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7" w:history="1">
            <w:r w:rsidR="007F0065" w:rsidRPr="00D340AC">
              <w:rPr>
                <w:rStyle w:val="Hyperlink"/>
                <w:noProof/>
                <w:rtl/>
              </w:rPr>
              <w:t xml:space="preserve">37 -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الأكل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حضور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يطعم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يطرد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8" w:history="1">
            <w:r w:rsidR="007F0065" w:rsidRPr="00D340AC">
              <w:rPr>
                <w:rStyle w:val="Hyperlink"/>
                <w:noProof/>
                <w:rtl/>
              </w:rPr>
              <w:t xml:space="preserve">38 -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قتل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الهراش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699" w:history="1">
            <w:r w:rsidR="007F0065" w:rsidRPr="00D340AC">
              <w:rPr>
                <w:rStyle w:val="Hyperlink"/>
                <w:noProof/>
                <w:rtl/>
              </w:rPr>
              <w:t xml:space="preserve">39 -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قتل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الحيات،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والنمل،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والذر،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وسائر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المؤذيات،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قتل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حيّات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البيوت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الخوف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Toc368917699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0" w:history="1">
            <w:r w:rsidR="007F0065" w:rsidRPr="00D340AC">
              <w:rPr>
                <w:rStyle w:val="Hyperlink"/>
                <w:noProof/>
                <w:rtl/>
              </w:rPr>
              <w:t xml:space="preserve">40 -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اتخاذ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الزرع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الغنم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البقر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النخل،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حقه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1" w:history="1">
            <w:r w:rsidR="007F0065" w:rsidRPr="00D340AC">
              <w:rPr>
                <w:rStyle w:val="Hyperlink"/>
                <w:noProof/>
                <w:rtl/>
              </w:rPr>
              <w:t xml:space="preserve">41 -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محمولة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معقولة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2" w:history="1">
            <w:r w:rsidR="007F0065" w:rsidRPr="00D340AC">
              <w:rPr>
                <w:rStyle w:val="Hyperlink"/>
                <w:noProof/>
                <w:rtl/>
              </w:rPr>
              <w:t xml:space="preserve">42 -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دفن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تكرّر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الحجّ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ماتت،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ضربها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3" w:history="1">
            <w:r w:rsidR="007F0065" w:rsidRPr="00D340AC">
              <w:rPr>
                <w:rStyle w:val="Hyperlink"/>
                <w:noProof/>
                <w:rtl/>
              </w:rPr>
              <w:t xml:space="preserve">43 -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تعرقب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حرنت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العدو،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تذبح،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ينزى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حمار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عتيقة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4" w:history="1">
            <w:r w:rsidR="007F0065" w:rsidRPr="00D340AC">
              <w:rPr>
                <w:rStyle w:val="Hyperlink"/>
                <w:noProof/>
                <w:rtl/>
              </w:rPr>
              <w:t xml:space="preserve">44 -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قتل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الهرة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والبهيمة،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استثني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5" w:history="1">
            <w:r w:rsidR="007F0065" w:rsidRPr="00D340AC">
              <w:rPr>
                <w:rStyle w:val="Hyperlink"/>
                <w:noProof/>
                <w:rtl/>
              </w:rPr>
              <w:t xml:space="preserve">45 -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نوادر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يتعلق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بأبواب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أحكام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6" w:history="1"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أبواب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أحكام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العشرة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في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السفر</w:t>
            </w:r>
            <w:r w:rsidR="007F0065" w:rsidRPr="00D340AC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  <w:lang w:bidi="ar-SA"/>
              </w:rPr>
              <w:t>والحضر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7" w:history="1">
            <w:r w:rsidR="007F0065" w:rsidRPr="00D340AC">
              <w:rPr>
                <w:rStyle w:val="Hyperlink"/>
                <w:noProof/>
                <w:rtl/>
              </w:rPr>
              <w:t xml:space="preserve">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عشرة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العامة،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بأداء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الأمانة،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وإقامة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الشهادة،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والصدق،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المرضى،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وشهود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الجنائز،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وحسن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الجوار،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والصلاة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المساجد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8" w:history="1">
            <w:r w:rsidR="007F0065" w:rsidRPr="00D340AC">
              <w:rPr>
                <w:rStyle w:val="Hyperlink"/>
                <w:noProof/>
                <w:rtl/>
              </w:rPr>
              <w:t xml:space="preserve">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حسن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المعاشرة،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والمجاورة،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والمرافقة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09" w:history="1">
            <w:r w:rsidR="007F0065" w:rsidRPr="00D340AC">
              <w:rPr>
                <w:rStyle w:val="Hyperlink"/>
                <w:noProof/>
                <w:rtl/>
              </w:rPr>
              <w:t xml:space="preserve">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المعاشرة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أصناف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Toc368917709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0" w:history="1">
            <w:r w:rsidR="007F0065" w:rsidRPr="00D340AC">
              <w:rPr>
                <w:rStyle w:val="Hyperlink"/>
                <w:noProof/>
                <w:rtl/>
              </w:rPr>
              <w:t xml:space="preserve">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توسيع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المجلس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خصوصا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الصيف،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اثنين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مقدار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عظم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الذراع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صيفاً،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ومعونة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المحتاج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والضعيف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1" w:history="1">
            <w:r w:rsidR="007F0065" w:rsidRPr="00D340AC">
              <w:rPr>
                <w:rStyle w:val="Hyperlink"/>
                <w:noProof/>
                <w:rtl/>
              </w:rPr>
              <w:t xml:space="preserve">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ذكر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بكنيته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حاضراً،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وباسمه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غائباً،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وتعظيم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ومناصحتهم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2" w:history="1">
            <w:r w:rsidR="007F0065" w:rsidRPr="00D340AC">
              <w:rPr>
                <w:rStyle w:val="Hyperlink"/>
                <w:noProof/>
                <w:rtl/>
              </w:rPr>
              <w:t xml:space="preserve">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الانقباض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3" w:history="1">
            <w:r w:rsidR="007F0065" w:rsidRPr="00D340AC">
              <w:rPr>
                <w:rStyle w:val="Hyperlink"/>
                <w:noProof/>
                <w:rtl/>
              </w:rPr>
              <w:t xml:space="preserve">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استفادة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والأصدقاء،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والألفة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وقبول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العتاب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4" w:history="1">
            <w:r w:rsidR="007F0065" w:rsidRPr="00D340AC">
              <w:rPr>
                <w:rStyle w:val="Hyperlink"/>
                <w:noProof/>
                <w:rtl/>
              </w:rPr>
              <w:t xml:space="preserve">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صحبة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العاقل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الكريم،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اجتناب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الأحمق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اللئيم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5" w:history="1">
            <w:r w:rsidR="007F0065" w:rsidRPr="00D340AC">
              <w:rPr>
                <w:rStyle w:val="Hyperlink"/>
                <w:noProof/>
                <w:rtl/>
              </w:rPr>
              <w:t xml:space="preserve">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اجتماع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ومحادثتهم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6" w:history="1">
            <w:r w:rsidR="007F0065" w:rsidRPr="00D340AC">
              <w:rPr>
                <w:rStyle w:val="Hyperlink"/>
                <w:noProof/>
                <w:rtl/>
              </w:rPr>
              <w:t xml:space="preserve">10 -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صحبة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خيار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والقديم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الأصدقاء،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واجتناب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صحبة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شرارهم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والحذر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أوثقهم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7" w:history="1">
            <w:r w:rsidR="007F0065" w:rsidRPr="00D340AC">
              <w:rPr>
                <w:rStyle w:val="Hyperlink"/>
                <w:noProof/>
                <w:rtl/>
              </w:rPr>
              <w:t xml:space="preserve">11 -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قبول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النصح،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وصحبة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يعرّفه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عيبه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نصحاً،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غشاً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8" w:history="1">
            <w:r w:rsidR="007F0065" w:rsidRPr="00D340AC">
              <w:rPr>
                <w:rStyle w:val="Hyperlink"/>
                <w:noProof/>
                <w:rtl/>
              </w:rPr>
              <w:t xml:space="preserve">12 -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مصادقة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يحفظ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صديقه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يسلمه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19" w:history="1">
            <w:r w:rsidR="007F0065" w:rsidRPr="00D340AC">
              <w:rPr>
                <w:rStyle w:val="Hyperlink"/>
                <w:noProof/>
                <w:rtl/>
              </w:rPr>
              <w:t xml:space="preserve">13 -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مواساة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بعضهم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لبعض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Toc368917719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0" w:history="1">
            <w:r w:rsidR="007F0065" w:rsidRPr="00D340AC">
              <w:rPr>
                <w:rStyle w:val="Hyperlink"/>
                <w:noProof/>
                <w:rtl/>
              </w:rPr>
              <w:t xml:space="preserve">14 -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مواخاة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الفاجر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والأحمق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والكذّاب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1" w:history="1">
            <w:r w:rsidR="007F0065" w:rsidRPr="00D340AC">
              <w:rPr>
                <w:rStyle w:val="Hyperlink"/>
                <w:noProof/>
                <w:rtl/>
              </w:rPr>
              <w:t xml:space="preserve">15 -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مشاركة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العبيد،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والسفلة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والفجار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الأمر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2" w:history="1">
            <w:r w:rsidR="007F0065" w:rsidRPr="00D340AC">
              <w:rPr>
                <w:rStyle w:val="Hyperlink"/>
                <w:noProof/>
                <w:rtl/>
              </w:rPr>
              <w:t xml:space="preserve">16 -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تحريم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مصاحبة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الكذّاب،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والفاسق،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والبخيل،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والأحمق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وقاطع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الرحم،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ومحادثتهم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ومرافقتهم،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ضرورة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تقيّة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3" w:history="1">
            <w:r w:rsidR="007F0065" w:rsidRPr="00D340AC">
              <w:rPr>
                <w:rStyle w:val="Hyperlink"/>
                <w:noProof/>
                <w:rtl/>
              </w:rPr>
              <w:t xml:space="preserve">17 -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مجالسة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الأنذال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والأغنياء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ومحادثة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النساء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4" w:history="1">
            <w:r w:rsidR="007F0065" w:rsidRPr="00D340AC">
              <w:rPr>
                <w:rStyle w:val="Hyperlink"/>
                <w:noProof/>
                <w:rtl/>
              </w:rPr>
              <w:t xml:space="preserve">18 -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دخول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موضع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التهمة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5" w:history="1">
            <w:r w:rsidR="007F0065" w:rsidRPr="00D340AC">
              <w:rPr>
                <w:rStyle w:val="Hyperlink"/>
                <w:noProof/>
                <w:rtl/>
              </w:rPr>
              <w:t xml:space="preserve">19 -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توقّي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فراسة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المؤمن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6" w:history="1">
            <w:r w:rsidR="007F0065" w:rsidRPr="00D340AC">
              <w:rPr>
                <w:rStyle w:val="Hyperlink"/>
                <w:noProof/>
                <w:rtl/>
              </w:rPr>
              <w:t xml:space="preserve">20 -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الرأي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7" w:history="1">
            <w:r w:rsidR="007F0065" w:rsidRPr="00D340AC">
              <w:rPr>
                <w:rStyle w:val="Hyperlink"/>
                <w:noProof/>
                <w:rtl/>
              </w:rPr>
              <w:t xml:space="preserve">21 -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التقي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العاقل،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الورع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الناصح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الصّديق،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واتباعه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وطاعته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مخالفته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8" w:history="1">
            <w:r w:rsidR="007F0065" w:rsidRPr="00D340AC">
              <w:rPr>
                <w:rStyle w:val="Hyperlink"/>
                <w:noProof/>
                <w:rtl/>
              </w:rPr>
              <w:t xml:space="preserve">22 -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نصح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المستشير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29" w:history="1">
            <w:r w:rsidR="007F0065" w:rsidRPr="00D340AC">
              <w:rPr>
                <w:rStyle w:val="Hyperlink"/>
                <w:noProof/>
                <w:rtl/>
              </w:rPr>
              <w:t xml:space="preserve">23 -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Toc368917729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0" w:history="1">
            <w:r w:rsidR="007F0065" w:rsidRPr="00D340AC">
              <w:rPr>
                <w:rStyle w:val="Hyperlink"/>
                <w:noProof/>
                <w:rtl/>
              </w:rPr>
              <w:t xml:space="preserve">24 -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النساء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بقصد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المخالفة،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الرجال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1" w:history="1">
            <w:r w:rsidR="007F0065" w:rsidRPr="00D340AC">
              <w:rPr>
                <w:rStyle w:val="Hyperlink"/>
                <w:noProof/>
                <w:rtl/>
              </w:rPr>
              <w:t xml:space="preserve">25 -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الجبان،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والحريص،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والبخيل،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والعبيد،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والسفلة،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والفاجر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2" w:history="1">
            <w:r w:rsidR="007F0065" w:rsidRPr="00D340AC">
              <w:rPr>
                <w:rStyle w:val="Hyperlink"/>
                <w:noProof/>
                <w:rtl/>
              </w:rPr>
              <w:t xml:space="preserve">26 -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تحريم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مجالسة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أهل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البدع،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وصحبتهم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3" w:history="1">
            <w:r w:rsidR="007F0065" w:rsidRPr="00D340AC">
              <w:rPr>
                <w:rStyle w:val="Hyperlink"/>
                <w:noProof/>
                <w:rtl/>
              </w:rPr>
              <w:t xml:space="preserve">27 -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ممّن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ينبغي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اجتناب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معاشرتهم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4" w:history="1">
            <w:r w:rsidR="007F0065" w:rsidRPr="00D340AC">
              <w:rPr>
                <w:rStyle w:val="Hyperlink"/>
                <w:noProof/>
                <w:rtl/>
              </w:rPr>
              <w:t xml:space="preserve">28 -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التحبب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والتودّد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5" w:history="1">
            <w:r w:rsidR="007F0065" w:rsidRPr="00D340AC">
              <w:rPr>
                <w:rStyle w:val="Hyperlink"/>
                <w:noProof/>
                <w:rtl/>
              </w:rPr>
              <w:t xml:space="preserve">29 -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مجاملة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ولقائهم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بالبشر،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واحترامهم،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وكفّ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اليد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6" w:history="1">
            <w:r w:rsidR="007F0065" w:rsidRPr="00D340AC">
              <w:rPr>
                <w:rStyle w:val="Hyperlink"/>
                <w:noProof/>
                <w:rtl/>
              </w:rPr>
              <w:t xml:space="preserve">30 -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أحبّ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مؤمناً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يخبره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بحبّه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7" w:history="1">
            <w:r w:rsidR="007F0065" w:rsidRPr="00D340AC">
              <w:rPr>
                <w:rStyle w:val="Hyperlink"/>
                <w:noProof/>
                <w:rtl/>
              </w:rPr>
              <w:t xml:space="preserve">31 -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الابتداء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وتقديمه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العكس،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إجابة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عكس،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يسلّم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الطعام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8" w:history="1">
            <w:r w:rsidR="007F0065" w:rsidRPr="00D340AC">
              <w:rPr>
                <w:rStyle w:val="Hyperlink"/>
                <w:noProof/>
                <w:rtl/>
              </w:rPr>
              <w:t xml:space="preserve">32 -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الابتداء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الردّ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39" w:history="1">
            <w:r w:rsidR="007F0065" w:rsidRPr="00D340AC">
              <w:rPr>
                <w:rStyle w:val="Hyperlink"/>
                <w:noProof/>
                <w:rtl/>
              </w:rPr>
              <w:t xml:space="preserve">33 -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إفشاء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وإطابة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الكلام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Toc368917739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0" w:history="1">
            <w:r w:rsidR="007F0065" w:rsidRPr="00D340AC">
              <w:rPr>
                <w:rStyle w:val="Hyperlink"/>
                <w:noProof/>
                <w:rtl/>
              </w:rPr>
              <w:t xml:space="preserve">34 -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الصبيان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1" w:history="1">
            <w:r w:rsidR="007F0065" w:rsidRPr="00D340AC">
              <w:rPr>
                <w:rStyle w:val="Hyperlink"/>
                <w:noProof/>
                <w:rtl/>
              </w:rPr>
              <w:t xml:space="preserve">35 -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التحميد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والعافية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رؤية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الكافر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والمبتلى،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المبتلى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2" w:history="1">
            <w:r w:rsidR="007F0065" w:rsidRPr="00D340AC">
              <w:rPr>
                <w:rStyle w:val="Hyperlink"/>
                <w:noProof/>
                <w:rtl/>
              </w:rPr>
              <w:t xml:space="preserve">36 -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الجهر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وبالردّ،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بحيث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المخاطب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3" w:history="1">
            <w:r w:rsidR="007F0065" w:rsidRPr="00D340AC">
              <w:rPr>
                <w:rStyle w:val="Hyperlink"/>
                <w:noProof/>
                <w:rtl/>
              </w:rPr>
              <w:t xml:space="preserve">37 -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اختياره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صيغه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4" w:history="1">
            <w:r w:rsidR="007F0065" w:rsidRPr="00D340AC">
              <w:rPr>
                <w:rStyle w:val="Hyperlink"/>
                <w:noProof/>
                <w:rtl/>
              </w:rPr>
              <w:t xml:space="preserve">38 -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إعادة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والإذن،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ويجزئ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المخاطب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5" w:history="1">
            <w:r w:rsidR="007F0065" w:rsidRPr="00D340AC">
              <w:rPr>
                <w:rStyle w:val="Hyperlink"/>
                <w:noProof/>
                <w:rtl/>
              </w:rPr>
              <w:t xml:space="preserve">39 -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السلام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الحاضر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والغائب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6" w:history="1">
            <w:r w:rsidR="007F0065" w:rsidRPr="00D340AC">
              <w:rPr>
                <w:rStyle w:val="Hyperlink"/>
                <w:noProof/>
                <w:rtl/>
              </w:rPr>
              <w:t xml:space="preserve">40 -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الكبير،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والقليل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الكثير،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القاعد،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الماشي،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البغل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الحمار،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الفرس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راكب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البغل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7" w:history="1">
            <w:r w:rsidR="007F0065" w:rsidRPr="00D340AC">
              <w:rPr>
                <w:rStyle w:val="Hyperlink"/>
                <w:noProof/>
                <w:rtl/>
              </w:rPr>
              <w:t xml:space="preserve">41 -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أنّه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سلّم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الجماعة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الجماعة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أجزأ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8" w:history="1">
            <w:r w:rsidR="007F0065" w:rsidRPr="00D340AC">
              <w:rPr>
                <w:rStyle w:val="Hyperlink"/>
                <w:noProof/>
                <w:rtl/>
              </w:rPr>
              <w:t xml:space="preserve">42 -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الرجل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النساء،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الشابة،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ردّهن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49" w:history="1">
            <w:r w:rsidR="007F0065" w:rsidRPr="00D340AC">
              <w:rPr>
                <w:rStyle w:val="Hyperlink"/>
                <w:noProof/>
                <w:rtl/>
              </w:rPr>
              <w:t xml:space="preserve">43 -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تحريم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الكفار،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وأصحاب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الملاهي،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ونحوهم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لضرورة،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وكيفيّة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عليهم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Toc368917749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0" w:history="1">
            <w:r w:rsidR="007F0065" w:rsidRPr="00D340AC">
              <w:rPr>
                <w:rStyle w:val="Hyperlink"/>
                <w:noProof/>
                <w:rtl/>
              </w:rPr>
              <w:t xml:space="preserve">44 -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دخول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إشعار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تسليم،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نفسه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1" w:history="1">
            <w:r w:rsidR="007F0065" w:rsidRPr="00D340AC">
              <w:rPr>
                <w:rStyle w:val="Hyperlink"/>
                <w:noProof/>
                <w:rtl/>
              </w:rPr>
              <w:t xml:space="preserve">45 -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التسليم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القيام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المجلس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2" w:history="1">
            <w:r w:rsidR="007F0065" w:rsidRPr="00D340AC">
              <w:rPr>
                <w:rStyle w:val="Hyperlink"/>
                <w:noProof/>
                <w:rtl/>
              </w:rPr>
              <w:t xml:space="preserve">46 -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الاغضاء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مطالبتهم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بالإنصاف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3" w:history="1">
            <w:r w:rsidR="007F0065" w:rsidRPr="00D340AC">
              <w:rPr>
                <w:rStyle w:val="Hyperlink"/>
                <w:noProof/>
                <w:rtl/>
              </w:rPr>
              <w:t xml:space="preserve">47 -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العاطس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4" w:history="1">
            <w:r w:rsidR="007F0065" w:rsidRPr="00D340AC">
              <w:rPr>
                <w:rStyle w:val="Hyperlink"/>
                <w:noProof/>
                <w:rtl/>
              </w:rPr>
              <w:t xml:space="preserve">48 -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والردّ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5" w:history="1">
            <w:r w:rsidR="007F0065" w:rsidRPr="00D340AC">
              <w:rPr>
                <w:rStyle w:val="Hyperlink"/>
                <w:noProof/>
                <w:rtl/>
              </w:rPr>
              <w:t xml:space="preserve">49 -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الصبي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المرأة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عطست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6" w:history="1">
            <w:r w:rsidR="007F0065" w:rsidRPr="00D340AC">
              <w:rPr>
                <w:rStyle w:val="Hyperlink"/>
                <w:noProof/>
                <w:rtl/>
              </w:rPr>
              <w:t xml:space="preserve">50 -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العطاس،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العطسة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القبيحة،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الثلاث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7" w:history="1">
            <w:r w:rsidR="007F0065" w:rsidRPr="00D340AC">
              <w:rPr>
                <w:rStyle w:val="Hyperlink"/>
                <w:noProof/>
                <w:rtl/>
              </w:rPr>
              <w:t xml:space="preserve">51 -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تكرار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التسميت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توالي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العطاس،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زيادة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8" w:history="1">
            <w:r w:rsidR="007F0065" w:rsidRPr="00D340AC">
              <w:rPr>
                <w:rStyle w:val="Hyperlink"/>
                <w:noProof/>
                <w:rtl/>
              </w:rPr>
              <w:t xml:space="preserve">52 -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التحميد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عطس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سمعه،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الأصبع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الأنف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59" w:history="1">
            <w:r w:rsidR="007F0065" w:rsidRPr="00D340AC">
              <w:rPr>
                <w:rStyle w:val="Hyperlink"/>
                <w:noProof/>
                <w:rtl/>
              </w:rPr>
              <w:t xml:space="preserve">53 -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الصلاة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محمد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وآله،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عطس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سمعه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Toc368917759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0" w:history="1">
            <w:r w:rsidR="007F0065" w:rsidRPr="00D340AC">
              <w:rPr>
                <w:rStyle w:val="Hyperlink"/>
                <w:noProof/>
                <w:rtl/>
              </w:rPr>
              <w:t xml:space="preserve">54 -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تسميت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الذمي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عطس،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بالهداية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والرحمة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1" w:history="1">
            <w:r w:rsidR="007F0065" w:rsidRPr="00D340AC">
              <w:rPr>
                <w:rStyle w:val="Hyperlink"/>
                <w:noProof/>
                <w:rtl/>
              </w:rPr>
              <w:t xml:space="preserve">55 -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الاستشهاد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صدق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الحديث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باقترانه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بالعطاس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2" w:history="1">
            <w:r w:rsidR="007F0065" w:rsidRPr="00D340AC">
              <w:rPr>
                <w:rStyle w:val="Hyperlink"/>
                <w:noProof/>
                <w:rtl/>
              </w:rPr>
              <w:t xml:space="preserve">56 -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إجلال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الشيبة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المؤمن،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وتوقيره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وإكرامه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3" w:history="1">
            <w:r w:rsidR="007F0065" w:rsidRPr="00D340AC">
              <w:rPr>
                <w:rStyle w:val="Hyperlink"/>
                <w:noProof/>
                <w:rtl/>
              </w:rPr>
              <w:t xml:space="preserve">57 -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إكرام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الكريم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والشريف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4" w:history="1">
            <w:r w:rsidR="007F0065" w:rsidRPr="00D340AC">
              <w:rPr>
                <w:rStyle w:val="Hyperlink"/>
                <w:noProof/>
                <w:rtl/>
              </w:rPr>
              <w:t xml:space="preserve">58 -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اباء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الكرامة،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كالوسادة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والطيب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والمجلس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5" w:history="1">
            <w:r w:rsidR="007F0065" w:rsidRPr="00D340AC">
              <w:rPr>
                <w:rStyle w:val="Hyperlink"/>
                <w:noProof/>
                <w:rtl/>
              </w:rPr>
              <w:t xml:space="preserve">59 -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جالس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أحداً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فائتمنه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حديث،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يجز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يحدث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بإذنه،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ثقة،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ذكراً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بخير،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شهادة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فعل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حرام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بشروطها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>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6" w:history="1">
            <w:r w:rsidR="007F0065" w:rsidRPr="00D340AC">
              <w:rPr>
                <w:rStyle w:val="Hyperlink"/>
                <w:noProof/>
                <w:rtl/>
              </w:rPr>
              <w:t xml:space="preserve">60 -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اجتمع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يناجي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اثنان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الثالث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7" w:history="1">
            <w:r w:rsidR="007F0065" w:rsidRPr="00D340AC">
              <w:rPr>
                <w:rStyle w:val="Hyperlink"/>
                <w:noProof/>
                <w:rtl/>
              </w:rPr>
              <w:t xml:space="preserve">61 -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اعتراض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المسلم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حديثه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8" w:history="1">
            <w:r w:rsidR="007F0065" w:rsidRPr="00D340AC">
              <w:rPr>
                <w:rStyle w:val="Hyperlink"/>
                <w:noProof/>
                <w:rtl/>
              </w:rPr>
              <w:t xml:space="preserve">62 -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كيفية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الجلوس،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يكره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69" w:history="1">
            <w:r w:rsidR="007F0065" w:rsidRPr="00D340AC">
              <w:rPr>
                <w:rStyle w:val="Hyperlink"/>
                <w:noProof/>
                <w:rtl/>
              </w:rPr>
              <w:t xml:space="preserve">63 -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جلوس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مجلسه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تواضعاً،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والجلوس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الأرض،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أدنى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المجلس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إليه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جلس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Toc368917769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0" w:history="1">
            <w:r w:rsidR="007F0065" w:rsidRPr="00D340AC">
              <w:rPr>
                <w:rStyle w:val="Hyperlink"/>
                <w:noProof/>
                <w:rtl/>
              </w:rPr>
              <w:t xml:space="preserve">64 -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استقبال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القبلة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مجلس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1" w:history="1">
            <w:r w:rsidR="007F0065" w:rsidRPr="00D340AC">
              <w:rPr>
                <w:rStyle w:val="Hyperlink"/>
                <w:noProof/>
                <w:rtl/>
              </w:rPr>
              <w:t xml:space="preserve">65 -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الاحتباء،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واحد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العورة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2" w:history="1">
            <w:r w:rsidR="007F0065" w:rsidRPr="00D340AC">
              <w:rPr>
                <w:rStyle w:val="Hyperlink"/>
                <w:noProof/>
                <w:rtl/>
              </w:rPr>
              <w:t xml:space="preserve">66 -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المزاح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والضحك،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إكثار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فحش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3" w:history="1">
            <w:r w:rsidR="007F0065" w:rsidRPr="00D340AC">
              <w:rPr>
                <w:rStyle w:val="Hyperlink"/>
                <w:noProof/>
                <w:rtl/>
              </w:rPr>
              <w:t xml:space="preserve">67 -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القهقهة،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الدعاء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المقت،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التبسم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4" w:history="1">
            <w:r w:rsidR="007F0065" w:rsidRPr="00D340AC">
              <w:rPr>
                <w:rStyle w:val="Hyperlink"/>
                <w:noProof/>
                <w:rtl/>
              </w:rPr>
              <w:t xml:space="preserve">68 -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الضحك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عجب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5" w:history="1">
            <w:r w:rsidR="007F0065" w:rsidRPr="00D340AC">
              <w:rPr>
                <w:rStyle w:val="Hyperlink"/>
                <w:noProof/>
                <w:rtl/>
              </w:rPr>
              <w:t xml:space="preserve">69 -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كثرة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المزاح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والضحك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6" w:history="1">
            <w:r w:rsidR="007F0065" w:rsidRPr="00D340AC">
              <w:rPr>
                <w:rStyle w:val="Hyperlink"/>
                <w:noProof/>
                <w:rtl/>
              </w:rPr>
              <w:t xml:space="preserve">70 -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التبسم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المؤمن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7" w:history="1">
            <w:r w:rsidR="007F0065" w:rsidRPr="00D340AC">
              <w:rPr>
                <w:rStyle w:val="Hyperlink"/>
                <w:noProof/>
                <w:rtl/>
              </w:rPr>
              <w:t xml:space="preserve">71 -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الصبر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أذى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وغيره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8" w:history="1">
            <w:r w:rsidR="007F0065" w:rsidRPr="00D340AC">
              <w:rPr>
                <w:rStyle w:val="Hyperlink"/>
                <w:noProof/>
                <w:rtl/>
              </w:rPr>
              <w:t xml:space="preserve">72 -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كفّ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الأذى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الجار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79" w:history="1">
            <w:r w:rsidR="007F0065" w:rsidRPr="00D340AC">
              <w:rPr>
                <w:rStyle w:val="Hyperlink"/>
                <w:noProof/>
                <w:rtl/>
              </w:rPr>
              <w:t xml:space="preserve">73 -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حسن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الجوار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Toc368917779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0" w:history="1">
            <w:r w:rsidR="007F0065" w:rsidRPr="00D340AC">
              <w:rPr>
                <w:rStyle w:val="Hyperlink"/>
                <w:noProof/>
                <w:rtl/>
              </w:rPr>
              <w:t xml:space="preserve">74 -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إطعام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الجيران،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الضرورة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7F0065" w:rsidP="007F0065">
          <w:pPr>
            <w:pStyle w:val="libNormal"/>
            <w:rPr>
              <w:rStyle w:val="Hyperlink"/>
              <w:noProof/>
              <w:szCs w:val="26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1" w:history="1">
            <w:r w:rsidR="007F0065" w:rsidRPr="00D340AC">
              <w:rPr>
                <w:rStyle w:val="Hyperlink"/>
                <w:noProof/>
                <w:rtl/>
              </w:rPr>
              <w:t xml:space="preserve">75 -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مجاورة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السوء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2" w:history="1">
            <w:r w:rsidR="007F0065" w:rsidRPr="00D340AC">
              <w:rPr>
                <w:rStyle w:val="Hyperlink"/>
                <w:noProof/>
                <w:rtl/>
              </w:rPr>
              <w:t xml:space="preserve">76 -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الجوار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الذي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مراعاته،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أربعون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داراً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جانب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3" w:history="1">
            <w:r w:rsidR="007F0065" w:rsidRPr="00D340AC">
              <w:rPr>
                <w:rStyle w:val="Hyperlink"/>
                <w:noProof/>
                <w:rtl/>
              </w:rPr>
              <w:t xml:space="preserve">77 -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الرفق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بالرفيق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والإقامة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لأجله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ثلاثاً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مرض،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وإسماع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الأصمّ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غير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تضجّر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4" w:history="1">
            <w:r w:rsidR="007F0065" w:rsidRPr="00D340AC">
              <w:rPr>
                <w:rStyle w:val="Hyperlink"/>
                <w:noProof/>
                <w:rtl/>
              </w:rPr>
              <w:t xml:space="preserve">78 -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التكاتب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السفر،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الكتاب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5" w:history="1">
            <w:r w:rsidR="007F0065" w:rsidRPr="00D340AC">
              <w:rPr>
                <w:rStyle w:val="Hyperlink"/>
                <w:noProof/>
                <w:rtl/>
              </w:rPr>
              <w:t xml:space="preserve">79 -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الابتداء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الكتاب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بالبسملة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وكونها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أجود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الكتابة،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يمدّ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يرفع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السين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6" w:history="1">
            <w:r w:rsidR="007F0065" w:rsidRPr="00D340AC">
              <w:rPr>
                <w:rStyle w:val="Hyperlink"/>
                <w:noProof/>
                <w:rtl/>
              </w:rPr>
              <w:t xml:space="preserve">80 -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استثناء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مشيّة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الكتاب،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كلّ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موضع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يناسب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7" w:history="1">
            <w:r w:rsidR="007F0065" w:rsidRPr="00D340AC">
              <w:rPr>
                <w:rStyle w:val="Hyperlink"/>
                <w:noProof/>
                <w:rtl/>
              </w:rPr>
              <w:t xml:space="preserve">81 -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تتريب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الكتاب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8" w:history="1">
            <w:r w:rsidR="007F0065" w:rsidRPr="00D340AC">
              <w:rPr>
                <w:rStyle w:val="Hyperlink"/>
                <w:noProof/>
                <w:rtl/>
              </w:rPr>
              <w:t xml:space="preserve">82 -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إحراق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القراطيس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بالنار،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إذا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قرآن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إلّا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الضرورة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والخوف،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غسلها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وتخريقها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ومحوها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لحاجة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بطاهر،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بنجس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بالقدم،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محوها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بالبزاق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89" w:history="1">
            <w:r w:rsidR="007F0065" w:rsidRPr="00D340AC">
              <w:rPr>
                <w:rStyle w:val="Hyperlink"/>
                <w:noProof/>
                <w:rtl/>
              </w:rPr>
              <w:t xml:space="preserve">83 -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يستحب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يقسم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لحظاته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أصحابه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بالسوية،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لا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يمدّ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رجله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وأن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يترك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يده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عند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المصافحة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حتى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يقبض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الآخر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يده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Toc368917789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0" w:history="1">
            <w:r w:rsidR="007F0065" w:rsidRPr="00D340AC">
              <w:rPr>
                <w:rStyle w:val="Hyperlink"/>
                <w:noProof/>
                <w:rtl/>
              </w:rPr>
              <w:t xml:space="preserve">84 -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سؤال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الصاحب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والجليس،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اسمه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وكنيته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ونسبه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وحاله،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تركه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1" w:history="1">
            <w:r w:rsidR="007F0065" w:rsidRPr="00D340AC">
              <w:rPr>
                <w:rStyle w:val="Hyperlink"/>
                <w:noProof/>
                <w:rtl/>
              </w:rPr>
              <w:t xml:space="preserve">85 -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كراهة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ذهاب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الحشمة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بين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بالكلية،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والاسترسال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والمبالغة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الثقة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Toc368917791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2" w:history="1">
            <w:r w:rsidR="007F0065" w:rsidRPr="00D340AC">
              <w:rPr>
                <w:rStyle w:val="Hyperlink"/>
                <w:noProof/>
                <w:rtl/>
              </w:rPr>
              <w:t xml:space="preserve">86 -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اختبار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الإخوان،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بالمحافظة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على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الصلوات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والبرّ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بإخوانهم،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ومفارقتهم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الخلوّ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منها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Toc368917792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3" w:history="1">
            <w:r w:rsidR="007F0065" w:rsidRPr="00D340AC">
              <w:rPr>
                <w:rStyle w:val="Hyperlink"/>
                <w:noProof/>
                <w:rtl/>
              </w:rPr>
              <w:t xml:space="preserve">87 -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حسن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الخلق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مع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الناس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Toc368917793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4" w:history="1">
            <w:r w:rsidR="007F0065" w:rsidRPr="00D340AC">
              <w:rPr>
                <w:rStyle w:val="Hyperlink"/>
                <w:noProof/>
                <w:rtl/>
              </w:rPr>
              <w:t xml:space="preserve">88 -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الألفة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بالناس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Toc368917794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5" w:history="1">
            <w:r w:rsidR="007F0065" w:rsidRPr="00D340AC">
              <w:rPr>
                <w:rStyle w:val="Hyperlink"/>
                <w:noProof/>
                <w:rtl/>
              </w:rPr>
              <w:t xml:space="preserve">89 -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كون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هيّناً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ليّناً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Toc368917795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6" w:history="1">
            <w:r w:rsidR="007F0065" w:rsidRPr="00D340AC">
              <w:rPr>
                <w:rStyle w:val="Hyperlink"/>
                <w:noProof/>
                <w:rtl/>
              </w:rPr>
              <w:t xml:space="preserve">90 -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طلاقة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الوجه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وحسن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البشر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Toc368917796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7" w:history="1">
            <w:r w:rsidR="007F0065" w:rsidRPr="00D340AC">
              <w:rPr>
                <w:rStyle w:val="Hyperlink"/>
                <w:noProof/>
                <w:rtl/>
              </w:rPr>
              <w:t xml:space="preserve">91 -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وجوب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الصدق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Toc368917797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8" w:history="1">
            <w:r w:rsidR="007F0065" w:rsidRPr="00D340AC">
              <w:rPr>
                <w:rStyle w:val="Hyperlink"/>
                <w:noProof/>
                <w:rtl/>
              </w:rPr>
              <w:t xml:space="preserve">92 -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الصدق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الوعد،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ولو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انتظر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سنة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Toc368917798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799" w:history="1">
            <w:r w:rsidR="007F0065" w:rsidRPr="00D340AC">
              <w:rPr>
                <w:rStyle w:val="Hyperlink"/>
                <w:noProof/>
                <w:rtl/>
              </w:rPr>
              <w:t xml:space="preserve">93 -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الحياء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Toc368917799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0065" w:rsidRDefault="003A0B2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68917800" w:history="1">
            <w:r w:rsidR="007F0065" w:rsidRPr="00D340AC">
              <w:rPr>
                <w:rStyle w:val="Hyperlink"/>
                <w:noProof/>
                <w:rtl/>
              </w:rPr>
              <w:t xml:space="preserve">94 - 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(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باب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عدم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جواز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الحياء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في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أحكام</w:t>
            </w:r>
            <w:r w:rsidR="007F0065" w:rsidRPr="00D340AC">
              <w:rPr>
                <w:rStyle w:val="Hyperlink"/>
                <w:noProof/>
                <w:rtl/>
              </w:rPr>
              <w:t xml:space="preserve"> </w:t>
            </w:r>
            <w:r w:rsidR="007F0065" w:rsidRPr="00D340AC">
              <w:rPr>
                <w:rStyle w:val="Hyperlink"/>
                <w:rFonts w:hint="eastAsia"/>
                <w:noProof/>
                <w:rtl/>
              </w:rPr>
              <w:t>الدين</w:t>
            </w:r>
            <w:r w:rsidR="007F0065" w:rsidRPr="00D340AC">
              <w:rPr>
                <w:rStyle w:val="Hyperlink"/>
                <w:rFonts w:cs="Rafed Alaem"/>
                <w:noProof/>
                <w:rtl/>
              </w:rPr>
              <w:t xml:space="preserve"> )</w:t>
            </w:r>
            <w:r w:rsidR="007F00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 w:rsidR="007F0065">
              <w:rPr>
                <w:noProof/>
                <w:webHidden/>
              </w:rPr>
              <w:instrText>PAGEREF</w:instrText>
            </w:r>
            <w:r w:rsidR="007F0065">
              <w:rPr>
                <w:noProof/>
                <w:webHidden/>
                <w:rtl/>
              </w:rPr>
              <w:instrText xml:space="preserve"> _</w:instrText>
            </w:r>
            <w:r w:rsidR="007F0065">
              <w:rPr>
                <w:noProof/>
                <w:webHidden/>
              </w:rPr>
              <w:instrText>Toc368917800 \h</w:instrText>
            </w:r>
            <w:r w:rsidR="007F00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F0065">
              <w:rPr>
                <w:noProof/>
                <w:webHidden/>
                <w:rtl/>
              </w:rPr>
              <w:t>466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D0D" w:rsidRPr="0076378F" w:rsidRDefault="003A0B21" w:rsidP="0076378F">
          <w:pPr>
            <w:pStyle w:val="libNormal"/>
          </w:pPr>
          <w:r>
            <w:fldChar w:fldCharType="end"/>
          </w:r>
        </w:p>
      </w:sdtContent>
    </w:sdt>
    <w:sectPr w:rsidR="00E67D0D" w:rsidRPr="0076378F" w:rsidSect="004C3E90">
      <w:footerReference w:type="even" r:id="rId10"/>
      <w:footerReference w:type="defaul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17" w:rsidRDefault="00752C17">
      <w:r>
        <w:separator/>
      </w:r>
    </w:p>
    <w:p w:rsidR="00752C17" w:rsidRDefault="00752C17"/>
  </w:endnote>
  <w:endnote w:type="continuationSeparator" w:id="1">
    <w:p w:rsidR="00752C17" w:rsidRDefault="00752C17">
      <w:r>
        <w:continuationSeparator/>
      </w:r>
    </w:p>
    <w:p w:rsidR="00752C17" w:rsidRDefault="00752C1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8" w:rsidRDefault="003A0B21" w:rsidP="00637BDD">
    <w:pPr>
      <w:pStyle w:val="Footer"/>
      <w:rPr>
        <w:rtl/>
        <w:lang w:bidi="ar-SA"/>
      </w:rPr>
    </w:pPr>
    <w:fldSimple w:instr=" PAGE   \* MERGEFORMAT ">
      <w:r w:rsidR="00121D13">
        <w:rPr>
          <w:noProof/>
          <w:rtl/>
        </w:rPr>
        <w:t>364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8" w:rsidRDefault="003A0B21" w:rsidP="00637BDD">
    <w:pPr>
      <w:pStyle w:val="Footer"/>
      <w:rPr>
        <w:rtl/>
        <w:lang w:bidi="ar-SA"/>
      </w:rPr>
    </w:pPr>
    <w:fldSimple w:instr=" PAGE   \* MERGEFORMAT ">
      <w:r w:rsidR="00121D13">
        <w:rPr>
          <w:noProof/>
          <w:rtl/>
        </w:rPr>
        <w:t>363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8" w:rsidRDefault="003A0B21" w:rsidP="00D94CAF">
    <w:pPr>
      <w:pStyle w:val="Footer"/>
      <w:rPr>
        <w:rtl/>
        <w:lang w:bidi="ar-SA"/>
      </w:rPr>
    </w:pPr>
    <w:fldSimple w:instr=" PAGE   \* MERGEFORMAT ">
      <w:r w:rsidR="00CA3687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17" w:rsidRDefault="00752C17">
      <w:r>
        <w:separator/>
      </w:r>
    </w:p>
    <w:p w:rsidR="00752C17" w:rsidRDefault="00752C17"/>
  </w:footnote>
  <w:footnote w:type="continuationSeparator" w:id="1">
    <w:p w:rsidR="00752C17" w:rsidRDefault="00752C17">
      <w:r>
        <w:continuationSeparator/>
      </w:r>
    </w:p>
    <w:p w:rsidR="00752C17" w:rsidRDefault="00752C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ED3"/>
    <w:rsid w:val="000006FA"/>
    <w:rsid w:val="00005A19"/>
    <w:rsid w:val="000267FE"/>
    <w:rsid w:val="00040798"/>
    <w:rsid w:val="00043023"/>
    <w:rsid w:val="0004634A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8569A"/>
    <w:rsid w:val="00090987"/>
    <w:rsid w:val="00092805"/>
    <w:rsid w:val="00092A0C"/>
    <w:rsid w:val="000A7750"/>
    <w:rsid w:val="000B3A56"/>
    <w:rsid w:val="000B6408"/>
    <w:rsid w:val="000B6684"/>
    <w:rsid w:val="000C0A89"/>
    <w:rsid w:val="000C7722"/>
    <w:rsid w:val="000D0932"/>
    <w:rsid w:val="000D1BDF"/>
    <w:rsid w:val="000D455D"/>
    <w:rsid w:val="000D4AED"/>
    <w:rsid w:val="000D71B7"/>
    <w:rsid w:val="000E1D61"/>
    <w:rsid w:val="000E3F3D"/>
    <w:rsid w:val="000E6824"/>
    <w:rsid w:val="000F43CB"/>
    <w:rsid w:val="001000F4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1D13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7D7"/>
    <w:rsid w:val="00182CD3"/>
    <w:rsid w:val="0018664D"/>
    <w:rsid w:val="00187017"/>
    <w:rsid w:val="00187246"/>
    <w:rsid w:val="00190A7F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410"/>
    <w:rsid w:val="001B6B73"/>
    <w:rsid w:val="001B702D"/>
    <w:rsid w:val="001B7407"/>
    <w:rsid w:val="001C3D8D"/>
    <w:rsid w:val="001C56E8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1F6A06"/>
    <w:rsid w:val="00202C7B"/>
    <w:rsid w:val="002054C5"/>
    <w:rsid w:val="00212245"/>
    <w:rsid w:val="002139CB"/>
    <w:rsid w:val="00214077"/>
    <w:rsid w:val="00214801"/>
    <w:rsid w:val="00222EA2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3DE0"/>
    <w:rsid w:val="002568DF"/>
    <w:rsid w:val="00257657"/>
    <w:rsid w:val="00261F33"/>
    <w:rsid w:val="00263F56"/>
    <w:rsid w:val="00267201"/>
    <w:rsid w:val="00272450"/>
    <w:rsid w:val="00272D7E"/>
    <w:rsid w:val="0027369F"/>
    <w:rsid w:val="002812DC"/>
    <w:rsid w:val="002818EF"/>
    <w:rsid w:val="00281A4E"/>
    <w:rsid w:val="00282543"/>
    <w:rsid w:val="0028271F"/>
    <w:rsid w:val="0028771C"/>
    <w:rsid w:val="00296E4F"/>
    <w:rsid w:val="002A0284"/>
    <w:rsid w:val="002A16C7"/>
    <w:rsid w:val="002A1851"/>
    <w:rsid w:val="002A2068"/>
    <w:rsid w:val="002A3095"/>
    <w:rsid w:val="002A338C"/>
    <w:rsid w:val="002A5096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5B8A"/>
    <w:rsid w:val="003302D8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663CC"/>
    <w:rsid w:val="00370223"/>
    <w:rsid w:val="00373085"/>
    <w:rsid w:val="00375E28"/>
    <w:rsid w:val="003771B6"/>
    <w:rsid w:val="0038683D"/>
    <w:rsid w:val="00387F48"/>
    <w:rsid w:val="003941E8"/>
    <w:rsid w:val="00394F17"/>
    <w:rsid w:val="003963F3"/>
    <w:rsid w:val="00396596"/>
    <w:rsid w:val="0039787F"/>
    <w:rsid w:val="003A0B21"/>
    <w:rsid w:val="003A1475"/>
    <w:rsid w:val="003A3298"/>
    <w:rsid w:val="003A3643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35D8"/>
    <w:rsid w:val="003C718A"/>
    <w:rsid w:val="003C7C08"/>
    <w:rsid w:val="003D0E9A"/>
    <w:rsid w:val="003D2459"/>
    <w:rsid w:val="003D28ED"/>
    <w:rsid w:val="003D3107"/>
    <w:rsid w:val="003E148D"/>
    <w:rsid w:val="003E3600"/>
    <w:rsid w:val="003F133B"/>
    <w:rsid w:val="003F33DE"/>
    <w:rsid w:val="003F7F36"/>
    <w:rsid w:val="00402C65"/>
    <w:rsid w:val="00404EB7"/>
    <w:rsid w:val="0040584A"/>
    <w:rsid w:val="00407D56"/>
    <w:rsid w:val="004146B4"/>
    <w:rsid w:val="00415242"/>
    <w:rsid w:val="00416E2B"/>
    <w:rsid w:val="004209BA"/>
    <w:rsid w:val="00420C44"/>
    <w:rsid w:val="004271BF"/>
    <w:rsid w:val="004272E0"/>
    <w:rsid w:val="00430581"/>
    <w:rsid w:val="00434A97"/>
    <w:rsid w:val="00437035"/>
    <w:rsid w:val="00440C62"/>
    <w:rsid w:val="00446BBA"/>
    <w:rsid w:val="004538D5"/>
    <w:rsid w:val="00453C50"/>
    <w:rsid w:val="00455A59"/>
    <w:rsid w:val="0045617B"/>
    <w:rsid w:val="00456BE9"/>
    <w:rsid w:val="00464B21"/>
    <w:rsid w:val="0046634E"/>
    <w:rsid w:val="00467E54"/>
    <w:rsid w:val="00470378"/>
    <w:rsid w:val="004722F9"/>
    <w:rsid w:val="00475E99"/>
    <w:rsid w:val="00477D97"/>
    <w:rsid w:val="00481FD0"/>
    <w:rsid w:val="0048221F"/>
    <w:rsid w:val="00485B64"/>
    <w:rsid w:val="0049103A"/>
    <w:rsid w:val="004919C3"/>
    <w:rsid w:val="004953C3"/>
    <w:rsid w:val="00497042"/>
    <w:rsid w:val="004A0866"/>
    <w:rsid w:val="004A0AF4"/>
    <w:rsid w:val="004A4E5B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6F47"/>
    <w:rsid w:val="004D7678"/>
    <w:rsid w:val="004D7CD7"/>
    <w:rsid w:val="004E6E95"/>
    <w:rsid w:val="004E7BA2"/>
    <w:rsid w:val="004F58BA"/>
    <w:rsid w:val="004F6137"/>
    <w:rsid w:val="004F7C9C"/>
    <w:rsid w:val="005012A2"/>
    <w:rsid w:val="005022E5"/>
    <w:rsid w:val="00514000"/>
    <w:rsid w:val="005254BC"/>
    <w:rsid w:val="00526724"/>
    <w:rsid w:val="00537369"/>
    <w:rsid w:val="00540F36"/>
    <w:rsid w:val="00542EEF"/>
    <w:rsid w:val="00543CF4"/>
    <w:rsid w:val="00550B2F"/>
    <w:rsid w:val="00551712"/>
    <w:rsid w:val="00551E02"/>
    <w:rsid w:val="005525FE"/>
    <w:rsid w:val="005529FE"/>
    <w:rsid w:val="00552C63"/>
    <w:rsid w:val="00553175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0A7"/>
    <w:rsid w:val="00574C66"/>
    <w:rsid w:val="0057612B"/>
    <w:rsid w:val="005772C4"/>
    <w:rsid w:val="00577577"/>
    <w:rsid w:val="005832AA"/>
    <w:rsid w:val="00584801"/>
    <w:rsid w:val="00584ABA"/>
    <w:rsid w:val="00590129"/>
    <w:rsid w:val="005923FF"/>
    <w:rsid w:val="005960AA"/>
    <w:rsid w:val="00596CFD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D7686"/>
    <w:rsid w:val="005E2319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41A3"/>
    <w:rsid w:val="00614301"/>
    <w:rsid w:val="00615982"/>
    <w:rsid w:val="00620B12"/>
    <w:rsid w:val="006210F4"/>
    <w:rsid w:val="00621DEA"/>
    <w:rsid w:val="0062276D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BDD"/>
    <w:rsid w:val="00640BB2"/>
    <w:rsid w:val="00641A2D"/>
    <w:rsid w:val="00643F5E"/>
    <w:rsid w:val="006449AF"/>
    <w:rsid w:val="00646D08"/>
    <w:rsid w:val="00651640"/>
    <w:rsid w:val="00651ADF"/>
    <w:rsid w:val="006574EA"/>
    <w:rsid w:val="0066109F"/>
    <w:rsid w:val="00663284"/>
    <w:rsid w:val="0066396C"/>
    <w:rsid w:val="00665B79"/>
    <w:rsid w:val="006726F6"/>
    <w:rsid w:val="00672E5A"/>
    <w:rsid w:val="00674768"/>
    <w:rsid w:val="00676B9C"/>
    <w:rsid w:val="0068115C"/>
    <w:rsid w:val="00682902"/>
    <w:rsid w:val="00683F3A"/>
    <w:rsid w:val="0068419D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732"/>
    <w:rsid w:val="006C0E2A"/>
    <w:rsid w:val="006C11A0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0B1C"/>
    <w:rsid w:val="006F7CE8"/>
    <w:rsid w:val="006F7D34"/>
    <w:rsid w:val="00701353"/>
    <w:rsid w:val="0070524C"/>
    <w:rsid w:val="00710619"/>
    <w:rsid w:val="00714431"/>
    <w:rsid w:val="00715F3D"/>
    <w:rsid w:val="00717931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52C17"/>
    <w:rsid w:val="007565A3"/>
    <w:rsid w:val="007571E2"/>
    <w:rsid w:val="00757A95"/>
    <w:rsid w:val="00760354"/>
    <w:rsid w:val="00760E91"/>
    <w:rsid w:val="0076378F"/>
    <w:rsid w:val="00765BEF"/>
    <w:rsid w:val="00773080"/>
    <w:rsid w:val="007735AB"/>
    <w:rsid w:val="00773927"/>
    <w:rsid w:val="00773E4E"/>
    <w:rsid w:val="00775FFA"/>
    <w:rsid w:val="00777AC5"/>
    <w:rsid w:val="0078259F"/>
    <w:rsid w:val="00782872"/>
    <w:rsid w:val="00784287"/>
    <w:rsid w:val="00784BBC"/>
    <w:rsid w:val="007852B0"/>
    <w:rsid w:val="00787E2C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694"/>
    <w:rsid w:val="007D1D2B"/>
    <w:rsid w:val="007D4FEB"/>
    <w:rsid w:val="007D5FD1"/>
    <w:rsid w:val="007E05D6"/>
    <w:rsid w:val="007E07CB"/>
    <w:rsid w:val="007E2EBF"/>
    <w:rsid w:val="007E6DD9"/>
    <w:rsid w:val="007F0065"/>
    <w:rsid w:val="007F4190"/>
    <w:rsid w:val="007F4E53"/>
    <w:rsid w:val="007F5ABC"/>
    <w:rsid w:val="008018D9"/>
    <w:rsid w:val="008024E7"/>
    <w:rsid w:val="00804F7A"/>
    <w:rsid w:val="00806335"/>
    <w:rsid w:val="008105E2"/>
    <w:rsid w:val="008110DA"/>
    <w:rsid w:val="008128CA"/>
    <w:rsid w:val="00813440"/>
    <w:rsid w:val="00821493"/>
    <w:rsid w:val="00822733"/>
    <w:rsid w:val="00823B45"/>
    <w:rsid w:val="00826B87"/>
    <w:rsid w:val="00827EFD"/>
    <w:rsid w:val="00830AE2"/>
    <w:rsid w:val="00831B8F"/>
    <w:rsid w:val="008359CB"/>
    <w:rsid w:val="00837259"/>
    <w:rsid w:val="0084238B"/>
    <w:rsid w:val="008430A5"/>
    <w:rsid w:val="0084318E"/>
    <w:rsid w:val="0084496F"/>
    <w:rsid w:val="00845BB2"/>
    <w:rsid w:val="008506C9"/>
    <w:rsid w:val="00850983"/>
    <w:rsid w:val="00852998"/>
    <w:rsid w:val="00856941"/>
    <w:rsid w:val="00857A7C"/>
    <w:rsid w:val="0086421F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4786"/>
    <w:rsid w:val="00895362"/>
    <w:rsid w:val="00896A6C"/>
    <w:rsid w:val="008A225D"/>
    <w:rsid w:val="008A4630"/>
    <w:rsid w:val="008B5AE2"/>
    <w:rsid w:val="008B5B7E"/>
    <w:rsid w:val="008B6DA6"/>
    <w:rsid w:val="008C0DB1"/>
    <w:rsid w:val="008C3327"/>
    <w:rsid w:val="008C479C"/>
    <w:rsid w:val="008C510F"/>
    <w:rsid w:val="008C536B"/>
    <w:rsid w:val="008C6CA6"/>
    <w:rsid w:val="008D1374"/>
    <w:rsid w:val="008D5874"/>
    <w:rsid w:val="008D5FE6"/>
    <w:rsid w:val="008D6657"/>
    <w:rsid w:val="008E18F6"/>
    <w:rsid w:val="008E1FA7"/>
    <w:rsid w:val="008E4D2E"/>
    <w:rsid w:val="008E5EA9"/>
    <w:rsid w:val="008F1A98"/>
    <w:rsid w:val="008F258C"/>
    <w:rsid w:val="008F3BB8"/>
    <w:rsid w:val="008F4513"/>
    <w:rsid w:val="008F5B45"/>
    <w:rsid w:val="008F72BE"/>
    <w:rsid w:val="009006DA"/>
    <w:rsid w:val="00901417"/>
    <w:rsid w:val="009046DF"/>
    <w:rsid w:val="009076D1"/>
    <w:rsid w:val="00911C81"/>
    <w:rsid w:val="009135AB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57393"/>
    <w:rsid w:val="00960F67"/>
    <w:rsid w:val="00961CD2"/>
    <w:rsid w:val="00962B76"/>
    <w:rsid w:val="009650FD"/>
    <w:rsid w:val="009668BF"/>
    <w:rsid w:val="0097061F"/>
    <w:rsid w:val="00972C70"/>
    <w:rsid w:val="00974224"/>
    <w:rsid w:val="00974F8D"/>
    <w:rsid w:val="00974FF1"/>
    <w:rsid w:val="00975D34"/>
    <w:rsid w:val="009767D3"/>
    <w:rsid w:val="00982BF2"/>
    <w:rsid w:val="00987873"/>
    <w:rsid w:val="00992E31"/>
    <w:rsid w:val="009A1E3B"/>
    <w:rsid w:val="009A4257"/>
    <w:rsid w:val="009A53CC"/>
    <w:rsid w:val="009A7001"/>
    <w:rsid w:val="009A7DA5"/>
    <w:rsid w:val="009B01D4"/>
    <w:rsid w:val="009B0C22"/>
    <w:rsid w:val="009B36E8"/>
    <w:rsid w:val="009B7253"/>
    <w:rsid w:val="009C2E28"/>
    <w:rsid w:val="009D01C2"/>
    <w:rsid w:val="009D02F7"/>
    <w:rsid w:val="009D0EC7"/>
    <w:rsid w:val="009D3969"/>
    <w:rsid w:val="009D4F53"/>
    <w:rsid w:val="009D6CB0"/>
    <w:rsid w:val="009E03BE"/>
    <w:rsid w:val="009E0769"/>
    <w:rsid w:val="009E07BB"/>
    <w:rsid w:val="009E4471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9F7076"/>
    <w:rsid w:val="00A00A9C"/>
    <w:rsid w:val="00A0400A"/>
    <w:rsid w:val="00A05A22"/>
    <w:rsid w:val="00A05F81"/>
    <w:rsid w:val="00A0718D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1DC0"/>
    <w:rsid w:val="00A35EDE"/>
    <w:rsid w:val="00A36CA9"/>
    <w:rsid w:val="00A37D34"/>
    <w:rsid w:val="00A40AE4"/>
    <w:rsid w:val="00A42FC1"/>
    <w:rsid w:val="00A43A6C"/>
    <w:rsid w:val="00A43B40"/>
    <w:rsid w:val="00A44704"/>
    <w:rsid w:val="00A478DC"/>
    <w:rsid w:val="00A50FBD"/>
    <w:rsid w:val="00A51FCA"/>
    <w:rsid w:val="00A54D62"/>
    <w:rsid w:val="00A6076B"/>
    <w:rsid w:val="00A60B19"/>
    <w:rsid w:val="00A61C25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86C96"/>
    <w:rsid w:val="00A91F7E"/>
    <w:rsid w:val="00A93200"/>
    <w:rsid w:val="00A9330B"/>
    <w:rsid w:val="00A940EB"/>
    <w:rsid w:val="00A971B5"/>
    <w:rsid w:val="00AA378D"/>
    <w:rsid w:val="00AB1F96"/>
    <w:rsid w:val="00AB49D2"/>
    <w:rsid w:val="00AB49D8"/>
    <w:rsid w:val="00AB5AFC"/>
    <w:rsid w:val="00AB5B22"/>
    <w:rsid w:val="00AC0E5B"/>
    <w:rsid w:val="00AC271A"/>
    <w:rsid w:val="00AC28CD"/>
    <w:rsid w:val="00AC2C70"/>
    <w:rsid w:val="00AC3A2F"/>
    <w:rsid w:val="00AC4EA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E7A0B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9DF"/>
    <w:rsid w:val="00B374CA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7B8"/>
    <w:rsid w:val="00B54A4C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1ED3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479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1140"/>
    <w:rsid w:val="00BE7ED8"/>
    <w:rsid w:val="00BF36F6"/>
    <w:rsid w:val="00BF564F"/>
    <w:rsid w:val="00C11974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679"/>
    <w:rsid w:val="00C45E29"/>
    <w:rsid w:val="00C478FD"/>
    <w:rsid w:val="00C5433A"/>
    <w:rsid w:val="00C617E5"/>
    <w:rsid w:val="00C61CE4"/>
    <w:rsid w:val="00C62B77"/>
    <w:rsid w:val="00C667E4"/>
    <w:rsid w:val="00C70D9D"/>
    <w:rsid w:val="00C7539D"/>
    <w:rsid w:val="00C76A9C"/>
    <w:rsid w:val="00C77054"/>
    <w:rsid w:val="00C80492"/>
    <w:rsid w:val="00C81C96"/>
    <w:rsid w:val="00C9021F"/>
    <w:rsid w:val="00C9028D"/>
    <w:rsid w:val="00C906FE"/>
    <w:rsid w:val="00CA2801"/>
    <w:rsid w:val="00CA3687"/>
    <w:rsid w:val="00CA41BF"/>
    <w:rsid w:val="00CB22FF"/>
    <w:rsid w:val="00CB4647"/>
    <w:rsid w:val="00CB686E"/>
    <w:rsid w:val="00CC0833"/>
    <w:rsid w:val="00CC0D6C"/>
    <w:rsid w:val="00CC10E5"/>
    <w:rsid w:val="00CC156E"/>
    <w:rsid w:val="00CC4110"/>
    <w:rsid w:val="00CC546F"/>
    <w:rsid w:val="00CC745A"/>
    <w:rsid w:val="00CD72D4"/>
    <w:rsid w:val="00CE30CD"/>
    <w:rsid w:val="00CF06A5"/>
    <w:rsid w:val="00CF137D"/>
    <w:rsid w:val="00D00008"/>
    <w:rsid w:val="00D032B6"/>
    <w:rsid w:val="00D10971"/>
    <w:rsid w:val="00D11686"/>
    <w:rsid w:val="00D11AFF"/>
    <w:rsid w:val="00D1225E"/>
    <w:rsid w:val="00D17015"/>
    <w:rsid w:val="00D204D9"/>
    <w:rsid w:val="00D208D0"/>
    <w:rsid w:val="00D20EAE"/>
    <w:rsid w:val="00D212D5"/>
    <w:rsid w:val="00D230D8"/>
    <w:rsid w:val="00D2317E"/>
    <w:rsid w:val="00D24B24"/>
    <w:rsid w:val="00D24EB0"/>
    <w:rsid w:val="00D25987"/>
    <w:rsid w:val="00D33A32"/>
    <w:rsid w:val="00D40214"/>
    <w:rsid w:val="00D40219"/>
    <w:rsid w:val="00D40F69"/>
    <w:rsid w:val="00D4464E"/>
    <w:rsid w:val="00D46C32"/>
    <w:rsid w:val="00D471AE"/>
    <w:rsid w:val="00D51A3D"/>
    <w:rsid w:val="00D52EC6"/>
    <w:rsid w:val="00D53C02"/>
    <w:rsid w:val="00D54728"/>
    <w:rsid w:val="00D56DF2"/>
    <w:rsid w:val="00D57D21"/>
    <w:rsid w:val="00D613F5"/>
    <w:rsid w:val="00D615FF"/>
    <w:rsid w:val="00D6188A"/>
    <w:rsid w:val="00D66788"/>
    <w:rsid w:val="00D66EE9"/>
    <w:rsid w:val="00D67101"/>
    <w:rsid w:val="00D70D85"/>
    <w:rsid w:val="00D718B1"/>
    <w:rsid w:val="00D71BAC"/>
    <w:rsid w:val="00D7331A"/>
    <w:rsid w:val="00D7499D"/>
    <w:rsid w:val="00D832B1"/>
    <w:rsid w:val="00D84ECA"/>
    <w:rsid w:val="00D854D7"/>
    <w:rsid w:val="00D87F27"/>
    <w:rsid w:val="00D91B67"/>
    <w:rsid w:val="00D92CDF"/>
    <w:rsid w:val="00D94CAF"/>
    <w:rsid w:val="00DA32DF"/>
    <w:rsid w:val="00DA42DE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C456D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2BB"/>
    <w:rsid w:val="00E07A7B"/>
    <w:rsid w:val="00E138BD"/>
    <w:rsid w:val="00E14435"/>
    <w:rsid w:val="00E17646"/>
    <w:rsid w:val="00E206F5"/>
    <w:rsid w:val="00E21598"/>
    <w:rsid w:val="00E22359"/>
    <w:rsid w:val="00E22DD7"/>
    <w:rsid w:val="00E259BC"/>
    <w:rsid w:val="00E264A4"/>
    <w:rsid w:val="00E34F40"/>
    <w:rsid w:val="00E36EBF"/>
    <w:rsid w:val="00E409F0"/>
    <w:rsid w:val="00E40FCC"/>
    <w:rsid w:val="00E43122"/>
    <w:rsid w:val="00E44003"/>
    <w:rsid w:val="00E456A5"/>
    <w:rsid w:val="00E46F7F"/>
    <w:rsid w:val="00E470B1"/>
    <w:rsid w:val="00E50890"/>
    <w:rsid w:val="00E5110E"/>
    <w:rsid w:val="00E51F94"/>
    <w:rsid w:val="00E52D00"/>
    <w:rsid w:val="00E5512D"/>
    <w:rsid w:val="00E574E5"/>
    <w:rsid w:val="00E63C51"/>
    <w:rsid w:val="00E67D0D"/>
    <w:rsid w:val="00E70BDA"/>
    <w:rsid w:val="00E71139"/>
    <w:rsid w:val="00E74F63"/>
    <w:rsid w:val="00E7602E"/>
    <w:rsid w:val="00E7773E"/>
    <w:rsid w:val="00E82E08"/>
    <w:rsid w:val="00E8671D"/>
    <w:rsid w:val="00E90664"/>
    <w:rsid w:val="00E92065"/>
    <w:rsid w:val="00E963E6"/>
    <w:rsid w:val="00E96F05"/>
    <w:rsid w:val="00EA33FF"/>
    <w:rsid w:val="00EA340E"/>
    <w:rsid w:val="00EA3B1F"/>
    <w:rsid w:val="00EA6190"/>
    <w:rsid w:val="00EB2506"/>
    <w:rsid w:val="00EB3123"/>
    <w:rsid w:val="00EB55D0"/>
    <w:rsid w:val="00EB5646"/>
    <w:rsid w:val="00EB5ADB"/>
    <w:rsid w:val="00EC0CCC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D5156"/>
    <w:rsid w:val="00EE260F"/>
    <w:rsid w:val="00EE56E1"/>
    <w:rsid w:val="00EE604B"/>
    <w:rsid w:val="00EE6B33"/>
    <w:rsid w:val="00EE7E05"/>
    <w:rsid w:val="00EF0462"/>
    <w:rsid w:val="00EF309F"/>
    <w:rsid w:val="00EF35D9"/>
    <w:rsid w:val="00EF3F9B"/>
    <w:rsid w:val="00EF6505"/>
    <w:rsid w:val="00EF7A6F"/>
    <w:rsid w:val="00F02C57"/>
    <w:rsid w:val="00F070E5"/>
    <w:rsid w:val="00F1517E"/>
    <w:rsid w:val="00F16678"/>
    <w:rsid w:val="00F26388"/>
    <w:rsid w:val="00F308C7"/>
    <w:rsid w:val="00F31BE3"/>
    <w:rsid w:val="00F34B21"/>
    <w:rsid w:val="00F34CA5"/>
    <w:rsid w:val="00F41E90"/>
    <w:rsid w:val="00F42057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4996"/>
    <w:rsid w:val="00F86C5B"/>
    <w:rsid w:val="00F961A0"/>
    <w:rsid w:val="00F96A95"/>
    <w:rsid w:val="00F97A32"/>
    <w:rsid w:val="00FA36B7"/>
    <w:rsid w:val="00FA3B58"/>
    <w:rsid w:val="00FA40D0"/>
    <w:rsid w:val="00FA490B"/>
    <w:rsid w:val="00FA5484"/>
    <w:rsid w:val="00FA6127"/>
    <w:rsid w:val="00FB1CFE"/>
    <w:rsid w:val="00FB2ED1"/>
    <w:rsid w:val="00FB329A"/>
    <w:rsid w:val="00FB3EBB"/>
    <w:rsid w:val="00FB7CFB"/>
    <w:rsid w:val="00FC002F"/>
    <w:rsid w:val="00FC2746"/>
    <w:rsid w:val="00FC55F6"/>
    <w:rsid w:val="00FD04E0"/>
    <w:rsid w:val="00FD1028"/>
    <w:rsid w:val="00FE0BFA"/>
    <w:rsid w:val="00FE0D85"/>
    <w:rsid w:val="00FE0DC9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4E7"/>
    <w:pPr>
      <w:bidi/>
      <w:spacing w:before="0" w:line="240" w:lineRule="auto"/>
      <w:ind w:firstLine="567"/>
      <w:jc w:val="lowKashida"/>
    </w:pPr>
    <w:rPr>
      <w:rFonts w:eastAsia="SimSun" w:cs="Traditional Arabic"/>
      <w:color w:val="000000"/>
      <w:sz w:val="24"/>
      <w:szCs w:val="32"/>
      <w:lang w:bidi="ar-IQ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ind w:firstLine="0"/>
      <w:jc w:val="center"/>
    </w:pPr>
    <w:rPr>
      <w:b/>
      <w:bCs/>
      <w:sz w:val="32"/>
    </w:rPr>
  </w:style>
  <w:style w:type="paragraph" w:customStyle="1" w:styleId="libCenterBold2">
    <w:name w:val="libCenterBold2"/>
    <w:basedOn w:val="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C61CE4"/>
    <w:pPr>
      <w:ind w:left="238" w:firstLine="0"/>
    </w:pPr>
    <w:rPr>
      <w:szCs w:val="26"/>
    </w:rPr>
  </w:style>
  <w:style w:type="paragraph" w:styleId="TOC1">
    <w:name w:val="toc 1"/>
    <w:basedOn w:val="Normal"/>
    <w:next w:val="Normal"/>
    <w:autoRedefine/>
    <w:uiPriority w:val="39"/>
    <w:rsid w:val="00AD2964"/>
    <w:pPr>
      <w:tabs>
        <w:tab w:val="right" w:leader="dot" w:pos="7361"/>
      </w:tabs>
      <w:ind w:firstLine="0"/>
      <w:jc w:val="center"/>
    </w:pPr>
    <w:rPr>
      <w:bCs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 w:firstLine="0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531AC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32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1531AC"/>
    <w:rPr>
      <w:rFonts w:cs="Traditional Arabic"/>
      <w:color w:val="000000"/>
      <w:sz w:val="32"/>
      <w:szCs w:val="3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6E0F1D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rfdAie">
    <w:name w:val="rfdAie"/>
    <w:semiHidden/>
    <w:rsid w:val="007D1694"/>
    <w:rPr>
      <w:rFonts w:ascii="Times New Roman" w:hAnsi="Times New Roman" w:cs="Traditional Arabic"/>
      <w:bCs/>
      <w:color w:val="008000"/>
      <w:sz w:val="30"/>
      <w:szCs w:val="30"/>
    </w:rPr>
  </w:style>
  <w:style w:type="paragraph" w:styleId="NormalWeb">
    <w:name w:val="Normal (Web)"/>
    <w:basedOn w:val="Normal"/>
    <w:uiPriority w:val="99"/>
    <w:unhideWhenUsed/>
    <w:rsid w:val="007D1694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ar-SA"/>
    </w:rPr>
  </w:style>
  <w:style w:type="character" w:customStyle="1" w:styleId="rfdFootnote">
    <w:name w:val="rfdFootnote"/>
    <w:semiHidden/>
    <w:rsid w:val="00637BDD"/>
    <w:rPr>
      <w:rFonts w:cs="Traditional Arabic"/>
      <w:szCs w:val="26"/>
    </w:rPr>
  </w:style>
  <w:style w:type="character" w:customStyle="1" w:styleId="rfdBold2">
    <w:name w:val="rfdBold2"/>
    <w:semiHidden/>
    <w:rsid w:val="00637BDD"/>
    <w:rPr>
      <w:rFonts w:ascii="Times New Roman" w:hAnsi="Times New Roman" w:cs="Traditional Arabic"/>
      <w:bCs/>
      <w:sz w:val="30"/>
      <w:szCs w:val="30"/>
    </w:rPr>
  </w:style>
  <w:style w:type="paragraph" w:customStyle="1" w:styleId="rfdCenterBold1">
    <w:name w:val="rfdCenterBold1"/>
    <w:basedOn w:val="Normal"/>
    <w:link w:val="rfdCenterBold1Char"/>
    <w:semiHidden/>
    <w:rsid w:val="00637BDD"/>
    <w:pPr>
      <w:spacing w:before="240" w:after="60"/>
      <w:ind w:firstLine="0"/>
      <w:jc w:val="center"/>
    </w:pPr>
    <w:rPr>
      <w:bCs/>
      <w:sz w:val="32"/>
    </w:rPr>
  </w:style>
  <w:style w:type="character" w:customStyle="1" w:styleId="rfdCenterBold1Char">
    <w:name w:val="rfdCenterBold1 Char"/>
    <w:link w:val="rfdCenterBold1"/>
    <w:semiHidden/>
    <w:rsid w:val="008024E7"/>
    <w:rPr>
      <w:rFonts w:eastAsia="SimSun" w:cs="Traditional Arabic"/>
      <w:bCs/>
      <w:color w:val="000000"/>
      <w:sz w:val="32"/>
      <w:szCs w:val="32"/>
      <w:lang w:bidi="ar-IQ"/>
    </w:rPr>
  </w:style>
  <w:style w:type="paragraph" w:customStyle="1" w:styleId="rfdCenterBold2">
    <w:name w:val="rfdCenterBold2"/>
    <w:basedOn w:val="Normal"/>
    <w:semiHidden/>
    <w:rsid w:val="00637BDD"/>
    <w:pPr>
      <w:ind w:firstLine="0"/>
      <w:jc w:val="center"/>
    </w:pPr>
    <w:rPr>
      <w:bCs/>
      <w:sz w:val="30"/>
      <w:szCs w:val="30"/>
    </w:rPr>
  </w:style>
  <w:style w:type="paragraph" w:customStyle="1" w:styleId="rfdBold1">
    <w:name w:val="rfdBold1"/>
    <w:basedOn w:val="Normal"/>
    <w:semiHidden/>
    <w:rsid w:val="00637BDD"/>
    <w:pPr>
      <w:spacing w:before="240" w:after="60"/>
    </w:pPr>
    <w:rPr>
      <w:bCs/>
      <w:sz w:val="32"/>
    </w:rPr>
  </w:style>
  <w:style w:type="paragraph" w:customStyle="1" w:styleId="rfdLeftBold">
    <w:name w:val="rfdLeftBold"/>
    <w:basedOn w:val="Normal"/>
    <w:semiHidden/>
    <w:rsid w:val="00637BDD"/>
    <w:pPr>
      <w:ind w:firstLine="0"/>
      <w:jc w:val="right"/>
    </w:pPr>
    <w:rPr>
      <w:bCs/>
      <w:sz w:val="30"/>
      <w:szCs w:val="30"/>
    </w:rPr>
  </w:style>
  <w:style w:type="character" w:customStyle="1" w:styleId="rfdAlaem">
    <w:name w:val="rfdAlaem"/>
    <w:semiHidden/>
    <w:rsid w:val="00637BDD"/>
    <w:rPr>
      <w:rFonts w:ascii="Times New Roman" w:hAnsi="Times New Roman" w:cs="Rafed Alaem"/>
    </w:rPr>
  </w:style>
  <w:style w:type="character" w:customStyle="1" w:styleId="rfdFootnotenum">
    <w:name w:val="rfdFootnote_num"/>
    <w:semiHidden/>
    <w:rsid w:val="00637BDD"/>
    <w:rPr>
      <w:rFonts w:cs="Traditional Arabic"/>
      <w:color w:val="000000"/>
      <w:szCs w:val="28"/>
      <w:vertAlign w:val="superscript"/>
    </w:rPr>
  </w:style>
  <w:style w:type="paragraph" w:customStyle="1" w:styleId="rfdCenter">
    <w:name w:val="rfdCenter"/>
    <w:basedOn w:val="Normal"/>
    <w:semiHidden/>
    <w:rsid w:val="00637BDD"/>
    <w:pPr>
      <w:ind w:firstLine="0"/>
      <w:jc w:val="center"/>
    </w:pPr>
  </w:style>
  <w:style w:type="character" w:customStyle="1" w:styleId="rfdFootnotenumpar">
    <w:name w:val="rfdFootnote_num_par"/>
    <w:basedOn w:val="rfdFootnotenum"/>
    <w:semiHidden/>
    <w:rsid w:val="00637BDD"/>
  </w:style>
  <w:style w:type="paragraph" w:customStyle="1" w:styleId="rfdNormal0">
    <w:name w:val="rfdNormal0"/>
    <w:basedOn w:val="Normal"/>
    <w:semiHidden/>
    <w:rsid w:val="00637BDD"/>
    <w:pPr>
      <w:ind w:firstLine="0"/>
    </w:pPr>
  </w:style>
  <w:style w:type="paragraph" w:customStyle="1" w:styleId="rfdLine">
    <w:name w:val="rfdLine"/>
    <w:basedOn w:val="rfdNormal0"/>
    <w:semiHidden/>
    <w:rsid w:val="00637BDD"/>
    <w:rPr>
      <w:szCs w:val="26"/>
    </w:rPr>
  </w:style>
  <w:style w:type="paragraph" w:customStyle="1" w:styleId="rfdFootnote0">
    <w:name w:val="rfdFootnote0"/>
    <w:basedOn w:val="Normal"/>
    <w:semiHidden/>
    <w:rsid w:val="00637BDD"/>
    <w:pPr>
      <w:ind w:firstLine="0"/>
    </w:pPr>
    <w:rPr>
      <w:szCs w:val="26"/>
    </w:rPr>
  </w:style>
  <w:style w:type="paragraph" w:customStyle="1" w:styleId="rfdVar">
    <w:name w:val="rfdVar"/>
    <w:basedOn w:val="Normal"/>
    <w:semiHidden/>
    <w:rsid w:val="00637BDD"/>
    <w:rPr>
      <w:szCs w:val="28"/>
    </w:rPr>
  </w:style>
  <w:style w:type="paragraph" w:customStyle="1" w:styleId="rfdMid">
    <w:name w:val="rfdMid"/>
    <w:basedOn w:val="Normal"/>
    <w:semiHidden/>
    <w:rsid w:val="00637BDD"/>
    <w:rPr>
      <w:szCs w:val="28"/>
    </w:rPr>
  </w:style>
  <w:style w:type="character" w:customStyle="1" w:styleId="rfdFootnoteBold">
    <w:name w:val="rfdFootnoteBold"/>
    <w:semiHidden/>
    <w:rsid w:val="00637BDD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semiHidden/>
    <w:rsid w:val="00637BDD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semiHidden/>
    <w:rsid w:val="00637BDD"/>
    <w:pPr>
      <w:ind w:firstLine="0"/>
    </w:pPr>
    <w:rPr>
      <w:szCs w:val="24"/>
    </w:rPr>
  </w:style>
  <w:style w:type="paragraph" w:customStyle="1" w:styleId="rfdFootnoteCenter">
    <w:name w:val="rfdFootnoteCenter"/>
    <w:basedOn w:val="Normal"/>
    <w:semiHidden/>
    <w:rsid w:val="00637BDD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semiHidden/>
    <w:rsid w:val="00637BDD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semiHidden/>
    <w:rsid w:val="00637BDD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semiHidden/>
    <w:rsid w:val="00637BDD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semiHidden/>
    <w:rsid w:val="008024E7"/>
    <w:rPr>
      <w:rFonts w:eastAsia="SimSun" w:cs="Traditional Arabic"/>
      <w:color w:val="000000"/>
      <w:sz w:val="24"/>
      <w:szCs w:val="2"/>
      <w:lang w:bidi="ar-IQ"/>
    </w:rPr>
  </w:style>
  <w:style w:type="paragraph" w:customStyle="1" w:styleId="rfdVarCenter">
    <w:name w:val="rfdVarCenter"/>
    <w:basedOn w:val="Normal"/>
    <w:semiHidden/>
    <w:rsid w:val="00637BDD"/>
    <w:pPr>
      <w:ind w:firstLine="0"/>
      <w:jc w:val="center"/>
    </w:pPr>
    <w:rPr>
      <w:szCs w:val="22"/>
    </w:rPr>
  </w:style>
  <w:style w:type="paragraph" w:customStyle="1" w:styleId="rfdPoem">
    <w:name w:val="rfdPoem"/>
    <w:basedOn w:val="Normal"/>
    <w:semiHidden/>
    <w:rsid w:val="00637BDD"/>
    <w:pPr>
      <w:ind w:firstLine="0"/>
    </w:pPr>
  </w:style>
  <w:style w:type="paragraph" w:customStyle="1" w:styleId="rfdPoemFootnote">
    <w:name w:val="rfdPoemFootnote"/>
    <w:basedOn w:val="Normal"/>
    <w:semiHidden/>
    <w:rsid w:val="00637BDD"/>
    <w:pPr>
      <w:ind w:firstLine="0"/>
    </w:pPr>
    <w:rPr>
      <w:szCs w:val="26"/>
    </w:rPr>
  </w:style>
  <w:style w:type="paragraph" w:customStyle="1" w:styleId="rfdPoemCenter">
    <w:name w:val="rfdPoemCenter"/>
    <w:basedOn w:val="Normal"/>
    <w:semiHidden/>
    <w:rsid w:val="00637BDD"/>
    <w:pPr>
      <w:ind w:firstLine="0"/>
      <w:jc w:val="center"/>
    </w:pPr>
  </w:style>
  <w:style w:type="paragraph" w:customStyle="1" w:styleId="rfdPoemFootnoteCenter">
    <w:name w:val="rfdPoemFootnoteCenter"/>
    <w:basedOn w:val="Normal"/>
    <w:semiHidden/>
    <w:rsid w:val="00637BDD"/>
    <w:pPr>
      <w:ind w:firstLine="0"/>
      <w:jc w:val="center"/>
    </w:pPr>
    <w:rPr>
      <w:szCs w:val="26"/>
    </w:rPr>
  </w:style>
  <w:style w:type="paragraph" w:customStyle="1" w:styleId="rfdEn">
    <w:name w:val="rfdEn"/>
    <w:basedOn w:val="Normal"/>
    <w:semiHidden/>
    <w:rsid w:val="00637BDD"/>
    <w:pPr>
      <w:ind w:firstLine="0"/>
      <w:jc w:val="right"/>
    </w:pPr>
  </w:style>
  <w:style w:type="character" w:customStyle="1" w:styleId="rfdSanad">
    <w:name w:val="rfdSanad"/>
    <w:basedOn w:val="DefaultParagraphFont"/>
    <w:semiHidden/>
    <w:qFormat/>
    <w:rsid w:val="00637BDD"/>
  </w:style>
  <w:style w:type="character" w:customStyle="1" w:styleId="rfdRevaya">
    <w:name w:val="rfdRevaya"/>
    <w:semiHidden/>
    <w:qFormat/>
    <w:rsid w:val="00637BDD"/>
    <w:rPr>
      <w:color w:val="17365D"/>
    </w:rPr>
  </w:style>
  <w:style w:type="character" w:customStyle="1" w:styleId="rfdJamed">
    <w:name w:val="rfdJamed"/>
    <w:semiHidden/>
    <w:qFormat/>
    <w:rsid w:val="00637BDD"/>
    <w:rPr>
      <w:bCs/>
      <w:color w:val="C00000"/>
    </w:rPr>
  </w:style>
  <w:style w:type="character" w:customStyle="1" w:styleId="rfdMoshtaq">
    <w:name w:val="rfdMoshtaq"/>
    <w:semiHidden/>
    <w:qFormat/>
    <w:rsid w:val="00637BDD"/>
    <w:rPr>
      <w:color w:val="C00000"/>
    </w:rPr>
  </w:style>
  <w:style w:type="character" w:customStyle="1" w:styleId="rfdMazji">
    <w:name w:val="rfdMazji"/>
    <w:semiHidden/>
    <w:qFormat/>
    <w:rsid w:val="00637BDD"/>
    <w:rPr>
      <w:color w:val="E36C0A"/>
    </w:rPr>
  </w:style>
  <w:style w:type="character" w:customStyle="1" w:styleId="rfdPoemTiniChar">
    <w:name w:val="rfdPoemTini Char"/>
    <w:semiHidden/>
    <w:rsid w:val="00637BDD"/>
    <w:rPr>
      <w:rFonts w:cs="Traditional Arabic"/>
      <w:color w:val="000000"/>
      <w:sz w:val="24"/>
      <w:szCs w:val="2"/>
      <w:lang w:val="en-US"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E67D0D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E67D0D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E67D0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E67D0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E67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rfan%20Rahimi\Books\Template%20Booklib\Arabic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DCF0-6E68-4322-9D7C-BF1EE760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365</Pages>
  <Words>81480</Words>
  <Characters>464441</Characters>
  <Application>Microsoft Office Word</Application>
  <DocSecurity>0</DocSecurity>
  <Lines>3870</Lines>
  <Paragraphs>1089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544832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 ali</dc:creator>
  <cp:keywords/>
  <dc:description/>
  <cp:lastModifiedBy>mahdi</cp:lastModifiedBy>
  <cp:revision>6</cp:revision>
  <cp:lastPrinted>2013-10-07T09:49:00Z</cp:lastPrinted>
  <dcterms:created xsi:type="dcterms:W3CDTF">2013-10-07T10:07:00Z</dcterms:created>
  <dcterms:modified xsi:type="dcterms:W3CDTF">2013-10-07T10:41:00Z</dcterms:modified>
</cp:coreProperties>
</file>